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D0FF9" w14:textId="77777777" w:rsidR="00715914" w:rsidRPr="00A54D0A" w:rsidRDefault="00DA186E" w:rsidP="00B05CF4">
      <w:pPr>
        <w:rPr>
          <w:sz w:val="28"/>
        </w:rPr>
      </w:pPr>
      <w:r w:rsidRPr="00A54D0A">
        <w:rPr>
          <w:noProof/>
          <w:lang w:eastAsia="en-AU"/>
        </w:rPr>
        <w:drawing>
          <wp:inline distT="0" distB="0" distL="0" distR="0" wp14:anchorId="21B6D2FD" wp14:editId="7DC8FF6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AB487" w14:textId="77777777" w:rsidR="00715914" w:rsidRPr="00A54D0A" w:rsidRDefault="00715914" w:rsidP="00715914">
      <w:pPr>
        <w:rPr>
          <w:sz w:val="19"/>
        </w:rPr>
      </w:pPr>
    </w:p>
    <w:p w14:paraId="7B7C5630" w14:textId="77777777" w:rsidR="00715914" w:rsidRPr="00A54D0A" w:rsidRDefault="00F72695" w:rsidP="00715914">
      <w:pPr>
        <w:pStyle w:val="ShortT"/>
      </w:pPr>
      <w:r w:rsidRPr="00A54D0A">
        <w:t xml:space="preserve">Social Security </w:t>
      </w:r>
      <w:r w:rsidR="005D6F64" w:rsidRPr="00A54D0A">
        <w:t>Regulations 2</w:t>
      </w:r>
      <w:r w:rsidRPr="00A54D0A">
        <w:t>022</w:t>
      </w:r>
    </w:p>
    <w:p w14:paraId="6C0363A6" w14:textId="77777777" w:rsidR="003675CC" w:rsidRPr="00A54D0A" w:rsidRDefault="003675CC" w:rsidP="00CE1826">
      <w:pPr>
        <w:pStyle w:val="SignCoverPageStart"/>
        <w:spacing w:before="240"/>
        <w:rPr>
          <w:szCs w:val="22"/>
        </w:rPr>
      </w:pPr>
      <w:r w:rsidRPr="00A54D0A">
        <w:rPr>
          <w:szCs w:val="22"/>
        </w:rPr>
        <w:t>I, General the Honourable David Hurley AC DSC (</w:t>
      </w:r>
      <w:proofErr w:type="spellStart"/>
      <w:r w:rsidRPr="00A54D0A">
        <w:rPr>
          <w:szCs w:val="22"/>
        </w:rPr>
        <w:t>Retd</w:t>
      </w:r>
      <w:proofErr w:type="spellEnd"/>
      <w:r w:rsidRPr="00A54D0A">
        <w:rPr>
          <w:szCs w:val="22"/>
        </w:rPr>
        <w:t>), Governor</w:t>
      </w:r>
      <w:r w:rsidR="00A54D0A">
        <w:rPr>
          <w:szCs w:val="22"/>
        </w:rPr>
        <w:noBreakHyphen/>
      </w:r>
      <w:r w:rsidRPr="00A54D0A">
        <w:rPr>
          <w:szCs w:val="22"/>
        </w:rPr>
        <w:t>General of the Commonwealth of Australia, acting with the advice of the Federal Executive Council, make the following regulations.</w:t>
      </w:r>
    </w:p>
    <w:p w14:paraId="5912D88E" w14:textId="5517A590" w:rsidR="003675CC" w:rsidRPr="00A54D0A" w:rsidRDefault="003675CC" w:rsidP="00CE1826">
      <w:pPr>
        <w:keepNext/>
        <w:spacing w:before="720" w:line="240" w:lineRule="atLeast"/>
        <w:ind w:right="397"/>
        <w:jc w:val="both"/>
        <w:rPr>
          <w:szCs w:val="22"/>
        </w:rPr>
      </w:pPr>
      <w:r w:rsidRPr="00A54D0A">
        <w:rPr>
          <w:szCs w:val="22"/>
        </w:rPr>
        <w:t xml:space="preserve">Dated </w:t>
      </w:r>
      <w:r w:rsidRPr="00A54D0A">
        <w:rPr>
          <w:szCs w:val="22"/>
        </w:rPr>
        <w:tab/>
      </w:r>
      <w:r w:rsidRPr="00A54D0A">
        <w:rPr>
          <w:szCs w:val="22"/>
        </w:rPr>
        <w:tab/>
      </w:r>
      <w:r w:rsidRPr="00A54D0A">
        <w:rPr>
          <w:szCs w:val="22"/>
        </w:rPr>
        <w:tab/>
      </w:r>
      <w:r w:rsidRPr="00A54D0A">
        <w:rPr>
          <w:szCs w:val="22"/>
        </w:rPr>
        <w:tab/>
      </w:r>
      <w:r w:rsidR="00104A5F">
        <w:rPr>
          <w:szCs w:val="22"/>
        </w:rPr>
        <w:t xml:space="preserve">15 September </w:t>
      </w:r>
      <w:r w:rsidRPr="00A54D0A">
        <w:rPr>
          <w:szCs w:val="22"/>
        </w:rPr>
        <w:fldChar w:fldCharType="begin"/>
      </w:r>
      <w:r w:rsidRPr="00A54D0A">
        <w:rPr>
          <w:szCs w:val="22"/>
        </w:rPr>
        <w:instrText xml:space="preserve"> DOCPROPERTY  DateMade </w:instrText>
      </w:r>
      <w:r w:rsidRPr="00A54D0A">
        <w:rPr>
          <w:szCs w:val="22"/>
        </w:rPr>
        <w:fldChar w:fldCharType="separate"/>
      </w:r>
      <w:r w:rsidR="00BA53B1">
        <w:rPr>
          <w:szCs w:val="22"/>
        </w:rPr>
        <w:t>2022</w:t>
      </w:r>
      <w:r w:rsidRPr="00A54D0A">
        <w:rPr>
          <w:szCs w:val="22"/>
        </w:rPr>
        <w:fldChar w:fldCharType="end"/>
      </w:r>
    </w:p>
    <w:p w14:paraId="430AA62A" w14:textId="77777777" w:rsidR="003675CC" w:rsidRPr="00A54D0A" w:rsidRDefault="003675CC" w:rsidP="00CE1826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A54D0A">
        <w:rPr>
          <w:szCs w:val="22"/>
        </w:rPr>
        <w:t>David Hurley</w:t>
      </w:r>
    </w:p>
    <w:p w14:paraId="0A95664A" w14:textId="77777777" w:rsidR="003675CC" w:rsidRPr="00A54D0A" w:rsidRDefault="003675CC" w:rsidP="00CE1826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A54D0A">
        <w:rPr>
          <w:szCs w:val="22"/>
        </w:rPr>
        <w:t>Governor</w:t>
      </w:r>
      <w:r w:rsidR="00A54D0A">
        <w:rPr>
          <w:szCs w:val="22"/>
        </w:rPr>
        <w:noBreakHyphen/>
      </w:r>
      <w:r w:rsidRPr="00A54D0A">
        <w:rPr>
          <w:szCs w:val="22"/>
        </w:rPr>
        <w:t>General</w:t>
      </w:r>
    </w:p>
    <w:p w14:paraId="2081CDDF" w14:textId="77777777" w:rsidR="003675CC" w:rsidRPr="00A54D0A" w:rsidRDefault="003675CC" w:rsidP="00CE1826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A54D0A">
        <w:rPr>
          <w:szCs w:val="22"/>
        </w:rPr>
        <w:t>By His Excellency’s Command</w:t>
      </w:r>
    </w:p>
    <w:p w14:paraId="2EC3A533" w14:textId="77777777" w:rsidR="003675CC" w:rsidRPr="00A54D0A" w:rsidRDefault="003675CC" w:rsidP="00CE1826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A54D0A">
        <w:rPr>
          <w:szCs w:val="22"/>
        </w:rPr>
        <w:t xml:space="preserve">Amanda </w:t>
      </w:r>
      <w:proofErr w:type="spellStart"/>
      <w:r w:rsidRPr="00A54D0A">
        <w:rPr>
          <w:szCs w:val="22"/>
        </w:rPr>
        <w:t>Rishworth</w:t>
      </w:r>
      <w:proofErr w:type="spellEnd"/>
    </w:p>
    <w:p w14:paraId="22A5706B" w14:textId="77777777" w:rsidR="003675CC" w:rsidRPr="00A54D0A" w:rsidRDefault="003675CC" w:rsidP="00CE1826">
      <w:pPr>
        <w:pStyle w:val="SignCoverPageEnd"/>
        <w:rPr>
          <w:szCs w:val="22"/>
        </w:rPr>
      </w:pPr>
      <w:r w:rsidRPr="00A54D0A">
        <w:rPr>
          <w:szCs w:val="22"/>
        </w:rPr>
        <w:t>Minister for Social Services</w:t>
      </w:r>
    </w:p>
    <w:p w14:paraId="3FD67903" w14:textId="77777777" w:rsidR="003675CC" w:rsidRPr="00A54D0A" w:rsidRDefault="003675CC" w:rsidP="00CE1826"/>
    <w:p w14:paraId="21ED2E26" w14:textId="77777777" w:rsidR="003675CC" w:rsidRPr="00A54D0A" w:rsidRDefault="003675CC" w:rsidP="00CE1826"/>
    <w:p w14:paraId="23103B47" w14:textId="77777777" w:rsidR="003675CC" w:rsidRPr="00A54D0A" w:rsidRDefault="003675CC" w:rsidP="00CE1826"/>
    <w:p w14:paraId="40BED39B" w14:textId="77777777" w:rsidR="00715914" w:rsidRPr="00A54D0A" w:rsidRDefault="00715914" w:rsidP="00715914">
      <w:pPr>
        <w:pStyle w:val="Header"/>
        <w:tabs>
          <w:tab w:val="clear" w:pos="4150"/>
          <w:tab w:val="clear" w:pos="8307"/>
        </w:tabs>
      </w:pPr>
      <w:r w:rsidRPr="00A54D0A">
        <w:rPr>
          <w:rStyle w:val="CharChapNo"/>
        </w:rPr>
        <w:t xml:space="preserve"> </w:t>
      </w:r>
      <w:r w:rsidRPr="00A54D0A">
        <w:rPr>
          <w:rStyle w:val="CharChapText"/>
        </w:rPr>
        <w:t xml:space="preserve"> </w:t>
      </w:r>
    </w:p>
    <w:p w14:paraId="73C8BFB7" w14:textId="77777777" w:rsidR="00715914" w:rsidRPr="00A54D0A" w:rsidRDefault="00715914" w:rsidP="00715914">
      <w:pPr>
        <w:pStyle w:val="Header"/>
        <w:tabs>
          <w:tab w:val="clear" w:pos="4150"/>
          <w:tab w:val="clear" w:pos="8307"/>
        </w:tabs>
      </w:pPr>
      <w:r w:rsidRPr="00A54D0A">
        <w:rPr>
          <w:rStyle w:val="CharPartNo"/>
        </w:rPr>
        <w:t xml:space="preserve"> </w:t>
      </w:r>
      <w:r w:rsidRPr="00A54D0A">
        <w:rPr>
          <w:rStyle w:val="CharPartText"/>
        </w:rPr>
        <w:t xml:space="preserve"> </w:t>
      </w:r>
    </w:p>
    <w:p w14:paraId="776FCA96" w14:textId="77777777" w:rsidR="00715914" w:rsidRPr="00A54D0A" w:rsidRDefault="00715914" w:rsidP="00715914">
      <w:pPr>
        <w:pStyle w:val="Header"/>
        <w:tabs>
          <w:tab w:val="clear" w:pos="4150"/>
          <w:tab w:val="clear" w:pos="8307"/>
        </w:tabs>
      </w:pPr>
      <w:r w:rsidRPr="00A54D0A">
        <w:rPr>
          <w:rStyle w:val="CharDivNo"/>
        </w:rPr>
        <w:t xml:space="preserve"> </w:t>
      </w:r>
      <w:r w:rsidRPr="00A54D0A">
        <w:rPr>
          <w:rStyle w:val="CharDivText"/>
        </w:rPr>
        <w:t xml:space="preserve"> </w:t>
      </w:r>
    </w:p>
    <w:p w14:paraId="16BBC71E" w14:textId="77777777" w:rsidR="00715914" w:rsidRPr="00A54D0A" w:rsidRDefault="00715914" w:rsidP="00715914">
      <w:pPr>
        <w:sectPr w:rsidR="00715914" w:rsidRPr="00A54D0A" w:rsidSect="00740D4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CD28FA8" w14:textId="77777777" w:rsidR="00F67BCA" w:rsidRPr="00A54D0A" w:rsidRDefault="00715914" w:rsidP="00715914">
      <w:pPr>
        <w:outlineLvl w:val="0"/>
        <w:rPr>
          <w:sz w:val="36"/>
        </w:rPr>
      </w:pPr>
      <w:r w:rsidRPr="00A54D0A">
        <w:rPr>
          <w:sz w:val="36"/>
        </w:rPr>
        <w:lastRenderedPageBreak/>
        <w:t>Contents</w:t>
      </w:r>
    </w:p>
    <w:p w14:paraId="74DDFDFD" w14:textId="65781B50" w:rsidR="008761D6" w:rsidRPr="00A54D0A" w:rsidRDefault="008761D6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54D0A">
        <w:fldChar w:fldCharType="begin"/>
      </w:r>
      <w:r w:rsidRPr="00A54D0A">
        <w:instrText xml:space="preserve"> TOC \o "1-9" </w:instrText>
      </w:r>
      <w:r w:rsidRPr="00A54D0A">
        <w:fldChar w:fldCharType="separate"/>
      </w:r>
      <w:r w:rsidRPr="00A54D0A">
        <w:rPr>
          <w:noProof/>
        </w:rPr>
        <w:t>Part 1—Preliminary</w:t>
      </w:r>
      <w:r w:rsidRPr="00A54D0A">
        <w:rPr>
          <w:b w:val="0"/>
          <w:noProof/>
          <w:sz w:val="18"/>
        </w:rPr>
        <w:tab/>
      </w:r>
      <w:r w:rsidRPr="00A54D0A">
        <w:rPr>
          <w:b w:val="0"/>
          <w:noProof/>
          <w:sz w:val="18"/>
        </w:rPr>
        <w:fldChar w:fldCharType="begin"/>
      </w:r>
      <w:r w:rsidRPr="00A54D0A">
        <w:rPr>
          <w:b w:val="0"/>
          <w:noProof/>
          <w:sz w:val="18"/>
        </w:rPr>
        <w:instrText xml:space="preserve"> PAGEREF _Toc111032220 \h </w:instrText>
      </w:r>
      <w:r w:rsidRPr="00A54D0A">
        <w:rPr>
          <w:b w:val="0"/>
          <w:noProof/>
          <w:sz w:val="18"/>
        </w:rPr>
      </w:r>
      <w:r w:rsidRPr="00A54D0A">
        <w:rPr>
          <w:b w:val="0"/>
          <w:noProof/>
          <w:sz w:val="18"/>
        </w:rPr>
        <w:fldChar w:fldCharType="separate"/>
      </w:r>
      <w:r w:rsidR="00BA53B1">
        <w:rPr>
          <w:b w:val="0"/>
          <w:noProof/>
          <w:sz w:val="18"/>
        </w:rPr>
        <w:t>1</w:t>
      </w:r>
      <w:r w:rsidRPr="00A54D0A">
        <w:rPr>
          <w:b w:val="0"/>
          <w:noProof/>
          <w:sz w:val="18"/>
        </w:rPr>
        <w:fldChar w:fldCharType="end"/>
      </w:r>
    </w:p>
    <w:p w14:paraId="0365CA93" w14:textId="218B45B1" w:rsidR="008761D6" w:rsidRPr="00A54D0A" w:rsidRDefault="008761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54D0A">
        <w:rPr>
          <w:noProof/>
        </w:rPr>
        <w:t>1</w:t>
      </w:r>
      <w:r w:rsidRPr="00A54D0A">
        <w:rPr>
          <w:noProof/>
        </w:rPr>
        <w:tab/>
        <w:t>Name</w:t>
      </w:r>
      <w:r w:rsidRPr="00A54D0A">
        <w:rPr>
          <w:noProof/>
        </w:rPr>
        <w:tab/>
      </w:r>
      <w:r w:rsidRPr="00A54D0A">
        <w:rPr>
          <w:noProof/>
        </w:rPr>
        <w:fldChar w:fldCharType="begin"/>
      </w:r>
      <w:r w:rsidRPr="00A54D0A">
        <w:rPr>
          <w:noProof/>
        </w:rPr>
        <w:instrText xml:space="preserve"> PAGEREF _Toc111032221 \h </w:instrText>
      </w:r>
      <w:r w:rsidRPr="00A54D0A">
        <w:rPr>
          <w:noProof/>
        </w:rPr>
      </w:r>
      <w:r w:rsidRPr="00A54D0A">
        <w:rPr>
          <w:noProof/>
        </w:rPr>
        <w:fldChar w:fldCharType="separate"/>
      </w:r>
      <w:r w:rsidR="00BA53B1">
        <w:rPr>
          <w:noProof/>
        </w:rPr>
        <w:t>1</w:t>
      </w:r>
      <w:r w:rsidRPr="00A54D0A">
        <w:rPr>
          <w:noProof/>
        </w:rPr>
        <w:fldChar w:fldCharType="end"/>
      </w:r>
    </w:p>
    <w:p w14:paraId="73192006" w14:textId="71DF1B49" w:rsidR="008761D6" w:rsidRPr="00A54D0A" w:rsidRDefault="008761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54D0A">
        <w:rPr>
          <w:noProof/>
        </w:rPr>
        <w:t>2</w:t>
      </w:r>
      <w:r w:rsidRPr="00A54D0A">
        <w:rPr>
          <w:noProof/>
        </w:rPr>
        <w:tab/>
        <w:t>Commencement</w:t>
      </w:r>
      <w:r w:rsidRPr="00A54D0A">
        <w:rPr>
          <w:noProof/>
        </w:rPr>
        <w:tab/>
      </w:r>
      <w:r w:rsidRPr="00A54D0A">
        <w:rPr>
          <w:noProof/>
        </w:rPr>
        <w:fldChar w:fldCharType="begin"/>
      </w:r>
      <w:r w:rsidRPr="00A54D0A">
        <w:rPr>
          <w:noProof/>
        </w:rPr>
        <w:instrText xml:space="preserve"> PAGEREF _Toc111032222 \h </w:instrText>
      </w:r>
      <w:r w:rsidRPr="00A54D0A">
        <w:rPr>
          <w:noProof/>
        </w:rPr>
      </w:r>
      <w:r w:rsidRPr="00A54D0A">
        <w:rPr>
          <w:noProof/>
        </w:rPr>
        <w:fldChar w:fldCharType="separate"/>
      </w:r>
      <w:r w:rsidR="00BA53B1">
        <w:rPr>
          <w:noProof/>
        </w:rPr>
        <w:t>1</w:t>
      </w:r>
      <w:r w:rsidRPr="00A54D0A">
        <w:rPr>
          <w:noProof/>
        </w:rPr>
        <w:fldChar w:fldCharType="end"/>
      </w:r>
    </w:p>
    <w:p w14:paraId="25EE6FFB" w14:textId="41EF8C7A" w:rsidR="008761D6" w:rsidRPr="00A54D0A" w:rsidRDefault="008761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54D0A">
        <w:rPr>
          <w:noProof/>
        </w:rPr>
        <w:t>3</w:t>
      </w:r>
      <w:r w:rsidRPr="00A54D0A">
        <w:rPr>
          <w:noProof/>
        </w:rPr>
        <w:tab/>
        <w:t>Authority</w:t>
      </w:r>
      <w:r w:rsidRPr="00A54D0A">
        <w:rPr>
          <w:noProof/>
        </w:rPr>
        <w:tab/>
      </w:r>
      <w:r w:rsidRPr="00A54D0A">
        <w:rPr>
          <w:noProof/>
        </w:rPr>
        <w:fldChar w:fldCharType="begin"/>
      </w:r>
      <w:r w:rsidRPr="00A54D0A">
        <w:rPr>
          <w:noProof/>
        </w:rPr>
        <w:instrText xml:space="preserve"> PAGEREF _Toc111032223 \h </w:instrText>
      </w:r>
      <w:r w:rsidRPr="00A54D0A">
        <w:rPr>
          <w:noProof/>
        </w:rPr>
      </w:r>
      <w:r w:rsidRPr="00A54D0A">
        <w:rPr>
          <w:noProof/>
        </w:rPr>
        <w:fldChar w:fldCharType="separate"/>
      </w:r>
      <w:r w:rsidR="00BA53B1">
        <w:rPr>
          <w:noProof/>
        </w:rPr>
        <w:t>1</w:t>
      </w:r>
      <w:r w:rsidRPr="00A54D0A">
        <w:rPr>
          <w:noProof/>
        </w:rPr>
        <w:fldChar w:fldCharType="end"/>
      </w:r>
    </w:p>
    <w:p w14:paraId="474AB5F1" w14:textId="251EFC41" w:rsidR="008761D6" w:rsidRPr="00A54D0A" w:rsidRDefault="008761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54D0A">
        <w:rPr>
          <w:noProof/>
        </w:rPr>
        <w:t>4</w:t>
      </w:r>
      <w:r w:rsidRPr="00A54D0A">
        <w:rPr>
          <w:noProof/>
        </w:rPr>
        <w:tab/>
        <w:t>Schedules</w:t>
      </w:r>
      <w:r w:rsidRPr="00A54D0A">
        <w:rPr>
          <w:noProof/>
        </w:rPr>
        <w:tab/>
      </w:r>
      <w:r w:rsidRPr="00A54D0A">
        <w:rPr>
          <w:noProof/>
        </w:rPr>
        <w:fldChar w:fldCharType="begin"/>
      </w:r>
      <w:r w:rsidRPr="00A54D0A">
        <w:rPr>
          <w:noProof/>
        </w:rPr>
        <w:instrText xml:space="preserve"> PAGEREF _Toc111032224 \h </w:instrText>
      </w:r>
      <w:r w:rsidRPr="00A54D0A">
        <w:rPr>
          <w:noProof/>
        </w:rPr>
      </w:r>
      <w:r w:rsidRPr="00A54D0A">
        <w:rPr>
          <w:noProof/>
        </w:rPr>
        <w:fldChar w:fldCharType="separate"/>
      </w:r>
      <w:r w:rsidR="00BA53B1">
        <w:rPr>
          <w:noProof/>
        </w:rPr>
        <w:t>1</w:t>
      </w:r>
      <w:r w:rsidRPr="00A54D0A">
        <w:rPr>
          <w:noProof/>
        </w:rPr>
        <w:fldChar w:fldCharType="end"/>
      </w:r>
    </w:p>
    <w:p w14:paraId="1832BC83" w14:textId="522078B9" w:rsidR="008761D6" w:rsidRPr="00A54D0A" w:rsidRDefault="008761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54D0A">
        <w:rPr>
          <w:noProof/>
        </w:rPr>
        <w:t>5</w:t>
      </w:r>
      <w:r w:rsidRPr="00A54D0A">
        <w:rPr>
          <w:noProof/>
        </w:rPr>
        <w:tab/>
        <w:t>Definitions</w:t>
      </w:r>
      <w:r w:rsidRPr="00A54D0A">
        <w:rPr>
          <w:noProof/>
        </w:rPr>
        <w:tab/>
      </w:r>
      <w:r w:rsidRPr="00A54D0A">
        <w:rPr>
          <w:noProof/>
        </w:rPr>
        <w:fldChar w:fldCharType="begin"/>
      </w:r>
      <w:r w:rsidRPr="00A54D0A">
        <w:rPr>
          <w:noProof/>
        </w:rPr>
        <w:instrText xml:space="preserve"> PAGEREF _Toc111032225 \h </w:instrText>
      </w:r>
      <w:r w:rsidRPr="00A54D0A">
        <w:rPr>
          <w:noProof/>
        </w:rPr>
      </w:r>
      <w:r w:rsidRPr="00A54D0A">
        <w:rPr>
          <w:noProof/>
        </w:rPr>
        <w:fldChar w:fldCharType="separate"/>
      </w:r>
      <w:r w:rsidR="00BA53B1">
        <w:rPr>
          <w:noProof/>
        </w:rPr>
        <w:t>1</w:t>
      </w:r>
      <w:r w:rsidRPr="00A54D0A">
        <w:rPr>
          <w:noProof/>
        </w:rPr>
        <w:fldChar w:fldCharType="end"/>
      </w:r>
    </w:p>
    <w:p w14:paraId="6D76BEE2" w14:textId="7B6954E1" w:rsidR="008761D6" w:rsidRPr="00A54D0A" w:rsidRDefault="008761D6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54D0A">
        <w:rPr>
          <w:noProof/>
        </w:rPr>
        <w:t>Part 2—Meaning of humanitarian purpose</w:t>
      </w:r>
      <w:r w:rsidRPr="00A54D0A">
        <w:rPr>
          <w:b w:val="0"/>
          <w:noProof/>
          <w:sz w:val="18"/>
        </w:rPr>
        <w:tab/>
      </w:r>
      <w:r w:rsidRPr="00A54D0A">
        <w:rPr>
          <w:b w:val="0"/>
          <w:noProof/>
          <w:sz w:val="18"/>
        </w:rPr>
        <w:fldChar w:fldCharType="begin"/>
      </w:r>
      <w:r w:rsidRPr="00A54D0A">
        <w:rPr>
          <w:b w:val="0"/>
          <w:noProof/>
          <w:sz w:val="18"/>
        </w:rPr>
        <w:instrText xml:space="preserve"> PAGEREF _Toc111032226 \h </w:instrText>
      </w:r>
      <w:r w:rsidRPr="00A54D0A">
        <w:rPr>
          <w:b w:val="0"/>
          <w:noProof/>
          <w:sz w:val="18"/>
        </w:rPr>
      </w:r>
      <w:r w:rsidRPr="00A54D0A">
        <w:rPr>
          <w:b w:val="0"/>
          <w:noProof/>
          <w:sz w:val="18"/>
        </w:rPr>
        <w:fldChar w:fldCharType="separate"/>
      </w:r>
      <w:r w:rsidR="00BA53B1">
        <w:rPr>
          <w:b w:val="0"/>
          <w:noProof/>
          <w:sz w:val="18"/>
        </w:rPr>
        <w:t>2</w:t>
      </w:r>
      <w:r w:rsidRPr="00A54D0A">
        <w:rPr>
          <w:b w:val="0"/>
          <w:noProof/>
          <w:sz w:val="18"/>
        </w:rPr>
        <w:fldChar w:fldCharType="end"/>
      </w:r>
    </w:p>
    <w:p w14:paraId="7F85E75F" w14:textId="404F2F9C" w:rsidR="008761D6" w:rsidRPr="00A54D0A" w:rsidRDefault="008761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54D0A">
        <w:rPr>
          <w:noProof/>
        </w:rPr>
        <w:t>6</w:t>
      </w:r>
      <w:r w:rsidRPr="00A54D0A">
        <w:rPr>
          <w:noProof/>
        </w:rPr>
        <w:tab/>
        <w:t>Meaning of humanitarian purpose</w:t>
      </w:r>
      <w:r w:rsidRPr="00A54D0A">
        <w:rPr>
          <w:noProof/>
        </w:rPr>
        <w:tab/>
      </w:r>
      <w:r w:rsidRPr="00A54D0A">
        <w:rPr>
          <w:noProof/>
        </w:rPr>
        <w:fldChar w:fldCharType="begin"/>
      </w:r>
      <w:r w:rsidRPr="00A54D0A">
        <w:rPr>
          <w:noProof/>
        </w:rPr>
        <w:instrText xml:space="preserve"> PAGEREF _Toc111032227 \h </w:instrText>
      </w:r>
      <w:r w:rsidRPr="00A54D0A">
        <w:rPr>
          <w:noProof/>
        </w:rPr>
      </w:r>
      <w:r w:rsidRPr="00A54D0A">
        <w:rPr>
          <w:noProof/>
        </w:rPr>
        <w:fldChar w:fldCharType="separate"/>
      </w:r>
      <w:r w:rsidR="00BA53B1">
        <w:rPr>
          <w:noProof/>
        </w:rPr>
        <w:t>2</w:t>
      </w:r>
      <w:r w:rsidRPr="00A54D0A">
        <w:rPr>
          <w:noProof/>
        </w:rPr>
        <w:fldChar w:fldCharType="end"/>
      </w:r>
    </w:p>
    <w:p w14:paraId="4F0A30B4" w14:textId="5BE71638" w:rsidR="008761D6" w:rsidRPr="00A54D0A" w:rsidRDefault="008761D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54D0A">
        <w:rPr>
          <w:noProof/>
        </w:rPr>
        <w:t>Schedule 1—Repeals</w:t>
      </w:r>
      <w:r w:rsidRPr="00A54D0A">
        <w:rPr>
          <w:b w:val="0"/>
          <w:noProof/>
          <w:sz w:val="18"/>
        </w:rPr>
        <w:tab/>
      </w:r>
      <w:r w:rsidRPr="00A54D0A">
        <w:rPr>
          <w:b w:val="0"/>
          <w:noProof/>
          <w:sz w:val="18"/>
        </w:rPr>
        <w:fldChar w:fldCharType="begin"/>
      </w:r>
      <w:r w:rsidRPr="00A54D0A">
        <w:rPr>
          <w:b w:val="0"/>
          <w:noProof/>
          <w:sz w:val="18"/>
        </w:rPr>
        <w:instrText xml:space="preserve"> PAGEREF _Toc111032228 \h </w:instrText>
      </w:r>
      <w:r w:rsidRPr="00A54D0A">
        <w:rPr>
          <w:b w:val="0"/>
          <w:noProof/>
          <w:sz w:val="18"/>
        </w:rPr>
      </w:r>
      <w:r w:rsidRPr="00A54D0A">
        <w:rPr>
          <w:b w:val="0"/>
          <w:noProof/>
          <w:sz w:val="18"/>
        </w:rPr>
        <w:fldChar w:fldCharType="separate"/>
      </w:r>
      <w:r w:rsidR="00BA53B1">
        <w:rPr>
          <w:b w:val="0"/>
          <w:noProof/>
          <w:sz w:val="18"/>
        </w:rPr>
        <w:t>3</w:t>
      </w:r>
      <w:r w:rsidRPr="00A54D0A">
        <w:rPr>
          <w:b w:val="0"/>
          <w:noProof/>
          <w:sz w:val="18"/>
        </w:rPr>
        <w:fldChar w:fldCharType="end"/>
      </w:r>
    </w:p>
    <w:p w14:paraId="54FB59B5" w14:textId="482BF78C" w:rsidR="008761D6" w:rsidRPr="00A54D0A" w:rsidRDefault="008761D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54D0A">
        <w:rPr>
          <w:noProof/>
          <w:shd w:val="clear" w:color="auto" w:fill="FFFFFF"/>
        </w:rPr>
        <w:t>Social Security Regulation 2012</w:t>
      </w:r>
      <w:r w:rsidRPr="00A54D0A">
        <w:rPr>
          <w:i w:val="0"/>
          <w:noProof/>
          <w:sz w:val="18"/>
        </w:rPr>
        <w:tab/>
      </w:r>
      <w:r w:rsidRPr="00A54D0A">
        <w:rPr>
          <w:i w:val="0"/>
          <w:noProof/>
          <w:sz w:val="18"/>
        </w:rPr>
        <w:fldChar w:fldCharType="begin"/>
      </w:r>
      <w:r w:rsidRPr="00A54D0A">
        <w:rPr>
          <w:i w:val="0"/>
          <w:noProof/>
          <w:sz w:val="18"/>
        </w:rPr>
        <w:instrText xml:space="preserve"> PAGEREF _Toc111032229 \h </w:instrText>
      </w:r>
      <w:r w:rsidRPr="00A54D0A">
        <w:rPr>
          <w:i w:val="0"/>
          <w:noProof/>
          <w:sz w:val="18"/>
        </w:rPr>
      </w:r>
      <w:r w:rsidRPr="00A54D0A">
        <w:rPr>
          <w:i w:val="0"/>
          <w:noProof/>
          <w:sz w:val="18"/>
        </w:rPr>
        <w:fldChar w:fldCharType="separate"/>
      </w:r>
      <w:r w:rsidR="00BA53B1">
        <w:rPr>
          <w:i w:val="0"/>
          <w:noProof/>
          <w:sz w:val="18"/>
        </w:rPr>
        <w:t>3</w:t>
      </w:r>
      <w:r w:rsidRPr="00A54D0A">
        <w:rPr>
          <w:i w:val="0"/>
          <w:noProof/>
          <w:sz w:val="18"/>
        </w:rPr>
        <w:fldChar w:fldCharType="end"/>
      </w:r>
    </w:p>
    <w:p w14:paraId="49AD594F" w14:textId="77777777" w:rsidR="00670EA1" w:rsidRPr="00A54D0A" w:rsidRDefault="008761D6" w:rsidP="00715914">
      <w:r w:rsidRPr="00A54D0A">
        <w:fldChar w:fldCharType="end"/>
      </w:r>
    </w:p>
    <w:p w14:paraId="1A47FC66" w14:textId="77777777" w:rsidR="00670EA1" w:rsidRPr="00A54D0A" w:rsidRDefault="00670EA1" w:rsidP="00715914">
      <w:pPr>
        <w:sectPr w:rsidR="00670EA1" w:rsidRPr="00A54D0A" w:rsidSect="00740D4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6AAA095" w14:textId="77777777" w:rsidR="00715914" w:rsidRPr="00A54D0A" w:rsidRDefault="00715914" w:rsidP="00715914">
      <w:pPr>
        <w:pStyle w:val="ActHead2"/>
      </w:pPr>
      <w:bookmarkStart w:id="0" w:name="_Toc111032220"/>
      <w:r w:rsidRPr="00A54D0A">
        <w:rPr>
          <w:rStyle w:val="CharPartNo"/>
        </w:rPr>
        <w:lastRenderedPageBreak/>
        <w:t>Part 1</w:t>
      </w:r>
      <w:r w:rsidRPr="00A54D0A">
        <w:t>—</w:t>
      </w:r>
      <w:r w:rsidRPr="00A54D0A">
        <w:rPr>
          <w:rStyle w:val="CharPartText"/>
        </w:rPr>
        <w:t>Preliminary</w:t>
      </w:r>
      <w:bookmarkEnd w:id="0"/>
    </w:p>
    <w:p w14:paraId="6ADF5190" w14:textId="77777777" w:rsidR="00715914" w:rsidRPr="00A54D0A" w:rsidRDefault="00715914" w:rsidP="00715914">
      <w:pPr>
        <w:pStyle w:val="Header"/>
      </w:pPr>
      <w:r w:rsidRPr="00A54D0A">
        <w:rPr>
          <w:rStyle w:val="CharDivNo"/>
        </w:rPr>
        <w:t xml:space="preserve"> </w:t>
      </w:r>
      <w:r w:rsidRPr="00A54D0A">
        <w:rPr>
          <w:rStyle w:val="CharDivText"/>
        </w:rPr>
        <w:t xml:space="preserve"> </w:t>
      </w:r>
    </w:p>
    <w:p w14:paraId="1448EE90" w14:textId="77777777" w:rsidR="00715914" w:rsidRPr="00A54D0A" w:rsidRDefault="005F45B1" w:rsidP="00715914">
      <w:pPr>
        <w:pStyle w:val="ActHead5"/>
      </w:pPr>
      <w:bookmarkStart w:id="1" w:name="_Toc111032221"/>
      <w:r w:rsidRPr="00A54D0A">
        <w:rPr>
          <w:rStyle w:val="CharSectno"/>
        </w:rPr>
        <w:t>1</w:t>
      </w:r>
      <w:r w:rsidR="00715914" w:rsidRPr="00A54D0A">
        <w:t xml:space="preserve">  </w:t>
      </w:r>
      <w:r w:rsidR="00CE493D" w:rsidRPr="00A54D0A">
        <w:t>Name</w:t>
      </w:r>
      <w:bookmarkEnd w:id="1"/>
    </w:p>
    <w:p w14:paraId="4CF4B77E" w14:textId="77777777" w:rsidR="00715914" w:rsidRPr="00A54D0A" w:rsidRDefault="00715914" w:rsidP="00715914">
      <w:pPr>
        <w:pStyle w:val="subsection"/>
      </w:pPr>
      <w:r w:rsidRPr="00A54D0A">
        <w:tab/>
      </w:r>
      <w:r w:rsidRPr="00A54D0A">
        <w:tab/>
      </w:r>
      <w:r w:rsidR="00F72695" w:rsidRPr="00A54D0A">
        <w:t>This instrument is</w:t>
      </w:r>
      <w:r w:rsidR="00CE493D" w:rsidRPr="00A54D0A">
        <w:t xml:space="preserve"> the </w:t>
      </w:r>
      <w:r w:rsidR="005D6F64" w:rsidRPr="00A54D0A">
        <w:rPr>
          <w:i/>
          <w:noProof/>
        </w:rPr>
        <w:t>Social Security Regulations 2022</w:t>
      </w:r>
      <w:r w:rsidRPr="00A54D0A">
        <w:t>.</w:t>
      </w:r>
    </w:p>
    <w:p w14:paraId="63304AEB" w14:textId="77777777" w:rsidR="00715914" w:rsidRPr="00A54D0A" w:rsidRDefault="005F45B1" w:rsidP="00715914">
      <w:pPr>
        <w:pStyle w:val="ActHead5"/>
      </w:pPr>
      <w:bookmarkStart w:id="2" w:name="_Toc111032222"/>
      <w:r w:rsidRPr="00A54D0A">
        <w:rPr>
          <w:rStyle w:val="CharSectno"/>
        </w:rPr>
        <w:t>2</w:t>
      </w:r>
      <w:r w:rsidR="00715914" w:rsidRPr="00A54D0A">
        <w:t xml:space="preserve">  Commencement</w:t>
      </w:r>
      <w:bookmarkEnd w:id="2"/>
    </w:p>
    <w:p w14:paraId="4EB6F3A9" w14:textId="77777777" w:rsidR="00AE3652" w:rsidRPr="00A54D0A" w:rsidRDefault="00807626" w:rsidP="00AE3652">
      <w:pPr>
        <w:pStyle w:val="subsection"/>
      </w:pPr>
      <w:r w:rsidRPr="00A54D0A">
        <w:tab/>
      </w:r>
      <w:r w:rsidR="00AE3652" w:rsidRPr="00A54D0A">
        <w:t>(1)</w:t>
      </w:r>
      <w:r w:rsidR="00AE3652" w:rsidRPr="00A54D0A">
        <w:tab/>
        <w:t xml:space="preserve">Each provision of </w:t>
      </w:r>
      <w:r w:rsidR="00F72695" w:rsidRPr="00A54D0A">
        <w:t>this instrument</w:t>
      </w:r>
      <w:r w:rsidR="00AE3652" w:rsidRPr="00A54D0A">
        <w:t xml:space="preserve"> specified in column 1 of the table commences, or is taken to have commenced, in accordance with column 2 of the table. Any other statement in column 2 has effect according to its terms.</w:t>
      </w:r>
    </w:p>
    <w:p w14:paraId="5BAE6F83" w14:textId="77777777" w:rsidR="00AE3652" w:rsidRPr="00A54D0A" w:rsidRDefault="00AE3652" w:rsidP="00AE3652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AE3652" w:rsidRPr="00A54D0A" w14:paraId="5F0E0CDF" w14:textId="77777777" w:rsidTr="00656AC1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DF8DB9E" w14:textId="77777777" w:rsidR="00AE3652" w:rsidRPr="00A54D0A" w:rsidRDefault="00AE3652" w:rsidP="00CE1826">
            <w:pPr>
              <w:pStyle w:val="TableHeading"/>
            </w:pPr>
            <w:r w:rsidRPr="00A54D0A">
              <w:t>Commencement information</w:t>
            </w:r>
          </w:p>
        </w:tc>
      </w:tr>
      <w:tr w:rsidR="00AE3652" w:rsidRPr="00A54D0A" w14:paraId="475DD860" w14:textId="77777777" w:rsidTr="00656AC1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910A400" w14:textId="77777777" w:rsidR="00AE3652" w:rsidRPr="00A54D0A" w:rsidRDefault="00AE3652" w:rsidP="00CE1826">
            <w:pPr>
              <w:pStyle w:val="TableHeading"/>
            </w:pPr>
            <w:r w:rsidRPr="00A54D0A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E70576F" w14:textId="77777777" w:rsidR="00AE3652" w:rsidRPr="00A54D0A" w:rsidRDefault="00AE3652" w:rsidP="00CE1826">
            <w:pPr>
              <w:pStyle w:val="TableHeading"/>
            </w:pPr>
            <w:r w:rsidRPr="00A54D0A">
              <w:t>Column 2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6D72972" w14:textId="77777777" w:rsidR="00AE3652" w:rsidRPr="00A54D0A" w:rsidRDefault="00AE3652" w:rsidP="00CE1826">
            <w:pPr>
              <w:pStyle w:val="TableHeading"/>
            </w:pPr>
            <w:r w:rsidRPr="00A54D0A">
              <w:t>Column 3</w:t>
            </w:r>
          </w:p>
        </w:tc>
      </w:tr>
      <w:tr w:rsidR="00AE3652" w:rsidRPr="00A54D0A" w14:paraId="51830422" w14:textId="77777777" w:rsidTr="00656AC1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642AC2B" w14:textId="77777777" w:rsidR="00AE3652" w:rsidRPr="00A54D0A" w:rsidRDefault="00AE3652" w:rsidP="00CE1826">
            <w:pPr>
              <w:pStyle w:val="TableHeading"/>
            </w:pPr>
            <w:r w:rsidRPr="00A54D0A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6D3F0E4" w14:textId="77777777" w:rsidR="00AE3652" w:rsidRPr="00A54D0A" w:rsidRDefault="00AE3652" w:rsidP="00CE1826">
            <w:pPr>
              <w:pStyle w:val="TableHeading"/>
            </w:pPr>
            <w:r w:rsidRPr="00A54D0A">
              <w:t>Commencement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BCD6406" w14:textId="77777777" w:rsidR="00AE3652" w:rsidRPr="00A54D0A" w:rsidRDefault="00AE3652" w:rsidP="00CE1826">
            <w:pPr>
              <w:pStyle w:val="TableHeading"/>
            </w:pPr>
            <w:r w:rsidRPr="00A54D0A">
              <w:t>Date/Details</w:t>
            </w:r>
          </w:p>
        </w:tc>
      </w:tr>
      <w:tr w:rsidR="00AE3652" w:rsidRPr="00A54D0A" w14:paraId="67534F8D" w14:textId="77777777" w:rsidTr="00656AC1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A4270E8" w14:textId="77777777" w:rsidR="00AE3652" w:rsidRPr="00A54D0A" w:rsidRDefault="00AE3652" w:rsidP="00CE1826">
            <w:pPr>
              <w:pStyle w:val="Tabletext"/>
            </w:pPr>
            <w:r w:rsidRPr="00A54D0A">
              <w:t xml:space="preserve">1.  The whole of </w:t>
            </w:r>
            <w:r w:rsidR="00F72695" w:rsidRPr="00A54D0A">
              <w:t>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1F244FA" w14:textId="77777777" w:rsidR="00AE3652" w:rsidRPr="00A54D0A" w:rsidRDefault="00AE3652" w:rsidP="00CE1826">
            <w:pPr>
              <w:pStyle w:val="Tabletext"/>
            </w:pPr>
            <w:r w:rsidRPr="00A54D0A">
              <w:t xml:space="preserve">The day after </w:t>
            </w:r>
            <w:r w:rsidR="00F72695" w:rsidRPr="00A54D0A">
              <w:t>this instrument is</w:t>
            </w:r>
            <w:r w:rsidRPr="00A54D0A">
              <w:t xml:space="preserve"> registere</w:t>
            </w:r>
            <w:bookmarkStart w:id="3" w:name="_GoBack"/>
            <w:bookmarkEnd w:id="3"/>
            <w:r w:rsidRPr="00A54D0A">
              <w:t>d.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4D1CB6" w14:textId="07192787" w:rsidR="00AE3652" w:rsidRPr="00A54D0A" w:rsidRDefault="009219BE" w:rsidP="00CE1826">
            <w:pPr>
              <w:pStyle w:val="Tabletext"/>
            </w:pPr>
            <w:r>
              <w:t>17 September 2022</w:t>
            </w:r>
          </w:p>
        </w:tc>
      </w:tr>
    </w:tbl>
    <w:p w14:paraId="021FC179" w14:textId="77777777" w:rsidR="00AE3652" w:rsidRPr="00A54D0A" w:rsidRDefault="00AE3652" w:rsidP="00AE3652">
      <w:pPr>
        <w:pStyle w:val="notetext"/>
      </w:pPr>
      <w:r w:rsidRPr="00A54D0A">
        <w:rPr>
          <w:snapToGrid w:val="0"/>
          <w:lang w:eastAsia="en-US"/>
        </w:rPr>
        <w:t>Note:</w:t>
      </w:r>
      <w:r w:rsidRPr="00A54D0A">
        <w:rPr>
          <w:snapToGrid w:val="0"/>
          <w:lang w:eastAsia="en-US"/>
        </w:rPr>
        <w:tab/>
        <w:t xml:space="preserve">This table relates only to the provisions of </w:t>
      </w:r>
      <w:r w:rsidR="00F72695" w:rsidRPr="00A54D0A">
        <w:rPr>
          <w:snapToGrid w:val="0"/>
          <w:lang w:eastAsia="en-US"/>
        </w:rPr>
        <w:t>this instrument</w:t>
      </w:r>
      <w:r w:rsidRPr="00A54D0A">
        <w:t xml:space="preserve"> </w:t>
      </w:r>
      <w:r w:rsidRPr="00A54D0A">
        <w:rPr>
          <w:snapToGrid w:val="0"/>
          <w:lang w:eastAsia="en-US"/>
        </w:rPr>
        <w:t xml:space="preserve">as originally made. It will not be amended to deal with any later amendments of </w:t>
      </w:r>
      <w:r w:rsidR="00F72695" w:rsidRPr="00A54D0A">
        <w:rPr>
          <w:snapToGrid w:val="0"/>
          <w:lang w:eastAsia="en-US"/>
        </w:rPr>
        <w:t>this instrument</w:t>
      </w:r>
      <w:r w:rsidRPr="00A54D0A">
        <w:rPr>
          <w:snapToGrid w:val="0"/>
          <w:lang w:eastAsia="en-US"/>
        </w:rPr>
        <w:t>.</w:t>
      </w:r>
    </w:p>
    <w:p w14:paraId="174DEBFE" w14:textId="77777777" w:rsidR="00807626" w:rsidRPr="00A54D0A" w:rsidRDefault="00AE3652" w:rsidP="00AE3652">
      <w:pPr>
        <w:pStyle w:val="subsection"/>
      </w:pPr>
      <w:r w:rsidRPr="00A54D0A">
        <w:tab/>
        <w:t>(2)</w:t>
      </w:r>
      <w:r w:rsidRPr="00A54D0A">
        <w:tab/>
        <w:t xml:space="preserve">Any information in column 3 of the table is not part of </w:t>
      </w:r>
      <w:r w:rsidR="00F72695" w:rsidRPr="00A54D0A">
        <w:t>this instrument</w:t>
      </w:r>
      <w:r w:rsidRPr="00A54D0A">
        <w:t xml:space="preserve">. Information may be inserted in this column, or information in it may be edited, in any published version of </w:t>
      </w:r>
      <w:r w:rsidR="00F72695" w:rsidRPr="00A54D0A">
        <w:t>this instrument</w:t>
      </w:r>
      <w:r w:rsidRPr="00A54D0A">
        <w:t>.</w:t>
      </w:r>
    </w:p>
    <w:p w14:paraId="2363291F" w14:textId="77777777" w:rsidR="007500C8" w:rsidRPr="00A54D0A" w:rsidRDefault="005F45B1" w:rsidP="007500C8">
      <w:pPr>
        <w:pStyle w:val="ActHead5"/>
      </w:pPr>
      <w:bookmarkStart w:id="4" w:name="_Toc111032223"/>
      <w:r w:rsidRPr="00A54D0A">
        <w:rPr>
          <w:rStyle w:val="CharSectno"/>
        </w:rPr>
        <w:t>3</w:t>
      </w:r>
      <w:r w:rsidR="007500C8" w:rsidRPr="00A54D0A">
        <w:t xml:space="preserve">  Authority</w:t>
      </w:r>
      <w:bookmarkEnd w:id="4"/>
    </w:p>
    <w:p w14:paraId="2E2D5D6F" w14:textId="77777777" w:rsidR="00157B8B" w:rsidRPr="00A54D0A" w:rsidRDefault="007500C8" w:rsidP="007E667A">
      <w:pPr>
        <w:pStyle w:val="subsection"/>
      </w:pPr>
      <w:r w:rsidRPr="00A54D0A">
        <w:tab/>
      </w:r>
      <w:r w:rsidRPr="00A54D0A">
        <w:tab/>
      </w:r>
      <w:r w:rsidR="00F72695" w:rsidRPr="00A54D0A">
        <w:t>This instrument is</w:t>
      </w:r>
      <w:r w:rsidRPr="00A54D0A">
        <w:t xml:space="preserve"> made under the </w:t>
      </w:r>
      <w:r w:rsidR="00B419D7" w:rsidRPr="00A54D0A">
        <w:rPr>
          <w:i/>
        </w:rPr>
        <w:t>Social Security (Administration) Act 1999</w:t>
      </w:r>
      <w:r w:rsidR="00F4350D" w:rsidRPr="00A54D0A">
        <w:t>.</w:t>
      </w:r>
    </w:p>
    <w:p w14:paraId="1D6636A1" w14:textId="77777777" w:rsidR="00656AC1" w:rsidRPr="00A54D0A" w:rsidRDefault="005F45B1" w:rsidP="00656AC1">
      <w:pPr>
        <w:pStyle w:val="ActHead5"/>
      </w:pPr>
      <w:bookmarkStart w:id="5" w:name="_Toc111032224"/>
      <w:r w:rsidRPr="00A54D0A">
        <w:rPr>
          <w:rStyle w:val="CharSectno"/>
        </w:rPr>
        <w:t>4</w:t>
      </w:r>
      <w:r w:rsidR="00656AC1" w:rsidRPr="00A54D0A">
        <w:t xml:space="preserve">  Schedules</w:t>
      </w:r>
      <w:bookmarkEnd w:id="5"/>
    </w:p>
    <w:p w14:paraId="754A8704" w14:textId="77777777" w:rsidR="00656AC1" w:rsidRPr="00A54D0A" w:rsidRDefault="00656AC1" w:rsidP="00CE1826">
      <w:pPr>
        <w:pStyle w:val="subsection"/>
      </w:pPr>
      <w:r w:rsidRPr="00A54D0A">
        <w:tab/>
      </w:r>
      <w:r w:rsidRPr="00A54D0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72A9E10" w14:textId="77777777" w:rsidR="00656AC1" w:rsidRPr="00A54D0A" w:rsidRDefault="005F45B1" w:rsidP="00656AC1">
      <w:pPr>
        <w:pStyle w:val="ActHead5"/>
      </w:pPr>
      <w:bookmarkStart w:id="6" w:name="_Toc111032225"/>
      <w:r w:rsidRPr="00A54D0A">
        <w:rPr>
          <w:rStyle w:val="CharSectno"/>
        </w:rPr>
        <w:t>5</w:t>
      </w:r>
      <w:r w:rsidR="00D12CEC" w:rsidRPr="00A54D0A">
        <w:t xml:space="preserve">  </w:t>
      </w:r>
      <w:r w:rsidR="00656AC1" w:rsidRPr="00A54D0A">
        <w:t>Definitions</w:t>
      </w:r>
      <w:bookmarkEnd w:id="6"/>
    </w:p>
    <w:p w14:paraId="48FE9E29" w14:textId="77777777" w:rsidR="00221DA7" w:rsidRPr="00A54D0A" w:rsidRDefault="00221DA7" w:rsidP="00221DA7">
      <w:pPr>
        <w:pStyle w:val="subsection"/>
      </w:pPr>
      <w:r w:rsidRPr="00A54D0A">
        <w:tab/>
      </w:r>
      <w:r w:rsidRPr="00A54D0A">
        <w:tab/>
        <w:t>In this instrument:</w:t>
      </w:r>
    </w:p>
    <w:p w14:paraId="6B065645" w14:textId="77777777" w:rsidR="00221DA7" w:rsidRPr="00A54D0A" w:rsidRDefault="00221DA7" w:rsidP="00221DA7">
      <w:pPr>
        <w:pStyle w:val="Definition"/>
      </w:pPr>
      <w:r w:rsidRPr="00A54D0A">
        <w:rPr>
          <w:b/>
          <w:i/>
        </w:rPr>
        <w:t>1991 Act</w:t>
      </w:r>
      <w:r w:rsidRPr="00A54D0A">
        <w:rPr>
          <w:i/>
        </w:rPr>
        <w:t xml:space="preserve"> </w:t>
      </w:r>
      <w:r w:rsidRPr="00A54D0A">
        <w:t xml:space="preserve">has the same meaning as in the </w:t>
      </w:r>
      <w:r w:rsidRPr="00A54D0A">
        <w:rPr>
          <w:i/>
        </w:rPr>
        <w:t>Social Security (Administration) Act 1999</w:t>
      </w:r>
      <w:r w:rsidRPr="00A54D0A">
        <w:t>.</w:t>
      </w:r>
    </w:p>
    <w:p w14:paraId="6D288AED" w14:textId="77777777" w:rsidR="00221DA7" w:rsidRPr="00A54D0A" w:rsidRDefault="00221DA7" w:rsidP="00221DA7">
      <w:pPr>
        <w:pStyle w:val="Definition"/>
      </w:pPr>
      <w:r w:rsidRPr="00A54D0A">
        <w:rPr>
          <w:b/>
          <w:i/>
        </w:rPr>
        <w:t>Australian resident</w:t>
      </w:r>
      <w:r w:rsidRPr="00A54D0A">
        <w:t xml:space="preserve"> has the </w:t>
      </w:r>
      <w:r w:rsidR="00F1328C" w:rsidRPr="00A54D0A">
        <w:t xml:space="preserve">same </w:t>
      </w:r>
      <w:r w:rsidRPr="00A54D0A">
        <w:t xml:space="preserve">meaning </w:t>
      </w:r>
      <w:r w:rsidR="00F1328C" w:rsidRPr="00A54D0A">
        <w:t>as in</w:t>
      </w:r>
      <w:r w:rsidRPr="00A54D0A">
        <w:t xml:space="preserve"> </w:t>
      </w:r>
      <w:r w:rsidR="00E14EBD" w:rsidRPr="00A54D0A">
        <w:t>subsection 7</w:t>
      </w:r>
      <w:r w:rsidR="0021660A" w:rsidRPr="00A54D0A">
        <w:t xml:space="preserve">(2) of </w:t>
      </w:r>
      <w:r w:rsidRPr="00A54D0A">
        <w:t>the 1991 Act.</w:t>
      </w:r>
    </w:p>
    <w:p w14:paraId="47669BA9" w14:textId="77777777" w:rsidR="00221DA7" w:rsidRPr="00A54D0A" w:rsidRDefault="00221DA7" w:rsidP="00221DA7">
      <w:pPr>
        <w:pStyle w:val="Definition"/>
      </w:pPr>
      <w:r w:rsidRPr="00A54D0A">
        <w:rPr>
          <w:b/>
          <w:i/>
        </w:rPr>
        <w:t>family member</w:t>
      </w:r>
      <w:r w:rsidRPr="00A54D0A">
        <w:t xml:space="preserve"> has the </w:t>
      </w:r>
      <w:r w:rsidR="00F1328C" w:rsidRPr="00A54D0A">
        <w:t>same meaning as in</w:t>
      </w:r>
      <w:r w:rsidRPr="00A54D0A">
        <w:t xml:space="preserve"> </w:t>
      </w:r>
      <w:r w:rsidR="00E14EBD" w:rsidRPr="00A54D0A">
        <w:t>subsection 2</w:t>
      </w:r>
      <w:r w:rsidR="00E869AF" w:rsidRPr="00A54D0A">
        <w:t>3(14) of the</w:t>
      </w:r>
      <w:r w:rsidRPr="00A54D0A">
        <w:t xml:space="preserve"> 1991 Act.</w:t>
      </w:r>
    </w:p>
    <w:p w14:paraId="466E7C15" w14:textId="77777777" w:rsidR="00656AC1" w:rsidRPr="00A54D0A" w:rsidRDefault="00CE1826" w:rsidP="00656AC1">
      <w:pPr>
        <w:pStyle w:val="ActHead2"/>
        <w:pageBreakBefore/>
      </w:pPr>
      <w:bookmarkStart w:id="7" w:name="_Toc111032226"/>
      <w:r w:rsidRPr="00A54D0A">
        <w:rPr>
          <w:rStyle w:val="CharPartNo"/>
        </w:rPr>
        <w:lastRenderedPageBreak/>
        <w:t>Part 2</w:t>
      </w:r>
      <w:r w:rsidR="00656AC1" w:rsidRPr="00A54D0A">
        <w:t>—</w:t>
      </w:r>
      <w:r w:rsidR="00656AC1" w:rsidRPr="00A54D0A">
        <w:rPr>
          <w:rStyle w:val="CharPartText"/>
        </w:rPr>
        <w:t>Meaning of humanitarian purpose</w:t>
      </w:r>
      <w:bookmarkEnd w:id="7"/>
    </w:p>
    <w:p w14:paraId="179B1BBB" w14:textId="77777777" w:rsidR="0078271A" w:rsidRPr="00A54D0A" w:rsidRDefault="0078271A" w:rsidP="0078271A">
      <w:pPr>
        <w:pStyle w:val="Header"/>
      </w:pPr>
      <w:r w:rsidRPr="00A54D0A">
        <w:rPr>
          <w:rStyle w:val="CharDivNo"/>
        </w:rPr>
        <w:t xml:space="preserve"> </w:t>
      </w:r>
      <w:r w:rsidRPr="00A54D0A">
        <w:rPr>
          <w:rStyle w:val="CharDivText"/>
        </w:rPr>
        <w:t xml:space="preserve"> </w:t>
      </w:r>
    </w:p>
    <w:p w14:paraId="34839034" w14:textId="77777777" w:rsidR="00067A69" w:rsidRPr="00A54D0A" w:rsidRDefault="005F45B1" w:rsidP="00067A69">
      <w:pPr>
        <w:pStyle w:val="ActHead5"/>
      </w:pPr>
      <w:bookmarkStart w:id="8" w:name="_Toc111032227"/>
      <w:r w:rsidRPr="00A54D0A">
        <w:rPr>
          <w:rStyle w:val="CharSectno"/>
        </w:rPr>
        <w:t>6</w:t>
      </w:r>
      <w:r w:rsidR="00067A69" w:rsidRPr="00A54D0A">
        <w:t xml:space="preserve">  Meaning of humanitarian purpose</w:t>
      </w:r>
      <w:bookmarkEnd w:id="8"/>
    </w:p>
    <w:p w14:paraId="363FE85E" w14:textId="77777777" w:rsidR="00067A69" w:rsidRPr="00A54D0A" w:rsidRDefault="00067A69" w:rsidP="00067A69">
      <w:pPr>
        <w:pStyle w:val="subsection"/>
      </w:pPr>
      <w:r w:rsidRPr="00A54D0A">
        <w:tab/>
      </w:r>
      <w:r w:rsidRPr="00A54D0A">
        <w:tab/>
        <w:t xml:space="preserve">For </w:t>
      </w:r>
      <w:r w:rsidR="00D12CEC" w:rsidRPr="00A54D0A">
        <w:t xml:space="preserve">the purposes of </w:t>
      </w:r>
      <w:r w:rsidR="00721137" w:rsidRPr="00A54D0A">
        <w:t>paragraph 1</w:t>
      </w:r>
      <w:r w:rsidRPr="00A54D0A">
        <w:t xml:space="preserve">212B(c) of the </w:t>
      </w:r>
      <w:r w:rsidR="00874A92" w:rsidRPr="00A54D0A">
        <w:t xml:space="preserve">1991 </w:t>
      </w:r>
      <w:r w:rsidRPr="00A54D0A">
        <w:t xml:space="preserve">Act, </w:t>
      </w:r>
      <w:r w:rsidR="00D12CEC" w:rsidRPr="00A54D0A">
        <w:t>the following</w:t>
      </w:r>
      <w:r w:rsidRPr="00A54D0A">
        <w:t xml:space="preserve"> purpose</w:t>
      </w:r>
      <w:r w:rsidR="00D12CEC" w:rsidRPr="00A54D0A">
        <w:t>s are specified</w:t>
      </w:r>
      <w:r w:rsidRPr="00A54D0A">
        <w:t>:</w:t>
      </w:r>
    </w:p>
    <w:p w14:paraId="4CC230F2" w14:textId="77777777" w:rsidR="00067A69" w:rsidRPr="00A54D0A" w:rsidRDefault="00067A69" w:rsidP="00067A69">
      <w:pPr>
        <w:pStyle w:val="paragraph"/>
      </w:pPr>
      <w:r w:rsidRPr="00A54D0A">
        <w:tab/>
        <w:t>(a)</w:t>
      </w:r>
      <w:r w:rsidRPr="00A54D0A">
        <w:tab/>
        <w:t>attendance, as a formally selected member of the Australian Paralympic Team, for participation as a competitor at the international athletic competition known as the Paralympic Games;</w:t>
      </w:r>
    </w:p>
    <w:p w14:paraId="50DC82BD" w14:textId="77777777" w:rsidR="00067A69" w:rsidRPr="00A54D0A" w:rsidRDefault="00067A69" w:rsidP="00067A69">
      <w:pPr>
        <w:pStyle w:val="paragraph"/>
      </w:pPr>
      <w:r w:rsidRPr="00A54D0A">
        <w:tab/>
        <w:t>(</w:t>
      </w:r>
      <w:r w:rsidR="00D12CEC" w:rsidRPr="00A54D0A">
        <w:t>b</w:t>
      </w:r>
      <w:r w:rsidRPr="00A54D0A">
        <w:t>)</w:t>
      </w:r>
      <w:r w:rsidRPr="00A54D0A">
        <w:tab/>
        <w:t>attendance, within the 12</w:t>
      </w:r>
      <w:r w:rsidR="00A54D0A">
        <w:noBreakHyphen/>
      </w:r>
      <w:r w:rsidRPr="00A54D0A">
        <w:t>month period before the international athletic competition known as the Paralympic Games, by a person receiving a disability support pension</w:t>
      </w:r>
      <w:r w:rsidR="00D12CEC" w:rsidRPr="00A54D0A">
        <w:t>,</w:t>
      </w:r>
      <w:r w:rsidRPr="00A54D0A">
        <w:t xml:space="preserve"> for participation as an athlete at an athletic competition or other event, if:</w:t>
      </w:r>
    </w:p>
    <w:p w14:paraId="369069CC" w14:textId="77777777" w:rsidR="00067A69" w:rsidRPr="00A54D0A" w:rsidRDefault="00067A69" w:rsidP="00067A69">
      <w:pPr>
        <w:pStyle w:val="paragraphsub"/>
      </w:pPr>
      <w:r w:rsidRPr="00A54D0A">
        <w:tab/>
        <w:t>(</w:t>
      </w:r>
      <w:proofErr w:type="spellStart"/>
      <w:r w:rsidRPr="00A54D0A">
        <w:t>i</w:t>
      </w:r>
      <w:proofErr w:type="spellEnd"/>
      <w:r w:rsidRPr="00A54D0A">
        <w:t>)</w:t>
      </w:r>
      <w:r w:rsidRPr="00A54D0A">
        <w:tab/>
        <w:t>that attendance is necessary to qualify as a competitor at the Paralympic Games; or</w:t>
      </w:r>
    </w:p>
    <w:p w14:paraId="5D37887B" w14:textId="77777777" w:rsidR="00067A69" w:rsidRPr="00A54D0A" w:rsidRDefault="00067A69" w:rsidP="00067A69">
      <w:pPr>
        <w:pStyle w:val="paragraphsub"/>
      </w:pPr>
      <w:r w:rsidRPr="00A54D0A">
        <w:tab/>
        <w:t>(ii)</w:t>
      </w:r>
      <w:r w:rsidRPr="00A54D0A">
        <w:tab/>
        <w:t>that attendance is necessary to prepare as a competitor for the Paralympic Games (whether or not the person has qualified as such a competitor);</w:t>
      </w:r>
    </w:p>
    <w:p w14:paraId="367BBA90" w14:textId="77777777" w:rsidR="00067A69" w:rsidRPr="00A54D0A" w:rsidRDefault="00067A69" w:rsidP="00067A69">
      <w:pPr>
        <w:pStyle w:val="paragraph"/>
      </w:pPr>
      <w:r w:rsidRPr="00A54D0A">
        <w:tab/>
        <w:t>(</w:t>
      </w:r>
      <w:r w:rsidR="00D12CEC" w:rsidRPr="00A54D0A">
        <w:t>c</w:t>
      </w:r>
      <w:r w:rsidRPr="00A54D0A">
        <w:t>)</w:t>
      </w:r>
      <w:r w:rsidRPr="00A54D0A">
        <w:tab/>
        <w:t>attendance, at a memorial service that has been approved by the Australian Government to commemorate an event involving the death or serious injury of an Australian resident, as one of the following persons:</w:t>
      </w:r>
    </w:p>
    <w:p w14:paraId="43B10506" w14:textId="77777777" w:rsidR="00067A69" w:rsidRPr="00A54D0A" w:rsidRDefault="00067A69" w:rsidP="00067A69">
      <w:pPr>
        <w:pStyle w:val="paragraphsub"/>
      </w:pPr>
      <w:r w:rsidRPr="00A54D0A">
        <w:tab/>
        <w:t>(</w:t>
      </w:r>
      <w:proofErr w:type="spellStart"/>
      <w:r w:rsidRPr="00A54D0A">
        <w:t>i</w:t>
      </w:r>
      <w:proofErr w:type="spellEnd"/>
      <w:r w:rsidRPr="00A54D0A">
        <w:t>)</w:t>
      </w:r>
      <w:r w:rsidRPr="00A54D0A">
        <w:tab/>
        <w:t>an Australian resident who was seriously injured in the event;</w:t>
      </w:r>
    </w:p>
    <w:p w14:paraId="791A816E" w14:textId="77777777" w:rsidR="00067A69" w:rsidRPr="00A54D0A" w:rsidRDefault="00067A69" w:rsidP="00067A69">
      <w:pPr>
        <w:pStyle w:val="paragraphsub"/>
      </w:pPr>
      <w:r w:rsidRPr="00A54D0A">
        <w:tab/>
        <w:t>(ii)</w:t>
      </w:r>
      <w:r w:rsidRPr="00A54D0A">
        <w:tab/>
        <w:t>a family member of an Australian resident who died or was seriously injured in the event.</w:t>
      </w:r>
    </w:p>
    <w:p w14:paraId="08E45964" w14:textId="77777777" w:rsidR="0079192B" w:rsidRPr="00A54D0A" w:rsidRDefault="00067A69" w:rsidP="004E44EB">
      <w:pPr>
        <w:pStyle w:val="noteToPara"/>
        <w:sectPr w:rsidR="0079192B" w:rsidRPr="00A54D0A" w:rsidSect="00740D47">
          <w:headerReference w:type="even" r:id="rId20"/>
          <w:headerReference w:type="default" r:id="rId21"/>
          <w:footerReference w:type="even" r:id="rId22"/>
          <w:footerReference w:type="default" r:id="rId23"/>
          <w:footerReference w:type="first" r:id="rId24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  <w:r w:rsidRPr="00A54D0A">
        <w:t>Examples of an event</w:t>
      </w:r>
      <w:r w:rsidR="0052456C" w:rsidRPr="00A54D0A">
        <w:t>:</w:t>
      </w:r>
      <w:r w:rsidR="0052456C" w:rsidRPr="00A54D0A">
        <w:tab/>
        <w:t>A</w:t>
      </w:r>
      <w:r w:rsidRPr="00A54D0A">
        <w:t xml:space="preserve"> war, an act of terrorism, a natural disaster.</w:t>
      </w:r>
    </w:p>
    <w:p w14:paraId="3B4611B1" w14:textId="77777777" w:rsidR="00656AC1" w:rsidRPr="00A54D0A" w:rsidRDefault="00CE1826" w:rsidP="00656AC1">
      <w:pPr>
        <w:pStyle w:val="ActHead6"/>
      </w:pPr>
      <w:bookmarkStart w:id="9" w:name="_Toc111032228"/>
      <w:r w:rsidRPr="00A54D0A">
        <w:rPr>
          <w:rStyle w:val="CharAmSchNo"/>
        </w:rPr>
        <w:lastRenderedPageBreak/>
        <w:t>Schedule 1</w:t>
      </w:r>
      <w:r w:rsidR="00656AC1" w:rsidRPr="00A54D0A">
        <w:t>—</w:t>
      </w:r>
      <w:r w:rsidR="00656AC1" w:rsidRPr="00A54D0A">
        <w:rPr>
          <w:rStyle w:val="CharAmSchText"/>
        </w:rPr>
        <w:t>Repeals</w:t>
      </w:r>
      <w:bookmarkEnd w:id="9"/>
    </w:p>
    <w:p w14:paraId="0A218E44" w14:textId="77777777" w:rsidR="00656AC1" w:rsidRPr="00A54D0A" w:rsidRDefault="00656AC1">
      <w:pPr>
        <w:pStyle w:val="Header"/>
      </w:pPr>
      <w:r w:rsidRPr="00A54D0A">
        <w:rPr>
          <w:rStyle w:val="CharAmPartNo"/>
        </w:rPr>
        <w:t xml:space="preserve"> </w:t>
      </w:r>
      <w:r w:rsidRPr="00A54D0A">
        <w:rPr>
          <w:rStyle w:val="CharAmPartText"/>
        </w:rPr>
        <w:t xml:space="preserve"> </w:t>
      </w:r>
    </w:p>
    <w:p w14:paraId="445B8DCF" w14:textId="77777777" w:rsidR="00656AC1" w:rsidRPr="00A54D0A" w:rsidRDefault="00656AC1" w:rsidP="00656AC1">
      <w:pPr>
        <w:pStyle w:val="ActHead9"/>
      </w:pPr>
      <w:bookmarkStart w:id="10" w:name="_Toc111032229"/>
      <w:r w:rsidRPr="00A54D0A">
        <w:rPr>
          <w:shd w:val="clear" w:color="auto" w:fill="FFFFFF"/>
        </w:rPr>
        <w:t>Social Security Regulation 2012</w:t>
      </w:r>
      <w:bookmarkEnd w:id="10"/>
    </w:p>
    <w:p w14:paraId="075C2681" w14:textId="77777777" w:rsidR="00656AC1" w:rsidRPr="00A54D0A" w:rsidRDefault="00656AC1" w:rsidP="00656AC1">
      <w:pPr>
        <w:pStyle w:val="ItemHead"/>
      </w:pPr>
      <w:r w:rsidRPr="00A54D0A">
        <w:t>1  The whole of the instrument</w:t>
      </w:r>
    </w:p>
    <w:p w14:paraId="753DD058" w14:textId="77777777" w:rsidR="00656AC1" w:rsidRPr="00A54D0A" w:rsidRDefault="00656AC1" w:rsidP="00656AC1">
      <w:pPr>
        <w:pStyle w:val="Item"/>
      </w:pPr>
      <w:r w:rsidRPr="00A54D0A">
        <w:t>Repeal the instrument</w:t>
      </w:r>
      <w:r w:rsidR="0065377A" w:rsidRPr="00A54D0A">
        <w:t>.</w:t>
      </w:r>
    </w:p>
    <w:p w14:paraId="5F6EA39F" w14:textId="77777777" w:rsidR="00656AC1" w:rsidRPr="00A54D0A" w:rsidRDefault="00656AC1">
      <w:pPr>
        <w:sectPr w:rsidR="00656AC1" w:rsidRPr="00A54D0A" w:rsidSect="00740D47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14:paraId="3287FB15" w14:textId="77777777" w:rsidR="008761D6" w:rsidRPr="00A54D0A" w:rsidRDefault="008761D6" w:rsidP="008761D6">
      <w:pPr>
        <w:rPr>
          <w:b/>
          <w:i/>
        </w:rPr>
      </w:pPr>
    </w:p>
    <w:p w14:paraId="25B812D2" w14:textId="77777777" w:rsidR="00656AC1" w:rsidRPr="00A54D0A" w:rsidRDefault="00656AC1" w:rsidP="0065377A">
      <w:pPr>
        <w:rPr>
          <w:b/>
          <w:i/>
        </w:rPr>
      </w:pPr>
    </w:p>
    <w:sectPr w:rsidR="00656AC1" w:rsidRPr="00A54D0A" w:rsidSect="00740D47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EBD5B" w14:textId="77777777" w:rsidR="0089397C" w:rsidRDefault="0089397C" w:rsidP="00715914">
      <w:pPr>
        <w:spacing w:line="240" w:lineRule="auto"/>
      </w:pPr>
      <w:r>
        <w:separator/>
      </w:r>
    </w:p>
  </w:endnote>
  <w:endnote w:type="continuationSeparator" w:id="0">
    <w:p w14:paraId="68B38C88" w14:textId="77777777" w:rsidR="0089397C" w:rsidRDefault="0089397C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6CA79" w14:textId="77777777" w:rsidR="00A54D0A" w:rsidRPr="00740D47" w:rsidRDefault="00740D47" w:rsidP="00740D47">
    <w:pPr>
      <w:pStyle w:val="Footer"/>
      <w:rPr>
        <w:i/>
        <w:sz w:val="18"/>
      </w:rPr>
    </w:pPr>
    <w:r w:rsidRPr="00740D47">
      <w:rPr>
        <w:i/>
        <w:sz w:val="18"/>
      </w:rPr>
      <w:t>OPC66024 - A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FF33C" w14:textId="77777777" w:rsidR="00E869AF" w:rsidRPr="00D90ABA" w:rsidRDefault="00E869AF" w:rsidP="00656AC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E869AF" w14:paraId="2C8E23BC" w14:textId="77777777" w:rsidTr="00656AC1">
      <w:tc>
        <w:tcPr>
          <w:tcW w:w="942" w:type="pct"/>
        </w:tcPr>
        <w:p w14:paraId="5702F1E7" w14:textId="77777777" w:rsidR="00E869AF" w:rsidRDefault="00E869AF" w:rsidP="00CE1826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14:paraId="27071219" w14:textId="68CFC02A" w:rsidR="00E869AF" w:rsidRDefault="00E869AF" w:rsidP="00CE182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A53B1">
            <w:rPr>
              <w:i/>
              <w:sz w:val="18"/>
            </w:rPr>
            <w:t>Social Security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14:paraId="554E0121" w14:textId="7B8C7A3C" w:rsidR="00E869AF" w:rsidRDefault="00E869AF" w:rsidP="00CE182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00C0F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3FDA77B" w14:textId="77777777" w:rsidR="00E869AF" w:rsidRPr="00740D47" w:rsidRDefault="00740D47" w:rsidP="00740D47">
    <w:pPr>
      <w:rPr>
        <w:rFonts w:cs="Times New Roman"/>
        <w:i/>
        <w:sz w:val="18"/>
      </w:rPr>
    </w:pPr>
    <w:r w:rsidRPr="00740D47">
      <w:rPr>
        <w:rFonts w:cs="Times New Roman"/>
        <w:i/>
        <w:sz w:val="18"/>
      </w:rPr>
      <w:t>OPC66024 - A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1ABB5" w14:textId="77777777" w:rsidR="00E869AF" w:rsidRDefault="00E869AF">
    <w:pPr>
      <w:pBdr>
        <w:top w:val="single" w:sz="6" w:space="1" w:color="auto"/>
      </w:pBdr>
      <w:rPr>
        <w:sz w:val="18"/>
      </w:rPr>
    </w:pPr>
  </w:p>
  <w:p w14:paraId="7B851A50" w14:textId="0DEB5824" w:rsidR="00E869AF" w:rsidRDefault="00E869AF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BA53B1">
      <w:rPr>
        <w:i/>
        <w:noProof/>
        <w:sz w:val="18"/>
      </w:rPr>
      <w:t>Social Security Regulations 2022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BA53B1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>
      <w:rPr>
        <w:i/>
        <w:sz w:val="18"/>
      </w:rPr>
      <w:t>1</w:t>
    </w:r>
    <w:r>
      <w:rPr>
        <w:i/>
        <w:sz w:val="18"/>
      </w:rPr>
      <w:fldChar w:fldCharType="end"/>
    </w:r>
  </w:p>
  <w:p w14:paraId="3C4F6DEB" w14:textId="77777777" w:rsidR="00E869AF" w:rsidRPr="00740D47" w:rsidRDefault="00740D47" w:rsidP="00740D47">
    <w:pPr>
      <w:rPr>
        <w:rFonts w:cs="Times New Roman"/>
        <w:i/>
        <w:sz w:val="18"/>
      </w:rPr>
    </w:pPr>
    <w:r w:rsidRPr="00740D47">
      <w:rPr>
        <w:rFonts w:cs="Times New Roman"/>
        <w:i/>
        <w:sz w:val="18"/>
      </w:rPr>
      <w:t>OPC66024 - A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C5F2A" w14:textId="77777777" w:rsidR="00E869AF" w:rsidRPr="00E33C1C" w:rsidRDefault="00E869AF" w:rsidP="00656AC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869AF" w14:paraId="59D811E5" w14:textId="77777777" w:rsidTr="00A54D0A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571BD3A1" w14:textId="77777777" w:rsidR="00E869AF" w:rsidRDefault="00E869AF" w:rsidP="00CE182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6192AD9D" w14:textId="307CA483" w:rsidR="00E869AF" w:rsidRDefault="00E869AF" w:rsidP="00CE182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A53B1">
            <w:rPr>
              <w:i/>
              <w:sz w:val="18"/>
            </w:rPr>
            <w:t>Social Security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531B4FFA" w14:textId="77777777" w:rsidR="00E869AF" w:rsidRDefault="00E869AF" w:rsidP="00CE1826">
          <w:pPr>
            <w:spacing w:line="0" w:lineRule="atLeast"/>
            <w:jc w:val="right"/>
            <w:rPr>
              <w:sz w:val="18"/>
            </w:rPr>
          </w:pPr>
        </w:p>
      </w:tc>
    </w:tr>
  </w:tbl>
  <w:p w14:paraId="5133637E" w14:textId="77777777" w:rsidR="00E869AF" w:rsidRPr="00740D47" w:rsidRDefault="00740D47" w:rsidP="00740D47">
    <w:pPr>
      <w:rPr>
        <w:rFonts w:cs="Times New Roman"/>
        <w:i/>
        <w:sz w:val="18"/>
      </w:rPr>
    </w:pPr>
    <w:r w:rsidRPr="00740D47">
      <w:rPr>
        <w:rFonts w:cs="Times New Roman"/>
        <w:i/>
        <w:sz w:val="18"/>
      </w:rPr>
      <w:t>OPC66024 - A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FDC6D" w14:textId="77777777" w:rsidR="00E869AF" w:rsidRPr="00E33C1C" w:rsidRDefault="00E869AF" w:rsidP="00656AC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869AF" w14:paraId="7CEBF8A8" w14:textId="77777777" w:rsidTr="00A54D0A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702822C7" w14:textId="77777777" w:rsidR="00E869AF" w:rsidRDefault="00E869AF" w:rsidP="00CE1826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4ECB1CAF" w14:textId="393F961A" w:rsidR="00E869AF" w:rsidRDefault="00E869AF" w:rsidP="00CE182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A53B1">
            <w:rPr>
              <w:i/>
              <w:sz w:val="18"/>
            </w:rPr>
            <w:t>Social Security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61185118" w14:textId="77777777" w:rsidR="00E869AF" w:rsidRDefault="00E869AF" w:rsidP="00CE182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3AF374D" w14:textId="77777777" w:rsidR="00E869AF" w:rsidRPr="00740D47" w:rsidRDefault="00740D47" w:rsidP="00740D47">
    <w:pPr>
      <w:rPr>
        <w:rFonts w:cs="Times New Roman"/>
        <w:i/>
        <w:sz w:val="18"/>
      </w:rPr>
    </w:pPr>
    <w:r w:rsidRPr="00740D47">
      <w:rPr>
        <w:rFonts w:cs="Times New Roman"/>
        <w:i/>
        <w:sz w:val="18"/>
      </w:rPr>
      <w:t>OPC66024 - A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6CE41" w14:textId="77777777" w:rsidR="00E869AF" w:rsidRPr="00E33C1C" w:rsidRDefault="00E869AF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869AF" w14:paraId="0F1CA5B0" w14:textId="77777777" w:rsidTr="00A54D0A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34935853" w14:textId="77777777" w:rsidR="00E869AF" w:rsidRDefault="00E869AF" w:rsidP="00CE1826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13B03149" w14:textId="3A297717" w:rsidR="00E869AF" w:rsidRDefault="00E869AF" w:rsidP="00CE182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A53B1">
            <w:rPr>
              <w:i/>
              <w:sz w:val="18"/>
            </w:rPr>
            <w:t>Social Security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695F7BC8" w14:textId="77777777" w:rsidR="00E869AF" w:rsidRDefault="00E869AF" w:rsidP="00CE182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90D1858" w14:textId="77777777" w:rsidR="00E869AF" w:rsidRPr="00740D47" w:rsidRDefault="00740D47" w:rsidP="00740D47">
    <w:pPr>
      <w:rPr>
        <w:rFonts w:cs="Times New Roman"/>
        <w:i/>
        <w:sz w:val="18"/>
      </w:rPr>
    </w:pPr>
    <w:r w:rsidRPr="00740D47">
      <w:rPr>
        <w:rFonts w:cs="Times New Roman"/>
        <w:i/>
        <w:sz w:val="18"/>
      </w:rPr>
      <w:t>OPC66024 -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85944" w14:textId="77777777" w:rsidR="00E869AF" w:rsidRDefault="00E869AF" w:rsidP="00656AC1">
    <w:pPr>
      <w:pStyle w:val="Footer"/>
      <w:spacing w:before="120"/>
    </w:pPr>
  </w:p>
  <w:p w14:paraId="43A583A8" w14:textId="77777777" w:rsidR="00E869AF" w:rsidRPr="00740D47" w:rsidRDefault="00740D47" w:rsidP="00740D47">
    <w:pPr>
      <w:pStyle w:val="Footer"/>
      <w:rPr>
        <w:i/>
        <w:sz w:val="18"/>
      </w:rPr>
    </w:pPr>
    <w:r w:rsidRPr="00740D47">
      <w:rPr>
        <w:i/>
        <w:sz w:val="18"/>
      </w:rPr>
      <w:t>OPC66024 -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DBC09" w14:textId="77777777" w:rsidR="00E869AF" w:rsidRPr="00740D47" w:rsidRDefault="00740D47" w:rsidP="00740D4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40D47">
      <w:rPr>
        <w:i/>
        <w:sz w:val="18"/>
      </w:rPr>
      <w:t>OPC66024 -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A5115" w14:textId="77777777" w:rsidR="00E869AF" w:rsidRPr="00E33C1C" w:rsidRDefault="00E869AF" w:rsidP="00656AC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869AF" w14:paraId="2F46196A" w14:textId="77777777" w:rsidTr="00A54D0A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66F5959A" w14:textId="77777777" w:rsidR="00E869AF" w:rsidRDefault="00E869AF" w:rsidP="00CE182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76792243" w14:textId="6ECD304A" w:rsidR="00E869AF" w:rsidRDefault="00E869AF" w:rsidP="00CE182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A53B1">
            <w:rPr>
              <w:i/>
              <w:sz w:val="18"/>
            </w:rPr>
            <w:t>Social Security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20246512" w14:textId="77777777" w:rsidR="00E869AF" w:rsidRDefault="00E869AF" w:rsidP="00CE1826">
          <w:pPr>
            <w:spacing w:line="0" w:lineRule="atLeast"/>
            <w:jc w:val="right"/>
            <w:rPr>
              <w:sz w:val="18"/>
            </w:rPr>
          </w:pPr>
        </w:p>
      </w:tc>
    </w:tr>
  </w:tbl>
  <w:p w14:paraId="2F49C1FD" w14:textId="77777777" w:rsidR="00E869AF" w:rsidRPr="00740D47" w:rsidRDefault="00740D47" w:rsidP="00740D47">
    <w:pPr>
      <w:rPr>
        <w:rFonts w:cs="Times New Roman"/>
        <w:i/>
        <w:sz w:val="18"/>
      </w:rPr>
    </w:pPr>
    <w:r w:rsidRPr="00740D47">
      <w:rPr>
        <w:rFonts w:cs="Times New Roman"/>
        <w:i/>
        <w:sz w:val="18"/>
      </w:rPr>
      <w:t>OPC66024 -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CD52B" w14:textId="77777777" w:rsidR="00E869AF" w:rsidRPr="00E33C1C" w:rsidRDefault="00E869AF" w:rsidP="00656AC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2"/>
      <w:gridCol w:w="6422"/>
      <w:gridCol w:w="715"/>
    </w:tblGrid>
    <w:tr w:rsidR="00E869AF" w14:paraId="63C00146" w14:textId="77777777" w:rsidTr="00A54D0A">
      <w:tc>
        <w:tcPr>
          <w:tcW w:w="816" w:type="pct"/>
          <w:tcBorders>
            <w:top w:val="nil"/>
            <w:left w:val="nil"/>
            <w:bottom w:val="nil"/>
            <w:right w:val="nil"/>
          </w:tcBorders>
        </w:tcPr>
        <w:p w14:paraId="026AA0C6" w14:textId="77777777" w:rsidR="00E869AF" w:rsidRDefault="00E869AF" w:rsidP="00CE1826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4FA690B7" w14:textId="5015FC23" w:rsidR="00E869AF" w:rsidRDefault="00E869AF" w:rsidP="00CE182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A53B1">
            <w:rPr>
              <w:i/>
              <w:sz w:val="18"/>
            </w:rPr>
            <w:t>Social Security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9" w:type="pct"/>
          <w:tcBorders>
            <w:top w:val="nil"/>
            <w:left w:val="nil"/>
            <w:bottom w:val="nil"/>
            <w:right w:val="nil"/>
          </w:tcBorders>
        </w:tcPr>
        <w:p w14:paraId="440A8C95" w14:textId="7C6F663A" w:rsidR="00E869AF" w:rsidRDefault="00E869AF" w:rsidP="00CE182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00C0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7FDCFC4" w14:textId="77777777" w:rsidR="00E869AF" w:rsidRPr="00740D47" w:rsidRDefault="00740D47" w:rsidP="00740D47">
    <w:pPr>
      <w:rPr>
        <w:rFonts w:cs="Times New Roman"/>
        <w:i/>
        <w:sz w:val="18"/>
      </w:rPr>
    </w:pPr>
    <w:r w:rsidRPr="00740D47">
      <w:rPr>
        <w:rFonts w:cs="Times New Roman"/>
        <w:i/>
        <w:sz w:val="18"/>
      </w:rPr>
      <w:t>OPC66024 -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9124A" w14:textId="77777777" w:rsidR="00E869AF" w:rsidRPr="00D90ABA" w:rsidRDefault="00E869AF" w:rsidP="00656AC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E869AF" w14:paraId="106169F4" w14:textId="77777777" w:rsidTr="00656AC1">
      <w:tc>
        <w:tcPr>
          <w:tcW w:w="365" w:type="pct"/>
        </w:tcPr>
        <w:p w14:paraId="47CF4BAB" w14:textId="00F144E0" w:rsidR="00E869AF" w:rsidRDefault="00E869AF" w:rsidP="00CE182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00C0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696AE18" w14:textId="421A6195" w:rsidR="00E869AF" w:rsidRDefault="00E869AF" w:rsidP="00CE182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A53B1">
            <w:rPr>
              <w:i/>
              <w:sz w:val="18"/>
            </w:rPr>
            <w:t>Social Security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DA1B9CB" w14:textId="77777777" w:rsidR="00E869AF" w:rsidRDefault="00E869AF" w:rsidP="00CE1826">
          <w:pPr>
            <w:spacing w:line="0" w:lineRule="atLeast"/>
            <w:jc w:val="right"/>
            <w:rPr>
              <w:sz w:val="18"/>
            </w:rPr>
          </w:pPr>
        </w:p>
      </w:tc>
    </w:tr>
  </w:tbl>
  <w:p w14:paraId="042A7AE1" w14:textId="77777777" w:rsidR="00E869AF" w:rsidRPr="00740D47" w:rsidRDefault="00740D47" w:rsidP="00740D47">
    <w:pPr>
      <w:rPr>
        <w:rFonts w:cs="Times New Roman"/>
        <w:i/>
        <w:sz w:val="18"/>
      </w:rPr>
    </w:pPr>
    <w:r w:rsidRPr="00740D47">
      <w:rPr>
        <w:rFonts w:cs="Times New Roman"/>
        <w:i/>
        <w:sz w:val="18"/>
      </w:rPr>
      <w:t>OPC66024 -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E4385" w14:textId="77777777" w:rsidR="00E869AF" w:rsidRPr="00D90ABA" w:rsidRDefault="00E869AF" w:rsidP="00656AC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E869AF" w14:paraId="06C43131" w14:textId="77777777" w:rsidTr="00656AC1">
      <w:tc>
        <w:tcPr>
          <w:tcW w:w="947" w:type="pct"/>
        </w:tcPr>
        <w:p w14:paraId="2680F965" w14:textId="77777777" w:rsidR="00E869AF" w:rsidRDefault="00E869AF" w:rsidP="00CE1826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CEC5462" w14:textId="71088619" w:rsidR="00E869AF" w:rsidRDefault="00E869AF" w:rsidP="00CE182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A53B1">
            <w:rPr>
              <w:i/>
              <w:sz w:val="18"/>
            </w:rPr>
            <w:t>Social Security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16E1263" w14:textId="0E90B54B" w:rsidR="00E869AF" w:rsidRDefault="00E869AF" w:rsidP="00CE182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00C0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F9FD462" w14:textId="77777777" w:rsidR="00E869AF" w:rsidRPr="00740D47" w:rsidRDefault="00740D47" w:rsidP="00740D47">
    <w:pPr>
      <w:rPr>
        <w:rFonts w:cs="Times New Roman"/>
        <w:i/>
        <w:sz w:val="18"/>
      </w:rPr>
    </w:pPr>
    <w:r w:rsidRPr="00740D47">
      <w:rPr>
        <w:rFonts w:cs="Times New Roman"/>
        <w:i/>
        <w:sz w:val="18"/>
      </w:rPr>
      <w:t>OPC66024 -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D454F" w14:textId="77777777" w:rsidR="00E869AF" w:rsidRPr="00E33C1C" w:rsidRDefault="00E869AF" w:rsidP="00656AC1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869AF" w14:paraId="22D4CF26" w14:textId="77777777" w:rsidTr="00A54D0A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1048A272" w14:textId="77777777" w:rsidR="00E869AF" w:rsidRDefault="00E869AF" w:rsidP="00656AC1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4D8CB279" w14:textId="6D4C678C" w:rsidR="00E869AF" w:rsidRDefault="00E869AF" w:rsidP="00656AC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A53B1">
            <w:rPr>
              <w:i/>
              <w:sz w:val="18"/>
            </w:rPr>
            <w:t>Social Security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29A7BB9A" w14:textId="77777777" w:rsidR="00E869AF" w:rsidRDefault="00E869AF" w:rsidP="00656AC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91BB43A" w14:textId="77777777" w:rsidR="00E869AF" w:rsidRPr="00ED79B6" w:rsidRDefault="00E869AF" w:rsidP="00656AC1">
    <w:pPr>
      <w:rPr>
        <w:i/>
        <w:sz w:val="18"/>
      </w:rPr>
    </w:pPr>
  </w:p>
  <w:p w14:paraId="16DE0398" w14:textId="77777777" w:rsidR="00E869AF" w:rsidRPr="00740D47" w:rsidRDefault="00740D47" w:rsidP="00740D47">
    <w:pPr>
      <w:pStyle w:val="Footer"/>
      <w:rPr>
        <w:i/>
        <w:sz w:val="18"/>
      </w:rPr>
    </w:pPr>
    <w:r w:rsidRPr="00740D47">
      <w:rPr>
        <w:i/>
        <w:sz w:val="18"/>
      </w:rPr>
      <w:t>OPC66024 - A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5691A" w14:textId="77777777" w:rsidR="00E869AF" w:rsidRPr="00D90ABA" w:rsidRDefault="00E869AF" w:rsidP="00656AC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E869AF" w14:paraId="30E48B04" w14:textId="77777777" w:rsidTr="00656AC1">
      <w:tc>
        <w:tcPr>
          <w:tcW w:w="365" w:type="pct"/>
        </w:tcPr>
        <w:p w14:paraId="7A3DC197" w14:textId="77777777" w:rsidR="00E869AF" w:rsidRDefault="00E869AF" w:rsidP="00CE182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E38B212" w14:textId="4B5B5C0E" w:rsidR="00E869AF" w:rsidRDefault="00E869AF" w:rsidP="00CE182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A53B1">
            <w:rPr>
              <w:i/>
              <w:sz w:val="18"/>
            </w:rPr>
            <w:t>Social Security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0142BE3" w14:textId="77777777" w:rsidR="00E869AF" w:rsidRDefault="00E869AF" w:rsidP="00CE1826">
          <w:pPr>
            <w:spacing w:line="0" w:lineRule="atLeast"/>
            <w:jc w:val="right"/>
            <w:rPr>
              <w:sz w:val="18"/>
            </w:rPr>
          </w:pPr>
        </w:p>
      </w:tc>
    </w:tr>
  </w:tbl>
  <w:p w14:paraId="4AB5F357" w14:textId="77777777" w:rsidR="00E869AF" w:rsidRPr="00740D47" w:rsidRDefault="00740D47" w:rsidP="00740D47">
    <w:pPr>
      <w:rPr>
        <w:rFonts w:cs="Times New Roman"/>
        <w:i/>
        <w:sz w:val="18"/>
      </w:rPr>
    </w:pPr>
    <w:r w:rsidRPr="00740D47">
      <w:rPr>
        <w:rFonts w:cs="Times New Roman"/>
        <w:i/>
        <w:sz w:val="18"/>
      </w:rPr>
      <w:t>OPC66024 -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CD11A" w14:textId="77777777" w:rsidR="0089397C" w:rsidRDefault="0089397C" w:rsidP="00715914">
      <w:pPr>
        <w:spacing w:line="240" w:lineRule="auto"/>
      </w:pPr>
      <w:r>
        <w:separator/>
      </w:r>
    </w:p>
  </w:footnote>
  <w:footnote w:type="continuationSeparator" w:id="0">
    <w:p w14:paraId="711D1E31" w14:textId="77777777" w:rsidR="0089397C" w:rsidRDefault="0089397C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CB0F2" w14:textId="77777777" w:rsidR="00E869AF" w:rsidRPr="005F1388" w:rsidRDefault="00E869AF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8D7A1" w14:textId="4DFCA37A" w:rsidR="00E869AF" w:rsidRDefault="00E869AF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219BE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219BE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69451C4B" w14:textId="71D09124" w:rsidR="00E869AF" w:rsidRDefault="00E869AF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14:paraId="1B5B5D2A" w14:textId="77777777" w:rsidR="00E869AF" w:rsidRDefault="00E869AF" w:rsidP="00656AC1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059F3" w14:textId="77777777" w:rsidR="00E869AF" w:rsidRDefault="00E869AF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38B1A" w14:textId="0AD6AF1E" w:rsidR="00E869AF" w:rsidRDefault="00E869AF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2A9C4E2C" w14:textId="7D954FF7" w:rsidR="00E869AF" w:rsidRDefault="00E869AF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BA53B1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BA53B1">
      <w:rPr>
        <w:noProof/>
        <w:sz w:val="20"/>
      </w:rPr>
      <w:t>Meaning of humanitarian purpose</w:t>
    </w:r>
    <w:r>
      <w:rPr>
        <w:sz w:val="20"/>
      </w:rPr>
      <w:fldChar w:fldCharType="end"/>
    </w:r>
  </w:p>
  <w:p w14:paraId="496FACD9" w14:textId="30C503D1" w:rsidR="00E869AF" w:rsidRPr="007A1328" w:rsidRDefault="00E869AF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5C46E9E1" w14:textId="77777777" w:rsidR="00E869AF" w:rsidRPr="007A1328" w:rsidRDefault="00E869AF" w:rsidP="00715914">
    <w:pPr>
      <w:rPr>
        <w:b/>
        <w:sz w:val="24"/>
      </w:rPr>
    </w:pPr>
  </w:p>
  <w:p w14:paraId="27874FE8" w14:textId="00BD7803" w:rsidR="00E869AF" w:rsidRPr="007A1328" w:rsidRDefault="00E869AF" w:rsidP="00656AC1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BA53B1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BA53B1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D7A1E" w14:textId="61CFF4FA" w:rsidR="00E869AF" w:rsidRPr="007A1328" w:rsidRDefault="00E869AF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0532D108" w14:textId="5C6065F5" w:rsidR="00E869AF" w:rsidRPr="007A1328" w:rsidRDefault="00E869AF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BA53B1">
      <w:rPr>
        <w:noProof/>
        <w:sz w:val="20"/>
      </w:rPr>
      <w:t>Meaning of humanitarian purpose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BA53B1">
      <w:rPr>
        <w:b/>
        <w:noProof/>
        <w:sz w:val="20"/>
      </w:rPr>
      <w:t>Part 2</w:t>
    </w:r>
    <w:r>
      <w:rPr>
        <w:b/>
        <w:sz w:val="20"/>
      </w:rPr>
      <w:fldChar w:fldCharType="end"/>
    </w:r>
  </w:p>
  <w:p w14:paraId="0989C440" w14:textId="1F3C0EE3" w:rsidR="00E869AF" w:rsidRPr="007A1328" w:rsidRDefault="00E869AF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053A8267" w14:textId="77777777" w:rsidR="00E869AF" w:rsidRPr="007A1328" w:rsidRDefault="00E869AF" w:rsidP="00715914">
    <w:pPr>
      <w:jc w:val="right"/>
      <w:rPr>
        <w:b/>
        <w:sz w:val="24"/>
      </w:rPr>
    </w:pPr>
  </w:p>
  <w:p w14:paraId="30A950E8" w14:textId="5E845BF6" w:rsidR="00E869AF" w:rsidRPr="007A1328" w:rsidRDefault="00E869AF" w:rsidP="00656AC1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BA53B1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BA53B1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D2531" w14:textId="77777777" w:rsidR="00E869AF" w:rsidRPr="007A1328" w:rsidRDefault="00E869AF" w:rsidP="007159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B9E1A" w14:textId="77777777" w:rsidR="00E869AF" w:rsidRPr="005F1388" w:rsidRDefault="00E869AF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E8F50" w14:textId="77777777" w:rsidR="00E869AF" w:rsidRPr="005F1388" w:rsidRDefault="00E869AF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31745" w14:textId="77777777" w:rsidR="00E869AF" w:rsidRPr="00ED79B6" w:rsidRDefault="00E869AF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7AD44" w14:textId="77777777" w:rsidR="00E869AF" w:rsidRPr="00ED79B6" w:rsidRDefault="00E869AF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AD5ED" w14:textId="77777777" w:rsidR="00E869AF" w:rsidRPr="00ED79B6" w:rsidRDefault="00E869AF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0FE74" w14:textId="6184ABE9" w:rsidR="00E869AF" w:rsidRDefault="00E869AF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7A1E6F8B" w14:textId="6A99D539" w:rsidR="00E869AF" w:rsidRDefault="00E869A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9219BE">
      <w:rPr>
        <w:b/>
        <w:noProof/>
        <w:sz w:val="20"/>
      </w:rPr>
      <w:t>Part 2</w: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9219BE">
      <w:rPr>
        <w:noProof/>
        <w:sz w:val="20"/>
      </w:rPr>
      <w:t>Meaning of humanitarian purpose</w:t>
    </w:r>
    <w:r>
      <w:rPr>
        <w:sz w:val="20"/>
      </w:rPr>
      <w:fldChar w:fldCharType="end"/>
    </w:r>
  </w:p>
  <w:p w14:paraId="7CAA2BAB" w14:textId="2FD7F021" w:rsidR="00E869AF" w:rsidRDefault="00E869AF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275A28D9" w14:textId="77777777" w:rsidR="00E869AF" w:rsidRDefault="00E869AF">
    <w:pPr>
      <w:rPr>
        <w:b/>
        <w:sz w:val="24"/>
      </w:rPr>
    </w:pPr>
  </w:p>
  <w:p w14:paraId="48DDCBB2" w14:textId="1FA67B07" w:rsidR="00E869AF" w:rsidRDefault="00E869AF" w:rsidP="00656AC1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9219BE">
      <w:rPr>
        <w:noProof/>
        <w:sz w:val="24"/>
      </w:rPr>
      <w:t>6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ABD48" w14:textId="447FBE1E" w:rsidR="00E869AF" w:rsidRDefault="00E869AF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2B2C540A" w14:textId="3EF41920" w:rsidR="00E869AF" w:rsidRDefault="00E869AF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9219BE">
      <w:rPr>
        <w:sz w:val="20"/>
      </w:rPr>
      <w:fldChar w:fldCharType="separate"/>
    </w:r>
    <w:r w:rsidR="009219BE">
      <w:rPr>
        <w:noProof/>
        <w:sz w:val="20"/>
      </w:rPr>
      <w:t>Preliminary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9219BE">
      <w:rPr>
        <w:b/>
        <w:sz w:val="20"/>
      </w:rPr>
      <w:fldChar w:fldCharType="separate"/>
    </w:r>
    <w:r w:rsidR="009219BE">
      <w:rPr>
        <w:b/>
        <w:noProof/>
        <w:sz w:val="20"/>
      </w:rPr>
      <w:t>Part 1</w:t>
    </w:r>
    <w:r>
      <w:rPr>
        <w:b/>
        <w:sz w:val="20"/>
      </w:rPr>
      <w:fldChar w:fldCharType="end"/>
    </w:r>
  </w:p>
  <w:p w14:paraId="5EA0D826" w14:textId="0FE86348" w:rsidR="00E869AF" w:rsidRDefault="00E869AF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5B9125CF" w14:textId="77777777" w:rsidR="00E869AF" w:rsidRDefault="00E869AF">
    <w:pPr>
      <w:jc w:val="right"/>
      <w:rPr>
        <w:b/>
        <w:sz w:val="24"/>
      </w:rPr>
    </w:pPr>
  </w:p>
  <w:p w14:paraId="6A6467A3" w14:textId="5D9C9BEF" w:rsidR="00E869AF" w:rsidRDefault="00E869AF" w:rsidP="00656AC1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9219BE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850A3" w14:textId="4A38D2C5" w:rsidR="00E869AF" w:rsidRDefault="00E869AF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A53B1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A53B1">
      <w:rPr>
        <w:noProof/>
        <w:sz w:val="20"/>
      </w:rPr>
      <w:t>Repeals</w:t>
    </w:r>
    <w:r>
      <w:rPr>
        <w:sz w:val="20"/>
      </w:rPr>
      <w:fldChar w:fldCharType="end"/>
    </w:r>
  </w:p>
  <w:p w14:paraId="0F7A661E" w14:textId="05188AD6" w:rsidR="00E869AF" w:rsidRDefault="00E869A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5AC4BC3" w14:textId="77777777" w:rsidR="00E869AF" w:rsidRDefault="00E869AF" w:rsidP="00656AC1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72B94"/>
    <w:multiLevelType w:val="hybridMultilevel"/>
    <w:tmpl w:val="EF540C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2"/>
  </w:num>
  <w:num w:numId="13">
    <w:abstractNumId w:val="13"/>
  </w:num>
  <w:num w:numId="14">
    <w:abstractNumId w:val="15"/>
  </w:num>
  <w:num w:numId="15">
    <w:abstractNumId w:val="14"/>
  </w:num>
  <w:num w:numId="16">
    <w:abstractNumId w:val="11"/>
  </w:num>
  <w:num w:numId="17">
    <w:abstractNumId w:val="18"/>
  </w:num>
  <w:num w:numId="18">
    <w:abstractNumId w:val="17"/>
  </w:num>
  <w:num w:numId="19">
    <w:abstractNumId w:val="1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695"/>
    <w:rsid w:val="00004470"/>
    <w:rsid w:val="000136AF"/>
    <w:rsid w:val="00016CA5"/>
    <w:rsid w:val="0002371C"/>
    <w:rsid w:val="000437C1"/>
    <w:rsid w:val="0004691D"/>
    <w:rsid w:val="0005365D"/>
    <w:rsid w:val="000614BF"/>
    <w:rsid w:val="00067A69"/>
    <w:rsid w:val="0009085A"/>
    <w:rsid w:val="000B58FA"/>
    <w:rsid w:val="000B7E30"/>
    <w:rsid w:val="000D05EF"/>
    <w:rsid w:val="000D4D30"/>
    <w:rsid w:val="000E15F6"/>
    <w:rsid w:val="000E2261"/>
    <w:rsid w:val="000F21C1"/>
    <w:rsid w:val="001044F0"/>
    <w:rsid w:val="00104A5F"/>
    <w:rsid w:val="0010745C"/>
    <w:rsid w:val="00123C13"/>
    <w:rsid w:val="00132CEB"/>
    <w:rsid w:val="001412F6"/>
    <w:rsid w:val="00142B62"/>
    <w:rsid w:val="00142FC6"/>
    <w:rsid w:val="0014539C"/>
    <w:rsid w:val="00153893"/>
    <w:rsid w:val="00157B8B"/>
    <w:rsid w:val="00166C2F"/>
    <w:rsid w:val="001721AC"/>
    <w:rsid w:val="001769A7"/>
    <w:rsid w:val="001809D7"/>
    <w:rsid w:val="001939E1"/>
    <w:rsid w:val="00194C3E"/>
    <w:rsid w:val="00195382"/>
    <w:rsid w:val="001C61C5"/>
    <w:rsid w:val="001C633D"/>
    <w:rsid w:val="001C69C4"/>
    <w:rsid w:val="001C7939"/>
    <w:rsid w:val="001D30B8"/>
    <w:rsid w:val="001D37EF"/>
    <w:rsid w:val="001D7451"/>
    <w:rsid w:val="001E3590"/>
    <w:rsid w:val="001E5CF3"/>
    <w:rsid w:val="001E7407"/>
    <w:rsid w:val="001F5D5E"/>
    <w:rsid w:val="001F6219"/>
    <w:rsid w:val="001F6CD4"/>
    <w:rsid w:val="00206C4D"/>
    <w:rsid w:val="0021053C"/>
    <w:rsid w:val="002150FD"/>
    <w:rsid w:val="00215AF1"/>
    <w:rsid w:val="0021660A"/>
    <w:rsid w:val="00221DA7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4A40"/>
    <w:rsid w:val="002C5661"/>
    <w:rsid w:val="002D043A"/>
    <w:rsid w:val="002D6224"/>
    <w:rsid w:val="002E3F4B"/>
    <w:rsid w:val="002E778F"/>
    <w:rsid w:val="00304F8B"/>
    <w:rsid w:val="00312C39"/>
    <w:rsid w:val="003354D2"/>
    <w:rsid w:val="00335BC6"/>
    <w:rsid w:val="003415D3"/>
    <w:rsid w:val="0034173D"/>
    <w:rsid w:val="00344701"/>
    <w:rsid w:val="00352B0F"/>
    <w:rsid w:val="00356690"/>
    <w:rsid w:val="00360459"/>
    <w:rsid w:val="003675CC"/>
    <w:rsid w:val="003B77A7"/>
    <w:rsid w:val="003C6231"/>
    <w:rsid w:val="003D0BFE"/>
    <w:rsid w:val="003D5700"/>
    <w:rsid w:val="003E341B"/>
    <w:rsid w:val="004116CD"/>
    <w:rsid w:val="004144EC"/>
    <w:rsid w:val="00417EB9"/>
    <w:rsid w:val="00424CA9"/>
    <w:rsid w:val="00431E9B"/>
    <w:rsid w:val="004379E3"/>
    <w:rsid w:val="00437E5C"/>
    <w:rsid w:val="0044015E"/>
    <w:rsid w:val="0044291A"/>
    <w:rsid w:val="00444ABD"/>
    <w:rsid w:val="00461C81"/>
    <w:rsid w:val="00467661"/>
    <w:rsid w:val="004705B7"/>
    <w:rsid w:val="00472DBE"/>
    <w:rsid w:val="00474A19"/>
    <w:rsid w:val="00496F97"/>
    <w:rsid w:val="004B1B1F"/>
    <w:rsid w:val="004C6AE8"/>
    <w:rsid w:val="004D3593"/>
    <w:rsid w:val="004E063A"/>
    <w:rsid w:val="004E44EB"/>
    <w:rsid w:val="004E7BEC"/>
    <w:rsid w:val="004F53FA"/>
    <w:rsid w:val="00505D3D"/>
    <w:rsid w:val="00506AF6"/>
    <w:rsid w:val="00516B8D"/>
    <w:rsid w:val="0052456C"/>
    <w:rsid w:val="00537FBC"/>
    <w:rsid w:val="00554954"/>
    <w:rsid w:val="005574D1"/>
    <w:rsid w:val="00584811"/>
    <w:rsid w:val="00585784"/>
    <w:rsid w:val="00593AA6"/>
    <w:rsid w:val="00594161"/>
    <w:rsid w:val="00594749"/>
    <w:rsid w:val="005B4067"/>
    <w:rsid w:val="005C3F41"/>
    <w:rsid w:val="005D2D09"/>
    <w:rsid w:val="005D6F64"/>
    <w:rsid w:val="005E7FB9"/>
    <w:rsid w:val="005F0B23"/>
    <w:rsid w:val="005F45B1"/>
    <w:rsid w:val="00600219"/>
    <w:rsid w:val="00602597"/>
    <w:rsid w:val="00603DC4"/>
    <w:rsid w:val="00607E9B"/>
    <w:rsid w:val="00620076"/>
    <w:rsid w:val="00643AC5"/>
    <w:rsid w:val="0065377A"/>
    <w:rsid w:val="00656AC1"/>
    <w:rsid w:val="00670EA1"/>
    <w:rsid w:val="00677CC2"/>
    <w:rsid w:val="006905DE"/>
    <w:rsid w:val="0069207B"/>
    <w:rsid w:val="006944A8"/>
    <w:rsid w:val="006B5789"/>
    <w:rsid w:val="006C30C5"/>
    <w:rsid w:val="006C7F8C"/>
    <w:rsid w:val="006D43F4"/>
    <w:rsid w:val="006E5373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21137"/>
    <w:rsid w:val="00723B32"/>
    <w:rsid w:val="00731E00"/>
    <w:rsid w:val="00740D47"/>
    <w:rsid w:val="007440B7"/>
    <w:rsid w:val="007500C8"/>
    <w:rsid w:val="00756272"/>
    <w:rsid w:val="0076681A"/>
    <w:rsid w:val="007715C9"/>
    <w:rsid w:val="00771613"/>
    <w:rsid w:val="00774EDD"/>
    <w:rsid w:val="007757EC"/>
    <w:rsid w:val="0078271A"/>
    <w:rsid w:val="00783E89"/>
    <w:rsid w:val="00790B1E"/>
    <w:rsid w:val="0079192B"/>
    <w:rsid w:val="00793915"/>
    <w:rsid w:val="007C2253"/>
    <w:rsid w:val="007D5A63"/>
    <w:rsid w:val="007D7B81"/>
    <w:rsid w:val="007E163D"/>
    <w:rsid w:val="007E667A"/>
    <w:rsid w:val="007F28C9"/>
    <w:rsid w:val="00803587"/>
    <w:rsid w:val="00807626"/>
    <w:rsid w:val="008117E9"/>
    <w:rsid w:val="00824498"/>
    <w:rsid w:val="00826BCB"/>
    <w:rsid w:val="0085644F"/>
    <w:rsid w:val="00856A31"/>
    <w:rsid w:val="00864B24"/>
    <w:rsid w:val="00867B37"/>
    <w:rsid w:val="00873824"/>
    <w:rsid w:val="00873983"/>
    <w:rsid w:val="00874A92"/>
    <w:rsid w:val="008754D0"/>
    <w:rsid w:val="008761D6"/>
    <w:rsid w:val="008802B2"/>
    <w:rsid w:val="008855C9"/>
    <w:rsid w:val="00886456"/>
    <w:rsid w:val="0089397C"/>
    <w:rsid w:val="008A46E1"/>
    <w:rsid w:val="008A4F43"/>
    <w:rsid w:val="008B17D1"/>
    <w:rsid w:val="008B2706"/>
    <w:rsid w:val="008C317F"/>
    <w:rsid w:val="008D0EE0"/>
    <w:rsid w:val="008E6067"/>
    <w:rsid w:val="008F319D"/>
    <w:rsid w:val="008F3B2D"/>
    <w:rsid w:val="008F54E7"/>
    <w:rsid w:val="00903422"/>
    <w:rsid w:val="00905643"/>
    <w:rsid w:val="00915DF9"/>
    <w:rsid w:val="009219BE"/>
    <w:rsid w:val="009254C3"/>
    <w:rsid w:val="009263A3"/>
    <w:rsid w:val="00932377"/>
    <w:rsid w:val="00947D5A"/>
    <w:rsid w:val="009532A5"/>
    <w:rsid w:val="00982242"/>
    <w:rsid w:val="009868E9"/>
    <w:rsid w:val="009B5AB3"/>
    <w:rsid w:val="009E1268"/>
    <w:rsid w:val="009E1604"/>
    <w:rsid w:val="009E23A3"/>
    <w:rsid w:val="009E5CFC"/>
    <w:rsid w:val="009F7C20"/>
    <w:rsid w:val="00A079CB"/>
    <w:rsid w:val="00A12128"/>
    <w:rsid w:val="00A1385E"/>
    <w:rsid w:val="00A22C98"/>
    <w:rsid w:val="00A231E2"/>
    <w:rsid w:val="00A27430"/>
    <w:rsid w:val="00A54D0A"/>
    <w:rsid w:val="00A64912"/>
    <w:rsid w:val="00A67648"/>
    <w:rsid w:val="00A70A74"/>
    <w:rsid w:val="00AB3594"/>
    <w:rsid w:val="00AD5641"/>
    <w:rsid w:val="00AD7889"/>
    <w:rsid w:val="00AE3652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4102D"/>
    <w:rsid w:val="00B419D7"/>
    <w:rsid w:val="00B50ADC"/>
    <w:rsid w:val="00B51116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53B1"/>
    <w:rsid w:val="00BA691F"/>
    <w:rsid w:val="00BB4E1A"/>
    <w:rsid w:val="00BC015E"/>
    <w:rsid w:val="00BC76AC"/>
    <w:rsid w:val="00BD0ECB"/>
    <w:rsid w:val="00BD2EE8"/>
    <w:rsid w:val="00BE2155"/>
    <w:rsid w:val="00BE2213"/>
    <w:rsid w:val="00BE5DB8"/>
    <w:rsid w:val="00BE719A"/>
    <w:rsid w:val="00BE720A"/>
    <w:rsid w:val="00BF0D73"/>
    <w:rsid w:val="00BF2465"/>
    <w:rsid w:val="00C00C0F"/>
    <w:rsid w:val="00C25E7F"/>
    <w:rsid w:val="00C2746F"/>
    <w:rsid w:val="00C30EA9"/>
    <w:rsid w:val="00C324A0"/>
    <w:rsid w:val="00C3300F"/>
    <w:rsid w:val="00C42BF8"/>
    <w:rsid w:val="00C50043"/>
    <w:rsid w:val="00C67412"/>
    <w:rsid w:val="00C7573B"/>
    <w:rsid w:val="00C759DD"/>
    <w:rsid w:val="00C93C03"/>
    <w:rsid w:val="00CB2C8E"/>
    <w:rsid w:val="00CB602E"/>
    <w:rsid w:val="00CC429E"/>
    <w:rsid w:val="00CE051D"/>
    <w:rsid w:val="00CE1335"/>
    <w:rsid w:val="00CE1826"/>
    <w:rsid w:val="00CE493D"/>
    <w:rsid w:val="00CF07FA"/>
    <w:rsid w:val="00CF0BB2"/>
    <w:rsid w:val="00CF3EE8"/>
    <w:rsid w:val="00D050E6"/>
    <w:rsid w:val="00D06D11"/>
    <w:rsid w:val="00D12CEC"/>
    <w:rsid w:val="00D13441"/>
    <w:rsid w:val="00D150E7"/>
    <w:rsid w:val="00D32194"/>
    <w:rsid w:val="00D32F65"/>
    <w:rsid w:val="00D52DC2"/>
    <w:rsid w:val="00D53BCC"/>
    <w:rsid w:val="00D65C2C"/>
    <w:rsid w:val="00D67E8A"/>
    <w:rsid w:val="00D70DFB"/>
    <w:rsid w:val="00D766DF"/>
    <w:rsid w:val="00D85471"/>
    <w:rsid w:val="00DA186E"/>
    <w:rsid w:val="00DA4116"/>
    <w:rsid w:val="00DA7B76"/>
    <w:rsid w:val="00DB251C"/>
    <w:rsid w:val="00DB4630"/>
    <w:rsid w:val="00DC4F88"/>
    <w:rsid w:val="00E02CC1"/>
    <w:rsid w:val="00E05704"/>
    <w:rsid w:val="00E11E44"/>
    <w:rsid w:val="00E14EBD"/>
    <w:rsid w:val="00E3270E"/>
    <w:rsid w:val="00E338EF"/>
    <w:rsid w:val="00E544BB"/>
    <w:rsid w:val="00E61087"/>
    <w:rsid w:val="00E662CB"/>
    <w:rsid w:val="00E74DC7"/>
    <w:rsid w:val="00E76806"/>
    <w:rsid w:val="00E8075A"/>
    <w:rsid w:val="00E869AF"/>
    <w:rsid w:val="00E94D5E"/>
    <w:rsid w:val="00E954B4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F04DE5"/>
    <w:rsid w:val="00F072A7"/>
    <w:rsid w:val="00F078DC"/>
    <w:rsid w:val="00F1328C"/>
    <w:rsid w:val="00F32BA8"/>
    <w:rsid w:val="00F349F1"/>
    <w:rsid w:val="00F4121D"/>
    <w:rsid w:val="00F4350D"/>
    <w:rsid w:val="00F567F7"/>
    <w:rsid w:val="00F5776B"/>
    <w:rsid w:val="00F62036"/>
    <w:rsid w:val="00F65B52"/>
    <w:rsid w:val="00F67BCA"/>
    <w:rsid w:val="00F72695"/>
    <w:rsid w:val="00F73BD6"/>
    <w:rsid w:val="00F74D83"/>
    <w:rsid w:val="00F83989"/>
    <w:rsid w:val="00F85099"/>
    <w:rsid w:val="00F9379C"/>
    <w:rsid w:val="00F9632C"/>
    <w:rsid w:val="00FA1E52"/>
    <w:rsid w:val="00FB140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1F81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D6F6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6F6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6F6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6F6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6F6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D6F6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D6F6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D6F6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D6F6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D6F6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D6F64"/>
  </w:style>
  <w:style w:type="paragraph" w:customStyle="1" w:styleId="OPCParaBase">
    <w:name w:val="OPCParaBase"/>
    <w:qFormat/>
    <w:rsid w:val="005D6F6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D6F6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D6F6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D6F6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D6F6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D6F6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D6F6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D6F6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D6F6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D6F6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D6F6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D6F64"/>
  </w:style>
  <w:style w:type="paragraph" w:customStyle="1" w:styleId="Blocks">
    <w:name w:val="Blocks"/>
    <w:aliases w:val="bb"/>
    <w:basedOn w:val="OPCParaBase"/>
    <w:qFormat/>
    <w:rsid w:val="005D6F6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D6F6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D6F6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D6F64"/>
    <w:rPr>
      <w:i/>
    </w:rPr>
  </w:style>
  <w:style w:type="paragraph" w:customStyle="1" w:styleId="BoxList">
    <w:name w:val="BoxList"/>
    <w:aliases w:val="bl"/>
    <w:basedOn w:val="BoxText"/>
    <w:qFormat/>
    <w:rsid w:val="005D6F6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D6F6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D6F6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D6F64"/>
    <w:pPr>
      <w:ind w:left="1985" w:hanging="851"/>
    </w:pPr>
  </w:style>
  <w:style w:type="character" w:customStyle="1" w:styleId="CharAmPartNo">
    <w:name w:val="CharAmPartNo"/>
    <w:basedOn w:val="OPCCharBase"/>
    <w:qFormat/>
    <w:rsid w:val="005D6F64"/>
  </w:style>
  <w:style w:type="character" w:customStyle="1" w:styleId="CharAmPartText">
    <w:name w:val="CharAmPartText"/>
    <w:basedOn w:val="OPCCharBase"/>
    <w:qFormat/>
    <w:rsid w:val="005D6F64"/>
  </w:style>
  <w:style w:type="character" w:customStyle="1" w:styleId="CharAmSchNo">
    <w:name w:val="CharAmSchNo"/>
    <w:basedOn w:val="OPCCharBase"/>
    <w:qFormat/>
    <w:rsid w:val="005D6F64"/>
  </w:style>
  <w:style w:type="character" w:customStyle="1" w:styleId="CharAmSchText">
    <w:name w:val="CharAmSchText"/>
    <w:basedOn w:val="OPCCharBase"/>
    <w:qFormat/>
    <w:rsid w:val="005D6F64"/>
  </w:style>
  <w:style w:type="character" w:customStyle="1" w:styleId="CharBoldItalic">
    <w:name w:val="CharBoldItalic"/>
    <w:basedOn w:val="OPCCharBase"/>
    <w:uiPriority w:val="1"/>
    <w:qFormat/>
    <w:rsid w:val="005D6F64"/>
    <w:rPr>
      <w:b/>
      <w:i/>
    </w:rPr>
  </w:style>
  <w:style w:type="character" w:customStyle="1" w:styleId="CharChapNo">
    <w:name w:val="CharChapNo"/>
    <w:basedOn w:val="OPCCharBase"/>
    <w:uiPriority w:val="1"/>
    <w:qFormat/>
    <w:rsid w:val="005D6F64"/>
  </w:style>
  <w:style w:type="character" w:customStyle="1" w:styleId="CharChapText">
    <w:name w:val="CharChapText"/>
    <w:basedOn w:val="OPCCharBase"/>
    <w:uiPriority w:val="1"/>
    <w:qFormat/>
    <w:rsid w:val="005D6F64"/>
  </w:style>
  <w:style w:type="character" w:customStyle="1" w:styleId="CharDivNo">
    <w:name w:val="CharDivNo"/>
    <w:basedOn w:val="OPCCharBase"/>
    <w:uiPriority w:val="1"/>
    <w:qFormat/>
    <w:rsid w:val="005D6F64"/>
  </w:style>
  <w:style w:type="character" w:customStyle="1" w:styleId="CharDivText">
    <w:name w:val="CharDivText"/>
    <w:basedOn w:val="OPCCharBase"/>
    <w:uiPriority w:val="1"/>
    <w:qFormat/>
    <w:rsid w:val="005D6F64"/>
  </w:style>
  <w:style w:type="character" w:customStyle="1" w:styleId="CharItalic">
    <w:name w:val="CharItalic"/>
    <w:basedOn w:val="OPCCharBase"/>
    <w:uiPriority w:val="1"/>
    <w:qFormat/>
    <w:rsid w:val="005D6F64"/>
    <w:rPr>
      <w:i/>
    </w:rPr>
  </w:style>
  <w:style w:type="character" w:customStyle="1" w:styleId="CharPartNo">
    <w:name w:val="CharPartNo"/>
    <w:basedOn w:val="OPCCharBase"/>
    <w:uiPriority w:val="1"/>
    <w:qFormat/>
    <w:rsid w:val="005D6F64"/>
  </w:style>
  <w:style w:type="character" w:customStyle="1" w:styleId="CharPartText">
    <w:name w:val="CharPartText"/>
    <w:basedOn w:val="OPCCharBase"/>
    <w:uiPriority w:val="1"/>
    <w:qFormat/>
    <w:rsid w:val="005D6F64"/>
  </w:style>
  <w:style w:type="character" w:customStyle="1" w:styleId="CharSectno">
    <w:name w:val="CharSectno"/>
    <w:basedOn w:val="OPCCharBase"/>
    <w:qFormat/>
    <w:rsid w:val="005D6F64"/>
  </w:style>
  <w:style w:type="character" w:customStyle="1" w:styleId="CharSubdNo">
    <w:name w:val="CharSubdNo"/>
    <w:basedOn w:val="OPCCharBase"/>
    <w:uiPriority w:val="1"/>
    <w:qFormat/>
    <w:rsid w:val="005D6F64"/>
  </w:style>
  <w:style w:type="character" w:customStyle="1" w:styleId="CharSubdText">
    <w:name w:val="CharSubdText"/>
    <w:basedOn w:val="OPCCharBase"/>
    <w:uiPriority w:val="1"/>
    <w:qFormat/>
    <w:rsid w:val="005D6F64"/>
  </w:style>
  <w:style w:type="paragraph" w:customStyle="1" w:styleId="CTA--">
    <w:name w:val="CTA --"/>
    <w:basedOn w:val="OPCParaBase"/>
    <w:next w:val="Normal"/>
    <w:rsid w:val="005D6F6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D6F6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D6F6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D6F6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D6F6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D6F6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D6F6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D6F6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D6F6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D6F6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D6F6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D6F6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D6F6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D6F6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5D6F6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D6F64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5D6F6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D6F6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D6F6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D6F6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D6F6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D6F6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D6F6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D6F6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D6F6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D6F6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D6F6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D6F6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D6F6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D6F6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D6F6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D6F6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D6F6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D6F6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D6F6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D6F6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D6F6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D6F6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D6F6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D6F6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D6F6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D6F6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D6F6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D6F6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D6F6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D6F6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D6F6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D6F6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D6F6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D6F6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D6F6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D6F6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D6F6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D6F6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D6F6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D6F6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D6F6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D6F6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D6F6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D6F6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D6F6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D6F6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D6F6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D6F6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D6F6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D6F6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D6F6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D6F6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D6F6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D6F6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D6F6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D6F6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D6F64"/>
    <w:rPr>
      <w:sz w:val="16"/>
    </w:rPr>
  </w:style>
  <w:style w:type="table" w:customStyle="1" w:styleId="CFlag">
    <w:name w:val="CFlag"/>
    <w:basedOn w:val="TableNormal"/>
    <w:uiPriority w:val="99"/>
    <w:rsid w:val="005D6F6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D6F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D6F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6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D6F6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D6F6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D6F6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D6F6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D6F6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D6F64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5D6F64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5D6F64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5D6F6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D6F6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5D6F6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D6F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D6F6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D6F6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D6F6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D6F6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D6F6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D6F6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D6F6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D6F6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D6F64"/>
  </w:style>
  <w:style w:type="character" w:customStyle="1" w:styleId="CharSubPartNoCASA">
    <w:name w:val="CharSubPartNo(CASA)"/>
    <w:basedOn w:val="OPCCharBase"/>
    <w:uiPriority w:val="1"/>
    <w:rsid w:val="005D6F64"/>
  </w:style>
  <w:style w:type="paragraph" w:customStyle="1" w:styleId="ENoteTTIndentHeadingSub">
    <w:name w:val="ENoteTTIndentHeadingSub"/>
    <w:aliases w:val="enTTHis"/>
    <w:basedOn w:val="OPCParaBase"/>
    <w:rsid w:val="005D6F6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D6F6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D6F6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D6F6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D6F6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D6F6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D6F6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D6F64"/>
    <w:rPr>
      <w:sz w:val="22"/>
    </w:rPr>
  </w:style>
  <w:style w:type="paragraph" w:customStyle="1" w:styleId="SOTextNote">
    <w:name w:val="SO TextNote"/>
    <w:aliases w:val="sont"/>
    <w:basedOn w:val="SOText"/>
    <w:qFormat/>
    <w:rsid w:val="005D6F6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D6F6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D6F64"/>
    <w:rPr>
      <w:sz w:val="22"/>
    </w:rPr>
  </w:style>
  <w:style w:type="paragraph" w:customStyle="1" w:styleId="FileName">
    <w:name w:val="FileName"/>
    <w:basedOn w:val="Normal"/>
    <w:rsid w:val="005D6F64"/>
  </w:style>
  <w:style w:type="paragraph" w:customStyle="1" w:styleId="TableHeading">
    <w:name w:val="TableHeading"/>
    <w:aliases w:val="th"/>
    <w:basedOn w:val="OPCParaBase"/>
    <w:next w:val="Tabletext"/>
    <w:rsid w:val="005D6F6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D6F6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D6F6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D6F6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D6F6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D6F6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D6F6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D6F6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D6F6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D6F6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D6F6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D6F6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D6F6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D6F6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D6F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D6F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D6F6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D6F6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D6F6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D6F6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D6F6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D6F6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D6F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5D6F6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D6F64"/>
    <w:pPr>
      <w:ind w:left="240" w:hanging="240"/>
    </w:pPr>
  </w:style>
  <w:style w:type="paragraph" w:styleId="Index2">
    <w:name w:val="index 2"/>
    <w:basedOn w:val="Normal"/>
    <w:next w:val="Normal"/>
    <w:autoRedefine/>
    <w:rsid w:val="005D6F64"/>
    <w:pPr>
      <w:ind w:left="480" w:hanging="240"/>
    </w:pPr>
  </w:style>
  <w:style w:type="paragraph" w:styleId="Index3">
    <w:name w:val="index 3"/>
    <w:basedOn w:val="Normal"/>
    <w:next w:val="Normal"/>
    <w:autoRedefine/>
    <w:rsid w:val="005D6F64"/>
    <w:pPr>
      <w:ind w:left="720" w:hanging="240"/>
    </w:pPr>
  </w:style>
  <w:style w:type="paragraph" w:styleId="Index4">
    <w:name w:val="index 4"/>
    <w:basedOn w:val="Normal"/>
    <w:next w:val="Normal"/>
    <w:autoRedefine/>
    <w:rsid w:val="005D6F64"/>
    <w:pPr>
      <w:ind w:left="960" w:hanging="240"/>
    </w:pPr>
  </w:style>
  <w:style w:type="paragraph" w:styleId="Index5">
    <w:name w:val="index 5"/>
    <w:basedOn w:val="Normal"/>
    <w:next w:val="Normal"/>
    <w:autoRedefine/>
    <w:rsid w:val="005D6F64"/>
    <w:pPr>
      <w:ind w:left="1200" w:hanging="240"/>
    </w:pPr>
  </w:style>
  <w:style w:type="paragraph" w:styleId="Index6">
    <w:name w:val="index 6"/>
    <w:basedOn w:val="Normal"/>
    <w:next w:val="Normal"/>
    <w:autoRedefine/>
    <w:rsid w:val="005D6F64"/>
    <w:pPr>
      <w:ind w:left="1440" w:hanging="240"/>
    </w:pPr>
  </w:style>
  <w:style w:type="paragraph" w:styleId="Index7">
    <w:name w:val="index 7"/>
    <w:basedOn w:val="Normal"/>
    <w:next w:val="Normal"/>
    <w:autoRedefine/>
    <w:rsid w:val="005D6F64"/>
    <w:pPr>
      <w:ind w:left="1680" w:hanging="240"/>
    </w:pPr>
  </w:style>
  <w:style w:type="paragraph" w:styleId="Index8">
    <w:name w:val="index 8"/>
    <w:basedOn w:val="Normal"/>
    <w:next w:val="Normal"/>
    <w:autoRedefine/>
    <w:rsid w:val="005D6F64"/>
    <w:pPr>
      <w:ind w:left="1920" w:hanging="240"/>
    </w:pPr>
  </w:style>
  <w:style w:type="paragraph" w:styleId="Index9">
    <w:name w:val="index 9"/>
    <w:basedOn w:val="Normal"/>
    <w:next w:val="Normal"/>
    <w:autoRedefine/>
    <w:rsid w:val="005D6F64"/>
    <w:pPr>
      <w:ind w:left="2160" w:hanging="240"/>
    </w:pPr>
  </w:style>
  <w:style w:type="paragraph" w:styleId="NormalIndent">
    <w:name w:val="Normal Indent"/>
    <w:basedOn w:val="Normal"/>
    <w:rsid w:val="005D6F64"/>
    <w:pPr>
      <w:ind w:left="720"/>
    </w:pPr>
  </w:style>
  <w:style w:type="paragraph" w:styleId="FootnoteText">
    <w:name w:val="footnote text"/>
    <w:basedOn w:val="Normal"/>
    <w:link w:val="FootnoteTextChar"/>
    <w:rsid w:val="005D6F6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D6F64"/>
  </w:style>
  <w:style w:type="paragraph" w:styleId="CommentText">
    <w:name w:val="annotation text"/>
    <w:basedOn w:val="Normal"/>
    <w:link w:val="CommentTextChar"/>
    <w:rsid w:val="005D6F6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D6F64"/>
  </w:style>
  <w:style w:type="paragraph" w:styleId="IndexHeading">
    <w:name w:val="index heading"/>
    <w:basedOn w:val="Normal"/>
    <w:next w:val="Index1"/>
    <w:rsid w:val="005D6F6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D6F6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D6F64"/>
    <w:pPr>
      <w:ind w:left="480" w:hanging="480"/>
    </w:pPr>
  </w:style>
  <w:style w:type="paragraph" w:styleId="EnvelopeAddress">
    <w:name w:val="envelope address"/>
    <w:basedOn w:val="Normal"/>
    <w:rsid w:val="005D6F6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D6F6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D6F6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D6F64"/>
    <w:rPr>
      <w:sz w:val="16"/>
      <w:szCs w:val="16"/>
    </w:rPr>
  </w:style>
  <w:style w:type="character" w:styleId="PageNumber">
    <w:name w:val="page number"/>
    <w:basedOn w:val="DefaultParagraphFont"/>
    <w:rsid w:val="005D6F64"/>
  </w:style>
  <w:style w:type="character" w:styleId="EndnoteReference">
    <w:name w:val="endnote reference"/>
    <w:basedOn w:val="DefaultParagraphFont"/>
    <w:rsid w:val="005D6F64"/>
    <w:rPr>
      <w:vertAlign w:val="superscript"/>
    </w:rPr>
  </w:style>
  <w:style w:type="paragraph" w:styleId="EndnoteText">
    <w:name w:val="endnote text"/>
    <w:basedOn w:val="Normal"/>
    <w:link w:val="EndnoteTextChar"/>
    <w:rsid w:val="005D6F6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D6F64"/>
  </w:style>
  <w:style w:type="paragraph" w:styleId="TableofAuthorities">
    <w:name w:val="table of authorities"/>
    <w:basedOn w:val="Normal"/>
    <w:next w:val="Normal"/>
    <w:rsid w:val="005D6F64"/>
    <w:pPr>
      <w:ind w:left="240" w:hanging="240"/>
    </w:pPr>
  </w:style>
  <w:style w:type="paragraph" w:styleId="MacroText">
    <w:name w:val="macro"/>
    <w:link w:val="MacroTextChar"/>
    <w:rsid w:val="005D6F6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D6F6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D6F6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D6F64"/>
    <w:pPr>
      <w:ind w:left="283" w:hanging="283"/>
    </w:pPr>
  </w:style>
  <w:style w:type="paragraph" w:styleId="ListBullet">
    <w:name w:val="List Bullet"/>
    <w:basedOn w:val="Normal"/>
    <w:autoRedefine/>
    <w:rsid w:val="005D6F6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D6F6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D6F64"/>
    <w:pPr>
      <w:ind w:left="566" w:hanging="283"/>
    </w:pPr>
  </w:style>
  <w:style w:type="paragraph" w:styleId="List3">
    <w:name w:val="List 3"/>
    <w:basedOn w:val="Normal"/>
    <w:rsid w:val="005D6F64"/>
    <w:pPr>
      <w:ind w:left="849" w:hanging="283"/>
    </w:pPr>
  </w:style>
  <w:style w:type="paragraph" w:styleId="List4">
    <w:name w:val="List 4"/>
    <w:basedOn w:val="Normal"/>
    <w:rsid w:val="005D6F64"/>
    <w:pPr>
      <w:ind w:left="1132" w:hanging="283"/>
    </w:pPr>
  </w:style>
  <w:style w:type="paragraph" w:styleId="List5">
    <w:name w:val="List 5"/>
    <w:basedOn w:val="Normal"/>
    <w:rsid w:val="005D6F64"/>
    <w:pPr>
      <w:ind w:left="1415" w:hanging="283"/>
    </w:pPr>
  </w:style>
  <w:style w:type="paragraph" w:styleId="ListBullet2">
    <w:name w:val="List Bullet 2"/>
    <w:basedOn w:val="Normal"/>
    <w:autoRedefine/>
    <w:rsid w:val="005D6F6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D6F6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D6F6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D6F6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D6F6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D6F6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D6F6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D6F6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D6F6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D6F6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D6F64"/>
    <w:pPr>
      <w:ind w:left="4252"/>
    </w:pPr>
  </w:style>
  <w:style w:type="character" w:customStyle="1" w:styleId="ClosingChar">
    <w:name w:val="Closing Char"/>
    <w:basedOn w:val="DefaultParagraphFont"/>
    <w:link w:val="Closing"/>
    <w:rsid w:val="005D6F64"/>
    <w:rPr>
      <w:sz w:val="22"/>
    </w:rPr>
  </w:style>
  <w:style w:type="paragraph" w:styleId="Signature">
    <w:name w:val="Signature"/>
    <w:basedOn w:val="Normal"/>
    <w:link w:val="SignatureChar"/>
    <w:rsid w:val="005D6F6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D6F64"/>
    <w:rPr>
      <w:sz w:val="22"/>
    </w:rPr>
  </w:style>
  <w:style w:type="paragraph" w:styleId="BodyText">
    <w:name w:val="Body Text"/>
    <w:basedOn w:val="Normal"/>
    <w:link w:val="BodyTextChar"/>
    <w:rsid w:val="005D6F6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D6F64"/>
    <w:rPr>
      <w:sz w:val="22"/>
    </w:rPr>
  </w:style>
  <w:style w:type="paragraph" w:styleId="BodyTextIndent">
    <w:name w:val="Body Text Indent"/>
    <w:basedOn w:val="Normal"/>
    <w:link w:val="BodyTextIndentChar"/>
    <w:rsid w:val="005D6F6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D6F64"/>
    <w:rPr>
      <w:sz w:val="22"/>
    </w:rPr>
  </w:style>
  <w:style w:type="paragraph" w:styleId="ListContinue">
    <w:name w:val="List Continue"/>
    <w:basedOn w:val="Normal"/>
    <w:rsid w:val="005D6F64"/>
    <w:pPr>
      <w:spacing w:after="120"/>
      <w:ind w:left="283"/>
    </w:pPr>
  </w:style>
  <w:style w:type="paragraph" w:styleId="ListContinue2">
    <w:name w:val="List Continue 2"/>
    <w:basedOn w:val="Normal"/>
    <w:rsid w:val="005D6F64"/>
    <w:pPr>
      <w:spacing w:after="120"/>
      <w:ind w:left="566"/>
    </w:pPr>
  </w:style>
  <w:style w:type="paragraph" w:styleId="ListContinue3">
    <w:name w:val="List Continue 3"/>
    <w:basedOn w:val="Normal"/>
    <w:rsid w:val="005D6F64"/>
    <w:pPr>
      <w:spacing w:after="120"/>
      <w:ind w:left="849"/>
    </w:pPr>
  </w:style>
  <w:style w:type="paragraph" w:styleId="ListContinue4">
    <w:name w:val="List Continue 4"/>
    <w:basedOn w:val="Normal"/>
    <w:rsid w:val="005D6F64"/>
    <w:pPr>
      <w:spacing w:after="120"/>
      <w:ind w:left="1132"/>
    </w:pPr>
  </w:style>
  <w:style w:type="paragraph" w:styleId="ListContinue5">
    <w:name w:val="List Continue 5"/>
    <w:basedOn w:val="Normal"/>
    <w:rsid w:val="005D6F6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D6F6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D6F6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D6F6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D6F6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D6F64"/>
  </w:style>
  <w:style w:type="character" w:customStyle="1" w:styleId="SalutationChar">
    <w:name w:val="Salutation Char"/>
    <w:basedOn w:val="DefaultParagraphFont"/>
    <w:link w:val="Salutation"/>
    <w:rsid w:val="005D6F64"/>
    <w:rPr>
      <w:sz w:val="22"/>
    </w:rPr>
  </w:style>
  <w:style w:type="paragraph" w:styleId="Date">
    <w:name w:val="Date"/>
    <w:basedOn w:val="Normal"/>
    <w:next w:val="Normal"/>
    <w:link w:val="DateChar"/>
    <w:rsid w:val="005D6F64"/>
  </w:style>
  <w:style w:type="character" w:customStyle="1" w:styleId="DateChar">
    <w:name w:val="Date Char"/>
    <w:basedOn w:val="DefaultParagraphFont"/>
    <w:link w:val="Date"/>
    <w:rsid w:val="005D6F64"/>
    <w:rPr>
      <w:sz w:val="22"/>
    </w:rPr>
  </w:style>
  <w:style w:type="paragraph" w:styleId="BodyTextFirstIndent">
    <w:name w:val="Body Text First Indent"/>
    <w:basedOn w:val="BodyText"/>
    <w:link w:val="BodyTextFirstIndentChar"/>
    <w:rsid w:val="005D6F6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D6F6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D6F6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D6F64"/>
    <w:rPr>
      <w:sz w:val="22"/>
    </w:rPr>
  </w:style>
  <w:style w:type="paragraph" w:styleId="BodyText2">
    <w:name w:val="Body Text 2"/>
    <w:basedOn w:val="Normal"/>
    <w:link w:val="BodyText2Char"/>
    <w:rsid w:val="005D6F6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D6F64"/>
    <w:rPr>
      <w:sz w:val="22"/>
    </w:rPr>
  </w:style>
  <w:style w:type="paragraph" w:styleId="BodyText3">
    <w:name w:val="Body Text 3"/>
    <w:basedOn w:val="Normal"/>
    <w:link w:val="BodyText3Char"/>
    <w:rsid w:val="005D6F6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D6F6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D6F6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D6F64"/>
    <w:rPr>
      <w:sz w:val="22"/>
    </w:rPr>
  </w:style>
  <w:style w:type="paragraph" w:styleId="BodyTextIndent3">
    <w:name w:val="Body Text Indent 3"/>
    <w:basedOn w:val="Normal"/>
    <w:link w:val="BodyTextIndent3Char"/>
    <w:rsid w:val="005D6F6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D6F64"/>
    <w:rPr>
      <w:sz w:val="16"/>
      <w:szCs w:val="16"/>
    </w:rPr>
  </w:style>
  <w:style w:type="paragraph" w:styleId="BlockText">
    <w:name w:val="Block Text"/>
    <w:basedOn w:val="Normal"/>
    <w:rsid w:val="005D6F64"/>
    <w:pPr>
      <w:spacing w:after="120"/>
      <w:ind w:left="1440" w:right="1440"/>
    </w:pPr>
  </w:style>
  <w:style w:type="character" w:styleId="Hyperlink">
    <w:name w:val="Hyperlink"/>
    <w:basedOn w:val="DefaultParagraphFont"/>
    <w:rsid w:val="005D6F64"/>
    <w:rPr>
      <w:color w:val="0000FF"/>
      <w:u w:val="single"/>
    </w:rPr>
  </w:style>
  <w:style w:type="character" w:styleId="FollowedHyperlink">
    <w:name w:val="FollowedHyperlink"/>
    <w:basedOn w:val="DefaultParagraphFont"/>
    <w:rsid w:val="005D6F64"/>
    <w:rPr>
      <w:color w:val="800080"/>
      <w:u w:val="single"/>
    </w:rPr>
  </w:style>
  <w:style w:type="character" w:styleId="Strong">
    <w:name w:val="Strong"/>
    <w:basedOn w:val="DefaultParagraphFont"/>
    <w:qFormat/>
    <w:rsid w:val="005D6F64"/>
    <w:rPr>
      <w:b/>
      <w:bCs/>
    </w:rPr>
  </w:style>
  <w:style w:type="character" w:styleId="Emphasis">
    <w:name w:val="Emphasis"/>
    <w:basedOn w:val="DefaultParagraphFont"/>
    <w:qFormat/>
    <w:rsid w:val="005D6F64"/>
    <w:rPr>
      <w:i/>
      <w:iCs/>
    </w:rPr>
  </w:style>
  <w:style w:type="paragraph" w:styleId="DocumentMap">
    <w:name w:val="Document Map"/>
    <w:basedOn w:val="Normal"/>
    <w:link w:val="DocumentMapChar"/>
    <w:rsid w:val="005D6F6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D6F6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D6F6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D6F6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D6F64"/>
  </w:style>
  <w:style w:type="character" w:customStyle="1" w:styleId="E-mailSignatureChar">
    <w:name w:val="E-mail Signature Char"/>
    <w:basedOn w:val="DefaultParagraphFont"/>
    <w:link w:val="E-mailSignature"/>
    <w:rsid w:val="005D6F64"/>
    <w:rPr>
      <w:sz w:val="22"/>
    </w:rPr>
  </w:style>
  <w:style w:type="paragraph" w:styleId="NormalWeb">
    <w:name w:val="Normal (Web)"/>
    <w:basedOn w:val="Normal"/>
    <w:rsid w:val="005D6F64"/>
  </w:style>
  <w:style w:type="character" w:styleId="HTMLAcronym">
    <w:name w:val="HTML Acronym"/>
    <w:basedOn w:val="DefaultParagraphFont"/>
    <w:rsid w:val="005D6F64"/>
  </w:style>
  <w:style w:type="paragraph" w:styleId="HTMLAddress">
    <w:name w:val="HTML Address"/>
    <w:basedOn w:val="Normal"/>
    <w:link w:val="HTMLAddressChar"/>
    <w:rsid w:val="005D6F6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D6F64"/>
    <w:rPr>
      <w:i/>
      <w:iCs/>
      <w:sz w:val="22"/>
    </w:rPr>
  </w:style>
  <w:style w:type="character" w:styleId="HTMLCite">
    <w:name w:val="HTML Cite"/>
    <w:basedOn w:val="DefaultParagraphFont"/>
    <w:rsid w:val="005D6F64"/>
    <w:rPr>
      <w:i/>
      <w:iCs/>
    </w:rPr>
  </w:style>
  <w:style w:type="character" w:styleId="HTMLCode">
    <w:name w:val="HTML Code"/>
    <w:basedOn w:val="DefaultParagraphFont"/>
    <w:rsid w:val="005D6F6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D6F64"/>
    <w:rPr>
      <w:i/>
      <w:iCs/>
    </w:rPr>
  </w:style>
  <w:style w:type="character" w:styleId="HTMLKeyboard">
    <w:name w:val="HTML Keyboard"/>
    <w:basedOn w:val="DefaultParagraphFont"/>
    <w:rsid w:val="005D6F6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D6F6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D6F64"/>
    <w:rPr>
      <w:rFonts w:ascii="Courier New" w:hAnsi="Courier New" w:cs="Courier New"/>
    </w:rPr>
  </w:style>
  <w:style w:type="character" w:styleId="HTMLSample">
    <w:name w:val="HTML Sample"/>
    <w:basedOn w:val="DefaultParagraphFont"/>
    <w:rsid w:val="005D6F6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D6F6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D6F6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D6F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6F64"/>
    <w:rPr>
      <w:b/>
      <w:bCs/>
    </w:rPr>
  </w:style>
  <w:style w:type="numbering" w:styleId="1ai">
    <w:name w:val="Outline List 1"/>
    <w:basedOn w:val="NoList"/>
    <w:rsid w:val="005D6F64"/>
    <w:pPr>
      <w:numPr>
        <w:numId w:val="14"/>
      </w:numPr>
    </w:pPr>
  </w:style>
  <w:style w:type="numbering" w:styleId="111111">
    <w:name w:val="Outline List 2"/>
    <w:basedOn w:val="NoList"/>
    <w:rsid w:val="005D6F64"/>
    <w:pPr>
      <w:numPr>
        <w:numId w:val="15"/>
      </w:numPr>
    </w:pPr>
  </w:style>
  <w:style w:type="numbering" w:styleId="ArticleSection">
    <w:name w:val="Outline List 3"/>
    <w:basedOn w:val="NoList"/>
    <w:rsid w:val="005D6F64"/>
    <w:pPr>
      <w:numPr>
        <w:numId w:val="17"/>
      </w:numPr>
    </w:pPr>
  </w:style>
  <w:style w:type="table" w:styleId="TableSimple1">
    <w:name w:val="Table Simple 1"/>
    <w:basedOn w:val="TableNormal"/>
    <w:rsid w:val="005D6F6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D6F6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D6F6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D6F6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D6F6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D6F6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D6F6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D6F6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D6F6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D6F6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D6F6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D6F6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D6F6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D6F6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D6F6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D6F6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D6F6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D6F6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D6F6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D6F6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D6F6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D6F6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D6F6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D6F6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D6F6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D6F6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D6F6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D6F6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D6F6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D6F6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D6F6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D6F6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D6F6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D6F6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D6F6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D6F6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D6F6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D6F6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D6F6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D6F6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D6F6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D6F6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D6F6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D6F64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5D6F6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D6F6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D6F6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D6F6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5D6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footer" Target="footer12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header" Target="header13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oter" Target="footer9.xml"/><Relationship Id="rId30" Type="http://schemas.openxmlformats.org/officeDocument/2006/relationships/footer" Target="footer11.xml"/><Relationship Id="rId35" Type="http://schemas.openxmlformats.org/officeDocument/2006/relationships/header" Target="header1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299E3-F285-468B-924A-5C5C02A38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7</Pages>
  <Words>653</Words>
  <Characters>3220</Characters>
  <Application>Microsoft Office Word</Application>
  <DocSecurity>0</DocSecurity>
  <PresentationFormat/>
  <Lines>268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cp:lastPrinted>2017-04-26T00:22:00Z</cp:lastPrinted>
  <dcterms:created xsi:type="dcterms:W3CDTF">2022-09-15T23:59:00Z</dcterms:created>
  <dcterms:modified xsi:type="dcterms:W3CDTF">2022-09-15T23:59:00Z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Social Security Regulations 2022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2022</vt:lpwstr>
  </property>
  <property fmtid="{D5CDD505-2E9C-101B-9397-08002B2CF9AE}" pid="10" name="Authority">
    <vt:lpwstr>Unk</vt:lpwstr>
  </property>
  <property fmtid="{D5CDD505-2E9C-101B-9397-08002B2CF9AE}" pid="11" name="ID">
    <vt:lpwstr>OPC66024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PM_ProtectiveMarkingImage_Header">
    <vt:lpwstr>C:\Program Files (x86)\Common Files\janusNET Shared\janusSEAL\Images\DocumentSlashBlue.png</vt:lpwstr>
  </property>
  <property fmtid="{D5CDD505-2E9C-101B-9397-08002B2CF9AE}" pid="19" name="PM_Caveats_Count">
    <vt:lpwstr>0</vt:lpwstr>
  </property>
  <property fmtid="{D5CDD505-2E9C-101B-9397-08002B2CF9AE}" pid="20" name="PM_DisplayValueSecClassificationWithQualifier">
    <vt:lpwstr>OFFICIAL</vt:lpwstr>
  </property>
  <property fmtid="{D5CDD505-2E9C-101B-9397-08002B2CF9AE}" pid="21" name="PM_Qualifier">
    <vt:lpwstr/>
  </property>
  <property fmtid="{D5CDD505-2E9C-101B-9397-08002B2CF9AE}" pid="22" name="PM_SecurityClassification">
    <vt:lpwstr>OFFICIAL</vt:lpwstr>
  </property>
  <property fmtid="{D5CDD505-2E9C-101B-9397-08002B2CF9AE}" pid="23" name="PM_InsertionValue">
    <vt:lpwstr>OFFICIAL</vt:lpwstr>
  </property>
  <property fmtid="{D5CDD505-2E9C-101B-9397-08002B2CF9AE}" pid="24" name="PM_Originating_FileId">
    <vt:lpwstr>3309D47F760643AB88D6F13E811F48D1</vt:lpwstr>
  </property>
  <property fmtid="{D5CDD505-2E9C-101B-9397-08002B2CF9AE}" pid="25" name="PM_ProtectiveMarkingValue_Footer">
    <vt:lpwstr>OFFICIAL</vt:lpwstr>
  </property>
  <property fmtid="{D5CDD505-2E9C-101B-9397-08002B2CF9AE}" pid="26" name="PM_Originator_Hash_SHA1">
    <vt:lpwstr>F954DE05AFD88A04F5E963C33323FBB855D7075A</vt:lpwstr>
  </property>
  <property fmtid="{D5CDD505-2E9C-101B-9397-08002B2CF9AE}" pid="27" name="PM_OriginationTimeStamp">
    <vt:lpwstr>2022-09-15T05:55:21Z</vt:lpwstr>
  </property>
  <property fmtid="{D5CDD505-2E9C-101B-9397-08002B2CF9AE}" pid="28" name="PM_ProtectiveMarkingValue_Header">
    <vt:lpwstr>OFFICIAL</vt:lpwstr>
  </property>
  <property fmtid="{D5CDD505-2E9C-101B-9397-08002B2CF9AE}" pid="29" name="PM_ProtectiveMarkingImage_Footer">
    <vt:lpwstr>C:\Program Files (x86)\Common Files\janusNET Shared\janusSEAL\Images\DocumentSlashBlue.png</vt:lpwstr>
  </property>
  <property fmtid="{D5CDD505-2E9C-101B-9397-08002B2CF9AE}" pid="30" name="PM_Namespace">
    <vt:lpwstr>gov.au</vt:lpwstr>
  </property>
  <property fmtid="{D5CDD505-2E9C-101B-9397-08002B2CF9AE}" pid="31" name="PM_Version">
    <vt:lpwstr>2018.4</vt:lpwstr>
  </property>
  <property fmtid="{D5CDD505-2E9C-101B-9397-08002B2CF9AE}" pid="32" name="PM_Note">
    <vt:lpwstr/>
  </property>
  <property fmtid="{D5CDD505-2E9C-101B-9397-08002B2CF9AE}" pid="33" name="PM_Markers">
    <vt:lpwstr/>
  </property>
  <property fmtid="{D5CDD505-2E9C-101B-9397-08002B2CF9AE}" pid="34" name="PM_Display">
    <vt:lpwstr>OFFICIAL</vt:lpwstr>
  </property>
  <property fmtid="{D5CDD505-2E9C-101B-9397-08002B2CF9AE}" pid="35" name="PM_Hash_Version">
    <vt:lpwstr>2018.0</vt:lpwstr>
  </property>
  <property fmtid="{D5CDD505-2E9C-101B-9397-08002B2CF9AE}" pid="36" name="PM_Hash_Salt_Prev">
    <vt:lpwstr>4AE6BE4F1B882362E17C2A70A7305694</vt:lpwstr>
  </property>
  <property fmtid="{D5CDD505-2E9C-101B-9397-08002B2CF9AE}" pid="37" name="PM_Hash_Salt">
    <vt:lpwstr>C83DECF25F61E68FD50BC24EE8F94ACA</vt:lpwstr>
  </property>
  <property fmtid="{D5CDD505-2E9C-101B-9397-08002B2CF9AE}" pid="38" name="PM_Hash_SHA1">
    <vt:lpwstr>2A892E160DF1A7523F688051162971D1650740AC</vt:lpwstr>
  </property>
  <property fmtid="{D5CDD505-2E9C-101B-9397-08002B2CF9AE}" pid="39" name="PM_OriginatorUserAccountName_SHA256">
    <vt:lpwstr>9ADD24383CDB865BADDF459F4D2391D5A7973DF82F46ED57CF6578ED68961873</vt:lpwstr>
  </property>
  <property fmtid="{D5CDD505-2E9C-101B-9397-08002B2CF9AE}" pid="40" name="PM_OriginatorDomainName_SHA256">
    <vt:lpwstr>E83A2A66C4061446A7E3732E8D44762184B6B377D962B96C83DC624302585857</vt:lpwstr>
  </property>
  <property fmtid="{D5CDD505-2E9C-101B-9397-08002B2CF9AE}" pid="41" name="PM_MinimumSecurityClassification">
    <vt:lpwstr/>
  </property>
</Properties>
</file>