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2B302" w14:textId="77777777" w:rsidR="0048364F" w:rsidRPr="00A53FF7" w:rsidRDefault="00193461" w:rsidP="0020300C">
      <w:pPr>
        <w:rPr>
          <w:sz w:val="28"/>
        </w:rPr>
      </w:pPr>
      <w:r w:rsidRPr="00A53FF7">
        <w:rPr>
          <w:noProof/>
          <w:lang w:eastAsia="en-AU"/>
        </w:rPr>
        <w:drawing>
          <wp:inline distT="0" distB="0" distL="0" distR="0" wp14:anchorId="63B2300F" wp14:editId="45EA931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A4338" w14:textId="77777777" w:rsidR="0048364F" w:rsidRPr="00A53FF7" w:rsidRDefault="0048364F" w:rsidP="0048364F">
      <w:pPr>
        <w:rPr>
          <w:sz w:val="19"/>
        </w:rPr>
      </w:pPr>
    </w:p>
    <w:p w14:paraId="42819FF9" w14:textId="77777777" w:rsidR="0048364F" w:rsidRPr="00A53FF7" w:rsidRDefault="00076ED3" w:rsidP="0048364F">
      <w:pPr>
        <w:pStyle w:val="ShortT"/>
      </w:pPr>
      <w:r w:rsidRPr="00A53FF7">
        <w:t xml:space="preserve">Cocos (Keeling) Islands Utilities and Services (Water, Sewerage and Building Application Services Fees) Amendment (2022 Measures No. 1) </w:t>
      </w:r>
      <w:r w:rsidR="00A53FF7" w:rsidRPr="00A53FF7">
        <w:t>Determination 2</w:t>
      </w:r>
      <w:r w:rsidRPr="00A53FF7">
        <w:t>022</w:t>
      </w:r>
    </w:p>
    <w:p w14:paraId="01E2EB21" w14:textId="77777777" w:rsidR="00076ED3" w:rsidRPr="00A53FF7" w:rsidRDefault="00076ED3" w:rsidP="00622F99">
      <w:pPr>
        <w:pStyle w:val="SignCoverPageStart"/>
        <w:rPr>
          <w:szCs w:val="22"/>
        </w:rPr>
      </w:pPr>
      <w:r w:rsidRPr="00A53FF7">
        <w:rPr>
          <w:szCs w:val="22"/>
        </w:rPr>
        <w:t>I, Natasha Griggs, Administrator of the Territory of Cocos (Keeling) Islands, make the following determination.</w:t>
      </w:r>
    </w:p>
    <w:p w14:paraId="7962F207" w14:textId="21E3171E" w:rsidR="00076ED3" w:rsidRPr="00A53FF7" w:rsidRDefault="00076ED3" w:rsidP="00622F99">
      <w:pPr>
        <w:keepNext/>
        <w:spacing w:before="300" w:line="240" w:lineRule="atLeast"/>
        <w:ind w:right="397"/>
        <w:jc w:val="both"/>
        <w:rPr>
          <w:szCs w:val="22"/>
        </w:rPr>
      </w:pPr>
      <w:r w:rsidRPr="00A53FF7">
        <w:rPr>
          <w:szCs w:val="22"/>
        </w:rPr>
        <w:t>Dated</w:t>
      </w:r>
      <w:r w:rsidR="009C3627">
        <w:rPr>
          <w:szCs w:val="22"/>
        </w:rPr>
        <w:t xml:space="preserve"> </w:t>
      </w:r>
      <w:r w:rsidRPr="00A53FF7">
        <w:rPr>
          <w:szCs w:val="22"/>
        </w:rPr>
        <w:fldChar w:fldCharType="begin"/>
      </w:r>
      <w:r w:rsidRPr="00A53FF7">
        <w:rPr>
          <w:szCs w:val="22"/>
        </w:rPr>
        <w:instrText xml:space="preserve"> DOCPROPERTY  DateMade </w:instrText>
      </w:r>
      <w:r w:rsidRPr="00A53FF7">
        <w:rPr>
          <w:szCs w:val="22"/>
        </w:rPr>
        <w:fldChar w:fldCharType="separate"/>
      </w:r>
      <w:r w:rsidR="009C3627">
        <w:rPr>
          <w:szCs w:val="22"/>
        </w:rPr>
        <w:t>22 June 2022</w:t>
      </w:r>
      <w:r w:rsidRPr="00A53FF7">
        <w:rPr>
          <w:szCs w:val="22"/>
        </w:rPr>
        <w:fldChar w:fldCharType="end"/>
      </w:r>
      <w:bookmarkStart w:id="0" w:name="_GoBack"/>
      <w:bookmarkEnd w:id="0"/>
    </w:p>
    <w:p w14:paraId="63EBFAB8" w14:textId="77777777" w:rsidR="00076ED3" w:rsidRPr="00A53FF7" w:rsidRDefault="00076ED3" w:rsidP="00622F9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53FF7">
        <w:rPr>
          <w:szCs w:val="22"/>
        </w:rPr>
        <w:t>Natasha Griggs</w:t>
      </w:r>
    </w:p>
    <w:p w14:paraId="6EFE3F48" w14:textId="77777777" w:rsidR="00076ED3" w:rsidRPr="00A53FF7" w:rsidRDefault="00076ED3" w:rsidP="00622F99">
      <w:pPr>
        <w:pStyle w:val="SignCoverPageEnd"/>
        <w:rPr>
          <w:szCs w:val="22"/>
        </w:rPr>
      </w:pPr>
      <w:r w:rsidRPr="00A53FF7">
        <w:rPr>
          <w:szCs w:val="22"/>
        </w:rPr>
        <w:t>Administrator of the Territory of Cocos (Keeling) Islands</w:t>
      </w:r>
    </w:p>
    <w:p w14:paraId="2ACE9037" w14:textId="77777777" w:rsidR="00076ED3" w:rsidRPr="00A53FF7" w:rsidRDefault="00076ED3" w:rsidP="00622F99"/>
    <w:p w14:paraId="517F468D" w14:textId="77777777" w:rsidR="0048364F" w:rsidRPr="003538A2" w:rsidRDefault="0048364F" w:rsidP="0048364F">
      <w:pPr>
        <w:pStyle w:val="Header"/>
        <w:tabs>
          <w:tab w:val="clear" w:pos="4150"/>
          <w:tab w:val="clear" w:pos="8307"/>
        </w:tabs>
      </w:pPr>
      <w:r w:rsidRPr="003538A2">
        <w:rPr>
          <w:rStyle w:val="CharAmSchNo"/>
        </w:rPr>
        <w:t xml:space="preserve"> </w:t>
      </w:r>
      <w:r w:rsidRPr="003538A2">
        <w:rPr>
          <w:rStyle w:val="CharAmSchText"/>
        </w:rPr>
        <w:t xml:space="preserve"> </w:t>
      </w:r>
    </w:p>
    <w:p w14:paraId="1AC26E62" w14:textId="77777777" w:rsidR="0048364F" w:rsidRPr="003538A2" w:rsidRDefault="0048364F" w:rsidP="0048364F">
      <w:pPr>
        <w:pStyle w:val="Header"/>
        <w:tabs>
          <w:tab w:val="clear" w:pos="4150"/>
          <w:tab w:val="clear" w:pos="8307"/>
        </w:tabs>
      </w:pPr>
      <w:r w:rsidRPr="003538A2">
        <w:rPr>
          <w:rStyle w:val="CharAmPartNo"/>
        </w:rPr>
        <w:t xml:space="preserve"> </w:t>
      </w:r>
      <w:r w:rsidRPr="003538A2">
        <w:rPr>
          <w:rStyle w:val="CharAmPartText"/>
        </w:rPr>
        <w:t xml:space="preserve"> </w:t>
      </w:r>
    </w:p>
    <w:p w14:paraId="3011734E" w14:textId="77777777" w:rsidR="0048364F" w:rsidRPr="00A53FF7" w:rsidRDefault="0048364F" w:rsidP="0048364F">
      <w:pPr>
        <w:sectPr w:rsidR="0048364F" w:rsidRPr="00A53FF7" w:rsidSect="00810A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88138AD" w14:textId="77777777" w:rsidR="00220A0C" w:rsidRPr="00A53FF7" w:rsidRDefault="0048364F" w:rsidP="0048364F">
      <w:pPr>
        <w:outlineLvl w:val="0"/>
        <w:rPr>
          <w:sz w:val="36"/>
        </w:rPr>
      </w:pPr>
      <w:r w:rsidRPr="00A53FF7">
        <w:rPr>
          <w:sz w:val="36"/>
        </w:rPr>
        <w:lastRenderedPageBreak/>
        <w:t>Contents</w:t>
      </w:r>
    </w:p>
    <w:p w14:paraId="00680750" w14:textId="3C83C735" w:rsidR="00A62A48" w:rsidRPr="00A53FF7" w:rsidRDefault="00A62A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3FF7">
        <w:fldChar w:fldCharType="begin"/>
      </w:r>
      <w:r w:rsidRPr="00A53FF7">
        <w:instrText xml:space="preserve"> TOC \o "1-9" </w:instrText>
      </w:r>
      <w:r w:rsidRPr="00A53FF7">
        <w:fldChar w:fldCharType="separate"/>
      </w:r>
      <w:r w:rsidRPr="00A53FF7">
        <w:rPr>
          <w:noProof/>
        </w:rPr>
        <w:t>1</w:t>
      </w:r>
      <w:r w:rsidRPr="00A53FF7">
        <w:rPr>
          <w:noProof/>
        </w:rPr>
        <w:tab/>
        <w:t>Name</w:t>
      </w:r>
      <w:r w:rsidRPr="00A53FF7">
        <w:rPr>
          <w:noProof/>
        </w:rPr>
        <w:tab/>
      </w:r>
      <w:r w:rsidRPr="00A53FF7">
        <w:rPr>
          <w:noProof/>
        </w:rPr>
        <w:fldChar w:fldCharType="begin"/>
      </w:r>
      <w:r w:rsidRPr="00A53FF7">
        <w:rPr>
          <w:noProof/>
        </w:rPr>
        <w:instrText xml:space="preserve"> PAGEREF _Toc105597746 \h </w:instrText>
      </w:r>
      <w:r w:rsidRPr="00A53FF7">
        <w:rPr>
          <w:noProof/>
        </w:rPr>
      </w:r>
      <w:r w:rsidRPr="00A53FF7">
        <w:rPr>
          <w:noProof/>
        </w:rPr>
        <w:fldChar w:fldCharType="separate"/>
      </w:r>
      <w:r w:rsidR="009C3627">
        <w:rPr>
          <w:noProof/>
        </w:rPr>
        <w:t>1</w:t>
      </w:r>
      <w:r w:rsidRPr="00A53FF7">
        <w:rPr>
          <w:noProof/>
        </w:rPr>
        <w:fldChar w:fldCharType="end"/>
      </w:r>
    </w:p>
    <w:p w14:paraId="31ED3FF6" w14:textId="4E8703DD" w:rsidR="00A62A48" w:rsidRPr="00A53FF7" w:rsidRDefault="00A62A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3FF7">
        <w:rPr>
          <w:noProof/>
        </w:rPr>
        <w:t>2</w:t>
      </w:r>
      <w:r w:rsidRPr="00A53FF7">
        <w:rPr>
          <w:noProof/>
        </w:rPr>
        <w:tab/>
        <w:t>Commencement</w:t>
      </w:r>
      <w:r w:rsidRPr="00A53FF7">
        <w:rPr>
          <w:noProof/>
        </w:rPr>
        <w:tab/>
      </w:r>
      <w:r w:rsidRPr="00A53FF7">
        <w:rPr>
          <w:noProof/>
        </w:rPr>
        <w:fldChar w:fldCharType="begin"/>
      </w:r>
      <w:r w:rsidRPr="00A53FF7">
        <w:rPr>
          <w:noProof/>
        </w:rPr>
        <w:instrText xml:space="preserve"> PAGEREF _Toc105597747 \h </w:instrText>
      </w:r>
      <w:r w:rsidRPr="00A53FF7">
        <w:rPr>
          <w:noProof/>
        </w:rPr>
      </w:r>
      <w:r w:rsidRPr="00A53FF7">
        <w:rPr>
          <w:noProof/>
        </w:rPr>
        <w:fldChar w:fldCharType="separate"/>
      </w:r>
      <w:r w:rsidR="009C3627">
        <w:rPr>
          <w:noProof/>
        </w:rPr>
        <w:t>1</w:t>
      </w:r>
      <w:r w:rsidRPr="00A53FF7">
        <w:rPr>
          <w:noProof/>
        </w:rPr>
        <w:fldChar w:fldCharType="end"/>
      </w:r>
    </w:p>
    <w:p w14:paraId="75BB872C" w14:textId="611D612A" w:rsidR="00A62A48" w:rsidRPr="00A53FF7" w:rsidRDefault="00A62A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3FF7">
        <w:rPr>
          <w:noProof/>
        </w:rPr>
        <w:t>3</w:t>
      </w:r>
      <w:r w:rsidRPr="00A53FF7">
        <w:rPr>
          <w:noProof/>
        </w:rPr>
        <w:tab/>
        <w:t>Authority</w:t>
      </w:r>
      <w:r w:rsidRPr="00A53FF7">
        <w:rPr>
          <w:noProof/>
        </w:rPr>
        <w:tab/>
      </w:r>
      <w:r w:rsidRPr="00A53FF7">
        <w:rPr>
          <w:noProof/>
        </w:rPr>
        <w:fldChar w:fldCharType="begin"/>
      </w:r>
      <w:r w:rsidRPr="00A53FF7">
        <w:rPr>
          <w:noProof/>
        </w:rPr>
        <w:instrText xml:space="preserve"> PAGEREF _Toc105597748 \h </w:instrText>
      </w:r>
      <w:r w:rsidRPr="00A53FF7">
        <w:rPr>
          <w:noProof/>
        </w:rPr>
      </w:r>
      <w:r w:rsidRPr="00A53FF7">
        <w:rPr>
          <w:noProof/>
        </w:rPr>
        <w:fldChar w:fldCharType="separate"/>
      </w:r>
      <w:r w:rsidR="009C3627">
        <w:rPr>
          <w:noProof/>
        </w:rPr>
        <w:t>1</w:t>
      </w:r>
      <w:r w:rsidRPr="00A53FF7">
        <w:rPr>
          <w:noProof/>
        </w:rPr>
        <w:fldChar w:fldCharType="end"/>
      </w:r>
    </w:p>
    <w:p w14:paraId="363DA429" w14:textId="1A9B2EF4" w:rsidR="00A62A48" w:rsidRPr="00A53FF7" w:rsidRDefault="00A62A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3FF7">
        <w:rPr>
          <w:noProof/>
        </w:rPr>
        <w:t>4</w:t>
      </w:r>
      <w:r w:rsidRPr="00A53FF7">
        <w:rPr>
          <w:noProof/>
        </w:rPr>
        <w:tab/>
        <w:t>Schedules</w:t>
      </w:r>
      <w:r w:rsidRPr="00A53FF7">
        <w:rPr>
          <w:noProof/>
        </w:rPr>
        <w:tab/>
      </w:r>
      <w:r w:rsidRPr="00A53FF7">
        <w:rPr>
          <w:noProof/>
        </w:rPr>
        <w:fldChar w:fldCharType="begin"/>
      </w:r>
      <w:r w:rsidRPr="00A53FF7">
        <w:rPr>
          <w:noProof/>
        </w:rPr>
        <w:instrText xml:space="preserve"> PAGEREF _Toc105597749 \h </w:instrText>
      </w:r>
      <w:r w:rsidRPr="00A53FF7">
        <w:rPr>
          <w:noProof/>
        </w:rPr>
      </w:r>
      <w:r w:rsidRPr="00A53FF7">
        <w:rPr>
          <w:noProof/>
        </w:rPr>
        <w:fldChar w:fldCharType="separate"/>
      </w:r>
      <w:r w:rsidR="009C3627">
        <w:rPr>
          <w:noProof/>
        </w:rPr>
        <w:t>1</w:t>
      </w:r>
      <w:r w:rsidRPr="00A53FF7">
        <w:rPr>
          <w:noProof/>
        </w:rPr>
        <w:fldChar w:fldCharType="end"/>
      </w:r>
    </w:p>
    <w:p w14:paraId="75CF986D" w14:textId="123E09B0" w:rsidR="00A62A48" w:rsidRPr="00A53FF7" w:rsidRDefault="00A62A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53FF7">
        <w:rPr>
          <w:noProof/>
        </w:rPr>
        <w:t>Schedule 1—Amendments</w:t>
      </w:r>
      <w:r w:rsidRPr="00A53FF7">
        <w:rPr>
          <w:b w:val="0"/>
          <w:noProof/>
          <w:sz w:val="18"/>
        </w:rPr>
        <w:tab/>
      </w:r>
      <w:r w:rsidRPr="00A53FF7">
        <w:rPr>
          <w:b w:val="0"/>
          <w:noProof/>
          <w:sz w:val="18"/>
        </w:rPr>
        <w:fldChar w:fldCharType="begin"/>
      </w:r>
      <w:r w:rsidRPr="00A53FF7">
        <w:rPr>
          <w:b w:val="0"/>
          <w:noProof/>
          <w:sz w:val="18"/>
        </w:rPr>
        <w:instrText xml:space="preserve"> PAGEREF _Toc105597750 \h </w:instrText>
      </w:r>
      <w:r w:rsidRPr="00A53FF7">
        <w:rPr>
          <w:b w:val="0"/>
          <w:noProof/>
          <w:sz w:val="18"/>
        </w:rPr>
      </w:r>
      <w:r w:rsidRPr="00A53FF7">
        <w:rPr>
          <w:b w:val="0"/>
          <w:noProof/>
          <w:sz w:val="18"/>
        </w:rPr>
        <w:fldChar w:fldCharType="separate"/>
      </w:r>
      <w:r w:rsidR="009C3627">
        <w:rPr>
          <w:b w:val="0"/>
          <w:noProof/>
          <w:sz w:val="18"/>
        </w:rPr>
        <w:t>2</w:t>
      </w:r>
      <w:r w:rsidRPr="00A53FF7">
        <w:rPr>
          <w:b w:val="0"/>
          <w:noProof/>
          <w:sz w:val="18"/>
        </w:rPr>
        <w:fldChar w:fldCharType="end"/>
      </w:r>
    </w:p>
    <w:p w14:paraId="38177E24" w14:textId="1AE25309" w:rsidR="00A62A48" w:rsidRPr="00A53FF7" w:rsidRDefault="00A62A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53FF7">
        <w:rPr>
          <w:noProof/>
        </w:rPr>
        <w:t xml:space="preserve">Cocos (Keeling) Islands Utilities and Services (Water, Sewerage and Building Application Services Fees) </w:t>
      </w:r>
      <w:r w:rsidR="00A53FF7" w:rsidRPr="00A53FF7">
        <w:rPr>
          <w:noProof/>
        </w:rPr>
        <w:t>Determination 2</w:t>
      </w:r>
      <w:r w:rsidRPr="00A53FF7">
        <w:rPr>
          <w:noProof/>
        </w:rPr>
        <w:t>016</w:t>
      </w:r>
      <w:r w:rsidRPr="00A53FF7">
        <w:rPr>
          <w:i w:val="0"/>
          <w:noProof/>
          <w:sz w:val="18"/>
        </w:rPr>
        <w:tab/>
      </w:r>
      <w:r w:rsidRPr="00A53FF7">
        <w:rPr>
          <w:i w:val="0"/>
          <w:noProof/>
          <w:sz w:val="18"/>
        </w:rPr>
        <w:fldChar w:fldCharType="begin"/>
      </w:r>
      <w:r w:rsidRPr="00A53FF7">
        <w:rPr>
          <w:i w:val="0"/>
          <w:noProof/>
          <w:sz w:val="18"/>
        </w:rPr>
        <w:instrText xml:space="preserve"> PAGEREF _Toc105597751 \h </w:instrText>
      </w:r>
      <w:r w:rsidRPr="00A53FF7">
        <w:rPr>
          <w:i w:val="0"/>
          <w:noProof/>
          <w:sz w:val="18"/>
        </w:rPr>
      </w:r>
      <w:r w:rsidRPr="00A53FF7">
        <w:rPr>
          <w:i w:val="0"/>
          <w:noProof/>
          <w:sz w:val="18"/>
        </w:rPr>
        <w:fldChar w:fldCharType="separate"/>
      </w:r>
      <w:r w:rsidR="009C3627">
        <w:rPr>
          <w:i w:val="0"/>
          <w:noProof/>
          <w:sz w:val="18"/>
        </w:rPr>
        <w:t>2</w:t>
      </w:r>
      <w:r w:rsidRPr="00A53FF7">
        <w:rPr>
          <w:i w:val="0"/>
          <w:noProof/>
          <w:sz w:val="18"/>
        </w:rPr>
        <w:fldChar w:fldCharType="end"/>
      </w:r>
    </w:p>
    <w:p w14:paraId="784EFE52" w14:textId="77777777" w:rsidR="0048364F" w:rsidRPr="00A53FF7" w:rsidRDefault="00A62A48" w:rsidP="0048364F">
      <w:r w:rsidRPr="00A53FF7">
        <w:fldChar w:fldCharType="end"/>
      </w:r>
    </w:p>
    <w:p w14:paraId="097F886D" w14:textId="77777777" w:rsidR="0048364F" w:rsidRPr="00A53FF7" w:rsidRDefault="0048364F" w:rsidP="0048364F">
      <w:pPr>
        <w:sectPr w:rsidR="0048364F" w:rsidRPr="00A53FF7" w:rsidSect="00810AA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CA18227" w14:textId="77777777" w:rsidR="0048364F" w:rsidRPr="00A53FF7" w:rsidRDefault="0048364F" w:rsidP="0048364F">
      <w:pPr>
        <w:pStyle w:val="ActHead5"/>
      </w:pPr>
      <w:bookmarkStart w:id="1" w:name="_Toc105597746"/>
      <w:r w:rsidRPr="003538A2">
        <w:rPr>
          <w:rStyle w:val="CharSectno"/>
        </w:rPr>
        <w:lastRenderedPageBreak/>
        <w:t>1</w:t>
      </w:r>
      <w:r w:rsidRPr="00A53FF7">
        <w:t xml:space="preserve">  </w:t>
      </w:r>
      <w:r w:rsidR="004F676E" w:rsidRPr="00A53FF7">
        <w:t>Name</w:t>
      </w:r>
      <w:bookmarkEnd w:id="1"/>
    </w:p>
    <w:p w14:paraId="5B0B1A16" w14:textId="77777777" w:rsidR="0048364F" w:rsidRPr="00A53FF7" w:rsidRDefault="0048364F" w:rsidP="0048364F">
      <w:pPr>
        <w:pStyle w:val="subsection"/>
      </w:pPr>
      <w:r w:rsidRPr="00A53FF7">
        <w:tab/>
      </w:r>
      <w:r w:rsidRPr="00A53FF7">
        <w:tab/>
      </w:r>
      <w:r w:rsidR="00076ED3" w:rsidRPr="00A53FF7">
        <w:t>This instrument is</w:t>
      </w:r>
      <w:r w:rsidRPr="00A53FF7">
        <w:t xml:space="preserve"> the </w:t>
      </w:r>
      <w:r w:rsidR="00A53FF7" w:rsidRPr="00A53FF7">
        <w:rPr>
          <w:i/>
          <w:noProof/>
        </w:rPr>
        <w:t>Cocos (Keeling) Islands Utilities and Services (Water, Sewerage and Building Application Services Fees) Amendment (2022 Measures No. 1) Determination 2022</w:t>
      </w:r>
      <w:r w:rsidRPr="00A53FF7">
        <w:t>.</w:t>
      </w:r>
    </w:p>
    <w:p w14:paraId="53F4AB03" w14:textId="77777777" w:rsidR="004F676E" w:rsidRPr="00A53FF7" w:rsidRDefault="0048364F" w:rsidP="005452CC">
      <w:pPr>
        <w:pStyle w:val="ActHead5"/>
      </w:pPr>
      <w:bookmarkStart w:id="2" w:name="_Toc105597747"/>
      <w:r w:rsidRPr="003538A2">
        <w:rPr>
          <w:rStyle w:val="CharSectno"/>
        </w:rPr>
        <w:t>2</w:t>
      </w:r>
      <w:r w:rsidRPr="00A53FF7">
        <w:t xml:space="preserve">  Commencement</w:t>
      </w:r>
      <w:bookmarkEnd w:id="2"/>
    </w:p>
    <w:p w14:paraId="6C5176F1" w14:textId="77777777" w:rsidR="005452CC" w:rsidRPr="00A53FF7" w:rsidRDefault="005452CC" w:rsidP="00622F99">
      <w:pPr>
        <w:pStyle w:val="subsection"/>
      </w:pPr>
      <w:r w:rsidRPr="00A53FF7">
        <w:tab/>
        <w:t>(1)</w:t>
      </w:r>
      <w:r w:rsidRPr="00A53FF7">
        <w:tab/>
        <w:t xml:space="preserve">Each provision of </w:t>
      </w:r>
      <w:r w:rsidR="00076ED3" w:rsidRPr="00A53FF7">
        <w:t>this instrument</w:t>
      </w:r>
      <w:r w:rsidRPr="00A53FF7">
        <w:t xml:space="preserve"> specified in column 1 of the table commences, or is taken to have commenced, in accordance with column 2 of the table. Any other statement in column 2 has effect according to its terms.</w:t>
      </w:r>
    </w:p>
    <w:p w14:paraId="0C4CE820" w14:textId="77777777" w:rsidR="005452CC" w:rsidRPr="00A53FF7" w:rsidRDefault="005452CC" w:rsidP="00622F9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53FF7" w14:paraId="121534E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D71CEBD" w14:textId="77777777" w:rsidR="005452CC" w:rsidRPr="00A53FF7" w:rsidRDefault="005452CC" w:rsidP="00622F99">
            <w:pPr>
              <w:pStyle w:val="TableHeading"/>
            </w:pPr>
            <w:r w:rsidRPr="00A53FF7">
              <w:t>Commencement information</w:t>
            </w:r>
          </w:p>
        </w:tc>
      </w:tr>
      <w:tr w:rsidR="005452CC" w:rsidRPr="00A53FF7" w14:paraId="5453088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29C4322" w14:textId="77777777" w:rsidR="005452CC" w:rsidRPr="00A53FF7" w:rsidRDefault="005452CC" w:rsidP="00622F99">
            <w:pPr>
              <w:pStyle w:val="TableHeading"/>
            </w:pPr>
            <w:r w:rsidRPr="00A53FF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C863CA" w14:textId="77777777" w:rsidR="005452CC" w:rsidRPr="00A53FF7" w:rsidRDefault="005452CC" w:rsidP="00622F99">
            <w:pPr>
              <w:pStyle w:val="TableHeading"/>
            </w:pPr>
            <w:r w:rsidRPr="00A53FF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A92090" w14:textId="77777777" w:rsidR="005452CC" w:rsidRPr="00A53FF7" w:rsidRDefault="005452CC" w:rsidP="00622F99">
            <w:pPr>
              <w:pStyle w:val="TableHeading"/>
            </w:pPr>
            <w:r w:rsidRPr="00A53FF7">
              <w:t>Column 3</w:t>
            </w:r>
          </w:p>
        </w:tc>
      </w:tr>
      <w:tr w:rsidR="005452CC" w:rsidRPr="00A53FF7" w14:paraId="721574D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7B298B" w14:textId="77777777" w:rsidR="005452CC" w:rsidRPr="00A53FF7" w:rsidRDefault="005452CC" w:rsidP="00622F99">
            <w:pPr>
              <w:pStyle w:val="TableHeading"/>
            </w:pPr>
            <w:r w:rsidRPr="00A53FF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F56EB2" w14:textId="77777777" w:rsidR="005452CC" w:rsidRPr="00A53FF7" w:rsidRDefault="005452CC" w:rsidP="00622F99">
            <w:pPr>
              <w:pStyle w:val="TableHeading"/>
            </w:pPr>
            <w:r w:rsidRPr="00A53FF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A47B27" w14:textId="77777777" w:rsidR="005452CC" w:rsidRPr="00A53FF7" w:rsidRDefault="005452CC" w:rsidP="00622F99">
            <w:pPr>
              <w:pStyle w:val="TableHeading"/>
            </w:pPr>
            <w:r w:rsidRPr="00A53FF7">
              <w:t>Date/Details</w:t>
            </w:r>
          </w:p>
        </w:tc>
      </w:tr>
      <w:tr w:rsidR="005452CC" w:rsidRPr="00A53FF7" w14:paraId="79D5AA0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311921" w14:textId="77777777" w:rsidR="005452CC" w:rsidRPr="00A53FF7" w:rsidRDefault="005452CC" w:rsidP="00AD7252">
            <w:pPr>
              <w:pStyle w:val="Tabletext"/>
            </w:pPr>
            <w:r w:rsidRPr="00A53FF7">
              <w:t xml:space="preserve">1.  </w:t>
            </w:r>
            <w:r w:rsidR="00AD7252" w:rsidRPr="00A53FF7">
              <w:t xml:space="preserve">The whole of </w:t>
            </w:r>
            <w:r w:rsidR="00076ED3" w:rsidRPr="00A53FF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29DCE8C" w14:textId="77777777" w:rsidR="005452CC" w:rsidRPr="00A53FF7" w:rsidRDefault="008D278C" w:rsidP="005452CC">
            <w:pPr>
              <w:pStyle w:val="Tabletext"/>
            </w:pPr>
            <w:r w:rsidRPr="00A53FF7">
              <w:t>1 July</w:t>
            </w:r>
            <w:r w:rsidR="00622F99" w:rsidRPr="00A53FF7">
              <w:t xml:space="preserve"> 2022</w:t>
            </w:r>
            <w:r w:rsidR="005452CC" w:rsidRPr="00A53FF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09963E" w14:textId="77777777" w:rsidR="005452CC" w:rsidRPr="00A53FF7" w:rsidRDefault="008D278C">
            <w:pPr>
              <w:pStyle w:val="Tabletext"/>
            </w:pPr>
            <w:r w:rsidRPr="00A53FF7">
              <w:t>1 July</w:t>
            </w:r>
            <w:r w:rsidR="00622F99" w:rsidRPr="00A53FF7">
              <w:t xml:space="preserve"> 2022</w:t>
            </w:r>
          </w:p>
        </w:tc>
      </w:tr>
    </w:tbl>
    <w:p w14:paraId="14E7CE45" w14:textId="77777777" w:rsidR="005452CC" w:rsidRPr="00A53FF7" w:rsidRDefault="005452CC" w:rsidP="00622F99">
      <w:pPr>
        <w:pStyle w:val="notetext"/>
      </w:pPr>
      <w:r w:rsidRPr="00A53FF7">
        <w:rPr>
          <w:snapToGrid w:val="0"/>
          <w:lang w:eastAsia="en-US"/>
        </w:rPr>
        <w:t>Note:</w:t>
      </w:r>
      <w:r w:rsidRPr="00A53FF7">
        <w:rPr>
          <w:snapToGrid w:val="0"/>
          <w:lang w:eastAsia="en-US"/>
        </w:rPr>
        <w:tab/>
        <w:t xml:space="preserve">This table relates only to the provisions of </w:t>
      </w:r>
      <w:r w:rsidR="00076ED3" w:rsidRPr="00A53FF7">
        <w:rPr>
          <w:snapToGrid w:val="0"/>
          <w:lang w:eastAsia="en-US"/>
        </w:rPr>
        <w:t>this instrument</w:t>
      </w:r>
      <w:r w:rsidRPr="00A53FF7">
        <w:t xml:space="preserve"> </w:t>
      </w:r>
      <w:r w:rsidRPr="00A53FF7">
        <w:rPr>
          <w:snapToGrid w:val="0"/>
          <w:lang w:eastAsia="en-US"/>
        </w:rPr>
        <w:t xml:space="preserve">as originally made. It will not be amended to deal with any later amendments of </w:t>
      </w:r>
      <w:r w:rsidR="00076ED3" w:rsidRPr="00A53FF7">
        <w:rPr>
          <w:snapToGrid w:val="0"/>
          <w:lang w:eastAsia="en-US"/>
        </w:rPr>
        <w:t>this instrument</w:t>
      </w:r>
      <w:r w:rsidRPr="00A53FF7">
        <w:rPr>
          <w:snapToGrid w:val="0"/>
          <w:lang w:eastAsia="en-US"/>
        </w:rPr>
        <w:t>.</w:t>
      </w:r>
    </w:p>
    <w:p w14:paraId="1BE0E1BE" w14:textId="77777777" w:rsidR="005452CC" w:rsidRPr="00A53FF7" w:rsidRDefault="005452CC" w:rsidP="004F676E">
      <w:pPr>
        <w:pStyle w:val="subsection"/>
      </w:pPr>
      <w:r w:rsidRPr="00A53FF7">
        <w:tab/>
        <w:t>(2)</w:t>
      </w:r>
      <w:r w:rsidRPr="00A53FF7">
        <w:tab/>
        <w:t xml:space="preserve">Any information in column 3 of the table is not part of </w:t>
      </w:r>
      <w:r w:rsidR="00076ED3" w:rsidRPr="00A53FF7">
        <w:t>this instrument</w:t>
      </w:r>
      <w:r w:rsidRPr="00A53FF7">
        <w:t xml:space="preserve">. Information may be inserted in this column, or information in it may be edited, in any published version of </w:t>
      </w:r>
      <w:r w:rsidR="00076ED3" w:rsidRPr="00A53FF7">
        <w:t>this instrument</w:t>
      </w:r>
      <w:r w:rsidRPr="00A53FF7">
        <w:t>.</w:t>
      </w:r>
    </w:p>
    <w:p w14:paraId="1D41041A" w14:textId="77777777" w:rsidR="00BF6650" w:rsidRPr="00A53FF7" w:rsidRDefault="00BF6650" w:rsidP="00BF6650">
      <w:pPr>
        <w:pStyle w:val="ActHead5"/>
      </w:pPr>
      <w:bookmarkStart w:id="3" w:name="_Toc105597748"/>
      <w:r w:rsidRPr="003538A2">
        <w:rPr>
          <w:rStyle w:val="CharSectno"/>
        </w:rPr>
        <w:t>3</w:t>
      </w:r>
      <w:r w:rsidRPr="00A53FF7">
        <w:t xml:space="preserve">  Authority</w:t>
      </w:r>
      <w:bookmarkEnd w:id="3"/>
    </w:p>
    <w:p w14:paraId="62471742" w14:textId="77777777" w:rsidR="00BF6650" w:rsidRPr="00A53FF7" w:rsidRDefault="00BF6650" w:rsidP="00BF6650">
      <w:pPr>
        <w:pStyle w:val="subsection"/>
      </w:pPr>
      <w:r w:rsidRPr="00A53FF7">
        <w:tab/>
      </w:r>
      <w:r w:rsidRPr="00A53FF7">
        <w:tab/>
      </w:r>
      <w:r w:rsidR="00076ED3" w:rsidRPr="00A53FF7">
        <w:t>This instrument is</w:t>
      </w:r>
      <w:r w:rsidRPr="00A53FF7">
        <w:t xml:space="preserve"> made under </w:t>
      </w:r>
      <w:r w:rsidR="00622F99" w:rsidRPr="00A53FF7">
        <w:t xml:space="preserve">paragraph 7(2)(a) of the </w:t>
      </w:r>
      <w:r w:rsidR="00622F99" w:rsidRPr="00A53FF7">
        <w:rPr>
          <w:i/>
        </w:rPr>
        <w:t>Cocos (Keeling) Islands Utilities and Services Ordinance 2016</w:t>
      </w:r>
      <w:r w:rsidR="00546FA3" w:rsidRPr="00A53FF7">
        <w:t>.</w:t>
      </w:r>
    </w:p>
    <w:p w14:paraId="5C54398F" w14:textId="77777777" w:rsidR="00557C7A" w:rsidRPr="00A53FF7" w:rsidRDefault="00BF6650" w:rsidP="00557C7A">
      <w:pPr>
        <w:pStyle w:val="ActHead5"/>
      </w:pPr>
      <w:bookmarkStart w:id="4" w:name="_Toc105597749"/>
      <w:r w:rsidRPr="003538A2">
        <w:rPr>
          <w:rStyle w:val="CharSectno"/>
        </w:rPr>
        <w:t>4</w:t>
      </w:r>
      <w:r w:rsidR="00557C7A" w:rsidRPr="00A53FF7">
        <w:t xml:space="preserve">  </w:t>
      </w:r>
      <w:r w:rsidR="00083F48" w:rsidRPr="00A53FF7">
        <w:t>Schedules</w:t>
      </w:r>
      <w:bookmarkEnd w:id="4"/>
    </w:p>
    <w:p w14:paraId="26310316" w14:textId="77777777" w:rsidR="00557C7A" w:rsidRPr="00A53FF7" w:rsidRDefault="00557C7A" w:rsidP="00557C7A">
      <w:pPr>
        <w:pStyle w:val="subsection"/>
      </w:pPr>
      <w:r w:rsidRPr="00A53FF7">
        <w:tab/>
      </w:r>
      <w:r w:rsidRPr="00A53FF7">
        <w:tab/>
      </w:r>
      <w:r w:rsidR="00083F48" w:rsidRPr="00A53FF7">
        <w:t xml:space="preserve">Each </w:t>
      </w:r>
      <w:r w:rsidR="00160BD7" w:rsidRPr="00A53FF7">
        <w:t>instrument</w:t>
      </w:r>
      <w:r w:rsidR="00083F48" w:rsidRPr="00A53FF7">
        <w:t xml:space="preserve"> that is specified in a Schedule to </w:t>
      </w:r>
      <w:r w:rsidR="00076ED3" w:rsidRPr="00A53FF7">
        <w:t>this instrument</w:t>
      </w:r>
      <w:r w:rsidR="00083F48" w:rsidRPr="00A53FF7">
        <w:t xml:space="preserve"> is amended or repealed as set out in the applicable items in the Schedule concerned, and any other item in a Schedule to </w:t>
      </w:r>
      <w:r w:rsidR="00076ED3" w:rsidRPr="00A53FF7">
        <w:t>this instrument</w:t>
      </w:r>
      <w:r w:rsidR="00083F48" w:rsidRPr="00A53FF7">
        <w:t xml:space="preserve"> has effect according to its terms.</w:t>
      </w:r>
    </w:p>
    <w:p w14:paraId="41501831" w14:textId="77777777" w:rsidR="0048364F" w:rsidRPr="00A53FF7" w:rsidRDefault="008D278C" w:rsidP="009C5989">
      <w:pPr>
        <w:pStyle w:val="ActHead6"/>
        <w:pageBreakBefore/>
      </w:pPr>
      <w:bookmarkStart w:id="5" w:name="_Toc105597750"/>
      <w:r w:rsidRPr="003538A2">
        <w:rPr>
          <w:rStyle w:val="CharAmSchNo"/>
        </w:rPr>
        <w:lastRenderedPageBreak/>
        <w:t>Schedule 1</w:t>
      </w:r>
      <w:r w:rsidR="0048364F" w:rsidRPr="00A53FF7">
        <w:t>—</w:t>
      </w:r>
      <w:r w:rsidR="00460499" w:rsidRPr="003538A2">
        <w:rPr>
          <w:rStyle w:val="CharAmSchText"/>
        </w:rPr>
        <w:t>Amendments</w:t>
      </w:r>
      <w:bookmarkEnd w:id="5"/>
    </w:p>
    <w:p w14:paraId="38BCE84B" w14:textId="77777777" w:rsidR="00264084" w:rsidRPr="003538A2" w:rsidRDefault="00264084" w:rsidP="00264084">
      <w:pPr>
        <w:pStyle w:val="Header"/>
      </w:pPr>
      <w:r w:rsidRPr="003538A2">
        <w:rPr>
          <w:rStyle w:val="CharAmPartNo"/>
        </w:rPr>
        <w:t xml:space="preserve"> </w:t>
      </w:r>
      <w:r w:rsidRPr="003538A2">
        <w:rPr>
          <w:rStyle w:val="CharAmPartText"/>
        </w:rPr>
        <w:t xml:space="preserve"> </w:t>
      </w:r>
    </w:p>
    <w:p w14:paraId="42284C94" w14:textId="77777777" w:rsidR="0084172C" w:rsidRPr="00A53FF7" w:rsidRDefault="00622F99" w:rsidP="00EA0D36">
      <w:pPr>
        <w:pStyle w:val="ActHead9"/>
      </w:pPr>
      <w:bookmarkStart w:id="6" w:name="_Toc105597751"/>
      <w:r w:rsidRPr="00A53FF7">
        <w:t xml:space="preserve">Cocos (Keeling) Islands Utilities and Services (Water, Sewerage and Building Application Services Fees) </w:t>
      </w:r>
      <w:r w:rsidR="00A53FF7" w:rsidRPr="00A53FF7">
        <w:t>Determination 2</w:t>
      </w:r>
      <w:r w:rsidRPr="00A53FF7">
        <w:t>016</w:t>
      </w:r>
      <w:bookmarkEnd w:id="6"/>
    </w:p>
    <w:p w14:paraId="1F0EA09C" w14:textId="77777777" w:rsidR="00CF6F61" w:rsidRPr="00A53FF7" w:rsidRDefault="00264084" w:rsidP="00CF6F61">
      <w:pPr>
        <w:pStyle w:val="ItemHead"/>
      </w:pPr>
      <w:r w:rsidRPr="00A53FF7">
        <w:t>1</w:t>
      </w:r>
      <w:r w:rsidR="00CF6F61" w:rsidRPr="00A53FF7">
        <w:t xml:space="preserve">  Subsection 6(2)</w:t>
      </w:r>
    </w:p>
    <w:p w14:paraId="0F344828" w14:textId="77777777" w:rsidR="00CF6F61" w:rsidRPr="00A53FF7" w:rsidRDefault="00CF6F61" w:rsidP="00CF6F61">
      <w:pPr>
        <w:pStyle w:val="Item"/>
      </w:pPr>
      <w:r w:rsidRPr="00A53FF7">
        <w:t>Omit “</w:t>
      </w:r>
      <w:r w:rsidR="008D278C" w:rsidRPr="00A53FF7">
        <w:t>1 July</w:t>
      </w:r>
      <w:r w:rsidRPr="00A53FF7">
        <w:t xml:space="preserve"> 2021”, substitute “</w:t>
      </w:r>
      <w:r w:rsidR="008D278C" w:rsidRPr="00A53FF7">
        <w:t>1 July</w:t>
      </w:r>
      <w:r w:rsidRPr="00A53FF7">
        <w:t xml:space="preserve"> 2022”.</w:t>
      </w:r>
    </w:p>
    <w:p w14:paraId="63C0E4F2" w14:textId="77777777" w:rsidR="00CF6F61" w:rsidRPr="00A53FF7" w:rsidRDefault="00264084" w:rsidP="00CF6F61">
      <w:pPr>
        <w:pStyle w:val="ItemHead"/>
      </w:pPr>
      <w:r w:rsidRPr="00A53FF7">
        <w:t>2</w:t>
      </w:r>
      <w:r w:rsidR="00CF6F61" w:rsidRPr="00A53FF7">
        <w:t xml:space="preserve">  Subclause 1(2) of </w:t>
      </w:r>
      <w:r w:rsidR="008D278C" w:rsidRPr="00A53FF7">
        <w:t>Schedule 1</w:t>
      </w:r>
      <w:r w:rsidR="00CF6F61" w:rsidRPr="00A53FF7">
        <w:t xml:space="preserve"> (table </w:t>
      </w:r>
      <w:r w:rsidR="008D278C" w:rsidRPr="00A53FF7">
        <w:t>items 1</w:t>
      </w:r>
      <w:r w:rsidR="00CF6F61" w:rsidRPr="00A53FF7">
        <w:t xml:space="preserve"> to 6)</w:t>
      </w:r>
    </w:p>
    <w:p w14:paraId="7A1BFD83" w14:textId="77777777" w:rsidR="00CF6F61" w:rsidRPr="00A53FF7" w:rsidRDefault="00CF6F61" w:rsidP="00CF6F61">
      <w:pPr>
        <w:pStyle w:val="Item"/>
      </w:pPr>
      <w:r w:rsidRPr="00A53FF7">
        <w:t>Repeal the items, substitute:</w:t>
      </w:r>
    </w:p>
    <w:tbl>
      <w:tblPr>
        <w:tblW w:w="5000" w:type="pct"/>
        <w:tblBorders>
          <w:top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269"/>
        <w:gridCol w:w="1450"/>
      </w:tblGrid>
      <w:tr w:rsidR="00CF6F61" w:rsidRPr="00A53FF7" w14:paraId="3EF3D316" w14:textId="77777777" w:rsidTr="003C10FB">
        <w:tc>
          <w:tcPr>
            <w:tcW w:w="475" w:type="pct"/>
            <w:tcBorders>
              <w:top w:val="nil"/>
              <w:bottom w:val="single" w:sz="4" w:space="0" w:color="auto"/>
            </w:tcBorders>
            <w:hideMark/>
          </w:tcPr>
          <w:p w14:paraId="1ED9967C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1</w:t>
            </w:r>
          </w:p>
        </w:tc>
        <w:tc>
          <w:tcPr>
            <w:tcW w:w="3675" w:type="pct"/>
            <w:tcBorders>
              <w:top w:val="nil"/>
              <w:bottom w:val="single" w:sz="4" w:space="0" w:color="auto"/>
            </w:tcBorders>
            <w:hideMark/>
          </w:tcPr>
          <w:p w14:paraId="1C6ECB52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residential land</w:t>
            </w:r>
          </w:p>
        </w:tc>
        <w:tc>
          <w:tcPr>
            <w:tcW w:w="850" w:type="pct"/>
            <w:tcBorders>
              <w:top w:val="nil"/>
              <w:bottom w:val="single" w:sz="4" w:space="0" w:color="auto"/>
            </w:tcBorders>
          </w:tcPr>
          <w:p w14:paraId="617ACC13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$2</w:t>
            </w:r>
            <w:r w:rsidR="00264084" w:rsidRPr="00A53FF7">
              <w:rPr>
                <w:lang w:eastAsia="en-US"/>
              </w:rPr>
              <w:t>75.70</w:t>
            </w:r>
          </w:p>
        </w:tc>
      </w:tr>
      <w:tr w:rsidR="00CF6F61" w:rsidRPr="00A53FF7" w14:paraId="1250FD56" w14:textId="77777777" w:rsidTr="003C10FB">
        <w:trPr>
          <w:trHeight w:val="3060"/>
        </w:trPr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F5D932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2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9A23B7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commercial land or industrial land (other than land mentioned in item 5), commercial/residential land, government land, or shipping (supply of water services to land for the purpose of water being taken on board a ship in a port), with:</w:t>
            </w:r>
          </w:p>
          <w:p w14:paraId="1858E113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(a) no meter or a 15 mm or 20 mm meter</w:t>
            </w:r>
          </w:p>
          <w:p w14:paraId="24BF5538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(b) a 25 mm meter</w:t>
            </w:r>
          </w:p>
          <w:p w14:paraId="5B350B7A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(c) a 30 mm meter</w:t>
            </w:r>
          </w:p>
          <w:p w14:paraId="1D0621C3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(d) a 35 mm, 38 mm or 40 mm meter</w:t>
            </w:r>
          </w:p>
          <w:p w14:paraId="0F49F289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(e) a 50 mm meter</w:t>
            </w:r>
          </w:p>
          <w:p w14:paraId="22EA2A31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(f) a 70 mm, 75 mm or 80 mm meter</w:t>
            </w:r>
          </w:p>
          <w:p w14:paraId="0C616B07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(g) a 100 mm meter</w:t>
            </w:r>
          </w:p>
          <w:p w14:paraId="10539B20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(h) a 140 mm or 150 mm meter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72DB36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$2</w:t>
            </w:r>
            <w:r w:rsidR="00264084" w:rsidRPr="00A53FF7">
              <w:t>92.97</w:t>
            </w:r>
          </w:p>
          <w:p w14:paraId="3B50967C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</w:t>
            </w:r>
            <w:r w:rsidR="00264084" w:rsidRPr="00A53FF7">
              <w:t>457.80</w:t>
            </w:r>
          </w:p>
          <w:p w14:paraId="1DA9F43B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</w:t>
            </w:r>
            <w:r w:rsidR="00264084" w:rsidRPr="00A53FF7">
              <w:t>659.18</w:t>
            </w:r>
          </w:p>
          <w:p w14:paraId="1C0B4577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$1</w:t>
            </w:r>
            <w:r w:rsidR="00264084" w:rsidRPr="00A53FF7">
              <w:t>,171.95</w:t>
            </w:r>
          </w:p>
          <w:p w14:paraId="7774AB63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$1,</w:t>
            </w:r>
            <w:r w:rsidR="00264084" w:rsidRPr="00A53FF7">
              <w:t>831.14</w:t>
            </w:r>
          </w:p>
          <w:p w14:paraId="51DFE7E7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$4,</w:t>
            </w:r>
            <w:r w:rsidR="00264084" w:rsidRPr="00A53FF7">
              <w:t>687.74</w:t>
            </w:r>
          </w:p>
          <w:p w14:paraId="15D07B56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$7,</w:t>
            </w:r>
            <w:r w:rsidR="00264084" w:rsidRPr="00A53FF7">
              <w:t>324.58</w:t>
            </w:r>
          </w:p>
          <w:p w14:paraId="7A1853BA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t>$16,</w:t>
            </w:r>
            <w:r w:rsidR="00264084" w:rsidRPr="00A53FF7">
              <w:t>480.30</w:t>
            </w:r>
          </w:p>
        </w:tc>
      </w:tr>
      <w:tr w:rsidR="00CF6F61" w:rsidRPr="00A53FF7" w14:paraId="3A16D00E" w14:textId="77777777" w:rsidTr="003C10FB"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137BF9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3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87CDFC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institutional/public land, charitable purposes land or local government land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</w:tcPr>
          <w:p w14:paraId="2AF5FDD0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Nil</w:t>
            </w:r>
          </w:p>
        </w:tc>
      </w:tr>
      <w:tr w:rsidR="00CF6F61" w:rsidRPr="00A53FF7" w14:paraId="72E3A957" w14:textId="77777777" w:rsidTr="003C10FB"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8388B78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4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4B4107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vacant land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</w:tcPr>
          <w:p w14:paraId="7E0A797D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$2</w:t>
            </w:r>
            <w:r w:rsidR="00264084" w:rsidRPr="00A53FF7">
              <w:rPr>
                <w:lang w:eastAsia="en-US"/>
              </w:rPr>
              <w:t>75.70</w:t>
            </w:r>
          </w:p>
        </w:tc>
      </w:tr>
      <w:tr w:rsidR="00CF6F61" w:rsidRPr="00A53FF7" w14:paraId="14541961" w14:textId="77777777" w:rsidTr="003C10FB"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E47567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5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78C191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strata</w:t>
            </w:r>
            <w:r w:rsidR="00A53FF7">
              <w:rPr>
                <w:lang w:eastAsia="en-US"/>
              </w:rPr>
              <w:noBreakHyphen/>
            </w:r>
            <w:r w:rsidRPr="00A53FF7">
              <w:rPr>
                <w:lang w:eastAsia="en-US"/>
              </w:rPr>
              <w:t>titled commercial land or industrial land, if sharing a water service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</w:tcPr>
          <w:p w14:paraId="00A6A6A8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$2</w:t>
            </w:r>
            <w:r w:rsidR="00264084" w:rsidRPr="00A53FF7">
              <w:rPr>
                <w:lang w:eastAsia="en-US"/>
              </w:rPr>
              <w:t>92.97</w:t>
            </w:r>
          </w:p>
        </w:tc>
      </w:tr>
      <w:tr w:rsidR="00CF6F61" w:rsidRPr="00A53FF7" w14:paraId="2B1424CC" w14:textId="77777777" w:rsidTr="00A12922">
        <w:trPr>
          <w:trHeight w:val="385"/>
        </w:trPr>
        <w:tc>
          <w:tcPr>
            <w:tcW w:w="475" w:type="pct"/>
            <w:tcBorders>
              <w:top w:val="single" w:sz="4" w:space="0" w:color="auto"/>
            </w:tcBorders>
            <w:hideMark/>
          </w:tcPr>
          <w:p w14:paraId="795E675E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6</w:t>
            </w:r>
          </w:p>
        </w:tc>
        <w:tc>
          <w:tcPr>
            <w:tcW w:w="3675" w:type="pct"/>
            <w:tcBorders>
              <w:top w:val="single" w:sz="4" w:space="0" w:color="auto"/>
            </w:tcBorders>
            <w:hideMark/>
          </w:tcPr>
          <w:p w14:paraId="35B07148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any land, for the supply of a fire service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14:paraId="4CF69738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$2</w:t>
            </w:r>
            <w:r w:rsidR="00264084" w:rsidRPr="00A53FF7">
              <w:rPr>
                <w:lang w:eastAsia="en-US"/>
              </w:rPr>
              <w:t>92.97</w:t>
            </w:r>
          </w:p>
        </w:tc>
      </w:tr>
    </w:tbl>
    <w:p w14:paraId="3ED47DB3" w14:textId="77777777" w:rsidR="00CF6F61" w:rsidRPr="00A53FF7" w:rsidRDefault="00264084" w:rsidP="00CF6F61">
      <w:pPr>
        <w:pStyle w:val="ItemHead"/>
      </w:pPr>
      <w:r w:rsidRPr="00A53FF7">
        <w:t>3</w:t>
      </w:r>
      <w:r w:rsidR="00CF6F61" w:rsidRPr="00A53FF7">
        <w:t xml:space="preserve">  Clause 1 of Schedule 2 (table </w:t>
      </w:r>
      <w:r w:rsidR="008D278C" w:rsidRPr="00A53FF7">
        <w:t>items 1</w:t>
      </w:r>
      <w:r w:rsidR="00CF6F61" w:rsidRPr="00A53FF7">
        <w:t xml:space="preserve"> to 6)</w:t>
      </w:r>
    </w:p>
    <w:p w14:paraId="78E722D3" w14:textId="77777777" w:rsidR="00CF6F61" w:rsidRPr="00A53FF7" w:rsidRDefault="00CF6F61" w:rsidP="00CF6F61">
      <w:pPr>
        <w:pStyle w:val="Item"/>
      </w:pPr>
      <w:r w:rsidRPr="00A53FF7">
        <w:t>Repeal the items, substitute:</w:t>
      </w:r>
    </w:p>
    <w:tbl>
      <w:tblPr>
        <w:tblW w:w="5000" w:type="pct"/>
        <w:tblBorders>
          <w:top w:val="single" w:sz="6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965"/>
        <w:gridCol w:w="5807"/>
        <w:gridCol w:w="1757"/>
      </w:tblGrid>
      <w:tr w:rsidR="00CF6F61" w:rsidRPr="00A53FF7" w14:paraId="32816FAB" w14:textId="77777777" w:rsidTr="003C10FB">
        <w:tc>
          <w:tcPr>
            <w:tcW w:w="566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563000F2" w14:textId="77777777" w:rsidR="00CF6F61" w:rsidRPr="00A53FF7" w:rsidRDefault="00CF6F61" w:rsidP="003C10FB">
            <w:pPr>
              <w:pStyle w:val="Tabletext"/>
            </w:pPr>
            <w:r w:rsidRPr="00A53FF7">
              <w:rPr>
                <w:lang w:eastAsia="en-US"/>
              </w:rPr>
              <w:t>1</w:t>
            </w: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0AA12D57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residential land: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552BE2" w14:textId="77777777" w:rsidR="00CF6F61" w:rsidRPr="00A53FF7" w:rsidRDefault="00CF6F61" w:rsidP="003C10FB">
            <w:pPr>
              <w:pStyle w:val="Tabletext"/>
              <w:jc w:val="right"/>
            </w:pPr>
          </w:p>
        </w:tc>
      </w:tr>
      <w:tr w:rsidR="00CF6F61" w:rsidRPr="00A53FF7" w14:paraId="5FDCE038" w14:textId="77777777" w:rsidTr="003C10FB">
        <w:tc>
          <w:tcPr>
            <w:tcW w:w="566" w:type="pct"/>
            <w:tcBorders>
              <w:top w:val="nil"/>
              <w:bottom w:val="nil"/>
            </w:tcBorders>
            <w:shd w:val="clear" w:color="auto" w:fill="auto"/>
          </w:tcPr>
          <w:p w14:paraId="2AA5C28C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34253D04" w14:textId="77777777" w:rsidR="00CF6F61" w:rsidRPr="00A53FF7" w:rsidRDefault="00CF6F61" w:rsidP="003C10FB">
            <w:pPr>
              <w:pStyle w:val="Tablea"/>
            </w:pPr>
            <w:r w:rsidRPr="00A53FF7">
              <w:t>(a) rate in the dollar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3A29939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$0.13</w:t>
            </w:r>
            <w:r w:rsidR="003C2706" w:rsidRPr="00A53FF7">
              <w:t>409</w:t>
            </w:r>
            <w:r w:rsidRPr="00A53FF7">
              <w:t xml:space="preserve"> per $1 of gross rental value</w:t>
            </w:r>
          </w:p>
        </w:tc>
      </w:tr>
      <w:tr w:rsidR="00CF6F61" w:rsidRPr="00A53FF7" w14:paraId="23470347" w14:textId="77777777" w:rsidTr="003C10FB">
        <w:tc>
          <w:tcPr>
            <w:tcW w:w="566" w:type="pct"/>
            <w:tcBorders>
              <w:top w:val="nil"/>
              <w:bottom w:val="nil"/>
            </w:tcBorders>
            <w:shd w:val="clear" w:color="auto" w:fill="auto"/>
          </w:tcPr>
          <w:p w14:paraId="3792AD3F" w14:textId="77777777" w:rsidR="00CF6F61" w:rsidRPr="00A53FF7" w:rsidRDefault="00CF6F61" w:rsidP="003C10FB">
            <w:pPr>
              <w:pStyle w:val="Tabletext"/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110D08C1" w14:textId="77777777" w:rsidR="00CF6F61" w:rsidRPr="00A53FF7" w:rsidRDefault="00CF6F61" w:rsidP="003C10FB">
            <w:pPr>
              <w:pStyle w:val="Tablea"/>
            </w:pPr>
            <w:r w:rsidRPr="00A53FF7">
              <w:t>(b) minimum annual fee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C1596CD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$4</w:t>
            </w:r>
            <w:r w:rsidR="003C2706" w:rsidRPr="00A53FF7">
              <w:t>57.95</w:t>
            </w:r>
          </w:p>
        </w:tc>
      </w:tr>
      <w:tr w:rsidR="00CF6F61" w:rsidRPr="00A53FF7" w14:paraId="35994DAD" w14:textId="77777777" w:rsidTr="003C10FB">
        <w:tc>
          <w:tcPr>
            <w:tcW w:w="566" w:type="pct"/>
            <w:tcBorders>
              <w:top w:val="nil"/>
            </w:tcBorders>
            <w:shd w:val="clear" w:color="auto" w:fill="auto"/>
          </w:tcPr>
          <w:p w14:paraId="7655753C" w14:textId="77777777" w:rsidR="00CF6F61" w:rsidRPr="00A53FF7" w:rsidRDefault="00CF6F61" w:rsidP="003C10FB">
            <w:pPr>
              <w:pStyle w:val="Tabletext"/>
            </w:pPr>
          </w:p>
        </w:tc>
        <w:tc>
          <w:tcPr>
            <w:tcW w:w="3404" w:type="pct"/>
            <w:tcBorders>
              <w:top w:val="nil"/>
            </w:tcBorders>
            <w:shd w:val="clear" w:color="auto" w:fill="auto"/>
          </w:tcPr>
          <w:p w14:paraId="477F72B6" w14:textId="77777777" w:rsidR="00CF6F61" w:rsidRPr="00A53FF7" w:rsidRDefault="00CF6F61" w:rsidP="003C10FB">
            <w:pPr>
              <w:pStyle w:val="Tablea"/>
            </w:pPr>
            <w:r w:rsidRPr="00A53FF7">
              <w:t>(c) maximum annual fee</w:t>
            </w:r>
          </w:p>
        </w:tc>
        <w:tc>
          <w:tcPr>
            <w:tcW w:w="1030" w:type="pct"/>
            <w:tcBorders>
              <w:top w:val="nil"/>
            </w:tcBorders>
            <w:shd w:val="clear" w:color="auto" w:fill="auto"/>
            <w:vAlign w:val="bottom"/>
          </w:tcPr>
          <w:p w14:paraId="7F6089F4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$1,</w:t>
            </w:r>
            <w:r w:rsidR="003C2706" w:rsidRPr="00A53FF7">
              <w:t>250.25</w:t>
            </w:r>
          </w:p>
        </w:tc>
      </w:tr>
      <w:tr w:rsidR="00CF6F61" w:rsidRPr="00A53FF7" w14:paraId="587E58F3" w14:textId="77777777" w:rsidTr="003C10F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965"/>
        </w:trPr>
        <w:tc>
          <w:tcPr>
            <w:tcW w:w="566" w:type="pct"/>
            <w:shd w:val="clear" w:color="auto" w:fill="auto"/>
            <w:hideMark/>
          </w:tcPr>
          <w:p w14:paraId="5545BF63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2</w:t>
            </w:r>
          </w:p>
        </w:tc>
        <w:tc>
          <w:tcPr>
            <w:tcW w:w="3404" w:type="pct"/>
            <w:shd w:val="clear" w:color="auto" w:fill="auto"/>
            <w:hideMark/>
          </w:tcPr>
          <w:p w14:paraId="6FCC1520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commercial land or industrial land (other than land mentioned in item 6):</w:t>
            </w:r>
          </w:p>
          <w:p w14:paraId="03535681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(a) first major fixture</w:t>
            </w:r>
          </w:p>
          <w:p w14:paraId="2F2A394E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(b) second major fixture</w:t>
            </w:r>
          </w:p>
          <w:p w14:paraId="01E51FC9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(c) third major fixture</w:t>
            </w:r>
          </w:p>
          <w:p w14:paraId="4E012036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(d) each subsequent major fixture</w:t>
            </w:r>
          </w:p>
          <w:p w14:paraId="1C3D8852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(e) minimum annual fee</w:t>
            </w:r>
          </w:p>
        </w:tc>
        <w:tc>
          <w:tcPr>
            <w:tcW w:w="1030" w:type="pct"/>
            <w:shd w:val="clear" w:color="auto" w:fill="auto"/>
          </w:tcPr>
          <w:p w14:paraId="7FA36DF4" w14:textId="77777777" w:rsidR="00CF6F61" w:rsidRPr="00A53FF7" w:rsidRDefault="00CF6F61" w:rsidP="003C10FB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3BBE2460" w14:textId="77777777" w:rsidR="00CF6F61" w:rsidRPr="00A53FF7" w:rsidRDefault="00CF6F61" w:rsidP="003C10FB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08863EBC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$1,</w:t>
            </w:r>
            <w:r w:rsidR="003C2706" w:rsidRPr="00A53FF7">
              <w:rPr>
                <w:lang w:eastAsia="en-US"/>
              </w:rPr>
              <w:t>099.70</w:t>
            </w:r>
          </w:p>
          <w:p w14:paraId="21216D31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</w:t>
            </w:r>
            <w:r w:rsidR="003C2706" w:rsidRPr="00A53FF7">
              <w:rPr>
                <w:lang w:eastAsia="en-US"/>
              </w:rPr>
              <w:t>470.73</w:t>
            </w:r>
          </w:p>
          <w:p w14:paraId="1A66C1CD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</w:t>
            </w:r>
            <w:r w:rsidR="003C2706" w:rsidRPr="00A53FF7">
              <w:rPr>
                <w:lang w:eastAsia="en-US"/>
              </w:rPr>
              <w:t>628.65</w:t>
            </w:r>
          </w:p>
          <w:p w14:paraId="73259682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$6</w:t>
            </w:r>
            <w:r w:rsidR="003C2706" w:rsidRPr="00A53FF7">
              <w:rPr>
                <w:lang w:eastAsia="en-US"/>
              </w:rPr>
              <w:t>83.62</w:t>
            </w:r>
          </w:p>
          <w:p w14:paraId="040BEC8C" w14:textId="77777777" w:rsidR="00CF6F61" w:rsidRPr="00A53FF7" w:rsidRDefault="00CF6F61" w:rsidP="003C10FB">
            <w:pPr>
              <w:pStyle w:val="Tabletext"/>
              <w:jc w:val="right"/>
              <w:rPr>
                <w:i/>
                <w:lang w:eastAsia="en-US"/>
              </w:rPr>
            </w:pPr>
            <w:r w:rsidRPr="00A53FF7">
              <w:rPr>
                <w:lang w:eastAsia="en-US"/>
              </w:rPr>
              <w:t>$1</w:t>
            </w:r>
            <w:r w:rsidR="003C2706" w:rsidRPr="00A53FF7">
              <w:rPr>
                <w:lang w:eastAsia="en-US"/>
              </w:rPr>
              <w:t>,099.70</w:t>
            </w:r>
          </w:p>
        </w:tc>
      </w:tr>
      <w:tr w:rsidR="00CF6F61" w:rsidRPr="00A53FF7" w14:paraId="404EA24E" w14:textId="77777777" w:rsidTr="003C10FB">
        <w:tc>
          <w:tcPr>
            <w:tcW w:w="566" w:type="pct"/>
            <w:tcBorders>
              <w:bottom w:val="nil"/>
            </w:tcBorders>
            <w:shd w:val="clear" w:color="auto" w:fill="auto"/>
          </w:tcPr>
          <w:p w14:paraId="022754EC" w14:textId="77777777" w:rsidR="00CF6F61" w:rsidRPr="00A53FF7" w:rsidRDefault="00CF6F61" w:rsidP="003C10FB">
            <w:pPr>
              <w:pStyle w:val="Tabletext"/>
            </w:pPr>
            <w:r w:rsidRPr="00A53FF7">
              <w:t>3</w:t>
            </w:r>
          </w:p>
        </w:tc>
        <w:tc>
          <w:tcPr>
            <w:tcW w:w="3404" w:type="pct"/>
            <w:tcBorders>
              <w:bottom w:val="nil"/>
            </w:tcBorders>
            <w:shd w:val="clear" w:color="auto" w:fill="auto"/>
          </w:tcPr>
          <w:p w14:paraId="39F191C4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vacant land:</w:t>
            </w:r>
          </w:p>
        </w:tc>
        <w:tc>
          <w:tcPr>
            <w:tcW w:w="1030" w:type="pct"/>
            <w:tcBorders>
              <w:bottom w:val="nil"/>
            </w:tcBorders>
            <w:shd w:val="clear" w:color="auto" w:fill="auto"/>
            <w:vAlign w:val="bottom"/>
          </w:tcPr>
          <w:p w14:paraId="0371D03F" w14:textId="77777777" w:rsidR="00CF6F61" w:rsidRPr="00A53FF7" w:rsidRDefault="00CF6F61" w:rsidP="003C10FB">
            <w:pPr>
              <w:pStyle w:val="Tabletext"/>
              <w:jc w:val="right"/>
            </w:pPr>
          </w:p>
        </w:tc>
      </w:tr>
      <w:tr w:rsidR="00CF6F61" w:rsidRPr="00A53FF7" w14:paraId="7FDC39B1" w14:textId="77777777" w:rsidTr="003C10FB">
        <w:tc>
          <w:tcPr>
            <w:tcW w:w="566" w:type="pct"/>
            <w:tcBorders>
              <w:top w:val="nil"/>
              <w:bottom w:val="nil"/>
            </w:tcBorders>
            <w:shd w:val="clear" w:color="auto" w:fill="auto"/>
          </w:tcPr>
          <w:p w14:paraId="23B564A0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00E2233F" w14:textId="77777777" w:rsidR="00CF6F61" w:rsidRPr="00A53FF7" w:rsidRDefault="00CF6F61" w:rsidP="003C10FB">
            <w:pPr>
              <w:pStyle w:val="Tablea"/>
            </w:pPr>
            <w:r w:rsidRPr="00A53FF7">
              <w:t>(a) rate in the dollar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6EE88C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t>$0.13</w:t>
            </w:r>
            <w:r w:rsidR="003C2706" w:rsidRPr="00A53FF7">
              <w:t>409</w:t>
            </w:r>
            <w:r w:rsidRPr="00A53FF7">
              <w:t xml:space="preserve"> per $1 of gross rental value</w:t>
            </w:r>
          </w:p>
        </w:tc>
      </w:tr>
      <w:tr w:rsidR="00CF6F61" w:rsidRPr="00A53FF7" w14:paraId="39C7FEC1" w14:textId="77777777" w:rsidTr="003C10FB">
        <w:tc>
          <w:tcPr>
            <w:tcW w:w="566" w:type="pct"/>
            <w:tcBorders>
              <w:top w:val="nil"/>
              <w:bottom w:val="nil"/>
            </w:tcBorders>
            <w:shd w:val="clear" w:color="auto" w:fill="auto"/>
          </w:tcPr>
          <w:p w14:paraId="3E9E4A30" w14:textId="77777777" w:rsidR="00CF6F61" w:rsidRPr="00A53FF7" w:rsidRDefault="00CF6F61" w:rsidP="003C10FB">
            <w:pPr>
              <w:pStyle w:val="Tabletext"/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5990FC43" w14:textId="77777777" w:rsidR="00CF6F61" w:rsidRPr="00A53FF7" w:rsidRDefault="00CF6F61" w:rsidP="003C10FB">
            <w:pPr>
              <w:pStyle w:val="Tablea"/>
            </w:pPr>
            <w:r w:rsidRPr="00A53FF7">
              <w:t>(b) minimum annual fee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A2A749A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t>$</w:t>
            </w:r>
            <w:r w:rsidR="003C2706" w:rsidRPr="00A53FF7">
              <w:t>301.35</w:t>
            </w:r>
          </w:p>
        </w:tc>
      </w:tr>
      <w:tr w:rsidR="00CF6F61" w:rsidRPr="00A53FF7" w14:paraId="2DDD0312" w14:textId="77777777" w:rsidTr="003C10FB">
        <w:tc>
          <w:tcPr>
            <w:tcW w:w="566" w:type="pct"/>
            <w:tcBorders>
              <w:top w:val="nil"/>
            </w:tcBorders>
            <w:shd w:val="clear" w:color="auto" w:fill="auto"/>
          </w:tcPr>
          <w:p w14:paraId="4884FE8A" w14:textId="77777777" w:rsidR="00CF6F61" w:rsidRPr="00A53FF7" w:rsidRDefault="00CF6F61" w:rsidP="003C10FB">
            <w:pPr>
              <w:pStyle w:val="Tabletext"/>
            </w:pPr>
          </w:p>
        </w:tc>
        <w:tc>
          <w:tcPr>
            <w:tcW w:w="3404" w:type="pct"/>
            <w:tcBorders>
              <w:top w:val="nil"/>
            </w:tcBorders>
            <w:shd w:val="clear" w:color="auto" w:fill="auto"/>
          </w:tcPr>
          <w:p w14:paraId="3125D877" w14:textId="77777777" w:rsidR="00CF6F61" w:rsidRPr="00A53FF7" w:rsidRDefault="00CF6F61" w:rsidP="003C10FB">
            <w:pPr>
              <w:pStyle w:val="Tablea"/>
            </w:pPr>
            <w:r w:rsidRPr="00A53FF7">
              <w:t>(c) maximum annual fee (if zoned for future residential use)</w:t>
            </w:r>
          </w:p>
        </w:tc>
        <w:tc>
          <w:tcPr>
            <w:tcW w:w="1030" w:type="pct"/>
            <w:tcBorders>
              <w:top w:val="nil"/>
            </w:tcBorders>
            <w:shd w:val="clear" w:color="auto" w:fill="auto"/>
            <w:vAlign w:val="bottom"/>
          </w:tcPr>
          <w:p w14:paraId="13EE0907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rPr>
                <w:lang w:eastAsia="en-US"/>
              </w:rPr>
              <w:t>$1,</w:t>
            </w:r>
            <w:r w:rsidR="003C2706" w:rsidRPr="00A53FF7">
              <w:rPr>
                <w:lang w:eastAsia="en-US"/>
              </w:rPr>
              <w:t>250.25</w:t>
            </w:r>
          </w:p>
        </w:tc>
      </w:tr>
      <w:tr w:rsidR="00CF6F61" w:rsidRPr="00A53FF7" w14:paraId="39DC8D38" w14:textId="77777777" w:rsidTr="003C10F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110"/>
        </w:trPr>
        <w:tc>
          <w:tcPr>
            <w:tcW w:w="566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12CBA5DB" w14:textId="77777777" w:rsidR="00CF6F61" w:rsidRPr="00A53FF7" w:rsidRDefault="00CF6F61" w:rsidP="003C10FB">
            <w:pPr>
              <w:pStyle w:val="Tabletext"/>
            </w:pPr>
            <w:r w:rsidRPr="00A53FF7">
              <w:t>4</w:t>
            </w:r>
          </w:p>
        </w:tc>
        <w:tc>
          <w:tcPr>
            <w:tcW w:w="3404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29A66DA5" w14:textId="77777777" w:rsidR="00CF6F61" w:rsidRPr="00A53FF7" w:rsidRDefault="00CF6F61" w:rsidP="003C10FB">
            <w:pPr>
              <w:pStyle w:val="Tabletext"/>
            </w:pPr>
            <w:r w:rsidRPr="00A53FF7">
              <w:t>institutional/public land, charitable purposes land or local government land:</w:t>
            </w:r>
          </w:p>
          <w:p w14:paraId="70C9176C" w14:textId="77777777" w:rsidR="00CF6F61" w:rsidRPr="00A53FF7" w:rsidRDefault="00CF6F61" w:rsidP="003C10FB">
            <w:pPr>
              <w:pStyle w:val="Tablea"/>
            </w:pPr>
            <w:r w:rsidRPr="00A53FF7">
              <w:t>(a) first major fixture</w:t>
            </w:r>
          </w:p>
          <w:p w14:paraId="6D948B2F" w14:textId="77777777" w:rsidR="00CF6F61" w:rsidRPr="00A53FF7" w:rsidRDefault="00CF6F61" w:rsidP="003C10FB">
            <w:pPr>
              <w:pStyle w:val="Tablea"/>
            </w:pPr>
            <w:r w:rsidRPr="00A53FF7">
              <w:t>(b) each subsequent major fixture</w:t>
            </w:r>
          </w:p>
        </w:tc>
        <w:tc>
          <w:tcPr>
            <w:tcW w:w="1030" w:type="pct"/>
            <w:tcBorders>
              <w:bottom w:val="single" w:sz="2" w:space="0" w:color="auto"/>
            </w:tcBorders>
            <w:shd w:val="clear" w:color="auto" w:fill="auto"/>
          </w:tcPr>
          <w:p w14:paraId="76AC7B23" w14:textId="77777777" w:rsidR="00CF6F61" w:rsidRPr="00A53FF7" w:rsidRDefault="00CF6F61" w:rsidP="003C10FB">
            <w:pPr>
              <w:pStyle w:val="Tabletext"/>
              <w:jc w:val="right"/>
            </w:pPr>
          </w:p>
          <w:p w14:paraId="51FCF1AA" w14:textId="77777777" w:rsidR="00CF6F61" w:rsidRPr="00A53FF7" w:rsidRDefault="00CF6F61" w:rsidP="003C10FB">
            <w:pPr>
              <w:pStyle w:val="Tabletext"/>
              <w:jc w:val="right"/>
            </w:pPr>
          </w:p>
          <w:p w14:paraId="6FCFDBA6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$2</w:t>
            </w:r>
            <w:r w:rsidR="003C2706" w:rsidRPr="00A53FF7">
              <w:t>95.46</w:t>
            </w:r>
          </w:p>
          <w:p w14:paraId="142A67CB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</w:t>
            </w:r>
            <w:r w:rsidR="003C2706" w:rsidRPr="00A53FF7">
              <w:t>129.99</w:t>
            </w:r>
          </w:p>
        </w:tc>
      </w:tr>
      <w:tr w:rsidR="00CF6F61" w:rsidRPr="00A53FF7" w14:paraId="40E7EDB6" w14:textId="77777777" w:rsidTr="003C10FB">
        <w:trPr>
          <w:trHeight w:val="1560"/>
        </w:trPr>
        <w:tc>
          <w:tcPr>
            <w:tcW w:w="56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D227934" w14:textId="77777777" w:rsidR="00CF6F61" w:rsidRPr="00A53FF7" w:rsidRDefault="00CF6F61" w:rsidP="003C10FB">
            <w:pPr>
              <w:pStyle w:val="Tabletext"/>
            </w:pPr>
            <w:r w:rsidRPr="00A53FF7">
              <w:t>5</w:t>
            </w:r>
          </w:p>
        </w:tc>
        <w:tc>
          <w:tcPr>
            <w:tcW w:w="34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E90B442" w14:textId="77777777" w:rsidR="00CF6F61" w:rsidRPr="00A53FF7" w:rsidRDefault="00CF6F61" w:rsidP="003C10FB">
            <w:pPr>
              <w:pStyle w:val="Tabletext"/>
            </w:pPr>
            <w:r w:rsidRPr="00A53FF7">
              <w:t>government land:</w:t>
            </w:r>
          </w:p>
          <w:p w14:paraId="605FFED3" w14:textId="77777777" w:rsidR="00CF6F61" w:rsidRPr="00A53FF7" w:rsidRDefault="00CF6F61" w:rsidP="003C10FB">
            <w:pPr>
              <w:pStyle w:val="Tablea"/>
            </w:pPr>
            <w:r w:rsidRPr="00A53FF7">
              <w:t>(a) first major fixture</w:t>
            </w:r>
          </w:p>
          <w:p w14:paraId="5DBFBCFE" w14:textId="77777777" w:rsidR="00CF6F61" w:rsidRPr="00A53FF7" w:rsidRDefault="00CF6F61" w:rsidP="003C10FB">
            <w:pPr>
              <w:pStyle w:val="Tablea"/>
            </w:pPr>
            <w:r w:rsidRPr="00A53FF7">
              <w:t>(b) second major fixture</w:t>
            </w:r>
          </w:p>
          <w:p w14:paraId="1FC23C09" w14:textId="77777777" w:rsidR="00CF6F61" w:rsidRPr="00A53FF7" w:rsidRDefault="00CF6F61" w:rsidP="003C10FB">
            <w:pPr>
              <w:pStyle w:val="Tablea"/>
            </w:pPr>
            <w:r w:rsidRPr="00A53FF7">
              <w:t>(c) third major fixture</w:t>
            </w:r>
          </w:p>
          <w:p w14:paraId="7985DDFD" w14:textId="77777777" w:rsidR="00CF6F61" w:rsidRPr="00A53FF7" w:rsidRDefault="00CF6F61" w:rsidP="003C10FB">
            <w:pPr>
              <w:pStyle w:val="Tablea"/>
            </w:pPr>
            <w:r w:rsidRPr="00A53FF7">
              <w:t>(d) each subsequent major fixture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A22002" w14:textId="77777777" w:rsidR="00CF6F61" w:rsidRPr="00A53FF7" w:rsidRDefault="00CF6F61" w:rsidP="003C10FB">
            <w:pPr>
              <w:pStyle w:val="Tabletext"/>
              <w:jc w:val="right"/>
            </w:pPr>
          </w:p>
          <w:p w14:paraId="29B2B230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$1</w:t>
            </w:r>
            <w:r w:rsidR="003C2706" w:rsidRPr="00A53FF7">
              <w:t>,099.70</w:t>
            </w:r>
          </w:p>
          <w:p w14:paraId="476A9D86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$4</w:t>
            </w:r>
            <w:r w:rsidR="003C2706" w:rsidRPr="00A53FF7">
              <w:t>70.73</w:t>
            </w:r>
          </w:p>
          <w:p w14:paraId="6029FF76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$6</w:t>
            </w:r>
            <w:r w:rsidR="003C2706" w:rsidRPr="00A53FF7">
              <w:t>28.65</w:t>
            </w:r>
          </w:p>
          <w:p w14:paraId="463A2D48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$6</w:t>
            </w:r>
            <w:r w:rsidR="003C2706" w:rsidRPr="00A53FF7">
              <w:t>83.62</w:t>
            </w:r>
          </w:p>
        </w:tc>
      </w:tr>
      <w:tr w:rsidR="00CF6F61" w:rsidRPr="00A53FF7" w14:paraId="33B8D49B" w14:textId="77777777" w:rsidTr="003C10FB">
        <w:trPr>
          <w:trHeight w:val="584"/>
        </w:trPr>
        <w:tc>
          <w:tcPr>
            <w:tcW w:w="566" w:type="pct"/>
            <w:tcBorders>
              <w:top w:val="single" w:sz="2" w:space="0" w:color="auto"/>
              <w:bottom w:val="nil"/>
            </w:tcBorders>
            <w:shd w:val="clear" w:color="auto" w:fill="auto"/>
            <w:hideMark/>
          </w:tcPr>
          <w:p w14:paraId="1C972EB2" w14:textId="77777777" w:rsidR="00CF6F61" w:rsidRPr="00A53FF7" w:rsidRDefault="00CF6F61" w:rsidP="003C10FB">
            <w:pPr>
              <w:pStyle w:val="Tabletext"/>
            </w:pPr>
            <w:r w:rsidRPr="00A53FF7">
              <w:t>6</w:t>
            </w:r>
          </w:p>
        </w:tc>
        <w:tc>
          <w:tcPr>
            <w:tcW w:w="3404" w:type="pct"/>
            <w:tcBorders>
              <w:top w:val="single" w:sz="2" w:space="0" w:color="auto"/>
              <w:bottom w:val="nil"/>
            </w:tcBorders>
            <w:shd w:val="clear" w:color="auto" w:fill="auto"/>
            <w:hideMark/>
          </w:tcPr>
          <w:p w14:paraId="6EE71264" w14:textId="77777777" w:rsidR="00CF6F61" w:rsidRPr="00A53FF7" w:rsidRDefault="00CF6F61" w:rsidP="003C10FB">
            <w:pPr>
              <w:pStyle w:val="Tabletext"/>
            </w:pPr>
            <w:r w:rsidRPr="00A53FF7">
              <w:t>strata</w:t>
            </w:r>
            <w:r w:rsidR="00A53FF7">
              <w:noBreakHyphen/>
            </w:r>
            <w:r w:rsidRPr="00A53FF7">
              <w:t>titled commercial land or industrial land, if sharing a major fixture</w:t>
            </w:r>
          </w:p>
        </w:tc>
        <w:tc>
          <w:tcPr>
            <w:tcW w:w="1030" w:type="pct"/>
            <w:tcBorders>
              <w:top w:val="single" w:sz="2" w:space="0" w:color="auto"/>
              <w:bottom w:val="nil"/>
            </w:tcBorders>
            <w:shd w:val="clear" w:color="auto" w:fill="auto"/>
            <w:vAlign w:val="bottom"/>
          </w:tcPr>
          <w:p w14:paraId="31B97B38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$6</w:t>
            </w:r>
            <w:r w:rsidR="003C2706" w:rsidRPr="00A53FF7">
              <w:t>83.62</w:t>
            </w:r>
          </w:p>
        </w:tc>
      </w:tr>
    </w:tbl>
    <w:p w14:paraId="54C1202A" w14:textId="77777777" w:rsidR="00CF6F61" w:rsidRPr="00A53FF7" w:rsidRDefault="00264084" w:rsidP="00CF6F61">
      <w:pPr>
        <w:pStyle w:val="ItemHead"/>
      </w:pPr>
      <w:r w:rsidRPr="00A53FF7">
        <w:t>4</w:t>
      </w:r>
      <w:r w:rsidR="00CF6F61" w:rsidRPr="00A53FF7">
        <w:t xml:space="preserve">  Clause 1 of Schedule 3 (table </w:t>
      </w:r>
      <w:r w:rsidR="008D278C" w:rsidRPr="00A53FF7">
        <w:t>items 1</w:t>
      </w:r>
      <w:r w:rsidR="00CF6F61" w:rsidRPr="00A53FF7">
        <w:t xml:space="preserve"> to 5)</w:t>
      </w:r>
    </w:p>
    <w:p w14:paraId="0FFBCDA4" w14:textId="77777777" w:rsidR="00CF6F61" w:rsidRPr="00A53FF7" w:rsidRDefault="00CF6F61" w:rsidP="00CF6F61">
      <w:pPr>
        <w:pStyle w:val="Item"/>
      </w:pPr>
      <w:r w:rsidRPr="00A53FF7">
        <w:t>Repeal the items,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81"/>
        <w:gridCol w:w="6131"/>
        <w:gridCol w:w="1617"/>
      </w:tblGrid>
      <w:tr w:rsidR="00CF6F61" w:rsidRPr="00A53FF7" w14:paraId="36268397" w14:textId="77777777" w:rsidTr="003C10FB">
        <w:trPr>
          <w:trHeight w:val="1680"/>
        </w:trPr>
        <w:tc>
          <w:tcPr>
            <w:tcW w:w="458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4A0CD303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1</w:t>
            </w:r>
          </w:p>
        </w:tc>
        <w:tc>
          <w:tcPr>
            <w:tcW w:w="3594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6907EA09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residential land or vacant land that has been zoned for residential purposes:</w:t>
            </w:r>
          </w:p>
          <w:p w14:paraId="6FAA5434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 xml:space="preserve">(a) 0 to 350 </w:t>
            </w:r>
            <w:proofErr w:type="spellStart"/>
            <w:r w:rsidRPr="00A53FF7">
              <w:rPr>
                <w:lang w:eastAsia="en-US"/>
              </w:rPr>
              <w:t>kL</w:t>
            </w:r>
            <w:proofErr w:type="spellEnd"/>
          </w:p>
          <w:p w14:paraId="746D2F2C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 xml:space="preserve">(b) 351 to 500 </w:t>
            </w:r>
            <w:proofErr w:type="spellStart"/>
            <w:r w:rsidRPr="00A53FF7">
              <w:rPr>
                <w:lang w:eastAsia="en-US"/>
              </w:rPr>
              <w:t>kL</w:t>
            </w:r>
            <w:proofErr w:type="spellEnd"/>
          </w:p>
          <w:p w14:paraId="1BB79490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 xml:space="preserve">(c) 501 to 750 </w:t>
            </w:r>
            <w:proofErr w:type="spellStart"/>
            <w:r w:rsidRPr="00A53FF7">
              <w:rPr>
                <w:lang w:eastAsia="en-US"/>
              </w:rPr>
              <w:t>kL</w:t>
            </w:r>
            <w:proofErr w:type="spellEnd"/>
          </w:p>
          <w:p w14:paraId="6CCB093D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 xml:space="preserve">(d) over 750 </w:t>
            </w:r>
            <w:proofErr w:type="spellStart"/>
            <w:r w:rsidRPr="00A53FF7">
              <w:rPr>
                <w:lang w:eastAsia="en-US"/>
              </w:rPr>
              <w:t>kL</w:t>
            </w:r>
            <w:proofErr w:type="spellEnd"/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2E5A74" w14:textId="77777777" w:rsidR="00CF6F61" w:rsidRPr="00A53FF7" w:rsidRDefault="00CF6F61" w:rsidP="003C10FB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4150E031" w14:textId="77777777" w:rsidR="00CF6F61" w:rsidRPr="00A53FF7" w:rsidRDefault="00CF6F61" w:rsidP="003C10FB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56B59FA6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$1.</w:t>
            </w:r>
            <w:r w:rsidR="000B0CE9" w:rsidRPr="00A53FF7">
              <w:rPr>
                <w:lang w:eastAsia="en-US"/>
              </w:rPr>
              <w:t>905</w:t>
            </w:r>
          </w:p>
          <w:p w14:paraId="10BA9A12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$2.</w:t>
            </w:r>
            <w:r w:rsidR="000B0CE9" w:rsidRPr="00A53FF7">
              <w:rPr>
                <w:lang w:eastAsia="en-US"/>
              </w:rPr>
              <w:t>539</w:t>
            </w:r>
          </w:p>
          <w:p w14:paraId="61B55431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$5.</w:t>
            </w:r>
            <w:r w:rsidR="000B0CE9" w:rsidRPr="00A53FF7">
              <w:rPr>
                <w:lang w:eastAsia="en-US"/>
              </w:rPr>
              <w:t>634</w:t>
            </w:r>
          </w:p>
          <w:p w14:paraId="046BC9B9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$9.</w:t>
            </w:r>
            <w:r w:rsidR="000B0CE9" w:rsidRPr="00A53FF7">
              <w:rPr>
                <w:lang w:eastAsia="en-US"/>
              </w:rPr>
              <w:t>688</w:t>
            </w:r>
          </w:p>
        </w:tc>
      </w:tr>
      <w:tr w:rsidR="00CF6F61" w:rsidRPr="00A53FF7" w14:paraId="44E32050" w14:textId="77777777" w:rsidTr="003C10F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</w:tcPr>
          <w:p w14:paraId="7E931955" w14:textId="77777777" w:rsidR="00CF6F61" w:rsidRPr="00A53FF7" w:rsidRDefault="000B0CE9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2</w:t>
            </w:r>
          </w:p>
        </w:tc>
        <w:tc>
          <w:tcPr>
            <w:tcW w:w="3594" w:type="pct"/>
            <w:tcBorders>
              <w:top w:val="single" w:sz="4" w:space="0" w:color="auto"/>
            </w:tcBorders>
            <w:shd w:val="clear" w:color="auto" w:fill="auto"/>
          </w:tcPr>
          <w:p w14:paraId="6C3FDE24" w14:textId="77777777" w:rsidR="00CF6F61" w:rsidRPr="00A53FF7" w:rsidRDefault="00CF6F61" w:rsidP="003C10FB">
            <w:pPr>
              <w:pStyle w:val="Tabletext"/>
            </w:pPr>
            <w:r w:rsidRPr="00A53FF7">
              <w:t>commercial/residential land:</w:t>
            </w:r>
          </w:p>
          <w:p w14:paraId="693A0C7A" w14:textId="77777777" w:rsidR="00CF6F61" w:rsidRPr="00A53FF7" w:rsidRDefault="00CF6F61" w:rsidP="003C10FB">
            <w:pPr>
              <w:pStyle w:val="Tablea"/>
            </w:pPr>
            <w:r w:rsidRPr="00A53FF7">
              <w:t xml:space="preserve">(a) 0 to 150 </w:t>
            </w:r>
            <w:proofErr w:type="spellStart"/>
            <w:r w:rsidRPr="00A53FF7">
              <w:t>kL</w:t>
            </w:r>
            <w:proofErr w:type="spellEnd"/>
          </w:p>
          <w:p w14:paraId="72FD98D5" w14:textId="77777777" w:rsidR="00CF6F61" w:rsidRPr="00A53FF7" w:rsidRDefault="00CF6F61" w:rsidP="003C10FB">
            <w:pPr>
              <w:pStyle w:val="Tablea"/>
            </w:pPr>
            <w:r w:rsidRPr="00A53FF7">
              <w:t xml:space="preserve">(b) over 150 </w:t>
            </w:r>
            <w:proofErr w:type="spellStart"/>
            <w:r w:rsidRPr="00A53FF7">
              <w:t>kL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DD0E88" w14:textId="77777777" w:rsidR="00CF6F61" w:rsidRPr="00A53FF7" w:rsidRDefault="00CF6F61" w:rsidP="003C10FB">
            <w:pPr>
              <w:pStyle w:val="Tabletext"/>
              <w:jc w:val="right"/>
            </w:pPr>
          </w:p>
          <w:p w14:paraId="0C83214B" w14:textId="77777777" w:rsidR="00CF6F61" w:rsidRPr="00A53FF7" w:rsidRDefault="00CF6F61" w:rsidP="003C10FB">
            <w:pPr>
              <w:pStyle w:val="Tabletext"/>
              <w:jc w:val="right"/>
            </w:pPr>
            <w:r w:rsidRPr="00A53FF7">
              <w:t>$</w:t>
            </w:r>
            <w:r w:rsidRPr="00A53FF7">
              <w:rPr>
                <w:lang w:eastAsia="en-US"/>
              </w:rPr>
              <w:t>1.</w:t>
            </w:r>
            <w:r w:rsidR="000B0CE9" w:rsidRPr="00A53FF7">
              <w:rPr>
                <w:lang w:eastAsia="en-US"/>
              </w:rPr>
              <w:t>905</w:t>
            </w:r>
          </w:p>
          <w:p w14:paraId="1DA10254" w14:textId="77777777" w:rsidR="00CF6F61" w:rsidRPr="00A53FF7" w:rsidRDefault="00CF6F61" w:rsidP="003C10FB">
            <w:pPr>
              <w:pStyle w:val="Tabletext"/>
              <w:jc w:val="right"/>
              <w:rPr>
                <w:i/>
              </w:rPr>
            </w:pPr>
            <w:r w:rsidRPr="00A53FF7">
              <w:t>$</w:t>
            </w:r>
            <w:r w:rsidR="000B0CE9" w:rsidRPr="00A53FF7">
              <w:t>9.220</w:t>
            </w:r>
          </w:p>
        </w:tc>
      </w:tr>
      <w:tr w:rsidR="00CF6F61" w:rsidRPr="00A53FF7" w14:paraId="4C83C48C" w14:textId="77777777" w:rsidTr="003C10F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8" w:type="pct"/>
            <w:shd w:val="clear" w:color="auto" w:fill="auto"/>
            <w:hideMark/>
          </w:tcPr>
          <w:p w14:paraId="585B880F" w14:textId="77777777" w:rsidR="00CF6F61" w:rsidRPr="00A53FF7" w:rsidRDefault="000B0CE9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3</w:t>
            </w:r>
          </w:p>
        </w:tc>
        <w:tc>
          <w:tcPr>
            <w:tcW w:w="3594" w:type="pct"/>
            <w:shd w:val="clear" w:color="auto" w:fill="auto"/>
            <w:hideMark/>
          </w:tcPr>
          <w:p w14:paraId="4A7F8FF9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vacant land not mentioned in item 1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1AC32C36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</w:t>
            </w:r>
            <w:r w:rsidR="000B0CE9" w:rsidRPr="00A53FF7">
              <w:rPr>
                <w:lang w:eastAsia="en-US"/>
              </w:rPr>
              <w:t>9.220</w:t>
            </w:r>
          </w:p>
        </w:tc>
      </w:tr>
      <w:tr w:rsidR="00CF6F61" w:rsidRPr="00A53FF7" w14:paraId="6AAAC69D" w14:textId="77777777" w:rsidTr="003C10F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8" w:type="pct"/>
            <w:shd w:val="clear" w:color="auto" w:fill="auto"/>
            <w:hideMark/>
          </w:tcPr>
          <w:p w14:paraId="7617F9C9" w14:textId="77777777" w:rsidR="00CF6F61" w:rsidRPr="00A53FF7" w:rsidRDefault="000B0CE9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4</w:t>
            </w:r>
          </w:p>
        </w:tc>
        <w:tc>
          <w:tcPr>
            <w:tcW w:w="3594" w:type="pct"/>
            <w:shd w:val="clear" w:color="auto" w:fill="auto"/>
            <w:hideMark/>
          </w:tcPr>
          <w:p w14:paraId="10D68670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institutional/public land, charitable purposes land or local government land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10F03841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$2.7</w:t>
            </w:r>
            <w:r w:rsidR="000B0CE9" w:rsidRPr="00A53FF7">
              <w:rPr>
                <w:lang w:eastAsia="en-US"/>
              </w:rPr>
              <w:t>97</w:t>
            </w:r>
          </w:p>
        </w:tc>
      </w:tr>
      <w:tr w:rsidR="00CF6F61" w:rsidRPr="00A53FF7" w14:paraId="684EF85F" w14:textId="77777777" w:rsidTr="003C10FB">
        <w:tc>
          <w:tcPr>
            <w:tcW w:w="458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34926D4C" w14:textId="77777777" w:rsidR="00CF6F61" w:rsidRPr="00A53FF7" w:rsidRDefault="000B0CE9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5</w:t>
            </w:r>
          </w:p>
        </w:tc>
        <w:tc>
          <w:tcPr>
            <w:tcW w:w="3594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7077C48A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commercial land, government land or industrial land</w:t>
            </w:r>
          </w:p>
        </w:tc>
        <w:tc>
          <w:tcPr>
            <w:tcW w:w="948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DBBCA5C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</w:t>
            </w:r>
            <w:r w:rsidR="000B0CE9" w:rsidRPr="00A53FF7">
              <w:rPr>
                <w:lang w:eastAsia="en-US"/>
              </w:rPr>
              <w:t>9.220</w:t>
            </w:r>
          </w:p>
        </w:tc>
      </w:tr>
      <w:tr w:rsidR="00CF6F61" w:rsidRPr="00A53FF7" w14:paraId="07474CA0" w14:textId="77777777" w:rsidTr="003C10FB">
        <w:trPr>
          <w:trHeight w:val="1095"/>
        </w:trPr>
        <w:tc>
          <w:tcPr>
            <w:tcW w:w="458" w:type="pct"/>
            <w:tcBorders>
              <w:top w:val="single" w:sz="2" w:space="0" w:color="auto"/>
              <w:bottom w:val="nil"/>
            </w:tcBorders>
            <w:shd w:val="clear" w:color="auto" w:fill="auto"/>
            <w:hideMark/>
          </w:tcPr>
          <w:p w14:paraId="389B4342" w14:textId="77777777" w:rsidR="00CF6F61" w:rsidRPr="00A53FF7" w:rsidRDefault="000B0CE9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6</w:t>
            </w:r>
          </w:p>
        </w:tc>
        <w:tc>
          <w:tcPr>
            <w:tcW w:w="3594" w:type="pct"/>
            <w:tcBorders>
              <w:top w:val="single" w:sz="2" w:space="0" w:color="auto"/>
              <w:bottom w:val="nil"/>
            </w:tcBorders>
            <w:shd w:val="clear" w:color="auto" w:fill="auto"/>
            <w:hideMark/>
          </w:tcPr>
          <w:p w14:paraId="37700049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commercial land, government land or industrial land—discharge to sewer:</w:t>
            </w:r>
          </w:p>
          <w:p w14:paraId="5EC7CB08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 xml:space="preserve">(a) 0 to 200 </w:t>
            </w:r>
            <w:proofErr w:type="spellStart"/>
            <w:r w:rsidRPr="00A53FF7">
              <w:rPr>
                <w:lang w:eastAsia="en-US"/>
              </w:rPr>
              <w:t>kL</w:t>
            </w:r>
            <w:proofErr w:type="spellEnd"/>
            <w:r w:rsidRPr="00A53FF7">
              <w:rPr>
                <w:lang w:eastAsia="en-US"/>
              </w:rPr>
              <w:t xml:space="preserve"> per property (allowance)</w:t>
            </w:r>
          </w:p>
          <w:p w14:paraId="31C4DBEE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 xml:space="preserve">(b) over 200 </w:t>
            </w:r>
            <w:proofErr w:type="spellStart"/>
            <w:r w:rsidRPr="00A53FF7">
              <w:rPr>
                <w:lang w:eastAsia="en-US"/>
              </w:rPr>
              <w:t>kL</w:t>
            </w:r>
            <w:proofErr w:type="spellEnd"/>
            <w:r w:rsidRPr="00A53FF7">
              <w:rPr>
                <w:lang w:eastAsia="en-US"/>
              </w:rPr>
              <w:t xml:space="preserve"> per property</w:t>
            </w:r>
          </w:p>
        </w:tc>
        <w:tc>
          <w:tcPr>
            <w:tcW w:w="94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836141F" w14:textId="77777777" w:rsidR="00CF6F61" w:rsidRPr="00A53FF7" w:rsidRDefault="00CF6F61" w:rsidP="003C10FB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7DAEE138" w14:textId="77777777" w:rsidR="00CF6F61" w:rsidRPr="00A53FF7" w:rsidRDefault="00CF6F61" w:rsidP="003C10FB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39031A21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Nil</w:t>
            </w:r>
          </w:p>
          <w:p w14:paraId="470E3656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</w:t>
            </w:r>
            <w:r w:rsidR="000B0CE9" w:rsidRPr="00A53FF7">
              <w:rPr>
                <w:lang w:eastAsia="en-US"/>
              </w:rPr>
              <w:t>4.041</w:t>
            </w:r>
          </w:p>
        </w:tc>
      </w:tr>
    </w:tbl>
    <w:p w14:paraId="55533F42" w14:textId="77777777" w:rsidR="00CF6F61" w:rsidRPr="00A53FF7" w:rsidRDefault="00264084" w:rsidP="00CF6F61">
      <w:pPr>
        <w:pStyle w:val="ItemHead"/>
      </w:pPr>
      <w:r w:rsidRPr="00A53FF7">
        <w:t>5</w:t>
      </w:r>
      <w:r w:rsidR="00CF6F61" w:rsidRPr="00A53FF7">
        <w:t xml:space="preserve">  Subclause 1(1) of </w:t>
      </w:r>
      <w:r w:rsidR="004251D6" w:rsidRPr="00A53FF7">
        <w:t>Schedule 4</w:t>
      </w:r>
      <w:r w:rsidR="00CF6F61" w:rsidRPr="00A53FF7">
        <w:t xml:space="preserve"> (table items 3 to 6)</w:t>
      </w:r>
    </w:p>
    <w:p w14:paraId="75AEBC76" w14:textId="77777777" w:rsidR="00CF6F61" w:rsidRPr="00A53FF7" w:rsidRDefault="00CF6F61" w:rsidP="00CF6F61">
      <w:pPr>
        <w:pStyle w:val="Item"/>
      </w:pPr>
      <w:r w:rsidRPr="00A53FF7">
        <w:t>Repeal the items,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6351"/>
        <w:gridCol w:w="1397"/>
      </w:tblGrid>
      <w:tr w:rsidR="00CF6F61" w:rsidRPr="00A53FF7" w14:paraId="19333B6C" w14:textId="77777777" w:rsidTr="003C10FB"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0F3E0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3</w:t>
            </w:r>
          </w:p>
        </w:tc>
        <w:tc>
          <w:tcPr>
            <w:tcW w:w="37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8BFB4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Special meter readings for change of owner or occupier:</w:t>
            </w:r>
          </w:p>
          <w:p w14:paraId="297F2260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(a) within 7 days of being requested</w:t>
            </w:r>
          </w:p>
          <w:p w14:paraId="0D568961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(b) within 2 days of being requested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1132C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</w:p>
          <w:p w14:paraId="14A95D06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$22.</w:t>
            </w:r>
            <w:r w:rsidR="000B0CE9" w:rsidRPr="00A53FF7">
              <w:rPr>
                <w:lang w:eastAsia="en-US"/>
              </w:rPr>
              <w:t>87</w:t>
            </w:r>
          </w:p>
          <w:p w14:paraId="40626115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$3</w:t>
            </w:r>
            <w:r w:rsidR="000B0CE9" w:rsidRPr="00A53FF7">
              <w:rPr>
                <w:lang w:eastAsia="en-US"/>
              </w:rPr>
              <w:t>5.09</w:t>
            </w:r>
          </w:p>
        </w:tc>
      </w:tr>
      <w:tr w:rsidR="00CF6F61" w:rsidRPr="00A53FF7" w14:paraId="3AEF5A98" w14:textId="77777777" w:rsidTr="003C10FB"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B5B13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4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1D49F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Advice of sale requests:</w:t>
            </w:r>
          </w:p>
          <w:p w14:paraId="2426C71B" w14:textId="77777777" w:rsidR="00CF6F61" w:rsidRPr="00A53FF7" w:rsidRDefault="00CF6F61" w:rsidP="003C10FB">
            <w:pPr>
              <w:pStyle w:val="Tablea"/>
            </w:pPr>
            <w:r w:rsidRPr="00A53FF7">
              <w:t>(a) standard</w:t>
            </w:r>
          </w:p>
          <w:p w14:paraId="7EB12D7F" w14:textId="77777777" w:rsidR="00CF6F61" w:rsidRPr="00A53FF7" w:rsidRDefault="00CF6F61" w:rsidP="003C10FB">
            <w:pPr>
              <w:pStyle w:val="Tablea"/>
            </w:pPr>
            <w:r w:rsidRPr="00A53FF7">
              <w:t>(b) urgent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B6768" w14:textId="77777777" w:rsidR="00CF6F61" w:rsidRPr="00A53FF7" w:rsidRDefault="00CF6F61" w:rsidP="003C10FB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122AEDCE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$3</w:t>
            </w:r>
            <w:r w:rsidR="000B0CE9" w:rsidRPr="00A53FF7">
              <w:rPr>
                <w:lang w:eastAsia="en-US"/>
              </w:rPr>
              <w:t>1.32</w:t>
            </w:r>
          </w:p>
          <w:p w14:paraId="13F1B667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$4</w:t>
            </w:r>
            <w:r w:rsidR="000B0CE9" w:rsidRPr="00A53FF7">
              <w:rPr>
                <w:lang w:eastAsia="en-US"/>
              </w:rPr>
              <w:t>3.53</w:t>
            </w:r>
          </w:p>
        </w:tc>
      </w:tr>
      <w:tr w:rsidR="00CF6F61" w:rsidRPr="00A53FF7" w14:paraId="4C58B12C" w14:textId="77777777" w:rsidTr="003C10FB"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35682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5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A722C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Meter tests:</w:t>
            </w:r>
          </w:p>
          <w:p w14:paraId="0B8ADDA0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(a) 20 mm to 25 mm meters</w:t>
            </w:r>
          </w:p>
          <w:p w14:paraId="6964FC38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(b) meters over 25 mm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CD9EA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</w:p>
          <w:p w14:paraId="6DB0E396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$11</w:t>
            </w:r>
            <w:r w:rsidR="000B0CE9" w:rsidRPr="00A53FF7">
              <w:rPr>
                <w:lang w:eastAsia="en-US"/>
              </w:rPr>
              <w:t>9.86</w:t>
            </w:r>
          </w:p>
          <w:p w14:paraId="3617DBD1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quoted cost</w:t>
            </w:r>
          </w:p>
        </w:tc>
      </w:tr>
      <w:tr w:rsidR="00CF6F61" w:rsidRPr="00A53FF7" w14:paraId="71FE00F1" w14:textId="77777777" w:rsidTr="003C10FB"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1D36F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lastRenderedPageBreak/>
              <w:t>6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8F2C2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Restoration of service after restriction: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5E77A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</w:p>
        </w:tc>
      </w:tr>
      <w:tr w:rsidR="00CF6F61" w:rsidRPr="00A53FF7" w14:paraId="2F85D4EB" w14:textId="77777777" w:rsidTr="003C10FB"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87724A6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</w:p>
        </w:tc>
        <w:tc>
          <w:tcPr>
            <w:tcW w:w="3723" w:type="pct"/>
            <w:tcBorders>
              <w:top w:val="nil"/>
              <w:left w:val="nil"/>
              <w:bottom w:val="nil"/>
              <w:right w:val="nil"/>
            </w:tcBorders>
          </w:tcPr>
          <w:p w14:paraId="4DC5BAF6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(a) between 7 am and 4 pm any day except Saturday, Sunday or a public holiday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25439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</w:t>
            </w:r>
            <w:r w:rsidR="000B0CE9" w:rsidRPr="00A53FF7">
              <w:rPr>
                <w:lang w:eastAsia="en-US"/>
              </w:rPr>
              <w:t>204.66</w:t>
            </w:r>
          </w:p>
        </w:tc>
      </w:tr>
      <w:tr w:rsidR="00CF6F61" w:rsidRPr="00A53FF7" w14:paraId="7C1B1251" w14:textId="77777777" w:rsidTr="003C10FB"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C45F66A" w14:textId="77777777" w:rsidR="00CF6F61" w:rsidRPr="00A53FF7" w:rsidRDefault="00CF6F61" w:rsidP="003C10FB">
            <w:pPr>
              <w:pStyle w:val="Tabletext"/>
              <w:rPr>
                <w:lang w:eastAsia="en-US"/>
              </w:rPr>
            </w:pPr>
          </w:p>
        </w:tc>
        <w:tc>
          <w:tcPr>
            <w:tcW w:w="3723" w:type="pct"/>
            <w:tcBorders>
              <w:top w:val="nil"/>
              <w:left w:val="nil"/>
              <w:bottom w:val="nil"/>
              <w:right w:val="nil"/>
            </w:tcBorders>
          </w:tcPr>
          <w:p w14:paraId="630B1F71" w14:textId="77777777" w:rsidR="00CF6F61" w:rsidRPr="00A53FF7" w:rsidRDefault="00CF6F61" w:rsidP="003C10FB">
            <w:pPr>
              <w:pStyle w:val="Tablea"/>
              <w:rPr>
                <w:lang w:eastAsia="en-US"/>
              </w:rPr>
            </w:pPr>
            <w:r w:rsidRPr="00A53FF7">
              <w:rPr>
                <w:lang w:eastAsia="en-US"/>
              </w:rPr>
              <w:t>(b) any other time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21136" w14:textId="77777777" w:rsidR="00CF6F61" w:rsidRPr="00A53FF7" w:rsidRDefault="00CF6F61" w:rsidP="003C10FB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</w:t>
            </w:r>
            <w:r w:rsidR="000B0CE9" w:rsidRPr="00A53FF7">
              <w:rPr>
                <w:lang w:eastAsia="en-US"/>
              </w:rPr>
              <w:t>325.21</w:t>
            </w:r>
          </w:p>
        </w:tc>
      </w:tr>
    </w:tbl>
    <w:p w14:paraId="359A9521" w14:textId="77777777" w:rsidR="00CF6F61" w:rsidRPr="00A53FF7" w:rsidRDefault="00264084" w:rsidP="00CF6F61">
      <w:pPr>
        <w:pStyle w:val="ItemHead"/>
      </w:pPr>
      <w:r w:rsidRPr="00A53FF7">
        <w:t>6</w:t>
      </w:r>
      <w:r w:rsidR="00CF6F61" w:rsidRPr="00A53FF7">
        <w:t xml:space="preserve">  </w:t>
      </w:r>
      <w:r w:rsidR="00373640" w:rsidRPr="00A53FF7">
        <w:t>Subc</w:t>
      </w:r>
      <w:r w:rsidR="00CF6F61" w:rsidRPr="00A53FF7">
        <w:t>lause 1</w:t>
      </w:r>
      <w:r w:rsidR="00373640" w:rsidRPr="00A53FF7">
        <w:t>(1)</w:t>
      </w:r>
      <w:r w:rsidR="00CF6F61" w:rsidRPr="00A53FF7">
        <w:t xml:space="preserve"> of </w:t>
      </w:r>
      <w:r w:rsidR="004251D6" w:rsidRPr="00A53FF7">
        <w:t>Schedule 5</w:t>
      </w:r>
      <w:r w:rsidR="00CF6F61" w:rsidRPr="00A53FF7">
        <w:t xml:space="preserve"> (table</w:t>
      </w:r>
      <w:r w:rsidR="003904C4" w:rsidRPr="00A53FF7">
        <w:t xml:space="preserve"> </w:t>
      </w:r>
      <w:r w:rsidR="008D278C" w:rsidRPr="00A53FF7">
        <w:t>items 1</w:t>
      </w:r>
      <w:r w:rsidR="003904C4" w:rsidRPr="00A53FF7">
        <w:t xml:space="preserve"> to 4</w:t>
      </w:r>
      <w:r w:rsidR="00CF6F61" w:rsidRPr="00A53FF7">
        <w:t>)</w:t>
      </w:r>
    </w:p>
    <w:p w14:paraId="0657D574" w14:textId="77777777" w:rsidR="003904C4" w:rsidRPr="00A53FF7" w:rsidRDefault="003904C4" w:rsidP="003904C4">
      <w:pPr>
        <w:pStyle w:val="Item"/>
      </w:pPr>
      <w:r w:rsidRPr="00A53FF7">
        <w:t>Repeal the items,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6351"/>
        <w:gridCol w:w="1397"/>
      </w:tblGrid>
      <w:tr w:rsidR="003904C4" w:rsidRPr="00A53FF7" w14:paraId="7EE25884" w14:textId="77777777" w:rsidTr="003C10FB"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47B09" w14:textId="77777777" w:rsidR="003904C4" w:rsidRPr="00A53FF7" w:rsidRDefault="003904C4" w:rsidP="003904C4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1</w:t>
            </w:r>
          </w:p>
        </w:tc>
        <w:tc>
          <w:tcPr>
            <w:tcW w:w="37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0F571" w14:textId="77777777" w:rsidR="003904C4" w:rsidRPr="00A53FF7" w:rsidRDefault="003904C4" w:rsidP="003904C4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a dwelling (other than a multi</w:t>
            </w:r>
            <w:r w:rsidR="00A53FF7">
              <w:rPr>
                <w:lang w:eastAsia="en-US"/>
              </w:rPr>
              <w:noBreakHyphen/>
            </w:r>
            <w:r w:rsidRPr="00A53FF7">
              <w:rPr>
                <w:lang w:eastAsia="en-US"/>
              </w:rPr>
              <w:t>residential dwelling)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4BC8D" w14:textId="77777777" w:rsidR="003904C4" w:rsidRPr="00A53FF7" w:rsidRDefault="003904C4" w:rsidP="003904C4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$108.26</w:t>
            </w:r>
          </w:p>
        </w:tc>
      </w:tr>
      <w:tr w:rsidR="003904C4" w:rsidRPr="00A53FF7" w14:paraId="217F940A" w14:textId="77777777" w:rsidTr="003C10FB"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AC45A" w14:textId="77777777" w:rsidR="003904C4" w:rsidRPr="00A53FF7" w:rsidRDefault="003904C4" w:rsidP="003904C4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2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B8909" w14:textId="77777777" w:rsidR="003904C4" w:rsidRPr="00A53FF7" w:rsidRDefault="003904C4" w:rsidP="003904C4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a building (including a pool or garage) in the area associated with a dwelling that:</w:t>
            </w:r>
          </w:p>
          <w:p w14:paraId="6AC4FE07" w14:textId="77777777" w:rsidR="003904C4" w:rsidRPr="00A53FF7" w:rsidRDefault="003904C4" w:rsidP="003904C4">
            <w:pPr>
              <w:pStyle w:val="Tablea"/>
              <w:rPr>
                <w:lang w:eastAsia="en-US"/>
              </w:rPr>
            </w:pPr>
            <w:r w:rsidRPr="00A53FF7">
              <w:t xml:space="preserve">(a) is not a </w:t>
            </w:r>
            <w:r w:rsidRPr="00A53FF7">
              <w:rPr>
                <w:lang w:eastAsia="en-US"/>
              </w:rPr>
              <w:t>multi</w:t>
            </w:r>
            <w:r w:rsidR="00A53FF7">
              <w:rPr>
                <w:lang w:eastAsia="en-US"/>
              </w:rPr>
              <w:noBreakHyphen/>
            </w:r>
            <w:r w:rsidRPr="00A53FF7">
              <w:rPr>
                <w:lang w:eastAsia="en-US"/>
              </w:rPr>
              <w:t>residential dwelling; and</w:t>
            </w:r>
          </w:p>
          <w:p w14:paraId="225231A1" w14:textId="77777777" w:rsidR="003904C4" w:rsidRPr="00A53FF7" w:rsidRDefault="003904C4" w:rsidP="003904C4">
            <w:pPr>
              <w:pStyle w:val="Tablea"/>
            </w:pPr>
            <w:r w:rsidRPr="00A53FF7">
              <w:t xml:space="preserve">(b) is on land that is </w:t>
            </w:r>
            <w:proofErr w:type="spellStart"/>
            <w:r w:rsidRPr="00A53FF7">
              <w:t>sewered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46B44C" w14:textId="77777777" w:rsidR="003904C4" w:rsidRPr="00A53FF7" w:rsidRDefault="003904C4" w:rsidP="003904C4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$108.26</w:t>
            </w:r>
          </w:p>
        </w:tc>
      </w:tr>
      <w:tr w:rsidR="003904C4" w:rsidRPr="00A53FF7" w14:paraId="60E5CB9C" w14:textId="77777777" w:rsidTr="003C10FB"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F0199" w14:textId="77777777" w:rsidR="003904C4" w:rsidRPr="00A53FF7" w:rsidRDefault="003904C4" w:rsidP="003904C4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3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D2CBC" w14:textId="77777777" w:rsidR="003904C4" w:rsidRPr="00A53FF7" w:rsidRDefault="003904C4" w:rsidP="003904C4">
            <w:pPr>
              <w:pStyle w:val="Tabletext"/>
              <w:rPr>
                <w:lang w:eastAsia="en-US"/>
              </w:rPr>
            </w:pPr>
            <w:r w:rsidRPr="00A53FF7">
              <w:rPr>
                <w:lang w:eastAsia="en-US"/>
              </w:rPr>
              <w:t>a multi</w:t>
            </w:r>
            <w:r w:rsidR="00A53FF7">
              <w:rPr>
                <w:lang w:eastAsia="en-US"/>
              </w:rPr>
              <w:noBreakHyphen/>
            </w:r>
            <w:r w:rsidRPr="00A53FF7">
              <w:rPr>
                <w:lang w:eastAsia="en-US"/>
              </w:rPr>
              <w:t>residential dwelling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A268D" w14:textId="77777777" w:rsidR="003904C4" w:rsidRPr="00A53FF7" w:rsidRDefault="003904C4" w:rsidP="003904C4">
            <w:pPr>
              <w:pStyle w:val="Tabletext"/>
              <w:jc w:val="right"/>
              <w:rPr>
                <w:lang w:eastAsia="en-US"/>
              </w:rPr>
            </w:pPr>
            <w:r w:rsidRPr="00A53FF7">
              <w:rPr>
                <w:lang w:eastAsia="en-US"/>
              </w:rPr>
              <w:t>$198.01</w:t>
            </w:r>
          </w:p>
        </w:tc>
      </w:tr>
      <w:tr w:rsidR="003904C4" w:rsidRPr="00A53FF7" w14:paraId="3B2F7F4F" w14:textId="77777777" w:rsidTr="00A12922">
        <w:trPr>
          <w:trHeight w:val="659"/>
        </w:trPr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0F816" w14:textId="77777777" w:rsidR="003904C4" w:rsidRPr="00A53FF7" w:rsidRDefault="003904C4" w:rsidP="003904C4">
            <w:pPr>
              <w:pStyle w:val="Tabletext"/>
            </w:pPr>
            <w:r w:rsidRPr="00A53FF7">
              <w:t>4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A4AB9" w14:textId="77777777" w:rsidR="003904C4" w:rsidRPr="00A53FF7" w:rsidRDefault="003904C4" w:rsidP="003904C4">
            <w:pPr>
              <w:pStyle w:val="Tabletext"/>
            </w:pPr>
            <w:r w:rsidRPr="00A53FF7">
              <w:t xml:space="preserve">a building </w:t>
            </w:r>
            <w:r w:rsidR="00012D18" w:rsidRPr="00A53FF7">
              <w:t xml:space="preserve">or dwelling </w:t>
            </w:r>
            <w:r w:rsidRPr="00A53FF7">
              <w:t xml:space="preserve">other than a building </w:t>
            </w:r>
            <w:r w:rsidR="00012D18" w:rsidRPr="00A53FF7">
              <w:t xml:space="preserve">or dwelling </w:t>
            </w:r>
            <w:r w:rsidRPr="00A53FF7">
              <w:t>covered by item 1, 2 or 3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14FCF" w14:textId="77777777" w:rsidR="003904C4" w:rsidRPr="00A53FF7" w:rsidRDefault="003904C4" w:rsidP="003904C4">
            <w:pPr>
              <w:pStyle w:val="Tabletext"/>
              <w:ind w:left="34"/>
              <w:jc w:val="right"/>
            </w:pPr>
            <w:r w:rsidRPr="00A53FF7">
              <w:t>$254.13</w:t>
            </w:r>
          </w:p>
        </w:tc>
      </w:tr>
    </w:tbl>
    <w:p w14:paraId="2833BBA3" w14:textId="77777777" w:rsidR="003904C4" w:rsidRPr="00A53FF7" w:rsidRDefault="003904C4" w:rsidP="004E4FC9"/>
    <w:sectPr w:rsidR="003904C4" w:rsidRPr="00A53FF7" w:rsidSect="00810AA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1DA3B" w14:textId="77777777" w:rsidR="00F32DD5" w:rsidRDefault="00F32DD5" w:rsidP="0048364F">
      <w:pPr>
        <w:spacing w:line="240" w:lineRule="auto"/>
      </w:pPr>
      <w:r>
        <w:separator/>
      </w:r>
    </w:p>
  </w:endnote>
  <w:endnote w:type="continuationSeparator" w:id="0">
    <w:p w14:paraId="2814C61A" w14:textId="77777777" w:rsidR="00F32DD5" w:rsidRDefault="00F32DD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CD60A" w14:textId="77777777" w:rsidR="00F32DD5" w:rsidRPr="00810AAD" w:rsidRDefault="00810AAD" w:rsidP="00810AA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0AAD">
      <w:rPr>
        <w:i/>
        <w:sz w:val="18"/>
      </w:rPr>
      <w:t>OPC65969 -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AB539" w14:textId="77777777" w:rsidR="00F32DD5" w:rsidRDefault="00F32DD5" w:rsidP="00E97334"/>
  <w:p w14:paraId="0C473775" w14:textId="77777777" w:rsidR="00F32DD5" w:rsidRPr="00810AAD" w:rsidRDefault="00810AAD" w:rsidP="00810AAD">
    <w:pPr>
      <w:rPr>
        <w:rFonts w:cs="Times New Roman"/>
        <w:i/>
        <w:sz w:val="18"/>
      </w:rPr>
    </w:pPr>
    <w:r w:rsidRPr="00810AAD">
      <w:rPr>
        <w:rFonts w:cs="Times New Roman"/>
        <w:i/>
        <w:sz w:val="18"/>
      </w:rPr>
      <w:t>OPC65969 -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E5B30" w14:textId="77777777" w:rsidR="00F32DD5" w:rsidRPr="00810AAD" w:rsidRDefault="00810AAD" w:rsidP="00810AA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0AAD">
      <w:rPr>
        <w:i/>
        <w:sz w:val="18"/>
      </w:rPr>
      <w:t>OPC65969 -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5ADCD" w14:textId="77777777" w:rsidR="00F32DD5" w:rsidRPr="00E33C1C" w:rsidRDefault="00F32DD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32DD5" w14:paraId="0ACF6EEA" w14:textId="77777777" w:rsidTr="003538A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696F49" w14:textId="77777777" w:rsidR="00F32DD5" w:rsidRDefault="00F32DD5" w:rsidP="00622F9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DF06E2" w14:textId="7E068193" w:rsidR="00F32DD5" w:rsidRDefault="00F32DD5" w:rsidP="00622F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627">
            <w:rPr>
              <w:i/>
              <w:sz w:val="18"/>
            </w:rPr>
            <w:t>Cocos (Keeling) Islands Utilities and Services (Water, Sewerage and Building Application Services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17CAE4" w14:textId="77777777" w:rsidR="00F32DD5" w:rsidRDefault="00F32DD5" w:rsidP="00622F99">
          <w:pPr>
            <w:spacing w:line="0" w:lineRule="atLeast"/>
            <w:jc w:val="right"/>
            <w:rPr>
              <w:sz w:val="18"/>
            </w:rPr>
          </w:pPr>
        </w:p>
      </w:tc>
    </w:tr>
  </w:tbl>
  <w:p w14:paraId="52DEB1A4" w14:textId="77777777" w:rsidR="00F32DD5" w:rsidRPr="00810AAD" w:rsidRDefault="00810AAD" w:rsidP="00810AAD">
    <w:pPr>
      <w:rPr>
        <w:rFonts w:cs="Times New Roman"/>
        <w:i/>
        <w:sz w:val="18"/>
      </w:rPr>
    </w:pPr>
    <w:r w:rsidRPr="00810AAD">
      <w:rPr>
        <w:rFonts w:cs="Times New Roman"/>
        <w:i/>
        <w:sz w:val="18"/>
      </w:rPr>
      <w:t>OPC65969 -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1B523" w14:textId="77777777" w:rsidR="00F32DD5" w:rsidRPr="00E33C1C" w:rsidRDefault="00F32DD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32DD5" w14:paraId="31F64C00" w14:textId="77777777" w:rsidTr="003538A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3EC818" w14:textId="77777777" w:rsidR="00F32DD5" w:rsidRDefault="00F32DD5" w:rsidP="00622F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8F2C65" w14:textId="29905C70" w:rsidR="00F32DD5" w:rsidRDefault="00F32DD5" w:rsidP="00622F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627">
            <w:rPr>
              <w:i/>
              <w:sz w:val="18"/>
            </w:rPr>
            <w:t>Cocos (Keeling) Islands Utilities and Services (Water, Sewerage and Building Application Services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3A6D2EC" w14:textId="77777777" w:rsidR="00F32DD5" w:rsidRDefault="00F32DD5" w:rsidP="00622F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CE728B" w14:textId="77777777" w:rsidR="00F32DD5" w:rsidRPr="00810AAD" w:rsidRDefault="00810AAD" w:rsidP="00810AAD">
    <w:pPr>
      <w:rPr>
        <w:rFonts w:cs="Times New Roman"/>
        <w:i/>
        <w:sz w:val="18"/>
      </w:rPr>
    </w:pPr>
    <w:r w:rsidRPr="00810AAD">
      <w:rPr>
        <w:rFonts w:cs="Times New Roman"/>
        <w:i/>
        <w:sz w:val="18"/>
      </w:rPr>
      <w:t>OPC65969 -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3BF78" w14:textId="77777777" w:rsidR="00F32DD5" w:rsidRPr="00E33C1C" w:rsidRDefault="00F32DD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32DD5" w14:paraId="615ED433" w14:textId="77777777" w:rsidTr="003538A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252913" w14:textId="77777777" w:rsidR="00F32DD5" w:rsidRDefault="00F32DD5" w:rsidP="00622F9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A58681" w14:textId="054771CF" w:rsidR="00F32DD5" w:rsidRDefault="00F32DD5" w:rsidP="00622F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627">
            <w:rPr>
              <w:i/>
              <w:sz w:val="18"/>
            </w:rPr>
            <w:t>Cocos (Keeling) Islands Utilities and Services (Water, Sewerage and Building Application Services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260371" w14:textId="77777777" w:rsidR="00F32DD5" w:rsidRDefault="00F32DD5" w:rsidP="00622F99">
          <w:pPr>
            <w:spacing w:line="0" w:lineRule="atLeast"/>
            <w:jc w:val="right"/>
            <w:rPr>
              <w:sz w:val="18"/>
            </w:rPr>
          </w:pPr>
        </w:p>
      </w:tc>
    </w:tr>
  </w:tbl>
  <w:p w14:paraId="0DFF93AE" w14:textId="77777777" w:rsidR="00F32DD5" w:rsidRPr="00810AAD" w:rsidRDefault="00810AAD" w:rsidP="00810AAD">
    <w:pPr>
      <w:rPr>
        <w:rFonts w:cs="Times New Roman"/>
        <w:i/>
        <w:sz w:val="18"/>
      </w:rPr>
    </w:pPr>
    <w:r w:rsidRPr="00810AAD">
      <w:rPr>
        <w:rFonts w:cs="Times New Roman"/>
        <w:i/>
        <w:sz w:val="18"/>
      </w:rPr>
      <w:t>OPC65969 -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CDB6D" w14:textId="77777777" w:rsidR="00F32DD5" w:rsidRPr="00E33C1C" w:rsidRDefault="00F32DD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32DD5" w14:paraId="5642871B" w14:textId="77777777" w:rsidTr="00622F9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5A9647" w14:textId="77777777" w:rsidR="00F32DD5" w:rsidRDefault="00F32DD5" w:rsidP="00622F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43E5AE" w14:textId="27F1C5A3" w:rsidR="00F32DD5" w:rsidRDefault="00F32DD5" w:rsidP="00622F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627">
            <w:rPr>
              <w:i/>
              <w:sz w:val="18"/>
            </w:rPr>
            <w:t>Cocos (Keeling) Islands Utilities and Services (Water, Sewerage and Building Application Services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CF0D6A" w14:textId="77777777" w:rsidR="00F32DD5" w:rsidRDefault="00F32DD5" w:rsidP="00622F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145EA5A" w14:textId="77777777" w:rsidR="00F32DD5" w:rsidRPr="00810AAD" w:rsidRDefault="00810AAD" w:rsidP="00810AAD">
    <w:pPr>
      <w:rPr>
        <w:rFonts w:cs="Times New Roman"/>
        <w:i/>
        <w:sz w:val="18"/>
      </w:rPr>
    </w:pPr>
    <w:r w:rsidRPr="00810AAD">
      <w:rPr>
        <w:rFonts w:cs="Times New Roman"/>
        <w:i/>
        <w:sz w:val="18"/>
      </w:rPr>
      <w:t>OPC65969 -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FC3A" w14:textId="77777777" w:rsidR="00F32DD5" w:rsidRPr="00E33C1C" w:rsidRDefault="00F32DD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32DD5" w14:paraId="46300C1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8E2AD6" w14:textId="77777777" w:rsidR="00F32DD5" w:rsidRDefault="00F32DD5" w:rsidP="00622F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0E57EB" w14:textId="52B6AD4E" w:rsidR="00F32DD5" w:rsidRDefault="00F32DD5" w:rsidP="00622F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627">
            <w:rPr>
              <w:i/>
              <w:sz w:val="18"/>
            </w:rPr>
            <w:t>Cocos (Keeling) Islands Utilities and Services (Water, Sewerage and Building Application Services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4F95BB" w14:textId="77777777" w:rsidR="00F32DD5" w:rsidRDefault="00F32DD5" w:rsidP="00622F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C4C8A13" w14:textId="77777777" w:rsidR="00F32DD5" w:rsidRPr="00810AAD" w:rsidRDefault="00810AAD" w:rsidP="00810AAD">
    <w:pPr>
      <w:rPr>
        <w:rFonts w:cs="Times New Roman"/>
        <w:i/>
        <w:sz w:val="18"/>
      </w:rPr>
    </w:pPr>
    <w:r w:rsidRPr="00810AAD">
      <w:rPr>
        <w:rFonts w:cs="Times New Roman"/>
        <w:i/>
        <w:sz w:val="18"/>
      </w:rPr>
      <w:t>OPC65969 -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FE268" w14:textId="77777777" w:rsidR="00F32DD5" w:rsidRDefault="00F32DD5" w:rsidP="0048364F">
      <w:pPr>
        <w:spacing w:line="240" w:lineRule="auto"/>
      </w:pPr>
      <w:r>
        <w:separator/>
      </w:r>
    </w:p>
  </w:footnote>
  <w:footnote w:type="continuationSeparator" w:id="0">
    <w:p w14:paraId="0CAE1A9A" w14:textId="77777777" w:rsidR="00F32DD5" w:rsidRDefault="00F32DD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5BF7" w14:textId="77777777" w:rsidR="00F32DD5" w:rsidRPr="005F1388" w:rsidRDefault="00F32DD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C4E2" w14:textId="77777777" w:rsidR="00F32DD5" w:rsidRPr="005F1388" w:rsidRDefault="00F32DD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A3FAA" w14:textId="77777777" w:rsidR="00F32DD5" w:rsidRPr="005F1388" w:rsidRDefault="00F32DD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2D7D6" w14:textId="77777777" w:rsidR="00F32DD5" w:rsidRPr="00ED79B6" w:rsidRDefault="00F32DD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0B26" w14:textId="77777777" w:rsidR="00F32DD5" w:rsidRPr="00ED79B6" w:rsidRDefault="00F32DD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D9A7E" w14:textId="77777777" w:rsidR="00F32DD5" w:rsidRPr="00ED79B6" w:rsidRDefault="00F32DD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6FFFD" w14:textId="748A44A7" w:rsidR="00F32DD5" w:rsidRPr="00A961C4" w:rsidRDefault="00F32DD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C3627">
      <w:rPr>
        <w:b/>
        <w:sz w:val="20"/>
      </w:rPr>
      <w:fldChar w:fldCharType="separate"/>
    </w:r>
    <w:r w:rsidR="009C362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C3627">
      <w:rPr>
        <w:sz w:val="20"/>
      </w:rPr>
      <w:fldChar w:fldCharType="separate"/>
    </w:r>
    <w:r w:rsidR="009C3627">
      <w:rPr>
        <w:noProof/>
        <w:sz w:val="20"/>
      </w:rPr>
      <w:t>Amendments</w:t>
    </w:r>
    <w:r>
      <w:rPr>
        <w:sz w:val="20"/>
      </w:rPr>
      <w:fldChar w:fldCharType="end"/>
    </w:r>
  </w:p>
  <w:p w14:paraId="0897712B" w14:textId="44C90FA2" w:rsidR="00F32DD5" w:rsidRPr="00A961C4" w:rsidRDefault="00F32DD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4DD3372" w14:textId="77777777" w:rsidR="00F32DD5" w:rsidRPr="00A961C4" w:rsidRDefault="00F32DD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7C989" w14:textId="6F1C1A0B" w:rsidR="00F32DD5" w:rsidRPr="00A961C4" w:rsidRDefault="00F32DD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C3627">
      <w:rPr>
        <w:sz w:val="20"/>
      </w:rPr>
      <w:fldChar w:fldCharType="separate"/>
    </w:r>
    <w:r w:rsidR="009C362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C3627">
      <w:rPr>
        <w:b/>
        <w:sz w:val="20"/>
      </w:rPr>
      <w:fldChar w:fldCharType="separate"/>
    </w:r>
    <w:r w:rsidR="009C362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F9B61BD" w14:textId="36804160" w:rsidR="00F32DD5" w:rsidRPr="00A961C4" w:rsidRDefault="00F32DD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70168BF" w14:textId="77777777" w:rsidR="00F32DD5" w:rsidRPr="00A961C4" w:rsidRDefault="00F32DD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4E64" w14:textId="77777777" w:rsidR="00F32DD5" w:rsidRPr="00A961C4" w:rsidRDefault="00F32DD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6ED3"/>
    <w:rsid w:val="00000263"/>
    <w:rsid w:val="000113BC"/>
    <w:rsid w:val="00012D18"/>
    <w:rsid w:val="000136AF"/>
    <w:rsid w:val="00036E24"/>
    <w:rsid w:val="0004044E"/>
    <w:rsid w:val="00046F47"/>
    <w:rsid w:val="0005120E"/>
    <w:rsid w:val="00054577"/>
    <w:rsid w:val="000614BF"/>
    <w:rsid w:val="0007169C"/>
    <w:rsid w:val="00076ED3"/>
    <w:rsid w:val="00077593"/>
    <w:rsid w:val="00083F48"/>
    <w:rsid w:val="00093D01"/>
    <w:rsid w:val="000950BB"/>
    <w:rsid w:val="000A7DF9"/>
    <w:rsid w:val="000B0CE9"/>
    <w:rsid w:val="000D05EF"/>
    <w:rsid w:val="000D5485"/>
    <w:rsid w:val="000F21C1"/>
    <w:rsid w:val="00105D72"/>
    <w:rsid w:val="0010745C"/>
    <w:rsid w:val="0011581D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0784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4084"/>
    <w:rsid w:val="00272FF8"/>
    <w:rsid w:val="00280ED2"/>
    <w:rsid w:val="00285CDD"/>
    <w:rsid w:val="00291167"/>
    <w:rsid w:val="0029624A"/>
    <w:rsid w:val="00297ECB"/>
    <w:rsid w:val="002C152A"/>
    <w:rsid w:val="002D043A"/>
    <w:rsid w:val="003157BE"/>
    <w:rsid w:val="0031713F"/>
    <w:rsid w:val="00321913"/>
    <w:rsid w:val="00324EE6"/>
    <w:rsid w:val="003316DC"/>
    <w:rsid w:val="00332E0D"/>
    <w:rsid w:val="003415D3"/>
    <w:rsid w:val="00341691"/>
    <w:rsid w:val="00346335"/>
    <w:rsid w:val="00352B0F"/>
    <w:rsid w:val="003538A2"/>
    <w:rsid w:val="003561B0"/>
    <w:rsid w:val="00367960"/>
    <w:rsid w:val="00373640"/>
    <w:rsid w:val="003904C4"/>
    <w:rsid w:val="003A15AC"/>
    <w:rsid w:val="003A56EB"/>
    <w:rsid w:val="003A7773"/>
    <w:rsid w:val="003B0627"/>
    <w:rsid w:val="003C10FB"/>
    <w:rsid w:val="003C2706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1D6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1DC7"/>
    <w:rsid w:val="004D3556"/>
    <w:rsid w:val="004E4FC9"/>
    <w:rsid w:val="004F1FAC"/>
    <w:rsid w:val="004F676E"/>
    <w:rsid w:val="00516B8D"/>
    <w:rsid w:val="00523CB9"/>
    <w:rsid w:val="0052686F"/>
    <w:rsid w:val="0052756C"/>
    <w:rsid w:val="00530230"/>
    <w:rsid w:val="00530CC9"/>
    <w:rsid w:val="005363FC"/>
    <w:rsid w:val="00537FBC"/>
    <w:rsid w:val="00541D73"/>
    <w:rsid w:val="00543469"/>
    <w:rsid w:val="005452CC"/>
    <w:rsid w:val="00546FA3"/>
    <w:rsid w:val="00554243"/>
    <w:rsid w:val="00557C7A"/>
    <w:rsid w:val="00562A58"/>
    <w:rsid w:val="00562FEB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D7114"/>
    <w:rsid w:val="005E61D3"/>
    <w:rsid w:val="005F4840"/>
    <w:rsid w:val="005F7738"/>
    <w:rsid w:val="00600219"/>
    <w:rsid w:val="00613EAD"/>
    <w:rsid w:val="006158AC"/>
    <w:rsid w:val="00622F99"/>
    <w:rsid w:val="00640402"/>
    <w:rsid w:val="00640F78"/>
    <w:rsid w:val="00646E7B"/>
    <w:rsid w:val="00650657"/>
    <w:rsid w:val="00655D6A"/>
    <w:rsid w:val="00656DE9"/>
    <w:rsid w:val="0067069F"/>
    <w:rsid w:val="00677CC2"/>
    <w:rsid w:val="00677DD3"/>
    <w:rsid w:val="00685F42"/>
    <w:rsid w:val="006866A1"/>
    <w:rsid w:val="0069207B"/>
    <w:rsid w:val="00694FFD"/>
    <w:rsid w:val="006A4309"/>
    <w:rsid w:val="006B0E55"/>
    <w:rsid w:val="006B7006"/>
    <w:rsid w:val="006C7F8C"/>
    <w:rsid w:val="006D7AB9"/>
    <w:rsid w:val="006E6A13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0DBF"/>
    <w:rsid w:val="007A115D"/>
    <w:rsid w:val="007A35E6"/>
    <w:rsid w:val="007A6863"/>
    <w:rsid w:val="007A6C35"/>
    <w:rsid w:val="007D45C1"/>
    <w:rsid w:val="007E7D4A"/>
    <w:rsid w:val="007F48ED"/>
    <w:rsid w:val="007F7947"/>
    <w:rsid w:val="00803831"/>
    <w:rsid w:val="00810AAD"/>
    <w:rsid w:val="00812F45"/>
    <w:rsid w:val="00823B55"/>
    <w:rsid w:val="00837143"/>
    <w:rsid w:val="0084172C"/>
    <w:rsid w:val="00856A31"/>
    <w:rsid w:val="008754D0"/>
    <w:rsid w:val="00877D48"/>
    <w:rsid w:val="008816F0"/>
    <w:rsid w:val="0088345B"/>
    <w:rsid w:val="008A16A5"/>
    <w:rsid w:val="008A3C6B"/>
    <w:rsid w:val="008B5D42"/>
    <w:rsid w:val="008C04B3"/>
    <w:rsid w:val="008C2B5D"/>
    <w:rsid w:val="008D0EE0"/>
    <w:rsid w:val="008D278C"/>
    <w:rsid w:val="008D5B99"/>
    <w:rsid w:val="008D7A27"/>
    <w:rsid w:val="008E4702"/>
    <w:rsid w:val="008E69AA"/>
    <w:rsid w:val="008F4F1C"/>
    <w:rsid w:val="00922764"/>
    <w:rsid w:val="00932377"/>
    <w:rsid w:val="009408EA"/>
    <w:rsid w:val="009423B3"/>
    <w:rsid w:val="00943102"/>
    <w:rsid w:val="0094523D"/>
    <w:rsid w:val="009559E6"/>
    <w:rsid w:val="00976A63"/>
    <w:rsid w:val="00983419"/>
    <w:rsid w:val="00994821"/>
    <w:rsid w:val="009C3431"/>
    <w:rsid w:val="009C3627"/>
    <w:rsid w:val="009C5989"/>
    <w:rsid w:val="009D08DA"/>
    <w:rsid w:val="009D5A0C"/>
    <w:rsid w:val="00A06860"/>
    <w:rsid w:val="00A12922"/>
    <w:rsid w:val="00A136F5"/>
    <w:rsid w:val="00A231E2"/>
    <w:rsid w:val="00A2550D"/>
    <w:rsid w:val="00A4169B"/>
    <w:rsid w:val="00A445F2"/>
    <w:rsid w:val="00A50D55"/>
    <w:rsid w:val="00A5165B"/>
    <w:rsid w:val="00A52FDA"/>
    <w:rsid w:val="00A53FF7"/>
    <w:rsid w:val="00A62A48"/>
    <w:rsid w:val="00A64912"/>
    <w:rsid w:val="00A70A74"/>
    <w:rsid w:val="00A90EA8"/>
    <w:rsid w:val="00AA0343"/>
    <w:rsid w:val="00AA2A5C"/>
    <w:rsid w:val="00AB78E9"/>
    <w:rsid w:val="00AB7D38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A6B3D"/>
    <w:rsid w:val="00BB6E79"/>
    <w:rsid w:val="00BE3B31"/>
    <w:rsid w:val="00BE719A"/>
    <w:rsid w:val="00BE720A"/>
    <w:rsid w:val="00BF5251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415E"/>
    <w:rsid w:val="00CB58EF"/>
    <w:rsid w:val="00CE7D64"/>
    <w:rsid w:val="00CF0BB2"/>
    <w:rsid w:val="00CF6F61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0BC"/>
    <w:rsid w:val="00F32DD5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C9FC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53FF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FF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FF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3FF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3FF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3FF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3FF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3FF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3FF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3FF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53FF7"/>
  </w:style>
  <w:style w:type="paragraph" w:customStyle="1" w:styleId="OPCParaBase">
    <w:name w:val="OPCParaBase"/>
    <w:qFormat/>
    <w:rsid w:val="00A53FF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53FF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53FF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53FF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53FF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53FF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53FF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53FF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53FF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53FF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53FF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53FF7"/>
  </w:style>
  <w:style w:type="paragraph" w:customStyle="1" w:styleId="Blocks">
    <w:name w:val="Blocks"/>
    <w:aliases w:val="bb"/>
    <w:basedOn w:val="OPCParaBase"/>
    <w:qFormat/>
    <w:rsid w:val="00A53FF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53F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53FF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53FF7"/>
    <w:rPr>
      <w:i/>
    </w:rPr>
  </w:style>
  <w:style w:type="paragraph" w:customStyle="1" w:styleId="BoxList">
    <w:name w:val="BoxList"/>
    <w:aliases w:val="bl"/>
    <w:basedOn w:val="BoxText"/>
    <w:qFormat/>
    <w:rsid w:val="00A53FF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53FF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53FF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53FF7"/>
    <w:pPr>
      <w:ind w:left="1985" w:hanging="851"/>
    </w:pPr>
  </w:style>
  <w:style w:type="character" w:customStyle="1" w:styleId="CharAmPartNo">
    <w:name w:val="CharAmPartNo"/>
    <w:basedOn w:val="OPCCharBase"/>
    <w:qFormat/>
    <w:rsid w:val="00A53FF7"/>
  </w:style>
  <w:style w:type="character" w:customStyle="1" w:styleId="CharAmPartText">
    <w:name w:val="CharAmPartText"/>
    <w:basedOn w:val="OPCCharBase"/>
    <w:qFormat/>
    <w:rsid w:val="00A53FF7"/>
  </w:style>
  <w:style w:type="character" w:customStyle="1" w:styleId="CharAmSchNo">
    <w:name w:val="CharAmSchNo"/>
    <w:basedOn w:val="OPCCharBase"/>
    <w:qFormat/>
    <w:rsid w:val="00A53FF7"/>
  </w:style>
  <w:style w:type="character" w:customStyle="1" w:styleId="CharAmSchText">
    <w:name w:val="CharAmSchText"/>
    <w:basedOn w:val="OPCCharBase"/>
    <w:qFormat/>
    <w:rsid w:val="00A53FF7"/>
  </w:style>
  <w:style w:type="character" w:customStyle="1" w:styleId="CharBoldItalic">
    <w:name w:val="CharBoldItalic"/>
    <w:basedOn w:val="OPCCharBase"/>
    <w:uiPriority w:val="1"/>
    <w:qFormat/>
    <w:rsid w:val="00A53FF7"/>
    <w:rPr>
      <w:b/>
      <w:i/>
    </w:rPr>
  </w:style>
  <w:style w:type="character" w:customStyle="1" w:styleId="CharChapNo">
    <w:name w:val="CharChapNo"/>
    <w:basedOn w:val="OPCCharBase"/>
    <w:uiPriority w:val="1"/>
    <w:qFormat/>
    <w:rsid w:val="00A53FF7"/>
  </w:style>
  <w:style w:type="character" w:customStyle="1" w:styleId="CharChapText">
    <w:name w:val="CharChapText"/>
    <w:basedOn w:val="OPCCharBase"/>
    <w:uiPriority w:val="1"/>
    <w:qFormat/>
    <w:rsid w:val="00A53FF7"/>
  </w:style>
  <w:style w:type="character" w:customStyle="1" w:styleId="CharDivNo">
    <w:name w:val="CharDivNo"/>
    <w:basedOn w:val="OPCCharBase"/>
    <w:uiPriority w:val="1"/>
    <w:qFormat/>
    <w:rsid w:val="00A53FF7"/>
  </w:style>
  <w:style w:type="character" w:customStyle="1" w:styleId="CharDivText">
    <w:name w:val="CharDivText"/>
    <w:basedOn w:val="OPCCharBase"/>
    <w:uiPriority w:val="1"/>
    <w:qFormat/>
    <w:rsid w:val="00A53FF7"/>
  </w:style>
  <w:style w:type="character" w:customStyle="1" w:styleId="CharItalic">
    <w:name w:val="CharItalic"/>
    <w:basedOn w:val="OPCCharBase"/>
    <w:uiPriority w:val="1"/>
    <w:qFormat/>
    <w:rsid w:val="00A53FF7"/>
    <w:rPr>
      <w:i/>
    </w:rPr>
  </w:style>
  <w:style w:type="character" w:customStyle="1" w:styleId="CharPartNo">
    <w:name w:val="CharPartNo"/>
    <w:basedOn w:val="OPCCharBase"/>
    <w:uiPriority w:val="1"/>
    <w:qFormat/>
    <w:rsid w:val="00A53FF7"/>
  </w:style>
  <w:style w:type="character" w:customStyle="1" w:styleId="CharPartText">
    <w:name w:val="CharPartText"/>
    <w:basedOn w:val="OPCCharBase"/>
    <w:uiPriority w:val="1"/>
    <w:qFormat/>
    <w:rsid w:val="00A53FF7"/>
  </w:style>
  <w:style w:type="character" w:customStyle="1" w:styleId="CharSectno">
    <w:name w:val="CharSectno"/>
    <w:basedOn w:val="OPCCharBase"/>
    <w:qFormat/>
    <w:rsid w:val="00A53FF7"/>
  </w:style>
  <w:style w:type="character" w:customStyle="1" w:styleId="CharSubdNo">
    <w:name w:val="CharSubdNo"/>
    <w:basedOn w:val="OPCCharBase"/>
    <w:uiPriority w:val="1"/>
    <w:qFormat/>
    <w:rsid w:val="00A53FF7"/>
  </w:style>
  <w:style w:type="character" w:customStyle="1" w:styleId="CharSubdText">
    <w:name w:val="CharSubdText"/>
    <w:basedOn w:val="OPCCharBase"/>
    <w:uiPriority w:val="1"/>
    <w:qFormat/>
    <w:rsid w:val="00A53FF7"/>
  </w:style>
  <w:style w:type="paragraph" w:customStyle="1" w:styleId="CTA--">
    <w:name w:val="CTA --"/>
    <w:basedOn w:val="OPCParaBase"/>
    <w:next w:val="Normal"/>
    <w:rsid w:val="00A53FF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53FF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53FF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53FF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53FF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53FF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53FF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53FF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53FF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53FF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53FF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53FF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53FF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53FF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53FF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53FF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53FF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53FF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53FF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53FF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53FF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53FF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53FF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53FF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53FF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53FF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53FF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53FF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53FF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53FF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53FF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53FF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53FF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53FF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53FF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53FF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53FF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53FF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53FF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53FF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53FF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53FF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53FF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53FF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53FF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53FF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53FF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53FF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53FF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53FF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53FF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53F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53FF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53FF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53FF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53FF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53FF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53FF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53FF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53FF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53FF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53FF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53FF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53FF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53FF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53FF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53FF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53FF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53FF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53FF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53FF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53FF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53FF7"/>
    <w:rPr>
      <w:sz w:val="16"/>
    </w:rPr>
  </w:style>
  <w:style w:type="table" w:customStyle="1" w:styleId="CFlag">
    <w:name w:val="CFlag"/>
    <w:basedOn w:val="TableNormal"/>
    <w:uiPriority w:val="99"/>
    <w:rsid w:val="00A53FF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53F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3F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53FF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53FF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53FF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53FF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53FF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53FF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53FF7"/>
    <w:pPr>
      <w:spacing w:before="120"/>
    </w:pPr>
  </w:style>
  <w:style w:type="paragraph" w:customStyle="1" w:styleId="CompiledActNo">
    <w:name w:val="CompiledActNo"/>
    <w:basedOn w:val="OPCParaBase"/>
    <w:next w:val="Normal"/>
    <w:rsid w:val="00A53FF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53FF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53FF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53FF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53FF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53FF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53FF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53FF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53FF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53FF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53FF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53FF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53FF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53FF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53FF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53FF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53FF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53FF7"/>
  </w:style>
  <w:style w:type="character" w:customStyle="1" w:styleId="CharSubPartNoCASA">
    <w:name w:val="CharSubPartNo(CASA)"/>
    <w:basedOn w:val="OPCCharBase"/>
    <w:uiPriority w:val="1"/>
    <w:rsid w:val="00A53FF7"/>
  </w:style>
  <w:style w:type="paragraph" w:customStyle="1" w:styleId="ENoteTTIndentHeadingSub">
    <w:name w:val="ENoteTTIndentHeadingSub"/>
    <w:aliases w:val="enTTHis"/>
    <w:basedOn w:val="OPCParaBase"/>
    <w:rsid w:val="00A53FF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53FF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53FF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53FF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53FF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53FF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53F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53FF7"/>
    <w:rPr>
      <w:sz w:val="22"/>
    </w:rPr>
  </w:style>
  <w:style w:type="paragraph" w:customStyle="1" w:styleId="SOTextNote">
    <w:name w:val="SO TextNote"/>
    <w:aliases w:val="sont"/>
    <w:basedOn w:val="SOText"/>
    <w:qFormat/>
    <w:rsid w:val="00A53FF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53FF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53FF7"/>
    <w:rPr>
      <w:sz w:val="22"/>
    </w:rPr>
  </w:style>
  <w:style w:type="paragraph" w:customStyle="1" w:styleId="FileName">
    <w:name w:val="FileName"/>
    <w:basedOn w:val="Normal"/>
    <w:rsid w:val="00A53FF7"/>
  </w:style>
  <w:style w:type="paragraph" w:customStyle="1" w:styleId="TableHeading">
    <w:name w:val="TableHeading"/>
    <w:aliases w:val="th"/>
    <w:basedOn w:val="OPCParaBase"/>
    <w:next w:val="Tabletext"/>
    <w:rsid w:val="00A53FF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53FF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53FF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53FF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53FF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53FF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53FF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53FF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53FF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53F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53FF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53FF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53FF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53FF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53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3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3F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53F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53FF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53FF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53FF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53FF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53F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53FF7"/>
  </w:style>
  <w:style w:type="character" w:customStyle="1" w:styleId="charlegsubtitle1">
    <w:name w:val="charlegsubtitle1"/>
    <w:basedOn w:val="DefaultParagraphFont"/>
    <w:rsid w:val="00A53FF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53FF7"/>
    <w:pPr>
      <w:ind w:left="240" w:hanging="240"/>
    </w:pPr>
  </w:style>
  <w:style w:type="paragraph" w:styleId="Index2">
    <w:name w:val="index 2"/>
    <w:basedOn w:val="Normal"/>
    <w:next w:val="Normal"/>
    <w:autoRedefine/>
    <w:rsid w:val="00A53FF7"/>
    <w:pPr>
      <w:ind w:left="480" w:hanging="240"/>
    </w:pPr>
  </w:style>
  <w:style w:type="paragraph" w:styleId="Index3">
    <w:name w:val="index 3"/>
    <w:basedOn w:val="Normal"/>
    <w:next w:val="Normal"/>
    <w:autoRedefine/>
    <w:rsid w:val="00A53FF7"/>
    <w:pPr>
      <w:ind w:left="720" w:hanging="240"/>
    </w:pPr>
  </w:style>
  <w:style w:type="paragraph" w:styleId="Index4">
    <w:name w:val="index 4"/>
    <w:basedOn w:val="Normal"/>
    <w:next w:val="Normal"/>
    <w:autoRedefine/>
    <w:rsid w:val="00A53FF7"/>
    <w:pPr>
      <w:ind w:left="960" w:hanging="240"/>
    </w:pPr>
  </w:style>
  <w:style w:type="paragraph" w:styleId="Index5">
    <w:name w:val="index 5"/>
    <w:basedOn w:val="Normal"/>
    <w:next w:val="Normal"/>
    <w:autoRedefine/>
    <w:rsid w:val="00A53FF7"/>
    <w:pPr>
      <w:ind w:left="1200" w:hanging="240"/>
    </w:pPr>
  </w:style>
  <w:style w:type="paragraph" w:styleId="Index6">
    <w:name w:val="index 6"/>
    <w:basedOn w:val="Normal"/>
    <w:next w:val="Normal"/>
    <w:autoRedefine/>
    <w:rsid w:val="00A53FF7"/>
    <w:pPr>
      <w:ind w:left="1440" w:hanging="240"/>
    </w:pPr>
  </w:style>
  <w:style w:type="paragraph" w:styleId="Index7">
    <w:name w:val="index 7"/>
    <w:basedOn w:val="Normal"/>
    <w:next w:val="Normal"/>
    <w:autoRedefine/>
    <w:rsid w:val="00A53FF7"/>
    <w:pPr>
      <w:ind w:left="1680" w:hanging="240"/>
    </w:pPr>
  </w:style>
  <w:style w:type="paragraph" w:styleId="Index8">
    <w:name w:val="index 8"/>
    <w:basedOn w:val="Normal"/>
    <w:next w:val="Normal"/>
    <w:autoRedefine/>
    <w:rsid w:val="00A53FF7"/>
    <w:pPr>
      <w:ind w:left="1920" w:hanging="240"/>
    </w:pPr>
  </w:style>
  <w:style w:type="paragraph" w:styleId="Index9">
    <w:name w:val="index 9"/>
    <w:basedOn w:val="Normal"/>
    <w:next w:val="Normal"/>
    <w:autoRedefine/>
    <w:rsid w:val="00A53FF7"/>
    <w:pPr>
      <w:ind w:left="2160" w:hanging="240"/>
    </w:pPr>
  </w:style>
  <w:style w:type="paragraph" w:styleId="NormalIndent">
    <w:name w:val="Normal Indent"/>
    <w:basedOn w:val="Normal"/>
    <w:rsid w:val="00A53FF7"/>
    <w:pPr>
      <w:ind w:left="720"/>
    </w:pPr>
  </w:style>
  <w:style w:type="paragraph" w:styleId="FootnoteText">
    <w:name w:val="footnote text"/>
    <w:basedOn w:val="Normal"/>
    <w:link w:val="FootnoteTextChar"/>
    <w:rsid w:val="00A53FF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53FF7"/>
  </w:style>
  <w:style w:type="paragraph" w:styleId="CommentText">
    <w:name w:val="annotation text"/>
    <w:basedOn w:val="Normal"/>
    <w:link w:val="CommentTextChar"/>
    <w:rsid w:val="00A53F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3FF7"/>
  </w:style>
  <w:style w:type="paragraph" w:styleId="IndexHeading">
    <w:name w:val="index heading"/>
    <w:basedOn w:val="Normal"/>
    <w:next w:val="Index1"/>
    <w:rsid w:val="00A53FF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53FF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53FF7"/>
    <w:pPr>
      <w:ind w:left="480" w:hanging="480"/>
    </w:pPr>
  </w:style>
  <w:style w:type="paragraph" w:styleId="EnvelopeAddress">
    <w:name w:val="envelope address"/>
    <w:basedOn w:val="Normal"/>
    <w:rsid w:val="00A53FF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53FF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53FF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53FF7"/>
    <w:rPr>
      <w:sz w:val="16"/>
      <w:szCs w:val="16"/>
    </w:rPr>
  </w:style>
  <w:style w:type="character" w:styleId="PageNumber">
    <w:name w:val="page number"/>
    <w:basedOn w:val="DefaultParagraphFont"/>
    <w:rsid w:val="00A53FF7"/>
  </w:style>
  <w:style w:type="character" w:styleId="EndnoteReference">
    <w:name w:val="endnote reference"/>
    <w:basedOn w:val="DefaultParagraphFont"/>
    <w:rsid w:val="00A53FF7"/>
    <w:rPr>
      <w:vertAlign w:val="superscript"/>
    </w:rPr>
  </w:style>
  <w:style w:type="paragraph" w:styleId="EndnoteText">
    <w:name w:val="endnote text"/>
    <w:basedOn w:val="Normal"/>
    <w:link w:val="EndnoteTextChar"/>
    <w:rsid w:val="00A53FF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53FF7"/>
  </w:style>
  <w:style w:type="paragraph" w:styleId="TableofAuthorities">
    <w:name w:val="table of authorities"/>
    <w:basedOn w:val="Normal"/>
    <w:next w:val="Normal"/>
    <w:rsid w:val="00A53FF7"/>
    <w:pPr>
      <w:ind w:left="240" w:hanging="240"/>
    </w:pPr>
  </w:style>
  <w:style w:type="paragraph" w:styleId="MacroText">
    <w:name w:val="macro"/>
    <w:link w:val="MacroTextChar"/>
    <w:rsid w:val="00A53F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53FF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53FF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53FF7"/>
    <w:pPr>
      <w:ind w:left="283" w:hanging="283"/>
    </w:pPr>
  </w:style>
  <w:style w:type="paragraph" w:styleId="ListBullet">
    <w:name w:val="List Bullet"/>
    <w:basedOn w:val="Normal"/>
    <w:autoRedefine/>
    <w:rsid w:val="00A53FF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53FF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53FF7"/>
    <w:pPr>
      <w:ind w:left="566" w:hanging="283"/>
    </w:pPr>
  </w:style>
  <w:style w:type="paragraph" w:styleId="List3">
    <w:name w:val="List 3"/>
    <w:basedOn w:val="Normal"/>
    <w:rsid w:val="00A53FF7"/>
    <w:pPr>
      <w:ind w:left="849" w:hanging="283"/>
    </w:pPr>
  </w:style>
  <w:style w:type="paragraph" w:styleId="List4">
    <w:name w:val="List 4"/>
    <w:basedOn w:val="Normal"/>
    <w:rsid w:val="00A53FF7"/>
    <w:pPr>
      <w:ind w:left="1132" w:hanging="283"/>
    </w:pPr>
  </w:style>
  <w:style w:type="paragraph" w:styleId="List5">
    <w:name w:val="List 5"/>
    <w:basedOn w:val="Normal"/>
    <w:rsid w:val="00A53FF7"/>
    <w:pPr>
      <w:ind w:left="1415" w:hanging="283"/>
    </w:pPr>
  </w:style>
  <w:style w:type="paragraph" w:styleId="ListBullet2">
    <w:name w:val="List Bullet 2"/>
    <w:basedOn w:val="Normal"/>
    <w:autoRedefine/>
    <w:rsid w:val="00A53FF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53FF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53FF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53FF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53FF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53FF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53FF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53FF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53FF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53FF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53FF7"/>
    <w:pPr>
      <w:ind w:left="4252"/>
    </w:pPr>
  </w:style>
  <w:style w:type="character" w:customStyle="1" w:styleId="ClosingChar">
    <w:name w:val="Closing Char"/>
    <w:basedOn w:val="DefaultParagraphFont"/>
    <w:link w:val="Closing"/>
    <w:rsid w:val="00A53FF7"/>
    <w:rPr>
      <w:sz w:val="22"/>
    </w:rPr>
  </w:style>
  <w:style w:type="paragraph" w:styleId="Signature">
    <w:name w:val="Signature"/>
    <w:basedOn w:val="Normal"/>
    <w:link w:val="SignatureChar"/>
    <w:rsid w:val="00A53FF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53FF7"/>
    <w:rPr>
      <w:sz w:val="22"/>
    </w:rPr>
  </w:style>
  <w:style w:type="paragraph" w:styleId="BodyText">
    <w:name w:val="Body Text"/>
    <w:basedOn w:val="Normal"/>
    <w:link w:val="BodyTextChar"/>
    <w:rsid w:val="00A53FF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53FF7"/>
    <w:rPr>
      <w:sz w:val="22"/>
    </w:rPr>
  </w:style>
  <w:style w:type="paragraph" w:styleId="BodyTextIndent">
    <w:name w:val="Body Text Indent"/>
    <w:basedOn w:val="Normal"/>
    <w:link w:val="BodyTextIndentChar"/>
    <w:rsid w:val="00A53F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53FF7"/>
    <w:rPr>
      <w:sz w:val="22"/>
    </w:rPr>
  </w:style>
  <w:style w:type="paragraph" w:styleId="ListContinue">
    <w:name w:val="List Continue"/>
    <w:basedOn w:val="Normal"/>
    <w:rsid w:val="00A53FF7"/>
    <w:pPr>
      <w:spacing w:after="120"/>
      <w:ind w:left="283"/>
    </w:pPr>
  </w:style>
  <w:style w:type="paragraph" w:styleId="ListContinue2">
    <w:name w:val="List Continue 2"/>
    <w:basedOn w:val="Normal"/>
    <w:rsid w:val="00A53FF7"/>
    <w:pPr>
      <w:spacing w:after="120"/>
      <w:ind w:left="566"/>
    </w:pPr>
  </w:style>
  <w:style w:type="paragraph" w:styleId="ListContinue3">
    <w:name w:val="List Continue 3"/>
    <w:basedOn w:val="Normal"/>
    <w:rsid w:val="00A53FF7"/>
    <w:pPr>
      <w:spacing w:after="120"/>
      <w:ind w:left="849"/>
    </w:pPr>
  </w:style>
  <w:style w:type="paragraph" w:styleId="ListContinue4">
    <w:name w:val="List Continue 4"/>
    <w:basedOn w:val="Normal"/>
    <w:rsid w:val="00A53FF7"/>
    <w:pPr>
      <w:spacing w:after="120"/>
      <w:ind w:left="1132"/>
    </w:pPr>
  </w:style>
  <w:style w:type="paragraph" w:styleId="ListContinue5">
    <w:name w:val="List Continue 5"/>
    <w:basedOn w:val="Normal"/>
    <w:rsid w:val="00A53FF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53F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53FF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53FF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53FF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53FF7"/>
  </w:style>
  <w:style w:type="character" w:customStyle="1" w:styleId="SalutationChar">
    <w:name w:val="Salutation Char"/>
    <w:basedOn w:val="DefaultParagraphFont"/>
    <w:link w:val="Salutation"/>
    <w:rsid w:val="00A53FF7"/>
    <w:rPr>
      <w:sz w:val="22"/>
    </w:rPr>
  </w:style>
  <w:style w:type="paragraph" w:styleId="Date">
    <w:name w:val="Date"/>
    <w:basedOn w:val="Normal"/>
    <w:next w:val="Normal"/>
    <w:link w:val="DateChar"/>
    <w:rsid w:val="00A53FF7"/>
  </w:style>
  <w:style w:type="character" w:customStyle="1" w:styleId="DateChar">
    <w:name w:val="Date Char"/>
    <w:basedOn w:val="DefaultParagraphFont"/>
    <w:link w:val="Date"/>
    <w:rsid w:val="00A53FF7"/>
    <w:rPr>
      <w:sz w:val="22"/>
    </w:rPr>
  </w:style>
  <w:style w:type="paragraph" w:styleId="BodyTextFirstIndent">
    <w:name w:val="Body Text First Indent"/>
    <w:basedOn w:val="BodyText"/>
    <w:link w:val="BodyTextFirstIndentChar"/>
    <w:rsid w:val="00A53FF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53FF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53FF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53FF7"/>
    <w:rPr>
      <w:sz w:val="22"/>
    </w:rPr>
  </w:style>
  <w:style w:type="paragraph" w:styleId="BodyText2">
    <w:name w:val="Body Text 2"/>
    <w:basedOn w:val="Normal"/>
    <w:link w:val="BodyText2Char"/>
    <w:rsid w:val="00A53F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53FF7"/>
    <w:rPr>
      <w:sz w:val="22"/>
    </w:rPr>
  </w:style>
  <w:style w:type="paragraph" w:styleId="BodyText3">
    <w:name w:val="Body Text 3"/>
    <w:basedOn w:val="Normal"/>
    <w:link w:val="BodyText3Char"/>
    <w:rsid w:val="00A53F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53FF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53FF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53FF7"/>
    <w:rPr>
      <w:sz w:val="22"/>
    </w:rPr>
  </w:style>
  <w:style w:type="paragraph" w:styleId="BodyTextIndent3">
    <w:name w:val="Body Text Indent 3"/>
    <w:basedOn w:val="Normal"/>
    <w:link w:val="BodyTextIndent3Char"/>
    <w:rsid w:val="00A53FF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53FF7"/>
    <w:rPr>
      <w:sz w:val="16"/>
      <w:szCs w:val="16"/>
    </w:rPr>
  </w:style>
  <w:style w:type="paragraph" w:styleId="BlockText">
    <w:name w:val="Block Text"/>
    <w:basedOn w:val="Normal"/>
    <w:rsid w:val="00A53FF7"/>
    <w:pPr>
      <w:spacing w:after="120"/>
      <w:ind w:left="1440" w:right="1440"/>
    </w:pPr>
  </w:style>
  <w:style w:type="character" w:styleId="Hyperlink">
    <w:name w:val="Hyperlink"/>
    <w:basedOn w:val="DefaultParagraphFont"/>
    <w:rsid w:val="00A53FF7"/>
    <w:rPr>
      <w:color w:val="0000FF"/>
      <w:u w:val="single"/>
    </w:rPr>
  </w:style>
  <w:style w:type="character" w:styleId="FollowedHyperlink">
    <w:name w:val="FollowedHyperlink"/>
    <w:basedOn w:val="DefaultParagraphFont"/>
    <w:rsid w:val="00A53FF7"/>
    <w:rPr>
      <w:color w:val="800080"/>
      <w:u w:val="single"/>
    </w:rPr>
  </w:style>
  <w:style w:type="character" w:styleId="Strong">
    <w:name w:val="Strong"/>
    <w:basedOn w:val="DefaultParagraphFont"/>
    <w:qFormat/>
    <w:rsid w:val="00A53FF7"/>
    <w:rPr>
      <w:b/>
      <w:bCs/>
    </w:rPr>
  </w:style>
  <w:style w:type="character" w:styleId="Emphasis">
    <w:name w:val="Emphasis"/>
    <w:basedOn w:val="DefaultParagraphFont"/>
    <w:qFormat/>
    <w:rsid w:val="00A53FF7"/>
    <w:rPr>
      <w:i/>
      <w:iCs/>
    </w:rPr>
  </w:style>
  <w:style w:type="paragraph" w:styleId="DocumentMap">
    <w:name w:val="Document Map"/>
    <w:basedOn w:val="Normal"/>
    <w:link w:val="DocumentMapChar"/>
    <w:rsid w:val="00A53FF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53FF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53FF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53FF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53FF7"/>
  </w:style>
  <w:style w:type="character" w:customStyle="1" w:styleId="E-mailSignatureChar">
    <w:name w:val="E-mail Signature Char"/>
    <w:basedOn w:val="DefaultParagraphFont"/>
    <w:link w:val="E-mailSignature"/>
    <w:rsid w:val="00A53FF7"/>
    <w:rPr>
      <w:sz w:val="22"/>
    </w:rPr>
  </w:style>
  <w:style w:type="paragraph" w:styleId="NormalWeb">
    <w:name w:val="Normal (Web)"/>
    <w:basedOn w:val="Normal"/>
    <w:rsid w:val="00A53FF7"/>
  </w:style>
  <w:style w:type="character" w:styleId="HTMLAcronym">
    <w:name w:val="HTML Acronym"/>
    <w:basedOn w:val="DefaultParagraphFont"/>
    <w:rsid w:val="00A53FF7"/>
  </w:style>
  <w:style w:type="paragraph" w:styleId="HTMLAddress">
    <w:name w:val="HTML Address"/>
    <w:basedOn w:val="Normal"/>
    <w:link w:val="HTMLAddressChar"/>
    <w:rsid w:val="00A53FF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53FF7"/>
    <w:rPr>
      <w:i/>
      <w:iCs/>
      <w:sz w:val="22"/>
    </w:rPr>
  </w:style>
  <w:style w:type="character" w:styleId="HTMLCite">
    <w:name w:val="HTML Cite"/>
    <w:basedOn w:val="DefaultParagraphFont"/>
    <w:rsid w:val="00A53FF7"/>
    <w:rPr>
      <w:i/>
      <w:iCs/>
    </w:rPr>
  </w:style>
  <w:style w:type="character" w:styleId="HTMLCode">
    <w:name w:val="HTML Code"/>
    <w:basedOn w:val="DefaultParagraphFont"/>
    <w:rsid w:val="00A53FF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53FF7"/>
    <w:rPr>
      <w:i/>
      <w:iCs/>
    </w:rPr>
  </w:style>
  <w:style w:type="character" w:styleId="HTMLKeyboard">
    <w:name w:val="HTML Keyboard"/>
    <w:basedOn w:val="DefaultParagraphFont"/>
    <w:rsid w:val="00A53FF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53FF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53FF7"/>
    <w:rPr>
      <w:rFonts w:ascii="Courier New" w:hAnsi="Courier New" w:cs="Courier New"/>
    </w:rPr>
  </w:style>
  <w:style w:type="character" w:styleId="HTMLSample">
    <w:name w:val="HTML Sample"/>
    <w:basedOn w:val="DefaultParagraphFont"/>
    <w:rsid w:val="00A53FF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53FF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53FF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53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3FF7"/>
    <w:rPr>
      <w:b/>
      <w:bCs/>
    </w:rPr>
  </w:style>
  <w:style w:type="numbering" w:styleId="1ai">
    <w:name w:val="Outline List 1"/>
    <w:basedOn w:val="NoList"/>
    <w:rsid w:val="00A53FF7"/>
    <w:pPr>
      <w:numPr>
        <w:numId w:val="14"/>
      </w:numPr>
    </w:pPr>
  </w:style>
  <w:style w:type="numbering" w:styleId="111111">
    <w:name w:val="Outline List 2"/>
    <w:basedOn w:val="NoList"/>
    <w:rsid w:val="00A53FF7"/>
    <w:pPr>
      <w:numPr>
        <w:numId w:val="15"/>
      </w:numPr>
    </w:pPr>
  </w:style>
  <w:style w:type="numbering" w:styleId="ArticleSection">
    <w:name w:val="Outline List 3"/>
    <w:basedOn w:val="NoList"/>
    <w:rsid w:val="00A53FF7"/>
    <w:pPr>
      <w:numPr>
        <w:numId w:val="17"/>
      </w:numPr>
    </w:pPr>
  </w:style>
  <w:style w:type="table" w:styleId="TableSimple1">
    <w:name w:val="Table Simple 1"/>
    <w:basedOn w:val="TableNormal"/>
    <w:rsid w:val="00A53FF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53FF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53FF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53FF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53FF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53FF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53FF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53FF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53FF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53FF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53FF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53FF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53FF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53FF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53FF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53FF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53FF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53FF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53FF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53FF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53FF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53FF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53FF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53FF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53FF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53FF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53FF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53FF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53FF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53FF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53FF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53FF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53FF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53FF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53FF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53FF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53FF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53FF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53FF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53FF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53FF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53FF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53FF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53FF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1014</Words>
  <Characters>4990</Characters>
  <Application>Microsoft Office Word</Application>
  <DocSecurity>0</DocSecurity>
  <PresentationFormat/>
  <Lines>277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Cocos (Keeling) Islands Utilities and Services (Water, Sewerage and Building Application Services Fees) Amendment (2022 Measures No. 1) Determination 2022</vt:lpstr>
    </vt:vector>
  </TitlesOfParts>
  <Manager/>
  <Company/>
  <LinksUpToDate>false</LinksUpToDate>
  <CharactersWithSpaces>5764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2022-06-03T02:56:00Z</cp:lastPrinted>
  <dcterms:created xsi:type="dcterms:W3CDTF">2022-06-23T00:48:00Z</dcterms:created>
  <dcterms:modified xsi:type="dcterms:W3CDTF">2022-06-23T00:49:00Z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Cocos (Keeling) Islands Utilities and Services (Water, Sewerage and Building Application Services Fees) Amendment (2022 Measures No. 1) Determination 2022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OPC65969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22 June 2022</vt:lpwstr>
  </property>
</Properties>
</file>