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F06D" w14:textId="77777777" w:rsidR="0048364F" w:rsidRPr="00AB0CA9" w:rsidRDefault="00193461" w:rsidP="0020300C">
      <w:pPr>
        <w:rPr>
          <w:sz w:val="28"/>
        </w:rPr>
      </w:pPr>
      <w:bookmarkStart w:id="0" w:name="_GoBack"/>
      <w:bookmarkEnd w:id="0"/>
      <w:r w:rsidRPr="00AB0CA9">
        <w:rPr>
          <w:noProof/>
          <w:lang w:eastAsia="en-AU"/>
        </w:rPr>
        <w:drawing>
          <wp:inline distT="0" distB="0" distL="0" distR="0" wp14:anchorId="136A12D5" wp14:editId="67612DC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9D74043" w14:textId="77777777" w:rsidR="0048364F" w:rsidRPr="00AB0CA9" w:rsidRDefault="0048364F" w:rsidP="0048364F">
      <w:pPr>
        <w:rPr>
          <w:sz w:val="19"/>
        </w:rPr>
      </w:pPr>
    </w:p>
    <w:p w14:paraId="51C95328" w14:textId="77777777" w:rsidR="009A3267" w:rsidRPr="00AB0CA9" w:rsidRDefault="00543285" w:rsidP="009A3267">
      <w:pPr>
        <w:rPr>
          <w:b/>
          <w:sz w:val="28"/>
          <w:szCs w:val="28"/>
        </w:rPr>
      </w:pPr>
      <w:r w:rsidRPr="00AB0CA9">
        <w:rPr>
          <w:b/>
          <w:sz w:val="28"/>
          <w:szCs w:val="28"/>
        </w:rPr>
        <w:t>P</w:t>
      </w:r>
      <w:r w:rsidR="009A3267" w:rsidRPr="00AB0CA9">
        <w:rPr>
          <w:b/>
          <w:sz w:val="28"/>
          <w:szCs w:val="28"/>
        </w:rPr>
        <w:t>B 51 of 2022</w:t>
      </w:r>
    </w:p>
    <w:p w14:paraId="33881972" w14:textId="77777777" w:rsidR="009A3267" w:rsidRPr="00AB0CA9" w:rsidRDefault="009A3267" w:rsidP="009A3267"/>
    <w:p w14:paraId="0745042F" w14:textId="77777777" w:rsidR="0048364F" w:rsidRPr="00AB0CA9" w:rsidRDefault="00391C1F" w:rsidP="0048364F">
      <w:pPr>
        <w:pStyle w:val="ShortT"/>
      </w:pPr>
      <w:r w:rsidRPr="00AB0CA9">
        <w:t>National Health (Electronic National Residential Medication Chart Trial) Amendment (</w:t>
      </w:r>
      <w:r w:rsidR="00D94558" w:rsidRPr="00AB0CA9">
        <w:t xml:space="preserve">Transitional </w:t>
      </w:r>
      <w:r w:rsidRPr="00AB0CA9">
        <w:t>Conformant Software Systems) Special Arrangement 2022</w:t>
      </w:r>
    </w:p>
    <w:p w14:paraId="7DBE2369" w14:textId="77777777" w:rsidR="00391C1F" w:rsidRPr="00AB0CA9" w:rsidRDefault="00391C1F" w:rsidP="00147B2C">
      <w:pPr>
        <w:pStyle w:val="SignCoverPageStart"/>
        <w:rPr>
          <w:szCs w:val="22"/>
        </w:rPr>
      </w:pPr>
      <w:r w:rsidRPr="00AB0CA9">
        <w:rPr>
          <w:szCs w:val="22"/>
        </w:rPr>
        <w:t>I, Simon Cleverley, as delegate for the Minister for Health and Aged Care, make the following special arrangement.</w:t>
      </w:r>
    </w:p>
    <w:p w14:paraId="02617706" w14:textId="7FE9AFC4" w:rsidR="00391C1F" w:rsidRPr="00AB0CA9" w:rsidRDefault="00391C1F" w:rsidP="00147B2C">
      <w:pPr>
        <w:keepNext/>
        <w:spacing w:before="300" w:line="240" w:lineRule="atLeast"/>
        <w:ind w:right="397"/>
        <w:jc w:val="both"/>
        <w:rPr>
          <w:szCs w:val="22"/>
        </w:rPr>
      </w:pPr>
      <w:r w:rsidRPr="00AB0CA9">
        <w:rPr>
          <w:szCs w:val="22"/>
        </w:rPr>
        <w:t>Dated</w:t>
      </w:r>
      <w:r w:rsidR="004C1709">
        <w:rPr>
          <w:szCs w:val="22"/>
        </w:rPr>
        <w:t xml:space="preserve"> </w:t>
      </w:r>
      <w:r w:rsidRPr="00AB0CA9">
        <w:rPr>
          <w:szCs w:val="22"/>
        </w:rPr>
        <w:fldChar w:fldCharType="begin"/>
      </w:r>
      <w:r w:rsidRPr="00AB0CA9">
        <w:rPr>
          <w:szCs w:val="22"/>
        </w:rPr>
        <w:instrText xml:space="preserve"> DOCPROPERTY  DateMade </w:instrText>
      </w:r>
      <w:r w:rsidRPr="00AB0CA9">
        <w:rPr>
          <w:szCs w:val="22"/>
        </w:rPr>
        <w:fldChar w:fldCharType="separate"/>
      </w:r>
      <w:r w:rsidR="004C1709">
        <w:rPr>
          <w:szCs w:val="22"/>
        </w:rPr>
        <w:t>17 June 2022</w:t>
      </w:r>
      <w:r w:rsidRPr="00AB0CA9">
        <w:rPr>
          <w:szCs w:val="22"/>
        </w:rPr>
        <w:fldChar w:fldCharType="end"/>
      </w:r>
    </w:p>
    <w:p w14:paraId="701FC8AA" w14:textId="77777777" w:rsidR="00391C1F" w:rsidRPr="00AB0CA9" w:rsidRDefault="00391C1F" w:rsidP="00147B2C">
      <w:pPr>
        <w:keepNext/>
        <w:tabs>
          <w:tab w:val="left" w:pos="3402"/>
        </w:tabs>
        <w:spacing w:before="1440" w:line="300" w:lineRule="atLeast"/>
        <w:ind w:right="397"/>
        <w:rPr>
          <w:szCs w:val="22"/>
        </w:rPr>
      </w:pPr>
      <w:r w:rsidRPr="00AB0CA9">
        <w:rPr>
          <w:szCs w:val="22"/>
        </w:rPr>
        <w:t>Simon Cleverley</w:t>
      </w:r>
      <w:r w:rsidRPr="00AB0CA9">
        <w:rPr>
          <w:b/>
          <w:szCs w:val="22"/>
        </w:rPr>
        <w:br/>
      </w:r>
      <w:r w:rsidRPr="00AB0CA9">
        <w:rPr>
          <w:szCs w:val="22"/>
        </w:rPr>
        <w:t>Acting Assistant Secretary</w:t>
      </w:r>
      <w:r w:rsidRPr="00AB0CA9">
        <w:rPr>
          <w:szCs w:val="22"/>
        </w:rPr>
        <w:br/>
        <w:t>Digital Health Branch</w:t>
      </w:r>
      <w:r w:rsidRPr="00AB0CA9">
        <w:rPr>
          <w:szCs w:val="22"/>
        </w:rPr>
        <w:br/>
        <w:t>Benefits Integrity and Digital Health Division</w:t>
      </w:r>
    </w:p>
    <w:p w14:paraId="0E621767" w14:textId="77777777" w:rsidR="00391C1F" w:rsidRPr="00AB0CA9" w:rsidRDefault="00391C1F" w:rsidP="00147B2C">
      <w:pPr>
        <w:pStyle w:val="SignCoverPageEnd"/>
        <w:rPr>
          <w:szCs w:val="22"/>
        </w:rPr>
      </w:pPr>
      <w:r w:rsidRPr="00AB0CA9">
        <w:rPr>
          <w:szCs w:val="22"/>
        </w:rPr>
        <w:t>Department of Health</w:t>
      </w:r>
    </w:p>
    <w:p w14:paraId="6428755A" w14:textId="77777777" w:rsidR="00391C1F" w:rsidRPr="00AB0CA9" w:rsidRDefault="00391C1F" w:rsidP="00147B2C"/>
    <w:p w14:paraId="7F2ADA9A" w14:textId="77777777" w:rsidR="0048364F" w:rsidRPr="00761838" w:rsidRDefault="0048364F" w:rsidP="0048364F">
      <w:pPr>
        <w:pStyle w:val="Header"/>
        <w:tabs>
          <w:tab w:val="clear" w:pos="4150"/>
          <w:tab w:val="clear" w:pos="8307"/>
        </w:tabs>
      </w:pPr>
      <w:r w:rsidRPr="00761838">
        <w:rPr>
          <w:rStyle w:val="CharAmSchNo"/>
        </w:rPr>
        <w:t xml:space="preserve"> </w:t>
      </w:r>
      <w:r w:rsidRPr="00761838">
        <w:rPr>
          <w:rStyle w:val="CharAmSchText"/>
        </w:rPr>
        <w:t xml:space="preserve"> </w:t>
      </w:r>
    </w:p>
    <w:p w14:paraId="2A114F24" w14:textId="77777777" w:rsidR="0048364F" w:rsidRPr="00761838" w:rsidRDefault="0048364F" w:rsidP="0048364F">
      <w:pPr>
        <w:pStyle w:val="Header"/>
        <w:tabs>
          <w:tab w:val="clear" w:pos="4150"/>
          <w:tab w:val="clear" w:pos="8307"/>
        </w:tabs>
      </w:pPr>
      <w:r w:rsidRPr="00761838">
        <w:rPr>
          <w:rStyle w:val="CharAmPartNo"/>
        </w:rPr>
        <w:t xml:space="preserve"> </w:t>
      </w:r>
      <w:r w:rsidRPr="00761838">
        <w:rPr>
          <w:rStyle w:val="CharAmPartText"/>
        </w:rPr>
        <w:t xml:space="preserve"> </w:t>
      </w:r>
    </w:p>
    <w:p w14:paraId="7515E208" w14:textId="77777777" w:rsidR="0048364F" w:rsidRPr="00AB0CA9" w:rsidRDefault="0048364F" w:rsidP="0048364F">
      <w:pPr>
        <w:sectPr w:rsidR="0048364F" w:rsidRPr="00AB0CA9" w:rsidSect="003552BA">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638D3175" w14:textId="77777777" w:rsidR="00220A0C" w:rsidRPr="00AB0CA9" w:rsidRDefault="0048364F" w:rsidP="0048364F">
      <w:pPr>
        <w:outlineLvl w:val="0"/>
        <w:rPr>
          <w:sz w:val="36"/>
        </w:rPr>
      </w:pPr>
      <w:r w:rsidRPr="00AB0CA9">
        <w:rPr>
          <w:sz w:val="36"/>
        </w:rPr>
        <w:lastRenderedPageBreak/>
        <w:t>Contents</w:t>
      </w:r>
    </w:p>
    <w:p w14:paraId="3AAF4CB7" w14:textId="0E1E370A" w:rsidR="00AB0CA9" w:rsidRDefault="00AB0CA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AB0CA9">
        <w:rPr>
          <w:noProof/>
        </w:rPr>
        <w:tab/>
      </w:r>
      <w:r w:rsidRPr="00AB0CA9">
        <w:rPr>
          <w:noProof/>
        </w:rPr>
        <w:fldChar w:fldCharType="begin"/>
      </w:r>
      <w:r w:rsidRPr="00AB0CA9">
        <w:rPr>
          <w:noProof/>
        </w:rPr>
        <w:instrText xml:space="preserve"> PAGEREF _Toc106186329 \h </w:instrText>
      </w:r>
      <w:r w:rsidRPr="00AB0CA9">
        <w:rPr>
          <w:noProof/>
        </w:rPr>
      </w:r>
      <w:r w:rsidRPr="00AB0CA9">
        <w:rPr>
          <w:noProof/>
        </w:rPr>
        <w:fldChar w:fldCharType="separate"/>
      </w:r>
      <w:r w:rsidR="004C1709">
        <w:rPr>
          <w:noProof/>
        </w:rPr>
        <w:t>1</w:t>
      </w:r>
      <w:r w:rsidRPr="00AB0CA9">
        <w:rPr>
          <w:noProof/>
        </w:rPr>
        <w:fldChar w:fldCharType="end"/>
      </w:r>
    </w:p>
    <w:p w14:paraId="721EE1F1" w14:textId="7A1F62D2" w:rsidR="00AB0CA9" w:rsidRDefault="00AB0CA9">
      <w:pPr>
        <w:pStyle w:val="TOC5"/>
        <w:rPr>
          <w:rFonts w:asciiTheme="minorHAnsi" w:eastAsiaTheme="minorEastAsia" w:hAnsiTheme="minorHAnsi" w:cstheme="minorBidi"/>
          <w:noProof/>
          <w:kern w:val="0"/>
          <w:sz w:val="22"/>
          <w:szCs w:val="22"/>
        </w:rPr>
      </w:pPr>
      <w:r>
        <w:rPr>
          <w:noProof/>
        </w:rPr>
        <w:t>2</w:t>
      </w:r>
      <w:r>
        <w:rPr>
          <w:noProof/>
        </w:rPr>
        <w:tab/>
        <w:t>Commencement</w:t>
      </w:r>
      <w:r w:rsidRPr="00AB0CA9">
        <w:rPr>
          <w:noProof/>
        </w:rPr>
        <w:tab/>
      </w:r>
      <w:r w:rsidRPr="00AB0CA9">
        <w:rPr>
          <w:noProof/>
        </w:rPr>
        <w:fldChar w:fldCharType="begin"/>
      </w:r>
      <w:r w:rsidRPr="00AB0CA9">
        <w:rPr>
          <w:noProof/>
        </w:rPr>
        <w:instrText xml:space="preserve"> PAGEREF _Toc106186330 \h </w:instrText>
      </w:r>
      <w:r w:rsidRPr="00AB0CA9">
        <w:rPr>
          <w:noProof/>
        </w:rPr>
      </w:r>
      <w:r w:rsidRPr="00AB0CA9">
        <w:rPr>
          <w:noProof/>
        </w:rPr>
        <w:fldChar w:fldCharType="separate"/>
      </w:r>
      <w:r w:rsidR="004C1709">
        <w:rPr>
          <w:noProof/>
        </w:rPr>
        <w:t>1</w:t>
      </w:r>
      <w:r w:rsidRPr="00AB0CA9">
        <w:rPr>
          <w:noProof/>
        </w:rPr>
        <w:fldChar w:fldCharType="end"/>
      </w:r>
    </w:p>
    <w:p w14:paraId="25CED61C" w14:textId="3F51C651" w:rsidR="00AB0CA9" w:rsidRDefault="00AB0CA9">
      <w:pPr>
        <w:pStyle w:val="TOC5"/>
        <w:rPr>
          <w:rFonts w:asciiTheme="minorHAnsi" w:eastAsiaTheme="minorEastAsia" w:hAnsiTheme="minorHAnsi" w:cstheme="minorBidi"/>
          <w:noProof/>
          <w:kern w:val="0"/>
          <w:sz w:val="22"/>
          <w:szCs w:val="22"/>
        </w:rPr>
      </w:pPr>
      <w:r>
        <w:rPr>
          <w:noProof/>
        </w:rPr>
        <w:t>3</w:t>
      </w:r>
      <w:r>
        <w:rPr>
          <w:noProof/>
        </w:rPr>
        <w:tab/>
        <w:t>Authority</w:t>
      </w:r>
      <w:r w:rsidRPr="00AB0CA9">
        <w:rPr>
          <w:noProof/>
        </w:rPr>
        <w:tab/>
      </w:r>
      <w:r w:rsidRPr="00AB0CA9">
        <w:rPr>
          <w:noProof/>
        </w:rPr>
        <w:fldChar w:fldCharType="begin"/>
      </w:r>
      <w:r w:rsidRPr="00AB0CA9">
        <w:rPr>
          <w:noProof/>
        </w:rPr>
        <w:instrText xml:space="preserve"> PAGEREF _Toc106186331 \h </w:instrText>
      </w:r>
      <w:r w:rsidRPr="00AB0CA9">
        <w:rPr>
          <w:noProof/>
        </w:rPr>
      </w:r>
      <w:r w:rsidRPr="00AB0CA9">
        <w:rPr>
          <w:noProof/>
        </w:rPr>
        <w:fldChar w:fldCharType="separate"/>
      </w:r>
      <w:r w:rsidR="004C1709">
        <w:rPr>
          <w:noProof/>
        </w:rPr>
        <w:t>1</w:t>
      </w:r>
      <w:r w:rsidRPr="00AB0CA9">
        <w:rPr>
          <w:noProof/>
        </w:rPr>
        <w:fldChar w:fldCharType="end"/>
      </w:r>
    </w:p>
    <w:p w14:paraId="0AF8B7E2" w14:textId="76162429" w:rsidR="00AB0CA9" w:rsidRDefault="00AB0CA9">
      <w:pPr>
        <w:pStyle w:val="TOC5"/>
        <w:rPr>
          <w:rFonts w:asciiTheme="minorHAnsi" w:eastAsiaTheme="minorEastAsia" w:hAnsiTheme="minorHAnsi" w:cstheme="minorBidi"/>
          <w:noProof/>
          <w:kern w:val="0"/>
          <w:sz w:val="22"/>
          <w:szCs w:val="22"/>
        </w:rPr>
      </w:pPr>
      <w:r>
        <w:rPr>
          <w:noProof/>
        </w:rPr>
        <w:t>4</w:t>
      </w:r>
      <w:r>
        <w:rPr>
          <w:noProof/>
        </w:rPr>
        <w:tab/>
        <w:t>Schedules</w:t>
      </w:r>
      <w:r w:rsidRPr="00AB0CA9">
        <w:rPr>
          <w:noProof/>
        </w:rPr>
        <w:tab/>
      </w:r>
      <w:r w:rsidRPr="00AB0CA9">
        <w:rPr>
          <w:noProof/>
        </w:rPr>
        <w:fldChar w:fldCharType="begin"/>
      </w:r>
      <w:r w:rsidRPr="00AB0CA9">
        <w:rPr>
          <w:noProof/>
        </w:rPr>
        <w:instrText xml:space="preserve"> PAGEREF _Toc106186332 \h </w:instrText>
      </w:r>
      <w:r w:rsidRPr="00AB0CA9">
        <w:rPr>
          <w:noProof/>
        </w:rPr>
      </w:r>
      <w:r w:rsidRPr="00AB0CA9">
        <w:rPr>
          <w:noProof/>
        </w:rPr>
        <w:fldChar w:fldCharType="separate"/>
      </w:r>
      <w:r w:rsidR="004C1709">
        <w:rPr>
          <w:noProof/>
        </w:rPr>
        <w:t>1</w:t>
      </w:r>
      <w:r w:rsidRPr="00AB0CA9">
        <w:rPr>
          <w:noProof/>
        </w:rPr>
        <w:fldChar w:fldCharType="end"/>
      </w:r>
    </w:p>
    <w:p w14:paraId="02B30610" w14:textId="33CFAD63" w:rsidR="00AB0CA9" w:rsidRDefault="00AB0CA9">
      <w:pPr>
        <w:pStyle w:val="TOC6"/>
        <w:rPr>
          <w:rFonts w:asciiTheme="minorHAnsi" w:eastAsiaTheme="minorEastAsia" w:hAnsiTheme="minorHAnsi" w:cstheme="minorBidi"/>
          <w:b w:val="0"/>
          <w:noProof/>
          <w:kern w:val="0"/>
          <w:sz w:val="22"/>
          <w:szCs w:val="22"/>
        </w:rPr>
      </w:pPr>
      <w:r>
        <w:rPr>
          <w:noProof/>
        </w:rPr>
        <w:t>Schedule 1—Amendments</w:t>
      </w:r>
      <w:r w:rsidRPr="00AB0CA9">
        <w:rPr>
          <w:b w:val="0"/>
          <w:noProof/>
          <w:sz w:val="18"/>
        </w:rPr>
        <w:tab/>
      </w:r>
      <w:r w:rsidRPr="00AB0CA9">
        <w:rPr>
          <w:b w:val="0"/>
          <w:noProof/>
          <w:sz w:val="18"/>
        </w:rPr>
        <w:fldChar w:fldCharType="begin"/>
      </w:r>
      <w:r w:rsidRPr="00AB0CA9">
        <w:rPr>
          <w:b w:val="0"/>
          <w:noProof/>
          <w:sz w:val="18"/>
        </w:rPr>
        <w:instrText xml:space="preserve"> PAGEREF _Toc106186333 \h </w:instrText>
      </w:r>
      <w:r w:rsidRPr="00AB0CA9">
        <w:rPr>
          <w:b w:val="0"/>
          <w:noProof/>
          <w:sz w:val="18"/>
        </w:rPr>
      </w:r>
      <w:r w:rsidRPr="00AB0CA9">
        <w:rPr>
          <w:b w:val="0"/>
          <w:noProof/>
          <w:sz w:val="18"/>
        </w:rPr>
        <w:fldChar w:fldCharType="separate"/>
      </w:r>
      <w:r w:rsidR="004C1709">
        <w:rPr>
          <w:b w:val="0"/>
          <w:noProof/>
          <w:sz w:val="18"/>
        </w:rPr>
        <w:t>2</w:t>
      </w:r>
      <w:r w:rsidRPr="00AB0CA9">
        <w:rPr>
          <w:b w:val="0"/>
          <w:noProof/>
          <w:sz w:val="18"/>
        </w:rPr>
        <w:fldChar w:fldCharType="end"/>
      </w:r>
    </w:p>
    <w:p w14:paraId="28FC46B1" w14:textId="201C6521" w:rsidR="00AB0CA9" w:rsidRDefault="00AB0CA9">
      <w:pPr>
        <w:pStyle w:val="TOC7"/>
        <w:rPr>
          <w:rFonts w:asciiTheme="minorHAnsi" w:eastAsiaTheme="minorEastAsia" w:hAnsiTheme="minorHAnsi" w:cstheme="minorBidi"/>
          <w:noProof/>
          <w:kern w:val="0"/>
          <w:sz w:val="22"/>
          <w:szCs w:val="22"/>
        </w:rPr>
      </w:pPr>
      <w:r>
        <w:rPr>
          <w:noProof/>
        </w:rPr>
        <w:t>Part 1—Main amendments</w:t>
      </w:r>
      <w:r w:rsidRPr="00AB0CA9">
        <w:rPr>
          <w:noProof/>
          <w:sz w:val="18"/>
        </w:rPr>
        <w:tab/>
      </w:r>
      <w:r w:rsidRPr="00AB0CA9">
        <w:rPr>
          <w:noProof/>
          <w:sz w:val="18"/>
        </w:rPr>
        <w:fldChar w:fldCharType="begin"/>
      </w:r>
      <w:r w:rsidRPr="00AB0CA9">
        <w:rPr>
          <w:noProof/>
          <w:sz w:val="18"/>
        </w:rPr>
        <w:instrText xml:space="preserve"> PAGEREF _Toc106186334 \h </w:instrText>
      </w:r>
      <w:r w:rsidRPr="00AB0CA9">
        <w:rPr>
          <w:noProof/>
          <w:sz w:val="18"/>
        </w:rPr>
      </w:r>
      <w:r w:rsidRPr="00AB0CA9">
        <w:rPr>
          <w:noProof/>
          <w:sz w:val="18"/>
        </w:rPr>
        <w:fldChar w:fldCharType="separate"/>
      </w:r>
      <w:r w:rsidR="004C1709">
        <w:rPr>
          <w:noProof/>
          <w:sz w:val="18"/>
        </w:rPr>
        <w:t>2</w:t>
      </w:r>
      <w:r w:rsidRPr="00AB0CA9">
        <w:rPr>
          <w:noProof/>
          <w:sz w:val="18"/>
        </w:rPr>
        <w:fldChar w:fldCharType="end"/>
      </w:r>
    </w:p>
    <w:p w14:paraId="7130B497" w14:textId="1729C1AC" w:rsidR="00AB0CA9" w:rsidRDefault="00AB0CA9">
      <w:pPr>
        <w:pStyle w:val="TOC9"/>
        <w:rPr>
          <w:rFonts w:asciiTheme="minorHAnsi" w:eastAsiaTheme="minorEastAsia" w:hAnsiTheme="minorHAnsi" w:cstheme="minorBidi"/>
          <w:i w:val="0"/>
          <w:noProof/>
          <w:kern w:val="0"/>
          <w:sz w:val="22"/>
          <w:szCs w:val="22"/>
        </w:rPr>
      </w:pPr>
      <w:r>
        <w:rPr>
          <w:noProof/>
        </w:rPr>
        <w:t>National Health (Electronic National Residential Medication Chart Trial) Special Arrangement 2018</w:t>
      </w:r>
      <w:r w:rsidRPr="00AB0CA9">
        <w:rPr>
          <w:i w:val="0"/>
          <w:noProof/>
          <w:sz w:val="18"/>
        </w:rPr>
        <w:tab/>
      </w:r>
      <w:r w:rsidRPr="00AB0CA9">
        <w:rPr>
          <w:i w:val="0"/>
          <w:noProof/>
          <w:sz w:val="18"/>
        </w:rPr>
        <w:fldChar w:fldCharType="begin"/>
      </w:r>
      <w:r w:rsidRPr="00AB0CA9">
        <w:rPr>
          <w:i w:val="0"/>
          <w:noProof/>
          <w:sz w:val="18"/>
        </w:rPr>
        <w:instrText xml:space="preserve"> PAGEREF _Toc106186335 \h </w:instrText>
      </w:r>
      <w:r w:rsidRPr="00AB0CA9">
        <w:rPr>
          <w:i w:val="0"/>
          <w:noProof/>
          <w:sz w:val="18"/>
        </w:rPr>
      </w:r>
      <w:r w:rsidRPr="00AB0CA9">
        <w:rPr>
          <w:i w:val="0"/>
          <w:noProof/>
          <w:sz w:val="18"/>
        </w:rPr>
        <w:fldChar w:fldCharType="separate"/>
      </w:r>
      <w:r w:rsidR="004C1709">
        <w:rPr>
          <w:i w:val="0"/>
          <w:noProof/>
          <w:sz w:val="18"/>
        </w:rPr>
        <w:t>2</w:t>
      </w:r>
      <w:r w:rsidRPr="00AB0CA9">
        <w:rPr>
          <w:i w:val="0"/>
          <w:noProof/>
          <w:sz w:val="18"/>
        </w:rPr>
        <w:fldChar w:fldCharType="end"/>
      </w:r>
    </w:p>
    <w:p w14:paraId="748CEFDA" w14:textId="322798DE" w:rsidR="00AB0CA9" w:rsidRDefault="00AB0CA9">
      <w:pPr>
        <w:pStyle w:val="TOC7"/>
        <w:rPr>
          <w:rFonts w:asciiTheme="minorHAnsi" w:eastAsiaTheme="minorEastAsia" w:hAnsiTheme="minorHAnsi" w:cstheme="minorBidi"/>
          <w:noProof/>
          <w:kern w:val="0"/>
          <w:sz w:val="22"/>
          <w:szCs w:val="22"/>
        </w:rPr>
      </w:pPr>
      <w:r>
        <w:rPr>
          <w:noProof/>
        </w:rPr>
        <w:t>Part 2—Other amendments</w:t>
      </w:r>
      <w:r w:rsidRPr="00AB0CA9">
        <w:rPr>
          <w:noProof/>
          <w:sz w:val="18"/>
        </w:rPr>
        <w:tab/>
      </w:r>
      <w:r w:rsidRPr="00AB0CA9">
        <w:rPr>
          <w:noProof/>
          <w:sz w:val="18"/>
        </w:rPr>
        <w:fldChar w:fldCharType="begin"/>
      </w:r>
      <w:r w:rsidRPr="00AB0CA9">
        <w:rPr>
          <w:noProof/>
          <w:sz w:val="18"/>
        </w:rPr>
        <w:instrText xml:space="preserve"> PAGEREF _Toc106186337 \h </w:instrText>
      </w:r>
      <w:r w:rsidRPr="00AB0CA9">
        <w:rPr>
          <w:noProof/>
          <w:sz w:val="18"/>
        </w:rPr>
      </w:r>
      <w:r w:rsidRPr="00AB0CA9">
        <w:rPr>
          <w:noProof/>
          <w:sz w:val="18"/>
        </w:rPr>
        <w:fldChar w:fldCharType="separate"/>
      </w:r>
      <w:r w:rsidR="004C1709">
        <w:rPr>
          <w:noProof/>
          <w:sz w:val="18"/>
        </w:rPr>
        <w:t>6</w:t>
      </w:r>
      <w:r w:rsidRPr="00AB0CA9">
        <w:rPr>
          <w:noProof/>
          <w:sz w:val="18"/>
        </w:rPr>
        <w:fldChar w:fldCharType="end"/>
      </w:r>
    </w:p>
    <w:p w14:paraId="5DDA66B8" w14:textId="53363E09" w:rsidR="00AB0CA9" w:rsidRDefault="00AB0CA9">
      <w:pPr>
        <w:pStyle w:val="TOC9"/>
        <w:rPr>
          <w:rFonts w:asciiTheme="minorHAnsi" w:eastAsiaTheme="minorEastAsia" w:hAnsiTheme="minorHAnsi" w:cstheme="minorBidi"/>
          <w:i w:val="0"/>
          <w:noProof/>
          <w:kern w:val="0"/>
          <w:sz w:val="22"/>
          <w:szCs w:val="22"/>
        </w:rPr>
      </w:pPr>
      <w:r>
        <w:rPr>
          <w:noProof/>
        </w:rPr>
        <w:t>National Health (Electronic National Residential Medication Chart Trial) Special Arrangement 2018</w:t>
      </w:r>
      <w:r w:rsidRPr="00AB0CA9">
        <w:rPr>
          <w:i w:val="0"/>
          <w:noProof/>
          <w:sz w:val="18"/>
        </w:rPr>
        <w:tab/>
      </w:r>
      <w:r w:rsidRPr="00AB0CA9">
        <w:rPr>
          <w:i w:val="0"/>
          <w:noProof/>
          <w:sz w:val="18"/>
        </w:rPr>
        <w:fldChar w:fldCharType="begin"/>
      </w:r>
      <w:r w:rsidRPr="00AB0CA9">
        <w:rPr>
          <w:i w:val="0"/>
          <w:noProof/>
          <w:sz w:val="18"/>
        </w:rPr>
        <w:instrText xml:space="preserve"> PAGEREF _Toc106186338 \h </w:instrText>
      </w:r>
      <w:r w:rsidRPr="00AB0CA9">
        <w:rPr>
          <w:i w:val="0"/>
          <w:noProof/>
          <w:sz w:val="18"/>
        </w:rPr>
      </w:r>
      <w:r w:rsidRPr="00AB0CA9">
        <w:rPr>
          <w:i w:val="0"/>
          <w:noProof/>
          <w:sz w:val="18"/>
        </w:rPr>
        <w:fldChar w:fldCharType="separate"/>
      </w:r>
      <w:r w:rsidR="004C1709">
        <w:rPr>
          <w:i w:val="0"/>
          <w:noProof/>
          <w:sz w:val="18"/>
        </w:rPr>
        <w:t>6</w:t>
      </w:r>
      <w:r w:rsidRPr="00AB0CA9">
        <w:rPr>
          <w:i w:val="0"/>
          <w:noProof/>
          <w:sz w:val="18"/>
        </w:rPr>
        <w:fldChar w:fldCharType="end"/>
      </w:r>
    </w:p>
    <w:p w14:paraId="1EA389AC" w14:textId="77777777" w:rsidR="0048364F" w:rsidRPr="00AB0CA9" w:rsidRDefault="00AB0CA9" w:rsidP="0048364F">
      <w:r>
        <w:fldChar w:fldCharType="end"/>
      </w:r>
    </w:p>
    <w:p w14:paraId="02E54363" w14:textId="77777777" w:rsidR="0048364F" w:rsidRPr="00AB0CA9" w:rsidRDefault="0048364F" w:rsidP="0048364F">
      <w:pPr>
        <w:sectPr w:rsidR="0048364F" w:rsidRPr="00AB0CA9" w:rsidSect="003552BA">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3056CD69" w14:textId="77777777" w:rsidR="0048364F" w:rsidRPr="00AB0CA9" w:rsidRDefault="0048364F" w:rsidP="0048364F">
      <w:pPr>
        <w:pStyle w:val="ActHead5"/>
      </w:pPr>
      <w:bookmarkStart w:id="1" w:name="_Toc106186329"/>
      <w:r w:rsidRPr="00761838">
        <w:rPr>
          <w:rStyle w:val="CharSectno"/>
        </w:rPr>
        <w:lastRenderedPageBreak/>
        <w:t>1</w:t>
      </w:r>
      <w:r w:rsidRPr="00AB0CA9">
        <w:t xml:space="preserve">  </w:t>
      </w:r>
      <w:r w:rsidR="004F676E" w:rsidRPr="00AB0CA9">
        <w:t>Name</w:t>
      </w:r>
      <w:bookmarkEnd w:id="1"/>
    </w:p>
    <w:p w14:paraId="0D130194" w14:textId="77777777" w:rsidR="0048364F" w:rsidRPr="00AB0CA9" w:rsidRDefault="0048364F" w:rsidP="0048364F">
      <w:pPr>
        <w:pStyle w:val="subsection"/>
      </w:pPr>
      <w:r w:rsidRPr="00AB0CA9">
        <w:tab/>
      </w:r>
      <w:r w:rsidR="009A3267" w:rsidRPr="00AB0CA9">
        <w:t>(1)</w:t>
      </w:r>
      <w:r w:rsidRPr="00AB0CA9">
        <w:tab/>
      </w:r>
      <w:r w:rsidR="00391C1F" w:rsidRPr="00AB0CA9">
        <w:t>This instrument is</w:t>
      </w:r>
      <w:r w:rsidRPr="00AB0CA9">
        <w:t xml:space="preserve"> the </w:t>
      </w:r>
      <w:r w:rsidR="00A35A6B">
        <w:rPr>
          <w:i/>
          <w:noProof/>
        </w:rPr>
        <w:t>National Health (Electronic National Residential Medication Chart Trial) Amendment (Transitional Conformant Software Systems) Special Arrangement 2022</w:t>
      </w:r>
      <w:r w:rsidRPr="00AB0CA9">
        <w:t>.</w:t>
      </w:r>
    </w:p>
    <w:p w14:paraId="2D30395F" w14:textId="77777777" w:rsidR="009A3267" w:rsidRPr="00AB0CA9" w:rsidRDefault="009A3267" w:rsidP="009A3267">
      <w:pPr>
        <w:pStyle w:val="subsection"/>
      </w:pPr>
      <w:r w:rsidRPr="00AB0CA9">
        <w:tab/>
        <w:t>(2)</w:t>
      </w:r>
      <w:r w:rsidRPr="00AB0CA9">
        <w:tab/>
        <w:t>This instrument may also be cited as PB 51 of 2022.</w:t>
      </w:r>
    </w:p>
    <w:p w14:paraId="2E15CA9A" w14:textId="77777777" w:rsidR="004F676E" w:rsidRPr="00AB0CA9" w:rsidRDefault="0048364F" w:rsidP="005452CC">
      <w:pPr>
        <w:pStyle w:val="ActHead5"/>
      </w:pPr>
      <w:bookmarkStart w:id="2" w:name="_Toc106186330"/>
      <w:r w:rsidRPr="00761838">
        <w:rPr>
          <w:rStyle w:val="CharSectno"/>
        </w:rPr>
        <w:t>2</w:t>
      </w:r>
      <w:r w:rsidRPr="00AB0CA9">
        <w:t xml:space="preserve">  Commencement</w:t>
      </w:r>
      <w:bookmarkEnd w:id="2"/>
    </w:p>
    <w:p w14:paraId="150A4EAA" w14:textId="77777777" w:rsidR="005452CC" w:rsidRPr="00AB0CA9" w:rsidRDefault="005452CC" w:rsidP="00147B2C">
      <w:pPr>
        <w:pStyle w:val="subsection"/>
      </w:pPr>
      <w:r w:rsidRPr="00AB0CA9">
        <w:tab/>
        <w:t>(1)</w:t>
      </w:r>
      <w:r w:rsidRPr="00AB0CA9">
        <w:tab/>
        <w:t xml:space="preserve">Each provision of </w:t>
      </w:r>
      <w:r w:rsidR="00391C1F" w:rsidRPr="00AB0CA9">
        <w:t>this instrument</w:t>
      </w:r>
      <w:r w:rsidRPr="00AB0CA9">
        <w:t xml:space="preserve"> specified in column 1 of the table commences, or is taken to have commenced, in accordance with column 2 of the table. Any other statement in column 2 has effect according to its terms.</w:t>
      </w:r>
    </w:p>
    <w:p w14:paraId="477885A2" w14:textId="77777777" w:rsidR="005452CC" w:rsidRPr="00AB0CA9" w:rsidRDefault="005452CC" w:rsidP="00147B2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B0CA9" w14:paraId="4AE81F7C" w14:textId="77777777" w:rsidTr="00AD7252">
        <w:trPr>
          <w:tblHeader/>
        </w:trPr>
        <w:tc>
          <w:tcPr>
            <w:tcW w:w="8364" w:type="dxa"/>
            <w:gridSpan w:val="3"/>
            <w:tcBorders>
              <w:top w:val="single" w:sz="12" w:space="0" w:color="auto"/>
              <w:bottom w:val="single" w:sz="6" w:space="0" w:color="auto"/>
            </w:tcBorders>
            <w:shd w:val="clear" w:color="auto" w:fill="auto"/>
            <w:hideMark/>
          </w:tcPr>
          <w:p w14:paraId="75AB6254" w14:textId="77777777" w:rsidR="005452CC" w:rsidRPr="00AB0CA9" w:rsidRDefault="005452CC" w:rsidP="00147B2C">
            <w:pPr>
              <w:pStyle w:val="TableHeading"/>
            </w:pPr>
            <w:r w:rsidRPr="00AB0CA9">
              <w:t>Commencement information</w:t>
            </w:r>
          </w:p>
        </w:tc>
      </w:tr>
      <w:tr w:rsidR="005452CC" w:rsidRPr="00AB0CA9" w14:paraId="7548EE53" w14:textId="77777777" w:rsidTr="00AD7252">
        <w:trPr>
          <w:tblHeader/>
        </w:trPr>
        <w:tc>
          <w:tcPr>
            <w:tcW w:w="2127" w:type="dxa"/>
            <w:tcBorders>
              <w:top w:val="single" w:sz="6" w:space="0" w:color="auto"/>
              <w:bottom w:val="single" w:sz="6" w:space="0" w:color="auto"/>
            </w:tcBorders>
            <w:shd w:val="clear" w:color="auto" w:fill="auto"/>
            <w:hideMark/>
          </w:tcPr>
          <w:p w14:paraId="460CB256" w14:textId="77777777" w:rsidR="005452CC" w:rsidRPr="00AB0CA9" w:rsidRDefault="005452CC" w:rsidP="00147B2C">
            <w:pPr>
              <w:pStyle w:val="TableHeading"/>
            </w:pPr>
            <w:r w:rsidRPr="00AB0CA9">
              <w:t>Column 1</w:t>
            </w:r>
          </w:p>
        </w:tc>
        <w:tc>
          <w:tcPr>
            <w:tcW w:w="4394" w:type="dxa"/>
            <w:tcBorders>
              <w:top w:val="single" w:sz="6" w:space="0" w:color="auto"/>
              <w:bottom w:val="single" w:sz="6" w:space="0" w:color="auto"/>
            </w:tcBorders>
            <w:shd w:val="clear" w:color="auto" w:fill="auto"/>
            <w:hideMark/>
          </w:tcPr>
          <w:p w14:paraId="7022625C" w14:textId="77777777" w:rsidR="005452CC" w:rsidRPr="00AB0CA9" w:rsidRDefault="005452CC" w:rsidP="00147B2C">
            <w:pPr>
              <w:pStyle w:val="TableHeading"/>
            </w:pPr>
            <w:r w:rsidRPr="00AB0CA9">
              <w:t>Column 2</w:t>
            </w:r>
          </w:p>
        </w:tc>
        <w:tc>
          <w:tcPr>
            <w:tcW w:w="1843" w:type="dxa"/>
            <w:tcBorders>
              <w:top w:val="single" w:sz="6" w:space="0" w:color="auto"/>
              <w:bottom w:val="single" w:sz="6" w:space="0" w:color="auto"/>
            </w:tcBorders>
            <w:shd w:val="clear" w:color="auto" w:fill="auto"/>
            <w:hideMark/>
          </w:tcPr>
          <w:p w14:paraId="72244A72" w14:textId="77777777" w:rsidR="005452CC" w:rsidRPr="00AB0CA9" w:rsidRDefault="005452CC" w:rsidP="00147B2C">
            <w:pPr>
              <w:pStyle w:val="TableHeading"/>
            </w:pPr>
            <w:r w:rsidRPr="00AB0CA9">
              <w:t>Column 3</w:t>
            </w:r>
          </w:p>
        </w:tc>
      </w:tr>
      <w:tr w:rsidR="005452CC" w:rsidRPr="00AB0CA9" w14:paraId="0AF17108" w14:textId="77777777" w:rsidTr="00AD7252">
        <w:trPr>
          <w:tblHeader/>
        </w:trPr>
        <w:tc>
          <w:tcPr>
            <w:tcW w:w="2127" w:type="dxa"/>
            <w:tcBorders>
              <w:top w:val="single" w:sz="6" w:space="0" w:color="auto"/>
              <w:bottom w:val="single" w:sz="12" w:space="0" w:color="auto"/>
            </w:tcBorders>
            <w:shd w:val="clear" w:color="auto" w:fill="auto"/>
            <w:hideMark/>
          </w:tcPr>
          <w:p w14:paraId="09EBCA2F" w14:textId="77777777" w:rsidR="005452CC" w:rsidRPr="00AB0CA9" w:rsidRDefault="005452CC" w:rsidP="00147B2C">
            <w:pPr>
              <w:pStyle w:val="TableHeading"/>
            </w:pPr>
            <w:r w:rsidRPr="00AB0CA9">
              <w:t>Provisions</w:t>
            </w:r>
          </w:p>
        </w:tc>
        <w:tc>
          <w:tcPr>
            <w:tcW w:w="4394" w:type="dxa"/>
            <w:tcBorders>
              <w:top w:val="single" w:sz="6" w:space="0" w:color="auto"/>
              <w:bottom w:val="single" w:sz="12" w:space="0" w:color="auto"/>
            </w:tcBorders>
            <w:shd w:val="clear" w:color="auto" w:fill="auto"/>
            <w:hideMark/>
          </w:tcPr>
          <w:p w14:paraId="35B8336F" w14:textId="77777777" w:rsidR="005452CC" w:rsidRPr="00AB0CA9" w:rsidRDefault="005452CC" w:rsidP="00147B2C">
            <w:pPr>
              <w:pStyle w:val="TableHeading"/>
            </w:pPr>
            <w:r w:rsidRPr="00AB0CA9">
              <w:t>Commencement</w:t>
            </w:r>
          </w:p>
        </w:tc>
        <w:tc>
          <w:tcPr>
            <w:tcW w:w="1843" w:type="dxa"/>
            <w:tcBorders>
              <w:top w:val="single" w:sz="6" w:space="0" w:color="auto"/>
              <w:bottom w:val="single" w:sz="12" w:space="0" w:color="auto"/>
            </w:tcBorders>
            <w:shd w:val="clear" w:color="auto" w:fill="auto"/>
            <w:hideMark/>
          </w:tcPr>
          <w:p w14:paraId="7699F24D" w14:textId="77777777" w:rsidR="005452CC" w:rsidRPr="00AB0CA9" w:rsidRDefault="005452CC" w:rsidP="00147B2C">
            <w:pPr>
              <w:pStyle w:val="TableHeading"/>
            </w:pPr>
            <w:r w:rsidRPr="00AB0CA9">
              <w:t>Date/Details</w:t>
            </w:r>
          </w:p>
        </w:tc>
      </w:tr>
      <w:tr w:rsidR="005452CC" w:rsidRPr="00AB0CA9" w14:paraId="763B3D23" w14:textId="77777777" w:rsidTr="00AD7252">
        <w:tc>
          <w:tcPr>
            <w:tcW w:w="2127" w:type="dxa"/>
            <w:tcBorders>
              <w:top w:val="single" w:sz="12" w:space="0" w:color="auto"/>
              <w:bottom w:val="single" w:sz="12" w:space="0" w:color="auto"/>
            </w:tcBorders>
            <w:shd w:val="clear" w:color="auto" w:fill="auto"/>
            <w:hideMark/>
          </w:tcPr>
          <w:p w14:paraId="6B89F986" w14:textId="77777777" w:rsidR="005452CC" w:rsidRPr="00AB0CA9" w:rsidRDefault="005452CC" w:rsidP="00AD7252">
            <w:pPr>
              <w:pStyle w:val="Tabletext"/>
            </w:pPr>
            <w:r w:rsidRPr="00AB0CA9">
              <w:t xml:space="preserve">1.  </w:t>
            </w:r>
            <w:r w:rsidR="00AD7252" w:rsidRPr="00AB0CA9">
              <w:t xml:space="preserve">The whole of </w:t>
            </w:r>
            <w:r w:rsidR="00391C1F" w:rsidRPr="00AB0CA9">
              <w:t>this instrument</w:t>
            </w:r>
          </w:p>
        </w:tc>
        <w:tc>
          <w:tcPr>
            <w:tcW w:w="4394" w:type="dxa"/>
            <w:tcBorders>
              <w:top w:val="single" w:sz="12" w:space="0" w:color="auto"/>
              <w:bottom w:val="single" w:sz="12" w:space="0" w:color="auto"/>
            </w:tcBorders>
            <w:shd w:val="clear" w:color="auto" w:fill="auto"/>
            <w:hideMark/>
          </w:tcPr>
          <w:p w14:paraId="27367DAC" w14:textId="77777777" w:rsidR="005452CC" w:rsidRPr="00AB0CA9" w:rsidRDefault="00A12D55" w:rsidP="005452CC">
            <w:pPr>
              <w:pStyle w:val="Tabletext"/>
            </w:pPr>
            <w:r w:rsidRPr="00AB0CA9">
              <w:t>1 July</w:t>
            </w:r>
            <w:r w:rsidR="00391C1F" w:rsidRPr="00AB0CA9">
              <w:t xml:space="preserve"> 2022</w:t>
            </w:r>
            <w:r w:rsidR="005452CC" w:rsidRPr="00AB0CA9">
              <w:t>.</w:t>
            </w:r>
          </w:p>
        </w:tc>
        <w:tc>
          <w:tcPr>
            <w:tcW w:w="1843" w:type="dxa"/>
            <w:tcBorders>
              <w:top w:val="single" w:sz="12" w:space="0" w:color="auto"/>
              <w:bottom w:val="single" w:sz="12" w:space="0" w:color="auto"/>
            </w:tcBorders>
            <w:shd w:val="clear" w:color="auto" w:fill="auto"/>
          </w:tcPr>
          <w:p w14:paraId="707FE9DA" w14:textId="77777777" w:rsidR="005452CC" w:rsidRPr="00AB0CA9" w:rsidRDefault="00A12D55">
            <w:pPr>
              <w:pStyle w:val="Tabletext"/>
            </w:pPr>
            <w:r w:rsidRPr="00AB0CA9">
              <w:t>1 July</w:t>
            </w:r>
            <w:r w:rsidR="00391C1F" w:rsidRPr="00AB0CA9">
              <w:t xml:space="preserve"> 2022</w:t>
            </w:r>
          </w:p>
        </w:tc>
      </w:tr>
    </w:tbl>
    <w:p w14:paraId="59A56C1D" w14:textId="77777777" w:rsidR="005452CC" w:rsidRPr="00AB0CA9" w:rsidRDefault="005452CC" w:rsidP="00147B2C">
      <w:pPr>
        <w:pStyle w:val="notetext"/>
      </w:pPr>
      <w:r w:rsidRPr="00AB0CA9">
        <w:rPr>
          <w:snapToGrid w:val="0"/>
          <w:lang w:eastAsia="en-US"/>
        </w:rPr>
        <w:t>Note:</w:t>
      </w:r>
      <w:r w:rsidRPr="00AB0CA9">
        <w:rPr>
          <w:snapToGrid w:val="0"/>
          <w:lang w:eastAsia="en-US"/>
        </w:rPr>
        <w:tab/>
        <w:t xml:space="preserve">This table relates only to the provisions of </w:t>
      </w:r>
      <w:r w:rsidR="00391C1F" w:rsidRPr="00AB0CA9">
        <w:rPr>
          <w:snapToGrid w:val="0"/>
          <w:lang w:eastAsia="en-US"/>
        </w:rPr>
        <w:t>this instrument</w:t>
      </w:r>
      <w:r w:rsidRPr="00AB0CA9">
        <w:t xml:space="preserve"> </w:t>
      </w:r>
      <w:r w:rsidRPr="00AB0CA9">
        <w:rPr>
          <w:snapToGrid w:val="0"/>
          <w:lang w:eastAsia="en-US"/>
        </w:rPr>
        <w:t xml:space="preserve">as originally made. It will not be amended to deal with any later amendments of </w:t>
      </w:r>
      <w:r w:rsidR="00391C1F" w:rsidRPr="00AB0CA9">
        <w:rPr>
          <w:snapToGrid w:val="0"/>
          <w:lang w:eastAsia="en-US"/>
        </w:rPr>
        <w:t>this instrument</w:t>
      </w:r>
      <w:r w:rsidRPr="00AB0CA9">
        <w:rPr>
          <w:snapToGrid w:val="0"/>
          <w:lang w:eastAsia="en-US"/>
        </w:rPr>
        <w:t>.</w:t>
      </w:r>
    </w:p>
    <w:p w14:paraId="3A316CE0" w14:textId="77777777" w:rsidR="005452CC" w:rsidRPr="00AB0CA9" w:rsidRDefault="005452CC" w:rsidP="004F676E">
      <w:pPr>
        <w:pStyle w:val="subsection"/>
      </w:pPr>
      <w:r w:rsidRPr="00AB0CA9">
        <w:tab/>
        <w:t>(2)</w:t>
      </w:r>
      <w:r w:rsidRPr="00AB0CA9">
        <w:tab/>
        <w:t xml:space="preserve">Any information in column 3 of the table is not part of </w:t>
      </w:r>
      <w:r w:rsidR="00391C1F" w:rsidRPr="00AB0CA9">
        <w:t>this instrument</w:t>
      </w:r>
      <w:r w:rsidRPr="00AB0CA9">
        <w:t xml:space="preserve">. Information may be inserted in this column, or information in it may be edited, in any published version of </w:t>
      </w:r>
      <w:r w:rsidR="00391C1F" w:rsidRPr="00AB0CA9">
        <w:t>this instrument</w:t>
      </w:r>
      <w:r w:rsidRPr="00AB0CA9">
        <w:t>.</w:t>
      </w:r>
    </w:p>
    <w:p w14:paraId="152AAD23" w14:textId="77777777" w:rsidR="00BF6650" w:rsidRPr="00AB0CA9" w:rsidRDefault="00BF6650" w:rsidP="00BF6650">
      <w:pPr>
        <w:pStyle w:val="ActHead5"/>
      </w:pPr>
      <w:bookmarkStart w:id="3" w:name="_Toc106186331"/>
      <w:r w:rsidRPr="00761838">
        <w:rPr>
          <w:rStyle w:val="CharSectno"/>
        </w:rPr>
        <w:t>3</w:t>
      </w:r>
      <w:r w:rsidRPr="00AB0CA9">
        <w:t xml:space="preserve">  Authority</w:t>
      </w:r>
      <w:bookmarkEnd w:id="3"/>
    </w:p>
    <w:p w14:paraId="2140D070" w14:textId="77777777" w:rsidR="00BF6650" w:rsidRPr="00AB0CA9" w:rsidRDefault="00BF6650" w:rsidP="00BF6650">
      <w:pPr>
        <w:pStyle w:val="subsection"/>
      </w:pPr>
      <w:r w:rsidRPr="00AB0CA9">
        <w:tab/>
      </w:r>
      <w:r w:rsidRPr="00AB0CA9">
        <w:tab/>
      </w:r>
      <w:r w:rsidR="00391C1F" w:rsidRPr="00AB0CA9">
        <w:t>This instrument is</w:t>
      </w:r>
      <w:r w:rsidRPr="00AB0CA9">
        <w:t xml:space="preserve"> made under </w:t>
      </w:r>
      <w:r w:rsidR="00145C0A" w:rsidRPr="00AB0CA9">
        <w:t>sub</w:t>
      </w:r>
      <w:r w:rsidR="000A2AD4" w:rsidRPr="00AB0CA9">
        <w:t>section 1</w:t>
      </w:r>
      <w:r w:rsidR="00391C1F" w:rsidRPr="00AB0CA9">
        <w:t xml:space="preserve">00(1) of the </w:t>
      </w:r>
      <w:r w:rsidR="00391C1F" w:rsidRPr="00AB0CA9">
        <w:rPr>
          <w:i/>
        </w:rPr>
        <w:t>National Health Act 1953</w:t>
      </w:r>
      <w:r w:rsidR="00546FA3" w:rsidRPr="00AB0CA9">
        <w:t>.</w:t>
      </w:r>
    </w:p>
    <w:p w14:paraId="4E891F6B" w14:textId="77777777" w:rsidR="00557C7A" w:rsidRPr="00AB0CA9" w:rsidRDefault="00BF6650" w:rsidP="00557C7A">
      <w:pPr>
        <w:pStyle w:val="ActHead5"/>
      </w:pPr>
      <w:bookmarkStart w:id="4" w:name="_Toc106186332"/>
      <w:r w:rsidRPr="00761838">
        <w:rPr>
          <w:rStyle w:val="CharSectno"/>
        </w:rPr>
        <w:t>4</w:t>
      </w:r>
      <w:r w:rsidR="00557C7A" w:rsidRPr="00AB0CA9">
        <w:t xml:space="preserve">  </w:t>
      </w:r>
      <w:r w:rsidR="00083F48" w:rsidRPr="00AB0CA9">
        <w:t>Schedules</w:t>
      </w:r>
      <w:bookmarkEnd w:id="4"/>
    </w:p>
    <w:p w14:paraId="7D8737B1" w14:textId="77777777" w:rsidR="00557C7A" w:rsidRPr="00AB0CA9" w:rsidRDefault="00557C7A" w:rsidP="00557C7A">
      <w:pPr>
        <w:pStyle w:val="subsection"/>
      </w:pPr>
      <w:r w:rsidRPr="00AB0CA9">
        <w:tab/>
      </w:r>
      <w:r w:rsidRPr="00AB0CA9">
        <w:tab/>
      </w:r>
      <w:r w:rsidR="00083F48" w:rsidRPr="00AB0CA9">
        <w:t xml:space="preserve">Each </w:t>
      </w:r>
      <w:r w:rsidR="00160BD7" w:rsidRPr="00AB0CA9">
        <w:t>instrument</w:t>
      </w:r>
      <w:r w:rsidR="00083F48" w:rsidRPr="00AB0CA9">
        <w:t xml:space="preserve"> that is specified in a Schedule to </w:t>
      </w:r>
      <w:r w:rsidR="00391C1F" w:rsidRPr="00AB0CA9">
        <w:t>this instrument</w:t>
      </w:r>
      <w:r w:rsidR="00083F48" w:rsidRPr="00AB0CA9">
        <w:t xml:space="preserve"> is amended or repealed as set out in the applicable items in the Schedule concerned, and any other item in a Schedule to </w:t>
      </w:r>
      <w:r w:rsidR="00391C1F" w:rsidRPr="00AB0CA9">
        <w:t>this instrument</w:t>
      </w:r>
      <w:r w:rsidR="00083F48" w:rsidRPr="00AB0CA9">
        <w:t xml:space="preserve"> has effect according to its terms.</w:t>
      </w:r>
    </w:p>
    <w:p w14:paraId="477069C0" w14:textId="77777777" w:rsidR="0048364F" w:rsidRPr="00AB0CA9" w:rsidRDefault="000B2B0B" w:rsidP="009C5989">
      <w:pPr>
        <w:pStyle w:val="ActHead6"/>
        <w:pageBreakBefore/>
      </w:pPr>
      <w:bookmarkStart w:id="5" w:name="_Toc106186333"/>
      <w:r w:rsidRPr="00761838">
        <w:rPr>
          <w:rStyle w:val="CharAmSchNo"/>
        </w:rPr>
        <w:lastRenderedPageBreak/>
        <w:t>Schedule 1</w:t>
      </w:r>
      <w:r w:rsidR="0048364F" w:rsidRPr="00AB0CA9">
        <w:t>—</w:t>
      </w:r>
      <w:r w:rsidR="00460499" w:rsidRPr="00761838">
        <w:rPr>
          <w:rStyle w:val="CharAmSchText"/>
        </w:rPr>
        <w:t>Amendments</w:t>
      </w:r>
      <w:bookmarkEnd w:id="5"/>
    </w:p>
    <w:p w14:paraId="3E95CCAF" w14:textId="77777777" w:rsidR="00833F44" w:rsidRPr="00AB0CA9" w:rsidRDefault="00833F44" w:rsidP="00833F44">
      <w:pPr>
        <w:pStyle w:val="ActHead7"/>
      </w:pPr>
      <w:bookmarkStart w:id="6" w:name="_Toc106186334"/>
      <w:r w:rsidRPr="00761838">
        <w:rPr>
          <w:rStyle w:val="CharAmPartNo"/>
        </w:rPr>
        <w:t>Part 1</w:t>
      </w:r>
      <w:r w:rsidRPr="00AB0CA9">
        <w:t>—</w:t>
      </w:r>
      <w:r w:rsidRPr="00761838">
        <w:rPr>
          <w:rStyle w:val="CharAmPartText"/>
        </w:rPr>
        <w:t>Main amendments</w:t>
      </w:r>
      <w:bookmarkEnd w:id="6"/>
    </w:p>
    <w:p w14:paraId="13DA1890" w14:textId="77777777" w:rsidR="0084172C" w:rsidRPr="00AB0CA9" w:rsidRDefault="00391C1F" w:rsidP="00EA0D36">
      <w:pPr>
        <w:pStyle w:val="ActHead9"/>
      </w:pPr>
      <w:bookmarkStart w:id="7" w:name="_Toc106186335"/>
      <w:r w:rsidRPr="00AB0CA9">
        <w:t>National Health (Electronic National Residential Medication Chart Trial) Special Arrangement 2018</w:t>
      </w:r>
      <w:bookmarkEnd w:id="7"/>
    </w:p>
    <w:p w14:paraId="30ED0EA0" w14:textId="77777777" w:rsidR="00E64A25" w:rsidRPr="00AB0CA9" w:rsidRDefault="00AB0CA9" w:rsidP="00E64A25">
      <w:pPr>
        <w:pStyle w:val="ItemHead"/>
      </w:pPr>
      <w:r w:rsidRPr="00AB0CA9">
        <w:t>1</w:t>
      </w:r>
      <w:r w:rsidR="00E64A25" w:rsidRPr="00AB0CA9">
        <w:t xml:space="preserve">  </w:t>
      </w:r>
      <w:r w:rsidR="00A12D55" w:rsidRPr="00AB0CA9">
        <w:t>Section 4</w:t>
      </w:r>
      <w:r w:rsidR="00E64A25" w:rsidRPr="00AB0CA9">
        <w:t xml:space="preserve"> (after the heading)</w:t>
      </w:r>
    </w:p>
    <w:p w14:paraId="1156E074" w14:textId="77777777" w:rsidR="00E64A25" w:rsidRPr="00AB0CA9" w:rsidRDefault="00E64A25" w:rsidP="00E64A25">
      <w:pPr>
        <w:pStyle w:val="Item"/>
      </w:pPr>
      <w:r w:rsidRPr="00AB0CA9">
        <w:t>Insert:</w:t>
      </w:r>
    </w:p>
    <w:p w14:paraId="4CED6AD4" w14:textId="77777777" w:rsidR="00E64A25" w:rsidRPr="00AB0CA9" w:rsidRDefault="00E64A25" w:rsidP="00E64A25">
      <w:pPr>
        <w:pStyle w:val="notetext"/>
      </w:pPr>
      <w:r w:rsidRPr="00AB0CA9">
        <w:t>Note:</w:t>
      </w:r>
      <w:r w:rsidRPr="00AB0CA9">
        <w:tab/>
        <w:t>A number of expressions used in this instrument are defined in the Act, including the following:</w:t>
      </w:r>
    </w:p>
    <w:p w14:paraId="4B2812B1" w14:textId="77777777" w:rsidR="00E64A25" w:rsidRPr="00AB0CA9" w:rsidRDefault="00E64A25" w:rsidP="00E64A25">
      <w:pPr>
        <w:pStyle w:val="notepara"/>
      </w:pPr>
      <w:r w:rsidRPr="00AB0CA9">
        <w:t>(a)</w:t>
      </w:r>
      <w:r w:rsidRPr="00AB0CA9">
        <w:tab/>
        <w:t>Chief Executive Medicare;</w:t>
      </w:r>
    </w:p>
    <w:p w14:paraId="5B61FBAC" w14:textId="77777777" w:rsidR="00E64A25" w:rsidRPr="00AB0CA9" w:rsidRDefault="00E64A25" w:rsidP="00E64A25">
      <w:pPr>
        <w:pStyle w:val="notepara"/>
      </w:pPr>
      <w:r w:rsidRPr="00AB0CA9">
        <w:t>(b)</w:t>
      </w:r>
      <w:r w:rsidRPr="00AB0CA9">
        <w:rPr>
          <w:rFonts w:ascii="Symbol" w:hAnsi="Symbol"/>
        </w:rPr>
        <w:tab/>
      </w:r>
      <w:r w:rsidRPr="00AB0CA9">
        <w:t>Secretary.</w:t>
      </w:r>
    </w:p>
    <w:p w14:paraId="5900DA7D" w14:textId="77777777" w:rsidR="002713D1" w:rsidRPr="00AB0CA9" w:rsidRDefault="00AB0CA9" w:rsidP="002713D1">
      <w:pPr>
        <w:pStyle w:val="ItemHead"/>
      </w:pPr>
      <w:r w:rsidRPr="00AB0CA9">
        <w:t>2</w:t>
      </w:r>
      <w:r w:rsidR="002713D1" w:rsidRPr="00AB0CA9">
        <w:t xml:space="preserve">  </w:t>
      </w:r>
      <w:r w:rsidR="00A12D55" w:rsidRPr="00AB0CA9">
        <w:t>Section 4</w:t>
      </w:r>
      <w:r w:rsidR="002713D1" w:rsidRPr="00AB0CA9">
        <w:t xml:space="preserve"> (definition of </w:t>
      </w:r>
      <w:r w:rsidR="002713D1" w:rsidRPr="00AB0CA9">
        <w:rPr>
          <w:i/>
        </w:rPr>
        <w:t>approved residential care service</w:t>
      </w:r>
      <w:r w:rsidR="002713D1" w:rsidRPr="00AB0CA9">
        <w:t>)</w:t>
      </w:r>
    </w:p>
    <w:p w14:paraId="10CAC18F" w14:textId="77777777" w:rsidR="002713D1" w:rsidRPr="00AB0CA9" w:rsidRDefault="002713D1" w:rsidP="002713D1">
      <w:pPr>
        <w:pStyle w:val="Item"/>
      </w:pPr>
      <w:r w:rsidRPr="00AB0CA9">
        <w:t>Repeal the definition.</w:t>
      </w:r>
    </w:p>
    <w:p w14:paraId="4D703DC0" w14:textId="77777777" w:rsidR="00833F44" w:rsidRPr="00AB0CA9" w:rsidRDefault="00AB0CA9" w:rsidP="00833F44">
      <w:pPr>
        <w:pStyle w:val="ItemHead"/>
      </w:pPr>
      <w:r w:rsidRPr="00AB0CA9">
        <w:t>3</w:t>
      </w:r>
      <w:r w:rsidR="00833F44" w:rsidRPr="00AB0CA9">
        <w:t xml:space="preserve">  </w:t>
      </w:r>
      <w:r w:rsidR="00A12D55" w:rsidRPr="00AB0CA9">
        <w:t>Section 4</w:t>
      </w:r>
    </w:p>
    <w:p w14:paraId="65FDCE6E" w14:textId="77777777" w:rsidR="00357086" w:rsidRPr="00AB0CA9" w:rsidRDefault="00357086" w:rsidP="00357086">
      <w:pPr>
        <w:pStyle w:val="Item"/>
      </w:pPr>
      <w:r w:rsidRPr="00AB0CA9">
        <w:t>Insert:</w:t>
      </w:r>
    </w:p>
    <w:p w14:paraId="54E55070" w14:textId="77777777" w:rsidR="00E64A25" w:rsidRPr="00AB0CA9" w:rsidRDefault="00E64A25" w:rsidP="00E64A25">
      <w:pPr>
        <w:pStyle w:val="Definition"/>
      </w:pPr>
      <w:r w:rsidRPr="00AB0CA9">
        <w:rPr>
          <w:b/>
          <w:i/>
        </w:rPr>
        <w:t>approved supplier</w:t>
      </w:r>
      <w:r w:rsidRPr="00AB0CA9">
        <w:t xml:space="preserve"> has the same meaning as in </w:t>
      </w:r>
      <w:r w:rsidR="00A12D55" w:rsidRPr="00AB0CA9">
        <w:t>Part V</w:t>
      </w:r>
      <w:r w:rsidRPr="00AB0CA9">
        <w:t>II of the Act.</w:t>
      </w:r>
    </w:p>
    <w:p w14:paraId="7C4BC9E7" w14:textId="77777777" w:rsidR="001301A8" w:rsidRPr="00AB0CA9" w:rsidRDefault="001301A8" w:rsidP="0019755E">
      <w:pPr>
        <w:pStyle w:val="Definition"/>
      </w:pPr>
      <w:r w:rsidRPr="00AB0CA9">
        <w:rPr>
          <w:b/>
          <w:i/>
        </w:rPr>
        <w:t>CTS claim</w:t>
      </w:r>
      <w:r w:rsidRPr="00AB0CA9">
        <w:t xml:space="preserve"> has the same meaning as in </w:t>
      </w:r>
      <w:r w:rsidR="00A12D55" w:rsidRPr="00AB0CA9">
        <w:t>Part V</w:t>
      </w:r>
      <w:r w:rsidRPr="00AB0CA9">
        <w:t xml:space="preserve">II of the </w:t>
      </w:r>
      <w:r w:rsidR="00E64A25" w:rsidRPr="00AB0CA9">
        <w:t>Act.</w:t>
      </w:r>
    </w:p>
    <w:p w14:paraId="028D8E5F" w14:textId="77777777" w:rsidR="0013716B" w:rsidRPr="00AB0CA9" w:rsidRDefault="00AB0CA9" w:rsidP="0013716B">
      <w:pPr>
        <w:pStyle w:val="ItemHead"/>
      </w:pPr>
      <w:r w:rsidRPr="00AB0CA9">
        <w:t>4</w:t>
      </w:r>
      <w:r w:rsidR="0013716B" w:rsidRPr="00AB0CA9">
        <w:t xml:space="preserve">  Section 4 (definition of </w:t>
      </w:r>
      <w:r w:rsidR="0013716B" w:rsidRPr="00AB0CA9">
        <w:rPr>
          <w:i/>
        </w:rPr>
        <w:t>electronic medication order</w:t>
      </w:r>
      <w:r w:rsidR="0013716B" w:rsidRPr="00AB0CA9">
        <w:t>)</w:t>
      </w:r>
    </w:p>
    <w:p w14:paraId="0B9B71E9" w14:textId="77777777" w:rsidR="0013716B" w:rsidRPr="00AB0CA9" w:rsidRDefault="0013716B" w:rsidP="0013716B">
      <w:pPr>
        <w:pStyle w:val="Item"/>
      </w:pPr>
      <w:r w:rsidRPr="00AB0CA9">
        <w:t>Omit “medicine”, substitute “pharmaceutical benefit”.</w:t>
      </w:r>
    </w:p>
    <w:p w14:paraId="656DAF3E" w14:textId="77777777" w:rsidR="00662F2A" w:rsidRPr="00AB0CA9" w:rsidRDefault="00AB0CA9" w:rsidP="00662F2A">
      <w:pPr>
        <w:pStyle w:val="ItemHead"/>
      </w:pPr>
      <w:r w:rsidRPr="00AB0CA9">
        <w:t>5</w:t>
      </w:r>
      <w:r w:rsidR="00662F2A" w:rsidRPr="00AB0CA9">
        <w:t xml:space="preserve">  </w:t>
      </w:r>
      <w:r w:rsidR="00A12D55" w:rsidRPr="00AB0CA9">
        <w:t>Section 4</w:t>
      </w:r>
      <w:r w:rsidR="00662F2A" w:rsidRPr="00AB0CA9">
        <w:t xml:space="preserve"> (definition of </w:t>
      </w:r>
      <w:r w:rsidR="00662F2A" w:rsidRPr="00AB0CA9">
        <w:rPr>
          <w:i/>
        </w:rPr>
        <w:t>electronic medication order chart</w:t>
      </w:r>
      <w:r w:rsidR="00662F2A" w:rsidRPr="00AB0CA9">
        <w:t>)</w:t>
      </w:r>
    </w:p>
    <w:p w14:paraId="3BE8C5D1" w14:textId="77777777" w:rsidR="00662F2A" w:rsidRPr="00AB0CA9" w:rsidRDefault="00662F2A" w:rsidP="00662F2A">
      <w:pPr>
        <w:pStyle w:val="Item"/>
      </w:pPr>
      <w:r w:rsidRPr="00AB0CA9">
        <w:t xml:space="preserve">Omit “as in force immediately before the commencement of this Special Arrangement”, substitute “as in force at the start of </w:t>
      </w:r>
      <w:r w:rsidR="00A12D55" w:rsidRPr="00AB0CA9">
        <w:t>1 July</w:t>
      </w:r>
      <w:r w:rsidRPr="00AB0CA9">
        <w:t xml:space="preserve"> 2022”.</w:t>
      </w:r>
    </w:p>
    <w:p w14:paraId="6BF9A77C" w14:textId="77777777" w:rsidR="0013716B" w:rsidRPr="00AB0CA9" w:rsidRDefault="00AB0CA9" w:rsidP="0013716B">
      <w:pPr>
        <w:pStyle w:val="ItemHead"/>
      </w:pPr>
      <w:r w:rsidRPr="00AB0CA9">
        <w:t>6</w:t>
      </w:r>
      <w:r w:rsidR="0013716B" w:rsidRPr="00AB0CA9">
        <w:t xml:space="preserve">  Section 4 (definition of </w:t>
      </w:r>
      <w:r w:rsidR="0013716B" w:rsidRPr="00AB0CA9">
        <w:rPr>
          <w:i/>
        </w:rPr>
        <w:t>electronic medication order chart system</w:t>
      </w:r>
      <w:r w:rsidR="0013716B" w:rsidRPr="00AB0CA9">
        <w:t>)</w:t>
      </w:r>
    </w:p>
    <w:p w14:paraId="639B219A" w14:textId="77777777" w:rsidR="0013716B" w:rsidRPr="00AB0CA9" w:rsidRDefault="003F08B2" w:rsidP="0013716B">
      <w:pPr>
        <w:pStyle w:val="Item"/>
      </w:pPr>
      <w:r w:rsidRPr="00AB0CA9">
        <w:t>Repeal the definition, substitute:</w:t>
      </w:r>
    </w:p>
    <w:p w14:paraId="5164FDF7" w14:textId="77777777" w:rsidR="005614BB" w:rsidRPr="00AB0CA9" w:rsidRDefault="005614BB" w:rsidP="003F08B2">
      <w:pPr>
        <w:pStyle w:val="Definition"/>
      </w:pPr>
      <w:r w:rsidRPr="00AB0CA9">
        <w:rPr>
          <w:b/>
          <w:i/>
        </w:rPr>
        <w:t>electronic medication order chart system</w:t>
      </w:r>
      <w:r w:rsidRPr="00AB0CA9">
        <w:t xml:space="preserve"> </w:t>
      </w:r>
      <w:r w:rsidR="003F08B2" w:rsidRPr="00AB0CA9">
        <w:t>means</w:t>
      </w:r>
      <w:r w:rsidR="001766DB" w:rsidRPr="00AB0CA9">
        <w:t xml:space="preserve"> </w:t>
      </w:r>
      <w:r w:rsidRPr="00AB0CA9">
        <w:t>a software system, owned and operated by a software vendor, that:</w:t>
      </w:r>
    </w:p>
    <w:p w14:paraId="2A6FD196" w14:textId="77777777" w:rsidR="005614BB" w:rsidRPr="00AB0CA9" w:rsidRDefault="005614BB" w:rsidP="005614BB">
      <w:pPr>
        <w:pStyle w:val="paragraph"/>
      </w:pPr>
      <w:r w:rsidRPr="00AB0CA9">
        <w:tab/>
        <w:t>(a)</w:t>
      </w:r>
      <w:r w:rsidRPr="00AB0CA9">
        <w:tab/>
        <w:t xml:space="preserve">is used for prescribing and recording the administration of </w:t>
      </w:r>
      <w:r w:rsidR="00BF799C" w:rsidRPr="00AB0CA9">
        <w:t xml:space="preserve">pharmaceutical benefits </w:t>
      </w:r>
      <w:r w:rsidRPr="00AB0CA9">
        <w:t>to persons receiving residential care at a residential care service</w:t>
      </w:r>
      <w:r w:rsidR="001766DB" w:rsidRPr="00AB0CA9">
        <w:t>; and</w:t>
      </w:r>
    </w:p>
    <w:p w14:paraId="1EC82DB4" w14:textId="77777777" w:rsidR="001766DB" w:rsidRPr="00AB0CA9" w:rsidRDefault="001766DB" w:rsidP="005614BB">
      <w:pPr>
        <w:pStyle w:val="paragraph"/>
      </w:pPr>
      <w:r w:rsidRPr="00AB0CA9">
        <w:tab/>
        <w:t>(b)</w:t>
      </w:r>
      <w:r w:rsidRPr="00AB0CA9">
        <w:tab/>
        <w:t>is accessible by approved suppliers for the purpose of viewing and annotating electronic medication order charts created using the system; and</w:t>
      </w:r>
    </w:p>
    <w:p w14:paraId="008E0D70" w14:textId="77777777" w:rsidR="001766DB" w:rsidRPr="00AB0CA9" w:rsidRDefault="001766DB" w:rsidP="005614BB">
      <w:pPr>
        <w:pStyle w:val="paragraph"/>
      </w:pPr>
      <w:r w:rsidRPr="00AB0CA9">
        <w:tab/>
        <w:t>(c)</w:t>
      </w:r>
      <w:r w:rsidRPr="00AB0CA9">
        <w:tab/>
        <w:t>does not allow electronic medication order charts</w:t>
      </w:r>
      <w:r w:rsidR="000A2AD4" w:rsidRPr="00AB0CA9">
        <w:t>,</w:t>
      </w:r>
      <w:r w:rsidRPr="00AB0CA9">
        <w:t xml:space="preserve"> </w:t>
      </w:r>
      <w:r w:rsidR="000A2AD4" w:rsidRPr="00AB0CA9">
        <w:t xml:space="preserve">or electronic medication orders, </w:t>
      </w:r>
      <w:r w:rsidRPr="00AB0CA9">
        <w:t>created using the system</w:t>
      </w:r>
      <w:r w:rsidR="00BF799C" w:rsidRPr="00AB0CA9">
        <w:t xml:space="preserve"> to be sent to an electronic prescription delivery service.</w:t>
      </w:r>
    </w:p>
    <w:p w14:paraId="64A63A42" w14:textId="77777777" w:rsidR="00662F2A" w:rsidRPr="00AB0CA9" w:rsidRDefault="00AB0CA9" w:rsidP="00662F2A">
      <w:pPr>
        <w:pStyle w:val="ItemHead"/>
      </w:pPr>
      <w:r w:rsidRPr="00AB0CA9">
        <w:t>7</w:t>
      </w:r>
      <w:r w:rsidR="00662F2A" w:rsidRPr="00AB0CA9">
        <w:t xml:space="preserve">  </w:t>
      </w:r>
      <w:r w:rsidR="00A12D55" w:rsidRPr="00AB0CA9">
        <w:t>Section 4</w:t>
      </w:r>
    </w:p>
    <w:p w14:paraId="5815D523" w14:textId="77777777" w:rsidR="00662F2A" w:rsidRPr="00AB0CA9" w:rsidRDefault="00662F2A" w:rsidP="00662F2A">
      <w:pPr>
        <w:pStyle w:val="Item"/>
      </w:pPr>
      <w:r w:rsidRPr="00AB0CA9">
        <w:t>Insert:</w:t>
      </w:r>
    </w:p>
    <w:p w14:paraId="589E78E1" w14:textId="77777777" w:rsidR="0019755E" w:rsidRPr="00AB0CA9" w:rsidRDefault="0019755E" w:rsidP="0019755E">
      <w:pPr>
        <w:pStyle w:val="Definition"/>
      </w:pPr>
      <w:r w:rsidRPr="00AB0CA9">
        <w:rPr>
          <w:b/>
          <w:i/>
        </w:rPr>
        <w:lastRenderedPageBreak/>
        <w:t>non</w:t>
      </w:r>
      <w:r w:rsidR="00AB0CA9">
        <w:rPr>
          <w:b/>
          <w:i/>
        </w:rPr>
        <w:noBreakHyphen/>
      </w:r>
      <w:r w:rsidRPr="00AB0CA9">
        <w:rPr>
          <w:b/>
          <w:i/>
        </w:rPr>
        <w:t xml:space="preserve">conformant electronic medication order chart system </w:t>
      </w:r>
      <w:r w:rsidRPr="00AB0CA9">
        <w:t>means an electronic medication order chart system</w:t>
      </w:r>
      <w:r w:rsidR="00980C8D" w:rsidRPr="00AB0CA9">
        <w:t xml:space="preserve"> </w:t>
      </w:r>
      <w:r w:rsidRPr="00AB0CA9">
        <w:t xml:space="preserve">that is not listed on the Transitional </w:t>
      </w:r>
      <w:r w:rsidR="000E39B4" w:rsidRPr="00AB0CA9">
        <w:t xml:space="preserve">eNRMC </w:t>
      </w:r>
      <w:r w:rsidRPr="00AB0CA9">
        <w:t>Conformance Register.</w:t>
      </w:r>
    </w:p>
    <w:p w14:paraId="52902F6C" w14:textId="77777777" w:rsidR="00C04437" w:rsidRPr="00AB0CA9" w:rsidRDefault="00C04437" w:rsidP="00C04437">
      <w:pPr>
        <w:pStyle w:val="notetext"/>
      </w:pPr>
      <w:r w:rsidRPr="00AB0CA9">
        <w:t>Note:</w:t>
      </w:r>
      <w:r w:rsidRPr="00AB0CA9">
        <w:tab/>
        <w:t xml:space="preserve">See </w:t>
      </w:r>
      <w:r w:rsidR="000B2B0B" w:rsidRPr="00AB0CA9">
        <w:t>Schedule 1</w:t>
      </w:r>
      <w:r w:rsidRPr="00AB0CA9">
        <w:t>.</w:t>
      </w:r>
    </w:p>
    <w:p w14:paraId="00781A5B" w14:textId="77777777" w:rsidR="00EF6F42" w:rsidRPr="00AB0CA9" w:rsidRDefault="00AB0CA9" w:rsidP="00EF6F42">
      <w:pPr>
        <w:pStyle w:val="ItemHead"/>
      </w:pPr>
      <w:r w:rsidRPr="00AB0CA9">
        <w:t>8</w:t>
      </w:r>
      <w:r w:rsidR="00EF6F42" w:rsidRPr="00AB0CA9">
        <w:t xml:space="preserve">  </w:t>
      </w:r>
      <w:r w:rsidR="00A12D55" w:rsidRPr="00AB0CA9">
        <w:t>Section 4</w:t>
      </w:r>
      <w:r w:rsidR="00EF6F42" w:rsidRPr="00AB0CA9">
        <w:t xml:space="preserve"> (definition of </w:t>
      </w:r>
      <w:r w:rsidR="00EF6F42" w:rsidRPr="00AB0CA9">
        <w:rPr>
          <w:i/>
        </w:rPr>
        <w:t>NRMC approved supplier</w:t>
      </w:r>
      <w:r w:rsidR="00EF6F42" w:rsidRPr="00AB0CA9">
        <w:t>)</w:t>
      </w:r>
    </w:p>
    <w:p w14:paraId="1A97B98D" w14:textId="77777777" w:rsidR="00EF6F42" w:rsidRPr="00AB0CA9" w:rsidRDefault="00EF6F42" w:rsidP="00EF6F42">
      <w:pPr>
        <w:pStyle w:val="Item"/>
      </w:pPr>
      <w:r w:rsidRPr="00AB0CA9">
        <w:t>Repeal the definition.</w:t>
      </w:r>
    </w:p>
    <w:p w14:paraId="49B61B4F" w14:textId="77777777" w:rsidR="00EF6F42" w:rsidRPr="00AB0CA9" w:rsidRDefault="00AB0CA9" w:rsidP="00EF6F42">
      <w:pPr>
        <w:pStyle w:val="ItemHead"/>
      </w:pPr>
      <w:r w:rsidRPr="00AB0CA9">
        <w:t>9</w:t>
      </w:r>
      <w:r w:rsidR="00EF6F42" w:rsidRPr="00AB0CA9">
        <w:t xml:space="preserve">  </w:t>
      </w:r>
      <w:r w:rsidR="00A12D55" w:rsidRPr="00AB0CA9">
        <w:t>Section 4</w:t>
      </w:r>
    </w:p>
    <w:p w14:paraId="6A4276CF" w14:textId="77777777" w:rsidR="00EF6F42" w:rsidRPr="00AB0CA9" w:rsidRDefault="00EF6F42" w:rsidP="00EF6F42">
      <w:pPr>
        <w:pStyle w:val="Item"/>
      </w:pPr>
      <w:r w:rsidRPr="00AB0CA9">
        <w:t>Insert:</w:t>
      </w:r>
    </w:p>
    <w:p w14:paraId="12D4C1E9" w14:textId="77777777" w:rsidR="00E64A25" w:rsidRPr="00AB0CA9" w:rsidRDefault="00E64A25" w:rsidP="00E64A25">
      <w:pPr>
        <w:pStyle w:val="Definition"/>
      </w:pPr>
      <w:r w:rsidRPr="00AB0CA9">
        <w:rPr>
          <w:b/>
          <w:i/>
        </w:rPr>
        <w:t>PBS prescriber</w:t>
      </w:r>
      <w:r w:rsidRPr="00AB0CA9">
        <w:t xml:space="preserve"> has the same meaning as in </w:t>
      </w:r>
      <w:r w:rsidR="00A12D55" w:rsidRPr="00AB0CA9">
        <w:t>Part V</w:t>
      </w:r>
      <w:r w:rsidRPr="00AB0CA9">
        <w:t>II of the Act.</w:t>
      </w:r>
    </w:p>
    <w:p w14:paraId="071FD1E7" w14:textId="77777777" w:rsidR="00E64A25" w:rsidRPr="00AB0CA9" w:rsidRDefault="00E64A25" w:rsidP="00E64A25">
      <w:pPr>
        <w:pStyle w:val="Definition"/>
      </w:pPr>
      <w:r w:rsidRPr="00AB0CA9">
        <w:rPr>
          <w:b/>
          <w:i/>
        </w:rPr>
        <w:t>pharmaceutical benefit</w:t>
      </w:r>
      <w:r w:rsidRPr="00AB0CA9">
        <w:t xml:space="preserve"> has the same meaning as in </w:t>
      </w:r>
      <w:r w:rsidR="00A12D55" w:rsidRPr="00AB0CA9">
        <w:t>Part V</w:t>
      </w:r>
      <w:r w:rsidRPr="00AB0CA9">
        <w:t>II of the Act.</w:t>
      </w:r>
    </w:p>
    <w:p w14:paraId="6AC43E9E" w14:textId="77777777" w:rsidR="0019755E" w:rsidRPr="00AB0CA9" w:rsidRDefault="00AB0CA9" w:rsidP="0019755E">
      <w:pPr>
        <w:pStyle w:val="ItemHead"/>
      </w:pPr>
      <w:r w:rsidRPr="00AB0CA9">
        <w:t>10</w:t>
      </w:r>
      <w:r w:rsidR="0019755E" w:rsidRPr="00AB0CA9">
        <w:t xml:space="preserve">  </w:t>
      </w:r>
      <w:r w:rsidR="00A12D55" w:rsidRPr="00AB0CA9">
        <w:t>Section 4</w:t>
      </w:r>
      <w:r w:rsidR="0019755E" w:rsidRPr="00AB0CA9">
        <w:t xml:space="preserve"> (definition of </w:t>
      </w:r>
      <w:r w:rsidR="0019755E" w:rsidRPr="00AB0CA9">
        <w:rPr>
          <w:i/>
        </w:rPr>
        <w:t>software vendor</w:t>
      </w:r>
      <w:r w:rsidR="0019755E" w:rsidRPr="00AB0CA9">
        <w:t>)</w:t>
      </w:r>
    </w:p>
    <w:p w14:paraId="05A319FB" w14:textId="77777777" w:rsidR="0019755E" w:rsidRPr="00AB0CA9" w:rsidRDefault="0019755E" w:rsidP="0019755E">
      <w:pPr>
        <w:pStyle w:val="Item"/>
      </w:pPr>
      <w:r w:rsidRPr="00AB0CA9">
        <w:t>Repeal the definition.</w:t>
      </w:r>
    </w:p>
    <w:p w14:paraId="5D2858EC" w14:textId="77777777" w:rsidR="00167632" w:rsidRPr="00AB0CA9" w:rsidRDefault="00AB0CA9" w:rsidP="00167632">
      <w:pPr>
        <w:pStyle w:val="ItemHead"/>
      </w:pPr>
      <w:r w:rsidRPr="00AB0CA9">
        <w:t>11</w:t>
      </w:r>
      <w:r w:rsidR="00167632" w:rsidRPr="00AB0CA9">
        <w:t xml:space="preserve">  </w:t>
      </w:r>
      <w:r w:rsidR="00A12D55" w:rsidRPr="00AB0CA9">
        <w:t>Section 4</w:t>
      </w:r>
    </w:p>
    <w:p w14:paraId="6FE82C0D" w14:textId="77777777" w:rsidR="00167632" w:rsidRPr="00AB0CA9" w:rsidRDefault="00167632" w:rsidP="00167632">
      <w:pPr>
        <w:pStyle w:val="Item"/>
      </w:pPr>
      <w:r w:rsidRPr="00AB0CA9">
        <w:t>Insert:</w:t>
      </w:r>
    </w:p>
    <w:p w14:paraId="38EED227" w14:textId="77777777" w:rsidR="0013716B" w:rsidRPr="00AB0CA9" w:rsidRDefault="0013716B" w:rsidP="0013716B">
      <w:pPr>
        <w:pStyle w:val="Definition"/>
      </w:pPr>
      <w:r w:rsidRPr="00AB0CA9">
        <w:rPr>
          <w:b/>
          <w:i/>
        </w:rPr>
        <w:t xml:space="preserve">transitional conformant electronic medication order chart system </w:t>
      </w:r>
      <w:r w:rsidRPr="00AB0CA9">
        <w:t>means an electronic medication order chart system that is listed on the Transitional eNRMC Conformance Register.</w:t>
      </w:r>
    </w:p>
    <w:p w14:paraId="3D00FD82" w14:textId="77777777" w:rsidR="00167632" w:rsidRPr="00AB0CA9" w:rsidRDefault="00167632" w:rsidP="00167632">
      <w:pPr>
        <w:pStyle w:val="Definition"/>
      </w:pPr>
      <w:r w:rsidRPr="00AB0CA9">
        <w:rPr>
          <w:b/>
          <w:i/>
        </w:rPr>
        <w:t xml:space="preserve">Transitional </w:t>
      </w:r>
      <w:r w:rsidR="000E39B4" w:rsidRPr="00AB0CA9">
        <w:rPr>
          <w:b/>
          <w:i/>
        </w:rPr>
        <w:t xml:space="preserve">eNRMC </w:t>
      </w:r>
      <w:r w:rsidRPr="00AB0CA9">
        <w:rPr>
          <w:b/>
          <w:i/>
        </w:rPr>
        <w:t>Conformance Register</w:t>
      </w:r>
      <w:r w:rsidRPr="00AB0CA9">
        <w:t xml:space="preserve"> means the register with that name maintained by the Australian Digital Health Agency.</w:t>
      </w:r>
    </w:p>
    <w:p w14:paraId="6A0A27CF" w14:textId="77777777" w:rsidR="000E39B4" w:rsidRPr="00AB0CA9" w:rsidRDefault="000E39B4" w:rsidP="000E39B4">
      <w:pPr>
        <w:pStyle w:val="notetext"/>
      </w:pPr>
      <w:r w:rsidRPr="00AB0CA9">
        <w:t>Note:</w:t>
      </w:r>
      <w:r w:rsidRPr="00AB0CA9">
        <w:tab/>
        <w:t>The Transitional eNRMC Conformance Register is accessible through the Australian Digital Health Agency’s website (http://www.</w:t>
      </w:r>
      <w:r w:rsidR="00B41540">
        <w:t>digitalhealth</w:t>
      </w:r>
      <w:r w:rsidRPr="00AB0CA9">
        <w:t>.gov.au).</w:t>
      </w:r>
    </w:p>
    <w:p w14:paraId="22A62A42" w14:textId="77777777" w:rsidR="00E64A25" w:rsidRPr="00AB0CA9" w:rsidRDefault="00AB0CA9" w:rsidP="0074007F">
      <w:pPr>
        <w:pStyle w:val="ItemHead"/>
      </w:pPr>
      <w:r w:rsidRPr="00AB0CA9">
        <w:t>12</w:t>
      </w:r>
      <w:r w:rsidR="00E64A25" w:rsidRPr="00AB0CA9">
        <w:t xml:space="preserve">  </w:t>
      </w:r>
      <w:r w:rsidR="00A12D55" w:rsidRPr="00AB0CA9">
        <w:t>Section 4</w:t>
      </w:r>
      <w:r w:rsidR="00E64A25" w:rsidRPr="00AB0CA9">
        <w:t xml:space="preserve"> (note)</w:t>
      </w:r>
    </w:p>
    <w:p w14:paraId="5BAFFBB1" w14:textId="77777777" w:rsidR="00E64A25" w:rsidRPr="00AB0CA9" w:rsidRDefault="00E64A25" w:rsidP="00E64A25">
      <w:pPr>
        <w:pStyle w:val="Item"/>
      </w:pPr>
      <w:r w:rsidRPr="00AB0CA9">
        <w:t>Repeal the note.</w:t>
      </w:r>
    </w:p>
    <w:p w14:paraId="0957ADB7" w14:textId="77777777" w:rsidR="0074007F" w:rsidRPr="00AB0CA9" w:rsidRDefault="00AB0CA9" w:rsidP="0074007F">
      <w:pPr>
        <w:pStyle w:val="ItemHead"/>
      </w:pPr>
      <w:r w:rsidRPr="00AB0CA9">
        <w:t>13</w:t>
      </w:r>
      <w:r w:rsidR="0074007F" w:rsidRPr="00AB0CA9">
        <w:t xml:space="preserve">  </w:t>
      </w:r>
      <w:r w:rsidR="000B2B0B" w:rsidRPr="00AB0CA9">
        <w:t>Subsection 7</w:t>
      </w:r>
      <w:r w:rsidR="0074007F" w:rsidRPr="00AB0CA9">
        <w:t>(2)</w:t>
      </w:r>
    </w:p>
    <w:p w14:paraId="03AFF4FD" w14:textId="77777777" w:rsidR="0074007F" w:rsidRPr="00AB0CA9" w:rsidRDefault="0074007F" w:rsidP="0074007F">
      <w:pPr>
        <w:pStyle w:val="Item"/>
      </w:pPr>
      <w:r w:rsidRPr="00AB0CA9">
        <w:t>Repeal the subsection, substitute:</w:t>
      </w:r>
    </w:p>
    <w:p w14:paraId="10564789" w14:textId="77777777" w:rsidR="0074007F" w:rsidRPr="00AB0CA9" w:rsidRDefault="0074007F" w:rsidP="0074007F">
      <w:pPr>
        <w:pStyle w:val="subsection"/>
      </w:pPr>
      <w:r w:rsidRPr="00AB0CA9">
        <w:tab/>
        <w:t>(2)</w:t>
      </w:r>
      <w:r w:rsidRPr="00AB0CA9">
        <w:tab/>
        <w:t>A prescription for the supply of a pharmaceutical benefit under this Special Arrangement may only be made:</w:t>
      </w:r>
    </w:p>
    <w:p w14:paraId="5902FA08" w14:textId="77777777" w:rsidR="00D81A5C" w:rsidRPr="00AB0CA9" w:rsidRDefault="00BE5D53" w:rsidP="00BE5D53">
      <w:pPr>
        <w:pStyle w:val="paragraph"/>
      </w:pPr>
      <w:r w:rsidRPr="00AB0CA9">
        <w:tab/>
      </w:r>
      <w:r w:rsidR="0074007F" w:rsidRPr="00AB0CA9">
        <w:t>(a)</w:t>
      </w:r>
      <w:r w:rsidR="0074007F" w:rsidRPr="00AB0CA9">
        <w:tab/>
        <w:t>for a person receiving residential care at a residential care service</w:t>
      </w:r>
      <w:r w:rsidR="00D81A5C" w:rsidRPr="00AB0CA9">
        <w:t>;</w:t>
      </w:r>
      <w:r w:rsidR="0074007F" w:rsidRPr="00AB0CA9">
        <w:t xml:space="preserve"> and</w:t>
      </w:r>
    </w:p>
    <w:p w14:paraId="623EE5A3" w14:textId="77777777" w:rsidR="00D81A5C" w:rsidRPr="00AB0CA9" w:rsidRDefault="00D81A5C" w:rsidP="00D81A5C">
      <w:pPr>
        <w:pStyle w:val="paragraph"/>
      </w:pPr>
      <w:r w:rsidRPr="00AB0CA9">
        <w:tab/>
        <w:t>(b)</w:t>
      </w:r>
      <w:r w:rsidRPr="00AB0CA9">
        <w:tab/>
      </w:r>
      <w:r w:rsidR="00BE5D53" w:rsidRPr="00AB0CA9">
        <w:t>using</w:t>
      </w:r>
      <w:r w:rsidRPr="00AB0CA9">
        <w:t>:</w:t>
      </w:r>
    </w:p>
    <w:p w14:paraId="21FC8B2A" w14:textId="77777777" w:rsidR="0074007F" w:rsidRPr="00AB0CA9" w:rsidRDefault="00D81A5C" w:rsidP="00D81A5C">
      <w:pPr>
        <w:pStyle w:val="paragraphsub"/>
      </w:pPr>
      <w:r w:rsidRPr="00AB0CA9">
        <w:tab/>
        <w:t>(i)</w:t>
      </w:r>
      <w:r w:rsidRPr="00AB0CA9">
        <w:tab/>
      </w:r>
      <w:r w:rsidR="0074007F" w:rsidRPr="00AB0CA9">
        <w:t xml:space="preserve">a </w:t>
      </w:r>
      <w:r w:rsidR="00F82394" w:rsidRPr="00AB0CA9">
        <w:t xml:space="preserve">transitional </w:t>
      </w:r>
      <w:r w:rsidR="0074007F" w:rsidRPr="00AB0CA9">
        <w:t>conformant electronic medication order chart system; or</w:t>
      </w:r>
    </w:p>
    <w:p w14:paraId="707381C7" w14:textId="77777777" w:rsidR="00D81A5C" w:rsidRPr="00AB0CA9" w:rsidRDefault="00D81A5C" w:rsidP="00D81A5C">
      <w:pPr>
        <w:pStyle w:val="paragraphsub"/>
      </w:pPr>
      <w:r w:rsidRPr="00AB0CA9">
        <w:tab/>
        <w:t>(ii)</w:t>
      </w:r>
      <w:r w:rsidRPr="00AB0CA9">
        <w:tab/>
        <w:t xml:space="preserve">subject to </w:t>
      </w:r>
      <w:r w:rsidR="00ED4071" w:rsidRPr="00AB0CA9">
        <w:t>subsection (</w:t>
      </w:r>
      <w:r w:rsidRPr="00AB0CA9">
        <w:t>2A), a non</w:t>
      </w:r>
      <w:r w:rsidR="00AB0CA9">
        <w:noBreakHyphen/>
      </w:r>
      <w:r w:rsidRPr="00AB0CA9">
        <w:t>conformant electronic medication order chart system.</w:t>
      </w:r>
    </w:p>
    <w:p w14:paraId="1A469FFD" w14:textId="77777777" w:rsidR="00D81A5C" w:rsidRPr="00AB0CA9" w:rsidRDefault="00D81A5C" w:rsidP="00D81A5C">
      <w:pPr>
        <w:pStyle w:val="subsection"/>
      </w:pPr>
      <w:r w:rsidRPr="00AB0CA9">
        <w:tab/>
        <w:t>(2A)</w:t>
      </w:r>
      <w:r w:rsidRPr="00AB0CA9">
        <w:tab/>
        <w:t>A prescription for the supply of a pharmaceutical benefit under this Special Arrangement using a non</w:t>
      </w:r>
      <w:r w:rsidR="00AB0CA9">
        <w:noBreakHyphen/>
      </w:r>
      <w:r w:rsidRPr="00AB0CA9">
        <w:t xml:space="preserve">conformant electronic medication order chart system </w:t>
      </w:r>
      <w:r w:rsidR="00656750" w:rsidRPr="00AB0CA9">
        <w:t xml:space="preserve">may be made </w:t>
      </w:r>
      <w:r w:rsidR="009C6DC0" w:rsidRPr="00AB0CA9">
        <w:t xml:space="preserve">only </w:t>
      </w:r>
      <w:r w:rsidRPr="00AB0CA9">
        <w:t>if:</w:t>
      </w:r>
    </w:p>
    <w:p w14:paraId="22746795" w14:textId="77777777" w:rsidR="0074007F" w:rsidRPr="00AB0CA9" w:rsidRDefault="007D622B" w:rsidP="007D622B">
      <w:pPr>
        <w:pStyle w:val="paragraph"/>
      </w:pPr>
      <w:r w:rsidRPr="00AB0CA9">
        <w:tab/>
      </w:r>
      <w:r w:rsidR="0074007F" w:rsidRPr="00AB0CA9">
        <w:t>(a)</w:t>
      </w:r>
      <w:r w:rsidR="0074007F" w:rsidRPr="00AB0CA9">
        <w:tab/>
      </w:r>
      <w:r w:rsidR="00D81A5C" w:rsidRPr="00AB0CA9">
        <w:t xml:space="preserve">the prescription is </w:t>
      </w:r>
      <w:r w:rsidR="0074007F" w:rsidRPr="00AB0CA9">
        <w:t xml:space="preserve">for a person receiving residential care at </w:t>
      </w:r>
      <w:r w:rsidR="00D81A5C" w:rsidRPr="00AB0CA9">
        <w:t>a</w:t>
      </w:r>
      <w:r w:rsidR="0091156F" w:rsidRPr="00AB0CA9">
        <w:t xml:space="preserve"> </w:t>
      </w:r>
      <w:r w:rsidR="0074007F" w:rsidRPr="00AB0CA9">
        <w:t>residential care service</w:t>
      </w:r>
      <w:r w:rsidR="00D81A5C" w:rsidRPr="00AB0CA9">
        <w:t xml:space="preserve"> specified in column 1 of an item in the table in </w:t>
      </w:r>
      <w:r w:rsidR="000B2B0B" w:rsidRPr="00AB0CA9">
        <w:t>Schedule 1</w:t>
      </w:r>
      <w:r w:rsidR="0074007F" w:rsidRPr="00AB0CA9">
        <w:t>; and</w:t>
      </w:r>
    </w:p>
    <w:p w14:paraId="66B67B38" w14:textId="77777777" w:rsidR="0074007F" w:rsidRPr="00AB0CA9" w:rsidRDefault="007D622B" w:rsidP="007D622B">
      <w:pPr>
        <w:pStyle w:val="paragraph"/>
      </w:pPr>
      <w:r w:rsidRPr="00AB0CA9">
        <w:tab/>
      </w:r>
      <w:r w:rsidR="0074007F" w:rsidRPr="00AB0CA9">
        <w:t>(b)</w:t>
      </w:r>
      <w:r w:rsidR="0074007F" w:rsidRPr="00AB0CA9">
        <w:tab/>
      </w:r>
      <w:r w:rsidR="00D81A5C" w:rsidRPr="00AB0CA9">
        <w:t>the non</w:t>
      </w:r>
      <w:r w:rsidR="00AB0CA9">
        <w:noBreakHyphen/>
      </w:r>
      <w:r w:rsidR="00D81A5C" w:rsidRPr="00AB0CA9">
        <w:t>conformant</w:t>
      </w:r>
      <w:r w:rsidR="0074007F" w:rsidRPr="00AB0CA9">
        <w:t xml:space="preserve"> electronic medication order chart system </w:t>
      </w:r>
      <w:r w:rsidR="00D81A5C" w:rsidRPr="00AB0CA9">
        <w:t xml:space="preserve">is </w:t>
      </w:r>
      <w:r w:rsidR="0074007F" w:rsidRPr="00AB0CA9">
        <w:t xml:space="preserve">supplied or made available by the software vendor </w:t>
      </w:r>
      <w:r w:rsidR="00D81A5C" w:rsidRPr="00AB0CA9">
        <w:t xml:space="preserve">specified </w:t>
      </w:r>
      <w:r w:rsidR="0074007F" w:rsidRPr="00AB0CA9">
        <w:t xml:space="preserve">in column </w:t>
      </w:r>
      <w:r w:rsidR="00D81A5C" w:rsidRPr="00AB0CA9">
        <w:t>3</w:t>
      </w:r>
      <w:r w:rsidR="0074007F" w:rsidRPr="00AB0CA9">
        <w:t xml:space="preserve"> of th</w:t>
      </w:r>
      <w:r w:rsidR="00D81A5C" w:rsidRPr="00AB0CA9">
        <w:t>at</w:t>
      </w:r>
      <w:r w:rsidR="0074007F" w:rsidRPr="00AB0CA9">
        <w:t xml:space="preserve"> </w:t>
      </w:r>
      <w:r w:rsidR="00D81A5C" w:rsidRPr="00AB0CA9">
        <w:t>item.</w:t>
      </w:r>
    </w:p>
    <w:p w14:paraId="01A2071D" w14:textId="77777777" w:rsidR="00E76510" w:rsidRPr="00AB0CA9" w:rsidRDefault="00AB0CA9" w:rsidP="00971E4E">
      <w:pPr>
        <w:pStyle w:val="ItemHead"/>
      </w:pPr>
      <w:r w:rsidRPr="00AB0CA9">
        <w:lastRenderedPageBreak/>
        <w:t>14</w:t>
      </w:r>
      <w:r w:rsidR="00E76510" w:rsidRPr="00AB0CA9">
        <w:t xml:space="preserve">  </w:t>
      </w:r>
      <w:r w:rsidR="000B2B0B" w:rsidRPr="00AB0CA9">
        <w:t>Subsection 7</w:t>
      </w:r>
      <w:r w:rsidR="00E76510" w:rsidRPr="00AB0CA9">
        <w:t>(3) (note)</w:t>
      </w:r>
    </w:p>
    <w:p w14:paraId="3FF78900" w14:textId="77777777" w:rsidR="00E76510" w:rsidRPr="00AB0CA9" w:rsidRDefault="00E76510" w:rsidP="00E76510">
      <w:pPr>
        <w:pStyle w:val="Item"/>
      </w:pPr>
      <w:r w:rsidRPr="00AB0CA9">
        <w:t>Omit “NRMC</w:t>
      </w:r>
      <w:r w:rsidR="00EF6F42" w:rsidRPr="00AB0CA9">
        <w:t>”</w:t>
      </w:r>
      <w:r w:rsidRPr="00AB0CA9">
        <w:t>.</w:t>
      </w:r>
    </w:p>
    <w:p w14:paraId="164F97F3" w14:textId="77777777" w:rsidR="0055076D" w:rsidRPr="00AB0CA9" w:rsidRDefault="00AB0CA9" w:rsidP="00E76510">
      <w:pPr>
        <w:pStyle w:val="ItemHead"/>
      </w:pPr>
      <w:r w:rsidRPr="00AB0CA9">
        <w:t>15</w:t>
      </w:r>
      <w:r w:rsidR="0055076D" w:rsidRPr="00AB0CA9">
        <w:t xml:space="preserve">  </w:t>
      </w:r>
      <w:r w:rsidR="000B2B0B" w:rsidRPr="00AB0CA9">
        <w:t>Subsection 7</w:t>
      </w:r>
      <w:r w:rsidR="0055076D" w:rsidRPr="00AB0CA9">
        <w:t>(6)</w:t>
      </w:r>
    </w:p>
    <w:p w14:paraId="06850725" w14:textId="77777777" w:rsidR="0055076D" w:rsidRPr="00AB0CA9" w:rsidRDefault="0055076D" w:rsidP="0055076D">
      <w:pPr>
        <w:pStyle w:val="Item"/>
      </w:pPr>
      <w:r w:rsidRPr="00AB0CA9">
        <w:t xml:space="preserve">Omit “will be taken, for the purposes of the Regulations (other than </w:t>
      </w:r>
      <w:r w:rsidR="000B2B0B" w:rsidRPr="00AB0CA9">
        <w:t>section 6</w:t>
      </w:r>
      <w:r w:rsidRPr="00AB0CA9">
        <w:t xml:space="preserve">1) and the Rules,”, substitute “is, for the purposes of the Regulations (other than </w:t>
      </w:r>
      <w:r w:rsidR="000B2B0B" w:rsidRPr="00AB0CA9">
        <w:t>section 6</w:t>
      </w:r>
      <w:r w:rsidRPr="00AB0CA9">
        <w:t>1) and the Rules, taken”.</w:t>
      </w:r>
    </w:p>
    <w:p w14:paraId="386FBCF5" w14:textId="77777777" w:rsidR="00E76510" w:rsidRPr="00AB0CA9" w:rsidRDefault="00AB0CA9" w:rsidP="00E76510">
      <w:pPr>
        <w:pStyle w:val="ItemHead"/>
      </w:pPr>
      <w:r w:rsidRPr="00AB0CA9">
        <w:t>16</w:t>
      </w:r>
      <w:r w:rsidR="00E76510" w:rsidRPr="00AB0CA9">
        <w:t xml:space="preserve">  At the end of </w:t>
      </w:r>
      <w:r w:rsidR="00ED4071" w:rsidRPr="00AB0CA9">
        <w:t>section 7</w:t>
      </w:r>
    </w:p>
    <w:p w14:paraId="31B0C46B" w14:textId="77777777" w:rsidR="00E76510" w:rsidRPr="00AB0CA9" w:rsidRDefault="00E76510" w:rsidP="00E76510">
      <w:pPr>
        <w:pStyle w:val="Item"/>
      </w:pPr>
      <w:r w:rsidRPr="00AB0CA9">
        <w:t>Add:</w:t>
      </w:r>
    </w:p>
    <w:p w14:paraId="656C064D" w14:textId="77777777" w:rsidR="00357EE3" w:rsidRPr="00AB0CA9" w:rsidRDefault="009B18FA" w:rsidP="00357EE3">
      <w:pPr>
        <w:pStyle w:val="SubsectionHead"/>
      </w:pPr>
      <w:r w:rsidRPr="00AB0CA9">
        <w:t>Prescription in p</w:t>
      </w:r>
      <w:r w:rsidR="00357EE3" w:rsidRPr="00AB0CA9">
        <w:t>aper</w:t>
      </w:r>
      <w:r w:rsidR="00AB0CA9">
        <w:noBreakHyphen/>
      </w:r>
      <w:r w:rsidR="00357EE3" w:rsidRPr="00AB0CA9">
        <w:t xml:space="preserve">based </w:t>
      </w:r>
      <w:r w:rsidRPr="00AB0CA9">
        <w:t xml:space="preserve">form </w:t>
      </w:r>
      <w:r w:rsidR="00357EE3" w:rsidRPr="00AB0CA9">
        <w:t>is not required</w:t>
      </w:r>
    </w:p>
    <w:p w14:paraId="7C3A921C" w14:textId="77777777" w:rsidR="00E76510" w:rsidRPr="00AB0CA9" w:rsidRDefault="00301E96" w:rsidP="00301E96">
      <w:pPr>
        <w:pStyle w:val="subsection"/>
      </w:pPr>
      <w:r w:rsidRPr="00AB0CA9">
        <w:tab/>
        <w:t>(7)</w:t>
      </w:r>
      <w:r w:rsidRPr="00AB0CA9">
        <w:tab/>
      </w:r>
      <w:r w:rsidR="004B79D4" w:rsidRPr="00AB0CA9">
        <w:t>T</w:t>
      </w:r>
      <w:r w:rsidR="00E14D18" w:rsidRPr="00AB0CA9">
        <w:t xml:space="preserve">he PBS prescriber is not required to also </w:t>
      </w:r>
      <w:r w:rsidR="00357EE3" w:rsidRPr="00AB0CA9">
        <w:t xml:space="preserve">provide </w:t>
      </w:r>
      <w:r w:rsidR="009B18FA" w:rsidRPr="00AB0CA9">
        <w:t xml:space="preserve">the prescription in </w:t>
      </w:r>
      <w:r w:rsidR="00357EE3" w:rsidRPr="00AB0CA9">
        <w:t>paper</w:t>
      </w:r>
      <w:r w:rsidR="00AB0CA9">
        <w:noBreakHyphen/>
      </w:r>
      <w:r w:rsidR="00357EE3" w:rsidRPr="00AB0CA9">
        <w:t xml:space="preserve">based </w:t>
      </w:r>
      <w:r w:rsidR="009B18FA" w:rsidRPr="00AB0CA9">
        <w:t>form</w:t>
      </w:r>
      <w:r w:rsidR="00357EE3" w:rsidRPr="00AB0CA9">
        <w:t>.</w:t>
      </w:r>
    </w:p>
    <w:p w14:paraId="6E0429B7" w14:textId="77777777" w:rsidR="00971E4E" w:rsidRPr="00AB0CA9" w:rsidRDefault="00AB0CA9" w:rsidP="00971E4E">
      <w:pPr>
        <w:pStyle w:val="ItemHead"/>
      </w:pPr>
      <w:r w:rsidRPr="00AB0CA9">
        <w:t>17</w:t>
      </w:r>
      <w:r w:rsidR="00971E4E" w:rsidRPr="00AB0CA9">
        <w:t xml:space="preserve">  </w:t>
      </w:r>
      <w:r w:rsidR="007A70FA" w:rsidRPr="00AB0CA9">
        <w:t>Section 9</w:t>
      </w:r>
    </w:p>
    <w:p w14:paraId="30C140E6" w14:textId="77777777" w:rsidR="007D622B" w:rsidRPr="00AB0CA9" w:rsidRDefault="007D622B" w:rsidP="007D622B">
      <w:pPr>
        <w:pStyle w:val="Item"/>
      </w:pPr>
      <w:r w:rsidRPr="00AB0CA9">
        <w:t>Repeal the section, substitute:</w:t>
      </w:r>
    </w:p>
    <w:p w14:paraId="00E3954B" w14:textId="77777777" w:rsidR="00D47A15" w:rsidRPr="00AB0CA9" w:rsidRDefault="00D47A15" w:rsidP="00D47A15">
      <w:pPr>
        <w:pStyle w:val="ActHead5"/>
      </w:pPr>
      <w:bookmarkStart w:id="8" w:name="_Toc106186336"/>
      <w:r w:rsidRPr="00761838">
        <w:rPr>
          <w:rStyle w:val="CharSectno"/>
        </w:rPr>
        <w:t>9</w:t>
      </w:r>
      <w:r w:rsidRPr="00AB0CA9">
        <w:t xml:space="preserve">  Supply of pharmaceutical benefits</w:t>
      </w:r>
      <w:bookmarkEnd w:id="8"/>
    </w:p>
    <w:p w14:paraId="35E31AA4" w14:textId="77777777" w:rsidR="007D622B" w:rsidRPr="00AB0CA9" w:rsidRDefault="00971E4E" w:rsidP="006A2890">
      <w:pPr>
        <w:pStyle w:val="subsection"/>
      </w:pPr>
      <w:r w:rsidRPr="00AB0CA9">
        <w:tab/>
        <w:t>(1)</w:t>
      </w:r>
      <w:r w:rsidRPr="00AB0CA9">
        <w:tab/>
        <w:t xml:space="preserve">An approved </w:t>
      </w:r>
      <w:r w:rsidR="00EF6F42" w:rsidRPr="00AB0CA9">
        <w:t xml:space="preserve">supplier </w:t>
      </w:r>
      <w:r w:rsidRPr="00AB0CA9">
        <w:t>may supply a pharmaceutical benefit under this Special Arrangement</w:t>
      </w:r>
      <w:r w:rsidR="00363F89" w:rsidRPr="00AB0CA9">
        <w:t xml:space="preserve"> </w:t>
      </w:r>
      <w:r w:rsidRPr="00AB0CA9">
        <w:t xml:space="preserve">to a person receiving residential care in </w:t>
      </w:r>
      <w:r w:rsidR="007D622B" w:rsidRPr="00AB0CA9">
        <w:t xml:space="preserve">a </w:t>
      </w:r>
      <w:r w:rsidRPr="00AB0CA9">
        <w:t>residential care service</w:t>
      </w:r>
      <w:r w:rsidR="006A2890" w:rsidRPr="00AB0CA9">
        <w:t xml:space="preserve"> </w:t>
      </w:r>
      <w:r w:rsidR="000268BE" w:rsidRPr="00AB0CA9">
        <w:t xml:space="preserve">if </w:t>
      </w:r>
      <w:r w:rsidRPr="00AB0CA9">
        <w:t xml:space="preserve">the prescription for </w:t>
      </w:r>
      <w:r w:rsidR="000268BE" w:rsidRPr="00AB0CA9">
        <w:t xml:space="preserve">the </w:t>
      </w:r>
      <w:r w:rsidRPr="00AB0CA9">
        <w:t xml:space="preserve">pharmaceutical benefit </w:t>
      </w:r>
      <w:r w:rsidR="000268BE" w:rsidRPr="00AB0CA9">
        <w:t xml:space="preserve">was made </w:t>
      </w:r>
      <w:r w:rsidRPr="00AB0CA9">
        <w:t xml:space="preserve">available to the approved </w:t>
      </w:r>
      <w:r w:rsidR="00EF6F42" w:rsidRPr="00AB0CA9">
        <w:t>supplier</w:t>
      </w:r>
      <w:r w:rsidR="006A2890" w:rsidRPr="00AB0CA9">
        <w:t>,</w:t>
      </w:r>
      <w:r w:rsidR="000268BE" w:rsidRPr="00AB0CA9">
        <w:t xml:space="preserve"> before the pharmaceutical benefit is supplied</w:t>
      </w:r>
      <w:r w:rsidR="006A2890" w:rsidRPr="00AB0CA9">
        <w:t>,</w:t>
      </w:r>
      <w:r w:rsidR="00BE5D53" w:rsidRPr="00AB0CA9">
        <w:t xml:space="preserve"> through</w:t>
      </w:r>
      <w:r w:rsidR="007D622B" w:rsidRPr="00AB0CA9">
        <w:t>:</w:t>
      </w:r>
    </w:p>
    <w:p w14:paraId="6481C87D" w14:textId="77777777" w:rsidR="00971E4E" w:rsidRPr="00AB0CA9" w:rsidRDefault="007D622B" w:rsidP="006A2890">
      <w:pPr>
        <w:pStyle w:val="paragraph"/>
      </w:pPr>
      <w:r w:rsidRPr="00AB0CA9">
        <w:tab/>
        <w:t>(</w:t>
      </w:r>
      <w:r w:rsidR="006A2890" w:rsidRPr="00AB0CA9">
        <w:t>a</w:t>
      </w:r>
      <w:r w:rsidRPr="00AB0CA9">
        <w:t>)</w:t>
      </w:r>
      <w:r w:rsidRPr="00AB0CA9">
        <w:tab/>
        <w:t xml:space="preserve">a </w:t>
      </w:r>
      <w:r w:rsidR="00F82394" w:rsidRPr="00AB0CA9">
        <w:t xml:space="preserve">transitional </w:t>
      </w:r>
      <w:r w:rsidRPr="00AB0CA9">
        <w:t xml:space="preserve">conformant </w:t>
      </w:r>
      <w:r w:rsidR="00971E4E" w:rsidRPr="00AB0CA9">
        <w:t xml:space="preserve">electronic medication </w:t>
      </w:r>
      <w:r w:rsidR="00656750" w:rsidRPr="00AB0CA9">
        <w:t xml:space="preserve">order </w:t>
      </w:r>
      <w:r w:rsidR="00971E4E" w:rsidRPr="00AB0CA9">
        <w:t>chart system</w:t>
      </w:r>
      <w:r w:rsidRPr="00AB0CA9">
        <w:t>; or</w:t>
      </w:r>
    </w:p>
    <w:p w14:paraId="61F55094" w14:textId="77777777" w:rsidR="007D622B" w:rsidRPr="00AB0CA9" w:rsidRDefault="007D622B" w:rsidP="006A2890">
      <w:pPr>
        <w:pStyle w:val="paragraph"/>
      </w:pPr>
      <w:r w:rsidRPr="00AB0CA9">
        <w:tab/>
        <w:t>(</w:t>
      </w:r>
      <w:r w:rsidR="006A2890" w:rsidRPr="00AB0CA9">
        <w:t>b</w:t>
      </w:r>
      <w:r w:rsidRPr="00AB0CA9">
        <w:t>)</w:t>
      </w:r>
      <w:r w:rsidRPr="00AB0CA9">
        <w:tab/>
        <w:t xml:space="preserve">subject to </w:t>
      </w:r>
      <w:r w:rsidR="00ED4071" w:rsidRPr="00AB0CA9">
        <w:t>subsection (</w:t>
      </w:r>
      <w:r w:rsidR="0070479B" w:rsidRPr="00AB0CA9">
        <w:t>2</w:t>
      </w:r>
      <w:r w:rsidRPr="00AB0CA9">
        <w:t>), a non</w:t>
      </w:r>
      <w:r w:rsidR="00AB0CA9">
        <w:noBreakHyphen/>
      </w:r>
      <w:r w:rsidRPr="00AB0CA9">
        <w:t>conformant electronic medication order chart system.</w:t>
      </w:r>
    </w:p>
    <w:p w14:paraId="1B21308F" w14:textId="77777777" w:rsidR="006A2890" w:rsidRPr="00AB0CA9" w:rsidRDefault="006A2890" w:rsidP="006A2890">
      <w:pPr>
        <w:pStyle w:val="subsection"/>
      </w:pPr>
      <w:r w:rsidRPr="00AB0CA9">
        <w:tab/>
        <w:t>(2)</w:t>
      </w:r>
      <w:r w:rsidRPr="00AB0CA9">
        <w:tab/>
        <w:t>If:</w:t>
      </w:r>
    </w:p>
    <w:p w14:paraId="63509BEA" w14:textId="77777777" w:rsidR="006A2890" w:rsidRPr="00AB0CA9" w:rsidRDefault="006A2890" w:rsidP="006A2890">
      <w:pPr>
        <w:pStyle w:val="paragraph"/>
      </w:pPr>
      <w:r w:rsidRPr="00AB0CA9">
        <w:tab/>
        <w:t>(a)</w:t>
      </w:r>
      <w:r w:rsidRPr="00AB0CA9">
        <w:tab/>
        <w:t xml:space="preserve">the prescription for the pharmaceutical benefit is for a person receiving residential care at a residential care service specified in column 1 of an item in the table in </w:t>
      </w:r>
      <w:r w:rsidR="000B2B0B" w:rsidRPr="00AB0CA9">
        <w:t>Schedule 1</w:t>
      </w:r>
      <w:r w:rsidRPr="00AB0CA9">
        <w:t xml:space="preserve"> (the </w:t>
      </w:r>
      <w:r w:rsidRPr="00AB0CA9">
        <w:rPr>
          <w:b/>
          <w:i/>
        </w:rPr>
        <w:t>relevant item</w:t>
      </w:r>
      <w:r w:rsidRPr="00AB0CA9">
        <w:t>); and</w:t>
      </w:r>
    </w:p>
    <w:p w14:paraId="267A422A" w14:textId="77777777" w:rsidR="006A2890" w:rsidRPr="00AB0CA9" w:rsidRDefault="006A2890" w:rsidP="006A2890">
      <w:pPr>
        <w:pStyle w:val="paragraph"/>
      </w:pPr>
      <w:r w:rsidRPr="00AB0CA9">
        <w:tab/>
        <w:t>(b)</w:t>
      </w:r>
      <w:r w:rsidRPr="00AB0CA9">
        <w:tab/>
        <w:t xml:space="preserve">the prescription was made available to the approved </w:t>
      </w:r>
      <w:r w:rsidR="00EF6F42" w:rsidRPr="00AB0CA9">
        <w:t xml:space="preserve">supplier </w:t>
      </w:r>
      <w:r w:rsidRPr="00AB0CA9">
        <w:t>through a non</w:t>
      </w:r>
      <w:r w:rsidR="00AB0CA9">
        <w:noBreakHyphen/>
      </w:r>
      <w:r w:rsidRPr="00AB0CA9">
        <w:t>conformant electronic medication order chart system;</w:t>
      </w:r>
    </w:p>
    <w:p w14:paraId="3B491D26" w14:textId="77777777" w:rsidR="006A2890" w:rsidRPr="00AB0CA9" w:rsidRDefault="006A2890" w:rsidP="006A2890">
      <w:pPr>
        <w:pStyle w:val="subsection2"/>
      </w:pPr>
      <w:r w:rsidRPr="00AB0CA9">
        <w:t xml:space="preserve">the approved </w:t>
      </w:r>
      <w:r w:rsidR="00EF6F42" w:rsidRPr="00AB0CA9">
        <w:t xml:space="preserve">supplier </w:t>
      </w:r>
      <w:r w:rsidRPr="00AB0CA9">
        <w:t xml:space="preserve">may supply the pharmaceutical benefit to the person under this Special Arrangement only if the approved </w:t>
      </w:r>
      <w:r w:rsidR="00EF6F42" w:rsidRPr="00AB0CA9">
        <w:t xml:space="preserve">supplier </w:t>
      </w:r>
      <w:r w:rsidRPr="00AB0CA9">
        <w:t>is specified in column 2 of the relevant item.</w:t>
      </w:r>
    </w:p>
    <w:p w14:paraId="7EF0171D" w14:textId="77777777" w:rsidR="00D47A15" w:rsidRPr="00AB0CA9" w:rsidRDefault="00D47A15" w:rsidP="00D47A15">
      <w:pPr>
        <w:pStyle w:val="subsection"/>
      </w:pPr>
      <w:r w:rsidRPr="00AB0CA9">
        <w:tab/>
        <w:t>(</w:t>
      </w:r>
      <w:r w:rsidR="0070479B" w:rsidRPr="00AB0CA9">
        <w:t>3</w:t>
      </w:r>
      <w:r w:rsidRPr="00AB0CA9">
        <w:t>)</w:t>
      </w:r>
      <w:r w:rsidRPr="00AB0CA9">
        <w:tab/>
      </w:r>
      <w:r w:rsidR="007A70FA" w:rsidRPr="00AB0CA9">
        <w:t>Sections 4</w:t>
      </w:r>
      <w:r w:rsidRPr="00AB0CA9">
        <w:t xml:space="preserve">5, 47 and 51 of the Regulations apply to the supply of a pharmaceutical benefit </w:t>
      </w:r>
      <w:r w:rsidR="0070479B" w:rsidRPr="00AB0CA9">
        <w:t xml:space="preserve">by an approved </w:t>
      </w:r>
      <w:r w:rsidR="009D0CCF" w:rsidRPr="00AB0CA9">
        <w:t xml:space="preserve">supplier </w:t>
      </w:r>
      <w:r w:rsidRPr="00AB0CA9">
        <w:t>under this Special Arrangement, with the following modifications:</w:t>
      </w:r>
    </w:p>
    <w:p w14:paraId="5BB3AB58" w14:textId="77777777" w:rsidR="00D47A15" w:rsidRPr="00AB0CA9" w:rsidRDefault="0070479B" w:rsidP="0070479B">
      <w:pPr>
        <w:pStyle w:val="paragraph"/>
      </w:pPr>
      <w:r w:rsidRPr="00AB0CA9">
        <w:tab/>
      </w:r>
      <w:r w:rsidR="00D47A15" w:rsidRPr="00AB0CA9">
        <w:t>(a)</w:t>
      </w:r>
      <w:r w:rsidR="00D47A15" w:rsidRPr="00AB0CA9">
        <w:tab/>
        <w:t>a reference to a medication chart prescription is taken to be a reference to an electronic medication order;</w:t>
      </w:r>
    </w:p>
    <w:p w14:paraId="16C139E5" w14:textId="77777777" w:rsidR="007E1F12" w:rsidRPr="00AB0CA9" w:rsidRDefault="00B93342" w:rsidP="0070479B">
      <w:pPr>
        <w:pStyle w:val="paragraph"/>
      </w:pPr>
      <w:r w:rsidRPr="00AB0CA9">
        <w:tab/>
        <w:t>(</w:t>
      </w:r>
      <w:r w:rsidR="007E1F12" w:rsidRPr="00AB0CA9">
        <w:t>b</w:t>
      </w:r>
      <w:r w:rsidRPr="00AB0CA9">
        <w:t>)</w:t>
      </w:r>
      <w:r w:rsidRPr="00AB0CA9">
        <w:tab/>
      </w:r>
      <w:r w:rsidR="000B2B0B" w:rsidRPr="00AB0CA9">
        <w:t>section 4</w:t>
      </w:r>
      <w:r w:rsidRPr="00AB0CA9">
        <w:t>5 applies as if</w:t>
      </w:r>
      <w:r w:rsidR="007E1F12" w:rsidRPr="00AB0CA9">
        <w:t>:</w:t>
      </w:r>
    </w:p>
    <w:p w14:paraId="0DD6C163" w14:textId="77777777" w:rsidR="00B93342" w:rsidRPr="00AB0CA9" w:rsidRDefault="007E1F12" w:rsidP="007E1F12">
      <w:pPr>
        <w:pStyle w:val="paragraphsub"/>
      </w:pPr>
      <w:r w:rsidRPr="00AB0CA9">
        <w:tab/>
        <w:t>(i)</w:t>
      </w:r>
      <w:r w:rsidRPr="00AB0CA9">
        <w:tab/>
      </w:r>
      <w:r w:rsidR="00B93342" w:rsidRPr="00AB0CA9">
        <w:t>it required the approved supplier, or a person authorised for the purpose by the approved supplier, to verify in the electronic medication order that the pharmaceutical benefit has been supplied and the date on which it was supplied;</w:t>
      </w:r>
      <w:r w:rsidRPr="00AB0CA9">
        <w:t xml:space="preserve"> and</w:t>
      </w:r>
    </w:p>
    <w:p w14:paraId="02C5B97A" w14:textId="77777777" w:rsidR="007E1F12" w:rsidRPr="00AB0CA9" w:rsidRDefault="007E1F12" w:rsidP="007E1F12">
      <w:pPr>
        <w:pStyle w:val="paragraphsub"/>
      </w:pPr>
      <w:r w:rsidRPr="00AB0CA9">
        <w:tab/>
        <w:t>(ii)</w:t>
      </w:r>
      <w:r w:rsidRPr="00AB0CA9">
        <w:tab/>
        <w:t xml:space="preserve">paragraph 45(2)(c) </w:t>
      </w:r>
      <w:r w:rsidR="00112218" w:rsidRPr="00AB0CA9">
        <w:t>were omitted</w:t>
      </w:r>
      <w:r w:rsidRPr="00AB0CA9">
        <w:t>;</w:t>
      </w:r>
    </w:p>
    <w:p w14:paraId="76692DDF" w14:textId="77777777" w:rsidR="00D47A15" w:rsidRPr="00AB0CA9" w:rsidRDefault="0070479B" w:rsidP="0070479B">
      <w:pPr>
        <w:pStyle w:val="paragraph"/>
      </w:pPr>
      <w:r w:rsidRPr="00AB0CA9">
        <w:lastRenderedPageBreak/>
        <w:tab/>
      </w:r>
      <w:r w:rsidR="00D47A15" w:rsidRPr="00AB0CA9">
        <w:t>(</w:t>
      </w:r>
      <w:r w:rsidR="007E1F12" w:rsidRPr="00AB0CA9">
        <w:t>c</w:t>
      </w:r>
      <w:r w:rsidR="00D47A15" w:rsidRPr="00AB0CA9">
        <w:t>)</w:t>
      </w:r>
      <w:r w:rsidR="00D47A15" w:rsidRPr="00AB0CA9">
        <w:tab/>
        <w:t xml:space="preserve">a reference in </w:t>
      </w:r>
      <w:r w:rsidR="007A70FA" w:rsidRPr="00AB0CA9">
        <w:t>section 5</w:t>
      </w:r>
      <w:r w:rsidR="00D47A15" w:rsidRPr="00AB0CA9">
        <w:t>1 to writing “immediate supply necessary” on the prescription is taken to be a reference to including those words in the electronic medication order</w:t>
      </w:r>
      <w:r w:rsidR="00B93342" w:rsidRPr="00AB0CA9">
        <w:t>.</w:t>
      </w:r>
    </w:p>
    <w:p w14:paraId="3C11B8D4" w14:textId="77777777" w:rsidR="007D622B" w:rsidRPr="00AB0CA9" w:rsidRDefault="00AB0CA9" w:rsidP="00812050">
      <w:pPr>
        <w:pStyle w:val="ItemHead"/>
      </w:pPr>
      <w:r w:rsidRPr="00AB0CA9">
        <w:t>18</w:t>
      </w:r>
      <w:r w:rsidR="00812050" w:rsidRPr="00AB0CA9">
        <w:t xml:space="preserve">  </w:t>
      </w:r>
      <w:r w:rsidR="000B2B0B" w:rsidRPr="00AB0CA9">
        <w:t>Subsection 1</w:t>
      </w:r>
      <w:r w:rsidR="000268BE" w:rsidRPr="00AB0CA9">
        <w:t>0(1)</w:t>
      </w:r>
    </w:p>
    <w:p w14:paraId="0EEC6E51" w14:textId="77777777" w:rsidR="00D47A15" w:rsidRPr="00AB0CA9" w:rsidRDefault="00D47A15" w:rsidP="00D47A15">
      <w:pPr>
        <w:pStyle w:val="Item"/>
      </w:pPr>
      <w:r w:rsidRPr="00AB0CA9">
        <w:t xml:space="preserve">Omit </w:t>
      </w:r>
      <w:r w:rsidR="000268BE" w:rsidRPr="00AB0CA9">
        <w:t>“NRMC”.</w:t>
      </w:r>
    </w:p>
    <w:p w14:paraId="1F50CFFA" w14:textId="77777777" w:rsidR="00C04437" w:rsidRPr="00AB0CA9" w:rsidRDefault="00AB0CA9" w:rsidP="0070479B">
      <w:pPr>
        <w:pStyle w:val="ItemHead"/>
      </w:pPr>
      <w:r w:rsidRPr="00AB0CA9">
        <w:t>19</w:t>
      </w:r>
      <w:r w:rsidR="00C04437" w:rsidRPr="00AB0CA9">
        <w:t xml:space="preserve">  </w:t>
      </w:r>
      <w:r w:rsidR="000B2B0B" w:rsidRPr="00AB0CA9">
        <w:t>Subsection 1</w:t>
      </w:r>
      <w:r w:rsidR="00C04437" w:rsidRPr="00AB0CA9">
        <w:t>0(4)</w:t>
      </w:r>
    </w:p>
    <w:p w14:paraId="7A476649" w14:textId="77777777" w:rsidR="00C04437" w:rsidRPr="00AB0CA9" w:rsidRDefault="00C802E3" w:rsidP="00C04437">
      <w:pPr>
        <w:pStyle w:val="Item"/>
      </w:pPr>
      <w:r w:rsidRPr="00AB0CA9">
        <w:t>Omit “</w:t>
      </w:r>
      <w:r w:rsidR="00112218" w:rsidRPr="00AB0CA9">
        <w:t xml:space="preserve">Department of </w:t>
      </w:r>
      <w:r w:rsidRPr="00AB0CA9">
        <w:t>Human Services”, substitute “</w:t>
      </w:r>
      <w:r w:rsidR="00112218" w:rsidRPr="00AB0CA9">
        <w:t xml:space="preserve">Department administered by the Minister who administers the </w:t>
      </w:r>
      <w:r w:rsidR="00112218" w:rsidRPr="00AB0CA9">
        <w:rPr>
          <w:i/>
        </w:rPr>
        <w:t>Human Services (Centrelink) Act 1997</w:t>
      </w:r>
      <w:r w:rsidRPr="00AB0CA9">
        <w:t>”.</w:t>
      </w:r>
    </w:p>
    <w:p w14:paraId="202BEEC4" w14:textId="77777777" w:rsidR="0070479B" w:rsidRPr="00AB0CA9" w:rsidRDefault="00AB0CA9" w:rsidP="0070479B">
      <w:pPr>
        <w:pStyle w:val="ItemHead"/>
      </w:pPr>
      <w:r w:rsidRPr="00AB0CA9">
        <w:t>20</w:t>
      </w:r>
      <w:r w:rsidR="0070479B" w:rsidRPr="00AB0CA9">
        <w:t xml:space="preserve">  </w:t>
      </w:r>
      <w:r w:rsidR="00145C0A" w:rsidRPr="00AB0CA9">
        <w:t>Subsection</w:t>
      </w:r>
      <w:r w:rsidR="00451DDB" w:rsidRPr="00AB0CA9">
        <w:t>s</w:t>
      </w:r>
      <w:r w:rsidR="00145C0A" w:rsidRPr="00AB0CA9">
        <w:t> 1</w:t>
      </w:r>
      <w:r w:rsidR="0070479B" w:rsidRPr="00AB0CA9">
        <w:t>0(5)</w:t>
      </w:r>
      <w:r w:rsidR="00451DDB" w:rsidRPr="00AB0CA9">
        <w:t>, (6) and (7)</w:t>
      </w:r>
    </w:p>
    <w:p w14:paraId="50738C93" w14:textId="77777777" w:rsidR="0070479B" w:rsidRPr="00AB0CA9" w:rsidRDefault="0070479B" w:rsidP="0070479B">
      <w:pPr>
        <w:pStyle w:val="Item"/>
      </w:pPr>
      <w:r w:rsidRPr="00AB0CA9">
        <w:t>Omit “NRMC”</w:t>
      </w:r>
      <w:r w:rsidR="00451DDB" w:rsidRPr="00AB0CA9">
        <w:t xml:space="preserve"> (wherever occurring)</w:t>
      </w:r>
      <w:r w:rsidRPr="00AB0CA9">
        <w:t>.</w:t>
      </w:r>
    </w:p>
    <w:p w14:paraId="7BE4C628" w14:textId="77777777" w:rsidR="00833F44" w:rsidRPr="00AB0CA9" w:rsidRDefault="00833F44" w:rsidP="00833F44">
      <w:pPr>
        <w:pStyle w:val="ActHead7"/>
        <w:pageBreakBefore/>
      </w:pPr>
      <w:bookmarkStart w:id="9" w:name="_Toc106186337"/>
      <w:r w:rsidRPr="00761838">
        <w:rPr>
          <w:rStyle w:val="CharAmPartNo"/>
        </w:rPr>
        <w:lastRenderedPageBreak/>
        <w:t>Part </w:t>
      </w:r>
      <w:r w:rsidR="00FD0D91" w:rsidRPr="00761838">
        <w:rPr>
          <w:rStyle w:val="CharAmPartNo"/>
        </w:rPr>
        <w:t>2</w:t>
      </w:r>
      <w:r w:rsidRPr="00AB0CA9">
        <w:t>—</w:t>
      </w:r>
      <w:r w:rsidR="00FD0D91" w:rsidRPr="00761838">
        <w:rPr>
          <w:rStyle w:val="CharAmPartText"/>
        </w:rPr>
        <w:t xml:space="preserve">Other </w:t>
      </w:r>
      <w:r w:rsidRPr="00761838">
        <w:rPr>
          <w:rStyle w:val="CharAmPartText"/>
        </w:rPr>
        <w:t>amendments</w:t>
      </w:r>
      <w:bookmarkEnd w:id="9"/>
    </w:p>
    <w:p w14:paraId="1292D5CF" w14:textId="77777777" w:rsidR="00833F44" w:rsidRPr="00AB0CA9" w:rsidRDefault="00833F44" w:rsidP="00833F44">
      <w:pPr>
        <w:pStyle w:val="ActHead9"/>
      </w:pPr>
      <w:bookmarkStart w:id="10" w:name="_Toc106186338"/>
      <w:r w:rsidRPr="00AB0CA9">
        <w:t>National Health (Electronic National Residential Medication Chart Trial) Special Arrangement 2018</w:t>
      </w:r>
      <w:bookmarkEnd w:id="10"/>
    </w:p>
    <w:p w14:paraId="2621219F" w14:textId="77777777" w:rsidR="00FE7019" w:rsidRPr="00AB0CA9" w:rsidRDefault="00AB0CA9" w:rsidP="00833F44">
      <w:pPr>
        <w:pStyle w:val="ItemHead"/>
      </w:pPr>
      <w:r w:rsidRPr="00AB0CA9">
        <w:t>21</w:t>
      </w:r>
      <w:r w:rsidR="00FE7019" w:rsidRPr="00AB0CA9">
        <w:t xml:space="preserve">  </w:t>
      </w:r>
      <w:r w:rsidR="00A12D55" w:rsidRPr="00AB0CA9">
        <w:t>Subsection 5</w:t>
      </w:r>
      <w:r w:rsidR="00FE7019" w:rsidRPr="00AB0CA9">
        <w:t>(3) (</w:t>
      </w:r>
      <w:r w:rsidR="000B2B0B" w:rsidRPr="00AB0CA9">
        <w:t>paragraph (</w:t>
      </w:r>
      <w:r w:rsidR="00656750" w:rsidRPr="00AB0CA9">
        <w:t>a)</w:t>
      </w:r>
      <w:r w:rsidR="00C55ECF" w:rsidRPr="00AB0CA9">
        <w:t xml:space="preserve"> of the note</w:t>
      </w:r>
      <w:r w:rsidR="00FE7019" w:rsidRPr="00AB0CA9">
        <w:t>)</w:t>
      </w:r>
    </w:p>
    <w:p w14:paraId="601385CF" w14:textId="77777777" w:rsidR="00FE7019" w:rsidRPr="00AB0CA9" w:rsidRDefault="00FE7019" w:rsidP="00FE7019">
      <w:pPr>
        <w:pStyle w:val="Item"/>
      </w:pPr>
      <w:r w:rsidRPr="00AB0CA9">
        <w:t>Omit “88</w:t>
      </w:r>
      <w:r w:rsidR="00656750" w:rsidRPr="00AB0CA9">
        <w:t>(2A)</w:t>
      </w:r>
      <w:r w:rsidRPr="00AB0CA9">
        <w:t>”</w:t>
      </w:r>
      <w:r w:rsidR="00C55ECF" w:rsidRPr="00AB0CA9">
        <w:t>,</w:t>
      </w:r>
      <w:r w:rsidRPr="00AB0CA9">
        <w:t xml:space="preserve"> substitute “85</w:t>
      </w:r>
      <w:r w:rsidR="00656750" w:rsidRPr="00AB0CA9">
        <w:t>(2A)</w:t>
      </w:r>
      <w:r w:rsidRPr="00AB0CA9">
        <w:t>”.</w:t>
      </w:r>
    </w:p>
    <w:p w14:paraId="6801471D" w14:textId="77777777" w:rsidR="00656750" w:rsidRPr="00AB0CA9" w:rsidRDefault="00AB0CA9" w:rsidP="00656750">
      <w:pPr>
        <w:pStyle w:val="ItemHead"/>
      </w:pPr>
      <w:r w:rsidRPr="00AB0CA9">
        <w:t>22</w:t>
      </w:r>
      <w:r w:rsidR="00656750" w:rsidRPr="00AB0CA9">
        <w:t xml:space="preserve">  </w:t>
      </w:r>
      <w:r w:rsidR="00A12D55" w:rsidRPr="00AB0CA9">
        <w:t>Subsection 5</w:t>
      </w:r>
      <w:r w:rsidR="00656750" w:rsidRPr="00AB0CA9">
        <w:t>(3) (</w:t>
      </w:r>
      <w:r w:rsidR="000B2B0B" w:rsidRPr="00AB0CA9">
        <w:t>paragraph (</w:t>
      </w:r>
      <w:r w:rsidR="00656750" w:rsidRPr="00AB0CA9">
        <w:t>b)</w:t>
      </w:r>
      <w:r w:rsidR="00C55ECF" w:rsidRPr="00AB0CA9">
        <w:t xml:space="preserve"> of the note</w:t>
      </w:r>
      <w:r w:rsidR="00656750" w:rsidRPr="00AB0CA9">
        <w:t>)</w:t>
      </w:r>
    </w:p>
    <w:p w14:paraId="1412197A" w14:textId="77777777" w:rsidR="00656750" w:rsidRPr="00AB0CA9" w:rsidRDefault="00656750" w:rsidP="00656750">
      <w:pPr>
        <w:pStyle w:val="Item"/>
      </w:pPr>
      <w:r w:rsidRPr="00AB0CA9">
        <w:t>Omit “</w:t>
      </w:r>
      <w:r w:rsidR="00145C0A" w:rsidRPr="00AB0CA9">
        <w:t>subsection 8</w:t>
      </w:r>
      <w:r w:rsidRPr="00AB0CA9">
        <w:t>8(8)(a)”</w:t>
      </w:r>
      <w:r w:rsidR="00C55ECF" w:rsidRPr="00AB0CA9">
        <w:t>,</w:t>
      </w:r>
      <w:r w:rsidRPr="00AB0CA9">
        <w:t xml:space="preserve"> substitute “</w:t>
      </w:r>
      <w:r w:rsidR="00145C0A" w:rsidRPr="00AB0CA9">
        <w:t>paragraph 8</w:t>
      </w:r>
      <w:r w:rsidRPr="00AB0CA9">
        <w:t>5(8)(a)”.</w:t>
      </w:r>
    </w:p>
    <w:p w14:paraId="15680D0D" w14:textId="77777777" w:rsidR="00656750" w:rsidRPr="00AB0CA9" w:rsidRDefault="00AB0CA9" w:rsidP="00656750">
      <w:pPr>
        <w:pStyle w:val="ItemHead"/>
      </w:pPr>
      <w:r w:rsidRPr="00AB0CA9">
        <w:t>23</w:t>
      </w:r>
      <w:r w:rsidR="00656750" w:rsidRPr="00AB0CA9">
        <w:t xml:space="preserve">  </w:t>
      </w:r>
      <w:r w:rsidR="00A12D55" w:rsidRPr="00AB0CA9">
        <w:t>Subsection 5</w:t>
      </w:r>
      <w:r w:rsidR="00656750" w:rsidRPr="00AB0CA9">
        <w:t>(3) (</w:t>
      </w:r>
      <w:r w:rsidR="000B2B0B" w:rsidRPr="00AB0CA9">
        <w:t>paragraph (</w:t>
      </w:r>
      <w:r w:rsidR="00656750" w:rsidRPr="00AB0CA9">
        <w:t>c)</w:t>
      </w:r>
      <w:r w:rsidR="00C55ECF" w:rsidRPr="00AB0CA9">
        <w:t xml:space="preserve"> of the note</w:t>
      </w:r>
      <w:r w:rsidR="00656750" w:rsidRPr="00AB0CA9">
        <w:t>)</w:t>
      </w:r>
    </w:p>
    <w:p w14:paraId="53C97A3F" w14:textId="77777777" w:rsidR="00656750" w:rsidRPr="00AB0CA9" w:rsidRDefault="00656750" w:rsidP="00656750">
      <w:pPr>
        <w:pStyle w:val="Item"/>
      </w:pPr>
      <w:r w:rsidRPr="00AB0CA9">
        <w:t>Omit “</w:t>
      </w:r>
      <w:r w:rsidR="00145C0A" w:rsidRPr="00AB0CA9">
        <w:t>subsection 8</w:t>
      </w:r>
      <w:r w:rsidRPr="00AB0CA9">
        <w:t>8(8)(</w:t>
      </w:r>
      <w:r w:rsidR="009F273D" w:rsidRPr="00AB0CA9">
        <w:t>b</w:t>
      </w:r>
      <w:r w:rsidRPr="00AB0CA9">
        <w:t>)”</w:t>
      </w:r>
      <w:r w:rsidR="00C55ECF" w:rsidRPr="00AB0CA9">
        <w:t>,</w:t>
      </w:r>
      <w:r w:rsidRPr="00AB0CA9">
        <w:t xml:space="preserve"> substitute “</w:t>
      </w:r>
      <w:r w:rsidR="00145C0A" w:rsidRPr="00AB0CA9">
        <w:t>paragraph 8</w:t>
      </w:r>
      <w:r w:rsidRPr="00AB0CA9">
        <w:t>5(8)(</w:t>
      </w:r>
      <w:r w:rsidR="009F273D" w:rsidRPr="00AB0CA9">
        <w:t>b</w:t>
      </w:r>
      <w:r w:rsidRPr="00AB0CA9">
        <w:t>)”.</w:t>
      </w:r>
    </w:p>
    <w:p w14:paraId="7363AA82" w14:textId="77777777" w:rsidR="00656750" w:rsidRPr="00AB0CA9" w:rsidRDefault="00AB0CA9" w:rsidP="00FD0D91">
      <w:pPr>
        <w:pStyle w:val="ItemHead"/>
      </w:pPr>
      <w:r w:rsidRPr="00AB0CA9">
        <w:t>24</w:t>
      </w:r>
      <w:r w:rsidR="00656750" w:rsidRPr="00AB0CA9">
        <w:t xml:space="preserve">  </w:t>
      </w:r>
      <w:r w:rsidR="000B2B0B" w:rsidRPr="00AB0CA9">
        <w:t>Subsection 1</w:t>
      </w:r>
      <w:r w:rsidR="00656750" w:rsidRPr="00AB0CA9">
        <w:t>0(2)</w:t>
      </w:r>
    </w:p>
    <w:p w14:paraId="51914572" w14:textId="77777777" w:rsidR="00656750" w:rsidRPr="00AB0CA9" w:rsidRDefault="00656750" w:rsidP="00656750">
      <w:pPr>
        <w:pStyle w:val="Item"/>
      </w:pPr>
      <w:r w:rsidRPr="00AB0CA9">
        <w:t>Omit “Rules”, substitute “Rules,”.</w:t>
      </w:r>
    </w:p>
    <w:p w14:paraId="4D2208F2" w14:textId="77777777" w:rsidR="00FD0D91" w:rsidRPr="00AB0CA9" w:rsidRDefault="00AB0CA9" w:rsidP="00FD0D91">
      <w:pPr>
        <w:pStyle w:val="ItemHead"/>
      </w:pPr>
      <w:r w:rsidRPr="00AB0CA9">
        <w:t>25</w:t>
      </w:r>
      <w:r w:rsidR="00FD0D91" w:rsidRPr="00AB0CA9">
        <w:t xml:space="preserve">  Schedule</w:t>
      </w:r>
    </w:p>
    <w:p w14:paraId="2DBE0049" w14:textId="77777777" w:rsidR="00FD0D91" w:rsidRPr="00AB0CA9" w:rsidRDefault="00FD0D91" w:rsidP="00FD0D91">
      <w:pPr>
        <w:pStyle w:val="Item"/>
      </w:pPr>
      <w:r w:rsidRPr="00AB0CA9">
        <w:t>Repeal the Schedule, substitute:</w:t>
      </w:r>
    </w:p>
    <w:p w14:paraId="6D1DB839" w14:textId="77777777" w:rsidR="00FD0D91" w:rsidRPr="00AB0CA9" w:rsidRDefault="000B2B0B" w:rsidP="00FD0D91">
      <w:pPr>
        <w:pStyle w:val="ActHead1"/>
      </w:pPr>
      <w:bookmarkStart w:id="11" w:name="_Toc106186339"/>
      <w:r w:rsidRPr="00761838">
        <w:rPr>
          <w:rStyle w:val="CharChapNo"/>
        </w:rPr>
        <w:t>Schedule 1</w:t>
      </w:r>
      <w:r w:rsidR="00FD0D91" w:rsidRPr="00AB0CA9">
        <w:t>—</w:t>
      </w:r>
      <w:r w:rsidR="00EE3CAE" w:rsidRPr="00761838">
        <w:rPr>
          <w:rStyle w:val="CharChapText"/>
        </w:rPr>
        <w:t>N</w:t>
      </w:r>
      <w:r w:rsidR="00FD0D91" w:rsidRPr="00761838">
        <w:rPr>
          <w:rStyle w:val="CharChapText"/>
        </w:rPr>
        <w:t>on</w:t>
      </w:r>
      <w:r w:rsidR="00AB0CA9" w:rsidRPr="00761838">
        <w:rPr>
          <w:rStyle w:val="CharChapText"/>
        </w:rPr>
        <w:noBreakHyphen/>
      </w:r>
      <w:r w:rsidR="00FD0D91" w:rsidRPr="00761838">
        <w:rPr>
          <w:rStyle w:val="CharChapText"/>
        </w:rPr>
        <w:t>conformant electronic medication order chart system</w:t>
      </w:r>
      <w:r w:rsidR="00EE3CAE" w:rsidRPr="00761838">
        <w:rPr>
          <w:rStyle w:val="CharChapText"/>
        </w:rPr>
        <w:t>: residential care services, approved suppliers and software vendors</w:t>
      </w:r>
      <w:bookmarkEnd w:id="11"/>
    </w:p>
    <w:p w14:paraId="28315C64" w14:textId="77777777" w:rsidR="00FD0D91" w:rsidRPr="00AB0CA9" w:rsidRDefault="00FD0D91" w:rsidP="00FD0D91">
      <w:pPr>
        <w:pStyle w:val="notemargin"/>
      </w:pPr>
      <w:r w:rsidRPr="00AB0CA9">
        <w:t>Note:</w:t>
      </w:r>
      <w:r w:rsidRPr="00AB0CA9">
        <w:tab/>
        <w:t>See subsections 7(2A) and 9(2).</w:t>
      </w:r>
    </w:p>
    <w:p w14:paraId="08B24192" w14:textId="77777777" w:rsidR="0091156F" w:rsidRPr="00761838" w:rsidRDefault="0091156F" w:rsidP="0091156F">
      <w:pPr>
        <w:pStyle w:val="Header"/>
      </w:pPr>
      <w:r w:rsidRPr="00761838">
        <w:rPr>
          <w:rStyle w:val="CharPartNo"/>
        </w:rPr>
        <w:t xml:space="preserve"> </w:t>
      </w:r>
      <w:r w:rsidRPr="00761838">
        <w:rPr>
          <w:rStyle w:val="CharPartText"/>
        </w:rPr>
        <w:t xml:space="preserve"> </w:t>
      </w:r>
    </w:p>
    <w:p w14:paraId="398A3E54" w14:textId="77777777" w:rsidR="007A7473" w:rsidRPr="00AB0CA9" w:rsidRDefault="007A7473" w:rsidP="00EE3CAE">
      <w:pPr>
        <w:pStyle w:val="Tabletext"/>
      </w:pPr>
    </w:p>
    <w:tbl>
      <w:tblPr>
        <w:tblW w:w="9027" w:type="dxa"/>
        <w:tblInd w:w="-31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0"/>
        <w:gridCol w:w="2702"/>
        <w:gridCol w:w="2953"/>
        <w:gridCol w:w="2722"/>
      </w:tblGrid>
      <w:tr w:rsidR="00717498" w:rsidRPr="00AB0CA9" w14:paraId="38689CD2" w14:textId="77777777" w:rsidTr="008325D6">
        <w:trPr>
          <w:tblHeader/>
        </w:trPr>
        <w:tc>
          <w:tcPr>
            <w:tcW w:w="9027" w:type="dxa"/>
            <w:gridSpan w:val="4"/>
            <w:tcBorders>
              <w:top w:val="single" w:sz="12" w:space="0" w:color="auto"/>
              <w:bottom w:val="single" w:sz="6" w:space="0" w:color="auto"/>
            </w:tcBorders>
            <w:shd w:val="clear" w:color="auto" w:fill="auto"/>
          </w:tcPr>
          <w:p w14:paraId="0785F084" w14:textId="77777777" w:rsidR="00717498" w:rsidRPr="00AB0CA9" w:rsidRDefault="00717498" w:rsidP="00717498">
            <w:pPr>
              <w:pStyle w:val="TableHeading"/>
            </w:pPr>
            <w:r w:rsidRPr="00AB0CA9">
              <w:t>Residential care services, approved suppliers and software vendors</w:t>
            </w:r>
          </w:p>
        </w:tc>
      </w:tr>
      <w:tr w:rsidR="00717498" w:rsidRPr="00AB0CA9" w14:paraId="1B9F3166" w14:textId="77777777" w:rsidTr="008325D6">
        <w:trPr>
          <w:tblHeader/>
        </w:trPr>
        <w:tc>
          <w:tcPr>
            <w:tcW w:w="650" w:type="dxa"/>
            <w:tcBorders>
              <w:top w:val="single" w:sz="6" w:space="0" w:color="auto"/>
              <w:bottom w:val="single" w:sz="12" w:space="0" w:color="auto"/>
            </w:tcBorders>
            <w:shd w:val="clear" w:color="auto" w:fill="auto"/>
          </w:tcPr>
          <w:p w14:paraId="2054E5DB" w14:textId="77777777" w:rsidR="00717498" w:rsidRPr="00AB0CA9" w:rsidRDefault="00717498" w:rsidP="00717498">
            <w:pPr>
              <w:pStyle w:val="TableHeading"/>
            </w:pPr>
            <w:r w:rsidRPr="00AB0CA9">
              <w:t>Item</w:t>
            </w:r>
          </w:p>
        </w:tc>
        <w:tc>
          <w:tcPr>
            <w:tcW w:w="2702" w:type="dxa"/>
            <w:tcBorders>
              <w:top w:val="single" w:sz="6" w:space="0" w:color="auto"/>
              <w:bottom w:val="single" w:sz="12" w:space="0" w:color="auto"/>
            </w:tcBorders>
            <w:shd w:val="clear" w:color="auto" w:fill="auto"/>
          </w:tcPr>
          <w:p w14:paraId="7402B38F" w14:textId="77777777" w:rsidR="00717498" w:rsidRPr="00AB0CA9" w:rsidRDefault="00717498" w:rsidP="00717498">
            <w:pPr>
              <w:pStyle w:val="TableHeading"/>
            </w:pPr>
            <w:r w:rsidRPr="00AB0CA9">
              <w:t>Column 1</w:t>
            </w:r>
          </w:p>
          <w:p w14:paraId="26AF6D36" w14:textId="77777777" w:rsidR="00717498" w:rsidRPr="00AB0CA9" w:rsidRDefault="00717498" w:rsidP="00717498">
            <w:pPr>
              <w:pStyle w:val="TableHeading"/>
            </w:pPr>
            <w:r w:rsidRPr="00AB0CA9">
              <w:t>Residential care services—name, address and approval number</w:t>
            </w:r>
          </w:p>
        </w:tc>
        <w:tc>
          <w:tcPr>
            <w:tcW w:w="2953" w:type="dxa"/>
            <w:tcBorders>
              <w:top w:val="single" w:sz="6" w:space="0" w:color="auto"/>
              <w:bottom w:val="single" w:sz="12" w:space="0" w:color="auto"/>
            </w:tcBorders>
            <w:shd w:val="clear" w:color="auto" w:fill="auto"/>
          </w:tcPr>
          <w:p w14:paraId="32FD78A0" w14:textId="77777777" w:rsidR="00717498" w:rsidRPr="00AB0CA9" w:rsidRDefault="00717498" w:rsidP="00717498">
            <w:pPr>
              <w:pStyle w:val="TableHeading"/>
            </w:pPr>
            <w:r w:rsidRPr="00AB0CA9">
              <w:t>Column 2</w:t>
            </w:r>
          </w:p>
          <w:p w14:paraId="41095AF5" w14:textId="77777777" w:rsidR="00717498" w:rsidRPr="00AB0CA9" w:rsidRDefault="00717498" w:rsidP="00717498">
            <w:pPr>
              <w:pStyle w:val="TableHeading"/>
            </w:pPr>
            <w:r w:rsidRPr="00AB0CA9">
              <w:t>Approved suppliers—name, address and approval number</w:t>
            </w:r>
          </w:p>
        </w:tc>
        <w:tc>
          <w:tcPr>
            <w:tcW w:w="2722" w:type="dxa"/>
            <w:tcBorders>
              <w:top w:val="single" w:sz="6" w:space="0" w:color="auto"/>
              <w:bottom w:val="single" w:sz="12" w:space="0" w:color="auto"/>
            </w:tcBorders>
            <w:shd w:val="clear" w:color="auto" w:fill="auto"/>
          </w:tcPr>
          <w:p w14:paraId="1EF331C3" w14:textId="77777777" w:rsidR="00717498" w:rsidRPr="00AB0CA9" w:rsidRDefault="00717498" w:rsidP="00717498">
            <w:pPr>
              <w:pStyle w:val="TableHeading"/>
            </w:pPr>
            <w:r w:rsidRPr="00AB0CA9">
              <w:t>Column 3</w:t>
            </w:r>
          </w:p>
          <w:p w14:paraId="72C8C7A0" w14:textId="77777777" w:rsidR="00717498" w:rsidRPr="00AB0CA9" w:rsidRDefault="00717498" w:rsidP="00717498">
            <w:pPr>
              <w:pStyle w:val="TableHeading"/>
            </w:pPr>
            <w:r w:rsidRPr="00AB0CA9">
              <w:t>Software vendors—name and address</w:t>
            </w:r>
          </w:p>
        </w:tc>
      </w:tr>
      <w:tr w:rsidR="00717498" w:rsidRPr="00AB0CA9" w14:paraId="5F6FA6CE" w14:textId="77777777" w:rsidTr="008325D6">
        <w:tc>
          <w:tcPr>
            <w:tcW w:w="650" w:type="dxa"/>
            <w:tcBorders>
              <w:top w:val="single" w:sz="12" w:space="0" w:color="auto"/>
            </w:tcBorders>
            <w:shd w:val="clear" w:color="auto" w:fill="auto"/>
          </w:tcPr>
          <w:p w14:paraId="4536DBAA" w14:textId="77777777" w:rsidR="00717498" w:rsidRPr="00AB0CA9" w:rsidRDefault="00717498" w:rsidP="003B60AC">
            <w:pPr>
              <w:pStyle w:val="Tabletext"/>
            </w:pPr>
            <w:r w:rsidRPr="00AB0CA9">
              <w:t>1</w:t>
            </w:r>
          </w:p>
        </w:tc>
        <w:tc>
          <w:tcPr>
            <w:tcW w:w="2702" w:type="dxa"/>
            <w:tcBorders>
              <w:top w:val="single" w:sz="12" w:space="0" w:color="auto"/>
            </w:tcBorders>
            <w:shd w:val="clear" w:color="auto" w:fill="auto"/>
          </w:tcPr>
          <w:p w14:paraId="6495D8C8" w14:textId="77777777" w:rsidR="00717498" w:rsidRPr="00AB0CA9" w:rsidRDefault="00717498" w:rsidP="003B60AC">
            <w:pPr>
              <w:pStyle w:val="Tabletext"/>
            </w:pPr>
            <w:r w:rsidRPr="00AB0CA9">
              <w:t>501 Respite and Care Services</w:t>
            </w:r>
          </w:p>
          <w:p w14:paraId="63AA4A32" w14:textId="77777777" w:rsidR="00717498" w:rsidRPr="00AB0CA9" w:rsidRDefault="00717498" w:rsidP="003B60AC">
            <w:pPr>
              <w:pStyle w:val="Tabletext"/>
            </w:pPr>
            <w:r w:rsidRPr="00AB0CA9">
              <w:t>501 Pine Ridge Rd</w:t>
            </w:r>
          </w:p>
          <w:p w14:paraId="16ED3C54" w14:textId="77777777" w:rsidR="00717498" w:rsidRPr="00AB0CA9" w:rsidRDefault="00717498" w:rsidP="003B60AC">
            <w:pPr>
              <w:pStyle w:val="Tabletext"/>
            </w:pPr>
            <w:r w:rsidRPr="00AB0CA9">
              <w:t>Biggera Waters QLD 4216</w:t>
            </w:r>
          </w:p>
          <w:p w14:paraId="26302607" w14:textId="77777777" w:rsidR="00717498" w:rsidRPr="00AB0CA9" w:rsidRDefault="00717498" w:rsidP="003B60AC">
            <w:pPr>
              <w:pStyle w:val="Tabletext"/>
            </w:pPr>
            <w:r w:rsidRPr="00AB0CA9">
              <w:t>RACF ID No. 5385</w:t>
            </w:r>
          </w:p>
        </w:tc>
        <w:tc>
          <w:tcPr>
            <w:tcW w:w="2953" w:type="dxa"/>
            <w:tcBorders>
              <w:top w:val="single" w:sz="12" w:space="0" w:color="auto"/>
            </w:tcBorders>
            <w:shd w:val="clear" w:color="auto" w:fill="auto"/>
          </w:tcPr>
          <w:p w14:paraId="202FA746" w14:textId="77777777" w:rsidR="00717498" w:rsidRPr="00AB0CA9" w:rsidRDefault="00717498" w:rsidP="003B60AC">
            <w:pPr>
              <w:pStyle w:val="Tabletext"/>
            </w:pPr>
            <w:r w:rsidRPr="00AB0CA9">
              <w:t>Greg Keily Chemist</w:t>
            </w:r>
          </w:p>
          <w:p w14:paraId="5F30DBE7" w14:textId="77777777" w:rsidR="00717498" w:rsidRPr="00AB0CA9" w:rsidRDefault="00717498" w:rsidP="003B60AC">
            <w:pPr>
              <w:pStyle w:val="Tabletext"/>
            </w:pPr>
            <w:r w:rsidRPr="00AB0CA9">
              <w:t>98 Marine Parade</w:t>
            </w:r>
          </w:p>
          <w:p w14:paraId="707124F3" w14:textId="77777777" w:rsidR="00717498" w:rsidRPr="00AB0CA9" w:rsidRDefault="00717498" w:rsidP="003B60AC">
            <w:pPr>
              <w:pStyle w:val="Tabletext"/>
            </w:pPr>
            <w:r w:rsidRPr="00AB0CA9">
              <w:t>Southport QLD 4215</w:t>
            </w:r>
          </w:p>
          <w:p w14:paraId="3FA37E08" w14:textId="77777777" w:rsidR="00717498" w:rsidRPr="00AB0CA9" w:rsidRDefault="00717498" w:rsidP="003B60AC">
            <w:pPr>
              <w:pStyle w:val="Tabletext"/>
            </w:pPr>
            <w:r w:rsidRPr="00AB0CA9">
              <w:t>Approval No. 31975X</w:t>
            </w:r>
          </w:p>
        </w:tc>
        <w:tc>
          <w:tcPr>
            <w:tcW w:w="2722" w:type="dxa"/>
            <w:tcBorders>
              <w:top w:val="single" w:sz="12" w:space="0" w:color="auto"/>
            </w:tcBorders>
            <w:shd w:val="clear" w:color="auto" w:fill="auto"/>
          </w:tcPr>
          <w:p w14:paraId="7E26C734" w14:textId="77777777" w:rsidR="00717498" w:rsidRPr="00AB0CA9" w:rsidRDefault="00717498" w:rsidP="003B60AC">
            <w:pPr>
              <w:pStyle w:val="Tabletext"/>
            </w:pPr>
            <w:r w:rsidRPr="00AB0CA9">
              <w:t>Compact Business Systems Australia Pty Ltd</w:t>
            </w:r>
          </w:p>
          <w:p w14:paraId="30B50EFA" w14:textId="77777777" w:rsidR="00717498" w:rsidRPr="00AB0CA9" w:rsidRDefault="00717498" w:rsidP="003B60AC">
            <w:pPr>
              <w:pStyle w:val="Tabletext"/>
            </w:pPr>
            <w:r w:rsidRPr="00AB0CA9">
              <w:t>177 Magnesium Drive</w:t>
            </w:r>
          </w:p>
          <w:p w14:paraId="2D0C54AE" w14:textId="77777777" w:rsidR="00717498" w:rsidRPr="00AB0CA9" w:rsidRDefault="00717498" w:rsidP="003B60AC">
            <w:pPr>
              <w:pStyle w:val="Tabletext"/>
            </w:pPr>
            <w:r w:rsidRPr="00AB0CA9">
              <w:t>Crestmead QLD 4132</w:t>
            </w:r>
          </w:p>
          <w:p w14:paraId="4D19521B" w14:textId="77777777" w:rsidR="00717498" w:rsidRPr="00AB0CA9" w:rsidRDefault="00717498" w:rsidP="003B60AC">
            <w:pPr>
              <w:pStyle w:val="Tabletext"/>
            </w:pPr>
            <w:r w:rsidRPr="00AB0CA9">
              <w:t>ABN 42 601 054 773</w:t>
            </w:r>
          </w:p>
        </w:tc>
      </w:tr>
      <w:tr w:rsidR="00717498" w:rsidRPr="00AB0CA9" w14:paraId="5F3A29C7" w14:textId="77777777" w:rsidTr="008325D6">
        <w:tc>
          <w:tcPr>
            <w:tcW w:w="650" w:type="dxa"/>
            <w:shd w:val="clear" w:color="auto" w:fill="auto"/>
          </w:tcPr>
          <w:p w14:paraId="595F143C" w14:textId="77777777" w:rsidR="00717498" w:rsidRPr="00AB0CA9" w:rsidRDefault="00717498" w:rsidP="003B60AC">
            <w:pPr>
              <w:pStyle w:val="Tabletext"/>
            </w:pPr>
            <w:r w:rsidRPr="00AB0CA9">
              <w:t>2</w:t>
            </w:r>
          </w:p>
        </w:tc>
        <w:tc>
          <w:tcPr>
            <w:tcW w:w="2702" w:type="dxa"/>
            <w:shd w:val="clear" w:color="auto" w:fill="auto"/>
          </w:tcPr>
          <w:p w14:paraId="2F98351D" w14:textId="77777777" w:rsidR="00717498" w:rsidRPr="00AB0CA9" w:rsidRDefault="00717498" w:rsidP="003B60AC">
            <w:pPr>
              <w:pStyle w:val="Tabletext"/>
            </w:pPr>
            <w:r w:rsidRPr="00AB0CA9">
              <w:t>A. H. Orr Lodge</w:t>
            </w:r>
          </w:p>
          <w:p w14:paraId="7D3A61EA" w14:textId="77777777" w:rsidR="00717498" w:rsidRPr="00AB0CA9" w:rsidRDefault="00717498" w:rsidP="003B60AC">
            <w:pPr>
              <w:pStyle w:val="Tabletext"/>
            </w:pPr>
            <w:r w:rsidRPr="00AB0CA9">
              <w:t>31 Clissold St</w:t>
            </w:r>
          </w:p>
          <w:p w14:paraId="43CB39AE" w14:textId="77777777" w:rsidR="00717498" w:rsidRPr="00AB0CA9" w:rsidRDefault="00717498" w:rsidP="003B60AC">
            <w:pPr>
              <w:pStyle w:val="Tabletext"/>
            </w:pPr>
            <w:r w:rsidRPr="00AB0CA9">
              <w:t>Ashfield NSW 2131</w:t>
            </w:r>
          </w:p>
          <w:p w14:paraId="6670A2CC" w14:textId="77777777" w:rsidR="00717498" w:rsidRPr="00AB0CA9" w:rsidRDefault="00717498" w:rsidP="003B60AC">
            <w:pPr>
              <w:pStyle w:val="Tabletext"/>
            </w:pPr>
            <w:r w:rsidRPr="00AB0CA9">
              <w:t>RACF ID No. 0007</w:t>
            </w:r>
          </w:p>
        </w:tc>
        <w:tc>
          <w:tcPr>
            <w:tcW w:w="2953" w:type="dxa"/>
            <w:shd w:val="clear" w:color="auto" w:fill="auto"/>
          </w:tcPr>
          <w:p w14:paraId="0A225D1B" w14:textId="77777777" w:rsidR="00717498" w:rsidRPr="00AB0CA9" w:rsidRDefault="00717498" w:rsidP="003B60AC">
            <w:pPr>
              <w:pStyle w:val="Tabletext"/>
            </w:pPr>
            <w:r w:rsidRPr="00AB0CA9">
              <w:t>Metropolitan Pharmacy Services</w:t>
            </w:r>
          </w:p>
          <w:p w14:paraId="635A84FC" w14:textId="77777777" w:rsidR="00717498" w:rsidRPr="00AB0CA9" w:rsidRDefault="00717498" w:rsidP="003B60AC">
            <w:pPr>
              <w:pStyle w:val="Tabletext"/>
            </w:pPr>
            <w:r w:rsidRPr="00AB0CA9">
              <w:t>17</w:t>
            </w:r>
            <w:r w:rsidR="00AB0CA9">
              <w:noBreakHyphen/>
            </w:r>
            <w:r w:rsidRPr="00AB0CA9">
              <w:t>19 Moore St</w:t>
            </w:r>
          </w:p>
          <w:p w14:paraId="22ACAFE2" w14:textId="77777777" w:rsidR="00717498" w:rsidRPr="00AB0CA9" w:rsidRDefault="00717498" w:rsidP="003B60AC">
            <w:pPr>
              <w:pStyle w:val="Tabletext"/>
            </w:pPr>
            <w:r w:rsidRPr="00AB0CA9">
              <w:t>Leichhardt NSW 2040</w:t>
            </w:r>
          </w:p>
          <w:p w14:paraId="55E44000" w14:textId="77777777" w:rsidR="00717498" w:rsidRPr="00AB0CA9" w:rsidRDefault="00717498" w:rsidP="003B60AC">
            <w:pPr>
              <w:pStyle w:val="Tabletext"/>
            </w:pPr>
            <w:r w:rsidRPr="00AB0CA9">
              <w:t>Approval No. 12907H</w:t>
            </w:r>
          </w:p>
        </w:tc>
        <w:tc>
          <w:tcPr>
            <w:tcW w:w="2722" w:type="dxa"/>
            <w:shd w:val="clear" w:color="auto" w:fill="auto"/>
          </w:tcPr>
          <w:p w14:paraId="3078241B" w14:textId="77777777" w:rsidR="00717498" w:rsidRPr="00AB0CA9" w:rsidRDefault="00717498" w:rsidP="003B60AC">
            <w:pPr>
              <w:pStyle w:val="Tabletext"/>
            </w:pPr>
            <w:r w:rsidRPr="00AB0CA9">
              <w:t>ManRex Pty Ltd (trading as Webstercare)</w:t>
            </w:r>
          </w:p>
          <w:p w14:paraId="0C0DED10" w14:textId="77777777" w:rsidR="00717498" w:rsidRPr="00AB0CA9" w:rsidRDefault="00717498" w:rsidP="003B60AC">
            <w:pPr>
              <w:pStyle w:val="Tabletext"/>
            </w:pPr>
            <w:r w:rsidRPr="00AB0CA9">
              <w:t>17</w:t>
            </w:r>
            <w:r w:rsidR="00AB0CA9">
              <w:noBreakHyphen/>
            </w:r>
            <w:r w:rsidRPr="00AB0CA9">
              <w:t>19 Moore St</w:t>
            </w:r>
          </w:p>
          <w:p w14:paraId="0D4C3CB5" w14:textId="77777777" w:rsidR="00717498" w:rsidRPr="00AB0CA9" w:rsidRDefault="00717498" w:rsidP="003B60AC">
            <w:pPr>
              <w:pStyle w:val="Tabletext"/>
            </w:pPr>
            <w:r w:rsidRPr="00AB0CA9">
              <w:t>Leichhardt NSW 2040</w:t>
            </w:r>
          </w:p>
          <w:p w14:paraId="40C1A094" w14:textId="77777777" w:rsidR="00717498" w:rsidRPr="00AB0CA9" w:rsidRDefault="00717498" w:rsidP="003B60AC">
            <w:pPr>
              <w:pStyle w:val="Tabletext"/>
            </w:pPr>
            <w:r w:rsidRPr="00AB0CA9">
              <w:t>ABN 63 074 388 088</w:t>
            </w:r>
          </w:p>
        </w:tc>
      </w:tr>
      <w:tr w:rsidR="00717498" w:rsidRPr="00AB0CA9" w14:paraId="7371E5B7" w14:textId="77777777" w:rsidTr="008325D6">
        <w:tc>
          <w:tcPr>
            <w:tcW w:w="650" w:type="dxa"/>
            <w:shd w:val="clear" w:color="auto" w:fill="auto"/>
          </w:tcPr>
          <w:p w14:paraId="5561933B" w14:textId="77777777" w:rsidR="00717498" w:rsidRPr="00AB0CA9" w:rsidRDefault="00717498" w:rsidP="003B60AC">
            <w:pPr>
              <w:pStyle w:val="Tabletext"/>
            </w:pPr>
            <w:r w:rsidRPr="00AB0CA9">
              <w:t>3</w:t>
            </w:r>
          </w:p>
        </w:tc>
        <w:tc>
          <w:tcPr>
            <w:tcW w:w="2702" w:type="dxa"/>
            <w:shd w:val="clear" w:color="auto" w:fill="auto"/>
          </w:tcPr>
          <w:p w14:paraId="1B5A1368" w14:textId="77777777" w:rsidR="00717498" w:rsidRPr="00AB0CA9" w:rsidRDefault="00717498" w:rsidP="003B60AC">
            <w:pPr>
              <w:pStyle w:val="Tabletext"/>
            </w:pPr>
            <w:r w:rsidRPr="00AB0CA9">
              <w:t>ACDMA Aged Hostel</w:t>
            </w:r>
          </w:p>
          <w:p w14:paraId="69A72F81" w14:textId="77777777" w:rsidR="00717498" w:rsidRPr="00AB0CA9" w:rsidRDefault="00717498" w:rsidP="003B60AC">
            <w:pPr>
              <w:pStyle w:val="Tabletext"/>
            </w:pPr>
            <w:r w:rsidRPr="00AB0CA9">
              <w:t>2 First Ave</w:t>
            </w:r>
          </w:p>
          <w:p w14:paraId="4DD666F1" w14:textId="77777777" w:rsidR="00717498" w:rsidRPr="00AB0CA9" w:rsidRDefault="00717498" w:rsidP="003B60AC">
            <w:pPr>
              <w:pStyle w:val="Tabletext"/>
            </w:pPr>
            <w:r w:rsidRPr="00AB0CA9">
              <w:t>Canley Vale NSW 2166</w:t>
            </w:r>
          </w:p>
          <w:p w14:paraId="353807CA" w14:textId="77777777" w:rsidR="00717498" w:rsidRPr="00AB0CA9" w:rsidRDefault="00717498" w:rsidP="003B60AC">
            <w:pPr>
              <w:pStyle w:val="Tabletext"/>
            </w:pPr>
            <w:r w:rsidRPr="00AB0CA9">
              <w:t>RACF ID No. 0365</w:t>
            </w:r>
          </w:p>
        </w:tc>
        <w:tc>
          <w:tcPr>
            <w:tcW w:w="2953" w:type="dxa"/>
            <w:shd w:val="clear" w:color="auto" w:fill="auto"/>
          </w:tcPr>
          <w:p w14:paraId="418F9ADD" w14:textId="77777777" w:rsidR="00717498" w:rsidRPr="00AB0CA9" w:rsidRDefault="00717498" w:rsidP="003B60AC">
            <w:pPr>
              <w:pStyle w:val="Tabletext"/>
            </w:pPr>
            <w:r w:rsidRPr="00AB0CA9">
              <w:t>Yagoona Medical Pharmacy</w:t>
            </w:r>
          </w:p>
          <w:p w14:paraId="3D34D8E4" w14:textId="77777777" w:rsidR="00717498" w:rsidRPr="00AB0CA9" w:rsidRDefault="00717498" w:rsidP="003B60AC">
            <w:pPr>
              <w:pStyle w:val="Tabletext"/>
            </w:pPr>
            <w:r w:rsidRPr="00AB0CA9">
              <w:t>8 Rookwood Rd</w:t>
            </w:r>
          </w:p>
          <w:p w14:paraId="2F717D0B" w14:textId="77777777" w:rsidR="00717498" w:rsidRPr="00AB0CA9" w:rsidRDefault="00717498" w:rsidP="003B60AC">
            <w:pPr>
              <w:pStyle w:val="Tabletext"/>
            </w:pPr>
            <w:r w:rsidRPr="00AB0CA9">
              <w:t>Yagoona NSW 2199</w:t>
            </w:r>
          </w:p>
          <w:p w14:paraId="2FD6DD26" w14:textId="77777777" w:rsidR="00717498" w:rsidRPr="00AB0CA9" w:rsidRDefault="00717498" w:rsidP="003B60AC">
            <w:pPr>
              <w:pStyle w:val="Tabletext"/>
            </w:pPr>
            <w:r w:rsidRPr="00AB0CA9">
              <w:t>Approval No. 16125Q</w:t>
            </w:r>
          </w:p>
        </w:tc>
        <w:tc>
          <w:tcPr>
            <w:tcW w:w="2722" w:type="dxa"/>
            <w:shd w:val="clear" w:color="auto" w:fill="auto"/>
          </w:tcPr>
          <w:p w14:paraId="60EEBF96" w14:textId="77777777" w:rsidR="00717498" w:rsidRPr="00AB0CA9" w:rsidRDefault="00717498" w:rsidP="003B60AC">
            <w:pPr>
              <w:pStyle w:val="Tabletext"/>
            </w:pPr>
            <w:r w:rsidRPr="00AB0CA9">
              <w:t>ManRex Pty Ltd (trading as Webstercare)</w:t>
            </w:r>
          </w:p>
          <w:p w14:paraId="4238D3F4" w14:textId="77777777" w:rsidR="00717498" w:rsidRPr="00AB0CA9" w:rsidRDefault="00717498" w:rsidP="003B60AC">
            <w:pPr>
              <w:pStyle w:val="Tabletext"/>
            </w:pPr>
            <w:r w:rsidRPr="00AB0CA9">
              <w:t>17</w:t>
            </w:r>
            <w:r w:rsidR="00AB0CA9">
              <w:noBreakHyphen/>
            </w:r>
            <w:r w:rsidRPr="00AB0CA9">
              <w:t>19 Moore St</w:t>
            </w:r>
          </w:p>
          <w:p w14:paraId="19281827" w14:textId="77777777" w:rsidR="00717498" w:rsidRPr="00AB0CA9" w:rsidRDefault="00717498" w:rsidP="003B60AC">
            <w:pPr>
              <w:pStyle w:val="Tabletext"/>
            </w:pPr>
            <w:r w:rsidRPr="00AB0CA9">
              <w:t>Leichhardt NSW 2040</w:t>
            </w:r>
          </w:p>
          <w:p w14:paraId="323341D9" w14:textId="77777777" w:rsidR="00717498" w:rsidRPr="00AB0CA9" w:rsidRDefault="00717498" w:rsidP="003B60AC">
            <w:pPr>
              <w:pStyle w:val="Tabletext"/>
            </w:pPr>
            <w:r w:rsidRPr="00AB0CA9">
              <w:lastRenderedPageBreak/>
              <w:t>ABN 63 074 388 088</w:t>
            </w:r>
          </w:p>
        </w:tc>
      </w:tr>
      <w:tr w:rsidR="00717498" w:rsidRPr="00AB0CA9" w14:paraId="6C232F0E" w14:textId="77777777" w:rsidTr="008325D6">
        <w:tc>
          <w:tcPr>
            <w:tcW w:w="650" w:type="dxa"/>
            <w:shd w:val="clear" w:color="auto" w:fill="auto"/>
          </w:tcPr>
          <w:p w14:paraId="73868D0C" w14:textId="77777777" w:rsidR="00717498" w:rsidRPr="00AB0CA9" w:rsidRDefault="00717498" w:rsidP="00717498">
            <w:pPr>
              <w:pStyle w:val="Tabletext"/>
            </w:pPr>
            <w:r w:rsidRPr="00AB0CA9">
              <w:lastRenderedPageBreak/>
              <w:t>4</w:t>
            </w:r>
          </w:p>
        </w:tc>
        <w:tc>
          <w:tcPr>
            <w:tcW w:w="2702" w:type="dxa"/>
            <w:shd w:val="clear" w:color="auto" w:fill="auto"/>
          </w:tcPr>
          <w:p w14:paraId="0BDDF109" w14:textId="77777777" w:rsidR="00717498" w:rsidRPr="00AB0CA9" w:rsidRDefault="00717498" w:rsidP="00717498">
            <w:pPr>
              <w:pStyle w:val="Tabletext"/>
            </w:pPr>
            <w:r w:rsidRPr="00AB0CA9">
              <w:t>Adelene Court Hostel</w:t>
            </w:r>
          </w:p>
          <w:p w14:paraId="5C749A7E" w14:textId="77777777" w:rsidR="00717498" w:rsidRPr="00AB0CA9" w:rsidRDefault="00717498" w:rsidP="00717498">
            <w:pPr>
              <w:pStyle w:val="Tabletext"/>
            </w:pPr>
            <w:r w:rsidRPr="00AB0CA9">
              <w:t>1 Birch Rd</w:t>
            </w:r>
          </w:p>
          <w:p w14:paraId="0057C4C5" w14:textId="77777777" w:rsidR="00717498" w:rsidRPr="00AB0CA9" w:rsidRDefault="00717498" w:rsidP="00717498">
            <w:pPr>
              <w:pStyle w:val="Tabletext"/>
            </w:pPr>
            <w:r w:rsidRPr="00AB0CA9">
              <w:t>Wyoming NSW 2250</w:t>
            </w:r>
          </w:p>
          <w:p w14:paraId="422469BF" w14:textId="77777777" w:rsidR="00717498" w:rsidRPr="00AB0CA9" w:rsidRDefault="00717498" w:rsidP="00717498">
            <w:pPr>
              <w:pStyle w:val="Tabletext"/>
            </w:pPr>
            <w:r w:rsidRPr="00AB0CA9">
              <w:t>RACF ID. 0195</w:t>
            </w:r>
          </w:p>
        </w:tc>
        <w:tc>
          <w:tcPr>
            <w:tcW w:w="2953" w:type="dxa"/>
            <w:shd w:val="clear" w:color="auto" w:fill="auto"/>
          </w:tcPr>
          <w:p w14:paraId="09F9965D" w14:textId="77777777" w:rsidR="00717498" w:rsidRPr="00AB0CA9" w:rsidRDefault="00717498" w:rsidP="00717498">
            <w:pPr>
              <w:pStyle w:val="Tabletext"/>
            </w:pPr>
            <w:r w:rsidRPr="00AB0CA9">
              <w:t>Maidens Brush Pharmacy</w:t>
            </w:r>
          </w:p>
          <w:p w14:paraId="470A24B5" w14:textId="77777777" w:rsidR="00717498" w:rsidRPr="00AB0CA9" w:rsidRDefault="00717498" w:rsidP="00717498">
            <w:pPr>
              <w:pStyle w:val="Tabletext"/>
            </w:pPr>
            <w:r w:rsidRPr="00AB0CA9">
              <w:t>1 The Village Shopping</w:t>
            </w:r>
          </w:p>
          <w:p w14:paraId="6B2F130F" w14:textId="77777777" w:rsidR="00717498" w:rsidRPr="00AB0CA9" w:rsidRDefault="00717498" w:rsidP="00717498">
            <w:pPr>
              <w:pStyle w:val="Tabletext"/>
            </w:pPr>
            <w:r w:rsidRPr="00AB0CA9">
              <w:t>129 Maidens Brush Rd</w:t>
            </w:r>
          </w:p>
          <w:p w14:paraId="07FB2874" w14:textId="77777777" w:rsidR="00717498" w:rsidRPr="00AB0CA9" w:rsidRDefault="00717498" w:rsidP="00717498">
            <w:pPr>
              <w:pStyle w:val="Tabletext"/>
            </w:pPr>
            <w:r w:rsidRPr="00AB0CA9">
              <w:t>Wyoming NSW 2250</w:t>
            </w:r>
          </w:p>
          <w:p w14:paraId="494BA350" w14:textId="77777777" w:rsidR="00717498" w:rsidRPr="00AB0CA9" w:rsidRDefault="00717498" w:rsidP="00717498">
            <w:pPr>
              <w:pStyle w:val="Tabletext"/>
            </w:pPr>
            <w:r w:rsidRPr="00AB0CA9">
              <w:t>Approval No. 12636C</w:t>
            </w:r>
          </w:p>
        </w:tc>
        <w:tc>
          <w:tcPr>
            <w:tcW w:w="2722" w:type="dxa"/>
            <w:shd w:val="clear" w:color="auto" w:fill="auto"/>
          </w:tcPr>
          <w:p w14:paraId="75C4FE3D" w14:textId="77777777" w:rsidR="00717498" w:rsidRPr="00AB0CA9" w:rsidRDefault="00717498" w:rsidP="00717498">
            <w:pPr>
              <w:pStyle w:val="Tabletext"/>
            </w:pPr>
            <w:r w:rsidRPr="00AB0CA9">
              <w:t>ManRex Pty Ltd (trading as Webstercare)</w:t>
            </w:r>
          </w:p>
          <w:p w14:paraId="215A639F" w14:textId="77777777" w:rsidR="00717498" w:rsidRPr="00AB0CA9" w:rsidRDefault="00717498" w:rsidP="00717498">
            <w:pPr>
              <w:pStyle w:val="Tabletext"/>
            </w:pPr>
            <w:r w:rsidRPr="00AB0CA9">
              <w:t>17</w:t>
            </w:r>
            <w:r w:rsidR="00AB0CA9">
              <w:noBreakHyphen/>
            </w:r>
            <w:r w:rsidRPr="00AB0CA9">
              <w:t>19 Moore St</w:t>
            </w:r>
          </w:p>
          <w:p w14:paraId="23AC8F2C" w14:textId="77777777" w:rsidR="00717498" w:rsidRPr="00AB0CA9" w:rsidRDefault="00717498" w:rsidP="00717498">
            <w:pPr>
              <w:pStyle w:val="Tabletext"/>
            </w:pPr>
            <w:r w:rsidRPr="00AB0CA9">
              <w:t>Leichhardt NSW 2040</w:t>
            </w:r>
          </w:p>
          <w:p w14:paraId="2DFD5E9B" w14:textId="77777777" w:rsidR="00717498" w:rsidRPr="00AB0CA9" w:rsidRDefault="00717498" w:rsidP="00717498">
            <w:pPr>
              <w:pStyle w:val="Tabletext"/>
            </w:pPr>
            <w:r w:rsidRPr="00AB0CA9">
              <w:t>ABN 63 074 388 088</w:t>
            </w:r>
          </w:p>
        </w:tc>
      </w:tr>
      <w:tr w:rsidR="00717498" w:rsidRPr="00AB0CA9" w14:paraId="271C1579" w14:textId="77777777" w:rsidTr="008325D6">
        <w:tc>
          <w:tcPr>
            <w:tcW w:w="650" w:type="dxa"/>
            <w:shd w:val="clear" w:color="auto" w:fill="auto"/>
          </w:tcPr>
          <w:p w14:paraId="1CD1289F" w14:textId="77777777" w:rsidR="00717498" w:rsidRPr="00AB0CA9" w:rsidRDefault="00717498" w:rsidP="00717498">
            <w:pPr>
              <w:pStyle w:val="Tabletext"/>
            </w:pPr>
            <w:r w:rsidRPr="00AB0CA9">
              <w:t>5</w:t>
            </w:r>
          </w:p>
        </w:tc>
        <w:tc>
          <w:tcPr>
            <w:tcW w:w="2702" w:type="dxa"/>
            <w:shd w:val="clear" w:color="auto" w:fill="auto"/>
          </w:tcPr>
          <w:p w14:paraId="1F100B0B" w14:textId="77777777" w:rsidR="00717498" w:rsidRPr="00AB0CA9" w:rsidRDefault="00717498" w:rsidP="00717498">
            <w:pPr>
              <w:pStyle w:val="Tabletext"/>
            </w:pPr>
            <w:r w:rsidRPr="00AB0CA9">
              <w:t>Adelene Nursing Home</w:t>
            </w:r>
          </w:p>
          <w:p w14:paraId="45847013" w14:textId="77777777" w:rsidR="00717498" w:rsidRPr="00AB0CA9" w:rsidRDefault="00717498" w:rsidP="00717498">
            <w:pPr>
              <w:pStyle w:val="Tabletext"/>
            </w:pPr>
            <w:r w:rsidRPr="00AB0CA9">
              <w:t>1 Birch Rd</w:t>
            </w:r>
          </w:p>
          <w:p w14:paraId="04CC62E5" w14:textId="77777777" w:rsidR="00717498" w:rsidRPr="00AB0CA9" w:rsidRDefault="00717498" w:rsidP="00717498">
            <w:pPr>
              <w:pStyle w:val="Tabletext"/>
            </w:pPr>
            <w:r w:rsidRPr="00AB0CA9">
              <w:t>Wyoming NSW 2250</w:t>
            </w:r>
          </w:p>
          <w:p w14:paraId="2FFAA470" w14:textId="77777777" w:rsidR="00717498" w:rsidRPr="00AB0CA9" w:rsidRDefault="00717498" w:rsidP="00717498">
            <w:pPr>
              <w:pStyle w:val="Tabletext"/>
            </w:pPr>
            <w:r w:rsidRPr="00AB0CA9">
              <w:t>RACF ID No. 2672</w:t>
            </w:r>
          </w:p>
        </w:tc>
        <w:tc>
          <w:tcPr>
            <w:tcW w:w="2953" w:type="dxa"/>
            <w:shd w:val="clear" w:color="auto" w:fill="auto"/>
          </w:tcPr>
          <w:p w14:paraId="3D832DD6" w14:textId="77777777" w:rsidR="00717498" w:rsidRPr="00AB0CA9" w:rsidRDefault="00717498" w:rsidP="00717498">
            <w:pPr>
              <w:pStyle w:val="Tabletext"/>
            </w:pPr>
            <w:r w:rsidRPr="00AB0CA9">
              <w:t>Maidens Brush Pharmacy</w:t>
            </w:r>
          </w:p>
          <w:p w14:paraId="6C8239B7" w14:textId="77777777" w:rsidR="00717498" w:rsidRPr="00AB0CA9" w:rsidRDefault="00717498" w:rsidP="00717498">
            <w:pPr>
              <w:pStyle w:val="Tabletext"/>
            </w:pPr>
            <w:r w:rsidRPr="00AB0CA9">
              <w:t>1 The Village Shopping</w:t>
            </w:r>
          </w:p>
          <w:p w14:paraId="5AED0C8D" w14:textId="77777777" w:rsidR="00717498" w:rsidRPr="00AB0CA9" w:rsidRDefault="00717498" w:rsidP="00717498">
            <w:pPr>
              <w:pStyle w:val="Tabletext"/>
            </w:pPr>
            <w:r w:rsidRPr="00AB0CA9">
              <w:t>129 Maidens Brush Rd</w:t>
            </w:r>
          </w:p>
          <w:p w14:paraId="53076CCA" w14:textId="77777777" w:rsidR="00717498" w:rsidRPr="00AB0CA9" w:rsidRDefault="00717498" w:rsidP="00717498">
            <w:pPr>
              <w:pStyle w:val="Tabletext"/>
            </w:pPr>
            <w:r w:rsidRPr="00AB0CA9">
              <w:t>Wyoming NSW 2250</w:t>
            </w:r>
          </w:p>
          <w:p w14:paraId="5EE56CFA" w14:textId="77777777" w:rsidR="00717498" w:rsidRPr="00AB0CA9" w:rsidRDefault="00717498" w:rsidP="00717498">
            <w:pPr>
              <w:pStyle w:val="Tabletext"/>
            </w:pPr>
            <w:r w:rsidRPr="00AB0CA9">
              <w:t>Approval No. 12636C</w:t>
            </w:r>
          </w:p>
        </w:tc>
        <w:tc>
          <w:tcPr>
            <w:tcW w:w="2722" w:type="dxa"/>
            <w:shd w:val="clear" w:color="auto" w:fill="auto"/>
          </w:tcPr>
          <w:p w14:paraId="2292ACBB" w14:textId="77777777" w:rsidR="00717498" w:rsidRPr="00AB0CA9" w:rsidRDefault="00717498" w:rsidP="00717498">
            <w:pPr>
              <w:pStyle w:val="Tabletext"/>
            </w:pPr>
            <w:r w:rsidRPr="00AB0CA9">
              <w:t>ManRex Pty Ltd (trading as Webstercare)</w:t>
            </w:r>
          </w:p>
          <w:p w14:paraId="6FF949B6" w14:textId="77777777" w:rsidR="00717498" w:rsidRPr="00AB0CA9" w:rsidRDefault="00717498" w:rsidP="00717498">
            <w:pPr>
              <w:pStyle w:val="Tabletext"/>
            </w:pPr>
            <w:r w:rsidRPr="00AB0CA9">
              <w:t>17</w:t>
            </w:r>
            <w:r w:rsidR="00AB0CA9">
              <w:noBreakHyphen/>
            </w:r>
            <w:r w:rsidRPr="00AB0CA9">
              <w:t>19 Moore St</w:t>
            </w:r>
          </w:p>
          <w:p w14:paraId="498DCBC5" w14:textId="77777777" w:rsidR="00717498" w:rsidRPr="00AB0CA9" w:rsidRDefault="00717498" w:rsidP="00717498">
            <w:pPr>
              <w:pStyle w:val="Tabletext"/>
            </w:pPr>
            <w:r w:rsidRPr="00AB0CA9">
              <w:t>Leichhardt NSW 2040</w:t>
            </w:r>
          </w:p>
          <w:p w14:paraId="5FCF19C2" w14:textId="77777777" w:rsidR="00717498" w:rsidRPr="00AB0CA9" w:rsidRDefault="00717498" w:rsidP="00717498">
            <w:pPr>
              <w:pStyle w:val="Tabletext"/>
            </w:pPr>
            <w:r w:rsidRPr="00AB0CA9">
              <w:t>ABN 63 074 388 088</w:t>
            </w:r>
          </w:p>
        </w:tc>
      </w:tr>
      <w:tr w:rsidR="00717498" w:rsidRPr="00AB0CA9" w14:paraId="0AE7B730" w14:textId="77777777" w:rsidTr="008325D6">
        <w:tc>
          <w:tcPr>
            <w:tcW w:w="650" w:type="dxa"/>
            <w:shd w:val="clear" w:color="auto" w:fill="auto"/>
          </w:tcPr>
          <w:p w14:paraId="7B708F4E" w14:textId="77777777" w:rsidR="00717498" w:rsidRPr="00AB0CA9" w:rsidRDefault="00717498" w:rsidP="00717498">
            <w:pPr>
              <w:pStyle w:val="Tabletext"/>
            </w:pPr>
            <w:r w:rsidRPr="00AB0CA9">
              <w:t>6</w:t>
            </w:r>
          </w:p>
        </w:tc>
        <w:tc>
          <w:tcPr>
            <w:tcW w:w="2702" w:type="dxa"/>
            <w:shd w:val="clear" w:color="auto" w:fill="auto"/>
          </w:tcPr>
          <w:p w14:paraId="2836A710" w14:textId="77777777" w:rsidR="00717498" w:rsidRPr="00AB0CA9" w:rsidRDefault="00717498" w:rsidP="00717498">
            <w:pPr>
              <w:pStyle w:val="Tabletext"/>
            </w:pPr>
            <w:r w:rsidRPr="00AB0CA9">
              <w:t>Aldinga Beach Court</w:t>
            </w:r>
          </w:p>
          <w:p w14:paraId="53B3D0E0" w14:textId="77777777" w:rsidR="00717498" w:rsidRPr="00AB0CA9" w:rsidRDefault="00717498" w:rsidP="00717498">
            <w:pPr>
              <w:pStyle w:val="Tabletext"/>
            </w:pPr>
            <w:r w:rsidRPr="00AB0CA9">
              <w:t>10 Pridham Boulevard</w:t>
            </w:r>
          </w:p>
          <w:p w14:paraId="346106D4" w14:textId="77777777" w:rsidR="00717498" w:rsidRPr="00AB0CA9" w:rsidRDefault="00717498" w:rsidP="00717498">
            <w:pPr>
              <w:pStyle w:val="Tabletext"/>
            </w:pPr>
            <w:r w:rsidRPr="00AB0CA9">
              <w:t>Aldinga Beach SA 5173</w:t>
            </w:r>
          </w:p>
          <w:p w14:paraId="094FCA9C" w14:textId="77777777" w:rsidR="00717498" w:rsidRPr="00AB0CA9" w:rsidRDefault="00717498" w:rsidP="00717498">
            <w:pPr>
              <w:pStyle w:val="Tabletext"/>
            </w:pPr>
            <w:r w:rsidRPr="00AB0CA9">
              <w:t>RACF ID No. 6164</w:t>
            </w:r>
          </w:p>
        </w:tc>
        <w:tc>
          <w:tcPr>
            <w:tcW w:w="2953" w:type="dxa"/>
            <w:shd w:val="clear" w:color="auto" w:fill="auto"/>
          </w:tcPr>
          <w:p w14:paraId="551C831C" w14:textId="77777777" w:rsidR="00717498" w:rsidRPr="00AB0CA9" w:rsidRDefault="00717498" w:rsidP="00717498">
            <w:pPr>
              <w:pStyle w:val="Tabletext"/>
            </w:pPr>
            <w:r w:rsidRPr="00AB0CA9">
              <w:t>Christies Beach Chemplus</w:t>
            </w:r>
          </w:p>
          <w:p w14:paraId="41DEAB1A" w14:textId="77777777" w:rsidR="00717498" w:rsidRPr="00AB0CA9" w:rsidRDefault="00717498" w:rsidP="00717498">
            <w:pPr>
              <w:pStyle w:val="Tabletext"/>
            </w:pPr>
            <w:r w:rsidRPr="00AB0CA9">
              <w:t>45 Beach Rd</w:t>
            </w:r>
          </w:p>
          <w:p w14:paraId="1656EDCC" w14:textId="77777777" w:rsidR="00717498" w:rsidRPr="00AB0CA9" w:rsidRDefault="00717498" w:rsidP="00717498">
            <w:pPr>
              <w:pStyle w:val="Tabletext"/>
            </w:pPr>
            <w:r w:rsidRPr="00AB0CA9">
              <w:t>Christies Beach SA 5165</w:t>
            </w:r>
          </w:p>
          <w:p w14:paraId="1FED6D6C" w14:textId="77777777" w:rsidR="00717498" w:rsidRPr="00AB0CA9" w:rsidRDefault="00717498" w:rsidP="00717498">
            <w:pPr>
              <w:pStyle w:val="Tabletext"/>
            </w:pPr>
            <w:r w:rsidRPr="00AB0CA9">
              <w:t>Approval No. 41102G</w:t>
            </w:r>
          </w:p>
        </w:tc>
        <w:tc>
          <w:tcPr>
            <w:tcW w:w="2722" w:type="dxa"/>
            <w:shd w:val="clear" w:color="auto" w:fill="auto"/>
          </w:tcPr>
          <w:p w14:paraId="728B988E" w14:textId="77777777" w:rsidR="00717498" w:rsidRPr="00AB0CA9" w:rsidRDefault="00717498" w:rsidP="00717498">
            <w:pPr>
              <w:pStyle w:val="Tabletext"/>
            </w:pPr>
            <w:r w:rsidRPr="00AB0CA9">
              <w:t>Medi</w:t>
            </w:r>
            <w:r w:rsidR="00AB0CA9">
              <w:noBreakHyphen/>
            </w:r>
            <w:r w:rsidRPr="00AB0CA9">
              <w:t>Map Group Pty Limited</w:t>
            </w:r>
          </w:p>
          <w:p w14:paraId="706874FF" w14:textId="77777777" w:rsidR="00717498" w:rsidRPr="00AB0CA9" w:rsidRDefault="00717498" w:rsidP="00717498">
            <w:pPr>
              <w:pStyle w:val="Tabletext"/>
            </w:pPr>
            <w:r w:rsidRPr="00AB0CA9">
              <w:t>Level 18, 530 Collins St</w:t>
            </w:r>
          </w:p>
          <w:p w14:paraId="725D4CC0" w14:textId="77777777" w:rsidR="00717498" w:rsidRPr="00AB0CA9" w:rsidRDefault="00717498" w:rsidP="00717498">
            <w:pPr>
              <w:pStyle w:val="Tabletext"/>
            </w:pPr>
            <w:r w:rsidRPr="00AB0CA9">
              <w:t>Melbourne VIC 3000</w:t>
            </w:r>
          </w:p>
          <w:p w14:paraId="0056542B" w14:textId="77777777" w:rsidR="00717498" w:rsidRPr="00AB0CA9" w:rsidRDefault="00717498" w:rsidP="00717498">
            <w:pPr>
              <w:pStyle w:val="Tabletext"/>
            </w:pPr>
            <w:r w:rsidRPr="00AB0CA9">
              <w:t>ABN 90 612 500 651</w:t>
            </w:r>
          </w:p>
        </w:tc>
      </w:tr>
      <w:tr w:rsidR="00717498" w:rsidRPr="00AB0CA9" w14:paraId="62D86469" w14:textId="77777777" w:rsidTr="008325D6">
        <w:tc>
          <w:tcPr>
            <w:tcW w:w="650" w:type="dxa"/>
            <w:shd w:val="clear" w:color="auto" w:fill="auto"/>
          </w:tcPr>
          <w:p w14:paraId="766B5D70" w14:textId="77777777" w:rsidR="00717498" w:rsidRPr="00AB0CA9" w:rsidRDefault="00717498" w:rsidP="00717498">
            <w:pPr>
              <w:pStyle w:val="Tabletext"/>
            </w:pPr>
            <w:r w:rsidRPr="00AB0CA9">
              <w:t>7</w:t>
            </w:r>
          </w:p>
        </w:tc>
        <w:tc>
          <w:tcPr>
            <w:tcW w:w="2702" w:type="dxa"/>
            <w:shd w:val="clear" w:color="auto" w:fill="auto"/>
          </w:tcPr>
          <w:p w14:paraId="0FEC9854" w14:textId="77777777" w:rsidR="00717498" w:rsidRPr="00AB0CA9" w:rsidRDefault="00717498" w:rsidP="00717498">
            <w:pPr>
              <w:pStyle w:val="Tabletext"/>
            </w:pPr>
            <w:r w:rsidRPr="00AB0CA9">
              <w:t>Alstonville Adventist Aged Care Facility</w:t>
            </w:r>
          </w:p>
          <w:p w14:paraId="029C8272" w14:textId="77777777" w:rsidR="00717498" w:rsidRPr="00AB0CA9" w:rsidRDefault="00717498" w:rsidP="00717498">
            <w:pPr>
              <w:pStyle w:val="Tabletext"/>
            </w:pPr>
            <w:r w:rsidRPr="00AB0CA9">
              <w:t>77 Pearces Creek Rd</w:t>
            </w:r>
          </w:p>
          <w:p w14:paraId="4944FE2B" w14:textId="77777777" w:rsidR="00717498" w:rsidRPr="00AB0CA9" w:rsidRDefault="00717498" w:rsidP="00717498">
            <w:pPr>
              <w:pStyle w:val="Tabletext"/>
            </w:pPr>
            <w:r w:rsidRPr="00AB0CA9">
              <w:t>Alstonville NSW 2477</w:t>
            </w:r>
          </w:p>
          <w:p w14:paraId="76D79EA6" w14:textId="77777777" w:rsidR="00717498" w:rsidRPr="00AB0CA9" w:rsidRDefault="00717498" w:rsidP="00717498">
            <w:pPr>
              <w:pStyle w:val="Tabletext"/>
            </w:pPr>
            <w:r w:rsidRPr="00AB0CA9">
              <w:t>RACF ID No. 0587</w:t>
            </w:r>
          </w:p>
        </w:tc>
        <w:tc>
          <w:tcPr>
            <w:tcW w:w="2953" w:type="dxa"/>
            <w:shd w:val="clear" w:color="auto" w:fill="auto"/>
          </w:tcPr>
          <w:p w14:paraId="48EE2DC8" w14:textId="77777777" w:rsidR="00717498" w:rsidRPr="00AB0CA9" w:rsidRDefault="00717498" w:rsidP="00717498">
            <w:pPr>
              <w:pStyle w:val="Tabletext"/>
            </w:pPr>
            <w:r w:rsidRPr="00AB0CA9">
              <w:t>Tamar Village Pharmacy</w:t>
            </w:r>
          </w:p>
          <w:p w14:paraId="745F25A6" w14:textId="77777777" w:rsidR="00717498" w:rsidRPr="00AB0CA9" w:rsidRDefault="00717498" w:rsidP="00717498">
            <w:pPr>
              <w:pStyle w:val="Tabletext"/>
            </w:pPr>
            <w:r w:rsidRPr="00AB0CA9">
              <w:t>1A Tamar Shopping Centre</w:t>
            </w:r>
          </w:p>
          <w:p w14:paraId="013442E6" w14:textId="77777777" w:rsidR="00717498" w:rsidRPr="00AB0CA9" w:rsidRDefault="00717498" w:rsidP="00717498">
            <w:pPr>
              <w:pStyle w:val="Tabletext"/>
            </w:pPr>
            <w:r w:rsidRPr="00AB0CA9">
              <w:t>Tamar St</w:t>
            </w:r>
          </w:p>
          <w:p w14:paraId="4CF7331E" w14:textId="77777777" w:rsidR="00717498" w:rsidRPr="00AB0CA9" w:rsidRDefault="00717498" w:rsidP="00717498">
            <w:pPr>
              <w:pStyle w:val="Tabletext"/>
            </w:pPr>
            <w:r w:rsidRPr="00AB0CA9">
              <w:t>Ballina NSW 2478</w:t>
            </w:r>
          </w:p>
          <w:p w14:paraId="4270DD44" w14:textId="77777777" w:rsidR="00717498" w:rsidRPr="00AB0CA9" w:rsidRDefault="00717498" w:rsidP="00717498">
            <w:pPr>
              <w:pStyle w:val="Tabletext"/>
            </w:pPr>
            <w:r w:rsidRPr="00AB0CA9">
              <w:t>Approval No. 14919F</w:t>
            </w:r>
          </w:p>
        </w:tc>
        <w:tc>
          <w:tcPr>
            <w:tcW w:w="2722" w:type="dxa"/>
            <w:shd w:val="clear" w:color="auto" w:fill="auto"/>
          </w:tcPr>
          <w:p w14:paraId="7EE5570F" w14:textId="77777777" w:rsidR="00717498" w:rsidRPr="00AB0CA9" w:rsidRDefault="00717498" w:rsidP="00717498">
            <w:pPr>
              <w:pStyle w:val="Tabletext"/>
            </w:pPr>
            <w:r w:rsidRPr="00AB0CA9">
              <w:t>BPPCare Pty Ltd</w:t>
            </w:r>
          </w:p>
          <w:p w14:paraId="3F49E717" w14:textId="77777777" w:rsidR="00717498" w:rsidRPr="00AB0CA9" w:rsidRDefault="00717498" w:rsidP="00717498">
            <w:pPr>
              <w:pStyle w:val="Tabletext"/>
            </w:pPr>
            <w:r w:rsidRPr="00AB0CA9">
              <w:t>11 East St</w:t>
            </w:r>
          </w:p>
          <w:p w14:paraId="113334F3" w14:textId="77777777" w:rsidR="00717498" w:rsidRPr="00AB0CA9" w:rsidRDefault="00717498" w:rsidP="00717498">
            <w:pPr>
              <w:pStyle w:val="Tabletext"/>
            </w:pPr>
            <w:r w:rsidRPr="00AB0CA9">
              <w:t>Granville NSW 2142</w:t>
            </w:r>
          </w:p>
          <w:p w14:paraId="74830EB6" w14:textId="77777777" w:rsidR="00717498" w:rsidRPr="00AB0CA9" w:rsidRDefault="00717498" w:rsidP="00717498">
            <w:pPr>
              <w:pStyle w:val="Tabletext"/>
            </w:pPr>
            <w:r w:rsidRPr="00AB0CA9">
              <w:t>ABN 81 605 605 534</w:t>
            </w:r>
          </w:p>
        </w:tc>
      </w:tr>
      <w:tr w:rsidR="00717498" w:rsidRPr="00AB0CA9" w14:paraId="57B33BE0" w14:textId="77777777" w:rsidTr="008325D6">
        <w:tc>
          <w:tcPr>
            <w:tcW w:w="650" w:type="dxa"/>
            <w:shd w:val="clear" w:color="auto" w:fill="auto"/>
          </w:tcPr>
          <w:p w14:paraId="2290F992" w14:textId="77777777" w:rsidR="00717498" w:rsidRPr="00AB0CA9" w:rsidRDefault="00717498" w:rsidP="00717498">
            <w:pPr>
              <w:pStyle w:val="Tabletext"/>
            </w:pPr>
            <w:r w:rsidRPr="00AB0CA9">
              <w:t>8</w:t>
            </w:r>
          </w:p>
        </w:tc>
        <w:tc>
          <w:tcPr>
            <w:tcW w:w="2702" w:type="dxa"/>
            <w:shd w:val="clear" w:color="auto" w:fill="auto"/>
          </w:tcPr>
          <w:p w14:paraId="2EC31F52" w14:textId="77777777" w:rsidR="00717498" w:rsidRPr="00AB0CA9" w:rsidRDefault="00717498" w:rsidP="00717498">
            <w:pPr>
              <w:pStyle w:val="Tabletext"/>
            </w:pPr>
            <w:r w:rsidRPr="00AB0CA9">
              <w:t>Altona Gardens Care Community</w:t>
            </w:r>
          </w:p>
          <w:p w14:paraId="0E9558FF" w14:textId="77777777" w:rsidR="00717498" w:rsidRPr="00AB0CA9" w:rsidRDefault="00717498" w:rsidP="00717498">
            <w:pPr>
              <w:pStyle w:val="Tabletext"/>
            </w:pPr>
            <w:r w:rsidRPr="00AB0CA9">
              <w:t>28</w:t>
            </w:r>
            <w:r w:rsidR="00AB0CA9">
              <w:noBreakHyphen/>
            </w:r>
            <w:r w:rsidRPr="00AB0CA9">
              <w:t>30 Rymill Court</w:t>
            </w:r>
          </w:p>
          <w:p w14:paraId="1283D7B3" w14:textId="77777777" w:rsidR="00717498" w:rsidRPr="00AB0CA9" w:rsidRDefault="00717498" w:rsidP="00717498">
            <w:pPr>
              <w:pStyle w:val="Tabletext"/>
            </w:pPr>
            <w:r w:rsidRPr="00AB0CA9">
              <w:t>Altona North VIC 3025</w:t>
            </w:r>
          </w:p>
          <w:p w14:paraId="66F6B62E" w14:textId="77777777" w:rsidR="00717498" w:rsidRPr="00AB0CA9" w:rsidRDefault="00717498" w:rsidP="00717498">
            <w:pPr>
              <w:pStyle w:val="Tabletext"/>
            </w:pPr>
            <w:r w:rsidRPr="00AB0CA9">
              <w:t>RACF ID No. 3536</w:t>
            </w:r>
          </w:p>
        </w:tc>
        <w:tc>
          <w:tcPr>
            <w:tcW w:w="2953" w:type="dxa"/>
            <w:shd w:val="clear" w:color="auto" w:fill="auto"/>
          </w:tcPr>
          <w:p w14:paraId="21B7FFD8" w14:textId="77777777" w:rsidR="00717498" w:rsidRPr="00AB0CA9" w:rsidRDefault="00717498" w:rsidP="00717498">
            <w:pPr>
              <w:pStyle w:val="Tabletext"/>
            </w:pPr>
            <w:r w:rsidRPr="00AB0CA9">
              <w:t>CURA Health Pharmacy</w:t>
            </w:r>
          </w:p>
          <w:p w14:paraId="2ADEC1FC" w14:textId="77777777" w:rsidR="00717498" w:rsidRPr="00AB0CA9" w:rsidRDefault="00717498" w:rsidP="00717498">
            <w:pPr>
              <w:pStyle w:val="Tabletext"/>
            </w:pPr>
            <w:r w:rsidRPr="00AB0CA9">
              <w:t>340 Darebin Rd</w:t>
            </w:r>
          </w:p>
          <w:p w14:paraId="3EC4A315" w14:textId="77777777" w:rsidR="00717498" w:rsidRPr="00AB0CA9" w:rsidRDefault="00717498" w:rsidP="00717498">
            <w:pPr>
              <w:pStyle w:val="Tabletext"/>
            </w:pPr>
            <w:r w:rsidRPr="00AB0CA9">
              <w:t>Alphington VIC 3070</w:t>
            </w:r>
          </w:p>
          <w:p w14:paraId="18B141DC" w14:textId="77777777" w:rsidR="00717498" w:rsidRPr="00AB0CA9" w:rsidRDefault="00717498" w:rsidP="00717498">
            <w:pPr>
              <w:pStyle w:val="Tabletext"/>
            </w:pPr>
            <w:r w:rsidRPr="00AB0CA9">
              <w:t>Approval No. 23201D</w:t>
            </w:r>
          </w:p>
        </w:tc>
        <w:tc>
          <w:tcPr>
            <w:tcW w:w="2722" w:type="dxa"/>
            <w:shd w:val="clear" w:color="auto" w:fill="auto"/>
          </w:tcPr>
          <w:p w14:paraId="6338579B" w14:textId="77777777" w:rsidR="00717498" w:rsidRPr="00AB0CA9" w:rsidRDefault="00717498" w:rsidP="00717498">
            <w:pPr>
              <w:pStyle w:val="Tabletext"/>
            </w:pPr>
            <w:r w:rsidRPr="00AB0CA9">
              <w:t>BPPCare Pty Ltd</w:t>
            </w:r>
          </w:p>
          <w:p w14:paraId="0385C87A" w14:textId="77777777" w:rsidR="00717498" w:rsidRPr="00AB0CA9" w:rsidRDefault="00717498" w:rsidP="00717498">
            <w:pPr>
              <w:pStyle w:val="Tabletext"/>
            </w:pPr>
            <w:r w:rsidRPr="00AB0CA9">
              <w:t>11 East St</w:t>
            </w:r>
          </w:p>
          <w:p w14:paraId="3E68AAC4" w14:textId="77777777" w:rsidR="00717498" w:rsidRPr="00AB0CA9" w:rsidRDefault="00717498" w:rsidP="00717498">
            <w:pPr>
              <w:pStyle w:val="Tabletext"/>
            </w:pPr>
            <w:r w:rsidRPr="00AB0CA9">
              <w:t>Granville NSW 2142</w:t>
            </w:r>
          </w:p>
          <w:p w14:paraId="506BEEC1" w14:textId="77777777" w:rsidR="00717498" w:rsidRPr="00AB0CA9" w:rsidRDefault="00717498" w:rsidP="00717498">
            <w:pPr>
              <w:pStyle w:val="Tabletext"/>
            </w:pPr>
            <w:r w:rsidRPr="00AB0CA9">
              <w:t>ABN 81 605 605 534</w:t>
            </w:r>
          </w:p>
        </w:tc>
      </w:tr>
      <w:tr w:rsidR="00717498" w:rsidRPr="00AB0CA9" w14:paraId="04976A62" w14:textId="77777777" w:rsidTr="008325D6">
        <w:tc>
          <w:tcPr>
            <w:tcW w:w="650" w:type="dxa"/>
            <w:shd w:val="clear" w:color="auto" w:fill="auto"/>
          </w:tcPr>
          <w:p w14:paraId="120CF172" w14:textId="77777777" w:rsidR="00717498" w:rsidRPr="00AB0CA9" w:rsidRDefault="00717498" w:rsidP="00717498">
            <w:pPr>
              <w:pStyle w:val="Tabletext"/>
            </w:pPr>
            <w:r w:rsidRPr="00AB0CA9">
              <w:t>9</w:t>
            </w:r>
          </w:p>
        </w:tc>
        <w:tc>
          <w:tcPr>
            <w:tcW w:w="2702" w:type="dxa"/>
            <w:shd w:val="clear" w:color="auto" w:fill="auto"/>
          </w:tcPr>
          <w:p w14:paraId="15975990" w14:textId="77777777" w:rsidR="00717498" w:rsidRPr="00AB0CA9" w:rsidRDefault="00717498" w:rsidP="00717498">
            <w:pPr>
              <w:pStyle w:val="Tabletext"/>
            </w:pPr>
            <w:r w:rsidRPr="00AB0CA9">
              <w:t>Alwyndor Aged Care</w:t>
            </w:r>
          </w:p>
          <w:p w14:paraId="6A53B729" w14:textId="77777777" w:rsidR="00717498" w:rsidRPr="00AB0CA9" w:rsidRDefault="00717498" w:rsidP="00717498">
            <w:pPr>
              <w:pStyle w:val="Tabletext"/>
            </w:pPr>
            <w:r w:rsidRPr="00AB0CA9">
              <w:t>52 Dunrobin Rd</w:t>
            </w:r>
          </w:p>
          <w:p w14:paraId="28A69589" w14:textId="77777777" w:rsidR="00717498" w:rsidRPr="00AB0CA9" w:rsidRDefault="00717498" w:rsidP="00717498">
            <w:pPr>
              <w:pStyle w:val="Tabletext"/>
            </w:pPr>
            <w:r w:rsidRPr="00AB0CA9">
              <w:t>Hove SA 5048</w:t>
            </w:r>
          </w:p>
          <w:p w14:paraId="19C362FE" w14:textId="77777777" w:rsidR="00717498" w:rsidRPr="00AB0CA9" w:rsidRDefault="00717498" w:rsidP="00717498">
            <w:pPr>
              <w:pStyle w:val="Tabletext"/>
            </w:pPr>
            <w:r w:rsidRPr="00AB0CA9">
              <w:t>RACF ID No. 6931</w:t>
            </w:r>
          </w:p>
        </w:tc>
        <w:tc>
          <w:tcPr>
            <w:tcW w:w="2953" w:type="dxa"/>
            <w:shd w:val="clear" w:color="auto" w:fill="auto"/>
          </w:tcPr>
          <w:p w14:paraId="77B962EB" w14:textId="77777777" w:rsidR="00717498" w:rsidRPr="00AB0CA9" w:rsidRDefault="00717498" w:rsidP="00717498">
            <w:pPr>
              <w:pStyle w:val="Tabletext"/>
            </w:pPr>
            <w:r w:rsidRPr="00AB0CA9">
              <w:t>TerryWhite Chemmart Seacliff Park</w:t>
            </w:r>
          </w:p>
          <w:p w14:paraId="1E14B780" w14:textId="77777777" w:rsidR="00717498" w:rsidRPr="00AB0CA9" w:rsidRDefault="00717498" w:rsidP="00717498">
            <w:pPr>
              <w:pStyle w:val="Tabletext"/>
            </w:pPr>
            <w:r w:rsidRPr="00AB0CA9">
              <w:t>234 Seacombe Rd</w:t>
            </w:r>
          </w:p>
          <w:p w14:paraId="1BD07328" w14:textId="77777777" w:rsidR="00717498" w:rsidRPr="00AB0CA9" w:rsidRDefault="00717498" w:rsidP="00717498">
            <w:pPr>
              <w:pStyle w:val="Tabletext"/>
            </w:pPr>
            <w:r w:rsidRPr="00AB0CA9">
              <w:t>Seacliff Park SA 5049</w:t>
            </w:r>
          </w:p>
          <w:p w14:paraId="26DE8E37" w14:textId="77777777" w:rsidR="00717498" w:rsidRPr="00AB0CA9" w:rsidRDefault="00717498" w:rsidP="00717498">
            <w:pPr>
              <w:pStyle w:val="Tabletext"/>
            </w:pPr>
            <w:r w:rsidRPr="00AB0CA9">
              <w:t>Approval No. 41497c</w:t>
            </w:r>
          </w:p>
        </w:tc>
        <w:tc>
          <w:tcPr>
            <w:tcW w:w="2722" w:type="dxa"/>
            <w:shd w:val="clear" w:color="auto" w:fill="auto"/>
          </w:tcPr>
          <w:p w14:paraId="43028ECD" w14:textId="77777777" w:rsidR="00717498" w:rsidRPr="00AB0CA9" w:rsidRDefault="00717498" w:rsidP="00717498">
            <w:pPr>
              <w:pStyle w:val="Tabletext"/>
            </w:pPr>
            <w:r w:rsidRPr="00AB0CA9">
              <w:t>Medi</w:t>
            </w:r>
            <w:r w:rsidR="00AB0CA9">
              <w:noBreakHyphen/>
            </w:r>
            <w:r w:rsidRPr="00AB0CA9">
              <w:t>Map Group Pty Limited</w:t>
            </w:r>
          </w:p>
          <w:p w14:paraId="542D1880" w14:textId="77777777" w:rsidR="00717498" w:rsidRPr="00AB0CA9" w:rsidRDefault="00717498" w:rsidP="00717498">
            <w:pPr>
              <w:pStyle w:val="Tabletext"/>
            </w:pPr>
            <w:r w:rsidRPr="00AB0CA9">
              <w:t>Level 18, 530 Collins St</w:t>
            </w:r>
          </w:p>
          <w:p w14:paraId="6111D205" w14:textId="77777777" w:rsidR="00717498" w:rsidRPr="00AB0CA9" w:rsidRDefault="00717498" w:rsidP="00717498">
            <w:pPr>
              <w:pStyle w:val="Tabletext"/>
            </w:pPr>
            <w:r w:rsidRPr="00AB0CA9">
              <w:t>Melbourne VIC 3000</w:t>
            </w:r>
          </w:p>
          <w:p w14:paraId="03B2FCC3" w14:textId="77777777" w:rsidR="00717498" w:rsidRPr="00AB0CA9" w:rsidRDefault="00717498" w:rsidP="00717498">
            <w:pPr>
              <w:pStyle w:val="Tabletext"/>
            </w:pPr>
            <w:r w:rsidRPr="00AB0CA9">
              <w:t>ABN 90 612 500 651</w:t>
            </w:r>
          </w:p>
        </w:tc>
      </w:tr>
      <w:tr w:rsidR="00717498" w:rsidRPr="00AB0CA9" w14:paraId="34717054" w14:textId="77777777" w:rsidTr="008325D6">
        <w:tc>
          <w:tcPr>
            <w:tcW w:w="650" w:type="dxa"/>
            <w:shd w:val="clear" w:color="auto" w:fill="auto"/>
          </w:tcPr>
          <w:p w14:paraId="3FD8E527" w14:textId="77777777" w:rsidR="00717498" w:rsidRPr="00AB0CA9" w:rsidRDefault="00717498" w:rsidP="00717498">
            <w:pPr>
              <w:pStyle w:val="Tabletext"/>
            </w:pPr>
            <w:r w:rsidRPr="00AB0CA9">
              <w:t>10</w:t>
            </w:r>
          </w:p>
        </w:tc>
        <w:tc>
          <w:tcPr>
            <w:tcW w:w="2702" w:type="dxa"/>
            <w:shd w:val="clear" w:color="auto" w:fill="auto"/>
          </w:tcPr>
          <w:p w14:paraId="7EDBE1CE" w14:textId="77777777" w:rsidR="00717498" w:rsidRPr="00AB0CA9" w:rsidRDefault="00717498" w:rsidP="00717498">
            <w:pPr>
              <w:pStyle w:val="Tabletext"/>
            </w:pPr>
            <w:r w:rsidRPr="00AB0CA9">
              <w:t>Ananda Aged Care Findon</w:t>
            </w:r>
          </w:p>
          <w:p w14:paraId="54729777" w14:textId="77777777" w:rsidR="00717498" w:rsidRPr="00AB0CA9" w:rsidRDefault="00717498" w:rsidP="00717498">
            <w:pPr>
              <w:pStyle w:val="Tabletext"/>
            </w:pPr>
            <w:r w:rsidRPr="00AB0CA9">
              <w:t>2 Malken Way</w:t>
            </w:r>
          </w:p>
          <w:p w14:paraId="4B29A558" w14:textId="77777777" w:rsidR="00717498" w:rsidRPr="00AB0CA9" w:rsidRDefault="00717498" w:rsidP="00717498">
            <w:pPr>
              <w:pStyle w:val="Tabletext"/>
            </w:pPr>
            <w:r w:rsidRPr="00AB0CA9">
              <w:t>Findon SA 5023</w:t>
            </w:r>
          </w:p>
          <w:p w14:paraId="17B8F724" w14:textId="77777777" w:rsidR="00717498" w:rsidRPr="00AB0CA9" w:rsidRDefault="00717498" w:rsidP="00717498">
            <w:pPr>
              <w:pStyle w:val="Tabletext"/>
            </w:pPr>
            <w:r w:rsidRPr="00AB0CA9">
              <w:t>RACF ID No. 6861</w:t>
            </w:r>
          </w:p>
        </w:tc>
        <w:tc>
          <w:tcPr>
            <w:tcW w:w="2953" w:type="dxa"/>
            <w:shd w:val="clear" w:color="auto" w:fill="auto"/>
          </w:tcPr>
          <w:p w14:paraId="2DEDCF36" w14:textId="77777777" w:rsidR="00717498" w:rsidRPr="00AB0CA9" w:rsidRDefault="00717498" w:rsidP="00717498">
            <w:pPr>
              <w:pStyle w:val="Tabletext"/>
            </w:pPr>
            <w:r w:rsidRPr="00AB0CA9">
              <w:t>Birks Chemists Blair Athol</w:t>
            </w:r>
          </w:p>
          <w:p w14:paraId="173307C3" w14:textId="77777777" w:rsidR="00717498" w:rsidRPr="00AB0CA9" w:rsidRDefault="00717498" w:rsidP="00717498">
            <w:pPr>
              <w:pStyle w:val="Tabletext"/>
            </w:pPr>
            <w:r w:rsidRPr="00AB0CA9">
              <w:t>392 Main N Rd</w:t>
            </w:r>
          </w:p>
          <w:p w14:paraId="1BBD7FB6" w14:textId="77777777" w:rsidR="00717498" w:rsidRPr="00AB0CA9" w:rsidRDefault="00717498" w:rsidP="00717498">
            <w:pPr>
              <w:pStyle w:val="Tabletext"/>
            </w:pPr>
            <w:r w:rsidRPr="00AB0CA9">
              <w:t>Blair Athol SA 5084</w:t>
            </w:r>
          </w:p>
          <w:p w14:paraId="4FD9219D" w14:textId="77777777" w:rsidR="00717498" w:rsidRPr="00AB0CA9" w:rsidRDefault="00717498" w:rsidP="00717498">
            <w:pPr>
              <w:pStyle w:val="Tabletext"/>
            </w:pPr>
            <w:r w:rsidRPr="00AB0CA9">
              <w:t>Approval No. 41023D</w:t>
            </w:r>
          </w:p>
        </w:tc>
        <w:tc>
          <w:tcPr>
            <w:tcW w:w="2722" w:type="dxa"/>
            <w:shd w:val="clear" w:color="auto" w:fill="auto"/>
          </w:tcPr>
          <w:p w14:paraId="57EB5C3A" w14:textId="77777777" w:rsidR="00717498" w:rsidRPr="00AB0CA9" w:rsidRDefault="00717498" w:rsidP="00717498">
            <w:pPr>
              <w:pStyle w:val="Tabletext"/>
            </w:pPr>
            <w:r w:rsidRPr="00AB0CA9">
              <w:t>Medi</w:t>
            </w:r>
            <w:r w:rsidR="00AB0CA9">
              <w:noBreakHyphen/>
            </w:r>
            <w:r w:rsidRPr="00AB0CA9">
              <w:t>Map Group Pty Limited</w:t>
            </w:r>
          </w:p>
          <w:p w14:paraId="7B3DEEE4" w14:textId="77777777" w:rsidR="00717498" w:rsidRPr="00AB0CA9" w:rsidRDefault="00717498" w:rsidP="00717498">
            <w:pPr>
              <w:pStyle w:val="Tabletext"/>
            </w:pPr>
            <w:r w:rsidRPr="00AB0CA9">
              <w:t>Level 18, 530 Collins St</w:t>
            </w:r>
          </w:p>
          <w:p w14:paraId="12028828" w14:textId="77777777" w:rsidR="00717498" w:rsidRPr="00AB0CA9" w:rsidRDefault="00717498" w:rsidP="00717498">
            <w:pPr>
              <w:pStyle w:val="Tabletext"/>
            </w:pPr>
            <w:r w:rsidRPr="00AB0CA9">
              <w:t>Melbourne VIC 3000</w:t>
            </w:r>
          </w:p>
          <w:p w14:paraId="062E2C98" w14:textId="77777777" w:rsidR="00717498" w:rsidRPr="00AB0CA9" w:rsidRDefault="00717498" w:rsidP="00717498">
            <w:pPr>
              <w:pStyle w:val="Tabletext"/>
            </w:pPr>
            <w:r w:rsidRPr="00AB0CA9">
              <w:t>ABN 90 612 500 651</w:t>
            </w:r>
          </w:p>
        </w:tc>
      </w:tr>
      <w:tr w:rsidR="00717498" w:rsidRPr="00AB0CA9" w14:paraId="1BF375BD" w14:textId="77777777" w:rsidTr="008325D6">
        <w:tc>
          <w:tcPr>
            <w:tcW w:w="650" w:type="dxa"/>
            <w:shd w:val="clear" w:color="auto" w:fill="auto"/>
          </w:tcPr>
          <w:p w14:paraId="7EEF0753" w14:textId="77777777" w:rsidR="00717498" w:rsidRPr="00AB0CA9" w:rsidRDefault="00717498" w:rsidP="00717498">
            <w:pPr>
              <w:pStyle w:val="Tabletext"/>
            </w:pPr>
            <w:r w:rsidRPr="00AB0CA9">
              <w:t>11</w:t>
            </w:r>
          </w:p>
        </w:tc>
        <w:tc>
          <w:tcPr>
            <w:tcW w:w="2702" w:type="dxa"/>
            <w:shd w:val="clear" w:color="auto" w:fill="auto"/>
          </w:tcPr>
          <w:p w14:paraId="32F8FFED" w14:textId="77777777" w:rsidR="00717498" w:rsidRPr="00AB0CA9" w:rsidRDefault="00717498" w:rsidP="00717498">
            <w:pPr>
              <w:pStyle w:val="Tabletext"/>
            </w:pPr>
            <w:r w:rsidRPr="00AB0CA9">
              <w:t>Ananda Hope Valley Residential Care</w:t>
            </w:r>
          </w:p>
          <w:p w14:paraId="157EFBD8" w14:textId="77777777" w:rsidR="00717498" w:rsidRPr="00AB0CA9" w:rsidRDefault="00717498" w:rsidP="00717498">
            <w:pPr>
              <w:pStyle w:val="Tabletext"/>
            </w:pPr>
            <w:r w:rsidRPr="00AB0CA9">
              <w:t>95</w:t>
            </w:r>
            <w:r w:rsidR="00AB0CA9">
              <w:noBreakHyphen/>
            </w:r>
            <w:r w:rsidRPr="00AB0CA9">
              <w:t>97 Awoonga Rd</w:t>
            </w:r>
          </w:p>
          <w:p w14:paraId="439051A7" w14:textId="77777777" w:rsidR="00717498" w:rsidRPr="00AB0CA9" w:rsidRDefault="00717498" w:rsidP="00717498">
            <w:pPr>
              <w:pStyle w:val="Tabletext"/>
            </w:pPr>
            <w:r w:rsidRPr="00AB0CA9">
              <w:t>Hope Valley SA 5090</w:t>
            </w:r>
          </w:p>
          <w:p w14:paraId="129958C0" w14:textId="77777777" w:rsidR="00717498" w:rsidRPr="00AB0CA9" w:rsidRDefault="00717498" w:rsidP="00717498">
            <w:pPr>
              <w:pStyle w:val="Tabletext"/>
            </w:pPr>
            <w:r w:rsidRPr="00AB0CA9">
              <w:t>RACF ID No. 6810</w:t>
            </w:r>
          </w:p>
        </w:tc>
        <w:tc>
          <w:tcPr>
            <w:tcW w:w="2953" w:type="dxa"/>
            <w:shd w:val="clear" w:color="auto" w:fill="auto"/>
          </w:tcPr>
          <w:p w14:paraId="1FEE7280" w14:textId="77777777" w:rsidR="00717498" w:rsidRPr="00AB0CA9" w:rsidRDefault="00717498" w:rsidP="00717498">
            <w:pPr>
              <w:pStyle w:val="Tabletext"/>
            </w:pPr>
            <w:r w:rsidRPr="00AB0CA9">
              <w:t>Birks Chemists Blair Athol</w:t>
            </w:r>
          </w:p>
          <w:p w14:paraId="19AB6D8C" w14:textId="77777777" w:rsidR="00717498" w:rsidRPr="00AB0CA9" w:rsidRDefault="00717498" w:rsidP="00717498">
            <w:pPr>
              <w:pStyle w:val="Tabletext"/>
            </w:pPr>
            <w:r w:rsidRPr="00AB0CA9">
              <w:t>392 Main N Rd</w:t>
            </w:r>
          </w:p>
          <w:p w14:paraId="60964D8D" w14:textId="77777777" w:rsidR="00717498" w:rsidRPr="00AB0CA9" w:rsidRDefault="00717498" w:rsidP="00717498">
            <w:pPr>
              <w:pStyle w:val="Tabletext"/>
            </w:pPr>
            <w:r w:rsidRPr="00AB0CA9">
              <w:t>Blair Athol SA 5084</w:t>
            </w:r>
          </w:p>
          <w:p w14:paraId="012A152F" w14:textId="77777777" w:rsidR="00717498" w:rsidRPr="00AB0CA9" w:rsidRDefault="00717498" w:rsidP="00717498">
            <w:pPr>
              <w:pStyle w:val="Tabletext"/>
            </w:pPr>
            <w:r w:rsidRPr="00AB0CA9">
              <w:t>Approval No. 41023D</w:t>
            </w:r>
          </w:p>
        </w:tc>
        <w:tc>
          <w:tcPr>
            <w:tcW w:w="2722" w:type="dxa"/>
            <w:shd w:val="clear" w:color="auto" w:fill="auto"/>
          </w:tcPr>
          <w:p w14:paraId="467B6252" w14:textId="77777777" w:rsidR="00717498" w:rsidRPr="00AB0CA9" w:rsidRDefault="00717498" w:rsidP="00717498">
            <w:pPr>
              <w:pStyle w:val="Tabletext"/>
            </w:pPr>
            <w:r w:rsidRPr="00AB0CA9">
              <w:t>Medi</w:t>
            </w:r>
            <w:r w:rsidR="00AB0CA9">
              <w:noBreakHyphen/>
            </w:r>
            <w:r w:rsidRPr="00AB0CA9">
              <w:t>Map Group Pty Limited</w:t>
            </w:r>
          </w:p>
          <w:p w14:paraId="0677D11D" w14:textId="77777777" w:rsidR="00717498" w:rsidRPr="00AB0CA9" w:rsidRDefault="00717498" w:rsidP="00717498">
            <w:pPr>
              <w:pStyle w:val="Tabletext"/>
            </w:pPr>
            <w:r w:rsidRPr="00AB0CA9">
              <w:t>Level 18, 530 Collins St</w:t>
            </w:r>
          </w:p>
          <w:p w14:paraId="3D9E0500" w14:textId="77777777" w:rsidR="00717498" w:rsidRPr="00AB0CA9" w:rsidRDefault="00717498" w:rsidP="00717498">
            <w:pPr>
              <w:pStyle w:val="Tabletext"/>
            </w:pPr>
            <w:r w:rsidRPr="00AB0CA9">
              <w:t>Melbourne VIC 3000</w:t>
            </w:r>
          </w:p>
          <w:p w14:paraId="7232A511" w14:textId="77777777" w:rsidR="00717498" w:rsidRPr="00AB0CA9" w:rsidRDefault="00717498" w:rsidP="00717498">
            <w:pPr>
              <w:pStyle w:val="Tabletext"/>
            </w:pPr>
            <w:r w:rsidRPr="00AB0CA9">
              <w:t>ABN 90 612 500 651</w:t>
            </w:r>
          </w:p>
        </w:tc>
      </w:tr>
      <w:tr w:rsidR="00717498" w:rsidRPr="00AB0CA9" w14:paraId="02DDF10F" w14:textId="77777777" w:rsidTr="008325D6">
        <w:tc>
          <w:tcPr>
            <w:tcW w:w="650" w:type="dxa"/>
            <w:shd w:val="clear" w:color="auto" w:fill="auto"/>
          </w:tcPr>
          <w:p w14:paraId="65F8912D" w14:textId="77777777" w:rsidR="00717498" w:rsidRPr="00AB0CA9" w:rsidRDefault="00717498" w:rsidP="00717498">
            <w:pPr>
              <w:pStyle w:val="Tabletext"/>
            </w:pPr>
            <w:r w:rsidRPr="00AB0CA9">
              <w:t>12</w:t>
            </w:r>
          </w:p>
        </w:tc>
        <w:tc>
          <w:tcPr>
            <w:tcW w:w="2702" w:type="dxa"/>
            <w:shd w:val="clear" w:color="auto" w:fill="auto"/>
          </w:tcPr>
          <w:p w14:paraId="0BE64A0F" w14:textId="77777777" w:rsidR="00717498" w:rsidRPr="00AB0CA9" w:rsidRDefault="00717498" w:rsidP="00717498">
            <w:pPr>
              <w:pStyle w:val="Tabletext"/>
            </w:pPr>
            <w:r w:rsidRPr="00AB0CA9">
              <w:t>Andrews House</w:t>
            </w:r>
          </w:p>
          <w:p w14:paraId="1CB3EBB5" w14:textId="77777777" w:rsidR="00717498" w:rsidRPr="00AB0CA9" w:rsidRDefault="00717498" w:rsidP="00717498">
            <w:pPr>
              <w:pStyle w:val="Tabletext"/>
            </w:pPr>
            <w:r w:rsidRPr="00AB0CA9">
              <w:lastRenderedPageBreak/>
              <w:t>42 School Rd</w:t>
            </w:r>
          </w:p>
          <w:p w14:paraId="3D663274" w14:textId="77777777" w:rsidR="00717498" w:rsidRPr="00AB0CA9" w:rsidRDefault="00717498" w:rsidP="00717498">
            <w:pPr>
              <w:pStyle w:val="Tabletext"/>
            </w:pPr>
            <w:r w:rsidRPr="00AB0CA9">
              <w:t>Trafalgar VIC 3824</w:t>
            </w:r>
          </w:p>
          <w:p w14:paraId="14AA72B8" w14:textId="77777777" w:rsidR="00717498" w:rsidRPr="00AB0CA9" w:rsidRDefault="00717498" w:rsidP="00717498">
            <w:pPr>
              <w:pStyle w:val="Tabletext"/>
            </w:pPr>
            <w:r w:rsidRPr="00AB0CA9">
              <w:t>RACF ID No. 3387</w:t>
            </w:r>
          </w:p>
        </w:tc>
        <w:tc>
          <w:tcPr>
            <w:tcW w:w="2953" w:type="dxa"/>
            <w:shd w:val="clear" w:color="auto" w:fill="auto"/>
          </w:tcPr>
          <w:p w14:paraId="69FFC9DE" w14:textId="77777777" w:rsidR="00717498" w:rsidRPr="00AB0CA9" w:rsidRDefault="00717498" w:rsidP="00717498">
            <w:pPr>
              <w:pStyle w:val="Tabletext"/>
            </w:pPr>
            <w:r w:rsidRPr="00AB0CA9">
              <w:lastRenderedPageBreak/>
              <w:t>Trafalgar Pharmacy</w:t>
            </w:r>
          </w:p>
          <w:p w14:paraId="14F03F5D" w14:textId="77777777" w:rsidR="00717498" w:rsidRPr="00AB0CA9" w:rsidRDefault="00717498" w:rsidP="00717498">
            <w:pPr>
              <w:pStyle w:val="Tabletext"/>
            </w:pPr>
            <w:r w:rsidRPr="00AB0CA9">
              <w:lastRenderedPageBreak/>
              <w:t>75 Princess Highway</w:t>
            </w:r>
          </w:p>
          <w:p w14:paraId="5FBB93F9" w14:textId="77777777" w:rsidR="00717498" w:rsidRPr="00AB0CA9" w:rsidRDefault="00717498" w:rsidP="00717498">
            <w:pPr>
              <w:pStyle w:val="Tabletext"/>
            </w:pPr>
            <w:r w:rsidRPr="00AB0CA9">
              <w:t>Trafalgar VIC 3824</w:t>
            </w:r>
          </w:p>
          <w:p w14:paraId="3A289259" w14:textId="77777777" w:rsidR="00717498" w:rsidRPr="00AB0CA9" w:rsidRDefault="00717498" w:rsidP="00717498">
            <w:pPr>
              <w:pStyle w:val="Tabletext"/>
            </w:pPr>
            <w:r w:rsidRPr="00AB0CA9">
              <w:t>Approval No. 24960Q</w:t>
            </w:r>
          </w:p>
        </w:tc>
        <w:tc>
          <w:tcPr>
            <w:tcW w:w="2722" w:type="dxa"/>
            <w:shd w:val="clear" w:color="auto" w:fill="auto"/>
          </w:tcPr>
          <w:p w14:paraId="41832079" w14:textId="77777777" w:rsidR="00717498" w:rsidRPr="00AB0CA9" w:rsidRDefault="00717498" w:rsidP="00717498">
            <w:pPr>
              <w:pStyle w:val="Tabletext"/>
            </w:pPr>
            <w:r w:rsidRPr="00AB0CA9">
              <w:lastRenderedPageBreak/>
              <w:t xml:space="preserve">ManRex Pty Ltd (trading as </w:t>
            </w:r>
            <w:r w:rsidRPr="00AB0CA9">
              <w:lastRenderedPageBreak/>
              <w:t>Webstercare)</w:t>
            </w:r>
          </w:p>
          <w:p w14:paraId="5E818803" w14:textId="77777777" w:rsidR="00717498" w:rsidRPr="00AB0CA9" w:rsidRDefault="00717498" w:rsidP="00717498">
            <w:pPr>
              <w:pStyle w:val="Tabletext"/>
            </w:pPr>
            <w:r w:rsidRPr="00AB0CA9">
              <w:t>17</w:t>
            </w:r>
            <w:r w:rsidR="00AB0CA9">
              <w:noBreakHyphen/>
            </w:r>
            <w:r w:rsidRPr="00AB0CA9">
              <w:t>19 Moore St</w:t>
            </w:r>
          </w:p>
          <w:p w14:paraId="2A4BD4ED" w14:textId="77777777" w:rsidR="00717498" w:rsidRPr="00AB0CA9" w:rsidRDefault="00717498" w:rsidP="00717498">
            <w:pPr>
              <w:pStyle w:val="Tabletext"/>
            </w:pPr>
            <w:r w:rsidRPr="00AB0CA9">
              <w:t>Leichhardt NSW 2040</w:t>
            </w:r>
          </w:p>
          <w:p w14:paraId="3A3448E9" w14:textId="77777777" w:rsidR="00717498" w:rsidRPr="00AB0CA9" w:rsidRDefault="00717498" w:rsidP="00717498">
            <w:pPr>
              <w:pStyle w:val="Tabletext"/>
            </w:pPr>
            <w:r w:rsidRPr="00AB0CA9">
              <w:t>ABN 63 074 388 088</w:t>
            </w:r>
          </w:p>
        </w:tc>
      </w:tr>
      <w:tr w:rsidR="00717498" w:rsidRPr="00AB0CA9" w14:paraId="79805542" w14:textId="77777777" w:rsidTr="008325D6">
        <w:tc>
          <w:tcPr>
            <w:tcW w:w="650" w:type="dxa"/>
            <w:shd w:val="clear" w:color="auto" w:fill="auto"/>
          </w:tcPr>
          <w:p w14:paraId="17757AD5" w14:textId="77777777" w:rsidR="00717498" w:rsidRPr="00AB0CA9" w:rsidRDefault="00717498" w:rsidP="00717498">
            <w:pPr>
              <w:pStyle w:val="Tabletext"/>
            </w:pPr>
            <w:r w:rsidRPr="00AB0CA9">
              <w:lastRenderedPageBreak/>
              <w:t>13</w:t>
            </w:r>
          </w:p>
        </w:tc>
        <w:tc>
          <w:tcPr>
            <w:tcW w:w="2702" w:type="dxa"/>
            <w:shd w:val="clear" w:color="auto" w:fill="auto"/>
          </w:tcPr>
          <w:p w14:paraId="10F60192" w14:textId="77777777" w:rsidR="00717498" w:rsidRPr="00AB0CA9" w:rsidRDefault="00717498" w:rsidP="00717498">
            <w:pPr>
              <w:pStyle w:val="Tabletext"/>
            </w:pPr>
            <w:r w:rsidRPr="00AB0CA9">
              <w:t>Annandale Grove Care Community</w:t>
            </w:r>
          </w:p>
          <w:p w14:paraId="48A6ED65" w14:textId="77777777" w:rsidR="00717498" w:rsidRPr="00AB0CA9" w:rsidRDefault="00717498" w:rsidP="00717498">
            <w:pPr>
              <w:pStyle w:val="Tabletext"/>
            </w:pPr>
            <w:r w:rsidRPr="00AB0CA9">
              <w:t>76 Johnston St</w:t>
            </w:r>
          </w:p>
          <w:p w14:paraId="46EE0DBD" w14:textId="77777777" w:rsidR="00717498" w:rsidRPr="00AB0CA9" w:rsidRDefault="00717498" w:rsidP="00717498">
            <w:pPr>
              <w:pStyle w:val="Tabletext"/>
            </w:pPr>
            <w:r w:rsidRPr="00AB0CA9">
              <w:t>Annandale NSW 2038</w:t>
            </w:r>
          </w:p>
          <w:p w14:paraId="3591E187" w14:textId="77777777" w:rsidR="00717498" w:rsidRPr="00AB0CA9" w:rsidRDefault="00717498" w:rsidP="00717498">
            <w:pPr>
              <w:pStyle w:val="Tabletext"/>
            </w:pPr>
            <w:r w:rsidRPr="00AB0CA9">
              <w:t>RACF ID No. 2516</w:t>
            </w:r>
          </w:p>
        </w:tc>
        <w:tc>
          <w:tcPr>
            <w:tcW w:w="2953" w:type="dxa"/>
            <w:shd w:val="clear" w:color="auto" w:fill="auto"/>
          </w:tcPr>
          <w:p w14:paraId="3885D807" w14:textId="77777777" w:rsidR="00717498" w:rsidRPr="00AB0CA9" w:rsidRDefault="00717498" w:rsidP="00717498">
            <w:pPr>
              <w:pStyle w:val="Tabletext"/>
            </w:pPr>
            <w:r w:rsidRPr="00AB0CA9">
              <w:t>Chester Square Pharmacy</w:t>
            </w:r>
          </w:p>
          <w:p w14:paraId="01BD522C" w14:textId="77777777" w:rsidR="00717498" w:rsidRPr="00AB0CA9" w:rsidRDefault="00717498" w:rsidP="00717498">
            <w:pPr>
              <w:pStyle w:val="Tabletext"/>
            </w:pPr>
            <w:r w:rsidRPr="00AB0CA9">
              <w:t>Shop 12</w:t>
            </w:r>
            <w:r w:rsidR="00AB0CA9">
              <w:noBreakHyphen/>
            </w:r>
            <w:r w:rsidRPr="00AB0CA9">
              <w:t>13 Chester Square Leicester St</w:t>
            </w:r>
          </w:p>
          <w:p w14:paraId="57061C5A" w14:textId="77777777" w:rsidR="00717498" w:rsidRPr="00AB0CA9" w:rsidRDefault="00717498" w:rsidP="00717498">
            <w:pPr>
              <w:pStyle w:val="Tabletext"/>
            </w:pPr>
            <w:r w:rsidRPr="00AB0CA9">
              <w:t>Chester Hill NSW 2162</w:t>
            </w:r>
          </w:p>
          <w:p w14:paraId="207A95A5" w14:textId="77777777" w:rsidR="00717498" w:rsidRPr="00AB0CA9" w:rsidRDefault="00717498" w:rsidP="00717498">
            <w:pPr>
              <w:pStyle w:val="Tabletext"/>
            </w:pPr>
            <w:r w:rsidRPr="00AB0CA9">
              <w:t>Approval No. 12994X</w:t>
            </w:r>
          </w:p>
        </w:tc>
        <w:tc>
          <w:tcPr>
            <w:tcW w:w="2722" w:type="dxa"/>
            <w:shd w:val="clear" w:color="auto" w:fill="auto"/>
          </w:tcPr>
          <w:p w14:paraId="19CBA978" w14:textId="77777777" w:rsidR="00717498" w:rsidRPr="00AB0CA9" w:rsidRDefault="00717498" w:rsidP="00717498">
            <w:pPr>
              <w:pStyle w:val="Tabletext"/>
            </w:pPr>
            <w:r w:rsidRPr="00AB0CA9">
              <w:t>BPPCare Pty Ltd</w:t>
            </w:r>
          </w:p>
          <w:p w14:paraId="353121DB" w14:textId="77777777" w:rsidR="00717498" w:rsidRPr="00AB0CA9" w:rsidRDefault="00717498" w:rsidP="00717498">
            <w:pPr>
              <w:pStyle w:val="Tabletext"/>
            </w:pPr>
            <w:r w:rsidRPr="00AB0CA9">
              <w:t>11 East St</w:t>
            </w:r>
          </w:p>
          <w:p w14:paraId="38ECB06A" w14:textId="77777777" w:rsidR="00717498" w:rsidRPr="00AB0CA9" w:rsidRDefault="00717498" w:rsidP="00717498">
            <w:pPr>
              <w:pStyle w:val="Tabletext"/>
            </w:pPr>
            <w:r w:rsidRPr="00AB0CA9">
              <w:t>Granville NSW 2142</w:t>
            </w:r>
          </w:p>
          <w:p w14:paraId="6B38B4E3" w14:textId="77777777" w:rsidR="00717498" w:rsidRPr="00AB0CA9" w:rsidRDefault="00717498" w:rsidP="00717498">
            <w:pPr>
              <w:pStyle w:val="Tabletext"/>
            </w:pPr>
            <w:r w:rsidRPr="00AB0CA9">
              <w:t>ABN 81 605 605 534</w:t>
            </w:r>
          </w:p>
        </w:tc>
      </w:tr>
      <w:tr w:rsidR="00717498" w:rsidRPr="00AB0CA9" w14:paraId="684DCF8E" w14:textId="77777777" w:rsidTr="008325D6">
        <w:tc>
          <w:tcPr>
            <w:tcW w:w="650" w:type="dxa"/>
            <w:shd w:val="clear" w:color="auto" w:fill="auto"/>
          </w:tcPr>
          <w:p w14:paraId="4B53BB4A" w14:textId="77777777" w:rsidR="00717498" w:rsidRPr="00AB0CA9" w:rsidRDefault="00717498" w:rsidP="00717498">
            <w:pPr>
              <w:pStyle w:val="Tabletext"/>
            </w:pPr>
            <w:r w:rsidRPr="00AB0CA9">
              <w:t>14</w:t>
            </w:r>
          </w:p>
        </w:tc>
        <w:tc>
          <w:tcPr>
            <w:tcW w:w="2702" w:type="dxa"/>
            <w:shd w:val="clear" w:color="auto" w:fill="auto"/>
          </w:tcPr>
          <w:p w14:paraId="6644D887" w14:textId="77777777" w:rsidR="00717498" w:rsidRPr="00AB0CA9" w:rsidRDefault="00717498" w:rsidP="00717498">
            <w:pPr>
              <w:pStyle w:val="Tabletext"/>
            </w:pPr>
            <w:r w:rsidRPr="00AB0CA9">
              <w:t>Annie Green Court</w:t>
            </w:r>
          </w:p>
          <w:p w14:paraId="7A339A4A" w14:textId="77777777" w:rsidR="00717498" w:rsidRPr="00AB0CA9" w:rsidRDefault="00717498" w:rsidP="00717498">
            <w:pPr>
              <w:pStyle w:val="Tabletext"/>
            </w:pPr>
            <w:r w:rsidRPr="00AB0CA9">
              <w:t>47 Redfern St</w:t>
            </w:r>
          </w:p>
          <w:p w14:paraId="28B314A0" w14:textId="77777777" w:rsidR="00717498" w:rsidRPr="00AB0CA9" w:rsidRDefault="00717498" w:rsidP="00717498">
            <w:pPr>
              <w:pStyle w:val="Tabletext"/>
            </w:pPr>
            <w:r w:rsidRPr="00AB0CA9">
              <w:t>Redfern NSW 2016</w:t>
            </w:r>
          </w:p>
          <w:p w14:paraId="792B0ED2" w14:textId="77777777" w:rsidR="00717498" w:rsidRPr="00AB0CA9" w:rsidRDefault="00717498" w:rsidP="00717498">
            <w:pPr>
              <w:pStyle w:val="Tabletext"/>
            </w:pPr>
            <w:r w:rsidRPr="00AB0CA9">
              <w:t>RACF ID No. 1004</w:t>
            </w:r>
          </w:p>
        </w:tc>
        <w:tc>
          <w:tcPr>
            <w:tcW w:w="2953" w:type="dxa"/>
            <w:shd w:val="clear" w:color="auto" w:fill="auto"/>
          </w:tcPr>
          <w:p w14:paraId="03E4802F" w14:textId="77777777" w:rsidR="00717498" w:rsidRPr="00AB0CA9" w:rsidRDefault="00717498" w:rsidP="00717498">
            <w:pPr>
              <w:pStyle w:val="Tabletext"/>
            </w:pPr>
            <w:r w:rsidRPr="00AB0CA9">
              <w:t>Cincotta Discount Chemist Enmore</w:t>
            </w:r>
          </w:p>
          <w:p w14:paraId="70164225" w14:textId="77777777" w:rsidR="00717498" w:rsidRPr="00AB0CA9" w:rsidRDefault="00717498" w:rsidP="00717498">
            <w:pPr>
              <w:pStyle w:val="Tabletext"/>
            </w:pPr>
            <w:r w:rsidRPr="00AB0CA9">
              <w:t>134</w:t>
            </w:r>
            <w:r w:rsidR="00AB0CA9">
              <w:noBreakHyphen/>
            </w:r>
            <w:r w:rsidRPr="00AB0CA9">
              <w:t>146 Enmore Rd</w:t>
            </w:r>
          </w:p>
          <w:p w14:paraId="20F472B0" w14:textId="77777777" w:rsidR="00717498" w:rsidRPr="00AB0CA9" w:rsidRDefault="00717498" w:rsidP="00717498">
            <w:pPr>
              <w:pStyle w:val="Tabletext"/>
            </w:pPr>
            <w:r w:rsidRPr="00AB0CA9">
              <w:t>Newtown NSW 2042</w:t>
            </w:r>
          </w:p>
          <w:p w14:paraId="5CE09D7B" w14:textId="77777777" w:rsidR="00717498" w:rsidRPr="00AB0CA9" w:rsidRDefault="00717498" w:rsidP="00717498">
            <w:pPr>
              <w:pStyle w:val="Tabletext"/>
            </w:pPr>
            <w:r w:rsidRPr="00AB0CA9">
              <w:t>Approval No. 14507M</w:t>
            </w:r>
          </w:p>
        </w:tc>
        <w:tc>
          <w:tcPr>
            <w:tcW w:w="2722" w:type="dxa"/>
            <w:shd w:val="clear" w:color="auto" w:fill="auto"/>
          </w:tcPr>
          <w:p w14:paraId="300665D4" w14:textId="77777777" w:rsidR="00717498" w:rsidRPr="00AB0CA9" w:rsidRDefault="00717498" w:rsidP="00717498">
            <w:pPr>
              <w:pStyle w:val="Tabletext"/>
            </w:pPr>
            <w:r w:rsidRPr="00AB0CA9">
              <w:t>Medi</w:t>
            </w:r>
            <w:r w:rsidR="00AB0CA9">
              <w:noBreakHyphen/>
            </w:r>
            <w:r w:rsidRPr="00AB0CA9">
              <w:t>Map Group Pty Limited</w:t>
            </w:r>
          </w:p>
          <w:p w14:paraId="007D504F" w14:textId="77777777" w:rsidR="00717498" w:rsidRPr="00AB0CA9" w:rsidRDefault="00717498" w:rsidP="00717498">
            <w:pPr>
              <w:pStyle w:val="Tabletext"/>
            </w:pPr>
            <w:r w:rsidRPr="00AB0CA9">
              <w:t>Level 18, 530 Collins St</w:t>
            </w:r>
          </w:p>
          <w:p w14:paraId="627E9574" w14:textId="77777777" w:rsidR="00717498" w:rsidRPr="00AB0CA9" w:rsidRDefault="00717498" w:rsidP="00717498">
            <w:pPr>
              <w:pStyle w:val="Tabletext"/>
            </w:pPr>
            <w:r w:rsidRPr="00AB0CA9">
              <w:t>Melbourne VIC 3000</w:t>
            </w:r>
          </w:p>
          <w:p w14:paraId="2D386A2B" w14:textId="77777777" w:rsidR="00717498" w:rsidRPr="00AB0CA9" w:rsidRDefault="00717498" w:rsidP="00717498">
            <w:pPr>
              <w:pStyle w:val="Tabletext"/>
            </w:pPr>
            <w:r w:rsidRPr="00AB0CA9">
              <w:t>ABN 90 612 500 651</w:t>
            </w:r>
          </w:p>
        </w:tc>
      </w:tr>
      <w:tr w:rsidR="00717498" w:rsidRPr="00AB0CA9" w14:paraId="0D8381F5" w14:textId="77777777" w:rsidTr="008325D6">
        <w:tc>
          <w:tcPr>
            <w:tcW w:w="650" w:type="dxa"/>
            <w:shd w:val="clear" w:color="auto" w:fill="auto"/>
          </w:tcPr>
          <w:p w14:paraId="0C2075EC" w14:textId="77777777" w:rsidR="00717498" w:rsidRPr="00AB0CA9" w:rsidRDefault="00717498" w:rsidP="00717498">
            <w:pPr>
              <w:pStyle w:val="Tabletext"/>
            </w:pPr>
            <w:r w:rsidRPr="00AB0CA9">
              <w:t>15</w:t>
            </w:r>
          </w:p>
        </w:tc>
        <w:tc>
          <w:tcPr>
            <w:tcW w:w="2702" w:type="dxa"/>
            <w:shd w:val="clear" w:color="auto" w:fill="auto"/>
          </w:tcPr>
          <w:p w14:paraId="54589176" w14:textId="77777777" w:rsidR="00717498" w:rsidRPr="00AB0CA9" w:rsidRDefault="00717498" w:rsidP="00717498">
            <w:pPr>
              <w:pStyle w:val="Tabletext"/>
            </w:pPr>
            <w:r w:rsidRPr="00AB0CA9">
              <w:t>Annie Lockwood Court Hostel</w:t>
            </w:r>
          </w:p>
          <w:p w14:paraId="64D13495" w14:textId="77777777" w:rsidR="00717498" w:rsidRPr="00AB0CA9" w:rsidRDefault="00717498" w:rsidP="00717498">
            <w:pPr>
              <w:pStyle w:val="Tabletext"/>
            </w:pPr>
            <w:r w:rsidRPr="00AB0CA9">
              <w:t>7 Newton St</w:t>
            </w:r>
          </w:p>
          <w:p w14:paraId="48DB145E" w14:textId="77777777" w:rsidR="00717498" w:rsidRPr="00AB0CA9" w:rsidRDefault="00717498" w:rsidP="00717498">
            <w:pPr>
              <w:pStyle w:val="Tabletext"/>
            </w:pPr>
            <w:r w:rsidRPr="00AB0CA9">
              <w:t>Whyalla SA 5600</w:t>
            </w:r>
          </w:p>
          <w:p w14:paraId="17A924A1" w14:textId="77777777" w:rsidR="00717498" w:rsidRPr="00AB0CA9" w:rsidRDefault="00717498" w:rsidP="00717498">
            <w:pPr>
              <w:pStyle w:val="Tabletext"/>
            </w:pPr>
            <w:r w:rsidRPr="00AB0CA9">
              <w:t>RACF ID No. 6131</w:t>
            </w:r>
          </w:p>
        </w:tc>
        <w:tc>
          <w:tcPr>
            <w:tcW w:w="2953" w:type="dxa"/>
            <w:shd w:val="clear" w:color="auto" w:fill="auto"/>
          </w:tcPr>
          <w:p w14:paraId="4EEEFD18" w14:textId="77777777" w:rsidR="00717498" w:rsidRPr="00AB0CA9" w:rsidRDefault="00717498" w:rsidP="00717498">
            <w:pPr>
              <w:pStyle w:val="Tabletext"/>
            </w:pPr>
            <w:r w:rsidRPr="00AB0CA9">
              <w:t>TerryWhite Chemmart Essington Lewis</w:t>
            </w:r>
          </w:p>
          <w:p w14:paraId="41705BEF" w14:textId="77777777" w:rsidR="00717498" w:rsidRPr="00AB0CA9" w:rsidRDefault="00717498" w:rsidP="00717498">
            <w:pPr>
              <w:pStyle w:val="Tabletext"/>
            </w:pPr>
            <w:r w:rsidRPr="00AB0CA9">
              <w:t>94 Essington Lewis Ave</w:t>
            </w:r>
          </w:p>
          <w:p w14:paraId="0E83ADFA" w14:textId="77777777" w:rsidR="00717498" w:rsidRPr="00AB0CA9" w:rsidRDefault="00717498" w:rsidP="00717498">
            <w:pPr>
              <w:pStyle w:val="Tabletext"/>
            </w:pPr>
            <w:r w:rsidRPr="00AB0CA9">
              <w:t>Whyalla SA 5600</w:t>
            </w:r>
          </w:p>
          <w:p w14:paraId="6CB6149A" w14:textId="77777777" w:rsidR="00717498" w:rsidRPr="00AB0CA9" w:rsidRDefault="00717498" w:rsidP="00717498">
            <w:pPr>
              <w:pStyle w:val="Tabletext"/>
            </w:pPr>
            <w:r w:rsidRPr="00AB0CA9">
              <w:t>Approval No. 41347E</w:t>
            </w:r>
          </w:p>
        </w:tc>
        <w:tc>
          <w:tcPr>
            <w:tcW w:w="2722" w:type="dxa"/>
            <w:shd w:val="clear" w:color="auto" w:fill="auto"/>
          </w:tcPr>
          <w:p w14:paraId="20414E69" w14:textId="77777777" w:rsidR="00717498" w:rsidRPr="00AB0CA9" w:rsidRDefault="00717498" w:rsidP="00717498">
            <w:pPr>
              <w:pStyle w:val="Tabletext"/>
            </w:pPr>
            <w:r w:rsidRPr="00AB0CA9">
              <w:t>Medi</w:t>
            </w:r>
            <w:r w:rsidR="00AB0CA9">
              <w:noBreakHyphen/>
            </w:r>
            <w:r w:rsidRPr="00AB0CA9">
              <w:t>Map Group Pty Limited</w:t>
            </w:r>
          </w:p>
          <w:p w14:paraId="0469CC5E" w14:textId="77777777" w:rsidR="00717498" w:rsidRPr="00AB0CA9" w:rsidRDefault="00717498" w:rsidP="00717498">
            <w:pPr>
              <w:pStyle w:val="Tabletext"/>
            </w:pPr>
            <w:r w:rsidRPr="00AB0CA9">
              <w:t>Level 18, 530 Collins St</w:t>
            </w:r>
          </w:p>
          <w:p w14:paraId="69D1EACB" w14:textId="77777777" w:rsidR="00717498" w:rsidRPr="00AB0CA9" w:rsidRDefault="00717498" w:rsidP="00717498">
            <w:pPr>
              <w:pStyle w:val="Tabletext"/>
            </w:pPr>
            <w:r w:rsidRPr="00AB0CA9">
              <w:t>Melbourne VIC 3000</w:t>
            </w:r>
          </w:p>
          <w:p w14:paraId="352953E0" w14:textId="77777777" w:rsidR="00717498" w:rsidRPr="00AB0CA9" w:rsidRDefault="00717498" w:rsidP="00717498">
            <w:pPr>
              <w:pStyle w:val="Tabletext"/>
            </w:pPr>
            <w:r w:rsidRPr="00AB0CA9">
              <w:t>ABN 90 612 500 651</w:t>
            </w:r>
          </w:p>
        </w:tc>
      </w:tr>
      <w:tr w:rsidR="00717498" w:rsidRPr="00AB0CA9" w14:paraId="48E8D49E" w14:textId="77777777" w:rsidTr="008325D6">
        <w:tc>
          <w:tcPr>
            <w:tcW w:w="650" w:type="dxa"/>
            <w:shd w:val="clear" w:color="auto" w:fill="auto"/>
          </w:tcPr>
          <w:p w14:paraId="091D55B8" w14:textId="77777777" w:rsidR="00717498" w:rsidRPr="00AB0CA9" w:rsidRDefault="00717498" w:rsidP="00717498">
            <w:pPr>
              <w:pStyle w:val="Tabletext"/>
            </w:pPr>
            <w:r w:rsidRPr="00AB0CA9">
              <w:t>16</w:t>
            </w:r>
          </w:p>
        </w:tc>
        <w:tc>
          <w:tcPr>
            <w:tcW w:w="2702" w:type="dxa"/>
            <w:shd w:val="clear" w:color="auto" w:fill="auto"/>
          </w:tcPr>
          <w:p w14:paraId="456E32C9" w14:textId="77777777" w:rsidR="00717498" w:rsidRPr="00AB0CA9" w:rsidRDefault="00717498" w:rsidP="00717498">
            <w:pPr>
              <w:pStyle w:val="Tabletext"/>
            </w:pPr>
            <w:r w:rsidRPr="00AB0CA9">
              <w:t>Archbold House Aged Care Facility</w:t>
            </w:r>
          </w:p>
          <w:p w14:paraId="2F9F12AD" w14:textId="77777777" w:rsidR="00717498" w:rsidRPr="00AB0CA9" w:rsidRDefault="00717498" w:rsidP="00717498">
            <w:pPr>
              <w:pStyle w:val="Tabletext"/>
            </w:pPr>
            <w:r w:rsidRPr="00AB0CA9">
              <w:t>16 Trafalgar Ave</w:t>
            </w:r>
          </w:p>
          <w:p w14:paraId="049C3F88" w14:textId="77777777" w:rsidR="00717498" w:rsidRPr="00AB0CA9" w:rsidRDefault="00717498" w:rsidP="00717498">
            <w:pPr>
              <w:pStyle w:val="Tabletext"/>
            </w:pPr>
            <w:r w:rsidRPr="00AB0CA9">
              <w:t>Roseville NSW 2069</w:t>
            </w:r>
          </w:p>
          <w:p w14:paraId="793DFF39" w14:textId="77777777" w:rsidR="00717498" w:rsidRPr="00AB0CA9" w:rsidRDefault="00717498" w:rsidP="00717498">
            <w:pPr>
              <w:pStyle w:val="Tabletext"/>
            </w:pPr>
            <w:r w:rsidRPr="00AB0CA9">
              <w:t>RACF ID No. 0147</w:t>
            </w:r>
          </w:p>
        </w:tc>
        <w:tc>
          <w:tcPr>
            <w:tcW w:w="2953" w:type="dxa"/>
            <w:shd w:val="clear" w:color="auto" w:fill="auto"/>
          </w:tcPr>
          <w:p w14:paraId="5A751E19" w14:textId="77777777" w:rsidR="00717498" w:rsidRPr="00AB0CA9" w:rsidRDefault="00717498" w:rsidP="00717498">
            <w:pPr>
              <w:pStyle w:val="Tabletext"/>
            </w:pPr>
            <w:r w:rsidRPr="00AB0CA9">
              <w:t>Florence Pharmacy</w:t>
            </w:r>
          </w:p>
          <w:p w14:paraId="5A10909A" w14:textId="77777777" w:rsidR="00717498" w:rsidRPr="00AB0CA9" w:rsidRDefault="00717498" w:rsidP="00717498">
            <w:pPr>
              <w:pStyle w:val="Tabletext"/>
            </w:pPr>
            <w:r w:rsidRPr="00AB0CA9">
              <w:t>Shop 11, 25</w:t>
            </w:r>
            <w:r w:rsidR="00AB0CA9">
              <w:noBreakHyphen/>
            </w:r>
            <w:r w:rsidRPr="00AB0CA9">
              <w:t>29 Hunter St</w:t>
            </w:r>
          </w:p>
          <w:p w14:paraId="488856E3" w14:textId="77777777" w:rsidR="00717498" w:rsidRPr="00AB0CA9" w:rsidRDefault="00717498" w:rsidP="00717498">
            <w:pPr>
              <w:pStyle w:val="Tabletext"/>
            </w:pPr>
            <w:r w:rsidRPr="00AB0CA9">
              <w:t>Hornsby NSW 2077</w:t>
            </w:r>
          </w:p>
          <w:p w14:paraId="317A0E5E" w14:textId="77777777" w:rsidR="00717498" w:rsidRPr="00AB0CA9" w:rsidRDefault="00717498" w:rsidP="00717498">
            <w:pPr>
              <w:pStyle w:val="Tabletext"/>
            </w:pPr>
            <w:r w:rsidRPr="00AB0CA9">
              <w:t>Approval No. 16099H</w:t>
            </w:r>
          </w:p>
        </w:tc>
        <w:tc>
          <w:tcPr>
            <w:tcW w:w="2722" w:type="dxa"/>
            <w:shd w:val="clear" w:color="auto" w:fill="auto"/>
          </w:tcPr>
          <w:p w14:paraId="32860610" w14:textId="77777777" w:rsidR="00717498" w:rsidRPr="00AB0CA9" w:rsidRDefault="00717498" w:rsidP="00717498">
            <w:pPr>
              <w:pStyle w:val="Tabletext"/>
            </w:pPr>
            <w:r w:rsidRPr="00AB0CA9">
              <w:t>ManRex Pty Ltd (trading as Webstercare)</w:t>
            </w:r>
          </w:p>
          <w:p w14:paraId="5AA36C74" w14:textId="77777777" w:rsidR="00717498" w:rsidRPr="00AB0CA9" w:rsidRDefault="00717498" w:rsidP="00717498">
            <w:pPr>
              <w:pStyle w:val="Tabletext"/>
            </w:pPr>
            <w:r w:rsidRPr="00AB0CA9">
              <w:t>17</w:t>
            </w:r>
            <w:r w:rsidR="00AB0CA9">
              <w:noBreakHyphen/>
            </w:r>
            <w:r w:rsidRPr="00AB0CA9">
              <w:t>19 Moore St</w:t>
            </w:r>
          </w:p>
          <w:p w14:paraId="4A847369" w14:textId="77777777" w:rsidR="00717498" w:rsidRPr="00AB0CA9" w:rsidRDefault="00717498" w:rsidP="00717498">
            <w:pPr>
              <w:pStyle w:val="Tabletext"/>
            </w:pPr>
            <w:r w:rsidRPr="00AB0CA9">
              <w:t>Leichhardt NSW 2040</w:t>
            </w:r>
          </w:p>
          <w:p w14:paraId="564C51BE" w14:textId="77777777" w:rsidR="00717498" w:rsidRPr="00AB0CA9" w:rsidRDefault="00717498" w:rsidP="00717498">
            <w:pPr>
              <w:pStyle w:val="Tabletext"/>
            </w:pPr>
            <w:r w:rsidRPr="00AB0CA9">
              <w:t>ABN 63 074 388 088</w:t>
            </w:r>
          </w:p>
        </w:tc>
      </w:tr>
      <w:tr w:rsidR="00717498" w:rsidRPr="00AB0CA9" w14:paraId="20F8435E" w14:textId="77777777" w:rsidTr="008325D6">
        <w:tc>
          <w:tcPr>
            <w:tcW w:w="650" w:type="dxa"/>
            <w:shd w:val="clear" w:color="auto" w:fill="auto"/>
          </w:tcPr>
          <w:p w14:paraId="27318F23" w14:textId="77777777" w:rsidR="00717498" w:rsidRPr="00AB0CA9" w:rsidRDefault="00717498" w:rsidP="00717498">
            <w:pPr>
              <w:pStyle w:val="Tabletext"/>
            </w:pPr>
            <w:r w:rsidRPr="00AB0CA9">
              <w:t>17</w:t>
            </w:r>
          </w:p>
        </w:tc>
        <w:tc>
          <w:tcPr>
            <w:tcW w:w="2702" w:type="dxa"/>
            <w:shd w:val="clear" w:color="auto" w:fill="auto"/>
          </w:tcPr>
          <w:p w14:paraId="334CEE1C" w14:textId="77777777" w:rsidR="00717498" w:rsidRPr="00AB0CA9" w:rsidRDefault="00717498" w:rsidP="00717498">
            <w:pPr>
              <w:pStyle w:val="Tabletext"/>
            </w:pPr>
            <w:r w:rsidRPr="00AB0CA9">
              <w:t>Ardrossan Community Hostel</w:t>
            </w:r>
          </w:p>
          <w:p w14:paraId="29576B16" w14:textId="77777777" w:rsidR="00717498" w:rsidRPr="00AB0CA9" w:rsidRDefault="00717498" w:rsidP="00717498">
            <w:pPr>
              <w:pStyle w:val="Tabletext"/>
            </w:pPr>
            <w:r w:rsidRPr="00AB0CA9">
              <w:t>37 Fifth St</w:t>
            </w:r>
          </w:p>
          <w:p w14:paraId="19B3E657" w14:textId="77777777" w:rsidR="00717498" w:rsidRPr="00AB0CA9" w:rsidRDefault="00717498" w:rsidP="00717498">
            <w:pPr>
              <w:pStyle w:val="Tabletext"/>
            </w:pPr>
            <w:r w:rsidRPr="00AB0CA9">
              <w:t>Ardrossan SA 5571</w:t>
            </w:r>
          </w:p>
          <w:p w14:paraId="259845B0" w14:textId="77777777" w:rsidR="00717498" w:rsidRPr="00AB0CA9" w:rsidRDefault="00717498" w:rsidP="00717498">
            <w:pPr>
              <w:pStyle w:val="Tabletext"/>
            </w:pPr>
            <w:r w:rsidRPr="00AB0CA9">
              <w:t>RACF ID No. 6111</w:t>
            </w:r>
          </w:p>
        </w:tc>
        <w:tc>
          <w:tcPr>
            <w:tcW w:w="2953" w:type="dxa"/>
            <w:shd w:val="clear" w:color="auto" w:fill="auto"/>
          </w:tcPr>
          <w:p w14:paraId="5DB63F9C" w14:textId="77777777" w:rsidR="00717498" w:rsidRPr="00AB0CA9" w:rsidRDefault="00717498" w:rsidP="00717498">
            <w:pPr>
              <w:pStyle w:val="Tabletext"/>
            </w:pPr>
            <w:r w:rsidRPr="00AB0CA9">
              <w:t>Newbery Pharmacy</w:t>
            </w:r>
          </w:p>
          <w:p w14:paraId="33B3393C" w14:textId="77777777" w:rsidR="00717498" w:rsidRPr="00AB0CA9" w:rsidRDefault="00717498" w:rsidP="00717498">
            <w:pPr>
              <w:pStyle w:val="Tabletext"/>
            </w:pPr>
            <w:r w:rsidRPr="00AB0CA9">
              <w:t>24 Graves St</w:t>
            </w:r>
          </w:p>
          <w:p w14:paraId="7DA78C68" w14:textId="77777777" w:rsidR="00717498" w:rsidRPr="00AB0CA9" w:rsidRDefault="00717498" w:rsidP="00717498">
            <w:pPr>
              <w:pStyle w:val="Tabletext"/>
            </w:pPr>
            <w:r w:rsidRPr="00AB0CA9">
              <w:t>Kadina SA 5554</w:t>
            </w:r>
          </w:p>
          <w:p w14:paraId="1FC27B47" w14:textId="77777777" w:rsidR="00717498" w:rsidRPr="00AB0CA9" w:rsidRDefault="00717498" w:rsidP="00717498">
            <w:pPr>
              <w:pStyle w:val="Tabletext"/>
            </w:pPr>
            <w:r w:rsidRPr="00AB0CA9">
              <w:t>Approval No. 40596P</w:t>
            </w:r>
          </w:p>
        </w:tc>
        <w:tc>
          <w:tcPr>
            <w:tcW w:w="2722" w:type="dxa"/>
            <w:shd w:val="clear" w:color="auto" w:fill="auto"/>
          </w:tcPr>
          <w:p w14:paraId="03001243" w14:textId="77777777" w:rsidR="00717498" w:rsidRPr="00AB0CA9" w:rsidRDefault="00717498" w:rsidP="00717498">
            <w:pPr>
              <w:pStyle w:val="Tabletext"/>
            </w:pPr>
            <w:r w:rsidRPr="00AB0CA9">
              <w:t>ManRex Pty Ltd (trading as Webstercare)</w:t>
            </w:r>
          </w:p>
          <w:p w14:paraId="34C9420C" w14:textId="77777777" w:rsidR="00717498" w:rsidRPr="00AB0CA9" w:rsidRDefault="00717498" w:rsidP="00717498">
            <w:pPr>
              <w:pStyle w:val="Tabletext"/>
            </w:pPr>
            <w:r w:rsidRPr="00AB0CA9">
              <w:t>17</w:t>
            </w:r>
            <w:r w:rsidR="00AB0CA9">
              <w:noBreakHyphen/>
            </w:r>
            <w:r w:rsidRPr="00AB0CA9">
              <w:t>19 Moore St</w:t>
            </w:r>
          </w:p>
          <w:p w14:paraId="27F7988F" w14:textId="77777777" w:rsidR="00717498" w:rsidRPr="00AB0CA9" w:rsidRDefault="00717498" w:rsidP="00717498">
            <w:pPr>
              <w:pStyle w:val="Tabletext"/>
            </w:pPr>
            <w:r w:rsidRPr="00AB0CA9">
              <w:t>Leichhardt NSW 2040</w:t>
            </w:r>
          </w:p>
          <w:p w14:paraId="60A47A64" w14:textId="77777777" w:rsidR="00717498" w:rsidRPr="00AB0CA9" w:rsidRDefault="00717498" w:rsidP="00717498">
            <w:pPr>
              <w:pStyle w:val="Tabletext"/>
            </w:pPr>
            <w:r w:rsidRPr="00AB0CA9">
              <w:t>ABN 63 074 388 088</w:t>
            </w:r>
          </w:p>
        </w:tc>
      </w:tr>
      <w:tr w:rsidR="00717498" w:rsidRPr="00AB0CA9" w14:paraId="4135E6CE" w14:textId="77777777" w:rsidTr="008325D6">
        <w:tc>
          <w:tcPr>
            <w:tcW w:w="650" w:type="dxa"/>
            <w:shd w:val="clear" w:color="auto" w:fill="auto"/>
          </w:tcPr>
          <w:p w14:paraId="6F3D3C58" w14:textId="77777777" w:rsidR="00717498" w:rsidRPr="00AB0CA9" w:rsidRDefault="00717498" w:rsidP="00717498">
            <w:pPr>
              <w:pStyle w:val="Tabletext"/>
            </w:pPr>
            <w:r w:rsidRPr="00AB0CA9">
              <w:t>18</w:t>
            </w:r>
          </w:p>
        </w:tc>
        <w:tc>
          <w:tcPr>
            <w:tcW w:w="2702" w:type="dxa"/>
            <w:shd w:val="clear" w:color="auto" w:fill="auto"/>
          </w:tcPr>
          <w:p w14:paraId="1B40FBF3" w14:textId="77777777" w:rsidR="00717498" w:rsidRPr="00AB0CA9" w:rsidRDefault="00717498" w:rsidP="00717498">
            <w:pPr>
              <w:pStyle w:val="Tabletext"/>
            </w:pPr>
            <w:r w:rsidRPr="00AB0CA9">
              <w:t>Aruma Lodge</w:t>
            </w:r>
          </w:p>
          <w:p w14:paraId="270E560C" w14:textId="77777777" w:rsidR="00717498" w:rsidRPr="00AB0CA9" w:rsidRDefault="00717498" w:rsidP="00717498">
            <w:pPr>
              <w:pStyle w:val="Tabletext"/>
            </w:pPr>
            <w:r w:rsidRPr="00AB0CA9">
              <w:t>229 Beryl St</w:t>
            </w:r>
          </w:p>
          <w:p w14:paraId="6C07C9BF" w14:textId="77777777" w:rsidR="00717498" w:rsidRPr="00AB0CA9" w:rsidRDefault="00717498" w:rsidP="00717498">
            <w:pPr>
              <w:pStyle w:val="Tabletext"/>
            </w:pPr>
            <w:r w:rsidRPr="00AB0CA9">
              <w:t>Broken Hill NSW 2880</w:t>
            </w:r>
          </w:p>
          <w:p w14:paraId="01D397DB" w14:textId="77777777" w:rsidR="00717498" w:rsidRPr="00AB0CA9" w:rsidRDefault="00717498" w:rsidP="00717498">
            <w:pPr>
              <w:pStyle w:val="Tabletext"/>
            </w:pPr>
            <w:r w:rsidRPr="00AB0CA9">
              <w:t>RACF ID No. 0028</w:t>
            </w:r>
          </w:p>
        </w:tc>
        <w:tc>
          <w:tcPr>
            <w:tcW w:w="2953" w:type="dxa"/>
            <w:shd w:val="clear" w:color="auto" w:fill="auto"/>
          </w:tcPr>
          <w:p w14:paraId="2D755C97" w14:textId="77777777" w:rsidR="00717498" w:rsidRPr="00AB0CA9" w:rsidRDefault="00717498" w:rsidP="00717498">
            <w:pPr>
              <w:pStyle w:val="Tabletext"/>
            </w:pPr>
            <w:r w:rsidRPr="00AB0CA9">
              <w:t>C.P. Peoples Chemist</w:t>
            </w:r>
          </w:p>
          <w:p w14:paraId="0A6DD0E5" w14:textId="77777777" w:rsidR="00717498" w:rsidRPr="00AB0CA9" w:rsidRDefault="00717498" w:rsidP="00717498">
            <w:pPr>
              <w:pStyle w:val="Tabletext"/>
            </w:pPr>
            <w:r w:rsidRPr="00AB0CA9">
              <w:t>319</w:t>
            </w:r>
            <w:r w:rsidR="00AB0CA9">
              <w:noBreakHyphen/>
            </w:r>
            <w:r w:rsidRPr="00AB0CA9">
              <w:t>323 Argent St</w:t>
            </w:r>
          </w:p>
          <w:p w14:paraId="31F3A8F9" w14:textId="77777777" w:rsidR="00717498" w:rsidRPr="00AB0CA9" w:rsidRDefault="00717498" w:rsidP="00717498">
            <w:pPr>
              <w:pStyle w:val="Tabletext"/>
            </w:pPr>
            <w:r w:rsidRPr="00AB0CA9">
              <w:t>Broken Hill NSW 2880</w:t>
            </w:r>
          </w:p>
          <w:p w14:paraId="6BA632BE" w14:textId="77777777" w:rsidR="00717498" w:rsidRPr="00AB0CA9" w:rsidRDefault="00717498" w:rsidP="00717498">
            <w:pPr>
              <w:pStyle w:val="Tabletext"/>
            </w:pPr>
            <w:r w:rsidRPr="00AB0CA9">
              <w:t>Approval No. 14377Q</w:t>
            </w:r>
          </w:p>
        </w:tc>
        <w:tc>
          <w:tcPr>
            <w:tcW w:w="2722" w:type="dxa"/>
            <w:shd w:val="clear" w:color="auto" w:fill="auto"/>
          </w:tcPr>
          <w:p w14:paraId="61F59E81" w14:textId="77777777" w:rsidR="00717498" w:rsidRPr="00AB0CA9" w:rsidRDefault="00717498" w:rsidP="00717498">
            <w:pPr>
              <w:pStyle w:val="Tabletext"/>
            </w:pPr>
            <w:r w:rsidRPr="00AB0CA9">
              <w:t>ManRex Pty Ltd (trading as Webstercare)</w:t>
            </w:r>
          </w:p>
          <w:p w14:paraId="26CEA1E4" w14:textId="77777777" w:rsidR="00717498" w:rsidRPr="00AB0CA9" w:rsidRDefault="00717498" w:rsidP="00717498">
            <w:pPr>
              <w:pStyle w:val="Tabletext"/>
            </w:pPr>
            <w:r w:rsidRPr="00AB0CA9">
              <w:t>17</w:t>
            </w:r>
            <w:r w:rsidR="00AB0CA9">
              <w:noBreakHyphen/>
            </w:r>
            <w:r w:rsidRPr="00AB0CA9">
              <w:t>19 Moore St</w:t>
            </w:r>
          </w:p>
          <w:p w14:paraId="6025784D" w14:textId="77777777" w:rsidR="00717498" w:rsidRPr="00AB0CA9" w:rsidRDefault="00717498" w:rsidP="00717498">
            <w:pPr>
              <w:pStyle w:val="Tabletext"/>
            </w:pPr>
            <w:r w:rsidRPr="00AB0CA9">
              <w:t>Leichhardt NSW 2040</w:t>
            </w:r>
          </w:p>
          <w:p w14:paraId="1884FEF6" w14:textId="77777777" w:rsidR="00717498" w:rsidRPr="00AB0CA9" w:rsidRDefault="00717498" w:rsidP="00717498">
            <w:pPr>
              <w:pStyle w:val="Tabletext"/>
            </w:pPr>
            <w:r w:rsidRPr="00AB0CA9">
              <w:t>ABN 63 074 388 088</w:t>
            </w:r>
          </w:p>
        </w:tc>
      </w:tr>
      <w:tr w:rsidR="00717498" w:rsidRPr="00AB0CA9" w14:paraId="7C036DB6" w14:textId="77777777" w:rsidTr="008325D6">
        <w:tc>
          <w:tcPr>
            <w:tcW w:w="650" w:type="dxa"/>
            <w:shd w:val="clear" w:color="auto" w:fill="auto"/>
          </w:tcPr>
          <w:p w14:paraId="4BE43298" w14:textId="77777777" w:rsidR="00717498" w:rsidRPr="00AB0CA9" w:rsidRDefault="00717498" w:rsidP="00717498">
            <w:pPr>
              <w:pStyle w:val="Tabletext"/>
            </w:pPr>
            <w:r w:rsidRPr="00AB0CA9">
              <w:t>19</w:t>
            </w:r>
          </w:p>
        </w:tc>
        <w:tc>
          <w:tcPr>
            <w:tcW w:w="2702" w:type="dxa"/>
            <w:shd w:val="clear" w:color="auto" w:fill="auto"/>
          </w:tcPr>
          <w:p w14:paraId="0C75CF2F" w14:textId="77777777" w:rsidR="00717498" w:rsidRPr="00AB0CA9" w:rsidRDefault="00717498" w:rsidP="00717498">
            <w:pPr>
              <w:pStyle w:val="Tabletext"/>
            </w:pPr>
            <w:r w:rsidRPr="00AB0CA9">
              <w:t>Ascott Gardens</w:t>
            </w:r>
          </w:p>
          <w:p w14:paraId="1E99E903" w14:textId="77777777" w:rsidR="00717498" w:rsidRPr="00AB0CA9" w:rsidRDefault="00717498" w:rsidP="00717498">
            <w:pPr>
              <w:pStyle w:val="Tabletext"/>
            </w:pPr>
            <w:r w:rsidRPr="00AB0CA9">
              <w:t>68 Nile St</w:t>
            </w:r>
          </w:p>
          <w:p w14:paraId="118CCEA4" w14:textId="77777777" w:rsidR="00717498" w:rsidRPr="00AB0CA9" w:rsidRDefault="00717498" w:rsidP="00717498">
            <w:pPr>
              <w:pStyle w:val="Tabletext"/>
            </w:pPr>
            <w:r w:rsidRPr="00AB0CA9">
              <w:t>Orange NSW 2800</w:t>
            </w:r>
          </w:p>
          <w:p w14:paraId="61E0260B" w14:textId="77777777" w:rsidR="00717498" w:rsidRPr="00AB0CA9" w:rsidRDefault="00717498" w:rsidP="00717498">
            <w:pPr>
              <w:pStyle w:val="Tabletext"/>
            </w:pPr>
            <w:r w:rsidRPr="00AB0CA9">
              <w:t>RACF ID No. 0125</w:t>
            </w:r>
          </w:p>
        </w:tc>
        <w:tc>
          <w:tcPr>
            <w:tcW w:w="2953" w:type="dxa"/>
            <w:shd w:val="clear" w:color="auto" w:fill="auto"/>
          </w:tcPr>
          <w:p w14:paraId="6F20643C" w14:textId="77777777" w:rsidR="00717498" w:rsidRPr="00AB0CA9" w:rsidRDefault="00717498" w:rsidP="00717498">
            <w:pPr>
              <w:pStyle w:val="Tabletext"/>
            </w:pPr>
            <w:r w:rsidRPr="00AB0CA9">
              <w:t>Peter Smith Chemmart</w:t>
            </w:r>
          </w:p>
          <w:p w14:paraId="48B255BF" w14:textId="77777777" w:rsidR="00717498" w:rsidRPr="00AB0CA9" w:rsidRDefault="00717498" w:rsidP="00717498">
            <w:pPr>
              <w:pStyle w:val="Tabletext"/>
            </w:pPr>
            <w:r w:rsidRPr="00AB0CA9">
              <w:t>180 Summer St</w:t>
            </w:r>
          </w:p>
          <w:p w14:paraId="7C905547" w14:textId="77777777" w:rsidR="00717498" w:rsidRPr="00AB0CA9" w:rsidRDefault="00717498" w:rsidP="00717498">
            <w:pPr>
              <w:pStyle w:val="Tabletext"/>
            </w:pPr>
            <w:r w:rsidRPr="00AB0CA9">
              <w:t>Orange NSW 2800</w:t>
            </w:r>
          </w:p>
          <w:p w14:paraId="48247D47" w14:textId="77777777" w:rsidR="00717498" w:rsidRPr="00AB0CA9" w:rsidRDefault="00717498" w:rsidP="00717498">
            <w:pPr>
              <w:pStyle w:val="Tabletext"/>
            </w:pPr>
            <w:r w:rsidRPr="00AB0CA9">
              <w:t>Approval No. 15137Q</w:t>
            </w:r>
          </w:p>
        </w:tc>
        <w:tc>
          <w:tcPr>
            <w:tcW w:w="2722" w:type="dxa"/>
            <w:shd w:val="clear" w:color="auto" w:fill="auto"/>
          </w:tcPr>
          <w:p w14:paraId="3AE6E9A1" w14:textId="77777777" w:rsidR="00717498" w:rsidRPr="00AB0CA9" w:rsidRDefault="00717498" w:rsidP="00717498">
            <w:pPr>
              <w:pStyle w:val="Tabletext"/>
            </w:pPr>
            <w:r w:rsidRPr="00AB0CA9">
              <w:t>ManRex Pty Ltd (trading as Webstercare)</w:t>
            </w:r>
          </w:p>
          <w:p w14:paraId="479DA15A" w14:textId="77777777" w:rsidR="00717498" w:rsidRPr="00AB0CA9" w:rsidRDefault="00717498" w:rsidP="00717498">
            <w:pPr>
              <w:pStyle w:val="Tabletext"/>
            </w:pPr>
            <w:r w:rsidRPr="00AB0CA9">
              <w:t>17</w:t>
            </w:r>
            <w:r w:rsidR="00AB0CA9">
              <w:noBreakHyphen/>
            </w:r>
            <w:r w:rsidRPr="00AB0CA9">
              <w:t>19 Moore St</w:t>
            </w:r>
          </w:p>
          <w:p w14:paraId="0543C7B3" w14:textId="77777777" w:rsidR="00717498" w:rsidRPr="00AB0CA9" w:rsidRDefault="00717498" w:rsidP="00717498">
            <w:pPr>
              <w:pStyle w:val="Tabletext"/>
            </w:pPr>
            <w:r w:rsidRPr="00AB0CA9">
              <w:t>Leichhardt NSW 2040</w:t>
            </w:r>
          </w:p>
          <w:p w14:paraId="1450D4E1" w14:textId="77777777" w:rsidR="00717498" w:rsidRPr="00AB0CA9" w:rsidRDefault="00717498" w:rsidP="00717498">
            <w:pPr>
              <w:pStyle w:val="Tabletext"/>
            </w:pPr>
            <w:r w:rsidRPr="00AB0CA9">
              <w:t>ABN 63 074 388 088</w:t>
            </w:r>
          </w:p>
        </w:tc>
      </w:tr>
      <w:tr w:rsidR="00717498" w:rsidRPr="00AB0CA9" w14:paraId="6EC0473F" w14:textId="77777777" w:rsidTr="008325D6">
        <w:tc>
          <w:tcPr>
            <w:tcW w:w="650" w:type="dxa"/>
            <w:shd w:val="clear" w:color="auto" w:fill="auto"/>
          </w:tcPr>
          <w:p w14:paraId="2A94E53E" w14:textId="77777777" w:rsidR="00717498" w:rsidRPr="00AB0CA9" w:rsidRDefault="00717498" w:rsidP="00717498">
            <w:pPr>
              <w:pStyle w:val="Tabletext"/>
            </w:pPr>
            <w:r w:rsidRPr="00AB0CA9">
              <w:t>20</w:t>
            </w:r>
          </w:p>
        </w:tc>
        <w:tc>
          <w:tcPr>
            <w:tcW w:w="2702" w:type="dxa"/>
            <w:shd w:val="clear" w:color="auto" w:fill="auto"/>
          </w:tcPr>
          <w:p w14:paraId="2D2B3465" w14:textId="77777777" w:rsidR="00717498" w:rsidRPr="00AB0CA9" w:rsidRDefault="00717498" w:rsidP="00717498">
            <w:pPr>
              <w:pStyle w:val="Tabletext"/>
            </w:pPr>
            <w:r w:rsidRPr="00AB0CA9">
              <w:t>Ashburn House Aged Care Facility</w:t>
            </w:r>
          </w:p>
          <w:p w14:paraId="6D85DB5C" w14:textId="77777777" w:rsidR="00717498" w:rsidRPr="00AB0CA9" w:rsidRDefault="00717498" w:rsidP="00717498">
            <w:pPr>
              <w:pStyle w:val="Tabletext"/>
            </w:pPr>
            <w:r w:rsidRPr="00AB0CA9">
              <w:lastRenderedPageBreak/>
              <w:t>20</w:t>
            </w:r>
            <w:r w:rsidR="00AB0CA9">
              <w:noBreakHyphen/>
            </w:r>
            <w:r w:rsidRPr="00AB0CA9">
              <w:t>34 Ashburn Place</w:t>
            </w:r>
          </w:p>
          <w:p w14:paraId="433D3C00" w14:textId="77777777" w:rsidR="00717498" w:rsidRPr="00AB0CA9" w:rsidRDefault="00717498" w:rsidP="00717498">
            <w:pPr>
              <w:pStyle w:val="Tabletext"/>
            </w:pPr>
            <w:r w:rsidRPr="00AB0CA9">
              <w:t>Gladesville NSW 2111</w:t>
            </w:r>
          </w:p>
          <w:p w14:paraId="1F33B547" w14:textId="77777777" w:rsidR="00717498" w:rsidRPr="00AB0CA9" w:rsidRDefault="00717498" w:rsidP="00717498">
            <w:pPr>
              <w:pStyle w:val="Tabletext"/>
            </w:pPr>
            <w:r w:rsidRPr="00AB0CA9">
              <w:t>RACF ID No. 2018</w:t>
            </w:r>
          </w:p>
        </w:tc>
        <w:tc>
          <w:tcPr>
            <w:tcW w:w="2953" w:type="dxa"/>
            <w:shd w:val="clear" w:color="auto" w:fill="auto"/>
          </w:tcPr>
          <w:p w14:paraId="1DBE2023" w14:textId="77777777" w:rsidR="00717498" w:rsidRPr="00AB0CA9" w:rsidRDefault="00717498" w:rsidP="00717498">
            <w:pPr>
              <w:pStyle w:val="Tabletext"/>
            </w:pPr>
            <w:r w:rsidRPr="00AB0CA9">
              <w:lastRenderedPageBreak/>
              <w:t>Randwick Late Night Chemist</w:t>
            </w:r>
          </w:p>
          <w:p w14:paraId="21E3B329" w14:textId="77777777" w:rsidR="00717498" w:rsidRPr="00AB0CA9" w:rsidRDefault="00717498" w:rsidP="00717498">
            <w:pPr>
              <w:pStyle w:val="Tabletext"/>
            </w:pPr>
            <w:r w:rsidRPr="00AB0CA9">
              <w:t>153 Alison Rd</w:t>
            </w:r>
          </w:p>
          <w:p w14:paraId="375CFA92" w14:textId="77777777" w:rsidR="00717498" w:rsidRPr="00AB0CA9" w:rsidRDefault="00717498" w:rsidP="00717498">
            <w:pPr>
              <w:pStyle w:val="Tabletext"/>
            </w:pPr>
            <w:r w:rsidRPr="00AB0CA9">
              <w:lastRenderedPageBreak/>
              <w:t>Randwick NSW 2031</w:t>
            </w:r>
          </w:p>
          <w:p w14:paraId="0505823E" w14:textId="77777777" w:rsidR="00717498" w:rsidRPr="00AB0CA9" w:rsidRDefault="00717498" w:rsidP="00717498">
            <w:pPr>
              <w:pStyle w:val="Tabletext"/>
            </w:pPr>
            <w:r w:rsidRPr="00AB0CA9">
              <w:t>Approval No. 16557K</w:t>
            </w:r>
          </w:p>
          <w:p w14:paraId="3F6237C6" w14:textId="77777777" w:rsidR="00717498" w:rsidRPr="00AB0CA9" w:rsidRDefault="00717498" w:rsidP="00717498">
            <w:pPr>
              <w:pStyle w:val="Tabletext"/>
            </w:pPr>
          </w:p>
          <w:p w14:paraId="36028A10" w14:textId="77777777" w:rsidR="00717498" w:rsidRPr="00AB0CA9" w:rsidRDefault="00717498" w:rsidP="00717498">
            <w:pPr>
              <w:pStyle w:val="Tabletext"/>
            </w:pPr>
            <w:r w:rsidRPr="00AB0CA9">
              <w:t>Chemist Connect Prospect</w:t>
            </w:r>
          </w:p>
          <w:p w14:paraId="1A774734" w14:textId="77777777" w:rsidR="00717498" w:rsidRPr="00AB0CA9" w:rsidRDefault="00717498" w:rsidP="00717498">
            <w:pPr>
              <w:pStyle w:val="Tabletext"/>
            </w:pPr>
            <w:r w:rsidRPr="00AB0CA9">
              <w:t>2/3 Aldgate St</w:t>
            </w:r>
          </w:p>
          <w:p w14:paraId="6CF362FD" w14:textId="77777777" w:rsidR="00717498" w:rsidRPr="00AB0CA9" w:rsidRDefault="00717498" w:rsidP="00717498">
            <w:pPr>
              <w:pStyle w:val="Tabletext"/>
            </w:pPr>
            <w:r w:rsidRPr="00AB0CA9">
              <w:t>Prospect NSW 2148</w:t>
            </w:r>
          </w:p>
          <w:p w14:paraId="50298097" w14:textId="77777777" w:rsidR="00717498" w:rsidRPr="00AB0CA9" w:rsidRDefault="00717498" w:rsidP="00717498">
            <w:pPr>
              <w:pStyle w:val="Tabletext"/>
            </w:pPr>
            <w:r w:rsidRPr="00AB0CA9">
              <w:t>Approval No. 15376G</w:t>
            </w:r>
          </w:p>
        </w:tc>
        <w:tc>
          <w:tcPr>
            <w:tcW w:w="2722" w:type="dxa"/>
            <w:shd w:val="clear" w:color="auto" w:fill="auto"/>
          </w:tcPr>
          <w:p w14:paraId="63370449" w14:textId="77777777" w:rsidR="00717498" w:rsidRPr="00AB0CA9" w:rsidRDefault="00717498" w:rsidP="00717498">
            <w:pPr>
              <w:pStyle w:val="Tabletext"/>
            </w:pPr>
            <w:r w:rsidRPr="00AB0CA9">
              <w:lastRenderedPageBreak/>
              <w:t>BPPCare Pty Ltd</w:t>
            </w:r>
          </w:p>
          <w:p w14:paraId="50AC3FC8" w14:textId="77777777" w:rsidR="00717498" w:rsidRPr="00AB0CA9" w:rsidRDefault="00717498" w:rsidP="00717498">
            <w:pPr>
              <w:pStyle w:val="Tabletext"/>
            </w:pPr>
            <w:r w:rsidRPr="00AB0CA9">
              <w:t>11 East St</w:t>
            </w:r>
          </w:p>
          <w:p w14:paraId="7B17BEA2" w14:textId="77777777" w:rsidR="00717498" w:rsidRPr="00AB0CA9" w:rsidRDefault="00717498" w:rsidP="00717498">
            <w:pPr>
              <w:pStyle w:val="Tabletext"/>
            </w:pPr>
            <w:r w:rsidRPr="00AB0CA9">
              <w:lastRenderedPageBreak/>
              <w:t>Granville NSW 2142</w:t>
            </w:r>
          </w:p>
          <w:p w14:paraId="58F94B08" w14:textId="77777777" w:rsidR="00717498" w:rsidRPr="00AB0CA9" w:rsidRDefault="00717498" w:rsidP="00717498">
            <w:pPr>
              <w:pStyle w:val="Tabletext"/>
            </w:pPr>
            <w:r w:rsidRPr="00AB0CA9">
              <w:t>ABN 81 605 605 534</w:t>
            </w:r>
          </w:p>
        </w:tc>
      </w:tr>
      <w:tr w:rsidR="00717498" w:rsidRPr="00AB0CA9" w14:paraId="07AF61A1" w14:textId="77777777" w:rsidTr="008325D6">
        <w:tc>
          <w:tcPr>
            <w:tcW w:w="650" w:type="dxa"/>
            <w:shd w:val="clear" w:color="auto" w:fill="auto"/>
          </w:tcPr>
          <w:p w14:paraId="617A37D1" w14:textId="77777777" w:rsidR="00717498" w:rsidRPr="00AB0CA9" w:rsidRDefault="00717498" w:rsidP="00717498">
            <w:pPr>
              <w:pStyle w:val="Tabletext"/>
            </w:pPr>
            <w:r w:rsidRPr="00AB0CA9">
              <w:lastRenderedPageBreak/>
              <w:t>21</w:t>
            </w:r>
          </w:p>
        </w:tc>
        <w:tc>
          <w:tcPr>
            <w:tcW w:w="2702" w:type="dxa"/>
            <w:shd w:val="clear" w:color="auto" w:fill="auto"/>
          </w:tcPr>
          <w:p w14:paraId="28BC378D" w14:textId="77777777" w:rsidR="00717498" w:rsidRPr="00AB0CA9" w:rsidRDefault="00717498" w:rsidP="00717498">
            <w:pPr>
              <w:pStyle w:val="Tabletext"/>
            </w:pPr>
            <w:r w:rsidRPr="00AB0CA9">
              <w:t>Ashfield Terrace Care Community</w:t>
            </w:r>
          </w:p>
          <w:p w14:paraId="57ABE1E8" w14:textId="77777777" w:rsidR="00717498" w:rsidRPr="00AB0CA9" w:rsidRDefault="00717498" w:rsidP="00717498">
            <w:pPr>
              <w:pStyle w:val="Tabletext"/>
            </w:pPr>
            <w:r w:rsidRPr="00AB0CA9">
              <w:t>8</w:t>
            </w:r>
            <w:r w:rsidR="00AB0CA9">
              <w:noBreakHyphen/>
            </w:r>
            <w:r w:rsidRPr="00AB0CA9">
              <w:t>10 Clissold St</w:t>
            </w:r>
          </w:p>
          <w:p w14:paraId="78065845" w14:textId="77777777" w:rsidR="00717498" w:rsidRPr="00AB0CA9" w:rsidRDefault="00717498" w:rsidP="00717498">
            <w:pPr>
              <w:pStyle w:val="Tabletext"/>
            </w:pPr>
            <w:r w:rsidRPr="00AB0CA9">
              <w:t>Ashfield NSW 2131</w:t>
            </w:r>
          </w:p>
          <w:p w14:paraId="26754ADA" w14:textId="77777777" w:rsidR="00717498" w:rsidRPr="00AB0CA9" w:rsidRDefault="00717498" w:rsidP="00717498">
            <w:pPr>
              <w:pStyle w:val="Tabletext"/>
            </w:pPr>
            <w:r w:rsidRPr="00AB0CA9">
              <w:t>RACF ID No. 0008</w:t>
            </w:r>
          </w:p>
        </w:tc>
        <w:tc>
          <w:tcPr>
            <w:tcW w:w="2953" w:type="dxa"/>
            <w:shd w:val="clear" w:color="auto" w:fill="auto"/>
          </w:tcPr>
          <w:p w14:paraId="7CC5435D" w14:textId="77777777" w:rsidR="00717498" w:rsidRPr="00AB0CA9" w:rsidRDefault="00717498" w:rsidP="00717498">
            <w:pPr>
              <w:pStyle w:val="Tabletext"/>
            </w:pPr>
            <w:r w:rsidRPr="00AB0CA9">
              <w:t>Campsie Discount Drug Store</w:t>
            </w:r>
          </w:p>
          <w:p w14:paraId="36B65380" w14:textId="77777777" w:rsidR="00717498" w:rsidRPr="00AB0CA9" w:rsidRDefault="00717498" w:rsidP="00717498">
            <w:pPr>
              <w:pStyle w:val="Tabletext"/>
            </w:pPr>
            <w:r w:rsidRPr="00AB0CA9">
              <w:t>259 Beamish St</w:t>
            </w:r>
          </w:p>
          <w:p w14:paraId="0BAE3423" w14:textId="77777777" w:rsidR="00717498" w:rsidRPr="00AB0CA9" w:rsidRDefault="00717498" w:rsidP="00717498">
            <w:pPr>
              <w:pStyle w:val="Tabletext"/>
            </w:pPr>
            <w:r w:rsidRPr="00AB0CA9">
              <w:t>Campsie NSW 2194</w:t>
            </w:r>
          </w:p>
          <w:p w14:paraId="3512E600" w14:textId="77777777" w:rsidR="00717498" w:rsidRPr="00AB0CA9" w:rsidRDefault="00717498" w:rsidP="00717498">
            <w:pPr>
              <w:pStyle w:val="Tabletext"/>
            </w:pPr>
            <w:r w:rsidRPr="00AB0CA9">
              <w:t>Approval No. 14139E</w:t>
            </w:r>
          </w:p>
        </w:tc>
        <w:tc>
          <w:tcPr>
            <w:tcW w:w="2722" w:type="dxa"/>
            <w:shd w:val="clear" w:color="auto" w:fill="auto"/>
          </w:tcPr>
          <w:p w14:paraId="310E6C30" w14:textId="77777777" w:rsidR="00717498" w:rsidRPr="00AB0CA9" w:rsidRDefault="00717498" w:rsidP="00717498">
            <w:pPr>
              <w:pStyle w:val="Tabletext"/>
            </w:pPr>
            <w:r w:rsidRPr="00AB0CA9">
              <w:t>BPPCare Pty Ltd</w:t>
            </w:r>
          </w:p>
          <w:p w14:paraId="11592D48" w14:textId="77777777" w:rsidR="00717498" w:rsidRPr="00AB0CA9" w:rsidRDefault="00717498" w:rsidP="00717498">
            <w:pPr>
              <w:pStyle w:val="Tabletext"/>
            </w:pPr>
            <w:r w:rsidRPr="00AB0CA9">
              <w:t>11 East St</w:t>
            </w:r>
          </w:p>
          <w:p w14:paraId="252ACD58" w14:textId="77777777" w:rsidR="00717498" w:rsidRPr="00AB0CA9" w:rsidRDefault="00717498" w:rsidP="00717498">
            <w:pPr>
              <w:pStyle w:val="Tabletext"/>
            </w:pPr>
            <w:r w:rsidRPr="00AB0CA9">
              <w:t>Granville NSW 2142</w:t>
            </w:r>
          </w:p>
          <w:p w14:paraId="7614668F" w14:textId="77777777" w:rsidR="00717498" w:rsidRPr="00AB0CA9" w:rsidRDefault="00717498" w:rsidP="00717498">
            <w:pPr>
              <w:pStyle w:val="Tabletext"/>
            </w:pPr>
            <w:r w:rsidRPr="00AB0CA9">
              <w:t>ABN 81 605 605 534</w:t>
            </w:r>
          </w:p>
        </w:tc>
      </w:tr>
      <w:tr w:rsidR="00717498" w:rsidRPr="00AB0CA9" w14:paraId="7D2C6B5C" w14:textId="77777777" w:rsidTr="008325D6">
        <w:tc>
          <w:tcPr>
            <w:tcW w:w="650" w:type="dxa"/>
            <w:shd w:val="clear" w:color="auto" w:fill="auto"/>
          </w:tcPr>
          <w:p w14:paraId="6E4123B2" w14:textId="77777777" w:rsidR="00717498" w:rsidRPr="00AB0CA9" w:rsidRDefault="00717498" w:rsidP="00717498">
            <w:pPr>
              <w:pStyle w:val="Tabletext"/>
            </w:pPr>
            <w:r w:rsidRPr="00AB0CA9">
              <w:t>22</w:t>
            </w:r>
          </w:p>
        </w:tc>
        <w:tc>
          <w:tcPr>
            <w:tcW w:w="2702" w:type="dxa"/>
            <w:shd w:val="clear" w:color="auto" w:fill="auto"/>
          </w:tcPr>
          <w:p w14:paraId="54034512" w14:textId="77777777" w:rsidR="00717498" w:rsidRPr="00AB0CA9" w:rsidRDefault="00717498" w:rsidP="00717498">
            <w:pPr>
              <w:pStyle w:val="Tabletext"/>
            </w:pPr>
            <w:r w:rsidRPr="00AB0CA9">
              <w:t>Ashmore Gardens Care Community</w:t>
            </w:r>
          </w:p>
          <w:p w14:paraId="1C7DA27A" w14:textId="77777777" w:rsidR="00717498" w:rsidRPr="00AB0CA9" w:rsidRDefault="00717498" w:rsidP="00717498">
            <w:pPr>
              <w:pStyle w:val="Tabletext"/>
            </w:pPr>
            <w:r w:rsidRPr="00AB0CA9">
              <w:t>100 Wardoo St</w:t>
            </w:r>
          </w:p>
          <w:p w14:paraId="1ACEDB1E" w14:textId="77777777" w:rsidR="00717498" w:rsidRPr="00AB0CA9" w:rsidRDefault="00717498" w:rsidP="00717498">
            <w:pPr>
              <w:pStyle w:val="Tabletext"/>
            </w:pPr>
            <w:r w:rsidRPr="00AB0CA9">
              <w:t>Ashmore QLD 4214</w:t>
            </w:r>
          </w:p>
          <w:p w14:paraId="0CB8DB9A" w14:textId="77777777" w:rsidR="00717498" w:rsidRPr="00AB0CA9" w:rsidRDefault="00717498" w:rsidP="00717498">
            <w:pPr>
              <w:pStyle w:val="Tabletext"/>
            </w:pPr>
            <w:r w:rsidRPr="00AB0CA9">
              <w:t>RACF ID No. 5262</w:t>
            </w:r>
          </w:p>
        </w:tc>
        <w:tc>
          <w:tcPr>
            <w:tcW w:w="2953" w:type="dxa"/>
            <w:shd w:val="clear" w:color="auto" w:fill="auto"/>
          </w:tcPr>
          <w:p w14:paraId="2ACD6449" w14:textId="77777777" w:rsidR="00717498" w:rsidRPr="00AB0CA9" w:rsidRDefault="00717498" w:rsidP="00717498">
            <w:pPr>
              <w:pStyle w:val="Tabletext"/>
            </w:pPr>
            <w:r w:rsidRPr="00AB0CA9">
              <w:t>Ashmore Plaza Chempro Chemist</w:t>
            </w:r>
          </w:p>
          <w:p w14:paraId="248D06FC" w14:textId="77777777" w:rsidR="00717498" w:rsidRPr="00AB0CA9" w:rsidRDefault="00717498" w:rsidP="00717498">
            <w:pPr>
              <w:pStyle w:val="Tabletext"/>
            </w:pPr>
            <w:r w:rsidRPr="00AB0CA9">
              <w:t>SH 42</w:t>
            </w:r>
            <w:r w:rsidR="00AB0CA9">
              <w:noBreakHyphen/>
            </w:r>
            <w:r w:rsidRPr="00AB0CA9">
              <w:t>44</w:t>
            </w:r>
          </w:p>
          <w:p w14:paraId="5151A971" w14:textId="77777777" w:rsidR="00717498" w:rsidRPr="00AB0CA9" w:rsidRDefault="00717498" w:rsidP="00717498">
            <w:pPr>
              <w:pStyle w:val="Tabletext"/>
            </w:pPr>
            <w:r w:rsidRPr="00AB0CA9">
              <w:t>146 Cotlew St</w:t>
            </w:r>
          </w:p>
          <w:p w14:paraId="44DE4139" w14:textId="77777777" w:rsidR="00717498" w:rsidRPr="00AB0CA9" w:rsidRDefault="00717498" w:rsidP="00717498">
            <w:pPr>
              <w:pStyle w:val="Tabletext"/>
            </w:pPr>
            <w:r w:rsidRPr="00AB0CA9">
              <w:t>Ashmore QLD 4214</w:t>
            </w:r>
          </w:p>
          <w:p w14:paraId="1D78F423" w14:textId="77777777" w:rsidR="00717498" w:rsidRPr="00AB0CA9" w:rsidRDefault="00717498" w:rsidP="00717498">
            <w:pPr>
              <w:pStyle w:val="Tabletext"/>
            </w:pPr>
            <w:r w:rsidRPr="00AB0CA9">
              <w:t>Approval No. 33037T</w:t>
            </w:r>
          </w:p>
        </w:tc>
        <w:tc>
          <w:tcPr>
            <w:tcW w:w="2722" w:type="dxa"/>
            <w:shd w:val="clear" w:color="auto" w:fill="auto"/>
          </w:tcPr>
          <w:p w14:paraId="443AA0AE" w14:textId="77777777" w:rsidR="00717498" w:rsidRPr="00AB0CA9" w:rsidRDefault="00717498" w:rsidP="00717498">
            <w:pPr>
              <w:pStyle w:val="Tabletext"/>
            </w:pPr>
            <w:r w:rsidRPr="00AB0CA9">
              <w:t>BPPCare Pty Ltd</w:t>
            </w:r>
          </w:p>
          <w:p w14:paraId="1833155F" w14:textId="77777777" w:rsidR="00717498" w:rsidRPr="00AB0CA9" w:rsidRDefault="00717498" w:rsidP="00717498">
            <w:pPr>
              <w:pStyle w:val="Tabletext"/>
            </w:pPr>
            <w:r w:rsidRPr="00AB0CA9">
              <w:t>11 East St</w:t>
            </w:r>
          </w:p>
          <w:p w14:paraId="7AC78F09" w14:textId="77777777" w:rsidR="00717498" w:rsidRPr="00AB0CA9" w:rsidRDefault="00717498" w:rsidP="00717498">
            <w:pPr>
              <w:pStyle w:val="Tabletext"/>
            </w:pPr>
            <w:r w:rsidRPr="00AB0CA9">
              <w:t>Granville NSW 2142</w:t>
            </w:r>
          </w:p>
          <w:p w14:paraId="54C74EF2" w14:textId="77777777" w:rsidR="00717498" w:rsidRPr="00AB0CA9" w:rsidRDefault="00717498" w:rsidP="00717498">
            <w:pPr>
              <w:pStyle w:val="Tabletext"/>
            </w:pPr>
            <w:r w:rsidRPr="00AB0CA9">
              <w:t>ABN 81 605 605 534</w:t>
            </w:r>
          </w:p>
        </w:tc>
      </w:tr>
      <w:tr w:rsidR="00717498" w:rsidRPr="00AB0CA9" w14:paraId="35DDA9F6" w14:textId="77777777" w:rsidTr="008325D6">
        <w:tc>
          <w:tcPr>
            <w:tcW w:w="650" w:type="dxa"/>
            <w:shd w:val="clear" w:color="auto" w:fill="auto"/>
          </w:tcPr>
          <w:p w14:paraId="2C1F9345" w14:textId="77777777" w:rsidR="00717498" w:rsidRPr="00AB0CA9" w:rsidRDefault="00717498" w:rsidP="00717498">
            <w:pPr>
              <w:pStyle w:val="Tabletext"/>
            </w:pPr>
            <w:r w:rsidRPr="00AB0CA9">
              <w:t>23</w:t>
            </w:r>
          </w:p>
        </w:tc>
        <w:tc>
          <w:tcPr>
            <w:tcW w:w="2702" w:type="dxa"/>
            <w:shd w:val="clear" w:color="auto" w:fill="auto"/>
          </w:tcPr>
          <w:p w14:paraId="526198CE" w14:textId="77777777" w:rsidR="00717498" w:rsidRPr="00AB0CA9" w:rsidRDefault="00717498" w:rsidP="00717498">
            <w:pPr>
              <w:pStyle w:val="Tabletext"/>
            </w:pPr>
            <w:r w:rsidRPr="00AB0CA9">
              <w:t>Assisi Centre Aged Care</w:t>
            </w:r>
          </w:p>
          <w:p w14:paraId="052FEF68" w14:textId="77777777" w:rsidR="00717498" w:rsidRPr="00AB0CA9" w:rsidRDefault="00717498" w:rsidP="00717498">
            <w:pPr>
              <w:pStyle w:val="Tabletext"/>
            </w:pPr>
            <w:r w:rsidRPr="00AB0CA9">
              <w:t>230 Rosanna Rd</w:t>
            </w:r>
          </w:p>
          <w:p w14:paraId="1B0010B8" w14:textId="77777777" w:rsidR="00717498" w:rsidRPr="00AB0CA9" w:rsidRDefault="00717498" w:rsidP="00717498">
            <w:pPr>
              <w:pStyle w:val="Tabletext"/>
            </w:pPr>
            <w:r w:rsidRPr="00AB0CA9">
              <w:t>Rosanna VIC 3084</w:t>
            </w:r>
          </w:p>
          <w:p w14:paraId="6C8E3590" w14:textId="77777777" w:rsidR="00717498" w:rsidRPr="00AB0CA9" w:rsidRDefault="00717498" w:rsidP="00717498">
            <w:pPr>
              <w:pStyle w:val="Tabletext"/>
            </w:pPr>
            <w:r w:rsidRPr="00AB0CA9">
              <w:t>RACF ID No. 3364</w:t>
            </w:r>
          </w:p>
        </w:tc>
        <w:tc>
          <w:tcPr>
            <w:tcW w:w="2953" w:type="dxa"/>
            <w:shd w:val="clear" w:color="auto" w:fill="auto"/>
          </w:tcPr>
          <w:p w14:paraId="26A9C389" w14:textId="77777777" w:rsidR="00717498" w:rsidRPr="00AB0CA9" w:rsidRDefault="00717498" w:rsidP="00717498">
            <w:pPr>
              <w:pStyle w:val="Tabletext"/>
            </w:pPr>
            <w:r w:rsidRPr="00AB0CA9">
              <w:t>Advantage Pharmacy Lalor (J Chiera)</w:t>
            </w:r>
          </w:p>
          <w:p w14:paraId="59BF19BD" w14:textId="77777777" w:rsidR="00717498" w:rsidRPr="00AB0CA9" w:rsidRDefault="00717498" w:rsidP="00717498">
            <w:pPr>
              <w:pStyle w:val="Tabletext"/>
            </w:pPr>
            <w:r w:rsidRPr="00AB0CA9">
              <w:t>288 Station St</w:t>
            </w:r>
          </w:p>
          <w:p w14:paraId="134B3FA1" w14:textId="77777777" w:rsidR="00717498" w:rsidRPr="00AB0CA9" w:rsidRDefault="00717498" w:rsidP="00717498">
            <w:pPr>
              <w:pStyle w:val="Tabletext"/>
            </w:pPr>
            <w:r w:rsidRPr="00AB0CA9">
              <w:t>Lalor VIC 3075</w:t>
            </w:r>
          </w:p>
          <w:p w14:paraId="48D4C068" w14:textId="77777777" w:rsidR="00717498" w:rsidRPr="00AB0CA9" w:rsidRDefault="00717498" w:rsidP="00717498">
            <w:pPr>
              <w:pStyle w:val="Tabletext"/>
            </w:pPr>
            <w:r w:rsidRPr="00AB0CA9">
              <w:t>Approval No. 23339J</w:t>
            </w:r>
          </w:p>
        </w:tc>
        <w:tc>
          <w:tcPr>
            <w:tcW w:w="2722" w:type="dxa"/>
            <w:shd w:val="clear" w:color="auto" w:fill="auto"/>
          </w:tcPr>
          <w:p w14:paraId="24E6231C" w14:textId="77777777" w:rsidR="00717498" w:rsidRPr="00AB0CA9" w:rsidRDefault="00717498" w:rsidP="00717498">
            <w:pPr>
              <w:pStyle w:val="Tabletext"/>
            </w:pPr>
            <w:r w:rsidRPr="00AB0CA9">
              <w:t>ManRex Pty Ltd (trading as Webstercare)</w:t>
            </w:r>
          </w:p>
          <w:p w14:paraId="2BDDAE08" w14:textId="77777777" w:rsidR="00717498" w:rsidRPr="00AB0CA9" w:rsidRDefault="00717498" w:rsidP="00717498">
            <w:pPr>
              <w:pStyle w:val="Tabletext"/>
            </w:pPr>
            <w:r w:rsidRPr="00AB0CA9">
              <w:t>17</w:t>
            </w:r>
            <w:r w:rsidR="00AB0CA9">
              <w:noBreakHyphen/>
            </w:r>
            <w:r w:rsidRPr="00AB0CA9">
              <w:t>19 Moore St</w:t>
            </w:r>
          </w:p>
          <w:p w14:paraId="726A3FF8" w14:textId="77777777" w:rsidR="00717498" w:rsidRPr="00AB0CA9" w:rsidRDefault="00717498" w:rsidP="00717498">
            <w:pPr>
              <w:pStyle w:val="Tabletext"/>
            </w:pPr>
            <w:r w:rsidRPr="00AB0CA9">
              <w:t>Leichhardt NSW 2040</w:t>
            </w:r>
          </w:p>
          <w:p w14:paraId="71250FD7" w14:textId="77777777" w:rsidR="00717498" w:rsidRPr="00AB0CA9" w:rsidRDefault="00717498" w:rsidP="00717498">
            <w:pPr>
              <w:pStyle w:val="Tabletext"/>
            </w:pPr>
            <w:r w:rsidRPr="00AB0CA9">
              <w:t>ABN 63 074 388 088</w:t>
            </w:r>
          </w:p>
        </w:tc>
      </w:tr>
      <w:tr w:rsidR="00717498" w:rsidRPr="00AB0CA9" w14:paraId="48B67101" w14:textId="77777777" w:rsidTr="008325D6">
        <w:tc>
          <w:tcPr>
            <w:tcW w:w="650" w:type="dxa"/>
            <w:shd w:val="clear" w:color="auto" w:fill="auto"/>
          </w:tcPr>
          <w:p w14:paraId="13CE09C7" w14:textId="77777777" w:rsidR="00717498" w:rsidRPr="00AB0CA9" w:rsidRDefault="00717498" w:rsidP="00717498">
            <w:pPr>
              <w:pStyle w:val="Tabletext"/>
            </w:pPr>
            <w:r w:rsidRPr="00AB0CA9">
              <w:t>24</w:t>
            </w:r>
          </w:p>
        </w:tc>
        <w:tc>
          <w:tcPr>
            <w:tcW w:w="2702" w:type="dxa"/>
            <w:shd w:val="clear" w:color="auto" w:fill="auto"/>
          </w:tcPr>
          <w:p w14:paraId="6259CEBD" w14:textId="77777777" w:rsidR="00717498" w:rsidRPr="00AB0CA9" w:rsidRDefault="00717498" w:rsidP="00717498">
            <w:pPr>
              <w:pStyle w:val="Tabletext"/>
            </w:pPr>
            <w:r w:rsidRPr="00AB0CA9">
              <w:t>Auburn Glen Care Community</w:t>
            </w:r>
          </w:p>
          <w:p w14:paraId="2A5D1263" w14:textId="77777777" w:rsidR="00717498" w:rsidRPr="00AB0CA9" w:rsidRDefault="00717498" w:rsidP="00717498">
            <w:pPr>
              <w:pStyle w:val="Tabletext"/>
            </w:pPr>
            <w:r w:rsidRPr="00AB0CA9">
              <w:t>54 Northumberland Rd</w:t>
            </w:r>
          </w:p>
          <w:p w14:paraId="4F971EC1" w14:textId="77777777" w:rsidR="00717498" w:rsidRPr="00AB0CA9" w:rsidRDefault="00717498" w:rsidP="00717498">
            <w:pPr>
              <w:pStyle w:val="Tabletext"/>
            </w:pPr>
            <w:r w:rsidRPr="00AB0CA9">
              <w:t>Auburn NSW 2144</w:t>
            </w:r>
          </w:p>
          <w:p w14:paraId="7383B431" w14:textId="77777777" w:rsidR="00717498" w:rsidRPr="00AB0CA9" w:rsidRDefault="00717498" w:rsidP="00717498">
            <w:pPr>
              <w:pStyle w:val="Tabletext"/>
            </w:pPr>
            <w:r w:rsidRPr="00AB0CA9">
              <w:t>RACF ID No. 2387</w:t>
            </w:r>
          </w:p>
        </w:tc>
        <w:tc>
          <w:tcPr>
            <w:tcW w:w="2953" w:type="dxa"/>
            <w:shd w:val="clear" w:color="auto" w:fill="auto"/>
          </w:tcPr>
          <w:p w14:paraId="1EA4B317" w14:textId="77777777" w:rsidR="00717498" w:rsidRPr="00AB0CA9" w:rsidRDefault="00717498" w:rsidP="00717498">
            <w:pPr>
              <w:pStyle w:val="Tabletext"/>
            </w:pPr>
            <w:r w:rsidRPr="00AB0CA9">
              <w:t>Sansons Pharmacy</w:t>
            </w:r>
          </w:p>
          <w:p w14:paraId="2F77336D" w14:textId="77777777" w:rsidR="00717498" w:rsidRPr="00AB0CA9" w:rsidRDefault="00717498" w:rsidP="00717498">
            <w:pPr>
              <w:pStyle w:val="Tabletext"/>
            </w:pPr>
            <w:r w:rsidRPr="00AB0CA9">
              <w:t>23 Auburn Rd</w:t>
            </w:r>
          </w:p>
          <w:p w14:paraId="0AFCADAC" w14:textId="77777777" w:rsidR="00717498" w:rsidRPr="00AB0CA9" w:rsidRDefault="00717498" w:rsidP="00717498">
            <w:pPr>
              <w:pStyle w:val="Tabletext"/>
            </w:pPr>
            <w:r w:rsidRPr="00AB0CA9">
              <w:t>Auburn NSW 2144</w:t>
            </w:r>
          </w:p>
          <w:p w14:paraId="1A9F677E" w14:textId="77777777" w:rsidR="00717498" w:rsidRPr="00AB0CA9" w:rsidRDefault="00717498" w:rsidP="00717498">
            <w:pPr>
              <w:pStyle w:val="Tabletext"/>
            </w:pPr>
            <w:r w:rsidRPr="00AB0CA9">
              <w:t>Approval No. 11427k</w:t>
            </w:r>
          </w:p>
        </w:tc>
        <w:tc>
          <w:tcPr>
            <w:tcW w:w="2722" w:type="dxa"/>
            <w:shd w:val="clear" w:color="auto" w:fill="auto"/>
          </w:tcPr>
          <w:p w14:paraId="7052159A" w14:textId="77777777" w:rsidR="00717498" w:rsidRPr="00AB0CA9" w:rsidRDefault="00717498" w:rsidP="00717498">
            <w:pPr>
              <w:pStyle w:val="Tabletext"/>
            </w:pPr>
            <w:r w:rsidRPr="00AB0CA9">
              <w:t>BPPCare Pty Ltd</w:t>
            </w:r>
          </w:p>
          <w:p w14:paraId="1813A411" w14:textId="77777777" w:rsidR="00717498" w:rsidRPr="00AB0CA9" w:rsidRDefault="00717498" w:rsidP="00717498">
            <w:pPr>
              <w:pStyle w:val="Tabletext"/>
            </w:pPr>
            <w:r w:rsidRPr="00AB0CA9">
              <w:t>11 East St</w:t>
            </w:r>
          </w:p>
          <w:p w14:paraId="4489E20A" w14:textId="77777777" w:rsidR="00717498" w:rsidRPr="00AB0CA9" w:rsidRDefault="00717498" w:rsidP="00717498">
            <w:pPr>
              <w:pStyle w:val="Tabletext"/>
            </w:pPr>
            <w:r w:rsidRPr="00AB0CA9">
              <w:t>Granville NSW 2142</w:t>
            </w:r>
          </w:p>
          <w:p w14:paraId="78B16682" w14:textId="77777777" w:rsidR="00717498" w:rsidRPr="00AB0CA9" w:rsidRDefault="00717498" w:rsidP="00717498">
            <w:pPr>
              <w:pStyle w:val="Tabletext"/>
            </w:pPr>
            <w:r w:rsidRPr="00AB0CA9">
              <w:t>ABN 81 605 605 534</w:t>
            </w:r>
          </w:p>
        </w:tc>
      </w:tr>
      <w:tr w:rsidR="00717498" w:rsidRPr="00AB0CA9" w14:paraId="73ADD7C3" w14:textId="77777777" w:rsidTr="008325D6">
        <w:tc>
          <w:tcPr>
            <w:tcW w:w="650" w:type="dxa"/>
            <w:shd w:val="clear" w:color="auto" w:fill="auto"/>
          </w:tcPr>
          <w:p w14:paraId="1A19FCDF" w14:textId="77777777" w:rsidR="00717498" w:rsidRPr="00AB0CA9" w:rsidRDefault="00717498" w:rsidP="00717498">
            <w:pPr>
              <w:pStyle w:val="Tabletext"/>
            </w:pPr>
            <w:r w:rsidRPr="00AB0CA9">
              <w:t>25</w:t>
            </w:r>
          </w:p>
        </w:tc>
        <w:tc>
          <w:tcPr>
            <w:tcW w:w="2702" w:type="dxa"/>
            <w:shd w:val="clear" w:color="auto" w:fill="auto"/>
          </w:tcPr>
          <w:p w14:paraId="7206B1C1" w14:textId="77777777" w:rsidR="00717498" w:rsidRPr="00AB0CA9" w:rsidRDefault="00717498" w:rsidP="00717498">
            <w:pPr>
              <w:pStyle w:val="Tabletext"/>
            </w:pPr>
            <w:r w:rsidRPr="00AB0CA9">
              <w:t>Australian Vietnamese Aged Care Services</w:t>
            </w:r>
          </w:p>
          <w:p w14:paraId="05DE228B" w14:textId="77777777" w:rsidR="00717498" w:rsidRPr="00AB0CA9" w:rsidRDefault="00717498" w:rsidP="00717498">
            <w:pPr>
              <w:pStyle w:val="Tabletext"/>
            </w:pPr>
            <w:r w:rsidRPr="00AB0CA9">
              <w:t>783</w:t>
            </w:r>
            <w:r w:rsidR="00AB0CA9">
              <w:noBreakHyphen/>
            </w:r>
            <w:r w:rsidRPr="00AB0CA9">
              <w:t>785 The Horsley Dr</w:t>
            </w:r>
          </w:p>
          <w:p w14:paraId="35DFD17D" w14:textId="77777777" w:rsidR="00717498" w:rsidRPr="00AB0CA9" w:rsidRDefault="00717498" w:rsidP="00717498">
            <w:pPr>
              <w:pStyle w:val="Tabletext"/>
            </w:pPr>
            <w:r w:rsidRPr="00AB0CA9">
              <w:t>Smithfield NSW 2164</w:t>
            </w:r>
          </w:p>
          <w:p w14:paraId="66747B94" w14:textId="77777777" w:rsidR="00717498" w:rsidRPr="00AB0CA9" w:rsidRDefault="00717498" w:rsidP="00717498">
            <w:pPr>
              <w:pStyle w:val="Tabletext"/>
            </w:pPr>
            <w:r w:rsidRPr="00AB0CA9">
              <w:t>RACF ID No. 1067</w:t>
            </w:r>
          </w:p>
        </w:tc>
        <w:tc>
          <w:tcPr>
            <w:tcW w:w="2953" w:type="dxa"/>
            <w:shd w:val="clear" w:color="auto" w:fill="auto"/>
          </w:tcPr>
          <w:p w14:paraId="1DB5CE6F" w14:textId="77777777" w:rsidR="00717498" w:rsidRPr="00AB0CA9" w:rsidRDefault="00717498" w:rsidP="00717498">
            <w:pPr>
              <w:pStyle w:val="Tabletext"/>
            </w:pPr>
            <w:r w:rsidRPr="00AB0CA9">
              <w:t>Greystanes Family Pharmacy</w:t>
            </w:r>
          </w:p>
          <w:p w14:paraId="62BD40DA" w14:textId="77777777" w:rsidR="00717498" w:rsidRPr="00AB0CA9" w:rsidRDefault="00717498" w:rsidP="00717498">
            <w:pPr>
              <w:pStyle w:val="Tabletext"/>
            </w:pPr>
            <w:r w:rsidRPr="00AB0CA9">
              <w:t>Shop 3, 6</w:t>
            </w:r>
            <w:r w:rsidR="00AB0CA9">
              <w:noBreakHyphen/>
            </w:r>
            <w:r w:rsidRPr="00AB0CA9">
              <w:t>10 Kippax St</w:t>
            </w:r>
          </w:p>
          <w:p w14:paraId="116DE4CF" w14:textId="77777777" w:rsidR="00717498" w:rsidRPr="00AB0CA9" w:rsidRDefault="00717498" w:rsidP="00717498">
            <w:pPr>
              <w:pStyle w:val="Tabletext"/>
            </w:pPr>
            <w:r w:rsidRPr="00AB0CA9">
              <w:t>Greystanes NSW 2145</w:t>
            </w:r>
          </w:p>
          <w:p w14:paraId="3FEF851C" w14:textId="77777777" w:rsidR="00717498" w:rsidRPr="00AB0CA9" w:rsidRDefault="00717498" w:rsidP="00717498">
            <w:pPr>
              <w:pStyle w:val="Tabletext"/>
            </w:pPr>
            <w:r w:rsidRPr="00AB0CA9">
              <w:t>Approval No. 15077M</w:t>
            </w:r>
          </w:p>
        </w:tc>
        <w:tc>
          <w:tcPr>
            <w:tcW w:w="2722" w:type="dxa"/>
            <w:shd w:val="clear" w:color="auto" w:fill="auto"/>
          </w:tcPr>
          <w:p w14:paraId="62D24794" w14:textId="77777777" w:rsidR="00717498" w:rsidRPr="00AB0CA9" w:rsidRDefault="00717498" w:rsidP="00717498">
            <w:pPr>
              <w:pStyle w:val="Tabletext"/>
            </w:pPr>
            <w:r w:rsidRPr="00AB0CA9">
              <w:t>ManRex Pty Ltd (trading as Webstercare)</w:t>
            </w:r>
          </w:p>
          <w:p w14:paraId="3810F2C0" w14:textId="77777777" w:rsidR="00717498" w:rsidRPr="00AB0CA9" w:rsidRDefault="00717498" w:rsidP="00717498">
            <w:pPr>
              <w:pStyle w:val="Tabletext"/>
            </w:pPr>
            <w:r w:rsidRPr="00AB0CA9">
              <w:t>17</w:t>
            </w:r>
            <w:r w:rsidR="00AB0CA9">
              <w:noBreakHyphen/>
            </w:r>
            <w:r w:rsidRPr="00AB0CA9">
              <w:t>19 Moore St</w:t>
            </w:r>
          </w:p>
          <w:p w14:paraId="7D3D7E7F" w14:textId="77777777" w:rsidR="00717498" w:rsidRPr="00AB0CA9" w:rsidRDefault="00717498" w:rsidP="00717498">
            <w:pPr>
              <w:pStyle w:val="Tabletext"/>
            </w:pPr>
            <w:r w:rsidRPr="00AB0CA9">
              <w:t>Leichhardt NSW 2040</w:t>
            </w:r>
          </w:p>
          <w:p w14:paraId="3B2ACAAB" w14:textId="77777777" w:rsidR="00717498" w:rsidRPr="00AB0CA9" w:rsidRDefault="00717498" w:rsidP="00717498">
            <w:pPr>
              <w:pStyle w:val="Tabletext"/>
            </w:pPr>
            <w:r w:rsidRPr="00AB0CA9">
              <w:t>ABN 63 074 388 088</w:t>
            </w:r>
          </w:p>
        </w:tc>
      </w:tr>
      <w:tr w:rsidR="00717498" w:rsidRPr="00AB0CA9" w14:paraId="050AC0D4" w14:textId="77777777" w:rsidTr="008325D6">
        <w:tc>
          <w:tcPr>
            <w:tcW w:w="650" w:type="dxa"/>
            <w:shd w:val="clear" w:color="auto" w:fill="auto"/>
          </w:tcPr>
          <w:p w14:paraId="6F3B4547" w14:textId="77777777" w:rsidR="00717498" w:rsidRPr="00AB0CA9" w:rsidRDefault="00717498" w:rsidP="00717498">
            <w:pPr>
              <w:pStyle w:val="Tabletext"/>
            </w:pPr>
            <w:r w:rsidRPr="00AB0CA9">
              <w:t>26</w:t>
            </w:r>
          </w:p>
        </w:tc>
        <w:tc>
          <w:tcPr>
            <w:tcW w:w="2702" w:type="dxa"/>
            <w:shd w:val="clear" w:color="auto" w:fill="auto"/>
          </w:tcPr>
          <w:p w14:paraId="4FDDB54B" w14:textId="77777777" w:rsidR="00717498" w:rsidRPr="00AB0CA9" w:rsidRDefault="00717498" w:rsidP="00717498">
            <w:pPr>
              <w:pStyle w:val="Tabletext"/>
            </w:pPr>
            <w:r w:rsidRPr="00AB0CA9">
              <w:t>Avoca Hostel</w:t>
            </w:r>
          </w:p>
          <w:p w14:paraId="0780EBDF" w14:textId="77777777" w:rsidR="00717498" w:rsidRPr="00AB0CA9" w:rsidRDefault="00717498" w:rsidP="00717498">
            <w:pPr>
              <w:pStyle w:val="Tabletext"/>
            </w:pPr>
            <w:r w:rsidRPr="00AB0CA9">
              <w:t>10 Templeton St</w:t>
            </w:r>
          </w:p>
          <w:p w14:paraId="77E57385" w14:textId="77777777" w:rsidR="00717498" w:rsidRPr="00AB0CA9" w:rsidRDefault="00717498" w:rsidP="00717498">
            <w:pPr>
              <w:pStyle w:val="Tabletext"/>
            </w:pPr>
            <w:r w:rsidRPr="00AB0CA9">
              <w:t>Avoca VIC 3467</w:t>
            </w:r>
          </w:p>
          <w:p w14:paraId="388DA748" w14:textId="77777777" w:rsidR="00717498" w:rsidRPr="00AB0CA9" w:rsidRDefault="00717498" w:rsidP="00717498">
            <w:pPr>
              <w:pStyle w:val="Tabletext"/>
            </w:pPr>
            <w:r w:rsidRPr="00AB0CA9">
              <w:t>RACF ID No. 3266</w:t>
            </w:r>
          </w:p>
        </w:tc>
        <w:tc>
          <w:tcPr>
            <w:tcW w:w="2953" w:type="dxa"/>
            <w:shd w:val="clear" w:color="auto" w:fill="auto"/>
          </w:tcPr>
          <w:p w14:paraId="2D5759A3" w14:textId="77777777" w:rsidR="00717498" w:rsidRPr="00AB0CA9" w:rsidRDefault="00717498" w:rsidP="00717498">
            <w:pPr>
              <w:pStyle w:val="Tabletext"/>
            </w:pPr>
            <w:r w:rsidRPr="00AB0CA9">
              <w:t>Priceline Pharmacy Maryborough</w:t>
            </w:r>
          </w:p>
          <w:p w14:paraId="0B168BF3" w14:textId="77777777" w:rsidR="00717498" w:rsidRPr="00AB0CA9" w:rsidRDefault="00717498" w:rsidP="00717498">
            <w:pPr>
              <w:pStyle w:val="Tabletext"/>
            </w:pPr>
            <w:r w:rsidRPr="00AB0CA9">
              <w:t>101</w:t>
            </w:r>
            <w:r w:rsidR="00AB0CA9">
              <w:noBreakHyphen/>
            </w:r>
            <w:r w:rsidRPr="00AB0CA9">
              <w:t>103 High St</w:t>
            </w:r>
          </w:p>
          <w:p w14:paraId="7B03928F" w14:textId="77777777" w:rsidR="00717498" w:rsidRPr="00AB0CA9" w:rsidRDefault="00717498" w:rsidP="00717498">
            <w:pPr>
              <w:pStyle w:val="Tabletext"/>
            </w:pPr>
            <w:r w:rsidRPr="00AB0CA9">
              <w:t>Marborough VIC 3465</w:t>
            </w:r>
          </w:p>
          <w:p w14:paraId="531A7B5F" w14:textId="77777777" w:rsidR="00717498" w:rsidRPr="00AB0CA9" w:rsidRDefault="00717498" w:rsidP="00717498">
            <w:pPr>
              <w:pStyle w:val="Tabletext"/>
            </w:pPr>
            <w:r w:rsidRPr="00AB0CA9">
              <w:t>Approval No. 25041Y</w:t>
            </w:r>
          </w:p>
        </w:tc>
        <w:tc>
          <w:tcPr>
            <w:tcW w:w="2722" w:type="dxa"/>
            <w:shd w:val="clear" w:color="auto" w:fill="auto"/>
          </w:tcPr>
          <w:p w14:paraId="39FBDC6E" w14:textId="77777777" w:rsidR="00717498" w:rsidRPr="00AB0CA9" w:rsidRDefault="00717498" w:rsidP="00717498">
            <w:pPr>
              <w:pStyle w:val="Tabletext"/>
            </w:pPr>
            <w:r w:rsidRPr="00AB0CA9">
              <w:t>ManRex Pty Ltd (trading as Webstercare)</w:t>
            </w:r>
          </w:p>
          <w:p w14:paraId="0E44378A" w14:textId="77777777" w:rsidR="00717498" w:rsidRPr="00AB0CA9" w:rsidRDefault="00717498" w:rsidP="00717498">
            <w:pPr>
              <w:pStyle w:val="Tabletext"/>
            </w:pPr>
            <w:r w:rsidRPr="00AB0CA9">
              <w:t>17</w:t>
            </w:r>
            <w:r w:rsidR="00AB0CA9">
              <w:noBreakHyphen/>
            </w:r>
            <w:r w:rsidRPr="00AB0CA9">
              <w:t>19 Moore St</w:t>
            </w:r>
          </w:p>
          <w:p w14:paraId="6A1358DC" w14:textId="77777777" w:rsidR="00717498" w:rsidRPr="00AB0CA9" w:rsidRDefault="00717498" w:rsidP="00717498">
            <w:pPr>
              <w:pStyle w:val="Tabletext"/>
            </w:pPr>
            <w:r w:rsidRPr="00AB0CA9">
              <w:t>Leichhardt NSW 2040</w:t>
            </w:r>
          </w:p>
          <w:p w14:paraId="0344E4D0" w14:textId="77777777" w:rsidR="00717498" w:rsidRPr="00AB0CA9" w:rsidRDefault="00717498" w:rsidP="00717498">
            <w:pPr>
              <w:pStyle w:val="Tabletext"/>
            </w:pPr>
            <w:r w:rsidRPr="00AB0CA9">
              <w:t>ABN 63 074 388 088</w:t>
            </w:r>
          </w:p>
        </w:tc>
      </w:tr>
      <w:tr w:rsidR="00717498" w:rsidRPr="00AB0CA9" w14:paraId="134C237D" w14:textId="77777777" w:rsidTr="008325D6">
        <w:tc>
          <w:tcPr>
            <w:tcW w:w="650" w:type="dxa"/>
            <w:shd w:val="clear" w:color="auto" w:fill="auto"/>
          </w:tcPr>
          <w:p w14:paraId="08944084" w14:textId="77777777" w:rsidR="00717498" w:rsidRPr="00AB0CA9" w:rsidRDefault="00717498" w:rsidP="00717498">
            <w:pPr>
              <w:pStyle w:val="Tabletext"/>
            </w:pPr>
            <w:r w:rsidRPr="00AB0CA9">
              <w:t>27</w:t>
            </w:r>
          </w:p>
        </w:tc>
        <w:tc>
          <w:tcPr>
            <w:tcW w:w="2702" w:type="dxa"/>
            <w:shd w:val="clear" w:color="auto" w:fill="auto"/>
          </w:tcPr>
          <w:p w14:paraId="3A7BB49A" w14:textId="77777777" w:rsidR="00717498" w:rsidRPr="00AB0CA9" w:rsidRDefault="00717498" w:rsidP="00717498">
            <w:pPr>
              <w:pStyle w:val="Tabletext"/>
            </w:pPr>
            <w:r w:rsidRPr="00AB0CA9">
              <w:t>Avoca Nursing Home</w:t>
            </w:r>
          </w:p>
          <w:p w14:paraId="36CC4C6B" w14:textId="77777777" w:rsidR="00717498" w:rsidRPr="00AB0CA9" w:rsidRDefault="00717498" w:rsidP="00717498">
            <w:pPr>
              <w:pStyle w:val="Tabletext"/>
            </w:pPr>
            <w:r w:rsidRPr="00AB0CA9">
              <w:t>10 Templeton St</w:t>
            </w:r>
          </w:p>
          <w:p w14:paraId="569C7AF6" w14:textId="77777777" w:rsidR="00717498" w:rsidRPr="00AB0CA9" w:rsidRDefault="00717498" w:rsidP="00717498">
            <w:pPr>
              <w:pStyle w:val="Tabletext"/>
            </w:pPr>
            <w:r w:rsidRPr="00AB0CA9">
              <w:t>Avoca VIC 3467</w:t>
            </w:r>
          </w:p>
          <w:p w14:paraId="4C262441" w14:textId="77777777" w:rsidR="00717498" w:rsidRPr="00AB0CA9" w:rsidRDefault="00717498" w:rsidP="00717498">
            <w:pPr>
              <w:pStyle w:val="Tabletext"/>
            </w:pPr>
            <w:r w:rsidRPr="00AB0CA9">
              <w:t>RACF ID No. 4366</w:t>
            </w:r>
          </w:p>
        </w:tc>
        <w:tc>
          <w:tcPr>
            <w:tcW w:w="2953" w:type="dxa"/>
            <w:shd w:val="clear" w:color="auto" w:fill="auto"/>
          </w:tcPr>
          <w:p w14:paraId="6E49B93D" w14:textId="77777777" w:rsidR="00717498" w:rsidRPr="00AB0CA9" w:rsidRDefault="00717498" w:rsidP="00717498">
            <w:pPr>
              <w:pStyle w:val="Tabletext"/>
            </w:pPr>
            <w:r w:rsidRPr="00AB0CA9">
              <w:t>Priceline Pharmacy Maryborough</w:t>
            </w:r>
          </w:p>
          <w:p w14:paraId="1D543B05" w14:textId="77777777" w:rsidR="00717498" w:rsidRPr="00AB0CA9" w:rsidRDefault="00717498" w:rsidP="00717498">
            <w:pPr>
              <w:pStyle w:val="Tabletext"/>
            </w:pPr>
            <w:r w:rsidRPr="00AB0CA9">
              <w:t>101</w:t>
            </w:r>
            <w:r w:rsidR="00AB0CA9">
              <w:noBreakHyphen/>
            </w:r>
            <w:r w:rsidRPr="00AB0CA9">
              <w:t>103 High St</w:t>
            </w:r>
          </w:p>
          <w:p w14:paraId="4368EAFC" w14:textId="77777777" w:rsidR="00717498" w:rsidRPr="00AB0CA9" w:rsidRDefault="00717498" w:rsidP="00717498">
            <w:pPr>
              <w:pStyle w:val="Tabletext"/>
            </w:pPr>
            <w:r w:rsidRPr="00AB0CA9">
              <w:t>Marborough VIC 3465</w:t>
            </w:r>
          </w:p>
          <w:p w14:paraId="2B0B99EB" w14:textId="77777777" w:rsidR="00717498" w:rsidRPr="00AB0CA9" w:rsidRDefault="00717498" w:rsidP="00717498">
            <w:pPr>
              <w:pStyle w:val="Tabletext"/>
            </w:pPr>
            <w:r w:rsidRPr="00AB0CA9">
              <w:t>Approval No. 25041Y</w:t>
            </w:r>
          </w:p>
        </w:tc>
        <w:tc>
          <w:tcPr>
            <w:tcW w:w="2722" w:type="dxa"/>
            <w:shd w:val="clear" w:color="auto" w:fill="auto"/>
          </w:tcPr>
          <w:p w14:paraId="771C9413" w14:textId="77777777" w:rsidR="00717498" w:rsidRPr="00AB0CA9" w:rsidRDefault="00717498" w:rsidP="00717498">
            <w:pPr>
              <w:pStyle w:val="Tabletext"/>
            </w:pPr>
            <w:r w:rsidRPr="00AB0CA9">
              <w:t>ManRex Pty Ltd (trading as Webstercare)</w:t>
            </w:r>
          </w:p>
          <w:p w14:paraId="1E699697" w14:textId="77777777" w:rsidR="00717498" w:rsidRPr="00AB0CA9" w:rsidRDefault="00717498" w:rsidP="00717498">
            <w:pPr>
              <w:pStyle w:val="Tabletext"/>
            </w:pPr>
            <w:r w:rsidRPr="00AB0CA9">
              <w:t>17</w:t>
            </w:r>
            <w:r w:rsidR="00AB0CA9">
              <w:noBreakHyphen/>
            </w:r>
            <w:r w:rsidRPr="00AB0CA9">
              <w:t>19 Moore St</w:t>
            </w:r>
          </w:p>
          <w:p w14:paraId="53C2D1BB" w14:textId="77777777" w:rsidR="00717498" w:rsidRPr="00AB0CA9" w:rsidRDefault="00717498" w:rsidP="00717498">
            <w:pPr>
              <w:pStyle w:val="Tabletext"/>
            </w:pPr>
            <w:r w:rsidRPr="00AB0CA9">
              <w:t>Leichhardt NSW 2040</w:t>
            </w:r>
          </w:p>
          <w:p w14:paraId="73F4D995" w14:textId="77777777" w:rsidR="00717498" w:rsidRPr="00AB0CA9" w:rsidRDefault="00717498" w:rsidP="00717498">
            <w:pPr>
              <w:pStyle w:val="Tabletext"/>
            </w:pPr>
            <w:r w:rsidRPr="00AB0CA9">
              <w:lastRenderedPageBreak/>
              <w:t>ABN 63 074 388 088</w:t>
            </w:r>
          </w:p>
        </w:tc>
      </w:tr>
      <w:tr w:rsidR="00717498" w:rsidRPr="00AB0CA9" w14:paraId="00A32E73" w14:textId="77777777" w:rsidTr="008325D6">
        <w:tc>
          <w:tcPr>
            <w:tcW w:w="650" w:type="dxa"/>
            <w:shd w:val="clear" w:color="auto" w:fill="auto"/>
          </w:tcPr>
          <w:p w14:paraId="6AFA3DB6" w14:textId="77777777" w:rsidR="00717498" w:rsidRPr="00AB0CA9" w:rsidRDefault="00717498" w:rsidP="00717498">
            <w:pPr>
              <w:pStyle w:val="Tabletext"/>
            </w:pPr>
            <w:r w:rsidRPr="00AB0CA9">
              <w:lastRenderedPageBreak/>
              <w:t>28</w:t>
            </w:r>
          </w:p>
        </w:tc>
        <w:tc>
          <w:tcPr>
            <w:tcW w:w="2702" w:type="dxa"/>
            <w:shd w:val="clear" w:color="auto" w:fill="auto"/>
          </w:tcPr>
          <w:p w14:paraId="1D1E5E03" w14:textId="77777777" w:rsidR="00717498" w:rsidRPr="00AB0CA9" w:rsidRDefault="00717498" w:rsidP="00717498">
            <w:pPr>
              <w:pStyle w:val="Tabletext"/>
            </w:pPr>
            <w:r w:rsidRPr="00AB0CA9">
              <w:t>Avonlea Grange Hostel</w:t>
            </w:r>
          </w:p>
          <w:p w14:paraId="31096C56" w14:textId="77777777" w:rsidR="00717498" w:rsidRPr="00AB0CA9" w:rsidRDefault="00717498" w:rsidP="00717498">
            <w:pPr>
              <w:pStyle w:val="Tabletext"/>
            </w:pPr>
            <w:r w:rsidRPr="00AB0CA9">
              <w:t>3</w:t>
            </w:r>
            <w:r w:rsidR="00AB0CA9">
              <w:noBreakHyphen/>
            </w:r>
            <w:r w:rsidRPr="00AB0CA9">
              <w:t>7 Patty St</w:t>
            </w:r>
          </w:p>
          <w:p w14:paraId="518DF183" w14:textId="77777777" w:rsidR="00717498" w:rsidRPr="00AB0CA9" w:rsidRDefault="00717498" w:rsidP="00717498">
            <w:pPr>
              <w:pStyle w:val="Tabletext"/>
            </w:pPr>
            <w:r w:rsidRPr="00AB0CA9">
              <w:t>Mentone VIC 3194</w:t>
            </w:r>
          </w:p>
          <w:p w14:paraId="4D77195D" w14:textId="77777777" w:rsidR="00717498" w:rsidRPr="00AB0CA9" w:rsidRDefault="00717498" w:rsidP="00717498">
            <w:pPr>
              <w:pStyle w:val="Tabletext"/>
            </w:pPr>
            <w:r w:rsidRPr="00AB0CA9">
              <w:t>RACF ID No. 3551</w:t>
            </w:r>
          </w:p>
        </w:tc>
        <w:tc>
          <w:tcPr>
            <w:tcW w:w="2953" w:type="dxa"/>
            <w:shd w:val="clear" w:color="auto" w:fill="auto"/>
          </w:tcPr>
          <w:p w14:paraId="6D14D867" w14:textId="77777777" w:rsidR="00717498" w:rsidRPr="00AB0CA9" w:rsidRDefault="00717498" w:rsidP="00717498">
            <w:pPr>
              <w:pStyle w:val="Tabletext"/>
            </w:pPr>
            <w:r w:rsidRPr="00AB0CA9">
              <w:t>Balwyn North Discount Drug Store</w:t>
            </w:r>
          </w:p>
          <w:p w14:paraId="53BEDC88" w14:textId="77777777" w:rsidR="00717498" w:rsidRPr="00AB0CA9" w:rsidRDefault="00717498" w:rsidP="00717498">
            <w:pPr>
              <w:pStyle w:val="Tabletext"/>
            </w:pPr>
            <w:r w:rsidRPr="00AB0CA9">
              <w:t>398 Balwyn Rd</w:t>
            </w:r>
          </w:p>
          <w:p w14:paraId="5C1F23A6" w14:textId="77777777" w:rsidR="00717498" w:rsidRPr="00AB0CA9" w:rsidRDefault="00717498" w:rsidP="00717498">
            <w:pPr>
              <w:pStyle w:val="Tabletext"/>
            </w:pPr>
            <w:r w:rsidRPr="00AB0CA9">
              <w:t>Balwyn North VIC 3104</w:t>
            </w:r>
          </w:p>
          <w:p w14:paraId="31A773C4" w14:textId="77777777" w:rsidR="00717498" w:rsidRPr="00AB0CA9" w:rsidRDefault="00717498" w:rsidP="00717498">
            <w:pPr>
              <w:pStyle w:val="Tabletext"/>
            </w:pPr>
            <w:r w:rsidRPr="00AB0CA9">
              <w:t>Approval No. 24876G</w:t>
            </w:r>
          </w:p>
        </w:tc>
        <w:tc>
          <w:tcPr>
            <w:tcW w:w="2722" w:type="dxa"/>
            <w:shd w:val="clear" w:color="auto" w:fill="auto"/>
          </w:tcPr>
          <w:p w14:paraId="00110597" w14:textId="77777777" w:rsidR="00717498" w:rsidRPr="00AB0CA9" w:rsidRDefault="00717498" w:rsidP="00717498">
            <w:pPr>
              <w:pStyle w:val="Tabletext"/>
            </w:pPr>
            <w:r w:rsidRPr="00AB0CA9">
              <w:t>BPPCare Pty Ltd</w:t>
            </w:r>
          </w:p>
          <w:p w14:paraId="28102E19" w14:textId="77777777" w:rsidR="00717498" w:rsidRPr="00AB0CA9" w:rsidRDefault="00717498" w:rsidP="00717498">
            <w:pPr>
              <w:pStyle w:val="Tabletext"/>
            </w:pPr>
            <w:r w:rsidRPr="00AB0CA9">
              <w:t>11 East St</w:t>
            </w:r>
          </w:p>
          <w:p w14:paraId="0FC5506D" w14:textId="77777777" w:rsidR="00717498" w:rsidRPr="00AB0CA9" w:rsidRDefault="00717498" w:rsidP="00717498">
            <w:pPr>
              <w:pStyle w:val="Tabletext"/>
            </w:pPr>
            <w:r w:rsidRPr="00AB0CA9">
              <w:t>Granville NSW 2142</w:t>
            </w:r>
          </w:p>
          <w:p w14:paraId="1FAB1075" w14:textId="77777777" w:rsidR="00717498" w:rsidRPr="00AB0CA9" w:rsidRDefault="00717498" w:rsidP="00717498">
            <w:pPr>
              <w:pStyle w:val="Tabletext"/>
            </w:pPr>
            <w:r w:rsidRPr="00AB0CA9">
              <w:t>ABN 81 605 605 534</w:t>
            </w:r>
          </w:p>
        </w:tc>
      </w:tr>
      <w:tr w:rsidR="00717498" w:rsidRPr="00AB0CA9" w14:paraId="37CCE000" w14:textId="77777777" w:rsidTr="008325D6">
        <w:tc>
          <w:tcPr>
            <w:tcW w:w="650" w:type="dxa"/>
            <w:shd w:val="clear" w:color="auto" w:fill="auto"/>
          </w:tcPr>
          <w:p w14:paraId="0F39B25E" w14:textId="77777777" w:rsidR="00717498" w:rsidRPr="00AB0CA9" w:rsidRDefault="00717498" w:rsidP="00717498">
            <w:pPr>
              <w:pStyle w:val="Tabletext"/>
            </w:pPr>
            <w:r w:rsidRPr="00AB0CA9">
              <w:t>29</w:t>
            </w:r>
          </w:p>
        </w:tc>
        <w:tc>
          <w:tcPr>
            <w:tcW w:w="2702" w:type="dxa"/>
            <w:shd w:val="clear" w:color="auto" w:fill="auto"/>
          </w:tcPr>
          <w:p w14:paraId="337C89A8" w14:textId="77777777" w:rsidR="00717498" w:rsidRPr="00AB0CA9" w:rsidRDefault="00717498" w:rsidP="00717498">
            <w:pPr>
              <w:pStyle w:val="Tabletext"/>
            </w:pPr>
            <w:r w:rsidRPr="00AB0CA9">
              <w:t>Bairnsdale Parklands Care Community</w:t>
            </w:r>
          </w:p>
          <w:p w14:paraId="4BB9B847" w14:textId="77777777" w:rsidR="00717498" w:rsidRPr="00AB0CA9" w:rsidRDefault="00717498" w:rsidP="00717498">
            <w:pPr>
              <w:pStyle w:val="Tabletext"/>
            </w:pPr>
            <w:r w:rsidRPr="00AB0CA9">
              <w:t>79 Harnham Dr</w:t>
            </w:r>
          </w:p>
          <w:p w14:paraId="2EDF4D81" w14:textId="77777777" w:rsidR="00717498" w:rsidRPr="00AB0CA9" w:rsidRDefault="00717498" w:rsidP="00717498">
            <w:pPr>
              <w:pStyle w:val="Tabletext"/>
            </w:pPr>
            <w:r w:rsidRPr="00AB0CA9">
              <w:t>Bairnsdale VIC 3875</w:t>
            </w:r>
          </w:p>
          <w:p w14:paraId="47AD1798" w14:textId="77777777" w:rsidR="00717498" w:rsidRPr="00AB0CA9" w:rsidRDefault="00717498" w:rsidP="00717498">
            <w:pPr>
              <w:pStyle w:val="Tabletext"/>
            </w:pPr>
            <w:r w:rsidRPr="00AB0CA9">
              <w:t>RACF ID No. 4522</w:t>
            </w:r>
          </w:p>
        </w:tc>
        <w:tc>
          <w:tcPr>
            <w:tcW w:w="2953" w:type="dxa"/>
            <w:shd w:val="clear" w:color="auto" w:fill="auto"/>
          </w:tcPr>
          <w:p w14:paraId="566EF1DE" w14:textId="77777777" w:rsidR="00717498" w:rsidRPr="00AB0CA9" w:rsidRDefault="00717498" w:rsidP="00717498">
            <w:pPr>
              <w:pStyle w:val="Tabletext"/>
            </w:pPr>
            <w:r w:rsidRPr="00AB0CA9">
              <w:t>Corner Amcal Bairnsdale</w:t>
            </w:r>
          </w:p>
          <w:p w14:paraId="7941AEB5" w14:textId="77777777" w:rsidR="00717498" w:rsidRPr="00AB0CA9" w:rsidRDefault="00717498" w:rsidP="00717498">
            <w:pPr>
              <w:pStyle w:val="Tabletext"/>
            </w:pPr>
            <w:r w:rsidRPr="00AB0CA9">
              <w:t>190</w:t>
            </w:r>
            <w:r w:rsidR="00AB0CA9">
              <w:noBreakHyphen/>
            </w:r>
            <w:r w:rsidRPr="00AB0CA9">
              <w:t>192 Main St</w:t>
            </w:r>
          </w:p>
          <w:p w14:paraId="67D84685" w14:textId="77777777" w:rsidR="00717498" w:rsidRPr="00AB0CA9" w:rsidRDefault="00717498" w:rsidP="00717498">
            <w:pPr>
              <w:pStyle w:val="Tabletext"/>
            </w:pPr>
            <w:r w:rsidRPr="00AB0CA9">
              <w:t>Bairnsdale VIC 3875</w:t>
            </w:r>
          </w:p>
          <w:p w14:paraId="6F164464" w14:textId="77777777" w:rsidR="00717498" w:rsidRPr="00AB0CA9" w:rsidRDefault="00717498" w:rsidP="00717498">
            <w:pPr>
              <w:pStyle w:val="Tabletext"/>
            </w:pPr>
            <w:r w:rsidRPr="00AB0CA9">
              <w:t>Approval No. 24426N</w:t>
            </w:r>
          </w:p>
        </w:tc>
        <w:tc>
          <w:tcPr>
            <w:tcW w:w="2722" w:type="dxa"/>
            <w:shd w:val="clear" w:color="auto" w:fill="auto"/>
          </w:tcPr>
          <w:p w14:paraId="444A95A2" w14:textId="77777777" w:rsidR="00717498" w:rsidRPr="00AB0CA9" w:rsidRDefault="00717498" w:rsidP="00717498">
            <w:pPr>
              <w:pStyle w:val="Tabletext"/>
            </w:pPr>
            <w:r w:rsidRPr="00AB0CA9">
              <w:t>BPPCare Pty Ltd</w:t>
            </w:r>
          </w:p>
          <w:p w14:paraId="7C5B3181" w14:textId="77777777" w:rsidR="00717498" w:rsidRPr="00AB0CA9" w:rsidRDefault="00717498" w:rsidP="00717498">
            <w:pPr>
              <w:pStyle w:val="Tabletext"/>
            </w:pPr>
            <w:r w:rsidRPr="00AB0CA9">
              <w:t>11 East St</w:t>
            </w:r>
          </w:p>
          <w:p w14:paraId="518710E8" w14:textId="77777777" w:rsidR="00717498" w:rsidRPr="00AB0CA9" w:rsidRDefault="00717498" w:rsidP="00717498">
            <w:pPr>
              <w:pStyle w:val="Tabletext"/>
            </w:pPr>
            <w:r w:rsidRPr="00AB0CA9">
              <w:t>Granville NSW 2142</w:t>
            </w:r>
          </w:p>
          <w:p w14:paraId="45A0759D" w14:textId="77777777" w:rsidR="00717498" w:rsidRPr="00AB0CA9" w:rsidRDefault="00717498" w:rsidP="00717498">
            <w:pPr>
              <w:pStyle w:val="Tabletext"/>
            </w:pPr>
            <w:r w:rsidRPr="00AB0CA9">
              <w:t>ABN 81 605 605 534</w:t>
            </w:r>
          </w:p>
        </w:tc>
      </w:tr>
      <w:tr w:rsidR="00717498" w:rsidRPr="00AB0CA9" w14:paraId="1654338C" w14:textId="77777777" w:rsidTr="008325D6">
        <w:tc>
          <w:tcPr>
            <w:tcW w:w="650" w:type="dxa"/>
            <w:shd w:val="clear" w:color="auto" w:fill="auto"/>
          </w:tcPr>
          <w:p w14:paraId="49BA4348" w14:textId="77777777" w:rsidR="00717498" w:rsidRPr="00AB0CA9" w:rsidRDefault="00717498" w:rsidP="00717498">
            <w:pPr>
              <w:pStyle w:val="Tabletext"/>
            </w:pPr>
            <w:r w:rsidRPr="00AB0CA9">
              <w:t>30</w:t>
            </w:r>
          </w:p>
        </w:tc>
        <w:tc>
          <w:tcPr>
            <w:tcW w:w="2702" w:type="dxa"/>
            <w:shd w:val="clear" w:color="auto" w:fill="auto"/>
          </w:tcPr>
          <w:p w14:paraId="09B3EE7C" w14:textId="77777777" w:rsidR="00717498" w:rsidRPr="00AB0CA9" w:rsidRDefault="00717498" w:rsidP="00717498">
            <w:pPr>
              <w:pStyle w:val="Tabletext"/>
            </w:pPr>
            <w:r w:rsidRPr="00AB0CA9">
              <w:t>Banfields Aged Care</w:t>
            </w:r>
          </w:p>
          <w:p w14:paraId="56D0CFE8" w14:textId="77777777" w:rsidR="00717498" w:rsidRPr="00AB0CA9" w:rsidRDefault="00717498" w:rsidP="00717498">
            <w:pPr>
              <w:pStyle w:val="Tabletext"/>
            </w:pPr>
            <w:r w:rsidRPr="00AB0CA9">
              <w:t>192 Thompson Ave</w:t>
            </w:r>
          </w:p>
          <w:p w14:paraId="23C4CE5A" w14:textId="77777777" w:rsidR="00717498" w:rsidRPr="00AB0CA9" w:rsidRDefault="00717498" w:rsidP="00717498">
            <w:pPr>
              <w:pStyle w:val="Tabletext"/>
            </w:pPr>
            <w:r w:rsidRPr="00AB0CA9">
              <w:t>Cowes VIC 3922</w:t>
            </w:r>
          </w:p>
          <w:p w14:paraId="502D08B8" w14:textId="77777777" w:rsidR="00717498" w:rsidRPr="00AB0CA9" w:rsidRDefault="00717498" w:rsidP="00717498">
            <w:pPr>
              <w:pStyle w:val="Tabletext"/>
            </w:pPr>
            <w:r w:rsidRPr="00AB0CA9">
              <w:t>RACF ID No. 3955</w:t>
            </w:r>
          </w:p>
        </w:tc>
        <w:tc>
          <w:tcPr>
            <w:tcW w:w="2953" w:type="dxa"/>
            <w:shd w:val="clear" w:color="auto" w:fill="auto"/>
          </w:tcPr>
          <w:p w14:paraId="6AB45342" w14:textId="77777777" w:rsidR="00717498" w:rsidRPr="00AB0CA9" w:rsidRDefault="00717498" w:rsidP="00717498">
            <w:pPr>
              <w:pStyle w:val="Tabletext"/>
            </w:pPr>
            <w:r w:rsidRPr="00AB0CA9">
              <w:t>San Remo Pharmacy</w:t>
            </w:r>
          </w:p>
          <w:p w14:paraId="22EAF1B5" w14:textId="77777777" w:rsidR="00717498" w:rsidRPr="00AB0CA9" w:rsidRDefault="00717498" w:rsidP="00717498">
            <w:pPr>
              <w:pStyle w:val="Tabletext"/>
            </w:pPr>
            <w:r w:rsidRPr="00AB0CA9">
              <w:t>123 Marine Parade</w:t>
            </w:r>
          </w:p>
          <w:p w14:paraId="2A47615B" w14:textId="77777777" w:rsidR="00717498" w:rsidRPr="00AB0CA9" w:rsidRDefault="00717498" w:rsidP="00717498">
            <w:pPr>
              <w:pStyle w:val="Tabletext"/>
            </w:pPr>
            <w:r w:rsidRPr="00AB0CA9">
              <w:t>San Remo VIC 3925</w:t>
            </w:r>
          </w:p>
          <w:p w14:paraId="0F6EA72B" w14:textId="77777777" w:rsidR="00717498" w:rsidRPr="00AB0CA9" w:rsidRDefault="00717498" w:rsidP="00717498">
            <w:pPr>
              <w:pStyle w:val="Tabletext"/>
            </w:pPr>
            <w:r w:rsidRPr="00AB0CA9">
              <w:t>Approval No. 24628F</w:t>
            </w:r>
          </w:p>
          <w:p w14:paraId="230FDE8F" w14:textId="77777777" w:rsidR="00717498" w:rsidRPr="00AB0CA9" w:rsidRDefault="00717498" w:rsidP="00717498">
            <w:pPr>
              <w:pStyle w:val="Tabletext"/>
            </w:pPr>
          </w:p>
          <w:p w14:paraId="32D9E7CC" w14:textId="77777777" w:rsidR="00717498" w:rsidRPr="00AB0CA9" w:rsidRDefault="00717498" w:rsidP="00717498">
            <w:pPr>
              <w:pStyle w:val="Tabletext"/>
            </w:pPr>
            <w:r w:rsidRPr="00AB0CA9">
              <w:t>Phillip Island Pharmacy</w:t>
            </w:r>
          </w:p>
          <w:p w14:paraId="6C9E3A66" w14:textId="77777777" w:rsidR="00717498" w:rsidRPr="00AB0CA9" w:rsidRDefault="00717498" w:rsidP="00717498">
            <w:pPr>
              <w:pStyle w:val="Tabletext"/>
            </w:pPr>
            <w:r w:rsidRPr="00AB0CA9">
              <w:t>Shop 2, 164 Thompson Ave</w:t>
            </w:r>
          </w:p>
          <w:p w14:paraId="0D334B3A" w14:textId="77777777" w:rsidR="00717498" w:rsidRPr="00AB0CA9" w:rsidRDefault="00717498" w:rsidP="00717498">
            <w:pPr>
              <w:pStyle w:val="Tabletext"/>
            </w:pPr>
            <w:r w:rsidRPr="00AB0CA9">
              <w:t>Cowes VIC 3922</w:t>
            </w:r>
          </w:p>
          <w:p w14:paraId="03D9A067" w14:textId="77777777" w:rsidR="00717498" w:rsidRPr="00AB0CA9" w:rsidRDefault="00717498" w:rsidP="00717498">
            <w:pPr>
              <w:pStyle w:val="Tabletext"/>
            </w:pPr>
            <w:r w:rsidRPr="00AB0CA9">
              <w:t>Approval No. 24418E</w:t>
            </w:r>
          </w:p>
        </w:tc>
        <w:tc>
          <w:tcPr>
            <w:tcW w:w="2722" w:type="dxa"/>
            <w:shd w:val="clear" w:color="auto" w:fill="auto"/>
          </w:tcPr>
          <w:p w14:paraId="4EEB48F6" w14:textId="77777777" w:rsidR="00717498" w:rsidRPr="00AB0CA9" w:rsidRDefault="00717498" w:rsidP="00717498">
            <w:pPr>
              <w:pStyle w:val="Tabletext"/>
            </w:pPr>
            <w:r w:rsidRPr="00AB0CA9">
              <w:t>ManRex Pty Ltd (trading as Webstercare)</w:t>
            </w:r>
          </w:p>
          <w:p w14:paraId="335AF264" w14:textId="77777777" w:rsidR="00717498" w:rsidRPr="00AB0CA9" w:rsidRDefault="00717498" w:rsidP="00717498">
            <w:pPr>
              <w:pStyle w:val="Tabletext"/>
            </w:pPr>
            <w:r w:rsidRPr="00AB0CA9">
              <w:t>17</w:t>
            </w:r>
            <w:r w:rsidR="00AB0CA9">
              <w:noBreakHyphen/>
            </w:r>
            <w:r w:rsidRPr="00AB0CA9">
              <w:t>19 Moore St</w:t>
            </w:r>
          </w:p>
          <w:p w14:paraId="4311A4D2" w14:textId="77777777" w:rsidR="00717498" w:rsidRPr="00AB0CA9" w:rsidRDefault="00717498" w:rsidP="00717498">
            <w:pPr>
              <w:pStyle w:val="Tabletext"/>
            </w:pPr>
            <w:r w:rsidRPr="00AB0CA9">
              <w:t>Leichhardt NSW 2040</w:t>
            </w:r>
          </w:p>
          <w:p w14:paraId="16ECD280" w14:textId="77777777" w:rsidR="00717498" w:rsidRPr="00AB0CA9" w:rsidRDefault="00717498" w:rsidP="00717498">
            <w:pPr>
              <w:pStyle w:val="Tabletext"/>
            </w:pPr>
            <w:r w:rsidRPr="00AB0CA9">
              <w:t>ABN 63 074 388 088</w:t>
            </w:r>
          </w:p>
        </w:tc>
      </w:tr>
      <w:tr w:rsidR="00717498" w:rsidRPr="00AB0CA9" w14:paraId="6737A7B5" w14:textId="77777777" w:rsidTr="008325D6">
        <w:tc>
          <w:tcPr>
            <w:tcW w:w="650" w:type="dxa"/>
            <w:shd w:val="clear" w:color="auto" w:fill="auto"/>
          </w:tcPr>
          <w:p w14:paraId="374A3A6E" w14:textId="77777777" w:rsidR="00717498" w:rsidRPr="00AB0CA9" w:rsidRDefault="00717498" w:rsidP="00717498">
            <w:pPr>
              <w:pStyle w:val="Tabletext"/>
            </w:pPr>
            <w:r w:rsidRPr="00AB0CA9">
              <w:t>31</w:t>
            </w:r>
          </w:p>
        </w:tc>
        <w:tc>
          <w:tcPr>
            <w:tcW w:w="2702" w:type="dxa"/>
            <w:shd w:val="clear" w:color="auto" w:fill="auto"/>
          </w:tcPr>
          <w:p w14:paraId="35B06D1F" w14:textId="77777777" w:rsidR="00717498" w:rsidRPr="00AB0CA9" w:rsidRDefault="00717498" w:rsidP="00717498">
            <w:pPr>
              <w:pStyle w:val="Tabletext"/>
            </w:pPr>
            <w:r w:rsidRPr="00AB0CA9">
              <w:t>Bankstown Terrace Care Community</w:t>
            </w:r>
          </w:p>
          <w:p w14:paraId="4C570BF6" w14:textId="77777777" w:rsidR="00717498" w:rsidRPr="00AB0CA9" w:rsidRDefault="00717498" w:rsidP="00717498">
            <w:pPr>
              <w:pStyle w:val="Tabletext"/>
            </w:pPr>
            <w:r w:rsidRPr="00AB0CA9">
              <w:t>14</w:t>
            </w:r>
            <w:r w:rsidR="00AB0CA9">
              <w:noBreakHyphen/>
            </w:r>
            <w:r w:rsidRPr="00AB0CA9">
              <w:t>20 Eldridge Rd</w:t>
            </w:r>
          </w:p>
          <w:p w14:paraId="4272C411" w14:textId="77777777" w:rsidR="00717498" w:rsidRPr="00AB0CA9" w:rsidRDefault="00717498" w:rsidP="00717498">
            <w:pPr>
              <w:pStyle w:val="Tabletext"/>
            </w:pPr>
            <w:r w:rsidRPr="00AB0CA9">
              <w:t>Bankstown NSW 2200</w:t>
            </w:r>
          </w:p>
          <w:p w14:paraId="47D8A900" w14:textId="77777777" w:rsidR="00717498" w:rsidRPr="00AB0CA9" w:rsidRDefault="00717498" w:rsidP="00717498">
            <w:pPr>
              <w:pStyle w:val="Tabletext"/>
            </w:pPr>
            <w:r w:rsidRPr="00AB0CA9">
              <w:t>RACF ID No. 1069</w:t>
            </w:r>
          </w:p>
        </w:tc>
        <w:tc>
          <w:tcPr>
            <w:tcW w:w="2953" w:type="dxa"/>
            <w:shd w:val="clear" w:color="auto" w:fill="auto"/>
          </w:tcPr>
          <w:p w14:paraId="5DD84342" w14:textId="77777777" w:rsidR="00717498" w:rsidRPr="00AB0CA9" w:rsidRDefault="00717498" w:rsidP="00717498">
            <w:pPr>
              <w:pStyle w:val="Tabletext"/>
            </w:pPr>
            <w:r w:rsidRPr="00AB0CA9">
              <w:t>Sansons Pharmacy</w:t>
            </w:r>
          </w:p>
          <w:p w14:paraId="4C992826" w14:textId="77777777" w:rsidR="00717498" w:rsidRPr="00AB0CA9" w:rsidRDefault="00717498" w:rsidP="00717498">
            <w:pPr>
              <w:pStyle w:val="Tabletext"/>
            </w:pPr>
            <w:r w:rsidRPr="00AB0CA9">
              <w:t>23 Auburn Rd</w:t>
            </w:r>
          </w:p>
          <w:p w14:paraId="2AA6063C" w14:textId="77777777" w:rsidR="00717498" w:rsidRPr="00AB0CA9" w:rsidRDefault="00717498" w:rsidP="00717498">
            <w:pPr>
              <w:pStyle w:val="Tabletext"/>
            </w:pPr>
            <w:r w:rsidRPr="00AB0CA9">
              <w:t>Auburn NSW 2144</w:t>
            </w:r>
          </w:p>
          <w:p w14:paraId="3E49E9C3" w14:textId="77777777" w:rsidR="00717498" w:rsidRPr="00AB0CA9" w:rsidRDefault="00717498" w:rsidP="00717498">
            <w:pPr>
              <w:pStyle w:val="Tabletext"/>
            </w:pPr>
            <w:r w:rsidRPr="00AB0CA9">
              <w:t>Approval No. 11427k</w:t>
            </w:r>
          </w:p>
        </w:tc>
        <w:tc>
          <w:tcPr>
            <w:tcW w:w="2722" w:type="dxa"/>
            <w:shd w:val="clear" w:color="auto" w:fill="auto"/>
          </w:tcPr>
          <w:p w14:paraId="3499BFFF" w14:textId="77777777" w:rsidR="00717498" w:rsidRPr="00AB0CA9" w:rsidRDefault="00717498" w:rsidP="00717498">
            <w:pPr>
              <w:pStyle w:val="Tabletext"/>
            </w:pPr>
            <w:r w:rsidRPr="00AB0CA9">
              <w:t>BPPCare Pty Ltd</w:t>
            </w:r>
          </w:p>
          <w:p w14:paraId="09677188" w14:textId="77777777" w:rsidR="00717498" w:rsidRPr="00AB0CA9" w:rsidRDefault="00717498" w:rsidP="00717498">
            <w:pPr>
              <w:pStyle w:val="Tabletext"/>
            </w:pPr>
            <w:r w:rsidRPr="00AB0CA9">
              <w:t>11 East St</w:t>
            </w:r>
          </w:p>
          <w:p w14:paraId="607B245A" w14:textId="77777777" w:rsidR="00717498" w:rsidRPr="00AB0CA9" w:rsidRDefault="00717498" w:rsidP="00717498">
            <w:pPr>
              <w:pStyle w:val="Tabletext"/>
            </w:pPr>
            <w:r w:rsidRPr="00AB0CA9">
              <w:t>Granville NSW 2142</w:t>
            </w:r>
          </w:p>
          <w:p w14:paraId="6F2E8881" w14:textId="77777777" w:rsidR="00717498" w:rsidRPr="00AB0CA9" w:rsidRDefault="00717498" w:rsidP="00717498">
            <w:pPr>
              <w:pStyle w:val="Tabletext"/>
            </w:pPr>
            <w:r w:rsidRPr="00AB0CA9">
              <w:t>ABN 81 605 605 534</w:t>
            </w:r>
          </w:p>
        </w:tc>
      </w:tr>
      <w:tr w:rsidR="00717498" w:rsidRPr="00AB0CA9" w14:paraId="3BAC27E6" w14:textId="77777777" w:rsidTr="008325D6">
        <w:tc>
          <w:tcPr>
            <w:tcW w:w="650" w:type="dxa"/>
            <w:shd w:val="clear" w:color="auto" w:fill="auto"/>
          </w:tcPr>
          <w:p w14:paraId="5D29CBDB" w14:textId="77777777" w:rsidR="00717498" w:rsidRPr="00AB0CA9" w:rsidRDefault="00717498" w:rsidP="00717498">
            <w:pPr>
              <w:pStyle w:val="Tabletext"/>
            </w:pPr>
            <w:r w:rsidRPr="00AB0CA9">
              <w:t>32</w:t>
            </w:r>
          </w:p>
        </w:tc>
        <w:tc>
          <w:tcPr>
            <w:tcW w:w="2702" w:type="dxa"/>
            <w:shd w:val="clear" w:color="auto" w:fill="auto"/>
          </w:tcPr>
          <w:p w14:paraId="277E6920" w14:textId="77777777" w:rsidR="00717498" w:rsidRPr="00AB0CA9" w:rsidRDefault="00717498" w:rsidP="00717498">
            <w:pPr>
              <w:pStyle w:val="Tabletext"/>
            </w:pPr>
            <w:r w:rsidRPr="00AB0CA9">
              <w:t>Baptist Care Aminya Centre</w:t>
            </w:r>
          </w:p>
          <w:p w14:paraId="3793BEED" w14:textId="77777777" w:rsidR="00717498" w:rsidRPr="00AB0CA9" w:rsidRDefault="00717498" w:rsidP="00717498">
            <w:pPr>
              <w:pStyle w:val="Tabletext"/>
            </w:pPr>
            <w:r w:rsidRPr="00AB0CA9">
              <w:t>6 Goolgung Ave</w:t>
            </w:r>
          </w:p>
          <w:p w14:paraId="3A105CD2" w14:textId="77777777" w:rsidR="00717498" w:rsidRPr="00AB0CA9" w:rsidRDefault="00717498" w:rsidP="00717498">
            <w:pPr>
              <w:pStyle w:val="Tabletext"/>
            </w:pPr>
            <w:r w:rsidRPr="00AB0CA9">
              <w:t>Baulkham Hills NSW 2153</w:t>
            </w:r>
          </w:p>
          <w:p w14:paraId="20C5AC26" w14:textId="77777777" w:rsidR="00717498" w:rsidRPr="00AB0CA9" w:rsidRDefault="00717498" w:rsidP="00717498">
            <w:pPr>
              <w:pStyle w:val="Tabletext"/>
            </w:pPr>
            <w:r w:rsidRPr="00AB0CA9">
              <w:t>RACF ID No. 0605</w:t>
            </w:r>
          </w:p>
        </w:tc>
        <w:tc>
          <w:tcPr>
            <w:tcW w:w="2953" w:type="dxa"/>
            <w:shd w:val="clear" w:color="auto" w:fill="auto"/>
          </w:tcPr>
          <w:p w14:paraId="5A69E8B2" w14:textId="77777777" w:rsidR="00717498" w:rsidRPr="00AB0CA9" w:rsidRDefault="00717498" w:rsidP="00717498">
            <w:pPr>
              <w:pStyle w:val="Tabletext"/>
            </w:pPr>
            <w:r w:rsidRPr="00AB0CA9">
              <w:t>Pharmacy 4 Less Riverstone</w:t>
            </w:r>
          </w:p>
          <w:p w14:paraId="2C10EC07" w14:textId="77777777" w:rsidR="00717498" w:rsidRPr="00AB0CA9" w:rsidRDefault="00717498" w:rsidP="00717498">
            <w:pPr>
              <w:pStyle w:val="Tabletext"/>
            </w:pPr>
            <w:r w:rsidRPr="00AB0CA9">
              <w:t>Marketown Centre 2</w:t>
            </w:r>
          </w:p>
          <w:p w14:paraId="203B8995" w14:textId="77777777" w:rsidR="00717498" w:rsidRPr="00AB0CA9" w:rsidRDefault="00717498" w:rsidP="00717498">
            <w:pPr>
              <w:pStyle w:val="Tabletext"/>
            </w:pPr>
            <w:r w:rsidRPr="00AB0CA9">
              <w:t>1 Riverstone Parade</w:t>
            </w:r>
          </w:p>
          <w:p w14:paraId="2719E615" w14:textId="77777777" w:rsidR="00717498" w:rsidRPr="00AB0CA9" w:rsidRDefault="00717498" w:rsidP="00717498">
            <w:pPr>
              <w:pStyle w:val="Tabletext"/>
            </w:pPr>
            <w:r w:rsidRPr="00AB0CA9">
              <w:t>Riverstone NSW 2765</w:t>
            </w:r>
          </w:p>
          <w:p w14:paraId="279C7C03" w14:textId="77777777" w:rsidR="00717498" w:rsidRPr="00AB0CA9" w:rsidRDefault="00717498" w:rsidP="00717498">
            <w:pPr>
              <w:pStyle w:val="Tabletext"/>
            </w:pPr>
            <w:r w:rsidRPr="00AB0CA9">
              <w:t xml:space="preserve">Approval No 14123H </w:t>
            </w:r>
          </w:p>
        </w:tc>
        <w:tc>
          <w:tcPr>
            <w:tcW w:w="2722" w:type="dxa"/>
            <w:shd w:val="clear" w:color="auto" w:fill="auto"/>
          </w:tcPr>
          <w:p w14:paraId="394E4466" w14:textId="77777777" w:rsidR="00717498" w:rsidRPr="00AB0CA9" w:rsidRDefault="00717498" w:rsidP="00717498">
            <w:pPr>
              <w:pStyle w:val="Tabletext"/>
            </w:pPr>
            <w:r w:rsidRPr="00AB0CA9">
              <w:t>Medi</w:t>
            </w:r>
            <w:r w:rsidR="00AB0CA9">
              <w:noBreakHyphen/>
            </w:r>
            <w:r w:rsidRPr="00AB0CA9">
              <w:t>Map Group Pty Limited</w:t>
            </w:r>
          </w:p>
          <w:p w14:paraId="0AA2D792" w14:textId="77777777" w:rsidR="00717498" w:rsidRPr="00AB0CA9" w:rsidRDefault="00717498" w:rsidP="00717498">
            <w:pPr>
              <w:pStyle w:val="Tabletext"/>
            </w:pPr>
            <w:r w:rsidRPr="00AB0CA9">
              <w:t>Level 18, 530 Collins St</w:t>
            </w:r>
          </w:p>
          <w:p w14:paraId="2434BFB4" w14:textId="77777777" w:rsidR="00717498" w:rsidRPr="00AB0CA9" w:rsidRDefault="00717498" w:rsidP="00717498">
            <w:pPr>
              <w:pStyle w:val="Tabletext"/>
            </w:pPr>
            <w:r w:rsidRPr="00AB0CA9">
              <w:t>Melbourne VIC 3000</w:t>
            </w:r>
          </w:p>
          <w:p w14:paraId="16AB10B2" w14:textId="77777777" w:rsidR="00717498" w:rsidRPr="00AB0CA9" w:rsidRDefault="00717498" w:rsidP="00717498">
            <w:pPr>
              <w:pStyle w:val="Tabletext"/>
            </w:pPr>
            <w:r w:rsidRPr="00AB0CA9">
              <w:t>ABN 90 612 500 651</w:t>
            </w:r>
          </w:p>
        </w:tc>
      </w:tr>
      <w:tr w:rsidR="00717498" w:rsidRPr="00AB0CA9" w14:paraId="16064DA7" w14:textId="77777777" w:rsidTr="008325D6">
        <w:tc>
          <w:tcPr>
            <w:tcW w:w="650" w:type="dxa"/>
            <w:shd w:val="clear" w:color="auto" w:fill="auto"/>
          </w:tcPr>
          <w:p w14:paraId="568374FA" w14:textId="77777777" w:rsidR="00717498" w:rsidRPr="00AB0CA9" w:rsidRDefault="00717498" w:rsidP="00717498">
            <w:pPr>
              <w:pStyle w:val="Tabletext"/>
            </w:pPr>
            <w:r w:rsidRPr="00AB0CA9">
              <w:t>33</w:t>
            </w:r>
          </w:p>
        </w:tc>
        <w:tc>
          <w:tcPr>
            <w:tcW w:w="2702" w:type="dxa"/>
            <w:shd w:val="clear" w:color="auto" w:fill="auto"/>
          </w:tcPr>
          <w:p w14:paraId="0C2B6D2C" w14:textId="77777777" w:rsidR="00717498" w:rsidRPr="00AB0CA9" w:rsidRDefault="00717498" w:rsidP="00717498">
            <w:pPr>
              <w:pStyle w:val="Tabletext"/>
            </w:pPr>
            <w:r w:rsidRPr="00AB0CA9">
              <w:t>Baptist Care Caloola Centre</w:t>
            </w:r>
          </w:p>
          <w:p w14:paraId="7907D5FF" w14:textId="77777777" w:rsidR="00717498" w:rsidRPr="00AB0CA9" w:rsidRDefault="00717498" w:rsidP="00717498">
            <w:pPr>
              <w:pStyle w:val="Tabletext"/>
            </w:pPr>
            <w:r w:rsidRPr="00AB0CA9">
              <w:t>Cnr Plumpton Rd &amp; Redhill Rd</w:t>
            </w:r>
          </w:p>
          <w:p w14:paraId="3CA98D80" w14:textId="77777777" w:rsidR="00717498" w:rsidRPr="00AB0CA9" w:rsidRDefault="00717498" w:rsidP="00717498">
            <w:pPr>
              <w:pStyle w:val="Tabletext"/>
            </w:pPr>
            <w:r w:rsidRPr="00AB0CA9">
              <w:t>Wagga Wagga NSW 2650</w:t>
            </w:r>
          </w:p>
          <w:p w14:paraId="4FA636B3" w14:textId="77777777" w:rsidR="00717498" w:rsidRPr="00AB0CA9" w:rsidRDefault="00717498" w:rsidP="00717498">
            <w:pPr>
              <w:pStyle w:val="Tabletext"/>
            </w:pPr>
            <w:r w:rsidRPr="00AB0CA9">
              <w:t>RACF ID No. 0614</w:t>
            </w:r>
          </w:p>
        </w:tc>
        <w:tc>
          <w:tcPr>
            <w:tcW w:w="2953" w:type="dxa"/>
            <w:shd w:val="clear" w:color="auto" w:fill="auto"/>
          </w:tcPr>
          <w:p w14:paraId="368D4AA4" w14:textId="77777777" w:rsidR="00717498" w:rsidRPr="00AB0CA9" w:rsidRDefault="00717498" w:rsidP="00717498">
            <w:pPr>
              <w:pStyle w:val="Tabletext"/>
            </w:pPr>
            <w:r w:rsidRPr="00AB0CA9">
              <w:t>Turvey Park Pharmacy</w:t>
            </w:r>
          </w:p>
          <w:p w14:paraId="657558B5" w14:textId="77777777" w:rsidR="00717498" w:rsidRPr="00AB0CA9" w:rsidRDefault="00717498" w:rsidP="00717498">
            <w:pPr>
              <w:pStyle w:val="Tabletext"/>
            </w:pPr>
            <w:r w:rsidRPr="00AB0CA9">
              <w:t>Shop 3 Turvey Park Shopping Centre</w:t>
            </w:r>
          </w:p>
          <w:p w14:paraId="61D8FD81" w14:textId="77777777" w:rsidR="00717498" w:rsidRPr="00AB0CA9" w:rsidRDefault="00717498" w:rsidP="00717498">
            <w:pPr>
              <w:pStyle w:val="Tabletext"/>
            </w:pPr>
            <w:r w:rsidRPr="00AB0CA9">
              <w:t>44 Fernleigh Rd</w:t>
            </w:r>
          </w:p>
          <w:p w14:paraId="5C823154" w14:textId="77777777" w:rsidR="00717498" w:rsidRPr="00AB0CA9" w:rsidRDefault="00717498" w:rsidP="00717498">
            <w:pPr>
              <w:pStyle w:val="Tabletext"/>
            </w:pPr>
            <w:r w:rsidRPr="00AB0CA9">
              <w:t>Mount Austin NSW 2650</w:t>
            </w:r>
          </w:p>
          <w:p w14:paraId="09AB39D6" w14:textId="77777777" w:rsidR="00717498" w:rsidRPr="00AB0CA9" w:rsidRDefault="00717498" w:rsidP="00717498">
            <w:pPr>
              <w:pStyle w:val="Tabletext"/>
            </w:pPr>
            <w:r w:rsidRPr="00AB0CA9">
              <w:t>Approval No. 15350X</w:t>
            </w:r>
          </w:p>
        </w:tc>
        <w:tc>
          <w:tcPr>
            <w:tcW w:w="2722" w:type="dxa"/>
            <w:shd w:val="clear" w:color="auto" w:fill="auto"/>
          </w:tcPr>
          <w:p w14:paraId="08D683D0" w14:textId="77777777" w:rsidR="00717498" w:rsidRPr="00AB0CA9" w:rsidRDefault="00717498" w:rsidP="00717498">
            <w:pPr>
              <w:pStyle w:val="Tabletext"/>
            </w:pPr>
            <w:r w:rsidRPr="00AB0CA9">
              <w:t>Medi</w:t>
            </w:r>
            <w:r w:rsidR="00AB0CA9">
              <w:noBreakHyphen/>
            </w:r>
            <w:r w:rsidRPr="00AB0CA9">
              <w:t>Map Group Pty Limited</w:t>
            </w:r>
          </w:p>
          <w:p w14:paraId="288B7777" w14:textId="77777777" w:rsidR="00717498" w:rsidRPr="00AB0CA9" w:rsidRDefault="00717498" w:rsidP="00717498">
            <w:pPr>
              <w:pStyle w:val="Tabletext"/>
            </w:pPr>
            <w:r w:rsidRPr="00AB0CA9">
              <w:t>Level 18, 530 Collins St</w:t>
            </w:r>
          </w:p>
          <w:p w14:paraId="0972CCDA" w14:textId="77777777" w:rsidR="00717498" w:rsidRPr="00AB0CA9" w:rsidRDefault="00717498" w:rsidP="00717498">
            <w:pPr>
              <w:pStyle w:val="Tabletext"/>
            </w:pPr>
            <w:r w:rsidRPr="00AB0CA9">
              <w:t>Melbourne VIC 3000</w:t>
            </w:r>
          </w:p>
          <w:p w14:paraId="142978A7" w14:textId="77777777" w:rsidR="00717498" w:rsidRPr="00AB0CA9" w:rsidRDefault="00717498" w:rsidP="00717498">
            <w:pPr>
              <w:pStyle w:val="Tabletext"/>
            </w:pPr>
            <w:r w:rsidRPr="00AB0CA9">
              <w:t>ABN 90 612 500 651</w:t>
            </w:r>
          </w:p>
        </w:tc>
      </w:tr>
      <w:tr w:rsidR="00717498" w:rsidRPr="00AB0CA9" w14:paraId="23550D38" w14:textId="77777777" w:rsidTr="008325D6">
        <w:tc>
          <w:tcPr>
            <w:tcW w:w="650" w:type="dxa"/>
            <w:shd w:val="clear" w:color="auto" w:fill="auto"/>
          </w:tcPr>
          <w:p w14:paraId="0ADDAEE0" w14:textId="77777777" w:rsidR="00717498" w:rsidRPr="00AB0CA9" w:rsidRDefault="00717498" w:rsidP="00717498">
            <w:pPr>
              <w:pStyle w:val="Tabletext"/>
            </w:pPr>
            <w:r w:rsidRPr="00AB0CA9">
              <w:t>34</w:t>
            </w:r>
          </w:p>
        </w:tc>
        <w:tc>
          <w:tcPr>
            <w:tcW w:w="2702" w:type="dxa"/>
            <w:shd w:val="clear" w:color="auto" w:fill="auto"/>
          </w:tcPr>
          <w:p w14:paraId="758A8B7B" w14:textId="77777777" w:rsidR="00717498" w:rsidRPr="00AB0CA9" w:rsidRDefault="00717498" w:rsidP="00717498">
            <w:pPr>
              <w:pStyle w:val="Tabletext"/>
            </w:pPr>
            <w:r w:rsidRPr="00AB0CA9">
              <w:t>Baptist Care Carey Gardens Centre</w:t>
            </w:r>
          </w:p>
          <w:p w14:paraId="5F15F228" w14:textId="77777777" w:rsidR="00717498" w:rsidRPr="00AB0CA9" w:rsidRDefault="00717498" w:rsidP="00717498">
            <w:pPr>
              <w:pStyle w:val="Tabletext"/>
            </w:pPr>
            <w:r w:rsidRPr="00AB0CA9">
              <w:t>111 Carnegie Crescent</w:t>
            </w:r>
          </w:p>
          <w:p w14:paraId="67F7C7C3" w14:textId="77777777" w:rsidR="00717498" w:rsidRPr="00AB0CA9" w:rsidRDefault="00717498" w:rsidP="00717498">
            <w:pPr>
              <w:pStyle w:val="Tabletext"/>
            </w:pPr>
            <w:r w:rsidRPr="00AB0CA9">
              <w:t>Red Hill ACT 2603</w:t>
            </w:r>
          </w:p>
          <w:p w14:paraId="27B77EE0" w14:textId="77777777" w:rsidR="00717498" w:rsidRPr="00AB0CA9" w:rsidRDefault="00717498" w:rsidP="00717498">
            <w:pPr>
              <w:pStyle w:val="Tabletext"/>
            </w:pPr>
            <w:r w:rsidRPr="00AB0CA9">
              <w:lastRenderedPageBreak/>
              <w:t>RACF ID No. 2910</w:t>
            </w:r>
          </w:p>
        </w:tc>
        <w:tc>
          <w:tcPr>
            <w:tcW w:w="2953" w:type="dxa"/>
            <w:shd w:val="clear" w:color="auto" w:fill="auto"/>
          </w:tcPr>
          <w:p w14:paraId="458B1497" w14:textId="77777777" w:rsidR="00717498" w:rsidRPr="00AB0CA9" w:rsidRDefault="00717498" w:rsidP="00717498">
            <w:pPr>
              <w:pStyle w:val="Tabletext"/>
            </w:pPr>
            <w:r w:rsidRPr="00AB0CA9">
              <w:lastRenderedPageBreak/>
              <w:t>Priceline Pharmacy Tuggeranong</w:t>
            </w:r>
          </w:p>
          <w:p w14:paraId="03A1CE0F" w14:textId="77777777" w:rsidR="00717498" w:rsidRPr="00AB0CA9" w:rsidRDefault="00717498" w:rsidP="00717498">
            <w:pPr>
              <w:pStyle w:val="Tabletext"/>
            </w:pPr>
            <w:r w:rsidRPr="00AB0CA9">
              <w:t>Shop 141, Hyperdome Shopping Centre</w:t>
            </w:r>
          </w:p>
          <w:p w14:paraId="716AC9D2" w14:textId="77777777" w:rsidR="00717498" w:rsidRPr="00AB0CA9" w:rsidRDefault="00717498" w:rsidP="00717498">
            <w:pPr>
              <w:pStyle w:val="Tabletext"/>
            </w:pPr>
            <w:r w:rsidRPr="00AB0CA9">
              <w:t>148 Anketell St</w:t>
            </w:r>
          </w:p>
          <w:p w14:paraId="28CD7C38" w14:textId="77777777" w:rsidR="00717498" w:rsidRPr="00AB0CA9" w:rsidRDefault="00717498" w:rsidP="00717498">
            <w:pPr>
              <w:pStyle w:val="Tabletext"/>
            </w:pPr>
            <w:r w:rsidRPr="00AB0CA9">
              <w:lastRenderedPageBreak/>
              <w:t>Greenway ACT 2900</w:t>
            </w:r>
          </w:p>
          <w:p w14:paraId="6E233ECB" w14:textId="77777777" w:rsidR="00717498" w:rsidRPr="00AB0CA9" w:rsidRDefault="00717498" w:rsidP="00717498">
            <w:pPr>
              <w:pStyle w:val="Tabletext"/>
            </w:pPr>
            <w:r w:rsidRPr="00AB0CA9">
              <w:t>Approval No 80142B</w:t>
            </w:r>
          </w:p>
        </w:tc>
        <w:tc>
          <w:tcPr>
            <w:tcW w:w="2722" w:type="dxa"/>
            <w:shd w:val="clear" w:color="auto" w:fill="auto"/>
          </w:tcPr>
          <w:p w14:paraId="592CD267" w14:textId="77777777" w:rsidR="00717498" w:rsidRPr="00AB0CA9" w:rsidRDefault="00717498" w:rsidP="00717498">
            <w:pPr>
              <w:pStyle w:val="Tabletext"/>
            </w:pPr>
            <w:r w:rsidRPr="00AB0CA9">
              <w:lastRenderedPageBreak/>
              <w:t>Medi</w:t>
            </w:r>
            <w:r w:rsidR="00AB0CA9">
              <w:noBreakHyphen/>
            </w:r>
            <w:r w:rsidRPr="00AB0CA9">
              <w:t>Map Group Pty Limited</w:t>
            </w:r>
          </w:p>
          <w:p w14:paraId="27909F8C" w14:textId="77777777" w:rsidR="00717498" w:rsidRPr="00AB0CA9" w:rsidRDefault="00717498" w:rsidP="00717498">
            <w:pPr>
              <w:pStyle w:val="Tabletext"/>
            </w:pPr>
            <w:r w:rsidRPr="00AB0CA9">
              <w:t>Level 18, 530 Collins St</w:t>
            </w:r>
          </w:p>
          <w:p w14:paraId="72458770" w14:textId="77777777" w:rsidR="00717498" w:rsidRPr="00AB0CA9" w:rsidRDefault="00717498" w:rsidP="00717498">
            <w:pPr>
              <w:pStyle w:val="Tabletext"/>
            </w:pPr>
            <w:r w:rsidRPr="00AB0CA9">
              <w:t>Melbourne VIC 3000</w:t>
            </w:r>
          </w:p>
          <w:p w14:paraId="7069BBC3" w14:textId="77777777" w:rsidR="00717498" w:rsidRPr="00AB0CA9" w:rsidRDefault="00717498" w:rsidP="00717498">
            <w:pPr>
              <w:pStyle w:val="Tabletext"/>
            </w:pPr>
            <w:r w:rsidRPr="00AB0CA9">
              <w:t>ABN 90 612 500 651</w:t>
            </w:r>
          </w:p>
        </w:tc>
      </w:tr>
      <w:tr w:rsidR="00717498" w:rsidRPr="00AB0CA9" w14:paraId="7842E951" w14:textId="77777777" w:rsidTr="008325D6">
        <w:tc>
          <w:tcPr>
            <w:tcW w:w="650" w:type="dxa"/>
            <w:shd w:val="clear" w:color="auto" w:fill="auto"/>
          </w:tcPr>
          <w:p w14:paraId="10E8EE0B" w14:textId="77777777" w:rsidR="00717498" w:rsidRPr="00AB0CA9" w:rsidRDefault="00717498" w:rsidP="00717498">
            <w:pPr>
              <w:pStyle w:val="Tabletext"/>
            </w:pPr>
            <w:r w:rsidRPr="00AB0CA9">
              <w:t>35</w:t>
            </w:r>
          </w:p>
        </w:tc>
        <w:tc>
          <w:tcPr>
            <w:tcW w:w="2702" w:type="dxa"/>
            <w:shd w:val="clear" w:color="auto" w:fill="auto"/>
          </w:tcPr>
          <w:p w14:paraId="5300E786" w14:textId="77777777" w:rsidR="00717498" w:rsidRPr="00AB0CA9" w:rsidRDefault="00717498" w:rsidP="00717498">
            <w:pPr>
              <w:pStyle w:val="Tabletext"/>
            </w:pPr>
            <w:r w:rsidRPr="00AB0CA9">
              <w:t>Baptist Care Cooinda Court</w:t>
            </w:r>
          </w:p>
          <w:p w14:paraId="64BEDD1D" w14:textId="77777777" w:rsidR="00717498" w:rsidRPr="00AB0CA9" w:rsidRDefault="00717498" w:rsidP="00717498">
            <w:pPr>
              <w:pStyle w:val="Tabletext"/>
            </w:pPr>
            <w:r w:rsidRPr="00AB0CA9">
              <w:t>159 Balaclava Rd</w:t>
            </w:r>
          </w:p>
          <w:p w14:paraId="09358EC9" w14:textId="77777777" w:rsidR="00717498" w:rsidRPr="00AB0CA9" w:rsidRDefault="00717498" w:rsidP="00717498">
            <w:pPr>
              <w:pStyle w:val="Tabletext"/>
            </w:pPr>
            <w:r w:rsidRPr="00AB0CA9">
              <w:t>Macquarie Park NSW 2113</w:t>
            </w:r>
          </w:p>
          <w:p w14:paraId="66B3620D" w14:textId="77777777" w:rsidR="00717498" w:rsidRPr="00AB0CA9" w:rsidRDefault="00717498" w:rsidP="00717498">
            <w:pPr>
              <w:pStyle w:val="Tabletext"/>
            </w:pPr>
            <w:r w:rsidRPr="00AB0CA9">
              <w:t>RACF ID No. 0063</w:t>
            </w:r>
          </w:p>
        </w:tc>
        <w:tc>
          <w:tcPr>
            <w:tcW w:w="2953" w:type="dxa"/>
            <w:shd w:val="clear" w:color="auto" w:fill="auto"/>
          </w:tcPr>
          <w:p w14:paraId="0AC56CEF" w14:textId="77777777" w:rsidR="00717498" w:rsidRPr="00AB0CA9" w:rsidRDefault="00717498" w:rsidP="00717498">
            <w:pPr>
              <w:pStyle w:val="Tabletext"/>
            </w:pPr>
            <w:r w:rsidRPr="00AB0CA9">
              <w:t>Gilchrist’s Pharmacy</w:t>
            </w:r>
          </w:p>
          <w:p w14:paraId="52F0C8FE" w14:textId="77777777" w:rsidR="00717498" w:rsidRPr="00AB0CA9" w:rsidRDefault="00717498" w:rsidP="00717498">
            <w:pPr>
              <w:pStyle w:val="Tabletext"/>
            </w:pPr>
            <w:r w:rsidRPr="00AB0CA9">
              <w:t>465 Forest Rd</w:t>
            </w:r>
          </w:p>
          <w:p w14:paraId="7A5B8CA4" w14:textId="77777777" w:rsidR="00717498" w:rsidRPr="00AB0CA9" w:rsidRDefault="00717498" w:rsidP="00717498">
            <w:pPr>
              <w:pStyle w:val="Tabletext"/>
            </w:pPr>
            <w:r w:rsidRPr="00AB0CA9">
              <w:t>Bexley NSW 2207</w:t>
            </w:r>
          </w:p>
          <w:p w14:paraId="252F5DA6" w14:textId="77777777" w:rsidR="00717498" w:rsidRPr="00AB0CA9" w:rsidRDefault="00717498" w:rsidP="00717498">
            <w:pPr>
              <w:pStyle w:val="Tabletext"/>
            </w:pPr>
            <w:r w:rsidRPr="00AB0CA9">
              <w:t>Approval No. 11321W</w:t>
            </w:r>
          </w:p>
        </w:tc>
        <w:tc>
          <w:tcPr>
            <w:tcW w:w="2722" w:type="dxa"/>
            <w:shd w:val="clear" w:color="auto" w:fill="auto"/>
          </w:tcPr>
          <w:p w14:paraId="25287CB4" w14:textId="77777777" w:rsidR="00717498" w:rsidRPr="00AB0CA9" w:rsidRDefault="00717498" w:rsidP="00717498">
            <w:pPr>
              <w:pStyle w:val="Tabletext"/>
            </w:pPr>
            <w:r w:rsidRPr="00AB0CA9">
              <w:t>Medi</w:t>
            </w:r>
            <w:r w:rsidR="00AB0CA9">
              <w:noBreakHyphen/>
            </w:r>
            <w:r w:rsidRPr="00AB0CA9">
              <w:t>Map Group Pty Limited</w:t>
            </w:r>
          </w:p>
          <w:p w14:paraId="1D44BF3D" w14:textId="77777777" w:rsidR="00717498" w:rsidRPr="00AB0CA9" w:rsidRDefault="00717498" w:rsidP="00717498">
            <w:pPr>
              <w:pStyle w:val="Tabletext"/>
            </w:pPr>
            <w:r w:rsidRPr="00AB0CA9">
              <w:t>Level 18, 530 Collins St</w:t>
            </w:r>
          </w:p>
          <w:p w14:paraId="71694353" w14:textId="77777777" w:rsidR="00717498" w:rsidRPr="00AB0CA9" w:rsidRDefault="00717498" w:rsidP="00717498">
            <w:pPr>
              <w:pStyle w:val="Tabletext"/>
            </w:pPr>
            <w:r w:rsidRPr="00AB0CA9">
              <w:t>Melbourne VIC 3000</w:t>
            </w:r>
          </w:p>
          <w:p w14:paraId="6E48C1E2" w14:textId="77777777" w:rsidR="00717498" w:rsidRPr="00AB0CA9" w:rsidRDefault="00717498" w:rsidP="00717498">
            <w:pPr>
              <w:pStyle w:val="Tabletext"/>
            </w:pPr>
            <w:r w:rsidRPr="00AB0CA9">
              <w:t>ABN 90 612 500 651</w:t>
            </w:r>
          </w:p>
        </w:tc>
      </w:tr>
      <w:tr w:rsidR="00717498" w:rsidRPr="00AB0CA9" w14:paraId="51ED812F" w14:textId="77777777" w:rsidTr="008325D6">
        <w:tc>
          <w:tcPr>
            <w:tcW w:w="650" w:type="dxa"/>
            <w:shd w:val="clear" w:color="auto" w:fill="auto"/>
          </w:tcPr>
          <w:p w14:paraId="39FDD01F" w14:textId="77777777" w:rsidR="00717498" w:rsidRPr="00AB0CA9" w:rsidRDefault="00717498" w:rsidP="00717498">
            <w:pPr>
              <w:pStyle w:val="Tabletext"/>
            </w:pPr>
            <w:r w:rsidRPr="00AB0CA9">
              <w:t>36</w:t>
            </w:r>
          </w:p>
        </w:tc>
        <w:tc>
          <w:tcPr>
            <w:tcW w:w="2702" w:type="dxa"/>
            <w:shd w:val="clear" w:color="auto" w:fill="auto"/>
          </w:tcPr>
          <w:p w14:paraId="59260D4D" w14:textId="77777777" w:rsidR="00717498" w:rsidRPr="00AB0CA9" w:rsidRDefault="00717498" w:rsidP="00717498">
            <w:pPr>
              <w:pStyle w:val="Tabletext"/>
            </w:pPr>
            <w:r w:rsidRPr="00AB0CA9">
              <w:t>Baptist Care Dorothy Henderson Lodge</w:t>
            </w:r>
          </w:p>
          <w:p w14:paraId="23D92D39" w14:textId="77777777" w:rsidR="00717498" w:rsidRPr="00AB0CA9" w:rsidRDefault="00717498" w:rsidP="00717498">
            <w:pPr>
              <w:pStyle w:val="Tabletext"/>
            </w:pPr>
            <w:r w:rsidRPr="00AB0CA9">
              <w:t>157 Balaclava Rd</w:t>
            </w:r>
          </w:p>
          <w:p w14:paraId="5DA8ACE9" w14:textId="77777777" w:rsidR="00717498" w:rsidRPr="00AB0CA9" w:rsidRDefault="00717498" w:rsidP="00717498">
            <w:pPr>
              <w:pStyle w:val="Tabletext"/>
            </w:pPr>
            <w:r w:rsidRPr="00AB0CA9">
              <w:t>Macquarie Park NSW 2113</w:t>
            </w:r>
          </w:p>
          <w:p w14:paraId="2AFE523E" w14:textId="77777777" w:rsidR="00717498" w:rsidRPr="00AB0CA9" w:rsidRDefault="00717498" w:rsidP="00717498">
            <w:pPr>
              <w:pStyle w:val="Tabletext"/>
            </w:pPr>
            <w:r w:rsidRPr="00AB0CA9">
              <w:t>RACF ID No. 0289</w:t>
            </w:r>
          </w:p>
        </w:tc>
        <w:tc>
          <w:tcPr>
            <w:tcW w:w="2953" w:type="dxa"/>
            <w:shd w:val="clear" w:color="auto" w:fill="auto"/>
          </w:tcPr>
          <w:p w14:paraId="79A5E811" w14:textId="77777777" w:rsidR="00717498" w:rsidRPr="00AB0CA9" w:rsidRDefault="00717498" w:rsidP="00717498">
            <w:pPr>
              <w:pStyle w:val="Tabletext"/>
            </w:pPr>
            <w:r w:rsidRPr="00AB0CA9">
              <w:t>Gilchrist’s Pharmacy</w:t>
            </w:r>
          </w:p>
          <w:p w14:paraId="6CC4C251" w14:textId="77777777" w:rsidR="00717498" w:rsidRPr="00AB0CA9" w:rsidRDefault="00717498" w:rsidP="00717498">
            <w:pPr>
              <w:pStyle w:val="Tabletext"/>
            </w:pPr>
            <w:r w:rsidRPr="00AB0CA9">
              <w:t>465 Forest Rd</w:t>
            </w:r>
          </w:p>
          <w:p w14:paraId="535F9E3A" w14:textId="77777777" w:rsidR="00717498" w:rsidRPr="00AB0CA9" w:rsidRDefault="00717498" w:rsidP="00717498">
            <w:pPr>
              <w:pStyle w:val="Tabletext"/>
            </w:pPr>
            <w:r w:rsidRPr="00AB0CA9">
              <w:t>Bexley NSW 2207</w:t>
            </w:r>
          </w:p>
          <w:p w14:paraId="1645FA34" w14:textId="77777777" w:rsidR="00717498" w:rsidRPr="00AB0CA9" w:rsidRDefault="00717498" w:rsidP="00717498">
            <w:pPr>
              <w:pStyle w:val="Tabletext"/>
            </w:pPr>
            <w:r w:rsidRPr="00AB0CA9">
              <w:t>Approval No. 11321W</w:t>
            </w:r>
          </w:p>
        </w:tc>
        <w:tc>
          <w:tcPr>
            <w:tcW w:w="2722" w:type="dxa"/>
            <w:shd w:val="clear" w:color="auto" w:fill="auto"/>
          </w:tcPr>
          <w:p w14:paraId="159C5C48" w14:textId="77777777" w:rsidR="00717498" w:rsidRPr="00AB0CA9" w:rsidRDefault="00717498" w:rsidP="00717498">
            <w:pPr>
              <w:pStyle w:val="Tabletext"/>
            </w:pPr>
            <w:r w:rsidRPr="00AB0CA9">
              <w:t>Medi</w:t>
            </w:r>
            <w:r w:rsidR="00AB0CA9">
              <w:noBreakHyphen/>
            </w:r>
            <w:r w:rsidRPr="00AB0CA9">
              <w:t>Map Group Pty Limited</w:t>
            </w:r>
          </w:p>
          <w:p w14:paraId="2A8D0342" w14:textId="77777777" w:rsidR="00717498" w:rsidRPr="00AB0CA9" w:rsidRDefault="00717498" w:rsidP="00717498">
            <w:pPr>
              <w:pStyle w:val="Tabletext"/>
            </w:pPr>
            <w:r w:rsidRPr="00AB0CA9">
              <w:t>Level 18, 530 Collins St</w:t>
            </w:r>
          </w:p>
          <w:p w14:paraId="7EC2D14A" w14:textId="77777777" w:rsidR="00717498" w:rsidRPr="00AB0CA9" w:rsidRDefault="00717498" w:rsidP="00717498">
            <w:pPr>
              <w:pStyle w:val="Tabletext"/>
            </w:pPr>
            <w:r w:rsidRPr="00AB0CA9">
              <w:t>Melbourne VIC 3000</w:t>
            </w:r>
          </w:p>
          <w:p w14:paraId="12E40DAE" w14:textId="77777777" w:rsidR="00717498" w:rsidRPr="00AB0CA9" w:rsidRDefault="00717498" w:rsidP="00717498">
            <w:pPr>
              <w:pStyle w:val="Tabletext"/>
            </w:pPr>
            <w:r w:rsidRPr="00AB0CA9">
              <w:t>ABN 90 612 500 651</w:t>
            </w:r>
          </w:p>
        </w:tc>
      </w:tr>
      <w:tr w:rsidR="00717498" w:rsidRPr="00AB0CA9" w14:paraId="773E10DD" w14:textId="77777777" w:rsidTr="008325D6">
        <w:tc>
          <w:tcPr>
            <w:tcW w:w="650" w:type="dxa"/>
            <w:shd w:val="clear" w:color="auto" w:fill="auto"/>
          </w:tcPr>
          <w:p w14:paraId="1F81D206" w14:textId="77777777" w:rsidR="00717498" w:rsidRPr="00AB0CA9" w:rsidRDefault="00717498" w:rsidP="00717498">
            <w:pPr>
              <w:pStyle w:val="Tabletext"/>
            </w:pPr>
            <w:r w:rsidRPr="00AB0CA9">
              <w:t>37</w:t>
            </w:r>
          </w:p>
        </w:tc>
        <w:tc>
          <w:tcPr>
            <w:tcW w:w="2702" w:type="dxa"/>
            <w:shd w:val="clear" w:color="auto" w:fill="auto"/>
          </w:tcPr>
          <w:p w14:paraId="526303E0" w14:textId="77777777" w:rsidR="00717498" w:rsidRPr="00AB0CA9" w:rsidRDefault="00717498" w:rsidP="00717498">
            <w:pPr>
              <w:pStyle w:val="Tabletext"/>
            </w:pPr>
            <w:r w:rsidRPr="00AB0CA9">
              <w:t>Baptist Care George Forbes House</w:t>
            </w:r>
          </w:p>
          <w:p w14:paraId="3B987E18" w14:textId="77777777" w:rsidR="00717498" w:rsidRPr="00AB0CA9" w:rsidRDefault="00717498" w:rsidP="00717498">
            <w:pPr>
              <w:pStyle w:val="Tabletext"/>
            </w:pPr>
            <w:r w:rsidRPr="00AB0CA9">
              <w:t>16 Erin St</w:t>
            </w:r>
          </w:p>
          <w:p w14:paraId="642A30C3" w14:textId="77777777" w:rsidR="00717498" w:rsidRPr="00AB0CA9" w:rsidRDefault="00717498" w:rsidP="00717498">
            <w:pPr>
              <w:pStyle w:val="Tabletext"/>
            </w:pPr>
            <w:r w:rsidRPr="00AB0CA9">
              <w:t>Queanbeyan NSW 2620</w:t>
            </w:r>
          </w:p>
          <w:p w14:paraId="419DA512" w14:textId="77777777" w:rsidR="00717498" w:rsidRPr="00AB0CA9" w:rsidRDefault="00717498" w:rsidP="00717498">
            <w:pPr>
              <w:pStyle w:val="Tabletext"/>
            </w:pPr>
            <w:r w:rsidRPr="00AB0CA9">
              <w:t>RACF ID No. 0140</w:t>
            </w:r>
          </w:p>
        </w:tc>
        <w:tc>
          <w:tcPr>
            <w:tcW w:w="2953" w:type="dxa"/>
            <w:shd w:val="clear" w:color="auto" w:fill="auto"/>
          </w:tcPr>
          <w:p w14:paraId="57D28385" w14:textId="77777777" w:rsidR="00717498" w:rsidRPr="00AB0CA9" w:rsidRDefault="00717498" w:rsidP="00717498">
            <w:pPr>
              <w:pStyle w:val="Tabletext"/>
            </w:pPr>
            <w:r w:rsidRPr="00AB0CA9">
              <w:t>Priceline Pharmacy Tuggeranong</w:t>
            </w:r>
          </w:p>
          <w:p w14:paraId="420C794E" w14:textId="77777777" w:rsidR="00717498" w:rsidRPr="00AB0CA9" w:rsidRDefault="00717498" w:rsidP="00717498">
            <w:pPr>
              <w:pStyle w:val="Tabletext"/>
            </w:pPr>
            <w:r w:rsidRPr="00AB0CA9">
              <w:t>Shop 141/148 Anketell St</w:t>
            </w:r>
          </w:p>
          <w:p w14:paraId="73968611" w14:textId="77777777" w:rsidR="00717498" w:rsidRPr="00AB0CA9" w:rsidRDefault="00717498" w:rsidP="00717498">
            <w:pPr>
              <w:pStyle w:val="Tabletext"/>
            </w:pPr>
            <w:r w:rsidRPr="00AB0CA9">
              <w:t>Greenway ACT 2900</w:t>
            </w:r>
          </w:p>
          <w:p w14:paraId="70A2271E" w14:textId="77777777" w:rsidR="00717498" w:rsidRPr="00AB0CA9" w:rsidRDefault="00717498" w:rsidP="00717498">
            <w:pPr>
              <w:pStyle w:val="Tabletext"/>
            </w:pPr>
            <w:r w:rsidRPr="00AB0CA9">
              <w:t>Approval No. 80142B</w:t>
            </w:r>
          </w:p>
        </w:tc>
        <w:tc>
          <w:tcPr>
            <w:tcW w:w="2722" w:type="dxa"/>
            <w:shd w:val="clear" w:color="auto" w:fill="auto"/>
          </w:tcPr>
          <w:p w14:paraId="17C3AE4D" w14:textId="77777777" w:rsidR="00717498" w:rsidRPr="00AB0CA9" w:rsidRDefault="00717498" w:rsidP="00717498">
            <w:pPr>
              <w:pStyle w:val="Tabletext"/>
            </w:pPr>
            <w:r w:rsidRPr="00AB0CA9">
              <w:t>Medi</w:t>
            </w:r>
            <w:r w:rsidR="00AB0CA9">
              <w:noBreakHyphen/>
            </w:r>
            <w:r w:rsidRPr="00AB0CA9">
              <w:t>Map Group Pty Limited</w:t>
            </w:r>
          </w:p>
          <w:p w14:paraId="490271F3" w14:textId="77777777" w:rsidR="00717498" w:rsidRPr="00AB0CA9" w:rsidRDefault="00717498" w:rsidP="00717498">
            <w:pPr>
              <w:pStyle w:val="Tabletext"/>
            </w:pPr>
            <w:r w:rsidRPr="00AB0CA9">
              <w:t>Level 18, 530 Collins St</w:t>
            </w:r>
          </w:p>
          <w:p w14:paraId="7DDA5708" w14:textId="77777777" w:rsidR="00717498" w:rsidRPr="00AB0CA9" w:rsidRDefault="00717498" w:rsidP="00717498">
            <w:pPr>
              <w:pStyle w:val="Tabletext"/>
            </w:pPr>
            <w:r w:rsidRPr="00AB0CA9">
              <w:t>Melbourne VIC 3000</w:t>
            </w:r>
          </w:p>
          <w:p w14:paraId="3C49D35B" w14:textId="77777777" w:rsidR="00717498" w:rsidRPr="00AB0CA9" w:rsidRDefault="00717498" w:rsidP="00717498">
            <w:pPr>
              <w:pStyle w:val="Tabletext"/>
            </w:pPr>
            <w:r w:rsidRPr="00AB0CA9">
              <w:t>ABN 90 612 500 651</w:t>
            </w:r>
          </w:p>
        </w:tc>
      </w:tr>
      <w:tr w:rsidR="00717498" w:rsidRPr="00AB0CA9" w14:paraId="36794EEF" w14:textId="77777777" w:rsidTr="008325D6">
        <w:tc>
          <w:tcPr>
            <w:tcW w:w="650" w:type="dxa"/>
            <w:shd w:val="clear" w:color="auto" w:fill="auto"/>
          </w:tcPr>
          <w:p w14:paraId="2319E114" w14:textId="77777777" w:rsidR="00717498" w:rsidRPr="00AB0CA9" w:rsidRDefault="00717498" w:rsidP="00717498">
            <w:pPr>
              <w:pStyle w:val="Tabletext"/>
            </w:pPr>
            <w:r w:rsidRPr="00AB0CA9">
              <w:t>38</w:t>
            </w:r>
          </w:p>
        </w:tc>
        <w:tc>
          <w:tcPr>
            <w:tcW w:w="2702" w:type="dxa"/>
            <w:shd w:val="clear" w:color="auto" w:fill="auto"/>
          </w:tcPr>
          <w:p w14:paraId="32DC7A3C" w14:textId="77777777" w:rsidR="00717498" w:rsidRPr="00AB0CA9" w:rsidRDefault="00717498" w:rsidP="00717498">
            <w:pPr>
              <w:pStyle w:val="Tabletext"/>
            </w:pPr>
            <w:r w:rsidRPr="00AB0CA9">
              <w:t>Baptist Care Griffith</w:t>
            </w:r>
          </w:p>
          <w:p w14:paraId="4F4A0B97" w14:textId="77777777" w:rsidR="00717498" w:rsidRPr="00AB0CA9" w:rsidRDefault="00717498" w:rsidP="00717498">
            <w:pPr>
              <w:pStyle w:val="Tabletext"/>
            </w:pPr>
            <w:r w:rsidRPr="00AB0CA9">
              <w:t>45 Blaxland Crescent</w:t>
            </w:r>
          </w:p>
          <w:p w14:paraId="66AB77BF" w14:textId="77777777" w:rsidR="00717498" w:rsidRPr="00AB0CA9" w:rsidRDefault="00717498" w:rsidP="00717498">
            <w:pPr>
              <w:pStyle w:val="Tabletext"/>
            </w:pPr>
            <w:r w:rsidRPr="00AB0CA9">
              <w:t>Griffith ACT 2603</w:t>
            </w:r>
          </w:p>
          <w:p w14:paraId="5B1DB6B2" w14:textId="77777777" w:rsidR="00717498" w:rsidRPr="00AB0CA9" w:rsidRDefault="00717498" w:rsidP="00717498">
            <w:pPr>
              <w:pStyle w:val="Tabletext"/>
            </w:pPr>
            <w:r w:rsidRPr="00AB0CA9">
              <w:t>RACF ID No. 2983</w:t>
            </w:r>
          </w:p>
        </w:tc>
        <w:tc>
          <w:tcPr>
            <w:tcW w:w="2953" w:type="dxa"/>
            <w:shd w:val="clear" w:color="auto" w:fill="auto"/>
          </w:tcPr>
          <w:p w14:paraId="1DF6C27A" w14:textId="77777777" w:rsidR="00717498" w:rsidRPr="00AB0CA9" w:rsidRDefault="00717498" w:rsidP="00717498">
            <w:pPr>
              <w:pStyle w:val="Tabletext"/>
            </w:pPr>
            <w:r w:rsidRPr="00AB0CA9">
              <w:t>Priceline Pharmacy Tuggeranong</w:t>
            </w:r>
          </w:p>
          <w:p w14:paraId="1E8F86CF" w14:textId="77777777" w:rsidR="00717498" w:rsidRPr="00AB0CA9" w:rsidRDefault="00717498" w:rsidP="00717498">
            <w:pPr>
              <w:pStyle w:val="Tabletext"/>
            </w:pPr>
            <w:r w:rsidRPr="00AB0CA9">
              <w:t>Shop 141/148 Anketell St</w:t>
            </w:r>
          </w:p>
          <w:p w14:paraId="0333676E" w14:textId="77777777" w:rsidR="00717498" w:rsidRPr="00AB0CA9" w:rsidRDefault="00717498" w:rsidP="00717498">
            <w:pPr>
              <w:pStyle w:val="Tabletext"/>
            </w:pPr>
            <w:r w:rsidRPr="00AB0CA9">
              <w:t>Greenway ACT 2900</w:t>
            </w:r>
          </w:p>
          <w:p w14:paraId="66138B39" w14:textId="77777777" w:rsidR="00717498" w:rsidRPr="00AB0CA9" w:rsidRDefault="00717498" w:rsidP="00717498">
            <w:pPr>
              <w:pStyle w:val="Tabletext"/>
            </w:pPr>
            <w:r w:rsidRPr="00AB0CA9">
              <w:t>Approval No. 80142B</w:t>
            </w:r>
          </w:p>
        </w:tc>
        <w:tc>
          <w:tcPr>
            <w:tcW w:w="2722" w:type="dxa"/>
            <w:shd w:val="clear" w:color="auto" w:fill="auto"/>
          </w:tcPr>
          <w:p w14:paraId="16D1069E" w14:textId="77777777" w:rsidR="00717498" w:rsidRPr="00AB0CA9" w:rsidRDefault="00717498" w:rsidP="00717498">
            <w:pPr>
              <w:pStyle w:val="Tabletext"/>
            </w:pPr>
            <w:r w:rsidRPr="00AB0CA9">
              <w:t>Medi</w:t>
            </w:r>
            <w:r w:rsidR="00AB0CA9">
              <w:noBreakHyphen/>
            </w:r>
            <w:r w:rsidRPr="00AB0CA9">
              <w:t>Map Group Pty Limited</w:t>
            </w:r>
          </w:p>
          <w:p w14:paraId="6BF79E02" w14:textId="77777777" w:rsidR="00717498" w:rsidRPr="00AB0CA9" w:rsidRDefault="00717498" w:rsidP="00717498">
            <w:pPr>
              <w:pStyle w:val="Tabletext"/>
            </w:pPr>
            <w:r w:rsidRPr="00AB0CA9">
              <w:t>Level 18, 530 Collins St</w:t>
            </w:r>
          </w:p>
          <w:p w14:paraId="15759EED" w14:textId="77777777" w:rsidR="00717498" w:rsidRPr="00AB0CA9" w:rsidRDefault="00717498" w:rsidP="00717498">
            <w:pPr>
              <w:pStyle w:val="Tabletext"/>
            </w:pPr>
            <w:r w:rsidRPr="00AB0CA9">
              <w:t>Melbourne VIC 3000</w:t>
            </w:r>
          </w:p>
          <w:p w14:paraId="5C5EA8A9" w14:textId="77777777" w:rsidR="00717498" w:rsidRPr="00AB0CA9" w:rsidRDefault="00717498" w:rsidP="00717498">
            <w:pPr>
              <w:pStyle w:val="Tabletext"/>
            </w:pPr>
            <w:r w:rsidRPr="00AB0CA9">
              <w:t>ABN 90 612 500 651</w:t>
            </w:r>
          </w:p>
        </w:tc>
      </w:tr>
      <w:tr w:rsidR="00717498" w:rsidRPr="00AB0CA9" w14:paraId="56183555" w14:textId="77777777" w:rsidTr="008325D6">
        <w:tc>
          <w:tcPr>
            <w:tcW w:w="650" w:type="dxa"/>
            <w:shd w:val="clear" w:color="auto" w:fill="auto"/>
          </w:tcPr>
          <w:p w14:paraId="66D6041C" w14:textId="77777777" w:rsidR="00717498" w:rsidRPr="00AB0CA9" w:rsidRDefault="00717498" w:rsidP="00717498">
            <w:pPr>
              <w:pStyle w:val="Tabletext"/>
            </w:pPr>
            <w:r w:rsidRPr="00AB0CA9">
              <w:t>39</w:t>
            </w:r>
          </w:p>
        </w:tc>
        <w:tc>
          <w:tcPr>
            <w:tcW w:w="2702" w:type="dxa"/>
            <w:shd w:val="clear" w:color="auto" w:fill="auto"/>
          </w:tcPr>
          <w:p w14:paraId="3B68857B" w14:textId="77777777" w:rsidR="00717498" w:rsidRPr="00AB0CA9" w:rsidRDefault="00717498" w:rsidP="00717498">
            <w:pPr>
              <w:pStyle w:val="Tabletext"/>
            </w:pPr>
            <w:r w:rsidRPr="00AB0CA9">
              <w:t>Baptist Care Kularoo Centre</w:t>
            </w:r>
          </w:p>
          <w:p w14:paraId="33D59B52" w14:textId="77777777" w:rsidR="00717498" w:rsidRPr="00AB0CA9" w:rsidRDefault="00717498" w:rsidP="00717498">
            <w:pPr>
              <w:pStyle w:val="Tabletext"/>
            </w:pPr>
            <w:r w:rsidRPr="00AB0CA9">
              <w:t>84</w:t>
            </w:r>
            <w:r w:rsidR="00AB0CA9">
              <w:noBreakHyphen/>
            </w:r>
            <w:r w:rsidRPr="00AB0CA9">
              <w:t>86 Kularoo Dr</w:t>
            </w:r>
          </w:p>
          <w:p w14:paraId="24B47840" w14:textId="77777777" w:rsidR="00717498" w:rsidRPr="00AB0CA9" w:rsidRDefault="00717498" w:rsidP="00717498">
            <w:pPr>
              <w:pStyle w:val="Tabletext"/>
            </w:pPr>
            <w:r w:rsidRPr="00AB0CA9">
              <w:t>Forster NSW 2428</w:t>
            </w:r>
          </w:p>
          <w:p w14:paraId="3A75F276" w14:textId="77777777" w:rsidR="00717498" w:rsidRPr="00AB0CA9" w:rsidRDefault="00717498" w:rsidP="00717498">
            <w:pPr>
              <w:pStyle w:val="Tabletext"/>
            </w:pPr>
            <w:r w:rsidRPr="00AB0CA9">
              <w:t>RACF ID No. 0255</w:t>
            </w:r>
          </w:p>
        </w:tc>
        <w:tc>
          <w:tcPr>
            <w:tcW w:w="2953" w:type="dxa"/>
            <w:shd w:val="clear" w:color="auto" w:fill="auto"/>
          </w:tcPr>
          <w:p w14:paraId="59E37015" w14:textId="77777777" w:rsidR="00717498" w:rsidRPr="00AB0CA9" w:rsidRDefault="00717498" w:rsidP="00717498">
            <w:pPr>
              <w:pStyle w:val="Tabletext"/>
            </w:pPr>
            <w:r w:rsidRPr="00AB0CA9">
              <w:t>Your Discount Chemist Forster</w:t>
            </w:r>
          </w:p>
          <w:p w14:paraId="054FBFF5" w14:textId="77777777" w:rsidR="00717498" w:rsidRPr="00AB0CA9" w:rsidRDefault="00717498" w:rsidP="00717498">
            <w:pPr>
              <w:pStyle w:val="Tabletext"/>
            </w:pPr>
            <w:r w:rsidRPr="00AB0CA9">
              <w:t>49 Wharf Street</w:t>
            </w:r>
          </w:p>
          <w:p w14:paraId="5F83C3D0" w14:textId="77777777" w:rsidR="00717498" w:rsidRPr="00AB0CA9" w:rsidRDefault="00717498" w:rsidP="00717498">
            <w:pPr>
              <w:pStyle w:val="Tabletext"/>
            </w:pPr>
            <w:r w:rsidRPr="00AB0CA9">
              <w:t>Forster, NSW, 2428</w:t>
            </w:r>
          </w:p>
          <w:p w14:paraId="5CFBEA09" w14:textId="77777777" w:rsidR="00717498" w:rsidRPr="00AB0CA9" w:rsidRDefault="00717498" w:rsidP="00717498">
            <w:pPr>
              <w:pStyle w:val="Tabletext"/>
            </w:pPr>
            <w:r w:rsidRPr="00AB0CA9">
              <w:t>Approval number 16467Q</w:t>
            </w:r>
          </w:p>
        </w:tc>
        <w:tc>
          <w:tcPr>
            <w:tcW w:w="2722" w:type="dxa"/>
            <w:shd w:val="clear" w:color="auto" w:fill="auto"/>
          </w:tcPr>
          <w:p w14:paraId="474E558D" w14:textId="77777777" w:rsidR="00717498" w:rsidRPr="00AB0CA9" w:rsidRDefault="00717498" w:rsidP="00717498">
            <w:pPr>
              <w:pStyle w:val="Tabletext"/>
            </w:pPr>
            <w:r w:rsidRPr="00AB0CA9">
              <w:t>Medi</w:t>
            </w:r>
            <w:r w:rsidR="00AB0CA9">
              <w:noBreakHyphen/>
            </w:r>
            <w:r w:rsidRPr="00AB0CA9">
              <w:t>Map Group Pty Limited</w:t>
            </w:r>
          </w:p>
          <w:p w14:paraId="2334ECD9" w14:textId="77777777" w:rsidR="00717498" w:rsidRPr="00AB0CA9" w:rsidRDefault="00717498" w:rsidP="00717498">
            <w:pPr>
              <w:pStyle w:val="Tabletext"/>
            </w:pPr>
            <w:r w:rsidRPr="00AB0CA9">
              <w:t>Level 18, 530 Collins St</w:t>
            </w:r>
          </w:p>
          <w:p w14:paraId="406F0684" w14:textId="77777777" w:rsidR="00717498" w:rsidRPr="00AB0CA9" w:rsidRDefault="00717498" w:rsidP="00717498">
            <w:pPr>
              <w:pStyle w:val="Tabletext"/>
            </w:pPr>
            <w:r w:rsidRPr="00AB0CA9">
              <w:t>Melbourne VIC 3000</w:t>
            </w:r>
          </w:p>
          <w:p w14:paraId="7E59CCF1" w14:textId="77777777" w:rsidR="00717498" w:rsidRPr="00AB0CA9" w:rsidRDefault="00717498" w:rsidP="00717498">
            <w:pPr>
              <w:pStyle w:val="Tabletext"/>
            </w:pPr>
            <w:r w:rsidRPr="00AB0CA9">
              <w:t>ABN 90 612 500 651</w:t>
            </w:r>
          </w:p>
        </w:tc>
      </w:tr>
      <w:tr w:rsidR="00717498" w:rsidRPr="00AB0CA9" w14:paraId="0A476B6A" w14:textId="77777777" w:rsidTr="008325D6">
        <w:tc>
          <w:tcPr>
            <w:tcW w:w="650" w:type="dxa"/>
            <w:shd w:val="clear" w:color="auto" w:fill="auto"/>
          </w:tcPr>
          <w:p w14:paraId="79C2DA6A" w14:textId="77777777" w:rsidR="00717498" w:rsidRPr="00AB0CA9" w:rsidRDefault="00717498" w:rsidP="00717498">
            <w:pPr>
              <w:pStyle w:val="Tabletext"/>
            </w:pPr>
            <w:r w:rsidRPr="00AB0CA9">
              <w:t>40</w:t>
            </w:r>
          </w:p>
        </w:tc>
        <w:tc>
          <w:tcPr>
            <w:tcW w:w="2702" w:type="dxa"/>
            <w:shd w:val="clear" w:color="auto" w:fill="auto"/>
          </w:tcPr>
          <w:p w14:paraId="4341FADC" w14:textId="77777777" w:rsidR="00717498" w:rsidRPr="00AB0CA9" w:rsidRDefault="00717498" w:rsidP="00717498">
            <w:pPr>
              <w:pStyle w:val="Tabletext"/>
            </w:pPr>
            <w:r w:rsidRPr="00AB0CA9">
              <w:t>Baptist Care Maranoa Centre Alstonville</w:t>
            </w:r>
          </w:p>
          <w:p w14:paraId="5541A88E" w14:textId="77777777" w:rsidR="00717498" w:rsidRPr="00AB0CA9" w:rsidRDefault="00717498" w:rsidP="00717498">
            <w:pPr>
              <w:pStyle w:val="Tabletext"/>
            </w:pPr>
            <w:r w:rsidRPr="00AB0CA9">
              <w:t>15 The Ave</w:t>
            </w:r>
          </w:p>
          <w:p w14:paraId="52EC393C" w14:textId="77777777" w:rsidR="00717498" w:rsidRPr="00AB0CA9" w:rsidRDefault="00717498" w:rsidP="00717498">
            <w:pPr>
              <w:pStyle w:val="Tabletext"/>
            </w:pPr>
            <w:r w:rsidRPr="00AB0CA9">
              <w:t>Alstonville NSW 2477</w:t>
            </w:r>
          </w:p>
          <w:p w14:paraId="4B5C90FB" w14:textId="77777777" w:rsidR="00717498" w:rsidRPr="00AB0CA9" w:rsidRDefault="00717498" w:rsidP="00717498">
            <w:pPr>
              <w:pStyle w:val="Tabletext"/>
            </w:pPr>
            <w:r w:rsidRPr="00AB0CA9">
              <w:t>RACF ID No. 0003</w:t>
            </w:r>
          </w:p>
        </w:tc>
        <w:tc>
          <w:tcPr>
            <w:tcW w:w="2953" w:type="dxa"/>
            <w:shd w:val="clear" w:color="auto" w:fill="auto"/>
          </w:tcPr>
          <w:p w14:paraId="3932D363" w14:textId="77777777" w:rsidR="00717498" w:rsidRPr="00AB0CA9" w:rsidRDefault="00717498" w:rsidP="00717498">
            <w:pPr>
              <w:pStyle w:val="Tabletext"/>
            </w:pPr>
            <w:r w:rsidRPr="00AB0CA9">
              <w:t>TerryWhite Chemmart Alstonville</w:t>
            </w:r>
          </w:p>
          <w:p w14:paraId="6DE44D83" w14:textId="77777777" w:rsidR="00717498" w:rsidRPr="00AB0CA9" w:rsidRDefault="00717498" w:rsidP="00717498">
            <w:pPr>
              <w:pStyle w:val="Tabletext"/>
            </w:pPr>
            <w:r w:rsidRPr="00AB0CA9">
              <w:t>Shop 10 The Plaza</w:t>
            </w:r>
          </w:p>
          <w:p w14:paraId="6A7E7E8B" w14:textId="77777777" w:rsidR="00717498" w:rsidRPr="00AB0CA9" w:rsidRDefault="00717498" w:rsidP="00717498">
            <w:pPr>
              <w:pStyle w:val="Tabletext"/>
            </w:pPr>
            <w:r w:rsidRPr="00AB0CA9">
              <w:t>Robertson St</w:t>
            </w:r>
          </w:p>
          <w:p w14:paraId="11C98054" w14:textId="77777777" w:rsidR="00717498" w:rsidRPr="00AB0CA9" w:rsidRDefault="00717498" w:rsidP="00717498">
            <w:pPr>
              <w:pStyle w:val="Tabletext"/>
            </w:pPr>
            <w:r w:rsidRPr="00AB0CA9">
              <w:t>Alstonville NSW 2477</w:t>
            </w:r>
          </w:p>
          <w:p w14:paraId="7A4CC438" w14:textId="77777777" w:rsidR="00717498" w:rsidRPr="00AB0CA9" w:rsidRDefault="00717498" w:rsidP="00717498">
            <w:pPr>
              <w:pStyle w:val="Tabletext"/>
            </w:pPr>
            <w:r w:rsidRPr="00AB0CA9">
              <w:t>Approval No. 15534N</w:t>
            </w:r>
          </w:p>
          <w:p w14:paraId="6E1090E7" w14:textId="77777777" w:rsidR="00717498" w:rsidRPr="00AB0CA9" w:rsidRDefault="00717498" w:rsidP="00717498">
            <w:pPr>
              <w:pStyle w:val="Tabletext"/>
            </w:pPr>
          </w:p>
          <w:p w14:paraId="0C93D1CD" w14:textId="77777777" w:rsidR="00717498" w:rsidRPr="00AB0CA9" w:rsidRDefault="00717498" w:rsidP="00717498">
            <w:pPr>
              <w:pStyle w:val="Tabletext"/>
            </w:pPr>
            <w:r w:rsidRPr="00AB0CA9">
              <w:t>Tamar Village Pharmacy Ballina</w:t>
            </w:r>
          </w:p>
          <w:p w14:paraId="1DE45DE5" w14:textId="77777777" w:rsidR="00717498" w:rsidRPr="00AB0CA9" w:rsidRDefault="00717498" w:rsidP="00717498">
            <w:pPr>
              <w:pStyle w:val="Tabletext"/>
            </w:pPr>
            <w:r w:rsidRPr="00AB0CA9">
              <w:t>Shop 1A &amp; 1B/92 Tamar Street</w:t>
            </w:r>
          </w:p>
          <w:p w14:paraId="5CF2EB6A" w14:textId="77777777" w:rsidR="00717498" w:rsidRPr="00AB0CA9" w:rsidRDefault="00717498" w:rsidP="00717498">
            <w:pPr>
              <w:pStyle w:val="Tabletext"/>
            </w:pPr>
            <w:r w:rsidRPr="00AB0CA9">
              <w:t>Ballina NSW 2478</w:t>
            </w:r>
          </w:p>
          <w:p w14:paraId="6E3E1773" w14:textId="77777777" w:rsidR="00717498" w:rsidRPr="00AB0CA9" w:rsidRDefault="00717498" w:rsidP="00717498">
            <w:pPr>
              <w:pStyle w:val="Tabletext"/>
            </w:pPr>
            <w:r w:rsidRPr="00AB0CA9">
              <w:t>Approval Number 14919F</w:t>
            </w:r>
          </w:p>
        </w:tc>
        <w:tc>
          <w:tcPr>
            <w:tcW w:w="2722" w:type="dxa"/>
            <w:shd w:val="clear" w:color="auto" w:fill="auto"/>
          </w:tcPr>
          <w:p w14:paraId="5F167DBA" w14:textId="77777777" w:rsidR="00717498" w:rsidRPr="00AB0CA9" w:rsidRDefault="00717498" w:rsidP="00717498">
            <w:pPr>
              <w:pStyle w:val="Tabletext"/>
            </w:pPr>
            <w:r w:rsidRPr="00AB0CA9">
              <w:t>Medi</w:t>
            </w:r>
            <w:r w:rsidR="00AB0CA9">
              <w:noBreakHyphen/>
            </w:r>
            <w:r w:rsidRPr="00AB0CA9">
              <w:t>Map Group Pty Limited</w:t>
            </w:r>
          </w:p>
          <w:p w14:paraId="7CE23896" w14:textId="77777777" w:rsidR="00717498" w:rsidRPr="00AB0CA9" w:rsidRDefault="00717498" w:rsidP="00717498">
            <w:pPr>
              <w:pStyle w:val="Tabletext"/>
            </w:pPr>
            <w:r w:rsidRPr="00AB0CA9">
              <w:t>Level 18, 530 Collins St</w:t>
            </w:r>
          </w:p>
          <w:p w14:paraId="0DA1C18A" w14:textId="77777777" w:rsidR="00717498" w:rsidRPr="00AB0CA9" w:rsidRDefault="00717498" w:rsidP="00717498">
            <w:pPr>
              <w:pStyle w:val="Tabletext"/>
            </w:pPr>
            <w:r w:rsidRPr="00AB0CA9">
              <w:t>Melbourne VIC 3000</w:t>
            </w:r>
          </w:p>
          <w:p w14:paraId="118A861B" w14:textId="77777777" w:rsidR="00717498" w:rsidRPr="00AB0CA9" w:rsidRDefault="00717498" w:rsidP="00717498">
            <w:pPr>
              <w:pStyle w:val="Tabletext"/>
            </w:pPr>
            <w:r w:rsidRPr="00AB0CA9">
              <w:t>ABN 90 612 500 651</w:t>
            </w:r>
          </w:p>
        </w:tc>
      </w:tr>
      <w:tr w:rsidR="00717498" w:rsidRPr="00AB0CA9" w14:paraId="27B45624" w14:textId="77777777" w:rsidTr="008325D6">
        <w:tc>
          <w:tcPr>
            <w:tcW w:w="650" w:type="dxa"/>
            <w:shd w:val="clear" w:color="auto" w:fill="auto"/>
          </w:tcPr>
          <w:p w14:paraId="70F07E6C" w14:textId="77777777" w:rsidR="00717498" w:rsidRPr="00AB0CA9" w:rsidRDefault="00717498" w:rsidP="00717498">
            <w:pPr>
              <w:pStyle w:val="Tabletext"/>
            </w:pPr>
            <w:r w:rsidRPr="00AB0CA9">
              <w:t>41</w:t>
            </w:r>
          </w:p>
        </w:tc>
        <w:tc>
          <w:tcPr>
            <w:tcW w:w="2702" w:type="dxa"/>
            <w:shd w:val="clear" w:color="auto" w:fill="auto"/>
          </w:tcPr>
          <w:p w14:paraId="552EE8EC" w14:textId="77777777" w:rsidR="00717498" w:rsidRPr="00AB0CA9" w:rsidRDefault="00717498" w:rsidP="00717498">
            <w:pPr>
              <w:pStyle w:val="Tabletext"/>
            </w:pPr>
            <w:r w:rsidRPr="00AB0CA9">
              <w:t>Baptist Care Mid Richmond Centre Coraki</w:t>
            </w:r>
          </w:p>
          <w:p w14:paraId="03AA90F6" w14:textId="77777777" w:rsidR="00717498" w:rsidRPr="00AB0CA9" w:rsidRDefault="00717498" w:rsidP="00717498">
            <w:pPr>
              <w:pStyle w:val="Tabletext"/>
            </w:pPr>
            <w:r w:rsidRPr="00AB0CA9">
              <w:t>Surry St</w:t>
            </w:r>
          </w:p>
          <w:p w14:paraId="4187DE12" w14:textId="77777777" w:rsidR="00717498" w:rsidRPr="00AB0CA9" w:rsidRDefault="00717498" w:rsidP="00717498">
            <w:pPr>
              <w:pStyle w:val="Tabletext"/>
            </w:pPr>
            <w:r w:rsidRPr="00AB0CA9">
              <w:t>Coraki NSW 2471</w:t>
            </w:r>
          </w:p>
          <w:p w14:paraId="145F34EE" w14:textId="77777777" w:rsidR="00717498" w:rsidRPr="00AB0CA9" w:rsidRDefault="00717498" w:rsidP="00717498">
            <w:pPr>
              <w:pStyle w:val="Tabletext"/>
            </w:pPr>
            <w:r w:rsidRPr="00AB0CA9">
              <w:t>RACF ID No. 0047</w:t>
            </w:r>
          </w:p>
        </w:tc>
        <w:tc>
          <w:tcPr>
            <w:tcW w:w="2953" w:type="dxa"/>
            <w:shd w:val="clear" w:color="auto" w:fill="auto"/>
          </w:tcPr>
          <w:p w14:paraId="237E4084" w14:textId="77777777" w:rsidR="00717498" w:rsidRPr="00AB0CA9" w:rsidRDefault="00717498" w:rsidP="00717498">
            <w:pPr>
              <w:pStyle w:val="Tabletext"/>
            </w:pPr>
            <w:r w:rsidRPr="00AB0CA9">
              <w:t>Woodburn Pharmacy</w:t>
            </w:r>
          </w:p>
          <w:p w14:paraId="3D7DC851" w14:textId="77777777" w:rsidR="00717498" w:rsidRPr="00AB0CA9" w:rsidRDefault="00717498" w:rsidP="00717498">
            <w:pPr>
              <w:pStyle w:val="Tabletext"/>
            </w:pPr>
            <w:r w:rsidRPr="00AB0CA9">
              <w:t>115 River St</w:t>
            </w:r>
          </w:p>
          <w:p w14:paraId="1D7AA664" w14:textId="77777777" w:rsidR="00717498" w:rsidRPr="00AB0CA9" w:rsidRDefault="00717498" w:rsidP="00717498">
            <w:pPr>
              <w:pStyle w:val="Tabletext"/>
            </w:pPr>
            <w:r w:rsidRPr="00AB0CA9">
              <w:t>Woodburn NSW 2472</w:t>
            </w:r>
          </w:p>
          <w:p w14:paraId="054E1170" w14:textId="77777777" w:rsidR="00717498" w:rsidRPr="00AB0CA9" w:rsidRDefault="00717498" w:rsidP="00717498">
            <w:pPr>
              <w:pStyle w:val="Tabletext"/>
            </w:pPr>
            <w:r w:rsidRPr="00AB0CA9">
              <w:t>Approval No. 15333B</w:t>
            </w:r>
          </w:p>
          <w:p w14:paraId="1EFFB7A0" w14:textId="77777777" w:rsidR="00717498" w:rsidRPr="00AB0CA9" w:rsidRDefault="00717498" w:rsidP="00717498">
            <w:pPr>
              <w:pStyle w:val="Tabletext"/>
            </w:pPr>
          </w:p>
          <w:p w14:paraId="533448F8" w14:textId="77777777" w:rsidR="00717498" w:rsidRPr="00AB0CA9" w:rsidRDefault="00717498" w:rsidP="00717498">
            <w:pPr>
              <w:pStyle w:val="Tabletext"/>
            </w:pPr>
            <w:r w:rsidRPr="00AB0CA9">
              <w:lastRenderedPageBreak/>
              <w:t>Allora Pharmacy</w:t>
            </w:r>
          </w:p>
          <w:p w14:paraId="17E035C0" w14:textId="77777777" w:rsidR="00717498" w:rsidRPr="00AB0CA9" w:rsidRDefault="00717498" w:rsidP="00717498">
            <w:pPr>
              <w:pStyle w:val="Tabletext"/>
            </w:pPr>
            <w:r w:rsidRPr="00AB0CA9">
              <w:t>42 Herbert St</w:t>
            </w:r>
          </w:p>
          <w:p w14:paraId="0F7AD08F" w14:textId="77777777" w:rsidR="00717498" w:rsidRPr="00AB0CA9" w:rsidRDefault="00717498" w:rsidP="00717498">
            <w:pPr>
              <w:pStyle w:val="Tabletext"/>
            </w:pPr>
            <w:r w:rsidRPr="00AB0CA9">
              <w:t>Allora QLD 4362</w:t>
            </w:r>
          </w:p>
          <w:p w14:paraId="759FAE33" w14:textId="77777777" w:rsidR="00717498" w:rsidRPr="00AB0CA9" w:rsidRDefault="00717498" w:rsidP="00717498">
            <w:pPr>
              <w:pStyle w:val="Tabletext"/>
            </w:pPr>
            <w:r w:rsidRPr="00AB0CA9">
              <w:t xml:space="preserve">Approval number 34248M </w:t>
            </w:r>
          </w:p>
        </w:tc>
        <w:tc>
          <w:tcPr>
            <w:tcW w:w="2722" w:type="dxa"/>
            <w:shd w:val="clear" w:color="auto" w:fill="auto"/>
          </w:tcPr>
          <w:p w14:paraId="09EAD9D6" w14:textId="77777777" w:rsidR="00717498" w:rsidRPr="00AB0CA9" w:rsidRDefault="00717498" w:rsidP="00717498">
            <w:pPr>
              <w:pStyle w:val="Tabletext"/>
            </w:pPr>
            <w:r w:rsidRPr="00AB0CA9">
              <w:lastRenderedPageBreak/>
              <w:t>Medi</w:t>
            </w:r>
            <w:r w:rsidR="00AB0CA9">
              <w:noBreakHyphen/>
            </w:r>
            <w:r w:rsidRPr="00AB0CA9">
              <w:t>Map Group Pty Limited</w:t>
            </w:r>
          </w:p>
          <w:p w14:paraId="11B38B3C" w14:textId="77777777" w:rsidR="00717498" w:rsidRPr="00AB0CA9" w:rsidRDefault="00717498" w:rsidP="00717498">
            <w:pPr>
              <w:pStyle w:val="Tabletext"/>
            </w:pPr>
            <w:r w:rsidRPr="00AB0CA9">
              <w:t>Level 18, 530 Collins St</w:t>
            </w:r>
          </w:p>
          <w:p w14:paraId="2FF141E2" w14:textId="77777777" w:rsidR="00717498" w:rsidRPr="00AB0CA9" w:rsidRDefault="00717498" w:rsidP="00717498">
            <w:pPr>
              <w:pStyle w:val="Tabletext"/>
            </w:pPr>
            <w:r w:rsidRPr="00AB0CA9">
              <w:t>Melbourne VIC 3000</w:t>
            </w:r>
          </w:p>
          <w:p w14:paraId="557940B5" w14:textId="77777777" w:rsidR="00717498" w:rsidRPr="00AB0CA9" w:rsidRDefault="00717498" w:rsidP="00717498">
            <w:pPr>
              <w:pStyle w:val="Tabletext"/>
            </w:pPr>
            <w:r w:rsidRPr="00AB0CA9">
              <w:t>ABN 90 612 500 651</w:t>
            </w:r>
          </w:p>
        </w:tc>
      </w:tr>
      <w:tr w:rsidR="00717498" w:rsidRPr="00AB0CA9" w14:paraId="0911942F" w14:textId="77777777" w:rsidTr="008325D6">
        <w:tc>
          <w:tcPr>
            <w:tcW w:w="650" w:type="dxa"/>
            <w:shd w:val="clear" w:color="auto" w:fill="auto"/>
          </w:tcPr>
          <w:p w14:paraId="4C597C9E" w14:textId="77777777" w:rsidR="00717498" w:rsidRPr="00AB0CA9" w:rsidRDefault="00717498" w:rsidP="00717498">
            <w:pPr>
              <w:pStyle w:val="Tabletext"/>
            </w:pPr>
            <w:r w:rsidRPr="00AB0CA9">
              <w:t>42</w:t>
            </w:r>
          </w:p>
        </w:tc>
        <w:tc>
          <w:tcPr>
            <w:tcW w:w="2702" w:type="dxa"/>
            <w:shd w:val="clear" w:color="auto" w:fill="auto"/>
          </w:tcPr>
          <w:p w14:paraId="200E9590" w14:textId="77777777" w:rsidR="00717498" w:rsidRPr="00AB0CA9" w:rsidRDefault="00717498" w:rsidP="00717498">
            <w:pPr>
              <w:pStyle w:val="Tabletext"/>
            </w:pPr>
            <w:r w:rsidRPr="00AB0CA9">
              <w:t>Baptist Care Morven Gardens Centre</w:t>
            </w:r>
          </w:p>
          <w:p w14:paraId="6A8C78D2" w14:textId="77777777" w:rsidR="00717498" w:rsidRPr="00AB0CA9" w:rsidRDefault="00717498" w:rsidP="00717498">
            <w:pPr>
              <w:pStyle w:val="Tabletext"/>
            </w:pPr>
            <w:r w:rsidRPr="00AB0CA9">
              <w:t>5</w:t>
            </w:r>
            <w:r w:rsidR="00AB0CA9">
              <w:noBreakHyphen/>
            </w:r>
            <w:r w:rsidRPr="00AB0CA9">
              <w:t>19 Morven Rd</w:t>
            </w:r>
          </w:p>
          <w:p w14:paraId="2A040361" w14:textId="77777777" w:rsidR="00717498" w:rsidRPr="00AB0CA9" w:rsidRDefault="00717498" w:rsidP="00717498">
            <w:pPr>
              <w:pStyle w:val="Tabletext"/>
            </w:pPr>
            <w:r w:rsidRPr="00AB0CA9">
              <w:t>Leura NSW 2780</w:t>
            </w:r>
          </w:p>
          <w:p w14:paraId="77027A13" w14:textId="77777777" w:rsidR="00717498" w:rsidRPr="00AB0CA9" w:rsidRDefault="00717498" w:rsidP="00717498">
            <w:pPr>
              <w:pStyle w:val="Tabletext"/>
            </w:pPr>
            <w:r w:rsidRPr="00AB0CA9">
              <w:t>RACF ID No. 0484</w:t>
            </w:r>
          </w:p>
        </w:tc>
        <w:tc>
          <w:tcPr>
            <w:tcW w:w="2953" w:type="dxa"/>
            <w:shd w:val="clear" w:color="auto" w:fill="auto"/>
          </w:tcPr>
          <w:p w14:paraId="351222F0" w14:textId="77777777" w:rsidR="00717498" w:rsidRPr="00AB0CA9" w:rsidRDefault="00717498" w:rsidP="00717498">
            <w:pPr>
              <w:pStyle w:val="Tabletext"/>
            </w:pPr>
            <w:r w:rsidRPr="00AB0CA9">
              <w:t>SuperSave Compounding Chemist</w:t>
            </w:r>
          </w:p>
          <w:p w14:paraId="13D32ABB" w14:textId="77777777" w:rsidR="00717498" w:rsidRPr="00AB0CA9" w:rsidRDefault="00717498" w:rsidP="00717498">
            <w:pPr>
              <w:pStyle w:val="Tabletext"/>
            </w:pPr>
            <w:r w:rsidRPr="00AB0CA9">
              <w:t>Shop /10 Trafalgar Rd</w:t>
            </w:r>
          </w:p>
          <w:p w14:paraId="271AFDBC" w14:textId="77777777" w:rsidR="00717498" w:rsidRPr="00AB0CA9" w:rsidRDefault="00717498" w:rsidP="00717498">
            <w:pPr>
              <w:pStyle w:val="Tabletext"/>
            </w:pPr>
            <w:r w:rsidRPr="00AB0CA9">
              <w:t>Emu Heights NSW 2750</w:t>
            </w:r>
          </w:p>
          <w:p w14:paraId="5184D8CE" w14:textId="77777777" w:rsidR="00717498" w:rsidRPr="00AB0CA9" w:rsidRDefault="00717498" w:rsidP="00717498">
            <w:pPr>
              <w:pStyle w:val="Tabletext"/>
            </w:pPr>
            <w:r w:rsidRPr="00AB0CA9">
              <w:t>Approval No. 14332H</w:t>
            </w:r>
          </w:p>
        </w:tc>
        <w:tc>
          <w:tcPr>
            <w:tcW w:w="2722" w:type="dxa"/>
            <w:shd w:val="clear" w:color="auto" w:fill="auto"/>
          </w:tcPr>
          <w:p w14:paraId="707E49EC" w14:textId="77777777" w:rsidR="00717498" w:rsidRPr="00AB0CA9" w:rsidRDefault="00717498" w:rsidP="00717498">
            <w:pPr>
              <w:pStyle w:val="Tabletext"/>
            </w:pPr>
            <w:r w:rsidRPr="00AB0CA9">
              <w:t>Medi</w:t>
            </w:r>
            <w:r w:rsidR="00AB0CA9">
              <w:noBreakHyphen/>
            </w:r>
            <w:r w:rsidRPr="00AB0CA9">
              <w:t>Map Group Pty Limited</w:t>
            </w:r>
          </w:p>
          <w:p w14:paraId="37E6E2F0" w14:textId="77777777" w:rsidR="00717498" w:rsidRPr="00AB0CA9" w:rsidRDefault="00717498" w:rsidP="00717498">
            <w:pPr>
              <w:pStyle w:val="Tabletext"/>
            </w:pPr>
            <w:r w:rsidRPr="00AB0CA9">
              <w:t>Level 18, 530 Collins St</w:t>
            </w:r>
          </w:p>
          <w:p w14:paraId="2F9CE2F0" w14:textId="77777777" w:rsidR="00717498" w:rsidRPr="00AB0CA9" w:rsidRDefault="00717498" w:rsidP="00717498">
            <w:pPr>
              <w:pStyle w:val="Tabletext"/>
            </w:pPr>
            <w:r w:rsidRPr="00AB0CA9">
              <w:t>Melbourne VIC 3000</w:t>
            </w:r>
          </w:p>
          <w:p w14:paraId="30BACB2F" w14:textId="77777777" w:rsidR="00717498" w:rsidRPr="00AB0CA9" w:rsidRDefault="00717498" w:rsidP="00717498">
            <w:pPr>
              <w:pStyle w:val="Tabletext"/>
            </w:pPr>
            <w:r w:rsidRPr="00AB0CA9">
              <w:t>ABN 90 612 500 651</w:t>
            </w:r>
          </w:p>
        </w:tc>
      </w:tr>
      <w:tr w:rsidR="00717498" w:rsidRPr="00AB0CA9" w14:paraId="53561685" w14:textId="77777777" w:rsidTr="008325D6">
        <w:tc>
          <w:tcPr>
            <w:tcW w:w="650" w:type="dxa"/>
            <w:shd w:val="clear" w:color="auto" w:fill="auto"/>
          </w:tcPr>
          <w:p w14:paraId="026E74D8" w14:textId="77777777" w:rsidR="00717498" w:rsidRPr="00AB0CA9" w:rsidRDefault="00717498" w:rsidP="00717498">
            <w:pPr>
              <w:pStyle w:val="Tabletext"/>
            </w:pPr>
            <w:r w:rsidRPr="00AB0CA9">
              <w:t>43</w:t>
            </w:r>
          </w:p>
        </w:tc>
        <w:tc>
          <w:tcPr>
            <w:tcW w:w="2702" w:type="dxa"/>
            <w:shd w:val="clear" w:color="auto" w:fill="auto"/>
          </w:tcPr>
          <w:p w14:paraId="6285248F" w14:textId="77777777" w:rsidR="00717498" w:rsidRPr="00AB0CA9" w:rsidRDefault="00717498" w:rsidP="00717498">
            <w:pPr>
              <w:pStyle w:val="Tabletext"/>
            </w:pPr>
            <w:r w:rsidRPr="00AB0CA9">
              <w:t>Baptist Care Niola Centre</w:t>
            </w:r>
          </w:p>
          <w:p w14:paraId="28D87498" w14:textId="77777777" w:rsidR="00717498" w:rsidRPr="00AB0CA9" w:rsidRDefault="00717498" w:rsidP="00717498">
            <w:pPr>
              <w:pStyle w:val="Tabletext"/>
            </w:pPr>
            <w:r w:rsidRPr="00AB0CA9">
              <w:t>29 Bushman St</w:t>
            </w:r>
          </w:p>
          <w:p w14:paraId="12FDB241" w14:textId="77777777" w:rsidR="00717498" w:rsidRPr="00AB0CA9" w:rsidRDefault="00717498" w:rsidP="00717498">
            <w:pPr>
              <w:pStyle w:val="Tabletext"/>
            </w:pPr>
            <w:r w:rsidRPr="00AB0CA9">
              <w:t>Parkes NSW 2870</w:t>
            </w:r>
          </w:p>
          <w:p w14:paraId="29AC2295" w14:textId="77777777" w:rsidR="00717498" w:rsidRPr="00AB0CA9" w:rsidRDefault="00717498" w:rsidP="00717498">
            <w:pPr>
              <w:pStyle w:val="Tabletext"/>
            </w:pPr>
            <w:r w:rsidRPr="00AB0CA9">
              <w:t>RACF ID No. 2244</w:t>
            </w:r>
          </w:p>
        </w:tc>
        <w:tc>
          <w:tcPr>
            <w:tcW w:w="2953" w:type="dxa"/>
            <w:shd w:val="clear" w:color="auto" w:fill="auto"/>
          </w:tcPr>
          <w:p w14:paraId="4BB78618" w14:textId="77777777" w:rsidR="00717498" w:rsidRPr="00AB0CA9" w:rsidRDefault="00717498" w:rsidP="00717498">
            <w:pPr>
              <w:pStyle w:val="Tabletext"/>
            </w:pPr>
            <w:r w:rsidRPr="00AB0CA9">
              <w:t>Ron Dunford Chemist</w:t>
            </w:r>
          </w:p>
          <w:p w14:paraId="5AA029FF" w14:textId="77777777" w:rsidR="00717498" w:rsidRPr="00AB0CA9" w:rsidRDefault="00717498" w:rsidP="00717498">
            <w:pPr>
              <w:pStyle w:val="Tabletext"/>
            </w:pPr>
            <w:r w:rsidRPr="00AB0CA9">
              <w:t>280 Clarinda St</w:t>
            </w:r>
          </w:p>
          <w:p w14:paraId="4D780F53" w14:textId="77777777" w:rsidR="00717498" w:rsidRPr="00AB0CA9" w:rsidRDefault="00717498" w:rsidP="00717498">
            <w:pPr>
              <w:pStyle w:val="Tabletext"/>
            </w:pPr>
            <w:r w:rsidRPr="00AB0CA9">
              <w:t>Parkes NSW 2870</w:t>
            </w:r>
          </w:p>
          <w:p w14:paraId="11F0CE61" w14:textId="77777777" w:rsidR="00717498" w:rsidRPr="00AB0CA9" w:rsidRDefault="00717498" w:rsidP="00717498">
            <w:pPr>
              <w:pStyle w:val="Tabletext"/>
            </w:pPr>
            <w:r w:rsidRPr="00AB0CA9">
              <w:t>Approval No. 16021F</w:t>
            </w:r>
          </w:p>
        </w:tc>
        <w:tc>
          <w:tcPr>
            <w:tcW w:w="2722" w:type="dxa"/>
            <w:shd w:val="clear" w:color="auto" w:fill="auto"/>
          </w:tcPr>
          <w:p w14:paraId="5E2A0FF1" w14:textId="77777777" w:rsidR="00717498" w:rsidRPr="00AB0CA9" w:rsidRDefault="00717498" w:rsidP="00717498">
            <w:pPr>
              <w:pStyle w:val="Tabletext"/>
            </w:pPr>
            <w:r w:rsidRPr="00AB0CA9">
              <w:t>Medi</w:t>
            </w:r>
            <w:r w:rsidR="00AB0CA9">
              <w:noBreakHyphen/>
            </w:r>
            <w:r w:rsidRPr="00AB0CA9">
              <w:t>Map Group Pty Limited</w:t>
            </w:r>
          </w:p>
          <w:p w14:paraId="0EB26CF1" w14:textId="77777777" w:rsidR="00717498" w:rsidRPr="00AB0CA9" w:rsidRDefault="00717498" w:rsidP="00717498">
            <w:pPr>
              <w:pStyle w:val="Tabletext"/>
            </w:pPr>
            <w:r w:rsidRPr="00AB0CA9">
              <w:t>Level 18, 530 Collins St</w:t>
            </w:r>
          </w:p>
          <w:p w14:paraId="6E0A0B9A" w14:textId="77777777" w:rsidR="00717498" w:rsidRPr="00AB0CA9" w:rsidRDefault="00717498" w:rsidP="00717498">
            <w:pPr>
              <w:pStyle w:val="Tabletext"/>
            </w:pPr>
            <w:r w:rsidRPr="00AB0CA9">
              <w:t>Melbourne VIC 3000</w:t>
            </w:r>
          </w:p>
          <w:p w14:paraId="126BF9AD" w14:textId="77777777" w:rsidR="00717498" w:rsidRPr="00AB0CA9" w:rsidRDefault="00717498" w:rsidP="00717498">
            <w:pPr>
              <w:pStyle w:val="Tabletext"/>
            </w:pPr>
            <w:r w:rsidRPr="00AB0CA9">
              <w:t>ABN 90 612 500 651</w:t>
            </w:r>
          </w:p>
        </w:tc>
      </w:tr>
      <w:tr w:rsidR="00717498" w:rsidRPr="00AB0CA9" w14:paraId="1E0877EC" w14:textId="77777777" w:rsidTr="008325D6">
        <w:tc>
          <w:tcPr>
            <w:tcW w:w="650" w:type="dxa"/>
            <w:shd w:val="clear" w:color="auto" w:fill="auto"/>
          </w:tcPr>
          <w:p w14:paraId="28AAE0C2" w14:textId="77777777" w:rsidR="00717498" w:rsidRPr="00AB0CA9" w:rsidRDefault="00717498" w:rsidP="00717498">
            <w:pPr>
              <w:pStyle w:val="Tabletext"/>
            </w:pPr>
            <w:r w:rsidRPr="00AB0CA9">
              <w:t>44</w:t>
            </w:r>
          </w:p>
        </w:tc>
        <w:tc>
          <w:tcPr>
            <w:tcW w:w="2702" w:type="dxa"/>
            <w:shd w:val="clear" w:color="auto" w:fill="auto"/>
          </w:tcPr>
          <w:p w14:paraId="3E7D304B" w14:textId="77777777" w:rsidR="00717498" w:rsidRPr="00AB0CA9" w:rsidRDefault="00717498" w:rsidP="00717498">
            <w:pPr>
              <w:pStyle w:val="Tabletext"/>
            </w:pPr>
            <w:r w:rsidRPr="00AB0CA9">
              <w:t>Baptist Care Orana Centre</w:t>
            </w:r>
          </w:p>
          <w:p w14:paraId="63B28177" w14:textId="77777777" w:rsidR="00717498" w:rsidRPr="00AB0CA9" w:rsidRDefault="00717498" w:rsidP="00717498">
            <w:pPr>
              <w:pStyle w:val="Tabletext"/>
            </w:pPr>
            <w:r w:rsidRPr="00AB0CA9">
              <w:t>193</w:t>
            </w:r>
            <w:r w:rsidR="00AB0CA9">
              <w:noBreakHyphen/>
            </w:r>
            <w:r w:rsidRPr="00AB0CA9">
              <w:t>201 Brisbane Water Dr</w:t>
            </w:r>
          </w:p>
          <w:p w14:paraId="521D925D" w14:textId="77777777" w:rsidR="00717498" w:rsidRPr="00AB0CA9" w:rsidRDefault="00717498" w:rsidP="00717498">
            <w:pPr>
              <w:pStyle w:val="Tabletext"/>
            </w:pPr>
            <w:r w:rsidRPr="00AB0CA9">
              <w:t>Point Clare NSW 2250</w:t>
            </w:r>
          </w:p>
          <w:p w14:paraId="5384D559" w14:textId="77777777" w:rsidR="00717498" w:rsidRPr="00AB0CA9" w:rsidRDefault="00717498" w:rsidP="00717498">
            <w:pPr>
              <w:pStyle w:val="Tabletext"/>
            </w:pPr>
            <w:r w:rsidRPr="00AB0CA9">
              <w:t>RACF ID No. 0618</w:t>
            </w:r>
          </w:p>
        </w:tc>
        <w:tc>
          <w:tcPr>
            <w:tcW w:w="2953" w:type="dxa"/>
            <w:shd w:val="clear" w:color="auto" w:fill="auto"/>
          </w:tcPr>
          <w:p w14:paraId="29F98FD3" w14:textId="77777777" w:rsidR="00717498" w:rsidRPr="00AB0CA9" w:rsidRDefault="00717498" w:rsidP="00717498">
            <w:pPr>
              <w:pStyle w:val="Tabletext"/>
            </w:pPr>
            <w:r w:rsidRPr="00AB0CA9">
              <w:t>Point Clare Super Save Plus</w:t>
            </w:r>
          </w:p>
          <w:p w14:paraId="660F58FB" w14:textId="77777777" w:rsidR="00717498" w:rsidRPr="00AB0CA9" w:rsidRDefault="00717498" w:rsidP="00717498">
            <w:pPr>
              <w:pStyle w:val="Tabletext"/>
            </w:pPr>
            <w:r w:rsidRPr="00AB0CA9">
              <w:t>61 Brisbane Water Dr</w:t>
            </w:r>
          </w:p>
          <w:p w14:paraId="75D59263" w14:textId="77777777" w:rsidR="00717498" w:rsidRPr="00AB0CA9" w:rsidRDefault="00717498" w:rsidP="00717498">
            <w:pPr>
              <w:pStyle w:val="Tabletext"/>
            </w:pPr>
            <w:r w:rsidRPr="00AB0CA9">
              <w:t>Point Clare NSW 2250</w:t>
            </w:r>
          </w:p>
          <w:p w14:paraId="1D5DCDD0" w14:textId="77777777" w:rsidR="00717498" w:rsidRPr="00AB0CA9" w:rsidRDefault="00717498" w:rsidP="00717498">
            <w:pPr>
              <w:pStyle w:val="Tabletext"/>
            </w:pPr>
            <w:r w:rsidRPr="00AB0CA9">
              <w:t>Approval No. 12880X</w:t>
            </w:r>
          </w:p>
          <w:p w14:paraId="32AD6321" w14:textId="77777777" w:rsidR="00717498" w:rsidRPr="00AB0CA9" w:rsidRDefault="00717498" w:rsidP="00717498">
            <w:pPr>
              <w:pStyle w:val="Tabletext"/>
            </w:pPr>
          </w:p>
          <w:p w14:paraId="40C0B62A" w14:textId="77777777" w:rsidR="00717498" w:rsidRPr="00AB0CA9" w:rsidRDefault="00717498" w:rsidP="00717498">
            <w:pPr>
              <w:pStyle w:val="Tabletext"/>
            </w:pPr>
            <w:r w:rsidRPr="00AB0CA9">
              <w:t>West Gosford Amcal Pharmacy</w:t>
            </w:r>
          </w:p>
          <w:p w14:paraId="3C19468B" w14:textId="77777777" w:rsidR="00717498" w:rsidRPr="00AB0CA9" w:rsidRDefault="00717498" w:rsidP="00717498">
            <w:pPr>
              <w:pStyle w:val="Tabletext"/>
            </w:pPr>
            <w:r w:rsidRPr="00AB0CA9">
              <w:t>Shop 17/299 Brisbane Water Dr</w:t>
            </w:r>
          </w:p>
          <w:p w14:paraId="30B421CE" w14:textId="77777777" w:rsidR="00717498" w:rsidRPr="00AB0CA9" w:rsidRDefault="00717498" w:rsidP="00717498">
            <w:pPr>
              <w:pStyle w:val="Tabletext"/>
            </w:pPr>
            <w:r w:rsidRPr="00AB0CA9">
              <w:t>West Gosford NSW 2250</w:t>
            </w:r>
          </w:p>
          <w:p w14:paraId="0981B77A" w14:textId="77777777" w:rsidR="00717498" w:rsidRPr="00AB0CA9" w:rsidRDefault="00717498" w:rsidP="00717498">
            <w:pPr>
              <w:pStyle w:val="Tabletext"/>
            </w:pPr>
            <w:r w:rsidRPr="00AB0CA9">
              <w:t>Approval Number 13394Y</w:t>
            </w:r>
          </w:p>
        </w:tc>
        <w:tc>
          <w:tcPr>
            <w:tcW w:w="2722" w:type="dxa"/>
            <w:shd w:val="clear" w:color="auto" w:fill="auto"/>
          </w:tcPr>
          <w:p w14:paraId="50687C6A" w14:textId="77777777" w:rsidR="00717498" w:rsidRPr="00AB0CA9" w:rsidRDefault="00717498" w:rsidP="00717498">
            <w:pPr>
              <w:pStyle w:val="Tabletext"/>
            </w:pPr>
            <w:r w:rsidRPr="00AB0CA9">
              <w:t>Medi</w:t>
            </w:r>
            <w:r w:rsidR="00AB0CA9">
              <w:noBreakHyphen/>
            </w:r>
            <w:r w:rsidRPr="00AB0CA9">
              <w:t>Map Group Pty Limited</w:t>
            </w:r>
          </w:p>
          <w:p w14:paraId="5379D815" w14:textId="77777777" w:rsidR="00717498" w:rsidRPr="00AB0CA9" w:rsidRDefault="00717498" w:rsidP="00717498">
            <w:pPr>
              <w:pStyle w:val="Tabletext"/>
            </w:pPr>
            <w:r w:rsidRPr="00AB0CA9">
              <w:t>Level 18, 530 Collins St</w:t>
            </w:r>
          </w:p>
          <w:p w14:paraId="046374D9" w14:textId="77777777" w:rsidR="00717498" w:rsidRPr="00AB0CA9" w:rsidRDefault="00717498" w:rsidP="00717498">
            <w:pPr>
              <w:pStyle w:val="Tabletext"/>
            </w:pPr>
            <w:r w:rsidRPr="00AB0CA9">
              <w:t>Melbourne VIC 3000</w:t>
            </w:r>
          </w:p>
          <w:p w14:paraId="76866CCA" w14:textId="77777777" w:rsidR="00717498" w:rsidRPr="00AB0CA9" w:rsidRDefault="00717498" w:rsidP="00717498">
            <w:pPr>
              <w:pStyle w:val="Tabletext"/>
            </w:pPr>
            <w:r w:rsidRPr="00AB0CA9">
              <w:t>ABN 90 612 500 651</w:t>
            </w:r>
          </w:p>
        </w:tc>
      </w:tr>
      <w:tr w:rsidR="00717498" w:rsidRPr="00AB0CA9" w14:paraId="0C0B051B" w14:textId="77777777" w:rsidTr="008325D6">
        <w:tc>
          <w:tcPr>
            <w:tcW w:w="650" w:type="dxa"/>
            <w:shd w:val="clear" w:color="auto" w:fill="auto"/>
          </w:tcPr>
          <w:p w14:paraId="45ED59FF" w14:textId="77777777" w:rsidR="00717498" w:rsidRPr="00AB0CA9" w:rsidRDefault="00717498" w:rsidP="00717498">
            <w:pPr>
              <w:pStyle w:val="Tabletext"/>
            </w:pPr>
            <w:r w:rsidRPr="00AB0CA9">
              <w:t>45</w:t>
            </w:r>
          </w:p>
        </w:tc>
        <w:tc>
          <w:tcPr>
            <w:tcW w:w="2702" w:type="dxa"/>
            <w:shd w:val="clear" w:color="auto" w:fill="auto"/>
          </w:tcPr>
          <w:p w14:paraId="3DA26D7E" w14:textId="77777777" w:rsidR="00717498" w:rsidRPr="00AB0CA9" w:rsidRDefault="00717498" w:rsidP="00717498">
            <w:pPr>
              <w:pStyle w:val="Tabletext"/>
            </w:pPr>
            <w:r w:rsidRPr="00AB0CA9">
              <w:t>Baptist Care Shalom Centre</w:t>
            </w:r>
          </w:p>
          <w:p w14:paraId="1B4F5D28" w14:textId="77777777" w:rsidR="00717498" w:rsidRPr="00AB0CA9" w:rsidRDefault="00717498" w:rsidP="00717498">
            <w:pPr>
              <w:pStyle w:val="Tabletext"/>
            </w:pPr>
            <w:r w:rsidRPr="00AB0CA9">
              <w:t>159</w:t>
            </w:r>
            <w:r w:rsidR="00AB0CA9">
              <w:noBreakHyphen/>
            </w:r>
            <w:r w:rsidRPr="00AB0CA9">
              <w:t>165 Balaclava Rd</w:t>
            </w:r>
          </w:p>
          <w:p w14:paraId="4EB58DF7" w14:textId="77777777" w:rsidR="00717498" w:rsidRPr="00AB0CA9" w:rsidRDefault="00717498" w:rsidP="00717498">
            <w:pPr>
              <w:pStyle w:val="Tabletext"/>
            </w:pPr>
            <w:r w:rsidRPr="00AB0CA9">
              <w:t>Macquarie Park NSW 2113</w:t>
            </w:r>
          </w:p>
          <w:p w14:paraId="26140CAE" w14:textId="77777777" w:rsidR="00717498" w:rsidRPr="00AB0CA9" w:rsidRDefault="00717498" w:rsidP="00717498">
            <w:pPr>
              <w:pStyle w:val="Tabletext"/>
            </w:pPr>
            <w:r w:rsidRPr="00AB0CA9">
              <w:t>RACF ID No. 0608</w:t>
            </w:r>
          </w:p>
        </w:tc>
        <w:tc>
          <w:tcPr>
            <w:tcW w:w="2953" w:type="dxa"/>
            <w:shd w:val="clear" w:color="auto" w:fill="auto"/>
          </w:tcPr>
          <w:p w14:paraId="6A3741C8" w14:textId="77777777" w:rsidR="00717498" w:rsidRPr="00AB0CA9" w:rsidRDefault="00717498" w:rsidP="00717498">
            <w:pPr>
              <w:pStyle w:val="Tabletext"/>
            </w:pPr>
            <w:r w:rsidRPr="00AB0CA9">
              <w:t>Pharmacy4Less Hornsby</w:t>
            </w:r>
          </w:p>
          <w:p w14:paraId="64E375F0" w14:textId="77777777" w:rsidR="00717498" w:rsidRPr="00AB0CA9" w:rsidRDefault="00717498" w:rsidP="00717498">
            <w:pPr>
              <w:pStyle w:val="Tabletext"/>
            </w:pPr>
            <w:r w:rsidRPr="00AB0CA9">
              <w:t>171 Pacific Highway</w:t>
            </w:r>
          </w:p>
          <w:p w14:paraId="053061B1" w14:textId="77777777" w:rsidR="00717498" w:rsidRPr="00AB0CA9" w:rsidRDefault="00717498" w:rsidP="00717498">
            <w:pPr>
              <w:pStyle w:val="Tabletext"/>
            </w:pPr>
            <w:r w:rsidRPr="00AB0CA9">
              <w:t>Hornsby NSW 2077</w:t>
            </w:r>
          </w:p>
          <w:p w14:paraId="2C206D30" w14:textId="77777777" w:rsidR="00717498" w:rsidRPr="00AB0CA9" w:rsidRDefault="00717498" w:rsidP="00717498">
            <w:pPr>
              <w:pStyle w:val="Tabletext"/>
            </w:pPr>
            <w:r w:rsidRPr="00AB0CA9">
              <w:t>Approval No. 14323W</w:t>
            </w:r>
          </w:p>
        </w:tc>
        <w:tc>
          <w:tcPr>
            <w:tcW w:w="2722" w:type="dxa"/>
            <w:shd w:val="clear" w:color="auto" w:fill="auto"/>
          </w:tcPr>
          <w:p w14:paraId="73099284" w14:textId="77777777" w:rsidR="00717498" w:rsidRPr="00AB0CA9" w:rsidRDefault="00717498" w:rsidP="00717498">
            <w:pPr>
              <w:pStyle w:val="Tabletext"/>
            </w:pPr>
            <w:r w:rsidRPr="00AB0CA9">
              <w:t>Medi</w:t>
            </w:r>
            <w:r w:rsidR="00AB0CA9">
              <w:noBreakHyphen/>
            </w:r>
            <w:r w:rsidRPr="00AB0CA9">
              <w:t>Map Group Pty Limited</w:t>
            </w:r>
          </w:p>
          <w:p w14:paraId="5146C81D" w14:textId="77777777" w:rsidR="00717498" w:rsidRPr="00AB0CA9" w:rsidRDefault="00717498" w:rsidP="00717498">
            <w:pPr>
              <w:pStyle w:val="Tabletext"/>
            </w:pPr>
            <w:r w:rsidRPr="00AB0CA9">
              <w:t>Level 18, 530 Collins St</w:t>
            </w:r>
          </w:p>
          <w:p w14:paraId="2377EB9C" w14:textId="77777777" w:rsidR="00717498" w:rsidRPr="00AB0CA9" w:rsidRDefault="00717498" w:rsidP="00717498">
            <w:pPr>
              <w:pStyle w:val="Tabletext"/>
            </w:pPr>
            <w:r w:rsidRPr="00AB0CA9">
              <w:t>Melbourne VIC 3000</w:t>
            </w:r>
          </w:p>
          <w:p w14:paraId="4A9688CD" w14:textId="77777777" w:rsidR="00717498" w:rsidRPr="00AB0CA9" w:rsidRDefault="00717498" w:rsidP="00717498">
            <w:pPr>
              <w:pStyle w:val="Tabletext"/>
            </w:pPr>
            <w:r w:rsidRPr="00AB0CA9">
              <w:t>ABN 90 612 500 651</w:t>
            </w:r>
          </w:p>
        </w:tc>
      </w:tr>
      <w:tr w:rsidR="00717498" w:rsidRPr="00AB0CA9" w14:paraId="2C0F4874" w14:textId="77777777" w:rsidTr="008325D6">
        <w:tc>
          <w:tcPr>
            <w:tcW w:w="650" w:type="dxa"/>
            <w:shd w:val="clear" w:color="auto" w:fill="auto"/>
          </w:tcPr>
          <w:p w14:paraId="1DCF8E1D" w14:textId="77777777" w:rsidR="00717498" w:rsidRPr="00AB0CA9" w:rsidRDefault="00717498" w:rsidP="00717498">
            <w:pPr>
              <w:pStyle w:val="Tabletext"/>
            </w:pPr>
            <w:r w:rsidRPr="00AB0CA9">
              <w:t>46</w:t>
            </w:r>
          </w:p>
        </w:tc>
        <w:tc>
          <w:tcPr>
            <w:tcW w:w="2702" w:type="dxa"/>
            <w:shd w:val="clear" w:color="auto" w:fill="auto"/>
          </w:tcPr>
          <w:p w14:paraId="3E8BB5F1" w14:textId="77777777" w:rsidR="00717498" w:rsidRPr="00AB0CA9" w:rsidRDefault="00717498" w:rsidP="00717498">
            <w:pPr>
              <w:pStyle w:val="Tabletext"/>
            </w:pPr>
            <w:r w:rsidRPr="00AB0CA9">
              <w:t>Baptist Care The Gracewood Centre</w:t>
            </w:r>
          </w:p>
          <w:p w14:paraId="10CFBC5D" w14:textId="77777777" w:rsidR="00717498" w:rsidRPr="00AB0CA9" w:rsidRDefault="00717498" w:rsidP="00717498">
            <w:pPr>
              <w:pStyle w:val="Tabletext"/>
            </w:pPr>
            <w:r w:rsidRPr="00AB0CA9">
              <w:t>2 Free Settlers Dr</w:t>
            </w:r>
          </w:p>
          <w:p w14:paraId="0C79FF26" w14:textId="77777777" w:rsidR="00717498" w:rsidRPr="00AB0CA9" w:rsidRDefault="00717498" w:rsidP="00717498">
            <w:pPr>
              <w:pStyle w:val="Tabletext"/>
            </w:pPr>
            <w:r w:rsidRPr="00AB0CA9">
              <w:t>Kellyville NSW 2155</w:t>
            </w:r>
          </w:p>
          <w:p w14:paraId="3F3E1398" w14:textId="77777777" w:rsidR="00717498" w:rsidRPr="00AB0CA9" w:rsidRDefault="00717498" w:rsidP="00717498">
            <w:pPr>
              <w:pStyle w:val="Tabletext"/>
            </w:pPr>
            <w:r w:rsidRPr="00AB0CA9">
              <w:t>RACF ID No. 1040</w:t>
            </w:r>
          </w:p>
        </w:tc>
        <w:tc>
          <w:tcPr>
            <w:tcW w:w="2953" w:type="dxa"/>
            <w:shd w:val="clear" w:color="auto" w:fill="auto"/>
          </w:tcPr>
          <w:p w14:paraId="4B82904D" w14:textId="77777777" w:rsidR="00717498" w:rsidRPr="00AB0CA9" w:rsidRDefault="00717498" w:rsidP="00717498">
            <w:pPr>
              <w:pStyle w:val="Tabletext"/>
            </w:pPr>
            <w:r w:rsidRPr="00AB0CA9">
              <w:t>Pharmacy4Less Riverstone</w:t>
            </w:r>
          </w:p>
          <w:p w14:paraId="6AE6AAE5" w14:textId="77777777" w:rsidR="00717498" w:rsidRPr="00AB0CA9" w:rsidRDefault="00717498" w:rsidP="00717498">
            <w:pPr>
              <w:pStyle w:val="Tabletext"/>
            </w:pPr>
            <w:r w:rsidRPr="00AB0CA9">
              <w:t>Marketown Centre</w:t>
            </w:r>
          </w:p>
          <w:p w14:paraId="2E36F3A0" w14:textId="77777777" w:rsidR="00717498" w:rsidRPr="00AB0CA9" w:rsidRDefault="00717498" w:rsidP="00717498">
            <w:pPr>
              <w:pStyle w:val="Tabletext"/>
            </w:pPr>
            <w:r w:rsidRPr="00AB0CA9">
              <w:t>2/1 Riverstone Parade</w:t>
            </w:r>
          </w:p>
          <w:p w14:paraId="0D2D1247" w14:textId="77777777" w:rsidR="00717498" w:rsidRPr="00AB0CA9" w:rsidRDefault="00717498" w:rsidP="00717498">
            <w:pPr>
              <w:pStyle w:val="Tabletext"/>
            </w:pPr>
            <w:r w:rsidRPr="00AB0CA9">
              <w:t>Riverstone NSW 2765</w:t>
            </w:r>
          </w:p>
          <w:p w14:paraId="1522D668" w14:textId="77777777" w:rsidR="00717498" w:rsidRPr="00AB0CA9" w:rsidRDefault="00717498" w:rsidP="00717498">
            <w:pPr>
              <w:pStyle w:val="Tabletext"/>
            </w:pPr>
            <w:r w:rsidRPr="00AB0CA9">
              <w:t>Approval No. 14123H</w:t>
            </w:r>
          </w:p>
        </w:tc>
        <w:tc>
          <w:tcPr>
            <w:tcW w:w="2722" w:type="dxa"/>
            <w:shd w:val="clear" w:color="auto" w:fill="auto"/>
          </w:tcPr>
          <w:p w14:paraId="7488187D" w14:textId="77777777" w:rsidR="00717498" w:rsidRPr="00AB0CA9" w:rsidRDefault="00717498" w:rsidP="00717498">
            <w:pPr>
              <w:pStyle w:val="Tabletext"/>
            </w:pPr>
            <w:r w:rsidRPr="00AB0CA9">
              <w:t>Medi</w:t>
            </w:r>
            <w:r w:rsidR="00AB0CA9">
              <w:noBreakHyphen/>
            </w:r>
            <w:r w:rsidRPr="00AB0CA9">
              <w:t>Map Group Pty Limited</w:t>
            </w:r>
          </w:p>
          <w:p w14:paraId="242062E8" w14:textId="77777777" w:rsidR="00717498" w:rsidRPr="00AB0CA9" w:rsidRDefault="00717498" w:rsidP="00717498">
            <w:pPr>
              <w:pStyle w:val="Tabletext"/>
            </w:pPr>
            <w:r w:rsidRPr="00AB0CA9">
              <w:t>Level 18, 530 Collins St</w:t>
            </w:r>
          </w:p>
          <w:p w14:paraId="097F1C8D" w14:textId="77777777" w:rsidR="00717498" w:rsidRPr="00AB0CA9" w:rsidRDefault="00717498" w:rsidP="00717498">
            <w:pPr>
              <w:pStyle w:val="Tabletext"/>
            </w:pPr>
            <w:r w:rsidRPr="00AB0CA9">
              <w:t>Melbourne VIC 3000</w:t>
            </w:r>
          </w:p>
          <w:p w14:paraId="6C76FE86" w14:textId="77777777" w:rsidR="00717498" w:rsidRPr="00AB0CA9" w:rsidRDefault="00717498" w:rsidP="00717498">
            <w:pPr>
              <w:pStyle w:val="Tabletext"/>
            </w:pPr>
            <w:r w:rsidRPr="00AB0CA9">
              <w:t>ABN 90 612 500 651</w:t>
            </w:r>
          </w:p>
        </w:tc>
      </w:tr>
      <w:tr w:rsidR="00717498" w:rsidRPr="00AB0CA9" w14:paraId="2A6209EA" w14:textId="77777777" w:rsidTr="008325D6">
        <w:tc>
          <w:tcPr>
            <w:tcW w:w="650" w:type="dxa"/>
            <w:shd w:val="clear" w:color="auto" w:fill="auto"/>
          </w:tcPr>
          <w:p w14:paraId="615B41A9" w14:textId="77777777" w:rsidR="00717498" w:rsidRPr="00AB0CA9" w:rsidRDefault="00717498" w:rsidP="00717498">
            <w:pPr>
              <w:pStyle w:val="Tabletext"/>
            </w:pPr>
            <w:r w:rsidRPr="00AB0CA9">
              <w:t>47</w:t>
            </w:r>
          </w:p>
        </w:tc>
        <w:tc>
          <w:tcPr>
            <w:tcW w:w="2702" w:type="dxa"/>
            <w:shd w:val="clear" w:color="auto" w:fill="auto"/>
          </w:tcPr>
          <w:p w14:paraId="04F2E117" w14:textId="77777777" w:rsidR="00717498" w:rsidRPr="00AB0CA9" w:rsidRDefault="00717498" w:rsidP="00717498">
            <w:pPr>
              <w:pStyle w:val="Tabletext"/>
            </w:pPr>
            <w:r w:rsidRPr="00AB0CA9">
              <w:t>Baptist Care Warabrook Centre</w:t>
            </w:r>
          </w:p>
          <w:p w14:paraId="74B1EA05" w14:textId="77777777" w:rsidR="00717498" w:rsidRPr="00AB0CA9" w:rsidRDefault="00717498" w:rsidP="00717498">
            <w:pPr>
              <w:pStyle w:val="Tabletext"/>
            </w:pPr>
            <w:r w:rsidRPr="00AB0CA9">
              <w:t>24 Casuarina Circuit</w:t>
            </w:r>
          </w:p>
          <w:p w14:paraId="686BCAA2" w14:textId="77777777" w:rsidR="00717498" w:rsidRPr="00AB0CA9" w:rsidRDefault="00717498" w:rsidP="00717498">
            <w:pPr>
              <w:pStyle w:val="Tabletext"/>
            </w:pPr>
            <w:r w:rsidRPr="00AB0CA9">
              <w:t>Warabrook NSW 2304</w:t>
            </w:r>
          </w:p>
          <w:p w14:paraId="0A499CC5" w14:textId="77777777" w:rsidR="00717498" w:rsidRPr="00AB0CA9" w:rsidRDefault="00717498" w:rsidP="00717498">
            <w:pPr>
              <w:pStyle w:val="Tabletext"/>
            </w:pPr>
            <w:r w:rsidRPr="00AB0CA9">
              <w:t>RACF ID No. 515N</w:t>
            </w:r>
          </w:p>
        </w:tc>
        <w:tc>
          <w:tcPr>
            <w:tcW w:w="2953" w:type="dxa"/>
            <w:shd w:val="clear" w:color="auto" w:fill="auto"/>
          </w:tcPr>
          <w:p w14:paraId="450FE4F8" w14:textId="77777777" w:rsidR="00717498" w:rsidRPr="00AB0CA9" w:rsidRDefault="00717498" w:rsidP="00717498">
            <w:pPr>
              <w:pStyle w:val="Tabletext"/>
            </w:pPr>
            <w:r w:rsidRPr="00AB0CA9">
              <w:t>Amcal Max</w:t>
            </w:r>
          </w:p>
          <w:p w14:paraId="0DCFC8CD" w14:textId="77777777" w:rsidR="00717498" w:rsidRPr="00AB0CA9" w:rsidRDefault="00717498" w:rsidP="00717498">
            <w:pPr>
              <w:pStyle w:val="Tabletext"/>
            </w:pPr>
            <w:r w:rsidRPr="00AB0CA9">
              <w:t>Shop 6/1 East Mall Shopping Centre</w:t>
            </w:r>
          </w:p>
          <w:p w14:paraId="7757179E" w14:textId="77777777" w:rsidR="00717498" w:rsidRPr="00AB0CA9" w:rsidRDefault="00717498" w:rsidP="00717498">
            <w:pPr>
              <w:pStyle w:val="Tabletext"/>
            </w:pPr>
            <w:r w:rsidRPr="00AB0CA9">
              <w:t>Rutherford NSW 2320</w:t>
            </w:r>
          </w:p>
          <w:p w14:paraId="6331FC9C" w14:textId="77777777" w:rsidR="00717498" w:rsidRPr="00AB0CA9" w:rsidRDefault="00717498" w:rsidP="00717498">
            <w:pPr>
              <w:pStyle w:val="Tabletext"/>
            </w:pPr>
            <w:r w:rsidRPr="00AB0CA9">
              <w:t>Approval No.14980K</w:t>
            </w:r>
          </w:p>
        </w:tc>
        <w:tc>
          <w:tcPr>
            <w:tcW w:w="2722" w:type="dxa"/>
            <w:shd w:val="clear" w:color="auto" w:fill="auto"/>
          </w:tcPr>
          <w:p w14:paraId="0FB4E263" w14:textId="77777777" w:rsidR="00717498" w:rsidRPr="00AB0CA9" w:rsidRDefault="00717498" w:rsidP="00717498">
            <w:pPr>
              <w:pStyle w:val="Tabletext"/>
            </w:pPr>
            <w:r w:rsidRPr="00AB0CA9">
              <w:t>Medi</w:t>
            </w:r>
            <w:r w:rsidR="00AB0CA9">
              <w:noBreakHyphen/>
            </w:r>
            <w:r w:rsidRPr="00AB0CA9">
              <w:t>Map Group Pty Limited</w:t>
            </w:r>
          </w:p>
          <w:p w14:paraId="295DB127" w14:textId="77777777" w:rsidR="00717498" w:rsidRPr="00AB0CA9" w:rsidRDefault="00717498" w:rsidP="00717498">
            <w:pPr>
              <w:pStyle w:val="Tabletext"/>
            </w:pPr>
            <w:r w:rsidRPr="00AB0CA9">
              <w:t>Level 18, 530 Collins St</w:t>
            </w:r>
          </w:p>
          <w:p w14:paraId="0A62000F" w14:textId="77777777" w:rsidR="00717498" w:rsidRPr="00AB0CA9" w:rsidRDefault="00717498" w:rsidP="00717498">
            <w:pPr>
              <w:pStyle w:val="Tabletext"/>
            </w:pPr>
            <w:r w:rsidRPr="00AB0CA9">
              <w:t>Melbourne VIC 3000</w:t>
            </w:r>
          </w:p>
          <w:p w14:paraId="6CA8FF96" w14:textId="77777777" w:rsidR="00717498" w:rsidRPr="00AB0CA9" w:rsidRDefault="00717498" w:rsidP="00717498">
            <w:pPr>
              <w:pStyle w:val="Tabletext"/>
            </w:pPr>
            <w:r w:rsidRPr="00AB0CA9">
              <w:t>ABN 90 612 500 651</w:t>
            </w:r>
          </w:p>
        </w:tc>
      </w:tr>
      <w:tr w:rsidR="00717498" w:rsidRPr="00AB0CA9" w14:paraId="498BC29C" w14:textId="77777777" w:rsidTr="008325D6">
        <w:tc>
          <w:tcPr>
            <w:tcW w:w="650" w:type="dxa"/>
            <w:shd w:val="clear" w:color="auto" w:fill="auto"/>
          </w:tcPr>
          <w:p w14:paraId="0E23298E" w14:textId="77777777" w:rsidR="00717498" w:rsidRPr="00AB0CA9" w:rsidRDefault="00717498" w:rsidP="00717498">
            <w:pPr>
              <w:pStyle w:val="Tabletext"/>
            </w:pPr>
            <w:r w:rsidRPr="00AB0CA9">
              <w:t>48</w:t>
            </w:r>
          </w:p>
        </w:tc>
        <w:tc>
          <w:tcPr>
            <w:tcW w:w="2702" w:type="dxa"/>
            <w:shd w:val="clear" w:color="auto" w:fill="auto"/>
          </w:tcPr>
          <w:p w14:paraId="75FDF45D" w14:textId="77777777" w:rsidR="00717498" w:rsidRPr="00AB0CA9" w:rsidRDefault="00717498" w:rsidP="00717498">
            <w:pPr>
              <w:pStyle w:val="Tabletext"/>
            </w:pPr>
            <w:r w:rsidRPr="00AB0CA9">
              <w:t>Baptist Care Warena Centre</w:t>
            </w:r>
          </w:p>
          <w:p w14:paraId="2A949470" w14:textId="77777777" w:rsidR="00717498" w:rsidRPr="00AB0CA9" w:rsidRDefault="00717498" w:rsidP="00717498">
            <w:pPr>
              <w:pStyle w:val="Tabletext"/>
            </w:pPr>
            <w:r w:rsidRPr="00AB0CA9">
              <w:t>15 Bangaroo St</w:t>
            </w:r>
          </w:p>
          <w:p w14:paraId="210F61E2" w14:textId="77777777" w:rsidR="00717498" w:rsidRPr="00AB0CA9" w:rsidRDefault="00717498" w:rsidP="00717498">
            <w:pPr>
              <w:pStyle w:val="Tabletext"/>
            </w:pPr>
            <w:r w:rsidRPr="00AB0CA9">
              <w:t>Bangor NSW 2234</w:t>
            </w:r>
          </w:p>
          <w:p w14:paraId="662AE2BB" w14:textId="77777777" w:rsidR="00717498" w:rsidRPr="00AB0CA9" w:rsidRDefault="00717498" w:rsidP="00717498">
            <w:pPr>
              <w:pStyle w:val="Tabletext"/>
            </w:pPr>
            <w:r w:rsidRPr="00AB0CA9">
              <w:t>RACF ID No. 0253</w:t>
            </w:r>
          </w:p>
        </w:tc>
        <w:tc>
          <w:tcPr>
            <w:tcW w:w="2953" w:type="dxa"/>
            <w:shd w:val="clear" w:color="auto" w:fill="auto"/>
          </w:tcPr>
          <w:p w14:paraId="164912A7" w14:textId="77777777" w:rsidR="00717498" w:rsidRPr="00AB0CA9" w:rsidRDefault="00717498" w:rsidP="00717498">
            <w:pPr>
              <w:pStyle w:val="Tabletext"/>
            </w:pPr>
            <w:r w:rsidRPr="00AB0CA9">
              <w:t>Gilchrist’s Pharmacy</w:t>
            </w:r>
          </w:p>
          <w:p w14:paraId="0C5D47AB" w14:textId="77777777" w:rsidR="00717498" w:rsidRPr="00AB0CA9" w:rsidRDefault="00717498" w:rsidP="00717498">
            <w:pPr>
              <w:pStyle w:val="Tabletext"/>
            </w:pPr>
            <w:r w:rsidRPr="00AB0CA9">
              <w:t>465 Forest Rd</w:t>
            </w:r>
          </w:p>
          <w:p w14:paraId="71932B08" w14:textId="77777777" w:rsidR="00717498" w:rsidRPr="00AB0CA9" w:rsidRDefault="00717498" w:rsidP="00717498">
            <w:pPr>
              <w:pStyle w:val="Tabletext"/>
            </w:pPr>
            <w:r w:rsidRPr="00AB0CA9">
              <w:t>Bexley NSW 2207</w:t>
            </w:r>
          </w:p>
          <w:p w14:paraId="35E6CFC9" w14:textId="77777777" w:rsidR="00717498" w:rsidRPr="00AB0CA9" w:rsidRDefault="00717498" w:rsidP="00717498">
            <w:pPr>
              <w:pStyle w:val="Tabletext"/>
            </w:pPr>
            <w:r w:rsidRPr="00AB0CA9">
              <w:t>Approval No. 11321W</w:t>
            </w:r>
          </w:p>
        </w:tc>
        <w:tc>
          <w:tcPr>
            <w:tcW w:w="2722" w:type="dxa"/>
            <w:shd w:val="clear" w:color="auto" w:fill="auto"/>
          </w:tcPr>
          <w:p w14:paraId="72BE31DA" w14:textId="77777777" w:rsidR="00717498" w:rsidRPr="00AB0CA9" w:rsidRDefault="00717498" w:rsidP="00717498">
            <w:pPr>
              <w:pStyle w:val="Tabletext"/>
            </w:pPr>
            <w:r w:rsidRPr="00AB0CA9">
              <w:t>Medi</w:t>
            </w:r>
            <w:r w:rsidR="00AB0CA9">
              <w:noBreakHyphen/>
            </w:r>
            <w:r w:rsidRPr="00AB0CA9">
              <w:t>Map Group Pty Limited</w:t>
            </w:r>
          </w:p>
          <w:p w14:paraId="058B5E40" w14:textId="77777777" w:rsidR="00717498" w:rsidRPr="00AB0CA9" w:rsidRDefault="00717498" w:rsidP="00717498">
            <w:pPr>
              <w:pStyle w:val="Tabletext"/>
            </w:pPr>
            <w:r w:rsidRPr="00AB0CA9">
              <w:t>Level 18, 530 Collins St</w:t>
            </w:r>
          </w:p>
          <w:p w14:paraId="4EAB8003" w14:textId="77777777" w:rsidR="00717498" w:rsidRPr="00AB0CA9" w:rsidRDefault="00717498" w:rsidP="00717498">
            <w:pPr>
              <w:pStyle w:val="Tabletext"/>
            </w:pPr>
            <w:r w:rsidRPr="00AB0CA9">
              <w:t>Melbourne VIC 3000</w:t>
            </w:r>
          </w:p>
          <w:p w14:paraId="245AC6DD" w14:textId="77777777" w:rsidR="00717498" w:rsidRPr="00AB0CA9" w:rsidRDefault="00717498" w:rsidP="00717498">
            <w:pPr>
              <w:pStyle w:val="Tabletext"/>
            </w:pPr>
            <w:r w:rsidRPr="00AB0CA9">
              <w:t>ABN 90 612 500 651</w:t>
            </w:r>
          </w:p>
        </w:tc>
      </w:tr>
      <w:tr w:rsidR="00717498" w:rsidRPr="00AB0CA9" w14:paraId="10982F80" w14:textId="77777777" w:rsidTr="008325D6">
        <w:tc>
          <w:tcPr>
            <w:tcW w:w="650" w:type="dxa"/>
            <w:shd w:val="clear" w:color="auto" w:fill="auto"/>
          </w:tcPr>
          <w:p w14:paraId="11B5A89A" w14:textId="77777777" w:rsidR="00717498" w:rsidRPr="00AB0CA9" w:rsidRDefault="00717498" w:rsidP="00717498">
            <w:pPr>
              <w:pStyle w:val="Tabletext"/>
            </w:pPr>
            <w:r w:rsidRPr="00AB0CA9">
              <w:lastRenderedPageBreak/>
              <w:t>49</w:t>
            </w:r>
          </w:p>
        </w:tc>
        <w:tc>
          <w:tcPr>
            <w:tcW w:w="2702" w:type="dxa"/>
            <w:shd w:val="clear" w:color="auto" w:fill="auto"/>
          </w:tcPr>
          <w:p w14:paraId="0111CBD4" w14:textId="77777777" w:rsidR="00717498" w:rsidRPr="00AB0CA9" w:rsidRDefault="00717498" w:rsidP="00717498">
            <w:pPr>
              <w:pStyle w:val="Tabletext"/>
            </w:pPr>
            <w:r w:rsidRPr="00AB0CA9">
              <w:t>Bass Hill Aged Care</w:t>
            </w:r>
          </w:p>
          <w:p w14:paraId="22C53A1E" w14:textId="77777777" w:rsidR="00717498" w:rsidRPr="00AB0CA9" w:rsidRDefault="00717498" w:rsidP="00717498">
            <w:pPr>
              <w:pStyle w:val="Tabletext"/>
            </w:pPr>
            <w:r w:rsidRPr="00AB0CA9">
              <w:t>119 Robertson Rd</w:t>
            </w:r>
          </w:p>
          <w:p w14:paraId="035349ED" w14:textId="77777777" w:rsidR="00717498" w:rsidRPr="00AB0CA9" w:rsidRDefault="00717498" w:rsidP="00717498">
            <w:pPr>
              <w:pStyle w:val="Tabletext"/>
            </w:pPr>
            <w:r w:rsidRPr="00AB0CA9">
              <w:t>Bass Hill NSW 2197</w:t>
            </w:r>
          </w:p>
          <w:p w14:paraId="2D47AA7B" w14:textId="77777777" w:rsidR="00717498" w:rsidRPr="00AB0CA9" w:rsidRDefault="00717498" w:rsidP="00717498">
            <w:pPr>
              <w:pStyle w:val="Tabletext"/>
            </w:pPr>
            <w:r w:rsidRPr="00AB0CA9">
              <w:t>RACF ID No. 2534</w:t>
            </w:r>
          </w:p>
        </w:tc>
        <w:tc>
          <w:tcPr>
            <w:tcW w:w="2953" w:type="dxa"/>
            <w:shd w:val="clear" w:color="auto" w:fill="auto"/>
          </w:tcPr>
          <w:p w14:paraId="3163F44F" w14:textId="77777777" w:rsidR="00717498" w:rsidRPr="00AB0CA9" w:rsidRDefault="00717498" w:rsidP="00717498">
            <w:pPr>
              <w:pStyle w:val="Tabletext"/>
            </w:pPr>
            <w:r w:rsidRPr="00AB0CA9">
              <w:t>Randwick Late Night Chemist</w:t>
            </w:r>
          </w:p>
          <w:p w14:paraId="62A055B3" w14:textId="77777777" w:rsidR="00717498" w:rsidRPr="00AB0CA9" w:rsidRDefault="00717498" w:rsidP="00717498">
            <w:pPr>
              <w:pStyle w:val="Tabletext"/>
            </w:pPr>
            <w:r w:rsidRPr="00AB0CA9">
              <w:t>153 Alison Rd</w:t>
            </w:r>
          </w:p>
          <w:p w14:paraId="3C0491CD" w14:textId="77777777" w:rsidR="00717498" w:rsidRPr="00AB0CA9" w:rsidRDefault="00717498" w:rsidP="00717498">
            <w:pPr>
              <w:pStyle w:val="Tabletext"/>
            </w:pPr>
            <w:r w:rsidRPr="00AB0CA9">
              <w:t>Randwick NSW 2031</w:t>
            </w:r>
          </w:p>
          <w:p w14:paraId="165A387F" w14:textId="77777777" w:rsidR="00717498" w:rsidRPr="00AB0CA9" w:rsidRDefault="00717498" w:rsidP="00717498">
            <w:pPr>
              <w:pStyle w:val="Tabletext"/>
            </w:pPr>
            <w:r w:rsidRPr="00AB0CA9">
              <w:t>Approval No. 16557K</w:t>
            </w:r>
          </w:p>
          <w:p w14:paraId="1E361D81" w14:textId="77777777" w:rsidR="00717498" w:rsidRPr="00AB0CA9" w:rsidRDefault="00717498" w:rsidP="00717498">
            <w:pPr>
              <w:pStyle w:val="Tabletext"/>
            </w:pPr>
          </w:p>
          <w:p w14:paraId="1D16AEA3" w14:textId="77777777" w:rsidR="00717498" w:rsidRPr="00AB0CA9" w:rsidRDefault="00717498" w:rsidP="00717498">
            <w:pPr>
              <w:pStyle w:val="Tabletext"/>
            </w:pPr>
            <w:r w:rsidRPr="00AB0CA9">
              <w:t>Chemist Connect Prospect</w:t>
            </w:r>
          </w:p>
          <w:p w14:paraId="0A3675B7" w14:textId="77777777" w:rsidR="00717498" w:rsidRPr="00AB0CA9" w:rsidRDefault="00717498" w:rsidP="00717498">
            <w:pPr>
              <w:pStyle w:val="Tabletext"/>
            </w:pPr>
            <w:r w:rsidRPr="00AB0CA9">
              <w:t>2/3 Aldgate St</w:t>
            </w:r>
          </w:p>
          <w:p w14:paraId="664EA06E" w14:textId="77777777" w:rsidR="00717498" w:rsidRPr="00AB0CA9" w:rsidRDefault="00717498" w:rsidP="00717498">
            <w:pPr>
              <w:pStyle w:val="Tabletext"/>
            </w:pPr>
            <w:r w:rsidRPr="00AB0CA9">
              <w:t>Prospect NSW 2148</w:t>
            </w:r>
          </w:p>
          <w:p w14:paraId="716D8994" w14:textId="77777777" w:rsidR="00717498" w:rsidRPr="00AB0CA9" w:rsidRDefault="00717498" w:rsidP="00717498">
            <w:pPr>
              <w:pStyle w:val="Tabletext"/>
            </w:pPr>
            <w:r w:rsidRPr="00AB0CA9">
              <w:t>Approval No. 15376G</w:t>
            </w:r>
          </w:p>
        </w:tc>
        <w:tc>
          <w:tcPr>
            <w:tcW w:w="2722" w:type="dxa"/>
            <w:shd w:val="clear" w:color="auto" w:fill="auto"/>
          </w:tcPr>
          <w:p w14:paraId="1243E901" w14:textId="77777777" w:rsidR="00717498" w:rsidRPr="00AB0CA9" w:rsidRDefault="00717498" w:rsidP="00717498">
            <w:pPr>
              <w:pStyle w:val="Tabletext"/>
            </w:pPr>
            <w:r w:rsidRPr="00AB0CA9">
              <w:t>BPPCare Pty Ltd</w:t>
            </w:r>
          </w:p>
          <w:p w14:paraId="524E971D" w14:textId="77777777" w:rsidR="00717498" w:rsidRPr="00AB0CA9" w:rsidRDefault="00717498" w:rsidP="00717498">
            <w:pPr>
              <w:pStyle w:val="Tabletext"/>
            </w:pPr>
            <w:r w:rsidRPr="00AB0CA9">
              <w:t>11 East St</w:t>
            </w:r>
          </w:p>
          <w:p w14:paraId="2C0825E1" w14:textId="77777777" w:rsidR="00717498" w:rsidRPr="00AB0CA9" w:rsidRDefault="00717498" w:rsidP="00717498">
            <w:pPr>
              <w:pStyle w:val="Tabletext"/>
            </w:pPr>
            <w:r w:rsidRPr="00AB0CA9">
              <w:t>Granville NSW 2142</w:t>
            </w:r>
          </w:p>
          <w:p w14:paraId="4FA1E342" w14:textId="77777777" w:rsidR="00717498" w:rsidRPr="00AB0CA9" w:rsidRDefault="00717498" w:rsidP="00717498">
            <w:pPr>
              <w:pStyle w:val="Tabletext"/>
            </w:pPr>
            <w:r w:rsidRPr="00AB0CA9">
              <w:t>ABN 81 605 605 534</w:t>
            </w:r>
          </w:p>
        </w:tc>
      </w:tr>
      <w:tr w:rsidR="00717498" w:rsidRPr="00AB0CA9" w14:paraId="5348850B" w14:textId="77777777" w:rsidTr="008325D6">
        <w:tc>
          <w:tcPr>
            <w:tcW w:w="650" w:type="dxa"/>
            <w:shd w:val="clear" w:color="auto" w:fill="auto"/>
          </w:tcPr>
          <w:p w14:paraId="3962F0C8" w14:textId="77777777" w:rsidR="00717498" w:rsidRPr="00AB0CA9" w:rsidRDefault="00717498" w:rsidP="00717498">
            <w:pPr>
              <w:pStyle w:val="Tabletext"/>
            </w:pPr>
            <w:r w:rsidRPr="00AB0CA9">
              <w:t>50</w:t>
            </w:r>
          </w:p>
        </w:tc>
        <w:tc>
          <w:tcPr>
            <w:tcW w:w="2702" w:type="dxa"/>
            <w:shd w:val="clear" w:color="auto" w:fill="auto"/>
          </w:tcPr>
          <w:p w14:paraId="23BBF3BD" w14:textId="77777777" w:rsidR="00717498" w:rsidRPr="00AB0CA9" w:rsidRDefault="00717498" w:rsidP="00717498">
            <w:pPr>
              <w:pStyle w:val="Tabletext"/>
            </w:pPr>
            <w:r w:rsidRPr="00AB0CA9">
              <w:t>Bayside Hostel</w:t>
            </w:r>
          </w:p>
          <w:p w14:paraId="7C824D48" w14:textId="77777777" w:rsidR="00717498" w:rsidRPr="00AB0CA9" w:rsidRDefault="00717498" w:rsidP="00717498">
            <w:pPr>
              <w:pStyle w:val="Tabletext"/>
            </w:pPr>
            <w:r w:rsidRPr="00AB0CA9">
              <w:t>5 McDonald St</w:t>
            </w:r>
          </w:p>
          <w:p w14:paraId="2DDBC921" w14:textId="77777777" w:rsidR="00717498" w:rsidRPr="00AB0CA9" w:rsidRDefault="00717498" w:rsidP="00717498">
            <w:pPr>
              <w:pStyle w:val="Tabletext"/>
            </w:pPr>
            <w:r w:rsidRPr="00AB0CA9">
              <w:t>Mordialloc VIC 3195</w:t>
            </w:r>
          </w:p>
          <w:p w14:paraId="63BFC822" w14:textId="77777777" w:rsidR="00717498" w:rsidRPr="00AB0CA9" w:rsidRDefault="00717498" w:rsidP="00717498">
            <w:pPr>
              <w:pStyle w:val="Tabletext"/>
            </w:pPr>
            <w:r w:rsidRPr="00AB0CA9">
              <w:t>RACF ID No. 3539</w:t>
            </w:r>
          </w:p>
        </w:tc>
        <w:tc>
          <w:tcPr>
            <w:tcW w:w="2953" w:type="dxa"/>
            <w:shd w:val="clear" w:color="auto" w:fill="auto"/>
          </w:tcPr>
          <w:p w14:paraId="4F6DB5B0" w14:textId="77777777" w:rsidR="00717498" w:rsidRPr="00AB0CA9" w:rsidRDefault="00717498" w:rsidP="00717498">
            <w:pPr>
              <w:pStyle w:val="Tabletext"/>
            </w:pPr>
            <w:r w:rsidRPr="00AB0CA9">
              <w:t>Balwyn North Discount Drug Store</w:t>
            </w:r>
          </w:p>
          <w:p w14:paraId="3EE00C03" w14:textId="77777777" w:rsidR="00717498" w:rsidRPr="00AB0CA9" w:rsidRDefault="00717498" w:rsidP="00717498">
            <w:pPr>
              <w:pStyle w:val="Tabletext"/>
            </w:pPr>
            <w:r w:rsidRPr="00AB0CA9">
              <w:t>398 Balwyn Rd</w:t>
            </w:r>
          </w:p>
          <w:p w14:paraId="34399839" w14:textId="77777777" w:rsidR="00717498" w:rsidRPr="00AB0CA9" w:rsidRDefault="00717498" w:rsidP="00717498">
            <w:pPr>
              <w:pStyle w:val="Tabletext"/>
            </w:pPr>
            <w:r w:rsidRPr="00AB0CA9">
              <w:t>Balwyn North VIC 3104</w:t>
            </w:r>
          </w:p>
          <w:p w14:paraId="209180FA" w14:textId="77777777" w:rsidR="00717498" w:rsidRPr="00AB0CA9" w:rsidRDefault="00717498" w:rsidP="00717498">
            <w:pPr>
              <w:pStyle w:val="Tabletext"/>
            </w:pPr>
            <w:r w:rsidRPr="00AB0CA9">
              <w:t>Approval No. 24876G</w:t>
            </w:r>
          </w:p>
        </w:tc>
        <w:tc>
          <w:tcPr>
            <w:tcW w:w="2722" w:type="dxa"/>
            <w:shd w:val="clear" w:color="auto" w:fill="auto"/>
          </w:tcPr>
          <w:p w14:paraId="090DA820" w14:textId="77777777" w:rsidR="00717498" w:rsidRPr="00AB0CA9" w:rsidRDefault="00717498" w:rsidP="00717498">
            <w:pPr>
              <w:pStyle w:val="Tabletext"/>
            </w:pPr>
            <w:r w:rsidRPr="00AB0CA9">
              <w:t>BPPCare Pty Ltd</w:t>
            </w:r>
          </w:p>
          <w:p w14:paraId="6BF79B08" w14:textId="77777777" w:rsidR="00717498" w:rsidRPr="00AB0CA9" w:rsidRDefault="00717498" w:rsidP="00717498">
            <w:pPr>
              <w:pStyle w:val="Tabletext"/>
            </w:pPr>
            <w:r w:rsidRPr="00AB0CA9">
              <w:t>11 East St</w:t>
            </w:r>
          </w:p>
          <w:p w14:paraId="15035FB8" w14:textId="77777777" w:rsidR="00717498" w:rsidRPr="00AB0CA9" w:rsidRDefault="00717498" w:rsidP="00717498">
            <w:pPr>
              <w:pStyle w:val="Tabletext"/>
            </w:pPr>
            <w:r w:rsidRPr="00AB0CA9">
              <w:t>Granville NSW 2142</w:t>
            </w:r>
          </w:p>
          <w:p w14:paraId="3D7BD934" w14:textId="77777777" w:rsidR="00717498" w:rsidRPr="00AB0CA9" w:rsidRDefault="00717498" w:rsidP="00717498">
            <w:pPr>
              <w:pStyle w:val="Tabletext"/>
            </w:pPr>
            <w:r w:rsidRPr="00AB0CA9">
              <w:t>ABN 81 605 605 534</w:t>
            </w:r>
          </w:p>
        </w:tc>
      </w:tr>
      <w:tr w:rsidR="00717498" w:rsidRPr="00AB0CA9" w14:paraId="5FE5129B" w14:textId="77777777" w:rsidTr="008325D6">
        <w:tc>
          <w:tcPr>
            <w:tcW w:w="650" w:type="dxa"/>
            <w:shd w:val="clear" w:color="auto" w:fill="auto"/>
          </w:tcPr>
          <w:p w14:paraId="2024D914" w14:textId="77777777" w:rsidR="00717498" w:rsidRPr="00AB0CA9" w:rsidRDefault="00717498" w:rsidP="00717498">
            <w:pPr>
              <w:pStyle w:val="Tabletext"/>
            </w:pPr>
            <w:r w:rsidRPr="00AB0CA9">
              <w:t>51</w:t>
            </w:r>
          </w:p>
        </w:tc>
        <w:tc>
          <w:tcPr>
            <w:tcW w:w="2702" w:type="dxa"/>
            <w:shd w:val="clear" w:color="auto" w:fill="auto"/>
          </w:tcPr>
          <w:p w14:paraId="40A8A530" w14:textId="77777777" w:rsidR="00717498" w:rsidRPr="00AB0CA9" w:rsidRDefault="00717498" w:rsidP="00717498">
            <w:pPr>
              <w:pStyle w:val="Tabletext"/>
            </w:pPr>
            <w:r w:rsidRPr="00AB0CA9">
              <w:t>Bayside Residential Aged Care Facility</w:t>
            </w:r>
          </w:p>
          <w:p w14:paraId="20D602DF" w14:textId="77777777" w:rsidR="00717498" w:rsidRPr="00AB0CA9" w:rsidRDefault="00717498" w:rsidP="00717498">
            <w:pPr>
              <w:pStyle w:val="Tabletext"/>
            </w:pPr>
            <w:r w:rsidRPr="00AB0CA9">
              <w:t>136 Marconi Rd</w:t>
            </w:r>
          </w:p>
          <w:p w14:paraId="4D38F615" w14:textId="77777777" w:rsidR="00717498" w:rsidRPr="00AB0CA9" w:rsidRDefault="00717498" w:rsidP="00717498">
            <w:pPr>
              <w:pStyle w:val="Tabletext"/>
            </w:pPr>
            <w:r w:rsidRPr="00AB0CA9">
              <w:t>Bonnells Bay NSW 2264</w:t>
            </w:r>
          </w:p>
          <w:p w14:paraId="1D457200" w14:textId="77777777" w:rsidR="00717498" w:rsidRPr="00AB0CA9" w:rsidRDefault="00717498" w:rsidP="00717498">
            <w:pPr>
              <w:pStyle w:val="Tabletext"/>
            </w:pPr>
            <w:r w:rsidRPr="00AB0CA9">
              <w:t>RACF ID No. 0528</w:t>
            </w:r>
          </w:p>
        </w:tc>
        <w:tc>
          <w:tcPr>
            <w:tcW w:w="2953" w:type="dxa"/>
            <w:shd w:val="clear" w:color="auto" w:fill="auto"/>
          </w:tcPr>
          <w:p w14:paraId="0C3332D5" w14:textId="77777777" w:rsidR="00717498" w:rsidRPr="00AB0CA9" w:rsidRDefault="00717498" w:rsidP="00717498">
            <w:pPr>
              <w:pStyle w:val="Tabletext"/>
            </w:pPr>
            <w:r w:rsidRPr="00AB0CA9">
              <w:t>Dora Creek Pharmacy</w:t>
            </w:r>
          </w:p>
          <w:p w14:paraId="2331DE23" w14:textId="77777777" w:rsidR="00717498" w:rsidRPr="00AB0CA9" w:rsidRDefault="00717498" w:rsidP="00717498">
            <w:pPr>
              <w:pStyle w:val="Tabletext"/>
            </w:pPr>
            <w:r w:rsidRPr="00AB0CA9">
              <w:t>2/8 Doree Place</w:t>
            </w:r>
          </w:p>
          <w:p w14:paraId="4B23A680" w14:textId="77777777" w:rsidR="00717498" w:rsidRPr="00AB0CA9" w:rsidRDefault="00717498" w:rsidP="00717498">
            <w:pPr>
              <w:pStyle w:val="Tabletext"/>
            </w:pPr>
            <w:r w:rsidRPr="00AB0CA9">
              <w:t>Dora Creek NSW 2264</w:t>
            </w:r>
          </w:p>
          <w:p w14:paraId="31B768C6" w14:textId="77777777" w:rsidR="00717498" w:rsidRPr="00AB0CA9" w:rsidRDefault="00717498" w:rsidP="00717498">
            <w:pPr>
              <w:pStyle w:val="Tabletext"/>
            </w:pPr>
            <w:r w:rsidRPr="00AB0CA9">
              <w:t>Approval No. 11835X</w:t>
            </w:r>
          </w:p>
        </w:tc>
        <w:tc>
          <w:tcPr>
            <w:tcW w:w="2722" w:type="dxa"/>
            <w:shd w:val="clear" w:color="auto" w:fill="auto"/>
          </w:tcPr>
          <w:p w14:paraId="643B3976" w14:textId="77777777" w:rsidR="00717498" w:rsidRPr="00AB0CA9" w:rsidRDefault="00717498" w:rsidP="00717498">
            <w:pPr>
              <w:pStyle w:val="Tabletext"/>
            </w:pPr>
            <w:r w:rsidRPr="00AB0CA9">
              <w:t>BPPCare Pty Ltd</w:t>
            </w:r>
          </w:p>
          <w:p w14:paraId="4F185349" w14:textId="77777777" w:rsidR="00717498" w:rsidRPr="00AB0CA9" w:rsidRDefault="00717498" w:rsidP="00717498">
            <w:pPr>
              <w:pStyle w:val="Tabletext"/>
            </w:pPr>
            <w:r w:rsidRPr="00AB0CA9">
              <w:t>11 East St</w:t>
            </w:r>
          </w:p>
          <w:p w14:paraId="733FF52D" w14:textId="77777777" w:rsidR="00717498" w:rsidRPr="00AB0CA9" w:rsidRDefault="00717498" w:rsidP="00717498">
            <w:pPr>
              <w:pStyle w:val="Tabletext"/>
            </w:pPr>
            <w:r w:rsidRPr="00AB0CA9">
              <w:t>Granville NSW 2142</w:t>
            </w:r>
          </w:p>
          <w:p w14:paraId="77ADC17F" w14:textId="77777777" w:rsidR="00717498" w:rsidRPr="00AB0CA9" w:rsidRDefault="00717498" w:rsidP="00717498">
            <w:pPr>
              <w:pStyle w:val="Tabletext"/>
            </w:pPr>
            <w:r w:rsidRPr="00AB0CA9">
              <w:t>ABN 81 605 605 534</w:t>
            </w:r>
          </w:p>
        </w:tc>
      </w:tr>
      <w:tr w:rsidR="00717498" w:rsidRPr="00AB0CA9" w14:paraId="1B79E7E8" w14:textId="77777777" w:rsidTr="008325D6">
        <w:tc>
          <w:tcPr>
            <w:tcW w:w="650" w:type="dxa"/>
            <w:shd w:val="clear" w:color="auto" w:fill="auto"/>
          </w:tcPr>
          <w:p w14:paraId="7207ACAE" w14:textId="77777777" w:rsidR="00717498" w:rsidRPr="00AB0CA9" w:rsidRDefault="00717498" w:rsidP="00717498">
            <w:pPr>
              <w:pStyle w:val="Tabletext"/>
            </w:pPr>
            <w:r w:rsidRPr="00AB0CA9">
              <w:t>52</w:t>
            </w:r>
          </w:p>
        </w:tc>
        <w:tc>
          <w:tcPr>
            <w:tcW w:w="2702" w:type="dxa"/>
            <w:shd w:val="clear" w:color="auto" w:fill="auto"/>
          </w:tcPr>
          <w:p w14:paraId="2B789064" w14:textId="77777777" w:rsidR="00717498" w:rsidRPr="00AB0CA9" w:rsidRDefault="00717498" w:rsidP="00717498">
            <w:pPr>
              <w:pStyle w:val="Tabletext"/>
            </w:pPr>
            <w:r w:rsidRPr="00AB0CA9">
              <w:t>Beechwood Aged Care</w:t>
            </w:r>
          </w:p>
          <w:p w14:paraId="4B480580" w14:textId="77777777" w:rsidR="00717498" w:rsidRPr="00AB0CA9" w:rsidRDefault="00717498" w:rsidP="00717498">
            <w:pPr>
              <w:pStyle w:val="Tabletext"/>
            </w:pPr>
            <w:r w:rsidRPr="00AB0CA9">
              <w:t>3</w:t>
            </w:r>
            <w:r w:rsidR="00AB0CA9">
              <w:noBreakHyphen/>
            </w:r>
            <w:r w:rsidRPr="00AB0CA9">
              <w:t>17 Albert St</w:t>
            </w:r>
          </w:p>
          <w:p w14:paraId="2507C9AE" w14:textId="77777777" w:rsidR="00717498" w:rsidRPr="00AB0CA9" w:rsidRDefault="00717498" w:rsidP="00717498">
            <w:pPr>
              <w:pStyle w:val="Tabletext"/>
            </w:pPr>
            <w:r w:rsidRPr="00AB0CA9">
              <w:t>Revesby NSW 2212</w:t>
            </w:r>
          </w:p>
          <w:p w14:paraId="36D0EB4F" w14:textId="77777777" w:rsidR="00717498" w:rsidRPr="00AB0CA9" w:rsidRDefault="00717498" w:rsidP="00717498">
            <w:pPr>
              <w:pStyle w:val="Tabletext"/>
            </w:pPr>
            <w:r w:rsidRPr="00AB0CA9">
              <w:t>RACF ID No. 2580</w:t>
            </w:r>
          </w:p>
        </w:tc>
        <w:tc>
          <w:tcPr>
            <w:tcW w:w="2953" w:type="dxa"/>
            <w:shd w:val="clear" w:color="auto" w:fill="auto"/>
          </w:tcPr>
          <w:p w14:paraId="07DFFA0A" w14:textId="77777777" w:rsidR="00717498" w:rsidRPr="00AB0CA9" w:rsidRDefault="00717498" w:rsidP="00717498">
            <w:pPr>
              <w:pStyle w:val="Tabletext"/>
            </w:pPr>
            <w:r w:rsidRPr="00AB0CA9">
              <w:t>Randwick Late Night Chemist</w:t>
            </w:r>
          </w:p>
          <w:p w14:paraId="3687F7EC" w14:textId="77777777" w:rsidR="00717498" w:rsidRPr="00AB0CA9" w:rsidRDefault="00717498" w:rsidP="00717498">
            <w:pPr>
              <w:pStyle w:val="Tabletext"/>
            </w:pPr>
            <w:r w:rsidRPr="00AB0CA9">
              <w:t>153 Alison Rd</w:t>
            </w:r>
          </w:p>
          <w:p w14:paraId="193EEB9C" w14:textId="77777777" w:rsidR="00717498" w:rsidRPr="00AB0CA9" w:rsidRDefault="00717498" w:rsidP="00717498">
            <w:pPr>
              <w:pStyle w:val="Tabletext"/>
            </w:pPr>
            <w:r w:rsidRPr="00AB0CA9">
              <w:t>Randwick NSW 2031</w:t>
            </w:r>
          </w:p>
          <w:p w14:paraId="1DE16F1B" w14:textId="77777777" w:rsidR="00717498" w:rsidRPr="00AB0CA9" w:rsidRDefault="00717498" w:rsidP="00717498">
            <w:pPr>
              <w:pStyle w:val="Tabletext"/>
            </w:pPr>
            <w:r w:rsidRPr="00AB0CA9">
              <w:t>Approval No. 16557K</w:t>
            </w:r>
          </w:p>
          <w:p w14:paraId="6C701175" w14:textId="77777777" w:rsidR="00717498" w:rsidRPr="00AB0CA9" w:rsidRDefault="00717498" w:rsidP="00717498">
            <w:pPr>
              <w:pStyle w:val="Tabletext"/>
            </w:pPr>
          </w:p>
          <w:p w14:paraId="225AAD9E" w14:textId="77777777" w:rsidR="00717498" w:rsidRPr="00AB0CA9" w:rsidRDefault="00717498" w:rsidP="00717498">
            <w:pPr>
              <w:pStyle w:val="Tabletext"/>
            </w:pPr>
            <w:r w:rsidRPr="00AB0CA9">
              <w:t>Chemist Connect Prospect</w:t>
            </w:r>
          </w:p>
          <w:p w14:paraId="0BC34079" w14:textId="77777777" w:rsidR="00717498" w:rsidRPr="00AB0CA9" w:rsidRDefault="00717498" w:rsidP="00717498">
            <w:pPr>
              <w:pStyle w:val="Tabletext"/>
            </w:pPr>
            <w:r w:rsidRPr="00AB0CA9">
              <w:t>2/3 Aldgate St</w:t>
            </w:r>
          </w:p>
          <w:p w14:paraId="5C8D0CAA" w14:textId="77777777" w:rsidR="00717498" w:rsidRPr="00AB0CA9" w:rsidRDefault="00717498" w:rsidP="00717498">
            <w:pPr>
              <w:pStyle w:val="Tabletext"/>
            </w:pPr>
            <w:r w:rsidRPr="00AB0CA9">
              <w:t>Prospect NSW 2148</w:t>
            </w:r>
          </w:p>
          <w:p w14:paraId="2A2BC421" w14:textId="77777777" w:rsidR="00717498" w:rsidRPr="00AB0CA9" w:rsidRDefault="00717498" w:rsidP="00717498">
            <w:pPr>
              <w:pStyle w:val="Tabletext"/>
            </w:pPr>
            <w:r w:rsidRPr="00AB0CA9">
              <w:t>Approval No. 15376G</w:t>
            </w:r>
          </w:p>
        </w:tc>
        <w:tc>
          <w:tcPr>
            <w:tcW w:w="2722" w:type="dxa"/>
            <w:shd w:val="clear" w:color="auto" w:fill="auto"/>
          </w:tcPr>
          <w:p w14:paraId="6C0FEED1" w14:textId="77777777" w:rsidR="00717498" w:rsidRPr="00AB0CA9" w:rsidRDefault="00717498" w:rsidP="00717498">
            <w:pPr>
              <w:pStyle w:val="Tabletext"/>
            </w:pPr>
            <w:r w:rsidRPr="00AB0CA9">
              <w:t>BPPCare Pty Ltd</w:t>
            </w:r>
          </w:p>
          <w:p w14:paraId="3A49B70C" w14:textId="77777777" w:rsidR="00717498" w:rsidRPr="00AB0CA9" w:rsidRDefault="00717498" w:rsidP="00717498">
            <w:pPr>
              <w:pStyle w:val="Tabletext"/>
            </w:pPr>
            <w:r w:rsidRPr="00AB0CA9">
              <w:t>11 East St</w:t>
            </w:r>
          </w:p>
          <w:p w14:paraId="39000939" w14:textId="77777777" w:rsidR="00717498" w:rsidRPr="00AB0CA9" w:rsidRDefault="00717498" w:rsidP="00717498">
            <w:pPr>
              <w:pStyle w:val="Tabletext"/>
            </w:pPr>
            <w:r w:rsidRPr="00AB0CA9">
              <w:t>Granville NSW 2142</w:t>
            </w:r>
          </w:p>
          <w:p w14:paraId="516E9C95" w14:textId="77777777" w:rsidR="00717498" w:rsidRPr="00AB0CA9" w:rsidRDefault="00717498" w:rsidP="00717498">
            <w:pPr>
              <w:pStyle w:val="Tabletext"/>
            </w:pPr>
            <w:r w:rsidRPr="00AB0CA9">
              <w:t>ABN 81 605 605 534</w:t>
            </w:r>
          </w:p>
        </w:tc>
      </w:tr>
      <w:tr w:rsidR="00717498" w:rsidRPr="00AB0CA9" w14:paraId="18ACC440" w14:textId="77777777" w:rsidTr="008325D6">
        <w:tc>
          <w:tcPr>
            <w:tcW w:w="650" w:type="dxa"/>
            <w:shd w:val="clear" w:color="auto" w:fill="auto"/>
          </w:tcPr>
          <w:p w14:paraId="2EC278B6" w14:textId="77777777" w:rsidR="00717498" w:rsidRPr="00AB0CA9" w:rsidRDefault="00717498" w:rsidP="00717498">
            <w:pPr>
              <w:pStyle w:val="Tabletext"/>
            </w:pPr>
            <w:r w:rsidRPr="00AB0CA9">
              <w:t>53</w:t>
            </w:r>
          </w:p>
        </w:tc>
        <w:tc>
          <w:tcPr>
            <w:tcW w:w="2702" w:type="dxa"/>
            <w:shd w:val="clear" w:color="auto" w:fill="auto"/>
          </w:tcPr>
          <w:p w14:paraId="759DB841" w14:textId="77777777" w:rsidR="00717498" w:rsidRPr="00AB0CA9" w:rsidRDefault="00717498" w:rsidP="00717498">
            <w:pPr>
              <w:pStyle w:val="Tabletext"/>
            </w:pPr>
            <w:r w:rsidRPr="00AB0CA9">
              <w:t>Belmore Place Care Community</w:t>
            </w:r>
          </w:p>
          <w:p w14:paraId="3EB28329" w14:textId="77777777" w:rsidR="00717498" w:rsidRPr="00AB0CA9" w:rsidRDefault="00717498" w:rsidP="00717498">
            <w:pPr>
              <w:pStyle w:val="Tabletext"/>
            </w:pPr>
            <w:r w:rsidRPr="00AB0CA9">
              <w:t>35 Yerrick Rd</w:t>
            </w:r>
          </w:p>
          <w:p w14:paraId="615E84F3" w14:textId="77777777" w:rsidR="00717498" w:rsidRPr="00AB0CA9" w:rsidRDefault="00717498" w:rsidP="00717498">
            <w:pPr>
              <w:pStyle w:val="Tabletext"/>
            </w:pPr>
            <w:r w:rsidRPr="00AB0CA9">
              <w:t>Lakemba NSW 2195</w:t>
            </w:r>
          </w:p>
          <w:p w14:paraId="021F3BF1" w14:textId="77777777" w:rsidR="00717498" w:rsidRPr="00AB0CA9" w:rsidRDefault="00717498" w:rsidP="00717498">
            <w:pPr>
              <w:pStyle w:val="Tabletext"/>
            </w:pPr>
            <w:r w:rsidRPr="00AB0CA9">
              <w:t>RACF ID No. 2323</w:t>
            </w:r>
          </w:p>
        </w:tc>
        <w:tc>
          <w:tcPr>
            <w:tcW w:w="2953" w:type="dxa"/>
            <w:shd w:val="clear" w:color="auto" w:fill="auto"/>
          </w:tcPr>
          <w:p w14:paraId="034B41FB" w14:textId="77777777" w:rsidR="00717498" w:rsidRPr="00AB0CA9" w:rsidRDefault="00717498" w:rsidP="00717498">
            <w:pPr>
              <w:pStyle w:val="Tabletext"/>
            </w:pPr>
            <w:r w:rsidRPr="00AB0CA9">
              <w:t>Sansons Pharmacy</w:t>
            </w:r>
          </w:p>
          <w:p w14:paraId="792EDADA" w14:textId="77777777" w:rsidR="00717498" w:rsidRPr="00AB0CA9" w:rsidRDefault="00717498" w:rsidP="00717498">
            <w:pPr>
              <w:pStyle w:val="Tabletext"/>
            </w:pPr>
            <w:r w:rsidRPr="00AB0CA9">
              <w:t>23 Auburn Rd</w:t>
            </w:r>
          </w:p>
          <w:p w14:paraId="158ED587" w14:textId="77777777" w:rsidR="00717498" w:rsidRPr="00AB0CA9" w:rsidRDefault="00717498" w:rsidP="00717498">
            <w:pPr>
              <w:pStyle w:val="Tabletext"/>
            </w:pPr>
            <w:r w:rsidRPr="00AB0CA9">
              <w:t>Auburn NSW 2144</w:t>
            </w:r>
          </w:p>
          <w:p w14:paraId="23A26374" w14:textId="77777777" w:rsidR="00717498" w:rsidRPr="00AB0CA9" w:rsidRDefault="00717498" w:rsidP="00717498">
            <w:pPr>
              <w:pStyle w:val="Tabletext"/>
            </w:pPr>
            <w:r w:rsidRPr="00AB0CA9">
              <w:t>Approval No. 11427k</w:t>
            </w:r>
          </w:p>
        </w:tc>
        <w:tc>
          <w:tcPr>
            <w:tcW w:w="2722" w:type="dxa"/>
            <w:shd w:val="clear" w:color="auto" w:fill="auto"/>
          </w:tcPr>
          <w:p w14:paraId="27CE1097" w14:textId="77777777" w:rsidR="00717498" w:rsidRPr="00AB0CA9" w:rsidRDefault="00717498" w:rsidP="00717498">
            <w:pPr>
              <w:pStyle w:val="Tabletext"/>
            </w:pPr>
            <w:r w:rsidRPr="00AB0CA9">
              <w:t>BPPCare Pty Ltd</w:t>
            </w:r>
          </w:p>
          <w:p w14:paraId="275F3438" w14:textId="77777777" w:rsidR="00717498" w:rsidRPr="00AB0CA9" w:rsidRDefault="00717498" w:rsidP="00717498">
            <w:pPr>
              <w:pStyle w:val="Tabletext"/>
            </w:pPr>
            <w:r w:rsidRPr="00AB0CA9">
              <w:t>11 East St</w:t>
            </w:r>
          </w:p>
          <w:p w14:paraId="0A630723" w14:textId="77777777" w:rsidR="00717498" w:rsidRPr="00AB0CA9" w:rsidRDefault="00717498" w:rsidP="00717498">
            <w:pPr>
              <w:pStyle w:val="Tabletext"/>
            </w:pPr>
            <w:r w:rsidRPr="00AB0CA9">
              <w:t>Granville NSW 2142</w:t>
            </w:r>
          </w:p>
          <w:p w14:paraId="14158570" w14:textId="77777777" w:rsidR="00717498" w:rsidRPr="00AB0CA9" w:rsidRDefault="00717498" w:rsidP="00717498">
            <w:pPr>
              <w:pStyle w:val="Tabletext"/>
            </w:pPr>
            <w:r w:rsidRPr="00AB0CA9">
              <w:t>ABN 81 605 605 534</w:t>
            </w:r>
          </w:p>
        </w:tc>
      </w:tr>
      <w:tr w:rsidR="00717498" w:rsidRPr="00AB0CA9" w14:paraId="14843178" w14:textId="77777777" w:rsidTr="008325D6">
        <w:tc>
          <w:tcPr>
            <w:tcW w:w="650" w:type="dxa"/>
            <w:shd w:val="clear" w:color="auto" w:fill="auto"/>
          </w:tcPr>
          <w:p w14:paraId="36F18552" w14:textId="77777777" w:rsidR="00717498" w:rsidRPr="00AB0CA9" w:rsidRDefault="00717498" w:rsidP="00717498">
            <w:pPr>
              <w:pStyle w:val="Tabletext"/>
            </w:pPr>
            <w:r w:rsidRPr="00AB0CA9">
              <w:t>54</w:t>
            </w:r>
          </w:p>
        </w:tc>
        <w:tc>
          <w:tcPr>
            <w:tcW w:w="2702" w:type="dxa"/>
            <w:shd w:val="clear" w:color="auto" w:fill="auto"/>
          </w:tcPr>
          <w:p w14:paraId="6A946BDC" w14:textId="77777777" w:rsidR="00717498" w:rsidRPr="00AB0CA9" w:rsidRDefault="00717498" w:rsidP="00717498">
            <w:pPr>
              <w:pStyle w:val="Tabletext"/>
            </w:pPr>
            <w:r w:rsidRPr="00AB0CA9">
              <w:t xml:space="preserve">Bene Aged Care </w:t>
            </w:r>
            <w:r w:rsidR="00AB0CA9">
              <w:noBreakHyphen/>
            </w:r>
            <w:r w:rsidRPr="00AB0CA9">
              <w:t xml:space="preserve"> St Clair</w:t>
            </w:r>
          </w:p>
          <w:p w14:paraId="5AFAC54A" w14:textId="77777777" w:rsidR="00717498" w:rsidRPr="00AB0CA9" w:rsidRDefault="00717498" w:rsidP="00717498">
            <w:pPr>
              <w:pStyle w:val="Tabletext"/>
            </w:pPr>
            <w:r w:rsidRPr="00AB0CA9">
              <w:t>2 Jelley St</w:t>
            </w:r>
          </w:p>
          <w:p w14:paraId="616F9713" w14:textId="77777777" w:rsidR="00717498" w:rsidRPr="00AB0CA9" w:rsidRDefault="00717498" w:rsidP="00717498">
            <w:pPr>
              <w:pStyle w:val="Tabletext"/>
            </w:pPr>
            <w:r w:rsidRPr="00AB0CA9">
              <w:t>Woodville SA 5011</w:t>
            </w:r>
          </w:p>
          <w:p w14:paraId="1103A306" w14:textId="77777777" w:rsidR="00717498" w:rsidRPr="00AB0CA9" w:rsidRDefault="00717498" w:rsidP="00717498">
            <w:pPr>
              <w:pStyle w:val="Tabletext"/>
            </w:pPr>
            <w:r w:rsidRPr="00AB0CA9">
              <w:t>RACF ID No. 6838</w:t>
            </w:r>
          </w:p>
        </w:tc>
        <w:tc>
          <w:tcPr>
            <w:tcW w:w="2953" w:type="dxa"/>
            <w:shd w:val="clear" w:color="auto" w:fill="auto"/>
          </w:tcPr>
          <w:p w14:paraId="5391DEF7" w14:textId="77777777" w:rsidR="00717498" w:rsidRPr="00AB0CA9" w:rsidRDefault="00717498" w:rsidP="00717498">
            <w:pPr>
              <w:pStyle w:val="Tabletext"/>
            </w:pPr>
            <w:r w:rsidRPr="00AB0CA9">
              <w:t>Priceline Pharmacy Norwood</w:t>
            </w:r>
          </w:p>
          <w:p w14:paraId="1E239601" w14:textId="77777777" w:rsidR="00717498" w:rsidRPr="00AB0CA9" w:rsidRDefault="00717498" w:rsidP="00717498">
            <w:pPr>
              <w:pStyle w:val="Tabletext"/>
            </w:pPr>
            <w:r w:rsidRPr="00AB0CA9">
              <w:t>Shop 12, 161</w:t>
            </w:r>
            <w:r w:rsidR="00AB0CA9">
              <w:noBreakHyphen/>
            </w:r>
            <w:r w:rsidRPr="00AB0CA9">
              <w:t>169 The Parade</w:t>
            </w:r>
          </w:p>
          <w:p w14:paraId="563E69E5" w14:textId="77777777" w:rsidR="00717498" w:rsidRPr="00AB0CA9" w:rsidRDefault="00717498" w:rsidP="00717498">
            <w:pPr>
              <w:pStyle w:val="Tabletext"/>
            </w:pPr>
            <w:r w:rsidRPr="00AB0CA9">
              <w:t>Norwood SA 5067</w:t>
            </w:r>
          </w:p>
          <w:p w14:paraId="3371659C" w14:textId="77777777" w:rsidR="00717498" w:rsidRPr="00AB0CA9" w:rsidRDefault="00717498" w:rsidP="00717498">
            <w:pPr>
              <w:pStyle w:val="Tabletext"/>
            </w:pPr>
            <w:r w:rsidRPr="00AB0CA9">
              <w:t>Approval No. 40588F</w:t>
            </w:r>
          </w:p>
        </w:tc>
        <w:tc>
          <w:tcPr>
            <w:tcW w:w="2722" w:type="dxa"/>
            <w:shd w:val="clear" w:color="auto" w:fill="auto"/>
          </w:tcPr>
          <w:p w14:paraId="2053EF56" w14:textId="77777777" w:rsidR="00717498" w:rsidRPr="00AB0CA9" w:rsidRDefault="00717498" w:rsidP="00717498">
            <w:pPr>
              <w:pStyle w:val="Tabletext"/>
            </w:pPr>
            <w:r w:rsidRPr="00AB0CA9">
              <w:t>Medi</w:t>
            </w:r>
            <w:r w:rsidR="00AB0CA9">
              <w:noBreakHyphen/>
            </w:r>
            <w:r w:rsidRPr="00AB0CA9">
              <w:t>Map Group Pty Limited</w:t>
            </w:r>
          </w:p>
          <w:p w14:paraId="4F116BAA" w14:textId="77777777" w:rsidR="00717498" w:rsidRPr="00AB0CA9" w:rsidRDefault="00717498" w:rsidP="00717498">
            <w:pPr>
              <w:pStyle w:val="Tabletext"/>
            </w:pPr>
            <w:r w:rsidRPr="00AB0CA9">
              <w:t>Level 18, 530 Collins St</w:t>
            </w:r>
          </w:p>
          <w:p w14:paraId="6A5C4627" w14:textId="77777777" w:rsidR="00717498" w:rsidRPr="00AB0CA9" w:rsidRDefault="00717498" w:rsidP="00717498">
            <w:pPr>
              <w:pStyle w:val="Tabletext"/>
            </w:pPr>
            <w:r w:rsidRPr="00AB0CA9">
              <w:t>Melbourne VIC 3000</w:t>
            </w:r>
          </w:p>
          <w:p w14:paraId="70FC277F" w14:textId="77777777" w:rsidR="00717498" w:rsidRPr="00AB0CA9" w:rsidRDefault="00717498" w:rsidP="00717498">
            <w:pPr>
              <w:pStyle w:val="Tabletext"/>
            </w:pPr>
            <w:r w:rsidRPr="00AB0CA9">
              <w:t>ABN 90 612 500 651</w:t>
            </w:r>
          </w:p>
        </w:tc>
      </w:tr>
      <w:tr w:rsidR="00717498" w:rsidRPr="00AB0CA9" w14:paraId="7E6CE5DB" w14:textId="77777777" w:rsidTr="008325D6">
        <w:tc>
          <w:tcPr>
            <w:tcW w:w="650" w:type="dxa"/>
            <w:shd w:val="clear" w:color="auto" w:fill="auto"/>
          </w:tcPr>
          <w:p w14:paraId="2E6A85A9" w14:textId="77777777" w:rsidR="00717498" w:rsidRPr="00AB0CA9" w:rsidRDefault="00717498" w:rsidP="00717498">
            <w:pPr>
              <w:pStyle w:val="Tabletext"/>
            </w:pPr>
            <w:r w:rsidRPr="00AB0CA9">
              <w:t>55</w:t>
            </w:r>
          </w:p>
        </w:tc>
        <w:tc>
          <w:tcPr>
            <w:tcW w:w="2702" w:type="dxa"/>
            <w:shd w:val="clear" w:color="auto" w:fill="auto"/>
          </w:tcPr>
          <w:p w14:paraId="47967FA8" w14:textId="77777777" w:rsidR="00717498" w:rsidRPr="00AB0CA9" w:rsidRDefault="00717498" w:rsidP="00717498">
            <w:pPr>
              <w:pStyle w:val="Tabletext"/>
            </w:pPr>
            <w:r w:rsidRPr="00AB0CA9">
              <w:t>Bene Aged Care – Campbelltown</w:t>
            </w:r>
          </w:p>
          <w:p w14:paraId="73AC3302" w14:textId="77777777" w:rsidR="00717498" w:rsidRPr="00AB0CA9" w:rsidRDefault="00717498" w:rsidP="00717498">
            <w:pPr>
              <w:pStyle w:val="Tabletext"/>
            </w:pPr>
            <w:r w:rsidRPr="00AB0CA9">
              <w:t>565 Lower North East Rd</w:t>
            </w:r>
          </w:p>
          <w:p w14:paraId="302DD1E8" w14:textId="77777777" w:rsidR="00717498" w:rsidRPr="00AB0CA9" w:rsidRDefault="00717498" w:rsidP="00717498">
            <w:pPr>
              <w:pStyle w:val="Tabletext"/>
            </w:pPr>
            <w:r w:rsidRPr="00AB0CA9">
              <w:lastRenderedPageBreak/>
              <w:t>Campbelltown SA 5074</w:t>
            </w:r>
          </w:p>
          <w:p w14:paraId="68DA869F" w14:textId="77777777" w:rsidR="00717498" w:rsidRPr="00AB0CA9" w:rsidRDefault="00717498" w:rsidP="00717498">
            <w:pPr>
              <w:pStyle w:val="Tabletext"/>
            </w:pPr>
            <w:r w:rsidRPr="00AB0CA9">
              <w:t>RACF ID No. 6907</w:t>
            </w:r>
          </w:p>
        </w:tc>
        <w:tc>
          <w:tcPr>
            <w:tcW w:w="2953" w:type="dxa"/>
            <w:shd w:val="clear" w:color="auto" w:fill="auto"/>
          </w:tcPr>
          <w:p w14:paraId="226B7DB2" w14:textId="77777777" w:rsidR="00717498" w:rsidRPr="00AB0CA9" w:rsidRDefault="00717498" w:rsidP="00717498">
            <w:pPr>
              <w:pStyle w:val="Tabletext"/>
            </w:pPr>
            <w:r w:rsidRPr="00AB0CA9">
              <w:lastRenderedPageBreak/>
              <w:t>Priceline Pharmacy Norwood</w:t>
            </w:r>
          </w:p>
          <w:p w14:paraId="10C1D9C7" w14:textId="77777777" w:rsidR="00717498" w:rsidRPr="00AB0CA9" w:rsidRDefault="00717498" w:rsidP="00717498">
            <w:pPr>
              <w:pStyle w:val="Tabletext"/>
            </w:pPr>
            <w:r w:rsidRPr="00AB0CA9">
              <w:t>Shop 12, 161</w:t>
            </w:r>
            <w:r w:rsidR="00AB0CA9">
              <w:noBreakHyphen/>
            </w:r>
            <w:r w:rsidRPr="00AB0CA9">
              <w:t>169 The Parade</w:t>
            </w:r>
          </w:p>
          <w:p w14:paraId="77CC5F09" w14:textId="77777777" w:rsidR="00717498" w:rsidRPr="00AB0CA9" w:rsidRDefault="00717498" w:rsidP="00717498">
            <w:pPr>
              <w:pStyle w:val="Tabletext"/>
            </w:pPr>
            <w:r w:rsidRPr="00AB0CA9">
              <w:t>Norwood SA 5067</w:t>
            </w:r>
          </w:p>
          <w:p w14:paraId="7666E1DD" w14:textId="77777777" w:rsidR="00717498" w:rsidRPr="00AB0CA9" w:rsidRDefault="00717498" w:rsidP="00717498">
            <w:pPr>
              <w:pStyle w:val="Tabletext"/>
            </w:pPr>
            <w:r w:rsidRPr="00AB0CA9">
              <w:lastRenderedPageBreak/>
              <w:t>Approval No. 40588F</w:t>
            </w:r>
          </w:p>
        </w:tc>
        <w:tc>
          <w:tcPr>
            <w:tcW w:w="2722" w:type="dxa"/>
            <w:shd w:val="clear" w:color="auto" w:fill="auto"/>
          </w:tcPr>
          <w:p w14:paraId="63F3D664" w14:textId="77777777" w:rsidR="00717498" w:rsidRPr="00AB0CA9" w:rsidRDefault="00717498" w:rsidP="00717498">
            <w:pPr>
              <w:pStyle w:val="Tabletext"/>
            </w:pPr>
            <w:r w:rsidRPr="00AB0CA9">
              <w:lastRenderedPageBreak/>
              <w:t>Medi</w:t>
            </w:r>
            <w:r w:rsidR="00AB0CA9">
              <w:noBreakHyphen/>
            </w:r>
            <w:r w:rsidRPr="00AB0CA9">
              <w:t>Map Group Pty Limited</w:t>
            </w:r>
          </w:p>
          <w:p w14:paraId="1C74A4F4" w14:textId="77777777" w:rsidR="00717498" w:rsidRPr="00AB0CA9" w:rsidRDefault="00717498" w:rsidP="00717498">
            <w:pPr>
              <w:pStyle w:val="Tabletext"/>
            </w:pPr>
            <w:r w:rsidRPr="00AB0CA9">
              <w:t>Level 18, 530 Collins St</w:t>
            </w:r>
          </w:p>
          <w:p w14:paraId="41E8EA53" w14:textId="77777777" w:rsidR="00717498" w:rsidRPr="00AB0CA9" w:rsidRDefault="00717498" w:rsidP="00717498">
            <w:pPr>
              <w:pStyle w:val="Tabletext"/>
            </w:pPr>
            <w:r w:rsidRPr="00AB0CA9">
              <w:t>Melbourne VIC 3000</w:t>
            </w:r>
          </w:p>
          <w:p w14:paraId="1F724925" w14:textId="77777777" w:rsidR="00717498" w:rsidRPr="00AB0CA9" w:rsidRDefault="00717498" w:rsidP="00717498">
            <w:pPr>
              <w:pStyle w:val="Tabletext"/>
            </w:pPr>
            <w:r w:rsidRPr="00AB0CA9">
              <w:lastRenderedPageBreak/>
              <w:t>ABN 90 612 500 651</w:t>
            </w:r>
          </w:p>
        </w:tc>
      </w:tr>
      <w:tr w:rsidR="00717498" w:rsidRPr="00AB0CA9" w14:paraId="6298E790" w14:textId="77777777" w:rsidTr="008325D6">
        <w:tc>
          <w:tcPr>
            <w:tcW w:w="650" w:type="dxa"/>
            <w:shd w:val="clear" w:color="auto" w:fill="auto"/>
          </w:tcPr>
          <w:p w14:paraId="32BB0576" w14:textId="77777777" w:rsidR="00717498" w:rsidRPr="00AB0CA9" w:rsidRDefault="00717498" w:rsidP="00717498">
            <w:pPr>
              <w:pStyle w:val="Tabletext"/>
            </w:pPr>
            <w:r w:rsidRPr="00AB0CA9">
              <w:lastRenderedPageBreak/>
              <w:t>56</w:t>
            </w:r>
          </w:p>
        </w:tc>
        <w:tc>
          <w:tcPr>
            <w:tcW w:w="2702" w:type="dxa"/>
            <w:shd w:val="clear" w:color="auto" w:fill="auto"/>
          </w:tcPr>
          <w:p w14:paraId="4BCD3FEE" w14:textId="77777777" w:rsidR="00717498" w:rsidRPr="00AB0CA9" w:rsidRDefault="00717498" w:rsidP="00717498">
            <w:pPr>
              <w:pStyle w:val="Tabletext"/>
            </w:pPr>
            <w:r w:rsidRPr="00AB0CA9">
              <w:t xml:space="preserve">Bene Aged Care </w:t>
            </w:r>
            <w:r w:rsidR="00AB0CA9">
              <w:noBreakHyphen/>
            </w:r>
            <w:r w:rsidRPr="00AB0CA9">
              <w:t xml:space="preserve"> The Italian Village</w:t>
            </w:r>
          </w:p>
          <w:p w14:paraId="1C1A72EB" w14:textId="77777777" w:rsidR="00717498" w:rsidRPr="00AB0CA9" w:rsidRDefault="00717498" w:rsidP="00717498">
            <w:pPr>
              <w:pStyle w:val="Tabletext"/>
            </w:pPr>
            <w:r w:rsidRPr="00AB0CA9">
              <w:t>6 Mumford Ave</w:t>
            </w:r>
          </w:p>
          <w:p w14:paraId="3DB75299" w14:textId="77777777" w:rsidR="00717498" w:rsidRPr="00AB0CA9" w:rsidRDefault="00717498" w:rsidP="00717498">
            <w:pPr>
              <w:pStyle w:val="Tabletext"/>
            </w:pPr>
            <w:r w:rsidRPr="00AB0CA9">
              <w:t>St Agnes SA 5097</w:t>
            </w:r>
          </w:p>
          <w:p w14:paraId="3CE89E62" w14:textId="77777777" w:rsidR="00717498" w:rsidRPr="00AB0CA9" w:rsidRDefault="00717498" w:rsidP="00717498">
            <w:pPr>
              <w:pStyle w:val="Tabletext"/>
            </w:pPr>
            <w:r w:rsidRPr="00AB0CA9">
              <w:t>RACF ID No. 6018</w:t>
            </w:r>
          </w:p>
        </w:tc>
        <w:tc>
          <w:tcPr>
            <w:tcW w:w="2953" w:type="dxa"/>
            <w:shd w:val="clear" w:color="auto" w:fill="auto"/>
          </w:tcPr>
          <w:p w14:paraId="4310F788" w14:textId="77777777" w:rsidR="00717498" w:rsidRPr="00AB0CA9" w:rsidRDefault="00717498" w:rsidP="00717498">
            <w:pPr>
              <w:pStyle w:val="Tabletext"/>
            </w:pPr>
            <w:r w:rsidRPr="00AB0CA9">
              <w:t>Priceline Pharmacy Norwood</w:t>
            </w:r>
          </w:p>
          <w:p w14:paraId="7CF505C1" w14:textId="77777777" w:rsidR="00717498" w:rsidRPr="00AB0CA9" w:rsidRDefault="00717498" w:rsidP="00717498">
            <w:pPr>
              <w:pStyle w:val="Tabletext"/>
            </w:pPr>
            <w:r w:rsidRPr="00AB0CA9">
              <w:t>Shop 12, 161</w:t>
            </w:r>
            <w:r w:rsidR="00AB0CA9">
              <w:noBreakHyphen/>
            </w:r>
            <w:r w:rsidRPr="00AB0CA9">
              <w:t>169 The Parade</w:t>
            </w:r>
          </w:p>
          <w:p w14:paraId="5EEAA5C9" w14:textId="77777777" w:rsidR="00717498" w:rsidRPr="00AB0CA9" w:rsidRDefault="00717498" w:rsidP="00717498">
            <w:pPr>
              <w:pStyle w:val="Tabletext"/>
            </w:pPr>
            <w:r w:rsidRPr="00AB0CA9">
              <w:t>Norwood SA 5067</w:t>
            </w:r>
          </w:p>
          <w:p w14:paraId="6AE706C7" w14:textId="77777777" w:rsidR="00717498" w:rsidRPr="00AB0CA9" w:rsidRDefault="00717498" w:rsidP="00717498">
            <w:pPr>
              <w:pStyle w:val="Tabletext"/>
            </w:pPr>
            <w:r w:rsidRPr="00AB0CA9">
              <w:t>Approval No. 40588F</w:t>
            </w:r>
          </w:p>
        </w:tc>
        <w:tc>
          <w:tcPr>
            <w:tcW w:w="2722" w:type="dxa"/>
            <w:shd w:val="clear" w:color="auto" w:fill="auto"/>
          </w:tcPr>
          <w:p w14:paraId="3BFBFCAD" w14:textId="77777777" w:rsidR="00717498" w:rsidRPr="00AB0CA9" w:rsidRDefault="00717498" w:rsidP="00717498">
            <w:pPr>
              <w:pStyle w:val="Tabletext"/>
            </w:pPr>
            <w:r w:rsidRPr="00AB0CA9">
              <w:t>Medi</w:t>
            </w:r>
            <w:r w:rsidR="00AB0CA9">
              <w:noBreakHyphen/>
            </w:r>
            <w:r w:rsidRPr="00AB0CA9">
              <w:t>Map Group Pty Limited</w:t>
            </w:r>
          </w:p>
          <w:p w14:paraId="4D194067" w14:textId="77777777" w:rsidR="00717498" w:rsidRPr="00AB0CA9" w:rsidRDefault="00717498" w:rsidP="00717498">
            <w:pPr>
              <w:pStyle w:val="Tabletext"/>
            </w:pPr>
            <w:r w:rsidRPr="00AB0CA9">
              <w:t>Level 18, 530 Collins St</w:t>
            </w:r>
          </w:p>
          <w:p w14:paraId="5CC89B2A" w14:textId="77777777" w:rsidR="00717498" w:rsidRPr="00AB0CA9" w:rsidRDefault="00717498" w:rsidP="00717498">
            <w:pPr>
              <w:pStyle w:val="Tabletext"/>
            </w:pPr>
            <w:r w:rsidRPr="00AB0CA9">
              <w:t>Melbourne VIC 3000</w:t>
            </w:r>
          </w:p>
          <w:p w14:paraId="16F57BBE" w14:textId="77777777" w:rsidR="00717498" w:rsidRPr="00AB0CA9" w:rsidRDefault="00717498" w:rsidP="00717498">
            <w:pPr>
              <w:pStyle w:val="Tabletext"/>
            </w:pPr>
            <w:r w:rsidRPr="00AB0CA9">
              <w:t>ABN 90 612 500 651</w:t>
            </w:r>
          </w:p>
        </w:tc>
      </w:tr>
      <w:tr w:rsidR="00717498" w:rsidRPr="00AB0CA9" w14:paraId="15F67C03" w14:textId="77777777" w:rsidTr="008325D6">
        <w:tc>
          <w:tcPr>
            <w:tcW w:w="650" w:type="dxa"/>
            <w:shd w:val="clear" w:color="auto" w:fill="auto"/>
          </w:tcPr>
          <w:p w14:paraId="1EF85A5A" w14:textId="77777777" w:rsidR="00717498" w:rsidRPr="00AB0CA9" w:rsidRDefault="00717498" w:rsidP="00717498">
            <w:pPr>
              <w:pStyle w:val="Tabletext"/>
            </w:pPr>
            <w:r w:rsidRPr="00AB0CA9">
              <w:t>57</w:t>
            </w:r>
          </w:p>
        </w:tc>
        <w:tc>
          <w:tcPr>
            <w:tcW w:w="2702" w:type="dxa"/>
            <w:shd w:val="clear" w:color="auto" w:fill="auto"/>
          </w:tcPr>
          <w:p w14:paraId="38AEFCC5" w14:textId="77777777" w:rsidR="00717498" w:rsidRPr="00AB0CA9" w:rsidRDefault="00717498" w:rsidP="00717498">
            <w:pPr>
              <w:pStyle w:val="Tabletext"/>
            </w:pPr>
            <w:r w:rsidRPr="00AB0CA9">
              <w:t xml:space="preserve">Bentons Lodge </w:t>
            </w:r>
            <w:r w:rsidR="00AB0CA9">
              <w:noBreakHyphen/>
            </w:r>
            <w:r w:rsidRPr="00AB0CA9">
              <w:t xml:space="preserve"> Residential Aged Service</w:t>
            </w:r>
          </w:p>
          <w:p w14:paraId="2C23F5BF" w14:textId="77777777" w:rsidR="00717498" w:rsidRPr="00AB0CA9" w:rsidRDefault="00717498" w:rsidP="00717498">
            <w:pPr>
              <w:pStyle w:val="Tabletext"/>
            </w:pPr>
            <w:r w:rsidRPr="00AB0CA9">
              <w:t>197 Bentons Rd</w:t>
            </w:r>
          </w:p>
          <w:p w14:paraId="7A97749A" w14:textId="77777777" w:rsidR="00717498" w:rsidRPr="00AB0CA9" w:rsidRDefault="00717498" w:rsidP="00717498">
            <w:pPr>
              <w:pStyle w:val="Tabletext"/>
            </w:pPr>
            <w:r w:rsidRPr="00AB0CA9">
              <w:t>Mornington VIC 3931</w:t>
            </w:r>
          </w:p>
          <w:p w14:paraId="1F613E72" w14:textId="77777777" w:rsidR="00717498" w:rsidRPr="00AB0CA9" w:rsidRDefault="00717498" w:rsidP="00717498">
            <w:pPr>
              <w:pStyle w:val="Tabletext"/>
            </w:pPr>
            <w:r w:rsidRPr="00AB0CA9">
              <w:t>RACF ID No. 3960</w:t>
            </w:r>
          </w:p>
        </w:tc>
        <w:tc>
          <w:tcPr>
            <w:tcW w:w="2953" w:type="dxa"/>
            <w:shd w:val="clear" w:color="auto" w:fill="auto"/>
          </w:tcPr>
          <w:p w14:paraId="70A550AF" w14:textId="77777777" w:rsidR="00717498" w:rsidRPr="00AB0CA9" w:rsidRDefault="00717498" w:rsidP="00717498">
            <w:pPr>
              <w:pStyle w:val="Tabletext"/>
            </w:pPr>
            <w:r w:rsidRPr="00AB0CA9">
              <w:t xml:space="preserve">Quality Pharmacy </w:t>
            </w:r>
            <w:r w:rsidR="00AB0CA9">
              <w:noBreakHyphen/>
            </w:r>
            <w:r w:rsidRPr="00AB0CA9">
              <w:t xml:space="preserve"> Burwood East</w:t>
            </w:r>
          </w:p>
          <w:p w14:paraId="11154F66" w14:textId="77777777" w:rsidR="00717498" w:rsidRPr="00AB0CA9" w:rsidRDefault="00717498" w:rsidP="00717498">
            <w:pPr>
              <w:pStyle w:val="Tabletext"/>
            </w:pPr>
            <w:r w:rsidRPr="00AB0CA9">
              <w:t>Lot 12, 10</w:t>
            </w:r>
            <w:r w:rsidR="00AB0CA9">
              <w:noBreakHyphen/>
            </w:r>
            <w:r w:rsidRPr="00AB0CA9">
              <w:t>40 Burwood Highway</w:t>
            </w:r>
          </w:p>
          <w:p w14:paraId="7993BF69" w14:textId="77777777" w:rsidR="00717498" w:rsidRPr="00AB0CA9" w:rsidRDefault="00717498" w:rsidP="00717498">
            <w:pPr>
              <w:pStyle w:val="Tabletext"/>
            </w:pPr>
            <w:r w:rsidRPr="00AB0CA9">
              <w:t>Burwood East VIC 3151</w:t>
            </w:r>
          </w:p>
          <w:p w14:paraId="34232AA9" w14:textId="77777777" w:rsidR="00717498" w:rsidRPr="00AB0CA9" w:rsidRDefault="00717498" w:rsidP="00717498">
            <w:pPr>
              <w:pStyle w:val="Tabletext"/>
            </w:pPr>
            <w:r w:rsidRPr="00AB0CA9">
              <w:t>Approval No. 25121E</w:t>
            </w:r>
          </w:p>
        </w:tc>
        <w:tc>
          <w:tcPr>
            <w:tcW w:w="2722" w:type="dxa"/>
            <w:shd w:val="clear" w:color="auto" w:fill="auto"/>
          </w:tcPr>
          <w:p w14:paraId="442877A0" w14:textId="77777777" w:rsidR="00717498" w:rsidRPr="00AB0CA9" w:rsidRDefault="00717498" w:rsidP="00717498">
            <w:pPr>
              <w:pStyle w:val="Tabletext"/>
            </w:pPr>
            <w:r w:rsidRPr="00AB0CA9">
              <w:t>ManRex Pty Ltd (trading as Webstercare)</w:t>
            </w:r>
          </w:p>
          <w:p w14:paraId="5F8213FC" w14:textId="77777777" w:rsidR="00717498" w:rsidRPr="00AB0CA9" w:rsidRDefault="00717498" w:rsidP="00717498">
            <w:pPr>
              <w:pStyle w:val="Tabletext"/>
            </w:pPr>
            <w:r w:rsidRPr="00AB0CA9">
              <w:t>17</w:t>
            </w:r>
            <w:r w:rsidR="00AB0CA9">
              <w:noBreakHyphen/>
            </w:r>
            <w:r w:rsidRPr="00AB0CA9">
              <w:t>19 Moore St</w:t>
            </w:r>
          </w:p>
          <w:p w14:paraId="1C4582BD" w14:textId="77777777" w:rsidR="00717498" w:rsidRPr="00AB0CA9" w:rsidRDefault="00717498" w:rsidP="00717498">
            <w:pPr>
              <w:pStyle w:val="Tabletext"/>
            </w:pPr>
            <w:r w:rsidRPr="00AB0CA9">
              <w:t>Leichhardt NSW 2040</w:t>
            </w:r>
          </w:p>
          <w:p w14:paraId="31B55E7C" w14:textId="77777777" w:rsidR="00717498" w:rsidRPr="00AB0CA9" w:rsidRDefault="00717498" w:rsidP="00717498">
            <w:pPr>
              <w:pStyle w:val="Tabletext"/>
            </w:pPr>
            <w:r w:rsidRPr="00AB0CA9">
              <w:t>ABN 63 074 388 088</w:t>
            </w:r>
          </w:p>
        </w:tc>
      </w:tr>
      <w:tr w:rsidR="00717498" w:rsidRPr="00AB0CA9" w14:paraId="218E00A6" w14:textId="77777777" w:rsidTr="008325D6">
        <w:tc>
          <w:tcPr>
            <w:tcW w:w="650" w:type="dxa"/>
            <w:shd w:val="clear" w:color="auto" w:fill="auto"/>
          </w:tcPr>
          <w:p w14:paraId="2C004513" w14:textId="77777777" w:rsidR="00717498" w:rsidRPr="00AB0CA9" w:rsidRDefault="00717498" w:rsidP="00717498">
            <w:pPr>
              <w:pStyle w:val="Tabletext"/>
            </w:pPr>
            <w:r w:rsidRPr="00AB0CA9">
              <w:t>58</w:t>
            </w:r>
          </w:p>
        </w:tc>
        <w:tc>
          <w:tcPr>
            <w:tcW w:w="2702" w:type="dxa"/>
            <w:shd w:val="clear" w:color="auto" w:fill="auto"/>
          </w:tcPr>
          <w:p w14:paraId="2166B668" w14:textId="77777777" w:rsidR="00717498" w:rsidRPr="00AB0CA9" w:rsidRDefault="00717498" w:rsidP="00717498">
            <w:pPr>
              <w:pStyle w:val="Tabletext"/>
            </w:pPr>
            <w:r w:rsidRPr="00AB0CA9">
              <w:t>Berkeley Vale Care Community</w:t>
            </w:r>
          </w:p>
          <w:p w14:paraId="7C7078B6" w14:textId="77777777" w:rsidR="00717498" w:rsidRPr="00AB0CA9" w:rsidRDefault="00717498" w:rsidP="00717498">
            <w:pPr>
              <w:pStyle w:val="Tabletext"/>
            </w:pPr>
            <w:r w:rsidRPr="00AB0CA9">
              <w:t>8 Lorraine Ave</w:t>
            </w:r>
          </w:p>
          <w:p w14:paraId="01D3E285" w14:textId="77777777" w:rsidR="00717498" w:rsidRPr="00AB0CA9" w:rsidRDefault="00717498" w:rsidP="00717498">
            <w:pPr>
              <w:pStyle w:val="Tabletext"/>
            </w:pPr>
            <w:r w:rsidRPr="00AB0CA9">
              <w:t>Berkeley Vale NSW 2261</w:t>
            </w:r>
          </w:p>
          <w:p w14:paraId="38A5BA4B" w14:textId="77777777" w:rsidR="00717498" w:rsidRPr="00AB0CA9" w:rsidRDefault="00717498" w:rsidP="00717498">
            <w:pPr>
              <w:pStyle w:val="Tabletext"/>
            </w:pPr>
            <w:r w:rsidRPr="00AB0CA9">
              <w:t>RACF ID No. 2807</w:t>
            </w:r>
          </w:p>
        </w:tc>
        <w:tc>
          <w:tcPr>
            <w:tcW w:w="2953" w:type="dxa"/>
            <w:shd w:val="clear" w:color="auto" w:fill="auto"/>
          </w:tcPr>
          <w:p w14:paraId="48E8AF02" w14:textId="77777777" w:rsidR="00717498" w:rsidRPr="00AB0CA9" w:rsidRDefault="00717498" w:rsidP="00717498">
            <w:pPr>
              <w:pStyle w:val="Tabletext"/>
            </w:pPr>
            <w:r w:rsidRPr="00AB0CA9">
              <w:t>Cincotta Discount Chemist Toukley</w:t>
            </w:r>
          </w:p>
          <w:p w14:paraId="218EAF74" w14:textId="77777777" w:rsidR="00717498" w:rsidRPr="00AB0CA9" w:rsidRDefault="00717498" w:rsidP="00717498">
            <w:pPr>
              <w:pStyle w:val="Tabletext"/>
            </w:pPr>
            <w:r w:rsidRPr="00AB0CA9">
              <w:t>Shop 1, 213</w:t>
            </w:r>
            <w:r w:rsidR="00AB0CA9">
              <w:noBreakHyphen/>
            </w:r>
            <w:r w:rsidRPr="00AB0CA9">
              <w:t>217 Main Rd</w:t>
            </w:r>
          </w:p>
          <w:p w14:paraId="79EDB2CE" w14:textId="77777777" w:rsidR="00717498" w:rsidRPr="00AB0CA9" w:rsidRDefault="00717498" w:rsidP="00717498">
            <w:pPr>
              <w:pStyle w:val="Tabletext"/>
            </w:pPr>
            <w:r w:rsidRPr="00AB0CA9">
              <w:t>Toukley NSW 2263</w:t>
            </w:r>
          </w:p>
          <w:p w14:paraId="2EF1757C" w14:textId="77777777" w:rsidR="00717498" w:rsidRPr="00AB0CA9" w:rsidRDefault="00717498" w:rsidP="00717498">
            <w:pPr>
              <w:pStyle w:val="Tabletext"/>
            </w:pPr>
            <w:r w:rsidRPr="00AB0CA9">
              <w:t>Approval No. 15911K</w:t>
            </w:r>
          </w:p>
        </w:tc>
        <w:tc>
          <w:tcPr>
            <w:tcW w:w="2722" w:type="dxa"/>
            <w:shd w:val="clear" w:color="auto" w:fill="auto"/>
          </w:tcPr>
          <w:p w14:paraId="0034D836" w14:textId="77777777" w:rsidR="00717498" w:rsidRPr="00AB0CA9" w:rsidRDefault="00717498" w:rsidP="00717498">
            <w:pPr>
              <w:pStyle w:val="Tabletext"/>
            </w:pPr>
            <w:r w:rsidRPr="00AB0CA9">
              <w:t>BPPCare Pty Ltd</w:t>
            </w:r>
          </w:p>
          <w:p w14:paraId="06575202" w14:textId="77777777" w:rsidR="00717498" w:rsidRPr="00AB0CA9" w:rsidRDefault="00717498" w:rsidP="00717498">
            <w:pPr>
              <w:pStyle w:val="Tabletext"/>
            </w:pPr>
            <w:r w:rsidRPr="00AB0CA9">
              <w:t>11 East St</w:t>
            </w:r>
          </w:p>
          <w:p w14:paraId="5EF1C7A8" w14:textId="77777777" w:rsidR="00717498" w:rsidRPr="00AB0CA9" w:rsidRDefault="00717498" w:rsidP="00717498">
            <w:pPr>
              <w:pStyle w:val="Tabletext"/>
            </w:pPr>
            <w:r w:rsidRPr="00AB0CA9">
              <w:t>Granville NSW 2142</w:t>
            </w:r>
          </w:p>
          <w:p w14:paraId="7C855154" w14:textId="77777777" w:rsidR="00717498" w:rsidRPr="00AB0CA9" w:rsidRDefault="00717498" w:rsidP="00717498">
            <w:pPr>
              <w:pStyle w:val="Tabletext"/>
            </w:pPr>
            <w:r w:rsidRPr="00AB0CA9">
              <w:t>ABN 81 605 605 534</w:t>
            </w:r>
          </w:p>
        </w:tc>
      </w:tr>
      <w:tr w:rsidR="00717498" w:rsidRPr="00AB0CA9" w14:paraId="23E3819A" w14:textId="77777777" w:rsidTr="008325D6">
        <w:tc>
          <w:tcPr>
            <w:tcW w:w="650" w:type="dxa"/>
            <w:shd w:val="clear" w:color="auto" w:fill="auto"/>
          </w:tcPr>
          <w:p w14:paraId="5FBBA0F7" w14:textId="77777777" w:rsidR="00717498" w:rsidRPr="00AB0CA9" w:rsidRDefault="00717498" w:rsidP="00717498">
            <w:pPr>
              <w:pStyle w:val="Tabletext"/>
            </w:pPr>
            <w:r w:rsidRPr="00AB0CA9">
              <w:t>59</w:t>
            </w:r>
          </w:p>
        </w:tc>
        <w:tc>
          <w:tcPr>
            <w:tcW w:w="2702" w:type="dxa"/>
            <w:shd w:val="clear" w:color="auto" w:fill="auto"/>
          </w:tcPr>
          <w:p w14:paraId="3C1B1A91" w14:textId="77777777" w:rsidR="00717498" w:rsidRPr="00AB0CA9" w:rsidRDefault="00717498" w:rsidP="00717498">
            <w:pPr>
              <w:pStyle w:val="Tabletext"/>
            </w:pPr>
            <w:r w:rsidRPr="00AB0CA9">
              <w:t>Berrinba Greens Care Community</w:t>
            </w:r>
          </w:p>
          <w:p w14:paraId="76D709A9" w14:textId="77777777" w:rsidR="00717498" w:rsidRPr="00AB0CA9" w:rsidRDefault="00717498" w:rsidP="00717498">
            <w:pPr>
              <w:pStyle w:val="Tabletext"/>
            </w:pPr>
            <w:r w:rsidRPr="00AB0CA9">
              <w:t>1</w:t>
            </w:r>
            <w:r w:rsidR="00AB0CA9">
              <w:noBreakHyphen/>
            </w:r>
            <w:r w:rsidRPr="00AB0CA9">
              <w:t>15 Greenfern Drive</w:t>
            </w:r>
          </w:p>
          <w:p w14:paraId="329A8232" w14:textId="77777777" w:rsidR="00717498" w:rsidRPr="00AB0CA9" w:rsidRDefault="00717498" w:rsidP="00717498">
            <w:pPr>
              <w:pStyle w:val="Tabletext"/>
            </w:pPr>
            <w:r w:rsidRPr="00AB0CA9">
              <w:t>Brown Plains QLD 4118</w:t>
            </w:r>
          </w:p>
          <w:p w14:paraId="6C817DEB" w14:textId="77777777" w:rsidR="00717498" w:rsidRPr="00AB0CA9" w:rsidRDefault="00717498" w:rsidP="00717498">
            <w:pPr>
              <w:pStyle w:val="Tabletext"/>
            </w:pPr>
            <w:r w:rsidRPr="00AB0CA9">
              <w:t>RACF ID No. 5562</w:t>
            </w:r>
          </w:p>
        </w:tc>
        <w:tc>
          <w:tcPr>
            <w:tcW w:w="2953" w:type="dxa"/>
            <w:shd w:val="clear" w:color="auto" w:fill="auto"/>
          </w:tcPr>
          <w:p w14:paraId="3EC8A4B2" w14:textId="77777777" w:rsidR="00717498" w:rsidRPr="00AB0CA9" w:rsidRDefault="00717498" w:rsidP="00717498">
            <w:pPr>
              <w:pStyle w:val="Tabletext"/>
            </w:pPr>
            <w:r w:rsidRPr="00AB0CA9">
              <w:t>Parfrey Pharmacy,</w:t>
            </w:r>
          </w:p>
          <w:p w14:paraId="3263121D" w14:textId="77777777" w:rsidR="00717498" w:rsidRPr="00AB0CA9" w:rsidRDefault="00717498" w:rsidP="00717498">
            <w:pPr>
              <w:pStyle w:val="Tabletext"/>
            </w:pPr>
            <w:r w:rsidRPr="00AB0CA9">
              <w:t>Shop 8 196 Parfrey Rd</w:t>
            </w:r>
          </w:p>
          <w:p w14:paraId="1DBAA706" w14:textId="77777777" w:rsidR="00717498" w:rsidRPr="00AB0CA9" w:rsidRDefault="00717498" w:rsidP="00717498">
            <w:pPr>
              <w:pStyle w:val="Tabletext"/>
            </w:pPr>
            <w:r w:rsidRPr="00AB0CA9">
              <w:t>Rochedale South QLD 4123</w:t>
            </w:r>
          </w:p>
          <w:p w14:paraId="1CA64568" w14:textId="77777777" w:rsidR="00717498" w:rsidRPr="00AB0CA9" w:rsidRDefault="00717498" w:rsidP="00717498">
            <w:pPr>
              <w:pStyle w:val="Tabletext"/>
            </w:pPr>
            <w:r w:rsidRPr="00AB0CA9">
              <w:t>Approval No. 31075M</w:t>
            </w:r>
          </w:p>
        </w:tc>
        <w:tc>
          <w:tcPr>
            <w:tcW w:w="2722" w:type="dxa"/>
            <w:shd w:val="clear" w:color="auto" w:fill="auto"/>
          </w:tcPr>
          <w:p w14:paraId="31C17169" w14:textId="77777777" w:rsidR="00717498" w:rsidRPr="00AB0CA9" w:rsidRDefault="00717498" w:rsidP="00717498">
            <w:pPr>
              <w:pStyle w:val="Tabletext"/>
            </w:pPr>
            <w:r w:rsidRPr="00AB0CA9">
              <w:t>BPPCare Pty Ltd</w:t>
            </w:r>
          </w:p>
          <w:p w14:paraId="65289FAF" w14:textId="77777777" w:rsidR="00717498" w:rsidRPr="00AB0CA9" w:rsidRDefault="00717498" w:rsidP="00717498">
            <w:pPr>
              <w:pStyle w:val="Tabletext"/>
            </w:pPr>
            <w:r w:rsidRPr="00AB0CA9">
              <w:t>11 East St</w:t>
            </w:r>
          </w:p>
          <w:p w14:paraId="6282F4E8" w14:textId="77777777" w:rsidR="00717498" w:rsidRPr="00AB0CA9" w:rsidRDefault="00717498" w:rsidP="00717498">
            <w:pPr>
              <w:pStyle w:val="Tabletext"/>
            </w:pPr>
            <w:r w:rsidRPr="00AB0CA9">
              <w:t>Granville NSW 2142</w:t>
            </w:r>
          </w:p>
          <w:p w14:paraId="54FA5D8B" w14:textId="77777777" w:rsidR="00717498" w:rsidRPr="00AB0CA9" w:rsidRDefault="00717498" w:rsidP="00717498">
            <w:pPr>
              <w:pStyle w:val="Tabletext"/>
            </w:pPr>
            <w:r w:rsidRPr="00AB0CA9">
              <w:t>ABN 81 605 605 534</w:t>
            </w:r>
          </w:p>
        </w:tc>
      </w:tr>
      <w:tr w:rsidR="00717498" w:rsidRPr="00AB0CA9" w14:paraId="48CDD95E" w14:textId="77777777" w:rsidTr="008325D6">
        <w:tc>
          <w:tcPr>
            <w:tcW w:w="650" w:type="dxa"/>
            <w:shd w:val="clear" w:color="auto" w:fill="auto"/>
          </w:tcPr>
          <w:p w14:paraId="69EFBE32" w14:textId="77777777" w:rsidR="00717498" w:rsidRPr="00AB0CA9" w:rsidRDefault="00717498" w:rsidP="00717498">
            <w:pPr>
              <w:pStyle w:val="Tabletext"/>
            </w:pPr>
            <w:r w:rsidRPr="00AB0CA9">
              <w:t>60</w:t>
            </w:r>
          </w:p>
        </w:tc>
        <w:tc>
          <w:tcPr>
            <w:tcW w:w="2702" w:type="dxa"/>
            <w:shd w:val="clear" w:color="auto" w:fill="auto"/>
          </w:tcPr>
          <w:p w14:paraId="2D60686B" w14:textId="77777777" w:rsidR="00717498" w:rsidRPr="00AB0CA9" w:rsidRDefault="00717498" w:rsidP="00717498">
            <w:pPr>
              <w:pStyle w:val="Tabletext"/>
            </w:pPr>
            <w:r w:rsidRPr="00AB0CA9">
              <w:t>Bethel Lodge</w:t>
            </w:r>
          </w:p>
          <w:p w14:paraId="6692AC0F" w14:textId="77777777" w:rsidR="00717498" w:rsidRPr="00AB0CA9" w:rsidRDefault="00717498" w:rsidP="00717498">
            <w:pPr>
              <w:pStyle w:val="Tabletext"/>
            </w:pPr>
            <w:r w:rsidRPr="00AB0CA9">
              <w:t>31 Clissold St</w:t>
            </w:r>
          </w:p>
          <w:p w14:paraId="23DF9777" w14:textId="77777777" w:rsidR="00717498" w:rsidRPr="00AB0CA9" w:rsidRDefault="00717498" w:rsidP="00717498">
            <w:pPr>
              <w:pStyle w:val="Tabletext"/>
            </w:pPr>
            <w:r w:rsidRPr="00AB0CA9">
              <w:t>Ashfield NSW 2131</w:t>
            </w:r>
          </w:p>
          <w:p w14:paraId="53C265CE" w14:textId="77777777" w:rsidR="00717498" w:rsidRPr="00AB0CA9" w:rsidRDefault="00717498" w:rsidP="00717498">
            <w:pPr>
              <w:pStyle w:val="Tabletext"/>
            </w:pPr>
            <w:r w:rsidRPr="00AB0CA9">
              <w:t>RACF ID No. 2054</w:t>
            </w:r>
          </w:p>
        </w:tc>
        <w:tc>
          <w:tcPr>
            <w:tcW w:w="2953" w:type="dxa"/>
            <w:shd w:val="clear" w:color="auto" w:fill="auto"/>
          </w:tcPr>
          <w:p w14:paraId="63C864CE" w14:textId="77777777" w:rsidR="00717498" w:rsidRPr="00AB0CA9" w:rsidRDefault="00717498" w:rsidP="00717498">
            <w:pPr>
              <w:pStyle w:val="Tabletext"/>
            </w:pPr>
            <w:r w:rsidRPr="00AB0CA9">
              <w:t>Metropolitan Pharmacy Services</w:t>
            </w:r>
          </w:p>
          <w:p w14:paraId="19D00BEE" w14:textId="77777777" w:rsidR="00717498" w:rsidRPr="00AB0CA9" w:rsidRDefault="00717498" w:rsidP="00717498">
            <w:pPr>
              <w:pStyle w:val="Tabletext"/>
            </w:pPr>
            <w:r w:rsidRPr="00AB0CA9">
              <w:t>17</w:t>
            </w:r>
            <w:r w:rsidR="00AB0CA9">
              <w:noBreakHyphen/>
            </w:r>
            <w:r w:rsidRPr="00AB0CA9">
              <w:t>19 Moore St</w:t>
            </w:r>
          </w:p>
          <w:p w14:paraId="5D665BD0" w14:textId="77777777" w:rsidR="00717498" w:rsidRPr="00AB0CA9" w:rsidRDefault="00717498" w:rsidP="00717498">
            <w:pPr>
              <w:pStyle w:val="Tabletext"/>
            </w:pPr>
            <w:r w:rsidRPr="00AB0CA9">
              <w:t>Leichhardt NSW 2040</w:t>
            </w:r>
          </w:p>
          <w:p w14:paraId="3ADD16CD" w14:textId="77777777" w:rsidR="00717498" w:rsidRPr="00AB0CA9" w:rsidRDefault="00717498" w:rsidP="00717498">
            <w:pPr>
              <w:pStyle w:val="Tabletext"/>
            </w:pPr>
            <w:r w:rsidRPr="00AB0CA9">
              <w:t>Approval No. 12907H</w:t>
            </w:r>
          </w:p>
        </w:tc>
        <w:tc>
          <w:tcPr>
            <w:tcW w:w="2722" w:type="dxa"/>
            <w:shd w:val="clear" w:color="auto" w:fill="auto"/>
          </w:tcPr>
          <w:p w14:paraId="4EC080F3" w14:textId="77777777" w:rsidR="00717498" w:rsidRPr="00AB0CA9" w:rsidRDefault="00717498" w:rsidP="00717498">
            <w:pPr>
              <w:pStyle w:val="Tabletext"/>
            </w:pPr>
            <w:r w:rsidRPr="00AB0CA9">
              <w:t>ManRex Pty Ltd (trading as Webstercare)</w:t>
            </w:r>
          </w:p>
          <w:p w14:paraId="4A1FD93F" w14:textId="77777777" w:rsidR="00717498" w:rsidRPr="00AB0CA9" w:rsidRDefault="00717498" w:rsidP="00717498">
            <w:pPr>
              <w:pStyle w:val="Tabletext"/>
            </w:pPr>
            <w:r w:rsidRPr="00AB0CA9">
              <w:t>17</w:t>
            </w:r>
            <w:r w:rsidR="00AB0CA9">
              <w:noBreakHyphen/>
            </w:r>
            <w:r w:rsidRPr="00AB0CA9">
              <w:t>19 Moore St</w:t>
            </w:r>
          </w:p>
          <w:p w14:paraId="42DE201A" w14:textId="77777777" w:rsidR="00717498" w:rsidRPr="00AB0CA9" w:rsidRDefault="00717498" w:rsidP="00717498">
            <w:pPr>
              <w:pStyle w:val="Tabletext"/>
            </w:pPr>
            <w:r w:rsidRPr="00AB0CA9">
              <w:t>Leichhardt NSW 2040</w:t>
            </w:r>
          </w:p>
          <w:p w14:paraId="5E825398" w14:textId="77777777" w:rsidR="00717498" w:rsidRPr="00AB0CA9" w:rsidRDefault="00717498" w:rsidP="00717498">
            <w:pPr>
              <w:pStyle w:val="Tabletext"/>
            </w:pPr>
            <w:r w:rsidRPr="00AB0CA9">
              <w:t>ABN 63 074 388 088</w:t>
            </w:r>
          </w:p>
        </w:tc>
      </w:tr>
      <w:tr w:rsidR="00717498" w:rsidRPr="00AB0CA9" w14:paraId="365AB996" w14:textId="77777777" w:rsidTr="008325D6">
        <w:tc>
          <w:tcPr>
            <w:tcW w:w="650" w:type="dxa"/>
            <w:shd w:val="clear" w:color="auto" w:fill="auto"/>
          </w:tcPr>
          <w:p w14:paraId="1C18BB40" w14:textId="77777777" w:rsidR="00717498" w:rsidRPr="00AB0CA9" w:rsidRDefault="00717498" w:rsidP="00717498">
            <w:pPr>
              <w:pStyle w:val="Tabletext"/>
            </w:pPr>
            <w:r w:rsidRPr="00AB0CA9">
              <w:t>61</w:t>
            </w:r>
          </w:p>
        </w:tc>
        <w:tc>
          <w:tcPr>
            <w:tcW w:w="2702" w:type="dxa"/>
            <w:shd w:val="clear" w:color="auto" w:fill="auto"/>
          </w:tcPr>
          <w:p w14:paraId="7BD44064" w14:textId="77777777" w:rsidR="00717498" w:rsidRPr="00AB0CA9" w:rsidRDefault="00717498" w:rsidP="00717498">
            <w:pPr>
              <w:pStyle w:val="Tabletext"/>
            </w:pPr>
            <w:r w:rsidRPr="00AB0CA9">
              <w:t>Bethsalem Care</w:t>
            </w:r>
          </w:p>
          <w:p w14:paraId="18B73ABC" w14:textId="77777777" w:rsidR="00717498" w:rsidRPr="00AB0CA9" w:rsidRDefault="00717498" w:rsidP="00717498">
            <w:pPr>
              <w:pStyle w:val="Tabletext"/>
            </w:pPr>
            <w:r w:rsidRPr="00AB0CA9">
              <w:t>10 Education Rd</w:t>
            </w:r>
          </w:p>
          <w:p w14:paraId="48550242" w14:textId="77777777" w:rsidR="00717498" w:rsidRPr="00AB0CA9" w:rsidRDefault="00717498" w:rsidP="00717498">
            <w:pPr>
              <w:pStyle w:val="Tabletext"/>
            </w:pPr>
            <w:r w:rsidRPr="00AB0CA9">
              <w:t>Happy Valley SA 5159</w:t>
            </w:r>
          </w:p>
          <w:p w14:paraId="00446E27" w14:textId="77777777" w:rsidR="00717498" w:rsidRPr="00AB0CA9" w:rsidRDefault="00717498" w:rsidP="00717498">
            <w:pPr>
              <w:pStyle w:val="Tabletext"/>
            </w:pPr>
            <w:r w:rsidRPr="00AB0CA9">
              <w:t>RACF ID No. 6088</w:t>
            </w:r>
          </w:p>
        </w:tc>
        <w:tc>
          <w:tcPr>
            <w:tcW w:w="2953" w:type="dxa"/>
            <w:shd w:val="clear" w:color="auto" w:fill="auto"/>
          </w:tcPr>
          <w:p w14:paraId="5C428F47" w14:textId="77777777" w:rsidR="00717498" w:rsidRPr="00AB0CA9" w:rsidRDefault="00717498" w:rsidP="00717498">
            <w:pPr>
              <w:pStyle w:val="Tabletext"/>
            </w:pPr>
            <w:r w:rsidRPr="00AB0CA9">
              <w:t>TerryWhite Chemmart Christies Compounding</w:t>
            </w:r>
          </w:p>
          <w:p w14:paraId="007F9115" w14:textId="77777777" w:rsidR="00717498" w:rsidRPr="00AB0CA9" w:rsidRDefault="00717498" w:rsidP="00717498">
            <w:pPr>
              <w:pStyle w:val="Tabletext"/>
            </w:pPr>
            <w:r w:rsidRPr="00AB0CA9">
              <w:t>45 Beach Rd</w:t>
            </w:r>
          </w:p>
          <w:p w14:paraId="38ED7EEA" w14:textId="77777777" w:rsidR="00717498" w:rsidRPr="00AB0CA9" w:rsidRDefault="00717498" w:rsidP="00717498">
            <w:pPr>
              <w:pStyle w:val="Tabletext"/>
            </w:pPr>
            <w:r w:rsidRPr="00AB0CA9">
              <w:t>Christies Beach SA 5165</w:t>
            </w:r>
          </w:p>
          <w:p w14:paraId="0A2A97E7" w14:textId="77777777" w:rsidR="00717498" w:rsidRPr="00AB0CA9" w:rsidRDefault="00717498" w:rsidP="00717498">
            <w:pPr>
              <w:pStyle w:val="Tabletext"/>
            </w:pPr>
            <w:r w:rsidRPr="00AB0CA9">
              <w:t>Approval No. 41102G</w:t>
            </w:r>
          </w:p>
        </w:tc>
        <w:tc>
          <w:tcPr>
            <w:tcW w:w="2722" w:type="dxa"/>
            <w:shd w:val="clear" w:color="auto" w:fill="auto"/>
          </w:tcPr>
          <w:p w14:paraId="1F121D09" w14:textId="77777777" w:rsidR="00717498" w:rsidRPr="00AB0CA9" w:rsidRDefault="00717498" w:rsidP="00717498">
            <w:pPr>
              <w:pStyle w:val="Tabletext"/>
            </w:pPr>
            <w:r w:rsidRPr="00AB0CA9">
              <w:t>Medi</w:t>
            </w:r>
            <w:r w:rsidR="00AB0CA9">
              <w:noBreakHyphen/>
            </w:r>
            <w:r w:rsidRPr="00AB0CA9">
              <w:t>Map Group Pty Limited</w:t>
            </w:r>
          </w:p>
          <w:p w14:paraId="14F0AAE1" w14:textId="77777777" w:rsidR="00717498" w:rsidRPr="00AB0CA9" w:rsidRDefault="00717498" w:rsidP="00717498">
            <w:pPr>
              <w:pStyle w:val="Tabletext"/>
            </w:pPr>
            <w:r w:rsidRPr="00AB0CA9">
              <w:t>Level 18, 530 Collins St</w:t>
            </w:r>
          </w:p>
          <w:p w14:paraId="6FD82D96" w14:textId="77777777" w:rsidR="00717498" w:rsidRPr="00AB0CA9" w:rsidRDefault="00717498" w:rsidP="00717498">
            <w:pPr>
              <w:pStyle w:val="Tabletext"/>
            </w:pPr>
            <w:r w:rsidRPr="00AB0CA9">
              <w:t>Melbourne VIC 3000</w:t>
            </w:r>
          </w:p>
          <w:p w14:paraId="5359C801" w14:textId="77777777" w:rsidR="00717498" w:rsidRPr="00AB0CA9" w:rsidRDefault="00717498" w:rsidP="00717498">
            <w:pPr>
              <w:pStyle w:val="Tabletext"/>
            </w:pPr>
            <w:r w:rsidRPr="00AB0CA9">
              <w:t>ABN 90 612 500 651</w:t>
            </w:r>
          </w:p>
        </w:tc>
      </w:tr>
      <w:tr w:rsidR="00717498" w:rsidRPr="00AB0CA9" w14:paraId="171D15A3" w14:textId="77777777" w:rsidTr="008325D6">
        <w:tc>
          <w:tcPr>
            <w:tcW w:w="650" w:type="dxa"/>
            <w:shd w:val="clear" w:color="auto" w:fill="auto"/>
          </w:tcPr>
          <w:p w14:paraId="518E868F" w14:textId="77777777" w:rsidR="00717498" w:rsidRPr="00AB0CA9" w:rsidRDefault="00717498" w:rsidP="00717498">
            <w:pPr>
              <w:pStyle w:val="Tabletext"/>
            </w:pPr>
            <w:r w:rsidRPr="00AB0CA9">
              <w:t>62</w:t>
            </w:r>
          </w:p>
        </w:tc>
        <w:tc>
          <w:tcPr>
            <w:tcW w:w="2702" w:type="dxa"/>
            <w:shd w:val="clear" w:color="auto" w:fill="auto"/>
          </w:tcPr>
          <w:p w14:paraId="63CCF855" w14:textId="77777777" w:rsidR="00717498" w:rsidRPr="00AB0CA9" w:rsidRDefault="00717498" w:rsidP="00717498">
            <w:pPr>
              <w:pStyle w:val="Tabletext"/>
            </w:pPr>
            <w:r w:rsidRPr="00AB0CA9">
              <w:t>Bilyara Hostel</w:t>
            </w:r>
          </w:p>
          <w:p w14:paraId="495FD3A8" w14:textId="77777777" w:rsidR="00717498" w:rsidRPr="00AB0CA9" w:rsidRDefault="00717498" w:rsidP="00717498">
            <w:pPr>
              <w:pStyle w:val="Tabletext"/>
            </w:pPr>
            <w:r w:rsidRPr="00AB0CA9">
              <w:t>Holman Place</w:t>
            </w:r>
          </w:p>
          <w:p w14:paraId="7C47BAC1" w14:textId="77777777" w:rsidR="00717498" w:rsidRPr="00AB0CA9" w:rsidRDefault="00717498" w:rsidP="00717498">
            <w:pPr>
              <w:pStyle w:val="Tabletext"/>
            </w:pPr>
            <w:r w:rsidRPr="00AB0CA9">
              <w:t>Cowra NSW 2794</w:t>
            </w:r>
          </w:p>
          <w:p w14:paraId="66D47F70" w14:textId="77777777" w:rsidR="00717498" w:rsidRPr="00AB0CA9" w:rsidRDefault="00717498" w:rsidP="00717498">
            <w:pPr>
              <w:pStyle w:val="Tabletext"/>
            </w:pPr>
            <w:r w:rsidRPr="00AB0CA9">
              <w:t>RACF ID No. 0214</w:t>
            </w:r>
          </w:p>
        </w:tc>
        <w:tc>
          <w:tcPr>
            <w:tcW w:w="2953" w:type="dxa"/>
            <w:shd w:val="clear" w:color="auto" w:fill="auto"/>
          </w:tcPr>
          <w:p w14:paraId="0129D950" w14:textId="77777777" w:rsidR="00717498" w:rsidRPr="00AB0CA9" w:rsidRDefault="00717498" w:rsidP="00717498">
            <w:pPr>
              <w:pStyle w:val="Tabletext"/>
            </w:pPr>
            <w:r w:rsidRPr="00AB0CA9">
              <w:t>Canowindra Pharmacy79 Gaskill St</w:t>
            </w:r>
          </w:p>
          <w:p w14:paraId="3D827B93" w14:textId="77777777" w:rsidR="00717498" w:rsidRPr="00AB0CA9" w:rsidRDefault="00717498" w:rsidP="00717498">
            <w:pPr>
              <w:pStyle w:val="Tabletext"/>
            </w:pPr>
            <w:r w:rsidRPr="00AB0CA9">
              <w:t>Canowindra NSW 2804</w:t>
            </w:r>
          </w:p>
          <w:p w14:paraId="51CB8201" w14:textId="77777777" w:rsidR="00717498" w:rsidRPr="00AB0CA9" w:rsidRDefault="00717498" w:rsidP="00717498">
            <w:pPr>
              <w:pStyle w:val="Tabletext"/>
            </w:pPr>
            <w:r w:rsidRPr="00AB0CA9">
              <w:t>Approval No. 11019Y</w:t>
            </w:r>
          </w:p>
        </w:tc>
        <w:tc>
          <w:tcPr>
            <w:tcW w:w="2722" w:type="dxa"/>
            <w:shd w:val="clear" w:color="auto" w:fill="auto"/>
          </w:tcPr>
          <w:p w14:paraId="0747503C" w14:textId="77777777" w:rsidR="00717498" w:rsidRPr="00AB0CA9" w:rsidRDefault="00717498" w:rsidP="00717498">
            <w:pPr>
              <w:pStyle w:val="Tabletext"/>
            </w:pPr>
            <w:r w:rsidRPr="00AB0CA9">
              <w:t>ManRex Pty Ltd (trading as Webstercare)</w:t>
            </w:r>
          </w:p>
          <w:p w14:paraId="55DDC88A" w14:textId="77777777" w:rsidR="00717498" w:rsidRPr="00AB0CA9" w:rsidRDefault="00717498" w:rsidP="00717498">
            <w:pPr>
              <w:pStyle w:val="Tabletext"/>
            </w:pPr>
            <w:r w:rsidRPr="00AB0CA9">
              <w:t>17</w:t>
            </w:r>
            <w:r w:rsidR="00AB0CA9">
              <w:noBreakHyphen/>
            </w:r>
            <w:r w:rsidRPr="00AB0CA9">
              <w:t>19 Moore St</w:t>
            </w:r>
          </w:p>
          <w:p w14:paraId="38633F8F" w14:textId="77777777" w:rsidR="00717498" w:rsidRPr="00AB0CA9" w:rsidRDefault="00717498" w:rsidP="00717498">
            <w:pPr>
              <w:pStyle w:val="Tabletext"/>
            </w:pPr>
            <w:r w:rsidRPr="00AB0CA9">
              <w:t>Leichhardt NSW 2040</w:t>
            </w:r>
          </w:p>
          <w:p w14:paraId="528A1A3A" w14:textId="77777777" w:rsidR="00717498" w:rsidRPr="00AB0CA9" w:rsidRDefault="00717498" w:rsidP="00717498">
            <w:pPr>
              <w:pStyle w:val="Tabletext"/>
            </w:pPr>
            <w:r w:rsidRPr="00AB0CA9">
              <w:t>ABN 63 074 388 088</w:t>
            </w:r>
          </w:p>
        </w:tc>
      </w:tr>
      <w:tr w:rsidR="00717498" w:rsidRPr="00AB0CA9" w14:paraId="125FC1B2" w14:textId="77777777" w:rsidTr="008325D6">
        <w:tc>
          <w:tcPr>
            <w:tcW w:w="650" w:type="dxa"/>
            <w:shd w:val="clear" w:color="auto" w:fill="auto"/>
          </w:tcPr>
          <w:p w14:paraId="51D3DDA3" w14:textId="77777777" w:rsidR="00717498" w:rsidRPr="00AB0CA9" w:rsidRDefault="00717498" w:rsidP="00717498">
            <w:pPr>
              <w:pStyle w:val="Tabletext"/>
            </w:pPr>
            <w:r w:rsidRPr="00AB0CA9">
              <w:t>63</w:t>
            </w:r>
          </w:p>
        </w:tc>
        <w:tc>
          <w:tcPr>
            <w:tcW w:w="2702" w:type="dxa"/>
            <w:shd w:val="clear" w:color="auto" w:fill="auto"/>
          </w:tcPr>
          <w:p w14:paraId="47EAA4BC" w14:textId="77777777" w:rsidR="00717498" w:rsidRPr="00AB0CA9" w:rsidRDefault="00717498" w:rsidP="00717498">
            <w:pPr>
              <w:pStyle w:val="Tabletext"/>
            </w:pPr>
            <w:r w:rsidRPr="00AB0CA9">
              <w:t>Blacktown Nursing Home</w:t>
            </w:r>
          </w:p>
          <w:p w14:paraId="0FBE9711" w14:textId="77777777" w:rsidR="00717498" w:rsidRPr="00AB0CA9" w:rsidRDefault="00717498" w:rsidP="00717498">
            <w:pPr>
              <w:pStyle w:val="Tabletext"/>
            </w:pPr>
            <w:r w:rsidRPr="00AB0CA9">
              <w:t>190 Stephen St</w:t>
            </w:r>
          </w:p>
          <w:p w14:paraId="1DB627B1" w14:textId="77777777" w:rsidR="00717498" w:rsidRPr="00AB0CA9" w:rsidRDefault="00717498" w:rsidP="00717498">
            <w:pPr>
              <w:pStyle w:val="Tabletext"/>
            </w:pPr>
            <w:r w:rsidRPr="00AB0CA9">
              <w:t>Blacktown NSW 2148</w:t>
            </w:r>
          </w:p>
          <w:p w14:paraId="701D73D6" w14:textId="77777777" w:rsidR="00717498" w:rsidRPr="00AB0CA9" w:rsidRDefault="00717498" w:rsidP="00717498">
            <w:pPr>
              <w:pStyle w:val="Tabletext"/>
            </w:pPr>
            <w:r w:rsidRPr="00AB0CA9">
              <w:t>RACF ID No. 2533</w:t>
            </w:r>
          </w:p>
        </w:tc>
        <w:tc>
          <w:tcPr>
            <w:tcW w:w="2953" w:type="dxa"/>
            <w:shd w:val="clear" w:color="auto" w:fill="auto"/>
          </w:tcPr>
          <w:p w14:paraId="34F1BDF9" w14:textId="77777777" w:rsidR="00717498" w:rsidRPr="00AB0CA9" w:rsidRDefault="00717498" w:rsidP="00717498">
            <w:pPr>
              <w:pStyle w:val="Tabletext"/>
            </w:pPr>
            <w:r w:rsidRPr="00AB0CA9">
              <w:t>Chemist Connect Prospect</w:t>
            </w:r>
          </w:p>
          <w:p w14:paraId="3911BC38" w14:textId="77777777" w:rsidR="00717498" w:rsidRPr="00AB0CA9" w:rsidRDefault="00717498" w:rsidP="00717498">
            <w:pPr>
              <w:pStyle w:val="Tabletext"/>
            </w:pPr>
            <w:r w:rsidRPr="00AB0CA9">
              <w:t>2/3 Aldgate St</w:t>
            </w:r>
          </w:p>
          <w:p w14:paraId="786E841C" w14:textId="77777777" w:rsidR="00717498" w:rsidRPr="00AB0CA9" w:rsidRDefault="00717498" w:rsidP="00717498">
            <w:pPr>
              <w:pStyle w:val="Tabletext"/>
            </w:pPr>
            <w:r w:rsidRPr="00AB0CA9">
              <w:t>Prospect NSW 2148</w:t>
            </w:r>
          </w:p>
          <w:p w14:paraId="42CF2939" w14:textId="77777777" w:rsidR="00717498" w:rsidRPr="00AB0CA9" w:rsidRDefault="00717498" w:rsidP="00717498">
            <w:pPr>
              <w:pStyle w:val="Tabletext"/>
            </w:pPr>
            <w:r w:rsidRPr="00AB0CA9">
              <w:t>Approval No. 15376G</w:t>
            </w:r>
          </w:p>
        </w:tc>
        <w:tc>
          <w:tcPr>
            <w:tcW w:w="2722" w:type="dxa"/>
            <w:shd w:val="clear" w:color="auto" w:fill="auto"/>
          </w:tcPr>
          <w:p w14:paraId="206D3DB6" w14:textId="77777777" w:rsidR="00717498" w:rsidRPr="00AB0CA9" w:rsidRDefault="00717498" w:rsidP="00717498">
            <w:pPr>
              <w:pStyle w:val="Tabletext"/>
            </w:pPr>
            <w:r w:rsidRPr="00AB0CA9">
              <w:t>BPPCare Pty Ltd</w:t>
            </w:r>
          </w:p>
          <w:p w14:paraId="19E525F8" w14:textId="77777777" w:rsidR="00717498" w:rsidRPr="00AB0CA9" w:rsidRDefault="00717498" w:rsidP="00717498">
            <w:pPr>
              <w:pStyle w:val="Tabletext"/>
            </w:pPr>
            <w:r w:rsidRPr="00AB0CA9">
              <w:t>11 East St</w:t>
            </w:r>
          </w:p>
          <w:p w14:paraId="06EE4D13" w14:textId="77777777" w:rsidR="00717498" w:rsidRPr="00AB0CA9" w:rsidRDefault="00717498" w:rsidP="00717498">
            <w:pPr>
              <w:pStyle w:val="Tabletext"/>
            </w:pPr>
            <w:r w:rsidRPr="00AB0CA9">
              <w:t>Granville NSW 2142</w:t>
            </w:r>
          </w:p>
          <w:p w14:paraId="7F0F8B4B" w14:textId="77777777" w:rsidR="00717498" w:rsidRPr="00AB0CA9" w:rsidRDefault="00717498" w:rsidP="00717498">
            <w:pPr>
              <w:pStyle w:val="Tabletext"/>
            </w:pPr>
            <w:r w:rsidRPr="00AB0CA9">
              <w:t>ABN 81 605 605 534</w:t>
            </w:r>
          </w:p>
        </w:tc>
      </w:tr>
      <w:tr w:rsidR="00717498" w:rsidRPr="00AB0CA9" w14:paraId="1FFE12FB" w14:textId="77777777" w:rsidTr="008325D6">
        <w:tc>
          <w:tcPr>
            <w:tcW w:w="650" w:type="dxa"/>
            <w:shd w:val="clear" w:color="auto" w:fill="auto"/>
          </w:tcPr>
          <w:p w14:paraId="7E969078" w14:textId="77777777" w:rsidR="00717498" w:rsidRPr="00AB0CA9" w:rsidRDefault="00717498" w:rsidP="00717498">
            <w:pPr>
              <w:pStyle w:val="Tabletext"/>
            </w:pPr>
            <w:r w:rsidRPr="00AB0CA9">
              <w:lastRenderedPageBreak/>
              <w:t>64</w:t>
            </w:r>
          </w:p>
        </w:tc>
        <w:tc>
          <w:tcPr>
            <w:tcW w:w="2702" w:type="dxa"/>
            <w:shd w:val="clear" w:color="auto" w:fill="auto"/>
          </w:tcPr>
          <w:p w14:paraId="71313E62" w14:textId="77777777" w:rsidR="00717498" w:rsidRPr="00AB0CA9" w:rsidRDefault="00717498" w:rsidP="00717498">
            <w:pPr>
              <w:pStyle w:val="Tabletext"/>
            </w:pPr>
            <w:r w:rsidRPr="00AB0CA9">
              <w:t>Blacktown Terrace Care Community</w:t>
            </w:r>
          </w:p>
          <w:p w14:paraId="093319EF" w14:textId="77777777" w:rsidR="00717498" w:rsidRPr="00AB0CA9" w:rsidRDefault="00717498" w:rsidP="00717498">
            <w:pPr>
              <w:pStyle w:val="Tabletext"/>
            </w:pPr>
            <w:r w:rsidRPr="00AB0CA9">
              <w:t>37</w:t>
            </w:r>
            <w:r w:rsidR="00AB0CA9">
              <w:noBreakHyphen/>
            </w:r>
            <w:r w:rsidRPr="00AB0CA9">
              <w:t>43 Kildare Rd</w:t>
            </w:r>
          </w:p>
          <w:p w14:paraId="0876A1B2" w14:textId="77777777" w:rsidR="00717498" w:rsidRPr="00AB0CA9" w:rsidRDefault="00717498" w:rsidP="00717498">
            <w:pPr>
              <w:pStyle w:val="Tabletext"/>
            </w:pPr>
            <w:r w:rsidRPr="00AB0CA9">
              <w:t>Blacktown NSW 2148</w:t>
            </w:r>
          </w:p>
          <w:p w14:paraId="4A25E229" w14:textId="77777777" w:rsidR="00717498" w:rsidRPr="00AB0CA9" w:rsidRDefault="00717498" w:rsidP="00717498">
            <w:pPr>
              <w:pStyle w:val="Tabletext"/>
            </w:pPr>
            <w:r w:rsidRPr="00AB0CA9">
              <w:t>RACF ID No. 1076</w:t>
            </w:r>
          </w:p>
        </w:tc>
        <w:tc>
          <w:tcPr>
            <w:tcW w:w="2953" w:type="dxa"/>
            <w:shd w:val="clear" w:color="auto" w:fill="auto"/>
          </w:tcPr>
          <w:p w14:paraId="2A621716" w14:textId="77777777" w:rsidR="00717498" w:rsidRPr="00AB0CA9" w:rsidRDefault="00717498" w:rsidP="00717498">
            <w:pPr>
              <w:pStyle w:val="Tabletext"/>
            </w:pPr>
            <w:r w:rsidRPr="00AB0CA9">
              <w:t>Quakers Hills Discount Chemist</w:t>
            </w:r>
          </w:p>
          <w:p w14:paraId="101C78D1" w14:textId="77777777" w:rsidR="00717498" w:rsidRPr="00AB0CA9" w:rsidRDefault="00717498" w:rsidP="00717498">
            <w:pPr>
              <w:pStyle w:val="Tabletext"/>
            </w:pPr>
            <w:r w:rsidRPr="00AB0CA9">
              <w:t>Shop 1/8 Douglas Rd</w:t>
            </w:r>
          </w:p>
          <w:p w14:paraId="2F53AAE4" w14:textId="77777777" w:rsidR="00717498" w:rsidRPr="00AB0CA9" w:rsidRDefault="00717498" w:rsidP="00717498">
            <w:pPr>
              <w:pStyle w:val="Tabletext"/>
            </w:pPr>
            <w:r w:rsidRPr="00AB0CA9">
              <w:t>Quakers Hill NSW 2763</w:t>
            </w:r>
          </w:p>
          <w:p w14:paraId="37CFB2D0" w14:textId="77777777" w:rsidR="00717498" w:rsidRPr="00AB0CA9" w:rsidRDefault="00717498" w:rsidP="00717498">
            <w:pPr>
              <w:pStyle w:val="Tabletext"/>
            </w:pPr>
            <w:r w:rsidRPr="00AB0CA9">
              <w:t>Approval No. 14875X</w:t>
            </w:r>
          </w:p>
        </w:tc>
        <w:tc>
          <w:tcPr>
            <w:tcW w:w="2722" w:type="dxa"/>
            <w:shd w:val="clear" w:color="auto" w:fill="auto"/>
          </w:tcPr>
          <w:p w14:paraId="360BA211" w14:textId="77777777" w:rsidR="00717498" w:rsidRPr="00AB0CA9" w:rsidRDefault="00717498" w:rsidP="00717498">
            <w:pPr>
              <w:pStyle w:val="Tabletext"/>
            </w:pPr>
            <w:r w:rsidRPr="00AB0CA9">
              <w:t>BPPCare Pty Ltd</w:t>
            </w:r>
          </w:p>
          <w:p w14:paraId="77552B1B" w14:textId="77777777" w:rsidR="00717498" w:rsidRPr="00AB0CA9" w:rsidRDefault="00717498" w:rsidP="00717498">
            <w:pPr>
              <w:pStyle w:val="Tabletext"/>
            </w:pPr>
            <w:r w:rsidRPr="00AB0CA9">
              <w:t>11 East St</w:t>
            </w:r>
          </w:p>
          <w:p w14:paraId="1963AF36" w14:textId="77777777" w:rsidR="00717498" w:rsidRPr="00AB0CA9" w:rsidRDefault="00717498" w:rsidP="00717498">
            <w:pPr>
              <w:pStyle w:val="Tabletext"/>
            </w:pPr>
            <w:r w:rsidRPr="00AB0CA9">
              <w:t>Granville NSW 2142</w:t>
            </w:r>
          </w:p>
          <w:p w14:paraId="20455C99" w14:textId="77777777" w:rsidR="00717498" w:rsidRPr="00AB0CA9" w:rsidRDefault="00717498" w:rsidP="00717498">
            <w:pPr>
              <w:pStyle w:val="Tabletext"/>
            </w:pPr>
            <w:r w:rsidRPr="00AB0CA9">
              <w:t>ABN 81 605 605 534</w:t>
            </w:r>
          </w:p>
        </w:tc>
      </w:tr>
      <w:tr w:rsidR="00717498" w:rsidRPr="00AB0CA9" w14:paraId="3AF48C17" w14:textId="77777777" w:rsidTr="008325D6">
        <w:tc>
          <w:tcPr>
            <w:tcW w:w="650" w:type="dxa"/>
            <w:shd w:val="clear" w:color="auto" w:fill="auto"/>
          </w:tcPr>
          <w:p w14:paraId="712ADFE7" w14:textId="77777777" w:rsidR="00717498" w:rsidRPr="00AB0CA9" w:rsidRDefault="00717498" w:rsidP="00717498">
            <w:pPr>
              <w:pStyle w:val="Tabletext"/>
            </w:pPr>
            <w:r w:rsidRPr="00AB0CA9">
              <w:t>65</w:t>
            </w:r>
          </w:p>
        </w:tc>
        <w:tc>
          <w:tcPr>
            <w:tcW w:w="2702" w:type="dxa"/>
            <w:shd w:val="clear" w:color="auto" w:fill="auto"/>
          </w:tcPr>
          <w:p w14:paraId="14DC8E04" w14:textId="77777777" w:rsidR="00717498" w:rsidRPr="00AB0CA9" w:rsidRDefault="00717498" w:rsidP="00717498">
            <w:pPr>
              <w:pStyle w:val="Tabletext"/>
            </w:pPr>
            <w:r w:rsidRPr="00AB0CA9">
              <w:t>Blakehurst Aged Care Centre</w:t>
            </w:r>
          </w:p>
          <w:p w14:paraId="6C40F4E9" w14:textId="77777777" w:rsidR="00717498" w:rsidRPr="00AB0CA9" w:rsidRDefault="00717498" w:rsidP="00717498">
            <w:pPr>
              <w:pStyle w:val="Tabletext"/>
            </w:pPr>
            <w:r w:rsidRPr="00AB0CA9">
              <w:t>20 Cheddar St</w:t>
            </w:r>
          </w:p>
          <w:p w14:paraId="13007719" w14:textId="77777777" w:rsidR="00717498" w:rsidRPr="00AB0CA9" w:rsidRDefault="00717498" w:rsidP="00717498">
            <w:pPr>
              <w:pStyle w:val="Tabletext"/>
            </w:pPr>
            <w:r w:rsidRPr="00AB0CA9">
              <w:t>Blakehurst NSW 2221</w:t>
            </w:r>
          </w:p>
          <w:p w14:paraId="13E5B5A7" w14:textId="77777777" w:rsidR="00717498" w:rsidRPr="00AB0CA9" w:rsidRDefault="00717498" w:rsidP="00717498">
            <w:pPr>
              <w:pStyle w:val="Tabletext"/>
            </w:pPr>
            <w:r w:rsidRPr="00AB0CA9">
              <w:t>RACF ID No. 2060</w:t>
            </w:r>
          </w:p>
        </w:tc>
        <w:tc>
          <w:tcPr>
            <w:tcW w:w="2953" w:type="dxa"/>
            <w:shd w:val="clear" w:color="auto" w:fill="auto"/>
          </w:tcPr>
          <w:p w14:paraId="6E768AA7" w14:textId="77777777" w:rsidR="00717498" w:rsidRPr="00AB0CA9" w:rsidRDefault="00717498" w:rsidP="00717498">
            <w:pPr>
              <w:pStyle w:val="Tabletext"/>
            </w:pPr>
            <w:r w:rsidRPr="00AB0CA9">
              <w:t>Randwick Late Night Chemist</w:t>
            </w:r>
          </w:p>
          <w:p w14:paraId="54B21158" w14:textId="77777777" w:rsidR="00717498" w:rsidRPr="00AB0CA9" w:rsidRDefault="00717498" w:rsidP="00717498">
            <w:pPr>
              <w:pStyle w:val="Tabletext"/>
            </w:pPr>
            <w:r w:rsidRPr="00AB0CA9">
              <w:t>153 Alison Rd</w:t>
            </w:r>
          </w:p>
          <w:p w14:paraId="4E502D5E" w14:textId="77777777" w:rsidR="00717498" w:rsidRPr="00AB0CA9" w:rsidRDefault="00717498" w:rsidP="00717498">
            <w:pPr>
              <w:pStyle w:val="Tabletext"/>
            </w:pPr>
            <w:r w:rsidRPr="00AB0CA9">
              <w:t>Randwick NSW 2031</w:t>
            </w:r>
          </w:p>
          <w:p w14:paraId="74E9452A" w14:textId="77777777" w:rsidR="00717498" w:rsidRPr="00AB0CA9" w:rsidRDefault="00717498" w:rsidP="00717498">
            <w:pPr>
              <w:pStyle w:val="Tabletext"/>
            </w:pPr>
            <w:r w:rsidRPr="00AB0CA9">
              <w:t>Approval No. 16557K</w:t>
            </w:r>
          </w:p>
          <w:p w14:paraId="340F4A2E" w14:textId="77777777" w:rsidR="00717498" w:rsidRPr="00AB0CA9" w:rsidRDefault="00717498" w:rsidP="00717498">
            <w:pPr>
              <w:pStyle w:val="Tabletext"/>
            </w:pPr>
          </w:p>
          <w:p w14:paraId="499D8C2B" w14:textId="77777777" w:rsidR="00717498" w:rsidRPr="00AB0CA9" w:rsidRDefault="00717498" w:rsidP="00717498">
            <w:pPr>
              <w:pStyle w:val="Tabletext"/>
            </w:pPr>
            <w:r w:rsidRPr="00AB0CA9">
              <w:t>Chemist Connect Prospect</w:t>
            </w:r>
          </w:p>
          <w:p w14:paraId="3C173612" w14:textId="77777777" w:rsidR="00717498" w:rsidRPr="00AB0CA9" w:rsidRDefault="00717498" w:rsidP="00717498">
            <w:pPr>
              <w:pStyle w:val="Tabletext"/>
            </w:pPr>
            <w:r w:rsidRPr="00AB0CA9">
              <w:t>2/3 Aldgate St</w:t>
            </w:r>
          </w:p>
          <w:p w14:paraId="61823252" w14:textId="77777777" w:rsidR="00717498" w:rsidRPr="00AB0CA9" w:rsidRDefault="00717498" w:rsidP="00717498">
            <w:pPr>
              <w:pStyle w:val="Tabletext"/>
            </w:pPr>
            <w:r w:rsidRPr="00AB0CA9">
              <w:t>Prospect NSW 2148</w:t>
            </w:r>
          </w:p>
          <w:p w14:paraId="5AD14F33" w14:textId="77777777" w:rsidR="00717498" w:rsidRPr="00AB0CA9" w:rsidRDefault="00717498" w:rsidP="00717498">
            <w:pPr>
              <w:pStyle w:val="Tabletext"/>
            </w:pPr>
            <w:r w:rsidRPr="00AB0CA9">
              <w:t>Approval No. 15376G</w:t>
            </w:r>
          </w:p>
        </w:tc>
        <w:tc>
          <w:tcPr>
            <w:tcW w:w="2722" w:type="dxa"/>
            <w:shd w:val="clear" w:color="auto" w:fill="auto"/>
          </w:tcPr>
          <w:p w14:paraId="2AD84872" w14:textId="77777777" w:rsidR="00717498" w:rsidRPr="00AB0CA9" w:rsidRDefault="00717498" w:rsidP="00717498">
            <w:pPr>
              <w:pStyle w:val="Tabletext"/>
            </w:pPr>
            <w:r w:rsidRPr="00AB0CA9">
              <w:t>BPPCare Pty Ltd</w:t>
            </w:r>
          </w:p>
          <w:p w14:paraId="46600CFD" w14:textId="77777777" w:rsidR="00717498" w:rsidRPr="00AB0CA9" w:rsidRDefault="00717498" w:rsidP="00717498">
            <w:pPr>
              <w:pStyle w:val="Tabletext"/>
            </w:pPr>
            <w:r w:rsidRPr="00AB0CA9">
              <w:t>11 East St</w:t>
            </w:r>
          </w:p>
          <w:p w14:paraId="6DDF1C00" w14:textId="77777777" w:rsidR="00717498" w:rsidRPr="00AB0CA9" w:rsidRDefault="00717498" w:rsidP="00717498">
            <w:pPr>
              <w:pStyle w:val="Tabletext"/>
            </w:pPr>
            <w:r w:rsidRPr="00AB0CA9">
              <w:t>Granville NSW 2142</w:t>
            </w:r>
          </w:p>
          <w:p w14:paraId="234220E4" w14:textId="77777777" w:rsidR="00717498" w:rsidRPr="00AB0CA9" w:rsidRDefault="00717498" w:rsidP="00717498">
            <w:pPr>
              <w:pStyle w:val="Tabletext"/>
            </w:pPr>
            <w:r w:rsidRPr="00AB0CA9">
              <w:t>ABN 81 605 605 534</w:t>
            </w:r>
          </w:p>
        </w:tc>
      </w:tr>
      <w:tr w:rsidR="00717498" w:rsidRPr="00AB0CA9" w14:paraId="1D8FE975" w14:textId="77777777" w:rsidTr="008325D6">
        <w:tc>
          <w:tcPr>
            <w:tcW w:w="650" w:type="dxa"/>
            <w:shd w:val="clear" w:color="auto" w:fill="auto"/>
          </w:tcPr>
          <w:p w14:paraId="52AF3036" w14:textId="77777777" w:rsidR="00717498" w:rsidRPr="00AB0CA9" w:rsidRDefault="00717498" w:rsidP="00717498">
            <w:pPr>
              <w:pStyle w:val="Tabletext"/>
            </w:pPr>
            <w:r w:rsidRPr="00AB0CA9">
              <w:t>66</w:t>
            </w:r>
          </w:p>
        </w:tc>
        <w:tc>
          <w:tcPr>
            <w:tcW w:w="2702" w:type="dxa"/>
            <w:shd w:val="clear" w:color="auto" w:fill="auto"/>
          </w:tcPr>
          <w:p w14:paraId="25D96A00" w14:textId="77777777" w:rsidR="00717498" w:rsidRPr="00AB0CA9" w:rsidRDefault="00717498" w:rsidP="00717498">
            <w:pPr>
              <w:pStyle w:val="Tabletext"/>
            </w:pPr>
            <w:r w:rsidRPr="00AB0CA9">
              <w:t>Blue Hills Manor</w:t>
            </w:r>
          </w:p>
          <w:p w14:paraId="20C4486F" w14:textId="77777777" w:rsidR="00717498" w:rsidRPr="00AB0CA9" w:rsidRDefault="00717498" w:rsidP="00717498">
            <w:pPr>
              <w:pStyle w:val="Tabletext"/>
            </w:pPr>
            <w:r w:rsidRPr="00AB0CA9">
              <w:t>25 Tulich Ave</w:t>
            </w:r>
          </w:p>
          <w:p w14:paraId="251B9A46" w14:textId="77777777" w:rsidR="00717498" w:rsidRPr="00AB0CA9" w:rsidRDefault="00717498" w:rsidP="00717498">
            <w:pPr>
              <w:pStyle w:val="Tabletext"/>
            </w:pPr>
            <w:r w:rsidRPr="00AB0CA9">
              <w:t>Prestons NSW 2170</w:t>
            </w:r>
          </w:p>
          <w:p w14:paraId="2EFA4201" w14:textId="77777777" w:rsidR="00717498" w:rsidRPr="00AB0CA9" w:rsidRDefault="00717498" w:rsidP="00717498">
            <w:pPr>
              <w:pStyle w:val="Tabletext"/>
            </w:pPr>
            <w:r w:rsidRPr="00AB0CA9">
              <w:t>RACF ID No. 0578</w:t>
            </w:r>
          </w:p>
        </w:tc>
        <w:tc>
          <w:tcPr>
            <w:tcW w:w="2953" w:type="dxa"/>
            <w:shd w:val="clear" w:color="auto" w:fill="auto"/>
          </w:tcPr>
          <w:p w14:paraId="51C2DA48" w14:textId="77777777" w:rsidR="00717498" w:rsidRPr="00AB0CA9" w:rsidRDefault="00717498" w:rsidP="00717498">
            <w:pPr>
              <w:pStyle w:val="Tabletext"/>
            </w:pPr>
            <w:r w:rsidRPr="00AB0CA9">
              <w:t>Camden Pharmacy</w:t>
            </w:r>
          </w:p>
          <w:p w14:paraId="3B3CE5A8" w14:textId="77777777" w:rsidR="00717498" w:rsidRPr="00AB0CA9" w:rsidRDefault="00717498" w:rsidP="00717498">
            <w:pPr>
              <w:pStyle w:val="Tabletext"/>
            </w:pPr>
            <w:r w:rsidRPr="00AB0CA9">
              <w:t>91 Argyle St</w:t>
            </w:r>
          </w:p>
          <w:p w14:paraId="2A432E48" w14:textId="77777777" w:rsidR="00717498" w:rsidRPr="00AB0CA9" w:rsidRDefault="00717498" w:rsidP="00717498">
            <w:pPr>
              <w:pStyle w:val="Tabletext"/>
            </w:pPr>
            <w:r w:rsidRPr="00AB0CA9">
              <w:t>Camden NSW 2570</w:t>
            </w:r>
          </w:p>
          <w:p w14:paraId="6E53483C" w14:textId="77777777" w:rsidR="00717498" w:rsidRPr="00AB0CA9" w:rsidRDefault="00717498" w:rsidP="00717498">
            <w:pPr>
              <w:pStyle w:val="Tabletext"/>
            </w:pPr>
            <w:r w:rsidRPr="00AB0CA9">
              <w:t>Approval No. 13859K</w:t>
            </w:r>
          </w:p>
        </w:tc>
        <w:tc>
          <w:tcPr>
            <w:tcW w:w="2722" w:type="dxa"/>
            <w:shd w:val="clear" w:color="auto" w:fill="auto"/>
          </w:tcPr>
          <w:p w14:paraId="0C071BF6" w14:textId="77777777" w:rsidR="00717498" w:rsidRPr="00AB0CA9" w:rsidRDefault="00717498" w:rsidP="00717498">
            <w:pPr>
              <w:pStyle w:val="Tabletext"/>
            </w:pPr>
            <w:r w:rsidRPr="00AB0CA9">
              <w:t>BPPCare Pty Ltd</w:t>
            </w:r>
          </w:p>
          <w:p w14:paraId="07C87115" w14:textId="77777777" w:rsidR="00717498" w:rsidRPr="00AB0CA9" w:rsidRDefault="00717498" w:rsidP="00717498">
            <w:pPr>
              <w:pStyle w:val="Tabletext"/>
            </w:pPr>
            <w:r w:rsidRPr="00AB0CA9">
              <w:t>11 East St</w:t>
            </w:r>
          </w:p>
          <w:p w14:paraId="2FA6D566" w14:textId="77777777" w:rsidR="00717498" w:rsidRPr="00AB0CA9" w:rsidRDefault="00717498" w:rsidP="00717498">
            <w:pPr>
              <w:pStyle w:val="Tabletext"/>
            </w:pPr>
            <w:r w:rsidRPr="00AB0CA9">
              <w:t>Granville NSW 2142</w:t>
            </w:r>
          </w:p>
          <w:p w14:paraId="2E556852" w14:textId="77777777" w:rsidR="00717498" w:rsidRPr="00AB0CA9" w:rsidRDefault="00717498" w:rsidP="00717498">
            <w:pPr>
              <w:pStyle w:val="Tabletext"/>
            </w:pPr>
            <w:r w:rsidRPr="00AB0CA9">
              <w:t>ABN 81 605 605 534</w:t>
            </w:r>
          </w:p>
        </w:tc>
      </w:tr>
      <w:tr w:rsidR="00717498" w:rsidRPr="00AB0CA9" w14:paraId="679C32A1" w14:textId="77777777" w:rsidTr="008325D6">
        <w:tc>
          <w:tcPr>
            <w:tcW w:w="650" w:type="dxa"/>
            <w:shd w:val="clear" w:color="auto" w:fill="auto"/>
          </w:tcPr>
          <w:p w14:paraId="34FBF4E9" w14:textId="77777777" w:rsidR="00717498" w:rsidRPr="00AB0CA9" w:rsidRDefault="00717498" w:rsidP="00717498">
            <w:pPr>
              <w:pStyle w:val="Tabletext"/>
            </w:pPr>
            <w:r w:rsidRPr="00AB0CA9">
              <w:t>67</w:t>
            </w:r>
          </w:p>
        </w:tc>
        <w:tc>
          <w:tcPr>
            <w:tcW w:w="2702" w:type="dxa"/>
            <w:shd w:val="clear" w:color="auto" w:fill="auto"/>
          </w:tcPr>
          <w:p w14:paraId="40EF6C74" w14:textId="77777777" w:rsidR="00717498" w:rsidRPr="00AB0CA9" w:rsidRDefault="00717498" w:rsidP="00717498">
            <w:pPr>
              <w:pStyle w:val="Tabletext"/>
            </w:pPr>
            <w:r w:rsidRPr="00AB0CA9">
              <w:t>BlueWave Living</w:t>
            </w:r>
          </w:p>
          <w:p w14:paraId="3C2087DD" w14:textId="77777777" w:rsidR="00717498" w:rsidRPr="00AB0CA9" w:rsidRDefault="00717498" w:rsidP="00717498">
            <w:pPr>
              <w:pStyle w:val="Tabletext"/>
            </w:pPr>
            <w:r w:rsidRPr="00AB0CA9">
              <w:t>6 Kathleen St</w:t>
            </w:r>
          </w:p>
          <w:p w14:paraId="47090E70" w14:textId="77777777" w:rsidR="00717498" w:rsidRPr="00AB0CA9" w:rsidRDefault="00717498" w:rsidP="00717498">
            <w:pPr>
              <w:pStyle w:val="Tabletext"/>
            </w:pPr>
            <w:r w:rsidRPr="00AB0CA9">
              <w:t>Woy Woy NSW 2256</w:t>
            </w:r>
          </w:p>
          <w:p w14:paraId="417BC0C5" w14:textId="77777777" w:rsidR="00717498" w:rsidRPr="00AB0CA9" w:rsidRDefault="00717498" w:rsidP="00717498">
            <w:pPr>
              <w:pStyle w:val="Tabletext"/>
            </w:pPr>
            <w:r w:rsidRPr="00AB0CA9">
              <w:t>RACF ID No. 2757</w:t>
            </w:r>
          </w:p>
        </w:tc>
        <w:tc>
          <w:tcPr>
            <w:tcW w:w="2953" w:type="dxa"/>
            <w:shd w:val="clear" w:color="auto" w:fill="auto"/>
          </w:tcPr>
          <w:p w14:paraId="439F167D" w14:textId="77777777" w:rsidR="00717498" w:rsidRPr="00AB0CA9" w:rsidRDefault="00717498" w:rsidP="00717498">
            <w:pPr>
              <w:pStyle w:val="Tabletext"/>
            </w:pPr>
            <w:r w:rsidRPr="00AB0CA9">
              <w:t>Long Jetty Pharmacy</w:t>
            </w:r>
          </w:p>
          <w:p w14:paraId="492E99D8" w14:textId="77777777" w:rsidR="00717498" w:rsidRPr="00AB0CA9" w:rsidRDefault="00717498" w:rsidP="00717498">
            <w:pPr>
              <w:pStyle w:val="Tabletext"/>
            </w:pPr>
            <w:r w:rsidRPr="00AB0CA9">
              <w:t>395 The Entrance Rd</w:t>
            </w:r>
          </w:p>
          <w:p w14:paraId="1BD0C48B" w14:textId="77777777" w:rsidR="00717498" w:rsidRPr="00AB0CA9" w:rsidRDefault="00717498" w:rsidP="00717498">
            <w:pPr>
              <w:pStyle w:val="Tabletext"/>
            </w:pPr>
            <w:r w:rsidRPr="00AB0CA9">
              <w:t>Long Jetty NSW 2261</w:t>
            </w:r>
          </w:p>
          <w:p w14:paraId="3310D081" w14:textId="77777777" w:rsidR="00717498" w:rsidRPr="00AB0CA9" w:rsidRDefault="00717498" w:rsidP="00717498">
            <w:pPr>
              <w:pStyle w:val="Tabletext"/>
            </w:pPr>
            <w:r w:rsidRPr="00AB0CA9">
              <w:t>Approval No. 15411D</w:t>
            </w:r>
          </w:p>
        </w:tc>
        <w:tc>
          <w:tcPr>
            <w:tcW w:w="2722" w:type="dxa"/>
            <w:shd w:val="clear" w:color="auto" w:fill="auto"/>
          </w:tcPr>
          <w:p w14:paraId="271BADB2" w14:textId="77777777" w:rsidR="00717498" w:rsidRPr="00AB0CA9" w:rsidRDefault="00717498" w:rsidP="00717498">
            <w:pPr>
              <w:pStyle w:val="Tabletext"/>
            </w:pPr>
            <w:r w:rsidRPr="00AB0CA9">
              <w:t>ManRex Pty Ltd (trading as Webstercare)</w:t>
            </w:r>
          </w:p>
          <w:p w14:paraId="6BE34E6B" w14:textId="77777777" w:rsidR="00717498" w:rsidRPr="00AB0CA9" w:rsidRDefault="00717498" w:rsidP="00717498">
            <w:pPr>
              <w:pStyle w:val="Tabletext"/>
            </w:pPr>
            <w:r w:rsidRPr="00AB0CA9">
              <w:t>17</w:t>
            </w:r>
            <w:r w:rsidR="00AB0CA9">
              <w:noBreakHyphen/>
            </w:r>
            <w:r w:rsidRPr="00AB0CA9">
              <w:t>19 Moore St</w:t>
            </w:r>
          </w:p>
          <w:p w14:paraId="0A444706" w14:textId="77777777" w:rsidR="00717498" w:rsidRPr="00AB0CA9" w:rsidRDefault="00717498" w:rsidP="00717498">
            <w:pPr>
              <w:pStyle w:val="Tabletext"/>
            </w:pPr>
            <w:r w:rsidRPr="00AB0CA9">
              <w:t>Leichhardt NSW 2040</w:t>
            </w:r>
          </w:p>
          <w:p w14:paraId="7865773C" w14:textId="77777777" w:rsidR="00717498" w:rsidRPr="00AB0CA9" w:rsidRDefault="00717498" w:rsidP="00717498">
            <w:pPr>
              <w:pStyle w:val="Tabletext"/>
            </w:pPr>
            <w:r w:rsidRPr="00AB0CA9">
              <w:t>ABN 63 074 388 088</w:t>
            </w:r>
          </w:p>
        </w:tc>
      </w:tr>
      <w:tr w:rsidR="00717498" w:rsidRPr="00AB0CA9" w14:paraId="6D49C270" w14:textId="77777777" w:rsidTr="008325D6">
        <w:tc>
          <w:tcPr>
            <w:tcW w:w="650" w:type="dxa"/>
            <w:shd w:val="clear" w:color="auto" w:fill="auto"/>
          </w:tcPr>
          <w:p w14:paraId="6E4F31D0" w14:textId="77777777" w:rsidR="00717498" w:rsidRPr="00AB0CA9" w:rsidRDefault="00717498" w:rsidP="00717498">
            <w:pPr>
              <w:pStyle w:val="Tabletext"/>
            </w:pPr>
            <w:r w:rsidRPr="00AB0CA9">
              <w:t>68</w:t>
            </w:r>
          </w:p>
        </w:tc>
        <w:tc>
          <w:tcPr>
            <w:tcW w:w="2702" w:type="dxa"/>
            <w:shd w:val="clear" w:color="auto" w:fill="auto"/>
          </w:tcPr>
          <w:p w14:paraId="6F36E4E8" w14:textId="77777777" w:rsidR="00717498" w:rsidRPr="00AB0CA9" w:rsidRDefault="00717498" w:rsidP="00717498">
            <w:pPr>
              <w:pStyle w:val="Tabletext"/>
            </w:pPr>
            <w:r w:rsidRPr="00AB0CA9">
              <w:t>BlueWave Living The Shores</w:t>
            </w:r>
          </w:p>
          <w:p w14:paraId="27F88B4C" w14:textId="77777777" w:rsidR="00717498" w:rsidRPr="00AB0CA9" w:rsidRDefault="00717498" w:rsidP="00717498">
            <w:pPr>
              <w:pStyle w:val="Tabletext"/>
            </w:pPr>
            <w:r w:rsidRPr="00AB0CA9">
              <w:t>5</w:t>
            </w:r>
            <w:r w:rsidR="00AB0CA9">
              <w:noBreakHyphen/>
            </w:r>
            <w:r w:rsidRPr="00AB0CA9">
              <w:t>6 Kathleen St</w:t>
            </w:r>
          </w:p>
          <w:p w14:paraId="0504B58F" w14:textId="77777777" w:rsidR="00717498" w:rsidRPr="00AB0CA9" w:rsidRDefault="00717498" w:rsidP="00717498">
            <w:pPr>
              <w:pStyle w:val="Tabletext"/>
            </w:pPr>
            <w:r w:rsidRPr="00AB0CA9">
              <w:t>Woy Woy NSW 2256</w:t>
            </w:r>
          </w:p>
          <w:p w14:paraId="20B5E559" w14:textId="77777777" w:rsidR="00717498" w:rsidRPr="00AB0CA9" w:rsidRDefault="00717498" w:rsidP="00717498">
            <w:pPr>
              <w:pStyle w:val="Tabletext"/>
            </w:pPr>
            <w:r w:rsidRPr="00AB0CA9">
              <w:t>RACF ID No. 0228</w:t>
            </w:r>
          </w:p>
        </w:tc>
        <w:tc>
          <w:tcPr>
            <w:tcW w:w="2953" w:type="dxa"/>
            <w:shd w:val="clear" w:color="auto" w:fill="auto"/>
          </w:tcPr>
          <w:p w14:paraId="7D2C5C39" w14:textId="77777777" w:rsidR="00717498" w:rsidRPr="00AB0CA9" w:rsidRDefault="00717498" w:rsidP="00717498">
            <w:pPr>
              <w:pStyle w:val="Tabletext"/>
            </w:pPr>
            <w:r w:rsidRPr="00AB0CA9">
              <w:t>Long Jetty Pharmacy</w:t>
            </w:r>
          </w:p>
          <w:p w14:paraId="29DAEF32" w14:textId="77777777" w:rsidR="00717498" w:rsidRPr="00AB0CA9" w:rsidRDefault="00717498" w:rsidP="00717498">
            <w:pPr>
              <w:pStyle w:val="Tabletext"/>
            </w:pPr>
            <w:r w:rsidRPr="00AB0CA9">
              <w:t>395 The Entrance Rd</w:t>
            </w:r>
          </w:p>
          <w:p w14:paraId="4F1707A3" w14:textId="77777777" w:rsidR="00717498" w:rsidRPr="00AB0CA9" w:rsidRDefault="00717498" w:rsidP="00717498">
            <w:pPr>
              <w:pStyle w:val="Tabletext"/>
            </w:pPr>
            <w:r w:rsidRPr="00AB0CA9">
              <w:t>Long Jetty NSW 2261</w:t>
            </w:r>
          </w:p>
          <w:p w14:paraId="418CD414" w14:textId="77777777" w:rsidR="00717498" w:rsidRPr="00AB0CA9" w:rsidRDefault="00717498" w:rsidP="00717498">
            <w:pPr>
              <w:pStyle w:val="Tabletext"/>
            </w:pPr>
            <w:r w:rsidRPr="00AB0CA9">
              <w:t>Approval No. 15411D</w:t>
            </w:r>
          </w:p>
        </w:tc>
        <w:tc>
          <w:tcPr>
            <w:tcW w:w="2722" w:type="dxa"/>
            <w:shd w:val="clear" w:color="auto" w:fill="auto"/>
          </w:tcPr>
          <w:p w14:paraId="52B0D144" w14:textId="77777777" w:rsidR="00717498" w:rsidRPr="00AB0CA9" w:rsidRDefault="00717498" w:rsidP="00717498">
            <w:pPr>
              <w:pStyle w:val="Tabletext"/>
            </w:pPr>
            <w:r w:rsidRPr="00AB0CA9">
              <w:t>ManRex Pty Ltd (trading as Webstercare)</w:t>
            </w:r>
          </w:p>
          <w:p w14:paraId="6458FAE9" w14:textId="77777777" w:rsidR="00717498" w:rsidRPr="00AB0CA9" w:rsidRDefault="00717498" w:rsidP="00717498">
            <w:pPr>
              <w:pStyle w:val="Tabletext"/>
            </w:pPr>
            <w:r w:rsidRPr="00AB0CA9">
              <w:t>17</w:t>
            </w:r>
            <w:r w:rsidR="00AB0CA9">
              <w:noBreakHyphen/>
            </w:r>
            <w:r w:rsidRPr="00AB0CA9">
              <w:t>19 Moore St</w:t>
            </w:r>
          </w:p>
          <w:p w14:paraId="449EBB59" w14:textId="77777777" w:rsidR="00717498" w:rsidRPr="00AB0CA9" w:rsidRDefault="00717498" w:rsidP="00717498">
            <w:pPr>
              <w:pStyle w:val="Tabletext"/>
            </w:pPr>
            <w:r w:rsidRPr="00AB0CA9">
              <w:t>Leichhardt NSW 2040</w:t>
            </w:r>
          </w:p>
          <w:p w14:paraId="18862518" w14:textId="77777777" w:rsidR="00717498" w:rsidRPr="00AB0CA9" w:rsidRDefault="00717498" w:rsidP="00717498">
            <w:pPr>
              <w:pStyle w:val="Tabletext"/>
            </w:pPr>
            <w:r w:rsidRPr="00AB0CA9">
              <w:t>ABN 63 074 388 088</w:t>
            </w:r>
          </w:p>
        </w:tc>
      </w:tr>
      <w:tr w:rsidR="00717498" w:rsidRPr="00AB0CA9" w14:paraId="7986CA12" w14:textId="77777777" w:rsidTr="008325D6">
        <w:tc>
          <w:tcPr>
            <w:tcW w:w="650" w:type="dxa"/>
            <w:shd w:val="clear" w:color="auto" w:fill="auto"/>
          </w:tcPr>
          <w:p w14:paraId="41B52FC9" w14:textId="77777777" w:rsidR="00717498" w:rsidRPr="00AB0CA9" w:rsidRDefault="00717498" w:rsidP="00717498">
            <w:pPr>
              <w:pStyle w:val="Tabletext"/>
            </w:pPr>
            <w:r w:rsidRPr="00AB0CA9">
              <w:t>69</w:t>
            </w:r>
          </w:p>
        </w:tc>
        <w:tc>
          <w:tcPr>
            <w:tcW w:w="2702" w:type="dxa"/>
            <w:shd w:val="clear" w:color="auto" w:fill="auto"/>
          </w:tcPr>
          <w:p w14:paraId="5EF6F77A" w14:textId="77777777" w:rsidR="00717498" w:rsidRPr="00AB0CA9" w:rsidRDefault="00717498" w:rsidP="00717498">
            <w:pPr>
              <w:pStyle w:val="Tabletext"/>
            </w:pPr>
            <w:r w:rsidRPr="00AB0CA9">
              <w:t>Boort District Health High Care</w:t>
            </w:r>
          </w:p>
          <w:p w14:paraId="4380EBC5" w14:textId="77777777" w:rsidR="00717498" w:rsidRPr="00AB0CA9" w:rsidRDefault="00717498" w:rsidP="00717498">
            <w:pPr>
              <w:pStyle w:val="Tabletext"/>
            </w:pPr>
            <w:r w:rsidRPr="00AB0CA9">
              <w:t>5 Kiniry St</w:t>
            </w:r>
          </w:p>
          <w:p w14:paraId="43E1C659" w14:textId="77777777" w:rsidR="00717498" w:rsidRPr="00AB0CA9" w:rsidRDefault="00717498" w:rsidP="00717498">
            <w:pPr>
              <w:pStyle w:val="Tabletext"/>
            </w:pPr>
            <w:r w:rsidRPr="00AB0CA9">
              <w:t>Boort VIC 3537</w:t>
            </w:r>
          </w:p>
          <w:p w14:paraId="47831FBF" w14:textId="77777777" w:rsidR="00717498" w:rsidRPr="00AB0CA9" w:rsidRDefault="00717498" w:rsidP="00717498">
            <w:pPr>
              <w:pStyle w:val="Tabletext"/>
            </w:pPr>
            <w:r w:rsidRPr="00AB0CA9">
              <w:t>RACF ID No. 4400</w:t>
            </w:r>
          </w:p>
        </w:tc>
        <w:tc>
          <w:tcPr>
            <w:tcW w:w="2953" w:type="dxa"/>
            <w:shd w:val="clear" w:color="auto" w:fill="auto"/>
          </w:tcPr>
          <w:p w14:paraId="0C65ACF2" w14:textId="77777777" w:rsidR="00717498" w:rsidRPr="00AB0CA9" w:rsidRDefault="00717498" w:rsidP="00717498">
            <w:pPr>
              <w:pStyle w:val="Tabletext"/>
            </w:pPr>
            <w:r w:rsidRPr="00AB0CA9">
              <w:t>Boort Community Chemist</w:t>
            </w:r>
          </w:p>
          <w:p w14:paraId="33A86920" w14:textId="77777777" w:rsidR="00717498" w:rsidRPr="00AB0CA9" w:rsidRDefault="00717498" w:rsidP="00717498">
            <w:pPr>
              <w:pStyle w:val="Tabletext"/>
            </w:pPr>
            <w:r w:rsidRPr="00AB0CA9">
              <w:t>108</w:t>
            </w:r>
            <w:r w:rsidR="00AB0CA9">
              <w:noBreakHyphen/>
            </w:r>
            <w:r w:rsidRPr="00AB0CA9">
              <w:t>112 Godfrey St</w:t>
            </w:r>
          </w:p>
          <w:p w14:paraId="5ED5C6B7" w14:textId="77777777" w:rsidR="00717498" w:rsidRPr="00AB0CA9" w:rsidRDefault="00717498" w:rsidP="00717498">
            <w:pPr>
              <w:pStyle w:val="Tabletext"/>
            </w:pPr>
            <w:r w:rsidRPr="00AB0CA9">
              <w:t>Boort VIC 3537</w:t>
            </w:r>
          </w:p>
          <w:p w14:paraId="4A354F5E" w14:textId="77777777" w:rsidR="00717498" w:rsidRPr="00AB0CA9" w:rsidRDefault="00717498" w:rsidP="00717498">
            <w:pPr>
              <w:pStyle w:val="Tabletext"/>
            </w:pPr>
            <w:r w:rsidRPr="00AB0CA9">
              <w:t>Approval No. 24750P</w:t>
            </w:r>
          </w:p>
        </w:tc>
        <w:tc>
          <w:tcPr>
            <w:tcW w:w="2722" w:type="dxa"/>
            <w:shd w:val="clear" w:color="auto" w:fill="auto"/>
          </w:tcPr>
          <w:p w14:paraId="7A32B0C5" w14:textId="77777777" w:rsidR="00717498" w:rsidRPr="00AB0CA9" w:rsidRDefault="00717498" w:rsidP="00717498">
            <w:pPr>
              <w:pStyle w:val="Tabletext"/>
            </w:pPr>
            <w:r w:rsidRPr="00AB0CA9">
              <w:t>ManRex Pty Ltd (trading as Webstercare)</w:t>
            </w:r>
          </w:p>
          <w:p w14:paraId="05B47DCA" w14:textId="77777777" w:rsidR="00717498" w:rsidRPr="00AB0CA9" w:rsidRDefault="00717498" w:rsidP="00717498">
            <w:pPr>
              <w:pStyle w:val="Tabletext"/>
            </w:pPr>
            <w:r w:rsidRPr="00AB0CA9">
              <w:t>17</w:t>
            </w:r>
            <w:r w:rsidR="00AB0CA9">
              <w:noBreakHyphen/>
            </w:r>
            <w:r w:rsidRPr="00AB0CA9">
              <w:t>19 Moore St</w:t>
            </w:r>
          </w:p>
          <w:p w14:paraId="784A6A8C" w14:textId="77777777" w:rsidR="00717498" w:rsidRPr="00AB0CA9" w:rsidRDefault="00717498" w:rsidP="00717498">
            <w:pPr>
              <w:pStyle w:val="Tabletext"/>
            </w:pPr>
            <w:r w:rsidRPr="00AB0CA9">
              <w:t>Leichhardt NSW 2040</w:t>
            </w:r>
          </w:p>
          <w:p w14:paraId="59E67797" w14:textId="77777777" w:rsidR="00717498" w:rsidRPr="00AB0CA9" w:rsidRDefault="00717498" w:rsidP="00717498">
            <w:pPr>
              <w:pStyle w:val="Tabletext"/>
            </w:pPr>
            <w:r w:rsidRPr="00AB0CA9">
              <w:t>ABN 63 074 388 088</w:t>
            </w:r>
          </w:p>
        </w:tc>
      </w:tr>
      <w:tr w:rsidR="00717498" w:rsidRPr="00AB0CA9" w14:paraId="3F9E2F33" w14:textId="77777777" w:rsidTr="008325D6">
        <w:tc>
          <w:tcPr>
            <w:tcW w:w="650" w:type="dxa"/>
            <w:shd w:val="clear" w:color="auto" w:fill="auto"/>
          </w:tcPr>
          <w:p w14:paraId="43031C29" w14:textId="77777777" w:rsidR="00717498" w:rsidRPr="00AB0CA9" w:rsidRDefault="00717498" w:rsidP="00717498">
            <w:pPr>
              <w:pStyle w:val="Tabletext"/>
            </w:pPr>
            <w:r w:rsidRPr="00AB0CA9">
              <w:t>70</w:t>
            </w:r>
          </w:p>
        </w:tc>
        <w:tc>
          <w:tcPr>
            <w:tcW w:w="2702" w:type="dxa"/>
            <w:shd w:val="clear" w:color="auto" w:fill="auto"/>
          </w:tcPr>
          <w:p w14:paraId="695C220A" w14:textId="77777777" w:rsidR="00717498" w:rsidRPr="00AB0CA9" w:rsidRDefault="00717498" w:rsidP="00717498">
            <w:pPr>
              <w:pStyle w:val="Tabletext"/>
            </w:pPr>
            <w:r w:rsidRPr="00AB0CA9">
              <w:t>Boort District Health Low Care</w:t>
            </w:r>
          </w:p>
          <w:p w14:paraId="0E92CEF9" w14:textId="77777777" w:rsidR="00717498" w:rsidRPr="00AB0CA9" w:rsidRDefault="00717498" w:rsidP="00717498">
            <w:pPr>
              <w:pStyle w:val="Tabletext"/>
            </w:pPr>
            <w:r w:rsidRPr="00AB0CA9">
              <w:t>1 Kiniry St</w:t>
            </w:r>
          </w:p>
          <w:p w14:paraId="311AEB2B" w14:textId="77777777" w:rsidR="00717498" w:rsidRPr="00AB0CA9" w:rsidRDefault="00717498" w:rsidP="00717498">
            <w:pPr>
              <w:pStyle w:val="Tabletext"/>
            </w:pPr>
            <w:r w:rsidRPr="00AB0CA9">
              <w:t>Boort VIC 3537</w:t>
            </w:r>
          </w:p>
          <w:p w14:paraId="70BC99C0" w14:textId="77777777" w:rsidR="00717498" w:rsidRPr="00AB0CA9" w:rsidRDefault="00717498" w:rsidP="00717498">
            <w:pPr>
              <w:pStyle w:val="Tabletext"/>
            </w:pPr>
            <w:r w:rsidRPr="00AB0CA9">
              <w:t>RACF ID No. 3297</w:t>
            </w:r>
          </w:p>
        </w:tc>
        <w:tc>
          <w:tcPr>
            <w:tcW w:w="2953" w:type="dxa"/>
            <w:shd w:val="clear" w:color="auto" w:fill="auto"/>
          </w:tcPr>
          <w:p w14:paraId="0E633F62" w14:textId="77777777" w:rsidR="00717498" w:rsidRPr="00AB0CA9" w:rsidRDefault="00717498" w:rsidP="00717498">
            <w:pPr>
              <w:pStyle w:val="Tabletext"/>
            </w:pPr>
            <w:r w:rsidRPr="00AB0CA9">
              <w:t>Boort Community Chemist</w:t>
            </w:r>
          </w:p>
          <w:p w14:paraId="108343FC" w14:textId="77777777" w:rsidR="00717498" w:rsidRPr="00AB0CA9" w:rsidRDefault="00717498" w:rsidP="00717498">
            <w:pPr>
              <w:pStyle w:val="Tabletext"/>
            </w:pPr>
            <w:r w:rsidRPr="00AB0CA9">
              <w:t>108</w:t>
            </w:r>
            <w:r w:rsidR="00AB0CA9">
              <w:noBreakHyphen/>
            </w:r>
            <w:r w:rsidRPr="00AB0CA9">
              <w:t>112 Godfrey St</w:t>
            </w:r>
          </w:p>
          <w:p w14:paraId="16D3C290" w14:textId="77777777" w:rsidR="00717498" w:rsidRPr="00AB0CA9" w:rsidRDefault="00717498" w:rsidP="00717498">
            <w:pPr>
              <w:pStyle w:val="Tabletext"/>
            </w:pPr>
            <w:r w:rsidRPr="00AB0CA9">
              <w:t>Boort VIC 3537</w:t>
            </w:r>
          </w:p>
          <w:p w14:paraId="54DBC1A3" w14:textId="77777777" w:rsidR="00717498" w:rsidRPr="00AB0CA9" w:rsidRDefault="00717498" w:rsidP="00717498">
            <w:pPr>
              <w:pStyle w:val="Tabletext"/>
            </w:pPr>
            <w:r w:rsidRPr="00AB0CA9">
              <w:t>Approval No. 24750P</w:t>
            </w:r>
          </w:p>
        </w:tc>
        <w:tc>
          <w:tcPr>
            <w:tcW w:w="2722" w:type="dxa"/>
            <w:shd w:val="clear" w:color="auto" w:fill="auto"/>
          </w:tcPr>
          <w:p w14:paraId="0DA07451" w14:textId="77777777" w:rsidR="00717498" w:rsidRPr="00AB0CA9" w:rsidRDefault="00717498" w:rsidP="00717498">
            <w:pPr>
              <w:pStyle w:val="Tabletext"/>
            </w:pPr>
            <w:r w:rsidRPr="00AB0CA9">
              <w:t>ManRex Pty Ltd (trading as Webstercare)</w:t>
            </w:r>
          </w:p>
          <w:p w14:paraId="5F9B02B1" w14:textId="77777777" w:rsidR="00717498" w:rsidRPr="00AB0CA9" w:rsidRDefault="00717498" w:rsidP="00717498">
            <w:pPr>
              <w:pStyle w:val="Tabletext"/>
            </w:pPr>
            <w:r w:rsidRPr="00AB0CA9">
              <w:t>17</w:t>
            </w:r>
            <w:r w:rsidR="00AB0CA9">
              <w:noBreakHyphen/>
            </w:r>
            <w:r w:rsidRPr="00AB0CA9">
              <w:t>19 Moore St</w:t>
            </w:r>
          </w:p>
          <w:p w14:paraId="58C33424" w14:textId="77777777" w:rsidR="00717498" w:rsidRPr="00AB0CA9" w:rsidRDefault="00717498" w:rsidP="00717498">
            <w:pPr>
              <w:pStyle w:val="Tabletext"/>
            </w:pPr>
            <w:r w:rsidRPr="00AB0CA9">
              <w:t>Leichhardt NSW 2040</w:t>
            </w:r>
          </w:p>
          <w:p w14:paraId="53B41BDF" w14:textId="77777777" w:rsidR="00717498" w:rsidRPr="00AB0CA9" w:rsidRDefault="00717498" w:rsidP="00717498">
            <w:pPr>
              <w:pStyle w:val="Tabletext"/>
            </w:pPr>
            <w:r w:rsidRPr="00AB0CA9">
              <w:t>ABN 63 074 388 088</w:t>
            </w:r>
          </w:p>
        </w:tc>
      </w:tr>
      <w:tr w:rsidR="00717498" w:rsidRPr="00AB0CA9" w14:paraId="429EC6F8" w14:textId="77777777" w:rsidTr="008325D6">
        <w:tc>
          <w:tcPr>
            <w:tcW w:w="650" w:type="dxa"/>
            <w:shd w:val="clear" w:color="auto" w:fill="auto"/>
          </w:tcPr>
          <w:p w14:paraId="328594AA" w14:textId="77777777" w:rsidR="00717498" w:rsidRPr="00AB0CA9" w:rsidRDefault="00717498" w:rsidP="00717498">
            <w:pPr>
              <w:pStyle w:val="Tabletext"/>
            </w:pPr>
            <w:r w:rsidRPr="00AB0CA9">
              <w:t>71</w:t>
            </w:r>
          </w:p>
        </w:tc>
        <w:tc>
          <w:tcPr>
            <w:tcW w:w="2702" w:type="dxa"/>
            <w:shd w:val="clear" w:color="auto" w:fill="auto"/>
          </w:tcPr>
          <w:p w14:paraId="49A50F21" w14:textId="77777777" w:rsidR="00717498" w:rsidRPr="00AB0CA9" w:rsidRDefault="00717498" w:rsidP="00717498">
            <w:pPr>
              <w:pStyle w:val="Tabletext"/>
            </w:pPr>
            <w:r w:rsidRPr="00AB0CA9">
              <w:t>Boronia House</w:t>
            </w:r>
          </w:p>
          <w:p w14:paraId="5C4248DE" w14:textId="77777777" w:rsidR="00717498" w:rsidRPr="00AB0CA9" w:rsidRDefault="00717498" w:rsidP="00717498">
            <w:pPr>
              <w:pStyle w:val="Tabletext"/>
            </w:pPr>
            <w:r w:rsidRPr="00AB0CA9">
              <w:t>183</w:t>
            </w:r>
            <w:r w:rsidR="00AB0CA9">
              <w:noBreakHyphen/>
            </w:r>
            <w:r w:rsidRPr="00AB0CA9">
              <w:t>197 Boronia Rd</w:t>
            </w:r>
          </w:p>
          <w:p w14:paraId="75F24B5B" w14:textId="77777777" w:rsidR="00717498" w:rsidRPr="00AB0CA9" w:rsidRDefault="00717498" w:rsidP="00717498">
            <w:pPr>
              <w:pStyle w:val="Tabletext"/>
            </w:pPr>
            <w:r w:rsidRPr="00AB0CA9">
              <w:lastRenderedPageBreak/>
              <w:t>St Marys NSW 1790</w:t>
            </w:r>
          </w:p>
          <w:p w14:paraId="6B41D2AC" w14:textId="77777777" w:rsidR="00717498" w:rsidRPr="00AB0CA9" w:rsidRDefault="00717498" w:rsidP="00717498">
            <w:pPr>
              <w:pStyle w:val="Tabletext"/>
            </w:pPr>
            <w:r w:rsidRPr="00AB0CA9">
              <w:t>RACF ID No. 1025</w:t>
            </w:r>
          </w:p>
        </w:tc>
        <w:tc>
          <w:tcPr>
            <w:tcW w:w="2953" w:type="dxa"/>
            <w:shd w:val="clear" w:color="auto" w:fill="auto"/>
          </w:tcPr>
          <w:p w14:paraId="573C10FC" w14:textId="77777777" w:rsidR="00717498" w:rsidRPr="00AB0CA9" w:rsidRDefault="00717498" w:rsidP="00717498">
            <w:pPr>
              <w:pStyle w:val="Tabletext"/>
            </w:pPr>
            <w:r w:rsidRPr="00AB0CA9">
              <w:lastRenderedPageBreak/>
              <w:t>Chemist Connect Prospect</w:t>
            </w:r>
          </w:p>
          <w:p w14:paraId="3664812B" w14:textId="77777777" w:rsidR="00717498" w:rsidRPr="00AB0CA9" w:rsidRDefault="00717498" w:rsidP="00717498">
            <w:pPr>
              <w:pStyle w:val="Tabletext"/>
            </w:pPr>
            <w:r w:rsidRPr="00AB0CA9">
              <w:t>2/3 Aldgate St</w:t>
            </w:r>
          </w:p>
          <w:p w14:paraId="48BC1E7F" w14:textId="77777777" w:rsidR="00717498" w:rsidRPr="00AB0CA9" w:rsidRDefault="00717498" w:rsidP="00717498">
            <w:pPr>
              <w:pStyle w:val="Tabletext"/>
            </w:pPr>
            <w:r w:rsidRPr="00AB0CA9">
              <w:lastRenderedPageBreak/>
              <w:t>Prospect 2148 NSW</w:t>
            </w:r>
          </w:p>
          <w:p w14:paraId="73EAB9BD" w14:textId="77777777" w:rsidR="00717498" w:rsidRPr="00AB0CA9" w:rsidRDefault="00717498" w:rsidP="00717498">
            <w:pPr>
              <w:pStyle w:val="Tabletext"/>
            </w:pPr>
            <w:r w:rsidRPr="00AB0CA9">
              <w:t>Approval No. 15376G</w:t>
            </w:r>
          </w:p>
        </w:tc>
        <w:tc>
          <w:tcPr>
            <w:tcW w:w="2722" w:type="dxa"/>
            <w:shd w:val="clear" w:color="auto" w:fill="auto"/>
          </w:tcPr>
          <w:p w14:paraId="0EE46C11" w14:textId="77777777" w:rsidR="00717498" w:rsidRPr="00AB0CA9" w:rsidRDefault="00717498" w:rsidP="00717498">
            <w:pPr>
              <w:pStyle w:val="Tabletext"/>
            </w:pPr>
            <w:r w:rsidRPr="00AB0CA9">
              <w:lastRenderedPageBreak/>
              <w:t>BPPCare Pty Ltd</w:t>
            </w:r>
          </w:p>
          <w:p w14:paraId="6C128AEF" w14:textId="77777777" w:rsidR="00717498" w:rsidRPr="00AB0CA9" w:rsidRDefault="00717498" w:rsidP="00717498">
            <w:pPr>
              <w:pStyle w:val="Tabletext"/>
            </w:pPr>
            <w:r w:rsidRPr="00AB0CA9">
              <w:t>11 East St</w:t>
            </w:r>
          </w:p>
          <w:p w14:paraId="1E68ECF6" w14:textId="77777777" w:rsidR="00717498" w:rsidRPr="00AB0CA9" w:rsidRDefault="00717498" w:rsidP="00717498">
            <w:pPr>
              <w:pStyle w:val="Tabletext"/>
            </w:pPr>
            <w:r w:rsidRPr="00AB0CA9">
              <w:lastRenderedPageBreak/>
              <w:t>Granville NSW 2142</w:t>
            </w:r>
          </w:p>
          <w:p w14:paraId="3A574FD7" w14:textId="77777777" w:rsidR="00717498" w:rsidRPr="00AB0CA9" w:rsidRDefault="00717498" w:rsidP="00717498">
            <w:pPr>
              <w:pStyle w:val="Tabletext"/>
            </w:pPr>
            <w:r w:rsidRPr="00AB0CA9">
              <w:t>ABN 81 605 605 534</w:t>
            </w:r>
          </w:p>
        </w:tc>
      </w:tr>
      <w:tr w:rsidR="00717498" w:rsidRPr="00AB0CA9" w14:paraId="07AECD4E" w14:textId="77777777" w:rsidTr="008325D6">
        <w:tc>
          <w:tcPr>
            <w:tcW w:w="650" w:type="dxa"/>
            <w:shd w:val="clear" w:color="auto" w:fill="auto"/>
          </w:tcPr>
          <w:p w14:paraId="6043E618" w14:textId="77777777" w:rsidR="00717498" w:rsidRPr="00AB0CA9" w:rsidRDefault="00717498" w:rsidP="00717498">
            <w:pPr>
              <w:pStyle w:val="Tabletext"/>
            </w:pPr>
            <w:r w:rsidRPr="00AB0CA9">
              <w:lastRenderedPageBreak/>
              <w:t>72</w:t>
            </w:r>
          </w:p>
        </w:tc>
        <w:tc>
          <w:tcPr>
            <w:tcW w:w="2702" w:type="dxa"/>
            <w:shd w:val="clear" w:color="auto" w:fill="auto"/>
          </w:tcPr>
          <w:p w14:paraId="27DF03EE" w14:textId="77777777" w:rsidR="00717498" w:rsidRPr="00AB0CA9" w:rsidRDefault="00717498" w:rsidP="00717498">
            <w:pPr>
              <w:pStyle w:val="Tabletext"/>
            </w:pPr>
            <w:r w:rsidRPr="00AB0CA9">
              <w:t>Bossley Parkside Care Community</w:t>
            </w:r>
          </w:p>
          <w:p w14:paraId="31A699CD" w14:textId="77777777" w:rsidR="00717498" w:rsidRPr="00AB0CA9" w:rsidRDefault="00717498" w:rsidP="00717498">
            <w:pPr>
              <w:pStyle w:val="Tabletext"/>
            </w:pPr>
            <w:r w:rsidRPr="00AB0CA9">
              <w:t>56 Quarry Rd</w:t>
            </w:r>
          </w:p>
          <w:p w14:paraId="5F672D3B" w14:textId="77777777" w:rsidR="00717498" w:rsidRPr="00AB0CA9" w:rsidRDefault="00717498" w:rsidP="00717498">
            <w:pPr>
              <w:pStyle w:val="Tabletext"/>
            </w:pPr>
            <w:r w:rsidRPr="00AB0CA9">
              <w:t>Bossley Park NSW 2176</w:t>
            </w:r>
          </w:p>
          <w:p w14:paraId="143F0F85" w14:textId="77777777" w:rsidR="00717498" w:rsidRPr="00AB0CA9" w:rsidRDefault="00717498" w:rsidP="00717498">
            <w:pPr>
              <w:pStyle w:val="Tabletext"/>
            </w:pPr>
            <w:r w:rsidRPr="00AB0CA9">
              <w:t>RACF ID No. 2703</w:t>
            </w:r>
          </w:p>
        </w:tc>
        <w:tc>
          <w:tcPr>
            <w:tcW w:w="2953" w:type="dxa"/>
            <w:shd w:val="clear" w:color="auto" w:fill="auto"/>
          </w:tcPr>
          <w:p w14:paraId="5243280C" w14:textId="77777777" w:rsidR="00717498" w:rsidRPr="00AB0CA9" w:rsidRDefault="00717498" w:rsidP="00717498">
            <w:pPr>
              <w:pStyle w:val="Tabletext"/>
            </w:pPr>
            <w:r w:rsidRPr="00AB0CA9">
              <w:t>Mediadvice Hassall St Pharmacy</w:t>
            </w:r>
          </w:p>
          <w:p w14:paraId="7564402E" w14:textId="77777777" w:rsidR="00717498" w:rsidRPr="00AB0CA9" w:rsidRDefault="00717498" w:rsidP="00717498">
            <w:pPr>
              <w:pStyle w:val="Tabletext"/>
            </w:pPr>
            <w:r w:rsidRPr="00AB0CA9">
              <w:t>Shop 4, 8 Hassall St</w:t>
            </w:r>
          </w:p>
          <w:p w14:paraId="21FF0D2A" w14:textId="77777777" w:rsidR="00717498" w:rsidRPr="00AB0CA9" w:rsidRDefault="00717498" w:rsidP="00717498">
            <w:pPr>
              <w:pStyle w:val="Tabletext"/>
            </w:pPr>
            <w:r w:rsidRPr="00AB0CA9">
              <w:t>Smithfield NSW 2164</w:t>
            </w:r>
          </w:p>
          <w:p w14:paraId="50A8BFD3" w14:textId="77777777" w:rsidR="00717498" w:rsidRPr="00AB0CA9" w:rsidRDefault="00717498" w:rsidP="00717498">
            <w:pPr>
              <w:pStyle w:val="Tabletext"/>
            </w:pPr>
            <w:r w:rsidRPr="00AB0CA9">
              <w:t>Approval No. 14404D</w:t>
            </w:r>
          </w:p>
        </w:tc>
        <w:tc>
          <w:tcPr>
            <w:tcW w:w="2722" w:type="dxa"/>
            <w:shd w:val="clear" w:color="auto" w:fill="auto"/>
          </w:tcPr>
          <w:p w14:paraId="74D3EB00" w14:textId="77777777" w:rsidR="00717498" w:rsidRPr="00AB0CA9" w:rsidRDefault="00717498" w:rsidP="00717498">
            <w:pPr>
              <w:pStyle w:val="Tabletext"/>
            </w:pPr>
            <w:r w:rsidRPr="00AB0CA9">
              <w:t>BPPCare Pty Ltd</w:t>
            </w:r>
          </w:p>
          <w:p w14:paraId="00EB47AE" w14:textId="77777777" w:rsidR="00717498" w:rsidRPr="00AB0CA9" w:rsidRDefault="00717498" w:rsidP="00717498">
            <w:pPr>
              <w:pStyle w:val="Tabletext"/>
            </w:pPr>
            <w:r w:rsidRPr="00AB0CA9">
              <w:t>11 East St</w:t>
            </w:r>
          </w:p>
          <w:p w14:paraId="5D29883F" w14:textId="77777777" w:rsidR="00717498" w:rsidRPr="00AB0CA9" w:rsidRDefault="00717498" w:rsidP="00717498">
            <w:pPr>
              <w:pStyle w:val="Tabletext"/>
            </w:pPr>
            <w:r w:rsidRPr="00AB0CA9">
              <w:t>Granville NSW 2142</w:t>
            </w:r>
          </w:p>
          <w:p w14:paraId="1D5CAEE8" w14:textId="77777777" w:rsidR="00717498" w:rsidRPr="00AB0CA9" w:rsidRDefault="00717498" w:rsidP="00717498">
            <w:pPr>
              <w:pStyle w:val="Tabletext"/>
            </w:pPr>
            <w:r w:rsidRPr="00AB0CA9">
              <w:t>ABN 81 605 605 534</w:t>
            </w:r>
          </w:p>
        </w:tc>
      </w:tr>
      <w:tr w:rsidR="00717498" w:rsidRPr="00AB0CA9" w14:paraId="3E92B1DF" w14:textId="77777777" w:rsidTr="008325D6">
        <w:tc>
          <w:tcPr>
            <w:tcW w:w="650" w:type="dxa"/>
            <w:shd w:val="clear" w:color="auto" w:fill="auto"/>
          </w:tcPr>
          <w:p w14:paraId="5806E6B3" w14:textId="77777777" w:rsidR="00717498" w:rsidRPr="00AB0CA9" w:rsidRDefault="00717498" w:rsidP="00717498">
            <w:pPr>
              <w:pStyle w:val="Tabletext"/>
            </w:pPr>
            <w:r w:rsidRPr="00AB0CA9">
              <w:t>73</w:t>
            </w:r>
          </w:p>
        </w:tc>
        <w:tc>
          <w:tcPr>
            <w:tcW w:w="2702" w:type="dxa"/>
            <w:shd w:val="clear" w:color="auto" w:fill="auto"/>
          </w:tcPr>
          <w:p w14:paraId="1BCD582A" w14:textId="77777777" w:rsidR="00717498" w:rsidRPr="00AB0CA9" w:rsidRDefault="00717498" w:rsidP="00717498">
            <w:pPr>
              <w:pStyle w:val="Tabletext"/>
            </w:pPr>
            <w:r w:rsidRPr="00AB0CA9">
              <w:t>Bracken House Dubbo</w:t>
            </w:r>
          </w:p>
          <w:p w14:paraId="2FBC15C1" w14:textId="77777777" w:rsidR="00717498" w:rsidRPr="00AB0CA9" w:rsidRDefault="00717498" w:rsidP="00717498">
            <w:pPr>
              <w:pStyle w:val="Tabletext"/>
            </w:pPr>
            <w:r w:rsidRPr="00AB0CA9">
              <w:t>315 Macquarie St</w:t>
            </w:r>
          </w:p>
          <w:p w14:paraId="5D9B666D" w14:textId="77777777" w:rsidR="00717498" w:rsidRPr="00AB0CA9" w:rsidRDefault="00717498" w:rsidP="00717498">
            <w:pPr>
              <w:pStyle w:val="Tabletext"/>
            </w:pPr>
            <w:r w:rsidRPr="00AB0CA9">
              <w:t>Dubbo NSW 2830</w:t>
            </w:r>
          </w:p>
          <w:p w14:paraId="2DB55138" w14:textId="77777777" w:rsidR="00717498" w:rsidRPr="00AB0CA9" w:rsidRDefault="00717498" w:rsidP="00717498">
            <w:pPr>
              <w:pStyle w:val="Tabletext"/>
            </w:pPr>
            <w:r w:rsidRPr="00AB0CA9">
              <w:t>RACF ID No. 0215</w:t>
            </w:r>
          </w:p>
        </w:tc>
        <w:tc>
          <w:tcPr>
            <w:tcW w:w="2953" w:type="dxa"/>
            <w:shd w:val="clear" w:color="auto" w:fill="auto"/>
          </w:tcPr>
          <w:p w14:paraId="1FF9A138" w14:textId="77777777" w:rsidR="00717498" w:rsidRPr="00AB0CA9" w:rsidRDefault="00717498" w:rsidP="00717498">
            <w:pPr>
              <w:pStyle w:val="Tabletext"/>
            </w:pPr>
            <w:r w:rsidRPr="00AB0CA9">
              <w:t>Priceline Pharmacy Dubbo</w:t>
            </w:r>
          </w:p>
          <w:p w14:paraId="46AAACF2" w14:textId="77777777" w:rsidR="00717498" w:rsidRPr="00AB0CA9" w:rsidRDefault="00717498" w:rsidP="00717498">
            <w:pPr>
              <w:pStyle w:val="Tabletext"/>
            </w:pPr>
            <w:r w:rsidRPr="00AB0CA9">
              <w:t>86 Macquarie St</w:t>
            </w:r>
          </w:p>
          <w:p w14:paraId="1CB9A452" w14:textId="77777777" w:rsidR="00717498" w:rsidRPr="00AB0CA9" w:rsidRDefault="00717498" w:rsidP="00717498">
            <w:pPr>
              <w:pStyle w:val="Tabletext"/>
            </w:pPr>
            <w:r w:rsidRPr="00AB0CA9">
              <w:t>Dubbo NSW 2830</w:t>
            </w:r>
          </w:p>
          <w:p w14:paraId="18E1A08E" w14:textId="77777777" w:rsidR="00717498" w:rsidRPr="00AB0CA9" w:rsidRDefault="00717498" w:rsidP="00717498">
            <w:pPr>
              <w:pStyle w:val="Tabletext"/>
            </w:pPr>
            <w:r w:rsidRPr="00AB0CA9">
              <w:t>Approval No. 13381G</w:t>
            </w:r>
          </w:p>
        </w:tc>
        <w:tc>
          <w:tcPr>
            <w:tcW w:w="2722" w:type="dxa"/>
            <w:shd w:val="clear" w:color="auto" w:fill="auto"/>
          </w:tcPr>
          <w:p w14:paraId="22D914FF" w14:textId="77777777" w:rsidR="00717498" w:rsidRPr="00AB0CA9" w:rsidRDefault="00717498" w:rsidP="00717498">
            <w:pPr>
              <w:pStyle w:val="Tabletext"/>
            </w:pPr>
            <w:r w:rsidRPr="00AB0CA9">
              <w:t>ManRex Pty Ltd (trading as Webstercare)</w:t>
            </w:r>
          </w:p>
          <w:p w14:paraId="7D0730F5" w14:textId="77777777" w:rsidR="00717498" w:rsidRPr="00AB0CA9" w:rsidRDefault="00717498" w:rsidP="00717498">
            <w:pPr>
              <w:pStyle w:val="Tabletext"/>
            </w:pPr>
            <w:r w:rsidRPr="00AB0CA9">
              <w:t>17</w:t>
            </w:r>
            <w:r w:rsidR="00AB0CA9">
              <w:noBreakHyphen/>
            </w:r>
            <w:r w:rsidRPr="00AB0CA9">
              <w:t>19 Moore St</w:t>
            </w:r>
          </w:p>
          <w:p w14:paraId="17EE1B4C" w14:textId="77777777" w:rsidR="00717498" w:rsidRPr="00AB0CA9" w:rsidRDefault="00717498" w:rsidP="00717498">
            <w:pPr>
              <w:pStyle w:val="Tabletext"/>
            </w:pPr>
            <w:r w:rsidRPr="00AB0CA9">
              <w:t>Leichhardt NSW 2040</w:t>
            </w:r>
          </w:p>
          <w:p w14:paraId="2499E27E" w14:textId="77777777" w:rsidR="00717498" w:rsidRPr="00AB0CA9" w:rsidRDefault="00717498" w:rsidP="00717498">
            <w:pPr>
              <w:pStyle w:val="Tabletext"/>
            </w:pPr>
            <w:r w:rsidRPr="00AB0CA9">
              <w:t>ABN 63 074 388 088</w:t>
            </w:r>
          </w:p>
        </w:tc>
      </w:tr>
      <w:tr w:rsidR="00717498" w:rsidRPr="00AB0CA9" w14:paraId="1C7286AC" w14:textId="77777777" w:rsidTr="008325D6">
        <w:tc>
          <w:tcPr>
            <w:tcW w:w="650" w:type="dxa"/>
            <w:shd w:val="clear" w:color="auto" w:fill="auto"/>
          </w:tcPr>
          <w:p w14:paraId="1CBE9766" w14:textId="77777777" w:rsidR="00717498" w:rsidRPr="00AB0CA9" w:rsidRDefault="00717498" w:rsidP="00717498">
            <w:pPr>
              <w:pStyle w:val="Tabletext"/>
            </w:pPr>
            <w:r w:rsidRPr="00AB0CA9">
              <w:t>74</w:t>
            </w:r>
          </w:p>
        </w:tc>
        <w:tc>
          <w:tcPr>
            <w:tcW w:w="2702" w:type="dxa"/>
            <w:shd w:val="clear" w:color="auto" w:fill="auto"/>
          </w:tcPr>
          <w:p w14:paraId="56C2E04C" w14:textId="77777777" w:rsidR="00717498" w:rsidRPr="00AB0CA9" w:rsidRDefault="00717498" w:rsidP="00717498">
            <w:pPr>
              <w:pStyle w:val="Tabletext"/>
            </w:pPr>
            <w:r w:rsidRPr="00AB0CA9">
              <w:t>Brentwood Residential Aged Care Facility</w:t>
            </w:r>
          </w:p>
          <w:p w14:paraId="0D239EF3" w14:textId="77777777" w:rsidR="00717498" w:rsidRPr="00AB0CA9" w:rsidRDefault="00717498" w:rsidP="00717498">
            <w:pPr>
              <w:pStyle w:val="Tabletext"/>
            </w:pPr>
            <w:r w:rsidRPr="00AB0CA9">
              <w:t>28 Glebe St</w:t>
            </w:r>
          </w:p>
          <w:p w14:paraId="2A9593DD" w14:textId="77777777" w:rsidR="00717498" w:rsidRPr="00AB0CA9" w:rsidRDefault="00717498" w:rsidP="00717498">
            <w:pPr>
              <w:pStyle w:val="Tabletext"/>
            </w:pPr>
            <w:r w:rsidRPr="00AB0CA9">
              <w:t>Parramatta NSW 2150</w:t>
            </w:r>
          </w:p>
          <w:p w14:paraId="475658FB" w14:textId="77777777" w:rsidR="00717498" w:rsidRPr="00AB0CA9" w:rsidRDefault="00717498" w:rsidP="00717498">
            <w:pPr>
              <w:pStyle w:val="Tabletext"/>
            </w:pPr>
            <w:r w:rsidRPr="00AB0CA9">
              <w:t>RACF ID No. 2600</w:t>
            </w:r>
          </w:p>
        </w:tc>
        <w:tc>
          <w:tcPr>
            <w:tcW w:w="2953" w:type="dxa"/>
            <w:shd w:val="clear" w:color="auto" w:fill="auto"/>
          </w:tcPr>
          <w:p w14:paraId="56A06AE7" w14:textId="77777777" w:rsidR="00717498" w:rsidRPr="00AB0CA9" w:rsidRDefault="00717498" w:rsidP="00717498">
            <w:pPr>
              <w:pStyle w:val="Tabletext"/>
            </w:pPr>
            <w:r w:rsidRPr="00AB0CA9">
              <w:t>Randwick Late Night Chemist</w:t>
            </w:r>
          </w:p>
          <w:p w14:paraId="6331F1F6" w14:textId="77777777" w:rsidR="00717498" w:rsidRPr="00AB0CA9" w:rsidRDefault="00717498" w:rsidP="00717498">
            <w:pPr>
              <w:pStyle w:val="Tabletext"/>
            </w:pPr>
            <w:r w:rsidRPr="00AB0CA9">
              <w:t>10 Belmore Rd</w:t>
            </w:r>
          </w:p>
          <w:p w14:paraId="0E1C669A" w14:textId="77777777" w:rsidR="00717498" w:rsidRPr="00AB0CA9" w:rsidRDefault="00717498" w:rsidP="00717498">
            <w:pPr>
              <w:pStyle w:val="Tabletext"/>
            </w:pPr>
            <w:r w:rsidRPr="00AB0CA9">
              <w:t>Randwick NSW 2031</w:t>
            </w:r>
          </w:p>
          <w:p w14:paraId="7298DB90" w14:textId="77777777" w:rsidR="00717498" w:rsidRPr="00AB0CA9" w:rsidRDefault="00717498" w:rsidP="00717498">
            <w:pPr>
              <w:pStyle w:val="Tabletext"/>
            </w:pPr>
            <w:r w:rsidRPr="00AB0CA9">
              <w:t>Approval No. 16557K</w:t>
            </w:r>
          </w:p>
          <w:p w14:paraId="6D2C174D" w14:textId="77777777" w:rsidR="00717498" w:rsidRPr="00AB0CA9" w:rsidRDefault="00717498" w:rsidP="00717498">
            <w:pPr>
              <w:pStyle w:val="Tabletext"/>
            </w:pPr>
          </w:p>
          <w:p w14:paraId="4F86C5B4" w14:textId="77777777" w:rsidR="00717498" w:rsidRPr="00AB0CA9" w:rsidRDefault="00717498" w:rsidP="00717498">
            <w:pPr>
              <w:pStyle w:val="Tabletext"/>
            </w:pPr>
            <w:r w:rsidRPr="00AB0CA9">
              <w:t>Chemist Connect Prospect</w:t>
            </w:r>
          </w:p>
          <w:p w14:paraId="005B776A" w14:textId="77777777" w:rsidR="00717498" w:rsidRPr="00AB0CA9" w:rsidRDefault="00717498" w:rsidP="00717498">
            <w:pPr>
              <w:pStyle w:val="Tabletext"/>
            </w:pPr>
            <w:r w:rsidRPr="00AB0CA9">
              <w:t>2/3 Aldgate St</w:t>
            </w:r>
          </w:p>
          <w:p w14:paraId="5000DBFF" w14:textId="77777777" w:rsidR="00717498" w:rsidRPr="00AB0CA9" w:rsidRDefault="00717498" w:rsidP="00717498">
            <w:pPr>
              <w:pStyle w:val="Tabletext"/>
            </w:pPr>
            <w:r w:rsidRPr="00AB0CA9">
              <w:t>Prospect NSW 2148</w:t>
            </w:r>
          </w:p>
          <w:p w14:paraId="4C04B235" w14:textId="77777777" w:rsidR="00717498" w:rsidRPr="00AB0CA9" w:rsidRDefault="00717498" w:rsidP="00717498">
            <w:pPr>
              <w:pStyle w:val="Tabletext"/>
            </w:pPr>
            <w:r w:rsidRPr="00AB0CA9">
              <w:t>Approval No. 15376G</w:t>
            </w:r>
          </w:p>
        </w:tc>
        <w:tc>
          <w:tcPr>
            <w:tcW w:w="2722" w:type="dxa"/>
            <w:shd w:val="clear" w:color="auto" w:fill="auto"/>
          </w:tcPr>
          <w:p w14:paraId="6B358B0B" w14:textId="77777777" w:rsidR="00717498" w:rsidRPr="00AB0CA9" w:rsidRDefault="00717498" w:rsidP="00717498">
            <w:pPr>
              <w:pStyle w:val="Tabletext"/>
            </w:pPr>
            <w:r w:rsidRPr="00AB0CA9">
              <w:t>BPPCare Pty Ltd</w:t>
            </w:r>
          </w:p>
          <w:p w14:paraId="00242581" w14:textId="77777777" w:rsidR="00717498" w:rsidRPr="00AB0CA9" w:rsidRDefault="00717498" w:rsidP="00717498">
            <w:pPr>
              <w:pStyle w:val="Tabletext"/>
            </w:pPr>
            <w:r w:rsidRPr="00AB0CA9">
              <w:t>11 East St</w:t>
            </w:r>
          </w:p>
          <w:p w14:paraId="05BF66C3" w14:textId="77777777" w:rsidR="00717498" w:rsidRPr="00AB0CA9" w:rsidRDefault="00717498" w:rsidP="00717498">
            <w:pPr>
              <w:pStyle w:val="Tabletext"/>
            </w:pPr>
            <w:r w:rsidRPr="00AB0CA9">
              <w:t>Granville NSW 2142</w:t>
            </w:r>
          </w:p>
          <w:p w14:paraId="1AD5F05B" w14:textId="77777777" w:rsidR="00717498" w:rsidRPr="00AB0CA9" w:rsidRDefault="00717498" w:rsidP="00717498">
            <w:pPr>
              <w:pStyle w:val="Tabletext"/>
            </w:pPr>
            <w:r w:rsidRPr="00AB0CA9">
              <w:t>ABN 81 605 605 534</w:t>
            </w:r>
          </w:p>
        </w:tc>
      </w:tr>
      <w:tr w:rsidR="00717498" w:rsidRPr="00AB0CA9" w14:paraId="033FFE6B" w14:textId="77777777" w:rsidTr="008325D6">
        <w:tc>
          <w:tcPr>
            <w:tcW w:w="650" w:type="dxa"/>
            <w:shd w:val="clear" w:color="auto" w:fill="auto"/>
          </w:tcPr>
          <w:p w14:paraId="70A53D33" w14:textId="77777777" w:rsidR="00717498" w:rsidRPr="00AB0CA9" w:rsidRDefault="00717498" w:rsidP="00717498">
            <w:pPr>
              <w:pStyle w:val="Tabletext"/>
            </w:pPr>
            <w:r w:rsidRPr="00AB0CA9">
              <w:t>75</w:t>
            </w:r>
          </w:p>
        </w:tc>
        <w:tc>
          <w:tcPr>
            <w:tcW w:w="2702" w:type="dxa"/>
            <w:shd w:val="clear" w:color="auto" w:fill="auto"/>
          </w:tcPr>
          <w:p w14:paraId="0E29C561" w14:textId="77777777" w:rsidR="00717498" w:rsidRPr="00AB0CA9" w:rsidRDefault="00717498" w:rsidP="00717498">
            <w:pPr>
              <w:pStyle w:val="Tabletext"/>
            </w:pPr>
            <w:r w:rsidRPr="00AB0CA9">
              <w:t>Broadwater Grove Care Community</w:t>
            </w:r>
          </w:p>
          <w:p w14:paraId="7385CF0F" w14:textId="77777777" w:rsidR="00717498" w:rsidRPr="00AB0CA9" w:rsidRDefault="00717498" w:rsidP="00717498">
            <w:pPr>
              <w:pStyle w:val="Tabletext"/>
            </w:pPr>
            <w:r w:rsidRPr="00AB0CA9">
              <w:t>55 Worendo St</w:t>
            </w:r>
          </w:p>
          <w:p w14:paraId="6F6574D2" w14:textId="77777777" w:rsidR="00717498" w:rsidRPr="00AB0CA9" w:rsidRDefault="00717498" w:rsidP="00717498">
            <w:pPr>
              <w:pStyle w:val="Tabletext"/>
            </w:pPr>
            <w:r w:rsidRPr="00AB0CA9">
              <w:t>Southport QLD 4215</w:t>
            </w:r>
          </w:p>
          <w:p w14:paraId="223F9E97" w14:textId="77777777" w:rsidR="00717498" w:rsidRPr="00AB0CA9" w:rsidRDefault="00717498" w:rsidP="00717498">
            <w:pPr>
              <w:pStyle w:val="Tabletext"/>
            </w:pPr>
            <w:r w:rsidRPr="00AB0CA9">
              <w:t>RACF ID No. 5215</w:t>
            </w:r>
          </w:p>
        </w:tc>
        <w:tc>
          <w:tcPr>
            <w:tcW w:w="2953" w:type="dxa"/>
            <w:shd w:val="clear" w:color="auto" w:fill="auto"/>
          </w:tcPr>
          <w:p w14:paraId="7DB3DBE5" w14:textId="77777777" w:rsidR="00717498" w:rsidRPr="00AB0CA9" w:rsidRDefault="00717498" w:rsidP="00717498">
            <w:pPr>
              <w:pStyle w:val="Tabletext"/>
            </w:pPr>
            <w:r w:rsidRPr="00AB0CA9">
              <w:t>Ashmore Plaza Chempro Chemist</w:t>
            </w:r>
          </w:p>
          <w:p w14:paraId="7807E69C" w14:textId="77777777" w:rsidR="00717498" w:rsidRPr="00AB0CA9" w:rsidRDefault="00717498" w:rsidP="00717498">
            <w:pPr>
              <w:pStyle w:val="Tabletext"/>
            </w:pPr>
            <w:r w:rsidRPr="00AB0CA9">
              <w:t>SH 42</w:t>
            </w:r>
            <w:r w:rsidR="00AB0CA9">
              <w:noBreakHyphen/>
            </w:r>
            <w:r w:rsidRPr="00AB0CA9">
              <w:t>44, 146 Cotlew St</w:t>
            </w:r>
          </w:p>
          <w:p w14:paraId="6226E9C7" w14:textId="77777777" w:rsidR="00717498" w:rsidRPr="00AB0CA9" w:rsidRDefault="00717498" w:rsidP="00717498">
            <w:pPr>
              <w:pStyle w:val="Tabletext"/>
            </w:pPr>
            <w:r w:rsidRPr="00AB0CA9">
              <w:t>Ashmore QLD 4214</w:t>
            </w:r>
          </w:p>
          <w:p w14:paraId="09E361EB" w14:textId="77777777" w:rsidR="00717498" w:rsidRPr="00AB0CA9" w:rsidRDefault="00717498" w:rsidP="00717498">
            <w:pPr>
              <w:pStyle w:val="Tabletext"/>
            </w:pPr>
            <w:r w:rsidRPr="00AB0CA9">
              <w:t>Approval No. 33037T</w:t>
            </w:r>
          </w:p>
        </w:tc>
        <w:tc>
          <w:tcPr>
            <w:tcW w:w="2722" w:type="dxa"/>
            <w:shd w:val="clear" w:color="auto" w:fill="auto"/>
          </w:tcPr>
          <w:p w14:paraId="73303A0D" w14:textId="77777777" w:rsidR="00717498" w:rsidRPr="00AB0CA9" w:rsidRDefault="00717498" w:rsidP="00717498">
            <w:pPr>
              <w:pStyle w:val="Tabletext"/>
            </w:pPr>
            <w:r w:rsidRPr="00AB0CA9">
              <w:t>BPPCare Pty Ltd</w:t>
            </w:r>
          </w:p>
          <w:p w14:paraId="1C300215" w14:textId="77777777" w:rsidR="00717498" w:rsidRPr="00AB0CA9" w:rsidRDefault="00717498" w:rsidP="00717498">
            <w:pPr>
              <w:pStyle w:val="Tabletext"/>
            </w:pPr>
            <w:r w:rsidRPr="00AB0CA9">
              <w:t>11 East St</w:t>
            </w:r>
          </w:p>
          <w:p w14:paraId="78CC8EC1" w14:textId="77777777" w:rsidR="00717498" w:rsidRPr="00AB0CA9" w:rsidRDefault="00717498" w:rsidP="00717498">
            <w:pPr>
              <w:pStyle w:val="Tabletext"/>
            </w:pPr>
            <w:r w:rsidRPr="00AB0CA9">
              <w:t>Granville NSW 2142</w:t>
            </w:r>
          </w:p>
          <w:p w14:paraId="5A8D8BFB" w14:textId="77777777" w:rsidR="00717498" w:rsidRPr="00AB0CA9" w:rsidRDefault="00717498" w:rsidP="00717498">
            <w:pPr>
              <w:pStyle w:val="Tabletext"/>
            </w:pPr>
            <w:r w:rsidRPr="00AB0CA9">
              <w:t>ABN 81 605 605 534</w:t>
            </w:r>
          </w:p>
        </w:tc>
      </w:tr>
      <w:tr w:rsidR="00717498" w:rsidRPr="00AB0CA9" w14:paraId="28C2211E" w14:textId="77777777" w:rsidTr="008325D6">
        <w:tc>
          <w:tcPr>
            <w:tcW w:w="650" w:type="dxa"/>
            <w:shd w:val="clear" w:color="auto" w:fill="auto"/>
          </w:tcPr>
          <w:p w14:paraId="4910075E" w14:textId="77777777" w:rsidR="00717498" w:rsidRPr="00AB0CA9" w:rsidRDefault="00717498" w:rsidP="00717498">
            <w:pPr>
              <w:pStyle w:val="Tabletext"/>
            </w:pPr>
            <w:r w:rsidRPr="00AB0CA9">
              <w:t>76</w:t>
            </w:r>
          </w:p>
        </w:tc>
        <w:tc>
          <w:tcPr>
            <w:tcW w:w="2702" w:type="dxa"/>
            <w:shd w:val="clear" w:color="auto" w:fill="auto"/>
          </w:tcPr>
          <w:p w14:paraId="06F77958" w14:textId="77777777" w:rsidR="00717498" w:rsidRPr="00AB0CA9" w:rsidRDefault="00717498" w:rsidP="00717498">
            <w:pPr>
              <w:pStyle w:val="Tabletext"/>
            </w:pPr>
            <w:r w:rsidRPr="00AB0CA9">
              <w:t>Bupa Ashbury</w:t>
            </w:r>
          </w:p>
          <w:p w14:paraId="5EF6E76E" w14:textId="77777777" w:rsidR="00717498" w:rsidRPr="00AB0CA9" w:rsidRDefault="00717498" w:rsidP="00717498">
            <w:pPr>
              <w:pStyle w:val="Tabletext"/>
            </w:pPr>
            <w:r w:rsidRPr="00AB0CA9">
              <w:t>16 Hardy St</w:t>
            </w:r>
          </w:p>
          <w:p w14:paraId="41194539" w14:textId="77777777" w:rsidR="00717498" w:rsidRPr="00AB0CA9" w:rsidRDefault="00717498" w:rsidP="00717498">
            <w:pPr>
              <w:pStyle w:val="Tabletext"/>
            </w:pPr>
            <w:r w:rsidRPr="00AB0CA9">
              <w:t>Ashfield NSW 2131</w:t>
            </w:r>
          </w:p>
          <w:p w14:paraId="01816285" w14:textId="77777777" w:rsidR="00717498" w:rsidRPr="00AB0CA9" w:rsidRDefault="00717498" w:rsidP="00717498">
            <w:pPr>
              <w:pStyle w:val="Tabletext"/>
            </w:pPr>
            <w:r w:rsidRPr="00AB0CA9">
              <w:t>RACF ID No. 2583</w:t>
            </w:r>
          </w:p>
        </w:tc>
        <w:tc>
          <w:tcPr>
            <w:tcW w:w="2953" w:type="dxa"/>
            <w:shd w:val="clear" w:color="auto" w:fill="auto"/>
          </w:tcPr>
          <w:p w14:paraId="5BAD2E61" w14:textId="77777777" w:rsidR="00717498" w:rsidRPr="00AB0CA9" w:rsidRDefault="00717498" w:rsidP="00717498">
            <w:pPr>
              <w:pStyle w:val="Tabletext"/>
            </w:pPr>
            <w:r w:rsidRPr="00AB0CA9">
              <w:t>Carlton Railway Pharmacy</w:t>
            </w:r>
          </w:p>
          <w:p w14:paraId="1DD92392" w14:textId="77777777" w:rsidR="00717498" w:rsidRPr="00AB0CA9" w:rsidRDefault="00717498" w:rsidP="00717498">
            <w:pPr>
              <w:pStyle w:val="Tabletext"/>
            </w:pPr>
            <w:r w:rsidRPr="00AB0CA9">
              <w:t>34 Carlton Parade</w:t>
            </w:r>
          </w:p>
          <w:p w14:paraId="2E365F4C" w14:textId="77777777" w:rsidR="00717498" w:rsidRPr="00AB0CA9" w:rsidRDefault="00717498" w:rsidP="00717498">
            <w:pPr>
              <w:pStyle w:val="Tabletext"/>
            </w:pPr>
            <w:r w:rsidRPr="00AB0CA9">
              <w:t>Carlton NSW 2218</w:t>
            </w:r>
          </w:p>
          <w:p w14:paraId="76F2B67B" w14:textId="77777777" w:rsidR="00717498" w:rsidRPr="00AB0CA9" w:rsidRDefault="00717498" w:rsidP="00717498">
            <w:pPr>
              <w:pStyle w:val="Tabletext"/>
            </w:pPr>
            <w:r w:rsidRPr="00AB0CA9">
              <w:t>Approval No. 14739R</w:t>
            </w:r>
          </w:p>
        </w:tc>
        <w:tc>
          <w:tcPr>
            <w:tcW w:w="2722" w:type="dxa"/>
            <w:shd w:val="clear" w:color="auto" w:fill="auto"/>
          </w:tcPr>
          <w:p w14:paraId="584F7EA6" w14:textId="77777777" w:rsidR="00717498" w:rsidRPr="00AB0CA9" w:rsidRDefault="00717498" w:rsidP="00717498">
            <w:pPr>
              <w:pStyle w:val="Tabletext"/>
            </w:pPr>
            <w:r w:rsidRPr="00AB0CA9">
              <w:t>BPPCare Pty Ltd</w:t>
            </w:r>
          </w:p>
          <w:p w14:paraId="7CBA8AC8" w14:textId="77777777" w:rsidR="00717498" w:rsidRPr="00AB0CA9" w:rsidRDefault="00717498" w:rsidP="00717498">
            <w:pPr>
              <w:pStyle w:val="Tabletext"/>
            </w:pPr>
            <w:r w:rsidRPr="00AB0CA9">
              <w:t>11 East St</w:t>
            </w:r>
          </w:p>
          <w:p w14:paraId="1B6B0AC0" w14:textId="77777777" w:rsidR="00717498" w:rsidRPr="00AB0CA9" w:rsidRDefault="00717498" w:rsidP="00717498">
            <w:pPr>
              <w:pStyle w:val="Tabletext"/>
            </w:pPr>
            <w:r w:rsidRPr="00AB0CA9">
              <w:t>Granville NSW 2142</w:t>
            </w:r>
          </w:p>
          <w:p w14:paraId="74883765" w14:textId="77777777" w:rsidR="00717498" w:rsidRPr="00AB0CA9" w:rsidRDefault="00717498" w:rsidP="00717498">
            <w:pPr>
              <w:pStyle w:val="Tabletext"/>
            </w:pPr>
            <w:r w:rsidRPr="00AB0CA9">
              <w:t>ABN 81 605 605 534</w:t>
            </w:r>
          </w:p>
        </w:tc>
      </w:tr>
      <w:tr w:rsidR="00717498" w:rsidRPr="00AB0CA9" w14:paraId="49B91958" w14:textId="77777777" w:rsidTr="008325D6">
        <w:tc>
          <w:tcPr>
            <w:tcW w:w="650" w:type="dxa"/>
            <w:shd w:val="clear" w:color="auto" w:fill="auto"/>
          </w:tcPr>
          <w:p w14:paraId="3A7D4674" w14:textId="77777777" w:rsidR="00717498" w:rsidRPr="00AB0CA9" w:rsidRDefault="00717498" w:rsidP="00717498">
            <w:pPr>
              <w:pStyle w:val="Tabletext"/>
            </w:pPr>
            <w:r w:rsidRPr="00AB0CA9">
              <w:t>77</w:t>
            </w:r>
          </w:p>
        </w:tc>
        <w:tc>
          <w:tcPr>
            <w:tcW w:w="2702" w:type="dxa"/>
            <w:shd w:val="clear" w:color="auto" w:fill="auto"/>
          </w:tcPr>
          <w:p w14:paraId="73049FB6" w14:textId="77777777" w:rsidR="00717498" w:rsidRPr="00AB0CA9" w:rsidRDefault="00717498" w:rsidP="00717498">
            <w:pPr>
              <w:pStyle w:val="Tabletext"/>
            </w:pPr>
            <w:r w:rsidRPr="00AB0CA9">
              <w:t>Bupa Ashfield</w:t>
            </w:r>
          </w:p>
          <w:p w14:paraId="13700593" w14:textId="77777777" w:rsidR="00717498" w:rsidRPr="00AB0CA9" w:rsidRDefault="00717498" w:rsidP="00717498">
            <w:pPr>
              <w:pStyle w:val="Tabletext"/>
            </w:pPr>
            <w:r w:rsidRPr="00AB0CA9">
              <w:t>126</w:t>
            </w:r>
            <w:r w:rsidR="00AB0CA9">
              <w:noBreakHyphen/>
            </w:r>
            <w:r w:rsidRPr="00AB0CA9">
              <w:t>128 Frederick St</w:t>
            </w:r>
          </w:p>
          <w:p w14:paraId="4B92A700" w14:textId="77777777" w:rsidR="00717498" w:rsidRPr="00AB0CA9" w:rsidRDefault="00717498" w:rsidP="00717498">
            <w:pPr>
              <w:pStyle w:val="Tabletext"/>
            </w:pPr>
            <w:r w:rsidRPr="00AB0CA9">
              <w:t>Ashfield NSW 2131</w:t>
            </w:r>
          </w:p>
          <w:p w14:paraId="541D9998" w14:textId="77777777" w:rsidR="00717498" w:rsidRPr="00AB0CA9" w:rsidRDefault="00717498" w:rsidP="00717498">
            <w:pPr>
              <w:pStyle w:val="Tabletext"/>
            </w:pPr>
            <w:r w:rsidRPr="00AB0CA9">
              <w:t>RACF ID No. 2578</w:t>
            </w:r>
          </w:p>
        </w:tc>
        <w:tc>
          <w:tcPr>
            <w:tcW w:w="2953" w:type="dxa"/>
            <w:shd w:val="clear" w:color="auto" w:fill="auto"/>
          </w:tcPr>
          <w:p w14:paraId="0E9A39F5" w14:textId="77777777" w:rsidR="00717498" w:rsidRPr="00AB0CA9" w:rsidRDefault="00717498" w:rsidP="00717498">
            <w:pPr>
              <w:pStyle w:val="Tabletext"/>
            </w:pPr>
            <w:r w:rsidRPr="00AB0CA9">
              <w:t>Carlton Railway Pharmacy</w:t>
            </w:r>
          </w:p>
          <w:p w14:paraId="4DAE2865" w14:textId="77777777" w:rsidR="00717498" w:rsidRPr="00AB0CA9" w:rsidRDefault="00717498" w:rsidP="00717498">
            <w:pPr>
              <w:pStyle w:val="Tabletext"/>
            </w:pPr>
            <w:r w:rsidRPr="00AB0CA9">
              <w:t>34 Carlton Parade</w:t>
            </w:r>
          </w:p>
          <w:p w14:paraId="2D5093F8" w14:textId="77777777" w:rsidR="00717498" w:rsidRPr="00AB0CA9" w:rsidRDefault="00717498" w:rsidP="00717498">
            <w:pPr>
              <w:pStyle w:val="Tabletext"/>
            </w:pPr>
            <w:r w:rsidRPr="00AB0CA9">
              <w:t>Carlton NSW 2218</w:t>
            </w:r>
          </w:p>
          <w:p w14:paraId="07494C71" w14:textId="77777777" w:rsidR="00717498" w:rsidRPr="00AB0CA9" w:rsidRDefault="00717498" w:rsidP="00717498">
            <w:pPr>
              <w:pStyle w:val="Tabletext"/>
            </w:pPr>
            <w:r w:rsidRPr="00AB0CA9">
              <w:t>Approval No. 14739R</w:t>
            </w:r>
          </w:p>
        </w:tc>
        <w:tc>
          <w:tcPr>
            <w:tcW w:w="2722" w:type="dxa"/>
            <w:shd w:val="clear" w:color="auto" w:fill="auto"/>
          </w:tcPr>
          <w:p w14:paraId="22063922" w14:textId="77777777" w:rsidR="00717498" w:rsidRPr="00AB0CA9" w:rsidRDefault="00717498" w:rsidP="00717498">
            <w:pPr>
              <w:pStyle w:val="Tabletext"/>
            </w:pPr>
            <w:r w:rsidRPr="00AB0CA9">
              <w:t>BPPCare Pty Ltd</w:t>
            </w:r>
          </w:p>
          <w:p w14:paraId="63CA9C06" w14:textId="77777777" w:rsidR="00717498" w:rsidRPr="00AB0CA9" w:rsidRDefault="00717498" w:rsidP="00717498">
            <w:pPr>
              <w:pStyle w:val="Tabletext"/>
            </w:pPr>
            <w:r w:rsidRPr="00AB0CA9">
              <w:t>11 East St</w:t>
            </w:r>
          </w:p>
          <w:p w14:paraId="6ED087BD" w14:textId="77777777" w:rsidR="00717498" w:rsidRPr="00AB0CA9" w:rsidRDefault="00717498" w:rsidP="00717498">
            <w:pPr>
              <w:pStyle w:val="Tabletext"/>
            </w:pPr>
            <w:r w:rsidRPr="00AB0CA9">
              <w:t>Granville NSW 2142</w:t>
            </w:r>
          </w:p>
          <w:p w14:paraId="50F45DA3" w14:textId="77777777" w:rsidR="00717498" w:rsidRPr="00AB0CA9" w:rsidRDefault="00717498" w:rsidP="00717498">
            <w:pPr>
              <w:pStyle w:val="Tabletext"/>
            </w:pPr>
            <w:r w:rsidRPr="00AB0CA9">
              <w:t>ABN 81 605 605 534</w:t>
            </w:r>
          </w:p>
        </w:tc>
      </w:tr>
      <w:tr w:rsidR="00717498" w:rsidRPr="00AB0CA9" w14:paraId="33C58F63" w14:textId="77777777" w:rsidTr="008325D6">
        <w:tc>
          <w:tcPr>
            <w:tcW w:w="650" w:type="dxa"/>
            <w:shd w:val="clear" w:color="auto" w:fill="auto"/>
          </w:tcPr>
          <w:p w14:paraId="5D0E2AB8" w14:textId="77777777" w:rsidR="00717498" w:rsidRPr="00AB0CA9" w:rsidRDefault="00717498" w:rsidP="00717498">
            <w:pPr>
              <w:pStyle w:val="Tabletext"/>
            </w:pPr>
            <w:r w:rsidRPr="00AB0CA9">
              <w:t>78</w:t>
            </w:r>
          </w:p>
        </w:tc>
        <w:tc>
          <w:tcPr>
            <w:tcW w:w="2702" w:type="dxa"/>
            <w:shd w:val="clear" w:color="auto" w:fill="auto"/>
          </w:tcPr>
          <w:p w14:paraId="0389C850" w14:textId="77777777" w:rsidR="00717498" w:rsidRPr="00AB0CA9" w:rsidRDefault="00717498" w:rsidP="00717498">
            <w:pPr>
              <w:pStyle w:val="Tabletext"/>
            </w:pPr>
            <w:r w:rsidRPr="00AB0CA9">
              <w:t>Bupa Ballarat</w:t>
            </w:r>
          </w:p>
          <w:p w14:paraId="57D65504" w14:textId="77777777" w:rsidR="00717498" w:rsidRPr="00AB0CA9" w:rsidRDefault="00717498" w:rsidP="00717498">
            <w:pPr>
              <w:pStyle w:val="Tabletext"/>
            </w:pPr>
            <w:r w:rsidRPr="00AB0CA9">
              <w:t>305 Smythes Rd</w:t>
            </w:r>
          </w:p>
          <w:p w14:paraId="54885DE2" w14:textId="77777777" w:rsidR="00717498" w:rsidRPr="00AB0CA9" w:rsidRDefault="00717498" w:rsidP="00717498">
            <w:pPr>
              <w:pStyle w:val="Tabletext"/>
            </w:pPr>
            <w:r w:rsidRPr="00AB0CA9">
              <w:t>Delacombe VIC 3356</w:t>
            </w:r>
          </w:p>
          <w:p w14:paraId="0E86825E" w14:textId="77777777" w:rsidR="00717498" w:rsidRPr="00AB0CA9" w:rsidRDefault="00717498" w:rsidP="00717498">
            <w:pPr>
              <w:pStyle w:val="Tabletext"/>
            </w:pPr>
            <w:r w:rsidRPr="00AB0CA9">
              <w:t>RACF ID No. 3983</w:t>
            </w:r>
          </w:p>
        </w:tc>
        <w:tc>
          <w:tcPr>
            <w:tcW w:w="2953" w:type="dxa"/>
            <w:shd w:val="clear" w:color="auto" w:fill="auto"/>
          </w:tcPr>
          <w:p w14:paraId="59440CC4" w14:textId="77777777" w:rsidR="00717498" w:rsidRPr="00AB0CA9" w:rsidRDefault="00717498" w:rsidP="00717498">
            <w:pPr>
              <w:pStyle w:val="Tabletext"/>
            </w:pPr>
            <w:r w:rsidRPr="00AB0CA9">
              <w:t>UFS Doveton St South</w:t>
            </w:r>
          </w:p>
          <w:p w14:paraId="22AA9305" w14:textId="77777777" w:rsidR="00717498" w:rsidRPr="00AB0CA9" w:rsidRDefault="00717498" w:rsidP="00717498">
            <w:pPr>
              <w:pStyle w:val="Tabletext"/>
            </w:pPr>
            <w:r w:rsidRPr="00AB0CA9">
              <w:t>Shop 1 &amp; 2 Block Arcade Doveton St</w:t>
            </w:r>
          </w:p>
          <w:p w14:paraId="04D6FC2A" w14:textId="77777777" w:rsidR="00717498" w:rsidRPr="00AB0CA9" w:rsidRDefault="00717498" w:rsidP="00717498">
            <w:pPr>
              <w:pStyle w:val="Tabletext"/>
            </w:pPr>
            <w:r w:rsidRPr="00AB0CA9">
              <w:t>South, Ballarat VIC 3350</w:t>
            </w:r>
          </w:p>
          <w:p w14:paraId="46948676" w14:textId="77777777" w:rsidR="00717498" w:rsidRPr="00AB0CA9" w:rsidRDefault="00717498" w:rsidP="00717498">
            <w:pPr>
              <w:pStyle w:val="Tabletext"/>
            </w:pPr>
            <w:r w:rsidRPr="00AB0CA9">
              <w:t>Approval No. 25141F</w:t>
            </w:r>
          </w:p>
        </w:tc>
        <w:tc>
          <w:tcPr>
            <w:tcW w:w="2722" w:type="dxa"/>
            <w:shd w:val="clear" w:color="auto" w:fill="auto"/>
          </w:tcPr>
          <w:p w14:paraId="4AF74757" w14:textId="77777777" w:rsidR="00717498" w:rsidRPr="00AB0CA9" w:rsidRDefault="00717498" w:rsidP="00717498">
            <w:pPr>
              <w:pStyle w:val="Tabletext"/>
            </w:pPr>
            <w:r w:rsidRPr="00AB0CA9">
              <w:t>BPPCare Pty Ltd</w:t>
            </w:r>
          </w:p>
          <w:p w14:paraId="0B78B2B8" w14:textId="77777777" w:rsidR="00717498" w:rsidRPr="00AB0CA9" w:rsidRDefault="00717498" w:rsidP="00717498">
            <w:pPr>
              <w:pStyle w:val="Tabletext"/>
            </w:pPr>
            <w:r w:rsidRPr="00AB0CA9">
              <w:t>11 East St</w:t>
            </w:r>
          </w:p>
          <w:p w14:paraId="306CF5B7" w14:textId="77777777" w:rsidR="00717498" w:rsidRPr="00AB0CA9" w:rsidRDefault="00717498" w:rsidP="00717498">
            <w:pPr>
              <w:pStyle w:val="Tabletext"/>
            </w:pPr>
            <w:r w:rsidRPr="00AB0CA9">
              <w:t>Granville NSW 2142</w:t>
            </w:r>
          </w:p>
          <w:p w14:paraId="5F1B4226" w14:textId="77777777" w:rsidR="00717498" w:rsidRPr="00AB0CA9" w:rsidRDefault="00717498" w:rsidP="00717498">
            <w:pPr>
              <w:pStyle w:val="Tabletext"/>
            </w:pPr>
            <w:r w:rsidRPr="00AB0CA9">
              <w:t>ABN 81 605 605 534</w:t>
            </w:r>
          </w:p>
        </w:tc>
      </w:tr>
      <w:tr w:rsidR="00717498" w:rsidRPr="00AB0CA9" w14:paraId="33FFD91D" w14:textId="77777777" w:rsidTr="008325D6">
        <w:tc>
          <w:tcPr>
            <w:tcW w:w="650" w:type="dxa"/>
            <w:shd w:val="clear" w:color="auto" w:fill="auto"/>
          </w:tcPr>
          <w:p w14:paraId="3D1A8BCD" w14:textId="77777777" w:rsidR="00717498" w:rsidRPr="00AB0CA9" w:rsidRDefault="00717498" w:rsidP="00717498">
            <w:pPr>
              <w:pStyle w:val="Tabletext"/>
            </w:pPr>
            <w:r w:rsidRPr="00AB0CA9">
              <w:t>79</w:t>
            </w:r>
          </w:p>
        </w:tc>
        <w:tc>
          <w:tcPr>
            <w:tcW w:w="2702" w:type="dxa"/>
            <w:shd w:val="clear" w:color="auto" w:fill="auto"/>
          </w:tcPr>
          <w:p w14:paraId="3E721236" w14:textId="77777777" w:rsidR="00717498" w:rsidRPr="00AB0CA9" w:rsidRDefault="00717498" w:rsidP="00717498">
            <w:pPr>
              <w:pStyle w:val="Tabletext"/>
            </w:pPr>
            <w:r w:rsidRPr="00AB0CA9">
              <w:t>Bupa Ballina</w:t>
            </w:r>
          </w:p>
          <w:p w14:paraId="39317A2F" w14:textId="77777777" w:rsidR="00717498" w:rsidRPr="00AB0CA9" w:rsidRDefault="00717498" w:rsidP="00717498">
            <w:pPr>
              <w:pStyle w:val="Tabletext"/>
            </w:pPr>
            <w:r w:rsidRPr="00AB0CA9">
              <w:lastRenderedPageBreak/>
              <w:t>148 North Creek Rd</w:t>
            </w:r>
          </w:p>
          <w:p w14:paraId="3A292B60" w14:textId="77777777" w:rsidR="00717498" w:rsidRPr="00AB0CA9" w:rsidRDefault="00717498" w:rsidP="00717498">
            <w:pPr>
              <w:pStyle w:val="Tabletext"/>
            </w:pPr>
            <w:r w:rsidRPr="00AB0CA9">
              <w:t>Ballina NSW 2478</w:t>
            </w:r>
          </w:p>
          <w:p w14:paraId="5871D498" w14:textId="77777777" w:rsidR="00717498" w:rsidRPr="00AB0CA9" w:rsidRDefault="00717498" w:rsidP="00717498">
            <w:pPr>
              <w:pStyle w:val="Tabletext"/>
            </w:pPr>
            <w:r w:rsidRPr="00AB0CA9">
              <w:t>RACF ID No. 0980</w:t>
            </w:r>
          </w:p>
        </w:tc>
        <w:tc>
          <w:tcPr>
            <w:tcW w:w="2953" w:type="dxa"/>
            <w:shd w:val="clear" w:color="auto" w:fill="auto"/>
          </w:tcPr>
          <w:p w14:paraId="21F5B971" w14:textId="77777777" w:rsidR="00717498" w:rsidRPr="00AB0CA9" w:rsidRDefault="00717498" w:rsidP="00717498">
            <w:pPr>
              <w:pStyle w:val="Tabletext"/>
            </w:pPr>
            <w:r w:rsidRPr="00AB0CA9">
              <w:lastRenderedPageBreak/>
              <w:t>Tamar Village Pharmacy</w:t>
            </w:r>
          </w:p>
          <w:p w14:paraId="6AD7DEF1" w14:textId="77777777" w:rsidR="00717498" w:rsidRPr="00AB0CA9" w:rsidRDefault="00717498" w:rsidP="00717498">
            <w:pPr>
              <w:pStyle w:val="Tabletext"/>
            </w:pPr>
            <w:r w:rsidRPr="00AB0CA9">
              <w:lastRenderedPageBreak/>
              <w:t>1A Tamar Shopping Centre</w:t>
            </w:r>
          </w:p>
          <w:p w14:paraId="7690BAE9" w14:textId="77777777" w:rsidR="00717498" w:rsidRPr="00AB0CA9" w:rsidRDefault="00717498" w:rsidP="00717498">
            <w:pPr>
              <w:pStyle w:val="Tabletext"/>
            </w:pPr>
            <w:r w:rsidRPr="00AB0CA9">
              <w:t>Tamar St</w:t>
            </w:r>
          </w:p>
          <w:p w14:paraId="295F641F" w14:textId="77777777" w:rsidR="00717498" w:rsidRPr="00AB0CA9" w:rsidRDefault="00717498" w:rsidP="00717498">
            <w:pPr>
              <w:pStyle w:val="Tabletext"/>
            </w:pPr>
            <w:r w:rsidRPr="00AB0CA9">
              <w:t>Ballina NSW 2478</w:t>
            </w:r>
          </w:p>
          <w:p w14:paraId="4B90CD42" w14:textId="77777777" w:rsidR="00717498" w:rsidRPr="00AB0CA9" w:rsidRDefault="00717498" w:rsidP="00717498">
            <w:pPr>
              <w:pStyle w:val="Tabletext"/>
            </w:pPr>
            <w:r w:rsidRPr="00AB0CA9">
              <w:t>Approval No. 14919F</w:t>
            </w:r>
          </w:p>
        </w:tc>
        <w:tc>
          <w:tcPr>
            <w:tcW w:w="2722" w:type="dxa"/>
            <w:shd w:val="clear" w:color="auto" w:fill="auto"/>
          </w:tcPr>
          <w:p w14:paraId="0D1F2835" w14:textId="77777777" w:rsidR="00717498" w:rsidRPr="00AB0CA9" w:rsidRDefault="00717498" w:rsidP="00717498">
            <w:pPr>
              <w:pStyle w:val="Tabletext"/>
            </w:pPr>
            <w:r w:rsidRPr="00AB0CA9">
              <w:lastRenderedPageBreak/>
              <w:t>BPPCare Pty Ltd</w:t>
            </w:r>
          </w:p>
          <w:p w14:paraId="7F563AD0" w14:textId="77777777" w:rsidR="00717498" w:rsidRPr="00AB0CA9" w:rsidRDefault="00717498" w:rsidP="00717498">
            <w:pPr>
              <w:pStyle w:val="Tabletext"/>
            </w:pPr>
            <w:r w:rsidRPr="00AB0CA9">
              <w:lastRenderedPageBreak/>
              <w:t>11 East St</w:t>
            </w:r>
          </w:p>
          <w:p w14:paraId="2A1B3B4B" w14:textId="77777777" w:rsidR="00717498" w:rsidRPr="00AB0CA9" w:rsidRDefault="00717498" w:rsidP="00717498">
            <w:pPr>
              <w:pStyle w:val="Tabletext"/>
            </w:pPr>
            <w:r w:rsidRPr="00AB0CA9">
              <w:t>Granville NSW 2142</w:t>
            </w:r>
          </w:p>
          <w:p w14:paraId="71BE7E4A" w14:textId="77777777" w:rsidR="00717498" w:rsidRPr="00AB0CA9" w:rsidRDefault="00717498" w:rsidP="00717498">
            <w:pPr>
              <w:pStyle w:val="Tabletext"/>
            </w:pPr>
            <w:r w:rsidRPr="00AB0CA9">
              <w:t>ABN 81 605 605 534</w:t>
            </w:r>
          </w:p>
        </w:tc>
      </w:tr>
      <w:tr w:rsidR="00717498" w:rsidRPr="00AB0CA9" w14:paraId="06CBF499" w14:textId="77777777" w:rsidTr="008325D6">
        <w:tc>
          <w:tcPr>
            <w:tcW w:w="650" w:type="dxa"/>
            <w:shd w:val="clear" w:color="auto" w:fill="auto"/>
          </w:tcPr>
          <w:p w14:paraId="79390DAA" w14:textId="77777777" w:rsidR="00717498" w:rsidRPr="00AB0CA9" w:rsidRDefault="00717498" w:rsidP="00717498">
            <w:pPr>
              <w:pStyle w:val="Tabletext"/>
            </w:pPr>
            <w:r w:rsidRPr="00AB0CA9">
              <w:lastRenderedPageBreak/>
              <w:t>80</w:t>
            </w:r>
          </w:p>
        </w:tc>
        <w:tc>
          <w:tcPr>
            <w:tcW w:w="2702" w:type="dxa"/>
            <w:shd w:val="clear" w:color="auto" w:fill="auto"/>
          </w:tcPr>
          <w:p w14:paraId="1CCE34B0" w14:textId="77777777" w:rsidR="00717498" w:rsidRPr="00AB0CA9" w:rsidRDefault="00717498" w:rsidP="00717498">
            <w:pPr>
              <w:pStyle w:val="Tabletext"/>
            </w:pPr>
            <w:r w:rsidRPr="00AB0CA9">
              <w:t>Bupa Bankstown</w:t>
            </w:r>
          </w:p>
          <w:p w14:paraId="2DC7F637" w14:textId="77777777" w:rsidR="00717498" w:rsidRPr="00AB0CA9" w:rsidRDefault="00717498" w:rsidP="00717498">
            <w:pPr>
              <w:pStyle w:val="Tabletext"/>
            </w:pPr>
            <w:r w:rsidRPr="00AB0CA9">
              <w:t>82 Allum St</w:t>
            </w:r>
          </w:p>
          <w:p w14:paraId="6B3D713F" w14:textId="77777777" w:rsidR="00717498" w:rsidRPr="00AB0CA9" w:rsidRDefault="00717498" w:rsidP="00717498">
            <w:pPr>
              <w:pStyle w:val="Tabletext"/>
            </w:pPr>
            <w:r w:rsidRPr="00AB0CA9">
              <w:t>Yagoona NSW 2199</w:t>
            </w:r>
          </w:p>
          <w:p w14:paraId="2F2E72DA" w14:textId="77777777" w:rsidR="00717498" w:rsidRPr="00AB0CA9" w:rsidRDefault="00717498" w:rsidP="00717498">
            <w:pPr>
              <w:pStyle w:val="Tabletext"/>
            </w:pPr>
            <w:r w:rsidRPr="00AB0CA9">
              <w:t>RACF ID No. 0979</w:t>
            </w:r>
          </w:p>
        </w:tc>
        <w:tc>
          <w:tcPr>
            <w:tcW w:w="2953" w:type="dxa"/>
            <w:shd w:val="clear" w:color="auto" w:fill="auto"/>
          </w:tcPr>
          <w:p w14:paraId="23F8DD81" w14:textId="77777777" w:rsidR="00717498" w:rsidRPr="00AB0CA9" w:rsidRDefault="00717498" w:rsidP="00717498">
            <w:pPr>
              <w:pStyle w:val="Tabletext"/>
            </w:pPr>
            <w:r w:rsidRPr="00AB0CA9">
              <w:t>Yagoona Station Pharmacy</w:t>
            </w:r>
          </w:p>
          <w:p w14:paraId="1D565C35" w14:textId="77777777" w:rsidR="00717498" w:rsidRPr="00AB0CA9" w:rsidRDefault="00717498" w:rsidP="00717498">
            <w:pPr>
              <w:pStyle w:val="Tabletext"/>
            </w:pPr>
            <w:r w:rsidRPr="00AB0CA9">
              <w:t>Shop 6 516</w:t>
            </w:r>
            <w:r w:rsidR="00AB0CA9">
              <w:noBreakHyphen/>
            </w:r>
            <w:r w:rsidRPr="00AB0CA9">
              <w:t>536 Hume Highway</w:t>
            </w:r>
          </w:p>
          <w:p w14:paraId="151C1587" w14:textId="77777777" w:rsidR="00717498" w:rsidRPr="00AB0CA9" w:rsidRDefault="00717498" w:rsidP="00717498">
            <w:pPr>
              <w:pStyle w:val="Tabletext"/>
            </w:pPr>
            <w:r w:rsidRPr="00AB0CA9">
              <w:t>Yagoona 2199 NSW</w:t>
            </w:r>
          </w:p>
          <w:p w14:paraId="71729F53" w14:textId="77777777" w:rsidR="00717498" w:rsidRPr="00AB0CA9" w:rsidRDefault="00717498" w:rsidP="00717498">
            <w:pPr>
              <w:pStyle w:val="Tabletext"/>
            </w:pPr>
            <w:r w:rsidRPr="00AB0CA9">
              <w:t>Approval No. 13766M</w:t>
            </w:r>
          </w:p>
        </w:tc>
        <w:tc>
          <w:tcPr>
            <w:tcW w:w="2722" w:type="dxa"/>
            <w:shd w:val="clear" w:color="auto" w:fill="auto"/>
          </w:tcPr>
          <w:p w14:paraId="555737B3" w14:textId="77777777" w:rsidR="00717498" w:rsidRPr="00AB0CA9" w:rsidRDefault="00717498" w:rsidP="00717498">
            <w:pPr>
              <w:pStyle w:val="Tabletext"/>
            </w:pPr>
            <w:r w:rsidRPr="00AB0CA9">
              <w:t>BPPCare Pty Ltd</w:t>
            </w:r>
          </w:p>
          <w:p w14:paraId="0E00B44F" w14:textId="77777777" w:rsidR="00717498" w:rsidRPr="00AB0CA9" w:rsidRDefault="00717498" w:rsidP="00717498">
            <w:pPr>
              <w:pStyle w:val="Tabletext"/>
            </w:pPr>
            <w:r w:rsidRPr="00AB0CA9">
              <w:t>11 East St</w:t>
            </w:r>
          </w:p>
          <w:p w14:paraId="4C11EBDA" w14:textId="77777777" w:rsidR="00717498" w:rsidRPr="00AB0CA9" w:rsidRDefault="00717498" w:rsidP="00717498">
            <w:pPr>
              <w:pStyle w:val="Tabletext"/>
            </w:pPr>
            <w:r w:rsidRPr="00AB0CA9">
              <w:t>Granville NSW 2142</w:t>
            </w:r>
          </w:p>
          <w:p w14:paraId="6691EA07" w14:textId="77777777" w:rsidR="00717498" w:rsidRPr="00AB0CA9" w:rsidRDefault="00717498" w:rsidP="00717498">
            <w:pPr>
              <w:pStyle w:val="Tabletext"/>
            </w:pPr>
            <w:r w:rsidRPr="00AB0CA9">
              <w:t>ABN 81 605 605 534</w:t>
            </w:r>
          </w:p>
        </w:tc>
      </w:tr>
      <w:tr w:rsidR="00717498" w:rsidRPr="00AB0CA9" w14:paraId="722BDC24" w14:textId="77777777" w:rsidTr="008325D6">
        <w:tc>
          <w:tcPr>
            <w:tcW w:w="650" w:type="dxa"/>
            <w:shd w:val="clear" w:color="auto" w:fill="auto"/>
          </w:tcPr>
          <w:p w14:paraId="59735431" w14:textId="77777777" w:rsidR="00717498" w:rsidRPr="00AB0CA9" w:rsidRDefault="00717498" w:rsidP="00717498">
            <w:pPr>
              <w:pStyle w:val="Tabletext"/>
            </w:pPr>
            <w:r w:rsidRPr="00AB0CA9">
              <w:t>81</w:t>
            </w:r>
          </w:p>
        </w:tc>
        <w:tc>
          <w:tcPr>
            <w:tcW w:w="2702" w:type="dxa"/>
            <w:shd w:val="clear" w:color="auto" w:fill="auto"/>
          </w:tcPr>
          <w:p w14:paraId="3871C7FF" w14:textId="77777777" w:rsidR="00717498" w:rsidRPr="00AB0CA9" w:rsidRDefault="00717498" w:rsidP="00717498">
            <w:pPr>
              <w:pStyle w:val="Tabletext"/>
            </w:pPr>
            <w:r w:rsidRPr="00AB0CA9">
              <w:t>Bupa Barrabool</w:t>
            </w:r>
          </w:p>
          <w:p w14:paraId="00126692" w14:textId="77777777" w:rsidR="00717498" w:rsidRPr="00AB0CA9" w:rsidRDefault="00717498" w:rsidP="00717498">
            <w:pPr>
              <w:pStyle w:val="Tabletext"/>
            </w:pPr>
            <w:r w:rsidRPr="00AB0CA9">
              <w:t>55 Barrabool Rd</w:t>
            </w:r>
          </w:p>
          <w:p w14:paraId="5CF595DA" w14:textId="77777777" w:rsidR="00717498" w:rsidRPr="00AB0CA9" w:rsidRDefault="00717498" w:rsidP="00717498">
            <w:pPr>
              <w:pStyle w:val="Tabletext"/>
            </w:pPr>
            <w:r w:rsidRPr="00AB0CA9">
              <w:t>Belmont VIC 3216</w:t>
            </w:r>
          </w:p>
          <w:p w14:paraId="5482A97B" w14:textId="77777777" w:rsidR="00717498" w:rsidRPr="00AB0CA9" w:rsidRDefault="00717498" w:rsidP="00717498">
            <w:pPr>
              <w:pStyle w:val="Tabletext"/>
            </w:pPr>
            <w:r w:rsidRPr="00AB0CA9">
              <w:t>RACF ID No. 3635</w:t>
            </w:r>
          </w:p>
        </w:tc>
        <w:tc>
          <w:tcPr>
            <w:tcW w:w="2953" w:type="dxa"/>
            <w:shd w:val="clear" w:color="auto" w:fill="auto"/>
          </w:tcPr>
          <w:p w14:paraId="33ACC0A1" w14:textId="77777777" w:rsidR="00717498" w:rsidRPr="00AB0CA9" w:rsidRDefault="00717498" w:rsidP="00717498">
            <w:pPr>
              <w:pStyle w:val="Tabletext"/>
            </w:pPr>
            <w:r w:rsidRPr="00AB0CA9">
              <w:t>Geelong Soul Pattinson Pharmacy</w:t>
            </w:r>
          </w:p>
          <w:p w14:paraId="0566BE61" w14:textId="77777777" w:rsidR="00717498" w:rsidRPr="00AB0CA9" w:rsidRDefault="00717498" w:rsidP="00717498">
            <w:pPr>
              <w:pStyle w:val="Tabletext"/>
            </w:pPr>
            <w:r w:rsidRPr="00AB0CA9">
              <w:t>148 Myers St</w:t>
            </w:r>
          </w:p>
          <w:p w14:paraId="51A23334" w14:textId="77777777" w:rsidR="00717498" w:rsidRPr="00AB0CA9" w:rsidRDefault="00717498" w:rsidP="00717498">
            <w:pPr>
              <w:pStyle w:val="Tabletext"/>
            </w:pPr>
            <w:r w:rsidRPr="00AB0CA9">
              <w:t>Geelong VIC 3220</w:t>
            </w:r>
          </w:p>
          <w:p w14:paraId="569332EC" w14:textId="77777777" w:rsidR="00717498" w:rsidRPr="00AB0CA9" w:rsidRDefault="00717498" w:rsidP="00717498">
            <w:pPr>
              <w:pStyle w:val="Tabletext"/>
            </w:pPr>
            <w:r w:rsidRPr="00AB0CA9">
              <w:t>Approval No. 22352K</w:t>
            </w:r>
          </w:p>
        </w:tc>
        <w:tc>
          <w:tcPr>
            <w:tcW w:w="2722" w:type="dxa"/>
            <w:shd w:val="clear" w:color="auto" w:fill="auto"/>
          </w:tcPr>
          <w:p w14:paraId="68156A30" w14:textId="77777777" w:rsidR="00717498" w:rsidRPr="00AB0CA9" w:rsidRDefault="00717498" w:rsidP="00717498">
            <w:pPr>
              <w:pStyle w:val="Tabletext"/>
            </w:pPr>
            <w:r w:rsidRPr="00AB0CA9">
              <w:t>BPPCare Pty Ltd</w:t>
            </w:r>
          </w:p>
          <w:p w14:paraId="1897A734" w14:textId="77777777" w:rsidR="00717498" w:rsidRPr="00AB0CA9" w:rsidRDefault="00717498" w:rsidP="00717498">
            <w:pPr>
              <w:pStyle w:val="Tabletext"/>
            </w:pPr>
            <w:r w:rsidRPr="00AB0CA9">
              <w:t>11 East St</w:t>
            </w:r>
          </w:p>
          <w:p w14:paraId="0CF641B9" w14:textId="77777777" w:rsidR="00717498" w:rsidRPr="00AB0CA9" w:rsidRDefault="00717498" w:rsidP="00717498">
            <w:pPr>
              <w:pStyle w:val="Tabletext"/>
            </w:pPr>
            <w:r w:rsidRPr="00AB0CA9">
              <w:t>Granville NSW 2142</w:t>
            </w:r>
          </w:p>
          <w:p w14:paraId="5E4402CA" w14:textId="77777777" w:rsidR="00717498" w:rsidRPr="00AB0CA9" w:rsidRDefault="00717498" w:rsidP="00717498">
            <w:pPr>
              <w:pStyle w:val="Tabletext"/>
            </w:pPr>
            <w:r w:rsidRPr="00AB0CA9">
              <w:t>ABN 81 605 605 534</w:t>
            </w:r>
          </w:p>
        </w:tc>
      </w:tr>
      <w:tr w:rsidR="00717498" w:rsidRPr="00AB0CA9" w14:paraId="145CE9D8" w14:textId="77777777" w:rsidTr="008325D6">
        <w:tc>
          <w:tcPr>
            <w:tcW w:w="650" w:type="dxa"/>
            <w:shd w:val="clear" w:color="auto" w:fill="auto"/>
          </w:tcPr>
          <w:p w14:paraId="17A94C57" w14:textId="77777777" w:rsidR="00717498" w:rsidRPr="00AB0CA9" w:rsidRDefault="00717498" w:rsidP="00717498">
            <w:pPr>
              <w:pStyle w:val="Tabletext"/>
            </w:pPr>
            <w:r w:rsidRPr="00AB0CA9">
              <w:t>82</w:t>
            </w:r>
          </w:p>
        </w:tc>
        <w:tc>
          <w:tcPr>
            <w:tcW w:w="2702" w:type="dxa"/>
            <w:shd w:val="clear" w:color="auto" w:fill="auto"/>
          </w:tcPr>
          <w:p w14:paraId="54E25170" w14:textId="77777777" w:rsidR="00717498" w:rsidRPr="00AB0CA9" w:rsidRDefault="00717498" w:rsidP="00717498">
            <w:pPr>
              <w:pStyle w:val="Tabletext"/>
            </w:pPr>
            <w:r w:rsidRPr="00AB0CA9">
              <w:t>Bupa Bateau Bay</w:t>
            </w:r>
          </w:p>
          <w:p w14:paraId="095B197F" w14:textId="77777777" w:rsidR="00717498" w:rsidRPr="00AB0CA9" w:rsidRDefault="00717498" w:rsidP="00717498">
            <w:pPr>
              <w:pStyle w:val="Tabletext"/>
            </w:pPr>
            <w:r w:rsidRPr="00AB0CA9">
              <w:t>17 Bias Ave</w:t>
            </w:r>
          </w:p>
          <w:p w14:paraId="06EDCE85" w14:textId="77777777" w:rsidR="00717498" w:rsidRPr="00AB0CA9" w:rsidRDefault="00717498" w:rsidP="00717498">
            <w:pPr>
              <w:pStyle w:val="Tabletext"/>
            </w:pPr>
            <w:r w:rsidRPr="00AB0CA9">
              <w:t>Bateau Bay NSW 2261</w:t>
            </w:r>
          </w:p>
          <w:p w14:paraId="6C186C53" w14:textId="77777777" w:rsidR="00717498" w:rsidRPr="00AB0CA9" w:rsidRDefault="00717498" w:rsidP="00717498">
            <w:pPr>
              <w:pStyle w:val="Tabletext"/>
            </w:pPr>
            <w:r w:rsidRPr="00AB0CA9">
              <w:t>RACF ID No. 0017</w:t>
            </w:r>
          </w:p>
        </w:tc>
        <w:tc>
          <w:tcPr>
            <w:tcW w:w="2953" w:type="dxa"/>
            <w:shd w:val="clear" w:color="auto" w:fill="auto"/>
          </w:tcPr>
          <w:p w14:paraId="0000AC36" w14:textId="77777777" w:rsidR="00717498" w:rsidRPr="00AB0CA9" w:rsidRDefault="00717498" w:rsidP="00717498">
            <w:pPr>
              <w:pStyle w:val="Tabletext"/>
            </w:pPr>
            <w:r w:rsidRPr="00AB0CA9">
              <w:t>Priceline Pharmacy Morisset</w:t>
            </w:r>
          </w:p>
          <w:p w14:paraId="34DB3111" w14:textId="77777777" w:rsidR="00717498" w:rsidRPr="00AB0CA9" w:rsidRDefault="00717498" w:rsidP="00717498">
            <w:pPr>
              <w:pStyle w:val="Tabletext"/>
            </w:pPr>
            <w:r w:rsidRPr="00AB0CA9">
              <w:t>Shop 9</w:t>
            </w:r>
            <w:r w:rsidR="00AB0CA9">
              <w:noBreakHyphen/>
            </w:r>
            <w:r w:rsidRPr="00AB0CA9">
              <w:t>11, 35 Yambo St</w:t>
            </w:r>
          </w:p>
          <w:p w14:paraId="57F61B6A" w14:textId="77777777" w:rsidR="00717498" w:rsidRPr="00AB0CA9" w:rsidRDefault="00717498" w:rsidP="00717498">
            <w:pPr>
              <w:pStyle w:val="Tabletext"/>
            </w:pPr>
            <w:r w:rsidRPr="00AB0CA9">
              <w:t>Morisset NSW 2264</w:t>
            </w:r>
          </w:p>
          <w:p w14:paraId="178688A7" w14:textId="77777777" w:rsidR="00717498" w:rsidRPr="00AB0CA9" w:rsidRDefault="00717498" w:rsidP="00717498">
            <w:pPr>
              <w:pStyle w:val="Tabletext"/>
            </w:pPr>
            <w:r w:rsidRPr="00AB0CA9">
              <w:t>Approval No. 14116Y</w:t>
            </w:r>
          </w:p>
        </w:tc>
        <w:tc>
          <w:tcPr>
            <w:tcW w:w="2722" w:type="dxa"/>
            <w:shd w:val="clear" w:color="auto" w:fill="auto"/>
          </w:tcPr>
          <w:p w14:paraId="1F352BA9" w14:textId="77777777" w:rsidR="00717498" w:rsidRPr="00AB0CA9" w:rsidRDefault="00717498" w:rsidP="00717498">
            <w:pPr>
              <w:pStyle w:val="Tabletext"/>
            </w:pPr>
            <w:r w:rsidRPr="00AB0CA9">
              <w:t>BPPCare Pty Ltd</w:t>
            </w:r>
          </w:p>
          <w:p w14:paraId="55D8C6B0" w14:textId="77777777" w:rsidR="00717498" w:rsidRPr="00AB0CA9" w:rsidRDefault="00717498" w:rsidP="00717498">
            <w:pPr>
              <w:pStyle w:val="Tabletext"/>
            </w:pPr>
            <w:r w:rsidRPr="00AB0CA9">
              <w:t>11 East St</w:t>
            </w:r>
          </w:p>
          <w:p w14:paraId="784B3509" w14:textId="77777777" w:rsidR="00717498" w:rsidRPr="00AB0CA9" w:rsidRDefault="00717498" w:rsidP="00717498">
            <w:pPr>
              <w:pStyle w:val="Tabletext"/>
            </w:pPr>
            <w:r w:rsidRPr="00AB0CA9">
              <w:t>Granville NSW 2142</w:t>
            </w:r>
          </w:p>
          <w:p w14:paraId="783E9812" w14:textId="77777777" w:rsidR="00717498" w:rsidRPr="00AB0CA9" w:rsidRDefault="00717498" w:rsidP="00717498">
            <w:pPr>
              <w:pStyle w:val="Tabletext"/>
            </w:pPr>
            <w:r w:rsidRPr="00AB0CA9">
              <w:t>ABN 81 605 605 534</w:t>
            </w:r>
          </w:p>
        </w:tc>
      </w:tr>
      <w:tr w:rsidR="00717498" w:rsidRPr="00AB0CA9" w14:paraId="0A0D20B1" w14:textId="77777777" w:rsidTr="008325D6">
        <w:tc>
          <w:tcPr>
            <w:tcW w:w="650" w:type="dxa"/>
            <w:shd w:val="clear" w:color="auto" w:fill="auto"/>
          </w:tcPr>
          <w:p w14:paraId="4B83CE52" w14:textId="77777777" w:rsidR="00717498" w:rsidRPr="00AB0CA9" w:rsidRDefault="00717498" w:rsidP="00717498">
            <w:pPr>
              <w:pStyle w:val="Tabletext"/>
            </w:pPr>
            <w:r w:rsidRPr="00AB0CA9">
              <w:t>83</w:t>
            </w:r>
          </w:p>
        </w:tc>
        <w:tc>
          <w:tcPr>
            <w:tcW w:w="2702" w:type="dxa"/>
            <w:shd w:val="clear" w:color="auto" w:fill="auto"/>
          </w:tcPr>
          <w:p w14:paraId="1A8F0B3D" w14:textId="77777777" w:rsidR="00717498" w:rsidRPr="00AB0CA9" w:rsidRDefault="00717498" w:rsidP="00717498">
            <w:pPr>
              <w:pStyle w:val="Tabletext"/>
            </w:pPr>
            <w:r w:rsidRPr="00AB0CA9">
              <w:t>Bupa Baulkham Hills</w:t>
            </w:r>
          </w:p>
          <w:p w14:paraId="7CAEE8C4" w14:textId="77777777" w:rsidR="00717498" w:rsidRPr="00AB0CA9" w:rsidRDefault="00717498" w:rsidP="00717498">
            <w:pPr>
              <w:pStyle w:val="Tabletext"/>
            </w:pPr>
            <w:r w:rsidRPr="00AB0CA9">
              <w:t>4 The Cottell Way</w:t>
            </w:r>
          </w:p>
          <w:p w14:paraId="5D249D97" w14:textId="77777777" w:rsidR="00717498" w:rsidRPr="00AB0CA9" w:rsidRDefault="00717498" w:rsidP="00717498">
            <w:pPr>
              <w:pStyle w:val="Tabletext"/>
            </w:pPr>
            <w:r w:rsidRPr="00AB0CA9">
              <w:t>Baulkham Hills NSW 2153</w:t>
            </w:r>
          </w:p>
          <w:p w14:paraId="60BE8365" w14:textId="77777777" w:rsidR="00717498" w:rsidRPr="00AB0CA9" w:rsidRDefault="00717498" w:rsidP="00717498">
            <w:pPr>
              <w:pStyle w:val="Tabletext"/>
            </w:pPr>
            <w:r w:rsidRPr="00AB0CA9">
              <w:t>RACF ID No. 1014</w:t>
            </w:r>
          </w:p>
        </w:tc>
        <w:tc>
          <w:tcPr>
            <w:tcW w:w="2953" w:type="dxa"/>
            <w:shd w:val="clear" w:color="auto" w:fill="auto"/>
          </w:tcPr>
          <w:p w14:paraId="07C395DB" w14:textId="77777777" w:rsidR="00717498" w:rsidRPr="00AB0CA9" w:rsidRDefault="00717498" w:rsidP="00717498">
            <w:pPr>
              <w:pStyle w:val="Tabletext"/>
            </w:pPr>
            <w:r w:rsidRPr="00AB0CA9">
              <w:t>Carlton Railway Pharmacy</w:t>
            </w:r>
          </w:p>
          <w:p w14:paraId="7558B611" w14:textId="77777777" w:rsidR="00717498" w:rsidRPr="00AB0CA9" w:rsidRDefault="00717498" w:rsidP="00717498">
            <w:pPr>
              <w:pStyle w:val="Tabletext"/>
            </w:pPr>
            <w:r w:rsidRPr="00AB0CA9">
              <w:t>34 Carlton Parade</w:t>
            </w:r>
          </w:p>
          <w:p w14:paraId="674D9D43" w14:textId="77777777" w:rsidR="00717498" w:rsidRPr="00AB0CA9" w:rsidRDefault="00717498" w:rsidP="00717498">
            <w:pPr>
              <w:pStyle w:val="Tabletext"/>
            </w:pPr>
            <w:r w:rsidRPr="00AB0CA9">
              <w:t>Carlton NSW 2218</w:t>
            </w:r>
          </w:p>
          <w:p w14:paraId="2797138B" w14:textId="77777777" w:rsidR="00717498" w:rsidRPr="00AB0CA9" w:rsidRDefault="00717498" w:rsidP="00717498">
            <w:pPr>
              <w:pStyle w:val="Tabletext"/>
            </w:pPr>
            <w:r w:rsidRPr="00AB0CA9">
              <w:t>Approval No. 14739R</w:t>
            </w:r>
          </w:p>
        </w:tc>
        <w:tc>
          <w:tcPr>
            <w:tcW w:w="2722" w:type="dxa"/>
            <w:shd w:val="clear" w:color="auto" w:fill="auto"/>
          </w:tcPr>
          <w:p w14:paraId="69D58D2A" w14:textId="77777777" w:rsidR="00717498" w:rsidRPr="00AB0CA9" w:rsidRDefault="00717498" w:rsidP="00717498">
            <w:pPr>
              <w:pStyle w:val="Tabletext"/>
            </w:pPr>
            <w:r w:rsidRPr="00AB0CA9">
              <w:t>BPPCare Pty Ltd</w:t>
            </w:r>
          </w:p>
          <w:p w14:paraId="40958403" w14:textId="77777777" w:rsidR="00717498" w:rsidRPr="00AB0CA9" w:rsidRDefault="00717498" w:rsidP="00717498">
            <w:pPr>
              <w:pStyle w:val="Tabletext"/>
            </w:pPr>
            <w:r w:rsidRPr="00AB0CA9">
              <w:t>11 East St</w:t>
            </w:r>
          </w:p>
          <w:p w14:paraId="42F63551" w14:textId="77777777" w:rsidR="00717498" w:rsidRPr="00AB0CA9" w:rsidRDefault="00717498" w:rsidP="00717498">
            <w:pPr>
              <w:pStyle w:val="Tabletext"/>
            </w:pPr>
            <w:r w:rsidRPr="00AB0CA9">
              <w:t>Granville NSW 2142</w:t>
            </w:r>
          </w:p>
          <w:p w14:paraId="7A68302D" w14:textId="77777777" w:rsidR="00717498" w:rsidRPr="00AB0CA9" w:rsidRDefault="00717498" w:rsidP="00717498">
            <w:pPr>
              <w:pStyle w:val="Tabletext"/>
            </w:pPr>
            <w:r w:rsidRPr="00AB0CA9">
              <w:t>ABN 81 605 605 534</w:t>
            </w:r>
          </w:p>
        </w:tc>
      </w:tr>
      <w:tr w:rsidR="00717498" w:rsidRPr="00AB0CA9" w14:paraId="55AB5E67" w14:textId="77777777" w:rsidTr="008325D6">
        <w:tc>
          <w:tcPr>
            <w:tcW w:w="650" w:type="dxa"/>
            <w:shd w:val="clear" w:color="auto" w:fill="auto"/>
          </w:tcPr>
          <w:p w14:paraId="34ABE0F8" w14:textId="77777777" w:rsidR="00717498" w:rsidRPr="00AB0CA9" w:rsidRDefault="00717498" w:rsidP="00717498">
            <w:pPr>
              <w:pStyle w:val="Tabletext"/>
            </w:pPr>
            <w:r w:rsidRPr="00AB0CA9">
              <w:t>84</w:t>
            </w:r>
          </w:p>
        </w:tc>
        <w:tc>
          <w:tcPr>
            <w:tcW w:w="2702" w:type="dxa"/>
            <w:shd w:val="clear" w:color="auto" w:fill="auto"/>
          </w:tcPr>
          <w:p w14:paraId="40E26C8D" w14:textId="77777777" w:rsidR="00717498" w:rsidRPr="00AB0CA9" w:rsidRDefault="00717498" w:rsidP="00717498">
            <w:pPr>
              <w:pStyle w:val="Tabletext"/>
            </w:pPr>
            <w:r w:rsidRPr="00AB0CA9">
              <w:t>Bupa Bellarine Lakes</w:t>
            </w:r>
          </w:p>
          <w:p w14:paraId="496B2AA0" w14:textId="77777777" w:rsidR="00717498" w:rsidRPr="00AB0CA9" w:rsidRDefault="00717498" w:rsidP="00717498">
            <w:pPr>
              <w:pStyle w:val="Tabletext"/>
            </w:pPr>
            <w:r w:rsidRPr="00AB0CA9">
              <w:t>402 Bellarine Highway</w:t>
            </w:r>
          </w:p>
          <w:p w14:paraId="2F4F07F4" w14:textId="77777777" w:rsidR="00717498" w:rsidRPr="00AB0CA9" w:rsidRDefault="00717498" w:rsidP="00717498">
            <w:pPr>
              <w:pStyle w:val="Tabletext"/>
            </w:pPr>
            <w:r w:rsidRPr="00AB0CA9">
              <w:t>Moolap VIC 3224</w:t>
            </w:r>
          </w:p>
          <w:p w14:paraId="05F0EE97" w14:textId="77777777" w:rsidR="00717498" w:rsidRPr="00AB0CA9" w:rsidRDefault="00717498" w:rsidP="00717498">
            <w:pPr>
              <w:pStyle w:val="Tabletext"/>
            </w:pPr>
            <w:r w:rsidRPr="00AB0CA9">
              <w:t>RACF ID No. 4318</w:t>
            </w:r>
          </w:p>
        </w:tc>
        <w:tc>
          <w:tcPr>
            <w:tcW w:w="2953" w:type="dxa"/>
            <w:shd w:val="clear" w:color="auto" w:fill="auto"/>
          </w:tcPr>
          <w:p w14:paraId="06FDCD42" w14:textId="77777777" w:rsidR="00717498" w:rsidRPr="00AB0CA9" w:rsidRDefault="00717498" w:rsidP="00717498">
            <w:pPr>
              <w:pStyle w:val="Tabletext"/>
            </w:pPr>
            <w:r w:rsidRPr="00AB0CA9">
              <w:t>Geelong Soul Pattinson Pharmacy</w:t>
            </w:r>
          </w:p>
          <w:p w14:paraId="51B80B82" w14:textId="77777777" w:rsidR="00717498" w:rsidRPr="00AB0CA9" w:rsidRDefault="00717498" w:rsidP="00717498">
            <w:pPr>
              <w:pStyle w:val="Tabletext"/>
            </w:pPr>
            <w:r w:rsidRPr="00AB0CA9">
              <w:t>148 Myers St</w:t>
            </w:r>
          </w:p>
          <w:p w14:paraId="1C9E4C5A" w14:textId="77777777" w:rsidR="00717498" w:rsidRPr="00AB0CA9" w:rsidRDefault="00717498" w:rsidP="00717498">
            <w:pPr>
              <w:pStyle w:val="Tabletext"/>
            </w:pPr>
            <w:r w:rsidRPr="00AB0CA9">
              <w:t>Geelong VIC 3220</w:t>
            </w:r>
          </w:p>
          <w:p w14:paraId="7FE3CF2A" w14:textId="77777777" w:rsidR="00717498" w:rsidRPr="00AB0CA9" w:rsidRDefault="00717498" w:rsidP="00717498">
            <w:pPr>
              <w:pStyle w:val="Tabletext"/>
            </w:pPr>
            <w:r w:rsidRPr="00AB0CA9">
              <w:t>Approval No. 22352K</w:t>
            </w:r>
          </w:p>
        </w:tc>
        <w:tc>
          <w:tcPr>
            <w:tcW w:w="2722" w:type="dxa"/>
            <w:shd w:val="clear" w:color="auto" w:fill="auto"/>
          </w:tcPr>
          <w:p w14:paraId="618F807B" w14:textId="77777777" w:rsidR="00717498" w:rsidRPr="00AB0CA9" w:rsidRDefault="00717498" w:rsidP="00717498">
            <w:pPr>
              <w:pStyle w:val="Tabletext"/>
            </w:pPr>
            <w:r w:rsidRPr="00AB0CA9">
              <w:t>BPPCare Pty Ltd</w:t>
            </w:r>
          </w:p>
          <w:p w14:paraId="5940E332" w14:textId="77777777" w:rsidR="00717498" w:rsidRPr="00AB0CA9" w:rsidRDefault="00717498" w:rsidP="00717498">
            <w:pPr>
              <w:pStyle w:val="Tabletext"/>
            </w:pPr>
            <w:r w:rsidRPr="00AB0CA9">
              <w:t>11 East St</w:t>
            </w:r>
          </w:p>
          <w:p w14:paraId="2958E050" w14:textId="77777777" w:rsidR="00717498" w:rsidRPr="00AB0CA9" w:rsidRDefault="00717498" w:rsidP="00717498">
            <w:pPr>
              <w:pStyle w:val="Tabletext"/>
            </w:pPr>
            <w:r w:rsidRPr="00AB0CA9">
              <w:t>Granville NSW 2142</w:t>
            </w:r>
          </w:p>
          <w:p w14:paraId="51A22D29" w14:textId="77777777" w:rsidR="00717498" w:rsidRPr="00AB0CA9" w:rsidRDefault="00717498" w:rsidP="00717498">
            <w:pPr>
              <w:pStyle w:val="Tabletext"/>
            </w:pPr>
            <w:r w:rsidRPr="00AB0CA9">
              <w:t>ABN 81 605 605 534</w:t>
            </w:r>
          </w:p>
        </w:tc>
      </w:tr>
      <w:tr w:rsidR="00717498" w:rsidRPr="00AB0CA9" w14:paraId="0ABAE257" w14:textId="77777777" w:rsidTr="008325D6">
        <w:tc>
          <w:tcPr>
            <w:tcW w:w="650" w:type="dxa"/>
            <w:shd w:val="clear" w:color="auto" w:fill="auto"/>
          </w:tcPr>
          <w:p w14:paraId="2A516D76" w14:textId="77777777" w:rsidR="00717498" w:rsidRPr="00AB0CA9" w:rsidRDefault="00717498" w:rsidP="00717498">
            <w:pPr>
              <w:pStyle w:val="Tabletext"/>
            </w:pPr>
            <w:r w:rsidRPr="00AB0CA9">
              <w:t>85</w:t>
            </w:r>
          </w:p>
        </w:tc>
        <w:tc>
          <w:tcPr>
            <w:tcW w:w="2702" w:type="dxa"/>
            <w:shd w:val="clear" w:color="auto" w:fill="auto"/>
          </w:tcPr>
          <w:p w14:paraId="10E10BC1" w14:textId="77777777" w:rsidR="00717498" w:rsidRPr="00AB0CA9" w:rsidRDefault="00717498" w:rsidP="00717498">
            <w:pPr>
              <w:pStyle w:val="Tabletext"/>
            </w:pPr>
            <w:r w:rsidRPr="00AB0CA9">
              <w:t>Bupa Berwick</w:t>
            </w:r>
          </w:p>
          <w:p w14:paraId="248CB452" w14:textId="77777777" w:rsidR="00717498" w:rsidRPr="00AB0CA9" w:rsidRDefault="00717498" w:rsidP="00717498">
            <w:pPr>
              <w:pStyle w:val="Tabletext"/>
            </w:pPr>
            <w:r w:rsidRPr="00AB0CA9">
              <w:t>359 Narre Warren North Rd</w:t>
            </w:r>
          </w:p>
          <w:p w14:paraId="44EE7306" w14:textId="77777777" w:rsidR="00717498" w:rsidRPr="00AB0CA9" w:rsidRDefault="00717498" w:rsidP="00717498">
            <w:pPr>
              <w:pStyle w:val="Tabletext"/>
            </w:pPr>
            <w:r w:rsidRPr="00AB0CA9">
              <w:t>Narre Warren North VIC 3804</w:t>
            </w:r>
          </w:p>
          <w:p w14:paraId="0ABF80BA" w14:textId="77777777" w:rsidR="00717498" w:rsidRPr="00AB0CA9" w:rsidRDefault="00717498" w:rsidP="00717498">
            <w:pPr>
              <w:pStyle w:val="Tabletext"/>
            </w:pPr>
            <w:r w:rsidRPr="00AB0CA9">
              <w:t>RACF ID No. 3676</w:t>
            </w:r>
          </w:p>
        </w:tc>
        <w:tc>
          <w:tcPr>
            <w:tcW w:w="2953" w:type="dxa"/>
            <w:shd w:val="clear" w:color="auto" w:fill="auto"/>
          </w:tcPr>
          <w:p w14:paraId="6FBA2759" w14:textId="77777777" w:rsidR="00717498" w:rsidRPr="00AB0CA9" w:rsidRDefault="00717498" w:rsidP="00717498">
            <w:pPr>
              <w:pStyle w:val="Tabletext"/>
            </w:pPr>
            <w:r w:rsidRPr="00AB0CA9">
              <w:t>Balwyn North Discount Drug Store</w:t>
            </w:r>
          </w:p>
          <w:p w14:paraId="538481FC" w14:textId="77777777" w:rsidR="00717498" w:rsidRPr="00AB0CA9" w:rsidRDefault="00717498" w:rsidP="00717498">
            <w:pPr>
              <w:pStyle w:val="Tabletext"/>
            </w:pPr>
            <w:r w:rsidRPr="00AB0CA9">
              <w:t>398 Balwyn Rd</w:t>
            </w:r>
          </w:p>
          <w:p w14:paraId="1D7B75BE" w14:textId="77777777" w:rsidR="00717498" w:rsidRPr="00AB0CA9" w:rsidRDefault="00717498" w:rsidP="00717498">
            <w:pPr>
              <w:pStyle w:val="Tabletext"/>
            </w:pPr>
            <w:r w:rsidRPr="00AB0CA9">
              <w:t>Balwyn North VIC 3104</w:t>
            </w:r>
          </w:p>
          <w:p w14:paraId="2460C1A8" w14:textId="77777777" w:rsidR="00717498" w:rsidRPr="00AB0CA9" w:rsidRDefault="00717498" w:rsidP="00717498">
            <w:pPr>
              <w:pStyle w:val="Tabletext"/>
            </w:pPr>
            <w:r w:rsidRPr="00AB0CA9">
              <w:t>Approval No. 24876G</w:t>
            </w:r>
          </w:p>
        </w:tc>
        <w:tc>
          <w:tcPr>
            <w:tcW w:w="2722" w:type="dxa"/>
            <w:shd w:val="clear" w:color="auto" w:fill="auto"/>
          </w:tcPr>
          <w:p w14:paraId="2EF21662" w14:textId="77777777" w:rsidR="00717498" w:rsidRPr="00AB0CA9" w:rsidRDefault="00717498" w:rsidP="00717498">
            <w:pPr>
              <w:pStyle w:val="Tabletext"/>
            </w:pPr>
            <w:r w:rsidRPr="00AB0CA9">
              <w:t>BPPCare Pty Ltd</w:t>
            </w:r>
          </w:p>
          <w:p w14:paraId="18518AF7" w14:textId="77777777" w:rsidR="00717498" w:rsidRPr="00AB0CA9" w:rsidRDefault="00717498" w:rsidP="00717498">
            <w:pPr>
              <w:pStyle w:val="Tabletext"/>
            </w:pPr>
            <w:r w:rsidRPr="00AB0CA9">
              <w:t>11 East St</w:t>
            </w:r>
          </w:p>
          <w:p w14:paraId="0B4CE5A6" w14:textId="77777777" w:rsidR="00717498" w:rsidRPr="00AB0CA9" w:rsidRDefault="00717498" w:rsidP="00717498">
            <w:pPr>
              <w:pStyle w:val="Tabletext"/>
            </w:pPr>
            <w:r w:rsidRPr="00AB0CA9">
              <w:t>Granville NSW 2142</w:t>
            </w:r>
          </w:p>
          <w:p w14:paraId="2012C276" w14:textId="77777777" w:rsidR="00717498" w:rsidRPr="00AB0CA9" w:rsidRDefault="00717498" w:rsidP="00717498">
            <w:pPr>
              <w:pStyle w:val="Tabletext"/>
            </w:pPr>
            <w:r w:rsidRPr="00AB0CA9">
              <w:t>ABN 81 605 605 534</w:t>
            </w:r>
          </w:p>
        </w:tc>
      </w:tr>
      <w:tr w:rsidR="00717498" w:rsidRPr="00AB0CA9" w14:paraId="2CF1BCE0" w14:textId="77777777" w:rsidTr="008325D6">
        <w:tc>
          <w:tcPr>
            <w:tcW w:w="650" w:type="dxa"/>
            <w:shd w:val="clear" w:color="auto" w:fill="auto"/>
          </w:tcPr>
          <w:p w14:paraId="3E89E34C" w14:textId="77777777" w:rsidR="00717498" w:rsidRPr="00AB0CA9" w:rsidRDefault="00717498" w:rsidP="00717498">
            <w:pPr>
              <w:pStyle w:val="Tabletext"/>
            </w:pPr>
            <w:r w:rsidRPr="00AB0CA9">
              <w:t>86</w:t>
            </w:r>
          </w:p>
        </w:tc>
        <w:tc>
          <w:tcPr>
            <w:tcW w:w="2702" w:type="dxa"/>
            <w:shd w:val="clear" w:color="auto" w:fill="auto"/>
          </w:tcPr>
          <w:p w14:paraId="4AE19D38" w14:textId="77777777" w:rsidR="00717498" w:rsidRPr="00AB0CA9" w:rsidRDefault="00717498" w:rsidP="00717498">
            <w:pPr>
              <w:pStyle w:val="Tabletext"/>
            </w:pPr>
            <w:r w:rsidRPr="00AB0CA9">
              <w:t>Bupa Bexley</w:t>
            </w:r>
          </w:p>
          <w:p w14:paraId="4C59598A" w14:textId="77777777" w:rsidR="00717498" w:rsidRPr="00AB0CA9" w:rsidRDefault="00717498" w:rsidP="00717498">
            <w:pPr>
              <w:pStyle w:val="Tabletext"/>
            </w:pPr>
            <w:r w:rsidRPr="00AB0CA9">
              <w:t>741</w:t>
            </w:r>
            <w:r w:rsidR="00AB0CA9">
              <w:noBreakHyphen/>
            </w:r>
            <w:r w:rsidRPr="00AB0CA9">
              <w:t>743 Fore St Rd</w:t>
            </w:r>
          </w:p>
          <w:p w14:paraId="1ACCE810" w14:textId="77777777" w:rsidR="00717498" w:rsidRPr="00AB0CA9" w:rsidRDefault="00717498" w:rsidP="00717498">
            <w:pPr>
              <w:pStyle w:val="Tabletext"/>
            </w:pPr>
            <w:r w:rsidRPr="00AB0CA9">
              <w:t>Bexley NSW 2207</w:t>
            </w:r>
          </w:p>
          <w:p w14:paraId="41EF7AFD" w14:textId="77777777" w:rsidR="00717498" w:rsidRPr="00AB0CA9" w:rsidRDefault="00717498" w:rsidP="00717498">
            <w:pPr>
              <w:pStyle w:val="Tabletext"/>
            </w:pPr>
            <w:r w:rsidRPr="00AB0CA9">
              <w:t>RACF ID No. 2470</w:t>
            </w:r>
          </w:p>
        </w:tc>
        <w:tc>
          <w:tcPr>
            <w:tcW w:w="2953" w:type="dxa"/>
            <w:shd w:val="clear" w:color="auto" w:fill="auto"/>
          </w:tcPr>
          <w:p w14:paraId="1B4E1933" w14:textId="77777777" w:rsidR="00717498" w:rsidRPr="00AB0CA9" w:rsidRDefault="00717498" w:rsidP="00717498">
            <w:pPr>
              <w:pStyle w:val="Tabletext"/>
            </w:pPr>
            <w:r w:rsidRPr="00AB0CA9">
              <w:t>Carlton Railway Pharmacy</w:t>
            </w:r>
          </w:p>
          <w:p w14:paraId="1E29727A" w14:textId="77777777" w:rsidR="00717498" w:rsidRPr="00AB0CA9" w:rsidRDefault="00717498" w:rsidP="00717498">
            <w:pPr>
              <w:pStyle w:val="Tabletext"/>
            </w:pPr>
            <w:r w:rsidRPr="00AB0CA9">
              <w:t>34 Carlton Parade</w:t>
            </w:r>
          </w:p>
          <w:p w14:paraId="37196798" w14:textId="77777777" w:rsidR="00717498" w:rsidRPr="00AB0CA9" w:rsidRDefault="00717498" w:rsidP="00717498">
            <w:pPr>
              <w:pStyle w:val="Tabletext"/>
            </w:pPr>
            <w:r w:rsidRPr="00AB0CA9">
              <w:t>Carlton NSW 2218</w:t>
            </w:r>
          </w:p>
          <w:p w14:paraId="64A811AD" w14:textId="77777777" w:rsidR="00717498" w:rsidRPr="00AB0CA9" w:rsidRDefault="00717498" w:rsidP="00717498">
            <w:pPr>
              <w:pStyle w:val="Tabletext"/>
            </w:pPr>
            <w:r w:rsidRPr="00AB0CA9">
              <w:t>Approval No. 14739R</w:t>
            </w:r>
          </w:p>
        </w:tc>
        <w:tc>
          <w:tcPr>
            <w:tcW w:w="2722" w:type="dxa"/>
            <w:shd w:val="clear" w:color="auto" w:fill="auto"/>
          </w:tcPr>
          <w:p w14:paraId="1EBB036D" w14:textId="77777777" w:rsidR="00717498" w:rsidRPr="00AB0CA9" w:rsidRDefault="00717498" w:rsidP="00717498">
            <w:pPr>
              <w:pStyle w:val="Tabletext"/>
            </w:pPr>
            <w:r w:rsidRPr="00AB0CA9">
              <w:t>BPPCare Pty Ltd</w:t>
            </w:r>
          </w:p>
          <w:p w14:paraId="077F1D74" w14:textId="77777777" w:rsidR="00717498" w:rsidRPr="00AB0CA9" w:rsidRDefault="00717498" w:rsidP="00717498">
            <w:pPr>
              <w:pStyle w:val="Tabletext"/>
            </w:pPr>
            <w:r w:rsidRPr="00AB0CA9">
              <w:t>11 East St</w:t>
            </w:r>
          </w:p>
          <w:p w14:paraId="3299AF1A" w14:textId="77777777" w:rsidR="00717498" w:rsidRPr="00AB0CA9" w:rsidRDefault="00717498" w:rsidP="00717498">
            <w:pPr>
              <w:pStyle w:val="Tabletext"/>
            </w:pPr>
            <w:r w:rsidRPr="00AB0CA9">
              <w:t>Granville NSW 2142</w:t>
            </w:r>
          </w:p>
          <w:p w14:paraId="4CDF489E" w14:textId="77777777" w:rsidR="00717498" w:rsidRPr="00AB0CA9" w:rsidRDefault="00717498" w:rsidP="00717498">
            <w:pPr>
              <w:pStyle w:val="Tabletext"/>
            </w:pPr>
            <w:r w:rsidRPr="00AB0CA9">
              <w:t>ABN 81 605 605 534</w:t>
            </w:r>
          </w:p>
        </w:tc>
      </w:tr>
      <w:tr w:rsidR="00717498" w:rsidRPr="00AB0CA9" w14:paraId="71D2B662" w14:textId="77777777" w:rsidTr="008325D6">
        <w:tc>
          <w:tcPr>
            <w:tcW w:w="650" w:type="dxa"/>
            <w:shd w:val="clear" w:color="auto" w:fill="auto"/>
          </w:tcPr>
          <w:p w14:paraId="50E7B14B" w14:textId="77777777" w:rsidR="00717498" w:rsidRPr="00AB0CA9" w:rsidRDefault="00717498" w:rsidP="00717498">
            <w:pPr>
              <w:pStyle w:val="Tabletext"/>
            </w:pPr>
            <w:r w:rsidRPr="00AB0CA9">
              <w:t>87</w:t>
            </w:r>
          </w:p>
        </w:tc>
        <w:tc>
          <w:tcPr>
            <w:tcW w:w="2702" w:type="dxa"/>
            <w:shd w:val="clear" w:color="auto" w:fill="auto"/>
          </w:tcPr>
          <w:p w14:paraId="638974DE" w14:textId="77777777" w:rsidR="00717498" w:rsidRPr="00AB0CA9" w:rsidRDefault="00717498" w:rsidP="00717498">
            <w:pPr>
              <w:pStyle w:val="Tabletext"/>
            </w:pPr>
            <w:r w:rsidRPr="00AB0CA9">
              <w:t>Bupa Bonbeach</w:t>
            </w:r>
          </w:p>
          <w:p w14:paraId="2B5554B2" w14:textId="77777777" w:rsidR="00717498" w:rsidRPr="00AB0CA9" w:rsidRDefault="00717498" w:rsidP="00717498">
            <w:pPr>
              <w:pStyle w:val="Tabletext"/>
            </w:pPr>
            <w:r w:rsidRPr="00AB0CA9">
              <w:t>53</w:t>
            </w:r>
            <w:r w:rsidR="00AB0CA9">
              <w:noBreakHyphen/>
            </w:r>
            <w:r w:rsidRPr="00AB0CA9">
              <w:t>57 Broadway</w:t>
            </w:r>
          </w:p>
          <w:p w14:paraId="039F07A9" w14:textId="77777777" w:rsidR="00717498" w:rsidRPr="00AB0CA9" w:rsidRDefault="00717498" w:rsidP="00717498">
            <w:pPr>
              <w:pStyle w:val="Tabletext"/>
            </w:pPr>
            <w:r w:rsidRPr="00AB0CA9">
              <w:t>Chelsea VIC 3196</w:t>
            </w:r>
          </w:p>
          <w:p w14:paraId="06F58D74" w14:textId="77777777" w:rsidR="00717498" w:rsidRPr="00AB0CA9" w:rsidRDefault="00717498" w:rsidP="00717498">
            <w:pPr>
              <w:pStyle w:val="Tabletext"/>
            </w:pPr>
            <w:r w:rsidRPr="00AB0CA9">
              <w:t>RACF ID No. 4310</w:t>
            </w:r>
          </w:p>
        </w:tc>
        <w:tc>
          <w:tcPr>
            <w:tcW w:w="2953" w:type="dxa"/>
            <w:shd w:val="clear" w:color="auto" w:fill="auto"/>
          </w:tcPr>
          <w:p w14:paraId="15405151" w14:textId="77777777" w:rsidR="00717498" w:rsidRPr="00AB0CA9" w:rsidRDefault="00717498" w:rsidP="00717498">
            <w:pPr>
              <w:pStyle w:val="Tabletext"/>
            </w:pPr>
            <w:r w:rsidRPr="00AB0CA9">
              <w:t>Balwyn North Discount Drug Store</w:t>
            </w:r>
          </w:p>
          <w:p w14:paraId="5F7C506A" w14:textId="77777777" w:rsidR="00717498" w:rsidRPr="00AB0CA9" w:rsidRDefault="00717498" w:rsidP="00717498">
            <w:pPr>
              <w:pStyle w:val="Tabletext"/>
            </w:pPr>
            <w:r w:rsidRPr="00AB0CA9">
              <w:t>398 Balwyn Rd</w:t>
            </w:r>
          </w:p>
          <w:p w14:paraId="3F25D0FE" w14:textId="77777777" w:rsidR="00717498" w:rsidRPr="00AB0CA9" w:rsidRDefault="00717498" w:rsidP="00717498">
            <w:pPr>
              <w:pStyle w:val="Tabletext"/>
            </w:pPr>
            <w:r w:rsidRPr="00AB0CA9">
              <w:t>Balwyn North VIC 3104</w:t>
            </w:r>
          </w:p>
          <w:p w14:paraId="28CF7BFD" w14:textId="77777777" w:rsidR="00717498" w:rsidRPr="00AB0CA9" w:rsidRDefault="00717498" w:rsidP="00717498">
            <w:pPr>
              <w:pStyle w:val="Tabletext"/>
            </w:pPr>
            <w:r w:rsidRPr="00AB0CA9">
              <w:t>Approval No. 24876G</w:t>
            </w:r>
          </w:p>
        </w:tc>
        <w:tc>
          <w:tcPr>
            <w:tcW w:w="2722" w:type="dxa"/>
            <w:shd w:val="clear" w:color="auto" w:fill="auto"/>
          </w:tcPr>
          <w:p w14:paraId="3AD458F9" w14:textId="77777777" w:rsidR="00717498" w:rsidRPr="00AB0CA9" w:rsidRDefault="00717498" w:rsidP="00717498">
            <w:pPr>
              <w:pStyle w:val="Tabletext"/>
            </w:pPr>
            <w:r w:rsidRPr="00AB0CA9">
              <w:t>BPPCare Pty Ltd</w:t>
            </w:r>
          </w:p>
          <w:p w14:paraId="7F662DE8" w14:textId="77777777" w:rsidR="00717498" w:rsidRPr="00AB0CA9" w:rsidRDefault="00717498" w:rsidP="00717498">
            <w:pPr>
              <w:pStyle w:val="Tabletext"/>
            </w:pPr>
            <w:r w:rsidRPr="00AB0CA9">
              <w:t>11 East St</w:t>
            </w:r>
          </w:p>
          <w:p w14:paraId="0DFC1B3D" w14:textId="77777777" w:rsidR="00717498" w:rsidRPr="00AB0CA9" w:rsidRDefault="00717498" w:rsidP="00717498">
            <w:pPr>
              <w:pStyle w:val="Tabletext"/>
            </w:pPr>
            <w:r w:rsidRPr="00AB0CA9">
              <w:t>Granville NSW 2142</w:t>
            </w:r>
          </w:p>
          <w:p w14:paraId="1BADB3AD" w14:textId="77777777" w:rsidR="00717498" w:rsidRPr="00AB0CA9" w:rsidRDefault="00717498" w:rsidP="00717498">
            <w:pPr>
              <w:pStyle w:val="Tabletext"/>
            </w:pPr>
            <w:r w:rsidRPr="00AB0CA9">
              <w:t>ABN 81 605 605 534</w:t>
            </w:r>
          </w:p>
        </w:tc>
      </w:tr>
      <w:tr w:rsidR="00717498" w:rsidRPr="00AB0CA9" w14:paraId="6BC0D9D1" w14:textId="77777777" w:rsidTr="008325D6">
        <w:tc>
          <w:tcPr>
            <w:tcW w:w="650" w:type="dxa"/>
            <w:shd w:val="clear" w:color="auto" w:fill="auto"/>
          </w:tcPr>
          <w:p w14:paraId="3BABB2D5" w14:textId="77777777" w:rsidR="00717498" w:rsidRPr="00AB0CA9" w:rsidRDefault="00717498" w:rsidP="00717498">
            <w:pPr>
              <w:pStyle w:val="Tabletext"/>
            </w:pPr>
            <w:r w:rsidRPr="00AB0CA9">
              <w:lastRenderedPageBreak/>
              <w:t>88</w:t>
            </w:r>
          </w:p>
        </w:tc>
        <w:tc>
          <w:tcPr>
            <w:tcW w:w="2702" w:type="dxa"/>
            <w:shd w:val="clear" w:color="auto" w:fill="auto"/>
          </w:tcPr>
          <w:p w14:paraId="44F85824" w14:textId="77777777" w:rsidR="00717498" w:rsidRPr="00AB0CA9" w:rsidRDefault="00717498" w:rsidP="00717498">
            <w:pPr>
              <w:pStyle w:val="Tabletext"/>
            </w:pPr>
            <w:r w:rsidRPr="00AB0CA9">
              <w:t>Bupa Campbelltown</w:t>
            </w:r>
          </w:p>
          <w:p w14:paraId="065A30DA" w14:textId="77777777" w:rsidR="00717498" w:rsidRPr="00AB0CA9" w:rsidRDefault="00717498" w:rsidP="00717498">
            <w:pPr>
              <w:pStyle w:val="Tabletext"/>
            </w:pPr>
            <w:r w:rsidRPr="00AB0CA9">
              <w:t>1 Steele St</w:t>
            </w:r>
          </w:p>
          <w:p w14:paraId="4D10D185" w14:textId="77777777" w:rsidR="00717498" w:rsidRPr="00AB0CA9" w:rsidRDefault="00717498" w:rsidP="00717498">
            <w:pPr>
              <w:pStyle w:val="Tabletext"/>
            </w:pPr>
            <w:r w:rsidRPr="00AB0CA9">
              <w:t>Campbelltown SA 5074</w:t>
            </w:r>
          </w:p>
          <w:p w14:paraId="1942A93F" w14:textId="77777777" w:rsidR="00717498" w:rsidRPr="00AB0CA9" w:rsidRDefault="00717498" w:rsidP="00717498">
            <w:pPr>
              <w:pStyle w:val="Tabletext"/>
            </w:pPr>
            <w:r w:rsidRPr="00AB0CA9">
              <w:t>RACF ID No. 6089</w:t>
            </w:r>
          </w:p>
        </w:tc>
        <w:tc>
          <w:tcPr>
            <w:tcW w:w="2953" w:type="dxa"/>
            <w:shd w:val="clear" w:color="auto" w:fill="auto"/>
          </w:tcPr>
          <w:p w14:paraId="2D6385C4" w14:textId="77777777" w:rsidR="00717498" w:rsidRPr="00AB0CA9" w:rsidRDefault="00717498" w:rsidP="00717498">
            <w:pPr>
              <w:pStyle w:val="Tabletext"/>
            </w:pPr>
            <w:r w:rsidRPr="00AB0CA9">
              <w:t>Birks Blair Athol Pharmacy</w:t>
            </w:r>
          </w:p>
          <w:p w14:paraId="5E0F8CAA" w14:textId="77777777" w:rsidR="00717498" w:rsidRPr="00AB0CA9" w:rsidRDefault="00717498" w:rsidP="00717498">
            <w:pPr>
              <w:pStyle w:val="Tabletext"/>
            </w:pPr>
            <w:r w:rsidRPr="00AB0CA9">
              <w:t>392 Main North Rd</w:t>
            </w:r>
          </w:p>
          <w:p w14:paraId="15943525" w14:textId="77777777" w:rsidR="00717498" w:rsidRPr="00AB0CA9" w:rsidRDefault="00717498" w:rsidP="00717498">
            <w:pPr>
              <w:pStyle w:val="Tabletext"/>
            </w:pPr>
            <w:r w:rsidRPr="00AB0CA9">
              <w:t>Blair Athol SA 5084</w:t>
            </w:r>
          </w:p>
          <w:p w14:paraId="71C788AE" w14:textId="77777777" w:rsidR="00717498" w:rsidRPr="00AB0CA9" w:rsidRDefault="00717498" w:rsidP="00717498">
            <w:pPr>
              <w:pStyle w:val="Tabletext"/>
            </w:pPr>
            <w:r w:rsidRPr="00AB0CA9">
              <w:t>Approval No. 41023D</w:t>
            </w:r>
          </w:p>
        </w:tc>
        <w:tc>
          <w:tcPr>
            <w:tcW w:w="2722" w:type="dxa"/>
            <w:shd w:val="clear" w:color="auto" w:fill="auto"/>
          </w:tcPr>
          <w:p w14:paraId="0ED37CEA" w14:textId="77777777" w:rsidR="00717498" w:rsidRPr="00AB0CA9" w:rsidRDefault="00717498" w:rsidP="00717498">
            <w:pPr>
              <w:pStyle w:val="Tabletext"/>
            </w:pPr>
            <w:r w:rsidRPr="00AB0CA9">
              <w:t>BPPCare Pty Ltd</w:t>
            </w:r>
          </w:p>
          <w:p w14:paraId="626BE0AB" w14:textId="77777777" w:rsidR="00717498" w:rsidRPr="00AB0CA9" w:rsidRDefault="00717498" w:rsidP="00717498">
            <w:pPr>
              <w:pStyle w:val="Tabletext"/>
            </w:pPr>
            <w:r w:rsidRPr="00AB0CA9">
              <w:t>11 East St</w:t>
            </w:r>
          </w:p>
          <w:p w14:paraId="5F96DAC8" w14:textId="77777777" w:rsidR="00717498" w:rsidRPr="00AB0CA9" w:rsidRDefault="00717498" w:rsidP="00717498">
            <w:pPr>
              <w:pStyle w:val="Tabletext"/>
            </w:pPr>
            <w:r w:rsidRPr="00AB0CA9">
              <w:t>Granville NSW 2142</w:t>
            </w:r>
          </w:p>
          <w:p w14:paraId="3954229E" w14:textId="77777777" w:rsidR="00717498" w:rsidRPr="00AB0CA9" w:rsidRDefault="00717498" w:rsidP="00717498">
            <w:pPr>
              <w:pStyle w:val="Tabletext"/>
            </w:pPr>
            <w:r w:rsidRPr="00AB0CA9">
              <w:t>ABN 81 605 605 534</w:t>
            </w:r>
          </w:p>
        </w:tc>
      </w:tr>
      <w:tr w:rsidR="00717498" w:rsidRPr="00AB0CA9" w14:paraId="4E3817D8" w14:textId="77777777" w:rsidTr="008325D6">
        <w:tc>
          <w:tcPr>
            <w:tcW w:w="650" w:type="dxa"/>
            <w:shd w:val="clear" w:color="auto" w:fill="auto"/>
          </w:tcPr>
          <w:p w14:paraId="60711FA2" w14:textId="77777777" w:rsidR="00717498" w:rsidRPr="00AB0CA9" w:rsidRDefault="00717498" w:rsidP="00717498">
            <w:pPr>
              <w:pStyle w:val="Tabletext"/>
            </w:pPr>
            <w:r w:rsidRPr="00AB0CA9">
              <w:t>89</w:t>
            </w:r>
          </w:p>
        </w:tc>
        <w:tc>
          <w:tcPr>
            <w:tcW w:w="2702" w:type="dxa"/>
            <w:shd w:val="clear" w:color="auto" w:fill="auto"/>
          </w:tcPr>
          <w:p w14:paraId="6ED77BAA" w14:textId="77777777" w:rsidR="00717498" w:rsidRPr="00AB0CA9" w:rsidRDefault="00717498" w:rsidP="00717498">
            <w:pPr>
              <w:pStyle w:val="Tabletext"/>
            </w:pPr>
            <w:r w:rsidRPr="00AB0CA9">
              <w:t>Bupa Caulfield</w:t>
            </w:r>
          </w:p>
          <w:p w14:paraId="5BB02596" w14:textId="77777777" w:rsidR="00717498" w:rsidRPr="00AB0CA9" w:rsidRDefault="00717498" w:rsidP="00717498">
            <w:pPr>
              <w:pStyle w:val="Tabletext"/>
            </w:pPr>
            <w:r w:rsidRPr="00AB0CA9">
              <w:t>349</w:t>
            </w:r>
            <w:r w:rsidR="00AB0CA9">
              <w:noBreakHyphen/>
            </w:r>
            <w:r w:rsidRPr="00AB0CA9">
              <w:t>351a North Rd</w:t>
            </w:r>
          </w:p>
          <w:p w14:paraId="0F9EDD03" w14:textId="77777777" w:rsidR="00717498" w:rsidRPr="00AB0CA9" w:rsidRDefault="00717498" w:rsidP="00717498">
            <w:pPr>
              <w:pStyle w:val="Tabletext"/>
            </w:pPr>
            <w:r w:rsidRPr="00AB0CA9">
              <w:t>Caulfield South VIC 3162</w:t>
            </w:r>
          </w:p>
          <w:p w14:paraId="5C9176AF" w14:textId="77777777" w:rsidR="00717498" w:rsidRPr="00AB0CA9" w:rsidRDefault="00717498" w:rsidP="00717498">
            <w:pPr>
              <w:pStyle w:val="Tabletext"/>
            </w:pPr>
            <w:r w:rsidRPr="00AB0CA9">
              <w:t>RACF ID No. 3606</w:t>
            </w:r>
          </w:p>
        </w:tc>
        <w:tc>
          <w:tcPr>
            <w:tcW w:w="2953" w:type="dxa"/>
            <w:shd w:val="clear" w:color="auto" w:fill="auto"/>
          </w:tcPr>
          <w:p w14:paraId="5382F310" w14:textId="77777777" w:rsidR="00717498" w:rsidRPr="00AB0CA9" w:rsidRDefault="00717498" w:rsidP="00717498">
            <w:pPr>
              <w:pStyle w:val="Tabletext"/>
            </w:pPr>
            <w:r w:rsidRPr="00AB0CA9">
              <w:t>Balwyn North Discount Drug Store</w:t>
            </w:r>
          </w:p>
          <w:p w14:paraId="61B37E55" w14:textId="77777777" w:rsidR="00717498" w:rsidRPr="00AB0CA9" w:rsidRDefault="00717498" w:rsidP="00717498">
            <w:pPr>
              <w:pStyle w:val="Tabletext"/>
            </w:pPr>
            <w:r w:rsidRPr="00AB0CA9">
              <w:t>398 Balwyn Rd</w:t>
            </w:r>
          </w:p>
          <w:p w14:paraId="3E0274B2" w14:textId="77777777" w:rsidR="00717498" w:rsidRPr="00AB0CA9" w:rsidRDefault="00717498" w:rsidP="00717498">
            <w:pPr>
              <w:pStyle w:val="Tabletext"/>
            </w:pPr>
            <w:r w:rsidRPr="00AB0CA9">
              <w:t>Balwyn North VIC 3104</w:t>
            </w:r>
          </w:p>
          <w:p w14:paraId="7F43A721" w14:textId="77777777" w:rsidR="00717498" w:rsidRPr="00AB0CA9" w:rsidRDefault="00717498" w:rsidP="00717498">
            <w:pPr>
              <w:pStyle w:val="Tabletext"/>
            </w:pPr>
            <w:r w:rsidRPr="00AB0CA9">
              <w:t>Approval No. 24876G</w:t>
            </w:r>
          </w:p>
        </w:tc>
        <w:tc>
          <w:tcPr>
            <w:tcW w:w="2722" w:type="dxa"/>
            <w:shd w:val="clear" w:color="auto" w:fill="auto"/>
          </w:tcPr>
          <w:p w14:paraId="616F8E5A" w14:textId="77777777" w:rsidR="00717498" w:rsidRPr="00AB0CA9" w:rsidRDefault="00717498" w:rsidP="00717498">
            <w:pPr>
              <w:pStyle w:val="Tabletext"/>
            </w:pPr>
            <w:r w:rsidRPr="00AB0CA9">
              <w:t>BPPCare Pty Ltd</w:t>
            </w:r>
          </w:p>
          <w:p w14:paraId="0FB50C28" w14:textId="77777777" w:rsidR="00717498" w:rsidRPr="00AB0CA9" w:rsidRDefault="00717498" w:rsidP="00717498">
            <w:pPr>
              <w:pStyle w:val="Tabletext"/>
            </w:pPr>
            <w:r w:rsidRPr="00AB0CA9">
              <w:t>11 East St</w:t>
            </w:r>
          </w:p>
          <w:p w14:paraId="2FA01EDE" w14:textId="77777777" w:rsidR="00717498" w:rsidRPr="00AB0CA9" w:rsidRDefault="00717498" w:rsidP="00717498">
            <w:pPr>
              <w:pStyle w:val="Tabletext"/>
            </w:pPr>
            <w:r w:rsidRPr="00AB0CA9">
              <w:t>Granville NSW 2142</w:t>
            </w:r>
          </w:p>
          <w:p w14:paraId="2CCCF74D" w14:textId="77777777" w:rsidR="00717498" w:rsidRPr="00AB0CA9" w:rsidRDefault="00717498" w:rsidP="00717498">
            <w:pPr>
              <w:pStyle w:val="Tabletext"/>
            </w:pPr>
            <w:r w:rsidRPr="00AB0CA9">
              <w:t>ABN 81 605 605 534</w:t>
            </w:r>
          </w:p>
        </w:tc>
      </w:tr>
      <w:tr w:rsidR="00717498" w:rsidRPr="00AB0CA9" w14:paraId="5CE67A7B" w14:textId="77777777" w:rsidTr="008325D6">
        <w:tc>
          <w:tcPr>
            <w:tcW w:w="650" w:type="dxa"/>
            <w:shd w:val="clear" w:color="auto" w:fill="auto"/>
          </w:tcPr>
          <w:p w14:paraId="58F78F43" w14:textId="77777777" w:rsidR="00717498" w:rsidRPr="00AB0CA9" w:rsidRDefault="00717498" w:rsidP="00717498">
            <w:pPr>
              <w:pStyle w:val="Tabletext"/>
            </w:pPr>
            <w:r w:rsidRPr="00AB0CA9">
              <w:t>90</w:t>
            </w:r>
          </w:p>
        </w:tc>
        <w:tc>
          <w:tcPr>
            <w:tcW w:w="2702" w:type="dxa"/>
            <w:shd w:val="clear" w:color="auto" w:fill="auto"/>
          </w:tcPr>
          <w:p w14:paraId="2C3FD65B" w14:textId="77777777" w:rsidR="00717498" w:rsidRPr="00AB0CA9" w:rsidRDefault="00717498" w:rsidP="00717498">
            <w:pPr>
              <w:pStyle w:val="Tabletext"/>
            </w:pPr>
            <w:r w:rsidRPr="00AB0CA9">
              <w:t>Bupa Clayton</w:t>
            </w:r>
          </w:p>
          <w:p w14:paraId="280F32CF" w14:textId="77777777" w:rsidR="00717498" w:rsidRPr="00AB0CA9" w:rsidRDefault="00717498" w:rsidP="00717498">
            <w:pPr>
              <w:pStyle w:val="Tabletext"/>
            </w:pPr>
            <w:r w:rsidRPr="00AB0CA9">
              <w:t>12 Burton Ave</w:t>
            </w:r>
          </w:p>
          <w:p w14:paraId="6A1CE931" w14:textId="77777777" w:rsidR="00717498" w:rsidRPr="00AB0CA9" w:rsidRDefault="00717498" w:rsidP="00717498">
            <w:pPr>
              <w:pStyle w:val="Tabletext"/>
            </w:pPr>
            <w:r w:rsidRPr="00AB0CA9">
              <w:t>Clayton VIC 3168</w:t>
            </w:r>
          </w:p>
          <w:p w14:paraId="722AED44" w14:textId="77777777" w:rsidR="00717498" w:rsidRPr="00AB0CA9" w:rsidRDefault="00717498" w:rsidP="00717498">
            <w:pPr>
              <w:pStyle w:val="Tabletext"/>
            </w:pPr>
            <w:r w:rsidRPr="00AB0CA9">
              <w:t>RACF ID No. 3859</w:t>
            </w:r>
          </w:p>
        </w:tc>
        <w:tc>
          <w:tcPr>
            <w:tcW w:w="2953" w:type="dxa"/>
            <w:shd w:val="clear" w:color="auto" w:fill="auto"/>
          </w:tcPr>
          <w:p w14:paraId="73DD3C31" w14:textId="77777777" w:rsidR="00717498" w:rsidRPr="00AB0CA9" w:rsidRDefault="00717498" w:rsidP="00717498">
            <w:pPr>
              <w:pStyle w:val="Tabletext"/>
            </w:pPr>
            <w:r w:rsidRPr="00AB0CA9">
              <w:t>Balwyn North Discount Drug Store</w:t>
            </w:r>
          </w:p>
          <w:p w14:paraId="095B12A0" w14:textId="77777777" w:rsidR="00717498" w:rsidRPr="00AB0CA9" w:rsidRDefault="00717498" w:rsidP="00717498">
            <w:pPr>
              <w:pStyle w:val="Tabletext"/>
            </w:pPr>
            <w:r w:rsidRPr="00AB0CA9">
              <w:t>398 Balwyn Rd</w:t>
            </w:r>
          </w:p>
          <w:p w14:paraId="05E62A1E" w14:textId="77777777" w:rsidR="00717498" w:rsidRPr="00AB0CA9" w:rsidRDefault="00717498" w:rsidP="00717498">
            <w:pPr>
              <w:pStyle w:val="Tabletext"/>
            </w:pPr>
            <w:r w:rsidRPr="00AB0CA9">
              <w:t>Balwyn North VIC 3104</w:t>
            </w:r>
          </w:p>
          <w:p w14:paraId="69EA77E5" w14:textId="77777777" w:rsidR="00717498" w:rsidRPr="00AB0CA9" w:rsidRDefault="00717498" w:rsidP="00717498">
            <w:pPr>
              <w:pStyle w:val="Tabletext"/>
            </w:pPr>
            <w:r w:rsidRPr="00AB0CA9">
              <w:t>Approval No. 24876G</w:t>
            </w:r>
          </w:p>
        </w:tc>
        <w:tc>
          <w:tcPr>
            <w:tcW w:w="2722" w:type="dxa"/>
            <w:shd w:val="clear" w:color="auto" w:fill="auto"/>
          </w:tcPr>
          <w:p w14:paraId="63067277" w14:textId="77777777" w:rsidR="00717498" w:rsidRPr="00AB0CA9" w:rsidRDefault="00717498" w:rsidP="00717498">
            <w:pPr>
              <w:pStyle w:val="Tabletext"/>
            </w:pPr>
            <w:r w:rsidRPr="00AB0CA9">
              <w:t>BPPCare Pty Ltd</w:t>
            </w:r>
          </w:p>
          <w:p w14:paraId="09623D1D" w14:textId="77777777" w:rsidR="00717498" w:rsidRPr="00AB0CA9" w:rsidRDefault="00717498" w:rsidP="00717498">
            <w:pPr>
              <w:pStyle w:val="Tabletext"/>
            </w:pPr>
            <w:r w:rsidRPr="00AB0CA9">
              <w:t>11 East St</w:t>
            </w:r>
          </w:p>
          <w:p w14:paraId="18CF3B02" w14:textId="77777777" w:rsidR="00717498" w:rsidRPr="00AB0CA9" w:rsidRDefault="00717498" w:rsidP="00717498">
            <w:pPr>
              <w:pStyle w:val="Tabletext"/>
            </w:pPr>
            <w:r w:rsidRPr="00AB0CA9">
              <w:t>Granville NSW 2142</w:t>
            </w:r>
          </w:p>
          <w:p w14:paraId="61177B6A" w14:textId="77777777" w:rsidR="00717498" w:rsidRPr="00AB0CA9" w:rsidRDefault="00717498" w:rsidP="00717498">
            <w:pPr>
              <w:pStyle w:val="Tabletext"/>
            </w:pPr>
            <w:r w:rsidRPr="00AB0CA9">
              <w:t>ABN 81 605 605 534</w:t>
            </w:r>
          </w:p>
        </w:tc>
      </w:tr>
      <w:tr w:rsidR="00717498" w:rsidRPr="00AB0CA9" w14:paraId="68F18B80" w14:textId="77777777" w:rsidTr="008325D6">
        <w:tc>
          <w:tcPr>
            <w:tcW w:w="650" w:type="dxa"/>
            <w:shd w:val="clear" w:color="auto" w:fill="auto"/>
          </w:tcPr>
          <w:p w14:paraId="10F5ACE2" w14:textId="77777777" w:rsidR="00717498" w:rsidRPr="00AB0CA9" w:rsidRDefault="00717498" w:rsidP="00717498">
            <w:pPr>
              <w:pStyle w:val="Tabletext"/>
            </w:pPr>
            <w:r w:rsidRPr="00AB0CA9">
              <w:t>91</w:t>
            </w:r>
          </w:p>
        </w:tc>
        <w:tc>
          <w:tcPr>
            <w:tcW w:w="2702" w:type="dxa"/>
            <w:shd w:val="clear" w:color="auto" w:fill="auto"/>
          </w:tcPr>
          <w:p w14:paraId="3BF618AB" w14:textId="77777777" w:rsidR="00717498" w:rsidRPr="00AB0CA9" w:rsidRDefault="00717498" w:rsidP="00717498">
            <w:pPr>
              <w:pStyle w:val="Tabletext"/>
            </w:pPr>
            <w:r w:rsidRPr="00AB0CA9">
              <w:t>Bupa Clemton Park</w:t>
            </w:r>
          </w:p>
          <w:p w14:paraId="6B1D254C" w14:textId="77777777" w:rsidR="00717498" w:rsidRPr="00AB0CA9" w:rsidRDefault="00717498" w:rsidP="00717498">
            <w:pPr>
              <w:pStyle w:val="Tabletext"/>
            </w:pPr>
            <w:r w:rsidRPr="00AB0CA9">
              <w:t>1 Tedbury St</w:t>
            </w:r>
          </w:p>
          <w:p w14:paraId="582CB1E5" w14:textId="77777777" w:rsidR="00717498" w:rsidRPr="00AB0CA9" w:rsidRDefault="00717498" w:rsidP="00717498">
            <w:pPr>
              <w:pStyle w:val="Tabletext"/>
            </w:pPr>
            <w:r w:rsidRPr="00AB0CA9">
              <w:t>Clemton Park NSW 2206</w:t>
            </w:r>
          </w:p>
          <w:p w14:paraId="45B17D93" w14:textId="77777777" w:rsidR="00717498" w:rsidRPr="00AB0CA9" w:rsidRDefault="00717498" w:rsidP="00717498">
            <w:pPr>
              <w:pStyle w:val="Tabletext"/>
            </w:pPr>
            <w:r w:rsidRPr="00AB0CA9">
              <w:t>RACF ID No. 1024</w:t>
            </w:r>
          </w:p>
        </w:tc>
        <w:tc>
          <w:tcPr>
            <w:tcW w:w="2953" w:type="dxa"/>
            <w:shd w:val="clear" w:color="auto" w:fill="auto"/>
          </w:tcPr>
          <w:p w14:paraId="452B5302" w14:textId="77777777" w:rsidR="00717498" w:rsidRPr="00AB0CA9" w:rsidRDefault="00717498" w:rsidP="00717498">
            <w:pPr>
              <w:pStyle w:val="Tabletext"/>
            </w:pPr>
            <w:r w:rsidRPr="00AB0CA9">
              <w:t>Carlton Railway Pharmacy</w:t>
            </w:r>
          </w:p>
          <w:p w14:paraId="2A1C4F11" w14:textId="77777777" w:rsidR="00717498" w:rsidRPr="00AB0CA9" w:rsidRDefault="00717498" w:rsidP="00717498">
            <w:pPr>
              <w:pStyle w:val="Tabletext"/>
            </w:pPr>
            <w:r w:rsidRPr="00AB0CA9">
              <w:t>34 Carlton Parade</w:t>
            </w:r>
          </w:p>
          <w:p w14:paraId="1B1202C4" w14:textId="77777777" w:rsidR="00717498" w:rsidRPr="00AB0CA9" w:rsidRDefault="00717498" w:rsidP="00717498">
            <w:pPr>
              <w:pStyle w:val="Tabletext"/>
            </w:pPr>
            <w:r w:rsidRPr="00AB0CA9">
              <w:t>Carlton NSW 2218</w:t>
            </w:r>
          </w:p>
          <w:p w14:paraId="1D00C68A" w14:textId="77777777" w:rsidR="00717498" w:rsidRPr="00AB0CA9" w:rsidRDefault="00717498" w:rsidP="00717498">
            <w:pPr>
              <w:pStyle w:val="Tabletext"/>
            </w:pPr>
            <w:r w:rsidRPr="00AB0CA9">
              <w:t>Approval No. 14739R</w:t>
            </w:r>
          </w:p>
        </w:tc>
        <w:tc>
          <w:tcPr>
            <w:tcW w:w="2722" w:type="dxa"/>
            <w:shd w:val="clear" w:color="auto" w:fill="auto"/>
          </w:tcPr>
          <w:p w14:paraId="41CD4B7D" w14:textId="77777777" w:rsidR="00717498" w:rsidRPr="00AB0CA9" w:rsidRDefault="00717498" w:rsidP="00717498">
            <w:pPr>
              <w:pStyle w:val="Tabletext"/>
            </w:pPr>
            <w:r w:rsidRPr="00AB0CA9">
              <w:t>BPPCare Pty Ltd</w:t>
            </w:r>
          </w:p>
          <w:p w14:paraId="7BD5CC74" w14:textId="77777777" w:rsidR="00717498" w:rsidRPr="00AB0CA9" w:rsidRDefault="00717498" w:rsidP="00717498">
            <w:pPr>
              <w:pStyle w:val="Tabletext"/>
            </w:pPr>
            <w:r w:rsidRPr="00AB0CA9">
              <w:t>11 East St</w:t>
            </w:r>
          </w:p>
          <w:p w14:paraId="54117A5F" w14:textId="77777777" w:rsidR="00717498" w:rsidRPr="00AB0CA9" w:rsidRDefault="00717498" w:rsidP="00717498">
            <w:pPr>
              <w:pStyle w:val="Tabletext"/>
            </w:pPr>
            <w:r w:rsidRPr="00AB0CA9">
              <w:t>Granville NSW 2142</w:t>
            </w:r>
          </w:p>
          <w:p w14:paraId="3D906EA5" w14:textId="77777777" w:rsidR="00717498" w:rsidRPr="00AB0CA9" w:rsidRDefault="00717498" w:rsidP="00717498">
            <w:pPr>
              <w:pStyle w:val="Tabletext"/>
            </w:pPr>
            <w:r w:rsidRPr="00AB0CA9">
              <w:t>ABN 81 605 605 534</w:t>
            </w:r>
          </w:p>
        </w:tc>
      </w:tr>
      <w:tr w:rsidR="00717498" w:rsidRPr="00AB0CA9" w14:paraId="0400EA9A" w14:textId="77777777" w:rsidTr="008325D6">
        <w:tc>
          <w:tcPr>
            <w:tcW w:w="650" w:type="dxa"/>
            <w:shd w:val="clear" w:color="auto" w:fill="auto"/>
          </w:tcPr>
          <w:p w14:paraId="1581AC5B" w14:textId="77777777" w:rsidR="00717498" w:rsidRPr="00AB0CA9" w:rsidRDefault="00717498" w:rsidP="00717498">
            <w:pPr>
              <w:pStyle w:val="Tabletext"/>
            </w:pPr>
            <w:r w:rsidRPr="00AB0CA9">
              <w:t>92</w:t>
            </w:r>
          </w:p>
        </w:tc>
        <w:tc>
          <w:tcPr>
            <w:tcW w:w="2702" w:type="dxa"/>
            <w:shd w:val="clear" w:color="auto" w:fill="auto"/>
          </w:tcPr>
          <w:p w14:paraId="2ABDE664" w14:textId="77777777" w:rsidR="00717498" w:rsidRPr="00AB0CA9" w:rsidRDefault="00717498" w:rsidP="00717498">
            <w:pPr>
              <w:pStyle w:val="Tabletext"/>
            </w:pPr>
            <w:r w:rsidRPr="00AB0CA9">
              <w:t>Bupa Croydon</w:t>
            </w:r>
          </w:p>
          <w:p w14:paraId="523C612B" w14:textId="77777777" w:rsidR="00717498" w:rsidRPr="00AB0CA9" w:rsidRDefault="00717498" w:rsidP="00717498">
            <w:pPr>
              <w:pStyle w:val="Tabletext"/>
            </w:pPr>
            <w:r w:rsidRPr="00AB0CA9">
              <w:t>124 Maroondah Highway</w:t>
            </w:r>
          </w:p>
          <w:p w14:paraId="71689C77" w14:textId="77777777" w:rsidR="00717498" w:rsidRPr="00AB0CA9" w:rsidRDefault="00717498" w:rsidP="00717498">
            <w:pPr>
              <w:pStyle w:val="Tabletext"/>
            </w:pPr>
            <w:r w:rsidRPr="00AB0CA9">
              <w:t>Croydon VIC 3136</w:t>
            </w:r>
          </w:p>
          <w:p w14:paraId="55476602" w14:textId="77777777" w:rsidR="00717498" w:rsidRPr="00AB0CA9" w:rsidRDefault="00717498" w:rsidP="00717498">
            <w:pPr>
              <w:pStyle w:val="Tabletext"/>
            </w:pPr>
            <w:r w:rsidRPr="00AB0CA9">
              <w:t>RACF ID No. 4279</w:t>
            </w:r>
          </w:p>
        </w:tc>
        <w:tc>
          <w:tcPr>
            <w:tcW w:w="2953" w:type="dxa"/>
            <w:shd w:val="clear" w:color="auto" w:fill="auto"/>
          </w:tcPr>
          <w:p w14:paraId="2F214068" w14:textId="77777777" w:rsidR="00717498" w:rsidRPr="00AB0CA9" w:rsidRDefault="00717498" w:rsidP="00717498">
            <w:pPr>
              <w:pStyle w:val="Tabletext"/>
            </w:pPr>
            <w:r w:rsidRPr="00AB0CA9">
              <w:t>Balwyn North Discount Drug Store</w:t>
            </w:r>
          </w:p>
          <w:p w14:paraId="29B09BEA" w14:textId="77777777" w:rsidR="00717498" w:rsidRPr="00AB0CA9" w:rsidRDefault="00717498" w:rsidP="00717498">
            <w:pPr>
              <w:pStyle w:val="Tabletext"/>
            </w:pPr>
            <w:r w:rsidRPr="00AB0CA9">
              <w:t>398 Balwyn Rd</w:t>
            </w:r>
          </w:p>
          <w:p w14:paraId="775A3A71" w14:textId="77777777" w:rsidR="00717498" w:rsidRPr="00AB0CA9" w:rsidRDefault="00717498" w:rsidP="00717498">
            <w:pPr>
              <w:pStyle w:val="Tabletext"/>
            </w:pPr>
            <w:r w:rsidRPr="00AB0CA9">
              <w:t>Balwyn North VIC 3104</w:t>
            </w:r>
          </w:p>
          <w:p w14:paraId="5B810A78" w14:textId="77777777" w:rsidR="00717498" w:rsidRPr="00AB0CA9" w:rsidRDefault="00717498" w:rsidP="00717498">
            <w:pPr>
              <w:pStyle w:val="Tabletext"/>
            </w:pPr>
            <w:r w:rsidRPr="00AB0CA9">
              <w:t>Approval No. 24876G</w:t>
            </w:r>
          </w:p>
        </w:tc>
        <w:tc>
          <w:tcPr>
            <w:tcW w:w="2722" w:type="dxa"/>
            <w:shd w:val="clear" w:color="auto" w:fill="auto"/>
          </w:tcPr>
          <w:p w14:paraId="007B7C88" w14:textId="77777777" w:rsidR="00717498" w:rsidRPr="00AB0CA9" w:rsidRDefault="00717498" w:rsidP="00717498">
            <w:pPr>
              <w:pStyle w:val="Tabletext"/>
            </w:pPr>
            <w:r w:rsidRPr="00AB0CA9">
              <w:t>BPPCare Pty Ltd</w:t>
            </w:r>
          </w:p>
          <w:p w14:paraId="1C652634" w14:textId="77777777" w:rsidR="00717498" w:rsidRPr="00AB0CA9" w:rsidRDefault="00717498" w:rsidP="00717498">
            <w:pPr>
              <w:pStyle w:val="Tabletext"/>
            </w:pPr>
            <w:r w:rsidRPr="00AB0CA9">
              <w:t>11 East St</w:t>
            </w:r>
          </w:p>
          <w:p w14:paraId="6F776697" w14:textId="77777777" w:rsidR="00717498" w:rsidRPr="00AB0CA9" w:rsidRDefault="00717498" w:rsidP="00717498">
            <w:pPr>
              <w:pStyle w:val="Tabletext"/>
            </w:pPr>
            <w:r w:rsidRPr="00AB0CA9">
              <w:t>Granville NSW 2142</w:t>
            </w:r>
          </w:p>
          <w:p w14:paraId="52A7A20F" w14:textId="77777777" w:rsidR="00717498" w:rsidRPr="00AB0CA9" w:rsidRDefault="00717498" w:rsidP="00717498">
            <w:pPr>
              <w:pStyle w:val="Tabletext"/>
            </w:pPr>
            <w:r w:rsidRPr="00AB0CA9">
              <w:t>ABN 81 605 605 534</w:t>
            </w:r>
          </w:p>
        </w:tc>
      </w:tr>
      <w:tr w:rsidR="00717498" w:rsidRPr="00AB0CA9" w14:paraId="2181E012" w14:textId="77777777" w:rsidTr="008325D6">
        <w:tc>
          <w:tcPr>
            <w:tcW w:w="650" w:type="dxa"/>
            <w:shd w:val="clear" w:color="auto" w:fill="auto"/>
          </w:tcPr>
          <w:p w14:paraId="3234BE8F" w14:textId="77777777" w:rsidR="00717498" w:rsidRPr="00AB0CA9" w:rsidRDefault="00717498" w:rsidP="00717498">
            <w:pPr>
              <w:pStyle w:val="Tabletext"/>
            </w:pPr>
            <w:r w:rsidRPr="00AB0CA9">
              <w:t>93</w:t>
            </w:r>
          </w:p>
        </w:tc>
        <w:tc>
          <w:tcPr>
            <w:tcW w:w="2702" w:type="dxa"/>
            <w:shd w:val="clear" w:color="auto" w:fill="auto"/>
          </w:tcPr>
          <w:p w14:paraId="2C7F38A9" w14:textId="77777777" w:rsidR="00717498" w:rsidRPr="00AB0CA9" w:rsidRDefault="00717498" w:rsidP="00717498">
            <w:pPr>
              <w:pStyle w:val="Tabletext"/>
            </w:pPr>
            <w:r w:rsidRPr="00AB0CA9">
              <w:t>Bupa Donvale</w:t>
            </w:r>
          </w:p>
          <w:p w14:paraId="27AD7487" w14:textId="77777777" w:rsidR="00717498" w:rsidRPr="00AB0CA9" w:rsidRDefault="00717498" w:rsidP="00717498">
            <w:pPr>
              <w:pStyle w:val="Tabletext"/>
            </w:pPr>
            <w:r w:rsidRPr="00AB0CA9">
              <w:t>296</w:t>
            </w:r>
            <w:r w:rsidR="00AB0CA9">
              <w:noBreakHyphen/>
            </w:r>
            <w:r w:rsidRPr="00AB0CA9">
              <w:t>304 Springvale Rd</w:t>
            </w:r>
          </w:p>
          <w:p w14:paraId="445C1D4F" w14:textId="77777777" w:rsidR="00717498" w:rsidRPr="00AB0CA9" w:rsidRDefault="00717498" w:rsidP="00717498">
            <w:pPr>
              <w:pStyle w:val="Tabletext"/>
            </w:pPr>
            <w:r w:rsidRPr="00AB0CA9">
              <w:t>Donvale VIC 3111</w:t>
            </w:r>
          </w:p>
          <w:p w14:paraId="1CDD375E" w14:textId="77777777" w:rsidR="00717498" w:rsidRPr="00AB0CA9" w:rsidRDefault="00717498" w:rsidP="00717498">
            <w:pPr>
              <w:pStyle w:val="Tabletext"/>
            </w:pPr>
            <w:r w:rsidRPr="00AB0CA9">
              <w:t>RACF ID No. 4110</w:t>
            </w:r>
          </w:p>
        </w:tc>
        <w:tc>
          <w:tcPr>
            <w:tcW w:w="2953" w:type="dxa"/>
            <w:shd w:val="clear" w:color="auto" w:fill="auto"/>
          </w:tcPr>
          <w:p w14:paraId="6DA1D88D" w14:textId="77777777" w:rsidR="00717498" w:rsidRPr="00AB0CA9" w:rsidRDefault="00717498" w:rsidP="00717498">
            <w:pPr>
              <w:pStyle w:val="Tabletext"/>
            </w:pPr>
            <w:r w:rsidRPr="00AB0CA9">
              <w:t>Balwyn North Discount Drug Store</w:t>
            </w:r>
          </w:p>
          <w:p w14:paraId="74FD9D65" w14:textId="77777777" w:rsidR="00717498" w:rsidRPr="00AB0CA9" w:rsidRDefault="00717498" w:rsidP="00717498">
            <w:pPr>
              <w:pStyle w:val="Tabletext"/>
            </w:pPr>
            <w:r w:rsidRPr="00AB0CA9">
              <w:t>398 Balwyn Rd</w:t>
            </w:r>
          </w:p>
          <w:p w14:paraId="408C156A" w14:textId="77777777" w:rsidR="00717498" w:rsidRPr="00AB0CA9" w:rsidRDefault="00717498" w:rsidP="00717498">
            <w:pPr>
              <w:pStyle w:val="Tabletext"/>
            </w:pPr>
            <w:r w:rsidRPr="00AB0CA9">
              <w:t>Balwyn North VIC 3104</w:t>
            </w:r>
          </w:p>
          <w:p w14:paraId="591E68BC" w14:textId="77777777" w:rsidR="00717498" w:rsidRPr="00AB0CA9" w:rsidRDefault="00717498" w:rsidP="00717498">
            <w:pPr>
              <w:pStyle w:val="Tabletext"/>
            </w:pPr>
            <w:r w:rsidRPr="00AB0CA9">
              <w:t>Approval No. 24876G</w:t>
            </w:r>
          </w:p>
        </w:tc>
        <w:tc>
          <w:tcPr>
            <w:tcW w:w="2722" w:type="dxa"/>
            <w:shd w:val="clear" w:color="auto" w:fill="auto"/>
          </w:tcPr>
          <w:p w14:paraId="7EA4DD58" w14:textId="77777777" w:rsidR="00717498" w:rsidRPr="00AB0CA9" w:rsidRDefault="00717498" w:rsidP="00717498">
            <w:pPr>
              <w:pStyle w:val="Tabletext"/>
            </w:pPr>
            <w:r w:rsidRPr="00AB0CA9">
              <w:t>BPPCare Pty Ltd</w:t>
            </w:r>
          </w:p>
          <w:p w14:paraId="15CC6C23" w14:textId="77777777" w:rsidR="00717498" w:rsidRPr="00AB0CA9" w:rsidRDefault="00717498" w:rsidP="00717498">
            <w:pPr>
              <w:pStyle w:val="Tabletext"/>
            </w:pPr>
            <w:r w:rsidRPr="00AB0CA9">
              <w:t>11 East St</w:t>
            </w:r>
          </w:p>
          <w:p w14:paraId="5E5D353B" w14:textId="77777777" w:rsidR="00717498" w:rsidRPr="00AB0CA9" w:rsidRDefault="00717498" w:rsidP="00717498">
            <w:pPr>
              <w:pStyle w:val="Tabletext"/>
            </w:pPr>
            <w:r w:rsidRPr="00AB0CA9">
              <w:t>Granville NSW 2142</w:t>
            </w:r>
          </w:p>
          <w:p w14:paraId="38D01351" w14:textId="77777777" w:rsidR="00717498" w:rsidRPr="00AB0CA9" w:rsidRDefault="00717498" w:rsidP="00717498">
            <w:pPr>
              <w:pStyle w:val="Tabletext"/>
            </w:pPr>
            <w:r w:rsidRPr="00AB0CA9">
              <w:t>ABN 81 605 605 534</w:t>
            </w:r>
          </w:p>
        </w:tc>
      </w:tr>
      <w:tr w:rsidR="00717498" w:rsidRPr="00AB0CA9" w14:paraId="5174E5A5" w14:textId="77777777" w:rsidTr="008325D6">
        <w:tc>
          <w:tcPr>
            <w:tcW w:w="650" w:type="dxa"/>
            <w:shd w:val="clear" w:color="auto" w:fill="auto"/>
          </w:tcPr>
          <w:p w14:paraId="0E7DDD9F" w14:textId="77777777" w:rsidR="00717498" w:rsidRPr="00AB0CA9" w:rsidRDefault="00717498" w:rsidP="00717498">
            <w:pPr>
              <w:pStyle w:val="Tabletext"/>
            </w:pPr>
            <w:r w:rsidRPr="00AB0CA9">
              <w:t>94</w:t>
            </w:r>
          </w:p>
        </w:tc>
        <w:tc>
          <w:tcPr>
            <w:tcW w:w="2702" w:type="dxa"/>
            <w:shd w:val="clear" w:color="auto" w:fill="auto"/>
          </w:tcPr>
          <w:p w14:paraId="0DABD064" w14:textId="77777777" w:rsidR="00717498" w:rsidRPr="00AB0CA9" w:rsidRDefault="00717498" w:rsidP="00717498">
            <w:pPr>
              <w:pStyle w:val="Tabletext"/>
            </w:pPr>
            <w:r w:rsidRPr="00AB0CA9">
              <w:t>Bupa Dural</w:t>
            </w:r>
          </w:p>
          <w:p w14:paraId="13664594" w14:textId="77777777" w:rsidR="00717498" w:rsidRPr="00AB0CA9" w:rsidRDefault="00717498" w:rsidP="00717498">
            <w:pPr>
              <w:pStyle w:val="Tabletext"/>
            </w:pPr>
            <w:r w:rsidRPr="00AB0CA9">
              <w:t>1 Stonelea Court</w:t>
            </w:r>
          </w:p>
          <w:p w14:paraId="5587E98C" w14:textId="77777777" w:rsidR="00717498" w:rsidRPr="00AB0CA9" w:rsidRDefault="00717498" w:rsidP="00717498">
            <w:pPr>
              <w:pStyle w:val="Tabletext"/>
            </w:pPr>
            <w:r w:rsidRPr="00AB0CA9">
              <w:t>Dural NSW 2158</w:t>
            </w:r>
          </w:p>
          <w:p w14:paraId="5A179532" w14:textId="77777777" w:rsidR="00717498" w:rsidRPr="00AB0CA9" w:rsidRDefault="00717498" w:rsidP="00717498">
            <w:pPr>
              <w:pStyle w:val="Tabletext"/>
            </w:pPr>
            <w:r w:rsidRPr="00AB0CA9">
              <w:t>RACF ID No. 0570</w:t>
            </w:r>
          </w:p>
        </w:tc>
        <w:tc>
          <w:tcPr>
            <w:tcW w:w="2953" w:type="dxa"/>
            <w:shd w:val="clear" w:color="auto" w:fill="auto"/>
          </w:tcPr>
          <w:p w14:paraId="55C38A3C" w14:textId="77777777" w:rsidR="00717498" w:rsidRPr="00AB0CA9" w:rsidRDefault="00717498" w:rsidP="00717498">
            <w:pPr>
              <w:pStyle w:val="Tabletext"/>
            </w:pPr>
            <w:r w:rsidRPr="00AB0CA9">
              <w:t>Carlton Railway Pharmacy</w:t>
            </w:r>
          </w:p>
          <w:p w14:paraId="499B0F4A" w14:textId="77777777" w:rsidR="00717498" w:rsidRPr="00AB0CA9" w:rsidRDefault="00717498" w:rsidP="00717498">
            <w:pPr>
              <w:pStyle w:val="Tabletext"/>
            </w:pPr>
            <w:r w:rsidRPr="00AB0CA9">
              <w:t>34 Carlton Parade</w:t>
            </w:r>
          </w:p>
          <w:p w14:paraId="5CA66E83" w14:textId="77777777" w:rsidR="00717498" w:rsidRPr="00AB0CA9" w:rsidRDefault="00717498" w:rsidP="00717498">
            <w:pPr>
              <w:pStyle w:val="Tabletext"/>
            </w:pPr>
            <w:r w:rsidRPr="00AB0CA9">
              <w:t>Carlton NSW 2218</w:t>
            </w:r>
          </w:p>
          <w:p w14:paraId="77EA6F41" w14:textId="77777777" w:rsidR="00717498" w:rsidRPr="00AB0CA9" w:rsidRDefault="00717498" w:rsidP="00717498">
            <w:pPr>
              <w:pStyle w:val="Tabletext"/>
            </w:pPr>
            <w:r w:rsidRPr="00AB0CA9">
              <w:t>Approval No. 14739R</w:t>
            </w:r>
          </w:p>
        </w:tc>
        <w:tc>
          <w:tcPr>
            <w:tcW w:w="2722" w:type="dxa"/>
            <w:shd w:val="clear" w:color="auto" w:fill="auto"/>
          </w:tcPr>
          <w:p w14:paraId="77BAFE61" w14:textId="77777777" w:rsidR="00717498" w:rsidRPr="00AB0CA9" w:rsidRDefault="00717498" w:rsidP="00717498">
            <w:pPr>
              <w:pStyle w:val="Tabletext"/>
            </w:pPr>
            <w:r w:rsidRPr="00AB0CA9">
              <w:t>BPPCare Pty Ltd</w:t>
            </w:r>
          </w:p>
          <w:p w14:paraId="5BBDD37C" w14:textId="77777777" w:rsidR="00717498" w:rsidRPr="00AB0CA9" w:rsidRDefault="00717498" w:rsidP="00717498">
            <w:pPr>
              <w:pStyle w:val="Tabletext"/>
            </w:pPr>
            <w:r w:rsidRPr="00AB0CA9">
              <w:t>11 East St</w:t>
            </w:r>
          </w:p>
          <w:p w14:paraId="1C672CD1" w14:textId="77777777" w:rsidR="00717498" w:rsidRPr="00AB0CA9" w:rsidRDefault="00717498" w:rsidP="00717498">
            <w:pPr>
              <w:pStyle w:val="Tabletext"/>
            </w:pPr>
            <w:r w:rsidRPr="00AB0CA9">
              <w:t>Granville NSW 2142</w:t>
            </w:r>
          </w:p>
          <w:p w14:paraId="3D2F0F90" w14:textId="77777777" w:rsidR="00717498" w:rsidRPr="00AB0CA9" w:rsidRDefault="00717498" w:rsidP="00717498">
            <w:pPr>
              <w:pStyle w:val="Tabletext"/>
            </w:pPr>
            <w:r w:rsidRPr="00AB0CA9">
              <w:t>ABN 81 605 605 534</w:t>
            </w:r>
          </w:p>
        </w:tc>
      </w:tr>
      <w:tr w:rsidR="00717498" w:rsidRPr="00AB0CA9" w14:paraId="6A0403A0" w14:textId="77777777" w:rsidTr="008325D6">
        <w:tc>
          <w:tcPr>
            <w:tcW w:w="650" w:type="dxa"/>
            <w:shd w:val="clear" w:color="auto" w:fill="auto"/>
          </w:tcPr>
          <w:p w14:paraId="0C9ADF15" w14:textId="77777777" w:rsidR="00717498" w:rsidRPr="00AB0CA9" w:rsidRDefault="00717498" w:rsidP="00717498">
            <w:pPr>
              <w:pStyle w:val="Tabletext"/>
            </w:pPr>
            <w:r w:rsidRPr="00AB0CA9">
              <w:t>95</w:t>
            </w:r>
          </w:p>
        </w:tc>
        <w:tc>
          <w:tcPr>
            <w:tcW w:w="2702" w:type="dxa"/>
            <w:shd w:val="clear" w:color="auto" w:fill="auto"/>
          </w:tcPr>
          <w:p w14:paraId="2C6CF0F0" w14:textId="77777777" w:rsidR="00717498" w:rsidRPr="00AB0CA9" w:rsidRDefault="00717498" w:rsidP="00717498">
            <w:pPr>
              <w:pStyle w:val="Tabletext"/>
            </w:pPr>
            <w:r w:rsidRPr="00AB0CA9">
              <w:t>Bupa Eastwood</w:t>
            </w:r>
          </w:p>
          <w:p w14:paraId="6A63E587" w14:textId="77777777" w:rsidR="00717498" w:rsidRPr="00AB0CA9" w:rsidRDefault="00717498" w:rsidP="00717498">
            <w:pPr>
              <w:pStyle w:val="Tabletext"/>
            </w:pPr>
            <w:r w:rsidRPr="00AB0CA9">
              <w:t>55 Timbarra Dr</w:t>
            </w:r>
          </w:p>
          <w:p w14:paraId="15694AAE" w14:textId="77777777" w:rsidR="00717498" w:rsidRPr="00AB0CA9" w:rsidRDefault="00717498" w:rsidP="00717498">
            <w:pPr>
              <w:pStyle w:val="Tabletext"/>
            </w:pPr>
            <w:r w:rsidRPr="00AB0CA9">
              <w:t>Eastwood VIC 3875</w:t>
            </w:r>
          </w:p>
          <w:p w14:paraId="0362B880" w14:textId="77777777" w:rsidR="00717498" w:rsidRPr="00AB0CA9" w:rsidRDefault="00717498" w:rsidP="00717498">
            <w:pPr>
              <w:pStyle w:val="Tabletext"/>
            </w:pPr>
            <w:r w:rsidRPr="00AB0CA9">
              <w:t>RACF ID No. 3939</w:t>
            </w:r>
          </w:p>
        </w:tc>
        <w:tc>
          <w:tcPr>
            <w:tcW w:w="2953" w:type="dxa"/>
            <w:shd w:val="clear" w:color="auto" w:fill="auto"/>
          </w:tcPr>
          <w:p w14:paraId="7D4CBE51" w14:textId="77777777" w:rsidR="00717498" w:rsidRPr="00AB0CA9" w:rsidRDefault="00717498" w:rsidP="00717498">
            <w:pPr>
              <w:pStyle w:val="Tabletext"/>
            </w:pPr>
            <w:r w:rsidRPr="00AB0CA9">
              <w:t>Corner Amcal Bairnsdale</w:t>
            </w:r>
          </w:p>
          <w:p w14:paraId="042E35FF" w14:textId="77777777" w:rsidR="00717498" w:rsidRPr="00AB0CA9" w:rsidRDefault="00717498" w:rsidP="00717498">
            <w:pPr>
              <w:pStyle w:val="Tabletext"/>
            </w:pPr>
            <w:r w:rsidRPr="00AB0CA9">
              <w:t>190</w:t>
            </w:r>
            <w:r w:rsidR="00AB0CA9">
              <w:noBreakHyphen/>
            </w:r>
            <w:r w:rsidRPr="00AB0CA9">
              <w:t>192 Main St</w:t>
            </w:r>
          </w:p>
          <w:p w14:paraId="7BDA21D1" w14:textId="77777777" w:rsidR="00717498" w:rsidRPr="00AB0CA9" w:rsidRDefault="00717498" w:rsidP="00717498">
            <w:pPr>
              <w:pStyle w:val="Tabletext"/>
            </w:pPr>
            <w:r w:rsidRPr="00AB0CA9">
              <w:t>Bairnsdale VIC 3875</w:t>
            </w:r>
          </w:p>
          <w:p w14:paraId="7A50593D" w14:textId="77777777" w:rsidR="00717498" w:rsidRPr="00AB0CA9" w:rsidRDefault="00717498" w:rsidP="00717498">
            <w:pPr>
              <w:pStyle w:val="Tabletext"/>
            </w:pPr>
            <w:r w:rsidRPr="00AB0CA9">
              <w:t>Approval No. 24426N</w:t>
            </w:r>
          </w:p>
        </w:tc>
        <w:tc>
          <w:tcPr>
            <w:tcW w:w="2722" w:type="dxa"/>
            <w:shd w:val="clear" w:color="auto" w:fill="auto"/>
          </w:tcPr>
          <w:p w14:paraId="777C8559" w14:textId="77777777" w:rsidR="00717498" w:rsidRPr="00AB0CA9" w:rsidRDefault="00717498" w:rsidP="00717498">
            <w:pPr>
              <w:pStyle w:val="Tabletext"/>
            </w:pPr>
            <w:r w:rsidRPr="00AB0CA9">
              <w:t>BPPCare Pty Ltd</w:t>
            </w:r>
          </w:p>
          <w:p w14:paraId="7F14A1D6" w14:textId="77777777" w:rsidR="00717498" w:rsidRPr="00AB0CA9" w:rsidRDefault="00717498" w:rsidP="00717498">
            <w:pPr>
              <w:pStyle w:val="Tabletext"/>
            </w:pPr>
            <w:r w:rsidRPr="00AB0CA9">
              <w:t>11 East St</w:t>
            </w:r>
          </w:p>
          <w:p w14:paraId="55918E58" w14:textId="77777777" w:rsidR="00717498" w:rsidRPr="00AB0CA9" w:rsidRDefault="00717498" w:rsidP="00717498">
            <w:pPr>
              <w:pStyle w:val="Tabletext"/>
            </w:pPr>
            <w:r w:rsidRPr="00AB0CA9">
              <w:t>Granville NSW 2142</w:t>
            </w:r>
          </w:p>
          <w:p w14:paraId="4C0EACB2" w14:textId="77777777" w:rsidR="00717498" w:rsidRPr="00AB0CA9" w:rsidRDefault="00717498" w:rsidP="00717498">
            <w:pPr>
              <w:pStyle w:val="Tabletext"/>
            </w:pPr>
            <w:r w:rsidRPr="00AB0CA9">
              <w:t>ABN 81 605 605 534</w:t>
            </w:r>
          </w:p>
        </w:tc>
      </w:tr>
      <w:tr w:rsidR="00717498" w:rsidRPr="00AB0CA9" w14:paraId="05B0B492" w14:textId="77777777" w:rsidTr="008325D6">
        <w:tc>
          <w:tcPr>
            <w:tcW w:w="650" w:type="dxa"/>
            <w:shd w:val="clear" w:color="auto" w:fill="auto"/>
          </w:tcPr>
          <w:p w14:paraId="370BFE99" w14:textId="77777777" w:rsidR="00717498" w:rsidRPr="00AB0CA9" w:rsidRDefault="00717498" w:rsidP="00717498">
            <w:pPr>
              <w:pStyle w:val="Tabletext"/>
            </w:pPr>
            <w:r w:rsidRPr="00AB0CA9">
              <w:t>96</w:t>
            </w:r>
          </w:p>
        </w:tc>
        <w:tc>
          <w:tcPr>
            <w:tcW w:w="2702" w:type="dxa"/>
            <w:shd w:val="clear" w:color="auto" w:fill="auto"/>
          </w:tcPr>
          <w:p w14:paraId="6232F584" w14:textId="77777777" w:rsidR="00717498" w:rsidRPr="00AB0CA9" w:rsidRDefault="00717498" w:rsidP="00717498">
            <w:pPr>
              <w:pStyle w:val="Tabletext"/>
            </w:pPr>
            <w:r w:rsidRPr="00AB0CA9">
              <w:t>Bupa Echuca</w:t>
            </w:r>
          </w:p>
          <w:p w14:paraId="5801C329" w14:textId="77777777" w:rsidR="00717498" w:rsidRPr="00AB0CA9" w:rsidRDefault="00717498" w:rsidP="00717498">
            <w:pPr>
              <w:pStyle w:val="Tabletext"/>
            </w:pPr>
            <w:r w:rsidRPr="00AB0CA9">
              <w:t>7 Fehring Lane</w:t>
            </w:r>
          </w:p>
          <w:p w14:paraId="56A8DF8C" w14:textId="77777777" w:rsidR="00717498" w:rsidRPr="00AB0CA9" w:rsidRDefault="00717498" w:rsidP="00717498">
            <w:pPr>
              <w:pStyle w:val="Tabletext"/>
            </w:pPr>
            <w:r w:rsidRPr="00AB0CA9">
              <w:t>Echuca VIC 3564</w:t>
            </w:r>
          </w:p>
          <w:p w14:paraId="2794EE07" w14:textId="77777777" w:rsidR="00717498" w:rsidRPr="00AB0CA9" w:rsidRDefault="00717498" w:rsidP="00717498">
            <w:pPr>
              <w:pStyle w:val="Tabletext"/>
            </w:pPr>
            <w:r w:rsidRPr="00AB0CA9">
              <w:t>RACF ID No. 3964</w:t>
            </w:r>
          </w:p>
        </w:tc>
        <w:tc>
          <w:tcPr>
            <w:tcW w:w="2953" w:type="dxa"/>
            <w:shd w:val="clear" w:color="auto" w:fill="auto"/>
          </w:tcPr>
          <w:p w14:paraId="177C592A" w14:textId="77777777" w:rsidR="00717498" w:rsidRPr="00AB0CA9" w:rsidRDefault="00717498" w:rsidP="00717498">
            <w:pPr>
              <w:pStyle w:val="Tabletext"/>
            </w:pPr>
            <w:r w:rsidRPr="00AB0CA9">
              <w:t>PharmaSave Rich River Pharmacy</w:t>
            </w:r>
          </w:p>
          <w:p w14:paraId="187552D6" w14:textId="77777777" w:rsidR="00717498" w:rsidRPr="00AB0CA9" w:rsidRDefault="00717498" w:rsidP="00717498">
            <w:pPr>
              <w:pStyle w:val="Tabletext"/>
            </w:pPr>
            <w:r w:rsidRPr="00AB0CA9">
              <w:t>214 Ogilvie Ave</w:t>
            </w:r>
          </w:p>
          <w:p w14:paraId="67F7A685" w14:textId="77777777" w:rsidR="00717498" w:rsidRPr="00AB0CA9" w:rsidRDefault="00717498" w:rsidP="00717498">
            <w:pPr>
              <w:pStyle w:val="Tabletext"/>
            </w:pPr>
            <w:r w:rsidRPr="00AB0CA9">
              <w:t>Echuca VIC 3564</w:t>
            </w:r>
          </w:p>
          <w:p w14:paraId="22BC20CC" w14:textId="77777777" w:rsidR="00717498" w:rsidRPr="00AB0CA9" w:rsidRDefault="00717498" w:rsidP="00717498">
            <w:pPr>
              <w:pStyle w:val="Tabletext"/>
            </w:pPr>
            <w:r w:rsidRPr="00AB0CA9">
              <w:lastRenderedPageBreak/>
              <w:t>Approval No. 24361E</w:t>
            </w:r>
          </w:p>
        </w:tc>
        <w:tc>
          <w:tcPr>
            <w:tcW w:w="2722" w:type="dxa"/>
            <w:shd w:val="clear" w:color="auto" w:fill="auto"/>
          </w:tcPr>
          <w:p w14:paraId="2642FBD7" w14:textId="77777777" w:rsidR="00717498" w:rsidRPr="00AB0CA9" w:rsidRDefault="00717498" w:rsidP="00717498">
            <w:pPr>
              <w:pStyle w:val="Tabletext"/>
            </w:pPr>
            <w:r w:rsidRPr="00AB0CA9">
              <w:lastRenderedPageBreak/>
              <w:t>BPPCare Pty Ltd</w:t>
            </w:r>
          </w:p>
          <w:p w14:paraId="72C436C0" w14:textId="77777777" w:rsidR="00717498" w:rsidRPr="00AB0CA9" w:rsidRDefault="00717498" w:rsidP="00717498">
            <w:pPr>
              <w:pStyle w:val="Tabletext"/>
            </w:pPr>
            <w:r w:rsidRPr="00AB0CA9">
              <w:t>11 East St</w:t>
            </w:r>
          </w:p>
          <w:p w14:paraId="6C75672C" w14:textId="77777777" w:rsidR="00717498" w:rsidRPr="00AB0CA9" w:rsidRDefault="00717498" w:rsidP="00717498">
            <w:pPr>
              <w:pStyle w:val="Tabletext"/>
            </w:pPr>
            <w:r w:rsidRPr="00AB0CA9">
              <w:t>Granville NSW 2142</w:t>
            </w:r>
          </w:p>
          <w:p w14:paraId="6F03F3E6" w14:textId="77777777" w:rsidR="00717498" w:rsidRPr="00AB0CA9" w:rsidRDefault="00717498" w:rsidP="00717498">
            <w:pPr>
              <w:pStyle w:val="Tabletext"/>
            </w:pPr>
            <w:r w:rsidRPr="00AB0CA9">
              <w:t>ABN 81 605 605 534</w:t>
            </w:r>
          </w:p>
        </w:tc>
      </w:tr>
      <w:tr w:rsidR="00717498" w:rsidRPr="00AB0CA9" w14:paraId="77574796" w14:textId="77777777" w:rsidTr="008325D6">
        <w:tc>
          <w:tcPr>
            <w:tcW w:w="650" w:type="dxa"/>
            <w:shd w:val="clear" w:color="auto" w:fill="auto"/>
          </w:tcPr>
          <w:p w14:paraId="670BFBCF" w14:textId="77777777" w:rsidR="00717498" w:rsidRPr="00AB0CA9" w:rsidRDefault="00717498" w:rsidP="00717498">
            <w:pPr>
              <w:pStyle w:val="Tabletext"/>
            </w:pPr>
            <w:r w:rsidRPr="00AB0CA9">
              <w:t>97</w:t>
            </w:r>
          </w:p>
        </w:tc>
        <w:tc>
          <w:tcPr>
            <w:tcW w:w="2702" w:type="dxa"/>
            <w:shd w:val="clear" w:color="auto" w:fill="auto"/>
          </w:tcPr>
          <w:p w14:paraId="51C82BEF" w14:textId="77777777" w:rsidR="00717498" w:rsidRPr="00AB0CA9" w:rsidRDefault="00717498" w:rsidP="00717498">
            <w:pPr>
              <w:pStyle w:val="Tabletext"/>
            </w:pPr>
            <w:r w:rsidRPr="00AB0CA9">
              <w:t>Bupa Enfield</w:t>
            </w:r>
          </w:p>
          <w:p w14:paraId="074A53B5" w14:textId="77777777" w:rsidR="00717498" w:rsidRPr="00AB0CA9" w:rsidRDefault="00717498" w:rsidP="00717498">
            <w:pPr>
              <w:pStyle w:val="Tabletext"/>
            </w:pPr>
            <w:r w:rsidRPr="00AB0CA9">
              <w:t>5 Bradford Court</w:t>
            </w:r>
          </w:p>
          <w:p w14:paraId="4979FF1A" w14:textId="77777777" w:rsidR="00717498" w:rsidRPr="00AB0CA9" w:rsidRDefault="00717498" w:rsidP="00717498">
            <w:pPr>
              <w:pStyle w:val="Tabletext"/>
            </w:pPr>
            <w:r w:rsidRPr="00AB0CA9">
              <w:t>Enfield SA 5085</w:t>
            </w:r>
          </w:p>
          <w:p w14:paraId="683C52B2" w14:textId="77777777" w:rsidR="00717498" w:rsidRPr="00AB0CA9" w:rsidRDefault="00717498" w:rsidP="00717498">
            <w:pPr>
              <w:pStyle w:val="Tabletext"/>
            </w:pPr>
            <w:r w:rsidRPr="00AB0CA9">
              <w:t>RACF ID No. 6133</w:t>
            </w:r>
          </w:p>
        </w:tc>
        <w:tc>
          <w:tcPr>
            <w:tcW w:w="2953" w:type="dxa"/>
            <w:shd w:val="clear" w:color="auto" w:fill="auto"/>
          </w:tcPr>
          <w:p w14:paraId="6D3D7717" w14:textId="77777777" w:rsidR="00717498" w:rsidRPr="00AB0CA9" w:rsidRDefault="00717498" w:rsidP="00717498">
            <w:pPr>
              <w:pStyle w:val="Tabletext"/>
            </w:pPr>
            <w:r w:rsidRPr="00AB0CA9">
              <w:t>Birks Blair Athol Pharmacy</w:t>
            </w:r>
          </w:p>
          <w:p w14:paraId="6A0E93EE" w14:textId="77777777" w:rsidR="00717498" w:rsidRPr="00AB0CA9" w:rsidRDefault="00717498" w:rsidP="00717498">
            <w:pPr>
              <w:pStyle w:val="Tabletext"/>
            </w:pPr>
            <w:r w:rsidRPr="00AB0CA9">
              <w:t>392 Main North Rd</w:t>
            </w:r>
          </w:p>
          <w:p w14:paraId="4C4E04ED" w14:textId="77777777" w:rsidR="00717498" w:rsidRPr="00AB0CA9" w:rsidRDefault="00717498" w:rsidP="00717498">
            <w:pPr>
              <w:pStyle w:val="Tabletext"/>
            </w:pPr>
            <w:r w:rsidRPr="00AB0CA9">
              <w:t>Blair Athol 5084 SA</w:t>
            </w:r>
          </w:p>
          <w:p w14:paraId="681FCE6A" w14:textId="77777777" w:rsidR="00717498" w:rsidRPr="00AB0CA9" w:rsidRDefault="00717498" w:rsidP="00717498">
            <w:pPr>
              <w:pStyle w:val="Tabletext"/>
            </w:pPr>
            <w:r w:rsidRPr="00AB0CA9">
              <w:t>Approval No. 41023D</w:t>
            </w:r>
          </w:p>
        </w:tc>
        <w:tc>
          <w:tcPr>
            <w:tcW w:w="2722" w:type="dxa"/>
            <w:shd w:val="clear" w:color="auto" w:fill="auto"/>
          </w:tcPr>
          <w:p w14:paraId="273E9BF1" w14:textId="77777777" w:rsidR="00717498" w:rsidRPr="00AB0CA9" w:rsidRDefault="00717498" w:rsidP="00717498">
            <w:pPr>
              <w:pStyle w:val="Tabletext"/>
            </w:pPr>
            <w:r w:rsidRPr="00AB0CA9">
              <w:t>BPPCare Pty Ltd</w:t>
            </w:r>
          </w:p>
          <w:p w14:paraId="27F12174" w14:textId="77777777" w:rsidR="00717498" w:rsidRPr="00AB0CA9" w:rsidRDefault="00717498" w:rsidP="00717498">
            <w:pPr>
              <w:pStyle w:val="Tabletext"/>
            </w:pPr>
            <w:r w:rsidRPr="00AB0CA9">
              <w:t>11 East St</w:t>
            </w:r>
          </w:p>
          <w:p w14:paraId="689D1BC1" w14:textId="77777777" w:rsidR="00717498" w:rsidRPr="00AB0CA9" w:rsidRDefault="00717498" w:rsidP="00717498">
            <w:pPr>
              <w:pStyle w:val="Tabletext"/>
            </w:pPr>
            <w:r w:rsidRPr="00AB0CA9">
              <w:t>Granville NSW 2142</w:t>
            </w:r>
          </w:p>
          <w:p w14:paraId="6E3EB94A" w14:textId="77777777" w:rsidR="00717498" w:rsidRPr="00AB0CA9" w:rsidRDefault="00717498" w:rsidP="00717498">
            <w:pPr>
              <w:pStyle w:val="Tabletext"/>
            </w:pPr>
            <w:r w:rsidRPr="00AB0CA9">
              <w:t>ABN 81 605 605 534</w:t>
            </w:r>
          </w:p>
        </w:tc>
      </w:tr>
      <w:tr w:rsidR="00717498" w:rsidRPr="00AB0CA9" w14:paraId="32BA3A29" w14:textId="77777777" w:rsidTr="008325D6">
        <w:tc>
          <w:tcPr>
            <w:tcW w:w="650" w:type="dxa"/>
            <w:shd w:val="clear" w:color="auto" w:fill="auto"/>
          </w:tcPr>
          <w:p w14:paraId="6A62417F" w14:textId="77777777" w:rsidR="00717498" w:rsidRPr="00AB0CA9" w:rsidRDefault="00717498" w:rsidP="00717498">
            <w:pPr>
              <w:pStyle w:val="Tabletext"/>
            </w:pPr>
            <w:r w:rsidRPr="00AB0CA9">
              <w:t>98</w:t>
            </w:r>
          </w:p>
        </w:tc>
        <w:tc>
          <w:tcPr>
            <w:tcW w:w="2702" w:type="dxa"/>
            <w:shd w:val="clear" w:color="auto" w:fill="auto"/>
          </w:tcPr>
          <w:p w14:paraId="567796A7" w14:textId="77777777" w:rsidR="00717498" w:rsidRPr="00AB0CA9" w:rsidRDefault="00717498" w:rsidP="00717498">
            <w:pPr>
              <w:pStyle w:val="Tabletext"/>
            </w:pPr>
            <w:r w:rsidRPr="00AB0CA9">
              <w:t>Bupa Greenacre</w:t>
            </w:r>
          </w:p>
          <w:p w14:paraId="44DB65A0" w14:textId="77777777" w:rsidR="00717498" w:rsidRPr="00AB0CA9" w:rsidRDefault="00717498" w:rsidP="00717498">
            <w:pPr>
              <w:pStyle w:val="Tabletext"/>
            </w:pPr>
            <w:r w:rsidRPr="00AB0CA9">
              <w:t>171 Boronia Rd</w:t>
            </w:r>
          </w:p>
          <w:p w14:paraId="2FD6869D" w14:textId="77777777" w:rsidR="00717498" w:rsidRPr="00AB0CA9" w:rsidRDefault="00717498" w:rsidP="00717498">
            <w:pPr>
              <w:pStyle w:val="Tabletext"/>
            </w:pPr>
            <w:r w:rsidRPr="00AB0CA9">
              <w:t>Greenacre NSW 2190</w:t>
            </w:r>
          </w:p>
          <w:p w14:paraId="53F7068E" w14:textId="77777777" w:rsidR="00717498" w:rsidRPr="00AB0CA9" w:rsidRDefault="00717498" w:rsidP="00717498">
            <w:pPr>
              <w:pStyle w:val="Tabletext"/>
            </w:pPr>
            <w:r w:rsidRPr="00AB0CA9">
              <w:t>RACF ID No. 2588</w:t>
            </w:r>
          </w:p>
        </w:tc>
        <w:tc>
          <w:tcPr>
            <w:tcW w:w="2953" w:type="dxa"/>
            <w:shd w:val="clear" w:color="auto" w:fill="auto"/>
          </w:tcPr>
          <w:p w14:paraId="46C36767" w14:textId="77777777" w:rsidR="00717498" w:rsidRPr="00AB0CA9" w:rsidRDefault="00717498" w:rsidP="00717498">
            <w:pPr>
              <w:pStyle w:val="Tabletext"/>
            </w:pPr>
            <w:r w:rsidRPr="00AB0CA9">
              <w:t>Carlton Railway Pharmacy</w:t>
            </w:r>
          </w:p>
          <w:p w14:paraId="5162B0E2" w14:textId="77777777" w:rsidR="00717498" w:rsidRPr="00AB0CA9" w:rsidRDefault="00717498" w:rsidP="00717498">
            <w:pPr>
              <w:pStyle w:val="Tabletext"/>
            </w:pPr>
            <w:r w:rsidRPr="00AB0CA9">
              <w:t>34 Carlton Parade</w:t>
            </w:r>
          </w:p>
          <w:p w14:paraId="5228BF78" w14:textId="77777777" w:rsidR="00717498" w:rsidRPr="00AB0CA9" w:rsidRDefault="00717498" w:rsidP="00717498">
            <w:pPr>
              <w:pStyle w:val="Tabletext"/>
            </w:pPr>
            <w:r w:rsidRPr="00AB0CA9">
              <w:t>Carlton NSW 2218</w:t>
            </w:r>
          </w:p>
          <w:p w14:paraId="0046319E" w14:textId="77777777" w:rsidR="00717498" w:rsidRPr="00AB0CA9" w:rsidRDefault="00717498" w:rsidP="00717498">
            <w:pPr>
              <w:pStyle w:val="Tabletext"/>
            </w:pPr>
            <w:r w:rsidRPr="00AB0CA9">
              <w:t>Approval No. 14739R</w:t>
            </w:r>
          </w:p>
        </w:tc>
        <w:tc>
          <w:tcPr>
            <w:tcW w:w="2722" w:type="dxa"/>
            <w:shd w:val="clear" w:color="auto" w:fill="auto"/>
          </w:tcPr>
          <w:p w14:paraId="1FEA37C4" w14:textId="77777777" w:rsidR="00717498" w:rsidRPr="00AB0CA9" w:rsidRDefault="00717498" w:rsidP="00717498">
            <w:pPr>
              <w:pStyle w:val="Tabletext"/>
            </w:pPr>
            <w:r w:rsidRPr="00AB0CA9">
              <w:t>BPPCare Pty Ltd</w:t>
            </w:r>
          </w:p>
          <w:p w14:paraId="776A2AF9" w14:textId="77777777" w:rsidR="00717498" w:rsidRPr="00AB0CA9" w:rsidRDefault="00717498" w:rsidP="00717498">
            <w:pPr>
              <w:pStyle w:val="Tabletext"/>
            </w:pPr>
            <w:r w:rsidRPr="00AB0CA9">
              <w:t>11 East St</w:t>
            </w:r>
          </w:p>
          <w:p w14:paraId="3EFF99B4" w14:textId="77777777" w:rsidR="00717498" w:rsidRPr="00AB0CA9" w:rsidRDefault="00717498" w:rsidP="00717498">
            <w:pPr>
              <w:pStyle w:val="Tabletext"/>
            </w:pPr>
            <w:r w:rsidRPr="00AB0CA9">
              <w:t>Granville NSW 2142</w:t>
            </w:r>
          </w:p>
          <w:p w14:paraId="6EB862FB" w14:textId="77777777" w:rsidR="00717498" w:rsidRPr="00AB0CA9" w:rsidRDefault="00717498" w:rsidP="00717498">
            <w:pPr>
              <w:pStyle w:val="Tabletext"/>
            </w:pPr>
            <w:r w:rsidRPr="00AB0CA9">
              <w:t>ABN 81 605 605 534</w:t>
            </w:r>
          </w:p>
        </w:tc>
      </w:tr>
      <w:tr w:rsidR="00717498" w:rsidRPr="00AB0CA9" w14:paraId="4FF62710" w14:textId="77777777" w:rsidTr="008325D6">
        <w:tc>
          <w:tcPr>
            <w:tcW w:w="650" w:type="dxa"/>
            <w:shd w:val="clear" w:color="auto" w:fill="auto"/>
          </w:tcPr>
          <w:p w14:paraId="2D55FDDA" w14:textId="77777777" w:rsidR="00717498" w:rsidRPr="00AB0CA9" w:rsidRDefault="00717498" w:rsidP="00717498">
            <w:pPr>
              <w:pStyle w:val="Tabletext"/>
            </w:pPr>
            <w:r w:rsidRPr="00AB0CA9">
              <w:t>99</w:t>
            </w:r>
          </w:p>
        </w:tc>
        <w:tc>
          <w:tcPr>
            <w:tcW w:w="2702" w:type="dxa"/>
            <w:shd w:val="clear" w:color="auto" w:fill="auto"/>
          </w:tcPr>
          <w:p w14:paraId="56F86E8F" w14:textId="77777777" w:rsidR="00717498" w:rsidRPr="00AB0CA9" w:rsidRDefault="00717498" w:rsidP="00717498">
            <w:pPr>
              <w:pStyle w:val="Tabletext"/>
            </w:pPr>
            <w:r w:rsidRPr="00AB0CA9">
              <w:t>Bupa Greensborough</w:t>
            </w:r>
          </w:p>
          <w:p w14:paraId="13B6400A" w14:textId="77777777" w:rsidR="00717498" w:rsidRPr="00AB0CA9" w:rsidRDefault="00717498" w:rsidP="00717498">
            <w:pPr>
              <w:pStyle w:val="Tabletext"/>
            </w:pPr>
            <w:r w:rsidRPr="00AB0CA9">
              <w:t>264 Diamond Creek Rd</w:t>
            </w:r>
          </w:p>
          <w:p w14:paraId="51C37C2D" w14:textId="77777777" w:rsidR="00717498" w:rsidRPr="00AB0CA9" w:rsidRDefault="00717498" w:rsidP="00717498">
            <w:pPr>
              <w:pStyle w:val="Tabletext"/>
            </w:pPr>
            <w:r w:rsidRPr="00AB0CA9">
              <w:t>Greensborough VIC 3088</w:t>
            </w:r>
          </w:p>
          <w:p w14:paraId="537F9B32" w14:textId="77777777" w:rsidR="00717498" w:rsidRPr="00AB0CA9" w:rsidRDefault="00717498" w:rsidP="00717498">
            <w:pPr>
              <w:pStyle w:val="Tabletext"/>
            </w:pPr>
            <w:r w:rsidRPr="00AB0CA9">
              <w:t>RACF ID No. 3677</w:t>
            </w:r>
          </w:p>
        </w:tc>
        <w:tc>
          <w:tcPr>
            <w:tcW w:w="2953" w:type="dxa"/>
            <w:shd w:val="clear" w:color="auto" w:fill="auto"/>
          </w:tcPr>
          <w:p w14:paraId="6171A6A0" w14:textId="77777777" w:rsidR="00717498" w:rsidRPr="00AB0CA9" w:rsidRDefault="00717498" w:rsidP="00717498">
            <w:pPr>
              <w:pStyle w:val="Tabletext"/>
            </w:pPr>
            <w:r w:rsidRPr="00AB0CA9">
              <w:t>Lorne St Pharmacy</w:t>
            </w:r>
          </w:p>
          <w:p w14:paraId="601243AE" w14:textId="77777777" w:rsidR="00717498" w:rsidRPr="00AB0CA9" w:rsidRDefault="00717498" w:rsidP="00717498">
            <w:pPr>
              <w:pStyle w:val="Tabletext"/>
            </w:pPr>
            <w:r w:rsidRPr="00AB0CA9">
              <w:t>22</w:t>
            </w:r>
            <w:r w:rsidR="00AB0CA9">
              <w:noBreakHyphen/>
            </w:r>
            <w:r w:rsidRPr="00AB0CA9">
              <w:t>24 Lorne St</w:t>
            </w:r>
          </w:p>
          <w:p w14:paraId="37BB5835" w14:textId="77777777" w:rsidR="00717498" w:rsidRPr="00AB0CA9" w:rsidRDefault="00717498" w:rsidP="00717498">
            <w:pPr>
              <w:pStyle w:val="Tabletext"/>
            </w:pPr>
            <w:r w:rsidRPr="00AB0CA9">
              <w:t>Lalor VIC 3075</w:t>
            </w:r>
          </w:p>
          <w:p w14:paraId="2933B59C" w14:textId="77777777" w:rsidR="00717498" w:rsidRPr="00AB0CA9" w:rsidRDefault="00717498" w:rsidP="00717498">
            <w:pPr>
              <w:pStyle w:val="Tabletext"/>
            </w:pPr>
            <w:r w:rsidRPr="00AB0CA9">
              <w:t>Approval No. 22446J</w:t>
            </w:r>
          </w:p>
        </w:tc>
        <w:tc>
          <w:tcPr>
            <w:tcW w:w="2722" w:type="dxa"/>
            <w:shd w:val="clear" w:color="auto" w:fill="auto"/>
          </w:tcPr>
          <w:p w14:paraId="3FCAD8AB" w14:textId="77777777" w:rsidR="00717498" w:rsidRPr="00AB0CA9" w:rsidRDefault="00717498" w:rsidP="00717498">
            <w:pPr>
              <w:pStyle w:val="Tabletext"/>
            </w:pPr>
            <w:r w:rsidRPr="00AB0CA9">
              <w:t>BPPCare Pty Ltd</w:t>
            </w:r>
          </w:p>
          <w:p w14:paraId="63E6FE65" w14:textId="77777777" w:rsidR="00717498" w:rsidRPr="00AB0CA9" w:rsidRDefault="00717498" w:rsidP="00717498">
            <w:pPr>
              <w:pStyle w:val="Tabletext"/>
            </w:pPr>
            <w:r w:rsidRPr="00AB0CA9">
              <w:t>11 East St</w:t>
            </w:r>
          </w:p>
          <w:p w14:paraId="2FBA6692" w14:textId="77777777" w:rsidR="00717498" w:rsidRPr="00AB0CA9" w:rsidRDefault="00717498" w:rsidP="00717498">
            <w:pPr>
              <w:pStyle w:val="Tabletext"/>
            </w:pPr>
            <w:r w:rsidRPr="00AB0CA9">
              <w:t>Granville NSW 2142</w:t>
            </w:r>
          </w:p>
          <w:p w14:paraId="1CFDCEE0" w14:textId="77777777" w:rsidR="00717498" w:rsidRPr="00AB0CA9" w:rsidRDefault="00717498" w:rsidP="00717498">
            <w:pPr>
              <w:pStyle w:val="Tabletext"/>
            </w:pPr>
            <w:r w:rsidRPr="00AB0CA9">
              <w:t>ABN 81 605 605 534</w:t>
            </w:r>
          </w:p>
        </w:tc>
      </w:tr>
      <w:tr w:rsidR="00717498" w:rsidRPr="00AB0CA9" w14:paraId="7D54BD4D" w14:textId="77777777" w:rsidTr="008325D6">
        <w:tc>
          <w:tcPr>
            <w:tcW w:w="650" w:type="dxa"/>
            <w:shd w:val="clear" w:color="auto" w:fill="auto"/>
          </w:tcPr>
          <w:p w14:paraId="314579CA" w14:textId="77777777" w:rsidR="00717498" w:rsidRPr="00AB0CA9" w:rsidRDefault="00717498" w:rsidP="00717498">
            <w:pPr>
              <w:pStyle w:val="Tabletext"/>
            </w:pPr>
            <w:r w:rsidRPr="00AB0CA9">
              <w:t>100</w:t>
            </w:r>
          </w:p>
        </w:tc>
        <w:tc>
          <w:tcPr>
            <w:tcW w:w="2702" w:type="dxa"/>
            <w:shd w:val="clear" w:color="auto" w:fill="auto"/>
          </w:tcPr>
          <w:p w14:paraId="515E0037" w14:textId="77777777" w:rsidR="00717498" w:rsidRPr="00AB0CA9" w:rsidRDefault="00717498" w:rsidP="00717498">
            <w:pPr>
              <w:pStyle w:val="Tabletext"/>
            </w:pPr>
            <w:r w:rsidRPr="00AB0CA9">
              <w:t>Bupa Kyneton</w:t>
            </w:r>
          </w:p>
          <w:p w14:paraId="1E3B22E9" w14:textId="77777777" w:rsidR="00717498" w:rsidRPr="00AB0CA9" w:rsidRDefault="00717498" w:rsidP="00717498">
            <w:pPr>
              <w:pStyle w:val="Tabletext"/>
            </w:pPr>
            <w:r w:rsidRPr="00AB0CA9">
              <w:t>2 Edgecombe St</w:t>
            </w:r>
          </w:p>
          <w:p w14:paraId="5DB711D2" w14:textId="77777777" w:rsidR="00717498" w:rsidRPr="00AB0CA9" w:rsidRDefault="00717498" w:rsidP="00717498">
            <w:pPr>
              <w:pStyle w:val="Tabletext"/>
            </w:pPr>
            <w:r w:rsidRPr="00AB0CA9">
              <w:t>Kyneton VIC 3444</w:t>
            </w:r>
          </w:p>
          <w:p w14:paraId="53338293" w14:textId="77777777" w:rsidR="00717498" w:rsidRPr="00AB0CA9" w:rsidRDefault="00717498" w:rsidP="00717498">
            <w:pPr>
              <w:pStyle w:val="Tabletext"/>
            </w:pPr>
            <w:r w:rsidRPr="00AB0CA9">
              <w:t>RACF ID No. 3876</w:t>
            </w:r>
          </w:p>
        </w:tc>
        <w:tc>
          <w:tcPr>
            <w:tcW w:w="2953" w:type="dxa"/>
            <w:shd w:val="clear" w:color="auto" w:fill="auto"/>
          </w:tcPr>
          <w:p w14:paraId="7A2520B5" w14:textId="77777777" w:rsidR="00717498" w:rsidRPr="00AB0CA9" w:rsidRDefault="00717498" w:rsidP="00717498">
            <w:pPr>
              <w:pStyle w:val="Tabletext"/>
            </w:pPr>
            <w:r w:rsidRPr="00AB0CA9">
              <w:t>UFS Gisborne</w:t>
            </w:r>
          </w:p>
          <w:p w14:paraId="7D64C1C0" w14:textId="77777777" w:rsidR="00717498" w:rsidRPr="00AB0CA9" w:rsidRDefault="00717498" w:rsidP="00717498">
            <w:pPr>
              <w:pStyle w:val="Tabletext"/>
            </w:pPr>
            <w:r w:rsidRPr="00AB0CA9">
              <w:t>5 Neal St</w:t>
            </w:r>
          </w:p>
          <w:p w14:paraId="1D69E8A6" w14:textId="77777777" w:rsidR="00717498" w:rsidRPr="00AB0CA9" w:rsidRDefault="00717498" w:rsidP="00717498">
            <w:pPr>
              <w:pStyle w:val="Tabletext"/>
            </w:pPr>
            <w:r w:rsidRPr="00AB0CA9">
              <w:t>Gisborne VIC 3437</w:t>
            </w:r>
          </w:p>
          <w:p w14:paraId="030EF290" w14:textId="77777777" w:rsidR="00717498" w:rsidRPr="00AB0CA9" w:rsidRDefault="00717498" w:rsidP="00717498">
            <w:pPr>
              <w:pStyle w:val="Tabletext"/>
            </w:pPr>
            <w:r w:rsidRPr="00AB0CA9">
              <w:t>Approval No. 24524R</w:t>
            </w:r>
          </w:p>
        </w:tc>
        <w:tc>
          <w:tcPr>
            <w:tcW w:w="2722" w:type="dxa"/>
            <w:shd w:val="clear" w:color="auto" w:fill="auto"/>
          </w:tcPr>
          <w:p w14:paraId="6F7C3203" w14:textId="77777777" w:rsidR="00717498" w:rsidRPr="00AB0CA9" w:rsidRDefault="00717498" w:rsidP="00717498">
            <w:pPr>
              <w:pStyle w:val="Tabletext"/>
            </w:pPr>
            <w:r w:rsidRPr="00AB0CA9">
              <w:t>BPPCare Pty Ltd</w:t>
            </w:r>
          </w:p>
          <w:p w14:paraId="0A9783AC" w14:textId="77777777" w:rsidR="00717498" w:rsidRPr="00AB0CA9" w:rsidRDefault="00717498" w:rsidP="00717498">
            <w:pPr>
              <w:pStyle w:val="Tabletext"/>
            </w:pPr>
            <w:r w:rsidRPr="00AB0CA9">
              <w:t>11 East St</w:t>
            </w:r>
          </w:p>
          <w:p w14:paraId="71A31B26" w14:textId="77777777" w:rsidR="00717498" w:rsidRPr="00AB0CA9" w:rsidRDefault="00717498" w:rsidP="00717498">
            <w:pPr>
              <w:pStyle w:val="Tabletext"/>
            </w:pPr>
            <w:r w:rsidRPr="00AB0CA9">
              <w:t>Granville NSW 2142</w:t>
            </w:r>
          </w:p>
          <w:p w14:paraId="19556D74" w14:textId="77777777" w:rsidR="00717498" w:rsidRPr="00AB0CA9" w:rsidRDefault="00717498" w:rsidP="00717498">
            <w:pPr>
              <w:pStyle w:val="Tabletext"/>
            </w:pPr>
            <w:r w:rsidRPr="00AB0CA9">
              <w:t>ABN 81 605 605 534</w:t>
            </w:r>
          </w:p>
        </w:tc>
      </w:tr>
      <w:tr w:rsidR="00717498" w:rsidRPr="00AB0CA9" w14:paraId="27828B5B" w14:textId="77777777" w:rsidTr="008325D6">
        <w:tc>
          <w:tcPr>
            <w:tcW w:w="650" w:type="dxa"/>
            <w:shd w:val="clear" w:color="auto" w:fill="auto"/>
          </w:tcPr>
          <w:p w14:paraId="36EF1BB9" w14:textId="77777777" w:rsidR="00717498" w:rsidRPr="00AB0CA9" w:rsidRDefault="00717498" w:rsidP="00717498">
            <w:pPr>
              <w:pStyle w:val="Tabletext"/>
            </w:pPr>
            <w:r w:rsidRPr="00AB0CA9">
              <w:t>101</w:t>
            </w:r>
          </w:p>
        </w:tc>
        <w:tc>
          <w:tcPr>
            <w:tcW w:w="2702" w:type="dxa"/>
            <w:shd w:val="clear" w:color="auto" w:fill="auto"/>
          </w:tcPr>
          <w:p w14:paraId="0E075FA7" w14:textId="77777777" w:rsidR="00717498" w:rsidRPr="00AB0CA9" w:rsidRDefault="00717498" w:rsidP="00717498">
            <w:pPr>
              <w:pStyle w:val="Tabletext"/>
            </w:pPr>
            <w:r w:rsidRPr="00AB0CA9">
              <w:t>Bupa Maroubra</w:t>
            </w:r>
          </w:p>
          <w:p w14:paraId="4BED3C2B" w14:textId="77777777" w:rsidR="00717498" w:rsidRPr="00AB0CA9" w:rsidRDefault="00717498" w:rsidP="00717498">
            <w:pPr>
              <w:pStyle w:val="Tabletext"/>
            </w:pPr>
            <w:r w:rsidRPr="00AB0CA9">
              <w:t>288 Maroubra Rd</w:t>
            </w:r>
          </w:p>
          <w:p w14:paraId="672A27CB" w14:textId="77777777" w:rsidR="00717498" w:rsidRPr="00AB0CA9" w:rsidRDefault="00717498" w:rsidP="00717498">
            <w:pPr>
              <w:pStyle w:val="Tabletext"/>
            </w:pPr>
            <w:r w:rsidRPr="00AB0CA9">
              <w:t>Maroubra NSW 2035</w:t>
            </w:r>
          </w:p>
          <w:p w14:paraId="57457F58" w14:textId="77777777" w:rsidR="00717498" w:rsidRPr="00AB0CA9" w:rsidRDefault="00717498" w:rsidP="00717498">
            <w:pPr>
              <w:pStyle w:val="Tabletext"/>
            </w:pPr>
            <w:r w:rsidRPr="00AB0CA9">
              <w:t>RACF ID No. 2585</w:t>
            </w:r>
          </w:p>
        </w:tc>
        <w:tc>
          <w:tcPr>
            <w:tcW w:w="2953" w:type="dxa"/>
            <w:shd w:val="clear" w:color="auto" w:fill="auto"/>
          </w:tcPr>
          <w:p w14:paraId="203342B0" w14:textId="77777777" w:rsidR="00717498" w:rsidRPr="00AB0CA9" w:rsidRDefault="00717498" w:rsidP="00717498">
            <w:pPr>
              <w:pStyle w:val="Tabletext"/>
            </w:pPr>
            <w:r w:rsidRPr="00AB0CA9">
              <w:t>Carlton Railway Pharmacy</w:t>
            </w:r>
          </w:p>
          <w:p w14:paraId="69922D1B" w14:textId="77777777" w:rsidR="00717498" w:rsidRPr="00AB0CA9" w:rsidRDefault="00717498" w:rsidP="00717498">
            <w:pPr>
              <w:pStyle w:val="Tabletext"/>
            </w:pPr>
            <w:r w:rsidRPr="00AB0CA9">
              <w:t>34 Carlton Parade</w:t>
            </w:r>
          </w:p>
          <w:p w14:paraId="27D9567A" w14:textId="77777777" w:rsidR="00717498" w:rsidRPr="00AB0CA9" w:rsidRDefault="00717498" w:rsidP="00717498">
            <w:pPr>
              <w:pStyle w:val="Tabletext"/>
            </w:pPr>
            <w:r w:rsidRPr="00AB0CA9">
              <w:t>Carlton NSW 2218</w:t>
            </w:r>
          </w:p>
          <w:p w14:paraId="57D74EDA" w14:textId="77777777" w:rsidR="00717498" w:rsidRPr="00AB0CA9" w:rsidRDefault="00717498" w:rsidP="00717498">
            <w:pPr>
              <w:pStyle w:val="Tabletext"/>
            </w:pPr>
            <w:r w:rsidRPr="00AB0CA9">
              <w:t>Approval No. 14739R</w:t>
            </w:r>
          </w:p>
        </w:tc>
        <w:tc>
          <w:tcPr>
            <w:tcW w:w="2722" w:type="dxa"/>
            <w:shd w:val="clear" w:color="auto" w:fill="auto"/>
          </w:tcPr>
          <w:p w14:paraId="79F8D470" w14:textId="77777777" w:rsidR="00717498" w:rsidRPr="00AB0CA9" w:rsidRDefault="00717498" w:rsidP="00717498">
            <w:pPr>
              <w:pStyle w:val="Tabletext"/>
            </w:pPr>
            <w:r w:rsidRPr="00AB0CA9">
              <w:t>BPPCare Pty Ltd</w:t>
            </w:r>
          </w:p>
          <w:p w14:paraId="59FAC552" w14:textId="77777777" w:rsidR="00717498" w:rsidRPr="00AB0CA9" w:rsidRDefault="00717498" w:rsidP="00717498">
            <w:pPr>
              <w:pStyle w:val="Tabletext"/>
            </w:pPr>
            <w:r w:rsidRPr="00AB0CA9">
              <w:t>11 East St</w:t>
            </w:r>
          </w:p>
          <w:p w14:paraId="0470C5B7" w14:textId="77777777" w:rsidR="00717498" w:rsidRPr="00AB0CA9" w:rsidRDefault="00717498" w:rsidP="00717498">
            <w:pPr>
              <w:pStyle w:val="Tabletext"/>
            </w:pPr>
            <w:r w:rsidRPr="00AB0CA9">
              <w:t>Granville NSW 2142</w:t>
            </w:r>
          </w:p>
          <w:p w14:paraId="755DB8AC" w14:textId="77777777" w:rsidR="00717498" w:rsidRPr="00AB0CA9" w:rsidRDefault="00717498" w:rsidP="00717498">
            <w:pPr>
              <w:pStyle w:val="Tabletext"/>
            </w:pPr>
            <w:r w:rsidRPr="00AB0CA9">
              <w:t>ABN 81 605 605 534</w:t>
            </w:r>
          </w:p>
        </w:tc>
      </w:tr>
      <w:tr w:rsidR="00717498" w:rsidRPr="00AB0CA9" w14:paraId="4411DA43" w14:textId="77777777" w:rsidTr="008325D6">
        <w:tc>
          <w:tcPr>
            <w:tcW w:w="650" w:type="dxa"/>
            <w:shd w:val="clear" w:color="auto" w:fill="auto"/>
          </w:tcPr>
          <w:p w14:paraId="5628F90D" w14:textId="77777777" w:rsidR="00717498" w:rsidRPr="00AB0CA9" w:rsidRDefault="00717498" w:rsidP="00717498">
            <w:pPr>
              <w:pStyle w:val="Tabletext"/>
            </w:pPr>
            <w:r w:rsidRPr="00AB0CA9">
              <w:t>102</w:t>
            </w:r>
          </w:p>
        </w:tc>
        <w:tc>
          <w:tcPr>
            <w:tcW w:w="2702" w:type="dxa"/>
            <w:shd w:val="clear" w:color="auto" w:fill="auto"/>
          </w:tcPr>
          <w:p w14:paraId="7CE73D23" w14:textId="77777777" w:rsidR="00717498" w:rsidRPr="00AB0CA9" w:rsidRDefault="00717498" w:rsidP="00717498">
            <w:pPr>
              <w:pStyle w:val="Tabletext"/>
            </w:pPr>
            <w:r w:rsidRPr="00AB0CA9">
              <w:t>Bupa Mildura</w:t>
            </w:r>
          </w:p>
          <w:p w14:paraId="4E216A9D" w14:textId="77777777" w:rsidR="00717498" w:rsidRPr="00AB0CA9" w:rsidRDefault="00717498" w:rsidP="00717498">
            <w:pPr>
              <w:pStyle w:val="Tabletext"/>
            </w:pPr>
            <w:r w:rsidRPr="00AB0CA9">
              <w:t>514 Deakin Ave</w:t>
            </w:r>
          </w:p>
          <w:p w14:paraId="7303EF76" w14:textId="77777777" w:rsidR="00717498" w:rsidRPr="00AB0CA9" w:rsidRDefault="00717498" w:rsidP="00717498">
            <w:pPr>
              <w:pStyle w:val="Tabletext"/>
            </w:pPr>
            <w:r w:rsidRPr="00AB0CA9">
              <w:t>Mildura VIC 3500</w:t>
            </w:r>
          </w:p>
          <w:p w14:paraId="79066751" w14:textId="77777777" w:rsidR="00717498" w:rsidRPr="00AB0CA9" w:rsidRDefault="00717498" w:rsidP="00717498">
            <w:pPr>
              <w:pStyle w:val="Tabletext"/>
            </w:pPr>
            <w:r w:rsidRPr="00AB0CA9">
              <w:t>RACF ID No. 3885</w:t>
            </w:r>
          </w:p>
        </w:tc>
        <w:tc>
          <w:tcPr>
            <w:tcW w:w="2953" w:type="dxa"/>
            <w:shd w:val="clear" w:color="auto" w:fill="auto"/>
          </w:tcPr>
          <w:p w14:paraId="05B68C89" w14:textId="77777777" w:rsidR="00717498" w:rsidRPr="00AB0CA9" w:rsidRDefault="00717498" w:rsidP="00717498">
            <w:pPr>
              <w:pStyle w:val="Tabletext"/>
            </w:pPr>
            <w:r w:rsidRPr="00AB0CA9">
              <w:t>Priceline Pharmacy Mildura</w:t>
            </w:r>
          </w:p>
          <w:p w14:paraId="473A0BDB" w14:textId="77777777" w:rsidR="00717498" w:rsidRPr="00AB0CA9" w:rsidRDefault="00717498" w:rsidP="00717498">
            <w:pPr>
              <w:pStyle w:val="Tabletext"/>
            </w:pPr>
            <w:r w:rsidRPr="00AB0CA9">
              <w:t>91 Langtree Ave</w:t>
            </w:r>
          </w:p>
          <w:p w14:paraId="18E5B138" w14:textId="77777777" w:rsidR="00717498" w:rsidRPr="00AB0CA9" w:rsidRDefault="00717498" w:rsidP="00717498">
            <w:pPr>
              <w:pStyle w:val="Tabletext"/>
            </w:pPr>
            <w:r w:rsidRPr="00AB0CA9">
              <w:t>Mildura VIC 3500</w:t>
            </w:r>
          </w:p>
          <w:p w14:paraId="3ECC70F5" w14:textId="77777777" w:rsidR="00717498" w:rsidRPr="00AB0CA9" w:rsidRDefault="00717498" w:rsidP="00717498">
            <w:pPr>
              <w:pStyle w:val="Tabletext"/>
            </w:pPr>
            <w:r w:rsidRPr="00AB0CA9">
              <w:t>Approval No. 24619R</w:t>
            </w:r>
          </w:p>
        </w:tc>
        <w:tc>
          <w:tcPr>
            <w:tcW w:w="2722" w:type="dxa"/>
            <w:shd w:val="clear" w:color="auto" w:fill="auto"/>
          </w:tcPr>
          <w:p w14:paraId="44164903" w14:textId="77777777" w:rsidR="00717498" w:rsidRPr="00AB0CA9" w:rsidRDefault="00717498" w:rsidP="00717498">
            <w:pPr>
              <w:pStyle w:val="Tabletext"/>
            </w:pPr>
            <w:r w:rsidRPr="00AB0CA9">
              <w:t>BPPCare Pty Ltd</w:t>
            </w:r>
          </w:p>
          <w:p w14:paraId="25FBC20C" w14:textId="77777777" w:rsidR="00717498" w:rsidRPr="00AB0CA9" w:rsidRDefault="00717498" w:rsidP="00717498">
            <w:pPr>
              <w:pStyle w:val="Tabletext"/>
            </w:pPr>
            <w:r w:rsidRPr="00AB0CA9">
              <w:t>11 East St</w:t>
            </w:r>
          </w:p>
          <w:p w14:paraId="4650048D" w14:textId="77777777" w:rsidR="00717498" w:rsidRPr="00AB0CA9" w:rsidRDefault="00717498" w:rsidP="00717498">
            <w:pPr>
              <w:pStyle w:val="Tabletext"/>
            </w:pPr>
            <w:r w:rsidRPr="00AB0CA9">
              <w:t>Granville NSW 2142</w:t>
            </w:r>
          </w:p>
          <w:p w14:paraId="06CB65ED" w14:textId="77777777" w:rsidR="00717498" w:rsidRPr="00AB0CA9" w:rsidRDefault="00717498" w:rsidP="00717498">
            <w:pPr>
              <w:pStyle w:val="Tabletext"/>
            </w:pPr>
            <w:r w:rsidRPr="00AB0CA9">
              <w:t>ABN 81 605 605 534</w:t>
            </w:r>
          </w:p>
        </w:tc>
      </w:tr>
      <w:tr w:rsidR="00717498" w:rsidRPr="00AB0CA9" w14:paraId="302981A4" w14:textId="77777777" w:rsidTr="008325D6">
        <w:tc>
          <w:tcPr>
            <w:tcW w:w="650" w:type="dxa"/>
            <w:shd w:val="clear" w:color="auto" w:fill="auto"/>
          </w:tcPr>
          <w:p w14:paraId="7BEF19C6" w14:textId="77777777" w:rsidR="00717498" w:rsidRPr="00AB0CA9" w:rsidRDefault="00717498" w:rsidP="00717498">
            <w:pPr>
              <w:pStyle w:val="Tabletext"/>
            </w:pPr>
            <w:r w:rsidRPr="00AB0CA9">
              <w:t>103</w:t>
            </w:r>
          </w:p>
        </w:tc>
        <w:tc>
          <w:tcPr>
            <w:tcW w:w="2702" w:type="dxa"/>
            <w:shd w:val="clear" w:color="auto" w:fill="auto"/>
          </w:tcPr>
          <w:p w14:paraId="1EBCAE2D" w14:textId="77777777" w:rsidR="00717498" w:rsidRPr="00AB0CA9" w:rsidRDefault="00717498" w:rsidP="00717498">
            <w:pPr>
              <w:pStyle w:val="Tabletext"/>
            </w:pPr>
            <w:r w:rsidRPr="00AB0CA9">
              <w:t>Bupa Morphettville</w:t>
            </w:r>
          </w:p>
          <w:p w14:paraId="4772C7E4" w14:textId="77777777" w:rsidR="00717498" w:rsidRPr="00AB0CA9" w:rsidRDefault="00717498" w:rsidP="00717498">
            <w:pPr>
              <w:pStyle w:val="Tabletext"/>
            </w:pPr>
            <w:r w:rsidRPr="00AB0CA9">
              <w:t>29</w:t>
            </w:r>
            <w:r w:rsidR="00AB0CA9">
              <w:noBreakHyphen/>
            </w:r>
            <w:r w:rsidRPr="00AB0CA9">
              <w:t>31 Astral Tce</w:t>
            </w:r>
          </w:p>
          <w:p w14:paraId="196B63FA" w14:textId="77777777" w:rsidR="00717498" w:rsidRPr="00AB0CA9" w:rsidRDefault="00717498" w:rsidP="00717498">
            <w:pPr>
              <w:pStyle w:val="Tabletext"/>
            </w:pPr>
            <w:r w:rsidRPr="00AB0CA9">
              <w:t>Morphettville SA 5043</w:t>
            </w:r>
          </w:p>
          <w:p w14:paraId="47E721BF" w14:textId="77777777" w:rsidR="00717498" w:rsidRPr="00AB0CA9" w:rsidRDefault="00717498" w:rsidP="00717498">
            <w:pPr>
              <w:pStyle w:val="Tabletext"/>
            </w:pPr>
            <w:r w:rsidRPr="00AB0CA9">
              <w:t>RACF ID No. 6915</w:t>
            </w:r>
          </w:p>
        </w:tc>
        <w:tc>
          <w:tcPr>
            <w:tcW w:w="2953" w:type="dxa"/>
            <w:shd w:val="clear" w:color="auto" w:fill="auto"/>
          </w:tcPr>
          <w:p w14:paraId="09067182" w14:textId="77777777" w:rsidR="00717498" w:rsidRPr="00AB0CA9" w:rsidRDefault="00717498" w:rsidP="00717498">
            <w:pPr>
              <w:pStyle w:val="Tabletext"/>
            </w:pPr>
            <w:r w:rsidRPr="00AB0CA9">
              <w:t>Birks Blair Athol Pharmacy</w:t>
            </w:r>
          </w:p>
          <w:p w14:paraId="573D48E3" w14:textId="77777777" w:rsidR="00717498" w:rsidRPr="00AB0CA9" w:rsidRDefault="00717498" w:rsidP="00717498">
            <w:pPr>
              <w:pStyle w:val="Tabletext"/>
            </w:pPr>
            <w:r w:rsidRPr="00AB0CA9">
              <w:t>392 Main North Rd</w:t>
            </w:r>
          </w:p>
          <w:p w14:paraId="6522234D" w14:textId="77777777" w:rsidR="00717498" w:rsidRPr="00AB0CA9" w:rsidRDefault="00717498" w:rsidP="00717498">
            <w:pPr>
              <w:pStyle w:val="Tabletext"/>
            </w:pPr>
            <w:r w:rsidRPr="00AB0CA9">
              <w:t>Blair Athol SA 5084</w:t>
            </w:r>
          </w:p>
          <w:p w14:paraId="69B11DF5" w14:textId="77777777" w:rsidR="00717498" w:rsidRPr="00AB0CA9" w:rsidRDefault="00717498" w:rsidP="00717498">
            <w:pPr>
              <w:pStyle w:val="Tabletext"/>
            </w:pPr>
            <w:r w:rsidRPr="00AB0CA9">
              <w:t>Approval No. 41023D</w:t>
            </w:r>
          </w:p>
        </w:tc>
        <w:tc>
          <w:tcPr>
            <w:tcW w:w="2722" w:type="dxa"/>
            <w:shd w:val="clear" w:color="auto" w:fill="auto"/>
          </w:tcPr>
          <w:p w14:paraId="4AD729CD" w14:textId="77777777" w:rsidR="00717498" w:rsidRPr="00AB0CA9" w:rsidRDefault="00717498" w:rsidP="00717498">
            <w:pPr>
              <w:pStyle w:val="Tabletext"/>
            </w:pPr>
            <w:r w:rsidRPr="00AB0CA9">
              <w:t>BPPCare Pty Ltd</w:t>
            </w:r>
          </w:p>
          <w:p w14:paraId="3B6B8998" w14:textId="77777777" w:rsidR="00717498" w:rsidRPr="00AB0CA9" w:rsidRDefault="00717498" w:rsidP="00717498">
            <w:pPr>
              <w:pStyle w:val="Tabletext"/>
            </w:pPr>
            <w:r w:rsidRPr="00AB0CA9">
              <w:t>11 East St</w:t>
            </w:r>
          </w:p>
          <w:p w14:paraId="278A6A2E" w14:textId="77777777" w:rsidR="00717498" w:rsidRPr="00AB0CA9" w:rsidRDefault="00717498" w:rsidP="00717498">
            <w:pPr>
              <w:pStyle w:val="Tabletext"/>
            </w:pPr>
            <w:r w:rsidRPr="00AB0CA9">
              <w:t>Granville NSW 2142</w:t>
            </w:r>
          </w:p>
          <w:p w14:paraId="04183803" w14:textId="77777777" w:rsidR="00717498" w:rsidRPr="00AB0CA9" w:rsidRDefault="00717498" w:rsidP="00717498">
            <w:pPr>
              <w:pStyle w:val="Tabletext"/>
            </w:pPr>
            <w:r w:rsidRPr="00AB0CA9">
              <w:t>ABN 81 605 605 534</w:t>
            </w:r>
          </w:p>
        </w:tc>
      </w:tr>
      <w:tr w:rsidR="00717498" w:rsidRPr="00AB0CA9" w14:paraId="466F6A37" w14:textId="77777777" w:rsidTr="008325D6">
        <w:tc>
          <w:tcPr>
            <w:tcW w:w="650" w:type="dxa"/>
            <w:shd w:val="clear" w:color="auto" w:fill="auto"/>
          </w:tcPr>
          <w:p w14:paraId="435F2D0C" w14:textId="77777777" w:rsidR="00717498" w:rsidRPr="00AB0CA9" w:rsidRDefault="00717498" w:rsidP="00717498">
            <w:pPr>
              <w:pStyle w:val="Tabletext"/>
            </w:pPr>
            <w:r w:rsidRPr="00AB0CA9">
              <w:t>104</w:t>
            </w:r>
          </w:p>
        </w:tc>
        <w:tc>
          <w:tcPr>
            <w:tcW w:w="2702" w:type="dxa"/>
            <w:shd w:val="clear" w:color="auto" w:fill="auto"/>
          </w:tcPr>
          <w:p w14:paraId="354FEF3D" w14:textId="77777777" w:rsidR="00717498" w:rsidRPr="00AB0CA9" w:rsidRDefault="00717498" w:rsidP="00717498">
            <w:pPr>
              <w:pStyle w:val="Tabletext"/>
            </w:pPr>
            <w:r w:rsidRPr="00AB0CA9">
              <w:t>Bupa Mosman</w:t>
            </w:r>
          </w:p>
          <w:p w14:paraId="5699D4BF" w14:textId="77777777" w:rsidR="00717498" w:rsidRPr="00AB0CA9" w:rsidRDefault="00717498" w:rsidP="00717498">
            <w:pPr>
              <w:pStyle w:val="Tabletext"/>
            </w:pPr>
            <w:r w:rsidRPr="00AB0CA9">
              <w:t>18 Bardwell Rd</w:t>
            </w:r>
          </w:p>
          <w:p w14:paraId="66837834" w14:textId="77777777" w:rsidR="00717498" w:rsidRPr="00AB0CA9" w:rsidRDefault="00717498" w:rsidP="00717498">
            <w:pPr>
              <w:pStyle w:val="Tabletext"/>
            </w:pPr>
            <w:r w:rsidRPr="00AB0CA9">
              <w:t>Mosman NSW 2088</w:t>
            </w:r>
          </w:p>
          <w:p w14:paraId="5CA75468" w14:textId="77777777" w:rsidR="00717498" w:rsidRPr="00AB0CA9" w:rsidRDefault="00717498" w:rsidP="00717498">
            <w:pPr>
              <w:pStyle w:val="Tabletext"/>
            </w:pPr>
            <w:r w:rsidRPr="00AB0CA9">
              <w:t>RACF ID No. 0553</w:t>
            </w:r>
          </w:p>
        </w:tc>
        <w:tc>
          <w:tcPr>
            <w:tcW w:w="2953" w:type="dxa"/>
            <w:shd w:val="clear" w:color="auto" w:fill="auto"/>
          </w:tcPr>
          <w:p w14:paraId="1A5DFABE" w14:textId="77777777" w:rsidR="00717498" w:rsidRPr="00AB0CA9" w:rsidRDefault="00717498" w:rsidP="00717498">
            <w:pPr>
              <w:pStyle w:val="Tabletext"/>
            </w:pPr>
            <w:r w:rsidRPr="00AB0CA9">
              <w:t>Lane Cove Chemist</w:t>
            </w:r>
          </w:p>
          <w:p w14:paraId="22690026" w14:textId="77777777" w:rsidR="00717498" w:rsidRPr="00AB0CA9" w:rsidRDefault="00717498" w:rsidP="00717498">
            <w:pPr>
              <w:pStyle w:val="Tabletext"/>
            </w:pPr>
            <w:r w:rsidRPr="00AB0CA9">
              <w:t>115</w:t>
            </w:r>
            <w:r w:rsidR="00AB0CA9">
              <w:noBreakHyphen/>
            </w:r>
            <w:r w:rsidRPr="00AB0CA9">
              <w:t>121 Longueville Rd</w:t>
            </w:r>
          </w:p>
          <w:p w14:paraId="31378354" w14:textId="77777777" w:rsidR="00717498" w:rsidRPr="00AB0CA9" w:rsidRDefault="00717498" w:rsidP="00717498">
            <w:pPr>
              <w:pStyle w:val="Tabletext"/>
            </w:pPr>
            <w:r w:rsidRPr="00AB0CA9">
              <w:t>Lane Cove NSW 2066</w:t>
            </w:r>
          </w:p>
          <w:p w14:paraId="39B5F8F8" w14:textId="77777777" w:rsidR="00717498" w:rsidRPr="00AB0CA9" w:rsidRDefault="00717498" w:rsidP="00717498">
            <w:pPr>
              <w:pStyle w:val="Tabletext"/>
            </w:pPr>
            <w:r w:rsidRPr="00AB0CA9">
              <w:t>Approval No. 15985H</w:t>
            </w:r>
          </w:p>
        </w:tc>
        <w:tc>
          <w:tcPr>
            <w:tcW w:w="2722" w:type="dxa"/>
            <w:shd w:val="clear" w:color="auto" w:fill="auto"/>
          </w:tcPr>
          <w:p w14:paraId="151D1890" w14:textId="77777777" w:rsidR="00717498" w:rsidRPr="00AB0CA9" w:rsidRDefault="00717498" w:rsidP="00717498">
            <w:pPr>
              <w:pStyle w:val="Tabletext"/>
            </w:pPr>
            <w:r w:rsidRPr="00AB0CA9">
              <w:t>BPPCare Pty Ltd</w:t>
            </w:r>
          </w:p>
          <w:p w14:paraId="18441752" w14:textId="77777777" w:rsidR="00717498" w:rsidRPr="00AB0CA9" w:rsidRDefault="00717498" w:rsidP="00717498">
            <w:pPr>
              <w:pStyle w:val="Tabletext"/>
            </w:pPr>
            <w:r w:rsidRPr="00AB0CA9">
              <w:t>11 East St</w:t>
            </w:r>
          </w:p>
          <w:p w14:paraId="073F5173" w14:textId="77777777" w:rsidR="00717498" w:rsidRPr="00AB0CA9" w:rsidRDefault="00717498" w:rsidP="00717498">
            <w:pPr>
              <w:pStyle w:val="Tabletext"/>
            </w:pPr>
            <w:r w:rsidRPr="00AB0CA9">
              <w:t>Granville NSW 2142</w:t>
            </w:r>
          </w:p>
          <w:p w14:paraId="23246625" w14:textId="77777777" w:rsidR="00717498" w:rsidRPr="00AB0CA9" w:rsidRDefault="00717498" w:rsidP="00717498">
            <w:pPr>
              <w:pStyle w:val="Tabletext"/>
            </w:pPr>
            <w:r w:rsidRPr="00AB0CA9">
              <w:t>ABN 81 605 605 534</w:t>
            </w:r>
          </w:p>
        </w:tc>
      </w:tr>
      <w:tr w:rsidR="00717498" w:rsidRPr="00AB0CA9" w14:paraId="5E1EC074" w14:textId="77777777" w:rsidTr="008325D6">
        <w:tc>
          <w:tcPr>
            <w:tcW w:w="650" w:type="dxa"/>
            <w:shd w:val="clear" w:color="auto" w:fill="auto"/>
          </w:tcPr>
          <w:p w14:paraId="3B4A927A" w14:textId="77777777" w:rsidR="00717498" w:rsidRPr="00AB0CA9" w:rsidRDefault="00717498" w:rsidP="00717498">
            <w:pPr>
              <w:pStyle w:val="Tabletext"/>
            </w:pPr>
            <w:r w:rsidRPr="00AB0CA9">
              <w:t>105</w:t>
            </w:r>
          </w:p>
        </w:tc>
        <w:tc>
          <w:tcPr>
            <w:tcW w:w="2702" w:type="dxa"/>
            <w:shd w:val="clear" w:color="auto" w:fill="auto"/>
          </w:tcPr>
          <w:p w14:paraId="36E22BA3" w14:textId="77777777" w:rsidR="00717498" w:rsidRPr="00AB0CA9" w:rsidRDefault="00717498" w:rsidP="00717498">
            <w:pPr>
              <w:pStyle w:val="Tabletext"/>
            </w:pPr>
            <w:r w:rsidRPr="00AB0CA9">
              <w:t>Bupa New Farm</w:t>
            </w:r>
          </w:p>
          <w:p w14:paraId="1DB0D379" w14:textId="77777777" w:rsidR="00717498" w:rsidRPr="00AB0CA9" w:rsidRDefault="00717498" w:rsidP="00717498">
            <w:pPr>
              <w:pStyle w:val="Tabletext"/>
            </w:pPr>
            <w:r w:rsidRPr="00AB0CA9">
              <w:t>193 Moray St</w:t>
            </w:r>
          </w:p>
          <w:p w14:paraId="23AD98D5" w14:textId="77777777" w:rsidR="00717498" w:rsidRPr="00AB0CA9" w:rsidRDefault="00717498" w:rsidP="00717498">
            <w:pPr>
              <w:pStyle w:val="Tabletext"/>
            </w:pPr>
            <w:r w:rsidRPr="00AB0CA9">
              <w:t>New Farm QLD 4005</w:t>
            </w:r>
          </w:p>
          <w:p w14:paraId="55CCEEFB" w14:textId="77777777" w:rsidR="00717498" w:rsidRPr="00AB0CA9" w:rsidRDefault="00717498" w:rsidP="00717498">
            <w:pPr>
              <w:pStyle w:val="Tabletext"/>
            </w:pPr>
            <w:r w:rsidRPr="00AB0CA9">
              <w:t>RACF ID No. 5847</w:t>
            </w:r>
          </w:p>
        </w:tc>
        <w:tc>
          <w:tcPr>
            <w:tcW w:w="2953" w:type="dxa"/>
            <w:shd w:val="clear" w:color="auto" w:fill="auto"/>
          </w:tcPr>
          <w:p w14:paraId="31F8F797" w14:textId="77777777" w:rsidR="00717498" w:rsidRPr="00AB0CA9" w:rsidRDefault="00717498" w:rsidP="00717498">
            <w:pPr>
              <w:pStyle w:val="Tabletext"/>
            </w:pPr>
            <w:r w:rsidRPr="00AB0CA9">
              <w:t>Pharmasave Acacia Ridge</w:t>
            </w:r>
          </w:p>
          <w:p w14:paraId="373F1E9E" w14:textId="77777777" w:rsidR="00717498" w:rsidRPr="00AB0CA9" w:rsidRDefault="00717498" w:rsidP="00717498">
            <w:pPr>
              <w:pStyle w:val="Tabletext"/>
            </w:pPr>
            <w:r w:rsidRPr="00AB0CA9">
              <w:t>Shop 2, 1350 Beaudesert Rd</w:t>
            </w:r>
          </w:p>
          <w:p w14:paraId="0B86672C" w14:textId="77777777" w:rsidR="00717498" w:rsidRPr="00AB0CA9" w:rsidRDefault="00717498" w:rsidP="00717498">
            <w:pPr>
              <w:pStyle w:val="Tabletext"/>
            </w:pPr>
            <w:r w:rsidRPr="00AB0CA9">
              <w:t>Acacia Ridge QLD 4110</w:t>
            </w:r>
          </w:p>
          <w:p w14:paraId="3E30B94F" w14:textId="77777777" w:rsidR="00717498" w:rsidRPr="00AB0CA9" w:rsidRDefault="00717498" w:rsidP="00717498">
            <w:pPr>
              <w:pStyle w:val="Tabletext"/>
            </w:pPr>
            <w:r w:rsidRPr="00AB0CA9">
              <w:t>Approval No. 34207J</w:t>
            </w:r>
          </w:p>
        </w:tc>
        <w:tc>
          <w:tcPr>
            <w:tcW w:w="2722" w:type="dxa"/>
            <w:shd w:val="clear" w:color="auto" w:fill="auto"/>
          </w:tcPr>
          <w:p w14:paraId="6E41D99F" w14:textId="77777777" w:rsidR="00717498" w:rsidRPr="00AB0CA9" w:rsidRDefault="00717498" w:rsidP="00717498">
            <w:pPr>
              <w:pStyle w:val="Tabletext"/>
            </w:pPr>
            <w:r w:rsidRPr="00AB0CA9">
              <w:t>BPPCare Pty Ltd</w:t>
            </w:r>
          </w:p>
          <w:p w14:paraId="6F46A55D" w14:textId="77777777" w:rsidR="00717498" w:rsidRPr="00AB0CA9" w:rsidRDefault="00717498" w:rsidP="00717498">
            <w:pPr>
              <w:pStyle w:val="Tabletext"/>
            </w:pPr>
            <w:r w:rsidRPr="00AB0CA9">
              <w:t>11 East St</w:t>
            </w:r>
          </w:p>
          <w:p w14:paraId="0442E3B0" w14:textId="77777777" w:rsidR="00717498" w:rsidRPr="00AB0CA9" w:rsidRDefault="00717498" w:rsidP="00717498">
            <w:pPr>
              <w:pStyle w:val="Tabletext"/>
            </w:pPr>
            <w:r w:rsidRPr="00AB0CA9">
              <w:t>Granville NSW 2142</w:t>
            </w:r>
          </w:p>
          <w:p w14:paraId="15259701" w14:textId="77777777" w:rsidR="00717498" w:rsidRPr="00AB0CA9" w:rsidRDefault="00717498" w:rsidP="00717498">
            <w:pPr>
              <w:pStyle w:val="Tabletext"/>
            </w:pPr>
            <w:r w:rsidRPr="00AB0CA9">
              <w:t>ABN 81 605 605 534</w:t>
            </w:r>
          </w:p>
        </w:tc>
      </w:tr>
      <w:tr w:rsidR="00717498" w:rsidRPr="00AB0CA9" w14:paraId="79753EAC" w14:textId="77777777" w:rsidTr="008325D6">
        <w:tc>
          <w:tcPr>
            <w:tcW w:w="650" w:type="dxa"/>
            <w:shd w:val="clear" w:color="auto" w:fill="auto"/>
          </w:tcPr>
          <w:p w14:paraId="5CC9F9BB" w14:textId="77777777" w:rsidR="00717498" w:rsidRPr="00AB0CA9" w:rsidRDefault="00717498" w:rsidP="00717498">
            <w:pPr>
              <w:pStyle w:val="Tabletext"/>
            </w:pPr>
            <w:r w:rsidRPr="00AB0CA9">
              <w:t>106</w:t>
            </w:r>
          </w:p>
        </w:tc>
        <w:tc>
          <w:tcPr>
            <w:tcW w:w="2702" w:type="dxa"/>
            <w:shd w:val="clear" w:color="auto" w:fill="auto"/>
          </w:tcPr>
          <w:p w14:paraId="4B7E61BC" w14:textId="77777777" w:rsidR="00717498" w:rsidRPr="00AB0CA9" w:rsidRDefault="00717498" w:rsidP="00717498">
            <w:pPr>
              <w:pStyle w:val="Tabletext"/>
            </w:pPr>
            <w:r w:rsidRPr="00AB0CA9">
              <w:t>Bupa North Rocks</w:t>
            </w:r>
          </w:p>
          <w:p w14:paraId="4A784B3A" w14:textId="77777777" w:rsidR="00717498" w:rsidRPr="00AB0CA9" w:rsidRDefault="00717498" w:rsidP="00717498">
            <w:pPr>
              <w:pStyle w:val="Tabletext"/>
            </w:pPr>
            <w:r w:rsidRPr="00AB0CA9">
              <w:t>23 Spears Rd</w:t>
            </w:r>
          </w:p>
          <w:p w14:paraId="03EAD96C" w14:textId="77777777" w:rsidR="00717498" w:rsidRPr="00AB0CA9" w:rsidRDefault="00717498" w:rsidP="00717498">
            <w:pPr>
              <w:pStyle w:val="Tabletext"/>
            </w:pPr>
            <w:r w:rsidRPr="00AB0CA9">
              <w:lastRenderedPageBreak/>
              <w:t>North Rocks NSW 2151</w:t>
            </w:r>
          </w:p>
          <w:p w14:paraId="63A3C68B" w14:textId="77777777" w:rsidR="00717498" w:rsidRPr="00AB0CA9" w:rsidRDefault="00717498" w:rsidP="00717498">
            <w:pPr>
              <w:pStyle w:val="Tabletext"/>
            </w:pPr>
            <w:r w:rsidRPr="00AB0CA9">
              <w:t>RACF ID No. 2523</w:t>
            </w:r>
          </w:p>
        </w:tc>
        <w:tc>
          <w:tcPr>
            <w:tcW w:w="2953" w:type="dxa"/>
            <w:shd w:val="clear" w:color="auto" w:fill="auto"/>
          </w:tcPr>
          <w:p w14:paraId="1D04B92F" w14:textId="77777777" w:rsidR="00717498" w:rsidRPr="00AB0CA9" w:rsidRDefault="00717498" w:rsidP="00717498">
            <w:pPr>
              <w:pStyle w:val="Tabletext"/>
            </w:pPr>
            <w:r w:rsidRPr="00AB0CA9">
              <w:lastRenderedPageBreak/>
              <w:t>Carlton Railway Pharmacy</w:t>
            </w:r>
          </w:p>
          <w:p w14:paraId="59410F1F" w14:textId="77777777" w:rsidR="00717498" w:rsidRPr="00AB0CA9" w:rsidRDefault="00717498" w:rsidP="00717498">
            <w:pPr>
              <w:pStyle w:val="Tabletext"/>
            </w:pPr>
            <w:r w:rsidRPr="00AB0CA9">
              <w:t>34 Carlton Parade</w:t>
            </w:r>
          </w:p>
          <w:p w14:paraId="2FEE0A4E" w14:textId="77777777" w:rsidR="00717498" w:rsidRPr="00AB0CA9" w:rsidRDefault="00717498" w:rsidP="00717498">
            <w:pPr>
              <w:pStyle w:val="Tabletext"/>
            </w:pPr>
            <w:r w:rsidRPr="00AB0CA9">
              <w:lastRenderedPageBreak/>
              <w:t>Carlton NSW 2218</w:t>
            </w:r>
          </w:p>
          <w:p w14:paraId="5A0E1758" w14:textId="77777777" w:rsidR="00717498" w:rsidRPr="00AB0CA9" w:rsidRDefault="00717498" w:rsidP="00717498">
            <w:pPr>
              <w:pStyle w:val="Tabletext"/>
            </w:pPr>
            <w:r w:rsidRPr="00AB0CA9">
              <w:t>Approval No. 14739R</w:t>
            </w:r>
          </w:p>
        </w:tc>
        <w:tc>
          <w:tcPr>
            <w:tcW w:w="2722" w:type="dxa"/>
            <w:shd w:val="clear" w:color="auto" w:fill="auto"/>
          </w:tcPr>
          <w:p w14:paraId="69A26FF8" w14:textId="77777777" w:rsidR="00717498" w:rsidRPr="00AB0CA9" w:rsidRDefault="00717498" w:rsidP="00717498">
            <w:pPr>
              <w:pStyle w:val="Tabletext"/>
            </w:pPr>
            <w:r w:rsidRPr="00AB0CA9">
              <w:lastRenderedPageBreak/>
              <w:t>BPPCare Pty Ltd</w:t>
            </w:r>
          </w:p>
          <w:p w14:paraId="17AE779B" w14:textId="77777777" w:rsidR="00717498" w:rsidRPr="00AB0CA9" w:rsidRDefault="00717498" w:rsidP="00717498">
            <w:pPr>
              <w:pStyle w:val="Tabletext"/>
            </w:pPr>
            <w:r w:rsidRPr="00AB0CA9">
              <w:t>11 East St</w:t>
            </w:r>
          </w:p>
          <w:p w14:paraId="1B2F281D" w14:textId="77777777" w:rsidR="00717498" w:rsidRPr="00AB0CA9" w:rsidRDefault="00717498" w:rsidP="00717498">
            <w:pPr>
              <w:pStyle w:val="Tabletext"/>
            </w:pPr>
            <w:r w:rsidRPr="00AB0CA9">
              <w:lastRenderedPageBreak/>
              <w:t>Granville NSW 2142</w:t>
            </w:r>
          </w:p>
          <w:p w14:paraId="7B2299DA" w14:textId="77777777" w:rsidR="00717498" w:rsidRPr="00AB0CA9" w:rsidRDefault="00717498" w:rsidP="00717498">
            <w:pPr>
              <w:pStyle w:val="Tabletext"/>
            </w:pPr>
            <w:r w:rsidRPr="00AB0CA9">
              <w:t>ABN 81 605 605 534</w:t>
            </w:r>
          </w:p>
        </w:tc>
      </w:tr>
      <w:tr w:rsidR="00717498" w:rsidRPr="00AB0CA9" w14:paraId="70D61D5D" w14:textId="77777777" w:rsidTr="008325D6">
        <w:tc>
          <w:tcPr>
            <w:tcW w:w="650" w:type="dxa"/>
            <w:shd w:val="clear" w:color="auto" w:fill="auto"/>
          </w:tcPr>
          <w:p w14:paraId="21F23DB4" w14:textId="77777777" w:rsidR="00717498" w:rsidRPr="00AB0CA9" w:rsidRDefault="00717498" w:rsidP="00717498">
            <w:pPr>
              <w:pStyle w:val="Tabletext"/>
            </w:pPr>
            <w:r w:rsidRPr="00AB0CA9">
              <w:lastRenderedPageBreak/>
              <w:t>107</w:t>
            </w:r>
          </w:p>
        </w:tc>
        <w:tc>
          <w:tcPr>
            <w:tcW w:w="2702" w:type="dxa"/>
            <w:shd w:val="clear" w:color="auto" w:fill="auto"/>
          </w:tcPr>
          <w:p w14:paraId="6535E78C" w14:textId="77777777" w:rsidR="00717498" w:rsidRPr="00AB0CA9" w:rsidRDefault="00717498" w:rsidP="00717498">
            <w:pPr>
              <w:pStyle w:val="Tabletext"/>
            </w:pPr>
            <w:r w:rsidRPr="00AB0CA9">
              <w:t>Bupa Portland</w:t>
            </w:r>
          </w:p>
          <w:p w14:paraId="6000D8CC" w14:textId="77777777" w:rsidR="00717498" w:rsidRPr="00AB0CA9" w:rsidRDefault="00717498" w:rsidP="00717498">
            <w:pPr>
              <w:pStyle w:val="Tabletext"/>
            </w:pPr>
            <w:r w:rsidRPr="00AB0CA9">
              <w:t>83 Wellington Rd</w:t>
            </w:r>
          </w:p>
          <w:p w14:paraId="1B89FC61" w14:textId="77777777" w:rsidR="00717498" w:rsidRPr="00AB0CA9" w:rsidRDefault="00717498" w:rsidP="00717498">
            <w:pPr>
              <w:pStyle w:val="Tabletext"/>
            </w:pPr>
            <w:r w:rsidRPr="00AB0CA9">
              <w:t>Portland VIC 3305</w:t>
            </w:r>
          </w:p>
          <w:p w14:paraId="17A3C8CB" w14:textId="77777777" w:rsidR="00717498" w:rsidRPr="00AB0CA9" w:rsidRDefault="00717498" w:rsidP="00717498">
            <w:pPr>
              <w:pStyle w:val="Tabletext"/>
            </w:pPr>
            <w:r w:rsidRPr="00AB0CA9">
              <w:t>RACF ID No. 3927</w:t>
            </w:r>
          </w:p>
        </w:tc>
        <w:tc>
          <w:tcPr>
            <w:tcW w:w="2953" w:type="dxa"/>
            <w:shd w:val="clear" w:color="auto" w:fill="auto"/>
          </w:tcPr>
          <w:p w14:paraId="015AC607" w14:textId="77777777" w:rsidR="00717498" w:rsidRPr="00AB0CA9" w:rsidRDefault="00717498" w:rsidP="00717498">
            <w:pPr>
              <w:pStyle w:val="Tabletext"/>
            </w:pPr>
            <w:r w:rsidRPr="00AB0CA9">
              <w:t>Keatings Caremore Pharmacy</w:t>
            </w:r>
          </w:p>
          <w:p w14:paraId="126BA974" w14:textId="77777777" w:rsidR="00717498" w:rsidRPr="00AB0CA9" w:rsidRDefault="00717498" w:rsidP="00717498">
            <w:pPr>
              <w:pStyle w:val="Tabletext"/>
            </w:pPr>
            <w:r w:rsidRPr="00AB0CA9">
              <w:t xml:space="preserve">63 </w:t>
            </w:r>
            <w:r w:rsidR="00AB0CA9">
              <w:noBreakHyphen/>
            </w:r>
            <w:r w:rsidRPr="00AB0CA9">
              <w:t>65 Edgar St</w:t>
            </w:r>
          </w:p>
          <w:p w14:paraId="47506F61" w14:textId="77777777" w:rsidR="00717498" w:rsidRPr="00AB0CA9" w:rsidRDefault="00717498" w:rsidP="00717498">
            <w:pPr>
              <w:pStyle w:val="Tabletext"/>
            </w:pPr>
            <w:r w:rsidRPr="00AB0CA9">
              <w:t>Heywood VIC 3304</w:t>
            </w:r>
          </w:p>
          <w:p w14:paraId="73CDAFF8" w14:textId="77777777" w:rsidR="00717498" w:rsidRPr="00AB0CA9" w:rsidRDefault="00717498" w:rsidP="00717498">
            <w:pPr>
              <w:pStyle w:val="Tabletext"/>
            </w:pPr>
            <w:r w:rsidRPr="00AB0CA9">
              <w:t>Approval No. 23379L</w:t>
            </w:r>
          </w:p>
        </w:tc>
        <w:tc>
          <w:tcPr>
            <w:tcW w:w="2722" w:type="dxa"/>
            <w:shd w:val="clear" w:color="auto" w:fill="auto"/>
          </w:tcPr>
          <w:p w14:paraId="34E4A971" w14:textId="77777777" w:rsidR="00717498" w:rsidRPr="00AB0CA9" w:rsidRDefault="00717498" w:rsidP="00717498">
            <w:pPr>
              <w:pStyle w:val="Tabletext"/>
            </w:pPr>
            <w:r w:rsidRPr="00AB0CA9">
              <w:t>BPPCare Pty Ltd</w:t>
            </w:r>
          </w:p>
          <w:p w14:paraId="434520B4" w14:textId="77777777" w:rsidR="00717498" w:rsidRPr="00AB0CA9" w:rsidRDefault="00717498" w:rsidP="00717498">
            <w:pPr>
              <w:pStyle w:val="Tabletext"/>
            </w:pPr>
            <w:r w:rsidRPr="00AB0CA9">
              <w:t>11 East St</w:t>
            </w:r>
          </w:p>
          <w:p w14:paraId="4E046C43" w14:textId="77777777" w:rsidR="00717498" w:rsidRPr="00AB0CA9" w:rsidRDefault="00717498" w:rsidP="00717498">
            <w:pPr>
              <w:pStyle w:val="Tabletext"/>
            </w:pPr>
            <w:r w:rsidRPr="00AB0CA9">
              <w:t>Granville NSW 2142</w:t>
            </w:r>
          </w:p>
          <w:p w14:paraId="1ABA1C23" w14:textId="77777777" w:rsidR="00717498" w:rsidRPr="00AB0CA9" w:rsidRDefault="00717498" w:rsidP="00717498">
            <w:pPr>
              <w:pStyle w:val="Tabletext"/>
            </w:pPr>
            <w:r w:rsidRPr="00AB0CA9">
              <w:t>ABN 81 605 605 534</w:t>
            </w:r>
          </w:p>
        </w:tc>
      </w:tr>
      <w:tr w:rsidR="00717498" w:rsidRPr="00AB0CA9" w14:paraId="4292EEE3" w14:textId="77777777" w:rsidTr="008325D6">
        <w:tc>
          <w:tcPr>
            <w:tcW w:w="650" w:type="dxa"/>
            <w:shd w:val="clear" w:color="auto" w:fill="auto"/>
          </w:tcPr>
          <w:p w14:paraId="613170E5" w14:textId="77777777" w:rsidR="00717498" w:rsidRPr="00AB0CA9" w:rsidRDefault="00717498" w:rsidP="00717498">
            <w:pPr>
              <w:pStyle w:val="Tabletext"/>
            </w:pPr>
            <w:r w:rsidRPr="00AB0CA9">
              <w:t>108</w:t>
            </w:r>
          </w:p>
        </w:tc>
        <w:tc>
          <w:tcPr>
            <w:tcW w:w="2702" w:type="dxa"/>
            <w:shd w:val="clear" w:color="auto" w:fill="auto"/>
          </w:tcPr>
          <w:p w14:paraId="40C4E1A0" w14:textId="77777777" w:rsidR="00717498" w:rsidRPr="00AB0CA9" w:rsidRDefault="00717498" w:rsidP="00717498">
            <w:pPr>
              <w:pStyle w:val="Tabletext"/>
            </w:pPr>
            <w:r w:rsidRPr="00AB0CA9">
              <w:t>Bupa Pottsville Beach</w:t>
            </w:r>
          </w:p>
          <w:p w14:paraId="5C108832" w14:textId="77777777" w:rsidR="00717498" w:rsidRPr="00AB0CA9" w:rsidRDefault="00717498" w:rsidP="00717498">
            <w:pPr>
              <w:pStyle w:val="Tabletext"/>
            </w:pPr>
            <w:r w:rsidRPr="00AB0CA9">
              <w:t>41</w:t>
            </w:r>
            <w:r w:rsidR="00AB0CA9">
              <w:noBreakHyphen/>
            </w:r>
            <w:r w:rsidRPr="00AB0CA9">
              <w:t>51 Ballina St</w:t>
            </w:r>
          </w:p>
          <w:p w14:paraId="0145D48A" w14:textId="77777777" w:rsidR="00717498" w:rsidRPr="00AB0CA9" w:rsidRDefault="00717498" w:rsidP="00717498">
            <w:pPr>
              <w:pStyle w:val="Tabletext"/>
            </w:pPr>
            <w:r w:rsidRPr="00AB0CA9">
              <w:t>Pottsville NSW 2489</w:t>
            </w:r>
          </w:p>
          <w:p w14:paraId="6EF75499" w14:textId="77777777" w:rsidR="00717498" w:rsidRPr="00AB0CA9" w:rsidRDefault="00717498" w:rsidP="00717498">
            <w:pPr>
              <w:pStyle w:val="Tabletext"/>
            </w:pPr>
            <w:r w:rsidRPr="00AB0CA9">
              <w:t>RACF ID No. 0862</w:t>
            </w:r>
          </w:p>
        </w:tc>
        <w:tc>
          <w:tcPr>
            <w:tcW w:w="2953" w:type="dxa"/>
            <w:shd w:val="clear" w:color="auto" w:fill="auto"/>
          </w:tcPr>
          <w:p w14:paraId="217560B4" w14:textId="77777777" w:rsidR="00717498" w:rsidRPr="00AB0CA9" w:rsidRDefault="00717498" w:rsidP="00717498">
            <w:pPr>
              <w:pStyle w:val="Tabletext"/>
            </w:pPr>
            <w:r w:rsidRPr="00AB0CA9">
              <w:t>Pottsville Waters Pharmacy</w:t>
            </w:r>
          </w:p>
          <w:p w14:paraId="2F0BA6CB" w14:textId="77777777" w:rsidR="00717498" w:rsidRPr="00AB0CA9" w:rsidRDefault="00717498" w:rsidP="00717498">
            <w:pPr>
              <w:pStyle w:val="Tabletext"/>
            </w:pPr>
            <w:r w:rsidRPr="00AB0CA9">
              <w:t>Shop 1 Pottsville Waters Shopping Village</w:t>
            </w:r>
          </w:p>
          <w:p w14:paraId="6D0A8592" w14:textId="77777777" w:rsidR="00717498" w:rsidRPr="00AB0CA9" w:rsidRDefault="00717498" w:rsidP="00717498">
            <w:pPr>
              <w:pStyle w:val="Tabletext"/>
            </w:pPr>
            <w:r w:rsidRPr="00AB0CA9">
              <w:t>7 Overall Dr</w:t>
            </w:r>
          </w:p>
          <w:p w14:paraId="47B32B59" w14:textId="77777777" w:rsidR="00717498" w:rsidRPr="00AB0CA9" w:rsidRDefault="00717498" w:rsidP="00717498">
            <w:pPr>
              <w:pStyle w:val="Tabletext"/>
            </w:pPr>
            <w:r w:rsidRPr="00AB0CA9">
              <w:t>Pottsville NSW 2489</w:t>
            </w:r>
          </w:p>
          <w:p w14:paraId="3F92D22B" w14:textId="77777777" w:rsidR="00717498" w:rsidRPr="00AB0CA9" w:rsidRDefault="00717498" w:rsidP="00717498">
            <w:pPr>
              <w:pStyle w:val="Tabletext"/>
            </w:pPr>
            <w:r w:rsidRPr="00AB0CA9">
              <w:t>Approval No. 15496N</w:t>
            </w:r>
          </w:p>
        </w:tc>
        <w:tc>
          <w:tcPr>
            <w:tcW w:w="2722" w:type="dxa"/>
            <w:shd w:val="clear" w:color="auto" w:fill="auto"/>
          </w:tcPr>
          <w:p w14:paraId="7E95977B" w14:textId="77777777" w:rsidR="00717498" w:rsidRPr="00AB0CA9" w:rsidRDefault="00717498" w:rsidP="00717498">
            <w:pPr>
              <w:pStyle w:val="Tabletext"/>
            </w:pPr>
            <w:r w:rsidRPr="00AB0CA9">
              <w:t>BPPCare Pty Ltd</w:t>
            </w:r>
          </w:p>
          <w:p w14:paraId="4BE13E0C" w14:textId="77777777" w:rsidR="00717498" w:rsidRPr="00AB0CA9" w:rsidRDefault="00717498" w:rsidP="00717498">
            <w:pPr>
              <w:pStyle w:val="Tabletext"/>
            </w:pPr>
            <w:r w:rsidRPr="00AB0CA9">
              <w:t>11 East St</w:t>
            </w:r>
          </w:p>
          <w:p w14:paraId="1B162FA6" w14:textId="77777777" w:rsidR="00717498" w:rsidRPr="00AB0CA9" w:rsidRDefault="00717498" w:rsidP="00717498">
            <w:pPr>
              <w:pStyle w:val="Tabletext"/>
            </w:pPr>
            <w:r w:rsidRPr="00AB0CA9">
              <w:t>Granville NSW 2142</w:t>
            </w:r>
          </w:p>
          <w:p w14:paraId="3D2EAC40" w14:textId="77777777" w:rsidR="00717498" w:rsidRPr="00AB0CA9" w:rsidRDefault="00717498" w:rsidP="00717498">
            <w:pPr>
              <w:pStyle w:val="Tabletext"/>
            </w:pPr>
            <w:r w:rsidRPr="00AB0CA9">
              <w:t>ABN 81 605 605 534</w:t>
            </w:r>
          </w:p>
        </w:tc>
      </w:tr>
      <w:tr w:rsidR="00717498" w:rsidRPr="00AB0CA9" w14:paraId="5BD73619" w14:textId="77777777" w:rsidTr="008325D6">
        <w:tc>
          <w:tcPr>
            <w:tcW w:w="650" w:type="dxa"/>
            <w:shd w:val="clear" w:color="auto" w:fill="auto"/>
          </w:tcPr>
          <w:p w14:paraId="19E359ED" w14:textId="77777777" w:rsidR="00717498" w:rsidRPr="00AB0CA9" w:rsidRDefault="00717498" w:rsidP="00717498">
            <w:pPr>
              <w:pStyle w:val="Tabletext"/>
            </w:pPr>
            <w:r w:rsidRPr="00AB0CA9">
              <w:t>109</w:t>
            </w:r>
          </w:p>
        </w:tc>
        <w:tc>
          <w:tcPr>
            <w:tcW w:w="2702" w:type="dxa"/>
            <w:shd w:val="clear" w:color="auto" w:fill="auto"/>
          </w:tcPr>
          <w:p w14:paraId="41FD9C4F" w14:textId="77777777" w:rsidR="00717498" w:rsidRPr="00AB0CA9" w:rsidRDefault="00717498" w:rsidP="00717498">
            <w:pPr>
              <w:pStyle w:val="Tabletext"/>
            </w:pPr>
            <w:r w:rsidRPr="00AB0CA9">
              <w:t>Bupa Queens Park</w:t>
            </w:r>
          </w:p>
          <w:p w14:paraId="396259EB" w14:textId="77777777" w:rsidR="00717498" w:rsidRPr="00AB0CA9" w:rsidRDefault="00717498" w:rsidP="00717498">
            <w:pPr>
              <w:pStyle w:val="Tabletext"/>
            </w:pPr>
            <w:r w:rsidRPr="00AB0CA9">
              <w:t>142 Carrington Rd</w:t>
            </w:r>
          </w:p>
          <w:p w14:paraId="0D205056" w14:textId="77777777" w:rsidR="00717498" w:rsidRPr="00AB0CA9" w:rsidRDefault="00717498" w:rsidP="00717498">
            <w:pPr>
              <w:pStyle w:val="Tabletext"/>
            </w:pPr>
            <w:r w:rsidRPr="00AB0CA9">
              <w:t>Waverley NSW 2024</w:t>
            </w:r>
          </w:p>
          <w:p w14:paraId="2BB69D0E" w14:textId="77777777" w:rsidR="00717498" w:rsidRPr="00AB0CA9" w:rsidRDefault="00717498" w:rsidP="00717498">
            <w:pPr>
              <w:pStyle w:val="Tabletext"/>
            </w:pPr>
            <w:r w:rsidRPr="00AB0CA9">
              <w:t>RACF ID No. 2420</w:t>
            </w:r>
          </w:p>
        </w:tc>
        <w:tc>
          <w:tcPr>
            <w:tcW w:w="2953" w:type="dxa"/>
            <w:shd w:val="clear" w:color="auto" w:fill="auto"/>
          </w:tcPr>
          <w:p w14:paraId="17B3E334" w14:textId="77777777" w:rsidR="00717498" w:rsidRPr="00AB0CA9" w:rsidRDefault="00717498" w:rsidP="00717498">
            <w:pPr>
              <w:pStyle w:val="Tabletext"/>
            </w:pPr>
            <w:r w:rsidRPr="00AB0CA9">
              <w:t>Carlton Railway Pharmacy</w:t>
            </w:r>
          </w:p>
          <w:p w14:paraId="6B1FEF72" w14:textId="77777777" w:rsidR="00717498" w:rsidRPr="00AB0CA9" w:rsidRDefault="00717498" w:rsidP="00717498">
            <w:pPr>
              <w:pStyle w:val="Tabletext"/>
            </w:pPr>
            <w:r w:rsidRPr="00AB0CA9">
              <w:t>34 Carlton Parade</w:t>
            </w:r>
          </w:p>
          <w:p w14:paraId="4331D30A" w14:textId="77777777" w:rsidR="00717498" w:rsidRPr="00AB0CA9" w:rsidRDefault="00717498" w:rsidP="00717498">
            <w:pPr>
              <w:pStyle w:val="Tabletext"/>
            </w:pPr>
            <w:r w:rsidRPr="00AB0CA9">
              <w:t>Carlton NSW 2218</w:t>
            </w:r>
          </w:p>
          <w:p w14:paraId="6979EC64" w14:textId="77777777" w:rsidR="00717498" w:rsidRPr="00AB0CA9" w:rsidRDefault="00717498" w:rsidP="00717498">
            <w:pPr>
              <w:pStyle w:val="Tabletext"/>
            </w:pPr>
            <w:r w:rsidRPr="00AB0CA9">
              <w:t>Approval No. 14739R</w:t>
            </w:r>
          </w:p>
        </w:tc>
        <w:tc>
          <w:tcPr>
            <w:tcW w:w="2722" w:type="dxa"/>
            <w:shd w:val="clear" w:color="auto" w:fill="auto"/>
          </w:tcPr>
          <w:p w14:paraId="056E964B" w14:textId="77777777" w:rsidR="00717498" w:rsidRPr="00AB0CA9" w:rsidRDefault="00717498" w:rsidP="00717498">
            <w:pPr>
              <w:pStyle w:val="Tabletext"/>
            </w:pPr>
            <w:r w:rsidRPr="00AB0CA9">
              <w:t>BPPCare Pty Ltd</w:t>
            </w:r>
          </w:p>
          <w:p w14:paraId="7E88662D" w14:textId="77777777" w:rsidR="00717498" w:rsidRPr="00AB0CA9" w:rsidRDefault="00717498" w:rsidP="00717498">
            <w:pPr>
              <w:pStyle w:val="Tabletext"/>
            </w:pPr>
            <w:r w:rsidRPr="00AB0CA9">
              <w:t>11 East St</w:t>
            </w:r>
          </w:p>
          <w:p w14:paraId="51C4CF9F" w14:textId="77777777" w:rsidR="00717498" w:rsidRPr="00AB0CA9" w:rsidRDefault="00717498" w:rsidP="00717498">
            <w:pPr>
              <w:pStyle w:val="Tabletext"/>
            </w:pPr>
            <w:r w:rsidRPr="00AB0CA9">
              <w:t>Granville NSW 2142</w:t>
            </w:r>
          </w:p>
          <w:p w14:paraId="065DE999" w14:textId="77777777" w:rsidR="00717498" w:rsidRPr="00AB0CA9" w:rsidRDefault="00717498" w:rsidP="00717498">
            <w:pPr>
              <w:pStyle w:val="Tabletext"/>
            </w:pPr>
            <w:r w:rsidRPr="00AB0CA9">
              <w:t>ABN 81 605 605 534</w:t>
            </w:r>
          </w:p>
        </w:tc>
      </w:tr>
      <w:tr w:rsidR="00717498" w:rsidRPr="00AB0CA9" w14:paraId="4235DD12" w14:textId="77777777" w:rsidTr="008325D6">
        <w:tc>
          <w:tcPr>
            <w:tcW w:w="650" w:type="dxa"/>
            <w:shd w:val="clear" w:color="auto" w:fill="auto"/>
          </w:tcPr>
          <w:p w14:paraId="6A433AAA" w14:textId="77777777" w:rsidR="00717498" w:rsidRPr="00AB0CA9" w:rsidRDefault="00717498" w:rsidP="00717498">
            <w:pPr>
              <w:pStyle w:val="Tabletext"/>
            </w:pPr>
            <w:r w:rsidRPr="00AB0CA9">
              <w:t>110</w:t>
            </w:r>
          </w:p>
        </w:tc>
        <w:tc>
          <w:tcPr>
            <w:tcW w:w="2702" w:type="dxa"/>
            <w:shd w:val="clear" w:color="auto" w:fill="auto"/>
          </w:tcPr>
          <w:p w14:paraId="302E86F1" w14:textId="77777777" w:rsidR="00717498" w:rsidRPr="00AB0CA9" w:rsidRDefault="00717498" w:rsidP="00717498">
            <w:pPr>
              <w:pStyle w:val="Tabletext"/>
            </w:pPr>
            <w:r w:rsidRPr="00AB0CA9">
              <w:t>Bupa Seaforth</w:t>
            </w:r>
          </w:p>
          <w:p w14:paraId="03FB96B5" w14:textId="77777777" w:rsidR="00717498" w:rsidRPr="00AB0CA9" w:rsidRDefault="00717498" w:rsidP="00717498">
            <w:pPr>
              <w:pStyle w:val="Tabletext"/>
            </w:pPr>
            <w:r w:rsidRPr="00AB0CA9">
              <w:t>550 Sydney Rd</w:t>
            </w:r>
          </w:p>
          <w:p w14:paraId="65D15859" w14:textId="77777777" w:rsidR="00717498" w:rsidRPr="00AB0CA9" w:rsidRDefault="00717498" w:rsidP="00717498">
            <w:pPr>
              <w:pStyle w:val="Tabletext"/>
            </w:pPr>
            <w:r w:rsidRPr="00AB0CA9">
              <w:t>Seaforth NSW 2092</w:t>
            </w:r>
          </w:p>
          <w:p w14:paraId="2B3729D2" w14:textId="77777777" w:rsidR="00717498" w:rsidRPr="00AB0CA9" w:rsidRDefault="00717498" w:rsidP="00717498">
            <w:pPr>
              <w:pStyle w:val="Tabletext"/>
            </w:pPr>
            <w:r w:rsidRPr="00AB0CA9">
              <w:t>RACF ID No. 1034</w:t>
            </w:r>
          </w:p>
        </w:tc>
        <w:tc>
          <w:tcPr>
            <w:tcW w:w="2953" w:type="dxa"/>
            <w:shd w:val="clear" w:color="auto" w:fill="auto"/>
          </w:tcPr>
          <w:p w14:paraId="7E4C2ECF" w14:textId="77777777" w:rsidR="00717498" w:rsidRPr="00AB0CA9" w:rsidRDefault="00717498" w:rsidP="00717498">
            <w:pPr>
              <w:pStyle w:val="Tabletext"/>
            </w:pPr>
            <w:r w:rsidRPr="00AB0CA9">
              <w:t>Lane Cove Chemist</w:t>
            </w:r>
          </w:p>
          <w:p w14:paraId="4BACAD04" w14:textId="77777777" w:rsidR="00717498" w:rsidRPr="00AB0CA9" w:rsidRDefault="00717498" w:rsidP="00717498">
            <w:pPr>
              <w:pStyle w:val="Tabletext"/>
            </w:pPr>
            <w:r w:rsidRPr="00AB0CA9">
              <w:t>115</w:t>
            </w:r>
            <w:r w:rsidR="00AB0CA9">
              <w:noBreakHyphen/>
            </w:r>
            <w:r w:rsidRPr="00AB0CA9">
              <w:t>121 Longueville Rd</w:t>
            </w:r>
          </w:p>
          <w:p w14:paraId="3A7648FF" w14:textId="77777777" w:rsidR="00717498" w:rsidRPr="00AB0CA9" w:rsidRDefault="00717498" w:rsidP="00717498">
            <w:pPr>
              <w:pStyle w:val="Tabletext"/>
            </w:pPr>
            <w:r w:rsidRPr="00AB0CA9">
              <w:t>Lane Cove NSW 2066</w:t>
            </w:r>
          </w:p>
          <w:p w14:paraId="66DB309B" w14:textId="77777777" w:rsidR="00717498" w:rsidRPr="00AB0CA9" w:rsidRDefault="00717498" w:rsidP="00717498">
            <w:pPr>
              <w:pStyle w:val="Tabletext"/>
            </w:pPr>
            <w:r w:rsidRPr="00AB0CA9">
              <w:t>Approval No. 15985H</w:t>
            </w:r>
          </w:p>
        </w:tc>
        <w:tc>
          <w:tcPr>
            <w:tcW w:w="2722" w:type="dxa"/>
            <w:shd w:val="clear" w:color="auto" w:fill="auto"/>
          </w:tcPr>
          <w:p w14:paraId="01E49F93" w14:textId="77777777" w:rsidR="00717498" w:rsidRPr="00AB0CA9" w:rsidRDefault="00717498" w:rsidP="00717498">
            <w:pPr>
              <w:pStyle w:val="Tabletext"/>
            </w:pPr>
            <w:r w:rsidRPr="00AB0CA9">
              <w:t>BPPCare Pty Ltd</w:t>
            </w:r>
          </w:p>
          <w:p w14:paraId="3ACA8825" w14:textId="77777777" w:rsidR="00717498" w:rsidRPr="00AB0CA9" w:rsidRDefault="00717498" w:rsidP="00717498">
            <w:pPr>
              <w:pStyle w:val="Tabletext"/>
            </w:pPr>
            <w:r w:rsidRPr="00AB0CA9">
              <w:t>11 East St</w:t>
            </w:r>
          </w:p>
          <w:p w14:paraId="06D5C0B3" w14:textId="77777777" w:rsidR="00717498" w:rsidRPr="00AB0CA9" w:rsidRDefault="00717498" w:rsidP="00717498">
            <w:pPr>
              <w:pStyle w:val="Tabletext"/>
            </w:pPr>
            <w:r w:rsidRPr="00AB0CA9">
              <w:t>Granville NSW 2142</w:t>
            </w:r>
          </w:p>
          <w:p w14:paraId="514E418F" w14:textId="77777777" w:rsidR="00717498" w:rsidRPr="00AB0CA9" w:rsidRDefault="00717498" w:rsidP="00717498">
            <w:pPr>
              <w:pStyle w:val="Tabletext"/>
            </w:pPr>
            <w:r w:rsidRPr="00AB0CA9">
              <w:t>ABN 81 605 605 534</w:t>
            </w:r>
          </w:p>
        </w:tc>
      </w:tr>
      <w:tr w:rsidR="00717498" w:rsidRPr="00AB0CA9" w14:paraId="5F480820" w14:textId="77777777" w:rsidTr="008325D6">
        <w:tc>
          <w:tcPr>
            <w:tcW w:w="650" w:type="dxa"/>
            <w:shd w:val="clear" w:color="auto" w:fill="auto"/>
          </w:tcPr>
          <w:p w14:paraId="276ED861" w14:textId="77777777" w:rsidR="00717498" w:rsidRPr="00AB0CA9" w:rsidRDefault="00717498" w:rsidP="00717498">
            <w:pPr>
              <w:pStyle w:val="Tabletext"/>
            </w:pPr>
            <w:r w:rsidRPr="00AB0CA9">
              <w:t>111</w:t>
            </w:r>
          </w:p>
        </w:tc>
        <w:tc>
          <w:tcPr>
            <w:tcW w:w="2702" w:type="dxa"/>
            <w:shd w:val="clear" w:color="auto" w:fill="auto"/>
          </w:tcPr>
          <w:p w14:paraId="626FB6BC" w14:textId="77777777" w:rsidR="00717498" w:rsidRPr="00AB0CA9" w:rsidRDefault="00717498" w:rsidP="00717498">
            <w:pPr>
              <w:pStyle w:val="Tabletext"/>
            </w:pPr>
            <w:r w:rsidRPr="00AB0CA9">
              <w:t>Bupa South Morang</w:t>
            </w:r>
          </w:p>
          <w:p w14:paraId="72C23EA8" w14:textId="77777777" w:rsidR="00717498" w:rsidRPr="00AB0CA9" w:rsidRDefault="00717498" w:rsidP="00717498">
            <w:pPr>
              <w:pStyle w:val="Tabletext"/>
            </w:pPr>
            <w:r w:rsidRPr="00AB0CA9">
              <w:t>18</w:t>
            </w:r>
            <w:r w:rsidR="00AB0CA9">
              <w:noBreakHyphen/>
            </w:r>
            <w:r w:rsidRPr="00AB0CA9">
              <w:t>22 McGlynn Ave</w:t>
            </w:r>
          </w:p>
          <w:p w14:paraId="20EAB69C" w14:textId="77777777" w:rsidR="00717498" w:rsidRPr="00AB0CA9" w:rsidRDefault="00717498" w:rsidP="00717498">
            <w:pPr>
              <w:pStyle w:val="Tabletext"/>
            </w:pPr>
            <w:r w:rsidRPr="00AB0CA9">
              <w:t>South Morang VIC 3752</w:t>
            </w:r>
          </w:p>
          <w:p w14:paraId="676C30A6" w14:textId="77777777" w:rsidR="00717498" w:rsidRPr="00AB0CA9" w:rsidRDefault="00717498" w:rsidP="00717498">
            <w:pPr>
              <w:pStyle w:val="Tabletext"/>
            </w:pPr>
            <w:r w:rsidRPr="00AB0CA9">
              <w:t>RACF ID No. 4325</w:t>
            </w:r>
          </w:p>
        </w:tc>
        <w:tc>
          <w:tcPr>
            <w:tcW w:w="2953" w:type="dxa"/>
            <w:shd w:val="clear" w:color="auto" w:fill="auto"/>
          </w:tcPr>
          <w:p w14:paraId="3C933010" w14:textId="77777777" w:rsidR="00717498" w:rsidRPr="00AB0CA9" w:rsidRDefault="00717498" w:rsidP="00717498">
            <w:pPr>
              <w:pStyle w:val="Tabletext"/>
            </w:pPr>
            <w:r w:rsidRPr="00AB0CA9">
              <w:t>Lorne St Pharmacy</w:t>
            </w:r>
          </w:p>
          <w:p w14:paraId="75A7B4E5" w14:textId="77777777" w:rsidR="00717498" w:rsidRPr="00AB0CA9" w:rsidRDefault="00717498" w:rsidP="00717498">
            <w:pPr>
              <w:pStyle w:val="Tabletext"/>
            </w:pPr>
            <w:r w:rsidRPr="00AB0CA9">
              <w:t>22</w:t>
            </w:r>
            <w:r w:rsidR="00AB0CA9">
              <w:noBreakHyphen/>
            </w:r>
            <w:r w:rsidRPr="00AB0CA9">
              <w:t>24 Lorne St</w:t>
            </w:r>
          </w:p>
          <w:p w14:paraId="3DD3A24A" w14:textId="77777777" w:rsidR="00717498" w:rsidRPr="00AB0CA9" w:rsidRDefault="00717498" w:rsidP="00717498">
            <w:pPr>
              <w:pStyle w:val="Tabletext"/>
            </w:pPr>
            <w:r w:rsidRPr="00AB0CA9">
              <w:t>Lalor VIC 3075</w:t>
            </w:r>
          </w:p>
          <w:p w14:paraId="7B05B657" w14:textId="77777777" w:rsidR="00717498" w:rsidRPr="00AB0CA9" w:rsidRDefault="00717498" w:rsidP="00717498">
            <w:pPr>
              <w:pStyle w:val="Tabletext"/>
            </w:pPr>
            <w:r w:rsidRPr="00AB0CA9">
              <w:t>Approval No. 22446J</w:t>
            </w:r>
          </w:p>
        </w:tc>
        <w:tc>
          <w:tcPr>
            <w:tcW w:w="2722" w:type="dxa"/>
            <w:shd w:val="clear" w:color="auto" w:fill="auto"/>
          </w:tcPr>
          <w:p w14:paraId="2531100F" w14:textId="77777777" w:rsidR="00717498" w:rsidRPr="00AB0CA9" w:rsidRDefault="00717498" w:rsidP="00717498">
            <w:pPr>
              <w:pStyle w:val="Tabletext"/>
            </w:pPr>
            <w:r w:rsidRPr="00AB0CA9">
              <w:t>BPPCare Pty Ltd</w:t>
            </w:r>
          </w:p>
          <w:p w14:paraId="6641CB04" w14:textId="77777777" w:rsidR="00717498" w:rsidRPr="00AB0CA9" w:rsidRDefault="00717498" w:rsidP="00717498">
            <w:pPr>
              <w:pStyle w:val="Tabletext"/>
            </w:pPr>
            <w:r w:rsidRPr="00AB0CA9">
              <w:t>11 East St</w:t>
            </w:r>
          </w:p>
          <w:p w14:paraId="051641CE" w14:textId="77777777" w:rsidR="00717498" w:rsidRPr="00AB0CA9" w:rsidRDefault="00717498" w:rsidP="00717498">
            <w:pPr>
              <w:pStyle w:val="Tabletext"/>
            </w:pPr>
            <w:r w:rsidRPr="00AB0CA9">
              <w:t>Granville NSW 2142</w:t>
            </w:r>
          </w:p>
          <w:p w14:paraId="41E73E26" w14:textId="77777777" w:rsidR="00717498" w:rsidRPr="00AB0CA9" w:rsidRDefault="00717498" w:rsidP="00717498">
            <w:pPr>
              <w:pStyle w:val="Tabletext"/>
            </w:pPr>
            <w:r w:rsidRPr="00AB0CA9">
              <w:t>ABN 81 605 605 534</w:t>
            </w:r>
          </w:p>
        </w:tc>
      </w:tr>
      <w:tr w:rsidR="00717498" w:rsidRPr="00AB0CA9" w14:paraId="707F5931" w14:textId="77777777" w:rsidTr="008325D6">
        <w:tc>
          <w:tcPr>
            <w:tcW w:w="650" w:type="dxa"/>
            <w:shd w:val="clear" w:color="auto" w:fill="auto"/>
          </w:tcPr>
          <w:p w14:paraId="696CA909" w14:textId="77777777" w:rsidR="00717498" w:rsidRPr="00AB0CA9" w:rsidRDefault="00717498" w:rsidP="00717498">
            <w:pPr>
              <w:pStyle w:val="Tabletext"/>
            </w:pPr>
            <w:r w:rsidRPr="00AB0CA9">
              <w:t>112</w:t>
            </w:r>
          </w:p>
        </w:tc>
        <w:tc>
          <w:tcPr>
            <w:tcW w:w="2702" w:type="dxa"/>
            <w:shd w:val="clear" w:color="auto" w:fill="auto"/>
          </w:tcPr>
          <w:p w14:paraId="089DB050" w14:textId="77777777" w:rsidR="00717498" w:rsidRPr="00AB0CA9" w:rsidRDefault="00717498" w:rsidP="00717498">
            <w:pPr>
              <w:pStyle w:val="Tabletext"/>
            </w:pPr>
            <w:r w:rsidRPr="00AB0CA9">
              <w:t>Bupa St Ives</w:t>
            </w:r>
          </w:p>
          <w:p w14:paraId="2481B213" w14:textId="77777777" w:rsidR="00717498" w:rsidRPr="00AB0CA9" w:rsidRDefault="00717498" w:rsidP="00717498">
            <w:pPr>
              <w:pStyle w:val="Tabletext"/>
            </w:pPr>
            <w:r w:rsidRPr="00AB0CA9">
              <w:t>120 Killeaton St</w:t>
            </w:r>
          </w:p>
          <w:p w14:paraId="1E99418B" w14:textId="77777777" w:rsidR="00717498" w:rsidRPr="00AB0CA9" w:rsidRDefault="00717498" w:rsidP="00717498">
            <w:pPr>
              <w:pStyle w:val="Tabletext"/>
            </w:pPr>
            <w:r w:rsidRPr="00AB0CA9">
              <w:t xml:space="preserve"> StIves NSW 2075</w:t>
            </w:r>
          </w:p>
          <w:p w14:paraId="787445A3" w14:textId="77777777" w:rsidR="00717498" w:rsidRPr="00AB0CA9" w:rsidRDefault="00717498" w:rsidP="00717498">
            <w:pPr>
              <w:pStyle w:val="Tabletext"/>
            </w:pPr>
            <w:r w:rsidRPr="00AB0CA9">
              <w:t>RACF ID No. 1059</w:t>
            </w:r>
          </w:p>
        </w:tc>
        <w:tc>
          <w:tcPr>
            <w:tcW w:w="2953" w:type="dxa"/>
            <w:shd w:val="clear" w:color="auto" w:fill="auto"/>
          </w:tcPr>
          <w:p w14:paraId="1FA07DBF" w14:textId="77777777" w:rsidR="00717498" w:rsidRPr="00AB0CA9" w:rsidRDefault="00717498" w:rsidP="00717498">
            <w:pPr>
              <w:pStyle w:val="Tabletext"/>
            </w:pPr>
            <w:r w:rsidRPr="00AB0CA9">
              <w:t>Lane Cove Chemist</w:t>
            </w:r>
          </w:p>
          <w:p w14:paraId="6B04C1DB" w14:textId="77777777" w:rsidR="00717498" w:rsidRPr="00AB0CA9" w:rsidRDefault="00717498" w:rsidP="00717498">
            <w:pPr>
              <w:pStyle w:val="Tabletext"/>
            </w:pPr>
            <w:r w:rsidRPr="00AB0CA9">
              <w:t>115</w:t>
            </w:r>
            <w:r w:rsidR="00AB0CA9">
              <w:noBreakHyphen/>
            </w:r>
            <w:r w:rsidRPr="00AB0CA9">
              <w:t>121 Longueville Rd</w:t>
            </w:r>
          </w:p>
          <w:p w14:paraId="308DD49D" w14:textId="77777777" w:rsidR="00717498" w:rsidRPr="00AB0CA9" w:rsidRDefault="00717498" w:rsidP="00717498">
            <w:pPr>
              <w:pStyle w:val="Tabletext"/>
            </w:pPr>
            <w:r w:rsidRPr="00AB0CA9">
              <w:t>Lane Cove NSW 2066</w:t>
            </w:r>
          </w:p>
          <w:p w14:paraId="4C224DCC" w14:textId="77777777" w:rsidR="00717498" w:rsidRPr="00AB0CA9" w:rsidRDefault="00717498" w:rsidP="00717498">
            <w:pPr>
              <w:pStyle w:val="Tabletext"/>
            </w:pPr>
            <w:r w:rsidRPr="00AB0CA9">
              <w:t>Approval No. 15985H</w:t>
            </w:r>
          </w:p>
        </w:tc>
        <w:tc>
          <w:tcPr>
            <w:tcW w:w="2722" w:type="dxa"/>
            <w:shd w:val="clear" w:color="auto" w:fill="auto"/>
          </w:tcPr>
          <w:p w14:paraId="5B0F5EE1" w14:textId="77777777" w:rsidR="00717498" w:rsidRPr="00AB0CA9" w:rsidRDefault="00717498" w:rsidP="00717498">
            <w:pPr>
              <w:pStyle w:val="Tabletext"/>
            </w:pPr>
            <w:r w:rsidRPr="00AB0CA9">
              <w:t>BPPCare Pty Ltd</w:t>
            </w:r>
          </w:p>
          <w:p w14:paraId="77B7BA6C" w14:textId="77777777" w:rsidR="00717498" w:rsidRPr="00AB0CA9" w:rsidRDefault="00717498" w:rsidP="00717498">
            <w:pPr>
              <w:pStyle w:val="Tabletext"/>
            </w:pPr>
            <w:r w:rsidRPr="00AB0CA9">
              <w:t>11 East St</w:t>
            </w:r>
          </w:p>
          <w:p w14:paraId="5E77B586" w14:textId="77777777" w:rsidR="00717498" w:rsidRPr="00AB0CA9" w:rsidRDefault="00717498" w:rsidP="00717498">
            <w:pPr>
              <w:pStyle w:val="Tabletext"/>
            </w:pPr>
            <w:r w:rsidRPr="00AB0CA9">
              <w:t>Granville NSW 2142</w:t>
            </w:r>
          </w:p>
          <w:p w14:paraId="317BABEC" w14:textId="77777777" w:rsidR="00717498" w:rsidRPr="00AB0CA9" w:rsidRDefault="00717498" w:rsidP="00717498">
            <w:pPr>
              <w:pStyle w:val="Tabletext"/>
            </w:pPr>
            <w:r w:rsidRPr="00AB0CA9">
              <w:t>ABN 81 605 605 534</w:t>
            </w:r>
          </w:p>
        </w:tc>
      </w:tr>
      <w:tr w:rsidR="00717498" w:rsidRPr="00AB0CA9" w14:paraId="3B57CCA8" w14:textId="77777777" w:rsidTr="008325D6">
        <w:tc>
          <w:tcPr>
            <w:tcW w:w="650" w:type="dxa"/>
            <w:shd w:val="clear" w:color="auto" w:fill="auto"/>
          </w:tcPr>
          <w:p w14:paraId="608DB28C" w14:textId="77777777" w:rsidR="00717498" w:rsidRPr="00AB0CA9" w:rsidRDefault="00717498" w:rsidP="00717498">
            <w:pPr>
              <w:pStyle w:val="Tabletext"/>
            </w:pPr>
            <w:r w:rsidRPr="00AB0CA9">
              <w:t>113</w:t>
            </w:r>
          </w:p>
        </w:tc>
        <w:tc>
          <w:tcPr>
            <w:tcW w:w="2702" w:type="dxa"/>
            <w:shd w:val="clear" w:color="auto" w:fill="auto"/>
          </w:tcPr>
          <w:p w14:paraId="3707878A" w14:textId="77777777" w:rsidR="00717498" w:rsidRPr="00AB0CA9" w:rsidRDefault="00717498" w:rsidP="00717498">
            <w:pPr>
              <w:pStyle w:val="Tabletext"/>
            </w:pPr>
            <w:r w:rsidRPr="00AB0CA9">
              <w:t>Bupa Sutherland</w:t>
            </w:r>
          </w:p>
          <w:p w14:paraId="36E79B71" w14:textId="77777777" w:rsidR="00717498" w:rsidRPr="00AB0CA9" w:rsidRDefault="00717498" w:rsidP="00717498">
            <w:pPr>
              <w:pStyle w:val="Tabletext"/>
            </w:pPr>
            <w:r w:rsidRPr="00AB0CA9">
              <w:t>42 Auburn St</w:t>
            </w:r>
          </w:p>
          <w:p w14:paraId="6E42FD83" w14:textId="77777777" w:rsidR="00717498" w:rsidRPr="00AB0CA9" w:rsidRDefault="00717498" w:rsidP="00717498">
            <w:pPr>
              <w:pStyle w:val="Tabletext"/>
            </w:pPr>
            <w:r w:rsidRPr="00AB0CA9">
              <w:t>Sutherland NSW 2232</w:t>
            </w:r>
          </w:p>
          <w:p w14:paraId="1B048506" w14:textId="77777777" w:rsidR="00717498" w:rsidRPr="00AB0CA9" w:rsidRDefault="00717498" w:rsidP="00717498">
            <w:pPr>
              <w:pStyle w:val="Tabletext"/>
            </w:pPr>
            <w:r w:rsidRPr="00AB0CA9">
              <w:t>RACF ID No. 1008</w:t>
            </w:r>
          </w:p>
        </w:tc>
        <w:tc>
          <w:tcPr>
            <w:tcW w:w="2953" w:type="dxa"/>
            <w:shd w:val="clear" w:color="auto" w:fill="auto"/>
          </w:tcPr>
          <w:p w14:paraId="17700987" w14:textId="77777777" w:rsidR="00717498" w:rsidRPr="00AB0CA9" w:rsidRDefault="00717498" w:rsidP="00717498">
            <w:pPr>
              <w:pStyle w:val="Tabletext"/>
            </w:pPr>
            <w:r w:rsidRPr="00AB0CA9">
              <w:t>Carlton Railway Pharmacy</w:t>
            </w:r>
          </w:p>
          <w:p w14:paraId="402A4B6C" w14:textId="77777777" w:rsidR="00717498" w:rsidRPr="00AB0CA9" w:rsidRDefault="00717498" w:rsidP="00717498">
            <w:pPr>
              <w:pStyle w:val="Tabletext"/>
            </w:pPr>
            <w:r w:rsidRPr="00AB0CA9">
              <w:t>34 Carlton Parade</w:t>
            </w:r>
          </w:p>
          <w:p w14:paraId="319C3DBC" w14:textId="77777777" w:rsidR="00717498" w:rsidRPr="00AB0CA9" w:rsidRDefault="00717498" w:rsidP="00717498">
            <w:pPr>
              <w:pStyle w:val="Tabletext"/>
            </w:pPr>
            <w:r w:rsidRPr="00AB0CA9">
              <w:t>Carlton NSW 2218</w:t>
            </w:r>
          </w:p>
          <w:p w14:paraId="51F9246C" w14:textId="77777777" w:rsidR="00717498" w:rsidRPr="00AB0CA9" w:rsidRDefault="00717498" w:rsidP="00717498">
            <w:pPr>
              <w:pStyle w:val="Tabletext"/>
            </w:pPr>
            <w:r w:rsidRPr="00AB0CA9">
              <w:t>Approval No. 14739R</w:t>
            </w:r>
          </w:p>
        </w:tc>
        <w:tc>
          <w:tcPr>
            <w:tcW w:w="2722" w:type="dxa"/>
            <w:shd w:val="clear" w:color="auto" w:fill="auto"/>
          </w:tcPr>
          <w:p w14:paraId="5DF715E1" w14:textId="77777777" w:rsidR="00717498" w:rsidRPr="00AB0CA9" w:rsidRDefault="00717498" w:rsidP="00717498">
            <w:pPr>
              <w:pStyle w:val="Tabletext"/>
            </w:pPr>
            <w:r w:rsidRPr="00AB0CA9">
              <w:t>BPPCare Pty Ltd</w:t>
            </w:r>
          </w:p>
          <w:p w14:paraId="6B0F3FFD" w14:textId="77777777" w:rsidR="00717498" w:rsidRPr="00AB0CA9" w:rsidRDefault="00717498" w:rsidP="00717498">
            <w:pPr>
              <w:pStyle w:val="Tabletext"/>
            </w:pPr>
            <w:r w:rsidRPr="00AB0CA9">
              <w:t>11 East St</w:t>
            </w:r>
          </w:p>
          <w:p w14:paraId="4316B24A" w14:textId="77777777" w:rsidR="00717498" w:rsidRPr="00AB0CA9" w:rsidRDefault="00717498" w:rsidP="00717498">
            <w:pPr>
              <w:pStyle w:val="Tabletext"/>
            </w:pPr>
            <w:r w:rsidRPr="00AB0CA9">
              <w:t>Granville NSW 2142</w:t>
            </w:r>
          </w:p>
          <w:p w14:paraId="58C29194" w14:textId="77777777" w:rsidR="00717498" w:rsidRPr="00AB0CA9" w:rsidRDefault="00717498" w:rsidP="00717498">
            <w:pPr>
              <w:pStyle w:val="Tabletext"/>
            </w:pPr>
            <w:r w:rsidRPr="00AB0CA9">
              <w:t>ABN 81 605 605 534</w:t>
            </w:r>
          </w:p>
        </w:tc>
      </w:tr>
      <w:tr w:rsidR="00717498" w:rsidRPr="00AB0CA9" w14:paraId="03739D67" w14:textId="77777777" w:rsidTr="008325D6">
        <w:tc>
          <w:tcPr>
            <w:tcW w:w="650" w:type="dxa"/>
            <w:shd w:val="clear" w:color="auto" w:fill="auto"/>
          </w:tcPr>
          <w:p w14:paraId="32532678" w14:textId="77777777" w:rsidR="00717498" w:rsidRPr="00AB0CA9" w:rsidRDefault="00717498" w:rsidP="00717498">
            <w:pPr>
              <w:pStyle w:val="Tabletext"/>
            </w:pPr>
            <w:r w:rsidRPr="00AB0CA9">
              <w:t>114</w:t>
            </w:r>
          </w:p>
        </w:tc>
        <w:tc>
          <w:tcPr>
            <w:tcW w:w="2702" w:type="dxa"/>
            <w:shd w:val="clear" w:color="auto" w:fill="auto"/>
          </w:tcPr>
          <w:p w14:paraId="3AF7907A" w14:textId="77777777" w:rsidR="00717498" w:rsidRPr="00AB0CA9" w:rsidRDefault="00717498" w:rsidP="00717498">
            <w:pPr>
              <w:pStyle w:val="Tabletext"/>
            </w:pPr>
            <w:r w:rsidRPr="00AB0CA9">
              <w:t>Bupa Templestowe</w:t>
            </w:r>
          </w:p>
          <w:p w14:paraId="466E6BB7" w14:textId="77777777" w:rsidR="00717498" w:rsidRPr="00AB0CA9" w:rsidRDefault="00717498" w:rsidP="00717498">
            <w:pPr>
              <w:pStyle w:val="Tabletext"/>
            </w:pPr>
            <w:r w:rsidRPr="00AB0CA9">
              <w:t>222</w:t>
            </w:r>
            <w:r w:rsidR="00AB0CA9">
              <w:noBreakHyphen/>
            </w:r>
            <w:r w:rsidRPr="00AB0CA9">
              <w:t>228 Serpells Rd</w:t>
            </w:r>
          </w:p>
          <w:p w14:paraId="15272BB1" w14:textId="77777777" w:rsidR="00717498" w:rsidRPr="00AB0CA9" w:rsidRDefault="00717498" w:rsidP="00717498">
            <w:pPr>
              <w:pStyle w:val="Tabletext"/>
            </w:pPr>
            <w:r w:rsidRPr="00AB0CA9">
              <w:t>Templestowe VIC 3106</w:t>
            </w:r>
          </w:p>
          <w:p w14:paraId="1AC3E179" w14:textId="77777777" w:rsidR="00717498" w:rsidRPr="00AB0CA9" w:rsidRDefault="00717498" w:rsidP="00717498">
            <w:pPr>
              <w:pStyle w:val="Tabletext"/>
            </w:pPr>
            <w:r w:rsidRPr="00AB0CA9">
              <w:t>RACF ID No. 3974</w:t>
            </w:r>
          </w:p>
        </w:tc>
        <w:tc>
          <w:tcPr>
            <w:tcW w:w="2953" w:type="dxa"/>
            <w:shd w:val="clear" w:color="auto" w:fill="auto"/>
          </w:tcPr>
          <w:p w14:paraId="67AD8CF6" w14:textId="77777777" w:rsidR="00717498" w:rsidRPr="00AB0CA9" w:rsidRDefault="00717498" w:rsidP="00717498">
            <w:pPr>
              <w:pStyle w:val="Tabletext"/>
            </w:pPr>
            <w:r w:rsidRPr="00AB0CA9">
              <w:t>Balwyn North Discount Drug Store</w:t>
            </w:r>
          </w:p>
          <w:p w14:paraId="0805A771" w14:textId="77777777" w:rsidR="00717498" w:rsidRPr="00AB0CA9" w:rsidRDefault="00717498" w:rsidP="00717498">
            <w:pPr>
              <w:pStyle w:val="Tabletext"/>
            </w:pPr>
            <w:r w:rsidRPr="00AB0CA9">
              <w:t>398 Balwyn Rd</w:t>
            </w:r>
          </w:p>
          <w:p w14:paraId="5BF54702" w14:textId="77777777" w:rsidR="00717498" w:rsidRPr="00AB0CA9" w:rsidRDefault="00717498" w:rsidP="00717498">
            <w:pPr>
              <w:pStyle w:val="Tabletext"/>
            </w:pPr>
            <w:r w:rsidRPr="00AB0CA9">
              <w:t>Balwyn North VIC 3104</w:t>
            </w:r>
          </w:p>
          <w:p w14:paraId="6BB1F0F7" w14:textId="77777777" w:rsidR="00717498" w:rsidRPr="00AB0CA9" w:rsidRDefault="00717498" w:rsidP="00717498">
            <w:pPr>
              <w:pStyle w:val="Tabletext"/>
            </w:pPr>
            <w:r w:rsidRPr="00AB0CA9">
              <w:t>Approval No. 24876G</w:t>
            </w:r>
          </w:p>
        </w:tc>
        <w:tc>
          <w:tcPr>
            <w:tcW w:w="2722" w:type="dxa"/>
            <w:shd w:val="clear" w:color="auto" w:fill="auto"/>
          </w:tcPr>
          <w:p w14:paraId="24761A62" w14:textId="77777777" w:rsidR="00717498" w:rsidRPr="00AB0CA9" w:rsidRDefault="00717498" w:rsidP="00717498">
            <w:pPr>
              <w:pStyle w:val="Tabletext"/>
            </w:pPr>
            <w:r w:rsidRPr="00AB0CA9">
              <w:t>BPPCare Pty Ltd</w:t>
            </w:r>
          </w:p>
          <w:p w14:paraId="61DEF5BF" w14:textId="77777777" w:rsidR="00717498" w:rsidRPr="00AB0CA9" w:rsidRDefault="00717498" w:rsidP="00717498">
            <w:pPr>
              <w:pStyle w:val="Tabletext"/>
            </w:pPr>
            <w:r w:rsidRPr="00AB0CA9">
              <w:t>11 East St</w:t>
            </w:r>
          </w:p>
          <w:p w14:paraId="4186798D" w14:textId="77777777" w:rsidR="00717498" w:rsidRPr="00AB0CA9" w:rsidRDefault="00717498" w:rsidP="00717498">
            <w:pPr>
              <w:pStyle w:val="Tabletext"/>
            </w:pPr>
            <w:r w:rsidRPr="00AB0CA9">
              <w:t>Granville NSW 2142</w:t>
            </w:r>
          </w:p>
          <w:p w14:paraId="5EF1F5E8" w14:textId="77777777" w:rsidR="00717498" w:rsidRPr="00AB0CA9" w:rsidRDefault="00717498" w:rsidP="00717498">
            <w:pPr>
              <w:pStyle w:val="Tabletext"/>
            </w:pPr>
            <w:r w:rsidRPr="00AB0CA9">
              <w:t>ABN 81 605 605 534</w:t>
            </w:r>
          </w:p>
        </w:tc>
      </w:tr>
      <w:tr w:rsidR="00717498" w:rsidRPr="00AB0CA9" w14:paraId="64483E26" w14:textId="77777777" w:rsidTr="008325D6">
        <w:tc>
          <w:tcPr>
            <w:tcW w:w="650" w:type="dxa"/>
            <w:shd w:val="clear" w:color="auto" w:fill="auto"/>
          </w:tcPr>
          <w:p w14:paraId="056A1CE9" w14:textId="77777777" w:rsidR="00717498" w:rsidRPr="00AB0CA9" w:rsidRDefault="00717498" w:rsidP="00717498">
            <w:pPr>
              <w:pStyle w:val="Tabletext"/>
            </w:pPr>
            <w:r w:rsidRPr="00AB0CA9">
              <w:t>115</w:t>
            </w:r>
          </w:p>
        </w:tc>
        <w:tc>
          <w:tcPr>
            <w:tcW w:w="2702" w:type="dxa"/>
            <w:shd w:val="clear" w:color="auto" w:fill="auto"/>
          </w:tcPr>
          <w:p w14:paraId="52E3DBBA" w14:textId="77777777" w:rsidR="00717498" w:rsidRPr="00AB0CA9" w:rsidRDefault="00717498" w:rsidP="00717498">
            <w:pPr>
              <w:pStyle w:val="Tabletext"/>
            </w:pPr>
            <w:r w:rsidRPr="00AB0CA9">
              <w:t>Bupa Traralgon</w:t>
            </w:r>
          </w:p>
          <w:p w14:paraId="0A715A8C" w14:textId="77777777" w:rsidR="00717498" w:rsidRPr="00AB0CA9" w:rsidRDefault="00717498" w:rsidP="00717498">
            <w:pPr>
              <w:pStyle w:val="Tabletext"/>
            </w:pPr>
            <w:r w:rsidRPr="00AB0CA9">
              <w:t>96 Park Lane</w:t>
            </w:r>
          </w:p>
          <w:p w14:paraId="39AB5685" w14:textId="77777777" w:rsidR="00717498" w:rsidRPr="00AB0CA9" w:rsidRDefault="00717498" w:rsidP="00717498">
            <w:pPr>
              <w:pStyle w:val="Tabletext"/>
            </w:pPr>
            <w:r w:rsidRPr="00AB0CA9">
              <w:t>Traralgon VIC 3844</w:t>
            </w:r>
          </w:p>
          <w:p w14:paraId="7D2305DA" w14:textId="77777777" w:rsidR="00717498" w:rsidRPr="00AB0CA9" w:rsidRDefault="00717498" w:rsidP="00717498">
            <w:pPr>
              <w:pStyle w:val="Tabletext"/>
            </w:pPr>
            <w:r w:rsidRPr="00AB0CA9">
              <w:lastRenderedPageBreak/>
              <w:t>RACF ID No. 3977</w:t>
            </w:r>
          </w:p>
        </w:tc>
        <w:tc>
          <w:tcPr>
            <w:tcW w:w="2953" w:type="dxa"/>
            <w:shd w:val="clear" w:color="auto" w:fill="auto"/>
          </w:tcPr>
          <w:p w14:paraId="43A47EB8" w14:textId="77777777" w:rsidR="00717498" w:rsidRPr="00AB0CA9" w:rsidRDefault="00717498" w:rsidP="00717498">
            <w:pPr>
              <w:pStyle w:val="Tabletext"/>
            </w:pPr>
            <w:r w:rsidRPr="00AB0CA9">
              <w:lastRenderedPageBreak/>
              <w:t>Balfours’ Pharmacy</w:t>
            </w:r>
          </w:p>
          <w:p w14:paraId="189E42DF" w14:textId="77777777" w:rsidR="00717498" w:rsidRPr="00AB0CA9" w:rsidRDefault="00717498" w:rsidP="00717498">
            <w:pPr>
              <w:pStyle w:val="Tabletext"/>
            </w:pPr>
            <w:r w:rsidRPr="00AB0CA9">
              <w:t>12 Inglis St</w:t>
            </w:r>
          </w:p>
          <w:p w14:paraId="0A781951" w14:textId="77777777" w:rsidR="00717498" w:rsidRPr="00AB0CA9" w:rsidRDefault="00717498" w:rsidP="00717498">
            <w:pPr>
              <w:pStyle w:val="Tabletext"/>
            </w:pPr>
            <w:r w:rsidRPr="00AB0CA9">
              <w:t>Sale VIC 3850</w:t>
            </w:r>
          </w:p>
          <w:p w14:paraId="3C6FE3A9" w14:textId="77777777" w:rsidR="00717498" w:rsidRPr="00AB0CA9" w:rsidRDefault="00717498" w:rsidP="00717498">
            <w:pPr>
              <w:pStyle w:val="Tabletext"/>
            </w:pPr>
            <w:r w:rsidRPr="00AB0CA9">
              <w:lastRenderedPageBreak/>
              <w:t>Approval No. 24651K</w:t>
            </w:r>
          </w:p>
        </w:tc>
        <w:tc>
          <w:tcPr>
            <w:tcW w:w="2722" w:type="dxa"/>
            <w:shd w:val="clear" w:color="auto" w:fill="auto"/>
          </w:tcPr>
          <w:p w14:paraId="2B7D9CD1" w14:textId="77777777" w:rsidR="00717498" w:rsidRPr="00AB0CA9" w:rsidRDefault="00717498" w:rsidP="00717498">
            <w:pPr>
              <w:pStyle w:val="Tabletext"/>
            </w:pPr>
            <w:r w:rsidRPr="00AB0CA9">
              <w:lastRenderedPageBreak/>
              <w:t>BPPCare Pty Ltd</w:t>
            </w:r>
          </w:p>
          <w:p w14:paraId="0CF5D047" w14:textId="77777777" w:rsidR="00717498" w:rsidRPr="00AB0CA9" w:rsidRDefault="00717498" w:rsidP="00717498">
            <w:pPr>
              <w:pStyle w:val="Tabletext"/>
            </w:pPr>
            <w:r w:rsidRPr="00AB0CA9">
              <w:t>11 East St</w:t>
            </w:r>
          </w:p>
          <w:p w14:paraId="4D43D8CF" w14:textId="77777777" w:rsidR="00717498" w:rsidRPr="00AB0CA9" w:rsidRDefault="00717498" w:rsidP="00717498">
            <w:pPr>
              <w:pStyle w:val="Tabletext"/>
            </w:pPr>
            <w:r w:rsidRPr="00AB0CA9">
              <w:t>Granville NSW 2142</w:t>
            </w:r>
          </w:p>
          <w:p w14:paraId="3EE14CB3" w14:textId="77777777" w:rsidR="00717498" w:rsidRPr="00AB0CA9" w:rsidRDefault="00717498" w:rsidP="00717498">
            <w:pPr>
              <w:pStyle w:val="Tabletext"/>
            </w:pPr>
            <w:r w:rsidRPr="00AB0CA9">
              <w:lastRenderedPageBreak/>
              <w:t>ABN 81 605 605 534</w:t>
            </w:r>
          </w:p>
        </w:tc>
      </w:tr>
      <w:tr w:rsidR="00717498" w:rsidRPr="00AB0CA9" w14:paraId="2F0998C8" w14:textId="77777777" w:rsidTr="008325D6">
        <w:tc>
          <w:tcPr>
            <w:tcW w:w="650" w:type="dxa"/>
            <w:shd w:val="clear" w:color="auto" w:fill="auto"/>
          </w:tcPr>
          <w:p w14:paraId="428530D0" w14:textId="77777777" w:rsidR="00717498" w:rsidRPr="00AB0CA9" w:rsidRDefault="00717498" w:rsidP="00717498">
            <w:pPr>
              <w:pStyle w:val="Tabletext"/>
            </w:pPr>
            <w:r w:rsidRPr="00AB0CA9">
              <w:lastRenderedPageBreak/>
              <w:t>116</w:t>
            </w:r>
          </w:p>
        </w:tc>
        <w:tc>
          <w:tcPr>
            <w:tcW w:w="2702" w:type="dxa"/>
            <w:shd w:val="clear" w:color="auto" w:fill="auto"/>
          </w:tcPr>
          <w:p w14:paraId="0AAE82D1" w14:textId="77777777" w:rsidR="00717498" w:rsidRPr="00AB0CA9" w:rsidRDefault="00717498" w:rsidP="00717498">
            <w:pPr>
              <w:pStyle w:val="Tabletext"/>
            </w:pPr>
            <w:r w:rsidRPr="00AB0CA9">
              <w:t>Bupa Tugun</w:t>
            </w:r>
          </w:p>
          <w:p w14:paraId="63DD4AF0" w14:textId="77777777" w:rsidR="00717498" w:rsidRPr="00AB0CA9" w:rsidRDefault="00717498" w:rsidP="00717498">
            <w:pPr>
              <w:pStyle w:val="Tabletext"/>
            </w:pPr>
            <w:r w:rsidRPr="00AB0CA9">
              <w:t>Croft Ct</w:t>
            </w:r>
          </w:p>
          <w:p w14:paraId="3B90D02D" w14:textId="77777777" w:rsidR="00717498" w:rsidRPr="00AB0CA9" w:rsidRDefault="00717498" w:rsidP="00717498">
            <w:pPr>
              <w:pStyle w:val="Tabletext"/>
            </w:pPr>
            <w:r w:rsidRPr="00AB0CA9">
              <w:t>6 / 50</w:t>
            </w:r>
            <w:r w:rsidR="00AB0CA9">
              <w:noBreakHyphen/>
            </w:r>
            <w:r w:rsidRPr="00AB0CA9">
              <w:t>52 Mirreen Dr</w:t>
            </w:r>
          </w:p>
          <w:p w14:paraId="3D8F12E8" w14:textId="77777777" w:rsidR="00717498" w:rsidRPr="00AB0CA9" w:rsidRDefault="00717498" w:rsidP="00717498">
            <w:pPr>
              <w:pStyle w:val="Tabletext"/>
            </w:pPr>
            <w:r w:rsidRPr="00AB0CA9">
              <w:t>Tugun QLD 4224</w:t>
            </w:r>
          </w:p>
          <w:p w14:paraId="34D52FD7" w14:textId="77777777" w:rsidR="00717498" w:rsidRPr="00AB0CA9" w:rsidRDefault="00717498" w:rsidP="00717498">
            <w:pPr>
              <w:pStyle w:val="Tabletext"/>
            </w:pPr>
            <w:r w:rsidRPr="00AB0CA9">
              <w:t>RACF ID No. 5380</w:t>
            </w:r>
          </w:p>
        </w:tc>
        <w:tc>
          <w:tcPr>
            <w:tcW w:w="2953" w:type="dxa"/>
            <w:shd w:val="clear" w:color="auto" w:fill="auto"/>
          </w:tcPr>
          <w:p w14:paraId="7199119C" w14:textId="77777777" w:rsidR="00717498" w:rsidRPr="00AB0CA9" w:rsidRDefault="00717498" w:rsidP="00717498">
            <w:pPr>
              <w:pStyle w:val="Tabletext"/>
            </w:pPr>
            <w:r w:rsidRPr="00AB0CA9">
              <w:t>Pharmasave Acacia Ridge</w:t>
            </w:r>
          </w:p>
          <w:p w14:paraId="18458AF4" w14:textId="77777777" w:rsidR="00717498" w:rsidRPr="00AB0CA9" w:rsidRDefault="00717498" w:rsidP="00717498">
            <w:pPr>
              <w:pStyle w:val="Tabletext"/>
            </w:pPr>
            <w:r w:rsidRPr="00AB0CA9">
              <w:t>Shop 2 1350 Beaudesert Rd</w:t>
            </w:r>
          </w:p>
          <w:p w14:paraId="3EF08117" w14:textId="77777777" w:rsidR="00717498" w:rsidRPr="00AB0CA9" w:rsidRDefault="00717498" w:rsidP="00717498">
            <w:pPr>
              <w:pStyle w:val="Tabletext"/>
            </w:pPr>
            <w:r w:rsidRPr="00AB0CA9">
              <w:t>Acacia Ridge QLD 4110</w:t>
            </w:r>
          </w:p>
          <w:p w14:paraId="2B953004" w14:textId="77777777" w:rsidR="00717498" w:rsidRPr="00AB0CA9" w:rsidRDefault="00717498" w:rsidP="00717498">
            <w:pPr>
              <w:pStyle w:val="Tabletext"/>
            </w:pPr>
            <w:r w:rsidRPr="00AB0CA9">
              <w:t>Approval No. 34207J</w:t>
            </w:r>
          </w:p>
        </w:tc>
        <w:tc>
          <w:tcPr>
            <w:tcW w:w="2722" w:type="dxa"/>
            <w:shd w:val="clear" w:color="auto" w:fill="auto"/>
          </w:tcPr>
          <w:p w14:paraId="155FC912" w14:textId="77777777" w:rsidR="00717498" w:rsidRPr="00AB0CA9" w:rsidRDefault="00717498" w:rsidP="00717498">
            <w:pPr>
              <w:pStyle w:val="Tabletext"/>
            </w:pPr>
            <w:r w:rsidRPr="00AB0CA9">
              <w:t>BPPCare Pty Ltd</w:t>
            </w:r>
          </w:p>
          <w:p w14:paraId="16B1732F" w14:textId="77777777" w:rsidR="00717498" w:rsidRPr="00AB0CA9" w:rsidRDefault="00717498" w:rsidP="00717498">
            <w:pPr>
              <w:pStyle w:val="Tabletext"/>
            </w:pPr>
            <w:r w:rsidRPr="00AB0CA9">
              <w:t>11 East St</w:t>
            </w:r>
          </w:p>
          <w:p w14:paraId="309C9C08" w14:textId="77777777" w:rsidR="00717498" w:rsidRPr="00AB0CA9" w:rsidRDefault="00717498" w:rsidP="00717498">
            <w:pPr>
              <w:pStyle w:val="Tabletext"/>
            </w:pPr>
            <w:r w:rsidRPr="00AB0CA9">
              <w:t>Granville NSW 2142</w:t>
            </w:r>
          </w:p>
          <w:p w14:paraId="031A9D1A" w14:textId="77777777" w:rsidR="00717498" w:rsidRPr="00AB0CA9" w:rsidRDefault="00717498" w:rsidP="00717498">
            <w:pPr>
              <w:pStyle w:val="Tabletext"/>
            </w:pPr>
            <w:r w:rsidRPr="00AB0CA9">
              <w:t>ABN 81 605 605 534</w:t>
            </w:r>
          </w:p>
        </w:tc>
      </w:tr>
      <w:tr w:rsidR="00717498" w:rsidRPr="00AB0CA9" w14:paraId="659FCBF6" w14:textId="77777777" w:rsidTr="008325D6">
        <w:tc>
          <w:tcPr>
            <w:tcW w:w="650" w:type="dxa"/>
            <w:shd w:val="clear" w:color="auto" w:fill="auto"/>
          </w:tcPr>
          <w:p w14:paraId="1E36FC30" w14:textId="77777777" w:rsidR="00717498" w:rsidRPr="00AB0CA9" w:rsidRDefault="00717498" w:rsidP="00717498">
            <w:pPr>
              <w:pStyle w:val="Tabletext"/>
            </w:pPr>
            <w:r w:rsidRPr="00AB0CA9">
              <w:t>117</w:t>
            </w:r>
          </w:p>
        </w:tc>
        <w:tc>
          <w:tcPr>
            <w:tcW w:w="2702" w:type="dxa"/>
            <w:shd w:val="clear" w:color="auto" w:fill="auto"/>
          </w:tcPr>
          <w:p w14:paraId="3E758B83" w14:textId="77777777" w:rsidR="00717498" w:rsidRPr="00AB0CA9" w:rsidRDefault="00717498" w:rsidP="00717498">
            <w:pPr>
              <w:pStyle w:val="Tabletext"/>
            </w:pPr>
            <w:r w:rsidRPr="00AB0CA9">
              <w:t>Bupa Willoughby</w:t>
            </w:r>
          </w:p>
          <w:p w14:paraId="3E7604C5" w14:textId="77777777" w:rsidR="00717498" w:rsidRPr="00AB0CA9" w:rsidRDefault="00717498" w:rsidP="00717498">
            <w:pPr>
              <w:pStyle w:val="Tabletext"/>
            </w:pPr>
            <w:r w:rsidRPr="00AB0CA9">
              <w:t>71</w:t>
            </w:r>
            <w:r w:rsidR="00AB0CA9">
              <w:noBreakHyphen/>
            </w:r>
            <w:r w:rsidRPr="00AB0CA9">
              <w:t>75 Sydney St</w:t>
            </w:r>
          </w:p>
          <w:p w14:paraId="50A1CDC9" w14:textId="77777777" w:rsidR="00717498" w:rsidRPr="00AB0CA9" w:rsidRDefault="00717498" w:rsidP="00717498">
            <w:pPr>
              <w:pStyle w:val="Tabletext"/>
            </w:pPr>
            <w:r w:rsidRPr="00AB0CA9">
              <w:t>Willoughby NSW 2068</w:t>
            </w:r>
          </w:p>
          <w:p w14:paraId="6A607826" w14:textId="77777777" w:rsidR="00717498" w:rsidRPr="00AB0CA9" w:rsidRDefault="00717498" w:rsidP="00717498">
            <w:pPr>
              <w:pStyle w:val="Tabletext"/>
            </w:pPr>
            <w:r w:rsidRPr="00AB0CA9">
              <w:t>RACF ID No. 0765</w:t>
            </w:r>
          </w:p>
        </w:tc>
        <w:tc>
          <w:tcPr>
            <w:tcW w:w="2953" w:type="dxa"/>
            <w:shd w:val="clear" w:color="auto" w:fill="auto"/>
          </w:tcPr>
          <w:p w14:paraId="11EE4BBC" w14:textId="77777777" w:rsidR="00717498" w:rsidRPr="00AB0CA9" w:rsidRDefault="00717498" w:rsidP="00717498">
            <w:pPr>
              <w:pStyle w:val="Tabletext"/>
            </w:pPr>
            <w:r w:rsidRPr="00AB0CA9">
              <w:t>Lane Cove Chemist</w:t>
            </w:r>
          </w:p>
          <w:p w14:paraId="7DDC1D6C" w14:textId="77777777" w:rsidR="00717498" w:rsidRPr="00AB0CA9" w:rsidRDefault="00717498" w:rsidP="00717498">
            <w:pPr>
              <w:pStyle w:val="Tabletext"/>
            </w:pPr>
            <w:r w:rsidRPr="00AB0CA9">
              <w:t>115</w:t>
            </w:r>
            <w:r w:rsidR="00AB0CA9">
              <w:noBreakHyphen/>
            </w:r>
            <w:r w:rsidRPr="00AB0CA9">
              <w:t>121 Longueville Rd</w:t>
            </w:r>
          </w:p>
          <w:p w14:paraId="0061A5EF" w14:textId="77777777" w:rsidR="00717498" w:rsidRPr="00AB0CA9" w:rsidRDefault="00717498" w:rsidP="00717498">
            <w:pPr>
              <w:pStyle w:val="Tabletext"/>
            </w:pPr>
            <w:r w:rsidRPr="00AB0CA9">
              <w:t>Lane Cove NSW 2066</w:t>
            </w:r>
          </w:p>
          <w:p w14:paraId="3D27724E" w14:textId="77777777" w:rsidR="00717498" w:rsidRPr="00AB0CA9" w:rsidRDefault="00717498" w:rsidP="00717498">
            <w:pPr>
              <w:pStyle w:val="Tabletext"/>
            </w:pPr>
            <w:r w:rsidRPr="00AB0CA9">
              <w:t>Approval No. 15985H</w:t>
            </w:r>
          </w:p>
        </w:tc>
        <w:tc>
          <w:tcPr>
            <w:tcW w:w="2722" w:type="dxa"/>
            <w:shd w:val="clear" w:color="auto" w:fill="auto"/>
          </w:tcPr>
          <w:p w14:paraId="2D58E1D2" w14:textId="77777777" w:rsidR="00717498" w:rsidRPr="00AB0CA9" w:rsidRDefault="00717498" w:rsidP="00717498">
            <w:pPr>
              <w:pStyle w:val="Tabletext"/>
            </w:pPr>
            <w:r w:rsidRPr="00AB0CA9">
              <w:t>BPPCare Pty Ltd</w:t>
            </w:r>
          </w:p>
          <w:p w14:paraId="45DC0217" w14:textId="77777777" w:rsidR="00717498" w:rsidRPr="00AB0CA9" w:rsidRDefault="00717498" w:rsidP="00717498">
            <w:pPr>
              <w:pStyle w:val="Tabletext"/>
            </w:pPr>
            <w:r w:rsidRPr="00AB0CA9">
              <w:t>11 East St</w:t>
            </w:r>
          </w:p>
          <w:p w14:paraId="24490D2A" w14:textId="77777777" w:rsidR="00717498" w:rsidRPr="00AB0CA9" w:rsidRDefault="00717498" w:rsidP="00717498">
            <w:pPr>
              <w:pStyle w:val="Tabletext"/>
            </w:pPr>
            <w:r w:rsidRPr="00AB0CA9">
              <w:t>Granville NSW 2142</w:t>
            </w:r>
          </w:p>
          <w:p w14:paraId="218AD1D0" w14:textId="77777777" w:rsidR="00717498" w:rsidRPr="00AB0CA9" w:rsidRDefault="00717498" w:rsidP="00717498">
            <w:pPr>
              <w:pStyle w:val="Tabletext"/>
            </w:pPr>
            <w:r w:rsidRPr="00AB0CA9">
              <w:t>ABN 81 605 605 534</w:t>
            </w:r>
          </w:p>
        </w:tc>
      </w:tr>
      <w:tr w:rsidR="00717498" w:rsidRPr="00AB0CA9" w14:paraId="06EEC46E" w14:textId="77777777" w:rsidTr="008325D6">
        <w:tc>
          <w:tcPr>
            <w:tcW w:w="650" w:type="dxa"/>
            <w:shd w:val="clear" w:color="auto" w:fill="auto"/>
          </w:tcPr>
          <w:p w14:paraId="3E608D6F" w14:textId="77777777" w:rsidR="00717498" w:rsidRPr="00AB0CA9" w:rsidRDefault="00717498" w:rsidP="00717498">
            <w:pPr>
              <w:pStyle w:val="Tabletext"/>
            </w:pPr>
            <w:r w:rsidRPr="00AB0CA9">
              <w:t>118</w:t>
            </w:r>
          </w:p>
        </w:tc>
        <w:tc>
          <w:tcPr>
            <w:tcW w:w="2702" w:type="dxa"/>
            <w:shd w:val="clear" w:color="auto" w:fill="auto"/>
          </w:tcPr>
          <w:p w14:paraId="191EB8D6" w14:textId="77777777" w:rsidR="00717498" w:rsidRPr="00AB0CA9" w:rsidRDefault="00717498" w:rsidP="00717498">
            <w:pPr>
              <w:pStyle w:val="Tabletext"/>
            </w:pPr>
            <w:r w:rsidRPr="00AB0CA9">
              <w:t>Bupa Windsor</w:t>
            </w:r>
          </w:p>
          <w:p w14:paraId="4AA5B798" w14:textId="77777777" w:rsidR="00717498" w:rsidRPr="00AB0CA9" w:rsidRDefault="00717498" w:rsidP="00717498">
            <w:pPr>
              <w:pStyle w:val="Tabletext"/>
            </w:pPr>
            <w:r w:rsidRPr="00AB0CA9">
              <w:t>102</w:t>
            </w:r>
            <w:r w:rsidR="00AB0CA9">
              <w:noBreakHyphen/>
            </w:r>
            <w:r w:rsidRPr="00AB0CA9">
              <w:t>104 Union St</w:t>
            </w:r>
          </w:p>
          <w:p w14:paraId="5281117E" w14:textId="77777777" w:rsidR="00717498" w:rsidRPr="00AB0CA9" w:rsidRDefault="00717498" w:rsidP="00717498">
            <w:pPr>
              <w:pStyle w:val="Tabletext"/>
            </w:pPr>
            <w:r w:rsidRPr="00AB0CA9">
              <w:t>Windsor VIC 3181</w:t>
            </w:r>
          </w:p>
          <w:p w14:paraId="3C88EF5B" w14:textId="77777777" w:rsidR="00717498" w:rsidRPr="00AB0CA9" w:rsidRDefault="00717498" w:rsidP="00717498">
            <w:pPr>
              <w:pStyle w:val="Tabletext"/>
            </w:pPr>
            <w:r w:rsidRPr="00AB0CA9">
              <w:t>RACF ID No. 3388</w:t>
            </w:r>
          </w:p>
        </w:tc>
        <w:tc>
          <w:tcPr>
            <w:tcW w:w="2953" w:type="dxa"/>
            <w:shd w:val="clear" w:color="auto" w:fill="auto"/>
          </w:tcPr>
          <w:p w14:paraId="6C535511" w14:textId="77777777" w:rsidR="00717498" w:rsidRPr="00AB0CA9" w:rsidRDefault="00717498" w:rsidP="00717498">
            <w:pPr>
              <w:pStyle w:val="Tabletext"/>
            </w:pPr>
            <w:r w:rsidRPr="00AB0CA9">
              <w:t>Balwyn North Discount Drug Store</w:t>
            </w:r>
          </w:p>
          <w:p w14:paraId="53F3534D" w14:textId="77777777" w:rsidR="00717498" w:rsidRPr="00AB0CA9" w:rsidRDefault="00717498" w:rsidP="00717498">
            <w:pPr>
              <w:pStyle w:val="Tabletext"/>
            </w:pPr>
            <w:r w:rsidRPr="00AB0CA9">
              <w:t>398 Balwyn Rd</w:t>
            </w:r>
          </w:p>
          <w:p w14:paraId="38CFA0FE" w14:textId="77777777" w:rsidR="00717498" w:rsidRPr="00AB0CA9" w:rsidRDefault="00717498" w:rsidP="00717498">
            <w:pPr>
              <w:pStyle w:val="Tabletext"/>
            </w:pPr>
            <w:r w:rsidRPr="00AB0CA9">
              <w:t>Balwyn North VIC 3104</w:t>
            </w:r>
          </w:p>
          <w:p w14:paraId="105FF8F5" w14:textId="77777777" w:rsidR="00717498" w:rsidRPr="00AB0CA9" w:rsidRDefault="00717498" w:rsidP="00717498">
            <w:pPr>
              <w:pStyle w:val="Tabletext"/>
            </w:pPr>
            <w:r w:rsidRPr="00AB0CA9">
              <w:t>Approval No. 24876G</w:t>
            </w:r>
          </w:p>
        </w:tc>
        <w:tc>
          <w:tcPr>
            <w:tcW w:w="2722" w:type="dxa"/>
            <w:shd w:val="clear" w:color="auto" w:fill="auto"/>
          </w:tcPr>
          <w:p w14:paraId="4CDE89D2" w14:textId="77777777" w:rsidR="00717498" w:rsidRPr="00AB0CA9" w:rsidRDefault="00717498" w:rsidP="00717498">
            <w:pPr>
              <w:pStyle w:val="Tabletext"/>
            </w:pPr>
            <w:r w:rsidRPr="00AB0CA9">
              <w:t>BPPCare Pty Ltd</w:t>
            </w:r>
          </w:p>
          <w:p w14:paraId="105A2DAF" w14:textId="77777777" w:rsidR="00717498" w:rsidRPr="00AB0CA9" w:rsidRDefault="00717498" w:rsidP="00717498">
            <w:pPr>
              <w:pStyle w:val="Tabletext"/>
            </w:pPr>
            <w:r w:rsidRPr="00AB0CA9">
              <w:t>11 East St</w:t>
            </w:r>
          </w:p>
          <w:p w14:paraId="6E9757BB" w14:textId="77777777" w:rsidR="00717498" w:rsidRPr="00AB0CA9" w:rsidRDefault="00717498" w:rsidP="00717498">
            <w:pPr>
              <w:pStyle w:val="Tabletext"/>
            </w:pPr>
            <w:r w:rsidRPr="00AB0CA9">
              <w:t>Granville NSW 2142</w:t>
            </w:r>
          </w:p>
          <w:p w14:paraId="3F0D93E0" w14:textId="77777777" w:rsidR="00717498" w:rsidRPr="00AB0CA9" w:rsidRDefault="00717498" w:rsidP="00717498">
            <w:pPr>
              <w:pStyle w:val="Tabletext"/>
            </w:pPr>
            <w:r w:rsidRPr="00AB0CA9">
              <w:t>ABN 81 605 605 534</w:t>
            </w:r>
          </w:p>
        </w:tc>
      </w:tr>
      <w:tr w:rsidR="00717498" w:rsidRPr="00AB0CA9" w14:paraId="4AA93563" w14:textId="77777777" w:rsidTr="008325D6">
        <w:tc>
          <w:tcPr>
            <w:tcW w:w="650" w:type="dxa"/>
            <w:shd w:val="clear" w:color="auto" w:fill="auto"/>
          </w:tcPr>
          <w:p w14:paraId="10F27174" w14:textId="77777777" w:rsidR="00717498" w:rsidRPr="00AB0CA9" w:rsidRDefault="00717498" w:rsidP="00717498">
            <w:pPr>
              <w:pStyle w:val="Tabletext"/>
            </w:pPr>
            <w:r w:rsidRPr="00AB0CA9">
              <w:t>119</w:t>
            </w:r>
          </w:p>
        </w:tc>
        <w:tc>
          <w:tcPr>
            <w:tcW w:w="2702" w:type="dxa"/>
            <w:shd w:val="clear" w:color="auto" w:fill="auto"/>
          </w:tcPr>
          <w:p w14:paraId="3FF7192D" w14:textId="77777777" w:rsidR="00717498" w:rsidRPr="00AB0CA9" w:rsidRDefault="00717498" w:rsidP="00717498">
            <w:pPr>
              <w:pStyle w:val="Tabletext"/>
            </w:pPr>
            <w:r w:rsidRPr="00AB0CA9">
              <w:t>Bupa Woodville</w:t>
            </w:r>
          </w:p>
          <w:p w14:paraId="058DA95F" w14:textId="77777777" w:rsidR="00717498" w:rsidRPr="00AB0CA9" w:rsidRDefault="00717498" w:rsidP="00717498">
            <w:pPr>
              <w:pStyle w:val="Tabletext"/>
            </w:pPr>
            <w:r w:rsidRPr="00AB0CA9">
              <w:t>104 Woodville Rd</w:t>
            </w:r>
          </w:p>
          <w:p w14:paraId="26A742B5" w14:textId="77777777" w:rsidR="00717498" w:rsidRPr="00AB0CA9" w:rsidRDefault="00717498" w:rsidP="00717498">
            <w:pPr>
              <w:pStyle w:val="Tabletext"/>
            </w:pPr>
            <w:r w:rsidRPr="00AB0CA9">
              <w:t>Woodville SA 5011</w:t>
            </w:r>
          </w:p>
          <w:p w14:paraId="79B6DF22" w14:textId="77777777" w:rsidR="00717498" w:rsidRPr="00AB0CA9" w:rsidRDefault="00717498" w:rsidP="00717498">
            <w:pPr>
              <w:pStyle w:val="Tabletext"/>
            </w:pPr>
            <w:r w:rsidRPr="00AB0CA9">
              <w:t>RACF ID No. 6940</w:t>
            </w:r>
          </w:p>
        </w:tc>
        <w:tc>
          <w:tcPr>
            <w:tcW w:w="2953" w:type="dxa"/>
            <w:shd w:val="clear" w:color="auto" w:fill="auto"/>
          </w:tcPr>
          <w:p w14:paraId="779B2332" w14:textId="77777777" w:rsidR="00717498" w:rsidRPr="00AB0CA9" w:rsidRDefault="00717498" w:rsidP="00717498">
            <w:pPr>
              <w:pStyle w:val="Tabletext"/>
            </w:pPr>
            <w:r w:rsidRPr="00AB0CA9">
              <w:t>Birks Blair Athol Pharmacy</w:t>
            </w:r>
          </w:p>
          <w:p w14:paraId="15A21B25" w14:textId="77777777" w:rsidR="00717498" w:rsidRPr="00AB0CA9" w:rsidRDefault="00717498" w:rsidP="00717498">
            <w:pPr>
              <w:pStyle w:val="Tabletext"/>
            </w:pPr>
            <w:r w:rsidRPr="00AB0CA9">
              <w:t>392 Main North Rd</w:t>
            </w:r>
          </w:p>
          <w:p w14:paraId="06F8162A" w14:textId="77777777" w:rsidR="00717498" w:rsidRPr="00AB0CA9" w:rsidRDefault="00717498" w:rsidP="00717498">
            <w:pPr>
              <w:pStyle w:val="Tabletext"/>
            </w:pPr>
            <w:r w:rsidRPr="00AB0CA9">
              <w:t>Blair Athol SA 5084</w:t>
            </w:r>
          </w:p>
          <w:p w14:paraId="7676F3D0" w14:textId="77777777" w:rsidR="00717498" w:rsidRPr="00AB0CA9" w:rsidRDefault="00717498" w:rsidP="00717498">
            <w:pPr>
              <w:pStyle w:val="Tabletext"/>
            </w:pPr>
            <w:r w:rsidRPr="00AB0CA9">
              <w:t>Approval No. 41023D</w:t>
            </w:r>
          </w:p>
        </w:tc>
        <w:tc>
          <w:tcPr>
            <w:tcW w:w="2722" w:type="dxa"/>
            <w:shd w:val="clear" w:color="auto" w:fill="auto"/>
          </w:tcPr>
          <w:p w14:paraId="4C74795C" w14:textId="77777777" w:rsidR="00717498" w:rsidRPr="00AB0CA9" w:rsidRDefault="00717498" w:rsidP="00717498">
            <w:pPr>
              <w:pStyle w:val="Tabletext"/>
            </w:pPr>
            <w:r w:rsidRPr="00AB0CA9">
              <w:t>BPPCare Pty Ltd</w:t>
            </w:r>
          </w:p>
          <w:p w14:paraId="2B608F92" w14:textId="77777777" w:rsidR="00717498" w:rsidRPr="00AB0CA9" w:rsidRDefault="00717498" w:rsidP="00717498">
            <w:pPr>
              <w:pStyle w:val="Tabletext"/>
            </w:pPr>
            <w:r w:rsidRPr="00AB0CA9">
              <w:t>11 East St</w:t>
            </w:r>
          </w:p>
          <w:p w14:paraId="3270A304" w14:textId="77777777" w:rsidR="00717498" w:rsidRPr="00AB0CA9" w:rsidRDefault="00717498" w:rsidP="00717498">
            <w:pPr>
              <w:pStyle w:val="Tabletext"/>
            </w:pPr>
            <w:r w:rsidRPr="00AB0CA9">
              <w:t>Granville NSW 2142</w:t>
            </w:r>
          </w:p>
          <w:p w14:paraId="262A952A" w14:textId="77777777" w:rsidR="00717498" w:rsidRPr="00AB0CA9" w:rsidRDefault="00717498" w:rsidP="00717498">
            <w:pPr>
              <w:pStyle w:val="Tabletext"/>
            </w:pPr>
            <w:r w:rsidRPr="00AB0CA9">
              <w:t>ABN 81 605 605 534</w:t>
            </w:r>
          </w:p>
        </w:tc>
      </w:tr>
      <w:tr w:rsidR="00717498" w:rsidRPr="00AB0CA9" w14:paraId="6E322FDF" w14:textId="77777777" w:rsidTr="008325D6">
        <w:tc>
          <w:tcPr>
            <w:tcW w:w="650" w:type="dxa"/>
            <w:shd w:val="clear" w:color="auto" w:fill="auto"/>
          </w:tcPr>
          <w:p w14:paraId="5871FB98" w14:textId="77777777" w:rsidR="00717498" w:rsidRPr="00AB0CA9" w:rsidRDefault="00717498" w:rsidP="00717498">
            <w:pPr>
              <w:pStyle w:val="Tabletext"/>
            </w:pPr>
            <w:r w:rsidRPr="00AB0CA9">
              <w:t>120</w:t>
            </w:r>
          </w:p>
        </w:tc>
        <w:tc>
          <w:tcPr>
            <w:tcW w:w="2702" w:type="dxa"/>
            <w:shd w:val="clear" w:color="auto" w:fill="auto"/>
          </w:tcPr>
          <w:p w14:paraId="27CDCDE3" w14:textId="77777777" w:rsidR="00717498" w:rsidRPr="00AB0CA9" w:rsidRDefault="00717498" w:rsidP="00717498">
            <w:pPr>
              <w:pStyle w:val="Tabletext"/>
            </w:pPr>
            <w:r w:rsidRPr="00AB0CA9">
              <w:t>Burdekin Nursing Home</w:t>
            </w:r>
          </w:p>
          <w:p w14:paraId="1D6044E0" w14:textId="77777777" w:rsidR="00717498" w:rsidRPr="00AB0CA9" w:rsidRDefault="00717498" w:rsidP="00717498">
            <w:pPr>
              <w:pStyle w:val="Tabletext"/>
            </w:pPr>
            <w:r w:rsidRPr="00AB0CA9">
              <w:t>9A</w:t>
            </w:r>
            <w:r w:rsidR="00AB0CA9">
              <w:noBreakHyphen/>
            </w:r>
            <w:r w:rsidRPr="00AB0CA9">
              <w:t>27A Chippendale St</w:t>
            </w:r>
          </w:p>
          <w:p w14:paraId="113EFCD3" w14:textId="77777777" w:rsidR="00717498" w:rsidRPr="00AB0CA9" w:rsidRDefault="00717498" w:rsidP="00717498">
            <w:pPr>
              <w:pStyle w:val="Tabletext"/>
            </w:pPr>
            <w:r w:rsidRPr="00AB0CA9">
              <w:t>Ayr QLD 4807</w:t>
            </w:r>
          </w:p>
          <w:p w14:paraId="3875EE03" w14:textId="77777777" w:rsidR="00717498" w:rsidRPr="00AB0CA9" w:rsidRDefault="00717498" w:rsidP="00717498">
            <w:pPr>
              <w:pStyle w:val="Tabletext"/>
            </w:pPr>
            <w:r w:rsidRPr="00AB0CA9">
              <w:t>RACF ID No. 5451</w:t>
            </w:r>
          </w:p>
        </w:tc>
        <w:tc>
          <w:tcPr>
            <w:tcW w:w="2953" w:type="dxa"/>
            <w:shd w:val="clear" w:color="auto" w:fill="auto"/>
          </w:tcPr>
          <w:p w14:paraId="1F38CE3F" w14:textId="77777777" w:rsidR="00717498" w:rsidRPr="00AB0CA9" w:rsidRDefault="00717498" w:rsidP="00717498">
            <w:pPr>
              <w:pStyle w:val="Tabletext"/>
            </w:pPr>
            <w:r w:rsidRPr="00AB0CA9">
              <w:t>Complete Health Pharmacy</w:t>
            </w:r>
          </w:p>
          <w:p w14:paraId="614D029A" w14:textId="77777777" w:rsidR="00717498" w:rsidRPr="00AB0CA9" w:rsidRDefault="00717498" w:rsidP="00717498">
            <w:pPr>
              <w:pStyle w:val="Tabletext"/>
            </w:pPr>
            <w:r w:rsidRPr="00AB0CA9">
              <w:t>Shop D 129</w:t>
            </w:r>
            <w:r w:rsidR="00AB0CA9">
              <w:noBreakHyphen/>
            </w:r>
            <w:r w:rsidRPr="00AB0CA9">
              <w:t>141 Eighth Ave</w:t>
            </w:r>
          </w:p>
          <w:p w14:paraId="6269C53B" w14:textId="77777777" w:rsidR="00717498" w:rsidRPr="00AB0CA9" w:rsidRDefault="00717498" w:rsidP="00717498">
            <w:pPr>
              <w:pStyle w:val="Tabletext"/>
            </w:pPr>
            <w:r w:rsidRPr="00AB0CA9">
              <w:t>Home Hill QLD 4285</w:t>
            </w:r>
          </w:p>
          <w:p w14:paraId="0EC048DF" w14:textId="77777777" w:rsidR="00717498" w:rsidRPr="00AB0CA9" w:rsidRDefault="00717498" w:rsidP="00717498">
            <w:pPr>
              <w:pStyle w:val="Tabletext"/>
            </w:pPr>
            <w:r w:rsidRPr="00AB0CA9">
              <w:t>Approval No. 34297D</w:t>
            </w:r>
          </w:p>
        </w:tc>
        <w:tc>
          <w:tcPr>
            <w:tcW w:w="2722" w:type="dxa"/>
            <w:shd w:val="clear" w:color="auto" w:fill="auto"/>
          </w:tcPr>
          <w:p w14:paraId="01B83DBA" w14:textId="77777777" w:rsidR="00717498" w:rsidRPr="00AB0CA9" w:rsidRDefault="00717498" w:rsidP="00717498">
            <w:pPr>
              <w:pStyle w:val="Tabletext"/>
            </w:pPr>
            <w:r w:rsidRPr="00AB0CA9">
              <w:t>ManRex Pty Ltd (trading as Webstercare)</w:t>
            </w:r>
          </w:p>
          <w:p w14:paraId="1424AA37" w14:textId="77777777" w:rsidR="00717498" w:rsidRPr="00AB0CA9" w:rsidRDefault="00717498" w:rsidP="00717498">
            <w:pPr>
              <w:pStyle w:val="Tabletext"/>
            </w:pPr>
            <w:r w:rsidRPr="00AB0CA9">
              <w:t>17</w:t>
            </w:r>
            <w:r w:rsidR="00AB0CA9">
              <w:noBreakHyphen/>
            </w:r>
            <w:r w:rsidRPr="00AB0CA9">
              <w:t>19 Moore St</w:t>
            </w:r>
          </w:p>
          <w:p w14:paraId="5DA2C8D0" w14:textId="77777777" w:rsidR="00717498" w:rsidRPr="00AB0CA9" w:rsidRDefault="00717498" w:rsidP="00717498">
            <w:pPr>
              <w:pStyle w:val="Tabletext"/>
            </w:pPr>
            <w:r w:rsidRPr="00AB0CA9">
              <w:t>Leichhardt NSW 2040</w:t>
            </w:r>
          </w:p>
          <w:p w14:paraId="48FEB352" w14:textId="77777777" w:rsidR="00717498" w:rsidRPr="00AB0CA9" w:rsidRDefault="00717498" w:rsidP="00717498">
            <w:pPr>
              <w:pStyle w:val="Tabletext"/>
            </w:pPr>
            <w:r w:rsidRPr="00AB0CA9">
              <w:t>ABN 63 074 388 088</w:t>
            </w:r>
          </w:p>
        </w:tc>
      </w:tr>
      <w:tr w:rsidR="00717498" w:rsidRPr="00AB0CA9" w14:paraId="1630D660" w14:textId="77777777" w:rsidTr="008325D6">
        <w:tc>
          <w:tcPr>
            <w:tcW w:w="650" w:type="dxa"/>
            <w:shd w:val="clear" w:color="auto" w:fill="auto"/>
          </w:tcPr>
          <w:p w14:paraId="16636B1C" w14:textId="77777777" w:rsidR="00717498" w:rsidRPr="00AB0CA9" w:rsidRDefault="00717498" w:rsidP="00717498">
            <w:pPr>
              <w:pStyle w:val="Tabletext"/>
            </w:pPr>
            <w:r w:rsidRPr="00AB0CA9">
              <w:t>121</w:t>
            </w:r>
          </w:p>
        </w:tc>
        <w:tc>
          <w:tcPr>
            <w:tcW w:w="2702" w:type="dxa"/>
            <w:shd w:val="clear" w:color="auto" w:fill="auto"/>
          </w:tcPr>
          <w:p w14:paraId="7F10D6A0" w14:textId="77777777" w:rsidR="00717498" w:rsidRPr="00AB0CA9" w:rsidRDefault="00717498" w:rsidP="00717498">
            <w:pPr>
              <w:pStyle w:val="Tabletext"/>
            </w:pPr>
            <w:r w:rsidRPr="00AB0CA9">
              <w:t>Burpengary Gardens Care Community</w:t>
            </w:r>
          </w:p>
          <w:p w14:paraId="4406C6F0" w14:textId="77777777" w:rsidR="00717498" w:rsidRPr="00AB0CA9" w:rsidRDefault="00717498" w:rsidP="00717498">
            <w:pPr>
              <w:pStyle w:val="Tabletext"/>
            </w:pPr>
            <w:r w:rsidRPr="00AB0CA9">
              <w:t>149</w:t>
            </w:r>
            <w:r w:rsidR="00AB0CA9">
              <w:noBreakHyphen/>
            </w:r>
            <w:r w:rsidRPr="00AB0CA9">
              <w:t>163 Rosehill Dr</w:t>
            </w:r>
          </w:p>
          <w:p w14:paraId="530AC71E" w14:textId="77777777" w:rsidR="00717498" w:rsidRPr="00AB0CA9" w:rsidRDefault="00717498" w:rsidP="00717498">
            <w:pPr>
              <w:pStyle w:val="Tabletext"/>
            </w:pPr>
            <w:r w:rsidRPr="00AB0CA9">
              <w:t>Burpengary QLD 4505</w:t>
            </w:r>
          </w:p>
          <w:p w14:paraId="5F85B33F" w14:textId="77777777" w:rsidR="00717498" w:rsidRPr="00AB0CA9" w:rsidRDefault="00717498" w:rsidP="00717498">
            <w:pPr>
              <w:pStyle w:val="Tabletext"/>
            </w:pPr>
            <w:r w:rsidRPr="00AB0CA9">
              <w:t>RACF ID No. 5478</w:t>
            </w:r>
          </w:p>
        </w:tc>
        <w:tc>
          <w:tcPr>
            <w:tcW w:w="2953" w:type="dxa"/>
            <w:shd w:val="clear" w:color="auto" w:fill="auto"/>
          </w:tcPr>
          <w:p w14:paraId="273A6090" w14:textId="77777777" w:rsidR="00717498" w:rsidRPr="00AB0CA9" w:rsidRDefault="00717498" w:rsidP="00717498">
            <w:pPr>
              <w:pStyle w:val="Tabletext"/>
            </w:pPr>
            <w:r w:rsidRPr="00AB0CA9">
              <w:t>Chemist Connect Sandgate</w:t>
            </w:r>
          </w:p>
          <w:p w14:paraId="059744A4" w14:textId="77777777" w:rsidR="00717498" w:rsidRPr="00AB0CA9" w:rsidRDefault="00717498" w:rsidP="00717498">
            <w:pPr>
              <w:pStyle w:val="Tabletext"/>
            </w:pPr>
            <w:r w:rsidRPr="00AB0CA9">
              <w:t>Shop 12, 115 Brighton Rd</w:t>
            </w:r>
          </w:p>
          <w:p w14:paraId="1730F044" w14:textId="77777777" w:rsidR="00717498" w:rsidRPr="00AB0CA9" w:rsidRDefault="00717498" w:rsidP="00717498">
            <w:pPr>
              <w:pStyle w:val="Tabletext"/>
            </w:pPr>
            <w:r w:rsidRPr="00AB0CA9">
              <w:t>Sandgate QLD 4017</w:t>
            </w:r>
          </w:p>
          <w:p w14:paraId="4B7E2C61" w14:textId="77777777" w:rsidR="00717498" w:rsidRPr="00AB0CA9" w:rsidRDefault="00717498" w:rsidP="00717498">
            <w:pPr>
              <w:pStyle w:val="Tabletext"/>
            </w:pPr>
            <w:r w:rsidRPr="00AB0CA9">
              <w:t>Approval No. 34428B</w:t>
            </w:r>
          </w:p>
        </w:tc>
        <w:tc>
          <w:tcPr>
            <w:tcW w:w="2722" w:type="dxa"/>
            <w:shd w:val="clear" w:color="auto" w:fill="auto"/>
          </w:tcPr>
          <w:p w14:paraId="4279709C" w14:textId="77777777" w:rsidR="00717498" w:rsidRPr="00AB0CA9" w:rsidRDefault="00717498" w:rsidP="00717498">
            <w:pPr>
              <w:pStyle w:val="Tabletext"/>
            </w:pPr>
            <w:r w:rsidRPr="00AB0CA9">
              <w:t>BPPCare Pty Ltd</w:t>
            </w:r>
          </w:p>
          <w:p w14:paraId="47E1F5AD" w14:textId="77777777" w:rsidR="00717498" w:rsidRPr="00AB0CA9" w:rsidRDefault="00717498" w:rsidP="00717498">
            <w:pPr>
              <w:pStyle w:val="Tabletext"/>
            </w:pPr>
            <w:r w:rsidRPr="00AB0CA9">
              <w:t>11 East St</w:t>
            </w:r>
          </w:p>
          <w:p w14:paraId="429AC1FE" w14:textId="77777777" w:rsidR="00717498" w:rsidRPr="00AB0CA9" w:rsidRDefault="00717498" w:rsidP="00717498">
            <w:pPr>
              <w:pStyle w:val="Tabletext"/>
            </w:pPr>
            <w:r w:rsidRPr="00AB0CA9">
              <w:t>Granville NSW 2142</w:t>
            </w:r>
          </w:p>
          <w:p w14:paraId="46110670" w14:textId="77777777" w:rsidR="00717498" w:rsidRPr="00AB0CA9" w:rsidRDefault="00717498" w:rsidP="00717498">
            <w:pPr>
              <w:pStyle w:val="Tabletext"/>
            </w:pPr>
            <w:r w:rsidRPr="00AB0CA9">
              <w:t>ABN 81 605 605 534</w:t>
            </w:r>
          </w:p>
        </w:tc>
      </w:tr>
      <w:tr w:rsidR="00717498" w:rsidRPr="00AB0CA9" w14:paraId="7F82E8F7" w14:textId="77777777" w:rsidTr="008325D6">
        <w:tc>
          <w:tcPr>
            <w:tcW w:w="650" w:type="dxa"/>
            <w:shd w:val="clear" w:color="auto" w:fill="auto"/>
          </w:tcPr>
          <w:p w14:paraId="6A9CD2A0" w14:textId="77777777" w:rsidR="00717498" w:rsidRPr="00AB0CA9" w:rsidRDefault="00717498" w:rsidP="00717498">
            <w:pPr>
              <w:pStyle w:val="Tabletext"/>
            </w:pPr>
            <w:r w:rsidRPr="00AB0CA9">
              <w:t>122</w:t>
            </w:r>
          </w:p>
        </w:tc>
        <w:tc>
          <w:tcPr>
            <w:tcW w:w="2702" w:type="dxa"/>
            <w:shd w:val="clear" w:color="auto" w:fill="auto"/>
          </w:tcPr>
          <w:p w14:paraId="1D493558" w14:textId="77777777" w:rsidR="00717498" w:rsidRPr="00AB0CA9" w:rsidRDefault="00717498" w:rsidP="00717498">
            <w:pPr>
              <w:pStyle w:val="Tabletext"/>
            </w:pPr>
            <w:r w:rsidRPr="00AB0CA9">
              <w:t>Byron Aged Care</w:t>
            </w:r>
          </w:p>
          <w:p w14:paraId="1C90360E" w14:textId="77777777" w:rsidR="00717498" w:rsidRPr="00AB0CA9" w:rsidRDefault="00717498" w:rsidP="00717498">
            <w:pPr>
              <w:pStyle w:val="Tabletext"/>
            </w:pPr>
            <w:r w:rsidRPr="00AB0CA9">
              <w:t>1 Butler St</w:t>
            </w:r>
          </w:p>
          <w:p w14:paraId="63767CB1" w14:textId="77777777" w:rsidR="00717498" w:rsidRPr="00AB0CA9" w:rsidRDefault="00717498" w:rsidP="00717498">
            <w:pPr>
              <w:pStyle w:val="Tabletext"/>
            </w:pPr>
            <w:r w:rsidRPr="00AB0CA9">
              <w:t>Byron Bay NSW 2481</w:t>
            </w:r>
          </w:p>
          <w:p w14:paraId="539A88B0" w14:textId="77777777" w:rsidR="00717498" w:rsidRPr="00AB0CA9" w:rsidRDefault="00717498" w:rsidP="00717498">
            <w:pPr>
              <w:pStyle w:val="Tabletext"/>
            </w:pPr>
            <w:r w:rsidRPr="00AB0CA9">
              <w:t>RACF ID No. 0030</w:t>
            </w:r>
          </w:p>
        </w:tc>
        <w:tc>
          <w:tcPr>
            <w:tcW w:w="2953" w:type="dxa"/>
            <w:shd w:val="clear" w:color="auto" w:fill="auto"/>
          </w:tcPr>
          <w:p w14:paraId="6A7AA179" w14:textId="77777777" w:rsidR="00717498" w:rsidRPr="00AB0CA9" w:rsidRDefault="00717498" w:rsidP="00717498">
            <w:pPr>
              <w:pStyle w:val="Tabletext"/>
            </w:pPr>
            <w:r w:rsidRPr="00AB0CA9">
              <w:t>Sunnyside Soul Pattinson Chemist</w:t>
            </w:r>
          </w:p>
          <w:p w14:paraId="7D91A17B" w14:textId="77777777" w:rsidR="00717498" w:rsidRPr="00AB0CA9" w:rsidRDefault="00717498" w:rsidP="00717498">
            <w:pPr>
              <w:pStyle w:val="Tabletext"/>
            </w:pPr>
            <w:r w:rsidRPr="00AB0CA9">
              <w:t>Shop 14 &amp; 15B Sunnyside Mall</w:t>
            </w:r>
          </w:p>
          <w:p w14:paraId="56ECD58E" w14:textId="77777777" w:rsidR="00717498" w:rsidRPr="00AB0CA9" w:rsidRDefault="00717498" w:rsidP="00717498">
            <w:pPr>
              <w:pStyle w:val="Tabletext"/>
            </w:pPr>
            <w:r w:rsidRPr="00AB0CA9">
              <w:t>Cnr Wollumbin Street &amp; Brisbane Streets</w:t>
            </w:r>
          </w:p>
          <w:p w14:paraId="56C99BC0" w14:textId="77777777" w:rsidR="00717498" w:rsidRPr="00AB0CA9" w:rsidRDefault="00717498" w:rsidP="00717498">
            <w:pPr>
              <w:pStyle w:val="Tabletext"/>
            </w:pPr>
            <w:r w:rsidRPr="00AB0CA9">
              <w:t>Murwillumbah NSW 2484</w:t>
            </w:r>
          </w:p>
          <w:p w14:paraId="0F68F590" w14:textId="77777777" w:rsidR="00717498" w:rsidRPr="00AB0CA9" w:rsidRDefault="00717498" w:rsidP="00717498">
            <w:pPr>
              <w:pStyle w:val="Tabletext"/>
            </w:pPr>
            <w:r w:rsidRPr="00AB0CA9">
              <w:t>Approval No. 14878C</w:t>
            </w:r>
          </w:p>
        </w:tc>
        <w:tc>
          <w:tcPr>
            <w:tcW w:w="2722" w:type="dxa"/>
            <w:shd w:val="clear" w:color="auto" w:fill="auto"/>
          </w:tcPr>
          <w:p w14:paraId="48A13C80" w14:textId="77777777" w:rsidR="00717498" w:rsidRPr="00AB0CA9" w:rsidRDefault="00717498" w:rsidP="00717498">
            <w:pPr>
              <w:pStyle w:val="Tabletext"/>
            </w:pPr>
            <w:r w:rsidRPr="00AB0CA9">
              <w:t>Compact Business Systems Australia Pty Ltd</w:t>
            </w:r>
          </w:p>
          <w:p w14:paraId="6C9AD443" w14:textId="77777777" w:rsidR="00717498" w:rsidRPr="00AB0CA9" w:rsidRDefault="00717498" w:rsidP="00717498">
            <w:pPr>
              <w:pStyle w:val="Tabletext"/>
            </w:pPr>
            <w:r w:rsidRPr="00AB0CA9">
              <w:t>177 Magnesium Drive</w:t>
            </w:r>
          </w:p>
          <w:p w14:paraId="0ACDFF69" w14:textId="77777777" w:rsidR="00717498" w:rsidRPr="00AB0CA9" w:rsidRDefault="00717498" w:rsidP="00717498">
            <w:pPr>
              <w:pStyle w:val="Tabletext"/>
            </w:pPr>
            <w:r w:rsidRPr="00AB0CA9">
              <w:t>Crestmead QLD 4132</w:t>
            </w:r>
          </w:p>
          <w:p w14:paraId="1BCC165F" w14:textId="77777777" w:rsidR="00717498" w:rsidRPr="00AB0CA9" w:rsidRDefault="00717498" w:rsidP="00717498">
            <w:pPr>
              <w:pStyle w:val="Tabletext"/>
            </w:pPr>
            <w:r w:rsidRPr="00AB0CA9">
              <w:t>ABN 42 601 054 773</w:t>
            </w:r>
          </w:p>
        </w:tc>
      </w:tr>
      <w:tr w:rsidR="00717498" w:rsidRPr="00AB0CA9" w14:paraId="1EB5E793" w14:textId="77777777" w:rsidTr="008325D6">
        <w:tc>
          <w:tcPr>
            <w:tcW w:w="650" w:type="dxa"/>
            <w:shd w:val="clear" w:color="auto" w:fill="auto"/>
          </w:tcPr>
          <w:p w14:paraId="5C303D3F" w14:textId="77777777" w:rsidR="00717498" w:rsidRPr="00AB0CA9" w:rsidRDefault="00717498" w:rsidP="00717498">
            <w:pPr>
              <w:pStyle w:val="Tabletext"/>
            </w:pPr>
            <w:r w:rsidRPr="00AB0CA9">
              <w:t>123</w:t>
            </w:r>
          </w:p>
        </w:tc>
        <w:tc>
          <w:tcPr>
            <w:tcW w:w="2702" w:type="dxa"/>
            <w:shd w:val="clear" w:color="auto" w:fill="auto"/>
          </w:tcPr>
          <w:p w14:paraId="41AA7AEB" w14:textId="77777777" w:rsidR="00717498" w:rsidRPr="00AB0CA9" w:rsidRDefault="00717498" w:rsidP="00717498">
            <w:pPr>
              <w:pStyle w:val="Tabletext"/>
            </w:pPr>
            <w:r w:rsidRPr="00AB0CA9">
              <w:t>Cabanda Care</w:t>
            </w:r>
          </w:p>
          <w:p w14:paraId="443A6BD4" w14:textId="77777777" w:rsidR="00717498" w:rsidRPr="00AB0CA9" w:rsidRDefault="00717498" w:rsidP="00717498">
            <w:pPr>
              <w:pStyle w:val="Tabletext"/>
            </w:pPr>
            <w:r w:rsidRPr="00AB0CA9">
              <w:t>59 John St</w:t>
            </w:r>
          </w:p>
          <w:p w14:paraId="1047716B" w14:textId="77777777" w:rsidR="00717498" w:rsidRPr="00AB0CA9" w:rsidRDefault="00717498" w:rsidP="00717498">
            <w:pPr>
              <w:pStyle w:val="Tabletext"/>
            </w:pPr>
            <w:r w:rsidRPr="00AB0CA9">
              <w:t>Rosewood QLD 4340</w:t>
            </w:r>
          </w:p>
          <w:p w14:paraId="1FD6E1B3" w14:textId="77777777" w:rsidR="00717498" w:rsidRPr="00AB0CA9" w:rsidRDefault="00717498" w:rsidP="00717498">
            <w:pPr>
              <w:pStyle w:val="Tabletext"/>
            </w:pPr>
            <w:r w:rsidRPr="00AB0CA9">
              <w:t>RACF ID. 5023</w:t>
            </w:r>
          </w:p>
        </w:tc>
        <w:tc>
          <w:tcPr>
            <w:tcW w:w="2953" w:type="dxa"/>
            <w:shd w:val="clear" w:color="auto" w:fill="auto"/>
          </w:tcPr>
          <w:p w14:paraId="119D62FA" w14:textId="77777777" w:rsidR="00717498" w:rsidRPr="00AB0CA9" w:rsidRDefault="00717498" w:rsidP="00717498">
            <w:pPr>
              <w:pStyle w:val="Tabletext"/>
            </w:pPr>
            <w:r w:rsidRPr="00AB0CA9">
              <w:t>Ipswich Day and Night Chemist</w:t>
            </w:r>
          </w:p>
          <w:p w14:paraId="5DEAC737" w14:textId="77777777" w:rsidR="00717498" w:rsidRPr="00AB0CA9" w:rsidRDefault="00717498" w:rsidP="00717498">
            <w:pPr>
              <w:pStyle w:val="Tabletext"/>
            </w:pPr>
            <w:r w:rsidRPr="00AB0CA9">
              <w:t>73 Brisbane St</w:t>
            </w:r>
          </w:p>
          <w:p w14:paraId="12E9843E" w14:textId="77777777" w:rsidR="00717498" w:rsidRPr="00AB0CA9" w:rsidRDefault="00717498" w:rsidP="00717498">
            <w:pPr>
              <w:pStyle w:val="Tabletext"/>
            </w:pPr>
            <w:r w:rsidRPr="00AB0CA9">
              <w:t>Ipswich QLD 4305</w:t>
            </w:r>
          </w:p>
          <w:p w14:paraId="2382EA49" w14:textId="77777777" w:rsidR="00717498" w:rsidRPr="00AB0CA9" w:rsidRDefault="00717498" w:rsidP="00717498">
            <w:pPr>
              <w:pStyle w:val="Tabletext"/>
            </w:pPr>
            <w:r w:rsidRPr="00AB0CA9">
              <w:t>Approval No. 33794P</w:t>
            </w:r>
          </w:p>
        </w:tc>
        <w:tc>
          <w:tcPr>
            <w:tcW w:w="2722" w:type="dxa"/>
            <w:shd w:val="clear" w:color="auto" w:fill="auto"/>
          </w:tcPr>
          <w:p w14:paraId="7062A8FD" w14:textId="77777777" w:rsidR="00717498" w:rsidRPr="00AB0CA9" w:rsidRDefault="00717498" w:rsidP="00717498">
            <w:pPr>
              <w:pStyle w:val="Tabletext"/>
            </w:pPr>
            <w:r w:rsidRPr="00AB0CA9">
              <w:t>MPS HOLD CO. PTY LTD</w:t>
            </w:r>
          </w:p>
          <w:p w14:paraId="13F9F423" w14:textId="77777777" w:rsidR="00717498" w:rsidRPr="00AB0CA9" w:rsidRDefault="00717498" w:rsidP="00717498">
            <w:pPr>
              <w:pStyle w:val="Tabletext"/>
            </w:pPr>
            <w:r w:rsidRPr="00AB0CA9">
              <w:t>8 Clunies Ross Court</w:t>
            </w:r>
          </w:p>
          <w:p w14:paraId="7717B0DD" w14:textId="77777777" w:rsidR="00717498" w:rsidRPr="00AB0CA9" w:rsidRDefault="00717498" w:rsidP="00717498">
            <w:pPr>
              <w:pStyle w:val="Tabletext"/>
            </w:pPr>
            <w:r w:rsidRPr="00AB0CA9">
              <w:t>Eight Mile Plains QLD 4113</w:t>
            </w:r>
          </w:p>
          <w:p w14:paraId="62E8F96E" w14:textId="77777777" w:rsidR="00717498" w:rsidRPr="00AB0CA9" w:rsidRDefault="00717498" w:rsidP="00717498">
            <w:pPr>
              <w:pStyle w:val="Tabletext"/>
            </w:pPr>
            <w:r w:rsidRPr="00AB0CA9">
              <w:t>ABN 72 621 372 138</w:t>
            </w:r>
          </w:p>
        </w:tc>
      </w:tr>
      <w:tr w:rsidR="00717498" w:rsidRPr="00AB0CA9" w14:paraId="212D6673" w14:textId="77777777" w:rsidTr="008325D6">
        <w:tc>
          <w:tcPr>
            <w:tcW w:w="650" w:type="dxa"/>
            <w:shd w:val="clear" w:color="auto" w:fill="auto"/>
          </w:tcPr>
          <w:p w14:paraId="4381BA7C" w14:textId="77777777" w:rsidR="00717498" w:rsidRPr="00AB0CA9" w:rsidRDefault="00717498" w:rsidP="00717498">
            <w:pPr>
              <w:pStyle w:val="Tabletext"/>
            </w:pPr>
            <w:r w:rsidRPr="00AB0CA9">
              <w:lastRenderedPageBreak/>
              <w:t>124</w:t>
            </w:r>
          </w:p>
        </w:tc>
        <w:tc>
          <w:tcPr>
            <w:tcW w:w="2702" w:type="dxa"/>
            <w:shd w:val="clear" w:color="auto" w:fill="auto"/>
          </w:tcPr>
          <w:p w14:paraId="62DBF6D8" w14:textId="77777777" w:rsidR="00717498" w:rsidRPr="00AB0CA9" w:rsidRDefault="00717498" w:rsidP="00717498">
            <w:pPr>
              <w:pStyle w:val="Tabletext"/>
            </w:pPr>
            <w:r w:rsidRPr="00AB0CA9">
              <w:t>Calamvale Parklands Care Community</w:t>
            </w:r>
          </w:p>
          <w:p w14:paraId="2B99A778" w14:textId="77777777" w:rsidR="00717498" w:rsidRPr="00AB0CA9" w:rsidRDefault="00717498" w:rsidP="00717498">
            <w:pPr>
              <w:pStyle w:val="Tabletext"/>
            </w:pPr>
            <w:r w:rsidRPr="00AB0CA9">
              <w:t>8 Raffin Crescent</w:t>
            </w:r>
          </w:p>
          <w:p w14:paraId="40BA68C1" w14:textId="77777777" w:rsidR="00717498" w:rsidRPr="00AB0CA9" w:rsidRDefault="00717498" w:rsidP="00717498">
            <w:pPr>
              <w:pStyle w:val="Tabletext"/>
            </w:pPr>
            <w:r w:rsidRPr="00AB0CA9">
              <w:t>Calamvale QLD 4116</w:t>
            </w:r>
          </w:p>
          <w:p w14:paraId="4A519CDD" w14:textId="77777777" w:rsidR="00717498" w:rsidRPr="00AB0CA9" w:rsidRDefault="00717498" w:rsidP="00717498">
            <w:pPr>
              <w:pStyle w:val="Tabletext"/>
            </w:pPr>
            <w:r w:rsidRPr="00AB0CA9">
              <w:t>RACF ID No. 5537</w:t>
            </w:r>
          </w:p>
        </w:tc>
        <w:tc>
          <w:tcPr>
            <w:tcW w:w="2953" w:type="dxa"/>
            <w:shd w:val="clear" w:color="auto" w:fill="auto"/>
          </w:tcPr>
          <w:p w14:paraId="37FBA194" w14:textId="77777777" w:rsidR="00717498" w:rsidRPr="00AB0CA9" w:rsidRDefault="00717498" w:rsidP="00717498">
            <w:pPr>
              <w:pStyle w:val="Tabletext"/>
            </w:pPr>
            <w:r w:rsidRPr="00AB0CA9">
              <w:t>Parfrey Pharmacy</w:t>
            </w:r>
          </w:p>
          <w:p w14:paraId="4B7275B2" w14:textId="77777777" w:rsidR="00717498" w:rsidRPr="00AB0CA9" w:rsidRDefault="00717498" w:rsidP="00717498">
            <w:pPr>
              <w:pStyle w:val="Tabletext"/>
            </w:pPr>
            <w:r w:rsidRPr="00AB0CA9">
              <w:t>Shop 8 196 Parfrey Rd</w:t>
            </w:r>
          </w:p>
          <w:p w14:paraId="0119F9B8" w14:textId="77777777" w:rsidR="00717498" w:rsidRPr="00AB0CA9" w:rsidRDefault="00717498" w:rsidP="00717498">
            <w:pPr>
              <w:pStyle w:val="Tabletext"/>
            </w:pPr>
            <w:r w:rsidRPr="00AB0CA9">
              <w:t>Rochedale South QLD 4123</w:t>
            </w:r>
          </w:p>
          <w:p w14:paraId="5C8DC954" w14:textId="77777777" w:rsidR="00717498" w:rsidRPr="00AB0CA9" w:rsidRDefault="00717498" w:rsidP="00717498">
            <w:pPr>
              <w:pStyle w:val="Tabletext"/>
            </w:pPr>
            <w:r w:rsidRPr="00AB0CA9">
              <w:t>Approval No. 31075M</w:t>
            </w:r>
          </w:p>
        </w:tc>
        <w:tc>
          <w:tcPr>
            <w:tcW w:w="2722" w:type="dxa"/>
            <w:shd w:val="clear" w:color="auto" w:fill="auto"/>
          </w:tcPr>
          <w:p w14:paraId="46719247" w14:textId="77777777" w:rsidR="00717498" w:rsidRPr="00AB0CA9" w:rsidRDefault="00717498" w:rsidP="00717498">
            <w:pPr>
              <w:pStyle w:val="Tabletext"/>
            </w:pPr>
            <w:r w:rsidRPr="00AB0CA9">
              <w:t>BPPCare Pty Ltd</w:t>
            </w:r>
          </w:p>
          <w:p w14:paraId="0E058F47" w14:textId="77777777" w:rsidR="00717498" w:rsidRPr="00AB0CA9" w:rsidRDefault="00717498" w:rsidP="00717498">
            <w:pPr>
              <w:pStyle w:val="Tabletext"/>
            </w:pPr>
            <w:r w:rsidRPr="00AB0CA9">
              <w:t>11 East St</w:t>
            </w:r>
          </w:p>
          <w:p w14:paraId="06565656" w14:textId="77777777" w:rsidR="00717498" w:rsidRPr="00AB0CA9" w:rsidRDefault="00717498" w:rsidP="00717498">
            <w:pPr>
              <w:pStyle w:val="Tabletext"/>
            </w:pPr>
            <w:r w:rsidRPr="00AB0CA9">
              <w:t>Granville NSW 2142</w:t>
            </w:r>
          </w:p>
          <w:p w14:paraId="393AD5EB" w14:textId="77777777" w:rsidR="00717498" w:rsidRPr="00AB0CA9" w:rsidRDefault="00717498" w:rsidP="00717498">
            <w:pPr>
              <w:pStyle w:val="Tabletext"/>
            </w:pPr>
            <w:r w:rsidRPr="00AB0CA9">
              <w:t>ABN 81 605 605 534</w:t>
            </w:r>
          </w:p>
        </w:tc>
      </w:tr>
      <w:tr w:rsidR="00717498" w:rsidRPr="00AB0CA9" w14:paraId="607CEBF9" w14:textId="77777777" w:rsidTr="008325D6">
        <w:tc>
          <w:tcPr>
            <w:tcW w:w="650" w:type="dxa"/>
            <w:shd w:val="clear" w:color="auto" w:fill="auto"/>
          </w:tcPr>
          <w:p w14:paraId="65C00797" w14:textId="77777777" w:rsidR="00717498" w:rsidRPr="00AB0CA9" w:rsidRDefault="00717498" w:rsidP="00717498">
            <w:pPr>
              <w:pStyle w:val="Tabletext"/>
            </w:pPr>
            <w:r w:rsidRPr="00AB0CA9">
              <w:t>125</w:t>
            </w:r>
          </w:p>
        </w:tc>
        <w:tc>
          <w:tcPr>
            <w:tcW w:w="2702" w:type="dxa"/>
            <w:shd w:val="clear" w:color="auto" w:fill="auto"/>
          </w:tcPr>
          <w:p w14:paraId="12F02671" w14:textId="77777777" w:rsidR="00717498" w:rsidRPr="00AB0CA9" w:rsidRDefault="00717498" w:rsidP="00717498">
            <w:pPr>
              <w:pStyle w:val="Tabletext"/>
            </w:pPr>
            <w:r w:rsidRPr="00AB0CA9">
              <w:t>Calare Residential Aged Care Facility</w:t>
            </w:r>
          </w:p>
          <w:p w14:paraId="21FF76D3" w14:textId="77777777" w:rsidR="00717498" w:rsidRPr="00AB0CA9" w:rsidRDefault="00717498" w:rsidP="00717498">
            <w:pPr>
              <w:pStyle w:val="Tabletext"/>
            </w:pPr>
            <w:r w:rsidRPr="00AB0CA9">
              <w:t>124 March St</w:t>
            </w:r>
          </w:p>
          <w:p w14:paraId="607E31DA" w14:textId="77777777" w:rsidR="00717498" w:rsidRPr="00AB0CA9" w:rsidRDefault="00717498" w:rsidP="00717498">
            <w:pPr>
              <w:pStyle w:val="Tabletext"/>
            </w:pPr>
            <w:r w:rsidRPr="00AB0CA9">
              <w:t>Orange NSW 2800</w:t>
            </w:r>
          </w:p>
          <w:p w14:paraId="644B50AF" w14:textId="77777777" w:rsidR="00717498" w:rsidRPr="00AB0CA9" w:rsidRDefault="00717498" w:rsidP="00717498">
            <w:pPr>
              <w:pStyle w:val="Tabletext"/>
            </w:pPr>
            <w:r w:rsidRPr="00AB0CA9">
              <w:t>RACF ID No. 2591</w:t>
            </w:r>
          </w:p>
        </w:tc>
        <w:tc>
          <w:tcPr>
            <w:tcW w:w="2953" w:type="dxa"/>
            <w:shd w:val="clear" w:color="auto" w:fill="auto"/>
          </w:tcPr>
          <w:p w14:paraId="38633745" w14:textId="77777777" w:rsidR="00717498" w:rsidRPr="00AB0CA9" w:rsidRDefault="00717498" w:rsidP="00717498">
            <w:pPr>
              <w:pStyle w:val="Tabletext"/>
            </w:pPr>
            <w:r w:rsidRPr="00AB0CA9">
              <w:t>Starchem Pharmacy Orange</w:t>
            </w:r>
          </w:p>
          <w:p w14:paraId="514C28E8" w14:textId="77777777" w:rsidR="00717498" w:rsidRPr="00AB0CA9" w:rsidRDefault="00717498" w:rsidP="00717498">
            <w:pPr>
              <w:pStyle w:val="Tabletext"/>
            </w:pPr>
            <w:r w:rsidRPr="00AB0CA9">
              <w:t>171 Lords Place</w:t>
            </w:r>
          </w:p>
          <w:p w14:paraId="71CA3A20" w14:textId="77777777" w:rsidR="00717498" w:rsidRPr="00AB0CA9" w:rsidRDefault="00717498" w:rsidP="00717498">
            <w:pPr>
              <w:pStyle w:val="Tabletext"/>
            </w:pPr>
            <w:r w:rsidRPr="00AB0CA9">
              <w:t>Orange NSW 2800</w:t>
            </w:r>
          </w:p>
          <w:p w14:paraId="7624C267" w14:textId="77777777" w:rsidR="00717498" w:rsidRPr="00AB0CA9" w:rsidRDefault="00717498" w:rsidP="00717498">
            <w:pPr>
              <w:pStyle w:val="Tabletext"/>
            </w:pPr>
            <w:r w:rsidRPr="00AB0CA9">
              <w:t>Approval No. 15557T</w:t>
            </w:r>
          </w:p>
        </w:tc>
        <w:tc>
          <w:tcPr>
            <w:tcW w:w="2722" w:type="dxa"/>
            <w:shd w:val="clear" w:color="auto" w:fill="auto"/>
          </w:tcPr>
          <w:p w14:paraId="7B42CF18" w14:textId="77777777" w:rsidR="00717498" w:rsidRPr="00AB0CA9" w:rsidRDefault="00717498" w:rsidP="00717498">
            <w:pPr>
              <w:pStyle w:val="Tabletext"/>
            </w:pPr>
            <w:r w:rsidRPr="00AB0CA9">
              <w:t>BPPCare Pty Ltd</w:t>
            </w:r>
          </w:p>
          <w:p w14:paraId="4D0FB84A" w14:textId="77777777" w:rsidR="00717498" w:rsidRPr="00AB0CA9" w:rsidRDefault="00717498" w:rsidP="00717498">
            <w:pPr>
              <w:pStyle w:val="Tabletext"/>
            </w:pPr>
            <w:r w:rsidRPr="00AB0CA9">
              <w:t>11 East St</w:t>
            </w:r>
          </w:p>
          <w:p w14:paraId="6F1DD05D" w14:textId="77777777" w:rsidR="00717498" w:rsidRPr="00AB0CA9" w:rsidRDefault="00717498" w:rsidP="00717498">
            <w:pPr>
              <w:pStyle w:val="Tabletext"/>
            </w:pPr>
            <w:r w:rsidRPr="00AB0CA9">
              <w:t>Granville NSW 2142</w:t>
            </w:r>
          </w:p>
          <w:p w14:paraId="65CF65B0" w14:textId="77777777" w:rsidR="00717498" w:rsidRPr="00AB0CA9" w:rsidRDefault="00717498" w:rsidP="00717498">
            <w:pPr>
              <w:pStyle w:val="Tabletext"/>
            </w:pPr>
            <w:r w:rsidRPr="00AB0CA9">
              <w:t>ABN 81 605 605 534</w:t>
            </w:r>
          </w:p>
        </w:tc>
      </w:tr>
      <w:tr w:rsidR="00717498" w:rsidRPr="00AB0CA9" w14:paraId="08765093" w14:textId="77777777" w:rsidTr="008325D6">
        <w:tc>
          <w:tcPr>
            <w:tcW w:w="650" w:type="dxa"/>
            <w:shd w:val="clear" w:color="auto" w:fill="auto"/>
          </w:tcPr>
          <w:p w14:paraId="3375A3E6" w14:textId="77777777" w:rsidR="00717498" w:rsidRPr="00AB0CA9" w:rsidRDefault="00717498" w:rsidP="00717498">
            <w:pPr>
              <w:pStyle w:val="Tabletext"/>
            </w:pPr>
            <w:r w:rsidRPr="00AB0CA9">
              <w:t>126</w:t>
            </w:r>
          </w:p>
        </w:tc>
        <w:tc>
          <w:tcPr>
            <w:tcW w:w="2702" w:type="dxa"/>
            <w:shd w:val="clear" w:color="auto" w:fill="auto"/>
          </w:tcPr>
          <w:p w14:paraId="431D6C5F" w14:textId="77777777" w:rsidR="00717498" w:rsidRPr="00AB0CA9" w:rsidRDefault="00717498" w:rsidP="00717498">
            <w:pPr>
              <w:pStyle w:val="Tabletext"/>
            </w:pPr>
            <w:r w:rsidRPr="00AB0CA9">
              <w:t>Caloundra Place Care Community</w:t>
            </w:r>
          </w:p>
          <w:p w14:paraId="5AD34CBB" w14:textId="77777777" w:rsidR="00717498" w:rsidRPr="00AB0CA9" w:rsidRDefault="00717498" w:rsidP="00717498">
            <w:pPr>
              <w:pStyle w:val="Tabletext"/>
            </w:pPr>
            <w:r w:rsidRPr="00AB0CA9">
              <w:t>4 Lyon St</w:t>
            </w:r>
          </w:p>
          <w:p w14:paraId="77338210" w14:textId="77777777" w:rsidR="00717498" w:rsidRPr="00AB0CA9" w:rsidRDefault="00717498" w:rsidP="00717498">
            <w:pPr>
              <w:pStyle w:val="Tabletext"/>
            </w:pPr>
            <w:r w:rsidRPr="00AB0CA9">
              <w:t>Dicky Beach QLD 4551</w:t>
            </w:r>
          </w:p>
          <w:p w14:paraId="0E11A1BE" w14:textId="77777777" w:rsidR="00717498" w:rsidRPr="00AB0CA9" w:rsidRDefault="00717498" w:rsidP="00717498">
            <w:pPr>
              <w:pStyle w:val="Tabletext"/>
            </w:pPr>
            <w:r w:rsidRPr="00AB0CA9">
              <w:t>RACF ID No. 5993</w:t>
            </w:r>
          </w:p>
        </w:tc>
        <w:tc>
          <w:tcPr>
            <w:tcW w:w="2953" w:type="dxa"/>
            <w:shd w:val="clear" w:color="auto" w:fill="auto"/>
          </w:tcPr>
          <w:p w14:paraId="5576A84D" w14:textId="77777777" w:rsidR="00717498" w:rsidRPr="00AB0CA9" w:rsidRDefault="00717498" w:rsidP="00717498">
            <w:pPr>
              <w:pStyle w:val="Tabletext"/>
            </w:pPr>
            <w:r w:rsidRPr="00AB0CA9">
              <w:t>Maroochy Waters Pharmacy</w:t>
            </w:r>
          </w:p>
          <w:p w14:paraId="4423673E" w14:textId="77777777" w:rsidR="00717498" w:rsidRPr="00AB0CA9" w:rsidRDefault="00717498" w:rsidP="00717498">
            <w:pPr>
              <w:pStyle w:val="Tabletext"/>
            </w:pPr>
            <w:r w:rsidRPr="00AB0CA9">
              <w:t>Shop 3 Maroochy Waters Medical Centre</w:t>
            </w:r>
          </w:p>
          <w:p w14:paraId="1D3C8420" w14:textId="77777777" w:rsidR="00717498" w:rsidRPr="00AB0CA9" w:rsidRDefault="00717498" w:rsidP="00717498">
            <w:pPr>
              <w:pStyle w:val="Tabletext"/>
            </w:pPr>
            <w:r w:rsidRPr="00AB0CA9">
              <w:t>24 Denna St</w:t>
            </w:r>
          </w:p>
          <w:p w14:paraId="35A587DB" w14:textId="77777777" w:rsidR="00717498" w:rsidRPr="00AB0CA9" w:rsidRDefault="00717498" w:rsidP="00717498">
            <w:pPr>
              <w:pStyle w:val="Tabletext"/>
            </w:pPr>
            <w:r w:rsidRPr="00AB0CA9">
              <w:t>Maroochydore QLD 4558</w:t>
            </w:r>
          </w:p>
          <w:p w14:paraId="2A59BA4C" w14:textId="77777777" w:rsidR="00717498" w:rsidRPr="00AB0CA9" w:rsidRDefault="00717498" w:rsidP="00717498">
            <w:pPr>
              <w:pStyle w:val="Tabletext"/>
            </w:pPr>
            <w:r w:rsidRPr="00AB0CA9">
              <w:t>Approval No. 32566B</w:t>
            </w:r>
          </w:p>
        </w:tc>
        <w:tc>
          <w:tcPr>
            <w:tcW w:w="2722" w:type="dxa"/>
            <w:shd w:val="clear" w:color="auto" w:fill="auto"/>
          </w:tcPr>
          <w:p w14:paraId="4F4CB200" w14:textId="77777777" w:rsidR="00717498" w:rsidRPr="00AB0CA9" w:rsidRDefault="00717498" w:rsidP="00717498">
            <w:pPr>
              <w:pStyle w:val="Tabletext"/>
            </w:pPr>
            <w:r w:rsidRPr="00AB0CA9">
              <w:t>BPPCare Pty Ltd</w:t>
            </w:r>
          </w:p>
          <w:p w14:paraId="4C559346" w14:textId="77777777" w:rsidR="00717498" w:rsidRPr="00AB0CA9" w:rsidRDefault="00717498" w:rsidP="00717498">
            <w:pPr>
              <w:pStyle w:val="Tabletext"/>
            </w:pPr>
            <w:r w:rsidRPr="00AB0CA9">
              <w:t>11 East St</w:t>
            </w:r>
          </w:p>
          <w:p w14:paraId="09FFC624" w14:textId="77777777" w:rsidR="00717498" w:rsidRPr="00AB0CA9" w:rsidRDefault="00717498" w:rsidP="00717498">
            <w:pPr>
              <w:pStyle w:val="Tabletext"/>
            </w:pPr>
            <w:r w:rsidRPr="00AB0CA9">
              <w:t>Granville NSW 2142</w:t>
            </w:r>
          </w:p>
          <w:p w14:paraId="34610129" w14:textId="77777777" w:rsidR="00717498" w:rsidRPr="00AB0CA9" w:rsidRDefault="00717498" w:rsidP="00717498">
            <w:pPr>
              <w:pStyle w:val="Tabletext"/>
            </w:pPr>
            <w:r w:rsidRPr="00AB0CA9">
              <w:t>ABN 81 605 605 534</w:t>
            </w:r>
          </w:p>
        </w:tc>
      </w:tr>
      <w:tr w:rsidR="00717498" w:rsidRPr="00AB0CA9" w14:paraId="45BBA145" w14:textId="77777777" w:rsidTr="008325D6">
        <w:tc>
          <w:tcPr>
            <w:tcW w:w="650" w:type="dxa"/>
            <w:shd w:val="clear" w:color="auto" w:fill="auto"/>
          </w:tcPr>
          <w:p w14:paraId="3DFDC03D" w14:textId="77777777" w:rsidR="00717498" w:rsidRPr="00AB0CA9" w:rsidRDefault="00717498" w:rsidP="00717498">
            <w:pPr>
              <w:pStyle w:val="Tabletext"/>
            </w:pPr>
            <w:r w:rsidRPr="00AB0CA9">
              <w:t>127</w:t>
            </w:r>
          </w:p>
        </w:tc>
        <w:tc>
          <w:tcPr>
            <w:tcW w:w="2702" w:type="dxa"/>
            <w:shd w:val="clear" w:color="auto" w:fill="auto"/>
          </w:tcPr>
          <w:p w14:paraId="4AC4BDC6" w14:textId="77777777" w:rsidR="00717498" w:rsidRPr="00AB0CA9" w:rsidRDefault="00717498" w:rsidP="00717498">
            <w:pPr>
              <w:pStyle w:val="Tabletext"/>
            </w:pPr>
            <w:r w:rsidRPr="00AB0CA9">
              <w:t>Camberwell Green</w:t>
            </w:r>
          </w:p>
          <w:p w14:paraId="78B1380F" w14:textId="77777777" w:rsidR="00717498" w:rsidRPr="00AB0CA9" w:rsidRDefault="00717498" w:rsidP="00717498">
            <w:pPr>
              <w:pStyle w:val="Tabletext"/>
            </w:pPr>
            <w:r w:rsidRPr="00AB0CA9">
              <w:t>12 Hunter Rd</w:t>
            </w:r>
          </w:p>
          <w:p w14:paraId="41C07D34" w14:textId="77777777" w:rsidR="00717498" w:rsidRPr="00AB0CA9" w:rsidRDefault="00717498" w:rsidP="00717498">
            <w:pPr>
              <w:pStyle w:val="Tabletext"/>
            </w:pPr>
            <w:r w:rsidRPr="00AB0CA9">
              <w:t>Camberwell VIC 3124</w:t>
            </w:r>
          </w:p>
          <w:p w14:paraId="10900125" w14:textId="77777777" w:rsidR="00717498" w:rsidRPr="00AB0CA9" w:rsidRDefault="00717498" w:rsidP="00717498">
            <w:pPr>
              <w:pStyle w:val="Tabletext"/>
            </w:pPr>
            <w:r w:rsidRPr="00AB0CA9">
              <w:t>RACF ID No. 3968</w:t>
            </w:r>
          </w:p>
        </w:tc>
        <w:tc>
          <w:tcPr>
            <w:tcW w:w="2953" w:type="dxa"/>
            <w:shd w:val="clear" w:color="auto" w:fill="auto"/>
          </w:tcPr>
          <w:p w14:paraId="7F88A654" w14:textId="77777777" w:rsidR="00717498" w:rsidRPr="00AB0CA9" w:rsidRDefault="00717498" w:rsidP="00717498">
            <w:pPr>
              <w:pStyle w:val="Tabletext"/>
            </w:pPr>
            <w:r w:rsidRPr="00AB0CA9">
              <w:t>Balwyn North Discount Drug Store</w:t>
            </w:r>
          </w:p>
          <w:p w14:paraId="3861E611" w14:textId="77777777" w:rsidR="00717498" w:rsidRPr="00AB0CA9" w:rsidRDefault="00717498" w:rsidP="00717498">
            <w:pPr>
              <w:pStyle w:val="Tabletext"/>
            </w:pPr>
            <w:r w:rsidRPr="00AB0CA9">
              <w:t>398 Balwyn Rd</w:t>
            </w:r>
          </w:p>
          <w:p w14:paraId="1EC3F644" w14:textId="77777777" w:rsidR="00717498" w:rsidRPr="00AB0CA9" w:rsidRDefault="00717498" w:rsidP="00717498">
            <w:pPr>
              <w:pStyle w:val="Tabletext"/>
            </w:pPr>
            <w:r w:rsidRPr="00AB0CA9">
              <w:t>Balwyn North VIC 3104</w:t>
            </w:r>
          </w:p>
          <w:p w14:paraId="5ECB4B3E" w14:textId="77777777" w:rsidR="00717498" w:rsidRPr="00AB0CA9" w:rsidRDefault="00717498" w:rsidP="00717498">
            <w:pPr>
              <w:pStyle w:val="Tabletext"/>
            </w:pPr>
            <w:r w:rsidRPr="00AB0CA9">
              <w:t>Approval No. 24876G</w:t>
            </w:r>
          </w:p>
        </w:tc>
        <w:tc>
          <w:tcPr>
            <w:tcW w:w="2722" w:type="dxa"/>
            <w:shd w:val="clear" w:color="auto" w:fill="auto"/>
          </w:tcPr>
          <w:p w14:paraId="381280BC" w14:textId="77777777" w:rsidR="00717498" w:rsidRPr="00AB0CA9" w:rsidRDefault="00717498" w:rsidP="00717498">
            <w:pPr>
              <w:pStyle w:val="Tabletext"/>
            </w:pPr>
            <w:r w:rsidRPr="00AB0CA9">
              <w:t>BPPCare Pty Ltd</w:t>
            </w:r>
          </w:p>
          <w:p w14:paraId="38E185C3" w14:textId="77777777" w:rsidR="00717498" w:rsidRPr="00AB0CA9" w:rsidRDefault="00717498" w:rsidP="00717498">
            <w:pPr>
              <w:pStyle w:val="Tabletext"/>
            </w:pPr>
            <w:r w:rsidRPr="00AB0CA9">
              <w:t>11 East St</w:t>
            </w:r>
          </w:p>
          <w:p w14:paraId="3ED55F09" w14:textId="77777777" w:rsidR="00717498" w:rsidRPr="00AB0CA9" w:rsidRDefault="00717498" w:rsidP="00717498">
            <w:pPr>
              <w:pStyle w:val="Tabletext"/>
            </w:pPr>
            <w:r w:rsidRPr="00AB0CA9">
              <w:t>Granville NSW 2142</w:t>
            </w:r>
          </w:p>
          <w:p w14:paraId="1AABA3E7" w14:textId="77777777" w:rsidR="00717498" w:rsidRPr="00AB0CA9" w:rsidRDefault="00717498" w:rsidP="00717498">
            <w:pPr>
              <w:pStyle w:val="Tabletext"/>
            </w:pPr>
            <w:r w:rsidRPr="00AB0CA9">
              <w:t>ABN 81 605 605 534</w:t>
            </w:r>
          </w:p>
        </w:tc>
      </w:tr>
      <w:tr w:rsidR="00717498" w:rsidRPr="00AB0CA9" w14:paraId="744FBA72" w14:textId="77777777" w:rsidTr="008325D6">
        <w:tc>
          <w:tcPr>
            <w:tcW w:w="650" w:type="dxa"/>
            <w:shd w:val="clear" w:color="auto" w:fill="auto"/>
          </w:tcPr>
          <w:p w14:paraId="4A26B16D" w14:textId="77777777" w:rsidR="00717498" w:rsidRPr="00AB0CA9" w:rsidRDefault="00717498" w:rsidP="00717498">
            <w:pPr>
              <w:pStyle w:val="Tabletext"/>
            </w:pPr>
            <w:r w:rsidRPr="00AB0CA9">
              <w:t>128</w:t>
            </w:r>
          </w:p>
        </w:tc>
        <w:tc>
          <w:tcPr>
            <w:tcW w:w="2702" w:type="dxa"/>
            <w:shd w:val="clear" w:color="auto" w:fill="auto"/>
          </w:tcPr>
          <w:p w14:paraId="497188E0" w14:textId="77777777" w:rsidR="00717498" w:rsidRPr="00AB0CA9" w:rsidRDefault="00717498" w:rsidP="00717498">
            <w:pPr>
              <w:pStyle w:val="Tabletext"/>
            </w:pPr>
            <w:r w:rsidRPr="00AB0CA9">
              <w:t>Campbell Place</w:t>
            </w:r>
          </w:p>
          <w:p w14:paraId="239CD0E5" w14:textId="77777777" w:rsidR="00717498" w:rsidRPr="00AB0CA9" w:rsidRDefault="00717498" w:rsidP="00717498">
            <w:pPr>
              <w:pStyle w:val="Tabletext"/>
            </w:pPr>
            <w:r w:rsidRPr="00AB0CA9">
              <w:t>129 Coleman Parade,</w:t>
            </w:r>
          </w:p>
          <w:p w14:paraId="52069AA9" w14:textId="77777777" w:rsidR="00717498" w:rsidRPr="00AB0CA9" w:rsidRDefault="00717498" w:rsidP="00717498">
            <w:pPr>
              <w:pStyle w:val="Tabletext"/>
            </w:pPr>
            <w:r w:rsidRPr="00AB0CA9">
              <w:t>Glen Waverley VIC 3150</w:t>
            </w:r>
          </w:p>
          <w:p w14:paraId="62682B72" w14:textId="77777777" w:rsidR="00717498" w:rsidRPr="00AB0CA9" w:rsidRDefault="00717498" w:rsidP="00717498">
            <w:pPr>
              <w:pStyle w:val="Tabletext"/>
            </w:pPr>
            <w:r w:rsidRPr="00AB0CA9">
              <w:t>RACF ID No. 3035</w:t>
            </w:r>
          </w:p>
        </w:tc>
        <w:tc>
          <w:tcPr>
            <w:tcW w:w="2953" w:type="dxa"/>
            <w:shd w:val="clear" w:color="auto" w:fill="auto"/>
          </w:tcPr>
          <w:p w14:paraId="51579D63" w14:textId="77777777" w:rsidR="00717498" w:rsidRPr="00AB0CA9" w:rsidRDefault="00717498" w:rsidP="00717498">
            <w:pPr>
              <w:pStyle w:val="Tabletext"/>
            </w:pPr>
            <w:r w:rsidRPr="00AB0CA9">
              <w:t>Syndal Pharmacy</w:t>
            </w:r>
          </w:p>
          <w:p w14:paraId="293DCB2A" w14:textId="77777777" w:rsidR="00717498" w:rsidRPr="00AB0CA9" w:rsidRDefault="00717498" w:rsidP="00717498">
            <w:pPr>
              <w:pStyle w:val="Tabletext"/>
            </w:pPr>
            <w:r w:rsidRPr="00AB0CA9">
              <w:t>202 Blackburn Rd</w:t>
            </w:r>
          </w:p>
          <w:p w14:paraId="42A7C8D3" w14:textId="77777777" w:rsidR="00717498" w:rsidRPr="00AB0CA9" w:rsidRDefault="00717498" w:rsidP="00717498">
            <w:pPr>
              <w:pStyle w:val="Tabletext"/>
            </w:pPr>
            <w:r w:rsidRPr="00AB0CA9">
              <w:t>Glen Waverley VIC 3149</w:t>
            </w:r>
          </w:p>
          <w:p w14:paraId="39D013D4" w14:textId="77777777" w:rsidR="00717498" w:rsidRPr="00AB0CA9" w:rsidRDefault="00717498" w:rsidP="00717498">
            <w:pPr>
              <w:pStyle w:val="Tabletext"/>
            </w:pPr>
            <w:r w:rsidRPr="00AB0CA9">
              <w:t>Approval No. 22121G</w:t>
            </w:r>
          </w:p>
        </w:tc>
        <w:tc>
          <w:tcPr>
            <w:tcW w:w="2722" w:type="dxa"/>
            <w:shd w:val="clear" w:color="auto" w:fill="auto"/>
          </w:tcPr>
          <w:p w14:paraId="7E95894C" w14:textId="77777777" w:rsidR="00717498" w:rsidRPr="00AB0CA9" w:rsidRDefault="00717498" w:rsidP="00717498">
            <w:pPr>
              <w:pStyle w:val="Tabletext"/>
            </w:pPr>
            <w:r w:rsidRPr="00AB0CA9">
              <w:t>Medi</w:t>
            </w:r>
            <w:r w:rsidR="00AB0CA9">
              <w:noBreakHyphen/>
            </w:r>
            <w:r w:rsidRPr="00AB0CA9">
              <w:t>Map Group Pty Limited</w:t>
            </w:r>
          </w:p>
          <w:p w14:paraId="49C12E48" w14:textId="77777777" w:rsidR="00717498" w:rsidRPr="00AB0CA9" w:rsidRDefault="00717498" w:rsidP="00717498">
            <w:pPr>
              <w:pStyle w:val="Tabletext"/>
            </w:pPr>
            <w:r w:rsidRPr="00AB0CA9">
              <w:t>Level 18</w:t>
            </w:r>
          </w:p>
          <w:p w14:paraId="13195BCC" w14:textId="77777777" w:rsidR="00717498" w:rsidRPr="00AB0CA9" w:rsidRDefault="00717498" w:rsidP="00717498">
            <w:pPr>
              <w:pStyle w:val="Tabletext"/>
            </w:pPr>
            <w:r w:rsidRPr="00AB0CA9">
              <w:t>530 Collins St</w:t>
            </w:r>
          </w:p>
          <w:p w14:paraId="4EE35A34" w14:textId="77777777" w:rsidR="00717498" w:rsidRPr="00AB0CA9" w:rsidRDefault="00717498" w:rsidP="00717498">
            <w:pPr>
              <w:pStyle w:val="Tabletext"/>
            </w:pPr>
            <w:r w:rsidRPr="00AB0CA9">
              <w:t>Melbourne VIC 3000</w:t>
            </w:r>
          </w:p>
          <w:p w14:paraId="03086678" w14:textId="77777777" w:rsidR="00717498" w:rsidRPr="00AB0CA9" w:rsidRDefault="00717498" w:rsidP="00717498">
            <w:pPr>
              <w:pStyle w:val="Tabletext"/>
            </w:pPr>
            <w:r w:rsidRPr="00AB0CA9">
              <w:t>ABN 90 612 500 651</w:t>
            </w:r>
          </w:p>
        </w:tc>
      </w:tr>
      <w:tr w:rsidR="00717498" w:rsidRPr="00AB0CA9" w14:paraId="20DDC143" w14:textId="77777777" w:rsidTr="008325D6">
        <w:tc>
          <w:tcPr>
            <w:tcW w:w="650" w:type="dxa"/>
            <w:shd w:val="clear" w:color="auto" w:fill="auto"/>
          </w:tcPr>
          <w:p w14:paraId="31B091BE" w14:textId="77777777" w:rsidR="00717498" w:rsidRPr="00AB0CA9" w:rsidRDefault="00717498" w:rsidP="00717498">
            <w:pPr>
              <w:pStyle w:val="Tabletext"/>
            </w:pPr>
            <w:r w:rsidRPr="00AB0CA9">
              <w:t>129</w:t>
            </w:r>
          </w:p>
        </w:tc>
        <w:tc>
          <w:tcPr>
            <w:tcW w:w="2702" w:type="dxa"/>
            <w:shd w:val="clear" w:color="auto" w:fill="auto"/>
          </w:tcPr>
          <w:p w14:paraId="5DD3E6D6" w14:textId="77777777" w:rsidR="00717498" w:rsidRPr="00AB0CA9" w:rsidRDefault="00717498" w:rsidP="00717498">
            <w:pPr>
              <w:pStyle w:val="Tabletext"/>
            </w:pPr>
            <w:r w:rsidRPr="00AB0CA9">
              <w:t>Cameron Park Care Community</w:t>
            </w:r>
          </w:p>
          <w:p w14:paraId="254B7E27" w14:textId="77777777" w:rsidR="00717498" w:rsidRPr="00AB0CA9" w:rsidRDefault="00717498" w:rsidP="00717498">
            <w:pPr>
              <w:pStyle w:val="Tabletext"/>
            </w:pPr>
            <w:r w:rsidRPr="00AB0CA9">
              <w:t>60 Northlakes Dr</w:t>
            </w:r>
          </w:p>
          <w:p w14:paraId="5C3372E9" w14:textId="77777777" w:rsidR="00717498" w:rsidRPr="00AB0CA9" w:rsidRDefault="00717498" w:rsidP="00717498">
            <w:pPr>
              <w:pStyle w:val="Tabletext"/>
            </w:pPr>
            <w:r w:rsidRPr="00AB0CA9">
              <w:t>Cameron Park NSW 2285</w:t>
            </w:r>
          </w:p>
          <w:p w14:paraId="3CCC3F31" w14:textId="77777777" w:rsidR="00717498" w:rsidRPr="00AB0CA9" w:rsidRDefault="00717498" w:rsidP="00717498">
            <w:pPr>
              <w:pStyle w:val="Tabletext"/>
            </w:pPr>
            <w:r w:rsidRPr="00AB0CA9">
              <w:t>RACF ID No. 0895</w:t>
            </w:r>
          </w:p>
        </w:tc>
        <w:tc>
          <w:tcPr>
            <w:tcW w:w="2953" w:type="dxa"/>
            <w:shd w:val="clear" w:color="auto" w:fill="auto"/>
          </w:tcPr>
          <w:p w14:paraId="02A11FE2" w14:textId="77777777" w:rsidR="00717498" w:rsidRPr="00AB0CA9" w:rsidRDefault="00717498" w:rsidP="00717498">
            <w:pPr>
              <w:pStyle w:val="Tabletext"/>
            </w:pPr>
            <w:r w:rsidRPr="00AB0CA9">
              <w:t>Cincotta Discount Chemist Toukley</w:t>
            </w:r>
          </w:p>
          <w:p w14:paraId="7A50D5D9" w14:textId="77777777" w:rsidR="00717498" w:rsidRPr="00AB0CA9" w:rsidRDefault="00717498" w:rsidP="00717498">
            <w:pPr>
              <w:pStyle w:val="Tabletext"/>
            </w:pPr>
            <w:r w:rsidRPr="00AB0CA9">
              <w:t>Shop 1, 213</w:t>
            </w:r>
            <w:r w:rsidR="00AB0CA9">
              <w:noBreakHyphen/>
            </w:r>
            <w:r w:rsidRPr="00AB0CA9">
              <w:t>217 Main Rd</w:t>
            </w:r>
          </w:p>
          <w:p w14:paraId="0A28E13F" w14:textId="77777777" w:rsidR="00717498" w:rsidRPr="00AB0CA9" w:rsidRDefault="00717498" w:rsidP="00717498">
            <w:pPr>
              <w:pStyle w:val="Tabletext"/>
            </w:pPr>
            <w:r w:rsidRPr="00AB0CA9">
              <w:t>Toukley NSW 2263</w:t>
            </w:r>
          </w:p>
          <w:p w14:paraId="5D55D838" w14:textId="77777777" w:rsidR="00717498" w:rsidRPr="00AB0CA9" w:rsidRDefault="00717498" w:rsidP="00717498">
            <w:pPr>
              <w:pStyle w:val="Tabletext"/>
            </w:pPr>
            <w:r w:rsidRPr="00AB0CA9">
              <w:t>Approval No. 15911K</w:t>
            </w:r>
          </w:p>
        </w:tc>
        <w:tc>
          <w:tcPr>
            <w:tcW w:w="2722" w:type="dxa"/>
            <w:shd w:val="clear" w:color="auto" w:fill="auto"/>
          </w:tcPr>
          <w:p w14:paraId="4154CE3C" w14:textId="77777777" w:rsidR="00717498" w:rsidRPr="00AB0CA9" w:rsidRDefault="00717498" w:rsidP="00717498">
            <w:pPr>
              <w:pStyle w:val="Tabletext"/>
            </w:pPr>
            <w:r w:rsidRPr="00AB0CA9">
              <w:t>BPPCare Pty Ltd</w:t>
            </w:r>
          </w:p>
          <w:p w14:paraId="6D78B13B" w14:textId="77777777" w:rsidR="00717498" w:rsidRPr="00AB0CA9" w:rsidRDefault="00717498" w:rsidP="00717498">
            <w:pPr>
              <w:pStyle w:val="Tabletext"/>
            </w:pPr>
            <w:r w:rsidRPr="00AB0CA9">
              <w:t>11 East St</w:t>
            </w:r>
          </w:p>
          <w:p w14:paraId="4A3411AE" w14:textId="77777777" w:rsidR="00717498" w:rsidRPr="00AB0CA9" w:rsidRDefault="00717498" w:rsidP="00717498">
            <w:pPr>
              <w:pStyle w:val="Tabletext"/>
            </w:pPr>
            <w:r w:rsidRPr="00AB0CA9">
              <w:t>Granville NSW 2142</w:t>
            </w:r>
          </w:p>
          <w:p w14:paraId="4A9713C1" w14:textId="77777777" w:rsidR="00717498" w:rsidRPr="00AB0CA9" w:rsidRDefault="00717498" w:rsidP="00717498">
            <w:pPr>
              <w:pStyle w:val="Tabletext"/>
            </w:pPr>
            <w:r w:rsidRPr="00AB0CA9">
              <w:t>ABN 81 605 605 534</w:t>
            </w:r>
          </w:p>
        </w:tc>
      </w:tr>
      <w:tr w:rsidR="00717498" w:rsidRPr="00AB0CA9" w14:paraId="093B38D5" w14:textId="77777777" w:rsidTr="008325D6">
        <w:tc>
          <w:tcPr>
            <w:tcW w:w="650" w:type="dxa"/>
            <w:shd w:val="clear" w:color="auto" w:fill="auto"/>
          </w:tcPr>
          <w:p w14:paraId="764BDB43" w14:textId="77777777" w:rsidR="00717498" w:rsidRPr="00AB0CA9" w:rsidRDefault="00717498" w:rsidP="00717498">
            <w:pPr>
              <w:pStyle w:val="Tabletext"/>
            </w:pPr>
            <w:r w:rsidRPr="00AB0CA9">
              <w:t>130</w:t>
            </w:r>
          </w:p>
        </w:tc>
        <w:tc>
          <w:tcPr>
            <w:tcW w:w="2702" w:type="dxa"/>
            <w:shd w:val="clear" w:color="auto" w:fill="auto"/>
          </w:tcPr>
          <w:p w14:paraId="572794D2" w14:textId="77777777" w:rsidR="00717498" w:rsidRPr="00AB0CA9" w:rsidRDefault="00717498" w:rsidP="00717498">
            <w:pPr>
              <w:pStyle w:val="Tabletext"/>
            </w:pPr>
            <w:r w:rsidRPr="00AB0CA9">
              <w:t>Canberra Aged Care Facility</w:t>
            </w:r>
          </w:p>
          <w:p w14:paraId="24852351" w14:textId="77777777" w:rsidR="00717498" w:rsidRPr="00AB0CA9" w:rsidRDefault="00717498" w:rsidP="00717498">
            <w:pPr>
              <w:pStyle w:val="Tabletext"/>
            </w:pPr>
            <w:r w:rsidRPr="00AB0CA9">
              <w:t>48 Archibald St</w:t>
            </w:r>
          </w:p>
          <w:p w14:paraId="22A8AAE7" w14:textId="77777777" w:rsidR="00717498" w:rsidRPr="00AB0CA9" w:rsidRDefault="00717498" w:rsidP="00717498">
            <w:pPr>
              <w:pStyle w:val="Tabletext"/>
            </w:pPr>
            <w:r w:rsidRPr="00AB0CA9">
              <w:t>Lyneham ACT 2602</w:t>
            </w:r>
          </w:p>
          <w:p w14:paraId="3BB1168B" w14:textId="77777777" w:rsidR="00717498" w:rsidRPr="00AB0CA9" w:rsidRDefault="00717498" w:rsidP="00717498">
            <w:pPr>
              <w:pStyle w:val="Tabletext"/>
            </w:pPr>
            <w:r w:rsidRPr="00AB0CA9">
              <w:t>RACF ID No. 2984</w:t>
            </w:r>
          </w:p>
        </w:tc>
        <w:tc>
          <w:tcPr>
            <w:tcW w:w="2953" w:type="dxa"/>
            <w:shd w:val="clear" w:color="auto" w:fill="auto"/>
          </w:tcPr>
          <w:p w14:paraId="13BA95EF" w14:textId="77777777" w:rsidR="00717498" w:rsidRPr="00AB0CA9" w:rsidRDefault="00717498" w:rsidP="00717498">
            <w:pPr>
              <w:pStyle w:val="Tabletext"/>
            </w:pPr>
            <w:r w:rsidRPr="00AB0CA9">
              <w:t>Priceline Pharmacy Tuggeranong</w:t>
            </w:r>
          </w:p>
          <w:p w14:paraId="7816B794" w14:textId="77777777" w:rsidR="00717498" w:rsidRPr="00AB0CA9" w:rsidRDefault="00717498" w:rsidP="00717498">
            <w:pPr>
              <w:pStyle w:val="Tabletext"/>
            </w:pPr>
            <w:r w:rsidRPr="00AB0CA9">
              <w:t>Shop 141, Hyperdome Shopping Centre</w:t>
            </w:r>
          </w:p>
          <w:p w14:paraId="1A8DAD17" w14:textId="77777777" w:rsidR="00717498" w:rsidRPr="00AB0CA9" w:rsidRDefault="00717498" w:rsidP="00717498">
            <w:pPr>
              <w:pStyle w:val="Tabletext"/>
            </w:pPr>
            <w:r w:rsidRPr="00AB0CA9">
              <w:t>148 Anketell St</w:t>
            </w:r>
          </w:p>
          <w:p w14:paraId="48361CCD" w14:textId="77777777" w:rsidR="00717498" w:rsidRPr="00AB0CA9" w:rsidRDefault="00717498" w:rsidP="00717498">
            <w:pPr>
              <w:pStyle w:val="Tabletext"/>
            </w:pPr>
            <w:r w:rsidRPr="00AB0CA9">
              <w:t>Greenway ACT 2900</w:t>
            </w:r>
          </w:p>
          <w:p w14:paraId="5EFBCF52" w14:textId="77777777" w:rsidR="00717498" w:rsidRPr="00AB0CA9" w:rsidRDefault="00717498" w:rsidP="00717498">
            <w:pPr>
              <w:pStyle w:val="Tabletext"/>
            </w:pPr>
            <w:r w:rsidRPr="00AB0CA9">
              <w:t>Approval No. 80142B</w:t>
            </w:r>
          </w:p>
        </w:tc>
        <w:tc>
          <w:tcPr>
            <w:tcW w:w="2722" w:type="dxa"/>
            <w:shd w:val="clear" w:color="auto" w:fill="auto"/>
          </w:tcPr>
          <w:p w14:paraId="7D4D5760" w14:textId="77777777" w:rsidR="00717498" w:rsidRPr="00AB0CA9" w:rsidRDefault="00717498" w:rsidP="00717498">
            <w:pPr>
              <w:pStyle w:val="Tabletext"/>
            </w:pPr>
            <w:r w:rsidRPr="00AB0CA9">
              <w:t>BPPCare Pty Ltd</w:t>
            </w:r>
          </w:p>
          <w:p w14:paraId="1B1DEEDF" w14:textId="77777777" w:rsidR="00717498" w:rsidRPr="00AB0CA9" w:rsidRDefault="00717498" w:rsidP="00717498">
            <w:pPr>
              <w:pStyle w:val="Tabletext"/>
            </w:pPr>
            <w:r w:rsidRPr="00AB0CA9">
              <w:t>11 East St</w:t>
            </w:r>
          </w:p>
          <w:p w14:paraId="66619130" w14:textId="77777777" w:rsidR="00717498" w:rsidRPr="00AB0CA9" w:rsidRDefault="00717498" w:rsidP="00717498">
            <w:pPr>
              <w:pStyle w:val="Tabletext"/>
            </w:pPr>
            <w:r w:rsidRPr="00AB0CA9">
              <w:t>Granville NSW 2142</w:t>
            </w:r>
          </w:p>
          <w:p w14:paraId="480BD6C6" w14:textId="77777777" w:rsidR="00717498" w:rsidRPr="00AB0CA9" w:rsidRDefault="00717498" w:rsidP="00717498">
            <w:pPr>
              <w:pStyle w:val="Tabletext"/>
            </w:pPr>
            <w:r w:rsidRPr="00AB0CA9">
              <w:t>ABN 81 605 605 534</w:t>
            </w:r>
          </w:p>
        </w:tc>
      </w:tr>
      <w:tr w:rsidR="00717498" w:rsidRPr="00AB0CA9" w14:paraId="72093A59" w14:textId="77777777" w:rsidTr="008325D6">
        <w:tc>
          <w:tcPr>
            <w:tcW w:w="650" w:type="dxa"/>
            <w:shd w:val="clear" w:color="auto" w:fill="auto"/>
          </w:tcPr>
          <w:p w14:paraId="4000011F" w14:textId="77777777" w:rsidR="00717498" w:rsidRPr="00AB0CA9" w:rsidRDefault="00717498" w:rsidP="00717498">
            <w:pPr>
              <w:pStyle w:val="Tabletext"/>
            </w:pPr>
            <w:r w:rsidRPr="00AB0CA9">
              <w:t>131</w:t>
            </w:r>
          </w:p>
        </w:tc>
        <w:tc>
          <w:tcPr>
            <w:tcW w:w="2702" w:type="dxa"/>
            <w:shd w:val="clear" w:color="auto" w:fill="auto"/>
          </w:tcPr>
          <w:p w14:paraId="5B37CF83" w14:textId="77777777" w:rsidR="00717498" w:rsidRPr="00AB0CA9" w:rsidRDefault="00717498" w:rsidP="00717498">
            <w:pPr>
              <w:pStyle w:val="Tabletext"/>
            </w:pPr>
            <w:r w:rsidRPr="00AB0CA9">
              <w:t>Canterbury Place Care Community</w:t>
            </w:r>
          </w:p>
          <w:p w14:paraId="0720B8D9" w14:textId="77777777" w:rsidR="00717498" w:rsidRPr="00AB0CA9" w:rsidRDefault="00717498" w:rsidP="00717498">
            <w:pPr>
              <w:pStyle w:val="Tabletext"/>
            </w:pPr>
            <w:r w:rsidRPr="00AB0CA9">
              <w:t>20 Albert St</w:t>
            </w:r>
          </w:p>
          <w:p w14:paraId="0D6011A9" w14:textId="77777777" w:rsidR="00717498" w:rsidRPr="00AB0CA9" w:rsidRDefault="00717498" w:rsidP="00717498">
            <w:pPr>
              <w:pStyle w:val="Tabletext"/>
            </w:pPr>
            <w:r w:rsidRPr="00AB0CA9">
              <w:t>Campsie NSW 2194</w:t>
            </w:r>
          </w:p>
          <w:p w14:paraId="3992360B" w14:textId="77777777" w:rsidR="00717498" w:rsidRPr="00AB0CA9" w:rsidRDefault="00717498" w:rsidP="00717498">
            <w:pPr>
              <w:pStyle w:val="Tabletext"/>
            </w:pPr>
            <w:r w:rsidRPr="00AB0CA9">
              <w:lastRenderedPageBreak/>
              <w:t>RACF ID No. 2568</w:t>
            </w:r>
          </w:p>
        </w:tc>
        <w:tc>
          <w:tcPr>
            <w:tcW w:w="2953" w:type="dxa"/>
            <w:shd w:val="clear" w:color="auto" w:fill="auto"/>
          </w:tcPr>
          <w:p w14:paraId="39301FEF" w14:textId="77777777" w:rsidR="00717498" w:rsidRPr="00AB0CA9" w:rsidRDefault="00717498" w:rsidP="00717498">
            <w:pPr>
              <w:pStyle w:val="Tabletext"/>
            </w:pPr>
            <w:r w:rsidRPr="00AB0CA9">
              <w:lastRenderedPageBreak/>
              <w:t>Mediadvice Hassall St Pharmacy</w:t>
            </w:r>
          </w:p>
          <w:p w14:paraId="0645E8CC" w14:textId="77777777" w:rsidR="00717498" w:rsidRPr="00AB0CA9" w:rsidRDefault="00717498" w:rsidP="00717498">
            <w:pPr>
              <w:pStyle w:val="Tabletext"/>
            </w:pPr>
            <w:r w:rsidRPr="00AB0CA9">
              <w:t>Shop 4, 8 Hassall St</w:t>
            </w:r>
          </w:p>
          <w:p w14:paraId="43008CD6" w14:textId="77777777" w:rsidR="00717498" w:rsidRPr="00AB0CA9" w:rsidRDefault="00717498" w:rsidP="00717498">
            <w:pPr>
              <w:pStyle w:val="Tabletext"/>
            </w:pPr>
            <w:r w:rsidRPr="00AB0CA9">
              <w:t>Smithfield NSW 2164</w:t>
            </w:r>
          </w:p>
          <w:p w14:paraId="0727C676" w14:textId="77777777" w:rsidR="00717498" w:rsidRPr="00AB0CA9" w:rsidRDefault="00717498" w:rsidP="00717498">
            <w:pPr>
              <w:pStyle w:val="Tabletext"/>
            </w:pPr>
            <w:r w:rsidRPr="00AB0CA9">
              <w:t>Approval No. 14404D</w:t>
            </w:r>
          </w:p>
        </w:tc>
        <w:tc>
          <w:tcPr>
            <w:tcW w:w="2722" w:type="dxa"/>
            <w:shd w:val="clear" w:color="auto" w:fill="auto"/>
          </w:tcPr>
          <w:p w14:paraId="1BF552BE" w14:textId="77777777" w:rsidR="00717498" w:rsidRPr="00AB0CA9" w:rsidRDefault="00717498" w:rsidP="00717498">
            <w:pPr>
              <w:pStyle w:val="Tabletext"/>
            </w:pPr>
            <w:r w:rsidRPr="00AB0CA9">
              <w:t>BPPCare Pty Ltd</w:t>
            </w:r>
          </w:p>
          <w:p w14:paraId="2D740D81" w14:textId="77777777" w:rsidR="00717498" w:rsidRPr="00AB0CA9" w:rsidRDefault="00717498" w:rsidP="00717498">
            <w:pPr>
              <w:pStyle w:val="Tabletext"/>
            </w:pPr>
            <w:r w:rsidRPr="00AB0CA9">
              <w:t>11 East St</w:t>
            </w:r>
          </w:p>
          <w:p w14:paraId="5836D678" w14:textId="77777777" w:rsidR="00717498" w:rsidRPr="00AB0CA9" w:rsidRDefault="00717498" w:rsidP="00717498">
            <w:pPr>
              <w:pStyle w:val="Tabletext"/>
            </w:pPr>
            <w:r w:rsidRPr="00AB0CA9">
              <w:t>Granville NSW 2142</w:t>
            </w:r>
          </w:p>
          <w:p w14:paraId="4ACE93CF" w14:textId="77777777" w:rsidR="00717498" w:rsidRPr="00AB0CA9" w:rsidRDefault="00717498" w:rsidP="00717498">
            <w:pPr>
              <w:pStyle w:val="Tabletext"/>
            </w:pPr>
            <w:r w:rsidRPr="00AB0CA9">
              <w:t>ABN 81 605 605 534</w:t>
            </w:r>
          </w:p>
        </w:tc>
      </w:tr>
      <w:tr w:rsidR="00717498" w:rsidRPr="00AB0CA9" w14:paraId="29A32FEC" w14:textId="77777777" w:rsidTr="008325D6">
        <w:tc>
          <w:tcPr>
            <w:tcW w:w="650" w:type="dxa"/>
            <w:shd w:val="clear" w:color="auto" w:fill="auto"/>
          </w:tcPr>
          <w:p w14:paraId="6710537A" w14:textId="77777777" w:rsidR="00717498" w:rsidRPr="00AB0CA9" w:rsidRDefault="00717498" w:rsidP="00717498">
            <w:pPr>
              <w:pStyle w:val="Tabletext"/>
            </w:pPr>
            <w:r w:rsidRPr="00AB0CA9">
              <w:t>132</w:t>
            </w:r>
          </w:p>
        </w:tc>
        <w:tc>
          <w:tcPr>
            <w:tcW w:w="2702" w:type="dxa"/>
            <w:shd w:val="clear" w:color="auto" w:fill="auto"/>
          </w:tcPr>
          <w:p w14:paraId="785F65EE" w14:textId="77777777" w:rsidR="00717498" w:rsidRPr="00AB0CA9" w:rsidRDefault="00717498" w:rsidP="00717498">
            <w:pPr>
              <w:pStyle w:val="Tabletext"/>
            </w:pPr>
            <w:r w:rsidRPr="00AB0CA9">
              <w:t>Cardinal Stepinac Village</w:t>
            </w:r>
          </w:p>
          <w:p w14:paraId="7ED649E7" w14:textId="77777777" w:rsidR="00717498" w:rsidRPr="00AB0CA9" w:rsidRDefault="00717498" w:rsidP="00717498">
            <w:pPr>
              <w:pStyle w:val="Tabletext"/>
            </w:pPr>
            <w:r w:rsidRPr="00AB0CA9">
              <w:t>24</w:t>
            </w:r>
            <w:r w:rsidR="00AB0CA9">
              <w:noBreakHyphen/>
            </w:r>
            <w:r w:rsidRPr="00AB0CA9">
              <w:t>32 Runcorn St</w:t>
            </w:r>
          </w:p>
          <w:p w14:paraId="7DDE193A" w14:textId="77777777" w:rsidR="00717498" w:rsidRPr="00AB0CA9" w:rsidRDefault="00717498" w:rsidP="00717498">
            <w:pPr>
              <w:pStyle w:val="Tabletext"/>
            </w:pPr>
            <w:r w:rsidRPr="00AB0CA9">
              <w:t>St Johns Park NSW 2176</w:t>
            </w:r>
          </w:p>
          <w:p w14:paraId="4C7ABF14" w14:textId="77777777" w:rsidR="00717498" w:rsidRPr="00AB0CA9" w:rsidRDefault="00717498" w:rsidP="00717498">
            <w:pPr>
              <w:pStyle w:val="Tabletext"/>
            </w:pPr>
            <w:r w:rsidRPr="00AB0CA9">
              <w:t>RACF ID No. 0370</w:t>
            </w:r>
          </w:p>
        </w:tc>
        <w:tc>
          <w:tcPr>
            <w:tcW w:w="2953" w:type="dxa"/>
            <w:shd w:val="clear" w:color="auto" w:fill="auto"/>
          </w:tcPr>
          <w:p w14:paraId="1C014998" w14:textId="77777777" w:rsidR="00717498" w:rsidRPr="00AB0CA9" w:rsidRDefault="00717498" w:rsidP="00717498">
            <w:pPr>
              <w:pStyle w:val="Tabletext"/>
            </w:pPr>
            <w:r w:rsidRPr="00AB0CA9">
              <w:t>Discount Drug Store – St Johns Park</w:t>
            </w:r>
          </w:p>
          <w:p w14:paraId="78711233" w14:textId="77777777" w:rsidR="00717498" w:rsidRPr="00AB0CA9" w:rsidRDefault="00717498" w:rsidP="00717498">
            <w:pPr>
              <w:pStyle w:val="Tabletext"/>
            </w:pPr>
            <w:r w:rsidRPr="00AB0CA9">
              <w:t>Shop 12a, 56</w:t>
            </w:r>
            <w:r w:rsidR="00AB0CA9">
              <w:noBreakHyphen/>
            </w:r>
            <w:r w:rsidRPr="00AB0CA9">
              <w:t>70 Canberra St</w:t>
            </w:r>
          </w:p>
          <w:p w14:paraId="24D42165" w14:textId="77777777" w:rsidR="00717498" w:rsidRPr="00AB0CA9" w:rsidRDefault="00717498" w:rsidP="00717498">
            <w:pPr>
              <w:pStyle w:val="Tabletext"/>
            </w:pPr>
            <w:r w:rsidRPr="00AB0CA9">
              <w:t>St Johns Park NSW 2176</w:t>
            </w:r>
          </w:p>
          <w:p w14:paraId="7911E4B2" w14:textId="77777777" w:rsidR="00717498" w:rsidRPr="00AB0CA9" w:rsidRDefault="00717498" w:rsidP="00717498">
            <w:pPr>
              <w:pStyle w:val="Tabletext"/>
            </w:pPr>
            <w:r w:rsidRPr="00AB0CA9">
              <w:t>Approval No. 14105J</w:t>
            </w:r>
          </w:p>
        </w:tc>
        <w:tc>
          <w:tcPr>
            <w:tcW w:w="2722" w:type="dxa"/>
            <w:shd w:val="clear" w:color="auto" w:fill="auto"/>
          </w:tcPr>
          <w:p w14:paraId="3E7F8C08" w14:textId="77777777" w:rsidR="00717498" w:rsidRPr="00AB0CA9" w:rsidRDefault="00717498" w:rsidP="00717498">
            <w:pPr>
              <w:pStyle w:val="Tabletext"/>
            </w:pPr>
            <w:r w:rsidRPr="00AB0CA9">
              <w:t>ManRex Pty Ltd (trading as Webstercare)</w:t>
            </w:r>
          </w:p>
          <w:p w14:paraId="3E2BE30D" w14:textId="77777777" w:rsidR="00717498" w:rsidRPr="00AB0CA9" w:rsidRDefault="00717498" w:rsidP="00717498">
            <w:pPr>
              <w:pStyle w:val="Tabletext"/>
            </w:pPr>
            <w:r w:rsidRPr="00AB0CA9">
              <w:t>17</w:t>
            </w:r>
            <w:r w:rsidR="00AB0CA9">
              <w:noBreakHyphen/>
            </w:r>
            <w:r w:rsidRPr="00AB0CA9">
              <w:t>19 Moore St</w:t>
            </w:r>
          </w:p>
          <w:p w14:paraId="34B242E3" w14:textId="77777777" w:rsidR="00717498" w:rsidRPr="00AB0CA9" w:rsidRDefault="00717498" w:rsidP="00717498">
            <w:pPr>
              <w:pStyle w:val="Tabletext"/>
            </w:pPr>
            <w:r w:rsidRPr="00AB0CA9">
              <w:t>Leichhardt NSW 2040</w:t>
            </w:r>
          </w:p>
          <w:p w14:paraId="35BCDE26" w14:textId="77777777" w:rsidR="00717498" w:rsidRPr="00AB0CA9" w:rsidRDefault="00717498" w:rsidP="00717498">
            <w:pPr>
              <w:pStyle w:val="Tabletext"/>
            </w:pPr>
            <w:r w:rsidRPr="00AB0CA9">
              <w:t>ABN 63 074 388 088</w:t>
            </w:r>
          </w:p>
        </w:tc>
      </w:tr>
      <w:tr w:rsidR="00717498" w:rsidRPr="00AB0CA9" w14:paraId="195E8CF6" w14:textId="77777777" w:rsidTr="008325D6">
        <w:tc>
          <w:tcPr>
            <w:tcW w:w="650" w:type="dxa"/>
            <w:shd w:val="clear" w:color="auto" w:fill="auto"/>
          </w:tcPr>
          <w:p w14:paraId="74723B96" w14:textId="77777777" w:rsidR="00717498" w:rsidRPr="00AB0CA9" w:rsidRDefault="00717498" w:rsidP="00717498">
            <w:pPr>
              <w:pStyle w:val="Tabletext"/>
            </w:pPr>
            <w:r w:rsidRPr="00AB0CA9">
              <w:t>133</w:t>
            </w:r>
          </w:p>
        </w:tc>
        <w:tc>
          <w:tcPr>
            <w:tcW w:w="2702" w:type="dxa"/>
            <w:shd w:val="clear" w:color="auto" w:fill="auto"/>
          </w:tcPr>
          <w:p w14:paraId="5D64D4F0" w14:textId="77777777" w:rsidR="00717498" w:rsidRPr="00AB0CA9" w:rsidRDefault="00717498" w:rsidP="00717498">
            <w:pPr>
              <w:pStyle w:val="Tabletext"/>
            </w:pPr>
            <w:r w:rsidRPr="00AB0CA9">
              <w:t>Carino Care at Oatley</w:t>
            </w:r>
          </w:p>
          <w:p w14:paraId="0049E750" w14:textId="77777777" w:rsidR="00717498" w:rsidRPr="00AB0CA9" w:rsidRDefault="00717498" w:rsidP="00717498">
            <w:pPr>
              <w:pStyle w:val="Tabletext"/>
            </w:pPr>
            <w:r w:rsidRPr="00AB0CA9">
              <w:t>7</w:t>
            </w:r>
            <w:r w:rsidR="00AB0CA9">
              <w:noBreakHyphen/>
            </w:r>
            <w:r w:rsidRPr="00AB0CA9">
              <w:t>11 Mimosa St</w:t>
            </w:r>
          </w:p>
          <w:p w14:paraId="2E3B9FA9" w14:textId="77777777" w:rsidR="00717498" w:rsidRPr="00AB0CA9" w:rsidRDefault="00717498" w:rsidP="00717498">
            <w:pPr>
              <w:pStyle w:val="Tabletext"/>
            </w:pPr>
            <w:r w:rsidRPr="00AB0CA9">
              <w:t>Oatley NSW 2223</w:t>
            </w:r>
          </w:p>
          <w:p w14:paraId="4068E7B2" w14:textId="77777777" w:rsidR="00717498" w:rsidRPr="00AB0CA9" w:rsidRDefault="00717498" w:rsidP="00717498">
            <w:pPr>
              <w:pStyle w:val="Tabletext"/>
            </w:pPr>
            <w:r w:rsidRPr="00AB0CA9">
              <w:t>RACF ID No. 2163</w:t>
            </w:r>
          </w:p>
        </w:tc>
        <w:tc>
          <w:tcPr>
            <w:tcW w:w="2953" w:type="dxa"/>
            <w:shd w:val="clear" w:color="auto" w:fill="auto"/>
          </w:tcPr>
          <w:p w14:paraId="138D5C9A" w14:textId="77777777" w:rsidR="00717498" w:rsidRPr="00AB0CA9" w:rsidRDefault="00717498" w:rsidP="00717498">
            <w:pPr>
              <w:pStyle w:val="Tabletext"/>
            </w:pPr>
            <w:r w:rsidRPr="00AB0CA9">
              <w:t>Boian Night Chemist</w:t>
            </w:r>
          </w:p>
          <w:p w14:paraId="3126379E" w14:textId="77777777" w:rsidR="00717498" w:rsidRPr="00AB0CA9" w:rsidRDefault="00717498" w:rsidP="00717498">
            <w:pPr>
              <w:pStyle w:val="Tabletext"/>
            </w:pPr>
            <w:r w:rsidRPr="00AB0CA9">
              <w:t>486 King Georges Rd</w:t>
            </w:r>
          </w:p>
          <w:p w14:paraId="223080AB" w14:textId="77777777" w:rsidR="00717498" w:rsidRPr="00AB0CA9" w:rsidRDefault="00717498" w:rsidP="00717498">
            <w:pPr>
              <w:pStyle w:val="Tabletext"/>
            </w:pPr>
            <w:r w:rsidRPr="00AB0CA9">
              <w:t>Beverley Hills NSW 2209</w:t>
            </w:r>
          </w:p>
          <w:p w14:paraId="39C4D28C" w14:textId="77777777" w:rsidR="00717498" w:rsidRPr="00AB0CA9" w:rsidRDefault="00717498" w:rsidP="00717498">
            <w:pPr>
              <w:pStyle w:val="Tabletext"/>
            </w:pPr>
            <w:r w:rsidRPr="00AB0CA9">
              <w:t>Approval No. 12051G</w:t>
            </w:r>
          </w:p>
        </w:tc>
        <w:tc>
          <w:tcPr>
            <w:tcW w:w="2722" w:type="dxa"/>
            <w:shd w:val="clear" w:color="auto" w:fill="auto"/>
          </w:tcPr>
          <w:p w14:paraId="4ECE2810" w14:textId="77777777" w:rsidR="00717498" w:rsidRPr="00AB0CA9" w:rsidRDefault="00717498" w:rsidP="00717498">
            <w:pPr>
              <w:pStyle w:val="Tabletext"/>
            </w:pPr>
            <w:r w:rsidRPr="00AB0CA9">
              <w:t>BPPCare Pty Ltd</w:t>
            </w:r>
          </w:p>
          <w:p w14:paraId="55E3DA88" w14:textId="77777777" w:rsidR="00717498" w:rsidRPr="00AB0CA9" w:rsidRDefault="00717498" w:rsidP="00717498">
            <w:pPr>
              <w:pStyle w:val="Tabletext"/>
            </w:pPr>
            <w:r w:rsidRPr="00AB0CA9">
              <w:t>11 East St</w:t>
            </w:r>
          </w:p>
          <w:p w14:paraId="214382C0" w14:textId="77777777" w:rsidR="00717498" w:rsidRPr="00AB0CA9" w:rsidRDefault="00717498" w:rsidP="00717498">
            <w:pPr>
              <w:pStyle w:val="Tabletext"/>
            </w:pPr>
            <w:r w:rsidRPr="00AB0CA9">
              <w:t>Granville NSW 2142</w:t>
            </w:r>
          </w:p>
          <w:p w14:paraId="35FBD671" w14:textId="77777777" w:rsidR="00717498" w:rsidRPr="00AB0CA9" w:rsidRDefault="00717498" w:rsidP="00717498">
            <w:pPr>
              <w:pStyle w:val="Tabletext"/>
            </w:pPr>
            <w:r w:rsidRPr="00AB0CA9">
              <w:t>ABN 81 605 605 534</w:t>
            </w:r>
          </w:p>
        </w:tc>
      </w:tr>
      <w:tr w:rsidR="00717498" w:rsidRPr="00AB0CA9" w14:paraId="335A562A" w14:textId="77777777" w:rsidTr="008325D6">
        <w:tc>
          <w:tcPr>
            <w:tcW w:w="650" w:type="dxa"/>
            <w:shd w:val="clear" w:color="auto" w:fill="auto"/>
          </w:tcPr>
          <w:p w14:paraId="5B528006" w14:textId="77777777" w:rsidR="00717498" w:rsidRPr="00AB0CA9" w:rsidRDefault="00717498" w:rsidP="00717498">
            <w:pPr>
              <w:pStyle w:val="Tabletext"/>
            </w:pPr>
            <w:r w:rsidRPr="00AB0CA9">
              <w:t>134</w:t>
            </w:r>
          </w:p>
        </w:tc>
        <w:tc>
          <w:tcPr>
            <w:tcW w:w="2702" w:type="dxa"/>
            <w:shd w:val="clear" w:color="auto" w:fill="auto"/>
          </w:tcPr>
          <w:p w14:paraId="07064B09" w14:textId="77777777" w:rsidR="00717498" w:rsidRPr="00AB0CA9" w:rsidRDefault="00717498" w:rsidP="00717498">
            <w:pPr>
              <w:pStyle w:val="Tabletext"/>
            </w:pPr>
            <w:r w:rsidRPr="00AB0CA9">
              <w:t>Carino Care at Rockdale</w:t>
            </w:r>
          </w:p>
          <w:p w14:paraId="17795E7B" w14:textId="77777777" w:rsidR="00717498" w:rsidRPr="00AB0CA9" w:rsidRDefault="00717498" w:rsidP="00717498">
            <w:pPr>
              <w:pStyle w:val="Tabletext"/>
            </w:pPr>
            <w:r w:rsidRPr="00AB0CA9">
              <w:t>22 Woodford Rd</w:t>
            </w:r>
          </w:p>
          <w:p w14:paraId="262A4FBB" w14:textId="77777777" w:rsidR="00717498" w:rsidRPr="00AB0CA9" w:rsidRDefault="00717498" w:rsidP="00717498">
            <w:pPr>
              <w:pStyle w:val="Tabletext"/>
            </w:pPr>
            <w:r w:rsidRPr="00AB0CA9">
              <w:t>Banksia NSW 2216</w:t>
            </w:r>
          </w:p>
          <w:p w14:paraId="40417181" w14:textId="77777777" w:rsidR="00717498" w:rsidRPr="00AB0CA9" w:rsidRDefault="00717498" w:rsidP="00717498">
            <w:pPr>
              <w:pStyle w:val="Tabletext"/>
            </w:pPr>
            <w:r w:rsidRPr="00AB0CA9">
              <w:t>RACF ID No. 2525</w:t>
            </w:r>
          </w:p>
        </w:tc>
        <w:tc>
          <w:tcPr>
            <w:tcW w:w="2953" w:type="dxa"/>
            <w:shd w:val="clear" w:color="auto" w:fill="auto"/>
          </w:tcPr>
          <w:p w14:paraId="29AC4106" w14:textId="77777777" w:rsidR="00717498" w:rsidRPr="00AB0CA9" w:rsidRDefault="00717498" w:rsidP="00717498">
            <w:pPr>
              <w:pStyle w:val="Tabletext"/>
            </w:pPr>
            <w:r w:rsidRPr="00AB0CA9">
              <w:t>Boian Night Chemist</w:t>
            </w:r>
          </w:p>
          <w:p w14:paraId="504750E1" w14:textId="77777777" w:rsidR="00717498" w:rsidRPr="00AB0CA9" w:rsidRDefault="00717498" w:rsidP="00717498">
            <w:pPr>
              <w:pStyle w:val="Tabletext"/>
            </w:pPr>
            <w:r w:rsidRPr="00AB0CA9">
              <w:t>486 King Georges Rd</w:t>
            </w:r>
          </w:p>
          <w:p w14:paraId="5AF6AF70" w14:textId="77777777" w:rsidR="00717498" w:rsidRPr="00AB0CA9" w:rsidRDefault="00717498" w:rsidP="00717498">
            <w:pPr>
              <w:pStyle w:val="Tabletext"/>
            </w:pPr>
            <w:r w:rsidRPr="00AB0CA9">
              <w:t>Beverley Hills NSW 2209</w:t>
            </w:r>
          </w:p>
          <w:p w14:paraId="44B54483" w14:textId="77777777" w:rsidR="00717498" w:rsidRPr="00AB0CA9" w:rsidRDefault="00717498" w:rsidP="00717498">
            <w:pPr>
              <w:pStyle w:val="Tabletext"/>
            </w:pPr>
            <w:r w:rsidRPr="00AB0CA9">
              <w:t>Approval No. 12051G</w:t>
            </w:r>
          </w:p>
        </w:tc>
        <w:tc>
          <w:tcPr>
            <w:tcW w:w="2722" w:type="dxa"/>
            <w:shd w:val="clear" w:color="auto" w:fill="auto"/>
          </w:tcPr>
          <w:p w14:paraId="791233D9" w14:textId="77777777" w:rsidR="00717498" w:rsidRPr="00AB0CA9" w:rsidRDefault="00717498" w:rsidP="00717498">
            <w:pPr>
              <w:pStyle w:val="Tabletext"/>
            </w:pPr>
            <w:r w:rsidRPr="00AB0CA9">
              <w:t>BPPCare Pty Ltd</w:t>
            </w:r>
          </w:p>
          <w:p w14:paraId="4A5BF901" w14:textId="77777777" w:rsidR="00717498" w:rsidRPr="00AB0CA9" w:rsidRDefault="00717498" w:rsidP="00717498">
            <w:pPr>
              <w:pStyle w:val="Tabletext"/>
            </w:pPr>
            <w:r w:rsidRPr="00AB0CA9">
              <w:t>11 East St</w:t>
            </w:r>
          </w:p>
          <w:p w14:paraId="456C67DD" w14:textId="77777777" w:rsidR="00717498" w:rsidRPr="00AB0CA9" w:rsidRDefault="00717498" w:rsidP="00717498">
            <w:pPr>
              <w:pStyle w:val="Tabletext"/>
            </w:pPr>
            <w:r w:rsidRPr="00AB0CA9">
              <w:t>Granville NSW 2142</w:t>
            </w:r>
          </w:p>
          <w:p w14:paraId="6AD97495" w14:textId="77777777" w:rsidR="00717498" w:rsidRPr="00AB0CA9" w:rsidRDefault="00717498" w:rsidP="00717498">
            <w:pPr>
              <w:pStyle w:val="Tabletext"/>
            </w:pPr>
            <w:r w:rsidRPr="00AB0CA9">
              <w:t>ABN 81 605 605 534</w:t>
            </w:r>
          </w:p>
        </w:tc>
      </w:tr>
      <w:tr w:rsidR="00717498" w:rsidRPr="00AB0CA9" w14:paraId="2457085A" w14:textId="77777777" w:rsidTr="008325D6">
        <w:tc>
          <w:tcPr>
            <w:tcW w:w="650" w:type="dxa"/>
            <w:shd w:val="clear" w:color="auto" w:fill="auto"/>
          </w:tcPr>
          <w:p w14:paraId="2BA8619A" w14:textId="77777777" w:rsidR="00717498" w:rsidRPr="00AB0CA9" w:rsidRDefault="00717498" w:rsidP="00717498">
            <w:pPr>
              <w:pStyle w:val="Tabletext"/>
            </w:pPr>
            <w:r w:rsidRPr="00AB0CA9">
              <w:t>135</w:t>
            </w:r>
          </w:p>
        </w:tc>
        <w:tc>
          <w:tcPr>
            <w:tcW w:w="2702" w:type="dxa"/>
            <w:shd w:val="clear" w:color="auto" w:fill="auto"/>
          </w:tcPr>
          <w:p w14:paraId="75B50A56" w14:textId="77777777" w:rsidR="00717498" w:rsidRPr="00AB0CA9" w:rsidRDefault="00717498" w:rsidP="00717498">
            <w:pPr>
              <w:pStyle w:val="Tabletext"/>
            </w:pPr>
            <w:r w:rsidRPr="00AB0CA9">
              <w:t>Carino Care at Russell Lea</w:t>
            </w:r>
          </w:p>
          <w:p w14:paraId="3D5A8AB1" w14:textId="77777777" w:rsidR="00717498" w:rsidRPr="00AB0CA9" w:rsidRDefault="00717498" w:rsidP="00717498">
            <w:pPr>
              <w:pStyle w:val="Tabletext"/>
            </w:pPr>
            <w:r w:rsidRPr="00AB0CA9">
              <w:t>72</w:t>
            </w:r>
            <w:r w:rsidR="00AB0CA9">
              <w:noBreakHyphen/>
            </w:r>
            <w:r w:rsidRPr="00AB0CA9">
              <w:t>74 Russell St</w:t>
            </w:r>
          </w:p>
          <w:p w14:paraId="55876F1B" w14:textId="77777777" w:rsidR="00717498" w:rsidRPr="00AB0CA9" w:rsidRDefault="00717498" w:rsidP="00717498">
            <w:pPr>
              <w:pStyle w:val="Tabletext"/>
            </w:pPr>
            <w:r w:rsidRPr="00AB0CA9">
              <w:t>Russell Lea NSW 2046</w:t>
            </w:r>
          </w:p>
          <w:p w14:paraId="47BE5199" w14:textId="77777777" w:rsidR="00717498" w:rsidRPr="00AB0CA9" w:rsidRDefault="00717498" w:rsidP="00717498">
            <w:pPr>
              <w:pStyle w:val="Tabletext"/>
            </w:pPr>
            <w:r w:rsidRPr="00AB0CA9">
              <w:t>RACF ID No. 2748</w:t>
            </w:r>
          </w:p>
        </w:tc>
        <w:tc>
          <w:tcPr>
            <w:tcW w:w="2953" w:type="dxa"/>
            <w:shd w:val="clear" w:color="auto" w:fill="auto"/>
          </w:tcPr>
          <w:p w14:paraId="6B4D3EE9" w14:textId="77777777" w:rsidR="00717498" w:rsidRPr="00AB0CA9" w:rsidRDefault="00717498" w:rsidP="00717498">
            <w:pPr>
              <w:pStyle w:val="Tabletext"/>
            </w:pPr>
            <w:r w:rsidRPr="00AB0CA9">
              <w:t>Boian Night Chemist</w:t>
            </w:r>
          </w:p>
          <w:p w14:paraId="0D7352CE" w14:textId="77777777" w:rsidR="00717498" w:rsidRPr="00AB0CA9" w:rsidRDefault="00717498" w:rsidP="00717498">
            <w:pPr>
              <w:pStyle w:val="Tabletext"/>
            </w:pPr>
            <w:r w:rsidRPr="00AB0CA9">
              <w:t>486 King Georges Rd</w:t>
            </w:r>
          </w:p>
          <w:p w14:paraId="1C3C5A84" w14:textId="77777777" w:rsidR="00717498" w:rsidRPr="00AB0CA9" w:rsidRDefault="00717498" w:rsidP="00717498">
            <w:pPr>
              <w:pStyle w:val="Tabletext"/>
            </w:pPr>
            <w:r w:rsidRPr="00AB0CA9">
              <w:t>Beverley Hills 2209 NSW</w:t>
            </w:r>
          </w:p>
          <w:p w14:paraId="52693DD6" w14:textId="77777777" w:rsidR="00717498" w:rsidRPr="00AB0CA9" w:rsidRDefault="00717498" w:rsidP="00717498">
            <w:pPr>
              <w:pStyle w:val="Tabletext"/>
            </w:pPr>
            <w:r w:rsidRPr="00AB0CA9">
              <w:t>Approval No. 12051G</w:t>
            </w:r>
          </w:p>
        </w:tc>
        <w:tc>
          <w:tcPr>
            <w:tcW w:w="2722" w:type="dxa"/>
            <w:shd w:val="clear" w:color="auto" w:fill="auto"/>
          </w:tcPr>
          <w:p w14:paraId="2A762A50" w14:textId="77777777" w:rsidR="00717498" w:rsidRPr="00AB0CA9" w:rsidRDefault="00717498" w:rsidP="00717498">
            <w:pPr>
              <w:pStyle w:val="Tabletext"/>
            </w:pPr>
            <w:r w:rsidRPr="00AB0CA9">
              <w:t>BPPCare Pty Ltd</w:t>
            </w:r>
          </w:p>
          <w:p w14:paraId="1242044D" w14:textId="77777777" w:rsidR="00717498" w:rsidRPr="00AB0CA9" w:rsidRDefault="00717498" w:rsidP="00717498">
            <w:pPr>
              <w:pStyle w:val="Tabletext"/>
            </w:pPr>
            <w:r w:rsidRPr="00AB0CA9">
              <w:t>11 East St</w:t>
            </w:r>
          </w:p>
          <w:p w14:paraId="09ABAB28" w14:textId="77777777" w:rsidR="00717498" w:rsidRPr="00AB0CA9" w:rsidRDefault="00717498" w:rsidP="00717498">
            <w:pPr>
              <w:pStyle w:val="Tabletext"/>
            </w:pPr>
            <w:r w:rsidRPr="00AB0CA9">
              <w:t>Granville NSW 2142</w:t>
            </w:r>
          </w:p>
          <w:p w14:paraId="19D1E551" w14:textId="77777777" w:rsidR="00717498" w:rsidRPr="00AB0CA9" w:rsidRDefault="00717498" w:rsidP="00717498">
            <w:pPr>
              <w:pStyle w:val="Tabletext"/>
            </w:pPr>
            <w:r w:rsidRPr="00AB0CA9">
              <w:t>ABN 81 605 605 534</w:t>
            </w:r>
          </w:p>
        </w:tc>
      </w:tr>
      <w:tr w:rsidR="00717498" w:rsidRPr="00AB0CA9" w14:paraId="1E9181EF" w14:textId="77777777" w:rsidTr="008325D6">
        <w:tc>
          <w:tcPr>
            <w:tcW w:w="650" w:type="dxa"/>
            <w:shd w:val="clear" w:color="auto" w:fill="auto"/>
          </w:tcPr>
          <w:p w14:paraId="39E839D1" w14:textId="77777777" w:rsidR="00717498" w:rsidRPr="00AB0CA9" w:rsidRDefault="00717498" w:rsidP="00717498">
            <w:pPr>
              <w:pStyle w:val="Tabletext"/>
            </w:pPr>
            <w:r w:rsidRPr="00AB0CA9">
              <w:t>136</w:t>
            </w:r>
          </w:p>
        </w:tc>
        <w:tc>
          <w:tcPr>
            <w:tcW w:w="2702" w:type="dxa"/>
            <w:shd w:val="clear" w:color="auto" w:fill="auto"/>
          </w:tcPr>
          <w:p w14:paraId="1CFEC797" w14:textId="77777777" w:rsidR="00717498" w:rsidRPr="00AB0CA9" w:rsidRDefault="00717498" w:rsidP="00717498">
            <w:pPr>
              <w:pStyle w:val="Tabletext"/>
            </w:pPr>
            <w:r w:rsidRPr="00AB0CA9">
              <w:t>Carino Care at Sylvania</w:t>
            </w:r>
          </w:p>
          <w:p w14:paraId="753BBC53" w14:textId="77777777" w:rsidR="00717498" w:rsidRPr="00AB0CA9" w:rsidRDefault="00717498" w:rsidP="00717498">
            <w:pPr>
              <w:pStyle w:val="Tabletext"/>
            </w:pPr>
            <w:r w:rsidRPr="00AB0CA9">
              <w:t>406 Princes Highway</w:t>
            </w:r>
          </w:p>
          <w:p w14:paraId="0FB4BF81" w14:textId="77777777" w:rsidR="00717498" w:rsidRPr="00AB0CA9" w:rsidRDefault="00717498" w:rsidP="00717498">
            <w:pPr>
              <w:pStyle w:val="Tabletext"/>
            </w:pPr>
            <w:r w:rsidRPr="00AB0CA9">
              <w:t>Sylvania NSW 2224</w:t>
            </w:r>
          </w:p>
          <w:p w14:paraId="24237B60" w14:textId="77777777" w:rsidR="00717498" w:rsidRPr="00AB0CA9" w:rsidRDefault="00717498" w:rsidP="00717498">
            <w:pPr>
              <w:pStyle w:val="Tabletext"/>
            </w:pPr>
            <w:r w:rsidRPr="00AB0CA9">
              <w:t>RACF ID No. 2513</w:t>
            </w:r>
          </w:p>
        </w:tc>
        <w:tc>
          <w:tcPr>
            <w:tcW w:w="2953" w:type="dxa"/>
            <w:shd w:val="clear" w:color="auto" w:fill="auto"/>
          </w:tcPr>
          <w:p w14:paraId="0040DE9B" w14:textId="77777777" w:rsidR="00717498" w:rsidRPr="00AB0CA9" w:rsidRDefault="00717498" w:rsidP="00717498">
            <w:pPr>
              <w:pStyle w:val="Tabletext"/>
            </w:pPr>
            <w:r w:rsidRPr="00AB0CA9">
              <w:t>Boian Night Chemist</w:t>
            </w:r>
          </w:p>
          <w:p w14:paraId="53A893C9" w14:textId="77777777" w:rsidR="00717498" w:rsidRPr="00AB0CA9" w:rsidRDefault="00717498" w:rsidP="00717498">
            <w:pPr>
              <w:pStyle w:val="Tabletext"/>
            </w:pPr>
            <w:r w:rsidRPr="00AB0CA9">
              <w:t>486 King Georges Rd</w:t>
            </w:r>
          </w:p>
          <w:p w14:paraId="053A57B2" w14:textId="77777777" w:rsidR="00717498" w:rsidRPr="00AB0CA9" w:rsidRDefault="00717498" w:rsidP="00717498">
            <w:pPr>
              <w:pStyle w:val="Tabletext"/>
            </w:pPr>
            <w:r w:rsidRPr="00AB0CA9">
              <w:t>Beverley Hills NSW 2209</w:t>
            </w:r>
          </w:p>
          <w:p w14:paraId="2A430914" w14:textId="77777777" w:rsidR="00717498" w:rsidRPr="00AB0CA9" w:rsidRDefault="00717498" w:rsidP="00717498">
            <w:pPr>
              <w:pStyle w:val="Tabletext"/>
            </w:pPr>
            <w:r w:rsidRPr="00AB0CA9">
              <w:t>Approval No. 12051G</w:t>
            </w:r>
          </w:p>
        </w:tc>
        <w:tc>
          <w:tcPr>
            <w:tcW w:w="2722" w:type="dxa"/>
            <w:shd w:val="clear" w:color="auto" w:fill="auto"/>
          </w:tcPr>
          <w:p w14:paraId="68C00DB1" w14:textId="77777777" w:rsidR="00717498" w:rsidRPr="00AB0CA9" w:rsidRDefault="00717498" w:rsidP="00717498">
            <w:pPr>
              <w:pStyle w:val="Tabletext"/>
            </w:pPr>
            <w:r w:rsidRPr="00AB0CA9">
              <w:t>BPPCare Pty Ltd</w:t>
            </w:r>
          </w:p>
          <w:p w14:paraId="2ADA3FCE" w14:textId="77777777" w:rsidR="00717498" w:rsidRPr="00AB0CA9" w:rsidRDefault="00717498" w:rsidP="00717498">
            <w:pPr>
              <w:pStyle w:val="Tabletext"/>
            </w:pPr>
            <w:r w:rsidRPr="00AB0CA9">
              <w:t>11 East St</w:t>
            </w:r>
          </w:p>
          <w:p w14:paraId="11CE8905" w14:textId="77777777" w:rsidR="00717498" w:rsidRPr="00AB0CA9" w:rsidRDefault="00717498" w:rsidP="00717498">
            <w:pPr>
              <w:pStyle w:val="Tabletext"/>
            </w:pPr>
            <w:r w:rsidRPr="00AB0CA9">
              <w:t>Granville NSW 2142</w:t>
            </w:r>
          </w:p>
          <w:p w14:paraId="3B6B4DB9" w14:textId="77777777" w:rsidR="00717498" w:rsidRPr="00AB0CA9" w:rsidRDefault="00717498" w:rsidP="00717498">
            <w:pPr>
              <w:pStyle w:val="Tabletext"/>
            </w:pPr>
            <w:r w:rsidRPr="00AB0CA9">
              <w:t>ABN 81 605 605 534</w:t>
            </w:r>
          </w:p>
        </w:tc>
      </w:tr>
      <w:tr w:rsidR="00717498" w:rsidRPr="00AB0CA9" w14:paraId="340A6D28" w14:textId="77777777" w:rsidTr="008325D6">
        <w:tc>
          <w:tcPr>
            <w:tcW w:w="650" w:type="dxa"/>
            <w:shd w:val="clear" w:color="auto" w:fill="auto"/>
          </w:tcPr>
          <w:p w14:paraId="4F326B7D" w14:textId="77777777" w:rsidR="00717498" w:rsidRPr="00AB0CA9" w:rsidRDefault="00717498" w:rsidP="00717498">
            <w:pPr>
              <w:pStyle w:val="Tabletext"/>
            </w:pPr>
            <w:r w:rsidRPr="00AB0CA9">
              <w:t>137</w:t>
            </w:r>
          </w:p>
        </w:tc>
        <w:tc>
          <w:tcPr>
            <w:tcW w:w="2702" w:type="dxa"/>
            <w:shd w:val="clear" w:color="auto" w:fill="auto"/>
          </w:tcPr>
          <w:p w14:paraId="5C52870E" w14:textId="77777777" w:rsidR="00717498" w:rsidRPr="00AB0CA9" w:rsidRDefault="00717498" w:rsidP="00717498">
            <w:pPr>
              <w:pStyle w:val="Tabletext"/>
            </w:pPr>
            <w:r w:rsidRPr="00AB0CA9">
              <w:t>Carinya House</w:t>
            </w:r>
          </w:p>
          <w:p w14:paraId="65140C76" w14:textId="77777777" w:rsidR="00717498" w:rsidRPr="00AB0CA9" w:rsidRDefault="00717498" w:rsidP="00717498">
            <w:pPr>
              <w:pStyle w:val="Tabletext"/>
            </w:pPr>
            <w:r w:rsidRPr="00AB0CA9">
              <w:t>1a Mills Rd</w:t>
            </w:r>
          </w:p>
          <w:p w14:paraId="4D2EE5AE" w14:textId="77777777" w:rsidR="00717498" w:rsidRPr="00AB0CA9" w:rsidRDefault="00717498" w:rsidP="00717498">
            <w:pPr>
              <w:pStyle w:val="Tabletext"/>
            </w:pPr>
            <w:r w:rsidRPr="00AB0CA9">
              <w:t>Glenhaven NSW 2156</w:t>
            </w:r>
          </w:p>
          <w:p w14:paraId="1B2E23BF" w14:textId="77777777" w:rsidR="00717498" w:rsidRPr="00AB0CA9" w:rsidRDefault="00717498" w:rsidP="00717498">
            <w:pPr>
              <w:pStyle w:val="Tabletext"/>
            </w:pPr>
            <w:r w:rsidRPr="00AB0CA9">
              <w:t>RACF ID No. 0764</w:t>
            </w:r>
          </w:p>
        </w:tc>
        <w:tc>
          <w:tcPr>
            <w:tcW w:w="2953" w:type="dxa"/>
            <w:shd w:val="clear" w:color="auto" w:fill="auto"/>
          </w:tcPr>
          <w:p w14:paraId="541E2091" w14:textId="77777777" w:rsidR="00717498" w:rsidRPr="00AB0CA9" w:rsidRDefault="00717498" w:rsidP="00717498">
            <w:pPr>
              <w:pStyle w:val="Tabletext"/>
            </w:pPr>
            <w:r w:rsidRPr="00AB0CA9">
              <w:t>Florence Pharmacy</w:t>
            </w:r>
          </w:p>
          <w:p w14:paraId="22D42DC6" w14:textId="77777777" w:rsidR="00717498" w:rsidRPr="00AB0CA9" w:rsidRDefault="00717498" w:rsidP="00717498">
            <w:pPr>
              <w:pStyle w:val="Tabletext"/>
            </w:pPr>
            <w:r w:rsidRPr="00AB0CA9">
              <w:t>Shop 11, 25</w:t>
            </w:r>
            <w:r w:rsidR="00AB0CA9">
              <w:noBreakHyphen/>
            </w:r>
            <w:r w:rsidRPr="00AB0CA9">
              <w:t>29 Hunter St</w:t>
            </w:r>
          </w:p>
          <w:p w14:paraId="40ECC944" w14:textId="77777777" w:rsidR="00717498" w:rsidRPr="00AB0CA9" w:rsidRDefault="00717498" w:rsidP="00717498">
            <w:pPr>
              <w:pStyle w:val="Tabletext"/>
            </w:pPr>
            <w:r w:rsidRPr="00AB0CA9">
              <w:t>Hornsby NSW 2077</w:t>
            </w:r>
          </w:p>
          <w:p w14:paraId="56F2025B" w14:textId="77777777" w:rsidR="00717498" w:rsidRPr="00AB0CA9" w:rsidRDefault="00717498" w:rsidP="00717498">
            <w:pPr>
              <w:pStyle w:val="Tabletext"/>
            </w:pPr>
            <w:r w:rsidRPr="00AB0CA9">
              <w:t>Approval No. 16099H</w:t>
            </w:r>
          </w:p>
        </w:tc>
        <w:tc>
          <w:tcPr>
            <w:tcW w:w="2722" w:type="dxa"/>
            <w:shd w:val="clear" w:color="auto" w:fill="auto"/>
          </w:tcPr>
          <w:p w14:paraId="1D512FEF" w14:textId="77777777" w:rsidR="00717498" w:rsidRPr="00AB0CA9" w:rsidRDefault="00717498" w:rsidP="00717498">
            <w:pPr>
              <w:pStyle w:val="Tabletext"/>
            </w:pPr>
            <w:r w:rsidRPr="00AB0CA9">
              <w:t>ManRex Pty Ltd (trading as Webstercare)</w:t>
            </w:r>
          </w:p>
          <w:p w14:paraId="4EA89341" w14:textId="77777777" w:rsidR="00717498" w:rsidRPr="00AB0CA9" w:rsidRDefault="00717498" w:rsidP="00717498">
            <w:pPr>
              <w:pStyle w:val="Tabletext"/>
            </w:pPr>
            <w:r w:rsidRPr="00AB0CA9">
              <w:t>17</w:t>
            </w:r>
            <w:r w:rsidR="00AB0CA9">
              <w:noBreakHyphen/>
            </w:r>
            <w:r w:rsidRPr="00AB0CA9">
              <w:t>19 Moore St</w:t>
            </w:r>
          </w:p>
          <w:p w14:paraId="3425FDA1" w14:textId="77777777" w:rsidR="00717498" w:rsidRPr="00AB0CA9" w:rsidRDefault="00717498" w:rsidP="00717498">
            <w:pPr>
              <w:pStyle w:val="Tabletext"/>
            </w:pPr>
            <w:r w:rsidRPr="00AB0CA9">
              <w:t>Leichhardt NSW 2040</w:t>
            </w:r>
          </w:p>
          <w:p w14:paraId="307FDB3C" w14:textId="77777777" w:rsidR="00717498" w:rsidRPr="00AB0CA9" w:rsidRDefault="00717498" w:rsidP="00717498">
            <w:pPr>
              <w:pStyle w:val="Tabletext"/>
            </w:pPr>
            <w:r w:rsidRPr="00AB0CA9">
              <w:t>ABN 63 074 388 088</w:t>
            </w:r>
          </w:p>
        </w:tc>
      </w:tr>
      <w:tr w:rsidR="00717498" w:rsidRPr="00AB0CA9" w14:paraId="551AA262" w14:textId="77777777" w:rsidTr="008325D6">
        <w:tc>
          <w:tcPr>
            <w:tcW w:w="650" w:type="dxa"/>
            <w:shd w:val="clear" w:color="auto" w:fill="auto"/>
          </w:tcPr>
          <w:p w14:paraId="0F0A61A3" w14:textId="77777777" w:rsidR="00717498" w:rsidRPr="00AB0CA9" w:rsidRDefault="00717498" w:rsidP="00717498">
            <w:pPr>
              <w:pStyle w:val="Tabletext"/>
            </w:pPr>
            <w:r w:rsidRPr="00AB0CA9">
              <w:t>138</w:t>
            </w:r>
          </w:p>
        </w:tc>
        <w:tc>
          <w:tcPr>
            <w:tcW w:w="2702" w:type="dxa"/>
            <w:shd w:val="clear" w:color="auto" w:fill="auto"/>
          </w:tcPr>
          <w:p w14:paraId="1C507658" w14:textId="77777777" w:rsidR="00717498" w:rsidRPr="00AB0CA9" w:rsidRDefault="00717498" w:rsidP="00717498">
            <w:pPr>
              <w:pStyle w:val="Tabletext"/>
            </w:pPr>
            <w:r w:rsidRPr="00AB0CA9">
              <w:t>Carinya Residential Care Centre,</w:t>
            </w:r>
          </w:p>
          <w:p w14:paraId="55D8D66C" w14:textId="77777777" w:rsidR="00717498" w:rsidRPr="00AB0CA9" w:rsidRDefault="00717498" w:rsidP="00717498">
            <w:pPr>
              <w:pStyle w:val="Tabletext"/>
            </w:pPr>
            <w:r w:rsidRPr="00AB0CA9">
              <w:t>39 Fisher St</w:t>
            </w:r>
          </w:p>
          <w:p w14:paraId="7AA6DFDF" w14:textId="77777777" w:rsidR="00717498" w:rsidRPr="00AB0CA9" w:rsidRDefault="00717498" w:rsidP="00717498">
            <w:pPr>
              <w:pStyle w:val="Tabletext"/>
            </w:pPr>
            <w:r w:rsidRPr="00AB0CA9">
              <w:t>Myrtle Bank SA 5064</w:t>
            </w:r>
          </w:p>
          <w:p w14:paraId="6EE76AC4" w14:textId="77777777" w:rsidR="00717498" w:rsidRPr="00AB0CA9" w:rsidRDefault="00717498" w:rsidP="00717498">
            <w:pPr>
              <w:pStyle w:val="Tabletext"/>
            </w:pPr>
            <w:r w:rsidRPr="00AB0CA9">
              <w:t>RACF ID No. 6762</w:t>
            </w:r>
          </w:p>
        </w:tc>
        <w:tc>
          <w:tcPr>
            <w:tcW w:w="2953" w:type="dxa"/>
            <w:shd w:val="clear" w:color="auto" w:fill="auto"/>
          </w:tcPr>
          <w:p w14:paraId="3EF7CBAD" w14:textId="77777777" w:rsidR="00717498" w:rsidRPr="00AB0CA9" w:rsidRDefault="00717498" w:rsidP="00717498">
            <w:pPr>
              <w:pStyle w:val="Tabletext"/>
            </w:pPr>
            <w:r w:rsidRPr="00AB0CA9">
              <w:t>Haddad Pharmacy Group Unley</w:t>
            </w:r>
          </w:p>
          <w:p w14:paraId="434D8A08" w14:textId="77777777" w:rsidR="00717498" w:rsidRPr="00AB0CA9" w:rsidRDefault="00717498" w:rsidP="00717498">
            <w:pPr>
              <w:pStyle w:val="Tabletext"/>
            </w:pPr>
            <w:r w:rsidRPr="00AB0CA9">
              <w:t>160 Unley Rd</w:t>
            </w:r>
          </w:p>
          <w:p w14:paraId="10B53B1D" w14:textId="77777777" w:rsidR="00717498" w:rsidRPr="00AB0CA9" w:rsidRDefault="00717498" w:rsidP="00717498">
            <w:pPr>
              <w:pStyle w:val="Tabletext"/>
            </w:pPr>
            <w:r w:rsidRPr="00AB0CA9">
              <w:t>Unley SA 5061</w:t>
            </w:r>
          </w:p>
          <w:p w14:paraId="13A971B9" w14:textId="77777777" w:rsidR="00717498" w:rsidRPr="00AB0CA9" w:rsidRDefault="00717498" w:rsidP="00717498">
            <w:pPr>
              <w:pStyle w:val="Tabletext"/>
            </w:pPr>
            <w:r w:rsidRPr="00AB0CA9">
              <w:t>Approval No. 41244R</w:t>
            </w:r>
          </w:p>
        </w:tc>
        <w:tc>
          <w:tcPr>
            <w:tcW w:w="2722" w:type="dxa"/>
            <w:shd w:val="clear" w:color="auto" w:fill="auto"/>
          </w:tcPr>
          <w:p w14:paraId="667C83CC" w14:textId="77777777" w:rsidR="00717498" w:rsidRPr="00AB0CA9" w:rsidRDefault="00717498" w:rsidP="00717498">
            <w:pPr>
              <w:pStyle w:val="Tabletext"/>
            </w:pPr>
            <w:r w:rsidRPr="00AB0CA9">
              <w:t>BPPCare Pty Ltd</w:t>
            </w:r>
          </w:p>
          <w:p w14:paraId="51D90EC9" w14:textId="77777777" w:rsidR="00717498" w:rsidRPr="00AB0CA9" w:rsidRDefault="00717498" w:rsidP="00717498">
            <w:pPr>
              <w:pStyle w:val="Tabletext"/>
            </w:pPr>
            <w:r w:rsidRPr="00AB0CA9">
              <w:t>11 East St</w:t>
            </w:r>
          </w:p>
          <w:p w14:paraId="0F192185" w14:textId="77777777" w:rsidR="00717498" w:rsidRPr="00AB0CA9" w:rsidRDefault="00717498" w:rsidP="00717498">
            <w:pPr>
              <w:pStyle w:val="Tabletext"/>
            </w:pPr>
            <w:r w:rsidRPr="00AB0CA9">
              <w:t>Granville NSW 2142</w:t>
            </w:r>
          </w:p>
          <w:p w14:paraId="52279F64" w14:textId="77777777" w:rsidR="00717498" w:rsidRPr="00AB0CA9" w:rsidRDefault="00717498" w:rsidP="00717498">
            <w:pPr>
              <w:pStyle w:val="Tabletext"/>
            </w:pPr>
            <w:r w:rsidRPr="00AB0CA9">
              <w:t>ABN 81 605 605 534</w:t>
            </w:r>
          </w:p>
        </w:tc>
      </w:tr>
      <w:tr w:rsidR="00717498" w:rsidRPr="00AB0CA9" w14:paraId="6C32C41D" w14:textId="77777777" w:rsidTr="008325D6">
        <w:tc>
          <w:tcPr>
            <w:tcW w:w="650" w:type="dxa"/>
            <w:shd w:val="clear" w:color="auto" w:fill="auto"/>
          </w:tcPr>
          <w:p w14:paraId="79D46862" w14:textId="77777777" w:rsidR="00717498" w:rsidRPr="00AB0CA9" w:rsidRDefault="00717498" w:rsidP="00717498">
            <w:pPr>
              <w:pStyle w:val="Tabletext"/>
            </w:pPr>
            <w:r w:rsidRPr="00AB0CA9">
              <w:t>139</w:t>
            </w:r>
          </w:p>
        </w:tc>
        <w:tc>
          <w:tcPr>
            <w:tcW w:w="2702" w:type="dxa"/>
            <w:shd w:val="clear" w:color="auto" w:fill="auto"/>
          </w:tcPr>
          <w:p w14:paraId="64B56F2F" w14:textId="77777777" w:rsidR="00717498" w:rsidRPr="00AB0CA9" w:rsidRDefault="00717498" w:rsidP="00717498">
            <w:pPr>
              <w:pStyle w:val="Tabletext"/>
            </w:pPr>
            <w:r w:rsidRPr="00AB0CA9">
              <w:t>Caroline Chisholm Aged Care Facility</w:t>
            </w:r>
          </w:p>
          <w:p w14:paraId="1F775A62" w14:textId="77777777" w:rsidR="00717498" w:rsidRPr="00AB0CA9" w:rsidRDefault="00717498" w:rsidP="00717498">
            <w:pPr>
              <w:pStyle w:val="Tabletext"/>
            </w:pPr>
            <w:r w:rsidRPr="00AB0CA9">
              <w:t>28 Saffron Dr</w:t>
            </w:r>
          </w:p>
          <w:p w14:paraId="40D32231" w14:textId="77777777" w:rsidR="00717498" w:rsidRPr="00AB0CA9" w:rsidRDefault="00717498" w:rsidP="00717498">
            <w:pPr>
              <w:pStyle w:val="Tabletext"/>
            </w:pPr>
            <w:r w:rsidRPr="00AB0CA9">
              <w:t>Currimundi QLD 4551</w:t>
            </w:r>
          </w:p>
          <w:p w14:paraId="7ED37B4D" w14:textId="77777777" w:rsidR="00717498" w:rsidRPr="00AB0CA9" w:rsidRDefault="00717498" w:rsidP="00717498">
            <w:pPr>
              <w:pStyle w:val="Tabletext"/>
            </w:pPr>
            <w:r w:rsidRPr="00AB0CA9">
              <w:t>RACF ID. 5249</w:t>
            </w:r>
          </w:p>
        </w:tc>
        <w:tc>
          <w:tcPr>
            <w:tcW w:w="2953" w:type="dxa"/>
            <w:shd w:val="clear" w:color="auto" w:fill="auto"/>
          </w:tcPr>
          <w:p w14:paraId="122E4072" w14:textId="77777777" w:rsidR="00717498" w:rsidRPr="00AB0CA9" w:rsidRDefault="00717498" w:rsidP="00717498">
            <w:pPr>
              <w:pStyle w:val="Tabletext"/>
            </w:pPr>
            <w:r w:rsidRPr="00AB0CA9">
              <w:t>PharmaSave Aspley</w:t>
            </w:r>
          </w:p>
          <w:p w14:paraId="136B187A" w14:textId="77777777" w:rsidR="00717498" w:rsidRPr="00AB0CA9" w:rsidRDefault="00717498" w:rsidP="00717498">
            <w:pPr>
              <w:pStyle w:val="Tabletext"/>
            </w:pPr>
            <w:r w:rsidRPr="00AB0CA9">
              <w:t>1311 Gympie Rd</w:t>
            </w:r>
          </w:p>
          <w:p w14:paraId="0E96C99B" w14:textId="77777777" w:rsidR="00717498" w:rsidRPr="00AB0CA9" w:rsidRDefault="00717498" w:rsidP="00717498">
            <w:pPr>
              <w:pStyle w:val="Tabletext"/>
            </w:pPr>
            <w:r w:rsidRPr="00AB0CA9">
              <w:t>Aspley QLD 4034</w:t>
            </w:r>
          </w:p>
          <w:p w14:paraId="49C0E526" w14:textId="77777777" w:rsidR="00717498" w:rsidRPr="00AB0CA9" w:rsidRDefault="00717498" w:rsidP="00717498">
            <w:pPr>
              <w:pStyle w:val="Tabletext"/>
            </w:pPr>
            <w:r w:rsidRPr="00AB0CA9">
              <w:t>Approval No. 34208K</w:t>
            </w:r>
          </w:p>
        </w:tc>
        <w:tc>
          <w:tcPr>
            <w:tcW w:w="2722" w:type="dxa"/>
            <w:shd w:val="clear" w:color="auto" w:fill="auto"/>
          </w:tcPr>
          <w:p w14:paraId="0823B23B" w14:textId="77777777" w:rsidR="00717498" w:rsidRPr="00AB0CA9" w:rsidRDefault="00717498" w:rsidP="00717498">
            <w:pPr>
              <w:pStyle w:val="Tabletext"/>
            </w:pPr>
            <w:r w:rsidRPr="00AB0CA9">
              <w:t>MPS HOLD CO. PTY LTD</w:t>
            </w:r>
          </w:p>
          <w:p w14:paraId="5C794997" w14:textId="77777777" w:rsidR="00717498" w:rsidRPr="00AB0CA9" w:rsidRDefault="00717498" w:rsidP="00717498">
            <w:pPr>
              <w:pStyle w:val="Tabletext"/>
            </w:pPr>
            <w:r w:rsidRPr="00AB0CA9">
              <w:t>8 Clunies Ross Court</w:t>
            </w:r>
          </w:p>
          <w:p w14:paraId="3408FCA0" w14:textId="77777777" w:rsidR="00717498" w:rsidRPr="00AB0CA9" w:rsidRDefault="00717498" w:rsidP="00717498">
            <w:pPr>
              <w:pStyle w:val="Tabletext"/>
            </w:pPr>
            <w:r w:rsidRPr="00AB0CA9">
              <w:t>Eight Mile Plains QLD 4113</w:t>
            </w:r>
          </w:p>
          <w:p w14:paraId="57D046A3" w14:textId="77777777" w:rsidR="00717498" w:rsidRPr="00AB0CA9" w:rsidRDefault="00717498" w:rsidP="00717498">
            <w:pPr>
              <w:pStyle w:val="Tabletext"/>
            </w:pPr>
            <w:r w:rsidRPr="00AB0CA9">
              <w:t>ABN 72 621 372 138</w:t>
            </w:r>
          </w:p>
        </w:tc>
      </w:tr>
      <w:tr w:rsidR="00717498" w:rsidRPr="00AB0CA9" w14:paraId="4F78B443" w14:textId="77777777" w:rsidTr="008325D6">
        <w:tc>
          <w:tcPr>
            <w:tcW w:w="650" w:type="dxa"/>
            <w:shd w:val="clear" w:color="auto" w:fill="auto"/>
          </w:tcPr>
          <w:p w14:paraId="729A71C3" w14:textId="77777777" w:rsidR="00717498" w:rsidRPr="00AB0CA9" w:rsidRDefault="00717498" w:rsidP="00717498">
            <w:pPr>
              <w:pStyle w:val="Tabletext"/>
            </w:pPr>
            <w:r w:rsidRPr="00AB0CA9">
              <w:t>140</w:t>
            </w:r>
          </w:p>
        </w:tc>
        <w:tc>
          <w:tcPr>
            <w:tcW w:w="2702" w:type="dxa"/>
            <w:shd w:val="clear" w:color="auto" w:fill="auto"/>
          </w:tcPr>
          <w:p w14:paraId="2A0B2EF7" w14:textId="77777777" w:rsidR="00717498" w:rsidRPr="00AB0CA9" w:rsidRDefault="00717498" w:rsidP="00717498">
            <w:pPr>
              <w:pStyle w:val="Tabletext"/>
            </w:pPr>
            <w:r w:rsidRPr="00AB0CA9">
              <w:t>Carramar Hostel</w:t>
            </w:r>
          </w:p>
          <w:p w14:paraId="0A158D94" w14:textId="77777777" w:rsidR="00717498" w:rsidRPr="00AB0CA9" w:rsidRDefault="00717498" w:rsidP="00717498">
            <w:pPr>
              <w:pStyle w:val="Tabletext"/>
            </w:pPr>
            <w:r w:rsidRPr="00AB0CA9">
              <w:t>186 Cooroy</w:t>
            </w:r>
            <w:r w:rsidR="00AB0CA9">
              <w:noBreakHyphen/>
            </w:r>
            <w:r w:rsidRPr="00AB0CA9">
              <w:t>Noosa Rd</w:t>
            </w:r>
          </w:p>
          <w:p w14:paraId="77E5240E" w14:textId="77777777" w:rsidR="00717498" w:rsidRPr="00AB0CA9" w:rsidRDefault="00717498" w:rsidP="00717498">
            <w:pPr>
              <w:pStyle w:val="Tabletext"/>
            </w:pPr>
            <w:r w:rsidRPr="00AB0CA9">
              <w:t>Tewantin QLD 4565</w:t>
            </w:r>
          </w:p>
          <w:p w14:paraId="2CA51D41" w14:textId="77777777" w:rsidR="00717498" w:rsidRPr="00AB0CA9" w:rsidRDefault="00717498" w:rsidP="00717498">
            <w:pPr>
              <w:pStyle w:val="Tabletext"/>
            </w:pPr>
            <w:r w:rsidRPr="00AB0CA9">
              <w:lastRenderedPageBreak/>
              <w:t>RACF ID No. 5135</w:t>
            </w:r>
          </w:p>
        </w:tc>
        <w:tc>
          <w:tcPr>
            <w:tcW w:w="2953" w:type="dxa"/>
            <w:shd w:val="clear" w:color="auto" w:fill="auto"/>
          </w:tcPr>
          <w:p w14:paraId="55601D4E" w14:textId="77777777" w:rsidR="00717498" w:rsidRPr="00AB0CA9" w:rsidRDefault="00717498" w:rsidP="00717498">
            <w:pPr>
              <w:pStyle w:val="Tabletext"/>
            </w:pPr>
            <w:r w:rsidRPr="00AB0CA9">
              <w:lastRenderedPageBreak/>
              <w:t xml:space="preserve">LiveLife Pharmacy </w:t>
            </w:r>
            <w:r w:rsidR="00AB0CA9">
              <w:noBreakHyphen/>
            </w:r>
            <w:r w:rsidRPr="00AB0CA9">
              <w:t xml:space="preserve"> Noosa Junction</w:t>
            </w:r>
          </w:p>
          <w:p w14:paraId="6351193E" w14:textId="77777777" w:rsidR="00717498" w:rsidRPr="00AB0CA9" w:rsidRDefault="00717498" w:rsidP="00717498">
            <w:pPr>
              <w:pStyle w:val="Tabletext"/>
            </w:pPr>
            <w:r w:rsidRPr="00AB0CA9">
              <w:t>22 Sunshine Beach Rd</w:t>
            </w:r>
          </w:p>
          <w:p w14:paraId="39424C8B" w14:textId="77777777" w:rsidR="00717498" w:rsidRPr="00AB0CA9" w:rsidRDefault="00717498" w:rsidP="00717498">
            <w:pPr>
              <w:pStyle w:val="Tabletext"/>
            </w:pPr>
            <w:r w:rsidRPr="00AB0CA9">
              <w:lastRenderedPageBreak/>
              <w:t>Noosa Heads QLD 4567</w:t>
            </w:r>
          </w:p>
          <w:p w14:paraId="3F7F555A" w14:textId="77777777" w:rsidR="00717498" w:rsidRPr="00AB0CA9" w:rsidRDefault="00717498" w:rsidP="00717498">
            <w:pPr>
              <w:pStyle w:val="Tabletext"/>
            </w:pPr>
            <w:r w:rsidRPr="00AB0CA9">
              <w:t>Approval No. 33384C</w:t>
            </w:r>
          </w:p>
          <w:p w14:paraId="12FA23E8" w14:textId="77777777" w:rsidR="00717498" w:rsidRPr="00AB0CA9" w:rsidRDefault="00717498" w:rsidP="00717498">
            <w:pPr>
              <w:pStyle w:val="Tabletext"/>
            </w:pPr>
          </w:p>
          <w:p w14:paraId="21403654" w14:textId="77777777" w:rsidR="00717498" w:rsidRPr="00AB0CA9" w:rsidRDefault="00717498" w:rsidP="00717498">
            <w:pPr>
              <w:pStyle w:val="Tabletext"/>
            </w:pPr>
            <w:r w:rsidRPr="00AB0CA9">
              <w:t xml:space="preserve">Livelife Pharmacy </w:t>
            </w:r>
            <w:r w:rsidR="00AB0CA9">
              <w:noBreakHyphen/>
            </w:r>
            <w:r w:rsidRPr="00AB0CA9">
              <w:t xml:space="preserve"> Tewantin</w:t>
            </w:r>
          </w:p>
          <w:p w14:paraId="3770ED16" w14:textId="77777777" w:rsidR="00717498" w:rsidRPr="00AB0CA9" w:rsidRDefault="00717498" w:rsidP="00717498">
            <w:pPr>
              <w:pStyle w:val="Tabletext"/>
            </w:pPr>
            <w:r w:rsidRPr="00AB0CA9">
              <w:t>112 Poinciana Ave</w:t>
            </w:r>
          </w:p>
          <w:p w14:paraId="02444428" w14:textId="77777777" w:rsidR="00717498" w:rsidRPr="00AB0CA9" w:rsidRDefault="00717498" w:rsidP="00717498">
            <w:pPr>
              <w:pStyle w:val="Tabletext"/>
            </w:pPr>
            <w:r w:rsidRPr="00AB0CA9">
              <w:t>Tewantin QLD 4565</w:t>
            </w:r>
          </w:p>
          <w:p w14:paraId="0FF759DF" w14:textId="77777777" w:rsidR="00717498" w:rsidRPr="00AB0CA9" w:rsidRDefault="00717498" w:rsidP="00717498">
            <w:pPr>
              <w:pStyle w:val="Tabletext"/>
            </w:pPr>
            <w:r w:rsidRPr="00AB0CA9">
              <w:t>Approval No. 34182C</w:t>
            </w:r>
          </w:p>
        </w:tc>
        <w:tc>
          <w:tcPr>
            <w:tcW w:w="2722" w:type="dxa"/>
            <w:shd w:val="clear" w:color="auto" w:fill="auto"/>
          </w:tcPr>
          <w:p w14:paraId="1F3F815B" w14:textId="77777777" w:rsidR="00717498" w:rsidRPr="00AB0CA9" w:rsidRDefault="00717498" w:rsidP="00717498">
            <w:pPr>
              <w:pStyle w:val="Tabletext"/>
            </w:pPr>
            <w:r w:rsidRPr="00AB0CA9">
              <w:lastRenderedPageBreak/>
              <w:t>ManRex Pty Ltd (trading as Webstercare)</w:t>
            </w:r>
          </w:p>
          <w:p w14:paraId="62523328" w14:textId="77777777" w:rsidR="00717498" w:rsidRPr="00AB0CA9" w:rsidRDefault="00717498" w:rsidP="00717498">
            <w:pPr>
              <w:pStyle w:val="Tabletext"/>
            </w:pPr>
            <w:r w:rsidRPr="00AB0CA9">
              <w:t>17</w:t>
            </w:r>
            <w:r w:rsidR="00AB0CA9">
              <w:noBreakHyphen/>
            </w:r>
            <w:r w:rsidRPr="00AB0CA9">
              <w:t>19 Moore St</w:t>
            </w:r>
          </w:p>
          <w:p w14:paraId="06818118" w14:textId="77777777" w:rsidR="00717498" w:rsidRPr="00AB0CA9" w:rsidRDefault="00717498" w:rsidP="00717498">
            <w:pPr>
              <w:pStyle w:val="Tabletext"/>
            </w:pPr>
            <w:r w:rsidRPr="00AB0CA9">
              <w:lastRenderedPageBreak/>
              <w:t>Leichhardt NSW 2040</w:t>
            </w:r>
          </w:p>
          <w:p w14:paraId="314216FD" w14:textId="77777777" w:rsidR="00717498" w:rsidRPr="00AB0CA9" w:rsidRDefault="00717498" w:rsidP="00717498">
            <w:pPr>
              <w:pStyle w:val="Tabletext"/>
            </w:pPr>
            <w:r w:rsidRPr="00AB0CA9">
              <w:t>ABN 63 074 388 088</w:t>
            </w:r>
          </w:p>
        </w:tc>
      </w:tr>
      <w:tr w:rsidR="00717498" w:rsidRPr="00AB0CA9" w14:paraId="0A8A74EE" w14:textId="77777777" w:rsidTr="008325D6">
        <w:tc>
          <w:tcPr>
            <w:tcW w:w="650" w:type="dxa"/>
            <w:shd w:val="clear" w:color="auto" w:fill="auto"/>
          </w:tcPr>
          <w:p w14:paraId="64A84BB3" w14:textId="77777777" w:rsidR="00717498" w:rsidRPr="00AB0CA9" w:rsidRDefault="00717498" w:rsidP="00717498">
            <w:pPr>
              <w:pStyle w:val="Tabletext"/>
            </w:pPr>
            <w:r w:rsidRPr="00AB0CA9">
              <w:lastRenderedPageBreak/>
              <w:t>141</w:t>
            </w:r>
          </w:p>
        </w:tc>
        <w:tc>
          <w:tcPr>
            <w:tcW w:w="2702" w:type="dxa"/>
            <w:shd w:val="clear" w:color="auto" w:fill="auto"/>
          </w:tcPr>
          <w:p w14:paraId="276CF84E" w14:textId="77777777" w:rsidR="00717498" w:rsidRPr="00AB0CA9" w:rsidRDefault="00717498" w:rsidP="00717498">
            <w:pPr>
              <w:pStyle w:val="Tabletext"/>
            </w:pPr>
            <w:r w:rsidRPr="00AB0CA9">
              <w:t>Carseldine Greens Care Community</w:t>
            </w:r>
          </w:p>
          <w:p w14:paraId="1A7E9FDB" w14:textId="77777777" w:rsidR="00717498" w:rsidRPr="00AB0CA9" w:rsidRDefault="00717498" w:rsidP="00717498">
            <w:pPr>
              <w:pStyle w:val="Tabletext"/>
            </w:pPr>
            <w:r w:rsidRPr="00AB0CA9">
              <w:t>40 Raynbird Place</w:t>
            </w:r>
          </w:p>
          <w:p w14:paraId="06C74E08" w14:textId="77777777" w:rsidR="00717498" w:rsidRPr="00AB0CA9" w:rsidRDefault="00717498" w:rsidP="00717498">
            <w:pPr>
              <w:pStyle w:val="Tabletext"/>
            </w:pPr>
            <w:r w:rsidRPr="00AB0CA9">
              <w:t>Carseldine QLD 4034</w:t>
            </w:r>
          </w:p>
          <w:p w14:paraId="27094899" w14:textId="77777777" w:rsidR="00717498" w:rsidRPr="00AB0CA9" w:rsidRDefault="00717498" w:rsidP="00717498">
            <w:pPr>
              <w:pStyle w:val="Tabletext"/>
            </w:pPr>
            <w:r w:rsidRPr="00AB0CA9">
              <w:t>RACF ID No. 5517</w:t>
            </w:r>
          </w:p>
        </w:tc>
        <w:tc>
          <w:tcPr>
            <w:tcW w:w="2953" w:type="dxa"/>
            <w:shd w:val="clear" w:color="auto" w:fill="auto"/>
          </w:tcPr>
          <w:p w14:paraId="2A32D832" w14:textId="77777777" w:rsidR="00717498" w:rsidRPr="00AB0CA9" w:rsidRDefault="00717498" w:rsidP="00717498">
            <w:pPr>
              <w:pStyle w:val="Tabletext"/>
            </w:pPr>
            <w:r w:rsidRPr="00AB0CA9">
              <w:t>Mullein Pharmacy Mt Gravatt</w:t>
            </w:r>
          </w:p>
          <w:p w14:paraId="7B9CBBFE" w14:textId="77777777" w:rsidR="00717498" w:rsidRPr="00AB0CA9" w:rsidRDefault="00717498" w:rsidP="00717498">
            <w:pPr>
              <w:pStyle w:val="Tabletext"/>
            </w:pPr>
            <w:r w:rsidRPr="00AB0CA9">
              <w:t>Shop 2, 1412 Logan Rd</w:t>
            </w:r>
          </w:p>
          <w:p w14:paraId="46E50A91" w14:textId="77777777" w:rsidR="00717498" w:rsidRPr="00AB0CA9" w:rsidRDefault="00717498" w:rsidP="00717498">
            <w:pPr>
              <w:pStyle w:val="Tabletext"/>
            </w:pPr>
            <w:r w:rsidRPr="00AB0CA9">
              <w:t>Mount Gravatt QLD 4122</w:t>
            </w:r>
          </w:p>
          <w:p w14:paraId="5BD329ED" w14:textId="77777777" w:rsidR="00717498" w:rsidRPr="00AB0CA9" w:rsidRDefault="00717498" w:rsidP="00717498">
            <w:pPr>
              <w:pStyle w:val="Tabletext"/>
            </w:pPr>
            <w:r w:rsidRPr="00AB0CA9">
              <w:t>Approval No. 33920G</w:t>
            </w:r>
          </w:p>
        </w:tc>
        <w:tc>
          <w:tcPr>
            <w:tcW w:w="2722" w:type="dxa"/>
            <w:shd w:val="clear" w:color="auto" w:fill="auto"/>
          </w:tcPr>
          <w:p w14:paraId="4EFC4D5A" w14:textId="77777777" w:rsidR="00717498" w:rsidRPr="00AB0CA9" w:rsidRDefault="00717498" w:rsidP="00717498">
            <w:pPr>
              <w:pStyle w:val="Tabletext"/>
            </w:pPr>
            <w:r w:rsidRPr="00AB0CA9">
              <w:t>BPPCare Pty Ltd</w:t>
            </w:r>
          </w:p>
          <w:p w14:paraId="403050E2" w14:textId="77777777" w:rsidR="00717498" w:rsidRPr="00AB0CA9" w:rsidRDefault="00717498" w:rsidP="00717498">
            <w:pPr>
              <w:pStyle w:val="Tabletext"/>
            </w:pPr>
            <w:r w:rsidRPr="00AB0CA9">
              <w:t>11 East St</w:t>
            </w:r>
          </w:p>
          <w:p w14:paraId="189BCA1E" w14:textId="77777777" w:rsidR="00717498" w:rsidRPr="00AB0CA9" w:rsidRDefault="00717498" w:rsidP="00717498">
            <w:pPr>
              <w:pStyle w:val="Tabletext"/>
            </w:pPr>
            <w:r w:rsidRPr="00AB0CA9">
              <w:t>Granville NSW 2142</w:t>
            </w:r>
          </w:p>
          <w:p w14:paraId="2BA59679" w14:textId="77777777" w:rsidR="00717498" w:rsidRPr="00AB0CA9" w:rsidRDefault="00717498" w:rsidP="00717498">
            <w:pPr>
              <w:pStyle w:val="Tabletext"/>
            </w:pPr>
            <w:r w:rsidRPr="00AB0CA9">
              <w:t>ABN 81 605 605 534</w:t>
            </w:r>
          </w:p>
        </w:tc>
      </w:tr>
      <w:tr w:rsidR="00717498" w:rsidRPr="00AB0CA9" w14:paraId="0F5587D6" w14:textId="77777777" w:rsidTr="008325D6">
        <w:tc>
          <w:tcPr>
            <w:tcW w:w="650" w:type="dxa"/>
            <w:shd w:val="clear" w:color="auto" w:fill="auto"/>
          </w:tcPr>
          <w:p w14:paraId="7CB4812F" w14:textId="77777777" w:rsidR="00717498" w:rsidRPr="00AB0CA9" w:rsidRDefault="00717498" w:rsidP="00717498">
            <w:pPr>
              <w:pStyle w:val="Tabletext"/>
            </w:pPr>
            <w:r w:rsidRPr="00AB0CA9">
              <w:t>142</w:t>
            </w:r>
          </w:p>
        </w:tc>
        <w:tc>
          <w:tcPr>
            <w:tcW w:w="2702" w:type="dxa"/>
            <w:shd w:val="clear" w:color="auto" w:fill="auto"/>
          </w:tcPr>
          <w:p w14:paraId="33CCE727" w14:textId="77777777" w:rsidR="00717498" w:rsidRPr="00AB0CA9" w:rsidRDefault="00717498" w:rsidP="00717498">
            <w:pPr>
              <w:pStyle w:val="Tabletext"/>
            </w:pPr>
            <w:r w:rsidRPr="00AB0CA9">
              <w:t>Casa Mia Aged Care Centre, 28 Alma Rd</w:t>
            </w:r>
          </w:p>
          <w:p w14:paraId="56CC9F67" w14:textId="77777777" w:rsidR="00717498" w:rsidRPr="00AB0CA9" w:rsidRDefault="00717498" w:rsidP="00717498">
            <w:pPr>
              <w:pStyle w:val="Tabletext"/>
            </w:pPr>
            <w:r w:rsidRPr="00AB0CA9">
              <w:t>Padstow NSW 2211</w:t>
            </w:r>
          </w:p>
          <w:p w14:paraId="030C2344" w14:textId="77777777" w:rsidR="00717498" w:rsidRPr="00AB0CA9" w:rsidRDefault="00717498" w:rsidP="00717498">
            <w:pPr>
              <w:pStyle w:val="Tabletext"/>
            </w:pPr>
            <w:r w:rsidRPr="00AB0CA9">
              <w:t>RACF ID No. 2550</w:t>
            </w:r>
          </w:p>
        </w:tc>
        <w:tc>
          <w:tcPr>
            <w:tcW w:w="2953" w:type="dxa"/>
            <w:shd w:val="clear" w:color="auto" w:fill="auto"/>
          </w:tcPr>
          <w:p w14:paraId="03B189F3" w14:textId="77777777" w:rsidR="00717498" w:rsidRPr="00AB0CA9" w:rsidRDefault="00717498" w:rsidP="00717498">
            <w:pPr>
              <w:pStyle w:val="Tabletext"/>
            </w:pPr>
            <w:r w:rsidRPr="00AB0CA9">
              <w:t>Randwick Late Night Chemist</w:t>
            </w:r>
          </w:p>
          <w:p w14:paraId="4D05E321" w14:textId="77777777" w:rsidR="00717498" w:rsidRPr="00AB0CA9" w:rsidRDefault="00717498" w:rsidP="00717498">
            <w:pPr>
              <w:pStyle w:val="Tabletext"/>
            </w:pPr>
            <w:r w:rsidRPr="00AB0CA9">
              <w:t>153 Alison Rd</w:t>
            </w:r>
          </w:p>
          <w:p w14:paraId="75E74E21" w14:textId="77777777" w:rsidR="00717498" w:rsidRPr="00AB0CA9" w:rsidRDefault="00717498" w:rsidP="00717498">
            <w:pPr>
              <w:pStyle w:val="Tabletext"/>
            </w:pPr>
            <w:r w:rsidRPr="00AB0CA9">
              <w:t>Randwick NSW 2031</w:t>
            </w:r>
          </w:p>
          <w:p w14:paraId="45AD4126" w14:textId="77777777" w:rsidR="00717498" w:rsidRPr="00AB0CA9" w:rsidRDefault="00717498" w:rsidP="00717498">
            <w:pPr>
              <w:pStyle w:val="Tabletext"/>
            </w:pPr>
            <w:r w:rsidRPr="00AB0CA9">
              <w:t>Approval No. 16557K</w:t>
            </w:r>
          </w:p>
          <w:p w14:paraId="22A91DB5" w14:textId="77777777" w:rsidR="00717498" w:rsidRPr="00AB0CA9" w:rsidRDefault="00717498" w:rsidP="00717498">
            <w:pPr>
              <w:pStyle w:val="Tabletext"/>
            </w:pPr>
          </w:p>
          <w:p w14:paraId="4CE5667F" w14:textId="77777777" w:rsidR="00717498" w:rsidRPr="00AB0CA9" w:rsidRDefault="00717498" w:rsidP="00717498">
            <w:pPr>
              <w:pStyle w:val="Tabletext"/>
            </w:pPr>
            <w:r w:rsidRPr="00AB0CA9">
              <w:t>Chemist Connect Prospect</w:t>
            </w:r>
          </w:p>
          <w:p w14:paraId="1799E364" w14:textId="77777777" w:rsidR="00717498" w:rsidRPr="00AB0CA9" w:rsidRDefault="00717498" w:rsidP="00717498">
            <w:pPr>
              <w:pStyle w:val="Tabletext"/>
            </w:pPr>
            <w:r w:rsidRPr="00AB0CA9">
              <w:t>2/3 Aldgate St</w:t>
            </w:r>
          </w:p>
          <w:p w14:paraId="05B53139" w14:textId="77777777" w:rsidR="00717498" w:rsidRPr="00AB0CA9" w:rsidRDefault="00717498" w:rsidP="00717498">
            <w:pPr>
              <w:pStyle w:val="Tabletext"/>
            </w:pPr>
            <w:r w:rsidRPr="00AB0CA9">
              <w:t>Prospect NSW 2148</w:t>
            </w:r>
          </w:p>
          <w:p w14:paraId="132E0C89" w14:textId="77777777" w:rsidR="00717498" w:rsidRPr="00AB0CA9" w:rsidRDefault="00717498" w:rsidP="00717498">
            <w:pPr>
              <w:pStyle w:val="Tabletext"/>
            </w:pPr>
            <w:r w:rsidRPr="00AB0CA9">
              <w:t>Approval No. 15376G</w:t>
            </w:r>
          </w:p>
        </w:tc>
        <w:tc>
          <w:tcPr>
            <w:tcW w:w="2722" w:type="dxa"/>
            <w:shd w:val="clear" w:color="auto" w:fill="auto"/>
          </w:tcPr>
          <w:p w14:paraId="68A3996B" w14:textId="77777777" w:rsidR="00717498" w:rsidRPr="00AB0CA9" w:rsidRDefault="00717498" w:rsidP="00717498">
            <w:pPr>
              <w:pStyle w:val="Tabletext"/>
            </w:pPr>
            <w:r w:rsidRPr="00AB0CA9">
              <w:t>BPPCare Pty Ltd</w:t>
            </w:r>
          </w:p>
          <w:p w14:paraId="674179CE" w14:textId="77777777" w:rsidR="00717498" w:rsidRPr="00AB0CA9" w:rsidRDefault="00717498" w:rsidP="00717498">
            <w:pPr>
              <w:pStyle w:val="Tabletext"/>
            </w:pPr>
            <w:r w:rsidRPr="00AB0CA9">
              <w:t>11 East St</w:t>
            </w:r>
          </w:p>
          <w:p w14:paraId="55EACF2B" w14:textId="77777777" w:rsidR="00717498" w:rsidRPr="00AB0CA9" w:rsidRDefault="00717498" w:rsidP="00717498">
            <w:pPr>
              <w:pStyle w:val="Tabletext"/>
            </w:pPr>
            <w:r w:rsidRPr="00AB0CA9">
              <w:t>Granville NSW 2142</w:t>
            </w:r>
          </w:p>
          <w:p w14:paraId="2C1A7DB6" w14:textId="77777777" w:rsidR="00717498" w:rsidRPr="00AB0CA9" w:rsidRDefault="00717498" w:rsidP="00717498">
            <w:pPr>
              <w:pStyle w:val="Tabletext"/>
            </w:pPr>
            <w:r w:rsidRPr="00AB0CA9">
              <w:t>ABN 81 605 605 534</w:t>
            </w:r>
          </w:p>
        </w:tc>
      </w:tr>
      <w:tr w:rsidR="00717498" w:rsidRPr="00AB0CA9" w14:paraId="62DC959D" w14:textId="77777777" w:rsidTr="008325D6">
        <w:tc>
          <w:tcPr>
            <w:tcW w:w="650" w:type="dxa"/>
            <w:shd w:val="clear" w:color="auto" w:fill="auto"/>
          </w:tcPr>
          <w:p w14:paraId="5F48D29D" w14:textId="77777777" w:rsidR="00717498" w:rsidRPr="00AB0CA9" w:rsidRDefault="00717498" w:rsidP="00717498">
            <w:pPr>
              <w:pStyle w:val="Tabletext"/>
            </w:pPr>
            <w:r w:rsidRPr="00AB0CA9">
              <w:t>143</w:t>
            </w:r>
          </w:p>
        </w:tc>
        <w:tc>
          <w:tcPr>
            <w:tcW w:w="2702" w:type="dxa"/>
            <w:shd w:val="clear" w:color="auto" w:fill="auto"/>
          </w:tcPr>
          <w:p w14:paraId="07C4C1E2" w14:textId="77777777" w:rsidR="00717498" w:rsidRPr="00AB0CA9" w:rsidRDefault="00717498" w:rsidP="00717498">
            <w:pPr>
              <w:pStyle w:val="Tabletext"/>
            </w:pPr>
            <w:r w:rsidRPr="00AB0CA9">
              <w:t>CASS Residential Aged Care Facility</w:t>
            </w:r>
          </w:p>
          <w:p w14:paraId="224E9D59" w14:textId="77777777" w:rsidR="00717498" w:rsidRPr="00AB0CA9" w:rsidRDefault="00717498" w:rsidP="00717498">
            <w:pPr>
              <w:pStyle w:val="Tabletext"/>
            </w:pPr>
            <w:r w:rsidRPr="00AB0CA9">
              <w:t>67/75 Fifth Ave</w:t>
            </w:r>
          </w:p>
          <w:p w14:paraId="3CF7132F" w14:textId="77777777" w:rsidR="00717498" w:rsidRPr="00AB0CA9" w:rsidRDefault="00717498" w:rsidP="00717498">
            <w:pPr>
              <w:pStyle w:val="Tabletext"/>
            </w:pPr>
            <w:r w:rsidRPr="00AB0CA9">
              <w:t>Campsie NSW 2194</w:t>
            </w:r>
          </w:p>
          <w:p w14:paraId="6DA7C039" w14:textId="77777777" w:rsidR="00717498" w:rsidRPr="00AB0CA9" w:rsidRDefault="00717498" w:rsidP="00717498">
            <w:pPr>
              <w:pStyle w:val="Tabletext"/>
            </w:pPr>
            <w:r w:rsidRPr="00AB0CA9">
              <w:t>RACF ID No. 1020</w:t>
            </w:r>
          </w:p>
        </w:tc>
        <w:tc>
          <w:tcPr>
            <w:tcW w:w="2953" w:type="dxa"/>
            <w:shd w:val="clear" w:color="auto" w:fill="auto"/>
          </w:tcPr>
          <w:p w14:paraId="578635DA" w14:textId="77777777" w:rsidR="00717498" w:rsidRPr="00AB0CA9" w:rsidRDefault="00717498" w:rsidP="00717498">
            <w:pPr>
              <w:pStyle w:val="Tabletext"/>
            </w:pPr>
            <w:r w:rsidRPr="00AB0CA9">
              <w:t>Boian Night Chemist</w:t>
            </w:r>
          </w:p>
          <w:p w14:paraId="52CCE2CE" w14:textId="77777777" w:rsidR="00717498" w:rsidRPr="00AB0CA9" w:rsidRDefault="00717498" w:rsidP="00717498">
            <w:pPr>
              <w:pStyle w:val="Tabletext"/>
            </w:pPr>
            <w:r w:rsidRPr="00AB0CA9">
              <w:t>486 King Georges Rd</w:t>
            </w:r>
          </w:p>
          <w:p w14:paraId="1925E748" w14:textId="77777777" w:rsidR="00717498" w:rsidRPr="00AB0CA9" w:rsidRDefault="00717498" w:rsidP="00717498">
            <w:pPr>
              <w:pStyle w:val="Tabletext"/>
            </w:pPr>
            <w:r w:rsidRPr="00AB0CA9">
              <w:t>Beverley Hills NSW 2209</w:t>
            </w:r>
          </w:p>
          <w:p w14:paraId="5E2684F4" w14:textId="77777777" w:rsidR="00717498" w:rsidRPr="00AB0CA9" w:rsidRDefault="00717498" w:rsidP="00717498">
            <w:pPr>
              <w:pStyle w:val="Tabletext"/>
            </w:pPr>
            <w:r w:rsidRPr="00AB0CA9">
              <w:t>Approval No. 12051G</w:t>
            </w:r>
          </w:p>
        </w:tc>
        <w:tc>
          <w:tcPr>
            <w:tcW w:w="2722" w:type="dxa"/>
            <w:shd w:val="clear" w:color="auto" w:fill="auto"/>
          </w:tcPr>
          <w:p w14:paraId="06C76FA4" w14:textId="77777777" w:rsidR="00717498" w:rsidRPr="00AB0CA9" w:rsidRDefault="00717498" w:rsidP="00717498">
            <w:pPr>
              <w:pStyle w:val="Tabletext"/>
            </w:pPr>
            <w:r w:rsidRPr="00AB0CA9">
              <w:t>BPPCare Pty Ltd</w:t>
            </w:r>
          </w:p>
          <w:p w14:paraId="2C12A8BE" w14:textId="77777777" w:rsidR="00717498" w:rsidRPr="00AB0CA9" w:rsidRDefault="00717498" w:rsidP="00717498">
            <w:pPr>
              <w:pStyle w:val="Tabletext"/>
            </w:pPr>
            <w:r w:rsidRPr="00AB0CA9">
              <w:t>11 East St</w:t>
            </w:r>
          </w:p>
          <w:p w14:paraId="62E04368" w14:textId="77777777" w:rsidR="00717498" w:rsidRPr="00AB0CA9" w:rsidRDefault="00717498" w:rsidP="00717498">
            <w:pPr>
              <w:pStyle w:val="Tabletext"/>
            </w:pPr>
            <w:r w:rsidRPr="00AB0CA9">
              <w:t>Granville NSW 2142</w:t>
            </w:r>
          </w:p>
          <w:p w14:paraId="5086EA6F" w14:textId="77777777" w:rsidR="00717498" w:rsidRPr="00AB0CA9" w:rsidRDefault="00717498" w:rsidP="00717498">
            <w:pPr>
              <w:pStyle w:val="Tabletext"/>
            </w:pPr>
            <w:r w:rsidRPr="00AB0CA9">
              <w:t>ABN 81 605 605 534</w:t>
            </w:r>
          </w:p>
        </w:tc>
      </w:tr>
      <w:tr w:rsidR="00717498" w:rsidRPr="00AB0CA9" w14:paraId="3E8E9121" w14:textId="77777777" w:rsidTr="008325D6">
        <w:tc>
          <w:tcPr>
            <w:tcW w:w="650" w:type="dxa"/>
            <w:shd w:val="clear" w:color="auto" w:fill="auto"/>
          </w:tcPr>
          <w:p w14:paraId="43649A73" w14:textId="77777777" w:rsidR="00717498" w:rsidRPr="00AB0CA9" w:rsidRDefault="00717498" w:rsidP="00717498">
            <w:pPr>
              <w:pStyle w:val="Tabletext"/>
            </w:pPr>
            <w:r w:rsidRPr="00AB0CA9">
              <w:t>144</w:t>
            </w:r>
          </w:p>
        </w:tc>
        <w:tc>
          <w:tcPr>
            <w:tcW w:w="2702" w:type="dxa"/>
            <w:shd w:val="clear" w:color="auto" w:fill="auto"/>
          </w:tcPr>
          <w:p w14:paraId="058615A2" w14:textId="77777777" w:rsidR="00717498" w:rsidRPr="00AB0CA9" w:rsidRDefault="00717498" w:rsidP="00717498">
            <w:pPr>
              <w:pStyle w:val="Tabletext"/>
            </w:pPr>
            <w:r w:rsidRPr="00AB0CA9">
              <w:t>Centennial Lodge</w:t>
            </w:r>
          </w:p>
          <w:p w14:paraId="03F891E4" w14:textId="77777777" w:rsidR="00717498" w:rsidRPr="00AB0CA9" w:rsidRDefault="00717498" w:rsidP="00717498">
            <w:pPr>
              <w:pStyle w:val="Tabletext"/>
            </w:pPr>
            <w:r w:rsidRPr="00AB0CA9">
              <w:t>13 Lewis Rd</w:t>
            </w:r>
          </w:p>
          <w:p w14:paraId="7201877B" w14:textId="77777777" w:rsidR="00717498" w:rsidRPr="00AB0CA9" w:rsidRDefault="00717498" w:rsidP="00717498">
            <w:pPr>
              <w:pStyle w:val="Tabletext"/>
            </w:pPr>
            <w:r w:rsidRPr="00AB0CA9">
              <w:t>Wantirna South VIC 3152</w:t>
            </w:r>
          </w:p>
          <w:p w14:paraId="3FB7679B" w14:textId="77777777" w:rsidR="00717498" w:rsidRPr="00AB0CA9" w:rsidRDefault="00717498" w:rsidP="00717498">
            <w:pPr>
              <w:pStyle w:val="Tabletext"/>
            </w:pPr>
            <w:r w:rsidRPr="00AB0CA9">
              <w:t>RACF ID No. 4167</w:t>
            </w:r>
          </w:p>
        </w:tc>
        <w:tc>
          <w:tcPr>
            <w:tcW w:w="2953" w:type="dxa"/>
            <w:shd w:val="clear" w:color="auto" w:fill="auto"/>
          </w:tcPr>
          <w:p w14:paraId="7A0E6AC4" w14:textId="77777777" w:rsidR="00717498" w:rsidRPr="00AB0CA9" w:rsidRDefault="00717498" w:rsidP="00717498">
            <w:pPr>
              <w:pStyle w:val="Tabletext"/>
            </w:pPr>
            <w:r w:rsidRPr="00AB0CA9">
              <w:t>Quality Pharmacy Amcal Life Clinic Burwood One</w:t>
            </w:r>
          </w:p>
          <w:p w14:paraId="1622C9A8" w14:textId="77777777" w:rsidR="00717498" w:rsidRPr="00AB0CA9" w:rsidRDefault="00717498" w:rsidP="00717498">
            <w:pPr>
              <w:pStyle w:val="Tabletext"/>
            </w:pPr>
            <w:r w:rsidRPr="00AB0CA9">
              <w:t>Shop 20, Burwood One Shopping Centre</w:t>
            </w:r>
          </w:p>
          <w:p w14:paraId="4F9EED99" w14:textId="77777777" w:rsidR="00717498" w:rsidRPr="00AB0CA9" w:rsidRDefault="00717498" w:rsidP="00717498">
            <w:pPr>
              <w:pStyle w:val="Tabletext"/>
            </w:pPr>
            <w:r w:rsidRPr="00AB0CA9">
              <w:t>172</w:t>
            </w:r>
            <w:r w:rsidR="00AB0CA9">
              <w:noBreakHyphen/>
            </w:r>
            <w:r w:rsidRPr="00AB0CA9">
              <w:t>210 Burwood Highway</w:t>
            </w:r>
          </w:p>
          <w:p w14:paraId="1F0DEFEF" w14:textId="77777777" w:rsidR="00717498" w:rsidRPr="00AB0CA9" w:rsidRDefault="00717498" w:rsidP="00717498">
            <w:pPr>
              <w:pStyle w:val="Tabletext"/>
            </w:pPr>
            <w:r w:rsidRPr="00AB0CA9">
              <w:t>Burwood East VIC 3151</w:t>
            </w:r>
          </w:p>
          <w:p w14:paraId="74BA6622" w14:textId="77777777" w:rsidR="00717498" w:rsidRPr="00AB0CA9" w:rsidRDefault="00717498" w:rsidP="00717498">
            <w:pPr>
              <w:pStyle w:val="Tabletext"/>
            </w:pPr>
            <w:r w:rsidRPr="00AB0CA9">
              <w:t>Approval No. 22989Y</w:t>
            </w:r>
          </w:p>
        </w:tc>
        <w:tc>
          <w:tcPr>
            <w:tcW w:w="2722" w:type="dxa"/>
            <w:shd w:val="clear" w:color="auto" w:fill="auto"/>
          </w:tcPr>
          <w:p w14:paraId="2DED1D0A" w14:textId="77777777" w:rsidR="00717498" w:rsidRPr="00AB0CA9" w:rsidRDefault="00717498" w:rsidP="00717498">
            <w:pPr>
              <w:pStyle w:val="Tabletext"/>
            </w:pPr>
            <w:r w:rsidRPr="00AB0CA9">
              <w:t>ManRex Pty Ltd (trading as Webstercare)</w:t>
            </w:r>
          </w:p>
          <w:p w14:paraId="7C7FD7AE" w14:textId="77777777" w:rsidR="00717498" w:rsidRPr="00AB0CA9" w:rsidRDefault="00717498" w:rsidP="00717498">
            <w:pPr>
              <w:pStyle w:val="Tabletext"/>
            </w:pPr>
            <w:r w:rsidRPr="00AB0CA9">
              <w:t>17</w:t>
            </w:r>
            <w:r w:rsidR="00AB0CA9">
              <w:noBreakHyphen/>
            </w:r>
            <w:r w:rsidRPr="00AB0CA9">
              <w:t>19 Moore St</w:t>
            </w:r>
          </w:p>
          <w:p w14:paraId="4F822040" w14:textId="77777777" w:rsidR="00717498" w:rsidRPr="00AB0CA9" w:rsidRDefault="00717498" w:rsidP="00717498">
            <w:pPr>
              <w:pStyle w:val="Tabletext"/>
            </w:pPr>
            <w:r w:rsidRPr="00AB0CA9">
              <w:t>Leichhardt NSW 2040</w:t>
            </w:r>
          </w:p>
          <w:p w14:paraId="4E1C22C6" w14:textId="77777777" w:rsidR="00717498" w:rsidRPr="00AB0CA9" w:rsidRDefault="00717498" w:rsidP="00717498">
            <w:pPr>
              <w:pStyle w:val="Tabletext"/>
            </w:pPr>
            <w:r w:rsidRPr="00AB0CA9">
              <w:t>ABN 63 074 388 088</w:t>
            </w:r>
          </w:p>
          <w:p w14:paraId="286ED282" w14:textId="77777777" w:rsidR="00717498" w:rsidRPr="00AB0CA9" w:rsidRDefault="00717498" w:rsidP="00717498">
            <w:pPr>
              <w:pStyle w:val="Tabletext"/>
            </w:pPr>
          </w:p>
        </w:tc>
      </w:tr>
      <w:tr w:rsidR="00717498" w:rsidRPr="00AB0CA9" w14:paraId="1F70099E" w14:textId="77777777" w:rsidTr="008325D6">
        <w:tc>
          <w:tcPr>
            <w:tcW w:w="650" w:type="dxa"/>
            <w:shd w:val="clear" w:color="auto" w:fill="auto"/>
          </w:tcPr>
          <w:p w14:paraId="7E6278E6" w14:textId="77777777" w:rsidR="00717498" w:rsidRPr="00AB0CA9" w:rsidRDefault="00717498" w:rsidP="00717498">
            <w:pPr>
              <w:pStyle w:val="Tabletext"/>
            </w:pPr>
            <w:r w:rsidRPr="00AB0CA9">
              <w:t>145</w:t>
            </w:r>
          </w:p>
        </w:tc>
        <w:tc>
          <w:tcPr>
            <w:tcW w:w="2702" w:type="dxa"/>
            <w:shd w:val="clear" w:color="auto" w:fill="auto"/>
          </w:tcPr>
          <w:p w14:paraId="22C50E8F" w14:textId="77777777" w:rsidR="00717498" w:rsidRPr="00AB0CA9" w:rsidRDefault="00717498" w:rsidP="00717498">
            <w:pPr>
              <w:pStyle w:val="Tabletext"/>
            </w:pPr>
            <w:r w:rsidRPr="00AB0CA9">
              <w:t>Central &amp; Upper Burnett District Home for the Aged Hostel</w:t>
            </w:r>
          </w:p>
          <w:p w14:paraId="7CCC594A" w14:textId="77777777" w:rsidR="00717498" w:rsidRPr="00AB0CA9" w:rsidRDefault="00717498" w:rsidP="00717498">
            <w:pPr>
              <w:pStyle w:val="Tabletext"/>
            </w:pPr>
            <w:r w:rsidRPr="00AB0CA9">
              <w:t>46</w:t>
            </w:r>
            <w:r w:rsidR="00AB0CA9">
              <w:noBreakHyphen/>
            </w:r>
            <w:r w:rsidRPr="00AB0CA9">
              <w:t>48 Capper St</w:t>
            </w:r>
          </w:p>
          <w:p w14:paraId="468A67D0" w14:textId="77777777" w:rsidR="00717498" w:rsidRPr="00AB0CA9" w:rsidRDefault="00717498" w:rsidP="00717498">
            <w:pPr>
              <w:pStyle w:val="Tabletext"/>
            </w:pPr>
            <w:r w:rsidRPr="00AB0CA9">
              <w:t>Gayndah QLD 4625</w:t>
            </w:r>
          </w:p>
          <w:p w14:paraId="46BD812F" w14:textId="77777777" w:rsidR="00717498" w:rsidRPr="00AB0CA9" w:rsidRDefault="00717498" w:rsidP="00717498">
            <w:pPr>
              <w:pStyle w:val="Tabletext"/>
            </w:pPr>
            <w:r w:rsidRPr="00AB0CA9">
              <w:t>RACF ID No. 5089</w:t>
            </w:r>
          </w:p>
        </w:tc>
        <w:tc>
          <w:tcPr>
            <w:tcW w:w="2953" w:type="dxa"/>
            <w:shd w:val="clear" w:color="auto" w:fill="auto"/>
          </w:tcPr>
          <w:p w14:paraId="6F11D41E" w14:textId="77777777" w:rsidR="00717498" w:rsidRPr="00AB0CA9" w:rsidRDefault="00717498" w:rsidP="00717498">
            <w:pPr>
              <w:pStyle w:val="Tabletext"/>
            </w:pPr>
            <w:r w:rsidRPr="00AB0CA9">
              <w:t>Gayndah Pharmacy</w:t>
            </w:r>
          </w:p>
          <w:p w14:paraId="1A038042" w14:textId="77777777" w:rsidR="00717498" w:rsidRPr="00AB0CA9" w:rsidRDefault="00717498" w:rsidP="00717498">
            <w:pPr>
              <w:pStyle w:val="Tabletext"/>
            </w:pPr>
            <w:r w:rsidRPr="00AB0CA9">
              <w:t>17</w:t>
            </w:r>
            <w:r w:rsidR="00AB0CA9">
              <w:noBreakHyphen/>
            </w:r>
            <w:r w:rsidRPr="00AB0CA9">
              <w:t>19 Capper St</w:t>
            </w:r>
          </w:p>
          <w:p w14:paraId="135C131C" w14:textId="77777777" w:rsidR="00717498" w:rsidRPr="00AB0CA9" w:rsidRDefault="00717498" w:rsidP="00717498">
            <w:pPr>
              <w:pStyle w:val="Tabletext"/>
            </w:pPr>
            <w:r w:rsidRPr="00AB0CA9">
              <w:t>Gayndah QLD 4625</w:t>
            </w:r>
          </w:p>
          <w:p w14:paraId="4E55D650" w14:textId="77777777" w:rsidR="00717498" w:rsidRPr="00AB0CA9" w:rsidRDefault="00717498" w:rsidP="00717498">
            <w:pPr>
              <w:pStyle w:val="Tabletext"/>
            </w:pPr>
            <w:r w:rsidRPr="00AB0CA9">
              <w:t>Approval No. 31596Y</w:t>
            </w:r>
          </w:p>
        </w:tc>
        <w:tc>
          <w:tcPr>
            <w:tcW w:w="2722" w:type="dxa"/>
            <w:shd w:val="clear" w:color="auto" w:fill="auto"/>
          </w:tcPr>
          <w:p w14:paraId="4E0B9D4B" w14:textId="77777777" w:rsidR="00717498" w:rsidRPr="00AB0CA9" w:rsidRDefault="00717498" w:rsidP="00717498">
            <w:pPr>
              <w:pStyle w:val="Tabletext"/>
            </w:pPr>
            <w:r w:rsidRPr="00AB0CA9">
              <w:t>ManRex Pty Ltd (trading as Webstercare)</w:t>
            </w:r>
          </w:p>
          <w:p w14:paraId="2E9E251B" w14:textId="77777777" w:rsidR="00717498" w:rsidRPr="00AB0CA9" w:rsidRDefault="00717498" w:rsidP="00717498">
            <w:pPr>
              <w:pStyle w:val="Tabletext"/>
            </w:pPr>
            <w:r w:rsidRPr="00AB0CA9">
              <w:t>17</w:t>
            </w:r>
            <w:r w:rsidR="00AB0CA9">
              <w:noBreakHyphen/>
            </w:r>
            <w:r w:rsidRPr="00AB0CA9">
              <w:t>19 Moore St</w:t>
            </w:r>
          </w:p>
          <w:p w14:paraId="04025501" w14:textId="77777777" w:rsidR="00717498" w:rsidRPr="00AB0CA9" w:rsidRDefault="00717498" w:rsidP="00717498">
            <w:pPr>
              <w:pStyle w:val="Tabletext"/>
            </w:pPr>
            <w:r w:rsidRPr="00AB0CA9">
              <w:t>Leichhardt NSW 2040</w:t>
            </w:r>
          </w:p>
          <w:p w14:paraId="6883B2D2" w14:textId="77777777" w:rsidR="00717498" w:rsidRPr="00AB0CA9" w:rsidRDefault="00717498" w:rsidP="00717498">
            <w:pPr>
              <w:pStyle w:val="Tabletext"/>
            </w:pPr>
            <w:r w:rsidRPr="00AB0CA9">
              <w:t>ABN 63 074 388 088</w:t>
            </w:r>
          </w:p>
        </w:tc>
      </w:tr>
      <w:tr w:rsidR="00717498" w:rsidRPr="00AB0CA9" w14:paraId="7EA655FE" w14:textId="77777777" w:rsidTr="008325D6">
        <w:tc>
          <w:tcPr>
            <w:tcW w:w="650" w:type="dxa"/>
            <w:shd w:val="clear" w:color="auto" w:fill="auto"/>
          </w:tcPr>
          <w:p w14:paraId="282DB862" w14:textId="77777777" w:rsidR="00717498" w:rsidRPr="00AB0CA9" w:rsidRDefault="00717498" w:rsidP="00717498">
            <w:pPr>
              <w:pStyle w:val="Tabletext"/>
            </w:pPr>
            <w:r w:rsidRPr="00AB0CA9">
              <w:t>146</w:t>
            </w:r>
          </w:p>
        </w:tc>
        <w:tc>
          <w:tcPr>
            <w:tcW w:w="2702" w:type="dxa"/>
            <w:shd w:val="clear" w:color="auto" w:fill="auto"/>
          </w:tcPr>
          <w:p w14:paraId="7D07541A" w14:textId="77777777" w:rsidR="00717498" w:rsidRPr="00AB0CA9" w:rsidRDefault="00717498" w:rsidP="00717498">
            <w:pPr>
              <w:pStyle w:val="Tabletext"/>
            </w:pPr>
            <w:r w:rsidRPr="00AB0CA9">
              <w:t xml:space="preserve">Central &amp; Upper Burnett District Home for the Aged </w:t>
            </w:r>
            <w:r w:rsidRPr="00AB0CA9">
              <w:lastRenderedPageBreak/>
              <w:t>Nursing Home</w:t>
            </w:r>
          </w:p>
          <w:p w14:paraId="1D3254BF" w14:textId="77777777" w:rsidR="00717498" w:rsidRPr="00AB0CA9" w:rsidRDefault="00717498" w:rsidP="00717498">
            <w:pPr>
              <w:pStyle w:val="Tabletext"/>
            </w:pPr>
            <w:r w:rsidRPr="00AB0CA9">
              <w:t>46</w:t>
            </w:r>
            <w:r w:rsidR="00AB0CA9">
              <w:noBreakHyphen/>
            </w:r>
            <w:r w:rsidRPr="00AB0CA9">
              <w:t>48 Capper St</w:t>
            </w:r>
          </w:p>
          <w:p w14:paraId="2EE9DB0F" w14:textId="77777777" w:rsidR="00717498" w:rsidRPr="00AB0CA9" w:rsidRDefault="00717498" w:rsidP="00717498">
            <w:pPr>
              <w:pStyle w:val="Tabletext"/>
            </w:pPr>
            <w:r w:rsidRPr="00AB0CA9">
              <w:t>Gayndah QLD 4625</w:t>
            </w:r>
          </w:p>
          <w:p w14:paraId="5C85A6B7" w14:textId="77777777" w:rsidR="00717498" w:rsidRPr="00AB0CA9" w:rsidRDefault="00717498" w:rsidP="00717498">
            <w:pPr>
              <w:pStyle w:val="Tabletext"/>
            </w:pPr>
            <w:r w:rsidRPr="00AB0CA9">
              <w:t>RACF ID No. 5209</w:t>
            </w:r>
          </w:p>
        </w:tc>
        <w:tc>
          <w:tcPr>
            <w:tcW w:w="2953" w:type="dxa"/>
            <w:shd w:val="clear" w:color="auto" w:fill="auto"/>
          </w:tcPr>
          <w:p w14:paraId="0E599346" w14:textId="77777777" w:rsidR="00717498" w:rsidRPr="00AB0CA9" w:rsidRDefault="00717498" w:rsidP="00717498">
            <w:pPr>
              <w:pStyle w:val="Tabletext"/>
            </w:pPr>
            <w:r w:rsidRPr="00AB0CA9">
              <w:lastRenderedPageBreak/>
              <w:t>Gayndah Pharmacy</w:t>
            </w:r>
          </w:p>
          <w:p w14:paraId="1D73A146" w14:textId="77777777" w:rsidR="00717498" w:rsidRPr="00AB0CA9" w:rsidRDefault="00717498" w:rsidP="00717498">
            <w:pPr>
              <w:pStyle w:val="Tabletext"/>
            </w:pPr>
            <w:r w:rsidRPr="00AB0CA9">
              <w:t>17</w:t>
            </w:r>
            <w:r w:rsidR="00AB0CA9">
              <w:noBreakHyphen/>
            </w:r>
            <w:r w:rsidRPr="00AB0CA9">
              <w:t>19 Capper St</w:t>
            </w:r>
          </w:p>
          <w:p w14:paraId="77FEC0C9" w14:textId="77777777" w:rsidR="00717498" w:rsidRPr="00AB0CA9" w:rsidRDefault="00717498" w:rsidP="00717498">
            <w:pPr>
              <w:pStyle w:val="Tabletext"/>
            </w:pPr>
            <w:r w:rsidRPr="00AB0CA9">
              <w:lastRenderedPageBreak/>
              <w:t>Gayndah QLD 4625</w:t>
            </w:r>
          </w:p>
          <w:p w14:paraId="0336CE5E" w14:textId="77777777" w:rsidR="00717498" w:rsidRPr="00AB0CA9" w:rsidRDefault="00717498" w:rsidP="00717498">
            <w:pPr>
              <w:pStyle w:val="Tabletext"/>
            </w:pPr>
            <w:r w:rsidRPr="00AB0CA9">
              <w:t>Approval No. 31596Y</w:t>
            </w:r>
          </w:p>
        </w:tc>
        <w:tc>
          <w:tcPr>
            <w:tcW w:w="2722" w:type="dxa"/>
            <w:shd w:val="clear" w:color="auto" w:fill="auto"/>
          </w:tcPr>
          <w:p w14:paraId="68979CA0" w14:textId="77777777" w:rsidR="00717498" w:rsidRPr="00AB0CA9" w:rsidRDefault="00717498" w:rsidP="00717498">
            <w:pPr>
              <w:pStyle w:val="Tabletext"/>
            </w:pPr>
            <w:r w:rsidRPr="00AB0CA9">
              <w:lastRenderedPageBreak/>
              <w:t>ManRex Pty Ltd (trading as Webstercare)</w:t>
            </w:r>
          </w:p>
          <w:p w14:paraId="1B6093FA" w14:textId="77777777" w:rsidR="00717498" w:rsidRPr="00AB0CA9" w:rsidRDefault="00717498" w:rsidP="00717498">
            <w:pPr>
              <w:pStyle w:val="Tabletext"/>
            </w:pPr>
            <w:r w:rsidRPr="00AB0CA9">
              <w:lastRenderedPageBreak/>
              <w:t>17</w:t>
            </w:r>
            <w:r w:rsidR="00AB0CA9">
              <w:noBreakHyphen/>
            </w:r>
            <w:r w:rsidRPr="00AB0CA9">
              <w:t>19 Moore St</w:t>
            </w:r>
          </w:p>
          <w:p w14:paraId="63198CE0" w14:textId="77777777" w:rsidR="00717498" w:rsidRPr="00AB0CA9" w:rsidRDefault="00717498" w:rsidP="00717498">
            <w:pPr>
              <w:pStyle w:val="Tabletext"/>
            </w:pPr>
            <w:r w:rsidRPr="00AB0CA9">
              <w:t>Leichhardt NSW 2040</w:t>
            </w:r>
          </w:p>
          <w:p w14:paraId="663E49E9" w14:textId="77777777" w:rsidR="00717498" w:rsidRPr="00AB0CA9" w:rsidRDefault="00717498" w:rsidP="00717498">
            <w:pPr>
              <w:pStyle w:val="Tabletext"/>
            </w:pPr>
            <w:r w:rsidRPr="00AB0CA9">
              <w:t>ABN 63 074 388 088</w:t>
            </w:r>
          </w:p>
        </w:tc>
      </w:tr>
      <w:tr w:rsidR="00717498" w:rsidRPr="00AB0CA9" w14:paraId="1AEE9D9A" w14:textId="77777777" w:rsidTr="008325D6">
        <w:tc>
          <w:tcPr>
            <w:tcW w:w="650" w:type="dxa"/>
            <w:shd w:val="clear" w:color="auto" w:fill="auto"/>
          </w:tcPr>
          <w:p w14:paraId="4E3DF61F" w14:textId="77777777" w:rsidR="00717498" w:rsidRPr="00AB0CA9" w:rsidRDefault="00717498" w:rsidP="00717498">
            <w:pPr>
              <w:pStyle w:val="Tabletext"/>
            </w:pPr>
            <w:r w:rsidRPr="00AB0CA9">
              <w:lastRenderedPageBreak/>
              <w:t>147</w:t>
            </w:r>
          </w:p>
        </w:tc>
        <w:tc>
          <w:tcPr>
            <w:tcW w:w="2702" w:type="dxa"/>
            <w:shd w:val="clear" w:color="auto" w:fill="auto"/>
          </w:tcPr>
          <w:p w14:paraId="3A17DF0D" w14:textId="77777777" w:rsidR="00717498" w:rsidRPr="00AB0CA9" w:rsidRDefault="00717498" w:rsidP="00717498">
            <w:pPr>
              <w:pStyle w:val="Tabletext"/>
            </w:pPr>
            <w:r w:rsidRPr="00AB0CA9">
              <w:t>Chaffey Aged Care</w:t>
            </w:r>
          </w:p>
          <w:p w14:paraId="40D4BCC1" w14:textId="77777777" w:rsidR="00717498" w:rsidRPr="00AB0CA9" w:rsidRDefault="00717498" w:rsidP="00717498">
            <w:pPr>
              <w:pStyle w:val="Tabletext"/>
            </w:pPr>
            <w:r w:rsidRPr="00AB0CA9">
              <w:t>2 Main Ave</w:t>
            </w:r>
          </w:p>
          <w:p w14:paraId="3C5A1972" w14:textId="77777777" w:rsidR="00717498" w:rsidRPr="00AB0CA9" w:rsidRDefault="00717498" w:rsidP="00717498">
            <w:pPr>
              <w:pStyle w:val="Tabletext"/>
            </w:pPr>
            <w:r w:rsidRPr="00AB0CA9">
              <w:t>North Merbein VIC 3505</w:t>
            </w:r>
          </w:p>
          <w:p w14:paraId="678F0261" w14:textId="77777777" w:rsidR="00717498" w:rsidRPr="00AB0CA9" w:rsidRDefault="00717498" w:rsidP="00717498">
            <w:pPr>
              <w:pStyle w:val="Tabletext"/>
            </w:pPr>
            <w:r w:rsidRPr="00AB0CA9">
              <w:t>RACF ID No. 3782</w:t>
            </w:r>
          </w:p>
        </w:tc>
        <w:tc>
          <w:tcPr>
            <w:tcW w:w="2953" w:type="dxa"/>
            <w:shd w:val="clear" w:color="auto" w:fill="auto"/>
          </w:tcPr>
          <w:p w14:paraId="745B2684" w14:textId="77777777" w:rsidR="00717498" w:rsidRPr="00AB0CA9" w:rsidRDefault="00717498" w:rsidP="00717498">
            <w:pPr>
              <w:pStyle w:val="Tabletext"/>
            </w:pPr>
            <w:r w:rsidRPr="00AB0CA9">
              <w:t>Keens Pharmacy</w:t>
            </w:r>
          </w:p>
          <w:p w14:paraId="67E189A4" w14:textId="77777777" w:rsidR="00717498" w:rsidRPr="00AB0CA9" w:rsidRDefault="00717498" w:rsidP="00717498">
            <w:pPr>
              <w:pStyle w:val="Tabletext"/>
            </w:pPr>
            <w:r w:rsidRPr="00AB0CA9">
              <w:t>81 Commercial St</w:t>
            </w:r>
          </w:p>
          <w:p w14:paraId="526A43CD" w14:textId="77777777" w:rsidR="00717498" w:rsidRPr="00AB0CA9" w:rsidRDefault="00717498" w:rsidP="00717498">
            <w:pPr>
              <w:pStyle w:val="Tabletext"/>
            </w:pPr>
            <w:r w:rsidRPr="00AB0CA9">
              <w:t>Merbein VIC 3505</w:t>
            </w:r>
          </w:p>
          <w:p w14:paraId="51B7E68A" w14:textId="77777777" w:rsidR="00717498" w:rsidRPr="00AB0CA9" w:rsidRDefault="00717498" w:rsidP="00717498">
            <w:pPr>
              <w:pStyle w:val="Tabletext"/>
            </w:pPr>
            <w:r w:rsidRPr="00AB0CA9">
              <w:t>Approval No. 24873D</w:t>
            </w:r>
          </w:p>
          <w:p w14:paraId="17141886" w14:textId="77777777" w:rsidR="00717498" w:rsidRPr="00AB0CA9" w:rsidRDefault="00717498" w:rsidP="00717498">
            <w:pPr>
              <w:pStyle w:val="Tabletext"/>
            </w:pPr>
          </w:p>
          <w:p w14:paraId="78FD7EBB" w14:textId="77777777" w:rsidR="00717498" w:rsidRPr="00AB0CA9" w:rsidRDefault="00717498" w:rsidP="00717498">
            <w:pPr>
              <w:pStyle w:val="Tabletext"/>
            </w:pPr>
            <w:r w:rsidRPr="00AB0CA9">
              <w:t>Chemist Warehouse Mildura</w:t>
            </w:r>
          </w:p>
          <w:p w14:paraId="2FF3B2A9" w14:textId="77777777" w:rsidR="00717498" w:rsidRPr="00AB0CA9" w:rsidRDefault="00717498" w:rsidP="00717498">
            <w:pPr>
              <w:pStyle w:val="Tabletext"/>
            </w:pPr>
            <w:r w:rsidRPr="00AB0CA9">
              <w:t>Shop 5b Homemaker Centre, Cnr Fifteenth St and Benetook Ave</w:t>
            </w:r>
          </w:p>
          <w:p w14:paraId="3319D86F" w14:textId="77777777" w:rsidR="00717498" w:rsidRPr="00AB0CA9" w:rsidRDefault="00717498" w:rsidP="00717498">
            <w:pPr>
              <w:pStyle w:val="Tabletext"/>
            </w:pPr>
            <w:r w:rsidRPr="00AB0CA9">
              <w:t>Mildura VIC 3500</w:t>
            </w:r>
          </w:p>
          <w:p w14:paraId="0190E867" w14:textId="77777777" w:rsidR="00717498" w:rsidRPr="00AB0CA9" w:rsidRDefault="00717498" w:rsidP="00717498">
            <w:pPr>
              <w:pStyle w:val="Tabletext"/>
            </w:pPr>
            <w:r w:rsidRPr="00AB0CA9">
              <w:t>Approval No. 24756Y</w:t>
            </w:r>
          </w:p>
        </w:tc>
        <w:tc>
          <w:tcPr>
            <w:tcW w:w="2722" w:type="dxa"/>
            <w:shd w:val="clear" w:color="auto" w:fill="auto"/>
          </w:tcPr>
          <w:p w14:paraId="2F30753C" w14:textId="77777777" w:rsidR="00717498" w:rsidRPr="00AB0CA9" w:rsidRDefault="00717498" w:rsidP="00717498">
            <w:pPr>
              <w:pStyle w:val="Tabletext"/>
            </w:pPr>
            <w:r w:rsidRPr="00AB0CA9">
              <w:t>ManRex Pty Ltd (trading as Webstercare)</w:t>
            </w:r>
          </w:p>
          <w:p w14:paraId="710E5304" w14:textId="77777777" w:rsidR="00717498" w:rsidRPr="00AB0CA9" w:rsidRDefault="00717498" w:rsidP="00717498">
            <w:pPr>
              <w:pStyle w:val="Tabletext"/>
            </w:pPr>
            <w:r w:rsidRPr="00AB0CA9">
              <w:t>17</w:t>
            </w:r>
            <w:r w:rsidR="00AB0CA9">
              <w:noBreakHyphen/>
            </w:r>
            <w:r w:rsidRPr="00AB0CA9">
              <w:t>19 Moore St</w:t>
            </w:r>
          </w:p>
          <w:p w14:paraId="4D93AC16" w14:textId="77777777" w:rsidR="00717498" w:rsidRPr="00AB0CA9" w:rsidRDefault="00717498" w:rsidP="00717498">
            <w:pPr>
              <w:pStyle w:val="Tabletext"/>
            </w:pPr>
            <w:r w:rsidRPr="00AB0CA9">
              <w:t>Leichhardt NSW 2040</w:t>
            </w:r>
          </w:p>
          <w:p w14:paraId="353DB251" w14:textId="77777777" w:rsidR="00717498" w:rsidRPr="00AB0CA9" w:rsidRDefault="00717498" w:rsidP="00717498">
            <w:pPr>
              <w:pStyle w:val="Tabletext"/>
            </w:pPr>
            <w:r w:rsidRPr="00AB0CA9">
              <w:t>ABN 63 074 388 088</w:t>
            </w:r>
          </w:p>
        </w:tc>
      </w:tr>
      <w:tr w:rsidR="00717498" w:rsidRPr="00AB0CA9" w14:paraId="28E62A7B" w14:textId="77777777" w:rsidTr="008325D6">
        <w:tc>
          <w:tcPr>
            <w:tcW w:w="650" w:type="dxa"/>
            <w:shd w:val="clear" w:color="auto" w:fill="auto"/>
          </w:tcPr>
          <w:p w14:paraId="4F20DE0F" w14:textId="77777777" w:rsidR="00717498" w:rsidRPr="00AB0CA9" w:rsidRDefault="00717498" w:rsidP="00717498">
            <w:pPr>
              <w:pStyle w:val="Tabletext"/>
            </w:pPr>
            <w:r w:rsidRPr="00AB0CA9">
              <w:t>148</w:t>
            </w:r>
          </w:p>
        </w:tc>
        <w:tc>
          <w:tcPr>
            <w:tcW w:w="2702" w:type="dxa"/>
            <w:shd w:val="clear" w:color="auto" w:fill="auto"/>
          </w:tcPr>
          <w:p w14:paraId="3AF3B95F" w14:textId="77777777" w:rsidR="00717498" w:rsidRPr="00AB0CA9" w:rsidRDefault="00717498" w:rsidP="00717498">
            <w:pPr>
              <w:pStyle w:val="Tabletext"/>
            </w:pPr>
            <w:r w:rsidRPr="00AB0CA9">
              <w:t>Chamberlain Gardens Aged Care</w:t>
            </w:r>
          </w:p>
          <w:p w14:paraId="331B35C6" w14:textId="77777777" w:rsidR="00717498" w:rsidRPr="00AB0CA9" w:rsidRDefault="00717498" w:rsidP="00717498">
            <w:pPr>
              <w:pStyle w:val="Tabletext"/>
            </w:pPr>
            <w:r w:rsidRPr="00AB0CA9">
              <w:t>53</w:t>
            </w:r>
            <w:r w:rsidR="00AB0CA9">
              <w:noBreakHyphen/>
            </w:r>
            <w:r w:rsidRPr="00AB0CA9">
              <w:t>67 Chamberlain Rd</w:t>
            </w:r>
          </w:p>
          <w:p w14:paraId="35EAB29D" w14:textId="77777777" w:rsidR="00717498" w:rsidRPr="00AB0CA9" w:rsidRDefault="00717498" w:rsidP="00717498">
            <w:pPr>
              <w:pStyle w:val="Tabletext"/>
            </w:pPr>
            <w:r w:rsidRPr="00AB0CA9">
              <w:t>Wyoming NSW 2250</w:t>
            </w:r>
          </w:p>
          <w:p w14:paraId="07D30808" w14:textId="77777777" w:rsidR="00717498" w:rsidRPr="00AB0CA9" w:rsidRDefault="00717498" w:rsidP="00717498">
            <w:pPr>
              <w:pStyle w:val="Tabletext"/>
            </w:pPr>
            <w:r w:rsidRPr="00AB0CA9">
              <w:t>RACF ID No. 0723</w:t>
            </w:r>
          </w:p>
        </w:tc>
        <w:tc>
          <w:tcPr>
            <w:tcW w:w="2953" w:type="dxa"/>
            <w:shd w:val="clear" w:color="auto" w:fill="auto"/>
          </w:tcPr>
          <w:p w14:paraId="45E7C9F6" w14:textId="77777777" w:rsidR="00717498" w:rsidRPr="00AB0CA9" w:rsidRDefault="00717498" w:rsidP="00717498">
            <w:pPr>
              <w:pStyle w:val="Tabletext"/>
            </w:pPr>
            <w:r w:rsidRPr="00AB0CA9">
              <w:t>Chemist Outlet Erina Central</w:t>
            </w:r>
          </w:p>
          <w:p w14:paraId="683BBEE7" w14:textId="77777777" w:rsidR="00717498" w:rsidRPr="00AB0CA9" w:rsidRDefault="00717498" w:rsidP="00717498">
            <w:pPr>
              <w:pStyle w:val="Tabletext"/>
            </w:pPr>
            <w:r w:rsidRPr="00AB0CA9">
              <w:t>Shop 13 Erina Plaza</w:t>
            </w:r>
          </w:p>
          <w:p w14:paraId="57178A45" w14:textId="77777777" w:rsidR="00717498" w:rsidRPr="00AB0CA9" w:rsidRDefault="00717498" w:rsidP="00717498">
            <w:pPr>
              <w:pStyle w:val="Tabletext"/>
            </w:pPr>
            <w:r w:rsidRPr="00AB0CA9">
              <w:t>210 Central Coast Highway</w:t>
            </w:r>
          </w:p>
          <w:p w14:paraId="3D20578D" w14:textId="77777777" w:rsidR="00717498" w:rsidRPr="00AB0CA9" w:rsidRDefault="00717498" w:rsidP="00717498">
            <w:pPr>
              <w:pStyle w:val="Tabletext"/>
            </w:pPr>
            <w:r w:rsidRPr="00AB0CA9">
              <w:t>Erina NSW 2250</w:t>
            </w:r>
          </w:p>
          <w:p w14:paraId="1CCB97F0" w14:textId="77777777" w:rsidR="00717498" w:rsidRPr="00AB0CA9" w:rsidRDefault="00717498" w:rsidP="00717498">
            <w:pPr>
              <w:pStyle w:val="Tabletext"/>
            </w:pPr>
            <w:r w:rsidRPr="00AB0CA9">
              <w:t>Approval No. 15601D</w:t>
            </w:r>
          </w:p>
        </w:tc>
        <w:tc>
          <w:tcPr>
            <w:tcW w:w="2722" w:type="dxa"/>
            <w:shd w:val="clear" w:color="auto" w:fill="auto"/>
          </w:tcPr>
          <w:p w14:paraId="49909240" w14:textId="77777777" w:rsidR="00717498" w:rsidRPr="00AB0CA9" w:rsidRDefault="00717498" w:rsidP="00717498">
            <w:pPr>
              <w:pStyle w:val="Tabletext"/>
            </w:pPr>
            <w:r w:rsidRPr="00AB0CA9">
              <w:t>BPPCare Pty Ltd</w:t>
            </w:r>
          </w:p>
          <w:p w14:paraId="4A4786B4" w14:textId="77777777" w:rsidR="00717498" w:rsidRPr="00AB0CA9" w:rsidRDefault="00717498" w:rsidP="00717498">
            <w:pPr>
              <w:pStyle w:val="Tabletext"/>
            </w:pPr>
            <w:r w:rsidRPr="00AB0CA9">
              <w:t>11 East St</w:t>
            </w:r>
          </w:p>
          <w:p w14:paraId="35077EFC" w14:textId="77777777" w:rsidR="00717498" w:rsidRPr="00AB0CA9" w:rsidRDefault="00717498" w:rsidP="00717498">
            <w:pPr>
              <w:pStyle w:val="Tabletext"/>
            </w:pPr>
            <w:r w:rsidRPr="00AB0CA9">
              <w:t>Granville NSW 2142</w:t>
            </w:r>
          </w:p>
          <w:p w14:paraId="7B9F49FB" w14:textId="77777777" w:rsidR="00717498" w:rsidRPr="00AB0CA9" w:rsidRDefault="00717498" w:rsidP="00717498">
            <w:pPr>
              <w:pStyle w:val="Tabletext"/>
            </w:pPr>
            <w:r w:rsidRPr="00AB0CA9">
              <w:t>ABN 81 605 605 534</w:t>
            </w:r>
          </w:p>
        </w:tc>
      </w:tr>
      <w:tr w:rsidR="00717498" w:rsidRPr="00AB0CA9" w14:paraId="4BDECAF7" w14:textId="77777777" w:rsidTr="008325D6">
        <w:tc>
          <w:tcPr>
            <w:tcW w:w="650" w:type="dxa"/>
            <w:shd w:val="clear" w:color="auto" w:fill="auto"/>
          </w:tcPr>
          <w:p w14:paraId="20F873BF" w14:textId="77777777" w:rsidR="00717498" w:rsidRPr="00AB0CA9" w:rsidRDefault="00717498" w:rsidP="00717498">
            <w:pPr>
              <w:pStyle w:val="Tabletext"/>
            </w:pPr>
            <w:r w:rsidRPr="00AB0CA9">
              <w:t>149</w:t>
            </w:r>
          </w:p>
        </w:tc>
        <w:tc>
          <w:tcPr>
            <w:tcW w:w="2702" w:type="dxa"/>
            <w:shd w:val="clear" w:color="auto" w:fill="auto"/>
          </w:tcPr>
          <w:p w14:paraId="767D2FAA" w14:textId="77777777" w:rsidR="00717498" w:rsidRPr="00AB0CA9" w:rsidRDefault="00717498" w:rsidP="00717498">
            <w:pPr>
              <w:pStyle w:val="Tabletext"/>
            </w:pPr>
            <w:r w:rsidRPr="00AB0CA9">
              <w:t>Charles Chambers Court</w:t>
            </w:r>
          </w:p>
          <w:p w14:paraId="3B9A7F53" w14:textId="77777777" w:rsidR="00717498" w:rsidRPr="00AB0CA9" w:rsidRDefault="00717498" w:rsidP="00717498">
            <w:pPr>
              <w:pStyle w:val="Tabletext"/>
            </w:pPr>
            <w:r w:rsidRPr="00AB0CA9">
              <w:t>11 Hunt St</w:t>
            </w:r>
          </w:p>
          <w:p w14:paraId="311362A7" w14:textId="77777777" w:rsidR="00717498" w:rsidRPr="00AB0CA9" w:rsidRDefault="00717498" w:rsidP="00717498">
            <w:pPr>
              <w:pStyle w:val="Tabletext"/>
            </w:pPr>
            <w:r w:rsidRPr="00AB0CA9">
              <w:t>Surry Hills NSW 2010</w:t>
            </w:r>
          </w:p>
          <w:p w14:paraId="4FBC6FCB" w14:textId="77777777" w:rsidR="00717498" w:rsidRPr="00AB0CA9" w:rsidRDefault="00717498" w:rsidP="00717498">
            <w:pPr>
              <w:pStyle w:val="Tabletext"/>
            </w:pPr>
            <w:r w:rsidRPr="00AB0CA9">
              <w:t>RACF ID No. 0482</w:t>
            </w:r>
          </w:p>
        </w:tc>
        <w:tc>
          <w:tcPr>
            <w:tcW w:w="2953" w:type="dxa"/>
            <w:shd w:val="clear" w:color="auto" w:fill="auto"/>
          </w:tcPr>
          <w:p w14:paraId="0B199165" w14:textId="77777777" w:rsidR="00717498" w:rsidRPr="00AB0CA9" w:rsidRDefault="00717498" w:rsidP="00717498">
            <w:pPr>
              <w:pStyle w:val="Tabletext"/>
            </w:pPr>
            <w:r w:rsidRPr="00AB0CA9">
              <w:t>Cincotta Discount Chemist Enmore</w:t>
            </w:r>
          </w:p>
          <w:p w14:paraId="6EEB9094" w14:textId="77777777" w:rsidR="00717498" w:rsidRPr="00AB0CA9" w:rsidRDefault="00717498" w:rsidP="00717498">
            <w:pPr>
              <w:pStyle w:val="Tabletext"/>
            </w:pPr>
            <w:r w:rsidRPr="00AB0CA9">
              <w:t>134</w:t>
            </w:r>
            <w:r w:rsidR="00AB0CA9">
              <w:noBreakHyphen/>
            </w:r>
            <w:r w:rsidRPr="00AB0CA9">
              <w:t>146 Enmore Rd</w:t>
            </w:r>
          </w:p>
          <w:p w14:paraId="5E166324" w14:textId="77777777" w:rsidR="00717498" w:rsidRPr="00AB0CA9" w:rsidRDefault="00717498" w:rsidP="00717498">
            <w:pPr>
              <w:pStyle w:val="Tabletext"/>
            </w:pPr>
            <w:r w:rsidRPr="00AB0CA9">
              <w:t>Newtown NSW 2042</w:t>
            </w:r>
          </w:p>
          <w:p w14:paraId="1BE65324" w14:textId="77777777" w:rsidR="00717498" w:rsidRPr="00AB0CA9" w:rsidRDefault="00717498" w:rsidP="00717498">
            <w:pPr>
              <w:pStyle w:val="Tabletext"/>
            </w:pPr>
            <w:r w:rsidRPr="00AB0CA9">
              <w:t>Approval No. 14507M</w:t>
            </w:r>
          </w:p>
        </w:tc>
        <w:tc>
          <w:tcPr>
            <w:tcW w:w="2722" w:type="dxa"/>
            <w:shd w:val="clear" w:color="auto" w:fill="auto"/>
          </w:tcPr>
          <w:p w14:paraId="6E10579A" w14:textId="77777777" w:rsidR="00717498" w:rsidRPr="00AB0CA9" w:rsidRDefault="00717498" w:rsidP="00717498">
            <w:pPr>
              <w:pStyle w:val="Tabletext"/>
            </w:pPr>
            <w:r w:rsidRPr="00AB0CA9">
              <w:t>Medi</w:t>
            </w:r>
            <w:r w:rsidR="00AB0CA9">
              <w:noBreakHyphen/>
            </w:r>
            <w:r w:rsidRPr="00AB0CA9">
              <w:t>Map Group Pty Limited</w:t>
            </w:r>
          </w:p>
          <w:p w14:paraId="03FDB2C0" w14:textId="77777777" w:rsidR="00717498" w:rsidRPr="00AB0CA9" w:rsidRDefault="00717498" w:rsidP="00717498">
            <w:pPr>
              <w:pStyle w:val="Tabletext"/>
            </w:pPr>
            <w:r w:rsidRPr="00AB0CA9">
              <w:t>Level 18, 530 Collins St</w:t>
            </w:r>
          </w:p>
          <w:p w14:paraId="36BF1058" w14:textId="77777777" w:rsidR="00717498" w:rsidRPr="00AB0CA9" w:rsidRDefault="00717498" w:rsidP="00717498">
            <w:pPr>
              <w:pStyle w:val="Tabletext"/>
            </w:pPr>
            <w:r w:rsidRPr="00AB0CA9">
              <w:t>Melbourne VIC 3000</w:t>
            </w:r>
          </w:p>
          <w:p w14:paraId="5AE2DA55" w14:textId="77777777" w:rsidR="00717498" w:rsidRPr="00AB0CA9" w:rsidRDefault="00717498" w:rsidP="00717498">
            <w:pPr>
              <w:pStyle w:val="Tabletext"/>
            </w:pPr>
            <w:r w:rsidRPr="00AB0CA9">
              <w:t>ABN 90 612 500 651</w:t>
            </w:r>
          </w:p>
        </w:tc>
      </w:tr>
      <w:tr w:rsidR="00717498" w:rsidRPr="00AB0CA9" w14:paraId="7978EE1D" w14:textId="77777777" w:rsidTr="008325D6">
        <w:tc>
          <w:tcPr>
            <w:tcW w:w="650" w:type="dxa"/>
            <w:shd w:val="clear" w:color="auto" w:fill="auto"/>
          </w:tcPr>
          <w:p w14:paraId="3D1D48A3" w14:textId="77777777" w:rsidR="00717498" w:rsidRPr="00AB0CA9" w:rsidRDefault="00717498" w:rsidP="00717498">
            <w:pPr>
              <w:pStyle w:val="Tabletext"/>
            </w:pPr>
            <w:r w:rsidRPr="00AB0CA9">
              <w:t>150</w:t>
            </w:r>
          </w:p>
        </w:tc>
        <w:tc>
          <w:tcPr>
            <w:tcW w:w="2702" w:type="dxa"/>
            <w:shd w:val="clear" w:color="auto" w:fill="auto"/>
          </w:tcPr>
          <w:p w14:paraId="27786610" w14:textId="77777777" w:rsidR="00717498" w:rsidRPr="00AB0CA9" w:rsidRDefault="00717498" w:rsidP="00717498">
            <w:pPr>
              <w:pStyle w:val="Tabletext"/>
            </w:pPr>
            <w:r w:rsidRPr="00AB0CA9">
              <w:t>Charles Young Residential Care Centre</w:t>
            </w:r>
          </w:p>
          <w:p w14:paraId="50F04D47" w14:textId="77777777" w:rsidR="00717498" w:rsidRPr="00AB0CA9" w:rsidRDefault="00717498" w:rsidP="00717498">
            <w:pPr>
              <w:pStyle w:val="Tabletext"/>
            </w:pPr>
            <w:r w:rsidRPr="00AB0CA9">
              <w:t>53 Austral Tce</w:t>
            </w:r>
          </w:p>
          <w:p w14:paraId="2DD171FD" w14:textId="77777777" w:rsidR="00717498" w:rsidRPr="00AB0CA9" w:rsidRDefault="00717498" w:rsidP="00717498">
            <w:pPr>
              <w:pStyle w:val="Tabletext"/>
            </w:pPr>
            <w:r w:rsidRPr="00AB0CA9">
              <w:t>Morphettville SA 5043</w:t>
            </w:r>
          </w:p>
          <w:p w14:paraId="570EBE8A" w14:textId="77777777" w:rsidR="00717498" w:rsidRPr="00AB0CA9" w:rsidRDefault="00717498" w:rsidP="00717498">
            <w:pPr>
              <w:pStyle w:val="Tabletext"/>
            </w:pPr>
            <w:r w:rsidRPr="00AB0CA9">
              <w:t>RACF ID No. 6038</w:t>
            </w:r>
          </w:p>
        </w:tc>
        <w:tc>
          <w:tcPr>
            <w:tcW w:w="2953" w:type="dxa"/>
            <w:shd w:val="clear" w:color="auto" w:fill="auto"/>
          </w:tcPr>
          <w:p w14:paraId="6BB0A6D8" w14:textId="77777777" w:rsidR="00717498" w:rsidRPr="00AB0CA9" w:rsidRDefault="00717498" w:rsidP="00717498">
            <w:pPr>
              <w:pStyle w:val="Tabletext"/>
            </w:pPr>
            <w:r w:rsidRPr="00AB0CA9">
              <w:t>Haddad Pharmacy Group Unley</w:t>
            </w:r>
          </w:p>
          <w:p w14:paraId="72FDB031" w14:textId="77777777" w:rsidR="00717498" w:rsidRPr="00AB0CA9" w:rsidRDefault="00717498" w:rsidP="00717498">
            <w:pPr>
              <w:pStyle w:val="Tabletext"/>
            </w:pPr>
            <w:r w:rsidRPr="00AB0CA9">
              <w:t>160 Unley Rd</w:t>
            </w:r>
          </w:p>
          <w:p w14:paraId="095D2E3B" w14:textId="77777777" w:rsidR="00717498" w:rsidRPr="00AB0CA9" w:rsidRDefault="00717498" w:rsidP="00717498">
            <w:pPr>
              <w:pStyle w:val="Tabletext"/>
            </w:pPr>
            <w:r w:rsidRPr="00AB0CA9">
              <w:t>Unley SA 5061</w:t>
            </w:r>
          </w:p>
          <w:p w14:paraId="56C34C99" w14:textId="77777777" w:rsidR="00717498" w:rsidRPr="00AB0CA9" w:rsidRDefault="00717498" w:rsidP="00717498">
            <w:pPr>
              <w:pStyle w:val="Tabletext"/>
            </w:pPr>
            <w:r w:rsidRPr="00AB0CA9">
              <w:t>Approval No. 41244R</w:t>
            </w:r>
          </w:p>
        </w:tc>
        <w:tc>
          <w:tcPr>
            <w:tcW w:w="2722" w:type="dxa"/>
            <w:shd w:val="clear" w:color="auto" w:fill="auto"/>
          </w:tcPr>
          <w:p w14:paraId="1D5E6825" w14:textId="77777777" w:rsidR="00717498" w:rsidRPr="00AB0CA9" w:rsidRDefault="00717498" w:rsidP="00717498">
            <w:pPr>
              <w:pStyle w:val="Tabletext"/>
            </w:pPr>
            <w:r w:rsidRPr="00AB0CA9">
              <w:t>BPPCare Pty Ltd</w:t>
            </w:r>
          </w:p>
          <w:p w14:paraId="49CE0FC2" w14:textId="77777777" w:rsidR="00717498" w:rsidRPr="00AB0CA9" w:rsidRDefault="00717498" w:rsidP="00717498">
            <w:pPr>
              <w:pStyle w:val="Tabletext"/>
            </w:pPr>
            <w:r w:rsidRPr="00AB0CA9">
              <w:t>11 East St</w:t>
            </w:r>
          </w:p>
          <w:p w14:paraId="013F67C9" w14:textId="77777777" w:rsidR="00717498" w:rsidRPr="00AB0CA9" w:rsidRDefault="00717498" w:rsidP="00717498">
            <w:pPr>
              <w:pStyle w:val="Tabletext"/>
            </w:pPr>
            <w:r w:rsidRPr="00AB0CA9">
              <w:t>Granville NSW 2142</w:t>
            </w:r>
          </w:p>
          <w:p w14:paraId="787D497B" w14:textId="77777777" w:rsidR="00717498" w:rsidRPr="00AB0CA9" w:rsidRDefault="00717498" w:rsidP="00717498">
            <w:pPr>
              <w:pStyle w:val="Tabletext"/>
            </w:pPr>
            <w:r w:rsidRPr="00AB0CA9">
              <w:t>ABN 81 605 605 534</w:t>
            </w:r>
          </w:p>
        </w:tc>
      </w:tr>
      <w:tr w:rsidR="00717498" w:rsidRPr="00AB0CA9" w14:paraId="369CE924" w14:textId="77777777" w:rsidTr="008325D6">
        <w:tc>
          <w:tcPr>
            <w:tcW w:w="650" w:type="dxa"/>
            <w:shd w:val="clear" w:color="auto" w:fill="auto"/>
          </w:tcPr>
          <w:p w14:paraId="2F53D2A3" w14:textId="77777777" w:rsidR="00717498" w:rsidRPr="00AB0CA9" w:rsidRDefault="00717498" w:rsidP="00717498">
            <w:pPr>
              <w:pStyle w:val="Tabletext"/>
            </w:pPr>
            <w:r w:rsidRPr="00AB0CA9">
              <w:t>151</w:t>
            </w:r>
          </w:p>
        </w:tc>
        <w:tc>
          <w:tcPr>
            <w:tcW w:w="2702" w:type="dxa"/>
            <w:shd w:val="clear" w:color="auto" w:fill="auto"/>
          </w:tcPr>
          <w:p w14:paraId="3DC473AF" w14:textId="77777777" w:rsidR="00717498" w:rsidRPr="00AB0CA9" w:rsidRDefault="00717498" w:rsidP="00717498">
            <w:pPr>
              <w:pStyle w:val="Tabletext"/>
            </w:pPr>
            <w:r w:rsidRPr="00AB0CA9">
              <w:t>Cherrybrook Christian Care Centre</w:t>
            </w:r>
          </w:p>
          <w:p w14:paraId="3496CA74" w14:textId="77777777" w:rsidR="00717498" w:rsidRPr="00AB0CA9" w:rsidRDefault="00717498" w:rsidP="00717498">
            <w:pPr>
              <w:pStyle w:val="Tabletext"/>
            </w:pPr>
            <w:r w:rsidRPr="00AB0CA9">
              <w:t>3</w:t>
            </w:r>
            <w:r w:rsidR="00AB0CA9">
              <w:noBreakHyphen/>
            </w:r>
            <w:r w:rsidRPr="00AB0CA9">
              <w:t>5 Kitchener Rd</w:t>
            </w:r>
          </w:p>
          <w:p w14:paraId="17E1A1BB" w14:textId="77777777" w:rsidR="00717498" w:rsidRPr="00AB0CA9" w:rsidRDefault="00717498" w:rsidP="00717498">
            <w:pPr>
              <w:pStyle w:val="Tabletext"/>
            </w:pPr>
            <w:r w:rsidRPr="00AB0CA9">
              <w:t>Cherrybrook NSW 2126</w:t>
            </w:r>
          </w:p>
          <w:p w14:paraId="46063164" w14:textId="77777777" w:rsidR="00717498" w:rsidRPr="00AB0CA9" w:rsidRDefault="00717498" w:rsidP="00717498">
            <w:pPr>
              <w:pStyle w:val="Tabletext"/>
            </w:pPr>
            <w:r w:rsidRPr="00AB0CA9">
              <w:t>RACF ID No. 0134</w:t>
            </w:r>
          </w:p>
        </w:tc>
        <w:tc>
          <w:tcPr>
            <w:tcW w:w="2953" w:type="dxa"/>
            <w:shd w:val="clear" w:color="auto" w:fill="auto"/>
          </w:tcPr>
          <w:p w14:paraId="76A1947A" w14:textId="77777777" w:rsidR="00717498" w:rsidRPr="00AB0CA9" w:rsidRDefault="00717498" w:rsidP="00717498">
            <w:pPr>
              <w:pStyle w:val="Tabletext"/>
            </w:pPr>
            <w:r w:rsidRPr="00AB0CA9">
              <w:t>Florence Pharmacy</w:t>
            </w:r>
          </w:p>
          <w:p w14:paraId="2FCA13A4" w14:textId="77777777" w:rsidR="00717498" w:rsidRPr="00AB0CA9" w:rsidRDefault="00717498" w:rsidP="00717498">
            <w:pPr>
              <w:pStyle w:val="Tabletext"/>
            </w:pPr>
            <w:r w:rsidRPr="00AB0CA9">
              <w:t>Shop 11, 25</w:t>
            </w:r>
            <w:r w:rsidR="00AB0CA9">
              <w:noBreakHyphen/>
            </w:r>
            <w:r w:rsidRPr="00AB0CA9">
              <w:t>29 Hunter St</w:t>
            </w:r>
          </w:p>
          <w:p w14:paraId="76605636" w14:textId="77777777" w:rsidR="00717498" w:rsidRPr="00AB0CA9" w:rsidRDefault="00717498" w:rsidP="00717498">
            <w:pPr>
              <w:pStyle w:val="Tabletext"/>
            </w:pPr>
            <w:r w:rsidRPr="00AB0CA9">
              <w:t>Hornsby NSW 2077</w:t>
            </w:r>
          </w:p>
          <w:p w14:paraId="68D85B70" w14:textId="77777777" w:rsidR="00717498" w:rsidRPr="00AB0CA9" w:rsidRDefault="00717498" w:rsidP="00717498">
            <w:pPr>
              <w:pStyle w:val="Tabletext"/>
            </w:pPr>
            <w:r w:rsidRPr="00AB0CA9">
              <w:t>Approval No. 16099H</w:t>
            </w:r>
          </w:p>
        </w:tc>
        <w:tc>
          <w:tcPr>
            <w:tcW w:w="2722" w:type="dxa"/>
            <w:shd w:val="clear" w:color="auto" w:fill="auto"/>
          </w:tcPr>
          <w:p w14:paraId="4F38C169" w14:textId="77777777" w:rsidR="00717498" w:rsidRPr="00AB0CA9" w:rsidRDefault="00717498" w:rsidP="00717498">
            <w:pPr>
              <w:pStyle w:val="Tabletext"/>
            </w:pPr>
            <w:r w:rsidRPr="00AB0CA9">
              <w:t>ManRex Pty Ltd (trading as Webstercare)</w:t>
            </w:r>
          </w:p>
          <w:p w14:paraId="4F60BE4C" w14:textId="77777777" w:rsidR="00717498" w:rsidRPr="00AB0CA9" w:rsidRDefault="00717498" w:rsidP="00717498">
            <w:pPr>
              <w:pStyle w:val="Tabletext"/>
            </w:pPr>
            <w:r w:rsidRPr="00AB0CA9">
              <w:t>17</w:t>
            </w:r>
            <w:r w:rsidR="00AB0CA9">
              <w:noBreakHyphen/>
            </w:r>
            <w:r w:rsidRPr="00AB0CA9">
              <w:t>19 Moore St</w:t>
            </w:r>
          </w:p>
          <w:p w14:paraId="4D714BB1" w14:textId="77777777" w:rsidR="00717498" w:rsidRPr="00AB0CA9" w:rsidRDefault="00717498" w:rsidP="00717498">
            <w:pPr>
              <w:pStyle w:val="Tabletext"/>
            </w:pPr>
            <w:r w:rsidRPr="00AB0CA9">
              <w:t>Leichhardt NSW 2040</w:t>
            </w:r>
          </w:p>
          <w:p w14:paraId="0E71963A" w14:textId="77777777" w:rsidR="00717498" w:rsidRPr="00AB0CA9" w:rsidRDefault="00717498" w:rsidP="00717498">
            <w:pPr>
              <w:pStyle w:val="Tabletext"/>
            </w:pPr>
            <w:r w:rsidRPr="00AB0CA9">
              <w:t>ABN 63 074 388 088</w:t>
            </w:r>
          </w:p>
        </w:tc>
      </w:tr>
      <w:tr w:rsidR="00717498" w:rsidRPr="00AB0CA9" w14:paraId="4D022623" w14:textId="77777777" w:rsidTr="008325D6">
        <w:tc>
          <w:tcPr>
            <w:tcW w:w="650" w:type="dxa"/>
            <w:shd w:val="clear" w:color="auto" w:fill="auto"/>
          </w:tcPr>
          <w:p w14:paraId="3CA8DB27" w14:textId="77777777" w:rsidR="00717498" w:rsidRPr="00AB0CA9" w:rsidRDefault="00717498" w:rsidP="00717498">
            <w:pPr>
              <w:pStyle w:val="Tabletext"/>
            </w:pPr>
            <w:r w:rsidRPr="00AB0CA9">
              <w:t>152</w:t>
            </w:r>
          </w:p>
        </w:tc>
        <w:tc>
          <w:tcPr>
            <w:tcW w:w="2702" w:type="dxa"/>
            <w:shd w:val="clear" w:color="auto" w:fill="auto"/>
          </w:tcPr>
          <w:p w14:paraId="34EC2F2D" w14:textId="77777777" w:rsidR="00717498" w:rsidRPr="00AB0CA9" w:rsidRDefault="00717498" w:rsidP="00717498">
            <w:pPr>
              <w:pStyle w:val="Tabletext"/>
            </w:pPr>
            <w:r w:rsidRPr="00AB0CA9">
              <w:t>Chiswick Manor Care Community</w:t>
            </w:r>
          </w:p>
          <w:p w14:paraId="63DA9A2D" w14:textId="77777777" w:rsidR="00717498" w:rsidRPr="00AB0CA9" w:rsidRDefault="00717498" w:rsidP="00717498">
            <w:pPr>
              <w:pStyle w:val="Tabletext"/>
            </w:pPr>
            <w:r w:rsidRPr="00AB0CA9">
              <w:t>2 Windward Parade</w:t>
            </w:r>
          </w:p>
          <w:p w14:paraId="54599F77" w14:textId="77777777" w:rsidR="00717498" w:rsidRPr="00AB0CA9" w:rsidRDefault="00717498" w:rsidP="00717498">
            <w:pPr>
              <w:pStyle w:val="Tabletext"/>
            </w:pPr>
            <w:r w:rsidRPr="00AB0CA9">
              <w:t>Chiswick NSW 2046</w:t>
            </w:r>
          </w:p>
          <w:p w14:paraId="0D478062" w14:textId="77777777" w:rsidR="00717498" w:rsidRPr="00AB0CA9" w:rsidRDefault="00717498" w:rsidP="00717498">
            <w:pPr>
              <w:pStyle w:val="Tabletext"/>
            </w:pPr>
            <w:r w:rsidRPr="00AB0CA9">
              <w:t>RACF ID No. 0957</w:t>
            </w:r>
          </w:p>
        </w:tc>
        <w:tc>
          <w:tcPr>
            <w:tcW w:w="2953" w:type="dxa"/>
            <w:shd w:val="clear" w:color="auto" w:fill="auto"/>
          </w:tcPr>
          <w:p w14:paraId="0B14F583" w14:textId="77777777" w:rsidR="00717498" w:rsidRPr="00AB0CA9" w:rsidRDefault="00717498" w:rsidP="00717498">
            <w:pPr>
              <w:pStyle w:val="Tabletext"/>
            </w:pPr>
            <w:r w:rsidRPr="00AB0CA9">
              <w:t>Chester Square Pharmacy</w:t>
            </w:r>
          </w:p>
          <w:p w14:paraId="3E1B6820" w14:textId="77777777" w:rsidR="00717498" w:rsidRPr="00AB0CA9" w:rsidRDefault="00717498" w:rsidP="00717498">
            <w:pPr>
              <w:pStyle w:val="Tabletext"/>
            </w:pPr>
            <w:r w:rsidRPr="00AB0CA9">
              <w:t>Shop 12</w:t>
            </w:r>
            <w:r w:rsidR="00AB0CA9">
              <w:noBreakHyphen/>
            </w:r>
            <w:r w:rsidRPr="00AB0CA9">
              <w:t>13 Chester Square Leicester St</w:t>
            </w:r>
          </w:p>
          <w:p w14:paraId="3C765CAE" w14:textId="77777777" w:rsidR="00717498" w:rsidRPr="00AB0CA9" w:rsidRDefault="00717498" w:rsidP="00717498">
            <w:pPr>
              <w:pStyle w:val="Tabletext"/>
            </w:pPr>
            <w:r w:rsidRPr="00AB0CA9">
              <w:t>Chester Hill NSW 2162</w:t>
            </w:r>
          </w:p>
          <w:p w14:paraId="23CE5CE0" w14:textId="77777777" w:rsidR="00717498" w:rsidRPr="00AB0CA9" w:rsidRDefault="00717498" w:rsidP="00717498">
            <w:pPr>
              <w:pStyle w:val="Tabletext"/>
            </w:pPr>
            <w:r w:rsidRPr="00AB0CA9">
              <w:t>Approval No. 12994X</w:t>
            </w:r>
          </w:p>
        </w:tc>
        <w:tc>
          <w:tcPr>
            <w:tcW w:w="2722" w:type="dxa"/>
            <w:shd w:val="clear" w:color="auto" w:fill="auto"/>
          </w:tcPr>
          <w:p w14:paraId="3ECDB2CD" w14:textId="77777777" w:rsidR="00717498" w:rsidRPr="00AB0CA9" w:rsidRDefault="00717498" w:rsidP="00717498">
            <w:pPr>
              <w:pStyle w:val="Tabletext"/>
            </w:pPr>
            <w:r w:rsidRPr="00AB0CA9">
              <w:t>BPPCare Pty Ltd</w:t>
            </w:r>
          </w:p>
          <w:p w14:paraId="74512980" w14:textId="77777777" w:rsidR="00717498" w:rsidRPr="00AB0CA9" w:rsidRDefault="00717498" w:rsidP="00717498">
            <w:pPr>
              <w:pStyle w:val="Tabletext"/>
            </w:pPr>
            <w:r w:rsidRPr="00AB0CA9">
              <w:t>11 East St</w:t>
            </w:r>
          </w:p>
          <w:p w14:paraId="68B21B31" w14:textId="77777777" w:rsidR="00717498" w:rsidRPr="00AB0CA9" w:rsidRDefault="00717498" w:rsidP="00717498">
            <w:pPr>
              <w:pStyle w:val="Tabletext"/>
            </w:pPr>
            <w:r w:rsidRPr="00AB0CA9">
              <w:t>Granville NSW 2142</w:t>
            </w:r>
          </w:p>
          <w:p w14:paraId="13CA2535" w14:textId="77777777" w:rsidR="00717498" w:rsidRPr="00AB0CA9" w:rsidRDefault="00717498" w:rsidP="00717498">
            <w:pPr>
              <w:pStyle w:val="Tabletext"/>
            </w:pPr>
            <w:r w:rsidRPr="00AB0CA9">
              <w:t>ABN 81 605 605 534</w:t>
            </w:r>
          </w:p>
        </w:tc>
      </w:tr>
      <w:tr w:rsidR="00717498" w:rsidRPr="00AB0CA9" w14:paraId="6AD9A712" w14:textId="77777777" w:rsidTr="008325D6">
        <w:tc>
          <w:tcPr>
            <w:tcW w:w="650" w:type="dxa"/>
            <w:shd w:val="clear" w:color="auto" w:fill="auto"/>
          </w:tcPr>
          <w:p w14:paraId="667DFC48" w14:textId="77777777" w:rsidR="00717498" w:rsidRPr="00AB0CA9" w:rsidRDefault="00717498" w:rsidP="00717498">
            <w:pPr>
              <w:pStyle w:val="Tabletext"/>
            </w:pPr>
            <w:r w:rsidRPr="00AB0CA9">
              <w:t>153</w:t>
            </w:r>
          </w:p>
        </w:tc>
        <w:tc>
          <w:tcPr>
            <w:tcW w:w="2702" w:type="dxa"/>
            <w:shd w:val="clear" w:color="auto" w:fill="auto"/>
          </w:tcPr>
          <w:p w14:paraId="0A4441C2" w14:textId="77777777" w:rsidR="00717498" w:rsidRPr="00AB0CA9" w:rsidRDefault="00717498" w:rsidP="00717498">
            <w:pPr>
              <w:pStyle w:val="Tabletext"/>
            </w:pPr>
            <w:r w:rsidRPr="00AB0CA9">
              <w:t>Claremont Terrace</w:t>
            </w:r>
          </w:p>
          <w:p w14:paraId="779B5CA8" w14:textId="77777777" w:rsidR="00717498" w:rsidRPr="00AB0CA9" w:rsidRDefault="00717498" w:rsidP="00717498">
            <w:pPr>
              <w:pStyle w:val="Tabletext"/>
            </w:pPr>
            <w:r w:rsidRPr="00AB0CA9">
              <w:t>231</w:t>
            </w:r>
            <w:r w:rsidR="00AB0CA9">
              <w:noBreakHyphen/>
            </w:r>
            <w:r w:rsidRPr="00AB0CA9">
              <w:t>253 McKinnon Rd</w:t>
            </w:r>
          </w:p>
          <w:p w14:paraId="1E3E872E" w14:textId="77777777" w:rsidR="00717498" w:rsidRPr="00AB0CA9" w:rsidRDefault="00717498" w:rsidP="00717498">
            <w:pPr>
              <w:pStyle w:val="Tabletext"/>
            </w:pPr>
            <w:r w:rsidRPr="00AB0CA9">
              <w:lastRenderedPageBreak/>
              <w:t>McKinnon VIC 3204</w:t>
            </w:r>
          </w:p>
          <w:p w14:paraId="5FD4A3C9" w14:textId="77777777" w:rsidR="00717498" w:rsidRPr="00AB0CA9" w:rsidRDefault="00717498" w:rsidP="00717498">
            <w:pPr>
              <w:pStyle w:val="Tabletext"/>
            </w:pPr>
            <w:r w:rsidRPr="00AB0CA9">
              <w:t>RACF ID No. 3592</w:t>
            </w:r>
          </w:p>
        </w:tc>
        <w:tc>
          <w:tcPr>
            <w:tcW w:w="2953" w:type="dxa"/>
            <w:shd w:val="clear" w:color="auto" w:fill="auto"/>
          </w:tcPr>
          <w:p w14:paraId="7B9C3912" w14:textId="77777777" w:rsidR="00717498" w:rsidRPr="00AB0CA9" w:rsidRDefault="00717498" w:rsidP="00717498">
            <w:pPr>
              <w:pStyle w:val="Tabletext"/>
            </w:pPr>
            <w:r w:rsidRPr="00AB0CA9">
              <w:lastRenderedPageBreak/>
              <w:t>Balwyn North Discount Drug Store</w:t>
            </w:r>
          </w:p>
          <w:p w14:paraId="33466CB0" w14:textId="77777777" w:rsidR="00717498" w:rsidRPr="00AB0CA9" w:rsidRDefault="00717498" w:rsidP="00717498">
            <w:pPr>
              <w:pStyle w:val="Tabletext"/>
            </w:pPr>
            <w:r w:rsidRPr="00AB0CA9">
              <w:lastRenderedPageBreak/>
              <w:t>398 Balwyn Rd</w:t>
            </w:r>
          </w:p>
          <w:p w14:paraId="2FC46D3C" w14:textId="77777777" w:rsidR="00717498" w:rsidRPr="00AB0CA9" w:rsidRDefault="00717498" w:rsidP="00717498">
            <w:pPr>
              <w:pStyle w:val="Tabletext"/>
            </w:pPr>
            <w:r w:rsidRPr="00AB0CA9">
              <w:t>Balwyn North VIC 3104</w:t>
            </w:r>
          </w:p>
          <w:p w14:paraId="1D9F73B6" w14:textId="77777777" w:rsidR="00717498" w:rsidRPr="00AB0CA9" w:rsidRDefault="00717498" w:rsidP="00717498">
            <w:pPr>
              <w:pStyle w:val="Tabletext"/>
            </w:pPr>
            <w:r w:rsidRPr="00AB0CA9">
              <w:t>Approval No. 24876G</w:t>
            </w:r>
          </w:p>
        </w:tc>
        <w:tc>
          <w:tcPr>
            <w:tcW w:w="2722" w:type="dxa"/>
            <w:shd w:val="clear" w:color="auto" w:fill="auto"/>
          </w:tcPr>
          <w:p w14:paraId="0926C997" w14:textId="77777777" w:rsidR="00717498" w:rsidRPr="00AB0CA9" w:rsidRDefault="00717498" w:rsidP="00717498">
            <w:pPr>
              <w:pStyle w:val="Tabletext"/>
            </w:pPr>
            <w:r w:rsidRPr="00AB0CA9">
              <w:lastRenderedPageBreak/>
              <w:t>BPPCare Pty Ltd</w:t>
            </w:r>
          </w:p>
          <w:p w14:paraId="3010495F" w14:textId="77777777" w:rsidR="00717498" w:rsidRPr="00AB0CA9" w:rsidRDefault="00717498" w:rsidP="00717498">
            <w:pPr>
              <w:pStyle w:val="Tabletext"/>
            </w:pPr>
            <w:r w:rsidRPr="00AB0CA9">
              <w:t>11 East St</w:t>
            </w:r>
          </w:p>
          <w:p w14:paraId="7BDB9F18" w14:textId="77777777" w:rsidR="00717498" w:rsidRPr="00AB0CA9" w:rsidRDefault="00717498" w:rsidP="00717498">
            <w:pPr>
              <w:pStyle w:val="Tabletext"/>
            </w:pPr>
            <w:r w:rsidRPr="00AB0CA9">
              <w:lastRenderedPageBreak/>
              <w:t>Granville NSW 2142</w:t>
            </w:r>
          </w:p>
          <w:p w14:paraId="337356E7" w14:textId="77777777" w:rsidR="00717498" w:rsidRPr="00AB0CA9" w:rsidRDefault="00717498" w:rsidP="00717498">
            <w:pPr>
              <w:pStyle w:val="Tabletext"/>
            </w:pPr>
            <w:r w:rsidRPr="00AB0CA9">
              <w:t>ABN 81 605 605 534</w:t>
            </w:r>
          </w:p>
        </w:tc>
      </w:tr>
      <w:tr w:rsidR="00717498" w:rsidRPr="00AB0CA9" w14:paraId="4CD7F580" w14:textId="77777777" w:rsidTr="008325D6">
        <w:tc>
          <w:tcPr>
            <w:tcW w:w="650" w:type="dxa"/>
            <w:shd w:val="clear" w:color="auto" w:fill="auto"/>
          </w:tcPr>
          <w:p w14:paraId="3AEB3E7F" w14:textId="77777777" w:rsidR="00717498" w:rsidRPr="00AB0CA9" w:rsidRDefault="00717498" w:rsidP="00717498">
            <w:pPr>
              <w:pStyle w:val="Tabletext"/>
            </w:pPr>
            <w:r w:rsidRPr="00AB0CA9">
              <w:lastRenderedPageBreak/>
              <w:t>154</w:t>
            </w:r>
          </w:p>
        </w:tc>
        <w:tc>
          <w:tcPr>
            <w:tcW w:w="2702" w:type="dxa"/>
            <w:shd w:val="clear" w:color="auto" w:fill="auto"/>
          </w:tcPr>
          <w:p w14:paraId="6DC969C6" w14:textId="77777777" w:rsidR="00717498" w:rsidRPr="00AB0CA9" w:rsidRDefault="00717498" w:rsidP="00717498">
            <w:pPr>
              <w:pStyle w:val="Tabletext"/>
            </w:pPr>
            <w:r w:rsidRPr="00AB0CA9">
              <w:t>Clifton Views</w:t>
            </w:r>
          </w:p>
          <w:p w14:paraId="62EBB063" w14:textId="77777777" w:rsidR="00717498" w:rsidRPr="00AB0CA9" w:rsidRDefault="00717498" w:rsidP="00717498">
            <w:pPr>
              <w:pStyle w:val="Tabletext"/>
            </w:pPr>
            <w:r w:rsidRPr="00AB0CA9">
              <w:t>217</w:t>
            </w:r>
            <w:r w:rsidR="00AB0CA9">
              <w:noBreakHyphen/>
            </w:r>
            <w:r w:rsidRPr="00AB0CA9">
              <w:t>241 Queens Parade</w:t>
            </w:r>
          </w:p>
          <w:p w14:paraId="06DAAFB1" w14:textId="77777777" w:rsidR="00717498" w:rsidRPr="00AB0CA9" w:rsidRDefault="00717498" w:rsidP="00717498">
            <w:pPr>
              <w:pStyle w:val="Tabletext"/>
            </w:pPr>
            <w:r w:rsidRPr="00AB0CA9">
              <w:t>Fitzroy North VIC 3068</w:t>
            </w:r>
          </w:p>
          <w:p w14:paraId="0E92D818" w14:textId="77777777" w:rsidR="00717498" w:rsidRPr="00AB0CA9" w:rsidRDefault="00717498" w:rsidP="00717498">
            <w:pPr>
              <w:pStyle w:val="Tabletext"/>
            </w:pPr>
            <w:r w:rsidRPr="00AB0CA9">
              <w:t>RACF ID No. 4576</w:t>
            </w:r>
          </w:p>
        </w:tc>
        <w:tc>
          <w:tcPr>
            <w:tcW w:w="2953" w:type="dxa"/>
            <w:shd w:val="clear" w:color="auto" w:fill="auto"/>
          </w:tcPr>
          <w:p w14:paraId="3278CC70" w14:textId="77777777" w:rsidR="00717498" w:rsidRPr="00AB0CA9" w:rsidRDefault="00717498" w:rsidP="00717498">
            <w:pPr>
              <w:pStyle w:val="Tabletext"/>
            </w:pPr>
            <w:r w:rsidRPr="00AB0CA9">
              <w:t>Lorne St Pharmacy</w:t>
            </w:r>
          </w:p>
          <w:p w14:paraId="5F47B59C" w14:textId="77777777" w:rsidR="00717498" w:rsidRPr="00AB0CA9" w:rsidRDefault="00717498" w:rsidP="00717498">
            <w:pPr>
              <w:pStyle w:val="Tabletext"/>
            </w:pPr>
            <w:r w:rsidRPr="00AB0CA9">
              <w:t>22</w:t>
            </w:r>
            <w:r w:rsidR="00AB0CA9">
              <w:noBreakHyphen/>
            </w:r>
            <w:r w:rsidRPr="00AB0CA9">
              <w:t>24 Lorne St</w:t>
            </w:r>
          </w:p>
          <w:p w14:paraId="5D0F021A" w14:textId="77777777" w:rsidR="00717498" w:rsidRPr="00AB0CA9" w:rsidRDefault="00717498" w:rsidP="00717498">
            <w:pPr>
              <w:pStyle w:val="Tabletext"/>
            </w:pPr>
            <w:r w:rsidRPr="00AB0CA9">
              <w:t>Lalor VIC 3075</w:t>
            </w:r>
          </w:p>
          <w:p w14:paraId="23D096E2" w14:textId="77777777" w:rsidR="00717498" w:rsidRPr="00AB0CA9" w:rsidRDefault="00717498" w:rsidP="00717498">
            <w:pPr>
              <w:pStyle w:val="Tabletext"/>
            </w:pPr>
            <w:r w:rsidRPr="00AB0CA9">
              <w:t>Approval No. 22446J</w:t>
            </w:r>
          </w:p>
        </w:tc>
        <w:tc>
          <w:tcPr>
            <w:tcW w:w="2722" w:type="dxa"/>
            <w:shd w:val="clear" w:color="auto" w:fill="auto"/>
          </w:tcPr>
          <w:p w14:paraId="1439241C" w14:textId="77777777" w:rsidR="00717498" w:rsidRPr="00AB0CA9" w:rsidRDefault="00717498" w:rsidP="00717498">
            <w:pPr>
              <w:pStyle w:val="Tabletext"/>
            </w:pPr>
            <w:r w:rsidRPr="00AB0CA9">
              <w:t>BPPCare Pty Ltd</w:t>
            </w:r>
          </w:p>
          <w:p w14:paraId="6F2B0F00" w14:textId="77777777" w:rsidR="00717498" w:rsidRPr="00AB0CA9" w:rsidRDefault="00717498" w:rsidP="00717498">
            <w:pPr>
              <w:pStyle w:val="Tabletext"/>
            </w:pPr>
            <w:r w:rsidRPr="00AB0CA9">
              <w:t>11 East St</w:t>
            </w:r>
          </w:p>
          <w:p w14:paraId="61EB621E" w14:textId="77777777" w:rsidR="00717498" w:rsidRPr="00AB0CA9" w:rsidRDefault="00717498" w:rsidP="00717498">
            <w:pPr>
              <w:pStyle w:val="Tabletext"/>
            </w:pPr>
            <w:r w:rsidRPr="00AB0CA9">
              <w:t>Granville NSW 2142</w:t>
            </w:r>
          </w:p>
          <w:p w14:paraId="1E200120" w14:textId="77777777" w:rsidR="00717498" w:rsidRPr="00AB0CA9" w:rsidRDefault="00717498" w:rsidP="00717498">
            <w:pPr>
              <w:pStyle w:val="Tabletext"/>
            </w:pPr>
            <w:r w:rsidRPr="00AB0CA9">
              <w:t>ABN 81 605 605 534</w:t>
            </w:r>
          </w:p>
        </w:tc>
      </w:tr>
      <w:tr w:rsidR="00717498" w:rsidRPr="00AB0CA9" w14:paraId="6F4E0B9A" w14:textId="77777777" w:rsidTr="008325D6">
        <w:tc>
          <w:tcPr>
            <w:tcW w:w="650" w:type="dxa"/>
            <w:shd w:val="clear" w:color="auto" w:fill="auto"/>
          </w:tcPr>
          <w:p w14:paraId="13F21747" w14:textId="77777777" w:rsidR="00717498" w:rsidRPr="00AB0CA9" w:rsidRDefault="00717498" w:rsidP="00717498">
            <w:pPr>
              <w:pStyle w:val="Tabletext"/>
            </w:pPr>
            <w:r w:rsidRPr="00AB0CA9">
              <w:t>155</w:t>
            </w:r>
          </w:p>
        </w:tc>
        <w:tc>
          <w:tcPr>
            <w:tcW w:w="2702" w:type="dxa"/>
            <w:shd w:val="clear" w:color="auto" w:fill="auto"/>
          </w:tcPr>
          <w:p w14:paraId="4973C839" w14:textId="77777777" w:rsidR="00717498" w:rsidRPr="00AB0CA9" w:rsidRDefault="00717498" w:rsidP="00717498">
            <w:pPr>
              <w:pStyle w:val="Tabletext"/>
            </w:pPr>
            <w:r w:rsidRPr="00AB0CA9">
              <w:t>Clovelly Cottage</w:t>
            </w:r>
          </w:p>
          <w:p w14:paraId="79D50CD8" w14:textId="77777777" w:rsidR="00717498" w:rsidRPr="00AB0CA9" w:rsidRDefault="00717498" w:rsidP="00717498">
            <w:pPr>
              <w:pStyle w:val="Tabletext"/>
            </w:pPr>
            <w:r w:rsidRPr="00AB0CA9">
              <w:t>16 Stewart St</w:t>
            </w:r>
          </w:p>
          <w:p w14:paraId="7D5AA803" w14:textId="77777777" w:rsidR="00717498" w:rsidRPr="00AB0CA9" w:rsidRDefault="00717498" w:rsidP="00717498">
            <w:pPr>
              <w:pStyle w:val="Tabletext"/>
            </w:pPr>
            <w:r w:rsidRPr="00AB0CA9">
              <w:t>Boronia VIC 3155</w:t>
            </w:r>
          </w:p>
          <w:p w14:paraId="19EC6A83" w14:textId="77777777" w:rsidR="00717498" w:rsidRPr="00AB0CA9" w:rsidRDefault="00717498" w:rsidP="00717498">
            <w:pPr>
              <w:pStyle w:val="Tabletext"/>
            </w:pPr>
            <w:r w:rsidRPr="00AB0CA9">
              <w:t>RACF ID No. 4150</w:t>
            </w:r>
          </w:p>
        </w:tc>
        <w:tc>
          <w:tcPr>
            <w:tcW w:w="2953" w:type="dxa"/>
            <w:shd w:val="clear" w:color="auto" w:fill="auto"/>
          </w:tcPr>
          <w:p w14:paraId="1DBEDAF7" w14:textId="77777777" w:rsidR="00717498" w:rsidRPr="00AB0CA9" w:rsidRDefault="00717498" w:rsidP="00717498">
            <w:pPr>
              <w:pStyle w:val="Tabletext"/>
            </w:pPr>
            <w:r w:rsidRPr="00AB0CA9">
              <w:t xml:space="preserve">Quality Pharmacy </w:t>
            </w:r>
            <w:r w:rsidR="00AB0CA9">
              <w:noBreakHyphen/>
            </w:r>
            <w:r w:rsidRPr="00AB0CA9">
              <w:t xml:space="preserve"> Burwood East</w:t>
            </w:r>
          </w:p>
          <w:p w14:paraId="3DE2F220" w14:textId="77777777" w:rsidR="00717498" w:rsidRPr="00AB0CA9" w:rsidRDefault="00717498" w:rsidP="00717498">
            <w:pPr>
              <w:pStyle w:val="Tabletext"/>
            </w:pPr>
            <w:r w:rsidRPr="00AB0CA9">
              <w:t>Lot 12, 10</w:t>
            </w:r>
            <w:r w:rsidR="00AB0CA9">
              <w:noBreakHyphen/>
            </w:r>
            <w:r w:rsidRPr="00AB0CA9">
              <w:t>40 Burwood Hwy</w:t>
            </w:r>
          </w:p>
          <w:p w14:paraId="466F7889" w14:textId="77777777" w:rsidR="00717498" w:rsidRPr="00AB0CA9" w:rsidRDefault="00717498" w:rsidP="00717498">
            <w:pPr>
              <w:pStyle w:val="Tabletext"/>
            </w:pPr>
            <w:r w:rsidRPr="00AB0CA9">
              <w:t>Burwood East VIC 3151</w:t>
            </w:r>
          </w:p>
          <w:p w14:paraId="3D70017A" w14:textId="77777777" w:rsidR="00717498" w:rsidRPr="00AB0CA9" w:rsidRDefault="00717498" w:rsidP="00717498">
            <w:pPr>
              <w:pStyle w:val="Tabletext"/>
            </w:pPr>
            <w:r w:rsidRPr="00AB0CA9">
              <w:t>Approval No. 25121E</w:t>
            </w:r>
          </w:p>
        </w:tc>
        <w:tc>
          <w:tcPr>
            <w:tcW w:w="2722" w:type="dxa"/>
            <w:shd w:val="clear" w:color="auto" w:fill="auto"/>
          </w:tcPr>
          <w:p w14:paraId="0CF579C5" w14:textId="77777777" w:rsidR="00717498" w:rsidRPr="00AB0CA9" w:rsidRDefault="00717498" w:rsidP="00717498">
            <w:pPr>
              <w:pStyle w:val="Tabletext"/>
            </w:pPr>
            <w:r w:rsidRPr="00AB0CA9">
              <w:t>ManRex Pty Ltd (trading as Webstercare)</w:t>
            </w:r>
          </w:p>
          <w:p w14:paraId="404D22E1" w14:textId="77777777" w:rsidR="00717498" w:rsidRPr="00AB0CA9" w:rsidRDefault="00717498" w:rsidP="00717498">
            <w:pPr>
              <w:pStyle w:val="Tabletext"/>
            </w:pPr>
            <w:r w:rsidRPr="00AB0CA9">
              <w:t>17</w:t>
            </w:r>
            <w:r w:rsidR="00AB0CA9">
              <w:noBreakHyphen/>
            </w:r>
            <w:r w:rsidRPr="00AB0CA9">
              <w:t>19 Moore St</w:t>
            </w:r>
          </w:p>
          <w:p w14:paraId="6A3FE0EF" w14:textId="77777777" w:rsidR="00717498" w:rsidRPr="00AB0CA9" w:rsidRDefault="00717498" w:rsidP="00717498">
            <w:pPr>
              <w:pStyle w:val="Tabletext"/>
            </w:pPr>
            <w:r w:rsidRPr="00AB0CA9">
              <w:t>Leichhardt NSW 2040</w:t>
            </w:r>
          </w:p>
          <w:p w14:paraId="2FA530CE" w14:textId="77777777" w:rsidR="00717498" w:rsidRPr="00AB0CA9" w:rsidRDefault="00717498" w:rsidP="00717498">
            <w:pPr>
              <w:pStyle w:val="Tabletext"/>
            </w:pPr>
            <w:r w:rsidRPr="00AB0CA9">
              <w:t>ABN 63 074 388 088</w:t>
            </w:r>
          </w:p>
        </w:tc>
      </w:tr>
      <w:tr w:rsidR="00717498" w:rsidRPr="00AB0CA9" w14:paraId="4AAE82FF" w14:textId="77777777" w:rsidTr="008325D6">
        <w:tc>
          <w:tcPr>
            <w:tcW w:w="650" w:type="dxa"/>
            <w:shd w:val="clear" w:color="auto" w:fill="auto"/>
          </w:tcPr>
          <w:p w14:paraId="201FF8B3" w14:textId="77777777" w:rsidR="00717498" w:rsidRPr="00AB0CA9" w:rsidRDefault="00717498" w:rsidP="00717498">
            <w:pPr>
              <w:pStyle w:val="Tabletext"/>
            </w:pPr>
            <w:r w:rsidRPr="00AB0CA9">
              <w:t>156</w:t>
            </w:r>
          </w:p>
        </w:tc>
        <w:tc>
          <w:tcPr>
            <w:tcW w:w="2702" w:type="dxa"/>
            <w:shd w:val="clear" w:color="auto" w:fill="auto"/>
          </w:tcPr>
          <w:p w14:paraId="0594B848" w14:textId="77777777" w:rsidR="00717498" w:rsidRPr="00AB0CA9" w:rsidRDefault="00717498" w:rsidP="00717498">
            <w:pPr>
              <w:pStyle w:val="Tabletext"/>
            </w:pPr>
            <w:r w:rsidRPr="00AB0CA9">
              <w:t>Coastal Waters Aged Care</w:t>
            </w:r>
          </w:p>
          <w:p w14:paraId="356E600C" w14:textId="77777777" w:rsidR="00717498" w:rsidRPr="00AB0CA9" w:rsidRDefault="00717498" w:rsidP="00717498">
            <w:pPr>
              <w:pStyle w:val="Tabletext"/>
            </w:pPr>
            <w:r w:rsidRPr="00AB0CA9">
              <w:t>100 The Wool Rd</w:t>
            </w:r>
          </w:p>
          <w:p w14:paraId="6667878C" w14:textId="77777777" w:rsidR="00717498" w:rsidRPr="00AB0CA9" w:rsidRDefault="00717498" w:rsidP="00717498">
            <w:pPr>
              <w:pStyle w:val="Tabletext"/>
            </w:pPr>
            <w:r w:rsidRPr="00AB0CA9">
              <w:t>Worrowing Heights NSW 2540</w:t>
            </w:r>
          </w:p>
          <w:p w14:paraId="2CC7E1DF" w14:textId="77777777" w:rsidR="00717498" w:rsidRPr="00AB0CA9" w:rsidRDefault="00717498" w:rsidP="00717498">
            <w:pPr>
              <w:pStyle w:val="Tabletext"/>
            </w:pPr>
            <w:r w:rsidRPr="00AB0CA9">
              <w:t>RACF ID No. 0583</w:t>
            </w:r>
          </w:p>
        </w:tc>
        <w:tc>
          <w:tcPr>
            <w:tcW w:w="2953" w:type="dxa"/>
            <w:shd w:val="clear" w:color="auto" w:fill="auto"/>
          </w:tcPr>
          <w:p w14:paraId="0B3103F4" w14:textId="77777777" w:rsidR="00717498" w:rsidRPr="00AB0CA9" w:rsidRDefault="00717498" w:rsidP="00717498">
            <w:pPr>
              <w:pStyle w:val="Tabletext"/>
            </w:pPr>
            <w:r w:rsidRPr="00AB0CA9">
              <w:t>Cincotta Discount Chemist Wollongong</w:t>
            </w:r>
          </w:p>
          <w:p w14:paraId="7271563E" w14:textId="77777777" w:rsidR="00717498" w:rsidRPr="00AB0CA9" w:rsidRDefault="00717498" w:rsidP="00717498">
            <w:pPr>
              <w:pStyle w:val="Tabletext"/>
            </w:pPr>
            <w:r w:rsidRPr="00AB0CA9">
              <w:t>237 Crown St</w:t>
            </w:r>
          </w:p>
          <w:p w14:paraId="010687FB" w14:textId="77777777" w:rsidR="00717498" w:rsidRPr="00AB0CA9" w:rsidRDefault="00717498" w:rsidP="00717498">
            <w:pPr>
              <w:pStyle w:val="Tabletext"/>
            </w:pPr>
            <w:r w:rsidRPr="00AB0CA9">
              <w:t>Wollongong NSW 2500</w:t>
            </w:r>
          </w:p>
          <w:p w14:paraId="729B5A9C" w14:textId="77777777" w:rsidR="00717498" w:rsidRPr="00AB0CA9" w:rsidRDefault="00717498" w:rsidP="00717498">
            <w:pPr>
              <w:pStyle w:val="Tabletext"/>
            </w:pPr>
            <w:r w:rsidRPr="00AB0CA9">
              <w:t>Approval No. 15079P</w:t>
            </w:r>
          </w:p>
        </w:tc>
        <w:tc>
          <w:tcPr>
            <w:tcW w:w="2722" w:type="dxa"/>
            <w:shd w:val="clear" w:color="auto" w:fill="auto"/>
          </w:tcPr>
          <w:p w14:paraId="4CEFF5E1" w14:textId="77777777" w:rsidR="00717498" w:rsidRPr="00AB0CA9" w:rsidRDefault="00717498" w:rsidP="00717498">
            <w:pPr>
              <w:pStyle w:val="Tabletext"/>
            </w:pPr>
            <w:r w:rsidRPr="00AB0CA9">
              <w:t>BPPCare Pty Ltd</w:t>
            </w:r>
          </w:p>
          <w:p w14:paraId="2CB88AA3" w14:textId="77777777" w:rsidR="00717498" w:rsidRPr="00AB0CA9" w:rsidRDefault="00717498" w:rsidP="00717498">
            <w:pPr>
              <w:pStyle w:val="Tabletext"/>
            </w:pPr>
            <w:r w:rsidRPr="00AB0CA9">
              <w:t>11 East St</w:t>
            </w:r>
          </w:p>
          <w:p w14:paraId="3EAB5725" w14:textId="77777777" w:rsidR="00717498" w:rsidRPr="00AB0CA9" w:rsidRDefault="00717498" w:rsidP="00717498">
            <w:pPr>
              <w:pStyle w:val="Tabletext"/>
            </w:pPr>
            <w:r w:rsidRPr="00AB0CA9">
              <w:t>Granville NSW 2142</w:t>
            </w:r>
          </w:p>
          <w:p w14:paraId="4E3B0EAB" w14:textId="77777777" w:rsidR="00717498" w:rsidRPr="00AB0CA9" w:rsidRDefault="00717498" w:rsidP="00717498">
            <w:pPr>
              <w:pStyle w:val="Tabletext"/>
            </w:pPr>
            <w:r w:rsidRPr="00AB0CA9">
              <w:t>ABN 81 605 605 534</w:t>
            </w:r>
          </w:p>
        </w:tc>
      </w:tr>
      <w:tr w:rsidR="00717498" w:rsidRPr="00AB0CA9" w14:paraId="21006008" w14:textId="77777777" w:rsidTr="008325D6">
        <w:tc>
          <w:tcPr>
            <w:tcW w:w="650" w:type="dxa"/>
            <w:shd w:val="clear" w:color="auto" w:fill="auto"/>
          </w:tcPr>
          <w:p w14:paraId="23E4586A" w14:textId="77777777" w:rsidR="00717498" w:rsidRPr="00AB0CA9" w:rsidRDefault="00717498" w:rsidP="00717498">
            <w:pPr>
              <w:pStyle w:val="Tabletext"/>
            </w:pPr>
            <w:r w:rsidRPr="00AB0CA9">
              <w:t>157</w:t>
            </w:r>
          </w:p>
        </w:tc>
        <w:tc>
          <w:tcPr>
            <w:tcW w:w="2702" w:type="dxa"/>
            <w:shd w:val="clear" w:color="auto" w:fill="auto"/>
          </w:tcPr>
          <w:p w14:paraId="0A20A3F1" w14:textId="77777777" w:rsidR="00717498" w:rsidRPr="00AB0CA9" w:rsidRDefault="00717498" w:rsidP="00717498">
            <w:pPr>
              <w:pStyle w:val="Tabletext"/>
            </w:pPr>
            <w:r w:rsidRPr="00AB0CA9">
              <w:t>Cohuna Village</w:t>
            </w:r>
          </w:p>
          <w:p w14:paraId="213E0854" w14:textId="77777777" w:rsidR="00717498" w:rsidRPr="00AB0CA9" w:rsidRDefault="00717498" w:rsidP="00717498">
            <w:pPr>
              <w:pStyle w:val="Tabletext"/>
            </w:pPr>
            <w:r w:rsidRPr="00AB0CA9">
              <w:t>38 Augustine St</w:t>
            </w:r>
          </w:p>
          <w:p w14:paraId="63D245B2" w14:textId="77777777" w:rsidR="00717498" w:rsidRPr="00AB0CA9" w:rsidRDefault="00717498" w:rsidP="00717498">
            <w:pPr>
              <w:pStyle w:val="Tabletext"/>
            </w:pPr>
            <w:r w:rsidRPr="00AB0CA9">
              <w:t>Cohuna VIC 3568</w:t>
            </w:r>
          </w:p>
          <w:p w14:paraId="14C8ACEF" w14:textId="77777777" w:rsidR="00717498" w:rsidRPr="00AB0CA9" w:rsidRDefault="00717498" w:rsidP="00717498">
            <w:pPr>
              <w:pStyle w:val="Tabletext"/>
            </w:pPr>
            <w:r w:rsidRPr="00AB0CA9">
              <w:t>RACF ID No. 3032</w:t>
            </w:r>
          </w:p>
        </w:tc>
        <w:tc>
          <w:tcPr>
            <w:tcW w:w="2953" w:type="dxa"/>
            <w:shd w:val="clear" w:color="auto" w:fill="auto"/>
          </w:tcPr>
          <w:p w14:paraId="719F1C8C" w14:textId="77777777" w:rsidR="00717498" w:rsidRPr="00AB0CA9" w:rsidRDefault="00717498" w:rsidP="00717498">
            <w:pPr>
              <w:pStyle w:val="Tabletext"/>
            </w:pPr>
            <w:r w:rsidRPr="00AB0CA9">
              <w:t>TerryWhite Chemmart Cohuna</w:t>
            </w:r>
          </w:p>
          <w:p w14:paraId="00170AE5" w14:textId="77777777" w:rsidR="00717498" w:rsidRPr="00AB0CA9" w:rsidRDefault="00717498" w:rsidP="00717498">
            <w:pPr>
              <w:pStyle w:val="Tabletext"/>
            </w:pPr>
            <w:r w:rsidRPr="00AB0CA9">
              <w:t>63</w:t>
            </w:r>
            <w:r w:rsidR="00AB0CA9">
              <w:noBreakHyphen/>
            </w:r>
            <w:r w:rsidRPr="00AB0CA9">
              <w:t>67 King George St</w:t>
            </w:r>
          </w:p>
          <w:p w14:paraId="0F099330" w14:textId="77777777" w:rsidR="00717498" w:rsidRPr="00AB0CA9" w:rsidRDefault="00717498" w:rsidP="00717498">
            <w:pPr>
              <w:pStyle w:val="Tabletext"/>
            </w:pPr>
            <w:r w:rsidRPr="00AB0CA9">
              <w:t>Cohuna VIC 3568</w:t>
            </w:r>
          </w:p>
          <w:p w14:paraId="7D60616A" w14:textId="77777777" w:rsidR="00717498" w:rsidRPr="00AB0CA9" w:rsidRDefault="00717498" w:rsidP="00717498">
            <w:pPr>
              <w:pStyle w:val="Tabletext"/>
            </w:pPr>
            <w:r w:rsidRPr="00AB0CA9">
              <w:t>Approval No. 23331Y</w:t>
            </w:r>
          </w:p>
        </w:tc>
        <w:tc>
          <w:tcPr>
            <w:tcW w:w="2722" w:type="dxa"/>
            <w:shd w:val="clear" w:color="auto" w:fill="auto"/>
          </w:tcPr>
          <w:p w14:paraId="75862A37" w14:textId="77777777" w:rsidR="00717498" w:rsidRPr="00AB0CA9" w:rsidRDefault="00717498" w:rsidP="00717498">
            <w:pPr>
              <w:pStyle w:val="Tabletext"/>
            </w:pPr>
            <w:r w:rsidRPr="00AB0CA9">
              <w:t>ManRex Pty Ltd (trading as Webstercare)</w:t>
            </w:r>
          </w:p>
          <w:p w14:paraId="370E80C8" w14:textId="77777777" w:rsidR="00717498" w:rsidRPr="00AB0CA9" w:rsidRDefault="00717498" w:rsidP="00717498">
            <w:pPr>
              <w:pStyle w:val="Tabletext"/>
            </w:pPr>
            <w:r w:rsidRPr="00AB0CA9">
              <w:t>17</w:t>
            </w:r>
            <w:r w:rsidR="00AB0CA9">
              <w:noBreakHyphen/>
            </w:r>
            <w:r w:rsidRPr="00AB0CA9">
              <w:t>19 Moore St</w:t>
            </w:r>
          </w:p>
          <w:p w14:paraId="426F5BC9" w14:textId="77777777" w:rsidR="00717498" w:rsidRPr="00AB0CA9" w:rsidRDefault="00717498" w:rsidP="00717498">
            <w:pPr>
              <w:pStyle w:val="Tabletext"/>
            </w:pPr>
            <w:r w:rsidRPr="00AB0CA9">
              <w:t>Leichhardt NSW 2040</w:t>
            </w:r>
          </w:p>
          <w:p w14:paraId="452113C6" w14:textId="77777777" w:rsidR="00717498" w:rsidRPr="00AB0CA9" w:rsidRDefault="00717498" w:rsidP="00717498">
            <w:pPr>
              <w:pStyle w:val="Tabletext"/>
            </w:pPr>
            <w:r w:rsidRPr="00AB0CA9">
              <w:t>ABN 63 074 388 088</w:t>
            </w:r>
          </w:p>
        </w:tc>
      </w:tr>
      <w:tr w:rsidR="00717498" w:rsidRPr="00AB0CA9" w14:paraId="30CA89FE" w14:textId="77777777" w:rsidTr="008325D6">
        <w:tc>
          <w:tcPr>
            <w:tcW w:w="650" w:type="dxa"/>
            <w:shd w:val="clear" w:color="auto" w:fill="auto"/>
          </w:tcPr>
          <w:p w14:paraId="2670E93A" w14:textId="77777777" w:rsidR="00717498" w:rsidRPr="00AB0CA9" w:rsidRDefault="00717498" w:rsidP="00717498">
            <w:pPr>
              <w:pStyle w:val="Tabletext"/>
            </w:pPr>
            <w:r w:rsidRPr="00AB0CA9">
              <w:t>158</w:t>
            </w:r>
          </w:p>
        </w:tc>
        <w:tc>
          <w:tcPr>
            <w:tcW w:w="2702" w:type="dxa"/>
            <w:shd w:val="clear" w:color="auto" w:fill="auto"/>
          </w:tcPr>
          <w:p w14:paraId="54B01323" w14:textId="77777777" w:rsidR="00717498" w:rsidRPr="00AB0CA9" w:rsidRDefault="00717498" w:rsidP="00717498">
            <w:pPr>
              <w:pStyle w:val="Tabletext"/>
            </w:pPr>
            <w:r w:rsidRPr="00AB0CA9">
              <w:t>Cooinda Lodge Nursing Home</w:t>
            </w:r>
          </w:p>
          <w:p w14:paraId="01DB00FB" w14:textId="77777777" w:rsidR="00717498" w:rsidRPr="00AB0CA9" w:rsidRDefault="00717498" w:rsidP="00717498">
            <w:pPr>
              <w:pStyle w:val="Tabletext"/>
            </w:pPr>
            <w:r w:rsidRPr="00AB0CA9">
              <w:t>41 Landsborough St</w:t>
            </w:r>
          </w:p>
          <w:p w14:paraId="49C159CD" w14:textId="77777777" w:rsidR="00717498" w:rsidRPr="00AB0CA9" w:rsidRDefault="00717498" w:rsidP="00717498">
            <w:pPr>
              <w:pStyle w:val="Tabletext"/>
            </w:pPr>
            <w:r w:rsidRPr="00AB0CA9">
              <w:t>Warragul VIC 3820</w:t>
            </w:r>
          </w:p>
          <w:p w14:paraId="199EE54B" w14:textId="77777777" w:rsidR="00717498" w:rsidRPr="00AB0CA9" w:rsidRDefault="00717498" w:rsidP="00717498">
            <w:pPr>
              <w:pStyle w:val="Tabletext"/>
            </w:pPr>
            <w:r w:rsidRPr="00AB0CA9">
              <w:t>RACF ID No. 3473</w:t>
            </w:r>
          </w:p>
        </w:tc>
        <w:tc>
          <w:tcPr>
            <w:tcW w:w="2953" w:type="dxa"/>
            <w:shd w:val="clear" w:color="auto" w:fill="auto"/>
          </w:tcPr>
          <w:p w14:paraId="7FCF343A" w14:textId="77777777" w:rsidR="00717498" w:rsidRPr="00AB0CA9" w:rsidRDefault="00717498" w:rsidP="00717498">
            <w:pPr>
              <w:pStyle w:val="Tabletext"/>
            </w:pPr>
            <w:r w:rsidRPr="00AB0CA9">
              <w:t>Warragul Advantage Pharmacy</w:t>
            </w:r>
          </w:p>
          <w:p w14:paraId="4B1387EF" w14:textId="77777777" w:rsidR="00717498" w:rsidRPr="00AB0CA9" w:rsidRDefault="00717498" w:rsidP="00717498">
            <w:pPr>
              <w:pStyle w:val="Tabletext"/>
            </w:pPr>
            <w:r w:rsidRPr="00AB0CA9">
              <w:t>27 Victoria St</w:t>
            </w:r>
          </w:p>
          <w:p w14:paraId="4752C732" w14:textId="77777777" w:rsidR="00717498" w:rsidRPr="00AB0CA9" w:rsidRDefault="00717498" w:rsidP="00717498">
            <w:pPr>
              <w:pStyle w:val="Tabletext"/>
            </w:pPr>
            <w:r w:rsidRPr="00AB0CA9">
              <w:t>Warragul VIC 3820</w:t>
            </w:r>
          </w:p>
          <w:p w14:paraId="4DB0AE2B" w14:textId="77777777" w:rsidR="00717498" w:rsidRPr="00AB0CA9" w:rsidRDefault="00717498" w:rsidP="00717498">
            <w:pPr>
              <w:pStyle w:val="Tabletext"/>
            </w:pPr>
            <w:r w:rsidRPr="00AB0CA9">
              <w:t>Approval No. 22860E</w:t>
            </w:r>
          </w:p>
        </w:tc>
        <w:tc>
          <w:tcPr>
            <w:tcW w:w="2722" w:type="dxa"/>
            <w:shd w:val="clear" w:color="auto" w:fill="auto"/>
          </w:tcPr>
          <w:p w14:paraId="0E167BC5" w14:textId="77777777" w:rsidR="00717498" w:rsidRPr="00AB0CA9" w:rsidRDefault="00717498" w:rsidP="00717498">
            <w:pPr>
              <w:pStyle w:val="Tabletext"/>
            </w:pPr>
            <w:r w:rsidRPr="00AB0CA9">
              <w:t>ManRex Pty Ltd (trading as Webstercare)</w:t>
            </w:r>
          </w:p>
          <w:p w14:paraId="0F96E75F" w14:textId="77777777" w:rsidR="00717498" w:rsidRPr="00AB0CA9" w:rsidRDefault="00717498" w:rsidP="00717498">
            <w:pPr>
              <w:pStyle w:val="Tabletext"/>
            </w:pPr>
            <w:r w:rsidRPr="00AB0CA9">
              <w:t>17</w:t>
            </w:r>
            <w:r w:rsidR="00AB0CA9">
              <w:noBreakHyphen/>
            </w:r>
            <w:r w:rsidRPr="00AB0CA9">
              <w:t>19 Moore St</w:t>
            </w:r>
          </w:p>
          <w:p w14:paraId="2B36E0D5" w14:textId="77777777" w:rsidR="00717498" w:rsidRPr="00AB0CA9" w:rsidRDefault="00717498" w:rsidP="00717498">
            <w:pPr>
              <w:pStyle w:val="Tabletext"/>
            </w:pPr>
            <w:r w:rsidRPr="00AB0CA9">
              <w:t>Leichhardt NSW 2040</w:t>
            </w:r>
          </w:p>
          <w:p w14:paraId="735C237E" w14:textId="77777777" w:rsidR="00717498" w:rsidRPr="00AB0CA9" w:rsidRDefault="00717498" w:rsidP="00717498">
            <w:pPr>
              <w:pStyle w:val="Tabletext"/>
            </w:pPr>
            <w:r w:rsidRPr="00AB0CA9">
              <w:t>ABN 63 074 388 088</w:t>
            </w:r>
          </w:p>
        </w:tc>
      </w:tr>
      <w:tr w:rsidR="00717498" w:rsidRPr="00AB0CA9" w14:paraId="589E3EE1" w14:textId="77777777" w:rsidTr="008325D6">
        <w:tc>
          <w:tcPr>
            <w:tcW w:w="650" w:type="dxa"/>
            <w:shd w:val="clear" w:color="auto" w:fill="auto"/>
          </w:tcPr>
          <w:p w14:paraId="651C9A6E" w14:textId="77777777" w:rsidR="00717498" w:rsidRPr="00AB0CA9" w:rsidRDefault="00717498" w:rsidP="00717498">
            <w:pPr>
              <w:pStyle w:val="Tabletext"/>
            </w:pPr>
            <w:r w:rsidRPr="00AB0CA9">
              <w:t>159</w:t>
            </w:r>
          </w:p>
        </w:tc>
        <w:tc>
          <w:tcPr>
            <w:tcW w:w="2702" w:type="dxa"/>
            <w:shd w:val="clear" w:color="auto" w:fill="auto"/>
          </w:tcPr>
          <w:p w14:paraId="155D60E7" w14:textId="77777777" w:rsidR="00717498" w:rsidRPr="00AB0CA9" w:rsidRDefault="00717498" w:rsidP="00717498">
            <w:pPr>
              <w:pStyle w:val="Tabletext"/>
            </w:pPr>
            <w:r w:rsidRPr="00AB0CA9">
              <w:t>Copperhouse Court Hostel</w:t>
            </w:r>
          </w:p>
          <w:p w14:paraId="3A5B49D2" w14:textId="77777777" w:rsidR="00717498" w:rsidRPr="00AB0CA9" w:rsidRDefault="00717498" w:rsidP="00717498">
            <w:pPr>
              <w:pStyle w:val="Tabletext"/>
            </w:pPr>
            <w:r w:rsidRPr="00AB0CA9">
              <w:t>43A Flinders Ave</w:t>
            </w:r>
          </w:p>
          <w:p w14:paraId="5B2BD734" w14:textId="77777777" w:rsidR="00717498" w:rsidRPr="00AB0CA9" w:rsidRDefault="00717498" w:rsidP="00717498">
            <w:pPr>
              <w:pStyle w:val="Tabletext"/>
            </w:pPr>
            <w:r w:rsidRPr="00AB0CA9">
              <w:t>Whyalla Stuart SA 5608</w:t>
            </w:r>
          </w:p>
          <w:p w14:paraId="3BEBBE88" w14:textId="77777777" w:rsidR="00717498" w:rsidRPr="00AB0CA9" w:rsidRDefault="00717498" w:rsidP="00717498">
            <w:pPr>
              <w:pStyle w:val="Tabletext"/>
            </w:pPr>
            <w:r w:rsidRPr="00AB0CA9">
              <w:t>RACF ID No. 6155</w:t>
            </w:r>
          </w:p>
        </w:tc>
        <w:tc>
          <w:tcPr>
            <w:tcW w:w="2953" w:type="dxa"/>
            <w:shd w:val="clear" w:color="auto" w:fill="auto"/>
          </w:tcPr>
          <w:p w14:paraId="5DF93CAC" w14:textId="77777777" w:rsidR="00717498" w:rsidRPr="00AB0CA9" w:rsidRDefault="00717498" w:rsidP="00717498">
            <w:pPr>
              <w:pStyle w:val="Tabletext"/>
            </w:pPr>
            <w:r w:rsidRPr="00AB0CA9">
              <w:t>TerryWhite Chemmart Essington Lewis</w:t>
            </w:r>
          </w:p>
          <w:p w14:paraId="3D998773" w14:textId="77777777" w:rsidR="00717498" w:rsidRPr="00AB0CA9" w:rsidRDefault="00717498" w:rsidP="00717498">
            <w:pPr>
              <w:pStyle w:val="Tabletext"/>
            </w:pPr>
            <w:r w:rsidRPr="00AB0CA9">
              <w:t>94 Essington Lewis Ave</w:t>
            </w:r>
          </w:p>
          <w:p w14:paraId="45EE0F02" w14:textId="77777777" w:rsidR="00717498" w:rsidRPr="00AB0CA9" w:rsidRDefault="00717498" w:rsidP="00717498">
            <w:pPr>
              <w:pStyle w:val="Tabletext"/>
            </w:pPr>
            <w:r w:rsidRPr="00AB0CA9">
              <w:t>Whyalla SA 5600</w:t>
            </w:r>
          </w:p>
          <w:p w14:paraId="58C29D76" w14:textId="77777777" w:rsidR="00717498" w:rsidRPr="00AB0CA9" w:rsidRDefault="00717498" w:rsidP="00717498">
            <w:pPr>
              <w:pStyle w:val="Tabletext"/>
            </w:pPr>
            <w:r w:rsidRPr="00AB0CA9">
              <w:t>Approval No. 41347E</w:t>
            </w:r>
          </w:p>
        </w:tc>
        <w:tc>
          <w:tcPr>
            <w:tcW w:w="2722" w:type="dxa"/>
            <w:shd w:val="clear" w:color="auto" w:fill="auto"/>
          </w:tcPr>
          <w:p w14:paraId="3D1F9AA0" w14:textId="77777777" w:rsidR="00717498" w:rsidRPr="00AB0CA9" w:rsidRDefault="00717498" w:rsidP="00717498">
            <w:pPr>
              <w:pStyle w:val="Tabletext"/>
            </w:pPr>
            <w:r w:rsidRPr="00AB0CA9">
              <w:t>Medi</w:t>
            </w:r>
            <w:r w:rsidR="00AB0CA9">
              <w:noBreakHyphen/>
            </w:r>
            <w:r w:rsidRPr="00AB0CA9">
              <w:t>Map Group Pty Limited</w:t>
            </w:r>
          </w:p>
          <w:p w14:paraId="007BAF0A" w14:textId="77777777" w:rsidR="00717498" w:rsidRPr="00AB0CA9" w:rsidRDefault="00717498" w:rsidP="00717498">
            <w:pPr>
              <w:pStyle w:val="Tabletext"/>
            </w:pPr>
            <w:r w:rsidRPr="00AB0CA9">
              <w:t>Level 18, 530 Collins St</w:t>
            </w:r>
          </w:p>
          <w:p w14:paraId="23F6CDFA" w14:textId="77777777" w:rsidR="00717498" w:rsidRPr="00AB0CA9" w:rsidRDefault="00717498" w:rsidP="00717498">
            <w:pPr>
              <w:pStyle w:val="Tabletext"/>
            </w:pPr>
            <w:r w:rsidRPr="00AB0CA9">
              <w:t>Melbourne VIC 3000</w:t>
            </w:r>
          </w:p>
          <w:p w14:paraId="4E48C444" w14:textId="77777777" w:rsidR="00717498" w:rsidRPr="00AB0CA9" w:rsidRDefault="00717498" w:rsidP="00717498">
            <w:pPr>
              <w:pStyle w:val="Tabletext"/>
            </w:pPr>
            <w:r w:rsidRPr="00AB0CA9">
              <w:t>ABN 90 612 500 651</w:t>
            </w:r>
          </w:p>
        </w:tc>
      </w:tr>
      <w:tr w:rsidR="00717498" w:rsidRPr="00AB0CA9" w14:paraId="2E001A1A" w14:textId="77777777" w:rsidTr="008325D6">
        <w:tc>
          <w:tcPr>
            <w:tcW w:w="650" w:type="dxa"/>
            <w:shd w:val="clear" w:color="auto" w:fill="auto"/>
          </w:tcPr>
          <w:p w14:paraId="49DF1B8C" w14:textId="77777777" w:rsidR="00717498" w:rsidRPr="00AB0CA9" w:rsidRDefault="00717498" w:rsidP="00717498">
            <w:pPr>
              <w:pStyle w:val="Tabletext"/>
            </w:pPr>
            <w:r w:rsidRPr="00AB0CA9">
              <w:t>160</w:t>
            </w:r>
          </w:p>
        </w:tc>
        <w:tc>
          <w:tcPr>
            <w:tcW w:w="2702" w:type="dxa"/>
            <w:shd w:val="clear" w:color="auto" w:fill="auto"/>
          </w:tcPr>
          <w:p w14:paraId="0F30B396" w14:textId="77777777" w:rsidR="00717498" w:rsidRPr="00AB0CA9" w:rsidRDefault="00717498" w:rsidP="00717498">
            <w:pPr>
              <w:pStyle w:val="Tabletext"/>
            </w:pPr>
            <w:r w:rsidRPr="00AB0CA9">
              <w:t>Coppin Centre</w:t>
            </w:r>
          </w:p>
          <w:p w14:paraId="5A664048" w14:textId="77777777" w:rsidR="00717498" w:rsidRPr="00AB0CA9" w:rsidRDefault="00717498" w:rsidP="00717498">
            <w:pPr>
              <w:pStyle w:val="Tabletext"/>
            </w:pPr>
            <w:r w:rsidRPr="00AB0CA9">
              <w:t>45 Moubray St</w:t>
            </w:r>
          </w:p>
          <w:p w14:paraId="1FBCEC3D" w14:textId="77777777" w:rsidR="00717498" w:rsidRPr="00AB0CA9" w:rsidRDefault="00717498" w:rsidP="00717498">
            <w:pPr>
              <w:pStyle w:val="Tabletext"/>
            </w:pPr>
            <w:r w:rsidRPr="00AB0CA9">
              <w:t>Melbourne VIC 3004</w:t>
            </w:r>
          </w:p>
          <w:p w14:paraId="2DBFB116" w14:textId="77777777" w:rsidR="00717498" w:rsidRPr="00AB0CA9" w:rsidRDefault="00717498" w:rsidP="00717498">
            <w:pPr>
              <w:pStyle w:val="Tabletext"/>
            </w:pPr>
            <w:r w:rsidRPr="00AB0CA9">
              <w:t>RACF ID No. 3376</w:t>
            </w:r>
          </w:p>
        </w:tc>
        <w:tc>
          <w:tcPr>
            <w:tcW w:w="2953" w:type="dxa"/>
            <w:shd w:val="clear" w:color="auto" w:fill="auto"/>
          </w:tcPr>
          <w:p w14:paraId="2DF95310" w14:textId="77777777" w:rsidR="00717498" w:rsidRPr="00AB0CA9" w:rsidRDefault="00717498" w:rsidP="00717498">
            <w:pPr>
              <w:pStyle w:val="Tabletext"/>
            </w:pPr>
            <w:r w:rsidRPr="00AB0CA9">
              <w:t>Quality Pharmacy, Burwood East</w:t>
            </w:r>
          </w:p>
          <w:p w14:paraId="50F45DE2" w14:textId="77777777" w:rsidR="00717498" w:rsidRPr="00AB0CA9" w:rsidRDefault="00717498" w:rsidP="00717498">
            <w:pPr>
              <w:pStyle w:val="Tabletext"/>
            </w:pPr>
            <w:r w:rsidRPr="00AB0CA9">
              <w:t>Lot 12 / 10</w:t>
            </w:r>
            <w:r w:rsidR="00AB0CA9">
              <w:noBreakHyphen/>
            </w:r>
            <w:r w:rsidRPr="00AB0CA9">
              <w:t>40 Burwood Hwy</w:t>
            </w:r>
          </w:p>
          <w:p w14:paraId="49C29578" w14:textId="77777777" w:rsidR="00717498" w:rsidRPr="00AB0CA9" w:rsidRDefault="00717498" w:rsidP="00717498">
            <w:pPr>
              <w:pStyle w:val="Tabletext"/>
            </w:pPr>
            <w:r w:rsidRPr="00AB0CA9">
              <w:t>Burwood East VIC 3151</w:t>
            </w:r>
          </w:p>
          <w:p w14:paraId="48ED0BCA" w14:textId="77777777" w:rsidR="00717498" w:rsidRPr="00AB0CA9" w:rsidRDefault="00717498" w:rsidP="00717498">
            <w:pPr>
              <w:pStyle w:val="Tabletext"/>
            </w:pPr>
            <w:r w:rsidRPr="00AB0CA9">
              <w:t>Approval No. 25121E</w:t>
            </w:r>
          </w:p>
        </w:tc>
        <w:tc>
          <w:tcPr>
            <w:tcW w:w="2722" w:type="dxa"/>
            <w:shd w:val="clear" w:color="auto" w:fill="auto"/>
          </w:tcPr>
          <w:p w14:paraId="48EA0D23" w14:textId="77777777" w:rsidR="00717498" w:rsidRPr="00AB0CA9" w:rsidRDefault="00717498" w:rsidP="00717498">
            <w:pPr>
              <w:pStyle w:val="Tabletext"/>
            </w:pPr>
            <w:r w:rsidRPr="00AB0CA9">
              <w:t>ManRex Pty Ltd (trading as Webstercare)</w:t>
            </w:r>
          </w:p>
          <w:p w14:paraId="5606DFDD" w14:textId="77777777" w:rsidR="00717498" w:rsidRPr="00AB0CA9" w:rsidRDefault="00717498" w:rsidP="00717498">
            <w:pPr>
              <w:pStyle w:val="Tabletext"/>
            </w:pPr>
            <w:r w:rsidRPr="00AB0CA9">
              <w:t>17</w:t>
            </w:r>
            <w:r w:rsidR="00AB0CA9">
              <w:noBreakHyphen/>
            </w:r>
            <w:r w:rsidRPr="00AB0CA9">
              <w:t>19 Moore St</w:t>
            </w:r>
          </w:p>
          <w:p w14:paraId="60C70D8E" w14:textId="77777777" w:rsidR="00717498" w:rsidRPr="00AB0CA9" w:rsidRDefault="00717498" w:rsidP="00717498">
            <w:pPr>
              <w:pStyle w:val="Tabletext"/>
            </w:pPr>
            <w:r w:rsidRPr="00AB0CA9">
              <w:t>Leichhardt NSW 2040</w:t>
            </w:r>
          </w:p>
          <w:p w14:paraId="4F5FEC7B" w14:textId="77777777" w:rsidR="00717498" w:rsidRPr="00AB0CA9" w:rsidRDefault="00717498" w:rsidP="00717498">
            <w:pPr>
              <w:pStyle w:val="Tabletext"/>
            </w:pPr>
            <w:r w:rsidRPr="00AB0CA9">
              <w:t>ABN 63 074 388 088</w:t>
            </w:r>
          </w:p>
        </w:tc>
      </w:tr>
      <w:tr w:rsidR="00717498" w:rsidRPr="00AB0CA9" w14:paraId="602498B5" w14:textId="77777777" w:rsidTr="008325D6">
        <w:tc>
          <w:tcPr>
            <w:tcW w:w="650" w:type="dxa"/>
            <w:shd w:val="clear" w:color="auto" w:fill="auto"/>
          </w:tcPr>
          <w:p w14:paraId="54F6351B" w14:textId="77777777" w:rsidR="00717498" w:rsidRPr="00AB0CA9" w:rsidRDefault="00717498" w:rsidP="00717498">
            <w:pPr>
              <w:pStyle w:val="Tabletext"/>
            </w:pPr>
            <w:r w:rsidRPr="00AB0CA9">
              <w:t>161</w:t>
            </w:r>
          </w:p>
        </w:tc>
        <w:tc>
          <w:tcPr>
            <w:tcW w:w="2702" w:type="dxa"/>
            <w:shd w:val="clear" w:color="auto" w:fill="auto"/>
          </w:tcPr>
          <w:p w14:paraId="0460289A" w14:textId="77777777" w:rsidR="00717498" w:rsidRPr="00AB0CA9" w:rsidRDefault="00717498" w:rsidP="00717498">
            <w:pPr>
              <w:pStyle w:val="Tabletext"/>
            </w:pPr>
            <w:r w:rsidRPr="00AB0CA9">
              <w:t>Courtlands Aged Care Facility</w:t>
            </w:r>
          </w:p>
          <w:p w14:paraId="78023C9C" w14:textId="77777777" w:rsidR="00717498" w:rsidRPr="00AB0CA9" w:rsidRDefault="00717498" w:rsidP="00717498">
            <w:pPr>
              <w:pStyle w:val="Tabletext"/>
            </w:pPr>
            <w:r w:rsidRPr="00AB0CA9">
              <w:t>15 Gloucester Ave</w:t>
            </w:r>
          </w:p>
          <w:p w14:paraId="08DC345F" w14:textId="77777777" w:rsidR="00717498" w:rsidRPr="00AB0CA9" w:rsidRDefault="00717498" w:rsidP="00717498">
            <w:pPr>
              <w:pStyle w:val="Tabletext"/>
            </w:pPr>
            <w:r w:rsidRPr="00AB0CA9">
              <w:t>North Parramatta NSW 2151</w:t>
            </w:r>
          </w:p>
          <w:p w14:paraId="02D1D231" w14:textId="77777777" w:rsidR="00717498" w:rsidRPr="00AB0CA9" w:rsidRDefault="00717498" w:rsidP="00717498">
            <w:pPr>
              <w:pStyle w:val="Tabletext"/>
            </w:pPr>
            <w:r w:rsidRPr="00AB0CA9">
              <w:t>RACF ID No. 0585</w:t>
            </w:r>
          </w:p>
        </w:tc>
        <w:tc>
          <w:tcPr>
            <w:tcW w:w="2953" w:type="dxa"/>
            <w:shd w:val="clear" w:color="auto" w:fill="auto"/>
          </w:tcPr>
          <w:p w14:paraId="467965B0" w14:textId="77777777" w:rsidR="00717498" w:rsidRPr="00AB0CA9" w:rsidRDefault="00717498" w:rsidP="00717498">
            <w:pPr>
              <w:pStyle w:val="Tabletext"/>
            </w:pPr>
            <w:r w:rsidRPr="00AB0CA9">
              <w:t>Randwick Late Night Chemist</w:t>
            </w:r>
          </w:p>
          <w:p w14:paraId="3A3EDA25" w14:textId="77777777" w:rsidR="00717498" w:rsidRPr="00AB0CA9" w:rsidRDefault="00717498" w:rsidP="00717498">
            <w:pPr>
              <w:pStyle w:val="Tabletext"/>
            </w:pPr>
            <w:r w:rsidRPr="00AB0CA9">
              <w:t>153 Alison Rd</w:t>
            </w:r>
          </w:p>
          <w:p w14:paraId="184399AE" w14:textId="77777777" w:rsidR="00717498" w:rsidRPr="00AB0CA9" w:rsidRDefault="00717498" w:rsidP="00717498">
            <w:pPr>
              <w:pStyle w:val="Tabletext"/>
            </w:pPr>
            <w:r w:rsidRPr="00AB0CA9">
              <w:t>Randwick NSW 2031</w:t>
            </w:r>
          </w:p>
          <w:p w14:paraId="746B72B0" w14:textId="77777777" w:rsidR="00717498" w:rsidRPr="00AB0CA9" w:rsidRDefault="00717498" w:rsidP="00717498">
            <w:pPr>
              <w:pStyle w:val="Tabletext"/>
            </w:pPr>
            <w:r w:rsidRPr="00AB0CA9">
              <w:t>Approval No. 16557K</w:t>
            </w:r>
          </w:p>
          <w:p w14:paraId="591BB8E8" w14:textId="77777777" w:rsidR="00717498" w:rsidRPr="00AB0CA9" w:rsidRDefault="00717498" w:rsidP="00717498">
            <w:pPr>
              <w:pStyle w:val="Tabletext"/>
            </w:pPr>
          </w:p>
          <w:p w14:paraId="17917693" w14:textId="77777777" w:rsidR="00717498" w:rsidRPr="00AB0CA9" w:rsidRDefault="00717498" w:rsidP="00717498">
            <w:pPr>
              <w:pStyle w:val="Tabletext"/>
            </w:pPr>
            <w:r w:rsidRPr="00AB0CA9">
              <w:t>Chemist Connect Prospect</w:t>
            </w:r>
          </w:p>
          <w:p w14:paraId="427E9428" w14:textId="77777777" w:rsidR="00717498" w:rsidRPr="00AB0CA9" w:rsidRDefault="00717498" w:rsidP="00717498">
            <w:pPr>
              <w:pStyle w:val="Tabletext"/>
            </w:pPr>
            <w:r w:rsidRPr="00AB0CA9">
              <w:t>2/3 Aldgate St</w:t>
            </w:r>
          </w:p>
          <w:p w14:paraId="0D06A990" w14:textId="77777777" w:rsidR="00717498" w:rsidRPr="00AB0CA9" w:rsidRDefault="00717498" w:rsidP="00717498">
            <w:pPr>
              <w:pStyle w:val="Tabletext"/>
            </w:pPr>
            <w:r w:rsidRPr="00AB0CA9">
              <w:t>Prospect NSW 2148</w:t>
            </w:r>
          </w:p>
          <w:p w14:paraId="53A3A36C" w14:textId="77777777" w:rsidR="00717498" w:rsidRPr="00AB0CA9" w:rsidRDefault="00717498" w:rsidP="00717498">
            <w:pPr>
              <w:pStyle w:val="Tabletext"/>
            </w:pPr>
            <w:r w:rsidRPr="00AB0CA9">
              <w:t>Approval No. 15376G</w:t>
            </w:r>
          </w:p>
        </w:tc>
        <w:tc>
          <w:tcPr>
            <w:tcW w:w="2722" w:type="dxa"/>
            <w:shd w:val="clear" w:color="auto" w:fill="auto"/>
          </w:tcPr>
          <w:p w14:paraId="47C14338" w14:textId="77777777" w:rsidR="00717498" w:rsidRPr="00AB0CA9" w:rsidRDefault="00717498" w:rsidP="00717498">
            <w:pPr>
              <w:pStyle w:val="Tabletext"/>
            </w:pPr>
            <w:r w:rsidRPr="00AB0CA9">
              <w:lastRenderedPageBreak/>
              <w:t>BPPCare Pty Ltd</w:t>
            </w:r>
          </w:p>
          <w:p w14:paraId="5C3CA524" w14:textId="77777777" w:rsidR="00717498" w:rsidRPr="00AB0CA9" w:rsidRDefault="00717498" w:rsidP="00717498">
            <w:pPr>
              <w:pStyle w:val="Tabletext"/>
            </w:pPr>
            <w:r w:rsidRPr="00AB0CA9">
              <w:t>11 East St</w:t>
            </w:r>
          </w:p>
          <w:p w14:paraId="1D984234" w14:textId="77777777" w:rsidR="00717498" w:rsidRPr="00AB0CA9" w:rsidRDefault="00717498" w:rsidP="00717498">
            <w:pPr>
              <w:pStyle w:val="Tabletext"/>
            </w:pPr>
            <w:r w:rsidRPr="00AB0CA9">
              <w:t>Granville NSW 2142</w:t>
            </w:r>
          </w:p>
          <w:p w14:paraId="75307C7C" w14:textId="77777777" w:rsidR="00717498" w:rsidRPr="00AB0CA9" w:rsidRDefault="00717498" w:rsidP="00717498">
            <w:pPr>
              <w:pStyle w:val="Tabletext"/>
            </w:pPr>
            <w:r w:rsidRPr="00AB0CA9">
              <w:t>ABN 81 605 605 534</w:t>
            </w:r>
          </w:p>
        </w:tc>
      </w:tr>
      <w:tr w:rsidR="00717498" w:rsidRPr="00AB0CA9" w14:paraId="5B5A394B" w14:textId="77777777" w:rsidTr="008325D6">
        <w:tc>
          <w:tcPr>
            <w:tcW w:w="650" w:type="dxa"/>
            <w:shd w:val="clear" w:color="auto" w:fill="auto"/>
          </w:tcPr>
          <w:p w14:paraId="770334BD" w14:textId="77777777" w:rsidR="00717498" w:rsidRPr="00AB0CA9" w:rsidRDefault="00717498" w:rsidP="00717498">
            <w:pPr>
              <w:pStyle w:val="Tabletext"/>
            </w:pPr>
            <w:r w:rsidRPr="00AB0CA9">
              <w:t>162</w:t>
            </w:r>
          </w:p>
        </w:tc>
        <w:tc>
          <w:tcPr>
            <w:tcW w:w="2702" w:type="dxa"/>
            <w:shd w:val="clear" w:color="auto" w:fill="auto"/>
          </w:tcPr>
          <w:p w14:paraId="510B2075" w14:textId="77777777" w:rsidR="00717498" w:rsidRPr="00AB0CA9" w:rsidRDefault="00717498" w:rsidP="00717498">
            <w:pPr>
              <w:pStyle w:val="Tabletext"/>
            </w:pPr>
            <w:r w:rsidRPr="00AB0CA9">
              <w:t>Cronulla Seaside Aged Care</w:t>
            </w:r>
          </w:p>
          <w:p w14:paraId="32E914A0" w14:textId="77777777" w:rsidR="00717498" w:rsidRPr="00AB0CA9" w:rsidRDefault="00717498" w:rsidP="00717498">
            <w:pPr>
              <w:pStyle w:val="Tabletext"/>
            </w:pPr>
            <w:r w:rsidRPr="00AB0CA9">
              <w:t>2 Girrilang Rd</w:t>
            </w:r>
          </w:p>
          <w:p w14:paraId="32C91C16" w14:textId="77777777" w:rsidR="00717498" w:rsidRPr="00AB0CA9" w:rsidRDefault="00717498" w:rsidP="00717498">
            <w:pPr>
              <w:pStyle w:val="Tabletext"/>
            </w:pPr>
            <w:r w:rsidRPr="00AB0CA9">
              <w:t>Cronulla NSW 2230</w:t>
            </w:r>
          </w:p>
          <w:p w14:paraId="6847494A" w14:textId="77777777" w:rsidR="00717498" w:rsidRPr="00AB0CA9" w:rsidRDefault="00717498" w:rsidP="00717498">
            <w:pPr>
              <w:pStyle w:val="Tabletext"/>
            </w:pPr>
            <w:r w:rsidRPr="00AB0CA9">
              <w:t>RACF ID No. 2078</w:t>
            </w:r>
          </w:p>
        </w:tc>
        <w:tc>
          <w:tcPr>
            <w:tcW w:w="2953" w:type="dxa"/>
            <w:shd w:val="clear" w:color="auto" w:fill="auto"/>
          </w:tcPr>
          <w:p w14:paraId="11D378CC" w14:textId="77777777" w:rsidR="00717498" w:rsidRPr="00AB0CA9" w:rsidRDefault="00717498" w:rsidP="00717498">
            <w:pPr>
              <w:pStyle w:val="Tabletext"/>
            </w:pPr>
            <w:r w:rsidRPr="00AB0CA9">
              <w:t>Kingsway Night &amp; Day</w:t>
            </w:r>
          </w:p>
          <w:p w14:paraId="78CDE693" w14:textId="77777777" w:rsidR="00717498" w:rsidRPr="00AB0CA9" w:rsidRDefault="00717498" w:rsidP="00717498">
            <w:pPr>
              <w:pStyle w:val="Tabletext"/>
            </w:pPr>
            <w:r w:rsidRPr="00AB0CA9">
              <w:t>Shop 8, 206 The Kingsway</w:t>
            </w:r>
          </w:p>
          <w:p w14:paraId="0E1385A6" w14:textId="77777777" w:rsidR="00717498" w:rsidRPr="00AB0CA9" w:rsidRDefault="00717498" w:rsidP="00717498">
            <w:pPr>
              <w:pStyle w:val="Tabletext"/>
            </w:pPr>
            <w:r w:rsidRPr="00AB0CA9">
              <w:t>Woolooware NSW 2820</w:t>
            </w:r>
          </w:p>
          <w:p w14:paraId="1DFAE8AE" w14:textId="77777777" w:rsidR="00717498" w:rsidRPr="00AB0CA9" w:rsidRDefault="00717498" w:rsidP="00717498">
            <w:pPr>
              <w:pStyle w:val="Tabletext"/>
            </w:pPr>
            <w:r w:rsidRPr="00AB0CA9">
              <w:t>Approval No. 14196E</w:t>
            </w:r>
          </w:p>
        </w:tc>
        <w:tc>
          <w:tcPr>
            <w:tcW w:w="2722" w:type="dxa"/>
            <w:shd w:val="clear" w:color="auto" w:fill="auto"/>
          </w:tcPr>
          <w:p w14:paraId="3DBD179B" w14:textId="77777777" w:rsidR="00717498" w:rsidRPr="00AB0CA9" w:rsidRDefault="00717498" w:rsidP="00717498">
            <w:pPr>
              <w:pStyle w:val="Tabletext"/>
            </w:pPr>
            <w:r w:rsidRPr="00AB0CA9">
              <w:t>ManRex Pty Ltd (trading as Webstercare)</w:t>
            </w:r>
          </w:p>
          <w:p w14:paraId="1A3F5839" w14:textId="77777777" w:rsidR="00717498" w:rsidRPr="00AB0CA9" w:rsidRDefault="00717498" w:rsidP="00717498">
            <w:pPr>
              <w:pStyle w:val="Tabletext"/>
            </w:pPr>
            <w:r w:rsidRPr="00AB0CA9">
              <w:t>17</w:t>
            </w:r>
            <w:r w:rsidR="00AB0CA9">
              <w:noBreakHyphen/>
            </w:r>
            <w:r w:rsidRPr="00AB0CA9">
              <w:t>19 Moore St</w:t>
            </w:r>
          </w:p>
          <w:p w14:paraId="0B283E0E" w14:textId="77777777" w:rsidR="00717498" w:rsidRPr="00AB0CA9" w:rsidRDefault="00717498" w:rsidP="00717498">
            <w:pPr>
              <w:pStyle w:val="Tabletext"/>
            </w:pPr>
            <w:r w:rsidRPr="00AB0CA9">
              <w:t>Leichhardt NSW 2040</w:t>
            </w:r>
          </w:p>
          <w:p w14:paraId="21E14D2B" w14:textId="77777777" w:rsidR="00717498" w:rsidRPr="00AB0CA9" w:rsidRDefault="00717498" w:rsidP="00717498">
            <w:pPr>
              <w:pStyle w:val="Tabletext"/>
            </w:pPr>
            <w:r w:rsidRPr="00AB0CA9">
              <w:t>ABN 63 074 388 088</w:t>
            </w:r>
          </w:p>
        </w:tc>
      </w:tr>
      <w:tr w:rsidR="00717498" w:rsidRPr="00AB0CA9" w14:paraId="4300C3F3" w14:textId="77777777" w:rsidTr="008325D6">
        <w:tc>
          <w:tcPr>
            <w:tcW w:w="650" w:type="dxa"/>
            <w:shd w:val="clear" w:color="auto" w:fill="auto"/>
          </w:tcPr>
          <w:p w14:paraId="2F54E7CF" w14:textId="77777777" w:rsidR="00717498" w:rsidRPr="00AB0CA9" w:rsidRDefault="00717498" w:rsidP="00717498">
            <w:pPr>
              <w:pStyle w:val="Tabletext"/>
            </w:pPr>
            <w:r w:rsidRPr="00AB0CA9">
              <w:t>163</w:t>
            </w:r>
          </w:p>
        </w:tc>
        <w:tc>
          <w:tcPr>
            <w:tcW w:w="2702" w:type="dxa"/>
            <w:shd w:val="clear" w:color="auto" w:fill="auto"/>
          </w:tcPr>
          <w:p w14:paraId="674DC9D0" w14:textId="77777777" w:rsidR="00717498" w:rsidRPr="00AB0CA9" w:rsidRDefault="00717498" w:rsidP="00717498">
            <w:pPr>
              <w:pStyle w:val="Tabletext"/>
            </w:pPr>
            <w:r w:rsidRPr="00AB0CA9">
              <w:t>Dalrymple Villa</w:t>
            </w:r>
          </w:p>
          <w:p w14:paraId="2E4413B2" w14:textId="77777777" w:rsidR="00717498" w:rsidRPr="00AB0CA9" w:rsidRDefault="00717498" w:rsidP="00717498">
            <w:pPr>
              <w:pStyle w:val="Tabletext"/>
            </w:pPr>
            <w:r w:rsidRPr="00AB0CA9">
              <w:t>15 Fraser St</w:t>
            </w:r>
          </w:p>
          <w:p w14:paraId="04B4530F" w14:textId="77777777" w:rsidR="00717498" w:rsidRPr="00AB0CA9" w:rsidRDefault="00717498" w:rsidP="00717498">
            <w:pPr>
              <w:pStyle w:val="Tabletext"/>
            </w:pPr>
            <w:r w:rsidRPr="00AB0CA9">
              <w:t>Richmond Hill QLD 4820</w:t>
            </w:r>
          </w:p>
          <w:p w14:paraId="14E30D31" w14:textId="77777777" w:rsidR="00717498" w:rsidRPr="00AB0CA9" w:rsidRDefault="00717498" w:rsidP="00717498">
            <w:pPr>
              <w:pStyle w:val="Tabletext"/>
            </w:pPr>
            <w:r w:rsidRPr="00AB0CA9">
              <w:t>RACF ID No. 5146</w:t>
            </w:r>
          </w:p>
        </w:tc>
        <w:tc>
          <w:tcPr>
            <w:tcW w:w="2953" w:type="dxa"/>
            <w:shd w:val="clear" w:color="auto" w:fill="auto"/>
          </w:tcPr>
          <w:p w14:paraId="657DC0C1" w14:textId="77777777" w:rsidR="00717498" w:rsidRPr="00AB0CA9" w:rsidRDefault="00717498" w:rsidP="00717498">
            <w:pPr>
              <w:pStyle w:val="Tabletext"/>
            </w:pPr>
            <w:r w:rsidRPr="00AB0CA9">
              <w:t>Griffiths Pharmacy</w:t>
            </w:r>
          </w:p>
          <w:p w14:paraId="24588F8C" w14:textId="77777777" w:rsidR="00717498" w:rsidRPr="00AB0CA9" w:rsidRDefault="00717498" w:rsidP="00717498">
            <w:pPr>
              <w:pStyle w:val="Tabletext"/>
            </w:pPr>
            <w:r w:rsidRPr="00AB0CA9">
              <w:t>24 Gill St</w:t>
            </w:r>
          </w:p>
          <w:p w14:paraId="7487A2C2" w14:textId="77777777" w:rsidR="00717498" w:rsidRPr="00AB0CA9" w:rsidRDefault="00717498" w:rsidP="00717498">
            <w:pPr>
              <w:pStyle w:val="Tabletext"/>
            </w:pPr>
            <w:r w:rsidRPr="00AB0CA9">
              <w:t>Charters Towers QLD 4820</w:t>
            </w:r>
          </w:p>
          <w:p w14:paraId="127BCF76" w14:textId="77777777" w:rsidR="00717498" w:rsidRPr="00AB0CA9" w:rsidRDefault="00717498" w:rsidP="00717498">
            <w:pPr>
              <w:pStyle w:val="Tabletext"/>
            </w:pPr>
            <w:r w:rsidRPr="00AB0CA9">
              <w:t>Approval No. 34093J</w:t>
            </w:r>
          </w:p>
        </w:tc>
        <w:tc>
          <w:tcPr>
            <w:tcW w:w="2722" w:type="dxa"/>
            <w:shd w:val="clear" w:color="auto" w:fill="auto"/>
          </w:tcPr>
          <w:p w14:paraId="32D29365" w14:textId="77777777" w:rsidR="00717498" w:rsidRPr="00AB0CA9" w:rsidRDefault="00717498" w:rsidP="00717498">
            <w:pPr>
              <w:pStyle w:val="Tabletext"/>
            </w:pPr>
            <w:r w:rsidRPr="00AB0CA9">
              <w:t>ManRex Pty Ltd (trading as Webstercare)</w:t>
            </w:r>
          </w:p>
          <w:p w14:paraId="536D6601" w14:textId="77777777" w:rsidR="00717498" w:rsidRPr="00AB0CA9" w:rsidRDefault="00717498" w:rsidP="00717498">
            <w:pPr>
              <w:pStyle w:val="Tabletext"/>
            </w:pPr>
            <w:r w:rsidRPr="00AB0CA9">
              <w:t>17</w:t>
            </w:r>
            <w:r w:rsidR="00AB0CA9">
              <w:noBreakHyphen/>
            </w:r>
            <w:r w:rsidRPr="00AB0CA9">
              <w:t>19 Moore St</w:t>
            </w:r>
          </w:p>
          <w:p w14:paraId="26EF05D0" w14:textId="77777777" w:rsidR="00717498" w:rsidRPr="00AB0CA9" w:rsidRDefault="00717498" w:rsidP="00717498">
            <w:pPr>
              <w:pStyle w:val="Tabletext"/>
            </w:pPr>
            <w:r w:rsidRPr="00AB0CA9">
              <w:t>Leichhardt NSW 2040</w:t>
            </w:r>
          </w:p>
          <w:p w14:paraId="3ABEC10C" w14:textId="77777777" w:rsidR="00717498" w:rsidRPr="00AB0CA9" w:rsidRDefault="00717498" w:rsidP="00717498">
            <w:pPr>
              <w:pStyle w:val="Tabletext"/>
            </w:pPr>
            <w:r w:rsidRPr="00AB0CA9">
              <w:t>ABN 63 074 388 088</w:t>
            </w:r>
          </w:p>
        </w:tc>
      </w:tr>
      <w:tr w:rsidR="00717498" w:rsidRPr="00AB0CA9" w14:paraId="4C17A9BB" w14:textId="77777777" w:rsidTr="008325D6">
        <w:tc>
          <w:tcPr>
            <w:tcW w:w="650" w:type="dxa"/>
            <w:shd w:val="clear" w:color="auto" w:fill="auto"/>
          </w:tcPr>
          <w:p w14:paraId="0F6A0BE9" w14:textId="77777777" w:rsidR="00717498" w:rsidRPr="00AB0CA9" w:rsidRDefault="00717498" w:rsidP="00717498">
            <w:pPr>
              <w:pStyle w:val="Tabletext"/>
            </w:pPr>
            <w:r w:rsidRPr="00AB0CA9">
              <w:t>164</w:t>
            </w:r>
          </w:p>
        </w:tc>
        <w:tc>
          <w:tcPr>
            <w:tcW w:w="2702" w:type="dxa"/>
            <w:shd w:val="clear" w:color="auto" w:fill="auto"/>
          </w:tcPr>
          <w:p w14:paraId="725799D2" w14:textId="77777777" w:rsidR="00717498" w:rsidRPr="00AB0CA9" w:rsidRDefault="00717498" w:rsidP="00717498">
            <w:pPr>
              <w:pStyle w:val="Tabletext"/>
            </w:pPr>
            <w:r w:rsidRPr="00AB0CA9">
              <w:t>Darvall Lodge</w:t>
            </w:r>
          </w:p>
          <w:p w14:paraId="25B505A0" w14:textId="77777777" w:rsidR="00717498" w:rsidRPr="00AB0CA9" w:rsidRDefault="00717498" w:rsidP="00717498">
            <w:pPr>
              <w:pStyle w:val="Tabletext"/>
            </w:pPr>
            <w:r w:rsidRPr="00AB0CA9">
              <w:t>519 Princess Highway</w:t>
            </w:r>
          </w:p>
          <w:p w14:paraId="2CA59A2D" w14:textId="77777777" w:rsidR="00717498" w:rsidRPr="00AB0CA9" w:rsidRDefault="00717498" w:rsidP="00717498">
            <w:pPr>
              <w:pStyle w:val="Tabletext"/>
            </w:pPr>
            <w:r w:rsidRPr="00AB0CA9">
              <w:t>Noble Park VIC 3174</w:t>
            </w:r>
          </w:p>
          <w:p w14:paraId="68187C06" w14:textId="77777777" w:rsidR="00717498" w:rsidRPr="00AB0CA9" w:rsidRDefault="00717498" w:rsidP="00717498">
            <w:pPr>
              <w:pStyle w:val="Tabletext"/>
            </w:pPr>
            <w:r w:rsidRPr="00AB0CA9">
              <w:t>RACF ID No. 4261</w:t>
            </w:r>
          </w:p>
        </w:tc>
        <w:tc>
          <w:tcPr>
            <w:tcW w:w="2953" w:type="dxa"/>
            <w:shd w:val="clear" w:color="auto" w:fill="auto"/>
          </w:tcPr>
          <w:p w14:paraId="0E5ADD8E" w14:textId="77777777" w:rsidR="00717498" w:rsidRPr="00AB0CA9" w:rsidRDefault="00717498" w:rsidP="00717498">
            <w:pPr>
              <w:pStyle w:val="Tabletext"/>
            </w:pPr>
            <w:r w:rsidRPr="00AB0CA9">
              <w:t>Quality Pharmacy Amcal Life Clinic Burwood One</w:t>
            </w:r>
          </w:p>
          <w:p w14:paraId="4EF24F3A" w14:textId="77777777" w:rsidR="00717498" w:rsidRPr="00AB0CA9" w:rsidRDefault="00717498" w:rsidP="00717498">
            <w:pPr>
              <w:pStyle w:val="Tabletext"/>
            </w:pPr>
            <w:r w:rsidRPr="00AB0CA9">
              <w:t>Shop 20, Burwood One Shopping Centre</w:t>
            </w:r>
          </w:p>
          <w:p w14:paraId="40D63837" w14:textId="77777777" w:rsidR="00717498" w:rsidRPr="00AB0CA9" w:rsidRDefault="00717498" w:rsidP="00717498">
            <w:pPr>
              <w:pStyle w:val="Tabletext"/>
            </w:pPr>
            <w:r w:rsidRPr="00AB0CA9">
              <w:t>172</w:t>
            </w:r>
            <w:r w:rsidR="00AB0CA9">
              <w:noBreakHyphen/>
            </w:r>
            <w:r w:rsidRPr="00AB0CA9">
              <w:t xml:space="preserve"> 210 Burwood Highway</w:t>
            </w:r>
          </w:p>
          <w:p w14:paraId="75376F24" w14:textId="77777777" w:rsidR="00717498" w:rsidRPr="00AB0CA9" w:rsidRDefault="00717498" w:rsidP="00717498">
            <w:pPr>
              <w:pStyle w:val="Tabletext"/>
            </w:pPr>
            <w:r w:rsidRPr="00AB0CA9">
              <w:t>Burwood East VIC 3151</w:t>
            </w:r>
          </w:p>
          <w:p w14:paraId="6AAFBE1F" w14:textId="77777777" w:rsidR="00717498" w:rsidRPr="00AB0CA9" w:rsidRDefault="00717498" w:rsidP="00717498">
            <w:pPr>
              <w:pStyle w:val="Tabletext"/>
            </w:pPr>
            <w:r w:rsidRPr="00AB0CA9">
              <w:t>Approval No. 22989Y</w:t>
            </w:r>
          </w:p>
        </w:tc>
        <w:tc>
          <w:tcPr>
            <w:tcW w:w="2722" w:type="dxa"/>
            <w:shd w:val="clear" w:color="auto" w:fill="auto"/>
          </w:tcPr>
          <w:p w14:paraId="731DA9D0" w14:textId="77777777" w:rsidR="00717498" w:rsidRPr="00AB0CA9" w:rsidRDefault="00717498" w:rsidP="00717498">
            <w:pPr>
              <w:pStyle w:val="Tabletext"/>
            </w:pPr>
            <w:r w:rsidRPr="00AB0CA9">
              <w:t>ManRex Pty Ltd (trading as Webstercare)</w:t>
            </w:r>
          </w:p>
          <w:p w14:paraId="540888BF" w14:textId="77777777" w:rsidR="00717498" w:rsidRPr="00AB0CA9" w:rsidRDefault="00717498" w:rsidP="00717498">
            <w:pPr>
              <w:pStyle w:val="Tabletext"/>
            </w:pPr>
            <w:r w:rsidRPr="00AB0CA9">
              <w:t>17</w:t>
            </w:r>
            <w:r w:rsidR="00AB0CA9">
              <w:noBreakHyphen/>
            </w:r>
            <w:r w:rsidRPr="00AB0CA9">
              <w:t>19 Moore St</w:t>
            </w:r>
          </w:p>
          <w:p w14:paraId="6672EEB6" w14:textId="77777777" w:rsidR="00717498" w:rsidRPr="00AB0CA9" w:rsidRDefault="00717498" w:rsidP="00717498">
            <w:pPr>
              <w:pStyle w:val="Tabletext"/>
            </w:pPr>
            <w:r w:rsidRPr="00AB0CA9">
              <w:t>Leichhardt NSW 2040</w:t>
            </w:r>
          </w:p>
          <w:p w14:paraId="623CA876" w14:textId="77777777" w:rsidR="00717498" w:rsidRPr="00AB0CA9" w:rsidRDefault="00717498" w:rsidP="00717498">
            <w:pPr>
              <w:pStyle w:val="Tabletext"/>
            </w:pPr>
            <w:r w:rsidRPr="00AB0CA9">
              <w:t>ABN 63 074 388 088</w:t>
            </w:r>
          </w:p>
        </w:tc>
      </w:tr>
      <w:tr w:rsidR="00717498" w:rsidRPr="00AB0CA9" w14:paraId="76256791" w14:textId="77777777" w:rsidTr="008325D6">
        <w:tc>
          <w:tcPr>
            <w:tcW w:w="650" w:type="dxa"/>
            <w:shd w:val="clear" w:color="auto" w:fill="auto"/>
          </w:tcPr>
          <w:p w14:paraId="42D7563B" w14:textId="77777777" w:rsidR="00717498" w:rsidRPr="00AB0CA9" w:rsidRDefault="00717498" w:rsidP="00717498">
            <w:pPr>
              <w:pStyle w:val="Tabletext"/>
            </w:pPr>
            <w:r w:rsidRPr="00AB0CA9">
              <w:t>165</w:t>
            </w:r>
          </w:p>
        </w:tc>
        <w:tc>
          <w:tcPr>
            <w:tcW w:w="2702" w:type="dxa"/>
            <w:shd w:val="clear" w:color="auto" w:fill="auto"/>
          </w:tcPr>
          <w:p w14:paraId="5A13F378" w14:textId="77777777" w:rsidR="00717498" w:rsidRPr="00AB0CA9" w:rsidRDefault="00717498" w:rsidP="00717498">
            <w:pPr>
              <w:pStyle w:val="Tabletext"/>
            </w:pPr>
            <w:r w:rsidRPr="00AB0CA9">
              <w:t>Dubbo Homestead Care Community</w:t>
            </w:r>
          </w:p>
          <w:p w14:paraId="4A701ADC" w14:textId="77777777" w:rsidR="00717498" w:rsidRPr="00AB0CA9" w:rsidRDefault="00717498" w:rsidP="00717498">
            <w:pPr>
              <w:pStyle w:val="Tabletext"/>
            </w:pPr>
            <w:r w:rsidRPr="00AB0CA9">
              <w:t>80 Muller St</w:t>
            </w:r>
          </w:p>
          <w:p w14:paraId="49C342B6" w14:textId="77777777" w:rsidR="00717498" w:rsidRPr="00AB0CA9" w:rsidRDefault="00717498" w:rsidP="00717498">
            <w:pPr>
              <w:pStyle w:val="Tabletext"/>
            </w:pPr>
            <w:r w:rsidRPr="00AB0CA9">
              <w:t>Dubbo NSW 2830</w:t>
            </w:r>
          </w:p>
          <w:p w14:paraId="62E32352" w14:textId="77777777" w:rsidR="00717498" w:rsidRPr="00AB0CA9" w:rsidRDefault="00717498" w:rsidP="00717498">
            <w:pPr>
              <w:pStyle w:val="Tabletext"/>
            </w:pPr>
            <w:r w:rsidRPr="00AB0CA9">
              <w:t>RACF ID No. 2659</w:t>
            </w:r>
          </w:p>
        </w:tc>
        <w:tc>
          <w:tcPr>
            <w:tcW w:w="2953" w:type="dxa"/>
            <w:shd w:val="clear" w:color="auto" w:fill="auto"/>
          </w:tcPr>
          <w:p w14:paraId="3ECEED83" w14:textId="77777777" w:rsidR="00717498" w:rsidRPr="00AB0CA9" w:rsidRDefault="00717498" w:rsidP="00717498">
            <w:pPr>
              <w:pStyle w:val="Tabletext"/>
            </w:pPr>
            <w:r w:rsidRPr="00AB0CA9">
              <w:t>Delroy TerryWhite Chemmart</w:t>
            </w:r>
          </w:p>
          <w:p w14:paraId="237A8392" w14:textId="77777777" w:rsidR="00717498" w:rsidRPr="00AB0CA9" w:rsidRDefault="00717498" w:rsidP="00717498">
            <w:pPr>
              <w:pStyle w:val="Tabletext"/>
            </w:pPr>
            <w:r w:rsidRPr="00AB0CA9">
              <w:t>Shop T15 Woolworths Delroy Park</w:t>
            </w:r>
          </w:p>
          <w:p w14:paraId="2E164EBC" w14:textId="77777777" w:rsidR="00717498" w:rsidRPr="00AB0CA9" w:rsidRDefault="00717498" w:rsidP="00717498">
            <w:pPr>
              <w:pStyle w:val="Tabletext"/>
            </w:pPr>
            <w:r w:rsidRPr="00AB0CA9">
              <w:t>Corner Baird Dr &amp; Torvean Ave</w:t>
            </w:r>
          </w:p>
          <w:p w14:paraId="28D73BD8" w14:textId="77777777" w:rsidR="00717498" w:rsidRPr="00AB0CA9" w:rsidRDefault="00717498" w:rsidP="00717498">
            <w:pPr>
              <w:pStyle w:val="Tabletext"/>
            </w:pPr>
            <w:r w:rsidRPr="00AB0CA9">
              <w:t>Delroy Park</w:t>
            </w:r>
          </w:p>
          <w:p w14:paraId="641F9420" w14:textId="77777777" w:rsidR="00717498" w:rsidRPr="00AB0CA9" w:rsidRDefault="00717498" w:rsidP="00717498">
            <w:pPr>
              <w:pStyle w:val="Tabletext"/>
            </w:pPr>
            <w:r w:rsidRPr="00AB0CA9">
              <w:t>Dubbo 2830 NSW</w:t>
            </w:r>
          </w:p>
          <w:p w14:paraId="2A82747B" w14:textId="77777777" w:rsidR="00717498" w:rsidRPr="00AB0CA9" w:rsidRDefault="00717498" w:rsidP="00717498">
            <w:pPr>
              <w:pStyle w:val="Tabletext"/>
            </w:pPr>
            <w:r w:rsidRPr="00AB0CA9">
              <w:t>Approval No. 15893L</w:t>
            </w:r>
          </w:p>
        </w:tc>
        <w:tc>
          <w:tcPr>
            <w:tcW w:w="2722" w:type="dxa"/>
            <w:shd w:val="clear" w:color="auto" w:fill="auto"/>
          </w:tcPr>
          <w:p w14:paraId="69BB58E4" w14:textId="77777777" w:rsidR="00717498" w:rsidRPr="00AB0CA9" w:rsidRDefault="00717498" w:rsidP="00717498">
            <w:pPr>
              <w:pStyle w:val="Tabletext"/>
            </w:pPr>
            <w:r w:rsidRPr="00AB0CA9">
              <w:t>BPPCare Pty Ltd</w:t>
            </w:r>
          </w:p>
          <w:p w14:paraId="534E043C" w14:textId="77777777" w:rsidR="00717498" w:rsidRPr="00AB0CA9" w:rsidRDefault="00717498" w:rsidP="00717498">
            <w:pPr>
              <w:pStyle w:val="Tabletext"/>
            </w:pPr>
            <w:r w:rsidRPr="00AB0CA9">
              <w:t>11 East St</w:t>
            </w:r>
          </w:p>
          <w:p w14:paraId="730550BA" w14:textId="77777777" w:rsidR="00717498" w:rsidRPr="00AB0CA9" w:rsidRDefault="00717498" w:rsidP="00717498">
            <w:pPr>
              <w:pStyle w:val="Tabletext"/>
            </w:pPr>
            <w:r w:rsidRPr="00AB0CA9">
              <w:t>Granville NSW 2142</w:t>
            </w:r>
          </w:p>
          <w:p w14:paraId="2DF6F518" w14:textId="77777777" w:rsidR="00717498" w:rsidRPr="00AB0CA9" w:rsidRDefault="00717498" w:rsidP="00717498">
            <w:pPr>
              <w:pStyle w:val="Tabletext"/>
            </w:pPr>
            <w:r w:rsidRPr="00AB0CA9">
              <w:t>ABN 81 605 605 534</w:t>
            </w:r>
          </w:p>
        </w:tc>
      </w:tr>
      <w:tr w:rsidR="00717498" w:rsidRPr="00AB0CA9" w14:paraId="0921A9D9" w14:textId="77777777" w:rsidTr="008325D6">
        <w:tc>
          <w:tcPr>
            <w:tcW w:w="650" w:type="dxa"/>
            <w:shd w:val="clear" w:color="auto" w:fill="auto"/>
          </w:tcPr>
          <w:p w14:paraId="14031B51" w14:textId="77777777" w:rsidR="00717498" w:rsidRPr="00AB0CA9" w:rsidRDefault="00717498" w:rsidP="00717498">
            <w:pPr>
              <w:pStyle w:val="Tabletext"/>
            </w:pPr>
            <w:r w:rsidRPr="00AB0CA9">
              <w:t>166</w:t>
            </w:r>
          </w:p>
        </w:tc>
        <w:tc>
          <w:tcPr>
            <w:tcW w:w="2702" w:type="dxa"/>
            <w:shd w:val="clear" w:color="auto" w:fill="auto"/>
          </w:tcPr>
          <w:p w14:paraId="563BACCB" w14:textId="77777777" w:rsidR="00717498" w:rsidRPr="00AB0CA9" w:rsidRDefault="00717498" w:rsidP="00717498">
            <w:pPr>
              <w:pStyle w:val="Tabletext"/>
            </w:pPr>
            <w:r w:rsidRPr="00AB0CA9">
              <w:t>Dunolly Nursing Home</w:t>
            </w:r>
          </w:p>
          <w:p w14:paraId="4A60D4B1" w14:textId="77777777" w:rsidR="00717498" w:rsidRPr="00AB0CA9" w:rsidRDefault="00717498" w:rsidP="00717498">
            <w:pPr>
              <w:pStyle w:val="Tabletext"/>
            </w:pPr>
            <w:r w:rsidRPr="00AB0CA9">
              <w:t>12 Havelock St</w:t>
            </w:r>
          </w:p>
          <w:p w14:paraId="7FCC682F" w14:textId="77777777" w:rsidR="00717498" w:rsidRPr="00AB0CA9" w:rsidRDefault="00717498" w:rsidP="00717498">
            <w:pPr>
              <w:pStyle w:val="Tabletext"/>
            </w:pPr>
            <w:r w:rsidRPr="00AB0CA9">
              <w:t>Dunolly VIC 3472</w:t>
            </w:r>
          </w:p>
          <w:p w14:paraId="5FC5C3C4" w14:textId="77777777" w:rsidR="00717498" w:rsidRPr="00AB0CA9" w:rsidRDefault="00717498" w:rsidP="00717498">
            <w:pPr>
              <w:pStyle w:val="Tabletext"/>
            </w:pPr>
            <w:r w:rsidRPr="00AB0CA9">
              <w:t>RACF ID No. 4402</w:t>
            </w:r>
          </w:p>
        </w:tc>
        <w:tc>
          <w:tcPr>
            <w:tcW w:w="2953" w:type="dxa"/>
            <w:shd w:val="clear" w:color="auto" w:fill="auto"/>
          </w:tcPr>
          <w:p w14:paraId="40F4173C" w14:textId="77777777" w:rsidR="00717498" w:rsidRPr="00AB0CA9" w:rsidRDefault="00717498" w:rsidP="00717498">
            <w:pPr>
              <w:pStyle w:val="Tabletext"/>
            </w:pPr>
            <w:r w:rsidRPr="00AB0CA9">
              <w:t>Dunolly Pharmacy</w:t>
            </w:r>
          </w:p>
          <w:p w14:paraId="6F2C3B40" w14:textId="77777777" w:rsidR="00717498" w:rsidRPr="00AB0CA9" w:rsidRDefault="00717498" w:rsidP="00717498">
            <w:pPr>
              <w:pStyle w:val="Tabletext"/>
            </w:pPr>
            <w:r w:rsidRPr="00AB0CA9">
              <w:t>119 Broadway</w:t>
            </w:r>
          </w:p>
          <w:p w14:paraId="0EE9FA04" w14:textId="77777777" w:rsidR="00717498" w:rsidRPr="00AB0CA9" w:rsidRDefault="00717498" w:rsidP="00717498">
            <w:pPr>
              <w:pStyle w:val="Tabletext"/>
            </w:pPr>
            <w:r w:rsidRPr="00AB0CA9">
              <w:t>Dunolly VIC 3551</w:t>
            </w:r>
          </w:p>
          <w:p w14:paraId="4129375B" w14:textId="77777777" w:rsidR="00717498" w:rsidRPr="00AB0CA9" w:rsidRDefault="00717498" w:rsidP="00717498">
            <w:pPr>
              <w:pStyle w:val="Tabletext"/>
            </w:pPr>
            <w:r w:rsidRPr="00AB0CA9">
              <w:t>Approval No. 24716W</w:t>
            </w:r>
          </w:p>
        </w:tc>
        <w:tc>
          <w:tcPr>
            <w:tcW w:w="2722" w:type="dxa"/>
            <w:shd w:val="clear" w:color="auto" w:fill="auto"/>
          </w:tcPr>
          <w:p w14:paraId="653D77F8" w14:textId="77777777" w:rsidR="00717498" w:rsidRPr="00AB0CA9" w:rsidRDefault="00717498" w:rsidP="00717498">
            <w:pPr>
              <w:pStyle w:val="Tabletext"/>
            </w:pPr>
            <w:r w:rsidRPr="00AB0CA9">
              <w:t>ManRex Pty Ltd (trading as Webstercare)</w:t>
            </w:r>
          </w:p>
          <w:p w14:paraId="0230641A" w14:textId="77777777" w:rsidR="00717498" w:rsidRPr="00AB0CA9" w:rsidRDefault="00717498" w:rsidP="00717498">
            <w:pPr>
              <w:pStyle w:val="Tabletext"/>
            </w:pPr>
            <w:r w:rsidRPr="00AB0CA9">
              <w:t>17</w:t>
            </w:r>
            <w:r w:rsidR="00AB0CA9">
              <w:noBreakHyphen/>
            </w:r>
            <w:r w:rsidRPr="00AB0CA9">
              <w:t>19 Moore St</w:t>
            </w:r>
          </w:p>
          <w:p w14:paraId="157CE85A" w14:textId="77777777" w:rsidR="00717498" w:rsidRPr="00AB0CA9" w:rsidRDefault="00717498" w:rsidP="00717498">
            <w:pPr>
              <w:pStyle w:val="Tabletext"/>
            </w:pPr>
            <w:r w:rsidRPr="00AB0CA9">
              <w:t>Leichhardt NSW 2040</w:t>
            </w:r>
          </w:p>
          <w:p w14:paraId="73EA934B" w14:textId="77777777" w:rsidR="00717498" w:rsidRPr="00AB0CA9" w:rsidRDefault="00717498" w:rsidP="00717498">
            <w:pPr>
              <w:pStyle w:val="Tabletext"/>
            </w:pPr>
            <w:r w:rsidRPr="00AB0CA9">
              <w:t>ABN 63 074 388 088</w:t>
            </w:r>
          </w:p>
        </w:tc>
      </w:tr>
      <w:tr w:rsidR="00717498" w:rsidRPr="00AB0CA9" w14:paraId="34E15D44" w14:textId="77777777" w:rsidTr="008325D6">
        <w:tc>
          <w:tcPr>
            <w:tcW w:w="650" w:type="dxa"/>
            <w:shd w:val="clear" w:color="auto" w:fill="auto"/>
          </w:tcPr>
          <w:p w14:paraId="6B7D9836" w14:textId="77777777" w:rsidR="00717498" w:rsidRPr="00AB0CA9" w:rsidRDefault="00717498" w:rsidP="00717498">
            <w:pPr>
              <w:pStyle w:val="Tabletext"/>
            </w:pPr>
            <w:r w:rsidRPr="00AB0CA9">
              <w:t>167</w:t>
            </w:r>
          </w:p>
        </w:tc>
        <w:tc>
          <w:tcPr>
            <w:tcW w:w="2702" w:type="dxa"/>
            <w:shd w:val="clear" w:color="auto" w:fill="auto"/>
          </w:tcPr>
          <w:p w14:paraId="4C453A2A" w14:textId="77777777" w:rsidR="00717498" w:rsidRPr="00AB0CA9" w:rsidRDefault="00717498" w:rsidP="00717498">
            <w:pPr>
              <w:pStyle w:val="Tabletext"/>
            </w:pPr>
            <w:r w:rsidRPr="00AB0CA9">
              <w:t>Durham Green Lodge Memory Care</w:t>
            </w:r>
          </w:p>
          <w:p w14:paraId="16D5427D" w14:textId="77777777" w:rsidR="00717498" w:rsidRPr="00AB0CA9" w:rsidRDefault="00717498" w:rsidP="00717498">
            <w:pPr>
              <w:pStyle w:val="Tabletext"/>
            </w:pPr>
            <w:r w:rsidRPr="00AB0CA9">
              <w:t>153 Menangle Rd</w:t>
            </w:r>
          </w:p>
          <w:p w14:paraId="0E64781A" w14:textId="77777777" w:rsidR="00717498" w:rsidRPr="00AB0CA9" w:rsidRDefault="00717498" w:rsidP="00717498">
            <w:pPr>
              <w:pStyle w:val="Tabletext"/>
            </w:pPr>
            <w:r w:rsidRPr="00AB0CA9">
              <w:t>Menangle NSW 2568</w:t>
            </w:r>
          </w:p>
          <w:p w14:paraId="3F6023E2" w14:textId="77777777" w:rsidR="00717498" w:rsidRPr="00AB0CA9" w:rsidRDefault="00717498" w:rsidP="00717498">
            <w:pPr>
              <w:pStyle w:val="Tabletext"/>
            </w:pPr>
            <w:r w:rsidRPr="00AB0CA9">
              <w:t>RACF ID No. 0835</w:t>
            </w:r>
          </w:p>
        </w:tc>
        <w:tc>
          <w:tcPr>
            <w:tcW w:w="2953" w:type="dxa"/>
            <w:shd w:val="clear" w:color="auto" w:fill="auto"/>
          </w:tcPr>
          <w:p w14:paraId="664D75E8" w14:textId="77777777" w:rsidR="00717498" w:rsidRPr="00AB0CA9" w:rsidRDefault="00717498" w:rsidP="00717498">
            <w:pPr>
              <w:pStyle w:val="Tabletext"/>
            </w:pPr>
            <w:r w:rsidRPr="00AB0CA9">
              <w:t>Camden Pharmacy</w:t>
            </w:r>
          </w:p>
          <w:p w14:paraId="44B13932" w14:textId="77777777" w:rsidR="00717498" w:rsidRPr="00AB0CA9" w:rsidRDefault="00717498" w:rsidP="00717498">
            <w:pPr>
              <w:pStyle w:val="Tabletext"/>
            </w:pPr>
            <w:r w:rsidRPr="00AB0CA9">
              <w:t>91 Argyle St</w:t>
            </w:r>
          </w:p>
          <w:p w14:paraId="5DEC0CED" w14:textId="77777777" w:rsidR="00717498" w:rsidRPr="00AB0CA9" w:rsidRDefault="00717498" w:rsidP="00717498">
            <w:pPr>
              <w:pStyle w:val="Tabletext"/>
            </w:pPr>
            <w:r w:rsidRPr="00AB0CA9">
              <w:t>Camden NSW 2570</w:t>
            </w:r>
          </w:p>
          <w:p w14:paraId="43B8D12A" w14:textId="77777777" w:rsidR="00717498" w:rsidRPr="00AB0CA9" w:rsidRDefault="00717498" w:rsidP="00717498">
            <w:pPr>
              <w:pStyle w:val="Tabletext"/>
            </w:pPr>
            <w:r w:rsidRPr="00AB0CA9">
              <w:t>Approval No. 13859K</w:t>
            </w:r>
          </w:p>
        </w:tc>
        <w:tc>
          <w:tcPr>
            <w:tcW w:w="2722" w:type="dxa"/>
            <w:shd w:val="clear" w:color="auto" w:fill="auto"/>
          </w:tcPr>
          <w:p w14:paraId="243D15C5" w14:textId="77777777" w:rsidR="00717498" w:rsidRPr="00AB0CA9" w:rsidRDefault="00717498" w:rsidP="00717498">
            <w:pPr>
              <w:pStyle w:val="Tabletext"/>
            </w:pPr>
            <w:r w:rsidRPr="00AB0CA9">
              <w:t>BPPCare Pty Ltd</w:t>
            </w:r>
          </w:p>
          <w:p w14:paraId="5678F46A" w14:textId="77777777" w:rsidR="00717498" w:rsidRPr="00AB0CA9" w:rsidRDefault="00717498" w:rsidP="00717498">
            <w:pPr>
              <w:pStyle w:val="Tabletext"/>
            </w:pPr>
            <w:r w:rsidRPr="00AB0CA9">
              <w:t>11 East St</w:t>
            </w:r>
          </w:p>
          <w:p w14:paraId="79457C24" w14:textId="77777777" w:rsidR="00717498" w:rsidRPr="00AB0CA9" w:rsidRDefault="00717498" w:rsidP="00717498">
            <w:pPr>
              <w:pStyle w:val="Tabletext"/>
            </w:pPr>
            <w:r w:rsidRPr="00AB0CA9">
              <w:t>Granville NSW 2142</w:t>
            </w:r>
          </w:p>
          <w:p w14:paraId="79B87805" w14:textId="77777777" w:rsidR="00717498" w:rsidRPr="00AB0CA9" w:rsidRDefault="00717498" w:rsidP="00717498">
            <w:pPr>
              <w:pStyle w:val="Tabletext"/>
            </w:pPr>
            <w:r w:rsidRPr="00AB0CA9">
              <w:t>ABN 81 605 605 534</w:t>
            </w:r>
          </w:p>
        </w:tc>
      </w:tr>
      <w:tr w:rsidR="00717498" w:rsidRPr="00AB0CA9" w14:paraId="7755FC20" w14:textId="77777777" w:rsidTr="008325D6">
        <w:tc>
          <w:tcPr>
            <w:tcW w:w="650" w:type="dxa"/>
            <w:shd w:val="clear" w:color="auto" w:fill="auto"/>
          </w:tcPr>
          <w:p w14:paraId="44C3C083" w14:textId="77777777" w:rsidR="00717498" w:rsidRPr="00AB0CA9" w:rsidRDefault="00717498" w:rsidP="00717498">
            <w:pPr>
              <w:pStyle w:val="Tabletext"/>
            </w:pPr>
            <w:r w:rsidRPr="00AB0CA9">
              <w:t>168</w:t>
            </w:r>
          </w:p>
        </w:tc>
        <w:tc>
          <w:tcPr>
            <w:tcW w:w="2702" w:type="dxa"/>
            <w:shd w:val="clear" w:color="auto" w:fill="auto"/>
          </w:tcPr>
          <w:p w14:paraId="24BD2E05" w14:textId="77777777" w:rsidR="00717498" w:rsidRPr="00AB0CA9" w:rsidRDefault="00717498" w:rsidP="00717498">
            <w:pPr>
              <w:pStyle w:val="Tabletext"/>
            </w:pPr>
            <w:r w:rsidRPr="00AB0CA9">
              <w:t>Edenfield Family Care</w:t>
            </w:r>
          </w:p>
          <w:p w14:paraId="089B33C9" w14:textId="77777777" w:rsidR="00717498" w:rsidRPr="00AB0CA9" w:rsidRDefault="00717498" w:rsidP="00717498">
            <w:pPr>
              <w:pStyle w:val="Tabletext"/>
            </w:pPr>
            <w:r w:rsidRPr="00AB0CA9">
              <w:t>20</w:t>
            </w:r>
            <w:r w:rsidR="00AB0CA9">
              <w:noBreakHyphen/>
            </w:r>
            <w:r w:rsidRPr="00AB0CA9">
              <w:t>36 Gardenia Drive</w:t>
            </w:r>
          </w:p>
          <w:p w14:paraId="451E61D0" w14:textId="77777777" w:rsidR="00717498" w:rsidRPr="00AB0CA9" w:rsidRDefault="00717498" w:rsidP="00717498">
            <w:pPr>
              <w:pStyle w:val="Tabletext"/>
            </w:pPr>
            <w:r w:rsidRPr="00AB0CA9">
              <w:lastRenderedPageBreak/>
              <w:t>Parefield Gardens SA 5107</w:t>
            </w:r>
          </w:p>
          <w:p w14:paraId="399B4074" w14:textId="77777777" w:rsidR="00717498" w:rsidRPr="00AB0CA9" w:rsidRDefault="00717498" w:rsidP="00717498">
            <w:pPr>
              <w:pStyle w:val="Tabletext"/>
            </w:pPr>
            <w:r w:rsidRPr="00AB0CA9">
              <w:t>RACF ID No. 6142</w:t>
            </w:r>
          </w:p>
        </w:tc>
        <w:tc>
          <w:tcPr>
            <w:tcW w:w="2953" w:type="dxa"/>
            <w:shd w:val="clear" w:color="auto" w:fill="auto"/>
          </w:tcPr>
          <w:p w14:paraId="14047E75" w14:textId="77777777" w:rsidR="00717498" w:rsidRPr="00AB0CA9" w:rsidRDefault="00717498" w:rsidP="00717498">
            <w:pPr>
              <w:pStyle w:val="Tabletext"/>
            </w:pPr>
            <w:r w:rsidRPr="00AB0CA9">
              <w:lastRenderedPageBreak/>
              <w:t>TerryWhite Chemmart Elizabeth South</w:t>
            </w:r>
          </w:p>
          <w:p w14:paraId="0B73F997" w14:textId="77777777" w:rsidR="00717498" w:rsidRPr="00AB0CA9" w:rsidRDefault="00717498" w:rsidP="00717498">
            <w:pPr>
              <w:pStyle w:val="Tabletext"/>
            </w:pPr>
            <w:r w:rsidRPr="00AB0CA9">
              <w:lastRenderedPageBreak/>
              <w:t>12/100 Philip Highway</w:t>
            </w:r>
          </w:p>
          <w:p w14:paraId="7B3ADA56" w14:textId="77777777" w:rsidR="00717498" w:rsidRPr="00AB0CA9" w:rsidRDefault="00717498" w:rsidP="00717498">
            <w:pPr>
              <w:pStyle w:val="Tabletext"/>
            </w:pPr>
            <w:r w:rsidRPr="00AB0CA9">
              <w:t>Elizabeth South SA 5112</w:t>
            </w:r>
          </w:p>
          <w:p w14:paraId="1BD71632" w14:textId="77777777" w:rsidR="00717498" w:rsidRPr="00AB0CA9" w:rsidRDefault="00717498" w:rsidP="00717498">
            <w:pPr>
              <w:pStyle w:val="Tabletext"/>
            </w:pPr>
            <w:r w:rsidRPr="00AB0CA9">
              <w:t>Approval No. 40748P</w:t>
            </w:r>
          </w:p>
        </w:tc>
        <w:tc>
          <w:tcPr>
            <w:tcW w:w="2722" w:type="dxa"/>
            <w:shd w:val="clear" w:color="auto" w:fill="auto"/>
          </w:tcPr>
          <w:p w14:paraId="257B46DF" w14:textId="77777777" w:rsidR="00717498" w:rsidRPr="00AB0CA9" w:rsidRDefault="00717498" w:rsidP="00717498">
            <w:pPr>
              <w:pStyle w:val="Tabletext"/>
            </w:pPr>
            <w:r w:rsidRPr="00AB0CA9">
              <w:lastRenderedPageBreak/>
              <w:t>Digi Med Group Pty Ltd</w:t>
            </w:r>
          </w:p>
          <w:p w14:paraId="055A902A" w14:textId="77777777" w:rsidR="00717498" w:rsidRPr="00AB0CA9" w:rsidRDefault="00717498" w:rsidP="00717498">
            <w:pPr>
              <w:pStyle w:val="Tabletext"/>
            </w:pPr>
            <w:r w:rsidRPr="00AB0CA9">
              <w:t>53 Douglas Drive</w:t>
            </w:r>
          </w:p>
          <w:p w14:paraId="7E5942BE" w14:textId="77777777" w:rsidR="00717498" w:rsidRPr="00AB0CA9" w:rsidRDefault="00717498" w:rsidP="00717498">
            <w:pPr>
              <w:pStyle w:val="Tabletext"/>
            </w:pPr>
            <w:r w:rsidRPr="00AB0CA9">
              <w:lastRenderedPageBreak/>
              <w:t>Mawson Lakes SA 5095</w:t>
            </w:r>
          </w:p>
          <w:p w14:paraId="416268A9" w14:textId="77777777" w:rsidR="00717498" w:rsidRPr="00AB0CA9" w:rsidRDefault="00717498" w:rsidP="00717498">
            <w:pPr>
              <w:pStyle w:val="Tabletext"/>
            </w:pPr>
            <w:r w:rsidRPr="00AB0CA9">
              <w:t>ACN 645 573 842</w:t>
            </w:r>
          </w:p>
        </w:tc>
      </w:tr>
      <w:tr w:rsidR="00717498" w:rsidRPr="00AB0CA9" w14:paraId="5DC2F083" w14:textId="77777777" w:rsidTr="008325D6">
        <w:tc>
          <w:tcPr>
            <w:tcW w:w="650" w:type="dxa"/>
            <w:shd w:val="clear" w:color="auto" w:fill="auto"/>
          </w:tcPr>
          <w:p w14:paraId="38B64492" w14:textId="77777777" w:rsidR="00717498" w:rsidRPr="00AB0CA9" w:rsidRDefault="00717498" w:rsidP="00717498">
            <w:pPr>
              <w:pStyle w:val="Tabletext"/>
            </w:pPr>
            <w:r w:rsidRPr="00AB0CA9">
              <w:lastRenderedPageBreak/>
              <w:t>169</w:t>
            </w:r>
          </w:p>
        </w:tc>
        <w:tc>
          <w:tcPr>
            <w:tcW w:w="2702" w:type="dxa"/>
            <w:shd w:val="clear" w:color="auto" w:fill="auto"/>
          </w:tcPr>
          <w:p w14:paraId="43717313" w14:textId="77777777" w:rsidR="00717498" w:rsidRPr="00AB0CA9" w:rsidRDefault="00717498" w:rsidP="00717498">
            <w:pPr>
              <w:pStyle w:val="Tabletext"/>
            </w:pPr>
            <w:r w:rsidRPr="00AB0CA9">
              <w:t>Edenfield Family Care Nerrilda</w:t>
            </w:r>
          </w:p>
          <w:p w14:paraId="7258782A" w14:textId="77777777" w:rsidR="00717498" w:rsidRPr="00AB0CA9" w:rsidRDefault="00717498" w:rsidP="00717498">
            <w:pPr>
              <w:pStyle w:val="Tabletext"/>
            </w:pPr>
            <w:r w:rsidRPr="00AB0CA9">
              <w:t>71 Stokes Tce</w:t>
            </w:r>
          </w:p>
          <w:p w14:paraId="4706E269" w14:textId="77777777" w:rsidR="00717498" w:rsidRPr="00AB0CA9" w:rsidRDefault="00717498" w:rsidP="00717498">
            <w:pPr>
              <w:pStyle w:val="Tabletext"/>
            </w:pPr>
            <w:r w:rsidRPr="00AB0CA9">
              <w:t>Port Augusta SA 5700</w:t>
            </w:r>
          </w:p>
          <w:p w14:paraId="6E28B96C" w14:textId="77777777" w:rsidR="00717498" w:rsidRPr="00AB0CA9" w:rsidRDefault="00717498" w:rsidP="00717498">
            <w:pPr>
              <w:pStyle w:val="Tabletext"/>
            </w:pPr>
            <w:r w:rsidRPr="00AB0CA9">
              <w:t>RACF ID No. 6974</w:t>
            </w:r>
          </w:p>
        </w:tc>
        <w:tc>
          <w:tcPr>
            <w:tcW w:w="2953" w:type="dxa"/>
            <w:shd w:val="clear" w:color="auto" w:fill="auto"/>
          </w:tcPr>
          <w:p w14:paraId="2B5E57ED" w14:textId="77777777" w:rsidR="00717498" w:rsidRPr="00AB0CA9" w:rsidRDefault="00717498" w:rsidP="00717498">
            <w:pPr>
              <w:pStyle w:val="Tabletext"/>
            </w:pPr>
            <w:r w:rsidRPr="00AB0CA9">
              <w:t>TWCM Port Augusta</w:t>
            </w:r>
          </w:p>
          <w:p w14:paraId="5D5FE3F5" w14:textId="77777777" w:rsidR="00717498" w:rsidRPr="00AB0CA9" w:rsidRDefault="00717498" w:rsidP="00717498">
            <w:pPr>
              <w:pStyle w:val="Tabletext"/>
            </w:pPr>
            <w:r w:rsidRPr="00AB0CA9">
              <w:t>Shop 3 Wharflands Plaza Tassie St</w:t>
            </w:r>
          </w:p>
          <w:p w14:paraId="42B90512" w14:textId="77777777" w:rsidR="00717498" w:rsidRPr="00AB0CA9" w:rsidRDefault="00717498" w:rsidP="00717498">
            <w:pPr>
              <w:pStyle w:val="Tabletext"/>
            </w:pPr>
            <w:r w:rsidRPr="00AB0CA9">
              <w:t>Port Augusta SA 5700</w:t>
            </w:r>
          </w:p>
          <w:p w14:paraId="4F045FED" w14:textId="77777777" w:rsidR="00717498" w:rsidRPr="00AB0CA9" w:rsidRDefault="00717498" w:rsidP="00717498">
            <w:pPr>
              <w:pStyle w:val="Tabletext"/>
            </w:pPr>
            <w:r w:rsidRPr="00AB0CA9">
              <w:t>Approval No. 41290E</w:t>
            </w:r>
          </w:p>
        </w:tc>
        <w:tc>
          <w:tcPr>
            <w:tcW w:w="2722" w:type="dxa"/>
            <w:shd w:val="clear" w:color="auto" w:fill="auto"/>
          </w:tcPr>
          <w:p w14:paraId="75E0DF83" w14:textId="77777777" w:rsidR="00717498" w:rsidRPr="00AB0CA9" w:rsidRDefault="00717498" w:rsidP="00717498">
            <w:pPr>
              <w:pStyle w:val="Tabletext"/>
            </w:pPr>
            <w:r w:rsidRPr="00AB0CA9">
              <w:t>Medi</w:t>
            </w:r>
            <w:r w:rsidR="00AB0CA9">
              <w:noBreakHyphen/>
            </w:r>
            <w:r w:rsidRPr="00AB0CA9">
              <w:t>Map Group Pty Limited</w:t>
            </w:r>
          </w:p>
          <w:p w14:paraId="4EEB8B51" w14:textId="77777777" w:rsidR="00717498" w:rsidRPr="00AB0CA9" w:rsidRDefault="00717498" w:rsidP="00717498">
            <w:pPr>
              <w:pStyle w:val="Tabletext"/>
            </w:pPr>
            <w:r w:rsidRPr="00AB0CA9">
              <w:t>Level 18, 530 Collins St</w:t>
            </w:r>
          </w:p>
          <w:p w14:paraId="3D4C7D77" w14:textId="77777777" w:rsidR="00717498" w:rsidRPr="00AB0CA9" w:rsidRDefault="00717498" w:rsidP="00717498">
            <w:pPr>
              <w:pStyle w:val="Tabletext"/>
            </w:pPr>
            <w:r w:rsidRPr="00AB0CA9">
              <w:t>Melbourne VIC 3000</w:t>
            </w:r>
          </w:p>
          <w:p w14:paraId="3A760C4E" w14:textId="77777777" w:rsidR="00717498" w:rsidRPr="00AB0CA9" w:rsidRDefault="00717498" w:rsidP="00717498">
            <w:pPr>
              <w:pStyle w:val="Tabletext"/>
            </w:pPr>
            <w:r w:rsidRPr="00AB0CA9">
              <w:t>ABN 90 612 500 651</w:t>
            </w:r>
          </w:p>
        </w:tc>
      </w:tr>
      <w:tr w:rsidR="00717498" w:rsidRPr="00AB0CA9" w14:paraId="026117B7" w14:textId="77777777" w:rsidTr="008325D6">
        <w:tc>
          <w:tcPr>
            <w:tcW w:w="650" w:type="dxa"/>
            <w:shd w:val="clear" w:color="auto" w:fill="auto"/>
          </w:tcPr>
          <w:p w14:paraId="1A91CC2D" w14:textId="77777777" w:rsidR="00717498" w:rsidRPr="00AB0CA9" w:rsidRDefault="00717498" w:rsidP="00717498">
            <w:pPr>
              <w:pStyle w:val="Tabletext"/>
            </w:pPr>
            <w:r w:rsidRPr="00AB0CA9">
              <w:t>170</w:t>
            </w:r>
          </w:p>
        </w:tc>
        <w:tc>
          <w:tcPr>
            <w:tcW w:w="2702" w:type="dxa"/>
            <w:shd w:val="clear" w:color="auto" w:fill="auto"/>
          </w:tcPr>
          <w:p w14:paraId="6652941E" w14:textId="77777777" w:rsidR="00717498" w:rsidRPr="00AB0CA9" w:rsidRDefault="00717498" w:rsidP="00717498">
            <w:pPr>
              <w:pStyle w:val="Tabletext"/>
            </w:pPr>
            <w:r w:rsidRPr="00AB0CA9">
              <w:t>Edenfield Family Care Ramsay</w:t>
            </w:r>
          </w:p>
          <w:p w14:paraId="09091E77" w14:textId="77777777" w:rsidR="00717498" w:rsidRPr="00AB0CA9" w:rsidRDefault="00717498" w:rsidP="00717498">
            <w:pPr>
              <w:pStyle w:val="Tabletext"/>
            </w:pPr>
            <w:r w:rsidRPr="00AB0CA9">
              <w:t>77 Seaview Rd</w:t>
            </w:r>
          </w:p>
          <w:p w14:paraId="3DE26D5C" w14:textId="77777777" w:rsidR="00717498" w:rsidRPr="00AB0CA9" w:rsidRDefault="00717498" w:rsidP="00717498">
            <w:pPr>
              <w:pStyle w:val="Tabletext"/>
            </w:pPr>
            <w:r w:rsidRPr="00AB0CA9">
              <w:t>Port Augusta SA 5700</w:t>
            </w:r>
          </w:p>
          <w:p w14:paraId="328A29C1" w14:textId="77777777" w:rsidR="00717498" w:rsidRPr="00AB0CA9" w:rsidRDefault="00717498" w:rsidP="00717498">
            <w:pPr>
              <w:pStyle w:val="Tabletext"/>
            </w:pPr>
            <w:r w:rsidRPr="00AB0CA9">
              <w:t>RACF ID No. 6039</w:t>
            </w:r>
          </w:p>
        </w:tc>
        <w:tc>
          <w:tcPr>
            <w:tcW w:w="2953" w:type="dxa"/>
            <w:shd w:val="clear" w:color="auto" w:fill="auto"/>
          </w:tcPr>
          <w:p w14:paraId="7970A7F4" w14:textId="77777777" w:rsidR="00717498" w:rsidRPr="00AB0CA9" w:rsidRDefault="00717498" w:rsidP="00717498">
            <w:pPr>
              <w:pStyle w:val="Tabletext"/>
            </w:pPr>
            <w:r w:rsidRPr="00AB0CA9">
              <w:t>TerryWhite Chemmart Port Augusta</w:t>
            </w:r>
          </w:p>
          <w:p w14:paraId="71E8297C" w14:textId="77777777" w:rsidR="00717498" w:rsidRPr="00AB0CA9" w:rsidRDefault="00717498" w:rsidP="00717498">
            <w:pPr>
              <w:pStyle w:val="Tabletext"/>
            </w:pPr>
            <w:r w:rsidRPr="00AB0CA9">
              <w:t>Shop 3 Wharflands Plaza</w:t>
            </w:r>
          </w:p>
          <w:p w14:paraId="728C5EF9" w14:textId="77777777" w:rsidR="00717498" w:rsidRPr="00AB0CA9" w:rsidRDefault="00717498" w:rsidP="00717498">
            <w:pPr>
              <w:pStyle w:val="Tabletext"/>
            </w:pPr>
            <w:r w:rsidRPr="00AB0CA9">
              <w:t>Tassie St</w:t>
            </w:r>
          </w:p>
          <w:p w14:paraId="0E246A13" w14:textId="77777777" w:rsidR="00717498" w:rsidRPr="00AB0CA9" w:rsidRDefault="00717498" w:rsidP="00717498">
            <w:pPr>
              <w:pStyle w:val="Tabletext"/>
            </w:pPr>
            <w:r w:rsidRPr="00AB0CA9">
              <w:t>Port Augusta SA 5700</w:t>
            </w:r>
          </w:p>
          <w:p w14:paraId="260618DF" w14:textId="77777777" w:rsidR="00717498" w:rsidRPr="00AB0CA9" w:rsidRDefault="00717498" w:rsidP="00717498">
            <w:pPr>
              <w:pStyle w:val="Tabletext"/>
            </w:pPr>
            <w:r w:rsidRPr="00AB0CA9">
              <w:t>Approval No 41290E</w:t>
            </w:r>
          </w:p>
        </w:tc>
        <w:tc>
          <w:tcPr>
            <w:tcW w:w="2722" w:type="dxa"/>
            <w:shd w:val="clear" w:color="auto" w:fill="auto"/>
          </w:tcPr>
          <w:p w14:paraId="52F4DECE" w14:textId="77777777" w:rsidR="00717498" w:rsidRPr="00AB0CA9" w:rsidRDefault="00717498" w:rsidP="00717498">
            <w:pPr>
              <w:pStyle w:val="Tabletext"/>
            </w:pPr>
            <w:r w:rsidRPr="00AB0CA9">
              <w:t>Medi</w:t>
            </w:r>
            <w:r w:rsidR="00AB0CA9">
              <w:noBreakHyphen/>
            </w:r>
            <w:r w:rsidRPr="00AB0CA9">
              <w:t>Map Group Pty Limited</w:t>
            </w:r>
          </w:p>
          <w:p w14:paraId="17145CBB" w14:textId="77777777" w:rsidR="00717498" w:rsidRPr="00AB0CA9" w:rsidRDefault="00717498" w:rsidP="00717498">
            <w:pPr>
              <w:pStyle w:val="Tabletext"/>
            </w:pPr>
            <w:r w:rsidRPr="00AB0CA9">
              <w:t>Level 18, 530 Collins St</w:t>
            </w:r>
          </w:p>
          <w:p w14:paraId="033627E3" w14:textId="77777777" w:rsidR="00717498" w:rsidRPr="00AB0CA9" w:rsidRDefault="00717498" w:rsidP="00717498">
            <w:pPr>
              <w:pStyle w:val="Tabletext"/>
            </w:pPr>
            <w:r w:rsidRPr="00AB0CA9">
              <w:t>Melbourne VIC 3000</w:t>
            </w:r>
          </w:p>
          <w:p w14:paraId="4FA4DA8C" w14:textId="77777777" w:rsidR="00717498" w:rsidRPr="00AB0CA9" w:rsidRDefault="00717498" w:rsidP="00717498">
            <w:pPr>
              <w:pStyle w:val="Tabletext"/>
            </w:pPr>
            <w:r w:rsidRPr="00AB0CA9">
              <w:t>ABN 90 612 500 651</w:t>
            </w:r>
          </w:p>
        </w:tc>
      </w:tr>
      <w:tr w:rsidR="00717498" w:rsidRPr="00AB0CA9" w14:paraId="62AE353C" w14:textId="77777777" w:rsidTr="008325D6">
        <w:tc>
          <w:tcPr>
            <w:tcW w:w="650" w:type="dxa"/>
            <w:shd w:val="clear" w:color="auto" w:fill="auto"/>
          </w:tcPr>
          <w:p w14:paraId="61D76C58" w14:textId="77777777" w:rsidR="00717498" w:rsidRPr="00AB0CA9" w:rsidRDefault="00717498" w:rsidP="00717498">
            <w:pPr>
              <w:pStyle w:val="Tabletext"/>
            </w:pPr>
            <w:r w:rsidRPr="00AB0CA9">
              <w:t>171</w:t>
            </w:r>
          </w:p>
        </w:tc>
        <w:tc>
          <w:tcPr>
            <w:tcW w:w="2702" w:type="dxa"/>
            <w:shd w:val="clear" w:color="auto" w:fill="auto"/>
          </w:tcPr>
          <w:p w14:paraId="206453E6" w14:textId="77777777" w:rsidR="00717498" w:rsidRPr="00AB0CA9" w:rsidRDefault="00717498" w:rsidP="00717498">
            <w:pPr>
              <w:pStyle w:val="Tabletext"/>
            </w:pPr>
            <w:r w:rsidRPr="00AB0CA9">
              <w:t>Eldercare Cottage Grove</w:t>
            </w:r>
          </w:p>
          <w:p w14:paraId="43F36690" w14:textId="77777777" w:rsidR="00717498" w:rsidRPr="00AB0CA9" w:rsidRDefault="00717498" w:rsidP="00717498">
            <w:pPr>
              <w:pStyle w:val="Tabletext"/>
            </w:pPr>
            <w:r w:rsidRPr="00AB0CA9">
              <w:t>150 Reynell Rd</w:t>
            </w:r>
          </w:p>
          <w:p w14:paraId="6BB26B24" w14:textId="77777777" w:rsidR="00717498" w:rsidRPr="00AB0CA9" w:rsidRDefault="00717498" w:rsidP="00717498">
            <w:pPr>
              <w:pStyle w:val="Tabletext"/>
            </w:pPr>
            <w:r w:rsidRPr="00AB0CA9">
              <w:t>Woodcroft SA 5162</w:t>
            </w:r>
          </w:p>
          <w:p w14:paraId="36C53333" w14:textId="77777777" w:rsidR="00717498" w:rsidRPr="00AB0CA9" w:rsidRDefault="00717498" w:rsidP="00717498">
            <w:pPr>
              <w:pStyle w:val="Tabletext"/>
            </w:pPr>
            <w:r w:rsidRPr="00AB0CA9">
              <w:t>RACF ID No. 6180</w:t>
            </w:r>
          </w:p>
        </w:tc>
        <w:tc>
          <w:tcPr>
            <w:tcW w:w="2953" w:type="dxa"/>
            <w:shd w:val="clear" w:color="auto" w:fill="auto"/>
          </w:tcPr>
          <w:p w14:paraId="4649ED64" w14:textId="77777777" w:rsidR="00717498" w:rsidRPr="00AB0CA9" w:rsidRDefault="00717498" w:rsidP="00717498">
            <w:pPr>
              <w:pStyle w:val="Tabletext"/>
            </w:pPr>
            <w:r w:rsidRPr="00AB0CA9">
              <w:t>Chemist King Hectorville</w:t>
            </w:r>
          </w:p>
          <w:p w14:paraId="1D24E235" w14:textId="77777777" w:rsidR="00717498" w:rsidRPr="00AB0CA9" w:rsidRDefault="00717498" w:rsidP="00717498">
            <w:pPr>
              <w:pStyle w:val="Tabletext"/>
            </w:pPr>
            <w:r w:rsidRPr="00AB0CA9">
              <w:t>84 Glynburn Rd</w:t>
            </w:r>
          </w:p>
          <w:p w14:paraId="2B06CCAB" w14:textId="77777777" w:rsidR="00717498" w:rsidRPr="00AB0CA9" w:rsidRDefault="00717498" w:rsidP="00717498">
            <w:pPr>
              <w:pStyle w:val="Tabletext"/>
            </w:pPr>
            <w:r w:rsidRPr="00AB0CA9">
              <w:t>Hectorville SA 5073</w:t>
            </w:r>
          </w:p>
          <w:p w14:paraId="3EE6858D" w14:textId="77777777" w:rsidR="00717498" w:rsidRPr="00AB0CA9" w:rsidRDefault="00717498" w:rsidP="00717498">
            <w:pPr>
              <w:pStyle w:val="Tabletext"/>
            </w:pPr>
            <w:r w:rsidRPr="00AB0CA9">
              <w:t>Approval No. 40887Y</w:t>
            </w:r>
          </w:p>
        </w:tc>
        <w:tc>
          <w:tcPr>
            <w:tcW w:w="2722" w:type="dxa"/>
            <w:shd w:val="clear" w:color="auto" w:fill="auto"/>
          </w:tcPr>
          <w:p w14:paraId="2C9E4C5D" w14:textId="77777777" w:rsidR="00717498" w:rsidRPr="00AB0CA9" w:rsidRDefault="00717498" w:rsidP="00717498">
            <w:pPr>
              <w:pStyle w:val="Tabletext"/>
            </w:pPr>
            <w:r w:rsidRPr="00AB0CA9">
              <w:t>Medi</w:t>
            </w:r>
            <w:r w:rsidR="00AB0CA9">
              <w:noBreakHyphen/>
            </w:r>
            <w:r w:rsidRPr="00AB0CA9">
              <w:t>Map Group Pty Limited</w:t>
            </w:r>
          </w:p>
          <w:p w14:paraId="4FE452F7" w14:textId="77777777" w:rsidR="00717498" w:rsidRPr="00AB0CA9" w:rsidRDefault="00717498" w:rsidP="00717498">
            <w:pPr>
              <w:pStyle w:val="Tabletext"/>
            </w:pPr>
            <w:r w:rsidRPr="00AB0CA9">
              <w:t>Level 18, 530 Collins St</w:t>
            </w:r>
          </w:p>
          <w:p w14:paraId="054FBD01" w14:textId="77777777" w:rsidR="00717498" w:rsidRPr="00AB0CA9" w:rsidRDefault="00717498" w:rsidP="00717498">
            <w:pPr>
              <w:pStyle w:val="Tabletext"/>
            </w:pPr>
            <w:r w:rsidRPr="00AB0CA9">
              <w:t>Melbourne VIC 3000</w:t>
            </w:r>
          </w:p>
          <w:p w14:paraId="5F1278B9" w14:textId="77777777" w:rsidR="00717498" w:rsidRPr="00AB0CA9" w:rsidRDefault="00717498" w:rsidP="00717498">
            <w:pPr>
              <w:pStyle w:val="Tabletext"/>
            </w:pPr>
            <w:r w:rsidRPr="00AB0CA9">
              <w:t>ABN 90 612 500 651</w:t>
            </w:r>
          </w:p>
        </w:tc>
      </w:tr>
      <w:tr w:rsidR="00717498" w:rsidRPr="00AB0CA9" w14:paraId="18A986A1" w14:textId="77777777" w:rsidTr="008325D6">
        <w:tc>
          <w:tcPr>
            <w:tcW w:w="650" w:type="dxa"/>
            <w:shd w:val="clear" w:color="auto" w:fill="auto"/>
          </w:tcPr>
          <w:p w14:paraId="503D2B71" w14:textId="77777777" w:rsidR="00717498" w:rsidRPr="00AB0CA9" w:rsidRDefault="00717498" w:rsidP="00717498">
            <w:pPr>
              <w:pStyle w:val="Tabletext"/>
            </w:pPr>
            <w:r w:rsidRPr="00AB0CA9">
              <w:t>172</w:t>
            </w:r>
          </w:p>
        </w:tc>
        <w:tc>
          <w:tcPr>
            <w:tcW w:w="2702" w:type="dxa"/>
            <w:shd w:val="clear" w:color="auto" w:fill="auto"/>
          </w:tcPr>
          <w:p w14:paraId="55B8766D" w14:textId="77777777" w:rsidR="00717498" w:rsidRPr="00AB0CA9" w:rsidRDefault="00717498" w:rsidP="00717498">
            <w:pPr>
              <w:pStyle w:val="Tabletext"/>
            </w:pPr>
            <w:r w:rsidRPr="00AB0CA9">
              <w:t>Elizabeth Gardens Burwood</w:t>
            </w:r>
          </w:p>
          <w:p w14:paraId="20A40E6A" w14:textId="77777777" w:rsidR="00717498" w:rsidRPr="00AB0CA9" w:rsidRDefault="00717498" w:rsidP="00717498">
            <w:pPr>
              <w:pStyle w:val="Tabletext"/>
            </w:pPr>
            <w:r w:rsidRPr="00AB0CA9">
              <w:t>2 Elizabeth St</w:t>
            </w:r>
          </w:p>
          <w:p w14:paraId="50C9B1AD" w14:textId="77777777" w:rsidR="00717498" w:rsidRPr="00AB0CA9" w:rsidRDefault="00717498" w:rsidP="00717498">
            <w:pPr>
              <w:pStyle w:val="Tabletext"/>
            </w:pPr>
            <w:r w:rsidRPr="00AB0CA9">
              <w:t>Burwood VIC 3125</w:t>
            </w:r>
          </w:p>
          <w:p w14:paraId="64B22A63" w14:textId="77777777" w:rsidR="00717498" w:rsidRPr="00AB0CA9" w:rsidRDefault="00717498" w:rsidP="00717498">
            <w:pPr>
              <w:pStyle w:val="Tabletext"/>
            </w:pPr>
            <w:r w:rsidRPr="00AB0CA9">
              <w:t>RACF ID No. 4429 and 3148</w:t>
            </w:r>
          </w:p>
        </w:tc>
        <w:tc>
          <w:tcPr>
            <w:tcW w:w="2953" w:type="dxa"/>
            <w:shd w:val="clear" w:color="auto" w:fill="auto"/>
          </w:tcPr>
          <w:p w14:paraId="2211116D" w14:textId="77777777" w:rsidR="00717498" w:rsidRPr="00AB0CA9" w:rsidRDefault="00717498" w:rsidP="00717498">
            <w:pPr>
              <w:pStyle w:val="Tabletext"/>
            </w:pPr>
            <w:r w:rsidRPr="00AB0CA9">
              <w:t>Quality Pharmacy Amcal Life Clinic Burwood One</w:t>
            </w:r>
          </w:p>
          <w:p w14:paraId="03D646F0" w14:textId="77777777" w:rsidR="00717498" w:rsidRPr="00AB0CA9" w:rsidRDefault="00717498" w:rsidP="00717498">
            <w:pPr>
              <w:pStyle w:val="Tabletext"/>
            </w:pPr>
            <w:r w:rsidRPr="00AB0CA9">
              <w:t>Shop 20, Burwood One Shopping Centre</w:t>
            </w:r>
          </w:p>
          <w:p w14:paraId="4E6C0B7A" w14:textId="77777777" w:rsidR="00717498" w:rsidRPr="00AB0CA9" w:rsidRDefault="00717498" w:rsidP="00717498">
            <w:pPr>
              <w:pStyle w:val="Tabletext"/>
            </w:pPr>
            <w:r w:rsidRPr="00AB0CA9">
              <w:t>172</w:t>
            </w:r>
            <w:r w:rsidR="00AB0CA9">
              <w:noBreakHyphen/>
            </w:r>
            <w:r w:rsidRPr="00AB0CA9">
              <w:t xml:space="preserve"> 210 Burwood Highway</w:t>
            </w:r>
          </w:p>
          <w:p w14:paraId="22011A31" w14:textId="77777777" w:rsidR="00717498" w:rsidRPr="00AB0CA9" w:rsidRDefault="00717498" w:rsidP="00717498">
            <w:pPr>
              <w:pStyle w:val="Tabletext"/>
            </w:pPr>
            <w:r w:rsidRPr="00AB0CA9">
              <w:t>Burwood East VIC 3151</w:t>
            </w:r>
          </w:p>
          <w:p w14:paraId="1F569F99" w14:textId="77777777" w:rsidR="00717498" w:rsidRPr="00AB0CA9" w:rsidRDefault="00717498" w:rsidP="00717498">
            <w:pPr>
              <w:pStyle w:val="Tabletext"/>
            </w:pPr>
            <w:r w:rsidRPr="00AB0CA9">
              <w:t>Approval No. 22989Y</w:t>
            </w:r>
          </w:p>
        </w:tc>
        <w:tc>
          <w:tcPr>
            <w:tcW w:w="2722" w:type="dxa"/>
            <w:shd w:val="clear" w:color="auto" w:fill="auto"/>
          </w:tcPr>
          <w:p w14:paraId="5935633B" w14:textId="77777777" w:rsidR="00717498" w:rsidRPr="00AB0CA9" w:rsidRDefault="00717498" w:rsidP="00717498">
            <w:pPr>
              <w:pStyle w:val="Tabletext"/>
            </w:pPr>
            <w:r w:rsidRPr="00AB0CA9">
              <w:t>ManRex Pty Ltd (trading as Webstercare)</w:t>
            </w:r>
          </w:p>
          <w:p w14:paraId="702CC68B" w14:textId="77777777" w:rsidR="00717498" w:rsidRPr="00AB0CA9" w:rsidRDefault="00717498" w:rsidP="00717498">
            <w:pPr>
              <w:pStyle w:val="Tabletext"/>
            </w:pPr>
            <w:r w:rsidRPr="00AB0CA9">
              <w:t>17</w:t>
            </w:r>
            <w:r w:rsidR="00AB0CA9">
              <w:noBreakHyphen/>
            </w:r>
            <w:r w:rsidRPr="00AB0CA9">
              <w:t>19 Moore St</w:t>
            </w:r>
          </w:p>
          <w:p w14:paraId="00C9A2DC" w14:textId="77777777" w:rsidR="00717498" w:rsidRPr="00AB0CA9" w:rsidRDefault="00717498" w:rsidP="00717498">
            <w:pPr>
              <w:pStyle w:val="Tabletext"/>
            </w:pPr>
            <w:r w:rsidRPr="00AB0CA9">
              <w:t>Leichhardt NSW 2040</w:t>
            </w:r>
          </w:p>
          <w:p w14:paraId="527975D0" w14:textId="77777777" w:rsidR="00717498" w:rsidRPr="00AB0CA9" w:rsidRDefault="00717498" w:rsidP="00717498">
            <w:pPr>
              <w:pStyle w:val="Tabletext"/>
            </w:pPr>
            <w:r w:rsidRPr="00AB0CA9">
              <w:t>ABN 63 074 388 088</w:t>
            </w:r>
          </w:p>
        </w:tc>
      </w:tr>
      <w:tr w:rsidR="00717498" w:rsidRPr="00AB0CA9" w14:paraId="3B39D18D" w14:textId="77777777" w:rsidTr="008325D6">
        <w:tc>
          <w:tcPr>
            <w:tcW w:w="650" w:type="dxa"/>
            <w:shd w:val="clear" w:color="auto" w:fill="auto"/>
          </w:tcPr>
          <w:p w14:paraId="3A9E9A2B" w14:textId="77777777" w:rsidR="00717498" w:rsidRPr="00AB0CA9" w:rsidRDefault="00717498" w:rsidP="00717498">
            <w:pPr>
              <w:pStyle w:val="Tabletext"/>
            </w:pPr>
            <w:r w:rsidRPr="00AB0CA9">
              <w:t>173</w:t>
            </w:r>
          </w:p>
        </w:tc>
        <w:tc>
          <w:tcPr>
            <w:tcW w:w="2702" w:type="dxa"/>
            <w:shd w:val="clear" w:color="auto" w:fill="auto"/>
          </w:tcPr>
          <w:p w14:paraId="718D28A1" w14:textId="77777777" w:rsidR="00717498" w:rsidRPr="00AB0CA9" w:rsidRDefault="00717498" w:rsidP="00717498">
            <w:pPr>
              <w:pStyle w:val="Tabletext"/>
            </w:pPr>
            <w:r w:rsidRPr="00AB0CA9">
              <w:t>Embracia in Burpengary</w:t>
            </w:r>
          </w:p>
          <w:p w14:paraId="4F5C8D7E" w14:textId="77777777" w:rsidR="00717498" w:rsidRPr="00AB0CA9" w:rsidRDefault="00717498" w:rsidP="00717498">
            <w:pPr>
              <w:pStyle w:val="Tabletext"/>
            </w:pPr>
            <w:r w:rsidRPr="00AB0CA9">
              <w:t>135 Buckley Rd</w:t>
            </w:r>
          </w:p>
          <w:p w14:paraId="2CACEEEB" w14:textId="77777777" w:rsidR="00717498" w:rsidRPr="00AB0CA9" w:rsidRDefault="00717498" w:rsidP="00717498">
            <w:pPr>
              <w:pStyle w:val="Tabletext"/>
            </w:pPr>
            <w:r w:rsidRPr="00AB0CA9">
              <w:t>Burpengary QLD 4505</w:t>
            </w:r>
          </w:p>
          <w:p w14:paraId="0156868A" w14:textId="77777777" w:rsidR="00717498" w:rsidRPr="00AB0CA9" w:rsidRDefault="00717498" w:rsidP="00717498">
            <w:pPr>
              <w:pStyle w:val="Tabletext"/>
            </w:pPr>
            <w:r w:rsidRPr="00AB0CA9">
              <w:t>RACF ID No. 5888</w:t>
            </w:r>
          </w:p>
        </w:tc>
        <w:tc>
          <w:tcPr>
            <w:tcW w:w="2953" w:type="dxa"/>
            <w:shd w:val="clear" w:color="auto" w:fill="auto"/>
          </w:tcPr>
          <w:p w14:paraId="6F741573" w14:textId="77777777" w:rsidR="00717498" w:rsidRPr="00AB0CA9" w:rsidRDefault="00717498" w:rsidP="00717498">
            <w:pPr>
              <w:pStyle w:val="Tabletext"/>
            </w:pPr>
            <w:r w:rsidRPr="00AB0CA9">
              <w:t>Selina St Pharmacy Wynnum North</w:t>
            </w:r>
          </w:p>
          <w:p w14:paraId="5367DB42" w14:textId="77777777" w:rsidR="00717498" w:rsidRPr="00AB0CA9" w:rsidRDefault="00717498" w:rsidP="00717498">
            <w:pPr>
              <w:pStyle w:val="Tabletext"/>
            </w:pPr>
            <w:r w:rsidRPr="00AB0CA9">
              <w:t>Shop 5/152 Selina St</w:t>
            </w:r>
          </w:p>
          <w:p w14:paraId="5253495E" w14:textId="77777777" w:rsidR="00717498" w:rsidRPr="00AB0CA9" w:rsidRDefault="00717498" w:rsidP="00717498">
            <w:pPr>
              <w:pStyle w:val="Tabletext"/>
            </w:pPr>
            <w:r w:rsidRPr="00AB0CA9">
              <w:t>Wynnum North QLD 4178</w:t>
            </w:r>
          </w:p>
          <w:p w14:paraId="6032858C" w14:textId="77777777" w:rsidR="00717498" w:rsidRPr="00AB0CA9" w:rsidRDefault="00717498" w:rsidP="00717498">
            <w:pPr>
              <w:pStyle w:val="Tabletext"/>
            </w:pPr>
            <w:r w:rsidRPr="00AB0CA9">
              <w:t>Approval No. 34392D</w:t>
            </w:r>
          </w:p>
        </w:tc>
        <w:tc>
          <w:tcPr>
            <w:tcW w:w="2722" w:type="dxa"/>
            <w:shd w:val="clear" w:color="auto" w:fill="auto"/>
          </w:tcPr>
          <w:p w14:paraId="0D3A2301" w14:textId="77777777" w:rsidR="00717498" w:rsidRPr="00AB0CA9" w:rsidRDefault="00717498" w:rsidP="00717498">
            <w:pPr>
              <w:pStyle w:val="Tabletext"/>
            </w:pPr>
            <w:r w:rsidRPr="00AB0CA9">
              <w:t>BPPCare Pty Ltd</w:t>
            </w:r>
          </w:p>
          <w:p w14:paraId="0A5D9A5C" w14:textId="77777777" w:rsidR="00717498" w:rsidRPr="00AB0CA9" w:rsidRDefault="00717498" w:rsidP="00717498">
            <w:pPr>
              <w:pStyle w:val="Tabletext"/>
            </w:pPr>
            <w:r w:rsidRPr="00AB0CA9">
              <w:t>11 East St</w:t>
            </w:r>
          </w:p>
          <w:p w14:paraId="43F7695A" w14:textId="77777777" w:rsidR="00717498" w:rsidRPr="00AB0CA9" w:rsidRDefault="00717498" w:rsidP="00717498">
            <w:pPr>
              <w:pStyle w:val="Tabletext"/>
            </w:pPr>
            <w:r w:rsidRPr="00AB0CA9">
              <w:t>Granville NSW 2142</w:t>
            </w:r>
          </w:p>
          <w:p w14:paraId="059188CD" w14:textId="77777777" w:rsidR="00717498" w:rsidRPr="00AB0CA9" w:rsidRDefault="00717498" w:rsidP="00717498">
            <w:pPr>
              <w:pStyle w:val="Tabletext"/>
            </w:pPr>
            <w:r w:rsidRPr="00AB0CA9">
              <w:t>ABN 81 605 605 534</w:t>
            </w:r>
          </w:p>
        </w:tc>
      </w:tr>
      <w:tr w:rsidR="00717498" w:rsidRPr="00AB0CA9" w14:paraId="3557DF78" w14:textId="77777777" w:rsidTr="008325D6">
        <w:tc>
          <w:tcPr>
            <w:tcW w:w="650" w:type="dxa"/>
            <w:shd w:val="clear" w:color="auto" w:fill="auto"/>
          </w:tcPr>
          <w:p w14:paraId="3428E717" w14:textId="77777777" w:rsidR="00717498" w:rsidRPr="00AB0CA9" w:rsidRDefault="00717498" w:rsidP="00717498">
            <w:pPr>
              <w:pStyle w:val="Tabletext"/>
            </w:pPr>
            <w:r w:rsidRPr="00AB0CA9">
              <w:t>174</w:t>
            </w:r>
          </w:p>
        </w:tc>
        <w:tc>
          <w:tcPr>
            <w:tcW w:w="2702" w:type="dxa"/>
            <w:shd w:val="clear" w:color="auto" w:fill="auto"/>
          </w:tcPr>
          <w:p w14:paraId="2036212B" w14:textId="77777777" w:rsidR="00717498" w:rsidRPr="00AB0CA9" w:rsidRDefault="00717498" w:rsidP="00717498">
            <w:pPr>
              <w:pStyle w:val="Tabletext"/>
            </w:pPr>
            <w:r w:rsidRPr="00AB0CA9">
              <w:t>Embracia in Woodford</w:t>
            </w:r>
          </w:p>
          <w:p w14:paraId="57A330DB" w14:textId="77777777" w:rsidR="00717498" w:rsidRPr="00AB0CA9" w:rsidRDefault="00717498" w:rsidP="00717498">
            <w:pPr>
              <w:pStyle w:val="Tabletext"/>
            </w:pPr>
            <w:r w:rsidRPr="00AB0CA9">
              <w:t>131 Archer St</w:t>
            </w:r>
          </w:p>
          <w:p w14:paraId="2A963147" w14:textId="77777777" w:rsidR="00717498" w:rsidRPr="00AB0CA9" w:rsidRDefault="00717498" w:rsidP="00717498">
            <w:pPr>
              <w:pStyle w:val="Tabletext"/>
            </w:pPr>
            <w:r w:rsidRPr="00AB0CA9">
              <w:t>Woodford QLD 4514</w:t>
            </w:r>
          </w:p>
          <w:p w14:paraId="5EED43F6" w14:textId="77777777" w:rsidR="00717498" w:rsidRPr="00AB0CA9" w:rsidRDefault="00717498" w:rsidP="00717498">
            <w:pPr>
              <w:pStyle w:val="Tabletext"/>
            </w:pPr>
            <w:r w:rsidRPr="00AB0CA9">
              <w:t>RACF ID No. 5382</w:t>
            </w:r>
          </w:p>
        </w:tc>
        <w:tc>
          <w:tcPr>
            <w:tcW w:w="2953" w:type="dxa"/>
            <w:shd w:val="clear" w:color="auto" w:fill="auto"/>
          </w:tcPr>
          <w:p w14:paraId="4F552608" w14:textId="77777777" w:rsidR="00717498" w:rsidRPr="00AB0CA9" w:rsidRDefault="00717498" w:rsidP="00717498">
            <w:pPr>
              <w:pStyle w:val="Tabletext"/>
            </w:pPr>
            <w:r w:rsidRPr="00AB0CA9">
              <w:t>Selina St Pharmacy Wynnum North</w:t>
            </w:r>
          </w:p>
          <w:p w14:paraId="10A0EFCE" w14:textId="77777777" w:rsidR="00717498" w:rsidRPr="00AB0CA9" w:rsidRDefault="00717498" w:rsidP="00717498">
            <w:pPr>
              <w:pStyle w:val="Tabletext"/>
            </w:pPr>
            <w:r w:rsidRPr="00AB0CA9">
              <w:t>Shop 5/152 Selina St</w:t>
            </w:r>
          </w:p>
          <w:p w14:paraId="091C5EB9" w14:textId="77777777" w:rsidR="00717498" w:rsidRPr="00AB0CA9" w:rsidRDefault="00717498" w:rsidP="00717498">
            <w:pPr>
              <w:pStyle w:val="Tabletext"/>
            </w:pPr>
            <w:r w:rsidRPr="00AB0CA9">
              <w:t>Wynnum North QLD 4178</w:t>
            </w:r>
          </w:p>
          <w:p w14:paraId="206A8B1E" w14:textId="77777777" w:rsidR="00717498" w:rsidRPr="00AB0CA9" w:rsidRDefault="00717498" w:rsidP="00717498">
            <w:pPr>
              <w:pStyle w:val="Tabletext"/>
            </w:pPr>
            <w:r w:rsidRPr="00AB0CA9">
              <w:t>Approval No. 34392D</w:t>
            </w:r>
          </w:p>
        </w:tc>
        <w:tc>
          <w:tcPr>
            <w:tcW w:w="2722" w:type="dxa"/>
            <w:shd w:val="clear" w:color="auto" w:fill="auto"/>
          </w:tcPr>
          <w:p w14:paraId="3267C24F" w14:textId="77777777" w:rsidR="00717498" w:rsidRPr="00AB0CA9" w:rsidRDefault="00717498" w:rsidP="00717498">
            <w:pPr>
              <w:pStyle w:val="Tabletext"/>
            </w:pPr>
            <w:r w:rsidRPr="00AB0CA9">
              <w:t>BPPCare Pty Ltd</w:t>
            </w:r>
          </w:p>
          <w:p w14:paraId="51962452" w14:textId="77777777" w:rsidR="00717498" w:rsidRPr="00AB0CA9" w:rsidRDefault="00717498" w:rsidP="00717498">
            <w:pPr>
              <w:pStyle w:val="Tabletext"/>
            </w:pPr>
            <w:r w:rsidRPr="00AB0CA9">
              <w:t>11 East St</w:t>
            </w:r>
          </w:p>
          <w:p w14:paraId="07FC2C8B" w14:textId="77777777" w:rsidR="00717498" w:rsidRPr="00AB0CA9" w:rsidRDefault="00717498" w:rsidP="00717498">
            <w:pPr>
              <w:pStyle w:val="Tabletext"/>
            </w:pPr>
            <w:r w:rsidRPr="00AB0CA9">
              <w:t>Granville NSW 2142</w:t>
            </w:r>
          </w:p>
          <w:p w14:paraId="7045804C" w14:textId="77777777" w:rsidR="00717498" w:rsidRPr="00AB0CA9" w:rsidRDefault="00717498" w:rsidP="00717498">
            <w:pPr>
              <w:pStyle w:val="Tabletext"/>
            </w:pPr>
            <w:r w:rsidRPr="00AB0CA9">
              <w:t>ABN 81 605 605 534</w:t>
            </w:r>
          </w:p>
        </w:tc>
      </w:tr>
      <w:tr w:rsidR="00717498" w:rsidRPr="00AB0CA9" w14:paraId="189ED00E" w14:textId="77777777" w:rsidTr="008325D6">
        <w:tc>
          <w:tcPr>
            <w:tcW w:w="650" w:type="dxa"/>
            <w:shd w:val="clear" w:color="auto" w:fill="auto"/>
          </w:tcPr>
          <w:p w14:paraId="0724BBD0" w14:textId="77777777" w:rsidR="00717498" w:rsidRPr="00AB0CA9" w:rsidRDefault="00717498" w:rsidP="00717498">
            <w:pPr>
              <w:pStyle w:val="Tabletext"/>
            </w:pPr>
            <w:r w:rsidRPr="00AB0CA9">
              <w:t>175</w:t>
            </w:r>
          </w:p>
        </w:tc>
        <w:tc>
          <w:tcPr>
            <w:tcW w:w="2702" w:type="dxa"/>
            <w:shd w:val="clear" w:color="auto" w:fill="auto"/>
          </w:tcPr>
          <w:p w14:paraId="2745DD66" w14:textId="77777777" w:rsidR="00717498" w:rsidRPr="00AB0CA9" w:rsidRDefault="00717498" w:rsidP="00717498">
            <w:pPr>
              <w:pStyle w:val="Tabletext"/>
            </w:pPr>
            <w:r w:rsidRPr="00AB0CA9">
              <w:t>Epping Meadows Care Community</w:t>
            </w:r>
          </w:p>
          <w:p w14:paraId="3E4B6CCB" w14:textId="77777777" w:rsidR="00717498" w:rsidRPr="00AB0CA9" w:rsidRDefault="00717498" w:rsidP="00717498">
            <w:pPr>
              <w:pStyle w:val="Tabletext"/>
            </w:pPr>
            <w:r w:rsidRPr="00AB0CA9">
              <w:t>202 McDonalds Rd</w:t>
            </w:r>
          </w:p>
          <w:p w14:paraId="6E99804F" w14:textId="77777777" w:rsidR="00717498" w:rsidRPr="00AB0CA9" w:rsidRDefault="00717498" w:rsidP="00717498">
            <w:pPr>
              <w:pStyle w:val="Tabletext"/>
            </w:pPr>
            <w:r w:rsidRPr="00AB0CA9">
              <w:t>Epping VIC 3076</w:t>
            </w:r>
          </w:p>
          <w:p w14:paraId="11DC4B5E" w14:textId="77777777" w:rsidR="00717498" w:rsidRPr="00AB0CA9" w:rsidRDefault="00717498" w:rsidP="00717498">
            <w:pPr>
              <w:pStyle w:val="Tabletext"/>
            </w:pPr>
            <w:r w:rsidRPr="00AB0CA9">
              <w:t>RACF ID No. 3538</w:t>
            </w:r>
          </w:p>
        </w:tc>
        <w:tc>
          <w:tcPr>
            <w:tcW w:w="2953" w:type="dxa"/>
            <w:shd w:val="clear" w:color="auto" w:fill="auto"/>
          </w:tcPr>
          <w:p w14:paraId="4B440195" w14:textId="77777777" w:rsidR="00717498" w:rsidRPr="00AB0CA9" w:rsidRDefault="00717498" w:rsidP="00717498">
            <w:pPr>
              <w:pStyle w:val="Tabletext"/>
            </w:pPr>
            <w:r w:rsidRPr="00AB0CA9">
              <w:t>Lorne St Pharmacy</w:t>
            </w:r>
          </w:p>
          <w:p w14:paraId="0AFD7FF5" w14:textId="77777777" w:rsidR="00717498" w:rsidRPr="00AB0CA9" w:rsidRDefault="00717498" w:rsidP="00717498">
            <w:pPr>
              <w:pStyle w:val="Tabletext"/>
            </w:pPr>
            <w:r w:rsidRPr="00AB0CA9">
              <w:t>22</w:t>
            </w:r>
            <w:r w:rsidR="00AB0CA9">
              <w:noBreakHyphen/>
            </w:r>
            <w:r w:rsidRPr="00AB0CA9">
              <w:t>24 Lorne St</w:t>
            </w:r>
          </w:p>
          <w:p w14:paraId="3A2290C7" w14:textId="77777777" w:rsidR="00717498" w:rsidRPr="00AB0CA9" w:rsidRDefault="00717498" w:rsidP="00717498">
            <w:pPr>
              <w:pStyle w:val="Tabletext"/>
            </w:pPr>
            <w:r w:rsidRPr="00AB0CA9">
              <w:t>Lalor VIC 3075</w:t>
            </w:r>
          </w:p>
          <w:p w14:paraId="5B18F3AA" w14:textId="77777777" w:rsidR="00717498" w:rsidRPr="00AB0CA9" w:rsidRDefault="00717498" w:rsidP="00717498">
            <w:pPr>
              <w:pStyle w:val="Tabletext"/>
            </w:pPr>
            <w:r w:rsidRPr="00AB0CA9">
              <w:t>Approval No. 22446J</w:t>
            </w:r>
          </w:p>
        </w:tc>
        <w:tc>
          <w:tcPr>
            <w:tcW w:w="2722" w:type="dxa"/>
            <w:shd w:val="clear" w:color="auto" w:fill="auto"/>
          </w:tcPr>
          <w:p w14:paraId="6748A4A3" w14:textId="77777777" w:rsidR="00717498" w:rsidRPr="00AB0CA9" w:rsidRDefault="00717498" w:rsidP="00717498">
            <w:pPr>
              <w:pStyle w:val="Tabletext"/>
            </w:pPr>
            <w:r w:rsidRPr="00AB0CA9">
              <w:t>BPPCare Pty Ltd</w:t>
            </w:r>
          </w:p>
          <w:p w14:paraId="68E0DFEC" w14:textId="77777777" w:rsidR="00717498" w:rsidRPr="00AB0CA9" w:rsidRDefault="00717498" w:rsidP="00717498">
            <w:pPr>
              <w:pStyle w:val="Tabletext"/>
            </w:pPr>
            <w:r w:rsidRPr="00AB0CA9">
              <w:t>11 East St</w:t>
            </w:r>
          </w:p>
          <w:p w14:paraId="15FB515B" w14:textId="77777777" w:rsidR="00717498" w:rsidRPr="00AB0CA9" w:rsidRDefault="00717498" w:rsidP="00717498">
            <w:pPr>
              <w:pStyle w:val="Tabletext"/>
            </w:pPr>
            <w:r w:rsidRPr="00AB0CA9">
              <w:t>Granville NSW 2142</w:t>
            </w:r>
          </w:p>
          <w:p w14:paraId="656CC3C2" w14:textId="77777777" w:rsidR="00717498" w:rsidRPr="00AB0CA9" w:rsidRDefault="00717498" w:rsidP="00717498">
            <w:pPr>
              <w:pStyle w:val="Tabletext"/>
            </w:pPr>
            <w:r w:rsidRPr="00AB0CA9">
              <w:t>ABN 81 605 605 534</w:t>
            </w:r>
          </w:p>
        </w:tc>
      </w:tr>
      <w:tr w:rsidR="00717498" w:rsidRPr="00AB0CA9" w14:paraId="7064523D" w14:textId="77777777" w:rsidTr="008325D6">
        <w:tc>
          <w:tcPr>
            <w:tcW w:w="650" w:type="dxa"/>
            <w:shd w:val="clear" w:color="auto" w:fill="auto"/>
          </w:tcPr>
          <w:p w14:paraId="1FA0761D" w14:textId="77777777" w:rsidR="00717498" w:rsidRPr="00AB0CA9" w:rsidRDefault="00717498" w:rsidP="00717498">
            <w:pPr>
              <w:pStyle w:val="Tabletext"/>
            </w:pPr>
            <w:r w:rsidRPr="00AB0CA9">
              <w:t>176</w:t>
            </w:r>
          </w:p>
        </w:tc>
        <w:tc>
          <w:tcPr>
            <w:tcW w:w="2702" w:type="dxa"/>
            <w:shd w:val="clear" w:color="auto" w:fill="auto"/>
          </w:tcPr>
          <w:p w14:paraId="69E005E2" w14:textId="77777777" w:rsidR="00717498" w:rsidRPr="00AB0CA9" w:rsidRDefault="00717498" w:rsidP="00717498">
            <w:pPr>
              <w:pStyle w:val="Tabletext"/>
            </w:pPr>
            <w:r w:rsidRPr="00AB0CA9">
              <w:t>Estia Health Bexley Park</w:t>
            </w:r>
          </w:p>
          <w:p w14:paraId="524E96A7" w14:textId="77777777" w:rsidR="00717498" w:rsidRPr="00AB0CA9" w:rsidRDefault="00717498" w:rsidP="00717498">
            <w:pPr>
              <w:pStyle w:val="Tabletext"/>
            </w:pPr>
            <w:r w:rsidRPr="00AB0CA9">
              <w:lastRenderedPageBreak/>
              <w:t>3</w:t>
            </w:r>
            <w:r w:rsidR="00AB0CA9">
              <w:noBreakHyphen/>
            </w:r>
            <w:r w:rsidRPr="00AB0CA9">
              <w:t>5 Eddystone Rd</w:t>
            </w:r>
          </w:p>
          <w:p w14:paraId="2BF65F8F" w14:textId="77777777" w:rsidR="00717498" w:rsidRPr="00AB0CA9" w:rsidRDefault="00717498" w:rsidP="00717498">
            <w:pPr>
              <w:pStyle w:val="Tabletext"/>
            </w:pPr>
            <w:r w:rsidRPr="00AB0CA9">
              <w:t>Bexley NSW 2207</w:t>
            </w:r>
          </w:p>
          <w:p w14:paraId="25BCB117" w14:textId="77777777" w:rsidR="00717498" w:rsidRPr="00AB0CA9" w:rsidRDefault="00717498" w:rsidP="00717498">
            <w:pPr>
              <w:pStyle w:val="Tabletext"/>
            </w:pPr>
            <w:r w:rsidRPr="00AB0CA9">
              <w:t>RACF ID No 2570</w:t>
            </w:r>
          </w:p>
        </w:tc>
        <w:tc>
          <w:tcPr>
            <w:tcW w:w="2953" w:type="dxa"/>
            <w:shd w:val="clear" w:color="auto" w:fill="auto"/>
          </w:tcPr>
          <w:p w14:paraId="52E2856A" w14:textId="77777777" w:rsidR="00717498" w:rsidRPr="00AB0CA9" w:rsidRDefault="00717498" w:rsidP="00717498">
            <w:pPr>
              <w:pStyle w:val="Tabletext"/>
            </w:pPr>
            <w:r w:rsidRPr="00AB0CA9">
              <w:lastRenderedPageBreak/>
              <w:t>Carlton Railway Pharmacy</w:t>
            </w:r>
          </w:p>
          <w:p w14:paraId="572506FA" w14:textId="77777777" w:rsidR="00717498" w:rsidRPr="00AB0CA9" w:rsidRDefault="00717498" w:rsidP="00717498">
            <w:pPr>
              <w:pStyle w:val="Tabletext"/>
            </w:pPr>
            <w:r w:rsidRPr="00AB0CA9">
              <w:lastRenderedPageBreak/>
              <w:t>34</w:t>
            </w:r>
            <w:r w:rsidR="00AB0CA9">
              <w:noBreakHyphen/>
            </w:r>
            <w:r w:rsidRPr="00AB0CA9">
              <w:t>36 Carlton Parade</w:t>
            </w:r>
          </w:p>
          <w:p w14:paraId="42898BFF" w14:textId="77777777" w:rsidR="00717498" w:rsidRPr="00AB0CA9" w:rsidRDefault="00717498" w:rsidP="00717498">
            <w:pPr>
              <w:pStyle w:val="Tabletext"/>
            </w:pPr>
            <w:r w:rsidRPr="00AB0CA9">
              <w:t>Carlton NSW 2218</w:t>
            </w:r>
          </w:p>
          <w:p w14:paraId="31CC940C" w14:textId="77777777" w:rsidR="00717498" w:rsidRPr="00AB0CA9" w:rsidRDefault="00717498" w:rsidP="00717498">
            <w:pPr>
              <w:pStyle w:val="Tabletext"/>
            </w:pPr>
            <w:r w:rsidRPr="00AB0CA9">
              <w:t xml:space="preserve">Approval No 14739R </w:t>
            </w:r>
          </w:p>
        </w:tc>
        <w:tc>
          <w:tcPr>
            <w:tcW w:w="2722" w:type="dxa"/>
            <w:shd w:val="clear" w:color="auto" w:fill="auto"/>
          </w:tcPr>
          <w:p w14:paraId="1058651B" w14:textId="77777777" w:rsidR="00717498" w:rsidRPr="00AB0CA9" w:rsidRDefault="00717498" w:rsidP="00717498">
            <w:pPr>
              <w:pStyle w:val="Tabletext"/>
            </w:pPr>
            <w:r w:rsidRPr="00AB0CA9">
              <w:lastRenderedPageBreak/>
              <w:t>BPPCare Pty Ltd</w:t>
            </w:r>
          </w:p>
          <w:p w14:paraId="2A2B80FF" w14:textId="77777777" w:rsidR="00717498" w:rsidRPr="00AB0CA9" w:rsidRDefault="00717498" w:rsidP="00717498">
            <w:pPr>
              <w:pStyle w:val="Tabletext"/>
            </w:pPr>
            <w:r w:rsidRPr="00AB0CA9">
              <w:lastRenderedPageBreak/>
              <w:t>11 East St</w:t>
            </w:r>
          </w:p>
          <w:p w14:paraId="6200755A" w14:textId="77777777" w:rsidR="00717498" w:rsidRPr="00AB0CA9" w:rsidRDefault="00717498" w:rsidP="00717498">
            <w:pPr>
              <w:pStyle w:val="Tabletext"/>
            </w:pPr>
            <w:r w:rsidRPr="00AB0CA9">
              <w:t>Granville NSW 2142</w:t>
            </w:r>
          </w:p>
          <w:p w14:paraId="46A2D8CF" w14:textId="77777777" w:rsidR="00717498" w:rsidRPr="00AB0CA9" w:rsidRDefault="00717498" w:rsidP="00717498">
            <w:pPr>
              <w:pStyle w:val="Tabletext"/>
            </w:pPr>
            <w:r w:rsidRPr="00AB0CA9">
              <w:t>ABN 81 605 605 534</w:t>
            </w:r>
          </w:p>
        </w:tc>
      </w:tr>
      <w:tr w:rsidR="00717498" w:rsidRPr="00AB0CA9" w14:paraId="6E235691" w14:textId="77777777" w:rsidTr="008325D6">
        <w:tc>
          <w:tcPr>
            <w:tcW w:w="650" w:type="dxa"/>
            <w:shd w:val="clear" w:color="auto" w:fill="auto"/>
          </w:tcPr>
          <w:p w14:paraId="53B3F495" w14:textId="77777777" w:rsidR="00717498" w:rsidRPr="00AB0CA9" w:rsidRDefault="00717498" w:rsidP="00717498">
            <w:pPr>
              <w:pStyle w:val="Tabletext"/>
            </w:pPr>
            <w:r w:rsidRPr="00AB0CA9">
              <w:lastRenderedPageBreak/>
              <w:t>177</w:t>
            </w:r>
          </w:p>
        </w:tc>
        <w:tc>
          <w:tcPr>
            <w:tcW w:w="2702" w:type="dxa"/>
            <w:shd w:val="clear" w:color="auto" w:fill="auto"/>
          </w:tcPr>
          <w:p w14:paraId="39BACCE0" w14:textId="77777777" w:rsidR="00717498" w:rsidRPr="00AB0CA9" w:rsidRDefault="00717498" w:rsidP="00717498">
            <w:pPr>
              <w:pStyle w:val="Tabletext"/>
            </w:pPr>
            <w:r w:rsidRPr="00AB0CA9">
              <w:t>Estia Health Parkside</w:t>
            </w:r>
          </w:p>
          <w:p w14:paraId="4E52718F" w14:textId="77777777" w:rsidR="00717498" w:rsidRPr="00AB0CA9" w:rsidRDefault="00717498" w:rsidP="00717498">
            <w:pPr>
              <w:pStyle w:val="Tabletext"/>
            </w:pPr>
            <w:r w:rsidRPr="00AB0CA9">
              <w:t>17 Robsart St</w:t>
            </w:r>
          </w:p>
          <w:p w14:paraId="4BDB6007" w14:textId="77777777" w:rsidR="00717498" w:rsidRPr="00AB0CA9" w:rsidRDefault="00717498" w:rsidP="00717498">
            <w:pPr>
              <w:pStyle w:val="Tabletext"/>
            </w:pPr>
            <w:r w:rsidRPr="00AB0CA9">
              <w:t>Parkside SA 5063</w:t>
            </w:r>
          </w:p>
          <w:p w14:paraId="39FFC7A8" w14:textId="77777777" w:rsidR="00717498" w:rsidRPr="00AB0CA9" w:rsidRDefault="00717498" w:rsidP="00717498">
            <w:pPr>
              <w:pStyle w:val="Tabletext"/>
            </w:pPr>
            <w:r w:rsidRPr="00AB0CA9">
              <w:t>RACF ID No. 6760</w:t>
            </w:r>
          </w:p>
        </w:tc>
        <w:tc>
          <w:tcPr>
            <w:tcW w:w="2953" w:type="dxa"/>
            <w:shd w:val="clear" w:color="auto" w:fill="auto"/>
          </w:tcPr>
          <w:p w14:paraId="249B4D14" w14:textId="77777777" w:rsidR="00717498" w:rsidRPr="00AB0CA9" w:rsidRDefault="00717498" w:rsidP="00717498">
            <w:pPr>
              <w:pStyle w:val="Tabletext"/>
            </w:pPr>
            <w:r w:rsidRPr="00AB0CA9">
              <w:t>Haddad Pharmacy Group – Unley</w:t>
            </w:r>
          </w:p>
          <w:p w14:paraId="74E8B1F5" w14:textId="77777777" w:rsidR="00717498" w:rsidRPr="00AB0CA9" w:rsidRDefault="00717498" w:rsidP="00717498">
            <w:pPr>
              <w:pStyle w:val="Tabletext"/>
            </w:pPr>
            <w:r w:rsidRPr="00AB0CA9">
              <w:t>160 Unley Rd</w:t>
            </w:r>
          </w:p>
          <w:p w14:paraId="1DFFFEF7" w14:textId="77777777" w:rsidR="00717498" w:rsidRPr="00AB0CA9" w:rsidRDefault="00717498" w:rsidP="00717498">
            <w:pPr>
              <w:pStyle w:val="Tabletext"/>
            </w:pPr>
            <w:r w:rsidRPr="00AB0CA9">
              <w:t>Unley SA 5061</w:t>
            </w:r>
          </w:p>
          <w:p w14:paraId="00E5000F" w14:textId="77777777" w:rsidR="00717498" w:rsidRPr="00AB0CA9" w:rsidRDefault="00717498" w:rsidP="00717498">
            <w:pPr>
              <w:pStyle w:val="Tabletext"/>
            </w:pPr>
            <w:r w:rsidRPr="00AB0CA9">
              <w:t>Approval No. 41244R</w:t>
            </w:r>
          </w:p>
        </w:tc>
        <w:tc>
          <w:tcPr>
            <w:tcW w:w="2722" w:type="dxa"/>
            <w:shd w:val="clear" w:color="auto" w:fill="auto"/>
          </w:tcPr>
          <w:p w14:paraId="6C3FE702" w14:textId="77777777" w:rsidR="00717498" w:rsidRPr="00AB0CA9" w:rsidRDefault="00717498" w:rsidP="00717498">
            <w:pPr>
              <w:pStyle w:val="Tabletext"/>
            </w:pPr>
            <w:r w:rsidRPr="00AB0CA9">
              <w:t>BPPCare Pty Ltd</w:t>
            </w:r>
          </w:p>
          <w:p w14:paraId="6A8E3455" w14:textId="77777777" w:rsidR="00717498" w:rsidRPr="00AB0CA9" w:rsidRDefault="00717498" w:rsidP="00717498">
            <w:pPr>
              <w:pStyle w:val="Tabletext"/>
            </w:pPr>
            <w:r w:rsidRPr="00AB0CA9">
              <w:t>11 East St</w:t>
            </w:r>
          </w:p>
          <w:p w14:paraId="6C7A88F4" w14:textId="77777777" w:rsidR="00717498" w:rsidRPr="00AB0CA9" w:rsidRDefault="00717498" w:rsidP="00717498">
            <w:pPr>
              <w:pStyle w:val="Tabletext"/>
            </w:pPr>
            <w:r w:rsidRPr="00AB0CA9">
              <w:t>Granville NSW 2142</w:t>
            </w:r>
          </w:p>
          <w:p w14:paraId="33E4DDF2" w14:textId="77777777" w:rsidR="00717498" w:rsidRPr="00AB0CA9" w:rsidRDefault="00717498" w:rsidP="00717498">
            <w:pPr>
              <w:pStyle w:val="Tabletext"/>
            </w:pPr>
            <w:r w:rsidRPr="00AB0CA9">
              <w:t>ABN 81 605 605 534</w:t>
            </w:r>
          </w:p>
        </w:tc>
      </w:tr>
      <w:tr w:rsidR="00717498" w:rsidRPr="00AB0CA9" w14:paraId="400F205B" w14:textId="77777777" w:rsidTr="008325D6">
        <w:tc>
          <w:tcPr>
            <w:tcW w:w="650" w:type="dxa"/>
            <w:shd w:val="clear" w:color="auto" w:fill="auto"/>
          </w:tcPr>
          <w:p w14:paraId="5CBCE7B8" w14:textId="77777777" w:rsidR="00717498" w:rsidRPr="00AB0CA9" w:rsidRDefault="00717498" w:rsidP="00717498">
            <w:pPr>
              <w:pStyle w:val="Tabletext"/>
            </w:pPr>
            <w:r w:rsidRPr="00AB0CA9">
              <w:t>178</w:t>
            </w:r>
          </w:p>
        </w:tc>
        <w:tc>
          <w:tcPr>
            <w:tcW w:w="2702" w:type="dxa"/>
            <w:shd w:val="clear" w:color="auto" w:fill="auto"/>
          </w:tcPr>
          <w:p w14:paraId="56125F2D" w14:textId="77777777" w:rsidR="00717498" w:rsidRPr="00AB0CA9" w:rsidRDefault="00717498" w:rsidP="00717498">
            <w:pPr>
              <w:pStyle w:val="Tabletext"/>
            </w:pPr>
            <w:r w:rsidRPr="00AB0CA9">
              <w:t>Eva Tilley Memorial Hostel</w:t>
            </w:r>
          </w:p>
          <w:p w14:paraId="19DA1951" w14:textId="77777777" w:rsidR="00717498" w:rsidRPr="00AB0CA9" w:rsidRDefault="00717498" w:rsidP="00717498">
            <w:pPr>
              <w:pStyle w:val="Tabletext"/>
            </w:pPr>
            <w:r w:rsidRPr="00AB0CA9">
              <w:t>1100 Burke Rd</w:t>
            </w:r>
          </w:p>
          <w:p w14:paraId="5F09F557" w14:textId="77777777" w:rsidR="00717498" w:rsidRPr="00AB0CA9" w:rsidRDefault="00717498" w:rsidP="00717498">
            <w:pPr>
              <w:pStyle w:val="Tabletext"/>
            </w:pPr>
            <w:r w:rsidRPr="00AB0CA9">
              <w:t>Balwyn North VIC 3104</w:t>
            </w:r>
          </w:p>
          <w:p w14:paraId="1C15FE4C" w14:textId="77777777" w:rsidR="00717498" w:rsidRPr="00AB0CA9" w:rsidRDefault="00717498" w:rsidP="00717498">
            <w:pPr>
              <w:pStyle w:val="Tabletext"/>
            </w:pPr>
            <w:r w:rsidRPr="00AB0CA9">
              <w:t>RACF ID No. 3012</w:t>
            </w:r>
          </w:p>
        </w:tc>
        <w:tc>
          <w:tcPr>
            <w:tcW w:w="2953" w:type="dxa"/>
            <w:shd w:val="clear" w:color="auto" w:fill="auto"/>
          </w:tcPr>
          <w:p w14:paraId="12C96E79" w14:textId="77777777" w:rsidR="00717498" w:rsidRPr="00AB0CA9" w:rsidRDefault="00717498" w:rsidP="00717498">
            <w:pPr>
              <w:pStyle w:val="Tabletext"/>
            </w:pPr>
            <w:r w:rsidRPr="00AB0CA9">
              <w:t>Amcal North Balwyn Chemist</w:t>
            </w:r>
          </w:p>
          <w:p w14:paraId="549FC8A9" w14:textId="77777777" w:rsidR="00717498" w:rsidRPr="00AB0CA9" w:rsidRDefault="00717498" w:rsidP="00717498">
            <w:pPr>
              <w:pStyle w:val="Tabletext"/>
            </w:pPr>
            <w:r w:rsidRPr="00AB0CA9">
              <w:t>81 Doncaster Rd</w:t>
            </w:r>
          </w:p>
          <w:p w14:paraId="10E1D7C9" w14:textId="77777777" w:rsidR="00717498" w:rsidRPr="00AB0CA9" w:rsidRDefault="00717498" w:rsidP="00717498">
            <w:pPr>
              <w:pStyle w:val="Tabletext"/>
            </w:pPr>
            <w:r w:rsidRPr="00AB0CA9">
              <w:t>North Balwyn VIC 3104</w:t>
            </w:r>
          </w:p>
          <w:p w14:paraId="431FEC12" w14:textId="77777777" w:rsidR="00717498" w:rsidRPr="00AB0CA9" w:rsidRDefault="00717498" w:rsidP="00717498">
            <w:pPr>
              <w:pStyle w:val="Tabletext"/>
            </w:pPr>
            <w:r w:rsidRPr="00AB0CA9">
              <w:t>Approval No. 22763C</w:t>
            </w:r>
          </w:p>
        </w:tc>
        <w:tc>
          <w:tcPr>
            <w:tcW w:w="2722" w:type="dxa"/>
            <w:shd w:val="clear" w:color="auto" w:fill="auto"/>
          </w:tcPr>
          <w:p w14:paraId="3AB05544" w14:textId="77777777" w:rsidR="00717498" w:rsidRPr="00AB0CA9" w:rsidRDefault="00717498" w:rsidP="00717498">
            <w:pPr>
              <w:pStyle w:val="Tabletext"/>
            </w:pPr>
            <w:r w:rsidRPr="00AB0CA9">
              <w:t>ManRex Pty Ltd (trading as Webstercare)</w:t>
            </w:r>
          </w:p>
          <w:p w14:paraId="19C3ECAB" w14:textId="77777777" w:rsidR="00717498" w:rsidRPr="00AB0CA9" w:rsidRDefault="00717498" w:rsidP="00717498">
            <w:pPr>
              <w:pStyle w:val="Tabletext"/>
            </w:pPr>
            <w:r w:rsidRPr="00AB0CA9">
              <w:t>17</w:t>
            </w:r>
            <w:r w:rsidR="00AB0CA9">
              <w:noBreakHyphen/>
            </w:r>
            <w:r w:rsidRPr="00AB0CA9">
              <w:t>19 Moore St</w:t>
            </w:r>
          </w:p>
          <w:p w14:paraId="0C5B233B" w14:textId="77777777" w:rsidR="00717498" w:rsidRPr="00AB0CA9" w:rsidRDefault="00717498" w:rsidP="00717498">
            <w:pPr>
              <w:pStyle w:val="Tabletext"/>
            </w:pPr>
            <w:r w:rsidRPr="00AB0CA9">
              <w:t>Leichhardt NSW 2040</w:t>
            </w:r>
          </w:p>
          <w:p w14:paraId="1F63505F" w14:textId="77777777" w:rsidR="00717498" w:rsidRPr="00AB0CA9" w:rsidRDefault="00717498" w:rsidP="00717498">
            <w:pPr>
              <w:pStyle w:val="Tabletext"/>
            </w:pPr>
            <w:r w:rsidRPr="00AB0CA9">
              <w:t>ABN 63 074 388 088</w:t>
            </w:r>
          </w:p>
        </w:tc>
      </w:tr>
      <w:tr w:rsidR="00717498" w:rsidRPr="00AB0CA9" w14:paraId="6B5661E0" w14:textId="77777777" w:rsidTr="008325D6">
        <w:tc>
          <w:tcPr>
            <w:tcW w:w="650" w:type="dxa"/>
            <w:shd w:val="clear" w:color="auto" w:fill="auto"/>
          </w:tcPr>
          <w:p w14:paraId="1F5926B7" w14:textId="77777777" w:rsidR="00717498" w:rsidRPr="00AB0CA9" w:rsidRDefault="00717498" w:rsidP="00717498">
            <w:pPr>
              <w:pStyle w:val="Tabletext"/>
            </w:pPr>
            <w:r w:rsidRPr="00AB0CA9">
              <w:t>179</w:t>
            </w:r>
          </w:p>
        </w:tc>
        <w:tc>
          <w:tcPr>
            <w:tcW w:w="2702" w:type="dxa"/>
            <w:shd w:val="clear" w:color="auto" w:fill="auto"/>
          </w:tcPr>
          <w:p w14:paraId="3A2F0449" w14:textId="77777777" w:rsidR="00717498" w:rsidRPr="00AB0CA9" w:rsidRDefault="00717498" w:rsidP="00717498">
            <w:pPr>
              <w:pStyle w:val="Tabletext"/>
            </w:pPr>
            <w:r w:rsidRPr="00AB0CA9">
              <w:t>Eventide Homes (Stawell) Inc</w:t>
            </w:r>
          </w:p>
          <w:p w14:paraId="38C43B23" w14:textId="77777777" w:rsidR="00717498" w:rsidRPr="00AB0CA9" w:rsidRDefault="00717498" w:rsidP="00717498">
            <w:pPr>
              <w:pStyle w:val="Tabletext"/>
            </w:pPr>
            <w:r w:rsidRPr="00AB0CA9">
              <w:t>111 Patrick St</w:t>
            </w:r>
          </w:p>
          <w:p w14:paraId="5B1D86A7" w14:textId="77777777" w:rsidR="00717498" w:rsidRPr="00AB0CA9" w:rsidRDefault="00717498" w:rsidP="00717498">
            <w:pPr>
              <w:pStyle w:val="Tabletext"/>
            </w:pPr>
            <w:r w:rsidRPr="00AB0CA9">
              <w:t>Stawell VIC 3380</w:t>
            </w:r>
          </w:p>
          <w:p w14:paraId="16C3A5D0" w14:textId="77777777" w:rsidR="00717498" w:rsidRPr="00AB0CA9" w:rsidRDefault="00717498" w:rsidP="00717498">
            <w:pPr>
              <w:pStyle w:val="Tabletext"/>
            </w:pPr>
            <w:r w:rsidRPr="00AB0CA9">
              <w:t>RACF ID No. 3345</w:t>
            </w:r>
          </w:p>
        </w:tc>
        <w:tc>
          <w:tcPr>
            <w:tcW w:w="2953" w:type="dxa"/>
            <w:shd w:val="clear" w:color="auto" w:fill="auto"/>
          </w:tcPr>
          <w:p w14:paraId="6ABCDAAD" w14:textId="77777777" w:rsidR="00717498" w:rsidRPr="00AB0CA9" w:rsidRDefault="00717498" w:rsidP="00717498">
            <w:pPr>
              <w:pStyle w:val="Tabletext"/>
            </w:pPr>
            <w:r w:rsidRPr="00AB0CA9">
              <w:t xml:space="preserve">Trident Pharmacy </w:t>
            </w:r>
            <w:r w:rsidR="00AB0CA9">
              <w:noBreakHyphen/>
            </w:r>
            <w:r w:rsidRPr="00AB0CA9">
              <w:t xml:space="preserve"> Willaura</w:t>
            </w:r>
          </w:p>
          <w:p w14:paraId="6A1E0EF0" w14:textId="77777777" w:rsidR="00717498" w:rsidRPr="00AB0CA9" w:rsidRDefault="00717498" w:rsidP="00717498">
            <w:pPr>
              <w:pStyle w:val="Tabletext"/>
            </w:pPr>
            <w:r w:rsidRPr="00AB0CA9">
              <w:t>63 Main St</w:t>
            </w:r>
          </w:p>
          <w:p w14:paraId="1E300334" w14:textId="77777777" w:rsidR="00717498" w:rsidRPr="00AB0CA9" w:rsidRDefault="00717498" w:rsidP="00717498">
            <w:pPr>
              <w:pStyle w:val="Tabletext"/>
            </w:pPr>
            <w:r w:rsidRPr="00AB0CA9">
              <w:t>Willaura VIC 3379</w:t>
            </w:r>
          </w:p>
          <w:p w14:paraId="32F79897" w14:textId="77777777" w:rsidR="00717498" w:rsidRPr="00AB0CA9" w:rsidRDefault="00717498" w:rsidP="00717498">
            <w:pPr>
              <w:pStyle w:val="Tabletext"/>
            </w:pPr>
            <w:r w:rsidRPr="00AB0CA9">
              <w:t>Approval No. 25042B</w:t>
            </w:r>
          </w:p>
        </w:tc>
        <w:tc>
          <w:tcPr>
            <w:tcW w:w="2722" w:type="dxa"/>
            <w:shd w:val="clear" w:color="auto" w:fill="auto"/>
          </w:tcPr>
          <w:p w14:paraId="5FA5A342" w14:textId="77777777" w:rsidR="00717498" w:rsidRPr="00AB0CA9" w:rsidRDefault="00717498" w:rsidP="00717498">
            <w:pPr>
              <w:pStyle w:val="Tabletext"/>
            </w:pPr>
            <w:r w:rsidRPr="00AB0CA9">
              <w:t>ManRex Pty Ltd (trading as Webstercare)</w:t>
            </w:r>
          </w:p>
          <w:p w14:paraId="707502F9" w14:textId="77777777" w:rsidR="00717498" w:rsidRPr="00AB0CA9" w:rsidRDefault="00717498" w:rsidP="00717498">
            <w:pPr>
              <w:pStyle w:val="Tabletext"/>
            </w:pPr>
            <w:r w:rsidRPr="00AB0CA9">
              <w:t>17</w:t>
            </w:r>
            <w:r w:rsidR="00AB0CA9">
              <w:noBreakHyphen/>
            </w:r>
            <w:r w:rsidRPr="00AB0CA9">
              <w:t>19 Moore St</w:t>
            </w:r>
          </w:p>
          <w:p w14:paraId="54000F27" w14:textId="77777777" w:rsidR="00717498" w:rsidRPr="00AB0CA9" w:rsidRDefault="00717498" w:rsidP="00717498">
            <w:pPr>
              <w:pStyle w:val="Tabletext"/>
            </w:pPr>
            <w:r w:rsidRPr="00AB0CA9">
              <w:t>Leichhardt NSW 2040</w:t>
            </w:r>
          </w:p>
          <w:p w14:paraId="21523F62" w14:textId="77777777" w:rsidR="00717498" w:rsidRPr="00AB0CA9" w:rsidRDefault="00717498" w:rsidP="00717498">
            <w:pPr>
              <w:pStyle w:val="Tabletext"/>
            </w:pPr>
            <w:r w:rsidRPr="00AB0CA9">
              <w:t>ABN 63 074 388 088</w:t>
            </w:r>
          </w:p>
        </w:tc>
      </w:tr>
      <w:tr w:rsidR="00717498" w:rsidRPr="00AB0CA9" w14:paraId="7A039D12" w14:textId="77777777" w:rsidTr="008325D6">
        <w:tc>
          <w:tcPr>
            <w:tcW w:w="650" w:type="dxa"/>
            <w:shd w:val="clear" w:color="auto" w:fill="auto"/>
          </w:tcPr>
          <w:p w14:paraId="6BF5AEF5" w14:textId="77777777" w:rsidR="00717498" w:rsidRPr="00AB0CA9" w:rsidRDefault="00717498" w:rsidP="00717498">
            <w:pPr>
              <w:pStyle w:val="Tabletext"/>
            </w:pPr>
            <w:r w:rsidRPr="00AB0CA9">
              <w:t>180</w:t>
            </w:r>
          </w:p>
        </w:tc>
        <w:tc>
          <w:tcPr>
            <w:tcW w:w="2702" w:type="dxa"/>
            <w:shd w:val="clear" w:color="auto" w:fill="auto"/>
          </w:tcPr>
          <w:p w14:paraId="4B45CC16" w14:textId="77777777" w:rsidR="00717498" w:rsidRPr="00AB0CA9" w:rsidRDefault="00717498" w:rsidP="00717498">
            <w:pPr>
              <w:pStyle w:val="Tabletext"/>
            </w:pPr>
            <w:r w:rsidRPr="00AB0CA9">
              <w:t>Fairview Hostel</w:t>
            </w:r>
          </w:p>
          <w:p w14:paraId="4FB35529" w14:textId="77777777" w:rsidR="00717498" w:rsidRPr="00AB0CA9" w:rsidRDefault="00717498" w:rsidP="00717498">
            <w:pPr>
              <w:pStyle w:val="Tabletext"/>
            </w:pPr>
            <w:r w:rsidRPr="00AB0CA9">
              <w:t>Victoria Tce</w:t>
            </w:r>
          </w:p>
          <w:p w14:paraId="2DD6F8B0" w14:textId="77777777" w:rsidR="00717498" w:rsidRPr="00AB0CA9" w:rsidRDefault="00717498" w:rsidP="00717498">
            <w:pPr>
              <w:pStyle w:val="Tabletext"/>
            </w:pPr>
            <w:r w:rsidRPr="00AB0CA9">
              <w:t>Moree NSW 2400</w:t>
            </w:r>
          </w:p>
          <w:p w14:paraId="2B0F35E8" w14:textId="77777777" w:rsidR="00717498" w:rsidRPr="00AB0CA9" w:rsidRDefault="00717498" w:rsidP="00717498">
            <w:pPr>
              <w:pStyle w:val="Tabletext"/>
            </w:pPr>
            <w:r w:rsidRPr="00AB0CA9">
              <w:t>RACF ID No. 0118</w:t>
            </w:r>
          </w:p>
        </w:tc>
        <w:tc>
          <w:tcPr>
            <w:tcW w:w="2953" w:type="dxa"/>
            <w:shd w:val="clear" w:color="auto" w:fill="auto"/>
          </w:tcPr>
          <w:p w14:paraId="0193C114" w14:textId="77777777" w:rsidR="00717498" w:rsidRPr="00AB0CA9" w:rsidRDefault="00717498" w:rsidP="00717498">
            <w:pPr>
              <w:pStyle w:val="Tabletext"/>
            </w:pPr>
            <w:r w:rsidRPr="00AB0CA9">
              <w:t>Moree Discount Drug Store</w:t>
            </w:r>
          </w:p>
          <w:p w14:paraId="1C62CDCC" w14:textId="77777777" w:rsidR="00717498" w:rsidRPr="00AB0CA9" w:rsidRDefault="00717498" w:rsidP="00717498">
            <w:pPr>
              <w:pStyle w:val="Tabletext"/>
            </w:pPr>
            <w:r w:rsidRPr="00AB0CA9">
              <w:t>Shop 2, 215 Balo St</w:t>
            </w:r>
          </w:p>
          <w:p w14:paraId="157DC110" w14:textId="77777777" w:rsidR="00717498" w:rsidRPr="00AB0CA9" w:rsidRDefault="00717498" w:rsidP="00717498">
            <w:pPr>
              <w:pStyle w:val="Tabletext"/>
            </w:pPr>
            <w:r w:rsidRPr="00AB0CA9">
              <w:t>Moree NSW 2400</w:t>
            </w:r>
          </w:p>
          <w:p w14:paraId="14643967" w14:textId="77777777" w:rsidR="00717498" w:rsidRPr="00AB0CA9" w:rsidRDefault="00717498" w:rsidP="00717498">
            <w:pPr>
              <w:pStyle w:val="Tabletext"/>
            </w:pPr>
            <w:r w:rsidRPr="00AB0CA9">
              <w:t>Approval No. 14573B</w:t>
            </w:r>
          </w:p>
        </w:tc>
        <w:tc>
          <w:tcPr>
            <w:tcW w:w="2722" w:type="dxa"/>
            <w:shd w:val="clear" w:color="auto" w:fill="auto"/>
          </w:tcPr>
          <w:p w14:paraId="63FAD130" w14:textId="77777777" w:rsidR="00717498" w:rsidRPr="00AB0CA9" w:rsidRDefault="00717498" w:rsidP="00717498">
            <w:pPr>
              <w:pStyle w:val="Tabletext"/>
            </w:pPr>
            <w:r w:rsidRPr="00AB0CA9">
              <w:t>ManRex Pty Ltd (trading as Webstercare)</w:t>
            </w:r>
          </w:p>
          <w:p w14:paraId="2837F971" w14:textId="77777777" w:rsidR="00717498" w:rsidRPr="00AB0CA9" w:rsidRDefault="00717498" w:rsidP="00717498">
            <w:pPr>
              <w:pStyle w:val="Tabletext"/>
            </w:pPr>
            <w:r w:rsidRPr="00AB0CA9">
              <w:t>17</w:t>
            </w:r>
            <w:r w:rsidR="00AB0CA9">
              <w:noBreakHyphen/>
            </w:r>
            <w:r w:rsidRPr="00AB0CA9">
              <w:t>19 Moore St</w:t>
            </w:r>
          </w:p>
          <w:p w14:paraId="06691B80" w14:textId="77777777" w:rsidR="00717498" w:rsidRPr="00AB0CA9" w:rsidRDefault="00717498" w:rsidP="00717498">
            <w:pPr>
              <w:pStyle w:val="Tabletext"/>
            </w:pPr>
            <w:r w:rsidRPr="00AB0CA9">
              <w:t>Leichhardt NSW 2040</w:t>
            </w:r>
          </w:p>
          <w:p w14:paraId="0950C0DD" w14:textId="77777777" w:rsidR="00717498" w:rsidRPr="00AB0CA9" w:rsidRDefault="00717498" w:rsidP="00717498">
            <w:pPr>
              <w:pStyle w:val="Tabletext"/>
            </w:pPr>
            <w:r w:rsidRPr="00AB0CA9">
              <w:t>ABN 63 074 388 088</w:t>
            </w:r>
          </w:p>
        </w:tc>
      </w:tr>
      <w:tr w:rsidR="00717498" w:rsidRPr="00AB0CA9" w14:paraId="519E9286" w14:textId="77777777" w:rsidTr="008325D6">
        <w:tc>
          <w:tcPr>
            <w:tcW w:w="650" w:type="dxa"/>
            <w:shd w:val="clear" w:color="auto" w:fill="auto"/>
          </w:tcPr>
          <w:p w14:paraId="77ADC3FB" w14:textId="77777777" w:rsidR="00717498" w:rsidRPr="00AB0CA9" w:rsidRDefault="00717498" w:rsidP="00717498">
            <w:pPr>
              <w:pStyle w:val="Tabletext"/>
            </w:pPr>
            <w:r w:rsidRPr="00AB0CA9">
              <w:t>181</w:t>
            </w:r>
          </w:p>
        </w:tc>
        <w:tc>
          <w:tcPr>
            <w:tcW w:w="2702" w:type="dxa"/>
            <w:shd w:val="clear" w:color="auto" w:fill="auto"/>
          </w:tcPr>
          <w:p w14:paraId="60446B8B" w14:textId="77777777" w:rsidR="00717498" w:rsidRPr="00AB0CA9" w:rsidRDefault="00717498" w:rsidP="00717498">
            <w:pPr>
              <w:pStyle w:val="Tabletext"/>
            </w:pPr>
            <w:r w:rsidRPr="00AB0CA9">
              <w:t>Fairview Nursing Home</w:t>
            </w:r>
          </w:p>
          <w:p w14:paraId="3BDE9AF9" w14:textId="77777777" w:rsidR="00717498" w:rsidRPr="00AB0CA9" w:rsidRDefault="00717498" w:rsidP="00717498">
            <w:pPr>
              <w:pStyle w:val="Tabletext"/>
            </w:pPr>
            <w:r w:rsidRPr="00AB0CA9">
              <w:t>Victoria Tce</w:t>
            </w:r>
          </w:p>
          <w:p w14:paraId="65EC1660" w14:textId="77777777" w:rsidR="00717498" w:rsidRPr="00AB0CA9" w:rsidRDefault="00717498" w:rsidP="00717498">
            <w:pPr>
              <w:pStyle w:val="Tabletext"/>
            </w:pPr>
            <w:r w:rsidRPr="00AB0CA9">
              <w:t>Moree NSW 2400</w:t>
            </w:r>
          </w:p>
          <w:p w14:paraId="2D234B80" w14:textId="77777777" w:rsidR="00717498" w:rsidRPr="00AB0CA9" w:rsidRDefault="00717498" w:rsidP="00717498">
            <w:pPr>
              <w:pStyle w:val="Tabletext"/>
            </w:pPr>
            <w:r w:rsidRPr="00AB0CA9">
              <w:t>RACF ID No. 2647</w:t>
            </w:r>
          </w:p>
        </w:tc>
        <w:tc>
          <w:tcPr>
            <w:tcW w:w="2953" w:type="dxa"/>
            <w:shd w:val="clear" w:color="auto" w:fill="auto"/>
          </w:tcPr>
          <w:p w14:paraId="3E14332F" w14:textId="77777777" w:rsidR="00717498" w:rsidRPr="00AB0CA9" w:rsidRDefault="00717498" w:rsidP="00717498">
            <w:pPr>
              <w:pStyle w:val="Tabletext"/>
            </w:pPr>
            <w:r w:rsidRPr="00AB0CA9">
              <w:t>Moree Discount Drug Store</w:t>
            </w:r>
          </w:p>
          <w:p w14:paraId="27FC6911" w14:textId="77777777" w:rsidR="00717498" w:rsidRPr="00AB0CA9" w:rsidRDefault="00717498" w:rsidP="00717498">
            <w:pPr>
              <w:pStyle w:val="Tabletext"/>
            </w:pPr>
            <w:r w:rsidRPr="00AB0CA9">
              <w:t>Shop 2, 215 Balo St</w:t>
            </w:r>
          </w:p>
          <w:p w14:paraId="19578699" w14:textId="77777777" w:rsidR="00717498" w:rsidRPr="00AB0CA9" w:rsidRDefault="00717498" w:rsidP="00717498">
            <w:pPr>
              <w:pStyle w:val="Tabletext"/>
            </w:pPr>
            <w:r w:rsidRPr="00AB0CA9">
              <w:t>Moree NSW 2400</w:t>
            </w:r>
          </w:p>
          <w:p w14:paraId="4DD351C1" w14:textId="77777777" w:rsidR="00717498" w:rsidRPr="00AB0CA9" w:rsidRDefault="00717498" w:rsidP="00717498">
            <w:pPr>
              <w:pStyle w:val="Tabletext"/>
            </w:pPr>
            <w:r w:rsidRPr="00AB0CA9">
              <w:t>Approval No. 14573B</w:t>
            </w:r>
          </w:p>
        </w:tc>
        <w:tc>
          <w:tcPr>
            <w:tcW w:w="2722" w:type="dxa"/>
            <w:shd w:val="clear" w:color="auto" w:fill="auto"/>
          </w:tcPr>
          <w:p w14:paraId="3EF43F77" w14:textId="77777777" w:rsidR="00717498" w:rsidRPr="00AB0CA9" w:rsidRDefault="00717498" w:rsidP="00717498">
            <w:pPr>
              <w:pStyle w:val="Tabletext"/>
            </w:pPr>
            <w:r w:rsidRPr="00AB0CA9">
              <w:t>ManRex Pty Ltd (trading as Webstercare)</w:t>
            </w:r>
          </w:p>
          <w:p w14:paraId="3B3396B7" w14:textId="77777777" w:rsidR="00717498" w:rsidRPr="00AB0CA9" w:rsidRDefault="00717498" w:rsidP="00717498">
            <w:pPr>
              <w:pStyle w:val="Tabletext"/>
            </w:pPr>
            <w:r w:rsidRPr="00AB0CA9">
              <w:t>17</w:t>
            </w:r>
            <w:r w:rsidR="00AB0CA9">
              <w:noBreakHyphen/>
            </w:r>
            <w:r w:rsidRPr="00AB0CA9">
              <w:t>19 Moore St</w:t>
            </w:r>
          </w:p>
          <w:p w14:paraId="4529C631" w14:textId="77777777" w:rsidR="00717498" w:rsidRPr="00AB0CA9" w:rsidRDefault="00717498" w:rsidP="00717498">
            <w:pPr>
              <w:pStyle w:val="Tabletext"/>
            </w:pPr>
            <w:r w:rsidRPr="00AB0CA9">
              <w:t>Leichhardt NSW 2040</w:t>
            </w:r>
          </w:p>
          <w:p w14:paraId="6EA52C3A" w14:textId="77777777" w:rsidR="00717498" w:rsidRPr="00AB0CA9" w:rsidRDefault="00717498" w:rsidP="00717498">
            <w:pPr>
              <w:pStyle w:val="Tabletext"/>
            </w:pPr>
            <w:r w:rsidRPr="00AB0CA9">
              <w:t>ABN 63 074 388 088</w:t>
            </w:r>
          </w:p>
        </w:tc>
      </w:tr>
      <w:tr w:rsidR="00717498" w:rsidRPr="00AB0CA9" w14:paraId="77D5066F" w14:textId="77777777" w:rsidTr="008325D6">
        <w:tc>
          <w:tcPr>
            <w:tcW w:w="650" w:type="dxa"/>
            <w:shd w:val="clear" w:color="auto" w:fill="auto"/>
          </w:tcPr>
          <w:p w14:paraId="4B67F66C" w14:textId="77777777" w:rsidR="00717498" w:rsidRPr="00AB0CA9" w:rsidRDefault="00717498" w:rsidP="00717498">
            <w:pPr>
              <w:pStyle w:val="Tabletext"/>
            </w:pPr>
            <w:r w:rsidRPr="00AB0CA9">
              <w:t>182</w:t>
            </w:r>
          </w:p>
        </w:tc>
        <w:tc>
          <w:tcPr>
            <w:tcW w:w="2702" w:type="dxa"/>
            <w:shd w:val="clear" w:color="auto" w:fill="auto"/>
          </w:tcPr>
          <w:p w14:paraId="6E655B9B" w14:textId="77777777" w:rsidR="00717498" w:rsidRPr="00AB0CA9" w:rsidRDefault="00717498" w:rsidP="00717498">
            <w:pPr>
              <w:pStyle w:val="Tabletext"/>
            </w:pPr>
            <w:r w:rsidRPr="00AB0CA9">
              <w:t>Ferndale Gardens Aged Care Facility</w:t>
            </w:r>
          </w:p>
          <w:p w14:paraId="4178495C" w14:textId="77777777" w:rsidR="00717498" w:rsidRPr="00AB0CA9" w:rsidRDefault="00717498" w:rsidP="00717498">
            <w:pPr>
              <w:pStyle w:val="Tabletext"/>
            </w:pPr>
            <w:r w:rsidRPr="00AB0CA9">
              <w:t>33 Jersey Ave</w:t>
            </w:r>
          </w:p>
          <w:p w14:paraId="3EA33898" w14:textId="77777777" w:rsidR="00717498" w:rsidRPr="00AB0CA9" w:rsidRDefault="00717498" w:rsidP="00717498">
            <w:pPr>
              <w:pStyle w:val="Tabletext"/>
            </w:pPr>
            <w:r w:rsidRPr="00AB0CA9">
              <w:t>Mortdale NSW 2223</w:t>
            </w:r>
          </w:p>
          <w:p w14:paraId="16BF07D2" w14:textId="77777777" w:rsidR="00717498" w:rsidRPr="00AB0CA9" w:rsidRDefault="00717498" w:rsidP="00717498">
            <w:pPr>
              <w:pStyle w:val="Tabletext"/>
            </w:pPr>
            <w:r w:rsidRPr="00AB0CA9">
              <w:t>RACF ID No. 2494</w:t>
            </w:r>
          </w:p>
        </w:tc>
        <w:tc>
          <w:tcPr>
            <w:tcW w:w="2953" w:type="dxa"/>
            <w:shd w:val="clear" w:color="auto" w:fill="auto"/>
          </w:tcPr>
          <w:p w14:paraId="399BCCA5" w14:textId="77777777" w:rsidR="00717498" w:rsidRPr="00AB0CA9" w:rsidRDefault="00717498" w:rsidP="00717498">
            <w:pPr>
              <w:pStyle w:val="Tabletext"/>
            </w:pPr>
            <w:r w:rsidRPr="00AB0CA9">
              <w:t>Allawah Pharmacy</w:t>
            </w:r>
          </w:p>
          <w:p w14:paraId="2906A91D" w14:textId="77777777" w:rsidR="00717498" w:rsidRPr="00AB0CA9" w:rsidRDefault="00717498" w:rsidP="00717498">
            <w:pPr>
              <w:pStyle w:val="Tabletext"/>
            </w:pPr>
            <w:r w:rsidRPr="00AB0CA9">
              <w:t>450 Railway Parade</w:t>
            </w:r>
          </w:p>
          <w:p w14:paraId="7F9288D6" w14:textId="77777777" w:rsidR="00717498" w:rsidRPr="00AB0CA9" w:rsidRDefault="00717498" w:rsidP="00717498">
            <w:pPr>
              <w:pStyle w:val="Tabletext"/>
            </w:pPr>
            <w:r w:rsidRPr="00AB0CA9">
              <w:t>Allawah NSW 2218</w:t>
            </w:r>
          </w:p>
          <w:p w14:paraId="339868A3" w14:textId="77777777" w:rsidR="00717498" w:rsidRPr="00AB0CA9" w:rsidRDefault="00717498" w:rsidP="00717498">
            <w:pPr>
              <w:pStyle w:val="Tabletext"/>
            </w:pPr>
            <w:r w:rsidRPr="00AB0CA9">
              <w:t>Approval No. 11136D</w:t>
            </w:r>
          </w:p>
        </w:tc>
        <w:tc>
          <w:tcPr>
            <w:tcW w:w="2722" w:type="dxa"/>
            <w:shd w:val="clear" w:color="auto" w:fill="auto"/>
          </w:tcPr>
          <w:p w14:paraId="78F30875" w14:textId="77777777" w:rsidR="00717498" w:rsidRPr="00AB0CA9" w:rsidRDefault="00717498" w:rsidP="00717498">
            <w:pPr>
              <w:pStyle w:val="Tabletext"/>
            </w:pPr>
            <w:r w:rsidRPr="00AB0CA9">
              <w:t>ManRex Pty Ltd (trading as Webstercare)</w:t>
            </w:r>
          </w:p>
          <w:p w14:paraId="1E986924" w14:textId="77777777" w:rsidR="00717498" w:rsidRPr="00AB0CA9" w:rsidRDefault="00717498" w:rsidP="00717498">
            <w:pPr>
              <w:pStyle w:val="Tabletext"/>
            </w:pPr>
            <w:r w:rsidRPr="00AB0CA9">
              <w:t>17</w:t>
            </w:r>
            <w:r w:rsidR="00AB0CA9">
              <w:noBreakHyphen/>
            </w:r>
            <w:r w:rsidRPr="00AB0CA9">
              <w:t>19 Moore St</w:t>
            </w:r>
          </w:p>
          <w:p w14:paraId="58064EA3" w14:textId="77777777" w:rsidR="00717498" w:rsidRPr="00AB0CA9" w:rsidRDefault="00717498" w:rsidP="00717498">
            <w:pPr>
              <w:pStyle w:val="Tabletext"/>
            </w:pPr>
            <w:r w:rsidRPr="00AB0CA9">
              <w:t>Leichhardt NSW 2040</w:t>
            </w:r>
          </w:p>
          <w:p w14:paraId="0503A4C7" w14:textId="77777777" w:rsidR="00717498" w:rsidRPr="00AB0CA9" w:rsidRDefault="00717498" w:rsidP="00717498">
            <w:pPr>
              <w:pStyle w:val="Tabletext"/>
            </w:pPr>
            <w:r w:rsidRPr="00AB0CA9">
              <w:t>ABN 63 074 388 088</w:t>
            </w:r>
          </w:p>
        </w:tc>
      </w:tr>
      <w:tr w:rsidR="00717498" w:rsidRPr="00AB0CA9" w14:paraId="6D27F09F" w14:textId="77777777" w:rsidTr="008325D6">
        <w:tc>
          <w:tcPr>
            <w:tcW w:w="650" w:type="dxa"/>
            <w:shd w:val="clear" w:color="auto" w:fill="auto"/>
          </w:tcPr>
          <w:p w14:paraId="4264CD9B" w14:textId="77777777" w:rsidR="00717498" w:rsidRPr="00AB0CA9" w:rsidRDefault="00717498" w:rsidP="00717498">
            <w:pPr>
              <w:pStyle w:val="Tabletext"/>
            </w:pPr>
            <w:r w:rsidRPr="00AB0CA9">
              <w:t>183</w:t>
            </w:r>
          </w:p>
        </w:tc>
        <w:tc>
          <w:tcPr>
            <w:tcW w:w="2702" w:type="dxa"/>
            <w:shd w:val="clear" w:color="auto" w:fill="auto"/>
          </w:tcPr>
          <w:p w14:paraId="303081C3" w14:textId="77777777" w:rsidR="00717498" w:rsidRPr="00AB0CA9" w:rsidRDefault="00717498" w:rsidP="00717498">
            <w:pPr>
              <w:pStyle w:val="Tabletext"/>
            </w:pPr>
            <w:r w:rsidRPr="00AB0CA9">
              <w:t>Fitzgerald Memorial Aged Care Facility Limited</w:t>
            </w:r>
          </w:p>
          <w:p w14:paraId="4FEED022" w14:textId="77777777" w:rsidR="00717498" w:rsidRPr="00AB0CA9" w:rsidRDefault="00717498" w:rsidP="00717498">
            <w:pPr>
              <w:pStyle w:val="Tabletext"/>
            </w:pPr>
            <w:r w:rsidRPr="00AB0CA9">
              <w:t>1 Rum Corp Lane</w:t>
            </w:r>
          </w:p>
          <w:p w14:paraId="17B38E55" w14:textId="77777777" w:rsidR="00717498" w:rsidRPr="00AB0CA9" w:rsidRDefault="00717498" w:rsidP="00717498">
            <w:pPr>
              <w:pStyle w:val="Tabletext"/>
            </w:pPr>
            <w:r w:rsidRPr="00AB0CA9">
              <w:t>Windsor NSW 2756</w:t>
            </w:r>
          </w:p>
          <w:p w14:paraId="5E680E85" w14:textId="77777777" w:rsidR="00717498" w:rsidRPr="00AB0CA9" w:rsidRDefault="00717498" w:rsidP="00717498">
            <w:pPr>
              <w:pStyle w:val="Tabletext"/>
            </w:pPr>
            <w:r w:rsidRPr="00AB0CA9">
              <w:t>RACF ID No. 0383</w:t>
            </w:r>
          </w:p>
        </w:tc>
        <w:tc>
          <w:tcPr>
            <w:tcW w:w="2953" w:type="dxa"/>
            <w:shd w:val="clear" w:color="auto" w:fill="auto"/>
          </w:tcPr>
          <w:p w14:paraId="5901F4A2" w14:textId="77777777" w:rsidR="00717498" w:rsidRPr="00AB0CA9" w:rsidRDefault="00717498" w:rsidP="00717498">
            <w:pPr>
              <w:pStyle w:val="Tabletext"/>
            </w:pPr>
            <w:r w:rsidRPr="00AB0CA9">
              <w:t>Randwick Late Night Chemist</w:t>
            </w:r>
          </w:p>
          <w:p w14:paraId="3B12CF68" w14:textId="77777777" w:rsidR="00717498" w:rsidRPr="00AB0CA9" w:rsidRDefault="00717498" w:rsidP="00717498">
            <w:pPr>
              <w:pStyle w:val="Tabletext"/>
            </w:pPr>
            <w:r w:rsidRPr="00AB0CA9">
              <w:t>153 Alison Rd</w:t>
            </w:r>
          </w:p>
          <w:p w14:paraId="5BAB997A" w14:textId="77777777" w:rsidR="00717498" w:rsidRPr="00AB0CA9" w:rsidRDefault="00717498" w:rsidP="00717498">
            <w:pPr>
              <w:pStyle w:val="Tabletext"/>
            </w:pPr>
            <w:r w:rsidRPr="00AB0CA9">
              <w:t>Randwick NSW 2031</w:t>
            </w:r>
          </w:p>
          <w:p w14:paraId="612BCF36" w14:textId="77777777" w:rsidR="00717498" w:rsidRPr="00AB0CA9" w:rsidRDefault="00717498" w:rsidP="00717498">
            <w:pPr>
              <w:pStyle w:val="Tabletext"/>
            </w:pPr>
            <w:r w:rsidRPr="00AB0CA9">
              <w:t>Approval No. 16557K</w:t>
            </w:r>
          </w:p>
          <w:p w14:paraId="68B9280D" w14:textId="77777777" w:rsidR="00717498" w:rsidRPr="00AB0CA9" w:rsidRDefault="00717498" w:rsidP="00717498">
            <w:pPr>
              <w:pStyle w:val="Tabletext"/>
            </w:pPr>
          </w:p>
          <w:p w14:paraId="224267F8" w14:textId="77777777" w:rsidR="00717498" w:rsidRPr="00AB0CA9" w:rsidRDefault="00717498" w:rsidP="00717498">
            <w:pPr>
              <w:pStyle w:val="Tabletext"/>
            </w:pPr>
            <w:r w:rsidRPr="00AB0CA9">
              <w:t>Chemist Connect Prospect</w:t>
            </w:r>
          </w:p>
          <w:p w14:paraId="689B687D" w14:textId="77777777" w:rsidR="00717498" w:rsidRPr="00AB0CA9" w:rsidRDefault="00717498" w:rsidP="00717498">
            <w:pPr>
              <w:pStyle w:val="Tabletext"/>
            </w:pPr>
            <w:r w:rsidRPr="00AB0CA9">
              <w:t>2/3 Aldgate St</w:t>
            </w:r>
          </w:p>
          <w:p w14:paraId="2D04639F" w14:textId="77777777" w:rsidR="00717498" w:rsidRPr="00AB0CA9" w:rsidRDefault="00717498" w:rsidP="00717498">
            <w:pPr>
              <w:pStyle w:val="Tabletext"/>
            </w:pPr>
            <w:r w:rsidRPr="00AB0CA9">
              <w:t>Prospect NSW 2148</w:t>
            </w:r>
          </w:p>
          <w:p w14:paraId="1C6E86EE" w14:textId="77777777" w:rsidR="00717498" w:rsidRPr="00AB0CA9" w:rsidRDefault="00717498" w:rsidP="00717498">
            <w:pPr>
              <w:pStyle w:val="Tabletext"/>
            </w:pPr>
            <w:r w:rsidRPr="00AB0CA9">
              <w:lastRenderedPageBreak/>
              <w:t>Approval No. 15376G</w:t>
            </w:r>
          </w:p>
        </w:tc>
        <w:tc>
          <w:tcPr>
            <w:tcW w:w="2722" w:type="dxa"/>
            <w:shd w:val="clear" w:color="auto" w:fill="auto"/>
          </w:tcPr>
          <w:p w14:paraId="573B2CD4" w14:textId="77777777" w:rsidR="00717498" w:rsidRPr="00AB0CA9" w:rsidRDefault="00717498" w:rsidP="00717498">
            <w:pPr>
              <w:pStyle w:val="Tabletext"/>
            </w:pPr>
            <w:r w:rsidRPr="00AB0CA9">
              <w:lastRenderedPageBreak/>
              <w:t>BPPCare Pty Ltd</w:t>
            </w:r>
          </w:p>
          <w:p w14:paraId="1433AF17" w14:textId="77777777" w:rsidR="00717498" w:rsidRPr="00AB0CA9" w:rsidRDefault="00717498" w:rsidP="00717498">
            <w:pPr>
              <w:pStyle w:val="Tabletext"/>
            </w:pPr>
            <w:r w:rsidRPr="00AB0CA9">
              <w:t>11 East St</w:t>
            </w:r>
          </w:p>
          <w:p w14:paraId="1DD0B251" w14:textId="77777777" w:rsidR="00717498" w:rsidRPr="00AB0CA9" w:rsidRDefault="00717498" w:rsidP="00717498">
            <w:pPr>
              <w:pStyle w:val="Tabletext"/>
            </w:pPr>
            <w:r w:rsidRPr="00AB0CA9">
              <w:t>Granville NSW 2142</w:t>
            </w:r>
          </w:p>
          <w:p w14:paraId="6A55804D" w14:textId="77777777" w:rsidR="00717498" w:rsidRPr="00AB0CA9" w:rsidRDefault="00717498" w:rsidP="00717498">
            <w:pPr>
              <w:pStyle w:val="Tabletext"/>
            </w:pPr>
            <w:r w:rsidRPr="00AB0CA9">
              <w:t>ABN 81 605 605 534</w:t>
            </w:r>
          </w:p>
        </w:tc>
      </w:tr>
      <w:tr w:rsidR="00717498" w:rsidRPr="00AB0CA9" w14:paraId="42B792FA" w14:textId="77777777" w:rsidTr="008325D6">
        <w:tc>
          <w:tcPr>
            <w:tcW w:w="650" w:type="dxa"/>
            <w:shd w:val="clear" w:color="auto" w:fill="auto"/>
          </w:tcPr>
          <w:p w14:paraId="3046FE1F" w14:textId="77777777" w:rsidR="00717498" w:rsidRPr="00AB0CA9" w:rsidRDefault="00717498" w:rsidP="00717498">
            <w:pPr>
              <w:pStyle w:val="Tabletext"/>
            </w:pPr>
            <w:r w:rsidRPr="00AB0CA9">
              <w:t>184</w:t>
            </w:r>
          </w:p>
        </w:tc>
        <w:tc>
          <w:tcPr>
            <w:tcW w:w="2702" w:type="dxa"/>
            <w:shd w:val="clear" w:color="auto" w:fill="auto"/>
          </w:tcPr>
          <w:p w14:paraId="2E8FB691" w14:textId="77777777" w:rsidR="00717498" w:rsidRPr="00AB0CA9" w:rsidRDefault="00717498" w:rsidP="00717498">
            <w:pPr>
              <w:pStyle w:val="Tabletext"/>
            </w:pPr>
            <w:r w:rsidRPr="00AB0CA9">
              <w:t>Forest Lodge Residential Aged Care</w:t>
            </w:r>
          </w:p>
          <w:p w14:paraId="5A5BA135" w14:textId="77777777" w:rsidR="00717498" w:rsidRPr="00AB0CA9" w:rsidRDefault="00717498" w:rsidP="00717498">
            <w:pPr>
              <w:pStyle w:val="Tabletext"/>
            </w:pPr>
            <w:r w:rsidRPr="00AB0CA9">
              <w:t>23 Forest Lodge</w:t>
            </w:r>
          </w:p>
          <w:p w14:paraId="08444181" w14:textId="77777777" w:rsidR="00717498" w:rsidRPr="00AB0CA9" w:rsidRDefault="00717498" w:rsidP="00717498">
            <w:pPr>
              <w:pStyle w:val="Tabletext"/>
            </w:pPr>
            <w:r w:rsidRPr="00AB0CA9">
              <w:t>Frankston North VIC 3200</w:t>
            </w:r>
          </w:p>
          <w:p w14:paraId="3D919DC6" w14:textId="77777777" w:rsidR="00717498" w:rsidRPr="00AB0CA9" w:rsidRDefault="00717498" w:rsidP="00717498">
            <w:pPr>
              <w:pStyle w:val="Tabletext"/>
            </w:pPr>
            <w:r w:rsidRPr="00AB0CA9">
              <w:t>RACF ID No. 3825</w:t>
            </w:r>
          </w:p>
        </w:tc>
        <w:tc>
          <w:tcPr>
            <w:tcW w:w="2953" w:type="dxa"/>
            <w:shd w:val="clear" w:color="auto" w:fill="auto"/>
          </w:tcPr>
          <w:p w14:paraId="165E7958" w14:textId="77777777" w:rsidR="00717498" w:rsidRPr="00AB0CA9" w:rsidRDefault="00717498" w:rsidP="00717498">
            <w:pPr>
              <w:pStyle w:val="Tabletext"/>
            </w:pPr>
            <w:r w:rsidRPr="00AB0CA9">
              <w:t>Boronia Discount Drug Store</w:t>
            </w:r>
          </w:p>
          <w:p w14:paraId="4161D23A" w14:textId="77777777" w:rsidR="00717498" w:rsidRPr="00AB0CA9" w:rsidRDefault="00717498" w:rsidP="00717498">
            <w:pPr>
              <w:pStyle w:val="Tabletext"/>
            </w:pPr>
            <w:r w:rsidRPr="00AB0CA9">
              <w:t>Units 27, 28, 29, 30 &amp; 47 Chandler Rd &amp; Floriston Rd</w:t>
            </w:r>
          </w:p>
          <w:p w14:paraId="60CAC9D1" w14:textId="77777777" w:rsidR="00717498" w:rsidRPr="00AB0CA9" w:rsidRDefault="00717498" w:rsidP="00717498">
            <w:pPr>
              <w:pStyle w:val="Tabletext"/>
            </w:pPr>
            <w:r w:rsidRPr="00AB0CA9">
              <w:t>Boronia Mall</w:t>
            </w:r>
          </w:p>
          <w:p w14:paraId="5EAD5374" w14:textId="77777777" w:rsidR="00717498" w:rsidRPr="00AB0CA9" w:rsidRDefault="00717498" w:rsidP="00717498">
            <w:pPr>
              <w:pStyle w:val="Tabletext"/>
            </w:pPr>
            <w:r w:rsidRPr="00AB0CA9">
              <w:t>Boronia VIC 3155</w:t>
            </w:r>
          </w:p>
          <w:p w14:paraId="3A6784FF" w14:textId="77777777" w:rsidR="00717498" w:rsidRPr="00AB0CA9" w:rsidRDefault="00717498" w:rsidP="00717498">
            <w:pPr>
              <w:pStyle w:val="Tabletext"/>
            </w:pPr>
            <w:r w:rsidRPr="00AB0CA9">
              <w:t>Approval No. 25106J</w:t>
            </w:r>
          </w:p>
        </w:tc>
        <w:tc>
          <w:tcPr>
            <w:tcW w:w="2722" w:type="dxa"/>
            <w:shd w:val="clear" w:color="auto" w:fill="auto"/>
          </w:tcPr>
          <w:p w14:paraId="30660E25" w14:textId="77777777" w:rsidR="00717498" w:rsidRPr="00AB0CA9" w:rsidRDefault="00717498" w:rsidP="00717498">
            <w:pPr>
              <w:pStyle w:val="Tabletext"/>
            </w:pPr>
            <w:r w:rsidRPr="00AB0CA9">
              <w:t>BPPCare Pty Ltd</w:t>
            </w:r>
          </w:p>
          <w:p w14:paraId="56395D4F" w14:textId="77777777" w:rsidR="00717498" w:rsidRPr="00AB0CA9" w:rsidRDefault="00717498" w:rsidP="00717498">
            <w:pPr>
              <w:pStyle w:val="Tabletext"/>
            </w:pPr>
            <w:r w:rsidRPr="00AB0CA9">
              <w:t>11 East St</w:t>
            </w:r>
          </w:p>
          <w:p w14:paraId="71BD7E8E" w14:textId="77777777" w:rsidR="00717498" w:rsidRPr="00AB0CA9" w:rsidRDefault="00717498" w:rsidP="00717498">
            <w:pPr>
              <w:pStyle w:val="Tabletext"/>
            </w:pPr>
            <w:r w:rsidRPr="00AB0CA9">
              <w:t>Granville NSW 2142</w:t>
            </w:r>
          </w:p>
          <w:p w14:paraId="0DAD0C25" w14:textId="77777777" w:rsidR="00717498" w:rsidRPr="00AB0CA9" w:rsidRDefault="00717498" w:rsidP="00717498">
            <w:pPr>
              <w:pStyle w:val="Tabletext"/>
            </w:pPr>
            <w:r w:rsidRPr="00AB0CA9">
              <w:t>ABN 81 605 605 534</w:t>
            </w:r>
          </w:p>
        </w:tc>
      </w:tr>
      <w:tr w:rsidR="00717498" w:rsidRPr="00AB0CA9" w14:paraId="6AC29A2D" w14:textId="77777777" w:rsidTr="008325D6">
        <w:tc>
          <w:tcPr>
            <w:tcW w:w="650" w:type="dxa"/>
            <w:shd w:val="clear" w:color="auto" w:fill="auto"/>
          </w:tcPr>
          <w:p w14:paraId="178E48C1" w14:textId="77777777" w:rsidR="00717498" w:rsidRPr="00AB0CA9" w:rsidRDefault="00717498" w:rsidP="00717498">
            <w:pPr>
              <w:pStyle w:val="Tabletext"/>
            </w:pPr>
            <w:r w:rsidRPr="00AB0CA9">
              <w:t>185</w:t>
            </w:r>
          </w:p>
        </w:tc>
        <w:tc>
          <w:tcPr>
            <w:tcW w:w="2702" w:type="dxa"/>
            <w:shd w:val="clear" w:color="auto" w:fill="auto"/>
          </w:tcPr>
          <w:p w14:paraId="4889D5FA" w14:textId="77777777" w:rsidR="00717498" w:rsidRPr="00AB0CA9" w:rsidRDefault="00717498" w:rsidP="00717498">
            <w:pPr>
              <w:pStyle w:val="Tabletext"/>
            </w:pPr>
            <w:r w:rsidRPr="00AB0CA9">
              <w:t>Frank And Jess Kennett Home</w:t>
            </w:r>
          </w:p>
          <w:p w14:paraId="6AE2A4B2" w14:textId="77777777" w:rsidR="00717498" w:rsidRPr="00AB0CA9" w:rsidRDefault="00717498" w:rsidP="00717498">
            <w:pPr>
              <w:pStyle w:val="Tabletext"/>
            </w:pPr>
            <w:r w:rsidRPr="00AB0CA9">
              <w:t>1 A Railway Crescent</w:t>
            </w:r>
          </w:p>
          <w:p w14:paraId="13D52871" w14:textId="77777777" w:rsidR="00717498" w:rsidRPr="00AB0CA9" w:rsidRDefault="00717498" w:rsidP="00717498">
            <w:pPr>
              <w:pStyle w:val="Tabletext"/>
            </w:pPr>
            <w:r w:rsidRPr="00AB0CA9">
              <w:t>Stanwell Park NSW 2508</w:t>
            </w:r>
          </w:p>
          <w:p w14:paraId="737D408D" w14:textId="77777777" w:rsidR="00717498" w:rsidRPr="00AB0CA9" w:rsidRDefault="00717498" w:rsidP="00717498">
            <w:pPr>
              <w:pStyle w:val="Tabletext"/>
            </w:pPr>
            <w:r w:rsidRPr="00AB0CA9">
              <w:t>RACF ID No. 0152</w:t>
            </w:r>
          </w:p>
        </w:tc>
        <w:tc>
          <w:tcPr>
            <w:tcW w:w="2953" w:type="dxa"/>
            <w:shd w:val="clear" w:color="auto" w:fill="auto"/>
          </w:tcPr>
          <w:p w14:paraId="272268B2" w14:textId="77777777" w:rsidR="00717498" w:rsidRPr="00AB0CA9" w:rsidRDefault="00717498" w:rsidP="00717498">
            <w:pPr>
              <w:pStyle w:val="Tabletext"/>
            </w:pPr>
            <w:r w:rsidRPr="00AB0CA9">
              <w:t>Helensburg Pharmacy</w:t>
            </w:r>
          </w:p>
          <w:p w14:paraId="6E1737B9" w14:textId="77777777" w:rsidR="00717498" w:rsidRPr="00AB0CA9" w:rsidRDefault="00717498" w:rsidP="00717498">
            <w:pPr>
              <w:pStyle w:val="Tabletext"/>
            </w:pPr>
            <w:r w:rsidRPr="00AB0CA9">
              <w:t>121 Parkes St</w:t>
            </w:r>
          </w:p>
          <w:p w14:paraId="0BC1A3DB" w14:textId="77777777" w:rsidR="00717498" w:rsidRPr="00AB0CA9" w:rsidRDefault="00717498" w:rsidP="00717498">
            <w:pPr>
              <w:pStyle w:val="Tabletext"/>
            </w:pPr>
            <w:r w:rsidRPr="00AB0CA9">
              <w:t>Helensborough NSW 2508</w:t>
            </w:r>
          </w:p>
          <w:p w14:paraId="1EB7AE8D" w14:textId="77777777" w:rsidR="00717498" w:rsidRPr="00AB0CA9" w:rsidRDefault="00717498" w:rsidP="00717498">
            <w:pPr>
              <w:pStyle w:val="Tabletext"/>
            </w:pPr>
            <w:r w:rsidRPr="00AB0CA9">
              <w:t>Approval No. 13679Y</w:t>
            </w:r>
          </w:p>
        </w:tc>
        <w:tc>
          <w:tcPr>
            <w:tcW w:w="2722" w:type="dxa"/>
            <w:shd w:val="clear" w:color="auto" w:fill="auto"/>
          </w:tcPr>
          <w:p w14:paraId="07B00E39" w14:textId="77777777" w:rsidR="00717498" w:rsidRPr="00AB0CA9" w:rsidRDefault="00717498" w:rsidP="00717498">
            <w:pPr>
              <w:pStyle w:val="Tabletext"/>
            </w:pPr>
            <w:r w:rsidRPr="00AB0CA9">
              <w:t>ManRex Pty Ltd (trading as Webstercare)</w:t>
            </w:r>
          </w:p>
          <w:p w14:paraId="081E60A0" w14:textId="77777777" w:rsidR="00717498" w:rsidRPr="00AB0CA9" w:rsidRDefault="00717498" w:rsidP="00717498">
            <w:pPr>
              <w:pStyle w:val="Tabletext"/>
            </w:pPr>
            <w:r w:rsidRPr="00AB0CA9">
              <w:t>17</w:t>
            </w:r>
            <w:r w:rsidR="00AB0CA9">
              <w:noBreakHyphen/>
            </w:r>
            <w:r w:rsidRPr="00AB0CA9">
              <w:t>19 Moore St</w:t>
            </w:r>
          </w:p>
          <w:p w14:paraId="106D8B48" w14:textId="77777777" w:rsidR="00717498" w:rsidRPr="00AB0CA9" w:rsidRDefault="00717498" w:rsidP="00717498">
            <w:pPr>
              <w:pStyle w:val="Tabletext"/>
            </w:pPr>
            <w:r w:rsidRPr="00AB0CA9">
              <w:t>Leichhardt NSW 2040</w:t>
            </w:r>
          </w:p>
          <w:p w14:paraId="558502A0" w14:textId="77777777" w:rsidR="00717498" w:rsidRPr="00AB0CA9" w:rsidRDefault="00717498" w:rsidP="00717498">
            <w:pPr>
              <w:pStyle w:val="Tabletext"/>
            </w:pPr>
            <w:r w:rsidRPr="00AB0CA9">
              <w:t>ABN 63 074 388 088</w:t>
            </w:r>
          </w:p>
        </w:tc>
      </w:tr>
      <w:tr w:rsidR="00717498" w:rsidRPr="00AB0CA9" w14:paraId="53FA5D73" w14:textId="77777777" w:rsidTr="008325D6">
        <w:tc>
          <w:tcPr>
            <w:tcW w:w="650" w:type="dxa"/>
            <w:shd w:val="clear" w:color="auto" w:fill="auto"/>
          </w:tcPr>
          <w:p w14:paraId="46A19952" w14:textId="77777777" w:rsidR="00717498" w:rsidRPr="00AB0CA9" w:rsidRDefault="00717498" w:rsidP="00717498">
            <w:pPr>
              <w:pStyle w:val="Tabletext"/>
            </w:pPr>
            <w:r w:rsidRPr="00AB0CA9">
              <w:t>186</w:t>
            </w:r>
          </w:p>
        </w:tc>
        <w:tc>
          <w:tcPr>
            <w:tcW w:w="2702" w:type="dxa"/>
            <w:shd w:val="clear" w:color="auto" w:fill="auto"/>
          </w:tcPr>
          <w:p w14:paraId="4083CAFC" w14:textId="77777777" w:rsidR="00717498" w:rsidRPr="00AB0CA9" w:rsidRDefault="00717498" w:rsidP="00717498">
            <w:pPr>
              <w:pStyle w:val="Tabletext"/>
            </w:pPr>
            <w:r w:rsidRPr="00AB0CA9">
              <w:t>Fullarton Lutheran Homes</w:t>
            </w:r>
          </w:p>
          <w:p w14:paraId="1B0F0A7A" w14:textId="77777777" w:rsidR="00717498" w:rsidRPr="00AB0CA9" w:rsidRDefault="00717498" w:rsidP="00717498">
            <w:pPr>
              <w:pStyle w:val="Tabletext"/>
            </w:pPr>
            <w:r w:rsidRPr="00AB0CA9">
              <w:t>14 Frew St</w:t>
            </w:r>
          </w:p>
          <w:p w14:paraId="2B11B780" w14:textId="77777777" w:rsidR="00717498" w:rsidRPr="00AB0CA9" w:rsidRDefault="00717498" w:rsidP="00717498">
            <w:pPr>
              <w:pStyle w:val="Tabletext"/>
            </w:pPr>
            <w:r w:rsidRPr="00AB0CA9">
              <w:t>Fullarton SA 5063</w:t>
            </w:r>
          </w:p>
          <w:p w14:paraId="61B9606C" w14:textId="77777777" w:rsidR="00717498" w:rsidRPr="00AB0CA9" w:rsidRDefault="00717498" w:rsidP="00717498">
            <w:pPr>
              <w:pStyle w:val="Tabletext"/>
            </w:pPr>
            <w:r w:rsidRPr="00AB0CA9">
              <w:t>RACF ID No. 6047</w:t>
            </w:r>
          </w:p>
        </w:tc>
        <w:tc>
          <w:tcPr>
            <w:tcW w:w="2953" w:type="dxa"/>
            <w:shd w:val="clear" w:color="auto" w:fill="auto"/>
          </w:tcPr>
          <w:p w14:paraId="1FB4EE8C" w14:textId="77777777" w:rsidR="00717498" w:rsidRPr="00AB0CA9" w:rsidRDefault="00717498" w:rsidP="00717498">
            <w:pPr>
              <w:pStyle w:val="Tabletext"/>
            </w:pPr>
            <w:r w:rsidRPr="00AB0CA9">
              <w:t>Highgate Chemmart Day / Night Pharmacy</w:t>
            </w:r>
          </w:p>
          <w:p w14:paraId="7B302621" w14:textId="77777777" w:rsidR="00717498" w:rsidRPr="00AB0CA9" w:rsidRDefault="00717498" w:rsidP="00717498">
            <w:pPr>
              <w:pStyle w:val="Tabletext"/>
            </w:pPr>
            <w:r w:rsidRPr="00AB0CA9">
              <w:t>5/432 Fullarton Rd</w:t>
            </w:r>
          </w:p>
          <w:p w14:paraId="0133C5D0" w14:textId="77777777" w:rsidR="00717498" w:rsidRPr="00AB0CA9" w:rsidRDefault="00717498" w:rsidP="00717498">
            <w:pPr>
              <w:pStyle w:val="Tabletext"/>
            </w:pPr>
            <w:r w:rsidRPr="00AB0CA9">
              <w:t>Myrtle Bank SA 5064</w:t>
            </w:r>
          </w:p>
          <w:p w14:paraId="3A387FEC" w14:textId="77777777" w:rsidR="00717498" w:rsidRPr="00AB0CA9" w:rsidRDefault="00717498" w:rsidP="00717498">
            <w:pPr>
              <w:pStyle w:val="Tabletext"/>
            </w:pPr>
            <w:r w:rsidRPr="00AB0CA9">
              <w:t>Approval No. 40457H</w:t>
            </w:r>
          </w:p>
        </w:tc>
        <w:tc>
          <w:tcPr>
            <w:tcW w:w="2722" w:type="dxa"/>
            <w:shd w:val="clear" w:color="auto" w:fill="auto"/>
          </w:tcPr>
          <w:p w14:paraId="249065E4" w14:textId="77777777" w:rsidR="00717498" w:rsidRPr="00AB0CA9" w:rsidRDefault="00717498" w:rsidP="00717498">
            <w:pPr>
              <w:pStyle w:val="Tabletext"/>
            </w:pPr>
            <w:r w:rsidRPr="00AB0CA9">
              <w:t>Medi</w:t>
            </w:r>
            <w:r w:rsidR="00AB0CA9">
              <w:noBreakHyphen/>
            </w:r>
            <w:r w:rsidRPr="00AB0CA9">
              <w:t>Map Group Pty Limited</w:t>
            </w:r>
          </w:p>
          <w:p w14:paraId="52A1A302" w14:textId="77777777" w:rsidR="00717498" w:rsidRPr="00AB0CA9" w:rsidRDefault="00717498" w:rsidP="00717498">
            <w:pPr>
              <w:pStyle w:val="Tabletext"/>
            </w:pPr>
            <w:r w:rsidRPr="00AB0CA9">
              <w:t>Level 18, 530 Collins St</w:t>
            </w:r>
          </w:p>
          <w:p w14:paraId="1DF772FF" w14:textId="77777777" w:rsidR="00717498" w:rsidRPr="00AB0CA9" w:rsidRDefault="00717498" w:rsidP="00717498">
            <w:pPr>
              <w:pStyle w:val="Tabletext"/>
            </w:pPr>
            <w:r w:rsidRPr="00AB0CA9">
              <w:t>Melbourne VIC 3000</w:t>
            </w:r>
          </w:p>
          <w:p w14:paraId="3903705C" w14:textId="77777777" w:rsidR="00717498" w:rsidRPr="00AB0CA9" w:rsidRDefault="00717498" w:rsidP="00717498">
            <w:pPr>
              <w:pStyle w:val="Tabletext"/>
            </w:pPr>
            <w:r w:rsidRPr="00AB0CA9">
              <w:t>ABN 90 612 500 651</w:t>
            </w:r>
          </w:p>
        </w:tc>
      </w:tr>
      <w:tr w:rsidR="00717498" w:rsidRPr="00AB0CA9" w14:paraId="11151002" w14:textId="77777777" w:rsidTr="008325D6">
        <w:tc>
          <w:tcPr>
            <w:tcW w:w="650" w:type="dxa"/>
            <w:shd w:val="clear" w:color="auto" w:fill="auto"/>
          </w:tcPr>
          <w:p w14:paraId="46DFF16C" w14:textId="77777777" w:rsidR="00717498" w:rsidRPr="00AB0CA9" w:rsidRDefault="00717498" w:rsidP="00717498">
            <w:pPr>
              <w:pStyle w:val="Tabletext"/>
            </w:pPr>
            <w:r w:rsidRPr="00AB0CA9">
              <w:t>187</w:t>
            </w:r>
          </w:p>
        </w:tc>
        <w:tc>
          <w:tcPr>
            <w:tcW w:w="2702" w:type="dxa"/>
            <w:shd w:val="clear" w:color="auto" w:fill="auto"/>
          </w:tcPr>
          <w:p w14:paraId="183DA49D" w14:textId="77777777" w:rsidR="00717498" w:rsidRPr="00AB0CA9" w:rsidRDefault="00717498" w:rsidP="00717498">
            <w:pPr>
              <w:pStyle w:val="Tabletext"/>
            </w:pPr>
            <w:r w:rsidRPr="00AB0CA9">
              <w:t>Garrawarra Centre</w:t>
            </w:r>
          </w:p>
          <w:p w14:paraId="0FE0CF7D" w14:textId="77777777" w:rsidR="00717498" w:rsidRPr="00AB0CA9" w:rsidRDefault="00717498" w:rsidP="00717498">
            <w:pPr>
              <w:pStyle w:val="Tabletext"/>
            </w:pPr>
            <w:r w:rsidRPr="00AB0CA9">
              <w:t>Princess Highway</w:t>
            </w:r>
          </w:p>
          <w:p w14:paraId="3E84A795" w14:textId="77777777" w:rsidR="00717498" w:rsidRPr="00AB0CA9" w:rsidRDefault="00717498" w:rsidP="00717498">
            <w:pPr>
              <w:pStyle w:val="Tabletext"/>
            </w:pPr>
            <w:r w:rsidRPr="00AB0CA9">
              <w:t>Waterfall NSW 2233</w:t>
            </w:r>
          </w:p>
          <w:p w14:paraId="021DC950" w14:textId="77777777" w:rsidR="00717498" w:rsidRPr="00AB0CA9" w:rsidRDefault="00717498" w:rsidP="00717498">
            <w:pPr>
              <w:pStyle w:val="Tabletext"/>
            </w:pPr>
            <w:r w:rsidRPr="00AB0CA9">
              <w:t>RACF ID No. 1456</w:t>
            </w:r>
          </w:p>
        </w:tc>
        <w:tc>
          <w:tcPr>
            <w:tcW w:w="2953" w:type="dxa"/>
            <w:shd w:val="clear" w:color="auto" w:fill="auto"/>
          </w:tcPr>
          <w:p w14:paraId="4BC0AECB" w14:textId="77777777" w:rsidR="00717498" w:rsidRPr="00AB0CA9" w:rsidRDefault="00717498" w:rsidP="00717498">
            <w:pPr>
              <w:pStyle w:val="Tabletext"/>
            </w:pPr>
            <w:r w:rsidRPr="00AB0CA9">
              <w:t>Randwick Late Night Chemist, 153 Alison Rd</w:t>
            </w:r>
          </w:p>
          <w:p w14:paraId="39FE8C72" w14:textId="77777777" w:rsidR="00717498" w:rsidRPr="00AB0CA9" w:rsidRDefault="00717498" w:rsidP="00717498">
            <w:pPr>
              <w:pStyle w:val="Tabletext"/>
            </w:pPr>
            <w:r w:rsidRPr="00AB0CA9">
              <w:t>Randwick NSW 2031</w:t>
            </w:r>
          </w:p>
          <w:p w14:paraId="755ED511" w14:textId="77777777" w:rsidR="00717498" w:rsidRPr="00AB0CA9" w:rsidRDefault="00717498" w:rsidP="00717498">
            <w:pPr>
              <w:pStyle w:val="Tabletext"/>
            </w:pPr>
            <w:r w:rsidRPr="00AB0CA9">
              <w:t>Approval No. 16557K</w:t>
            </w:r>
          </w:p>
          <w:p w14:paraId="5220DD58" w14:textId="77777777" w:rsidR="00717498" w:rsidRPr="00AB0CA9" w:rsidRDefault="00717498" w:rsidP="00717498">
            <w:pPr>
              <w:pStyle w:val="Tabletext"/>
            </w:pPr>
          </w:p>
          <w:p w14:paraId="51D84FA9" w14:textId="77777777" w:rsidR="00717498" w:rsidRPr="00AB0CA9" w:rsidRDefault="00717498" w:rsidP="00717498">
            <w:pPr>
              <w:pStyle w:val="Tabletext"/>
            </w:pPr>
            <w:r w:rsidRPr="00AB0CA9">
              <w:t>Chemist Connect Prospect</w:t>
            </w:r>
          </w:p>
          <w:p w14:paraId="7274E64D" w14:textId="77777777" w:rsidR="00717498" w:rsidRPr="00AB0CA9" w:rsidRDefault="00717498" w:rsidP="00717498">
            <w:pPr>
              <w:pStyle w:val="Tabletext"/>
            </w:pPr>
            <w:r w:rsidRPr="00AB0CA9">
              <w:t>2/3 Aldgate St</w:t>
            </w:r>
          </w:p>
          <w:p w14:paraId="09B404FF" w14:textId="77777777" w:rsidR="00717498" w:rsidRPr="00AB0CA9" w:rsidRDefault="00717498" w:rsidP="00717498">
            <w:pPr>
              <w:pStyle w:val="Tabletext"/>
            </w:pPr>
            <w:r w:rsidRPr="00AB0CA9">
              <w:t>Prospect NSW 2148</w:t>
            </w:r>
          </w:p>
          <w:p w14:paraId="5A306933" w14:textId="77777777" w:rsidR="00717498" w:rsidRPr="00AB0CA9" w:rsidRDefault="00717498" w:rsidP="00717498">
            <w:pPr>
              <w:pStyle w:val="Tabletext"/>
            </w:pPr>
            <w:r w:rsidRPr="00AB0CA9">
              <w:t>Approval No. 15376G</w:t>
            </w:r>
          </w:p>
        </w:tc>
        <w:tc>
          <w:tcPr>
            <w:tcW w:w="2722" w:type="dxa"/>
            <w:shd w:val="clear" w:color="auto" w:fill="auto"/>
          </w:tcPr>
          <w:p w14:paraId="0E40BD12" w14:textId="77777777" w:rsidR="00717498" w:rsidRPr="00AB0CA9" w:rsidRDefault="00717498" w:rsidP="00717498">
            <w:pPr>
              <w:pStyle w:val="Tabletext"/>
            </w:pPr>
            <w:r w:rsidRPr="00AB0CA9">
              <w:t>BPPCare Pty Ltd</w:t>
            </w:r>
          </w:p>
          <w:p w14:paraId="64A21276" w14:textId="77777777" w:rsidR="00717498" w:rsidRPr="00AB0CA9" w:rsidRDefault="00717498" w:rsidP="00717498">
            <w:pPr>
              <w:pStyle w:val="Tabletext"/>
            </w:pPr>
            <w:r w:rsidRPr="00AB0CA9">
              <w:t>11 East St</w:t>
            </w:r>
          </w:p>
          <w:p w14:paraId="38AB182D" w14:textId="77777777" w:rsidR="00717498" w:rsidRPr="00AB0CA9" w:rsidRDefault="00717498" w:rsidP="00717498">
            <w:pPr>
              <w:pStyle w:val="Tabletext"/>
            </w:pPr>
            <w:r w:rsidRPr="00AB0CA9">
              <w:t>Granville NSW 2142</w:t>
            </w:r>
          </w:p>
          <w:p w14:paraId="16CB51FD" w14:textId="77777777" w:rsidR="00717498" w:rsidRPr="00AB0CA9" w:rsidRDefault="00717498" w:rsidP="00717498">
            <w:pPr>
              <w:pStyle w:val="Tabletext"/>
            </w:pPr>
            <w:r w:rsidRPr="00AB0CA9">
              <w:t>ABN 81 605 605 534</w:t>
            </w:r>
          </w:p>
        </w:tc>
      </w:tr>
      <w:tr w:rsidR="00717498" w:rsidRPr="00AB0CA9" w14:paraId="02BA52B1" w14:textId="77777777" w:rsidTr="008325D6">
        <w:tc>
          <w:tcPr>
            <w:tcW w:w="650" w:type="dxa"/>
            <w:shd w:val="clear" w:color="auto" w:fill="auto"/>
          </w:tcPr>
          <w:p w14:paraId="7013DFEF" w14:textId="77777777" w:rsidR="00717498" w:rsidRPr="00AB0CA9" w:rsidRDefault="00717498" w:rsidP="00717498">
            <w:pPr>
              <w:pStyle w:val="Tabletext"/>
            </w:pPr>
            <w:r w:rsidRPr="00AB0CA9">
              <w:t>188</w:t>
            </w:r>
          </w:p>
        </w:tc>
        <w:tc>
          <w:tcPr>
            <w:tcW w:w="2702" w:type="dxa"/>
            <w:shd w:val="clear" w:color="auto" w:fill="auto"/>
          </w:tcPr>
          <w:p w14:paraId="4582D167" w14:textId="77777777" w:rsidR="00717498" w:rsidRPr="00AB0CA9" w:rsidRDefault="00717498" w:rsidP="00717498">
            <w:pPr>
              <w:pStyle w:val="Tabletext"/>
            </w:pPr>
            <w:r w:rsidRPr="00AB0CA9">
              <w:t>Gaynes Park Manor</w:t>
            </w:r>
          </w:p>
          <w:p w14:paraId="46A846BE" w14:textId="77777777" w:rsidR="00717498" w:rsidRPr="00AB0CA9" w:rsidRDefault="00717498" w:rsidP="00717498">
            <w:pPr>
              <w:pStyle w:val="Tabletext"/>
            </w:pPr>
            <w:r w:rsidRPr="00AB0CA9">
              <w:t>251 Payneham Rd</w:t>
            </w:r>
          </w:p>
          <w:p w14:paraId="40AEB732" w14:textId="77777777" w:rsidR="00717498" w:rsidRPr="00AB0CA9" w:rsidRDefault="00717498" w:rsidP="00717498">
            <w:pPr>
              <w:pStyle w:val="Tabletext"/>
            </w:pPr>
            <w:r w:rsidRPr="00AB0CA9">
              <w:t>Joslin SA 5070</w:t>
            </w:r>
          </w:p>
          <w:p w14:paraId="09B6E0A5" w14:textId="77777777" w:rsidR="00717498" w:rsidRPr="00AB0CA9" w:rsidRDefault="00717498" w:rsidP="00717498">
            <w:pPr>
              <w:pStyle w:val="Tabletext"/>
            </w:pPr>
            <w:r w:rsidRPr="00AB0CA9">
              <w:t>RACF ID No. 6955</w:t>
            </w:r>
          </w:p>
        </w:tc>
        <w:tc>
          <w:tcPr>
            <w:tcW w:w="2953" w:type="dxa"/>
            <w:shd w:val="clear" w:color="auto" w:fill="auto"/>
          </w:tcPr>
          <w:p w14:paraId="47D4C77F" w14:textId="77777777" w:rsidR="00717498" w:rsidRPr="00AB0CA9" w:rsidRDefault="00717498" w:rsidP="00717498">
            <w:pPr>
              <w:pStyle w:val="Tabletext"/>
            </w:pPr>
            <w:r w:rsidRPr="00AB0CA9">
              <w:t>TerryWhite Chemmart Marden</w:t>
            </w:r>
          </w:p>
          <w:p w14:paraId="48F63DC2" w14:textId="77777777" w:rsidR="00717498" w:rsidRPr="00AB0CA9" w:rsidRDefault="00717498" w:rsidP="00717498">
            <w:pPr>
              <w:pStyle w:val="Tabletext"/>
            </w:pPr>
            <w:r w:rsidRPr="00AB0CA9">
              <w:t>6</w:t>
            </w:r>
            <w:r w:rsidR="00AB0CA9">
              <w:noBreakHyphen/>
            </w:r>
            <w:r w:rsidRPr="00AB0CA9">
              <w:t>8 Lower Portrush Rd</w:t>
            </w:r>
          </w:p>
          <w:p w14:paraId="29AC2786" w14:textId="77777777" w:rsidR="00717498" w:rsidRPr="00AB0CA9" w:rsidRDefault="00717498" w:rsidP="00717498">
            <w:pPr>
              <w:pStyle w:val="Tabletext"/>
            </w:pPr>
            <w:r w:rsidRPr="00AB0CA9">
              <w:t>Marden SA 5070</w:t>
            </w:r>
          </w:p>
          <w:p w14:paraId="4C7516AC" w14:textId="77777777" w:rsidR="00717498" w:rsidRPr="00AB0CA9" w:rsidRDefault="00717498" w:rsidP="00717498">
            <w:pPr>
              <w:pStyle w:val="Tabletext"/>
            </w:pPr>
            <w:r w:rsidRPr="00AB0CA9">
              <w:t xml:space="preserve">Approval No. 41374N </w:t>
            </w:r>
          </w:p>
        </w:tc>
        <w:tc>
          <w:tcPr>
            <w:tcW w:w="2722" w:type="dxa"/>
            <w:shd w:val="clear" w:color="auto" w:fill="auto"/>
          </w:tcPr>
          <w:p w14:paraId="42F399E7" w14:textId="77777777" w:rsidR="00717498" w:rsidRPr="00AB0CA9" w:rsidRDefault="00717498" w:rsidP="00717498">
            <w:pPr>
              <w:pStyle w:val="Tabletext"/>
            </w:pPr>
            <w:r w:rsidRPr="00AB0CA9">
              <w:t>Medi</w:t>
            </w:r>
            <w:r w:rsidR="00AB0CA9">
              <w:noBreakHyphen/>
            </w:r>
            <w:r w:rsidRPr="00AB0CA9">
              <w:t>Map Group Pty Limited</w:t>
            </w:r>
          </w:p>
          <w:p w14:paraId="16640F75" w14:textId="77777777" w:rsidR="00717498" w:rsidRPr="00AB0CA9" w:rsidRDefault="00717498" w:rsidP="00717498">
            <w:pPr>
              <w:pStyle w:val="Tabletext"/>
            </w:pPr>
            <w:r w:rsidRPr="00AB0CA9">
              <w:t>Level 18, 530 Collins St</w:t>
            </w:r>
          </w:p>
          <w:p w14:paraId="17B1BB7F" w14:textId="77777777" w:rsidR="00717498" w:rsidRPr="00AB0CA9" w:rsidRDefault="00717498" w:rsidP="00717498">
            <w:pPr>
              <w:pStyle w:val="Tabletext"/>
            </w:pPr>
            <w:r w:rsidRPr="00AB0CA9">
              <w:t>Melbourne VIC 3000</w:t>
            </w:r>
          </w:p>
          <w:p w14:paraId="1872AF43" w14:textId="77777777" w:rsidR="00717498" w:rsidRPr="00AB0CA9" w:rsidRDefault="00717498" w:rsidP="00717498">
            <w:pPr>
              <w:pStyle w:val="Tabletext"/>
            </w:pPr>
            <w:r w:rsidRPr="00AB0CA9">
              <w:t>ABN 90 612 500 651</w:t>
            </w:r>
          </w:p>
        </w:tc>
      </w:tr>
      <w:tr w:rsidR="00717498" w:rsidRPr="00AB0CA9" w14:paraId="50FC49F9" w14:textId="77777777" w:rsidTr="008325D6">
        <w:tc>
          <w:tcPr>
            <w:tcW w:w="650" w:type="dxa"/>
            <w:shd w:val="clear" w:color="auto" w:fill="auto"/>
          </w:tcPr>
          <w:p w14:paraId="4103105D" w14:textId="77777777" w:rsidR="00717498" w:rsidRPr="00AB0CA9" w:rsidRDefault="00717498" w:rsidP="00717498">
            <w:pPr>
              <w:pStyle w:val="Tabletext"/>
            </w:pPr>
            <w:r w:rsidRPr="00AB0CA9">
              <w:t>189</w:t>
            </w:r>
          </w:p>
        </w:tc>
        <w:tc>
          <w:tcPr>
            <w:tcW w:w="2702" w:type="dxa"/>
            <w:shd w:val="clear" w:color="auto" w:fill="auto"/>
          </w:tcPr>
          <w:p w14:paraId="2D97A53E" w14:textId="77777777" w:rsidR="00717498" w:rsidRPr="00AB0CA9" w:rsidRDefault="00717498" w:rsidP="00717498">
            <w:pPr>
              <w:pStyle w:val="Tabletext"/>
            </w:pPr>
            <w:r w:rsidRPr="00AB0CA9">
              <w:t>Glen Waverley Nursing Home</w:t>
            </w:r>
          </w:p>
          <w:p w14:paraId="2DAB03C1" w14:textId="77777777" w:rsidR="00717498" w:rsidRPr="00AB0CA9" w:rsidRDefault="00717498" w:rsidP="00717498">
            <w:pPr>
              <w:pStyle w:val="Tabletext"/>
            </w:pPr>
            <w:r w:rsidRPr="00AB0CA9">
              <w:t>982 High St Rd</w:t>
            </w:r>
          </w:p>
          <w:p w14:paraId="14BBE0DA" w14:textId="77777777" w:rsidR="00717498" w:rsidRPr="00AB0CA9" w:rsidRDefault="00717498" w:rsidP="00717498">
            <w:pPr>
              <w:pStyle w:val="Tabletext"/>
            </w:pPr>
            <w:r w:rsidRPr="00AB0CA9">
              <w:t>Glen Waverley VIC 3150</w:t>
            </w:r>
          </w:p>
          <w:p w14:paraId="06ADC797" w14:textId="77777777" w:rsidR="00717498" w:rsidRPr="00AB0CA9" w:rsidRDefault="00717498" w:rsidP="00717498">
            <w:pPr>
              <w:pStyle w:val="Tabletext"/>
            </w:pPr>
            <w:r w:rsidRPr="00AB0CA9">
              <w:t>RACF ID No. 4020</w:t>
            </w:r>
          </w:p>
        </w:tc>
        <w:tc>
          <w:tcPr>
            <w:tcW w:w="2953" w:type="dxa"/>
            <w:shd w:val="clear" w:color="auto" w:fill="auto"/>
          </w:tcPr>
          <w:p w14:paraId="53CEAEC4" w14:textId="77777777" w:rsidR="00717498" w:rsidRPr="00AB0CA9" w:rsidRDefault="00717498" w:rsidP="00717498">
            <w:pPr>
              <w:pStyle w:val="Tabletext"/>
            </w:pPr>
            <w:r w:rsidRPr="00AB0CA9">
              <w:t>Seutika Pharmacy</w:t>
            </w:r>
          </w:p>
          <w:p w14:paraId="3B1376E9" w14:textId="77777777" w:rsidR="00717498" w:rsidRPr="00AB0CA9" w:rsidRDefault="00717498" w:rsidP="00717498">
            <w:pPr>
              <w:pStyle w:val="Tabletext"/>
            </w:pPr>
            <w:r w:rsidRPr="00AB0CA9">
              <w:t>107 Chapel St</w:t>
            </w:r>
          </w:p>
          <w:p w14:paraId="74C59D16" w14:textId="77777777" w:rsidR="00717498" w:rsidRPr="00AB0CA9" w:rsidRDefault="00717498" w:rsidP="00717498">
            <w:pPr>
              <w:pStyle w:val="Tabletext"/>
            </w:pPr>
            <w:r w:rsidRPr="00AB0CA9">
              <w:t>Windsor VIC 3181</w:t>
            </w:r>
          </w:p>
          <w:p w14:paraId="5C284A07" w14:textId="77777777" w:rsidR="00717498" w:rsidRPr="00AB0CA9" w:rsidRDefault="00717498" w:rsidP="00717498">
            <w:pPr>
              <w:pStyle w:val="Tabletext"/>
            </w:pPr>
            <w:r w:rsidRPr="00AB0CA9">
              <w:t>Approval No. 24158L</w:t>
            </w:r>
          </w:p>
        </w:tc>
        <w:tc>
          <w:tcPr>
            <w:tcW w:w="2722" w:type="dxa"/>
            <w:shd w:val="clear" w:color="auto" w:fill="auto"/>
          </w:tcPr>
          <w:p w14:paraId="10ACE442" w14:textId="77777777" w:rsidR="00717498" w:rsidRPr="00AB0CA9" w:rsidRDefault="00717498" w:rsidP="00717498">
            <w:pPr>
              <w:pStyle w:val="Tabletext"/>
            </w:pPr>
            <w:r w:rsidRPr="00AB0CA9">
              <w:t>ManRex Pty Ltd (trading as Webstercare)</w:t>
            </w:r>
          </w:p>
          <w:p w14:paraId="53BD792A" w14:textId="77777777" w:rsidR="00717498" w:rsidRPr="00AB0CA9" w:rsidRDefault="00717498" w:rsidP="00717498">
            <w:pPr>
              <w:pStyle w:val="Tabletext"/>
            </w:pPr>
            <w:r w:rsidRPr="00AB0CA9">
              <w:t>17</w:t>
            </w:r>
            <w:r w:rsidR="00AB0CA9">
              <w:noBreakHyphen/>
            </w:r>
            <w:r w:rsidRPr="00AB0CA9">
              <w:t>19 Moore St</w:t>
            </w:r>
          </w:p>
          <w:p w14:paraId="26DE1B26" w14:textId="77777777" w:rsidR="00717498" w:rsidRPr="00AB0CA9" w:rsidRDefault="00717498" w:rsidP="00717498">
            <w:pPr>
              <w:pStyle w:val="Tabletext"/>
            </w:pPr>
            <w:r w:rsidRPr="00AB0CA9">
              <w:t>Leichhardt NSW 2040</w:t>
            </w:r>
          </w:p>
          <w:p w14:paraId="31C440F2" w14:textId="77777777" w:rsidR="00717498" w:rsidRPr="00AB0CA9" w:rsidRDefault="00717498" w:rsidP="00717498">
            <w:pPr>
              <w:pStyle w:val="Tabletext"/>
            </w:pPr>
            <w:r w:rsidRPr="00AB0CA9">
              <w:t>ABN 63 074 388 088</w:t>
            </w:r>
          </w:p>
        </w:tc>
      </w:tr>
      <w:tr w:rsidR="00717498" w:rsidRPr="00AB0CA9" w14:paraId="32000B5D" w14:textId="77777777" w:rsidTr="008325D6">
        <w:tc>
          <w:tcPr>
            <w:tcW w:w="650" w:type="dxa"/>
            <w:shd w:val="clear" w:color="auto" w:fill="auto"/>
          </w:tcPr>
          <w:p w14:paraId="79AEA8ED" w14:textId="77777777" w:rsidR="00717498" w:rsidRPr="00AB0CA9" w:rsidRDefault="00717498" w:rsidP="00717498">
            <w:pPr>
              <w:pStyle w:val="Tabletext"/>
            </w:pPr>
            <w:r w:rsidRPr="00AB0CA9">
              <w:t>190</w:t>
            </w:r>
          </w:p>
        </w:tc>
        <w:tc>
          <w:tcPr>
            <w:tcW w:w="2702" w:type="dxa"/>
            <w:shd w:val="clear" w:color="auto" w:fill="auto"/>
          </w:tcPr>
          <w:p w14:paraId="3C937346" w14:textId="77777777" w:rsidR="00717498" w:rsidRPr="00AB0CA9" w:rsidRDefault="00717498" w:rsidP="00717498">
            <w:pPr>
              <w:pStyle w:val="Tabletext"/>
            </w:pPr>
            <w:r w:rsidRPr="00AB0CA9">
              <w:t>Glendale Aged Care</w:t>
            </w:r>
          </w:p>
          <w:p w14:paraId="7FBA22E9" w14:textId="77777777" w:rsidR="00717498" w:rsidRPr="00AB0CA9" w:rsidRDefault="00717498" w:rsidP="00717498">
            <w:pPr>
              <w:pStyle w:val="Tabletext"/>
            </w:pPr>
            <w:r w:rsidRPr="00AB0CA9">
              <w:t>1 Glendale Court</w:t>
            </w:r>
          </w:p>
          <w:p w14:paraId="22DA46B9" w14:textId="77777777" w:rsidR="00717498" w:rsidRPr="00AB0CA9" w:rsidRDefault="00717498" w:rsidP="00717498">
            <w:pPr>
              <w:pStyle w:val="Tabletext"/>
            </w:pPr>
            <w:r w:rsidRPr="00AB0CA9">
              <w:t>Werribee VIC 3030</w:t>
            </w:r>
          </w:p>
          <w:p w14:paraId="2AD7E746" w14:textId="77777777" w:rsidR="00717498" w:rsidRPr="00AB0CA9" w:rsidRDefault="00717498" w:rsidP="00717498">
            <w:pPr>
              <w:pStyle w:val="Tabletext"/>
            </w:pPr>
            <w:r w:rsidRPr="00AB0CA9">
              <w:t>RACF ID No. 3130</w:t>
            </w:r>
          </w:p>
        </w:tc>
        <w:tc>
          <w:tcPr>
            <w:tcW w:w="2953" w:type="dxa"/>
            <w:shd w:val="clear" w:color="auto" w:fill="auto"/>
          </w:tcPr>
          <w:p w14:paraId="37D02785" w14:textId="77777777" w:rsidR="00717498" w:rsidRPr="00AB0CA9" w:rsidRDefault="00717498" w:rsidP="00717498">
            <w:pPr>
              <w:pStyle w:val="Tabletext"/>
            </w:pPr>
            <w:r w:rsidRPr="00AB0CA9">
              <w:t>Geelong Soul Pattinson Pharmacy</w:t>
            </w:r>
          </w:p>
          <w:p w14:paraId="4788F0E8" w14:textId="77777777" w:rsidR="00717498" w:rsidRPr="00AB0CA9" w:rsidRDefault="00717498" w:rsidP="00717498">
            <w:pPr>
              <w:pStyle w:val="Tabletext"/>
            </w:pPr>
            <w:r w:rsidRPr="00AB0CA9">
              <w:t>148 Myers St</w:t>
            </w:r>
          </w:p>
          <w:p w14:paraId="6B8EDB15" w14:textId="77777777" w:rsidR="00717498" w:rsidRPr="00AB0CA9" w:rsidRDefault="00717498" w:rsidP="00717498">
            <w:pPr>
              <w:pStyle w:val="Tabletext"/>
            </w:pPr>
            <w:r w:rsidRPr="00AB0CA9">
              <w:t>Geelong VIC 3220</w:t>
            </w:r>
          </w:p>
          <w:p w14:paraId="6277968F" w14:textId="77777777" w:rsidR="00717498" w:rsidRPr="00AB0CA9" w:rsidRDefault="00717498" w:rsidP="00717498">
            <w:pPr>
              <w:pStyle w:val="Tabletext"/>
            </w:pPr>
            <w:r w:rsidRPr="00AB0CA9">
              <w:t>Approval No. 22352K</w:t>
            </w:r>
          </w:p>
        </w:tc>
        <w:tc>
          <w:tcPr>
            <w:tcW w:w="2722" w:type="dxa"/>
            <w:shd w:val="clear" w:color="auto" w:fill="auto"/>
          </w:tcPr>
          <w:p w14:paraId="20D7D560" w14:textId="77777777" w:rsidR="00717498" w:rsidRPr="00AB0CA9" w:rsidRDefault="00717498" w:rsidP="00717498">
            <w:pPr>
              <w:pStyle w:val="Tabletext"/>
            </w:pPr>
            <w:r w:rsidRPr="00AB0CA9">
              <w:t>BPPCare Pty Ltd</w:t>
            </w:r>
          </w:p>
          <w:p w14:paraId="13218D28" w14:textId="77777777" w:rsidR="00717498" w:rsidRPr="00AB0CA9" w:rsidRDefault="00717498" w:rsidP="00717498">
            <w:pPr>
              <w:pStyle w:val="Tabletext"/>
            </w:pPr>
            <w:r w:rsidRPr="00AB0CA9">
              <w:t>11 East St</w:t>
            </w:r>
          </w:p>
          <w:p w14:paraId="093103BD" w14:textId="77777777" w:rsidR="00717498" w:rsidRPr="00AB0CA9" w:rsidRDefault="00717498" w:rsidP="00717498">
            <w:pPr>
              <w:pStyle w:val="Tabletext"/>
            </w:pPr>
            <w:r w:rsidRPr="00AB0CA9">
              <w:t>Granville NSW 2142</w:t>
            </w:r>
          </w:p>
          <w:p w14:paraId="386912B9" w14:textId="77777777" w:rsidR="00717498" w:rsidRPr="00AB0CA9" w:rsidRDefault="00717498" w:rsidP="00717498">
            <w:pPr>
              <w:pStyle w:val="Tabletext"/>
            </w:pPr>
            <w:r w:rsidRPr="00AB0CA9">
              <w:t>ABN 81 605 605 534</w:t>
            </w:r>
          </w:p>
        </w:tc>
      </w:tr>
      <w:tr w:rsidR="00717498" w:rsidRPr="00AB0CA9" w14:paraId="1B47533C" w14:textId="77777777" w:rsidTr="008325D6">
        <w:tc>
          <w:tcPr>
            <w:tcW w:w="650" w:type="dxa"/>
            <w:shd w:val="clear" w:color="auto" w:fill="auto"/>
          </w:tcPr>
          <w:p w14:paraId="46C0C58D" w14:textId="77777777" w:rsidR="00717498" w:rsidRPr="00AB0CA9" w:rsidRDefault="00717498" w:rsidP="00717498">
            <w:pPr>
              <w:pStyle w:val="Tabletext"/>
            </w:pPr>
            <w:r w:rsidRPr="00AB0CA9">
              <w:t>191</w:t>
            </w:r>
          </w:p>
        </w:tc>
        <w:tc>
          <w:tcPr>
            <w:tcW w:w="2702" w:type="dxa"/>
            <w:shd w:val="clear" w:color="auto" w:fill="auto"/>
          </w:tcPr>
          <w:p w14:paraId="6C679919" w14:textId="77777777" w:rsidR="00717498" w:rsidRPr="00AB0CA9" w:rsidRDefault="00717498" w:rsidP="00717498">
            <w:pPr>
              <w:pStyle w:val="Tabletext"/>
            </w:pPr>
            <w:r w:rsidRPr="00AB0CA9">
              <w:t>Glenella Care</w:t>
            </w:r>
          </w:p>
          <w:p w14:paraId="5D693CFB" w14:textId="77777777" w:rsidR="00717498" w:rsidRPr="00AB0CA9" w:rsidRDefault="00717498" w:rsidP="00717498">
            <w:pPr>
              <w:pStyle w:val="Tabletext"/>
            </w:pPr>
            <w:r w:rsidRPr="00AB0CA9">
              <w:lastRenderedPageBreak/>
              <w:t>35 Davey St</w:t>
            </w:r>
          </w:p>
          <w:p w14:paraId="29554E6A" w14:textId="77777777" w:rsidR="00717498" w:rsidRPr="00AB0CA9" w:rsidRDefault="00717498" w:rsidP="00717498">
            <w:pPr>
              <w:pStyle w:val="Tabletext"/>
            </w:pPr>
            <w:r w:rsidRPr="00AB0CA9">
              <w:t>Mackay QLD 4740</w:t>
            </w:r>
          </w:p>
          <w:p w14:paraId="48ADFB32" w14:textId="77777777" w:rsidR="00717498" w:rsidRPr="00AB0CA9" w:rsidRDefault="00717498" w:rsidP="00717498">
            <w:pPr>
              <w:pStyle w:val="Tabletext"/>
            </w:pPr>
            <w:r w:rsidRPr="00AB0CA9">
              <w:t>RACF ID. 5349</w:t>
            </w:r>
          </w:p>
        </w:tc>
        <w:tc>
          <w:tcPr>
            <w:tcW w:w="2953" w:type="dxa"/>
            <w:shd w:val="clear" w:color="auto" w:fill="auto"/>
          </w:tcPr>
          <w:p w14:paraId="558A79F7" w14:textId="77777777" w:rsidR="00717498" w:rsidRPr="00AB0CA9" w:rsidRDefault="00717498" w:rsidP="00717498">
            <w:pPr>
              <w:pStyle w:val="Tabletext"/>
            </w:pPr>
            <w:r w:rsidRPr="00AB0CA9">
              <w:lastRenderedPageBreak/>
              <w:t>Dupuy’s Pharmacy</w:t>
            </w:r>
          </w:p>
          <w:p w14:paraId="3C75D98A" w14:textId="77777777" w:rsidR="00717498" w:rsidRPr="00AB0CA9" w:rsidRDefault="00717498" w:rsidP="00717498">
            <w:pPr>
              <w:pStyle w:val="Tabletext"/>
            </w:pPr>
            <w:r w:rsidRPr="00AB0CA9">
              <w:lastRenderedPageBreak/>
              <w:t>Suite 1, 12</w:t>
            </w:r>
            <w:r w:rsidR="00AB0CA9">
              <w:noBreakHyphen/>
            </w:r>
            <w:r w:rsidRPr="00AB0CA9">
              <w:t>14 Grandview Drive</w:t>
            </w:r>
          </w:p>
          <w:p w14:paraId="102750B0" w14:textId="77777777" w:rsidR="00717498" w:rsidRPr="00AB0CA9" w:rsidRDefault="00717498" w:rsidP="00717498">
            <w:pPr>
              <w:pStyle w:val="Tabletext"/>
            </w:pPr>
            <w:r w:rsidRPr="00AB0CA9">
              <w:t>Mount Pleasant QLD 4740</w:t>
            </w:r>
          </w:p>
          <w:p w14:paraId="4F4F2356" w14:textId="77777777" w:rsidR="00717498" w:rsidRPr="00AB0CA9" w:rsidRDefault="00717498" w:rsidP="00717498">
            <w:pPr>
              <w:pStyle w:val="Tabletext"/>
            </w:pPr>
            <w:r w:rsidRPr="00AB0CA9">
              <w:t>Approval No. 30635J</w:t>
            </w:r>
          </w:p>
        </w:tc>
        <w:tc>
          <w:tcPr>
            <w:tcW w:w="2722" w:type="dxa"/>
            <w:shd w:val="clear" w:color="auto" w:fill="auto"/>
          </w:tcPr>
          <w:p w14:paraId="2A0B8B50" w14:textId="77777777" w:rsidR="00717498" w:rsidRPr="00AB0CA9" w:rsidRDefault="00717498" w:rsidP="00717498">
            <w:pPr>
              <w:pStyle w:val="Tabletext"/>
            </w:pPr>
            <w:r w:rsidRPr="00AB0CA9">
              <w:lastRenderedPageBreak/>
              <w:t>MPS HOLD CO. PTY LTD</w:t>
            </w:r>
          </w:p>
          <w:p w14:paraId="17EC3336" w14:textId="77777777" w:rsidR="00717498" w:rsidRPr="00AB0CA9" w:rsidRDefault="00717498" w:rsidP="00717498">
            <w:pPr>
              <w:pStyle w:val="Tabletext"/>
            </w:pPr>
            <w:r w:rsidRPr="00AB0CA9">
              <w:lastRenderedPageBreak/>
              <w:t>8 Clunies Ross Court</w:t>
            </w:r>
          </w:p>
          <w:p w14:paraId="5B756C77" w14:textId="77777777" w:rsidR="00717498" w:rsidRPr="00AB0CA9" w:rsidRDefault="00717498" w:rsidP="00717498">
            <w:pPr>
              <w:pStyle w:val="Tabletext"/>
            </w:pPr>
            <w:r w:rsidRPr="00AB0CA9">
              <w:t>Eight Mile Plains QLD 4113</w:t>
            </w:r>
          </w:p>
          <w:p w14:paraId="42CF06DE" w14:textId="77777777" w:rsidR="00717498" w:rsidRPr="00AB0CA9" w:rsidRDefault="00717498" w:rsidP="00717498">
            <w:pPr>
              <w:pStyle w:val="Tabletext"/>
            </w:pPr>
            <w:r w:rsidRPr="00AB0CA9">
              <w:t>ABN 72 621 372 138</w:t>
            </w:r>
          </w:p>
        </w:tc>
      </w:tr>
      <w:tr w:rsidR="00717498" w:rsidRPr="00AB0CA9" w14:paraId="5FAC6515" w14:textId="77777777" w:rsidTr="008325D6">
        <w:tc>
          <w:tcPr>
            <w:tcW w:w="650" w:type="dxa"/>
            <w:shd w:val="clear" w:color="auto" w:fill="auto"/>
          </w:tcPr>
          <w:p w14:paraId="1A50DD72" w14:textId="77777777" w:rsidR="00717498" w:rsidRPr="00AB0CA9" w:rsidRDefault="00717498" w:rsidP="00717498">
            <w:pPr>
              <w:pStyle w:val="Tabletext"/>
            </w:pPr>
            <w:r w:rsidRPr="00AB0CA9">
              <w:lastRenderedPageBreak/>
              <w:t>192</w:t>
            </w:r>
          </w:p>
        </w:tc>
        <w:tc>
          <w:tcPr>
            <w:tcW w:w="2702" w:type="dxa"/>
            <w:shd w:val="clear" w:color="auto" w:fill="auto"/>
          </w:tcPr>
          <w:p w14:paraId="2B4C1E2E" w14:textId="77777777" w:rsidR="00717498" w:rsidRPr="00AB0CA9" w:rsidRDefault="00717498" w:rsidP="00717498">
            <w:pPr>
              <w:pStyle w:val="Tabletext"/>
            </w:pPr>
            <w:r w:rsidRPr="00AB0CA9">
              <w:t>Glenrose Court</w:t>
            </w:r>
          </w:p>
          <w:p w14:paraId="222E944B" w14:textId="77777777" w:rsidR="00717498" w:rsidRPr="00AB0CA9" w:rsidRDefault="00717498" w:rsidP="00717498">
            <w:pPr>
              <w:pStyle w:val="Tabletext"/>
            </w:pPr>
            <w:r w:rsidRPr="00AB0CA9">
              <w:t>550 Portrush Rd</w:t>
            </w:r>
          </w:p>
          <w:p w14:paraId="6FFBC2F5" w14:textId="77777777" w:rsidR="00717498" w:rsidRPr="00AB0CA9" w:rsidRDefault="00717498" w:rsidP="00717498">
            <w:pPr>
              <w:pStyle w:val="Tabletext"/>
            </w:pPr>
            <w:r w:rsidRPr="00AB0CA9">
              <w:t>Glen Osmond SA 5064</w:t>
            </w:r>
          </w:p>
          <w:p w14:paraId="2873164F" w14:textId="77777777" w:rsidR="00717498" w:rsidRPr="00AB0CA9" w:rsidRDefault="00717498" w:rsidP="00717498">
            <w:pPr>
              <w:pStyle w:val="Tabletext"/>
            </w:pPr>
            <w:r w:rsidRPr="00AB0CA9">
              <w:t>RACF ID No. 6764</w:t>
            </w:r>
          </w:p>
        </w:tc>
        <w:tc>
          <w:tcPr>
            <w:tcW w:w="2953" w:type="dxa"/>
            <w:shd w:val="clear" w:color="auto" w:fill="auto"/>
          </w:tcPr>
          <w:p w14:paraId="622B9E5A" w14:textId="77777777" w:rsidR="00717498" w:rsidRPr="00AB0CA9" w:rsidRDefault="00717498" w:rsidP="00717498">
            <w:pPr>
              <w:pStyle w:val="Tabletext"/>
            </w:pPr>
            <w:r w:rsidRPr="00AB0CA9">
              <w:t>TerryWhite Chemmart Marden Compounding</w:t>
            </w:r>
          </w:p>
          <w:p w14:paraId="3E66D1BD" w14:textId="77777777" w:rsidR="00717498" w:rsidRPr="00AB0CA9" w:rsidRDefault="00717498" w:rsidP="00717498">
            <w:pPr>
              <w:pStyle w:val="Tabletext"/>
            </w:pPr>
            <w:r w:rsidRPr="00AB0CA9">
              <w:t>6/8 Lower Portrush Rd</w:t>
            </w:r>
          </w:p>
          <w:p w14:paraId="098920D9" w14:textId="77777777" w:rsidR="00717498" w:rsidRPr="00AB0CA9" w:rsidRDefault="00717498" w:rsidP="00717498">
            <w:pPr>
              <w:pStyle w:val="Tabletext"/>
            </w:pPr>
            <w:r w:rsidRPr="00AB0CA9">
              <w:t>Marden SA 5070</w:t>
            </w:r>
          </w:p>
          <w:p w14:paraId="6CBDC87F" w14:textId="77777777" w:rsidR="00717498" w:rsidRPr="00AB0CA9" w:rsidRDefault="00717498" w:rsidP="00717498">
            <w:pPr>
              <w:pStyle w:val="Tabletext"/>
            </w:pPr>
            <w:r w:rsidRPr="00AB0CA9">
              <w:t>Approval No. 41374N</w:t>
            </w:r>
          </w:p>
        </w:tc>
        <w:tc>
          <w:tcPr>
            <w:tcW w:w="2722" w:type="dxa"/>
            <w:shd w:val="clear" w:color="auto" w:fill="auto"/>
          </w:tcPr>
          <w:p w14:paraId="47C19BA9" w14:textId="77777777" w:rsidR="00717498" w:rsidRPr="00AB0CA9" w:rsidRDefault="00717498" w:rsidP="00717498">
            <w:pPr>
              <w:pStyle w:val="Tabletext"/>
            </w:pPr>
            <w:r w:rsidRPr="00AB0CA9">
              <w:t>Medi</w:t>
            </w:r>
            <w:r w:rsidR="00AB0CA9">
              <w:noBreakHyphen/>
            </w:r>
            <w:r w:rsidRPr="00AB0CA9">
              <w:t>Map Group Pty Limited</w:t>
            </w:r>
          </w:p>
          <w:p w14:paraId="697D6F0B" w14:textId="77777777" w:rsidR="00717498" w:rsidRPr="00AB0CA9" w:rsidRDefault="00717498" w:rsidP="00717498">
            <w:pPr>
              <w:pStyle w:val="Tabletext"/>
            </w:pPr>
            <w:r w:rsidRPr="00AB0CA9">
              <w:t>Level 18, 530 Collins St</w:t>
            </w:r>
          </w:p>
          <w:p w14:paraId="0C19F23C" w14:textId="77777777" w:rsidR="00717498" w:rsidRPr="00AB0CA9" w:rsidRDefault="00717498" w:rsidP="00717498">
            <w:pPr>
              <w:pStyle w:val="Tabletext"/>
            </w:pPr>
            <w:r w:rsidRPr="00AB0CA9">
              <w:t>Melbourne VIC 3000</w:t>
            </w:r>
          </w:p>
          <w:p w14:paraId="5A6E973A" w14:textId="77777777" w:rsidR="00717498" w:rsidRPr="00AB0CA9" w:rsidRDefault="00717498" w:rsidP="00717498">
            <w:pPr>
              <w:pStyle w:val="Tabletext"/>
            </w:pPr>
            <w:r w:rsidRPr="00AB0CA9">
              <w:t>ABN 90 612 500 651</w:t>
            </w:r>
          </w:p>
        </w:tc>
      </w:tr>
      <w:tr w:rsidR="00717498" w:rsidRPr="00AB0CA9" w14:paraId="769B5C17" w14:textId="77777777" w:rsidTr="008325D6">
        <w:tc>
          <w:tcPr>
            <w:tcW w:w="650" w:type="dxa"/>
            <w:shd w:val="clear" w:color="auto" w:fill="auto"/>
          </w:tcPr>
          <w:p w14:paraId="73AECEBC" w14:textId="77777777" w:rsidR="00717498" w:rsidRPr="00AB0CA9" w:rsidRDefault="00717498" w:rsidP="00717498">
            <w:pPr>
              <w:pStyle w:val="Tabletext"/>
            </w:pPr>
            <w:r w:rsidRPr="00AB0CA9">
              <w:t>193</w:t>
            </w:r>
          </w:p>
        </w:tc>
        <w:tc>
          <w:tcPr>
            <w:tcW w:w="2702" w:type="dxa"/>
            <w:shd w:val="clear" w:color="auto" w:fill="auto"/>
          </w:tcPr>
          <w:p w14:paraId="143E0905" w14:textId="77777777" w:rsidR="00717498" w:rsidRPr="00AB0CA9" w:rsidRDefault="00717498" w:rsidP="00717498">
            <w:pPr>
              <w:pStyle w:val="Tabletext"/>
            </w:pPr>
            <w:r w:rsidRPr="00AB0CA9">
              <w:t>Good Shepherd Lodge</w:t>
            </w:r>
          </w:p>
          <w:p w14:paraId="2AECCF12" w14:textId="77777777" w:rsidR="00717498" w:rsidRPr="00AB0CA9" w:rsidRDefault="00717498" w:rsidP="00717498">
            <w:pPr>
              <w:pStyle w:val="Tabletext"/>
            </w:pPr>
            <w:r w:rsidRPr="00AB0CA9">
              <w:t>15 McIntyre St</w:t>
            </w:r>
          </w:p>
          <w:p w14:paraId="59D0BF9A" w14:textId="77777777" w:rsidR="00717498" w:rsidRPr="00AB0CA9" w:rsidRDefault="00717498" w:rsidP="00717498">
            <w:pPr>
              <w:pStyle w:val="Tabletext"/>
            </w:pPr>
            <w:r w:rsidRPr="00AB0CA9">
              <w:t>Mackay QLD 4740</w:t>
            </w:r>
          </w:p>
          <w:p w14:paraId="38535D86" w14:textId="77777777" w:rsidR="00717498" w:rsidRPr="00AB0CA9" w:rsidRDefault="00717498" w:rsidP="00717498">
            <w:pPr>
              <w:pStyle w:val="Tabletext"/>
            </w:pPr>
            <w:r w:rsidRPr="00AB0CA9">
              <w:t>RACF ID No. 5116</w:t>
            </w:r>
          </w:p>
        </w:tc>
        <w:tc>
          <w:tcPr>
            <w:tcW w:w="2953" w:type="dxa"/>
            <w:shd w:val="clear" w:color="auto" w:fill="auto"/>
          </w:tcPr>
          <w:p w14:paraId="7137AAB4" w14:textId="77777777" w:rsidR="00717498" w:rsidRPr="00AB0CA9" w:rsidRDefault="00717498" w:rsidP="00717498">
            <w:pPr>
              <w:pStyle w:val="Tabletext"/>
            </w:pPr>
            <w:r w:rsidRPr="00AB0CA9">
              <w:t>Direct Chemist Outlet Northern Beaches</w:t>
            </w:r>
          </w:p>
          <w:p w14:paraId="7F9CB119" w14:textId="77777777" w:rsidR="00717498" w:rsidRPr="00AB0CA9" w:rsidRDefault="00717498" w:rsidP="00717498">
            <w:pPr>
              <w:pStyle w:val="Tabletext"/>
            </w:pPr>
            <w:r w:rsidRPr="00AB0CA9">
              <w:t>Shop 2, 10 Eimer Rd</w:t>
            </w:r>
          </w:p>
          <w:p w14:paraId="39431A12" w14:textId="77777777" w:rsidR="00717498" w:rsidRPr="00AB0CA9" w:rsidRDefault="00717498" w:rsidP="00717498">
            <w:pPr>
              <w:pStyle w:val="Tabletext"/>
            </w:pPr>
            <w:r w:rsidRPr="00AB0CA9">
              <w:t>Rural View QLD 4740</w:t>
            </w:r>
          </w:p>
          <w:p w14:paraId="5E4C0678" w14:textId="77777777" w:rsidR="00717498" w:rsidRPr="00AB0CA9" w:rsidRDefault="00717498" w:rsidP="00717498">
            <w:pPr>
              <w:pStyle w:val="Tabletext"/>
            </w:pPr>
            <w:r w:rsidRPr="00AB0CA9">
              <w:t>Approval No. 34114L</w:t>
            </w:r>
          </w:p>
          <w:p w14:paraId="25A112F2" w14:textId="77777777" w:rsidR="00717498" w:rsidRPr="00AB0CA9" w:rsidRDefault="00717498" w:rsidP="00717498">
            <w:pPr>
              <w:pStyle w:val="Tabletext"/>
            </w:pPr>
          </w:p>
          <w:p w14:paraId="2F60903A" w14:textId="77777777" w:rsidR="00717498" w:rsidRPr="00AB0CA9" w:rsidRDefault="00717498" w:rsidP="00717498">
            <w:pPr>
              <w:pStyle w:val="Tabletext"/>
            </w:pPr>
            <w:r w:rsidRPr="00AB0CA9">
              <w:t>Malouf Pharmacies Mt Pleasant</w:t>
            </w:r>
          </w:p>
          <w:p w14:paraId="2689D165" w14:textId="77777777" w:rsidR="00717498" w:rsidRPr="00AB0CA9" w:rsidRDefault="00717498" w:rsidP="00717498">
            <w:pPr>
              <w:pStyle w:val="Tabletext"/>
            </w:pPr>
            <w:r w:rsidRPr="00AB0CA9">
              <w:t>Shop 177 Mount Pleasant Shopping Centre</w:t>
            </w:r>
          </w:p>
          <w:p w14:paraId="1032DEBE" w14:textId="77777777" w:rsidR="00717498" w:rsidRPr="00AB0CA9" w:rsidRDefault="00717498" w:rsidP="00717498">
            <w:pPr>
              <w:pStyle w:val="Tabletext"/>
            </w:pPr>
            <w:r w:rsidRPr="00AB0CA9">
              <w:t>Mackay QLD 4806</w:t>
            </w:r>
          </w:p>
          <w:p w14:paraId="0A97EAB4" w14:textId="77777777" w:rsidR="00717498" w:rsidRPr="00AB0CA9" w:rsidRDefault="00717498" w:rsidP="00717498">
            <w:pPr>
              <w:pStyle w:val="Tabletext"/>
            </w:pPr>
            <w:r w:rsidRPr="00AB0CA9">
              <w:t>Approval No. 33821C</w:t>
            </w:r>
          </w:p>
          <w:p w14:paraId="0113C067" w14:textId="77777777" w:rsidR="00717498" w:rsidRPr="00AB0CA9" w:rsidRDefault="00717498" w:rsidP="00717498">
            <w:pPr>
              <w:pStyle w:val="Tabletext"/>
            </w:pPr>
          </w:p>
          <w:p w14:paraId="6DC8EE0E" w14:textId="77777777" w:rsidR="00717498" w:rsidRPr="00AB0CA9" w:rsidRDefault="00717498" w:rsidP="00717498">
            <w:pPr>
              <w:pStyle w:val="Tabletext"/>
            </w:pPr>
            <w:r w:rsidRPr="00AB0CA9">
              <w:t>Denis Higgins Pharmacy</w:t>
            </w:r>
          </w:p>
          <w:p w14:paraId="50618998" w14:textId="77777777" w:rsidR="00717498" w:rsidRPr="00AB0CA9" w:rsidRDefault="00717498" w:rsidP="00717498">
            <w:pPr>
              <w:pStyle w:val="Tabletext"/>
            </w:pPr>
            <w:r w:rsidRPr="00AB0CA9">
              <w:t>101 Shakespeare St</w:t>
            </w:r>
          </w:p>
          <w:p w14:paraId="48E870FF" w14:textId="77777777" w:rsidR="00717498" w:rsidRPr="00AB0CA9" w:rsidRDefault="00717498" w:rsidP="00717498">
            <w:pPr>
              <w:pStyle w:val="Tabletext"/>
            </w:pPr>
            <w:r w:rsidRPr="00AB0CA9">
              <w:t>Mackay QLD 4806</w:t>
            </w:r>
          </w:p>
          <w:p w14:paraId="1843CC3E" w14:textId="77777777" w:rsidR="00717498" w:rsidRPr="00AB0CA9" w:rsidRDefault="00717498" w:rsidP="00717498">
            <w:pPr>
              <w:pStyle w:val="Tabletext"/>
            </w:pPr>
            <w:r w:rsidRPr="00AB0CA9">
              <w:t>Approval No. 32628G</w:t>
            </w:r>
          </w:p>
          <w:p w14:paraId="7BFF25AF" w14:textId="77777777" w:rsidR="00717498" w:rsidRPr="00AB0CA9" w:rsidRDefault="00717498" w:rsidP="00717498">
            <w:pPr>
              <w:pStyle w:val="Tabletext"/>
            </w:pPr>
          </w:p>
          <w:p w14:paraId="0655AF80" w14:textId="77777777" w:rsidR="00717498" w:rsidRPr="00AB0CA9" w:rsidRDefault="00717498" w:rsidP="00717498">
            <w:pPr>
              <w:pStyle w:val="Tabletext"/>
            </w:pPr>
            <w:r w:rsidRPr="00AB0CA9">
              <w:t>MAP Friendly Society Pharmacy – West Mackay</w:t>
            </w:r>
          </w:p>
          <w:p w14:paraId="203A7DF8" w14:textId="77777777" w:rsidR="00717498" w:rsidRPr="00AB0CA9" w:rsidRDefault="00717498" w:rsidP="00717498">
            <w:pPr>
              <w:pStyle w:val="Tabletext"/>
            </w:pPr>
            <w:r w:rsidRPr="00AB0CA9">
              <w:t>135</w:t>
            </w:r>
            <w:r w:rsidR="00AB0CA9">
              <w:noBreakHyphen/>
            </w:r>
            <w:r w:rsidRPr="00AB0CA9">
              <w:t>137 Nebo Rd</w:t>
            </w:r>
          </w:p>
          <w:p w14:paraId="7EFF5CF8" w14:textId="77777777" w:rsidR="00717498" w:rsidRPr="00AB0CA9" w:rsidRDefault="00717498" w:rsidP="00717498">
            <w:pPr>
              <w:pStyle w:val="Tabletext"/>
            </w:pPr>
            <w:r w:rsidRPr="00AB0CA9">
              <w:t>Mackay QLD 4740</w:t>
            </w:r>
          </w:p>
          <w:p w14:paraId="259E9A0B" w14:textId="77777777" w:rsidR="00717498" w:rsidRPr="00AB0CA9" w:rsidRDefault="00717498" w:rsidP="00717498">
            <w:pPr>
              <w:pStyle w:val="Tabletext"/>
            </w:pPr>
            <w:r w:rsidRPr="00AB0CA9">
              <w:t>Approval No. 32325H</w:t>
            </w:r>
          </w:p>
          <w:p w14:paraId="50886CE4" w14:textId="77777777" w:rsidR="00717498" w:rsidRPr="00AB0CA9" w:rsidRDefault="00717498" w:rsidP="00717498">
            <w:pPr>
              <w:pStyle w:val="Tabletext"/>
            </w:pPr>
          </w:p>
          <w:p w14:paraId="1CC638F4" w14:textId="77777777" w:rsidR="00717498" w:rsidRPr="00AB0CA9" w:rsidRDefault="00717498" w:rsidP="00717498">
            <w:pPr>
              <w:pStyle w:val="Tabletext"/>
            </w:pPr>
            <w:r w:rsidRPr="00AB0CA9">
              <w:t>Gasworks Pharmacy</w:t>
            </w:r>
          </w:p>
          <w:p w14:paraId="7B839F1C" w14:textId="77777777" w:rsidR="00717498" w:rsidRPr="00AB0CA9" w:rsidRDefault="00717498" w:rsidP="00717498">
            <w:pPr>
              <w:pStyle w:val="Tabletext"/>
            </w:pPr>
            <w:r w:rsidRPr="00AB0CA9">
              <w:t>Shop 7, 137 Shakespeare St Mackay QLD 4806</w:t>
            </w:r>
          </w:p>
          <w:p w14:paraId="037BF767" w14:textId="77777777" w:rsidR="00717498" w:rsidRPr="00AB0CA9" w:rsidRDefault="00717498" w:rsidP="00717498">
            <w:pPr>
              <w:pStyle w:val="Tabletext"/>
            </w:pPr>
            <w:r w:rsidRPr="00AB0CA9">
              <w:t>Approval No. 32675R</w:t>
            </w:r>
          </w:p>
        </w:tc>
        <w:tc>
          <w:tcPr>
            <w:tcW w:w="2722" w:type="dxa"/>
            <w:shd w:val="clear" w:color="auto" w:fill="auto"/>
          </w:tcPr>
          <w:p w14:paraId="45CED234" w14:textId="77777777" w:rsidR="00717498" w:rsidRPr="00AB0CA9" w:rsidRDefault="00717498" w:rsidP="00717498">
            <w:pPr>
              <w:pStyle w:val="Tabletext"/>
            </w:pPr>
            <w:r w:rsidRPr="00AB0CA9">
              <w:t>ManRex Pty Ltd (trading as Webstercare)</w:t>
            </w:r>
          </w:p>
          <w:p w14:paraId="2A63000A" w14:textId="77777777" w:rsidR="00717498" w:rsidRPr="00AB0CA9" w:rsidRDefault="00717498" w:rsidP="00717498">
            <w:pPr>
              <w:pStyle w:val="Tabletext"/>
            </w:pPr>
            <w:r w:rsidRPr="00AB0CA9">
              <w:t>17</w:t>
            </w:r>
            <w:r w:rsidR="00AB0CA9">
              <w:noBreakHyphen/>
            </w:r>
            <w:r w:rsidRPr="00AB0CA9">
              <w:t>19 Moore St</w:t>
            </w:r>
          </w:p>
          <w:p w14:paraId="33054FBB" w14:textId="77777777" w:rsidR="00717498" w:rsidRPr="00AB0CA9" w:rsidRDefault="00717498" w:rsidP="00717498">
            <w:pPr>
              <w:pStyle w:val="Tabletext"/>
            </w:pPr>
            <w:r w:rsidRPr="00AB0CA9">
              <w:t>Leichhardt NSW 2040</w:t>
            </w:r>
          </w:p>
          <w:p w14:paraId="6DD09970" w14:textId="77777777" w:rsidR="00717498" w:rsidRPr="00AB0CA9" w:rsidRDefault="00717498" w:rsidP="00717498">
            <w:pPr>
              <w:pStyle w:val="Tabletext"/>
            </w:pPr>
            <w:r w:rsidRPr="00AB0CA9">
              <w:t>ABN 63 074 388 088</w:t>
            </w:r>
          </w:p>
        </w:tc>
      </w:tr>
      <w:tr w:rsidR="00717498" w:rsidRPr="00AB0CA9" w14:paraId="53238751" w14:textId="77777777" w:rsidTr="008325D6">
        <w:tc>
          <w:tcPr>
            <w:tcW w:w="650" w:type="dxa"/>
            <w:shd w:val="clear" w:color="auto" w:fill="auto"/>
          </w:tcPr>
          <w:p w14:paraId="4128C8AE" w14:textId="77777777" w:rsidR="00717498" w:rsidRPr="00AB0CA9" w:rsidRDefault="00717498" w:rsidP="00717498">
            <w:pPr>
              <w:pStyle w:val="Tabletext"/>
            </w:pPr>
            <w:r w:rsidRPr="00AB0CA9">
              <w:t>194</w:t>
            </w:r>
          </w:p>
        </w:tc>
        <w:tc>
          <w:tcPr>
            <w:tcW w:w="2702" w:type="dxa"/>
            <w:shd w:val="clear" w:color="auto" w:fill="auto"/>
          </w:tcPr>
          <w:p w14:paraId="54A78B75" w14:textId="77777777" w:rsidR="00717498" w:rsidRPr="00AB0CA9" w:rsidRDefault="00717498" w:rsidP="00717498">
            <w:pPr>
              <w:pStyle w:val="Tabletext"/>
            </w:pPr>
            <w:r w:rsidRPr="00AB0CA9">
              <w:t>Gosling Creek Aged Care</w:t>
            </w:r>
          </w:p>
          <w:p w14:paraId="3A9DF5F3" w14:textId="77777777" w:rsidR="00717498" w:rsidRPr="00AB0CA9" w:rsidRDefault="00717498" w:rsidP="00717498">
            <w:pPr>
              <w:pStyle w:val="Tabletext"/>
            </w:pPr>
            <w:r w:rsidRPr="00AB0CA9">
              <w:t>1501</w:t>
            </w:r>
            <w:r w:rsidR="00AB0CA9">
              <w:noBreakHyphen/>
            </w:r>
            <w:r w:rsidRPr="00AB0CA9">
              <w:t>1503 Forest Rd</w:t>
            </w:r>
          </w:p>
          <w:p w14:paraId="58F13B13" w14:textId="77777777" w:rsidR="00717498" w:rsidRPr="00AB0CA9" w:rsidRDefault="00717498" w:rsidP="00717498">
            <w:pPr>
              <w:pStyle w:val="Tabletext"/>
            </w:pPr>
            <w:r w:rsidRPr="00AB0CA9">
              <w:t>Orange NSW 2800</w:t>
            </w:r>
          </w:p>
          <w:p w14:paraId="397432E7" w14:textId="77777777" w:rsidR="00717498" w:rsidRPr="00AB0CA9" w:rsidRDefault="00717498" w:rsidP="00717498">
            <w:pPr>
              <w:pStyle w:val="Tabletext"/>
            </w:pPr>
            <w:r w:rsidRPr="00AB0CA9">
              <w:t>RACF ID No. 1019</w:t>
            </w:r>
          </w:p>
        </w:tc>
        <w:tc>
          <w:tcPr>
            <w:tcW w:w="2953" w:type="dxa"/>
            <w:shd w:val="clear" w:color="auto" w:fill="auto"/>
          </w:tcPr>
          <w:p w14:paraId="39D18A15" w14:textId="77777777" w:rsidR="00717498" w:rsidRPr="00AB0CA9" w:rsidRDefault="00717498" w:rsidP="00717498">
            <w:pPr>
              <w:pStyle w:val="Tabletext"/>
            </w:pPr>
            <w:r w:rsidRPr="00AB0CA9">
              <w:t>Starchem Pharmacy Orange</w:t>
            </w:r>
          </w:p>
          <w:p w14:paraId="36AB0A04" w14:textId="77777777" w:rsidR="00717498" w:rsidRPr="00AB0CA9" w:rsidRDefault="00717498" w:rsidP="00717498">
            <w:pPr>
              <w:pStyle w:val="Tabletext"/>
            </w:pPr>
            <w:r w:rsidRPr="00AB0CA9">
              <w:t>171 Lords Place</w:t>
            </w:r>
          </w:p>
          <w:p w14:paraId="5AAC12BE" w14:textId="77777777" w:rsidR="00717498" w:rsidRPr="00AB0CA9" w:rsidRDefault="00717498" w:rsidP="00717498">
            <w:pPr>
              <w:pStyle w:val="Tabletext"/>
            </w:pPr>
            <w:r w:rsidRPr="00AB0CA9">
              <w:t>Orange NSW 2800</w:t>
            </w:r>
          </w:p>
          <w:p w14:paraId="1657F451" w14:textId="77777777" w:rsidR="00717498" w:rsidRPr="00AB0CA9" w:rsidRDefault="00717498" w:rsidP="00717498">
            <w:pPr>
              <w:pStyle w:val="Tabletext"/>
            </w:pPr>
            <w:r w:rsidRPr="00AB0CA9">
              <w:t>Approval No. 15557T</w:t>
            </w:r>
          </w:p>
        </w:tc>
        <w:tc>
          <w:tcPr>
            <w:tcW w:w="2722" w:type="dxa"/>
            <w:shd w:val="clear" w:color="auto" w:fill="auto"/>
          </w:tcPr>
          <w:p w14:paraId="4744937A" w14:textId="77777777" w:rsidR="00717498" w:rsidRPr="00AB0CA9" w:rsidRDefault="00717498" w:rsidP="00717498">
            <w:pPr>
              <w:pStyle w:val="Tabletext"/>
            </w:pPr>
            <w:r w:rsidRPr="00AB0CA9">
              <w:t>BPPCare Pty Ltd</w:t>
            </w:r>
          </w:p>
          <w:p w14:paraId="2CDA972C" w14:textId="77777777" w:rsidR="00717498" w:rsidRPr="00AB0CA9" w:rsidRDefault="00717498" w:rsidP="00717498">
            <w:pPr>
              <w:pStyle w:val="Tabletext"/>
            </w:pPr>
            <w:r w:rsidRPr="00AB0CA9">
              <w:t>11 East St</w:t>
            </w:r>
          </w:p>
          <w:p w14:paraId="58E64362" w14:textId="77777777" w:rsidR="00717498" w:rsidRPr="00AB0CA9" w:rsidRDefault="00717498" w:rsidP="00717498">
            <w:pPr>
              <w:pStyle w:val="Tabletext"/>
            </w:pPr>
            <w:r w:rsidRPr="00AB0CA9">
              <w:t>Granville NSW 2142</w:t>
            </w:r>
          </w:p>
          <w:p w14:paraId="14B3DC9F" w14:textId="77777777" w:rsidR="00717498" w:rsidRPr="00AB0CA9" w:rsidRDefault="00717498" w:rsidP="00717498">
            <w:pPr>
              <w:pStyle w:val="Tabletext"/>
            </w:pPr>
            <w:r w:rsidRPr="00AB0CA9">
              <w:t>ABN 81 605 605 534</w:t>
            </w:r>
          </w:p>
        </w:tc>
      </w:tr>
      <w:tr w:rsidR="00717498" w:rsidRPr="00AB0CA9" w14:paraId="0606F8F1" w14:textId="77777777" w:rsidTr="008325D6">
        <w:tc>
          <w:tcPr>
            <w:tcW w:w="650" w:type="dxa"/>
            <w:shd w:val="clear" w:color="auto" w:fill="auto"/>
          </w:tcPr>
          <w:p w14:paraId="150B1A2D" w14:textId="77777777" w:rsidR="00717498" w:rsidRPr="00AB0CA9" w:rsidRDefault="00717498" w:rsidP="00717498">
            <w:pPr>
              <w:pStyle w:val="Tabletext"/>
            </w:pPr>
            <w:r w:rsidRPr="00AB0CA9">
              <w:t>195</w:t>
            </w:r>
          </w:p>
        </w:tc>
        <w:tc>
          <w:tcPr>
            <w:tcW w:w="2702" w:type="dxa"/>
            <w:shd w:val="clear" w:color="auto" w:fill="auto"/>
          </w:tcPr>
          <w:p w14:paraId="65F7EB77" w14:textId="77777777" w:rsidR="00717498" w:rsidRPr="00AB0CA9" w:rsidRDefault="00717498" w:rsidP="00717498">
            <w:pPr>
              <w:pStyle w:val="Tabletext"/>
            </w:pPr>
            <w:r w:rsidRPr="00AB0CA9">
              <w:t>Grasmere Tce</w:t>
            </w:r>
          </w:p>
          <w:p w14:paraId="73111A21" w14:textId="77777777" w:rsidR="00717498" w:rsidRPr="00AB0CA9" w:rsidRDefault="00717498" w:rsidP="00717498">
            <w:pPr>
              <w:pStyle w:val="Tabletext"/>
            </w:pPr>
            <w:r w:rsidRPr="00AB0CA9">
              <w:lastRenderedPageBreak/>
              <w:t>90 Werombi Rd</w:t>
            </w:r>
          </w:p>
          <w:p w14:paraId="72246563" w14:textId="77777777" w:rsidR="00717498" w:rsidRPr="00AB0CA9" w:rsidRDefault="00717498" w:rsidP="00717498">
            <w:pPr>
              <w:pStyle w:val="Tabletext"/>
            </w:pPr>
            <w:r w:rsidRPr="00AB0CA9">
              <w:t>Grasmere NSW 2570</w:t>
            </w:r>
          </w:p>
          <w:p w14:paraId="79527B7A" w14:textId="77777777" w:rsidR="00717498" w:rsidRPr="00AB0CA9" w:rsidRDefault="00717498" w:rsidP="00717498">
            <w:pPr>
              <w:pStyle w:val="Tabletext"/>
            </w:pPr>
            <w:r w:rsidRPr="00AB0CA9">
              <w:t>RACF ID No. 0840</w:t>
            </w:r>
          </w:p>
        </w:tc>
        <w:tc>
          <w:tcPr>
            <w:tcW w:w="2953" w:type="dxa"/>
            <w:shd w:val="clear" w:color="auto" w:fill="auto"/>
          </w:tcPr>
          <w:p w14:paraId="6C57E28A" w14:textId="77777777" w:rsidR="00717498" w:rsidRPr="00AB0CA9" w:rsidRDefault="00717498" w:rsidP="00717498">
            <w:pPr>
              <w:pStyle w:val="Tabletext"/>
            </w:pPr>
            <w:r w:rsidRPr="00AB0CA9">
              <w:lastRenderedPageBreak/>
              <w:t>Camden Pharmacy</w:t>
            </w:r>
          </w:p>
          <w:p w14:paraId="029AC5A4" w14:textId="77777777" w:rsidR="00717498" w:rsidRPr="00AB0CA9" w:rsidRDefault="00717498" w:rsidP="00717498">
            <w:pPr>
              <w:pStyle w:val="Tabletext"/>
            </w:pPr>
            <w:r w:rsidRPr="00AB0CA9">
              <w:lastRenderedPageBreak/>
              <w:t>91 Argyle St</w:t>
            </w:r>
          </w:p>
          <w:p w14:paraId="069CE1A6" w14:textId="77777777" w:rsidR="00717498" w:rsidRPr="00AB0CA9" w:rsidRDefault="00717498" w:rsidP="00717498">
            <w:pPr>
              <w:pStyle w:val="Tabletext"/>
            </w:pPr>
            <w:r w:rsidRPr="00AB0CA9">
              <w:t>Camden NSW 2570</w:t>
            </w:r>
          </w:p>
          <w:p w14:paraId="4B895235" w14:textId="77777777" w:rsidR="00717498" w:rsidRPr="00AB0CA9" w:rsidRDefault="00717498" w:rsidP="00717498">
            <w:pPr>
              <w:pStyle w:val="Tabletext"/>
            </w:pPr>
            <w:r w:rsidRPr="00AB0CA9">
              <w:t>Approval No. 13859K</w:t>
            </w:r>
          </w:p>
          <w:p w14:paraId="6E238EDD" w14:textId="77777777" w:rsidR="00717498" w:rsidRPr="00AB0CA9" w:rsidRDefault="00717498" w:rsidP="00717498">
            <w:pPr>
              <w:pStyle w:val="Tabletext"/>
            </w:pPr>
          </w:p>
          <w:p w14:paraId="652C9A1C" w14:textId="77777777" w:rsidR="00717498" w:rsidRPr="00AB0CA9" w:rsidRDefault="00717498" w:rsidP="00717498">
            <w:pPr>
              <w:pStyle w:val="Tabletext"/>
            </w:pPr>
            <w:r w:rsidRPr="00AB0CA9">
              <w:t>Blooms the Chemist – Camden</w:t>
            </w:r>
          </w:p>
          <w:p w14:paraId="7B211EAD" w14:textId="77777777" w:rsidR="00717498" w:rsidRPr="00AB0CA9" w:rsidRDefault="00717498" w:rsidP="00717498">
            <w:pPr>
              <w:pStyle w:val="Tabletext"/>
            </w:pPr>
            <w:r w:rsidRPr="00AB0CA9">
              <w:t>146</w:t>
            </w:r>
            <w:r w:rsidR="00AB0CA9">
              <w:noBreakHyphen/>
            </w:r>
            <w:r w:rsidRPr="00AB0CA9">
              <w:t>148 Argyle St</w:t>
            </w:r>
          </w:p>
          <w:p w14:paraId="40A2D260" w14:textId="77777777" w:rsidR="00717498" w:rsidRPr="00AB0CA9" w:rsidRDefault="00717498" w:rsidP="00717498">
            <w:pPr>
              <w:pStyle w:val="Tabletext"/>
            </w:pPr>
            <w:r w:rsidRPr="00AB0CA9">
              <w:t>Camden NSW 2570</w:t>
            </w:r>
          </w:p>
          <w:p w14:paraId="416D8CB5" w14:textId="77777777" w:rsidR="00717498" w:rsidRPr="00AB0CA9" w:rsidRDefault="00717498" w:rsidP="00717498">
            <w:pPr>
              <w:pStyle w:val="Tabletext"/>
            </w:pPr>
            <w:r w:rsidRPr="00AB0CA9">
              <w:t>Approval No. 15468D</w:t>
            </w:r>
          </w:p>
        </w:tc>
        <w:tc>
          <w:tcPr>
            <w:tcW w:w="2722" w:type="dxa"/>
            <w:shd w:val="clear" w:color="auto" w:fill="auto"/>
          </w:tcPr>
          <w:p w14:paraId="22BBE1CF" w14:textId="77777777" w:rsidR="00717498" w:rsidRPr="00AB0CA9" w:rsidRDefault="00717498" w:rsidP="00717498">
            <w:pPr>
              <w:pStyle w:val="Tabletext"/>
            </w:pPr>
            <w:r w:rsidRPr="00AB0CA9">
              <w:lastRenderedPageBreak/>
              <w:t>ManRex Pty Ltd (trading as Webstercare)</w:t>
            </w:r>
          </w:p>
          <w:p w14:paraId="1CD284D0" w14:textId="77777777" w:rsidR="00717498" w:rsidRPr="00AB0CA9" w:rsidRDefault="00717498" w:rsidP="00717498">
            <w:pPr>
              <w:pStyle w:val="Tabletext"/>
            </w:pPr>
            <w:r w:rsidRPr="00AB0CA9">
              <w:lastRenderedPageBreak/>
              <w:t>17</w:t>
            </w:r>
            <w:r w:rsidR="00AB0CA9">
              <w:noBreakHyphen/>
            </w:r>
            <w:r w:rsidRPr="00AB0CA9">
              <w:t>19 Moore St</w:t>
            </w:r>
          </w:p>
          <w:p w14:paraId="533DE565" w14:textId="77777777" w:rsidR="00717498" w:rsidRPr="00AB0CA9" w:rsidRDefault="00717498" w:rsidP="00717498">
            <w:pPr>
              <w:pStyle w:val="Tabletext"/>
            </w:pPr>
            <w:r w:rsidRPr="00AB0CA9">
              <w:t>Leichhardt NSW 2040</w:t>
            </w:r>
          </w:p>
          <w:p w14:paraId="089638A0" w14:textId="77777777" w:rsidR="00717498" w:rsidRPr="00AB0CA9" w:rsidRDefault="00717498" w:rsidP="00717498">
            <w:pPr>
              <w:pStyle w:val="Tabletext"/>
            </w:pPr>
            <w:r w:rsidRPr="00AB0CA9">
              <w:t>ABN 63 074 388 088</w:t>
            </w:r>
          </w:p>
        </w:tc>
      </w:tr>
      <w:tr w:rsidR="00717498" w:rsidRPr="00AB0CA9" w14:paraId="2CAF2FC3" w14:textId="77777777" w:rsidTr="008325D6">
        <w:tc>
          <w:tcPr>
            <w:tcW w:w="650" w:type="dxa"/>
            <w:shd w:val="clear" w:color="auto" w:fill="auto"/>
          </w:tcPr>
          <w:p w14:paraId="5488EC79" w14:textId="77777777" w:rsidR="00717498" w:rsidRPr="00AB0CA9" w:rsidRDefault="00717498" w:rsidP="00717498">
            <w:pPr>
              <w:pStyle w:val="Tabletext"/>
            </w:pPr>
            <w:r w:rsidRPr="00AB0CA9">
              <w:lastRenderedPageBreak/>
              <w:t>196</w:t>
            </w:r>
          </w:p>
        </w:tc>
        <w:tc>
          <w:tcPr>
            <w:tcW w:w="2702" w:type="dxa"/>
            <w:shd w:val="clear" w:color="auto" w:fill="auto"/>
          </w:tcPr>
          <w:p w14:paraId="23E4BD45" w14:textId="77777777" w:rsidR="00717498" w:rsidRPr="00AB0CA9" w:rsidRDefault="00717498" w:rsidP="00717498">
            <w:pPr>
              <w:pStyle w:val="Tabletext"/>
            </w:pPr>
            <w:r w:rsidRPr="00AB0CA9">
              <w:t>Greenhill Manor</w:t>
            </w:r>
          </w:p>
          <w:p w14:paraId="193DB558" w14:textId="77777777" w:rsidR="00717498" w:rsidRPr="00AB0CA9" w:rsidRDefault="00717498" w:rsidP="00717498">
            <w:pPr>
              <w:pStyle w:val="Tabletext"/>
            </w:pPr>
            <w:r w:rsidRPr="00AB0CA9">
              <w:t>190 Princes Highway</w:t>
            </w:r>
          </w:p>
          <w:p w14:paraId="6F62AA10" w14:textId="77777777" w:rsidR="00717498" w:rsidRPr="00AB0CA9" w:rsidRDefault="00717498" w:rsidP="00717498">
            <w:pPr>
              <w:pStyle w:val="Tabletext"/>
            </w:pPr>
            <w:r w:rsidRPr="00AB0CA9">
              <w:t>Figtree NSW 2525</w:t>
            </w:r>
          </w:p>
          <w:p w14:paraId="37231163" w14:textId="77777777" w:rsidR="00717498" w:rsidRPr="00AB0CA9" w:rsidRDefault="00717498" w:rsidP="00717498">
            <w:pPr>
              <w:pStyle w:val="Tabletext"/>
            </w:pPr>
            <w:r w:rsidRPr="00AB0CA9">
              <w:t>RACF ID No. 1030</w:t>
            </w:r>
          </w:p>
        </w:tc>
        <w:tc>
          <w:tcPr>
            <w:tcW w:w="2953" w:type="dxa"/>
            <w:shd w:val="clear" w:color="auto" w:fill="auto"/>
          </w:tcPr>
          <w:p w14:paraId="575EDA41" w14:textId="77777777" w:rsidR="00717498" w:rsidRPr="00AB0CA9" w:rsidRDefault="00717498" w:rsidP="00717498">
            <w:pPr>
              <w:pStyle w:val="Tabletext"/>
            </w:pPr>
            <w:r w:rsidRPr="00AB0CA9">
              <w:t>Cincotta Discount Chemist Wollongong</w:t>
            </w:r>
          </w:p>
          <w:p w14:paraId="6CE7E0E7" w14:textId="77777777" w:rsidR="00717498" w:rsidRPr="00AB0CA9" w:rsidRDefault="00717498" w:rsidP="00717498">
            <w:pPr>
              <w:pStyle w:val="Tabletext"/>
            </w:pPr>
            <w:r w:rsidRPr="00AB0CA9">
              <w:t>237 Crown St</w:t>
            </w:r>
          </w:p>
          <w:p w14:paraId="16ABF056" w14:textId="77777777" w:rsidR="00717498" w:rsidRPr="00AB0CA9" w:rsidRDefault="00717498" w:rsidP="00717498">
            <w:pPr>
              <w:pStyle w:val="Tabletext"/>
            </w:pPr>
            <w:r w:rsidRPr="00AB0CA9">
              <w:t>Wollongong NSW 2500</w:t>
            </w:r>
          </w:p>
          <w:p w14:paraId="5D2FD4CE" w14:textId="77777777" w:rsidR="00717498" w:rsidRPr="00AB0CA9" w:rsidRDefault="00717498" w:rsidP="00717498">
            <w:pPr>
              <w:pStyle w:val="Tabletext"/>
            </w:pPr>
            <w:r w:rsidRPr="00AB0CA9">
              <w:t>Approval No. 15079P</w:t>
            </w:r>
          </w:p>
        </w:tc>
        <w:tc>
          <w:tcPr>
            <w:tcW w:w="2722" w:type="dxa"/>
            <w:shd w:val="clear" w:color="auto" w:fill="auto"/>
          </w:tcPr>
          <w:p w14:paraId="0F03BA35" w14:textId="77777777" w:rsidR="00717498" w:rsidRPr="00AB0CA9" w:rsidRDefault="00717498" w:rsidP="00717498">
            <w:pPr>
              <w:pStyle w:val="Tabletext"/>
            </w:pPr>
            <w:r w:rsidRPr="00AB0CA9">
              <w:t>BPPCare Pty Ltd</w:t>
            </w:r>
          </w:p>
          <w:p w14:paraId="1D0B2ECA" w14:textId="77777777" w:rsidR="00717498" w:rsidRPr="00AB0CA9" w:rsidRDefault="00717498" w:rsidP="00717498">
            <w:pPr>
              <w:pStyle w:val="Tabletext"/>
            </w:pPr>
            <w:r w:rsidRPr="00AB0CA9">
              <w:t>11 East St</w:t>
            </w:r>
          </w:p>
          <w:p w14:paraId="510EC350" w14:textId="77777777" w:rsidR="00717498" w:rsidRPr="00AB0CA9" w:rsidRDefault="00717498" w:rsidP="00717498">
            <w:pPr>
              <w:pStyle w:val="Tabletext"/>
            </w:pPr>
            <w:r w:rsidRPr="00AB0CA9">
              <w:t>Granville NSW 2142</w:t>
            </w:r>
          </w:p>
          <w:p w14:paraId="3E67BC4A" w14:textId="77777777" w:rsidR="00717498" w:rsidRPr="00AB0CA9" w:rsidRDefault="00717498" w:rsidP="00717498">
            <w:pPr>
              <w:pStyle w:val="Tabletext"/>
            </w:pPr>
            <w:r w:rsidRPr="00AB0CA9">
              <w:t>ABN 81 605 605 534</w:t>
            </w:r>
          </w:p>
        </w:tc>
      </w:tr>
      <w:tr w:rsidR="00717498" w:rsidRPr="00AB0CA9" w14:paraId="6F721A37" w14:textId="77777777" w:rsidTr="008325D6">
        <w:tc>
          <w:tcPr>
            <w:tcW w:w="650" w:type="dxa"/>
            <w:shd w:val="clear" w:color="auto" w:fill="auto"/>
          </w:tcPr>
          <w:p w14:paraId="57C80D40" w14:textId="77777777" w:rsidR="00717498" w:rsidRPr="00AB0CA9" w:rsidRDefault="00717498" w:rsidP="00717498">
            <w:pPr>
              <w:pStyle w:val="Tabletext"/>
            </w:pPr>
            <w:r w:rsidRPr="00AB0CA9">
              <w:t>197</w:t>
            </w:r>
          </w:p>
        </w:tc>
        <w:tc>
          <w:tcPr>
            <w:tcW w:w="2702" w:type="dxa"/>
            <w:shd w:val="clear" w:color="auto" w:fill="auto"/>
          </w:tcPr>
          <w:p w14:paraId="30B1400B" w14:textId="77777777" w:rsidR="00717498" w:rsidRPr="00AB0CA9" w:rsidRDefault="00717498" w:rsidP="00717498">
            <w:pPr>
              <w:pStyle w:val="Tabletext"/>
            </w:pPr>
            <w:r w:rsidRPr="00AB0CA9">
              <w:t>Greenhills Lodge</w:t>
            </w:r>
          </w:p>
          <w:p w14:paraId="1AF2C023" w14:textId="77777777" w:rsidR="00717498" w:rsidRPr="00AB0CA9" w:rsidRDefault="00717498" w:rsidP="00717498">
            <w:pPr>
              <w:pStyle w:val="Tabletext"/>
            </w:pPr>
            <w:r w:rsidRPr="00AB0CA9">
              <w:t>437 Tweed Valley Way</w:t>
            </w:r>
          </w:p>
          <w:p w14:paraId="6DC1C5E5" w14:textId="77777777" w:rsidR="00717498" w:rsidRPr="00AB0CA9" w:rsidRDefault="00717498" w:rsidP="00717498">
            <w:pPr>
              <w:pStyle w:val="Tabletext"/>
            </w:pPr>
            <w:r w:rsidRPr="00AB0CA9">
              <w:t>South Murwillumbah NSW 2484</w:t>
            </w:r>
          </w:p>
          <w:p w14:paraId="3DD1D176" w14:textId="77777777" w:rsidR="00717498" w:rsidRPr="00AB0CA9" w:rsidRDefault="00717498" w:rsidP="00717498">
            <w:pPr>
              <w:pStyle w:val="Tabletext"/>
            </w:pPr>
            <w:r w:rsidRPr="00AB0CA9">
              <w:t>RACF ID No. 0422</w:t>
            </w:r>
          </w:p>
        </w:tc>
        <w:tc>
          <w:tcPr>
            <w:tcW w:w="2953" w:type="dxa"/>
            <w:shd w:val="clear" w:color="auto" w:fill="auto"/>
          </w:tcPr>
          <w:p w14:paraId="355D6BAB" w14:textId="77777777" w:rsidR="00717498" w:rsidRPr="00AB0CA9" w:rsidRDefault="00717498" w:rsidP="00717498">
            <w:pPr>
              <w:pStyle w:val="Tabletext"/>
            </w:pPr>
            <w:r w:rsidRPr="00AB0CA9">
              <w:t>Mapp and Hessian Pharmacy</w:t>
            </w:r>
          </w:p>
          <w:p w14:paraId="5BF843C1" w14:textId="77777777" w:rsidR="00717498" w:rsidRPr="00AB0CA9" w:rsidRDefault="00717498" w:rsidP="00717498">
            <w:pPr>
              <w:pStyle w:val="Tabletext"/>
            </w:pPr>
            <w:r w:rsidRPr="00AB0CA9">
              <w:t>14 King St</w:t>
            </w:r>
          </w:p>
          <w:p w14:paraId="5E4C2BA3" w14:textId="77777777" w:rsidR="00717498" w:rsidRPr="00AB0CA9" w:rsidRDefault="00717498" w:rsidP="00717498">
            <w:pPr>
              <w:pStyle w:val="Tabletext"/>
            </w:pPr>
            <w:r w:rsidRPr="00AB0CA9">
              <w:t>Murwillumbah NSW 2484</w:t>
            </w:r>
          </w:p>
          <w:p w14:paraId="2B32F4F7" w14:textId="77777777" w:rsidR="00717498" w:rsidRPr="00AB0CA9" w:rsidRDefault="00717498" w:rsidP="00717498">
            <w:pPr>
              <w:pStyle w:val="Tabletext"/>
            </w:pPr>
            <w:r w:rsidRPr="00AB0CA9">
              <w:t>Approval No. 10638X</w:t>
            </w:r>
          </w:p>
        </w:tc>
        <w:tc>
          <w:tcPr>
            <w:tcW w:w="2722" w:type="dxa"/>
            <w:shd w:val="clear" w:color="auto" w:fill="auto"/>
          </w:tcPr>
          <w:p w14:paraId="5CEC7F05" w14:textId="77777777" w:rsidR="00717498" w:rsidRPr="00AB0CA9" w:rsidRDefault="00717498" w:rsidP="00717498">
            <w:pPr>
              <w:pStyle w:val="Tabletext"/>
            </w:pPr>
            <w:r w:rsidRPr="00AB0CA9">
              <w:t>ManRex Pty Ltd (trading as Webstercare)</w:t>
            </w:r>
          </w:p>
          <w:p w14:paraId="77D1D41B" w14:textId="77777777" w:rsidR="00717498" w:rsidRPr="00AB0CA9" w:rsidRDefault="00717498" w:rsidP="00717498">
            <w:pPr>
              <w:pStyle w:val="Tabletext"/>
            </w:pPr>
            <w:r w:rsidRPr="00AB0CA9">
              <w:t>17</w:t>
            </w:r>
            <w:r w:rsidR="00AB0CA9">
              <w:noBreakHyphen/>
            </w:r>
            <w:r w:rsidRPr="00AB0CA9">
              <w:t>19 Moore St</w:t>
            </w:r>
          </w:p>
          <w:p w14:paraId="47C30239" w14:textId="77777777" w:rsidR="00717498" w:rsidRPr="00AB0CA9" w:rsidRDefault="00717498" w:rsidP="00717498">
            <w:pPr>
              <w:pStyle w:val="Tabletext"/>
            </w:pPr>
            <w:r w:rsidRPr="00AB0CA9">
              <w:t>Leichhardt NSW 2040</w:t>
            </w:r>
          </w:p>
          <w:p w14:paraId="1F392CA3" w14:textId="77777777" w:rsidR="00717498" w:rsidRPr="00AB0CA9" w:rsidRDefault="00717498" w:rsidP="00717498">
            <w:pPr>
              <w:pStyle w:val="Tabletext"/>
            </w:pPr>
            <w:r w:rsidRPr="00AB0CA9">
              <w:t>ABN 63 074 388 088</w:t>
            </w:r>
          </w:p>
        </w:tc>
      </w:tr>
      <w:tr w:rsidR="00717498" w:rsidRPr="00AB0CA9" w14:paraId="53709A0B" w14:textId="77777777" w:rsidTr="008325D6">
        <w:tc>
          <w:tcPr>
            <w:tcW w:w="650" w:type="dxa"/>
            <w:shd w:val="clear" w:color="auto" w:fill="auto"/>
          </w:tcPr>
          <w:p w14:paraId="0764A83F" w14:textId="77777777" w:rsidR="00717498" w:rsidRPr="00AB0CA9" w:rsidRDefault="00717498" w:rsidP="00717498">
            <w:pPr>
              <w:pStyle w:val="Tabletext"/>
            </w:pPr>
            <w:r w:rsidRPr="00AB0CA9">
              <w:t>198</w:t>
            </w:r>
          </w:p>
        </w:tc>
        <w:tc>
          <w:tcPr>
            <w:tcW w:w="2702" w:type="dxa"/>
            <w:shd w:val="clear" w:color="auto" w:fill="auto"/>
          </w:tcPr>
          <w:p w14:paraId="3B971A88" w14:textId="77777777" w:rsidR="00717498" w:rsidRPr="00AB0CA9" w:rsidRDefault="00717498" w:rsidP="00717498">
            <w:pPr>
              <w:pStyle w:val="Tabletext"/>
            </w:pPr>
            <w:r w:rsidRPr="00AB0CA9">
              <w:t>Greenview</w:t>
            </w:r>
          </w:p>
          <w:p w14:paraId="2EE19C3D" w14:textId="77777777" w:rsidR="00717498" w:rsidRPr="00AB0CA9" w:rsidRDefault="00717498" w:rsidP="00717498">
            <w:pPr>
              <w:pStyle w:val="Tabletext"/>
            </w:pPr>
            <w:r w:rsidRPr="00AB0CA9">
              <w:t>33</w:t>
            </w:r>
            <w:r w:rsidR="00AB0CA9">
              <w:noBreakHyphen/>
            </w:r>
            <w:r w:rsidRPr="00AB0CA9">
              <w:t>37 Mitcham Rd</w:t>
            </w:r>
          </w:p>
          <w:p w14:paraId="203398EB" w14:textId="77777777" w:rsidR="00717498" w:rsidRPr="00AB0CA9" w:rsidRDefault="00717498" w:rsidP="00717498">
            <w:pPr>
              <w:pStyle w:val="Tabletext"/>
            </w:pPr>
            <w:r w:rsidRPr="00AB0CA9">
              <w:t>Donvale VIC 3111</w:t>
            </w:r>
          </w:p>
          <w:p w14:paraId="767E3128" w14:textId="77777777" w:rsidR="00717498" w:rsidRPr="00AB0CA9" w:rsidRDefault="00717498" w:rsidP="00717498">
            <w:pPr>
              <w:pStyle w:val="Tabletext"/>
            </w:pPr>
            <w:r w:rsidRPr="00AB0CA9">
              <w:t>RACF ID No. 3982</w:t>
            </w:r>
          </w:p>
        </w:tc>
        <w:tc>
          <w:tcPr>
            <w:tcW w:w="2953" w:type="dxa"/>
            <w:shd w:val="clear" w:color="auto" w:fill="auto"/>
          </w:tcPr>
          <w:p w14:paraId="6230B7CD" w14:textId="77777777" w:rsidR="00717498" w:rsidRPr="00AB0CA9" w:rsidRDefault="00717498" w:rsidP="00717498">
            <w:pPr>
              <w:pStyle w:val="Tabletext"/>
            </w:pPr>
            <w:r w:rsidRPr="00AB0CA9">
              <w:t>Balwyn North Discount Drug Store</w:t>
            </w:r>
          </w:p>
          <w:p w14:paraId="02081F73" w14:textId="77777777" w:rsidR="00717498" w:rsidRPr="00AB0CA9" w:rsidRDefault="00717498" w:rsidP="00717498">
            <w:pPr>
              <w:pStyle w:val="Tabletext"/>
            </w:pPr>
            <w:r w:rsidRPr="00AB0CA9">
              <w:t>398 Balwyn Rd</w:t>
            </w:r>
          </w:p>
          <w:p w14:paraId="0CAB2871" w14:textId="77777777" w:rsidR="00717498" w:rsidRPr="00AB0CA9" w:rsidRDefault="00717498" w:rsidP="00717498">
            <w:pPr>
              <w:pStyle w:val="Tabletext"/>
            </w:pPr>
            <w:r w:rsidRPr="00AB0CA9">
              <w:t>Balwyn North VIC 3104</w:t>
            </w:r>
          </w:p>
          <w:p w14:paraId="1D3B2A3B" w14:textId="77777777" w:rsidR="00717498" w:rsidRPr="00AB0CA9" w:rsidRDefault="00717498" w:rsidP="00717498">
            <w:pPr>
              <w:pStyle w:val="Tabletext"/>
            </w:pPr>
            <w:r w:rsidRPr="00AB0CA9">
              <w:t>Approval No. 24876G</w:t>
            </w:r>
          </w:p>
        </w:tc>
        <w:tc>
          <w:tcPr>
            <w:tcW w:w="2722" w:type="dxa"/>
            <w:shd w:val="clear" w:color="auto" w:fill="auto"/>
          </w:tcPr>
          <w:p w14:paraId="01CFE63B" w14:textId="77777777" w:rsidR="00717498" w:rsidRPr="00AB0CA9" w:rsidRDefault="00717498" w:rsidP="00717498">
            <w:pPr>
              <w:pStyle w:val="Tabletext"/>
            </w:pPr>
            <w:r w:rsidRPr="00AB0CA9">
              <w:t>BPPCare Pty Ltd</w:t>
            </w:r>
          </w:p>
          <w:p w14:paraId="1FC010A2" w14:textId="77777777" w:rsidR="00717498" w:rsidRPr="00AB0CA9" w:rsidRDefault="00717498" w:rsidP="00717498">
            <w:pPr>
              <w:pStyle w:val="Tabletext"/>
            </w:pPr>
            <w:r w:rsidRPr="00AB0CA9">
              <w:t>11 East St</w:t>
            </w:r>
          </w:p>
          <w:p w14:paraId="264AD29C" w14:textId="77777777" w:rsidR="00717498" w:rsidRPr="00AB0CA9" w:rsidRDefault="00717498" w:rsidP="00717498">
            <w:pPr>
              <w:pStyle w:val="Tabletext"/>
            </w:pPr>
            <w:r w:rsidRPr="00AB0CA9">
              <w:t>Granville NSW 2142</w:t>
            </w:r>
          </w:p>
          <w:p w14:paraId="1F7E82E7" w14:textId="77777777" w:rsidR="00717498" w:rsidRPr="00AB0CA9" w:rsidRDefault="00717498" w:rsidP="00717498">
            <w:pPr>
              <w:pStyle w:val="Tabletext"/>
            </w:pPr>
            <w:r w:rsidRPr="00AB0CA9">
              <w:t>ABN 81 605 605 534</w:t>
            </w:r>
          </w:p>
        </w:tc>
      </w:tr>
      <w:tr w:rsidR="00717498" w:rsidRPr="00AB0CA9" w14:paraId="2CB31DD6" w14:textId="77777777" w:rsidTr="008325D6">
        <w:tc>
          <w:tcPr>
            <w:tcW w:w="650" w:type="dxa"/>
            <w:shd w:val="clear" w:color="auto" w:fill="auto"/>
          </w:tcPr>
          <w:p w14:paraId="21D26A15" w14:textId="77777777" w:rsidR="00717498" w:rsidRPr="00AB0CA9" w:rsidRDefault="00717498" w:rsidP="00717498">
            <w:pPr>
              <w:pStyle w:val="Tabletext"/>
            </w:pPr>
            <w:r w:rsidRPr="00AB0CA9">
              <w:t>199</w:t>
            </w:r>
          </w:p>
        </w:tc>
        <w:tc>
          <w:tcPr>
            <w:tcW w:w="2702" w:type="dxa"/>
            <w:shd w:val="clear" w:color="auto" w:fill="auto"/>
          </w:tcPr>
          <w:p w14:paraId="203C6DC4" w14:textId="77777777" w:rsidR="00717498" w:rsidRPr="00AB0CA9" w:rsidRDefault="00717498" w:rsidP="00717498">
            <w:pPr>
              <w:pStyle w:val="Tabletext"/>
            </w:pPr>
            <w:r w:rsidRPr="00AB0CA9">
              <w:t>Greenway Gardens</w:t>
            </w:r>
          </w:p>
          <w:p w14:paraId="494BAC47" w14:textId="77777777" w:rsidR="00717498" w:rsidRPr="00AB0CA9" w:rsidRDefault="00717498" w:rsidP="00717498">
            <w:pPr>
              <w:pStyle w:val="Tabletext"/>
            </w:pPr>
            <w:r w:rsidRPr="00AB0CA9">
              <w:t>27</w:t>
            </w:r>
            <w:r w:rsidR="00AB0CA9">
              <w:noBreakHyphen/>
            </w:r>
            <w:r w:rsidRPr="00AB0CA9">
              <w:t>29 The Greenway</w:t>
            </w:r>
          </w:p>
          <w:p w14:paraId="771D02D8" w14:textId="77777777" w:rsidR="00717498" w:rsidRPr="00AB0CA9" w:rsidRDefault="00717498" w:rsidP="00717498">
            <w:pPr>
              <w:pStyle w:val="Tabletext"/>
            </w:pPr>
            <w:r w:rsidRPr="00AB0CA9">
              <w:t>Heathmont VIC 3135</w:t>
            </w:r>
          </w:p>
          <w:p w14:paraId="2F031D9E" w14:textId="77777777" w:rsidR="00717498" w:rsidRPr="00AB0CA9" w:rsidRDefault="00717498" w:rsidP="00717498">
            <w:pPr>
              <w:pStyle w:val="Tabletext"/>
            </w:pPr>
            <w:r w:rsidRPr="00AB0CA9">
              <w:t>RACF ID No. 3686</w:t>
            </w:r>
          </w:p>
        </w:tc>
        <w:tc>
          <w:tcPr>
            <w:tcW w:w="2953" w:type="dxa"/>
            <w:shd w:val="clear" w:color="auto" w:fill="auto"/>
          </w:tcPr>
          <w:p w14:paraId="259407B3" w14:textId="77777777" w:rsidR="00717498" w:rsidRPr="00AB0CA9" w:rsidRDefault="00717498" w:rsidP="00717498">
            <w:pPr>
              <w:pStyle w:val="Tabletext"/>
            </w:pPr>
            <w:r w:rsidRPr="00AB0CA9">
              <w:t>Seutika Pharmacy</w:t>
            </w:r>
          </w:p>
          <w:p w14:paraId="3AF81493" w14:textId="77777777" w:rsidR="00717498" w:rsidRPr="00AB0CA9" w:rsidRDefault="00717498" w:rsidP="00717498">
            <w:pPr>
              <w:pStyle w:val="Tabletext"/>
            </w:pPr>
            <w:r w:rsidRPr="00AB0CA9">
              <w:t>107 Chapel St</w:t>
            </w:r>
          </w:p>
          <w:p w14:paraId="5A3A2E3B" w14:textId="77777777" w:rsidR="00717498" w:rsidRPr="00AB0CA9" w:rsidRDefault="00717498" w:rsidP="00717498">
            <w:pPr>
              <w:pStyle w:val="Tabletext"/>
            </w:pPr>
            <w:r w:rsidRPr="00AB0CA9">
              <w:t>Windsor VIC 3181</w:t>
            </w:r>
          </w:p>
          <w:p w14:paraId="050C7DAE" w14:textId="77777777" w:rsidR="00717498" w:rsidRPr="00AB0CA9" w:rsidRDefault="00717498" w:rsidP="00717498">
            <w:pPr>
              <w:pStyle w:val="Tabletext"/>
            </w:pPr>
            <w:r w:rsidRPr="00AB0CA9">
              <w:t>Approval No. 24158L</w:t>
            </w:r>
          </w:p>
        </w:tc>
        <w:tc>
          <w:tcPr>
            <w:tcW w:w="2722" w:type="dxa"/>
            <w:shd w:val="clear" w:color="auto" w:fill="auto"/>
          </w:tcPr>
          <w:p w14:paraId="4B3E336F" w14:textId="77777777" w:rsidR="00717498" w:rsidRPr="00AB0CA9" w:rsidRDefault="00717498" w:rsidP="00717498">
            <w:pPr>
              <w:pStyle w:val="Tabletext"/>
            </w:pPr>
            <w:r w:rsidRPr="00AB0CA9">
              <w:t>ManRex Pty Ltd (trading as Webstercare)</w:t>
            </w:r>
          </w:p>
          <w:p w14:paraId="2C47FE25" w14:textId="77777777" w:rsidR="00717498" w:rsidRPr="00AB0CA9" w:rsidRDefault="00717498" w:rsidP="00717498">
            <w:pPr>
              <w:pStyle w:val="Tabletext"/>
            </w:pPr>
            <w:r w:rsidRPr="00AB0CA9">
              <w:t>17</w:t>
            </w:r>
            <w:r w:rsidR="00AB0CA9">
              <w:noBreakHyphen/>
            </w:r>
            <w:r w:rsidRPr="00AB0CA9">
              <w:t>19 Moore St</w:t>
            </w:r>
          </w:p>
          <w:p w14:paraId="60ED9C98" w14:textId="77777777" w:rsidR="00717498" w:rsidRPr="00AB0CA9" w:rsidRDefault="00717498" w:rsidP="00717498">
            <w:pPr>
              <w:pStyle w:val="Tabletext"/>
            </w:pPr>
            <w:r w:rsidRPr="00AB0CA9">
              <w:t>Leichhardt NSW 2040</w:t>
            </w:r>
          </w:p>
          <w:p w14:paraId="169D542E" w14:textId="77777777" w:rsidR="00717498" w:rsidRPr="00AB0CA9" w:rsidRDefault="00717498" w:rsidP="00717498">
            <w:pPr>
              <w:pStyle w:val="Tabletext"/>
            </w:pPr>
            <w:r w:rsidRPr="00AB0CA9">
              <w:t>ABN 63 074 388 088</w:t>
            </w:r>
          </w:p>
        </w:tc>
      </w:tr>
      <w:tr w:rsidR="00717498" w:rsidRPr="00AB0CA9" w14:paraId="0D498B79" w14:textId="77777777" w:rsidTr="008325D6">
        <w:tc>
          <w:tcPr>
            <w:tcW w:w="650" w:type="dxa"/>
            <w:shd w:val="clear" w:color="auto" w:fill="auto"/>
          </w:tcPr>
          <w:p w14:paraId="6E8C6C43" w14:textId="77777777" w:rsidR="00717498" w:rsidRPr="00AB0CA9" w:rsidRDefault="00717498" w:rsidP="00717498">
            <w:pPr>
              <w:pStyle w:val="Tabletext"/>
            </w:pPr>
            <w:r w:rsidRPr="00AB0CA9">
              <w:t>200</w:t>
            </w:r>
          </w:p>
        </w:tc>
        <w:tc>
          <w:tcPr>
            <w:tcW w:w="2702" w:type="dxa"/>
            <w:shd w:val="clear" w:color="auto" w:fill="auto"/>
          </w:tcPr>
          <w:p w14:paraId="1C223829" w14:textId="77777777" w:rsidR="00717498" w:rsidRPr="00AB0CA9" w:rsidRDefault="00717498" w:rsidP="00717498">
            <w:pPr>
              <w:pStyle w:val="Tabletext"/>
            </w:pPr>
            <w:r w:rsidRPr="00AB0CA9">
              <w:t>Greenwood Aged Care</w:t>
            </w:r>
          </w:p>
          <w:p w14:paraId="67D12D12" w14:textId="77777777" w:rsidR="00717498" w:rsidRPr="00AB0CA9" w:rsidRDefault="00717498" w:rsidP="00717498">
            <w:pPr>
              <w:pStyle w:val="Tabletext"/>
            </w:pPr>
            <w:r w:rsidRPr="00AB0CA9">
              <w:t>9</w:t>
            </w:r>
            <w:r w:rsidR="00AB0CA9">
              <w:noBreakHyphen/>
            </w:r>
            <w:r w:rsidRPr="00AB0CA9">
              <w:t>17 Hinemoa Ave</w:t>
            </w:r>
          </w:p>
          <w:p w14:paraId="5EBB03DF" w14:textId="77777777" w:rsidR="00717498" w:rsidRPr="00AB0CA9" w:rsidRDefault="00717498" w:rsidP="00717498">
            <w:pPr>
              <w:pStyle w:val="Tabletext"/>
            </w:pPr>
            <w:r w:rsidRPr="00AB0CA9">
              <w:t>Normanhurst NSW 2076</w:t>
            </w:r>
          </w:p>
          <w:p w14:paraId="47907746" w14:textId="77777777" w:rsidR="00717498" w:rsidRPr="00AB0CA9" w:rsidRDefault="00717498" w:rsidP="00717498">
            <w:pPr>
              <w:pStyle w:val="Tabletext"/>
            </w:pPr>
            <w:r w:rsidRPr="00AB0CA9">
              <w:t>RACF ID No. 2509</w:t>
            </w:r>
          </w:p>
        </w:tc>
        <w:tc>
          <w:tcPr>
            <w:tcW w:w="2953" w:type="dxa"/>
            <w:shd w:val="clear" w:color="auto" w:fill="auto"/>
          </w:tcPr>
          <w:p w14:paraId="0C3C9C8A" w14:textId="77777777" w:rsidR="00717498" w:rsidRPr="00AB0CA9" w:rsidRDefault="00717498" w:rsidP="00717498">
            <w:pPr>
              <w:pStyle w:val="Tabletext"/>
            </w:pPr>
            <w:r w:rsidRPr="00AB0CA9">
              <w:t>Randwick Late Night Chemist</w:t>
            </w:r>
          </w:p>
          <w:p w14:paraId="0C4E0106" w14:textId="77777777" w:rsidR="00717498" w:rsidRPr="00AB0CA9" w:rsidRDefault="00717498" w:rsidP="00717498">
            <w:pPr>
              <w:pStyle w:val="Tabletext"/>
            </w:pPr>
            <w:r w:rsidRPr="00AB0CA9">
              <w:t>153 Alison Rd</w:t>
            </w:r>
          </w:p>
          <w:p w14:paraId="278A0113" w14:textId="77777777" w:rsidR="00717498" w:rsidRPr="00AB0CA9" w:rsidRDefault="00717498" w:rsidP="00717498">
            <w:pPr>
              <w:pStyle w:val="Tabletext"/>
            </w:pPr>
            <w:r w:rsidRPr="00AB0CA9">
              <w:t>Randwick NSW 2031</w:t>
            </w:r>
          </w:p>
          <w:p w14:paraId="7457EAB9" w14:textId="77777777" w:rsidR="00717498" w:rsidRPr="00AB0CA9" w:rsidRDefault="00717498" w:rsidP="00717498">
            <w:pPr>
              <w:pStyle w:val="Tabletext"/>
            </w:pPr>
            <w:r w:rsidRPr="00AB0CA9">
              <w:t>Approval No. 16557K</w:t>
            </w:r>
          </w:p>
          <w:p w14:paraId="6BD4BD94" w14:textId="77777777" w:rsidR="00717498" w:rsidRPr="00AB0CA9" w:rsidRDefault="00717498" w:rsidP="00717498">
            <w:pPr>
              <w:pStyle w:val="Tabletext"/>
            </w:pPr>
          </w:p>
          <w:p w14:paraId="5B79D911" w14:textId="77777777" w:rsidR="00717498" w:rsidRPr="00AB0CA9" w:rsidRDefault="00717498" w:rsidP="00717498">
            <w:pPr>
              <w:pStyle w:val="Tabletext"/>
            </w:pPr>
            <w:r w:rsidRPr="00AB0CA9">
              <w:t>Chemist Connect Prospect</w:t>
            </w:r>
          </w:p>
          <w:p w14:paraId="6C893638" w14:textId="77777777" w:rsidR="00717498" w:rsidRPr="00AB0CA9" w:rsidRDefault="00717498" w:rsidP="00717498">
            <w:pPr>
              <w:pStyle w:val="Tabletext"/>
            </w:pPr>
            <w:r w:rsidRPr="00AB0CA9">
              <w:t>2/3 Aldgate St</w:t>
            </w:r>
          </w:p>
          <w:p w14:paraId="66F1E266" w14:textId="77777777" w:rsidR="00717498" w:rsidRPr="00AB0CA9" w:rsidRDefault="00717498" w:rsidP="00717498">
            <w:pPr>
              <w:pStyle w:val="Tabletext"/>
            </w:pPr>
            <w:r w:rsidRPr="00AB0CA9">
              <w:t>Prospect NSW 2148</w:t>
            </w:r>
          </w:p>
          <w:p w14:paraId="68875E29" w14:textId="77777777" w:rsidR="00717498" w:rsidRPr="00AB0CA9" w:rsidRDefault="00717498" w:rsidP="00717498">
            <w:pPr>
              <w:pStyle w:val="Tabletext"/>
            </w:pPr>
            <w:r w:rsidRPr="00AB0CA9">
              <w:t>Approval No. 15376G</w:t>
            </w:r>
          </w:p>
        </w:tc>
        <w:tc>
          <w:tcPr>
            <w:tcW w:w="2722" w:type="dxa"/>
            <w:shd w:val="clear" w:color="auto" w:fill="auto"/>
          </w:tcPr>
          <w:p w14:paraId="2C343572" w14:textId="77777777" w:rsidR="00717498" w:rsidRPr="00AB0CA9" w:rsidRDefault="00717498" w:rsidP="00717498">
            <w:pPr>
              <w:pStyle w:val="Tabletext"/>
            </w:pPr>
            <w:r w:rsidRPr="00AB0CA9">
              <w:t>BPPCare Pty Ltd</w:t>
            </w:r>
          </w:p>
          <w:p w14:paraId="69F31520" w14:textId="77777777" w:rsidR="00717498" w:rsidRPr="00AB0CA9" w:rsidRDefault="00717498" w:rsidP="00717498">
            <w:pPr>
              <w:pStyle w:val="Tabletext"/>
            </w:pPr>
            <w:r w:rsidRPr="00AB0CA9">
              <w:t>11 East St</w:t>
            </w:r>
          </w:p>
          <w:p w14:paraId="2D7E6E1A" w14:textId="77777777" w:rsidR="00717498" w:rsidRPr="00AB0CA9" w:rsidRDefault="00717498" w:rsidP="00717498">
            <w:pPr>
              <w:pStyle w:val="Tabletext"/>
            </w:pPr>
            <w:r w:rsidRPr="00AB0CA9">
              <w:t>Granville NSW 2142</w:t>
            </w:r>
          </w:p>
          <w:p w14:paraId="6652B07D" w14:textId="77777777" w:rsidR="00717498" w:rsidRPr="00AB0CA9" w:rsidRDefault="00717498" w:rsidP="00717498">
            <w:pPr>
              <w:pStyle w:val="Tabletext"/>
            </w:pPr>
            <w:r w:rsidRPr="00AB0CA9">
              <w:t>ABN 81 605 605 534</w:t>
            </w:r>
          </w:p>
        </w:tc>
      </w:tr>
      <w:tr w:rsidR="00717498" w:rsidRPr="00AB0CA9" w14:paraId="04A45B4F" w14:textId="77777777" w:rsidTr="008325D6">
        <w:tc>
          <w:tcPr>
            <w:tcW w:w="650" w:type="dxa"/>
            <w:shd w:val="clear" w:color="auto" w:fill="auto"/>
          </w:tcPr>
          <w:p w14:paraId="59784F30" w14:textId="77777777" w:rsidR="00717498" w:rsidRPr="00AB0CA9" w:rsidRDefault="00717498" w:rsidP="00717498">
            <w:pPr>
              <w:pStyle w:val="Tabletext"/>
            </w:pPr>
            <w:r w:rsidRPr="00AB0CA9">
              <w:t>201</w:t>
            </w:r>
          </w:p>
        </w:tc>
        <w:tc>
          <w:tcPr>
            <w:tcW w:w="2702" w:type="dxa"/>
            <w:shd w:val="clear" w:color="auto" w:fill="auto"/>
          </w:tcPr>
          <w:p w14:paraId="7782C10C" w14:textId="77777777" w:rsidR="00717498" w:rsidRPr="00AB0CA9" w:rsidRDefault="00717498" w:rsidP="00717498">
            <w:pPr>
              <w:pStyle w:val="Tabletext"/>
            </w:pPr>
            <w:r w:rsidRPr="00AB0CA9">
              <w:t>Gregory Lodge</w:t>
            </w:r>
          </w:p>
          <w:p w14:paraId="6E34D6AD" w14:textId="77777777" w:rsidR="00717498" w:rsidRPr="00AB0CA9" w:rsidRDefault="00717498" w:rsidP="00717498">
            <w:pPr>
              <w:pStyle w:val="Tabletext"/>
            </w:pPr>
            <w:r w:rsidRPr="00AB0CA9">
              <w:t>2</w:t>
            </w:r>
            <w:r w:rsidR="00AB0CA9">
              <w:noBreakHyphen/>
            </w:r>
            <w:r w:rsidRPr="00AB0CA9">
              <w:t>58 Newmarket St</w:t>
            </w:r>
          </w:p>
          <w:p w14:paraId="7C1CABA5" w14:textId="77777777" w:rsidR="00717498" w:rsidRPr="00AB0CA9" w:rsidRDefault="00717498" w:rsidP="00717498">
            <w:pPr>
              <w:pStyle w:val="Tabletext"/>
            </w:pPr>
            <w:r w:rsidRPr="00AB0CA9">
              <w:t>Flemington VIC 3031</w:t>
            </w:r>
          </w:p>
          <w:p w14:paraId="72F1E26F" w14:textId="77777777" w:rsidR="00717498" w:rsidRPr="00AB0CA9" w:rsidRDefault="00717498" w:rsidP="00717498">
            <w:pPr>
              <w:pStyle w:val="Tabletext"/>
            </w:pPr>
            <w:r w:rsidRPr="00AB0CA9">
              <w:lastRenderedPageBreak/>
              <w:t>RACF ID No. 4516</w:t>
            </w:r>
          </w:p>
        </w:tc>
        <w:tc>
          <w:tcPr>
            <w:tcW w:w="2953" w:type="dxa"/>
            <w:shd w:val="clear" w:color="auto" w:fill="auto"/>
          </w:tcPr>
          <w:p w14:paraId="4488A227" w14:textId="77777777" w:rsidR="00717498" w:rsidRPr="00AB0CA9" w:rsidRDefault="00717498" w:rsidP="00717498">
            <w:pPr>
              <w:pStyle w:val="Tabletext"/>
            </w:pPr>
            <w:r w:rsidRPr="00AB0CA9">
              <w:lastRenderedPageBreak/>
              <w:t>Quality Pharmacy Keilor Downs</w:t>
            </w:r>
          </w:p>
          <w:p w14:paraId="48C18650" w14:textId="77777777" w:rsidR="00717498" w:rsidRPr="00AB0CA9" w:rsidRDefault="00717498" w:rsidP="00717498">
            <w:pPr>
              <w:pStyle w:val="Tabletext"/>
            </w:pPr>
            <w:r w:rsidRPr="00AB0CA9">
              <w:t>shop 23</w:t>
            </w:r>
            <w:r w:rsidR="00AB0CA9">
              <w:noBreakHyphen/>
            </w:r>
            <w:r w:rsidRPr="00AB0CA9">
              <w:t>24/80 Taylors Rd</w:t>
            </w:r>
          </w:p>
          <w:p w14:paraId="434A843A" w14:textId="77777777" w:rsidR="00717498" w:rsidRPr="00AB0CA9" w:rsidRDefault="00717498" w:rsidP="00717498">
            <w:pPr>
              <w:pStyle w:val="Tabletext"/>
            </w:pPr>
            <w:r w:rsidRPr="00AB0CA9">
              <w:t>Keilor Downs VIC 3038</w:t>
            </w:r>
          </w:p>
          <w:p w14:paraId="1CBF84C2" w14:textId="77777777" w:rsidR="00717498" w:rsidRPr="00AB0CA9" w:rsidRDefault="00717498" w:rsidP="00717498">
            <w:pPr>
              <w:pStyle w:val="Tabletext"/>
            </w:pPr>
            <w:r w:rsidRPr="00AB0CA9">
              <w:lastRenderedPageBreak/>
              <w:t>Approval No. 21693R</w:t>
            </w:r>
          </w:p>
        </w:tc>
        <w:tc>
          <w:tcPr>
            <w:tcW w:w="2722" w:type="dxa"/>
            <w:shd w:val="clear" w:color="auto" w:fill="auto"/>
          </w:tcPr>
          <w:p w14:paraId="7A54B83A" w14:textId="77777777" w:rsidR="00717498" w:rsidRPr="00AB0CA9" w:rsidRDefault="00717498" w:rsidP="00717498">
            <w:pPr>
              <w:pStyle w:val="Tabletext"/>
            </w:pPr>
            <w:r w:rsidRPr="00AB0CA9">
              <w:lastRenderedPageBreak/>
              <w:t>ManRex Pty Ltd (trading as Webstercare)</w:t>
            </w:r>
          </w:p>
          <w:p w14:paraId="1F2C7A4A" w14:textId="77777777" w:rsidR="00717498" w:rsidRPr="00AB0CA9" w:rsidRDefault="00717498" w:rsidP="00717498">
            <w:pPr>
              <w:pStyle w:val="Tabletext"/>
            </w:pPr>
            <w:r w:rsidRPr="00AB0CA9">
              <w:t>17</w:t>
            </w:r>
            <w:r w:rsidR="00AB0CA9">
              <w:noBreakHyphen/>
            </w:r>
            <w:r w:rsidRPr="00AB0CA9">
              <w:t>19 Moore St</w:t>
            </w:r>
          </w:p>
          <w:p w14:paraId="085C2E0C" w14:textId="77777777" w:rsidR="00717498" w:rsidRPr="00AB0CA9" w:rsidRDefault="00717498" w:rsidP="00717498">
            <w:pPr>
              <w:pStyle w:val="Tabletext"/>
            </w:pPr>
            <w:r w:rsidRPr="00AB0CA9">
              <w:lastRenderedPageBreak/>
              <w:t>Leichhardt NSW 2040</w:t>
            </w:r>
          </w:p>
          <w:p w14:paraId="535F2892" w14:textId="77777777" w:rsidR="00717498" w:rsidRPr="00AB0CA9" w:rsidRDefault="00717498" w:rsidP="00717498">
            <w:pPr>
              <w:pStyle w:val="Tabletext"/>
            </w:pPr>
            <w:r w:rsidRPr="00AB0CA9">
              <w:t>ABN 63 074 388 088</w:t>
            </w:r>
          </w:p>
        </w:tc>
      </w:tr>
      <w:tr w:rsidR="00717498" w:rsidRPr="00AB0CA9" w14:paraId="4AF7E402" w14:textId="77777777" w:rsidTr="008325D6">
        <w:tc>
          <w:tcPr>
            <w:tcW w:w="650" w:type="dxa"/>
            <w:shd w:val="clear" w:color="auto" w:fill="auto"/>
          </w:tcPr>
          <w:p w14:paraId="304F9940" w14:textId="77777777" w:rsidR="00717498" w:rsidRPr="00AB0CA9" w:rsidRDefault="00717498" w:rsidP="00717498">
            <w:pPr>
              <w:pStyle w:val="Tabletext"/>
            </w:pPr>
            <w:r w:rsidRPr="00AB0CA9">
              <w:lastRenderedPageBreak/>
              <w:t>202</w:t>
            </w:r>
          </w:p>
        </w:tc>
        <w:tc>
          <w:tcPr>
            <w:tcW w:w="2702" w:type="dxa"/>
            <w:shd w:val="clear" w:color="auto" w:fill="auto"/>
          </w:tcPr>
          <w:p w14:paraId="78B704E3" w14:textId="77777777" w:rsidR="00717498" w:rsidRPr="00AB0CA9" w:rsidRDefault="00717498" w:rsidP="00717498">
            <w:pPr>
              <w:pStyle w:val="Tabletext"/>
            </w:pPr>
            <w:r w:rsidRPr="00AB0CA9">
              <w:t>Groves House</w:t>
            </w:r>
          </w:p>
          <w:p w14:paraId="20437419" w14:textId="77777777" w:rsidR="00717498" w:rsidRPr="00AB0CA9" w:rsidRDefault="00717498" w:rsidP="00717498">
            <w:pPr>
              <w:pStyle w:val="Tabletext"/>
            </w:pPr>
            <w:r w:rsidRPr="00AB0CA9">
              <w:t>131 Main Rd</w:t>
            </w:r>
          </w:p>
          <w:p w14:paraId="56C9B1D5" w14:textId="77777777" w:rsidR="00717498" w:rsidRPr="00AB0CA9" w:rsidRDefault="00717498" w:rsidP="00717498">
            <w:pPr>
              <w:pStyle w:val="Tabletext"/>
            </w:pPr>
            <w:r w:rsidRPr="00AB0CA9">
              <w:t>Cardiff Heights NSW 2285</w:t>
            </w:r>
          </w:p>
          <w:p w14:paraId="12B80E8D" w14:textId="77777777" w:rsidR="00717498" w:rsidRPr="00AB0CA9" w:rsidRDefault="00717498" w:rsidP="00717498">
            <w:pPr>
              <w:pStyle w:val="Tabletext"/>
            </w:pPr>
            <w:r w:rsidRPr="00AB0CA9">
              <w:t>RACF ID No. 0894</w:t>
            </w:r>
          </w:p>
        </w:tc>
        <w:tc>
          <w:tcPr>
            <w:tcW w:w="2953" w:type="dxa"/>
            <w:shd w:val="clear" w:color="auto" w:fill="auto"/>
          </w:tcPr>
          <w:p w14:paraId="3A12E65A" w14:textId="77777777" w:rsidR="00717498" w:rsidRPr="00AB0CA9" w:rsidRDefault="00717498" w:rsidP="00717498">
            <w:pPr>
              <w:pStyle w:val="Tabletext"/>
            </w:pPr>
            <w:r w:rsidRPr="00AB0CA9">
              <w:t>Whitebridge Pharmacy</w:t>
            </w:r>
          </w:p>
          <w:p w14:paraId="021BEE34" w14:textId="77777777" w:rsidR="00717498" w:rsidRPr="00AB0CA9" w:rsidRDefault="00717498" w:rsidP="00717498">
            <w:pPr>
              <w:pStyle w:val="Tabletext"/>
            </w:pPr>
            <w:r w:rsidRPr="00AB0CA9">
              <w:t>136 Dudley Rd</w:t>
            </w:r>
          </w:p>
          <w:p w14:paraId="048DFCC3" w14:textId="77777777" w:rsidR="00717498" w:rsidRPr="00AB0CA9" w:rsidRDefault="00717498" w:rsidP="00717498">
            <w:pPr>
              <w:pStyle w:val="Tabletext"/>
            </w:pPr>
            <w:r w:rsidRPr="00AB0CA9">
              <w:t>Whitebridge NSW 2290</w:t>
            </w:r>
          </w:p>
          <w:p w14:paraId="56267D56" w14:textId="77777777" w:rsidR="00717498" w:rsidRPr="00AB0CA9" w:rsidRDefault="00717498" w:rsidP="00717498">
            <w:pPr>
              <w:pStyle w:val="Tabletext"/>
            </w:pPr>
            <w:r w:rsidRPr="00AB0CA9">
              <w:t>Approval No. 13013X</w:t>
            </w:r>
          </w:p>
        </w:tc>
        <w:tc>
          <w:tcPr>
            <w:tcW w:w="2722" w:type="dxa"/>
            <w:shd w:val="clear" w:color="auto" w:fill="auto"/>
          </w:tcPr>
          <w:p w14:paraId="1DA33B6E" w14:textId="77777777" w:rsidR="00717498" w:rsidRPr="00AB0CA9" w:rsidRDefault="00717498" w:rsidP="00717498">
            <w:pPr>
              <w:pStyle w:val="Tabletext"/>
            </w:pPr>
            <w:r w:rsidRPr="00AB0CA9">
              <w:t>ManRex Pty Ltd (trading as Webstercare)</w:t>
            </w:r>
          </w:p>
          <w:p w14:paraId="1A2BA46F" w14:textId="77777777" w:rsidR="00717498" w:rsidRPr="00AB0CA9" w:rsidRDefault="00717498" w:rsidP="00717498">
            <w:pPr>
              <w:pStyle w:val="Tabletext"/>
            </w:pPr>
            <w:r w:rsidRPr="00AB0CA9">
              <w:t>17</w:t>
            </w:r>
            <w:r w:rsidR="00AB0CA9">
              <w:noBreakHyphen/>
            </w:r>
            <w:r w:rsidRPr="00AB0CA9">
              <w:t>19 Moore St</w:t>
            </w:r>
          </w:p>
          <w:p w14:paraId="174FF604" w14:textId="77777777" w:rsidR="00717498" w:rsidRPr="00AB0CA9" w:rsidRDefault="00717498" w:rsidP="00717498">
            <w:pPr>
              <w:pStyle w:val="Tabletext"/>
            </w:pPr>
            <w:r w:rsidRPr="00AB0CA9">
              <w:t>Leichhardt NSW 2040</w:t>
            </w:r>
          </w:p>
          <w:p w14:paraId="719DBA10" w14:textId="77777777" w:rsidR="00717498" w:rsidRPr="00AB0CA9" w:rsidRDefault="00717498" w:rsidP="00717498">
            <w:pPr>
              <w:pStyle w:val="Tabletext"/>
            </w:pPr>
            <w:r w:rsidRPr="00AB0CA9">
              <w:t>ABN 63 074 388 088</w:t>
            </w:r>
          </w:p>
        </w:tc>
      </w:tr>
      <w:tr w:rsidR="00717498" w:rsidRPr="00AB0CA9" w14:paraId="76BE4700" w14:textId="77777777" w:rsidTr="008325D6">
        <w:tc>
          <w:tcPr>
            <w:tcW w:w="650" w:type="dxa"/>
            <w:shd w:val="clear" w:color="auto" w:fill="auto"/>
          </w:tcPr>
          <w:p w14:paraId="22F305A8" w14:textId="77777777" w:rsidR="00717498" w:rsidRPr="00AB0CA9" w:rsidRDefault="00717498" w:rsidP="00717498">
            <w:pPr>
              <w:pStyle w:val="Tabletext"/>
            </w:pPr>
            <w:r w:rsidRPr="00AB0CA9">
              <w:t>203</w:t>
            </w:r>
          </w:p>
        </w:tc>
        <w:tc>
          <w:tcPr>
            <w:tcW w:w="2702" w:type="dxa"/>
            <w:shd w:val="clear" w:color="auto" w:fill="auto"/>
          </w:tcPr>
          <w:p w14:paraId="602CCB35" w14:textId="77777777" w:rsidR="00717498" w:rsidRPr="00AB0CA9" w:rsidRDefault="00717498" w:rsidP="00717498">
            <w:pPr>
              <w:pStyle w:val="Tabletext"/>
            </w:pPr>
            <w:r w:rsidRPr="00AB0CA9">
              <w:t>Guildford Nursing Home</w:t>
            </w:r>
          </w:p>
          <w:p w14:paraId="317C8D8A" w14:textId="77777777" w:rsidR="00717498" w:rsidRPr="00AB0CA9" w:rsidRDefault="00717498" w:rsidP="00717498">
            <w:pPr>
              <w:pStyle w:val="Tabletext"/>
            </w:pPr>
            <w:r w:rsidRPr="00AB0CA9">
              <w:t>250 Railway Tce</w:t>
            </w:r>
          </w:p>
          <w:p w14:paraId="124EC672" w14:textId="77777777" w:rsidR="00717498" w:rsidRPr="00AB0CA9" w:rsidRDefault="00717498" w:rsidP="00717498">
            <w:pPr>
              <w:pStyle w:val="Tabletext"/>
            </w:pPr>
            <w:r w:rsidRPr="00AB0CA9">
              <w:t>Guildford NSW 2161</w:t>
            </w:r>
          </w:p>
          <w:p w14:paraId="731FB8AF" w14:textId="77777777" w:rsidR="00717498" w:rsidRPr="00AB0CA9" w:rsidRDefault="00717498" w:rsidP="00717498">
            <w:pPr>
              <w:pStyle w:val="Tabletext"/>
            </w:pPr>
            <w:r w:rsidRPr="00AB0CA9">
              <w:t>RACF ID No. 2564</w:t>
            </w:r>
          </w:p>
        </w:tc>
        <w:tc>
          <w:tcPr>
            <w:tcW w:w="2953" w:type="dxa"/>
            <w:shd w:val="clear" w:color="auto" w:fill="auto"/>
          </w:tcPr>
          <w:p w14:paraId="22FD1766" w14:textId="77777777" w:rsidR="00717498" w:rsidRPr="00AB0CA9" w:rsidRDefault="00717498" w:rsidP="00717498">
            <w:pPr>
              <w:pStyle w:val="Tabletext"/>
            </w:pPr>
            <w:r w:rsidRPr="00AB0CA9">
              <w:t>Chemist Connect Prospect</w:t>
            </w:r>
          </w:p>
          <w:p w14:paraId="6277676A" w14:textId="77777777" w:rsidR="00717498" w:rsidRPr="00AB0CA9" w:rsidRDefault="00717498" w:rsidP="00717498">
            <w:pPr>
              <w:pStyle w:val="Tabletext"/>
            </w:pPr>
            <w:r w:rsidRPr="00AB0CA9">
              <w:t>2/3 Aldgate St</w:t>
            </w:r>
          </w:p>
          <w:p w14:paraId="19C732AA" w14:textId="77777777" w:rsidR="00717498" w:rsidRPr="00AB0CA9" w:rsidRDefault="00717498" w:rsidP="00717498">
            <w:pPr>
              <w:pStyle w:val="Tabletext"/>
            </w:pPr>
            <w:r w:rsidRPr="00AB0CA9">
              <w:t>Prospect NSW 2148</w:t>
            </w:r>
          </w:p>
          <w:p w14:paraId="09EF5F7B" w14:textId="77777777" w:rsidR="00717498" w:rsidRPr="00AB0CA9" w:rsidRDefault="00717498" w:rsidP="00717498">
            <w:pPr>
              <w:pStyle w:val="Tabletext"/>
            </w:pPr>
            <w:r w:rsidRPr="00AB0CA9">
              <w:t>Approval No. 15376G</w:t>
            </w:r>
          </w:p>
        </w:tc>
        <w:tc>
          <w:tcPr>
            <w:tcW w:w="2722" w:type="dxa"/>
            <w:shd w:val="clear" w:color="auto" w:fill="auto"/>
          </w:tcPr>
          <w:p w14:paraId="3F2E9C3E" w14:textId="77777777" w:rsidR="00717498" w:rsidRPr="00AB0CA9" w:rsidRDefault="00717498" w:rsidP="00717498">
            <w:pPr>
              <w:pStyle w:val="Tabletext"/>
            </w:pPr>
            <w:r w:rsidRPr="00AB0CA9">
              <w:t>BPPCare Pty Ltd</w:t>
            </w:r>
          </w:p>
          <w:p w14:paraId="7A2CD6F4" w14:textId="77777777" w:rsidR="00717498" w:rsidRPr="00AB0CA9" w:rsidRDefault="00717498" w:rsidP="00717498">
            <w:pPr>
              <w:pStyle w:val="Tabletext"/>
            </w:pPr>
            <w:r w:rsidRPr="00AB0CA9">
              <w:t>11 East St</w:t>
            </w:r>
          </w:p>
          <w:p w14:paraId="253F4614" w14:textId="77777777" w:rsidR="00717498" w:rsidRPr="00AB0CA9" w:rsidRDefault="00717498" w:rsidP="00717498">
            <w:pPr>
              <w:pStyle w:val="Tabletext"/>
            </w:pPr>
            <w:r w:rsidRPr="00AB0CA9">
              <w:t>Granville NSW 2142</w:t>
            </w:r>
          </w:p>
          <w:p w14:paraId="0770356D" w14:textId="77777777" w:rsidR="00717498" w:rsidRPr="00AB0CA9" w:rsidRDefault="00717498" w:rsidP="00717498">
            <w:pPr>
              <w:pStyle w:val="Tabletext"/>
            </w:pPr>
            <w:r w:rsidRPr="00AB0CA9">
              <w:t>ABN 81 605 605 534</w:t>
            </w:r>
          </w:p>
        </w:tc>
      </w:tr>
      <w:tr w:rsidR="00717498" w:rsidRPr="00AB0CA9" w14:paraId="404DC8C2" w14:textId="77777777" w:rsidTr="008325D6">
        <w:tc>
          <w:tcPr>
            <w:tcW w:w="650" w:type="dxa"/>
            <w:shd w:val="clear" w:color="auto" w:fill="auto"/>
          </w:tcPr>
          <w:p w14:paraId="7CB6B1E0" w14:textId="77777777" w:rsidR="00717498" w:rsidRPr="00AB0CA9" w:rsidRDefault="00717498" w:rsidP="00717498">
            <w:pPr>
              <w:pStyle w:val="Tabletext"/>
            </w:pPr>
            <w:r w:rsidRPr="00AB0CA9">
              <w:t>204</w:t>
            </w:r>
          </w:p>
        </w:tc>
        <w:tc>
          <w:tcPr>
            <w:tcW w:w="2702" w:type="dxa"/>
            <w:shd w:val="clear" w:color="auto" w:fill="auto"/>
          </w:tcPr>
          <w:p w14:paraId="07D2C75A" w14:textId="77777777" w:rsidR="00717498" w:rsidRPr="00AB0CA9" w:rsidRDefault="00717498" w:rsidP="00717498">
            <w:pPr>
              <w:pStyle w:val="Tabletext"/>
            </w:pPr>
            <w:r w:rsidRPr="00AB0CA9">
              <w:t>Gumleigh Gardens Hostel</w:t>
            </w:r>
          </w:p>
          <w:p w14:paraId="3C368D9B" w14:textId="77777777" w:rsidR="00717498" w:rsidRPr="00AB0CA9" w:rsidRDefault="00717498" w:rsidP="00717498">
            <w:pPr>
              <w:pStyle w:val="Tabletext"/>
            </w:pPr>
            <w:r w:rsidRPr="00AB0CA9">
              <w:t>29</w:t>
            </w:r>
            <w:r w:rsidR="00AB0CA9">
              <w:noBreakHyphen/>
            </w:r>
            <w:r w:rsidRPr="00AB0CA9">
              <w:t>35 Shaw St</w:t>
            </w:r>
          </w:p>
          <w:p w14:paraId="13E338D8" w14:textId="77777777" w:rsidR="00717498" w:rsidRPr="00AB0CA9" w:rsidRDefault="00717498" w:rsidP="00717498">
            <w:pPr>
              <w:pStyle w:val="Tabletext"/>
            </w:pPr>
            <w:r w:rsidRPr="00AB0CA9">
              <w:t>Wagga Wagga NSW 2650</w:t>
            </w:r>
          </w:p>
          <w:p w14:paraId="0F087F87" w14:textId="77777777" w:rsidR="00717498" w:rsidRPr="00AB0CA9" w:rsidRDefault="00717498" w:rsidP="00717498">
            <w:pPr>
              <w:pStyle w:val="Tabletext"/>
            </w:pPr>
            <w:r w:rsidRPr="00AB0CA9">
              <w:t>RACF ID No. 1011</w:t>
            </w:r>
          </w:p>
        </w:tc>
        <w:tc>
          <w:tcPr>
            <w:tcW w:w="2953" w:type="dxa"/>
            <w:shd w:val="clear" w:color="auto" w:fill="auto"/>
          </w:tcPr>
          <w:p w14:paraId="54111557" w14:textId="77777777" w:rsidR="00717498" w:rsidRPr="00AB0CA9" w:rsidRDefault="00717498" w:rsidP="00717498">
            <w:pPr>
              <w:pStyle w:val="Tabletext"/>
            </w:pPr>
            <w:r w:rsidRPr="00AB0CA9">
              <w:t>The Bush Chemist</w:t>
            </w:r>
          </w:p>
          <w:p w14:paraId="2E6C8665" w14:textId="77777777" w:rsidR="00717498" w:rsidRPr="00AB0CA9" w:rsidRDefault="00717498" w:rsidP="00717498">
            <w:pPr>
              <w:pStyle w:val="Tabletext"/>
            </w:pPr>
            <w:r w:rsidRPr="00AB0CA9">
              <w:t>Shop 1, 82 Murray St</w:t>
            </w:r>
          </w:p>
          <w:p w14:paraId="146C97BA" w14:textId="77777777" w:rsidR="00717498" w:rsidRPr="00AB0CA9" w:rsidRDefault="00717498" w:rsidP="00717498">
            <w:pPr>
              <w:pStyle w:val="Tabletext"/>
            </w:pPr>
            <w:r w:rsidRPr="00AB0CA9">
              <w:t>Wagga Wagga NSW 2650</w:t>
            </w:r>
          </w:p>
          <w:p w14:paraId="2505758A" w14:textId="77777777" w:rsidR="00717498" w:rsidRPr="00AB0CA9" w:rsidRDefault="00717498" w:rsidP="00717498">
            <w:pPr>
              <w:pStyle w:val="Tabletext"/>
            </w:pPr>
            <w:r w:rsidRPr="00AB0CA9">
              <w:t>Approval No. 15404R</w:t>
            </w:r>
          </w:p>
        </w:tc>
        <w:tc>
          <w:tcPr>
            <w:tcW w:w="2722" w:type="dxa"/>
            <w:shd w:val="clear" w:color="auto" w:fill="auto"/>
          </w:tcPr>
          <w:p w14:paraId="5D7B0719" w14:textId="77777777" w:rsidR="00717498" w:rsidRPr="00AB0CA9" w:rsidRDefault="00717498" w:rsidP="00717498">
            <w:pPr>
              <w:pStyle w:val="Tabletext"/>
            </w:pPr>
            <w:r w:rsidRPr="00AB0CA9">
              <w:t>ManRex Pty Ltd (trading as Webstercare)</w:t>
            </w:r>
          </w:p>
          <w:p w14:paraId="53CC2D5C" w14:textId="77777777" w:rsidR="00717498" w:rsidRPr="00AB0CA9" w:rsidRDefault="00717498" w:rsidP="00717498">
            <w:pPr>
              <w:pStyle w:val="Tabletext"/>
            </w:pPr>
            <w:r w:rsidRPr="00AB0CA9">
              <w:t>17</w:t>
            </w:r>
            <w:r w:rsidR="00AB0CA9">
              <w:noBreakHyphen/>
            </w:r>
            <w:r w:rsidRPr="00AB0CA9">
              <w:t>19 Moore St</w:t>
            </w:r>
          </w:p>
          <w:p w14:paraId="5AF5161C" w14:textId="77777777" w:rsidR="00717498" w:rsidRPr="00AB0CA9" w:rsidRDefault="00717498" w:rsidP="00717498">
            <w:pPr>
              <w:pStyle w:val="Tabletext"/>
            </w:pPr>
            <w:r w:rsidRPr="00AB0CA9">
              <w:t>Leichhardt NSW 2040</w:t>
            </w:r>
          </w:p>
          <w:p w14:paraId="075E1B66" w14:textId="77777777" w:rsidR="00717498" w:rsidRPr="00AB0CA9" w:rsidRDefault="00717498" w:rsidP="00717498">
            <w:pPr>
              <w:pStyle w:val="Tabletext"/>
            </w:pPr>
            <w:r w:rsidRPr="00AB0CA9">
              <w:t>ABN 63 074 388 088</w:t>
            </w:r>
          </w:p>
        </w:tc>
      </w:tr>
      <w:tr w:rsidR="00717498" w:rsidRPr="00AB0CA9" w14:paraId="043CA9D2" w14:textId="77777777" w:rsidTr="008325D6">
        <w:tc>
          <w:tcPr>
            <w:tcW w:w="650" w:type="dxa"/>
            <w:shd w:val="clear" w:color="auto" w:fill="auto"/>
          </w:tcPr>
          <w:p w14:paraId="031B96DE" w14:textId="77777777" w:rsidR="00717498" w:rsidRPr="00AB0CA9" w:rsidRDefault="00717498" w:rsidP="00717498">
            <w:pPr>
              <w:pStyle w:val="Tabletext"/>
            </w:pPr>
            <w:r w:rsidRPr="00AB0CA9">
              <w:t>205</w:t>
            </w:r>
          </w:p>
        </w:tc>
        <w:tc>
          <w:tcPr>
            <w:tcW w:w="2702" w:type="dxa"/>
            <w:shd w:val="clear" w:color="auto" w:fill="auto"/>
          </w:tcPr>
          <w:p w14:paraId="547774B3" w14:textId="77777777" w:rsidR="00717498" w:rsidRPr="00AB0CA9" w:rsidRDefault="00717498" w:rsidP="00717498">
            <w:pPr>
              <w:pStyle w:val="Tabletext"/>
            </w:pPr>
            <w:r w:rsidRPr="00AB0CA9">
              <w:t>Hakea Grove Aged Care</w:t>
            </w:r>
          </w:p>
          <w:p w14:paraId="05C4DDC3" w14:textId="77777777" w:rsidR="00717498" w:rsidRPr="00AB0CA9" w:rsidRDefault="00717498" w:rsidP="00717498">
            <w:pPr>
              <w:pStyle w:val="Tabletext"/>
            </w:pPr>
            <w:r w:rsidRPr="00AB0CA9">
              <w:t>102 Louisiana Rd</w:t>
            </w:r>
          </w:p>
          <w:p w14:paraId="6C7C2714" w14:textId="77777777" w:rsidR="00717498" w:rsidRPr="00AB0CA9" w:rsidRDefault="00717498" w:rsidP="00717498">
            <w:pPr>
              <w:pStyle w:val="Tabletext"/>
            </w:pPr>
            <w:r w:rsidRPr="00AB0CA9">
              <w:t>Hamlyn Tce NSW 2259</w:t>
            </w:r>
          </w:p>
          <w:p w14:paraId="71F40EAB" w14:textId="77777777" w:rsidR="00717498" w:rsidRPr="00AB0CA9" w:rsidRDefault="00717498" w:rsidP="00717498">
            <w:pPr>
              <w:pStyle w:val="Tabletext"/>
            </w:pPr>
            <w:r w:rsidRPr="00AB0CA9">
              <w:t>RACF ID No. 1036</w:t>
            </w:r>
          </w:p>
        </w:tc>
        <w:tc>
          <w:tcPr>
            <w:tcW w:w="2953" w:type="dxa"/>
            <w:shd w:val="clear" w:color="auto" w:fill="auto"/>
          </w:tcPr>
          <w:p w14:paraId="3AE39F3F" w14:textId="77777777" w:rsidR="00717498" w:rsidRPr="00AB0CA9" w:rsidRDefault="00717498" w:rsidP="00717498">
            <w:pPr>
              <w:pStyle w:val="Tabletext"/>
            </w:pPr>
            <w:r w:rsidRPr="00AB0CA9">
              <w:t>Dora Creek Pharmacy</w:t>
            </w:r>
          </w:p>
          <w:p w14:paraId="496107BB" w14:textId="77777777" w:rsidR="00717498" w:rsidRPr="00AB0CA9" w:rsidRDefault="00717498" w:rsidP="00717498">
            <w:pPr>
              <w:pStyle w:val="Tabletext"/>
            </w:pPr>
            <w:r w:rsidRPr="00AB0CA9">
              <w:t>2/8 Doree Place</w:t>
            </w:r>
          </w:p>
          <w:p w14:paraId="2A727497" w14:textId="77777777" w:rsidR="00717498" w:rsidRPr="00AB0CA9" w:rsidRDefault="00717498" w:rsidP="00717498">
            <w:pPr>
              <w:pStyle w:val="Tabletext"/>
            </w:pPr>
            <w:r w:rsidRPr="00AB0CA9">
              <w:t>Dora Creek NSW 2264</w:t>
            </w:r>
          </w:p>
          <w:p w14:paraId="03EF8EAA" w14:textId="77777777" w:rsidR="00717498" w:rsidRPr="00AB0CA9" w:rsidRDefault="00717498" w:rsidP="00717498">
            <w:pPr>
              <w:pStyle w:val="Tabletext"/>
            </w:pPr>
            <w:r w:rsidRPr="00AB0CA9">
              <w:t>Approval No. 11835X</w:t>
            </w:r>
          </w:p>
        </w:tc>
        <w:tc>
          <w:tcPr>
            <w:tcW w:w="2722" w:type="dxa"/>
            <w:shd w:val="clear" w:color="auto" w:fill="auto"/>
          </w:tcPr>
          <w:p w14:paraId="1840C004" w14:textId="77777777" w:rsidR="00717498" w:rsidRPr="00AB0CA9" w:rsidRDefault="00717498" w:rsidP="00717498">
            <w:pPr>
              <w:pStyle w:val="Tabletext"/>
            </w:pPr>
            <w:r w:rsidRPr="00AB0CA9">
              <w:t>BPPCare Pty Ltd</w:t>
            </w:r>
          </w:p>
          <w:p w14:paraId="07130C09" w14:textId="77777777" w:rsidR="00717498" w:rsidRPr="00AB0CA9" w:rsidRDefault="00717498" w:rsidP="00717498">
            <w:pPr>
              <w:pStyle w:val="Tabletext"/>
            </w:pPr>
            <w:r w:rsidRPr="00AB0CA9">
              <w:t>11 East St</w:t>
            </w:r>
          </w:p>
          <w:p w14:paraId="00C159B0" w14:textId="77777777" w:rsidR="00717498" w:rsidRPr="00AB0CA9" w:rsidRDefault="00717498" w:rsidP="00717498">
            <w:pPr>
              <w:pStyle w:val="Tabletext"/>
            </w:pPr>
            <w:r w:rsidRPr="00AB0CA9">
              <w:t>Granville NSW 2142</w:t>
            </w:r>
          </w:p>
          <w:p w14:paraId="149A730E" w14:textId="77777777" w:rsidR="00717498" w:rsidRPr="00AB0CA9" w:rsidRDefault="00717498" w:rsidP="00717498">
            <w:pPr>
              <w:pStyle w:val="Tabletext"/>
            </w:pPr>
            <w:r w:rsidRPr="00AB0CA9">
              <w:t>ABN 81 605 605 534</w:t>
            </w:r>
          </w:p>
        </w:tc>
      </w:tr>
      <w:tr w:rsidR="00717498" w:rsidRPr="00AB0CA9" w14:paraId="32050431" w14:textId="77777777" w:rsidTr="008325D6">
        <w:tc>
          <w:tcPr>
            <w:tcW w:w="650" w:type="dxa"/>
            <w:shd w:val="clear" w:color="auto" w:fill="auto"/>
          </w:tcPr>
          <w:p w14:paraId="264B9214" w14:textId="77777777" w:rsidR="00717498" w:rsidRPr="00AB0CA9" w:rsidRDefault="00717498" w:rsidP="00717498">
            <w:pPr>
              <w:pStyle w:val="Tabletext"/>
            </w:pPr>
            <w:r w:rsidRPr="00AB0CA9">
              <w:t>206</w:t>
            </w:r>
          </w:p>
        </w:tc>
        <w:tc>
          <w:tcPr>
            <w:tcW w:w="2702" w:type="dxa"/>
            <w:shd w:val="clear" w:color="auto" w:fill="auto"/>
          </w:tcPr>
          <w:p w14:paraId="3C2FCE9D" w14:textId="77777777" w:rsidR="00717498" w:rsidRPr="00AB0CA9" w:rsidRDefault="00717498" w:rsidP="00717498">
            <w:pPr>
              <w:pStyle w:val="Tabletext"/>
            </w:pPr>
            <w:r w:rsidRPr="00AB0CA9">
              <w:t xml:space="preserve">HammondCare </w:t>
            </w:r>
            <w:r w:rsidR="00AB0CA9">
              <w:noBreakHyphen/>
            </w:r>
            <w:r w:rsidRPr="00AB0CA9">
              <w:t xml:space="preserve"> Cardiff</w:t>
            </w:r>
          </w:p>
          <w:p w14:paraId="111627DB" w14:textId="77777777" w:rsidR="00717498" w:rsidRPr="00AB0CA9" w:rsidRDefault="00717498" w:rsidP="00717498">
            <w:pPr>
              <w:pStyle w:val="Tabletext"/>
            </w:pPr>
            <w:r w:rsidRPr="00AB0CA9">
              <w:t>158 Macquarie Rd</w:t>
            </w:r>
          </w:p>
          <w:p w14:paraId="1A03AB04" w14:textId="77777777" w:rsidR="00717498" w:rsidRPr="00AB0CA9" w:rsidRDefault="00717498" w:rsidP="00717498">
            <w:pPr>
              <w:pStyle w:val="Tabletext"/>
            </w:pPr>
            <w:r w:rsidRPr="00AB0CA9">
              <w:t>Cardiff NSW 2285</w:t>
            </w:r>
          </w:p>
          <w:p w14:paraId="19C4839C" w14:textId="77777777" w:rsidR="00717498" w:rsidRPr="00AB0CA9" w:rsidRDefault="00717498" w:rsidP="00717498">
            <w:pPr>
              <w:pStyle w:val="Tabletext"/>
            </w:pPr>
            <w:r w:rsidRPr="00AB0CA9">
              <w:t>RACF ID No. 9221</w:t>
            </w:r>
          </w:p>
        </w:tc>
        <w:tc>
          <w:tcPr>
            <w:tcW w:w="2953" w:type="dxa"/>
            <w:shd w:val="clear" w:color="auto" w:fill="auto"/>
          </w:tcPr>
          <w:p w14:paraId="22F9B245" w14:textId="77777777" w:rsidR="00717498" w:rsidRPr="00AB0CA9" w:rsidRDefault="00717498" w:rsidP="00717498">
            <w:pPr>
              <w:pStyle w:val="Tabletext"/>
            </w:pPr>
            <w:r w:rsidRPr="00AB0CA9">
              <w:t>healthSAVE Chemist Charlestown</w:t>
            </w:r>
          </w:p>
          <w:p w14:paraId="6038B630" w14:textId="77777777" w:rsidR="00717498" w:rsidRPr="00AB0CA9" w:rsidRDefault="00717498" w:rsidP="00717498">
            <w:pPr>
              <w:pStyle w:val="Tabletext"/>
            </w:pPr>
            <w:r w:rsidRPr="00AB0CA9">
              <w:t>Shop 1028 Level 1 Charlestown Square Shopping Centre</w:t>
            </w:r>
          </w:p>
          <w:p w14:paraId="7AB24752" w14:textId="77777777" w:rsidR="00717498" w:rsidRPr="00AB0CA9" w:rsidRDefault="00717498" w:rsidP="00717498">
            <w:pPr>
              <w:pStyle w:val="Tabletext"/>
            </w:pPr>
            <w:r w:rsidRPr="00AB0CA9">
              <w:t>Pearson St</w:t>
            </w:r>
          </w:p>
          <w:p w14:paraId="2467069B" w14:textId="77777777" w:rsidR="00717498" w:rsidRPr="00AB0CA9" w:rsidRDefault="00717498" w:rsidP="00717498">
            <w:pPr>
              <w:pStyle w:val="Tabletext"/>
            </w:pPr>
            <w:r w:rsidRPr="00AB0CA9">
              <w:t>Charlestown NSW 2290</w:t>
            </w:r>
          </w:p>
          <w:p w14:paraId="1F753EDA" w14:textId="77777777" w:rsidR="00717498" w:rsidRPr="00AB0CA9" w:rsidRDefault="00717498" w:rsidP="00717498">
            <w:pPr>
              <w:pStyle w:val="Tabletext"/>
            </w:pPr>
            <w:r w:rsidRPr="00AB0CA9">
              <w:t>Approval No. 15242F</w:t>
            </w:r>
          </w:p>
        </w:tc>
        <w:tc>
          <w:tcPr>
            <w:tcW w:w="2722" w:type="dxa"/>
            <w:shd w:val="clear" w:color="auto" w:fill="auto"/>
          </w:tcPr>
          <w:p w14:paraId="6FF9032A" w14:textId="77777777" w:rsidR="00717498" w:rsidRPr="00AB0CA9" w:rsidRDefault="00717498" w:rsidP="00717498">
            <w:pPr>
              <w:pStyle w:val="Tabletext"/>
            </w:pPr>
            <w:r w:rsidRPr="00AB0CA9">
              <w:t>BPPCare Pty Ltd</w:t>
            </w:r>
          </w:p>
          <w:p w14:paraId="3EFB5785" w14:textId="77777777" w:rsidR="00717498" w:rsidRPr="00AB0CA9" w:rsidRDefault="00717498" w:rsidP="00717498">
            <w:pPr>
              <w:pStyle w:val="Tabletext"/>
            </w:pPr>
            <w:r w:rsidRPr="00AB0CA9">
              <w:t>11 East St</w:t>
            </w:r>
          </w:p>
          <w:p w14:paraId="4B596D7F" w14:textId="77777777" w:rsidR="00717498" w:rsidRPr="00AB0CA9" w:rsidRDefault="00717498" w:rsidP="00717498">
            <w:pPr>
              <w:pStyle w:val="Tabletext"/>
            </w:pPr>
            <w:r w:rsidRPr="00AB0CA9">
              <w:t>Granville NSW 2142</w:t>
            </w:r>
          </w:p>
          <w:p w14:paraId="40CA755B" w14:textId="77777777" w:rsidR="00717498" w:rsidRPr="00AB0CA9" w:rsidRDefault="00717498" w:rsidP="00717498">
            <w:pPr>
              <w:pStyle w:val="Tabletext"/>
            </w:pPr>
            <w:r w:rsidRPr="00AB0CA9">
              <w:t>ABN 81 605 605 534</w:t>
            </w:r>
          </w:p>
        </w:tc>
      </w:tr>
      <w:tr w:rsidR="00717498" w:rsidRPr="00AB0CA9" w14:paraId="26284F46" w14:textId="77777777" w:rsidTr="008325D6">
        <w:tc>
          <w:tcPr>
            <w:tcW w:w="650" w:type="dxa"/>
            <w:shd w:val="clear" w:color="auto" w:fill="auto"/>
          </w:tcPr>
          <w:p w14:paraId="057EA75E" w14:textId="77777777" w:rsidR="00717498" w:rsidRPr="00AB0CA9" w:rsidRDefault="00717498" w:rsidP="00717498">
            <w:pPr>
              <w:pStyle w:val="Tabletext"/>
            </w:pPr>
            <w:r w:rsidRPr="00AB0CA9">
              <w:t>207</w:t>
            </w:r>
          </w:p>
        </w:tc>
        <w:tc>
          <w:tcPr>
            <w:tcW w:w="2702" w:type="dxa"/>
            <w:shd w:val="clear" w:color="auto" w:fill="auto"/>
          </w:tcPr>
          <w:p w14:paraId="66E77346" w14:textId="77777777" w:rsidR="00717498" w:rsidRPr="00AB0CA9" w:rsidRDefault="00717498" w:rsidP="00717498">
            <w:pPr>
              <w:pStyle w:val="Tabletext"/>
            </w:pPr>
            <w:r w:rsidRPr="00AB0CA9">
              <w:t>HammondCare Waratah</w:t>
            </w:r>
          </w:p>
          <w:p w14:paraId="583E3220" w14:textId="77777777" w:rsidR="00717498" w:rsidRPr="00AB0CA9" w:rsidRDefault="00717498" w:rsidP="00717498">
            <w:pPr>
              <w:pStyle w:val="Tabletext"/>
            </w:pPr>
            <w:r w:rsidRPr="00AB0CA9">
              <w:t>15 Tinonee Rd</w:t>
            </w:r>
          </w:p>
          <w:p w14:paraId="6515CC77" w14:textId="77777777" w:rsidR="00717498" w:rsidRPr="00AB0CA9" w:rsidRDefault="00717498" w:rsidP="00717498">
            <w:pPr>
              <w:pStyle w:val="Tabletext"/>
            </w:pPr>
            <w:r w:rsidRPr="00AB0CA9">
              <w:t>Waratah NSW 2298</w:t>
            </w:r>
          </w:p>
          <w:p w14:paraId="1051DF14" w14:textId="77777777" w:rsidR="00717498" w:rsidRPr="00AB0CA9" w:rsidRDefault="00717498" w:rsidP="00717498">
            <w:pPr>
              <w:pStyle w:val="Tabletext"/>
            </w:pPr>
            <w:r w:rsidRPr="00AB0CA9">
              <w:t>RACF ID No. 0369</w:t>
            </w:r>
          </w:p>
        </w:tc>
        <w:tc>
          <w:tcPr>
            <w:tcW w:w="2953" w:type="dxa"/>
            <w:shd w:val="clear" w:color="auto" w:fill="auto"/>
          </w:tcPr>
          <w:p w14:paraId="2FE7C0AF" w14:textId="77777777" w:rsidR="00717498" w:rsidRPr="00AB0CA9" w:rsidRDefault="00717498" w:rsidP="00717498">
            <w:pPr>
              <w:pStyle w:val="Tabletext"/>
            </w:pPr>
            <w:r w:rsidRPr="00AB0CA9">
              <w:t>Priceline Pharmacy Morisset</w:t>
            </w:r>
          </w:p>
          <w:p w14:paraId="68D7B8D0" w14:textId="77777777" w:rsidR="00717498" w:rsidRPr="00AB0CA9" w:rsidRDefault="00717498" w:rsidP="00717498">
            <w:pPr>
              <w:pStyle w:val="Tabletext"/>
            </w:pPr>
            <w:r w:rsidRPr="00AB0CA9">
              <w:t>Shop 9</w:t>
            </w:r>
            <w:r w:rsidR="00AB0CA9">
              <w:noBreakHyphen/>
            </w:r>
            <w:r w:rsidRPr="00AB0CA9">
              <w:t>11 35 Yambo</w:t>
            </w:r>
          </w:p>
          <w:p w14:paraId="36D9E917" w14:textId="77777777" w:rsidR="00717498" w:rsidRPr="00AB0CA9" w:rsidRDefault="00717498" w:rsidP="00717498">
            <w:pPr>
              <w:pStyle w:val="Tabletext"/>
            </w:pPr>
            <w:r w:rsidRPr="00AB0CA9">
              <w:t>Morisset NSW 2264</w:t>
            </w:r>
          </w:p>
          <w:p w14:paraId="60CFF5EA" w14:textId="77777777" w:rsidR="00717498" w:rsidRPr="00AB0CA9" w:rsidRDefault="00717498" w:rsidP="00717498">
            <w:pPr>
              <w:pStyle w:val="Tabletext"/>
            </w:pPr>
            <w:r w:rsidRPr="00AB0CA9">
              <w:t>Approval No. 14116Y</w:t>
            </w:r>
          </w:p>
        </w:tc>
        <w:tc>
          <w:tcPr>
            <w:tcW w:w="2722" w:type="dxa"/>
            <w:shd w:val="clear" w:color="auto" w:fill="auto"/>
          </w:tcPr>
          <w:p w14:paraId="2519F4B1" w14:textId="77777777" w:rsidR="00717498" w:rsidRPr="00AB0CA9" w:rsidRDefault="00717498" w:rsidP="00717498">
            <w:pPr>
              <w:pStyle w:val="Tabletext"/>
            </w:pPr>
            <w:r w:rsidRPr="00AB0CA9">
              <w:t>BPPCare Pty Ltd</w:t>
            </w:r>
          </w:p>
          <w:p w14:paraId="6FCCE63E" w14:textId="77777777" w:rsidR="00717498" w:rsidRPr="00AB0CA9" w:rsidRDefault="00717498" w:rsidP="00717498">
            <w:pPr>
              <w:pStyle w:val="Tabletext"/>
            </w:pPr>
            <w:r w:rsidRPr="00AB0CA9">
              <w:t>11 East St</w:t>
            </w:r>
          </w:p>
          <w:p w14:paraId="22A9BE5A" w14:textId="77777777" w:rsidR="00717498" w:rsidRPr="00AB0CA9" w:rsidRDefault="00717498" w:rsidP="00717498">
            <w:pPr>
              <w:pStyle w:val="Tabletext"/>
            </w:pPr>
            <w:r w:rsidRPr="00AB0CA9">
              <w:t>Granville NSW 2142</w:t>
            </w:r>
          </w:p>
          <w:p w14:paraId="64F856D6" w14:textId="77777777" w:rsidR="00717498" w:rsidRPr="00AB0CA9" w:rsidRDefault="00717498" w:rsidP="00717498">
            <w:pPr>
              <w:pStyle w:val="Tabletext"/>
            </w:pPr>
            <w:r w:rsidRPr="00AB0CA9">
              <w:t>ABN 81 605 605 534</w:t>
            </w:r>
          </w:p>
        </w:tc>
      </w:tr>
      <w:tr w:rsidR="00717498" w:rsidRPr="00AB0CA9" w14:paraId="3A5449C4" w14:textId="77777777" w:rsidTr="008325D6">
        <w:tc>
          <w:tcPr>
            <w:tcW w:w="650" w:type="dxa"/>
            <w:shd w:val="clear" w:color="auto" w:fill="auto"/>
          </w:tcPr>
          <w:p w14:paraId="7375E9BF" w14:textId="77777777" w:rsidR="00717498" w:rsidRPr="00AB0CA9" w:rsidRDefault="00717498" w:rsidP="00717498">
            <w:pPr>
              <w:pStyle w:val="Tabletext"/>
            </w:pPr>
            <w:r w:rsidRPr="00AB0CA9">
              <w:t>208</w:t>
            </w:r>
          </w:p>
        </w:tc>
        <w:tc>
          <w:tcPr>
            <w:tcW w:w="2702" w:type="dxa"/>
            <w:shd w:val="clear" w:color="auto" w:fill="auto"/>
          </w:tcPr>
          <w:p w14:paraId="0D9542DE" w14:textId="77777777" w:rsidR="00717498" w:rsidRPr="00AB0CA9" w:rsidRDefault="00717498" w:rsidP="00717498">
            <w:pPr>
              <w:pStyle w:val="Tabletext"/>
            </w:pPr>
            <w:r w:rsidRPr="00AB0CA9">
              <w:t>Harbison Burradoo Hostel</w:t>
            </w:r>
          </w:p>
          <w:p w14:paraId="32330981" w14:textId="77777777" w:rsidR="00717498" w:rsidRPr="00AB0CA9" w:rsidRDefault="00717498" w:rsidP="00717498">
            <w:pPr>
              <w:pStyle w:val="Tabletext"/>
            </w:pPr>
            <w:r w:rsidRPr="00AB0CA9">
              <w:t>Charlotte St</w:t>
            </w:r>
          </w:p>
          <w:p w14:paraId="6B005EF2" w14:textId="77777777" w:rsidR="00717498" w:rsidRPr="00AB0CA9" w:rsidRDefault="00717498" w:rsidP="00717498">
            <w:pPr>
              <w:pStyle w:val="Tabletext"/>
            </w:pPr>
            <w:r w:rsidRPr="00AB0CA9">
              <w:t>Burradoo NSW 2576</w:t>
            </w:r>
          </w:p>
          <w:p w14:paraId="084755E4" w14:textId="77777777" w:rsidR="00717498" w:rsidRPr="00AB0CA9" w:rsidRDefault="00717498" w:rsidP="00717498">
            <w:pPr>
              <w:pStyle w:val="Tabletext"/>
            </w:pPr>
            <w:r w:rsidRPr="00AB0CA9">
              <w:t>RACF ID No. 0411</w:t>
            </w:r>
          </w:p>
        </w:tc>
        <w:tc>
          <w:tcPr>
            <w:tcW w:w="2953" w:type="dxa"/>
            <w:shd w:val="clear" w:color="auto" w:fill="auto"/>
          </w:tcPr>
          <w:p w14:paraId="33B6B590" w14:textId="77777777" w:rsidR="00717498" w:rsidRPr="00AB0CA9" w:rsidRDefault="00717498" w:rsidP="00717498">
            <w:pPr>
              <w:pStyle w:val="Tabletext"/>
            </w:pPr>
            <w:r w:rsidRPr="00AB0CA9">
              <w:t>Clayton’s Pharmacy</w:t>
            </w:r>
          </w:p>
          <w:p w14:paraId="036035D3" w14:textId="77777777" w:rsidR="00717498" w:rsidRPr="00AB0CA9" w:rsidRDefault="00717498" w:rsidP="00717498">
            <w:pPr>
              <w:pStyle w:val="Tabletext"/>
            </w:pPr>
            <w:r w:rsidRPr="00AB0CA9">
              <w:t>270 Bong Bong St</w:t>
            </w:r>
          </w:p>
          <w:p w14:paraId="1CFD9155" w14:textId="77777777" w:rsidR="00717498" w:rsidRPr="00AB0CA9" w:rsidRDefault="00717498" w:rsidP="00717498">
            <w:pPr>
              <w:pStyle w:val="Tabletext"/>
            </w:pPr>
            <w:r w:rsidRPr="00AB0CA9">
              <w:t>Bowral NSW 2576</w:t>
            </w:r>
          </w:p>
          <w:p w14:paraId="46BD2DC4" w14:textId="77777777" w:rsidR="00717498" w:rsidRPr="00AB0CA9" w:rsidRDefault="00717498" w:rsidP="00717498">
            <w:pPr>
              <w:pStyle w:val="Tabletext"/>
            </w:pPr>
            <w:r w:rsidRPr="00AB0CA9">
              <w:t>Approval No. 13835E</w:t>
            </w:r>
          </w:p>
        </w:tc>
        <w:tc>
          <w:tcPr>
            <w:tcW w:w="2722" w:type="dxa"/>
            <w:shd w:val="clear" w:color="auto" w:fill="auto"/>
          </w:tcPr>
          <w:p w14:paraId="62918168" w14:textId="77777777" w:rsidR="00717498" w:rsidRPr="00AB0CA9" w:rsidRDefault="00717498" w:rsidP="00717498">
            <w:pPr>
              <w:pStyle w:val="Tabletext"/>
            </w:pPr>
            <w:r w:rsidRPr="00AB0CA9">
              <w:t>BPPCare Pty Ltd</w:t>
            </w:r>
          </w:p>
          <w:p w14:paraId="031E5E62" w14:textId="77777777" w:rsidR="00717498" w:rsidRPr="00AB0CA9" w:rsidRDefault="00717498" w:rsidP="00717498">
            <w:pPr>
              <w:pStyle w:val="Tabletext"/>
            </w:pPr>
            <w:r w:rsidRPr="00AB0CA9">
              <w:t>11 East St</w:t>
            </w:r>
          </w:p>
          <w:p w14:paraId="3F1782C9" w14:textId="77777777" w:rsidR="00717498" w:rsidRPr="00AB0CA9" w:rsidRDefault="00717498" w:rsidP="00717498">
            <w:pPr>
              <w:pStyle w:val="Tabletext"/>
            </w:pPr>
            <w:r w:rsidRPr="00AB0CA9">
              <w:t>Granville NSW 2142</w:t>
            </w:r>
          </w:p>
          <w:p w14:paraId="040120CF" w14:textId="77777777" w:rsidR="00717498" w:rsidRPr="00AB0CA9" w:rsidRDefault="00717498" w:rsidP="00717498">
            <w:pPr>
              <w:pStyle w:val="Tabletext"/>
            </w:pPr>
            <w:r w:rsidRPr="00AB0CA9">
              <w:t>ABN 81 605 605 534</w:t>
            </w:r>
          </w:p>
        </w:tc>
      </w:tr>
      <w:tr w:rsidR="00717498" w:rsidRPr="00AB0CA9" w14:paraId="2841897C" w14:textId="77777777" w:rsidTr="008325D6">
        <w:tc>
          <w:tcPr>
            <w:tcW w:w="650" w:type="dxa"/>
            <w:shd w:val="clear" w:color="auto" w:fill="auto"/>
          </w:tcPr>
          <w:p w14:paraId="4E9EB041" w14:textId="77777777" w:rsidR="00717498" w:rsidRPr="00AB0CA9" w:rsidRDefault="00717498" w:rsidP="00717498">
            <w:pPr>
              <w:pStyle w:val="Tabletext"/>
            </w:pPr>
            <w:r w:rsidRPr="00AB0CA9">
              <w:t>209</w:t>
            </w:r>
          </w:p>
        </w:tc>
        <w:tc>
          <w:tcPr>
            <w:tcW w:w="2702" w:type="dxa"/>
            <w:shd w:val="clear" w:color="auto" w:fill="auto"/>
          </w:tcPr>
          <w:p w14:paraId="38DC9577" w14:textId="77777777" w:rsidR="00717498" w:rsidRPr="00AB0CA9" w:rsidRDefault="00717498" w:rsidP="00717498">
            <w:pPr>
              <w:pStyle w:val="Tabletext"/>
            </w:pPr>
            <w:r w:rsidRPr="00AB0CA9">
              <w:t>Harbison Hostel Moss Vale</w:t>
            </w:r>
          </w:p>
          <w:p w14:paraId="015EC6A2" w14:textId="77777777" w:rsidR="00717498" w:rsidRPr="00AB0CA9" w:rsidRDefault="00717498" w:rsidP="00717498">
            <w:pPr>
              <w:pStyle w:val="Tabletext"/>
            </w:pPr>
            <w:r w:rsidRPr="00AB0CA9">
              <w:t>36 Yarrawa Rd</w:t>
            </w:r>
          </w:p>
          <w:p w14:paraId="2BF6E482" w14:textId="77777777" w:rsidR="00717498" w:rsidRPr="00AB0CA9" w:rsidRDefault="00717498" w:rsidP="00717498">
            <w:pPr>
              <w:pStyle w:val="Tabletext"/>
            </w:pPr>
            <w:r w:rsidRPr="00AB0CA9">
              <w:t>Moss Vale NSW 2577</w:t>
            </w:r>
          </w:p>
          <w:p w14:paraId="39A916C9" w14:textId="77777777" w:rsidR="00717498" w:rsidRPr="00AB0CA9" w:rsidRDefault="00717498" w:rsidP="00717498">
            <w:pPr>
              <w:pStyle w:val="Tabletext"/>
            </w:pPr>
            <w:r w:rsidRPr="00AB0CA9">
              <w:t>RACF ID No. 0465</w:t>
            </w:r>
          </w:p>
        </w:tc>
        <w:tc>
          <w:tcPr>
            <w:tcW w:w="2953" w:type="dxa"/>
            <w:shd w:val="clear" w:color="auto" w:fill="auto"/>
          </w:tcPr>
          <w:p w14:paraId="26DBEDE8" w14:textId="77777777" w:rsidR="00717498" w:rsidRPr="00AB0CA9" w:rsidRDefault="00717498" w:rsidP="00717498">
            <w:pPr>
              <w:pStyle w:val="Tabletext"/>
            </w:pPr>
            <w:r w:rsidRPr="00AB0CA9">
              <w:t>Clayton’s Pharmacy</w:t>
            </w:r>
          </w:p>
          <w:p w14:paraId="5E42A702" w14:textId="77777777" w:rsidR="00717498" w:rsidRPr="00AB0CA9" w:rsidRDefault="00717498" w:rsidP="00717498">
            <w:pPr>
              <w:pStyle w:val="Tabletext"/>
            </w:pPr>
            <w:r w:rsidRPr="00AB0CA9">
              <w:t>270 Bong Bong St</w:t>
            </w:r>
          </w:p>
          <w:p w14:paraId="3E0DEDBD" w14:textId="77777777" w:rsidR="00717498" w:rsidRPr="00AB0CA9" w:rsidRDefault="00717498" w:rsidP="00717498">
            <w:pPr>
              <w:pStyle w:val="Tabletext"/>
            </w:pPr>
            <w:r w:rsidRPr="00AB0CA9">
              <w:t>Bowral NSW 2576</w:t>
            </w:r>
          </w:p>
          <w:p w14:paraId="376648B9" w14:textId="77777777" w:rsidR="00717498" w:rsidRPr="00AB0CA9" w:rsidRDefault="00717498" w:rsidP="00717498">
            <w:pPr>
              <w:pStyle w:val="Tabletext"/>
            </w:pPr>
            <w:r w:rsidRPr="00AB0CA9">
              <w:t>Approval No. 13835E</w:t>
            </w:r>
          </w:p>
        </w:tc>
        <w:tc>
          <w:tcPr>
            <w:tcW w:w="2722" w:type="dxa"/>
            <w:shd w:val="clear" w:color="auto" w:fill="auto"/>
          </w:tcPr>
          <w:p w14:paraId="6A00AB9C" w14:textId="77777777" w:rsidR="00717498" w:rsidRPr="00AB0CA9" w:rsidRDefault="00717498" w:rsidP="00717498">
            <w:pPr>
              <w:pStyle w:val="Tabletext"/>
            </w:pPr>
            <w:r w:rsidRPr="00AB0CA9">
              <w:t>BPPCare Pty Ltd</w:t>
            </w:r>
          </w:p>
          <w:p w14:paraId="36C467AC" w14:textId="77777777" w:rsidR="00717498" w:rsidRPr="00AB0CA9" w:rsidRDefault="00717498" w:rsidP="00717498">
            <w:pPr>
              <w:pStyle w:val="Tabletext"/>
            </w:pPr>
            <w:r w:rsidRPr="00AB0CA9">
              <w:t>11 East St</w:t>
            </w:r>
          </w:p>
          <w:p w14:paraId="27CA0FD2" w14:textId="77777777" w:rsidR="00717498" w:rsidRPr="00AB0CA9" w:rsidRDefault="00717498" w:rsidP="00717498">
            <w:pPr>
              <w:pStyle w:val="Tabletext"/>
            </w:pPr>
            <w:r w:rsidRPr="00AB0CA9">
              <w:t>Granville NSW 2142</w:t>
            </w:r>
          </w:p>
          <w:p w14:paraId="0DCDB911" w14:textId="77777777" w:rsidR="00717498" w:rsidRPr="00AB0CA9" w:rsidRDefault="00717498" w:rsidP="00717498">
            <w:pPr>
              <w:pStyle w:val="Tabletext"/>
            </w:pPr>
            <w:r w:rsidRPr="00AB0CA9">
              <w:t>ABN 81 605 605 534</w:t>
            </w:r>
          </w:p>
        </w:tc>
      </w:tr>
      <w:tr w:rsidR="00717498" w:rsidRPr="00AB0CA9" w14:paraId="74E066AF" w14:textId="77777777" w:rsidTr="008325D6">
        <w:tc>
          <w:tcPr>
            <w:tcW w:w="650" w:type="dxa"/>
            <w:shd w:val="clear" w:color="auto" w:fill="auto"/>
          </w:tcPr>
          <w:p w14:paraId="75441862" w14:textId="77777777" w:rsidR="00717498" w:rsidRPr="00AB0CA9" w:rsidRDefault="00717498" w:rsidP="00717498">
            <w:pPr>
              <w:pStyle w:val="Tabletext"/>
            </w:pPr>
            <w:r w:rsidRPr="00AB0CA9">
              <w:t>210</w:t>
            </w:r>
          </w:p>
        </w:tc>
        <w:tc>
          <w:tcPr>
            <w:tcW w:w="2702" w:type="dxa"/>
            <w:shd w:val="clear" w:color="auto" w:fill="auto"/>
          </w:tcPr>
          <w:p w14:paraId="50686C99" w14:textId="77777777" w:rsidR="00717498" w:rsidRPr="00AB0CA9" w:rsidRDefault="00717498" w:rsidP="00717498">
            <w:pPr>
              <w:pStyle w:val="Tabletext"/>
            </w:pPr>
            <w:r w:rsidRPr="00AB0CA9">
              <w:t>Harbison Nursing Home</w:t>
            </w:r>
          </w:p>
          <w:p w14:paraId="511B134E" w14:textId="77777777" w:rsidR="00717498" w:rsidRPr="00AB0CA9" w:rsidRDefault="00717498" w:rsidP="00717498">
            <w:pPr>
              <w:pStyle w:val="Tabletext"/>
            </w:pPr>
            <w:r w:rsidRPr="00AB0CA9">
              <w:lastRenderedPageBreak/>
              <w:t>2 Charlotte St</w:t>
            </w:r>
          </w:p>
          <w:p w14:paraId="16C07C7E" w14:textId="77777777" w:rsidR="00717498" w:rsidRPr="00AB0CA9" w:rsidRDefault="00717498" w:rsidP="00717498">
            <w:pPr>
              <w:pStyle w:val="Tabletext"/>
            </w:pPr>
            <w:r w:rsidRPr="00AB0CA9">
              <w:t>Burradoo NSW 2576</w:t>
            </w:r>
          </w:p>
          <w:p w14:paraId="7174A97D" w14:textId="77777777" w:rsidR="00717498" w:rsidRPr="00AB0CA9" w:rsidRDefault="00717498" w:rsidP="00717498">
            <w:pPr>
              <w:pStyle w:val="Tabletext"/>
            </w:pPr>
            <w:r w:rsidRPr="00AB0CA9">
              <w:t>RACF ID No. 2658</w:t>
            </w:r>
          </w:p>
        </w:tc>
        <w:tc>
          <w:tcPr>
            <w:tcW w:w="2953" w:type="dxa"/>
            <w:shd w:val="clear" w:color="auto" w:fill="auto"/>
          </w:tcPr>
          <w:p w14:paraId="239717B3" w14:textId="77777777" w:rsidR="00717498" w:rsidRPr="00AB0CA9" w:rsidRDefault="00717498" w:rsidP="00717498">
            <w:pPr>
              <w:pStyle w:val="Tabletext"/>
            </w:pPr>
            <w:r w:rsidRPr="00AB0CA9">
              <w:lastRenderedPageBreak/>
              <w:t>Clayton’s Pharmacy</w:t>
            </w:r>
          </w:p>
          <w:p w14:paraId="7674E818" w14:textId="77777777" w:rsidR="00717498" w:rsidRPr="00AB0CA9" w:rsidRDefault="00717498" w:rsidP="00717498">
            <w:pPr>
              <w:pStyle w:val="Tabletext"/>
            </w:pPr>
            <w:r w:rsidRPr="00AB0CA9">
              <w:lastRenderedPageBreak/>
              <w:t>270 Bong Bong St</w:t>
            </w:r>
          </w:p>
          <w:p w14:paraId="7DF8D827" w14:textId="77777777" w:rsidR="00717498" w:rsidRPr="00AB0CA9" w:rsidRDefault="00717498" w:rsidP="00717498">
            <w:pPr>
              <w:pStyle w:val="Tabletext"/>
            </w:pPr>
            <w:r w:rsidRPr="00AB0CA9">
              <w:t>Bowral NSW 2576</w:t>
            </w:r>
          </w:p>
          <w:p w14:paraId="4E893EB0" w14:textId="77777777" w:rsidR="00717498" w:rsidRPr="00AB0CA9" w:rsidRDefault="00717498" w:rsidP="00717498">
            <w:pPr>
              <w:pStyle w:val="Tabletext"/>
            </w:pPr>
            <w:r w:rsidRPr="00AB0CA9">
              <w:t>Approval No. 13835E</w:t>
            </w:r>
          </w:p>
        </w:tc>
        <w:tc>
          <w:tcPr>
            <w:tcW w:w="2722" w:type="dxa"/>
            <w:shd w:val="clear" w:color="auto" w:fill="auto"/>
          </w:tcPr>
          <w:p w14:paraId="0236BCC9" w14:textId="77777777" w:rsidR="00717498" w:rsidRPr="00AB0CA9" w:rsidRDefault="00717498" w:rsidP="00717498">
            <w:pPr>
              <w:pStyle w:val="Tabletext"/>
            </w:pPr>
            <w:r w:rsidRPr="00AB0CA9">
              <w:lastRenderedPageBreak/>
              <w:t>BPPCare Pty Ltd</w:t>
            </w:r>
          </w:p>
          <w:p w14:paraId="08F50C24" w14:textId="77777777" w:rsidR="00717498" w:rsidRPr="00AB0CA9" w:rsidRDefault="00717498" w:rsidP="00717498">
            <w:pPr>
              <w:pStyle w:val="Tabletext"/>
            </w:pPr>
            <w:r w:rsidRPr="00AB0CA9">
              <w:lastRenderedPageBreak/>
              <w:t>11 East St</w:t>
            </w:r>
          </w:p>
          <w:p w14:paraId="3BDF7F7F" w14:textId="77777777" w:rsidR="00717498" w:rsidRPr="00AB0CA9" w:rsidRDefault="00717498" w:rsidP="00717498">
            <w:pPr>
              <w:pStyle w:val="Tabletext"/>
            </w:pPr>
            <w:r w:rsidRPr="00AB0CA9">
              <w:t>Granville NSW 2142</w:t>
            </w:r>
          </w:p>
          <w:p w14:paraId="082B0160" w14:textId="77777777" w:rsidR="00717498" w:rsidRPr="00AB0CA9" w:rsidRDefault="00717498" w:rsidP="00717498">
            <w:pPr>
              <w:pStyle w:val="Tabletext"/>
            </w:pPr>
            <w:r w:rsidRPr="00AB0CA9">
              <w:t>ABN 81 605 605 534</w:t>
            </w:r>
          </w:p>
        </w:tc>
      </w:tr>
      <w:tr w:rsidR="00717498" w:rsidRPr="00AB0CA9" w14:paraId="5809EEF2" w14:textId="77777777" w:rsidTr="008325D6">
        <w:tc>
          <w:tcPr>
            <w:tcW w:w="650" w:type="dxa"/>
            <w:shd w:val="clear" w:color="auto" w:fill="auto"/>
          </w:tcPr>
          <w:p w14:paraId="5FD04B39" w14:textId="77777777" w:rsidR="00717498" w:rsidRPr="00AB0CA9" w:rsidRDefault="00717498" w:rsidP="00717498">
            <w:pPr>
              <w:pStyle w:val="Tabletext"/>
            </w:pPr>
            <w:r w:rsidRPr="00AB0CA9">
              <w:lastRenderedPageBreak/>
              <w:t>211</w:t>
            </w:r>
          </w:p>
        </w:tc>
        <w:tc>
          <w:tcPr>
            <w:tcW w:w="2702" w:type="dxa"/>
            <w:shd w:val="clear" w:color="auto" w:fill="auto"/>
          </w:tcPr>
          <w:p w14:paraId="54E2A917" w14:textId="77777777" w:rsidR="00717498" w:rsidRPr="00AB0CA9" w:rsidRDefault="00717498" w:rsidP="00717498">
            <w:pPr>
              <w:pStyle w:val="Tabletext"/>
            </w:pPr>
            <w:r w:rsidRPr="00AB0CA9">
              <w:t>Harbour Quays Residential Aged Care</w:t>
            </w:r>
          </w:p>
          <w:p w14:paraId="167DB9F7" w14:textId="77777777" w:rsidR="00717498" w:rsidRPr="00AB0CA9" w:rsidRDefault="00717498" w:rsidP="00717498">
            <w:pPr>
              <w:pStyle w:val="Tabletext"/>
            </w:pPr>
            <w:r w:rsidRPr="00AB0CA9">
              <w:t>36 Compass Dr</w:t>
            </w:r>
          </w:p>
          <w:p w14:paraId="7053EDB4" w14:textId="77777777" w:rsidR="00717498" w:rsidRPr="00AB0CA9" w:rsidRDefault="00717498" w:rsidP="00717498">
            <w:pPr>
              <w:pStyle w:val="Tabletext"/>
            </w:pPr>
            <w:r w:rsidRPr="00AB0CA9">
              <w:t>Biggera Waters QLD 4216</w:t>
            </w:r>
          </w:p>
          <w:p w14:paraId="5ED2FC56" w14:textId="77777777" w:rsidR="00717498" w:rsidRPr="00AB0CA9" w:rsidRDefault="00717498" w:rsidP="00717498">
            <w:pPr>
              <w:pStyle w:val="Tabletext"/>
            </w:pPr>
            <w:r w:rsidRPr="00AB0CA9">
              <w:t>RACF ID. 5793</w:t>
            </w:r>
          </w:p>
        </w:tc>
        <w:tc>
          <w:tcPr>
            <w:tcW w:w="2953" w:type="dxa"/>
            <w:shd w:val="clear" w:color="auto" w:fill="auto"/>
          </w:tcPr>
          <w:p w14:paraId="5F276973" w14:textId="77777777" w:rsidR="00717498" w:rsidRPr="00AB0CA9" w:rsidRDefault="00717498" w:rsidP="00717498">
            <w:pPr>
              <w:pStyle w:val="Tabletext"/>
            </w:pPr>
            <w:r w:rsidRPr="00AB0CA9">
              <w:t>Greg Keily Chemist</w:t>
            </w:r>
          </w:p>
          <w:p w14:paraId="06054470" w14:textId="77777777" w:rsidR="00717498" w:rsidRPr="00AB0CA9" w:rsidRDefault="00717498" w:rsidP="00717498">
            <w:pPr>
              <w:pStyle w:val="Tabletext"/>
            </w:pPr>
            <w:r w:rsidRPr="00AB0CA9">
              <w:t>98 Marine Parade</w:t>
            </w:r>
          </w:p>
          <w:p w14:paraId="131F2022" w14:textId="77777777" w:rsidR="00717498" w:rsidRPr="00AB0CA9" w:rsidRDefault="00717498" w:rsidP="00717498">
            <w:pPr>
              <w:pStyle w:val="Tabletext"/>
            </w:pPr>
            <w:r w:rsidRPr="00AB0CA9">
              <w:t>Southport QLD 4215</w:t>
            </w:r>
          </w:p>
          <w:p w14:paraId="2C20689B" w14:textId="77777777" w:rsidR="00717498" w:rsidRPr="00AB0CA9" w:rsidRDefault="00717498" w:rsidP="00717498">
            <w:pPr>
              <w:pStyle w:val="Tabletext"/>
            </w:pPr>
            <w:r w:rsidRPr="00AB0CA9">
              <w:t>Approval No. 31975X</w:t>
            </w:r>
          </w:p>
        </w:tc>
        <w:tc>
          <w:tcPr>
            <w:tcW w:w="2722" w:type="dxa"/>
            <w:shd w:val="clear" w:color="auto" w:fill="auto"/>
          </w:tcPr>
          <w:p w14:paraId="7259DB3F" w14:textId="77777777" w:rsidR="00717498" w:rsidRPr="00AB0CA9" w:rsidRDefault="00717498" w:rsidP="00717498">
            <w:pPr>
              <w:pStyle w:val="Tabletext"/>
            </w:pPr>
            <w:r w:rsidRPr="00AB0CA9">
              <w:t>BPPCare Pty Ltd</w:t>
            </w:r>
          </w:p>
          <w:p w14:paraId="7C3CF106" w14:textId="77777777" w:rsidR="00717498" w:rsidRPr="00AB0CA9" w:rsidRDefault="00717498" w:rsidP="00717498">
            <w:pPr>
              <w:pStyle w:val="Tabletext"/>
            </w:pPr>
            <w:r w:rsidRPr="00AB0CA9">
              <w:t>11 East St</w:t>
            </w:r>
          </w:p>
          <w:p w14:paraId="48F77E2C" w14:textId="77777777" w:rsidR="00717498" w:rsidRPr="00AB0CA9" w:rsidRDefault="00717498" w:rsidP="00717498">
            <w:pPr>
              <w:pStyle w:val="Tabletext"/>
            </w:pPr>
            <w:r w:rsidRPr="00AB0CA9">
              <w:t>Granville NSW 2142</w:t>
            </w:r>
          </w:p>
          <w:p w14:paraId="59B035B9" w14:textId="77777777" w:rsidR="00717498" w:rsidRPr="00AB0CA9" w:rsidRDefault="00717498" w:rsidP="00717498">
            <w:pPr>
              <w:pStyle w:val="Tabletext"/>
            </w:pPr>
            <w:r w:rsidRPr="00AB0CA9">
              <w:t>ABN 81 605 605 534</w:t>
            </w:r>
          </w:p>
        </w:tc>
      </w:tr>
      <w:tr w:rsidR="00717498" w:rsidRPr="00AB0CA9" w14:paraId="013444A6" w14:textId="77777777" w:rsidTr="008325D6">
        <w:tc>
          <w:tcPr>
            <w:tcW w:w="650" w:type="dxa"/>
            <w:shd w:val="clear" w:color="auto" w:fill="auto"/>
          </w:tcPr>
          <w:p w14:paraId="1020939B" w14:textId="77777777" w:rsidR="00717498" w:rsidRPr="00AB0CA9" w:rsidRDefault="00717498" w:rsidP="00717498">
            <w:pPr>
              <w:pStyle w:val="Tabletext"/>
            </w:pPr>
            <w:r w:rsidRPr="00AB0CA9">
              <w:t>212</w:t>
            </w:r>
          </w:p>
        </w:tc>
        <w:tc>
          <w:tcPr>
            <w:tcW w:w="2702" w:type="dxa"/>
            <w:shd w:val="clear" w:color="auto" w:fill="auto"/>
          </w:tcPr>
          <w:p w14:paraId="4CCB650B" w14:textId="77777777" w:rsidR="00717498" w:rsidRPr="00AB0CA9" w:rsidRDefault="00717498" w:rsidP="00717498">
            <w:pPr>
              <w:pStyle w:val="Tabletext"/>
            </w:pPr>
            <w:r w:rsidRPr="00AB0CA9">
              <w:t>Harold Williams Home</w:t>
            </w:r>
          </w:p>
          <w:p w14:paraId="31F038A1" w14:textId="77777777" w:rsidR="00717498" w:rsidRPr="00AB0CA9" w:rsidRDefault="00717498" w:rsidP="00717498">
            <w:pPr>
              <w:pStyle w:val="Tabletext"/>
            </w:pPr>
            <w:r w:rsidRPr="00AB0CA9">
              <w:t>267 Eyre St</w:t>
            </w:r>
          </w:p>
          <w:p w14:paraId="67B945F6" w14:textId="77777777" w:rsidR="00717498" w:rsidRPr="00AB0CA9" w:rsidRDefault="00717498" w:rsidP="00717498">
            <w:pPr>
              <w:pStyle w:val="Tabletext"/>
            </w:pPr>
            <w:r w:rsidRPr="00AB0CA9">
              <w:t>Broken Hill NSW 2880</w:t>
            </w:r>
          </w:p>
          <w:p w14:paraId="49BDE787" w14:textId="77777777" w:rsidR="00717498" w:rsidRPr="00AB0CA9" w:rsidRDefault="00717498" w:rsidP="00717498">
            <w:pPr>
              <w:pStyle w:val="Tabletext"/>
            </w:pPr>
            <w:r w:rsidRPr="00AB0CA9">
              <w:t>RACF ID No. 0027</w:t>
            </w:r>
          </w:p>
        </w:tc>
        <w:tc>
          <w:tcPr>
            <w:tcW w:w="2953" w:type="dxa"/>
            <w:shd w:val="clear" w:color="auto" w:fill="auto"/>
          </w:tcPr>
          <w:p w14:paraId="1567F4DF" w14:textId="77777777" w:rsidR="00717498" w:rsidRPr="00AB0CA9" w:rsidRDefault="00717498" w:rsidP="00717498">
            <w:pPr>
              <w:pStyle w:val="Tabletext"/>
            </w:pPr>
            <w:r w:rsidRPr="00AB0CA9">
              <w:t>CP People’s Chemist</w:t>
            </w:r>
          </w:p>
          <w:p w14:paraId="5029C5C9" w14:textId="77777777" w:rsidR="00717498" w:rsidRPr="00AB0CA9" w:rsidRDefault="00717498" w:rsidP="00717498">
            <w:pPr>
              <w:pStyle w:val="Tabletext"/>
            </w:pPr>
            <w:r w:rsidRPr="00AB0CA9">
              <w:t>323 Argent St</w:t>
            </w:r>
          </w:p>
          <w:p w14:paraId="6D958164" w14:textId="77777777" w:rsidR="00717498" w:rsidRPr="00AB0CA9" w:rsidRDefault="00717498" w:rsidP="00717498">
            <w:pPr>
              <w:pStyle w:val="Tabletext"/>
            </w:pPr>
            <w:r w:rsidRPr="00AB0CA9">
              <w:t>Broken Hill NSW 2880</w:t>
            </w:r>
          </w:p>
          <w:p w14:paraId="1B91BD36" w14:textId="77777777" w:rsidR="00717498" w:rsidRPr="00AB0CA9" w:rsidRDefault="00717498" w:rsidP="00717498">
            <w:pPr>
              <w:pStyle w:val="Tabletext"/>
            </w:pPr>
            <w:r w:rsidRPr="00AB0CA9">
              <w:t>Approval No. 15458N</w:t>
            </w:r>
          </w:p>
        </w:tc>
        <w:tc>
          <w:tcPr>
            <w:tcW w:w="2722" w:type="dxa"/>
            <w:shd w:val="clear" w:color="auto" w:fill="auto"/>
          </w:tcPr>
          <w:p w14:paraId="4114790A" w14:textId="77777777" w:rsidR="00717498" w:rsidRPr="00AB0CA9" w:rsidRDefault="00717498" w:rsidP="00717498">
            <w:pPr>
              <w:pStyle w:val="Tabletext"/>
            </w:pPr>
            <w:r w:rsidRPr="00AB0CA9">
              <w:t>ManRex Pty Ltd (trading as Webstercare)</w:t>
            </w:r>
          </w:p>
          <w:p w14:paraId="497445DB" w14:textId="77777777" w:rsidR="00717498" w:rsidRPr="00AB0CA9" w:rsidRDefault="00717498" w:rsidP="00717498">
            <w:pPr>
              <w:pStyle w:val="Tabletext"/>
            </w:pPr>
            <w:r w:rsidRPr="00AB0CA9">
              <w:t>17</w:t>
            </w:r>
            <w:r w:rsidR="00AB0CA9">
              <w:noBreakHyphen/>
            </w:r>
            <w:r w:rsidRPr="00AB0CA9">
              <w:t>19 Moore St</w:t>
            </w:r>
          </w:p>
          <w:p w14:paraId="0CA8B881" w14:textId="77777777" w:rsidR="00717498" w:rsidRPr="00AB0CA9" w:rsidRDefault="00717498" w:rsidP="00717498">
            <w:pPr>
              <w:pStyle w:val="Tabletext"/>
            </w:pPr>
            <w:r w:rsidRPr="00AB0CA9">
              <w:t>Leichhardt NSW 2040</w:t>
            </w:r>
          </w:p>
          <w:p w14:paraId="3FBAED74" w14:textId="77777777" w:rsidR="00717498" w:rsidRPr="00AB0CA9" w:rsidRDefault="00717498" w:rsidP="00717498">
            <w:pPr>
              <w:pStyle w:val="Tabletext"/>
            </w:pPr>
            <w:r w:rsidRPr="00AB0CA9">
              <w:t>ABN 63 074 388 088</w:t>
            </w:r>
          </w:p>
        </w:tc>
      </w:tr>
      <w:tr w:rsidR="00717498" w:rsidRPr="00AB0CA9" w14:paraId="60083BF9" w14:textId="77777777" w:rsidTr="008325D6">
        <w:tc>
          <w:tcPr>
            <w:tcW w:w="650" w:type="dxa"/>
            <w:shd w:val="clear" w:color="auto" w:fill="auto"/>
          </w:tcPr>
          <w:p w14:paraId="4D3A4F0C" w14:textId="77777777" w:rsidR="00717498" w:rsidRPr="00AB0CA9" w:rsidRDefault="00717498" w:rsidP="00717498">
            <w:pPr>
              <w:pStyle w:val="Tabletext"/>
            </w:pPr>
            <w:r w:rsidRPr="00AB0CA9">
              <w:t>213</w:t>
            </w:r>
          </w:p>
        </w:tc>
        <w:tc>
          <w:tcPr>
            <w:tcW w:w="2702" w:type="dxa"/>
            <w:shd w:val="clear" w:color="auto" w:fill="auto"/>
          </w:tcPr>
          <w:p w14:paraId="50F768C9" w14:textId="77777777" w:rsidR="00717498" w:rsidRPr="00AB0CA9" w:rsidRDefault="00717498" w:rsidP="00717498">
            <w:pPr>
              <w:pStyle w:val="Tabletext"/>
            </w:pPr>
            <w:r w:rsidRPr="00AB0CA9">
              <w:t>Havilah Hostel</w:t>
            </w:r>
          </w:p>
          <w:p w14:paraId="3E7BBBC4" w14:textId="77777777" w:rsidR="00717498" w:rsidRPr="00AB0CA9" w:rsidRDefault="00717498" w:rsidP="00717498">
            <w:pPr>
              <w:pStyle w:val="Tabletext"/>
            </w:pPr>
            <w:r w:rsidRPr="00AB0CA9">
              <w:t>11 Harkness St</w:t>
            </w:r>
          </w:p>
          <w:p w14:paraId="2BDF1264" w14:textId="77777777" w:rsidR="00717498" w:rsidRPr="00AB0CA9" w:rsidRDefault="00717498" w:rsidP="00717498">
            <w:pPr>
              <w:pStyle w:val="Tabletext"/>
            </w:pPr>
            <w:r w:rsidRPr="00AB0CA9">
              <w:t>Maryborough VIC 3465</w:t>
            </w:r>
          </w:p>
          <w:p w14:paraId="27D1450B" w14:textId="77777777" w:rsidR="00717498" w:rsidRPr="00AB0CA9" w:rsidRDefault="00717498" w:rsidP="00717498">
            <w:pPr>
              <w:pStyle w:val="Tabletext"/>
            </w:pPr>
            <w:r w:rsidRPr="00AB0CA9">
              <w:t>RACF ID No. 3181</w:t>
            </w:r>
          </w:p>
        </w:tc>
        <w:tc>
          <w:tcPr>
            <w:tcW w:w="2953" w:type="dxa"/>
            <w:shd w:val="clear" w:color="auto" w:fill="auto"/>
          </w:tcPr>
          <w:p w14:paraId="2252921C" w14:textId="77777777" w:rsidR="00717498" w:rsidRPr="00AB0CA9" w:rsidRDefault="00717498" w:rsidP="00717498">
            <w:pPr>
              <w:pStyle w:val="Tabletext"/>
            </w:pPr>
            <w:r w:rsidRPr="00AB0CA9">
              <w:t>Priceline Pharmacy Maryborough</w:t>
            </w:r>
          </w:p>
          <w:p w14:paraId="54BC1137" w14:textId="77777777" w:rsidR="00717498" w:rsidRPr="00AB0CA9" w:rsidRDefault="00717498" w:rsidP="00717498">
            <w:pPr>
              <w:pStyle w:val="Tabletext"/>
            </w:pPr>
            <w:r w:rsidRPr="00AB0CA9">
              <w:t>101</w:t>
            </w:r>
            <w:r w:rsidR="00AB0CA9">
              <w:noBreakHyphen/>
            </w:r>
            <w:r w:rsidRPr="00AB0CA9">
              <w:t>103 High St</w:t>
            </w:r>
          </w:p>
          <w:p w14:paraId="4DED4B0A" w14:textId="77777777" w:rsidR="00717498" w:rsidRPr="00AB0CA9" w:rsidRDefault="00717498" w:rsidP="00717498">
            <w:pPr>
              <w:pStyle w:val="Tabletext"/>
            </w:pPr>
            <w:r w:rsidRPr="00AB0CA9">
              <w:t>Marborough VIC 3465</w:t>
            </w:r>
          </w:p>
          <w:p w14:paraId="2364933B" w14:textId="77777777" w:rsidR="00717498" w:rsidRPr="00AB0CA9" w:rsidRDefault="00717498" w:rsidP="00717498">
            <w:pPr>
              <w:pStyle w:val="Tabletext"/>
            </w:pPr>
            <w:r w:rsidRPr="00AB0CA9">
              <w:t>Approval No. 25041Y</w:t>
            </w:r>
          </w:p>
          <w:p w14:paraId="6470F4AE" w14:textId="77777777" w:rsidR="00717498" w:rsidRPr="00AB0CA9" w:rsidRDefault="00717498" w:rsidP="00717498">
            <w:pPr>
              <w:pStyle w:val="Tabletext"/>
            </w:pPr>
          </w:p>
          <w:p w14:paraId="5C67A488" w14:textId="77777777" w:rsidR="00717498" w:rsidRPr="00AB0CA9" w:rsidRDefault="00717498" w:rsidP="00717498">
            <w:pPr>
              <w:pStyle w:val="Tabletext"/>
            </w:pPr>
            <w:r w:rsidRPr="00AB0CA9">
              <w:t>Dunolly Pharmacy</w:t>
            </w:r>
          </w:p>
          <w:p w14:paraId="0F1FCFC6" w14:textId="77777777" w:rsidR="00717498" w:rsidRPr="00AB0CA9" w:rsidRDefault="00717498" w:rsidP="00717498">
            <w:pPr>
              <w:pStyle w:val="Tabletext"/>
            </w:pPr>
            <w:r w:rsidRPr="00AB0CA9">
              <w:t>119 Broadway</w:t>
            </w:r>
          </w:p>
          <w:p w14:paraId="527294A7" w14:textId="77777777" w:rsidR="00717498" w:rsidRPr="00AB0CA9" w:rsidRDefault="00717498" w:rsidP="00717498">
            <w:pPr>
              <w:pStyle w:val="Tabletext"/>
            </w:pPr>
            <w:r w:rsidRPr="00AB0CA9">
              <w:t>Dunolly VIC 3551</w:t>
            </w:r>
          </w:p>
          <w:p w14:paraId="10BDAD94" w14:textId="77777777" w:rsidR="00717498" w:rsidRPr="00AB0CA9" w:rsidRDefault="00717498" w:rsidP="00717498">
            <w:pPr>
              <w:pStyle w:val="Tabletext"/>
            </w:pPr>
            <w:r w:rsidRPr="00AB0CA9">
              <w:t>Approval No. 24716W</w:t>
            </w:r>
          </w:p>
          <w:p w14:paraId="57B8B140" w14:textId="77777777" w:rsidR="00717498" w:rsidRPr="00AB0CA9" w:rsidRDefault="00717498" w:rsidP="00717498">
            <w:pPr>
              <w:pStyle w:val="Tabletext"/>
            </w:pPr>
          </w:p>
          <w:p w14:paraId="6374BDB6" w14:textId="77777777" w:rsidR="00717498" w:rsidRPr="00AB0CA9" w:rsidRDefault="00717498" w:rsidP="00717498">
            <w:pPr>
              <w:pStyle w:val="Tabletext"/>
            </w:pPr>
            <w:r w:rsidRPr="00AB0CA9">
              <w:t>Guardian Pharmacy Maryborough</w:t>
            </w:r>
          </w:p>
          <w:p w14:paraId="109EEAAD" w14:textId="77777777" w:rsidR="00717498" w:rsidRPr="00AB0CA9" w:rsidRDefault="00717498" w:rsidP="00717498">
            <w:pPr>
              <w:pStyle w:val="Tabletext"/>
            </w:pPr>
            <w:r w:rsidRPr="00AB0CA9">
              <w:t>131 High St</w:t>
            </w:r>
          </w:p>
          <w:p w14:paraId="3B9DB67B" w14:textId="77777777" w:rsidR="00717498" w:rsidRPr="00AB0CA9" w:rsidRDefault="00717498" w:rsidP="00717498">
            <w:pPr>
              <w:pStyle w:val="Tabletext"/>
            </w:pPr>
            <w:r w:rsidRPr="00AB0CA9">
              <w:t>Maryborough VIC 3465</w:t>
            </w:r>
          </w:p>
          <w:p w14:paraId="2C6E5909" w14:textId="77777777" w:rsidR="00717498" w:rsidRPr="00AB0CA9" w:rsidRDefault="00717498" w:rsidP="00717498">
            <w:pPr>
              <w:pStyle w:val="Tabletext"/>
            </w:pPr>
            <w:r w:rsidRPr="00AB0CA9">
              <w:t>Approval No. 23017K</w:t>
            </w:r>
          </w:p>
        </w:tc>
        <w:tc>
          <w:tcPr>
            <w:tcW w:w="2722" w:type="dxa"/>
            <w:shd w:val="clear" w:color="auto" w:fill="auto"/>
          </w:tcPr>
          <w:p w14:paraId="205A8BA2" w14:textId="77777777" w:rsidR="00717498" w:rsidRPr="00AB0CA9" w:rsidRDefault="00717498" w:rsidP="00717498">
            <w:pPr>
              <w:pStyle w:val="Tabletext"/>
            </w:pPr>
            <w:r w:rsidRPr="00AB0CA9">
              <w:t>ManRex Pty Ltd (trading as Webstercare)</w:t>
            </w:r>
          </w:p>
          <w:p w14:paraId="4CAB85C4" w14:textId="77777777" w:rsidR="00717498" w:rsidRPr="00AB0CA9" w:rsidRDefault="00717498" w:rsidP="00717498">
            <w:pPr>
              <w:pStyle w:val="Tabletext"/>
            </w:pPr>
            <w:r w:rsidRPr="00AB0CA9">
              <w:t>17</w:t>
            </w:r>
            <w:r w:rsidR="00AB0CA9">
              <w:noBreakHyphen/>
            </w:r>
            <w:r w:rsidRPr="00AB0CA9">
              <w:t>19 Moore St</w:t>
            </w:r>
          </w:p>
          <w:p w14:paraId="6B3787B8" w14:textId="77777777" w:rsidR="00717498" w:rsidRPr="00AB0CA9" w:rsidRDefault="00717498" w:rsidP="00717498">
            <w:pPr>
              <w:pStyle w:val="Tabletext"/>
            </w:pPr>
            <w:r w:rsidRPr="00AB0CA9">
              <w:t>Leichhardt NSW 2040</w:t>
            </w:r>
          </w:p>
          <w:p w14:paraId="4C5E7DAD" w14:textId="77777777" w:rsidR="00717498" w:rsidRPr="00AB0CA9" w:rsidRDefault="00717498" w:rsidP="00717498">
            <w:pPr>
              <w:pStyle w:val="Tabletext"/>
            </w:pPr>
            <w:r w:rsidRPr="00AB0CA9">
              <w:t>ABN 63 074 388 088</w:t>
            </w:r>
          </w:p>
        </w:tc>
      </w:tr>
      <w:tr w:rsidR="00717498" w:rsidRPr="00AB0CA9" w14:paraId="5C0FDC20" w14:textId="77777777" w:rsidTr="008325D6">
        <w:tc>
          <w:tcPr>
            <w:tcW w:w="650" w:type="dxa"/>
            <w:shd w:val="clear" w:color="auto" w:fill="auto"/>
          </w:tcPr>
          <w:p w14:paraId="36F1AF67" w14:textId="77777777" w:rsidR="00717498" w:rsidRPr="00AB0CA9" w:rsidRDefault="00717498" w:rsidP="00717498">
            <w:pPr>
              <w:pStyle w:val="Tabletext"/>
            </w:pPr>
            <w:r w:rsidRPr="00AB0CA9">
              <w:t>214</w:t>
            </w:r>
          </w:p>
        </w:tc>
        <w:tc>
          <w:tcPr>
            <w:tcW w:w="2702" w:type="dxa"/>
            <w:shd w:val="clear" w:color="auto" w:fill="auto"/>
          </w:tcPr>
          <w:p w14:paraId="70E2C421" w14:textId="77777777" w:rsidR="00717498" w:rsidRPr="00AB0CA9" w:rsidRDefault="00717498" w:rsidP="00717498">
            <w:pPr>
              <w:pStyle w:val="Tabletext"/>
            </w:pPr>
            <w:r w:rsidRPr="00AB0CA9">
              <w:t>Havilah on Palmerston</w:t>
            </w:r>
          </w:p>
          <w:p w14:paraId="468B0B4B" w14:textId="77777777" w:rsidR="00717498" w:rsidRPr="00AB0CA9" w:rsidRDefault="00717498" w:rsidP="00717498">
            <w:pPr>
              <w:pStyle w:val="Tabletext"/>
            </w:pPr>
            <w:r w:rsidRPr="00AB0CA9">
              <w:t>25 Palmerston St</w:t>
            </w:r>
          </w:p>
          <w:p w14:paraId="5F3D05E6" w14:textId="77777777" w:rsidR="00717498" w:rsidRPr="00AB0CA9" w:rsidRDefault="00717498" w:rsidP="00717498">
            <w:pPr>
              <w:pStyle w:val="Tabletext"/>
            </w:pPr>
            <w:r w:rsidRPr="00AB0CA9">
              <w:t>Maryborough VIC 3465</w:t>
            </w:r>
          </w:p>
          <w:p w14:paraId="43183799" w14:textId="77777777" w:rsidR="00717498" w:rsidRPr="00AB0CA9" w:rsidRDefault="00717498" w:rsidP="00717498">
            <w:pPr>
              <w:pStyle w:val="Tabletext"/>
            </w:pPr>
            <w:r w:rsidRPr="00AB0CA9">
              <w:t>RACF ID No. 3951</w:t>
            </w:r>
          </w:p>
        </w:tc>
        <w:tc>
          <w:tcPr>
            <w:tcW w:w="2953" w:type="dxa"/>
            <w:shd w:val="clear" w:color="auto" w:fill="auto"/>
          </w:tcPr>
          <w:p w14:paraId="1319C9C4" w14:textId="77777777" w:rsidR="00717498" w:rsidRPr="00AB0CA9" w:rsidRDefault="00717498" w:rsidP="00717498">
            <w:pPr>
              <w:pStyle w:val="Tabletext"/>
            </w:pPr>
            <w:r w:rsidRPr="00AB0CA9">
              <w:t>Priceline Pharmacy Maryborough</w:t>
            </w:r>
          </w:p>
          <w:p w14:paraId="5F5E2E3B" w14:textId="77777777" w:rsidR="00717498" w:rsidRPr="00AB0CA9" w:rsidRDefault="00717498" w:rsidP="00717498">
            <w:pPr>
              <w:pStyle w:val="Tabletext"/>
            </w:pPr>
            <w:r w:rsidRPr="00AB0CA9">
              <w:t>101</w:t>
            </w:r>
            <w:r w:rsidR="00AB0CA9">
              <w:noBreakHyphen/>
            </w:r>
            <w:r w:rsidRPr="00AB0CA9">
              <w:t>103 High St</w:t>
            </w:r>
          </w:p>
          <w:p w14:paraId="3B2078F5" w14:textId="77777777" w:rsidR="00717498" w:rsidRPr="00AB0CA9" w:rsidRDefault="00717498" w:rsidP="00717498">
            <w:pPr>
              <w:pStyle w:val="Tabletext"/>
            </w:pPr>
            <w:r w:rsidRPr="00AB0CA9">
              <w:t>Marborough VIC 3465</w:t>
            </w:r>
          </w:p>
          <w:p w14:paraId="67CD1B94" w14:textId="77777777" w:rsidR="00717498" w:rsidRPr="00AB0CA9" w:rsidRDefault="00717498" w:rsidP="00717498">
            <w:pPr>
              <w:pStyle w:val="Tabletext"/>
            </w:pPr>
            <w:r w:rsidRPr="00AB0CA9">
              <w:t>Approval No. 25041Y</w:t>
            </w:r>
          </w:p>
          <w:p w14:paraId="42A7EF08" w14:textId="77777777" w:rsidR="00717498" w:rsidRPr="00AB0CA9" w:rsidRDefault="00717498" w:rsidP="00717498">
            <w:pPr>
              <w:pStyle w:val="Tabletext"/>
            </w:pPr>
          </w:p>
          <w:p w14:paraId="3F89DFD2" w14:textId="77777777" w:rsidR="00717498" w:rsidRPr="00AB0CA9" w:rsidRDefault="00717498" w:rsidP="00717498">
            <w:pPr>
              <w:pStyle w:val="Tabletext"/>
            </w:pPr>
            <w:r w:rsidRPr="00AB0CA9">
              <w:t>Dunolly Pharmacy</w:t>
            </w:r>
          </w:p>
          <w:p w14:paraId="275C53EE" w14:textId="77777777" w:rsidR="00717498" w:rsidRPr="00AB0CA9" w:rsidRDefault="00717498" w:rsidP="00717498">
            <w:pPr>
              <w:pStyle w:val="Tabletext"/>
            </w:pPr>
            <w:r w:rsidRPr="00AB0CA9">
              <w:t>119 Broadway</w:t>
            </w:r>
          </w:p>
          <w:p w14:paraId="1C0CA6BB" w14:textId="77777777" w:rsidR="00717498" w:rsidRPr="00AB0CA9" w:rsidRDefault="00717498" w:rsidP="00717498">
            <w:pPr>
              <w:pStyle w:val="Tabletext"/>
            </w:pPr>
            <w:r w:rsidRPr="00AB0CA9">
              <w:t>Dunolly VIC 3551</w:t>
            </w:r>
          </w:p>
          <w:p w14:paraId="2C652289" w14:textId="77777777" w:rsidR="00717498" w:rsidRPr="00AB0CA9" w:rsidRDefault="00717498" w:rsidP="00717498">
            <w:pPr>
              <w:pStyle w:val="Tabletext"/>
            </w:pPr>
            <w:r w:rsidRPr="00AB0CA9">
              <w:t>Approval No. 24716W</w:t>
            </w:r>
          </w:p>
          <w:p w14:paraId="3EEAAA00" w14:textId="77777777" w:rsidR="00717498" w:rsidRPr="00AB0CA9" w:rsidRDefault="00717498" w:rsidP="00717498">
            <w:pPr>
              <w:pStyle w:val="Tabletext"/>
            </w:pPr>
          </w:p>
          <w:p w14:paraId="4B889FBC" w14:textId="77777777" w:rsidR="00717498" w:rsidRPr="00AB0CA9" w:rsidRDefault="00717498" w:rsidP="00717498">
            <w:pPr>
              <w:pStyle w:val="Tabletext"/>
            </w:pPr>
            <w:r w:rsidRPr="00AB0CA9">
              <w:t>Guardian Pharmacy Maryborough</w:t>
            </w:r>
          </w:p>
          <w:p w14:paraId="5364D20D" w14:textId="77777777" w:rsidR="00717498" w:rsidRPr="00AB0CA9" w:rsidRDefault="00717498" w:rsidP="00717498">
            <w:pPr>
              <w:pStyle w:val="Tabletext"/>
            </w:pPr>
            <w:r w:rsidRPr="00AB0CA9">
              <w:lastRenderedPageBreak/>
              <w:t>131 High St</w:t>
            </w:r>
          </w:p>
          <w:p w14:paraId="5DDB25FF" w14:textId="77777777" w:rsidR="00717498" w:rsidRPr="00AB0CA9" w:rsidRDefault="00717498" w:rsidP="00717498">
            <w:pPr>
              <w:pStyle w:val="Tabletext"/>
            </w:pPr>
            <w:r w:rsidRPr="00AB0CA9">
              <w:t>Maryborough VIC 3465</w:t>
            </w:r>
          </w:p>
          <w:p w14:paraId="3B4D8958" w14:textId="77777777" w:rsidR="00717498" w:rsidRPr="00AB0CA9" w:rsidRDefault="00717498" w:rsidP="00717498">
            <w:pPr>
              <w:pStyle w:val="Tabletext"/>
            </w:pPr>
            <w:r w:rsidRPr="00AB0CA9">
              <w:t>Approval No. 23017K</w:t>
            </w:r>
          </w:p>
        </w:tc>
        <w:tc>
          <w:tcPr>
            <w:tcW w:w="2722" w:type="dxa"/>
            <w:shd w:val="clear" w:color="auto" w:fill="auto"/>
          </w:tcPr>
          <w:p w14:paraId="289AC96A" w14:textId="77777777" w:rsidR="00717498" w:rsidRPr="00AB0CA9" w:rsidRDefault="00717498" w:rsidP="00717498">
            <w:pPr>
              <w:pStyle w:val="Tabletext"/>
            </w:pPr>
            <w:r w:rsidRPr="00AB0CA9">
              <w:lastRenderedPageBreak/>
              <w:t>ManRex Pty Ltd (trading as Webstercare)</w:t>
            </w:r>
          </w:p>
          <w:p w14:paraId="552DB62E" w14:textId="77777777" w:rsidR="00717498" w:rsidRPr="00AB0CA9" w:rsidRDefault="00717498" w:rsidP="00717498">
            <w:pPr>
              <w:pStyle w:val="Tabletext"/>
            </w:pPr>
            <w:r w:rsidRPr="00AB0CA9">
              <w:t>17</w:t>
            </w:r>
            <w:r w:rsidR="00AB0CA9">
              <w:noBreakHyphen/>
            </w:r>
            <w:r w:rsidRPr="00AB0CA9">
              <w:t>19 Moore St</w:t>
            </w:r>
          </w:p>
          <w:p w14:paraId="55B2F846" w14:textId="77777777" w:rsidR="00717498" w:rsidRPr="00AB0CA9" w:rsidRDefault="00717498" w:rsidP="00717498">
            <w:pPr>
              <w:pStyle w:val="Tabletext"/>
            </w:pPr>
            <w:r w:rsidRPr="00AB0CA9">
              <w:t>Leichhardt NSW 2040</w:t>
            </w:r>
          </w:p>
          <w:p w14:paraId="4DEB6F0B" w14:textId="77777777" w:rsidR="00717498" w:rsidRPr="00AB0CA9" w:rsidRDefault="00717498" w:rsidP="00717498">
            <w:pPr>
              <w:pStyle w:val="Tabletext"/>
            </w:pPr>
            <w:r w:rsidRPr="00AB0CA9">
              <w:t>ABN 63 074 388 088</w:t>
            </w:r>
          </w:p>
        </w:tc>
      </w:tr>
      <w:tr w:rsidR="00717498" w:rsidRPr="00AB0CA9" w14:paraId="5C9EF6EA" w14:textId="77777777" w:rsidTr="008325D6">
        <w:tc>
          <w:tcPr>
            <w:tcW w:w="650" w:type="dxa"/>
            <w:shd w:val="clear" w:color="auto" w:fill="auto"/>
          </w:tcPr>
          <w:p w14:paraId="677C9D60" w14:textId="77777777" w:rsidR="00717498" w:rsidRPr="00AB0CA9" w:rsidRDefault="00717498" w:rsidP="00717498">
            <w:pPr>
              <w:pStyle w:val="Tabletext"/>
            </w:pPr>
            <w:r w:rsidRPr="00AB0CA9">
              <w:t>215</w:t>
            </w:r>
          </w:p>
        </w:tc>
        <w:tc>
          <w:tcPr>
            <w:tcW w:w="2702" w:type="dxa"/>
            <w:shd w:val="clear" w:color="auto" w:fill="auto"/>
          </w:tcPr>
          <w:p w14:paraId="32AE5F57" w14:textId="77777777" w:rsidR="00717498" w:rsidRPr="00AB0CA9" w:rsidRDefault="00717498" w:rsidP="00717498">
            <w:pPr>
              <w:pStyle w:val="Tabletext"/>
            </w:pPr>
            <w:r w:rsidRPr="00AB0CA9">
              <w:t>Hawksbury Gardens Aged Care Facility</w:t>
            </w:r>
          </w:p>
          <w:p w14:paraId="668C62EC" w14:textId="77777777" w:rsidR="00717498" w:rsidRPr="00AB0CA9" w:rsidRDefault="00717498" w:rsidP="00717498">
            <w:pPr>
              <w:pStyle w:val="Tabletext"/>
            </w:pPr>
            <w:r w:rsidRPr="00AB0CA9">
              <w:t>8 Elmgorve Rd</w:t>
            </w:r>
          </w:p>
          <w:p w14:paraId="32BBDB2A" w14:textId="77777777" w:rsidR="00717498" w:rsidRPr="00AB0CA9" w:rsidRDefault="00717498" w:rsidP="00717498">
            <w:pPr>
              <w:pStyle w:val="Tabletext"/>
            </w:pPr>
            <w:r w:rsidRPr="00AB0CA9">
              <w:t>Salisbury North SA 5108</w:t>
            </w:r>
          </w:p>
          <w:p w14:paraId="6BD3B585" w14:textId="77777777" w:rsidR="00717498" w:rsidRPr="00AB0CA9" w:rsidRDefault="00717498" w:rsidP="00717498">
            <w:pPr>
              <w:pStyle w:val="Tabletext"/>
            </w:pPr>
            <w:r w:rsidRPr="00AB0CA9">
              <w:t>RACF ID No. 6198</w:t>
            </w:r>
          </w:p>
        </w:tc>
        <w:tc>
          <w:tcPr>
            <w:tcW w:w="2953" w:type="dxa"/>
            <w:shd w:val="clear" w:color="auto" w:fill="auto"/>
          </w:tcPr>
          <w:p w14:paraId="33E7924C" w14:textId="77777777" w:rsidR="00717498" w:rsidRPr="00AB0CA9" w:rsidRDefault="00717498" w:rsidP="00717498">
            <w:pPr>
              <w:pStyle w:val="Tabletext"/>
            </w:pPr>
            <w:r w:rsidRPr="00AB0CA9">
              <w:t>TerryWhite Chemmart Elizabeth South</w:t>
            </w:r>
          </w:p>
          <w:p w14:paraId="55E44580" w14:textId="77777777" w:rsidR="00717498" w:rsidRPr="00AB0CA9" w:rsidRDefault="00717498" w:rsidP="00717498">
            <w:pPr>
              <w:pStyle w:val="Tabletext"/>
            </w:pPr>
            <w:r w:rsidRPr="00AB0CA9">
              <w:t>12/100 Philip Hwy</w:t>
            </w:r>
          </w:p>
          <w:p w14:paraId="314B1BD0" w14:textId="77777777" w:rsidR="00717498" w:rsidRPr="00AB0CA9" w:rsidRDefault="00717498" w:rsidP="00717498">
            <w:pPr>
              <w:pStyle w:val="Tabletext"/>
            </w:pPr>
            <w:r w:rsidRPr="00AB0CA9">
              <w:t>Elizabeth South SA 5112</w:t>
            </w:r>
          </w:p>
          <w:p w14:paraId="2976CC03" w14:textId="77777777" w:rsidR="00717498" w:rsidRPr="00AB0CA9" w:rsidRDefault="00717498" w:rsidP="00717498">
            <w:pPr>
              <w:pStyle w:val="Tabletext"/>
            </w:pPr>
            <w:r w:rsidRPr="00AB0CA9">
              <w:t>Approval No. 40748P</w:t>
            </w:r>
          </w:p>
        </w:tc>
        <w:tc>
          <w:tcPr>
            <w:tcW w:w="2722" w:type="dxa"/>
            <w:shd w:val="clear" w:color="auto" w:fill="auto"/>
          </w:tcPr>
          <w:p w14:paraId="4D7D5393" w14:textId="77777777" w:rsidR="00717498" w:rsidRPr="00AB0CA9" w:rsidRDefault="00717498" w:rsidP="00717498">
            <w:pPr>
              <w:pStyle w:val="Tabletext"/>
            </w:pPr>
            <w:r w:rsidRPr="00AB0CA9">
              <w:t>Medi</w:t>
            </w:r>
            <w:r w:rsidR="00AB0CA9">
              <w:noBreakHyphen/>
            </w:r>
            <w:r w:rsidRPr="00AB0CA9">
              <w:t>Map Group Pty Limited</w:t>
            </w:r>
          </w:p>
          <w:p w14:paraId="5BFC08FD" w14:textId="77777777" w:rsidR="00717498" w:rsidRPr="00AB0CA9" w:rsidRDefault="00717498" w:rsidP="00717498">
            <w:pPr>
              <w:pStyle w:val="Tabletext"/>
            </w:pPr>
            <w:r w:rsidRPr="00AB0CA9">
              <w:t>Level 18, 530 Collins St</w:t>
            </w:r>
          </w:p>
          <w:p w14:paraId="6EF1C2E6" w14:textId="77777777" w:rsidR="00717498" w:rsidRPr="00AB0CA9" w:rsidRDefault="00717498" w:rsidP="00717498">
            <w:pPr>
              <w:pStyle w:val="Tabletext"/>
            </w:pPr>
            <w:r w:rsidRPr="00AB0CA9">
              <w:t>Melbourne VIC 3000</w:t>
            </w:r>
          </w:p>
          <w:p w14:paraId="4BCEEE76" w14:textId="77777777" w:rsidR="00717498" w:rsidRPr="00AB0CA9" w:rsidRDefault="00717498" w:rsidP="00717498">
            <w:pPr>
              <w:pStyle w:val="Tabletext"/>
            </w:pPr>
            <w:r w:rsidRPr="00AB0CA9">
              <w:t>ABN 90 612 500 651</w:t>
            </w:r>
          </w:p>
        </w:tc>
      </w:tr>
      <w:tr w:rsidR="00717498" w:rsidRPr="00AB0CA9" w14:paraId="62F18FF3" w14:textId="77777777" w:rsidTr="008325D6">
        <w:tc>
          <w:tcPr>
            <w:tcW w:w="650" w:type="dxa"/>
            <w:shd w:val="clear" w:color="auto" w:fill="auto"/>
          </w:tcPr>
          <w:p w14:paraId="597344E0" w14:textId="77777777" w:rsidR="00717498" w:rsidRPr="00AB0CA9" w:rsidRDefault="00717498" w:rsidP="00717498">
            <w:pPr>
              <w:pStyle w:val="Tabletext"/>
            </w:pPr>
            <w:r w:rsidRPr="00AB0CA9">
              <w:t>216</w:t>
            </w:r>
          </w:p>
        </w:tc>
        <w:tc>
          <w:tcPr>
            <w:tcW w:w="2702" w:type="dxa"/>
            <w:shd w:val="clear" w:color="auto" w:fill="auto"/>
          </w:tcPr>
          <w:p w14:paraId="3626255C" w14:textId="77777777" w:rsidR="00717498" w:rsidRPr="00AB0CA9" w:rsidRDefault="00717498" w:rsidP="00717498">
            <w:pPr>
              <w:pStyle w:val="Tabletext"/>
            </w:pPr>
            <w:r w:rsidRPr="00AB0CA9">
              <w:t>Hazelholme Hostel</w:t>
            </w:r>
          </w:p>
          <w:p w14:paraId="7074080C" w14:textId="77777777" w:rsidR="00717498" w:rsidRPr="00AB0CA9" w:rsidRDefault="00717498" w:rsidP="00717498">
            <w:pPr>
              <w:pStyle w:val="Tabletext"/>
            </w:pPr>
            <w:r w:rsidRPr="00AB0CA9">
              <w:t>3</w:t>
            </w:r>
            <w:r w:rsidR="00AB0CA9">
              <w:noBreakHyphen/>
            </w:r>
            <w:r w:rsidRPr="00AB0CA9">
              <w:t>5 Lord St</w:t>
            </w:r>
          </w:p>
          <w:p w14:paraId="2E659518" w14:textId="77777777" w:rsidR="00717498" w:rsidRPr="00AB0CA9" w:rsidRDefault="00717498" w:rsidP="00717498">
            <w:pPr>
              <w:pStyle w:val="Tabletext"/>
            </w:pPr>
            <w:r w:rsidRPr="00AB0CA9">
              <w:t>Yeoval NSW 2868</w:t>
            </w:r>
          </w:p>
          <w:p w14:paraId="0A158061" w14:textId="77777777" w:rsidR="00717498" w:rsidRPr="00AB0CA9" w:rsidRDefault="00717498" w:rsidP="00717498">
            <w:pPr>
              <w:pStyle w:val="Tabletext"/>
            </w:pPr>
            <w:r w:rsidRPr="00AB0CA9">
              <w:t>RACF ID No. 0303</w:t>
            </w:r>
          </w:p>
        </w:tc>
        <w:tc>
          <w:tcPr>
            <w:tcW w:w="2953" w:type="dxa"/>
            <w:shd w:val="clear" w:color="auto" w:fill="auto"/>
          </w:tcPr>
          <w:p w14:paraId="75EAC7BA" w14:textId="77777777" w:rsidR="00717498" w:rsidRPr="00AB0CA9" w:rsidRDefault="00717498" w:rsidP="00717498">
            <w:pPr>
              <w:pStyle w:val="Tabletext"/>
            </w:pPr>
            <w:r w:rsidRPr="00AB0CA9">
              <w:t>Keirle’s Pharmacy</w:t>
            </w:r>
          </w:p>
          <w:p w14:paraId="4AFD1724" w14:textId="77777777" w:rsidR="00717498" w:rsidRPr="00AB0CA9" w:rsidRDefault="00717498" w:rsidP="00717498">
            <w:pPr>
              <w:pStyle w:val="Tabletext"/>
            </w:pPr>
            <w:r w:rsidRPr="00AB0CA9">
              <w:t>31 Nanima Crescent</w:t>
            </w:r>
          </w:p>
          <w:p w14:paraId="6A6DA18F" w14:textId="77777777" w:rsidR="00717498" w:rsidRPr="00AB0CA9" w:rsidRDefault="00717498" w:rsidP="00717498">
            <w:pPr>
              <w:pStyle w:val="Tabletext"/>
            </w:pPr>
            <w:r w:rsidRPr="00AB0CA9">
              <w:t>Wellington NSW 2820</w:t>
            </w:r>
          </w:p>
          <w:p w14:paraId="0ADBD0DB" w14:textId="77777777" w:rsidR="00717498" w:rsidRPr="00AB0CA9" w:rsidRDefault="00717498" w:rsidP="00717498">
            <w:pPr>
              <w:pStyle w:val="Tabletext"/>
            </w:pPr>
            <w:r w:rsidRPr="00AB0CA9">
              <w:t>Approval No. 01486F</w:t>
            </w:r>
          </w:p>
        </w:tc>
        <w:tc>
          <w:tcPr>
            <w:tcW w:w="2722" w:type="dxa"/>
            <w:shd w:val="clear" w:color="auto" w:fill="auto"/>
          </w:tcPr>
          <w:p w14:paraId="2DE8163C" w14:textId="77777777" w:rsidR="00717498" w:rsidRPr="00AB0CA9" w:rsidRDefault="00717498" w:rsidP="00717498">
            <w:pPr>
              <w:pStyle w:val="Tabletext"/>
            </w:pPr>
            <w:r w:rsidRPr="00AB0CA9">
              <w:t>ManRex Pty Ltd (trading as Webstercare)</w:t>
            </w:r>
          </w:p>
          <w:p w14:paraId="3BA9C9DF" w14:textId="77777777" w:rsidR="00717498" w:rsidRPr="00AB0CA9" w:rsidRDefault="00717498" w:rsidP="00717498">
            <w:pPr>
              <w:pStyle w:val="Tabletext"/>
            </w:pPr>
            <w:r w:rsidRPr="00AB0CA9">
              <w:t>17</w:t>
            </w:r>
            <w:r w:rsidR="00AB0CA9">
              <w:noBreakHyphen/>
            </w:r>
            <w:r w:rsidRPr="00AB0CA9">
              <w:t>19 Moore St</w:t>
            </w:r>
          </w:p>
          <w:p w14:paraId="7BB25430" w14:textId="77777777" w:rsidR="00717498" w:rsidRPr="00AB0CA9" w:rsidRDefault="00717498" w:rsidP="00717498">
            <w:pPr>
              <w:pStyle w:val="Tabletext"/>
            </w:pPr>
            <w:r w:rsidRPr="00AB0CA9">
              <w:t>Leichhardt NSW 2040</w:t>
            </w:r>
          </w:p>
          <w:p w14:paraId="0354B006" w14:textId="77777777" w:rsidR="00717498" w:rsidRPr="00AB0CA9" w:rsidRDefault="00717498" w:rsidP="00717498">
            <w:pPr>
              <w:pStyle w:val="Tabletext"/>
            </w:pPr>
            <w:r w:rsidRPr="00AB0CA9">
              <w:t>ABN 63 074 388 088</w:t>
            </w:r>
          </w:p>
        </w:tc>
      </w:tr>
      <w:tr w:rsidR="00717498" w:rsidRPr="00AB0CA9" w14:paraId="3E89B6A6" w14:textId="77777777" w:rsidTr="008325D6">
        <w:tc>
          <w:tcPr>
            <w:tcW w:w="650" w:type="dxa"/>
            <w:shd w:val="clear" w:color="auto" w:fill="auto"/>
          </w:tcPr>
          <w:p w14:paraId="682C38D7" w14:textId="77777777" w:rsidR="00717498" w:rsidRPr="00AB0CA9" w:rsidRDefault="00717498" w:rsidP="00717498">
            <w:pPr>
              <w:pStyle w:val="Tabletext"/>
            </w:pPr>
            <w:r w:rsidRPr="00AB0CA9">
              <w:t>217</w:t>
            </w:r>
          </w:p>
        </w:tc>
        <w:tc>
          <w:tcPr>
            <w:tcW w:w="2702" w:type="dxa"/>
            <w:shd w:val="clear" w:color="auto" w:fill="auto"/>
          </w:tcPr>
          <w:p w14:paraId="038D7F9A" w14:textId="77777777" w:rsidR="00717498" w:rsidRPr="00AB0CA9" w:rsidRDefault="00717498" w:rsidP="00717498">
            <w:pPr>
              <w:pStyle w:val="Tabletext"/>
            </w:pPr>
            <w:r w:rsidRPr="00AB0CA9">
              <w:t>Heathcote Health High Care Service</w:t>
            </w:r>
          </w:p>
          <w:p w14:paraId="6664F535" w14:textId="77777777" w:rsidR="00717498" w:rsidRPr="00AB0CA9" w:rsidRDefault="00717498" w:rsidP="00717498">
            <w:pPr>
              <w:pStyle w:val="Tabletext"/>
            </w:pPr>
            <w:r w:rsidRPr="00AB0CA9">
              <w:t>39 Hospital St</w:t>
            </w:r>
          </w:p>
          <w:p w14:paraId="4A1FF048" w14:textId="77777777" w:rsidR="00717498" w:rsidRPr="00AB0CA9" w:rsidRDefault="00717498" w:rsidP="00717498">
            <w:pPr>
              <w:pStyle w:val="Tabletext"/>
            </w:pPr>
            <w:r w:rsidRPr="00AB0CA9">
              <w:t>Heathcote VIC 3523</w:t>
            </w:r>
          </w:p>
          <w:p w14:paraId="4651E7ED" w14:textId="77777777" w:rsidR="00717498" w:rsidRPr="00AB0CA9" w:rsidRDefault="00717498" w:rsidP="00717498">
            <w:pPr>
              <w:pStyle w:val="Tabletext"/>
            </w:pPr>
            <w:r w:rsidRPr="00AB0CA9">
              <w:t>RACF ID No. 4399</w:t>
            </w:r>
          </w:p>
        </w:tc>
        <w:tc>
          <w:tcPr>
            <w:tcW w:w="2953" w:type="dxa"/>
            <w:shd w:val="clear" w:color="auto" w:fill="auto"/>
          </w:tcPr>
          <w:p w14:paraId="4F3B4CE8" w14:textId="77777777" w:rsidR="00717498" w:rsidRPr="00AB0CA9" w:rsidRDefault="00717498" w:rsidP="00717498">
            <w:pPr>
              <w:pStyle w:val="Tabletext"/>
            </w:pPr>
            <w:r w:rsidRPr="00AB0CA9">
              <w:t>Heathcote Pharmacy</w:t>
            </w:r>
          </w:p>
          <w:p w14:paraId="31024A02" w14:textId="77777777" w:rsidR="00717498" w:rsidRPr="00AB0CA9" w:rsidRDefault="00717498" w:rsidP="00717498">
            <w:pPr>
              <w:pStyle w:val="Tabletext"/>
            </w:pPr>
            <w:r w:rsidRPr="00AB0CA9">
              <w:t>79 High St</w:t>
            </w:r>
          </w:p>
          <w:p w14:paraId="3FDDED84" w14:textId="77777777" w:rsidR="00717498" w:rsidRPr="00AB0CA9" w:rsidRDefault="00717498" w:rsidP="00717498">
            <w:pPr>
              <w:pStyle w:val="Tabletext"/>
            </w:pPr>
            <w:r w:rsidRPr="00AB0CA9">
              <w:t>Heathcote VIC 3523</w:t>
            </w:r>
          </w:p>
          <w:p w14:paraId="3FEDC309" w14:textId="77777777" w:rsidR="00717498" w:rsidRPr="00AB0CA9" w:rsidRDefault="00717498" w:rsidP="00717498">
            <w:pPr>
              <w:pStyle w:val="Tabletext"/>
            </w:pPr>
            <w:r w:rsidRPr="00AB0CA9">
              <w:t>Approval No. 23823W</w:t>
            </w:r>
          </w:p>
        </w:tc>
        <w:tc>
          <w:tcPr>
            <w:tcW w:w="2722" w:type="dxa"/>
            <w:shd w:val="clear" w:color="auto" w:fill="auto"/>
          </w:tcPr>
          <w:p w14:paraId="1F600132" w14:textId="77777777" w:rsidR="00717498" w:rsidRPr="00AB0CA9" w:rsidRDefault="00717498" w:rsidP="00717498">
            <w:pPr>
              <w:pStyle w:val="Tabletext"/>
            </w:pPr>
            <w:r w:rsidRPr="00AB0CA9">
              <w:t>ManRex Pty Ltd (trading as Webstercare)</w:t>
            </w:r>
          </w:p>
          <w:p w14:paraId="411A953C" w14:textId="77777777" w:rsidR="00717498" w:rsidRPr="00AB0CA9" w:rsidRDefault="00717498" w:rsidP="00717498">
            <w:pPr>
              <w:pStyle w:val="Tabletext"/>
            </w:pPr>
            <w:r w:rsidRPr="00AB0CA9">
              <w:t>17</w:t>
            </w:r>
            <w:r w:rsidR="00AB0CA9">
              <w:noBreakHyphen/>
            </w:r>
            <w:r w:rsidRPr="00AB0CA9">
              <w:t>19 Moore St</w:t>
            </w:r>
          </w:p>
          <w:p w14:paraId="33DBEFDF" w14:textId="77777777" w:rsidR="00717498" w:rsidRPr="00AB0CA9" w:rsidRDefault="00717498" w:rsidP="00717498">
            <w:pPr>
              <w:pStyle w:val="Tabletext"/>
            </w:pPr>
            <w:r w:rsidRPr="00AB0CA9">
              <w:t>Leichhardt NSW 2040</w:t>
            </w:r>
          </w:p>
          <w:p w14:paraId="178E0605" w14:textId="77777777" w:rsidR="00717498" w:rsidRPr="00AB0CA9" w:rsidRDefault="00717498" w:rsidP="00717498">
            <w:pPr>
              <w:pStyle w:val="Tabletext"/>
            </w:pPr>
            <w:r w:rsidRPr="00AB0CA9">
              <w:t>ABN 63 074 388 088</w:t>
            </w:r>
          </w:p>
        </w:tc>
      </w:tr>
      <w:tr w:rsidR="00717498" w:rsidRPr="00AB0CA9" w14:paraId="5BAE806A" w14:textId="77777777" w:rsidTr="008325D6">
        <w:tc>
          <w:tcPr>
            <w:tcW w:w="650" w:type="dxa"/>
            <w:shd w:val="clear" w:color="auto" w:fill="auto"/>
          </w:tcPr>
          <w:p w14:paraId="4430C70F" w14:textId="77777777" w:rsidR="00717498" w:rsidRPr="00AB0CA9" w:rsidRDefault="00717498" w:rsidP="00717498">
            <w:pPr>
              <w:pStyle w:val="Tabletext"/>
            </w:pPr>
            <w:r w:rsidRPr="00AB0CA9">
              <w:t>218</w:t>
            </w:r>
          </w:p>
        </w:tc>
        <w:tc>
          <w:tcPr>
            <w:tcW w:w="2702" w:type="dxa"/>
            <w:shd w:val="clear" w:color="auto" w:fill="auto"/>
          </w:tcPr>
          <w:p w14:paraId="1E51729A" w14:textId="77777777" w:rsidR="00717498" w:rsidRPr="00AB0CA9" w:rsidRDefault="00717498" w:rsidP="00717498">
            <w:pPr>
              <w:pStyle w:val="Tabletext"/>
            </w:pPr>
            <w:r w:rsidRPr="00AB0CA9">
              <w:t>Heathcote Health Low Care Service</w:t>
            </w:r>
          </w:p>
          <w:p w14:paraId="35A643DB" w14:textId="77777777" w:rsidR="00717498" w:rsidRPr="00AB0CA9" w:rsidRDefault="00717498" w:rsidP="00717498">
            <w:pPr>
              <w:pStyle w:val="Tabletext"/>
            </w:pPr>
            <w:r w:rsidRPr="00AB0CA9">
              <w:t>39 Hospital St</w:t>
            </w:r>
          </w:p>
          <w:p w14:paraId="4685EE18" w14:textId="77777777" w:rsidR="00717498" w:rsidRPr="00AB0CA9" w:rsidRDefault="00717498" w:rsidP="00717498">
            <w:pPr>
              <w:pStyle w:val="Tabletext"/>
            </w:pPr>
            <w:r w:rsidRPr="00AB0CA9">
              <w:t>Heathcote VIC 3523</w:t>
            </w:r>
          </w:p>
          <w:p w14:paraId="1B0BD7C7" w14:textId="77777777" w:rsidR="00717498" w:rsidRPr="00AB0CA9" w:rsidRDefault="00717498" w:rsidP="00717498">
            <w:pPr>
              <w:pStyle w:val="Tabletext"/>
            </w:pPr>
            <w:r w:rsidRPr="00AB0CA9">
              <w:t>RACF ID No. 3344</w:t>
            </w:r>
          </w:p>
        </w:tc>
        <w:tc>
          <w:tcPr>
            <w:tcW w:w="2953" w:type="dxa"/>
            <w:shd w:val="clear" w:color="auto" w:fill="auto"/>
          </w:tcPr>
          <w:p w14:paraId="3061A497" w14:textId="77777777" w:rsidR="00717498" w:rsidRPr="00AB0CA9" w:rsidRDefault="00717498" w:rsidP="00717498">
            <w:pPr>
              <w:pStyle w:val="Tabletext"/>
            </w:pPr>
            <w:r w:rsidRPr="00AB0CA9">
              <w:t>Heathcote Pharmacy</w:t>
            </w:r>
          </w:p>
          <w:p w14:paraId="2CF410A5" w14:textId="77777777" w:rsidR="00717498" w:rsidRPr="00AB0CA9" w:rsidRDefault="00717498" w:rsidP="00717498">
            <w:pPr>
              <w:pStyle w:val="Tabletext"/>
            </w:pPr>
            <w:r w:rsidRPr="00AB0CA9">
              <w:t>79 High St</w:t>
            </w:r>
          </w:p>
          <w:p w14:paraId="2A2F50FA" w14:textId="77777777" w:rsidR="00717498" w:rsidRPr="00AB0CA9" w:rsidRDefault="00717498" w:rsidP="00717498">
            <w:pPr>
              <w:pStyle w:val="Tabletext"/>
            </w:pPr>
            <w:r w:rsidRPr="00AB0CA9">
              <w:t>Heathcote VIC 3523</w:t>
            </w:r>
          </w:p>
          <w:p w14:paraId="744241C9" w14:textId="77777777" w:rsidR="00717498" w:rsidRPr="00AB0CA9" w:rsidRDefault="00717498" w:rsidP="00717498">
            <w:pPr>
              <w:pStyle w:val="Tabletext"/>
            </w:pPr>
            <w:r w:rsidRPr="00AB0CA9">
              <w:t>Approval No. 23823W</w:t>
            </w:r>
          </w:p>
        </w:tc>
        <w:tc>
          <w:tcPr>
            <w:tcW w:w="2722" w:type="dxa"/>
            <w:shd w:val="clear" w:color="auto" w:fill="auto"/>
          </w:tcPr>
          <w:p w14:paraId="2CE2BA5A" w14:textId="77777777" w:rsidR="00717498" w:rsidRPr="00AB0CA9" w:rsidRDefault="00717498" w:rsidP="00717498">
            <w:pPr>
              <w:pStyle w:val="Tabletext"/>
            </w:pPr>
            <w:r w:rsidRPr="00AB0CA9">
              <w:t>ManRex Pty Ltd (trading as Webstercare)</w:t>
            </w:r>
          </w:p>
          <w:p w14:paraId="1113CBC4" w14:textId="77777777" w:rsidR="00717498" w:rsidRPr="00AB0CA9" w:rsidRDefault="00717498" w:rsidP="00717498">
            <w:pPr>
              <w:pStyle w:val="Tabletext"/>
            </w:pPr>
            <w:r w:rsidRPr="00AB0CA9">
              <w:t>17</w:t>
            </w:r>
            <w:r w:rsidR="00AB0CA9">
              <w:noBreakHyphen/>
            </w:r>
            <w:r w:rsidRPr="00AB0CA9">
              <w:t>19 Moore St</w:t>
            </w:r>
          </w:p>
          <w:p w14:paraId="3F7CD31A" w14:textId="77777777" w:rsidR="00717498" w:rsidRPr="00AB0CA9" w:rsidRDefault="00717498" w:rsidP="00717498">
            <w:pPr>
              <w:pStyle w:val="Tabletext"/>
            </w:pPr>
            <w:r w:rsidRPr="00AB0CA9">
              <w:t>Leichhardt NSW 2040</w:t>
            </w:r>
          </w:p>
          <w:p w14:paraId="32BB6F6D" w14:textId="77777777" w:rsidR="00717498" w:rsidRPr="00AB0CA9" w:rsidRDefault="00717498" w:rsidP="00717498">
            <w:pPr>
              <w:pStyle w:val="Tabletext"/>
            </w:pPr>
            <w:r w:rsidRPr="00AB0CA9">
              <w:t>ABN 63 074 388 088</w:t>
            </w:r>
          </w:p>
        </w:tc>
      </w:tr>
      <w:tr w:rsidR="00717498" w:rsidRPr="00AB0CA9" w14:paraId="5A34EC1F" w14:textId="77777777" w:rsidTr="008325D6">
        <w:tc>
          <w:tcPr>
            <w:tcW w:w="650" w:type="dxa"/>
            <w:shd w:val="clear" w:color="auto" w:fill="auto"/>
          </w:tcPr>
          <w:p w14:paraId="508137DA" w14:textId="77777777" w:rsidR="00717498" w:rsidRPr="00AB0CA9" w:rsidRDefault="00717498" w:rsidP="00717498">
            <w:pPr>
              <w:pStyle w:val="Tabletext"/>
            </w:pPr>
            <w:r w:rsidRPr="00AB0CA9">
              <w:t>219</w:t>
            </w:r>
          </w:p>
        </w:tc>
        <w:tc>
          <w:tcPr>
            <w:tcW w:w="2702" w:type="dxa"/>
            <w:shd w:val="clear" w:color="auto" w:fill="auto"/>
          </w:tcPr>
          <w:p w14:paraId="08487BC4" w14:textId="77777777" w:rsidR="00717498" w:rsidRPr="00AB0CA9" w:rsidRDefault="00717498" w:rsidP="00717498">
            <w:pPr>
              <w:pStyle w:val="Tabletext"/>
            </w:pPr>
            <w:r w:rsidRPr="00AB0CA9">
              <w:t>Heiden Park Lodge</w:t>
            </w:r>
          </w:p>
          <w:p w14:paraId="5FC0D250" w14:textId="77777777" w:rsidR="00717498" w:rsidRPr="00AB0CA9" w:rsidRDefault="00717498" w:rsidP="00717498">
            <w:pPr>
              <w:pStyle w:val="Tabletext"/>
            </w:pPr>
            <w:r w:rsidRPr="00AB0CA9">
              <w:t>16 Matthews St</w:t>
            </w:r>
          </w:p>
          <w:p w14:paraId="0351252D" w14:textId="77777777" w:rsidR="00717498" w:rsidRPr="00AB0CA9" w:rsidRDefault="00717498" w:rsidP="00717498">
            <w:pPr>
              <w:pStyle w:val="Tabletext"/>
            </w:pPr>
            <w:r w:rsidRPr="00AB0CA9">
              <w:t>Carramar NSW 2163</w:t>
            </w:r>
          </w:p>
          <w:p w14:paraId="5B0BE838" w14:textId="77777777" w:rsidR="00717498" w:rsidRPr="00AB0CA9" w:rsidRDefault="00717498" w:rsidP="00717498">
            <w:pPr>
              <w:pStyle w:val="Tabletext"/>
            </w:pPr>
            <w:r w:rsidRPr="00AB0CA9">
              <w:t>RACF ID No. 0357</w:t>
            </w:r>
          </w:p>
        </w:tc>
        <w:tc>
          <w:tcPr>
            <w:tcW w:w="2953" w:type="dxa"/>
            <w:shd w:val="clear" w:color="auto" w:fill="auto"/>
          </w:tcPr>
          <w:p w14:paraId="72D88103" w14:textId="77777777" w:rsidR="00717498" w:rsidRPr="00AB0CA9" w:rsidRDefault="00717498" w:rsidP="00717498">
            <w:pPr>
              <w:pStyle w:val="Tabletext"/>
            </w:pPr>
            <w:r w:rsidRPr="00AB0CA9">
              <w:t>O’Dells Pharmacy</w:t>
            </w:r>
          </w:p>
          <w:p w14:paraId="76DA4AAB" w14:textId="77777777" w:rsidR="00717498" w:rsidRPr="00AB0CA9" w:rsidRDefault="00717498" w:rsidP="00717498">
            <w:pPr>
              <w:pStyle w:val="Tabletext"/>
            </w:pPr>
            <w:r w:rsidRPr="00AB0CA9">
              <w:t>Shop 5, 45</w:t>
            </w:r>
            <w:r w:rsidR="00AB0CA9">
              <w:noBreakHyphen/>
            </w:r>
            <w:r w:rsidRPr="00AB0CA9">
              <w:t>47 Smart St</w:t>
            </w:r>
          </w:p>
          <w:p w14:paraId="2F6F889E" w14:textId="77777777" w:rsidR="00717498" w:rsidRPr="00AB0CA9" w:rsidRDefault="00717498" w:rsidP="00717498">
            <w:pPr>
              <w:pStyle w:val="Tabletext"/>
            </w:pPr>
            <w:r w:rsidRPr="00AB0CA9">
              <w:t>Fairfield NSW 2165</w:t>
            </w:r>
          </w:p>
          <w:p w14:paraId="64D8F109" w14:textId="77777777" w:rsidR="00717498" w:rsidRPr="00AB0CA9" w:rsidRDefault="00717498" w:rsidP="00717498">
            <w:pPr>
              <w:pStyle w:val="Tabletext"/>
            </w:pPr>
            <w:r w:rsidRPr="00AB0CA9">
              <w:t>Approval No. 14101E</w:t>
            </w:r>
          </w:p>
        </w:tc>
        <w:tc>
          <w:tcPr>
            <w:tcW w:w="2722" w:type="dxa"/>
            <w:shd w:val="clear" w:color="auto" w:fill="auto"/>
          </w:tcPr>
          <w:p w14:paraId="71A3C5BA" w14:textId="77777777" w:rsidR="00717498" w:rsidRPr="00AB0CA9" w:rsidRDefault="00717498" w:rsidP="00717498">
            <w:pPr>
              <w:pStyle w:val="Tabletext"/>
            </w:pPr>
            <w:r w:rsidRPr="00AB0CA9">
              <w:t>ManRex Pty Ltd (trading as Webstercare)</w:t>
            </w:r>
          </w:p>
          <w:p w14:paraId="32E55A25" w14:textId="77777777" w:rsidR="00717498" w:rsidRPr="00AB0CA9" w:rsidRDefault="00717498" w:rsidP="00717498">
            <w:pPr>
              <w:pStyle w:val="Tabletext"/>
            </w:pPr>
            <w:r w:rsidRPr="00AB0CA9">
              <w:t>17</w:t>
            </w:r>
            <w:r w:rsidR="00AB0CA9">
              <w:noBreakHyphen/>
            </w:r>
            <w:r w:rsidRPr="00AB0CA9">
              <w:t>19 Moore St</w:t>
            </w:r>
          </w:p>
          <w:p w14:paraId="23C014BC" w14:textId="77777777" w:rsidR="00717498" w:rsidRPr="00AB0CA9" w:rsidRDefault="00717498" w:rsidP="00717498">
            <w:pPr>
              <w:pStyle w:val="Tabletext"/>
            </w:pPr>
            <w:r w:rsidRPr="00AB0CA9">
              <w:t>Leichhardt NSW 2040</w:t>
            </w:r>
          </w:p>
          <w:p w14:paraId="1AE83B3A" w14:textId="77777777" w:rsidR="00717498" w:rsidRPr="00AB0CA9" w:rsidRDefault="00717498" w:rsidP="00717498">
            <w:pPr>
              <w:pStyle w:val="Tabletext"/>
            </w:pPr>
            <w:r w:rsidRPr="00AB0CA9">
              <w:t>ABN 63 074 388 088</w:t>
            </w:r>
          </w:p>
        </w:tc>
      </w:tr>
      <w:tr w:rsidR="00717498" w:rsidRPr="00AB0CA9" w14:paraId="5E801F91" w14:textId="77777777" w:rsidTr="008325D6">
        <w:tc>
          <w:tcPr>
            <w:tcW w:w="650" w:type="dxa"/>
            <w:shd w:val="clear" w:color="auto" w:fill="auto"/>
          </w:tcPr>
          <w:p w14:paraId="3B53491D" w14:textId="77777777" w:rsidR="00717498" w:rsidRPr="00AB0CA9" w:rsidRDefault="00717498" w:rsidP="00717498">
            <w:pPr>
              <w:pStyle w:val="Tabletext"/>
            </w:pPr>
            <w:r w:rsidRPr="00AB0CA9">
              <w:t>220</w:t>
            </w:r>
          </w:p>
        </w:tc>
        <w:tc>
          <w:tcPr>
            <w:tcW w:w="2702" w:type="dxa"/>
            <w:shd w:val="clear" w:color="auto" w:fill="auto"/>
          </w:tcPr>
          <w:p w14:paraId="0528ADF0" w14:textId="77777777" w:rsidR="00717498" w:rsidRPr="00AB0CA9" w:rsidRDefault="00717498" w:rsidP="00717498">
            <w:pPr>
              <w:pStyle w:val="Tabletext"/>
            </w:pPr>
            <w:r w:rsidRPr="00AB0CA9">
              <w:t xml:space="preserve">Helping Hand Aged Care </w:t>
            </w:r>
            <w:r w:rsidR="00AB0CA9">
              <w:noBreakHyphen/>
            </w:r>
            <w:r w:rsidRPr="00AB0CA9">
              <w:t xml:space="preserve"> Doreen Bond House</w:t>
            </w:r>
          </w:p>
          <w:p w14:paraId="04A57FD9" w14:textId="77777777" w:rsidR="00717498" w:rsidRPr="00AB0CA9" w:rsidRDefault="00717498" w:rsidP="00717498">
            <w:pPr>
              <w:pStyle w:val="Tabletext"/>
            </w:pPr>
            <w:r w:rsidRPr="00AB0CA9">
              <w:t>34 Molesworth St</w:t>
            </w:r>
          </w:p>
          <w:p w14:paraId="5C264906" w14:textId="77777777" w:rsidR="00717498" w:rsidRPr="00AB0CA9" w:rsidRDefault="00717498" w:rsidP="00717498">
            <w:pPr>
              <w:pStyle w:val="Tabletext"/>
            </w:pPr>
            <w:r w:rsidRPr="00AB0CA9">
              <w:t>North Adelaide SA 5006</w:t>
            </w:r>
          </w:p>
          <w:p w14:paraId="43CC56ED" w14:textId="77777777" w:rsidR="00717498" w:rsidRPr="00AB0CA9" w:rsidRDefault="00717498" w:rsidP="00717498">
            <w:pPr>
              <w:pStyle w:val="Tabletext"/>
            </w:pPr>
            <w:r w:rsidRPr="00AB0CA9">
              <w:t>RACF ID No. 6783</w:t>
            </w:r>
          </w:p>
        </w:tc>
        <w:tc>
          <w:tcPr>
            <w:tcW w:w="2953" w:type="dxa"/>
            <w:shd w:val="clear" w:color="auto" w:fill="auto"/>
          </w:tcPr>
          <w:p w14:paraId="112FA395" w14:textId="77777777" w:rsidR="00717498" w:rsidRPr="00AB0CA9" w:rsidRDefault="00717498" w:rsidP="00717498">
            <w:pPr>
              <w:pStyle w:val="Tabletext"/>
            </w:pPr>
            <w:r w:rsidRPr="00AB0CA9">
              <w:t>TerryWhite Chemmart Northgate</w:t>
            </w:r>
          </w:p>
          <w:p w14:paraId="6BA34AAA" w14:textId="77777777" w:rsidR="00717498" w:rsidRPr="00AB0CA9" w:rsidRDefault="00717498" w:rsidP="00717498">
            <w:pPr>
              <w:pStyle w:val="Tabletext"/>
            </w:pPr>
            <w:r w:rsidRPr="00AB0CA9">
              <w:t>Northgate Village Shopping Centre</w:t>
            </w:r>
          </w:p>
          <w:p w14:paraId="72745D28" w14:textId="77777777" w:rsidR="00717498" w:rsidRPr="00AB0CA9" w:rsidRDefault="00717498" w:rsidP="00717498">
            <w:pPr>
              <w:pStyle w:val="Tabletext"/>
            </w:pPr>
            <w:r w:rsidRPr="00AB0CA9">
              <w:t xml:space="preserve"> Cnr Fosters Rd and Folland Ave</w:t>
            </w:r>
          </w:p>
          <w:p w14:paraId="7526BC0B" w14:textId="77777777" w:rsidR="00717498" w:rsidRPr="00AB0CA9" w:rsidRDefault="00717498" w:rsidP="00717498">
            <w:pPr>
              <w:pStyle w:val="Tabletext"/>
            </w:pPr>
            <w:r w:rsidRPr="00AB0CA9">
              <w:t>Northgate SA 5085</w:t>
            </w:r>
          </w:p>
          <w:p w14:paraId="6A08DD37" w14:textId="77777777" w:rsidR="00717498" w:rsidRPr="00AB0CA9" w:rsidRDefault="00717498" w:rsidP="00717498">
            <w:pPr>
              <w:pStyle w:val="Tabletext"/>
            </w:pPr>
            <w:r w:rsidRPr="00AB0CA9">
              <w:t>Approval No. 40857J</w:t>
            </w:r>
          </w:p>
        </w:tc>
        <w:tc>
          <w:tcPr>
            <w:tcW w:w="2722" w:type="dxa"/>
            <w:shd w:val="clear" w:color="auto" w:fill="auto"/>
          </w:tcPr>
          <w:p w14:paraId="711B847C" w14:textId="77777777" w:rsidR="00717498" w:rsidRPr="00AB0CA9" w:rsidRDefault="00717498" w:rsidP="00717498">
            <w:pPr>
              <w:pStyle w:val="Tabletext"/>
            </w:pPr>
            <w:r w:rsidRPr="00AB0CA9">
              <w:t>Medi</w:t>
            </w:r>
            <w:r w:rsidR="00AB0CA9">
              <w:noBreakHyphen/>
            </w:r>
            <w:r w:rsidRPr="00AB0CA9">
              <w:t>Map Group Pty Limited</w:t>
            </w:r>
          </w:p>
          <w:p w14:paraId="47B66C67" w14:textId="77777777" w:rsidR="00717498" w:rsidRPr="00AB0CA9" w:rsidRDefault="00717498" w:rsidP="00717498">
            <w:pPr>
              <w:pStyle w:val="Tabletext"/>
            </w:pPr>
            <w:r w:rsidRPr="00AB0CA9">
              <w:t>Level 18, 530 Collins St</w:t>
            </w:r>
          </w:p>
          <w:p w14:paraId="3C697FDD" w14:textId="77777777" w:rsidR="00717498" w:rsidRPr="00AB0CA9" w:rsidRDefault="00717498" w:rsidP="00717498">
            <w:pPr>
              <w:pStyle w:val="Tabletext"/>
            </w:pPr>
            <w:r w:rsidRPr="00AB0CA9">
              <w:t>Melbourne VIC 3000</w:t>
            </w:r>
          </w:p>
          <w:p w14:paraId="365B0FF6" w14:textId="77777777" w:rsidR="00717498" w:rsidRPr="00AB0CA9" w:rsidRDefault="00717498" w:rsidP="00717498">
            <w:pPr>
              <w:pStyle w:val="Tabletext"/>
            </w:pPr>
            <w:r w:rsidRPr="00AB0CA9">
              <w:t>ABN 90 612 500 651</w:t>
            </w:r>
          </w:p>
        </w:tc>
      </w:tr>
      <w:tr w:rsidR="00717498" w:rsidRPr="00AB0CA9" w14:paraId="2F4289C6" w14:textId="77777777" w:rsidTr="008325D6">
        <w:tc>
          <w:tcPr>
            <w:tcW w:w="650" w:type="dxa"/>
            <w:shd w:val="clear" w:color="auto" w:fill="auto"/>
          </w:tcPr>
          <w:p w14:paraId="7447D74A" w14:textId="77777777" w:rsidR="00717498" w:rsidRPr="00AB0CA9" w:rsidRDefault="00717498" w:rsidP="00717498">
            <w:pPr>
              <w:pStyle w:val="Tabletext"/>
            </w:pPr>
            <w:r w:rsidRPr="00AB0CA9">
              <w:t>221</w:t>
            </w:r>
          </w:p>
        </w:tc>
        <w:tc>
          <w:tcPr>
            <w:tcW w:w="2702" w:type="dxa"/>
            <w:shd w:val="clear" w:color="auto" w:fill="auto"/>
          </w:tcPr>
          <w:p w14:paraId="031B1504" w14:textId="77777777" w:rsidR="00717498" w:rsidRPr="00AB0CA9" w:rsidRDefault="00717498" w:rsidP="00717498">
            <w:pPr>
              <w:pStyle w:val="Tabletext"/>
            </w:pPr>
            <w:r w:rsidRPr="00AB0CA9">
              <w:t xml:space="preserve">Helping Hand Aged Care </w:t>
            </w:r>
            <w:r w:rsidR="00AB0CA9">
              <w:noBreakHyphen/>
            </w:r>
            <w:r w:rsidRPr="00AB0CA9">
              <w:t xml:space="preserve"> Golden Grove</w:t>
            </w:r>
          </w:p>
          <w:p w14:paraId="4101F9EB" w14:textId="77777777" w:rsidR="00717498" w:rsidRPr="00AB0CA9" w:rsidRDefault="00717498" w:rsidP="00717498">
            <w:pPr>
              <w:pStyle w:val="Tabletext"/>
            </w:pPr>
            <w:r w:rsidRPr="00AB0CA9">
              <w:t>209 The Golden Way</w:t>
            </w:r>
          </w:p>
          <w:p w14:paraId="03DD8072" w14:textId="77777777" w:rsidR="00717498" w:rsidRPr="00AB0CA9" w:rsidRDefault="00717498" w:rsidP="00717498">
            <w:pPr>
              <w:pStyle w:val="Tabletext"/>
            </w:pPr>
            <w:r w:rsidRPr="00AB0CA9">
              <w:t>Golden Grove SA 5125</w:t>
            </w:r>
          </w:p>
          <w:p w14:paraId="63955840" w14:textId="77777777" w:rsidR="00717498" w:rsidRPr="00AB0CA9" w:rsidRDefault="00717498" w:rsidP="00717498">
            <w:pPr>
              <w:pStyle w:val="Tabletext"/>
            </w:pPr>
            <w:r w:rsidRPr="00AB0CA9">
              <w:t>RACF ID No. 6172</w:t>
            </w:r>
          </w:p>
        </w:tc>
        <w:tc>
          <w:tcPr>
            <w:tcW w:w="2953" w:type="dxa"/>
            <w:shd w:val="clear" w:color="auto" w:fill="auto"/>
          </w:tcPr>
          <w:p w14:paraId="736769FC" w14:textId="77777777" w:rsidR="00717498" w:rsidRPr="00AB0CA9" w:rsidRDefault="00717498" w:rsidP="00717498">
            <w:pPr>
              <w:pStyle w:val="Tabletext"/>
            </w:pPr>
            <w:r w:rsidRPr="00AB0CA9">
              <w:t>TerryWhite Chemmart Wynn Vale</w:t>
            </w:r>
          </w:p>
          <w:p w14:paraId="6159E779" w14:textId="77777777" w:rsidR="00717498" w:rsidRPr="00AB0CA9" w:rsidRDefault="00717498" w:rsidP="00717498">
            <w:pPr>
              <w:pStyle w:val="Tabletext"/>
            </w:pPr>
            <w:r w:rsidRPr="00AB0CA9">
              <w:t>Sunnybrook Shopping Centre Shop 1, 2 Sunnybrook Dr</w:t>
            </w:r>
          </w:p>
          <w:p w14:paraId="511201C5" w14:textId="77777777" w:rsidR="00717498" w:rsidRPr="00AB0CA9" w:rsidRDefault="00717498" w:rsidP="00717498">
            <w:pPr>
              <w:pStyle w:val="Tabletext"/>
            </w:pPr>
            <w:r w:rsidRPr="00AB0CA9">
              <w:t>Wynn Vale SA 5127</w:t>
            </w:r>
          </w:p>
          <w:p w14:paraId="3ADAC339" w14:textId="77777777" w:rsidR="00717498" w:rsidRPr="00AB0CA9" w:rsidRDefault="00717498" w:rsidP="00717498">
            <w:pPr>
              <w:pStyle w:val="Tabletext"/>
            </w:pPr>
            <w:r w:rsidRPr="00AB0CA9">
              <w:t>Approval No. 41218J</w:t>
            </w:r>
          </w:p>
        </w:tc>
        <w:tc>
          <w:tcPr>
            <w:tcW w:w="2722" w:type="dxa"/>
            <w:shd w:val="clear" w:color="auto" w:fill="auto"/>
          </w:tcPr>
          <w:p w14:paraId="758047AE" w14:textId="77777777" w:rsidR="00717498" w:rsidRPr="00AB0CA9" w:rsidRDefault="00717498" w:rsidP="00717498">
            <w:pPr>
              <w:pStyle w:val="Tabletext"/>
            </w:pPr>
            <w:r w:rsidRPr="00AB0CA9">
              <w:t>Medi</w:t>
            </w:r>
            <w:r w:rsidR="00AB0CA9">
              <w:noBreakHyphen/>
            </w:r>
            <w:r w:rsidRPr="00AB0CA9">
              <w:t>Map Group Pty Limited</w:t>
            </w:r>
          </w:p>
          <w:p w14:paraId="554AE694" w14:textId="77777777" w:rsidR="00717498" w:rsidRPr="00AB0CA9" w:rsidRDefault="00717498" w:rsidP="00717498">
            <w:pPr>
              <w:pStyle w:val="Tabletext"/>
            </w:pPr>
            <w:r w:rsidRPr="00AB0CA9">
              <w:t>Level 18, 530 Collins St</w:t>
            </w:r>
          </w:p>
          <w:p w14:paraId="357CAC16" w14:textId="77777777" w:rsidR="00717498" w:rsidRPr="00AB0CA9" w:rsidRDefault="00717498" w:rsidP="00717498">
            <w:pPr>
              <w:pStyle w:val="Tabletext"/>
            </w:pPr>
            <w:r w:rsidRPr="00AB0CA9">
              <w:t>Melbourne VIC 3000</w:t>
            </w:r>
          </w:p>
          <w:p w14:paraId="0AE28630" w14:textId="77777777" w:rsidR="00717498" w:rsidRPr="00AB0CA9" w:rsidRDefault="00717498" w:rsidP="00717498">
            <w:pPr>
              <w:pStyle w:val="Tabletext"/>
            </w:pPr>
            <w:r w:rsidRPr="00AB0CA9">
              <w:t>ABN 90 612 500 651</w:t>
            </w:r>
          </w:p>
        </w:tc>
      </w:tr>
      <w:tr w:rsidR="00717498" w:rsidRPr="00AB0CA9" w14:paraId="299A0771" w14:textId="77777777" w:rsidTr="008325D6">
        <w:tc>
          <w:tcPr>
            <w:tcW w:w="650" w:type="dxa"/>
            <w:shd w:val="clear" w:color="auto" w:fill="auto"/>
          </w:tcPr>
          <w:p w14:paraId="26AC3C76" w14:textId="77777777" w:rsidR="00717498" w:rsidRPr="00AB0CA9" w:rsidRDefault="00717498" w:rsidP="00717498">
            <w:pPr>
              <w:pStyle w:val="Tabletext"/>
            </w:pPr>
            <w:r w:rsidRPr="00AB0CA9">
              <w:t>222</w:t>
            </w:r>
          </w:p>
        </w:tc>
        <w:tc>
          <w:tcPr>
            <w:tcW w:w="2702" w:type="dxa"/>
            <w:shd w:val="clear" w:color="auto" w:fill="auto"/>
          </w:tcPr>
          <w:p w14:paraId="389831F1" w14:textId="77777777" w:rsidR="00717498" w:rsidRPr="00AB0CA9" w:rsidRDefault="00717498" w:rsidP="00717498">
            <w:pPr>
              <w:pStyle w:val="Tabletext"/>
            </w:pPr>
            <w:r w:rsidRPr="00AB0CA9">
              <w:t xml:space="preserve">Helping Hand Aged </w:t>
            </w:r>
            <w:r w:rsidRPr="00AB0CA9">
              <w:lastRenderedPageBreak/>
              <w:t xml:space="preserve">Care </w:t>
            </w:r>
            <w:r w:rsidR="00AB0CA9">
              <w:noBreakHyphen/>
            </w:r>
            <w:r w:rsidRPr="00AB0CA9">
              <w:t xml:space="preserve"> Ingle Farm</w:t>
            </w:r>
          </w:p>
          <w:p w14:paraId="41C0B16F" w14:textId="77777777" w:rsidR="00717498" w:rsidRPr="00AB0CA9" w:rsidRDefault="00717498" w:rsidP="00717498">
            <w:pPr>
              <w:pStyle w:val="Tabletext"/>
            </w:pPr>
            <w:r w:rsidRPr="00AB0CA9">
              <w:t>7 Shackleton Ave</w:t>
            </w:r>
          </w:p>
          <w:p w14:paraId="1863C2B9" w14:textId="77777777" w:rsidR="00717498" w:rsidRPr="00AB0CA9" w:rsidRDefault="00717498" w:rsidP="00717498">
            <w:pPr>
              <w:pStyle w:val="Tabletext"/>
            </w:pPr>
            <w:r w:rsidRPr="00AB0CA9">
              <w:t>Ingle Farm SA 5098</w:t>
            </w:r>
          </w:p>
          <w:p w14:paraId="4631ED0D" w14:textId="77777777" w:rsidR="00717498" w:rsidRPr="00AB0CA9" w:rsidRDefault="00717498" w:rsidP="00717498">
            <w:pPr>
              <w:pStyle w:val="Tabletext"/>
            </w:pPr>
            <w:r w:rsidRPr="00AB0CA9">
              <w:t>RACF ID No. 6000</w:t>
            </w:r>
          </w:p>
        </w:tc>
        <w:tc>
          <w:tcPr>
            <w:tcW w:w="2953" w:type="dxa"/>
            <w:shd w:val="clear" w:color="auto" w:fill="auto"/>
          </w:tcPr>
          <w:p w14:paraId="045FEE42" w14:textId="77777777" w:rsidR="00717498" w:rsidRPr="00AB0CA9" w:rsidRDefault="00717498" w:rsidP="00717498">
            <w:pPr>
              <w:pStyle w:val="Tabletext"/>
            </w:pPr>
            <w:r w:rsidRPr="00AB0CA9">
              <w:lastRenderedPageBreak/>
              <w:t xml:space="preserve">TerryWhite Chemmart Parafield </w:t>
            </w:r>
            <w:r w:rsidRPr="00AB0CA9">
              <w:lastRenderedPageBreak/>
              <w:t>Plaza</w:t>
            </w:r>
          </w:p>
          <w:p w14:paraId="6F4407FB" w14:textId="77777777" w:rsidR="00717498" w:rsidRPr="00AB0CA9" w:rsidRDefault="00717498" w:rsidP="00717498">
            <w:pPr>
              <w:pStyle w:val="Tabletext"/>
            </w:pPr>
            <w:r w:rsidRPr="00AB0CA9">
              <w:t>Shop 4, 482 Salisbury Highway</w:t>
            </w:r>
          </w:p>
          <w:p w14:paraId="1FF31641" w14:textId="77777777" w:rsidR="00717498" w:rsidRPr="00AB0CA9" w:rsidRDefault="00717498" w:rsidP="00717498">
            <w:pPr>
              <w:pStyle w:val="Tabletext"/>
            </w:pPr>
            <w:r w:rsidRPr="00AB0CA9">
              <w:t>Parafield Gardens SA 5107</w:t>
            </w:r>
          </w:p>
          <w:p w14:paraId="4BA98F02" w14:textId="77777777" w:rsidR="00717498" w:rsidRPr="00AB0CA9" w:rsidRDefault="00717498" w:rsidP="00717498">
            <w:pPr>
              <w:pStyle w:val="Tabletext"/>
            </w:pPr>
            <w:r w:rsidRPr="00AB0CA9">
              <w:t>Approval No. 41096Y</w:t>
            </w:r>
          </w:p>
        </w:tc>
        <w:tc>
          <w:tcPr>
            <w:tcW w:w="2722" w:type="dxa"/>
            <w:shd w:val="clear" w:color="auto" w:fill="auto"/>
          </w:tcPr>
          <w:p w14:paraId="42E01FEF" w14:textId="77777777" w:rsidR="00717498" w:rsidRPr="00AB0CA9" w:rsidRDefault="00717498" w:rsidP="00717498">
            <w:pPr>
              <w:pStyle w:val="Tabletext"/>
            </w:pPr>
            <w:r w:rsidRPr="00AB0CA9">
              <w:lastRenderedPageBreak/>
              <w:t>Medi</w:t>
            </w:r>
            <w:r w:rsidR="00AB0CA9">
              <w:noBreakHyphen/>
            </w:r>
            <w:r w:rsidRPr="00AB0CA9">
              <w:t>Map Group Pty Limited</w:t>
            </w:r>
          </w:p>
          <w:p w14:paraId="2B35F65B" w14:textId="77777777" w:rsidR="00717498" w:rsidRPr="00AB0CA9" w:rsidRDefault="00717498" w:rsidP="00717498">
            <w:pPr>
              <w:pStyle w:val="Tabletext"/>
            </w:pPr>
            <w:r w:rsidRPr="00AB0CA9">
              <w:lastRenderedPageBreak/>
              <w:t>Level 18, 530 Collins St</w:t>
            </w:r>
          </w:p>
          <w:p w14:paraId="5038D56D" w14:textId="77777777" w:rsidR="00717498" w:rsidRPr="00AB0CA9" w:rsidRDefault="00717498" w:rsidP="00717498">
            <w:pPr>
              <w:pStyle w:val="Tabletext"/>
            </w:pPr>
            <w:r w:rsidRPr="00AB0CA9">
              <w:t>Melbourne VIC 3000</w:t>
            </w:r>
          </w:p>
          <w:p w14:paraId="2F60A4AB" w14:textId="77777777" w:rsidR="00717498" w:rsidRPr="00AB0CA9" w:rsidRDefault="00717498" w:rsidP="00717498">
            <w:pPr>
              <w:pStyle w:val="Tabletext"/>
            </w:pPr>
            <w:r w:rsidRPr="00AB0CA9">
              <w:t>ABN 90 612 500 651</w:t>
            </w:r>
          </w:p>
        </w:tc>
      </w:tr>
      <w:tr w:rsidR="00717498" w:rsidRPr="00AB0CA9" w14:paraId="47F4658B" w14:textId="77777777" w:rsidTr="008325D6">
        <w:tc>
          <w:tcPr>
            <w:tcW w:w="650" w:type="dxa"/>
            <w:shd w:val="clear" w:color="auto" w:fill="auto"/>
          </w:tcPr>
          <w:p w14:paraId="151C534B" w14:textId="77777777" w:rsidR="00717498" w:rsidRPr="00AB0CA9" w:rsidRDefault="00717498" w:rsidP="00717498">
            <w:pPr>
              <w:pStyle w:val="Tabletext"/>
            </w:pPr>
            <w:r w:rsidRPr="00AB0CA9">
              <w:lastRenderedPageBreak/>
              <w:t>223</w:t>
            </w:r>
          </w:p>
        </w:tc>
        <w:tc>
          <w:tcPr>
            <w:tcW w:w="2702" w:type="dxa"/>
            <w:shd w:val="clear" w:color="auto" w:fill="auto"/>
          </w:tcPr>
          <w:p w14:paraId="7AB42488" w14:textId="77777777" w:rsidR="00717498" w:rsidRPr="00AB0CA9" w:rsidRDefault="00717498" w:rsidP="00717498">
            <w:pPr>
              <w:pStyle w:val="Tabletext"/>
            </w:pPr>
            <w:r w:rsidRPr="00AB0CA9">
              <w:t>Helping Hand Aged Care Lightsview</w:t>
            </w:r>
          </w:p>
          <w:p w14:paraId="6BEA6FC3" w14:textId="77777777" w:rsidR="00717498" w:rsidRPr="00AB0CA9" w:rsidRDefault="00717498" w:rsidP="00717498">
            <w:pPr>
              <w:pStyle w:val="Tabletext"/>
            </w:pPr>
            <w:r w:rsidRPr="00AB0CA9">
              <w:t>1 East Pkwy</w:t>
            </w:r>
          </w:p>
          <w:p w14:paraId="1BCE7D82" w14:textId="77777777" w:rsidR="00717498" w:rsidRPr="00AB0CA9" w:rsidRDefault="00717498" w:rsidP="00717498">
            <w:pPr>
              <w:pStyle w:val="Tabletext"/>
            </w:pPr>
            <w:r w:rsidRPr="00AB0CA9">
              <w:t>Lightsview SA 5085</w:t>
            </w:r>
          </w:p>
          <w:p w14:paraId="5BB1ACD5" w14:textId="77777777" w:rsidR="00717498" w:rsidRPr="00AB0CA9" w:rsidRDefault="00717498" w:rsidP="00717498">
            <w:pPr>
              <w:pStyle w:val="Tabletext"/>
            </w:pPr>
            <w:r w:rsidRPr="00AB0CA9">
              <w:t>RACF ID. 6304</w:t>
            </w:r>
          </w:p>
        </w:tc>
        <w:tc>
          <w:tcPr>
            <w:tcW w:w="2953" w:type="dxa"/>
            <w:shd w:val="clear" w:color="auto" w:fill="auto"/>
          </w:tcPr>
          <w:p w14:paraId="4A404198" w14:textId="77777777" w:rsidR="00717498" w:rsidRPr="00AB0CA9" w:rsidRDefault="00717498" w:rsidP="00717498">
            <w:pPr>
              <w:pStyle w:val="Tabletext"/>
            </w:pPr>
            <w:r w:rsidRPr="00AB0CA9">
              <w:t>TerryWhite Chemmart Northgate</w:t>
            </w:r>
          </w:p>
          <w:p w14:paraId="1E21325F" w14:textId="77777777" w:rsidR="00717498" w:rsidRPr="00AB0CA9" w:rsidRDefault="00717498" w:rsidP="00717498">
            <w:pPr>
              <w:pStyle w:val="Tabletext"/>
            </w:pPr>
            <w:r w:rsidRPr="00AB0CA9">
              <w:t>Northgate Village</w:t>
            </w:r>
          </w:p>
          <w:p w14:paraId="7A962B4B" w14:textId="77777777" w:rsidR="00717498" w:rsidRPr="00AB0CA9" w:rsidRDefault="00717498" w:rsidP="00717498">
            <w:pPr>
              <w:pStyle w:val="Tabletext"/>
            </w:pPr>
            <w:r w:rsidRPr="00AB0CA9">
              <w:t>Cnr Folland &amp; Fosters Rd</w:t>
            </w:r>
          </w:p>
          <w:p w14:paraId="6E07D2B5" w14:textId="77777777" w:rsidR="00717498" w:rsidRPr="00AB0CA9" w:rsidRDefault="00717498" w:rsidP="00717498">
            <w:pPr>
              <w:pStyle w:val="Tabletext"/>
            </w:pPr>
            <w:r w:rsidRPr="00AB0CA9">
              <w:t>Northgate SA 5085</w:t>
            </w:r>
          </w:p>
          <w:p w14:paraId="3D2B4A56" w14:textId="77777777" w:rsidR="00717498" w:rsidRPr="00AB0CA9" w:rsidRDefault="00717498" w:rsidP="00717498">
            <w:pPr>
              <w:pStyle w:val="Tabletext"/>
            </w:pPr>
            <w:r w:rsidRPr="00AB0CA9">
              <w:t>Approval No.40857J</w:t>
            </w:r>
          </w:p>
        </w:tc>
        <w:tc>
          <w:tcPr>
            <w:tcW w:w="2722" w:type="dxa"/>
            <w:shd w:val="clear" w:color="auto" w:fill="auto"/>
          </w:tcPr>
          <w:p w14:paraId="40CFA454" w14:textId="77777777" w:rsidR="00717498" w:rsidRPr="00AB0CA9" w:rsidRDefault="00717498" w:rsidP="00717498">
            <w:pPr>
              <w:pStyle w:val="Tabletext"/>
            </w:pPr>
            <w:r w:rsidRPr="00AB0CA9">
              <w:t>Medi</w:t>
            </w:r>
            <w:r w:rsidR="00AB0CA9">
              <w:noBreakHyphen/>
            </w:r>
            <w:r w:rsidRPr="00AB0CA9">
              <w:t>Map Group Pty Limited</w:t>
            </w:r>
          </w:p>
          <w:p w14:paraId="78DFF13F" w14:textId="77777777" w:rsidR="00717498" w:rsidRPr="00AB0CA9" w:rsidRDefault="00717498" w:rsidP="00717498">
            <w:pPr>
              <w:pStyle w:val="Tabletext"/>
            </w:pPr>
            <w:r w:rsidRPr="00AB0CA9">
              <w:t>Level 18, 530 Collins Street</w:t>
            </w:r>
          </w:p>
          <w:p w14:paraId="4236E9B5" w14:textId="77777777" w:rsidR="00717498" w:rsidRPr="00AB0CA9" w:rsidRDefault="00717498" w:rsidP="00717498">
            <w:pPr>
              <w:pStyle w:val="Tabletext"/>
            </w:pPr>
            <w:r w:rsidRPr="00AB0CA9">
              <w:t>Melbourne VIC 3000</w:t>
            </w:r>
          </w:p>
          <w:p w14:paraId="4FB0AD47" w14:textId="77777777" w:rsidR="00717498" w:rsidRPr="00AB0CA9" w:rsidRDefault="00717498" w:rsidP="00717498">
            <w:pPr>
              <w:pStyle w:val="Tabletext"/>
            </w:pPr>
            <w:r w:rsidRPr="00AB0CA9">
              <w:t>ABN 90 612 500 651</w:t>
            </w:r>
          </w:p>
        </w:tc>
      </w:tr>
      <w:tr w:rsidR="00717498" w:rsidRPr="00AB0CA9" w14:paraId="6FD6CF23" w14:textId="77777777" w:rsidTr="008325D6">
        <w:tc>
          <w:tcPr>
            <w:tcW w:w="650" w:type="dxa"/>
            <w:shd w:val="clear" w:color="auto" w:fill="auto"/>
          </w:tcPr>
          <w:p w14:paraId="05E85CCB" w14:textId="77777777" w:rsidR="00717498" w:rsidRPr="00AB0CA9" w:rsidRDefault="00717498" w:rsidP="00717498">
            <w:pPr>
              <w:pStyle w:val="Tabletext"/>
            </w:pPr>
            <w:r w:rsidRPr="00AB0CA9">
              <w:t>224</w:t>
            </w:r>
          </w:p>
        </w:tc>
        <w:tc>
          <w:tcPr>
            <w:tcW w:w="2702" w:type="dxa"/>
            <w:shd w:val="clear" w:color="auto" w:fill="auto"/>
          </w:tcPr>
          <w:p w14:paraId="3E3C7C50" w14:textId="77777777" w:rsidR="00717498" w:rsidRPr="00AB0CA9" w:rsidRDefault="00717498" w:rsidP="00717498">
            <w:pPr>
              <w:pStyle w:val="Tabletext"/>
            </w:pPr>
            <w:r w:rsidRPr="00AB0CA9">
              <w:t xml:space="preserve">Helping Hand Aged Care </w:t>
            </w:r>
            <w:r w:rsidR="00AB0CA9">
              <w:noBreakHyphen/>
            </w:r>
            <w:r w:rsidRPr="00AB0CA9">
              <w:t xml:space="preserve"> Mawson Lakes</w:t>
            </w:r>
          </w:p>
          <w:p w14:paraId="3179D51E" w14:textId="77777777" w:rsidR="00717498" w:rsidRPr="00AB0CA9" w:rsidRDefault="00717498" w:rsidP="00717498">
            <w:pPr>
              <w:pStyle w:val="Tabletext"/>
            </w:pPr>
            <w:r w:rsidRPr="00AB0CA9">
              <w:t>2 The Strand</w:t>
            </w:r>
          </w:p>
          <w:p w14:paraId="29F1A163" w14:textId="77777777" w:rsidR="00717498" w:rsidRPr="00AB0CA9" w:rsidRDefault="00717498" w:rsidP="00717498">
            <w:pPr>
              <w:pStyle w:val="Tabletext"/>
            </w:pPr>
            <w:r w:rsidRPr="00AB0CA9">
              <w:t>Mawson Lakes SA 5095</w:t>
            </w:r>
          </w:p>
          <w:p w14:paraId="35C9235D" w14:textId="77777777" w:rsidR="00717498" w:rsidRPr="00AB0CA9" w:rsidRDefault="00717498" w:rsidP="00717498">
            <w:pPr>
              <w:pStyle w:val="Tabletext"/>
            </w:pPr>
            <w:r w:rsidRPr="00AB0CA9">
              <w:t>RACF ID No. 6207</w:t>
            </w:r>
          </w:p>
        </w:tc>
        <w:tc>
          <w:tcPr>
            <w:tcW w:w="2953" w:type="dxa"/>
            <w:shd w:val="clear" w:color="auto" w:fill="auto"/>
          </w:tcPr>
          <w:p w14:paraId="005E7CCF" w14:textId="77777777" w:rsidR="00717498" w:rsidRPr="00AB0CA9" w:rsidRDefault="00717498" w:rsidP="00717498">
            <w:pPr>
              <w:pStyle w:val="Tabletext"/>
            </w:pPr>
            <w:r w:rsidRPr="00AB0CA9">
              <w:t>TerryWhite Chemmart Mawson Central</w:t>
            </w:r>
          </w:p>
          <w:p w14:paraId="43E6B264" w14:textId="77777777" w:rsidR="00717498" w:rsidRPr="00AB0CA9" w:rsidRDefault="00717498" w:rsidP="00717498">
            <w:pPr>
              <w:pStyle w:val="Tabletext"/>
            </w:pPr>
            <w:r w:rsidRPr="00AB0CA9">
              <w:t>Shop 3</w:t>
            </w:r>
            <w:r w:rsidR="00AB0CA9">
              <w:noBreakHyphen/>
            </w:r>
            <w:r w:rsidRPr="00AB0CA9">
              <w:t>5 Mawson Central 9</w:t>
            </w:r>
            <w:r w:rsidR="00AB0CA9">
              <w:noBreakHyphen/>
            </w:r>
            <w:r w:rsidRPr="00AB0CA9">
              <w:t>15 Main St</w:t>
            </w:r>
          </w:p>
          <w:p w14:paraId="04569215" w14:textId="77777777" w:rsidR="00717498" w:rsidRPr="00AB0CA9" w:rsidRDefault="00717498" w:rsidP="00717498">
            <w:pPr>
              <w:pStyle w:val="Tabletext"/>
            </w:pPr>
            <w:r w:rsidRPr="00AB0CA9">
              <w:t>Mawson Lakes SA 5095</w:t>
            </w:r>
          </w:p>
          <w:p w14:paraId="082ED2C6" w14:textId="77777777" w:rsidR="00717498" w:rsidRPr="00AB0CA9" w:rsidRDefault="00717498" w:rsidP="00717498">
            <w:pPr>
              <w:pStyle w:val="Tabletext"/>
            </w:pPr>
            <w:r w:rsidRPr="00AB0CA9">
              <w:t>Approval No. 41070N</w:t>
            </w:r>
          </w:p>
        </w:tc>
        <w:tc>
          <w:tcPr>
            <w:tcW w:w="2722" w:type="dxa"/>
            <w:shd w:val="clear" w:color="auto" w:fill="auto"/>
          </w:tcPr>
          <w:p w14:paraId="0758B0AD" w14:textId="77777777" w:rsidR="00717498" w:rsidRPr="00AB0CA9" w:rsidRDefault="00717498" w:rsidP="00717498">
            <w:pPr>
              <w:pStyle w:val="Tabletext"/>
            </w:pPr>
            <w:r w:rsidRPr="00AB0CA9">
              <w:t>Medi</w:t>
            </w:r>
            <w:r w:rsidR="00AB0CA9">
              <w:noBreakHyphen/>
            </w:r>
            <w:r w:rsidRPr="00AB0CA9">
              <w:t>Map Group Pty Limited</w:t>
            </w:r>
          </w:p>
          <w:p w14:paraId="707E9FE8" w14:textId="77777777" w:rsidR="00717498" w:rsidRPr="00AB0CA9" w:rsidRDefault="00717498" w:rsidP="00717498">
            <w:pPr>
              <w:pStyle w:val="Tabletext"/>
            </w:pPr>
            <w:r w:rsidRPr="00AB0CA9">
              <w:t>Level 18, 530 Collins St</w:t>
            </w:r>
          </w:p>
          <w:p w14:paraId="44C976ED" w14:textId="77777777" w:rsidR="00717498" w:rsidRPr="00AB0CA9" w:rsidRDefault="00717498" w:rsidP="00717498">
            <w:pPr>
              <w:pStyle w:val="Tabletext"/>
            </w:pPr>
            <w:r w:rsidRPr="00AB0CA9">
              <w:t>Melbourne VIC 3000</w:t>
            </w:r>
          </w:p>
          <w:p w14:paraId="7FE42E72" w14:textId="77777777" w:rsidR="00717498" w:rsidRPr="00AB0CA9" w:rsidRDefault="00717498" w:rsidP="00717498">
            <w:pPr>
              <w:pStyle w:val="Tabletext"/>
            </w:pPr>
            <w:r w:rsidRPr="00AB0CA9">
              <w:t>ABN 90 612 500 651</w:t>
            </w:r>
          </w:p>
        </w:tc>
      </w:tr>
      <w:tr w:rsidR="00717498" w:rsidRPr="00AB0CA9" w14:paraId="22C872A4" w14:textId="77777777" w:rsidTr="008325D6">
        <w:tc>
          <w:tcPr>
            <w:tcW w:w="650" w:type="dxa"/>
            <w:shd w:val="clear" w:color="auto" w:fill="auto"/>
          </w:tcPr>
          <w:p w14:paraId="1ED55825" w14:textId="77777777" w:rsidR="00717498" w:rsidRPr="00AB0CA9" w:rsidRDefault="00717498" w:rsidP="00717498">
            <w:pPr>
              <w:pStyle w:val="Tabletext"/>
            </w:pPr>
            <w:r w:rsidRPr="00AB0CA9">
              <w:t>225</w:t>
            </w:r>
          </w:p>
        </w:tc>
        <w:tc>
          <w:tcPr>
            <w:tcW w:w="2702" w:type="dxa"/>
            <w:shd w:val="clear" w:color="auto" w:fill="auto"/>
          </w:tcPr>
          <w:p w14:paraId="79A3429A" w14:textId="77777777" w:rsidR="00717498" w:rsidRPr="00AB0CA9" w:rsidRDefault="00717498" w:rsidP="00717498">
            <w:pPr>
              <w:pStyle w:val="Tabletext"/>
            </w:pPr>
            <w:r w:rsidRPr="00AB0CA9">
              <w:t xml:space="preserve">Helping Hand Aged Care </w:t>
            </w:r>
            <w:r w:rsidR="00AB0CA9">
              <w:noBreakHyphen/>
            </w:r>
            <w:r w:rsidRPr="00AB0CA9">
              <w:t xml:space="preserve"> Rotary House</w:t>
            </w:r>
          </w:p>
          <w:p w14:paraId="073F12DF" w14:textId="77777777" w:rsidR="00717498" w:rsidRPr="00AB0CA9" w:rsidRDefault="00717498" w:rsidP="00717498">
            <w:pPr>
              <w:pStyle w:val="Tabletext"/>
            </w:pPr>
            <w:r w:rsidRPr="00AB0CA9">
              <w:t>34 Molesworth St</w:t>
            </w:r>
          </w:p>
          <w:p w14:paraId="19C3B17B" w14:textId="77777777" w:rsidR="00717498" w:rsidRPr="00AB0CA9" w:rsidRDefault="00717498" w:rsidP="00717498">
            <w:pPr>
              <w:pStyle w:val="Tabletext"/>
            </w:pPr>
            <w:r w:rsidRPr="00AB0CA9">
              <w:t>North Adelaide SA 5006</w:t>
            </w:r>
          </w:p>
          <w:p w14:paraId="037C8591" w14:textId="77777777" w:rsidR="00717498" w:rsidRPr="00AB0CA9" w:rsidRDefault="00717498" w:rsidP="00717498">
            <w:pPr>
              <w:pStyle w:val="Tabletext"/>
            </w:pPr>
            <w:r w:rsidRPr="00AB0CA9">
              <w:t>RACF ID No. 6051</w:t>
            </w:r>
          </w:p>
        </w:tc>
        <w:tc>
          <w:tcPr>
            <w:tcW w:w="2953" w:type="dxa"/>
            <w:shd w:val="clear" w:color="auto" w:fill="auto"/>
          </w:tcPr>
          <w:p w14:paraId="5B1CC2E6" w14:textId="77777777" w:rsidR="00717498" w:rsidRPr="00AB0CA9" w:rsidRDefault="00717498" w:rsidP="00717498">
            <w:pPr>
              <w:pStyle w:val="Tabletext"/>
            </w:pPr>
            <w:r w:rsidRPr="00AB0CA9">
              <w:t>TerryWhite Chemmart Northgate</w:t>
            </w:r>
          </w:p>
          <w:p w14:paraId="796DC65F" w14:textId="77777777" w:rsidR="00717498" w:rsidRPr="00AB0CA9" w:rsidRDefault="00717498" w:rsidP="00717498">
            <w:pPr>
              <w:pStyle w:val="Tabletext"/>
            </w:pPr>
            <w:r w:rsidRPr="00AB0CA9">
              <w:t>Northgate Village Shopping Centre, Cnr Fosters Rd and Folland Ave</w:t>
            </w:r>
          </w:p>
          <w:p w14:paraId="03601C08" w14:textId="77777777" w:rsidR="00717498" w:rsidRPr="00AB0CA9" w:rsidRDefault="00717498" w:rsidP="00717498">
            <w:pPr>
              <w:pStyle w:val="Tabletext"/>
            </w:pPr>
            <w:r w:rsidRPr="00AB0CA9">
              <w:t>Northgate SA 5085</w:t>
            </w:r>
          </w:p>
          <w:p w14:paraId="19201994" w14:textId="77777777" w:rsidR="00717498" w:rsidRPr="00AB0CA9" w:rsidRDefault="00717498" w:rsidP="00717498">
            <w:pPr>
              <w:pStyle w:val="Tabletext"/>
            </w:pPr>
            <w:r w:rsidRPr="00AB0CA9">
              <w:t>Approval No. 40857J</w:t>
            </w:r>
          </w:p>
        </w:tc>
        <w:tc>
          <w:tcPr>
            <w:tcW w:w="2722" w:type="dxa"/>
            <w:shd w:val="clear" w:color="auto" w:fill="auto"/>
          </w:tcPr>
          <w:p w14:paraId="7F81FEDB" w14:textId="77777777" w:rsidR="00717498" w:rsidRPr="00AB0CA9" w:rsidRDefault="00717498" w:rsidP="00717498">
            <w:pPr>
              <w:pStyle w:val="Tabletext"/>
            </w:pPr>
            <w:r w:rsidRPr="00AB0CA9">
              <w:t>Medi</w:t>
            </w:r>
            <w:r w:rsidR="00AB0CA9">
              <w:noBreakHyphen/>
            </w:r>
            <w:r w:rsidRPr="00AB0CA9">
              <w:t>Map Group Pty Limited</w:t>
            </w:r>
          </w:p>
          <w:p w14:paraId="391B0B53" w14:textId="77777777" w:rsidR="00717498" w:rsidRPr="00AB0CA9" w:rsidRDefault="00717498" w:rsidP="00717498">
            <w:pPr>
              <w:pStyle w:val="Tabletext"/>
            </w:pPr>
            <w:r w:rsidRPr="00AB0CA9">
              <w:t>Level 18, 530 Collins St</w:t>
            </w:r>
          </w:p>
          <w:p w14:paraId="5D8E3B0E" w14:textId="77777777" w:rsidR="00717498" w:rsidRPr="00AB0CA9" w:rsidRDefault="00717498" w:rsidP="00717498">
            <w:pPr>
              <w:pStyle w:val="Tabletext"/>
            </w:pPr>
            <w:r w:rsidRPr="00AB0CA9">
              <w:t>Melbourne VIC 3000</w:t>
            </w:r>
          </w:p>
          <w:p w14:paraId="347C6200" w14:textId="77777777" w:rsidR="00717498" w:rsidRPr="00AB0CA9" w:rsidRDefault="00717498" w:rsidP="00717498">
            <w:pPr>
              <w:pStyle w:val="Tabletext"/>
            </w:pPr>
            <w:r w:rsidRPr="00AB0CA9">
              <w:t>ABN 90 612 500 651</w:t>
            </w:r>
          </w:p>
        </w:tc>
      </w:tr>
      <w:tr w:rsidR="00717498" w:rsidRPr="00AB0CA9" w14:paraId="7FABC0D0" w14:textId="77777777" w:rsidTr="008325D6">
        <w:tc>
          <w:tcPr>
            <w:tcW w:w="650" w:type="dxa"/>
            <w:shd w:val="clear" w:color="auto" w:fill="auto"/>
          </w:tcPr>
          <w:p w14:paraId="7EE2D2D8" w14:textId="77777777" w:rsidR="00717498" w:rsidRPr="00AB0CA9" w:rsidRDefault="00717498" w:rsidP="00717498">
            <w:pPr>
              <w:pStyle w:val="Tabletext"/>
            </w:pPr>
            <w:r w:rsidRPr="00AB0CA9">
              <w:t>226</w:t>
            </w:r>
          </w:p>
        </w:tc>
        <w:tc>
          <w:tcPr>
            <w:tcW w:w="2702" w:type="dxa"/>
            <w:shd w:val="clear" w:color="auto" w:fill="auto"/>
          </w:tcPr>
          <w:p w14:paraId="5EBF9D6E" w14:textId="77777777" w:rsidR="00717498" w:rsidRPr="00AB0CA9" w:rsidRDefault="00717498" w:rsidP="00717498">
            <w:pPr>
              <w:pStyle w:val="Tabletext"/>
            </w:pPr>
            <w:r w:rsidRPr="00AB0CA9">
              <w:t>Helping Hand Aged Care</w:t>
            </w:r>
          </w:p>
          <w:p w14:paraId="780773A0" w14:textId="77777777" w:rsidR="00717498" w:rsidRPr="00AB0CA9" w:rsidRDefault="00717498" w:rsidP="00717498">
            <w:pPr>
              <w:pStyle w:val="Tabletext"/>
            </w:pPr>
            <w:r w:rsidRPr="00AB0CA9">
              <w:t>Belalie Lodge</w:t>
            </w:r>
          </w:p>
          <w:p w14:paraId="50EBCC31" w14:textId="77777777" w:rsidR="00717498" w:rsidRPr="00AB0CA9" w:rsidRDefault="00717498" w:rsidP="00717498">
            <w:pPr>
              <w:pStyle w:val="Tabletext"/>
            </w:pPr>
            <w:r w:rsidRPr="00AB0CA9">
              <w:t>1</w:t>
            </w:r>
            <w:r w:rsidR="00AB0CA9">
              <w:noBreakHyphen/>
            </w:r>
            <w:r w:rsidRPr="00AB0CA9">
              <w:t>7 Cumnock St</w:t>
            </w:r>
          </w:p>
          <w:p w14:paraId="01055270" w14:textId="77777777" w:rsidR="00717498" w:rsidRPr="00AB0CA9" w:rsidRDefault="00717498" w:rsidP="00717498">
            <w:pPr>
              <w:pStyle w:val="Tabletext"/>
            </w:pPr>
            <w:r w:rsidRPr="00AB0CA9">
              <w:t>Jamestown SA 5491</w:t>
            </w:r>
          </w:p>
          <w:p w14:paraId="443855F9" w14:textId="77777777" w:rsidR="00717498" w:rsidRPr="00AB0CA9" w:rsidRDefault="00717498" w:rsidP="00717498">
            <w:pPr>
              <w:pStyle w:val="Tabletext"/>
            </w:pPr>
            <w:r w:rsidRPr="00AB0CA9">
              <w:t>RACF ID No. 6055</w:t>
            </w:r>
          </w:p>
        </w:tc>
        <w:tc>
          <w:tcPr>
            <w:tcW w:w="2953" w:type="dxa"/>
            <w:shd w:val="clear" w:color="auto" w:fill="auto"/>
          </w:tcPr>
          <w:p w14:paraId="40470FA5" w14:textId="77777777" w:rsidR="00717498" w:rsidRPr="00AB0CA9" w:rsidRDefault="00717498" w:rsidP="00717498">
            <w:pPr>
              <w:pStyle w:val="Tabletext"/>
            </w:pPr>
            <w:r w:rsidRPr="00AB0CA9">
              <w:t>Jamestown Pharmacy</w:t>
            </w:r>
          </w:p>
          <w:p w14:paraId="012FF840" w14:textId="77777777" w:rsidR="00717498" w:rsidRPr="00AB0CA9" w:rsidRDefault="00717498" w:rsidP="00717498">
            <w:pPr>
              <w:pStyle w:val="Tabletext"/>
            </w:pPr>
            <w:r w:rsidRPr="00AB0CA9">
              <w:t>53 Ayr St</w:t>
            </w:r>
          </w:p>
          <w:p w14:paraId="2853516B" w14:textId="77777777" w:rsidR="00717498" w:rsidRPr="00AB0CA9" w:rsidRDefault="00717498" w:rsidP="00717498">
            <w:pPr>
              <w:pStyle w:val="Tabletext"/>
            </w:pPr>
            <w:r w:rsidRPr="00AB0CA9">
              <w:t>Jamestown SA 5491</w:t>
            </w:r>
          </w:p>
          <w:p w14:paraId="1F67491F" w14:textId="77777777" w:rsidR="00717498" w:rsidRPr="00AB0CA9" w:rsidRDefault="00717498" w:rsidP="00717498">
            <w:pPr>
              <w:pStyle w:val="Tabletext"/>
            </w:pPr>
            <w:r w:rsidRPr="00AB0CA9">
              <w:t>Approval No. 41263R</w:t>
            </w:r>
          </w:p>
        </w:tc>
        <w:tc>
          <w:tcPr>
            <w:tcW w:w="2722" w:type="dxa"/>
            <w:shd w:val="clear" w:color="auto" w:fill="auto"/>
          </w:tcPr>
          <w:p w14:paraId="586CE1AC" w14:textId="77777777" w:rsidR="00717498" w:rsidRPr="00AB0CA9" w:rsidRDefault="00717498" w:rsidP="00717498">
            <w:pPr>
              <w:pStyle w:val="Tabletext"/>
            </w:pPr>
            <w:r w:rsidRPr="00AB0CA9">
              <w:t>Medi</w:t>
            </w:r>
            <w:r w:rsidR="00AB0CA9">
              <w:noBreakHyphen/>
            </w:r>
            <w:r w:rsidRPr="00AB0CA9">
              <w:t>Map Group Pty Limited</w:t>
            </w:r>
          </w:p>
          <w:p w14:paraId="641A568A" w14:textId="77777777" w:rsidR="00717498" w:rsidRPr="00AB0CA9" w:rsidRDefault="00717498" w:rsidP="00717498">
            <w:pPr>
              <w:pStyle w:val="Tabletext"/>
            </w:pPr>
            <w:r w:rsidRPr="00AB0CA9">
              <w:t>Level 18, 530 Collins St</w:t>
            </w:r>
          </w:p>
          <w:p w14:paraId="6176E690" w14:textId="77777777" w:rsidR="00717498" w:rsidRPr="00AB0CA9" w:rsidRDefault="00717498" w:rsidP="00717498">
            <w:pPr>
              <w:pStyle w:val="Tabletext"/>
            </w:pPr>
            <w:r w:rsidRPr="00AB0CA9">
              <w:t>Melbourne VIC 3000</w:t>
            </w:r>
          </w:p>
          <w:p w14:paraId="29781AE0" w14:textId="77777777" w:rsidR="00717498" w:rsidRPr="00AB0CA9" w:rsidRDefault="00717498" w:rsidP="00717498">
            <w:pPr>
              <w:pStyle w:val="Tabletext"/>
            </w:pPr>
            <w:r w:rsidRPr="00AB0CA9">
              <w:t>ABN 90 612 500 651</w:t>
            </w:r>
          </w:p>
        </w:tc>
      </w:tr>
      <w:tr w:rsidR="00717498" w:rsidRPr="00AB0CA9" w14:paraId="4872505C" w14:textId="77777777" w:rsidTr="008325D6">
        <w:tc>
          <w:tcPr>
            <w:tcW w:w="650" w:type="dxa"/>
            <w:shd w:val="clear" w:color="auto" w:fill="auto"/>
          </w:tcPr>
          <w:p w14:paraId="7B10E9AA" w14:textId="77777777" w:rsidR="00717498" w:rsidRPr="00AB0CA9" w:rsidRDefault="00717498" w:rsidP="00717498">
            <w:pPr>
              <w:pStyle w:val="Tabletext"/>
            </w:pPr>
            <w:r w:rsidRPr="00AB0CA9">
              <w:t>227</w:t>
            </w:r>
          </w:p>
        </w:tc>
        <w:tc>
          <w:tcPr>
            <w:tcW w:w="2702" w:type="dxa"/>
            <w:shd w:val="clear" w:color="auto" w:fill="auto"/>
          </w:tcPr>
          <w:p w14:paraId="52E11392" w14:textId="77777777" w:rsidR="00717498" w:rsidRPr="00AB0CA9" w:rsidRDefault="00717498" w:rsidP="00717498">
            <w:pPr>
              <w:pStyle w:val="Tabletext"/>
            </w:pPr>
            <w:r w:rsidRPr="00AB0CA9">
              <w:t>Helping Hand Aged Care Carinya</w:t>
            </w:r>
          </w:p>
          <w:p w14:paraId="1FB8A8C6" w14:textId="77777777" w:rsidR="00717498" w:rsidRPr="00AB0CA9" w:rsidRDefault="00717498" w:rsidP="00717498">
            <w:pPr>
              <w:pStyle w:val="Tabletext"/>
            </w:pPr>
            <w:r w:rsidRPr="00AB0CA9">
              <w:t>17</w:t>
            </w:r>
            <w:r w:rsidR="00AB0CA9">
              <w:noBreakHyphen/>
            </w:r>
            <w:r w:rsidRPr="00AB0CA9">
              <w:t>19 Victoria Rd</w:t>
            </w:r>
          </w:p>
          <w:p w14:paraId="0A2F7A84" w14:textId="77777777" w:rsidR="00717498" w:rsidRPr="00AB0CA9" w:rsidRDefault="00717498" w:rsidP="00717498">
            <w:pPr>
              <w:pStyle w:val="Tabletext"/>
            </w:pPr>
            <w:r w:rsidRPr="00AB0CA9">
              <w:t>ClareSA 5453</w:t>
            </w:r>
          </w:p>
          <w:p w14:paraId="5A7BD179" w14:textId="77777777" w:rsidR="00717498" w:rsidRPr="00AB0CA9" w:rsidRDefault="00717498" w:rsidP="00717498">
            <w:pPr>
              <w:pStyle w:val="Tabletext"/>
            </w:pPr>
            <w:r w:rsidRPr="00AB0CA9">
              <w:t>RACF ID No. 6148</w:t>
            </w:r>
          </w:p>
        </w:tc>
        <w:tc>
          <w:tcPr>
            <w:tcW w:w="2953" w:type="dxa"/>
            <w:shd w:val="clear" w:color="auto" w:fill="auto"/>
          </w:tcPr>
          <w:p w14:paraId="5B1FFFA6" w14:textId="77777777" w:rsidR="00717498" w:rsidRPr="00AB0CA9" w:rsidRDefault="00717498" w:rsidP="00717498">
            <w:pPr>
              <w:pStyle w:val="Tabletext"/>
            </w:pPr>
            <w:r w:rsidRPr="00AB0CA9">
              <w:t xml:space="preserve">Clare Pharmacy </w:t>
            </w:r>
            <w:r w:rsidR="00AB0CA9">
              <w:noBreakHyphen/>
            </w:r>
            <w:r w:rsidRPr="00AB0CA9">
              <w:t xml:space="preserve"> Richard Elkhoury</w:t>
            </w:r>
          </w:p>
          <w:p w14:paraId="759F6455" w14:textId="77777777" w:rsidR="00717498" w:rsidRPr="00AB0CA9" w:rsidRDefault="00717498" w:rsidP="00717498">
            <w:pPr>
              <w:pStyle w:val="Tabletext"/>
            </w:pPr>
            <w:r w:rsidRPr="00AB0CA9">
              <w:t>260 Main North Rd</w:t>
            </w:r>
          </w:p>
          <w:p w14:paraId="7ED919B2" w14:textId="77777777" w:rsidR="00717498" w:rsidRPr="00AB0CA9" w:rsidRDefault="00717498" w:rsidP="00717498">
            <w:pPr>
              <w:pStyle w:val="Tabletext"/>
            </w:pPr>
            <w:r w:rsidRPr="00AB0CA9">
              <w:t>Clare SA 5453</w:t>
            </w:r>
          </w:p>
          <w:p w14:paraId="69BBB593" w14:textId="77777777" w:rsidR="00717498" w:rsidRPr="00AB0CA9" w:rsidRDefault="00717498" w:rsidP="00717498">
            <w:pPr>
              <w:pStyle w:val="Tabletext"/>
            </w:pPr>
            <w:r w:rsidRPr="00AB0CA9">
              <w:t>Approval No. 40370R</w:t>
            </w:r>
          </w:p>
          <w:p w14:paraId="6131C89A" w14:textId="77777777" w:rsidR="00717498" w:rsidRPr="00AB0CA9" w:rsidRDefault="00717498" w:rsidP="00717498">
            <w:pPr>
              <w:pStyle w:val="Tabletext"/>
            </w:pPr>
          </w:p>
          <w:p w14:paraId="4DE9B3FB" w14:textId="77777777" w:rsidR="00717498" w:rsidRPr="00AB0CA9" w:rsidRDefault="00717498" w:rsidP="00717498">
            <w:pPr>
              <w:pStyle w:val="Tabletext"/>
            </w:pPr>
            <w:r w:rsidRPr="00AB0CA9">
              <w:t>Tim Siv’s TerryWhite Chemmart Compounding Pharmacy Clare</w:t>
            </w:r>
          </w:p>
          <w:p w14:paraId="19AA7D93" w14:textId="77777777" w:rsidR="00717498" w:rsidRPr="00AB0CA9" w:rsidRDefault="00717498" w:rsidP="00717498">
            <w:pPr>
              <w:pStyle w:val="Tabletext"/>
            </w:pPr>
            <w:r w:rsidRPr="00AB0CA9">
              <w:t>261 Main North Rd</w:t>
            </w:r>
          </w:p>
          <w:p w14:paraId="3CA03EA1" w14:textId="77777777" w:rsidR="00717498" w:rsidRPr="00AB0CA9" w:rsidRDefault="00717498" w:rsidP="00717498">
            <w:pPr>
              <w:pStyle w:val="Tabletext"/>
            </w:pPr>
            <w:r w:rsidRPr="00AB0CA9">
              <w:t>Clare SA 5453</w:t>
            </w:r>
          </w:p>
          <w:p w14:paraId="6A8F723D" w14:textId="77777777" w:rsidR="00717498" w:rsidRPr="00AB0CA9" w:rsidRDefault="00717498" w:rsidP="00717498">
            <w:pPr>
              <w:pStyle w:val="Tabletext"/>
            </w:pPr>
            <w:r w:rsidRPr="00AB0CA9">
              <w:t>Approval No. 41107M</w:t>
            </w:r>
          </w:p>
        </w:tc>
        <w:tc>
          <w:tcPr>
            <w:tcW w:w="2722" w:type="dxa"/>
            <w:shd w:val="clear" w:color="auto" w:fill="auto"/>
          </w:tcPr>
          <w:p w14:paraId="1C1E8081" w14:textId="77777777" w:rsidR="00717498" w:rsidRPr="00AB0CA9" w:rsidRDefault="00717498" w:rsidP="00717498">
            <w:pPr>
              <w:pStyle w:val="Tabletext"/>
            </w:pPr>
            <w:r w:rsidRPr="00AB0CA9">
              <w:t>Medi</w:t>
            </w:r>
            <w:r w:rsidR="00AB0CA9">
              <w:noBreakHyphen/>
            </w:r>
            <w:r w:rsidRPr="00AB0CA9">
              <w:t>Map Group Pty Limited</w:t>
            </w:r>
          </w:p>
          <w:p w14:paraId="59348F62" w14:textId="77777777" w:rsidR="00717498" w:rsidRPr="00AB0CA9" w:rsidRDefault="00717498" w:rsidP="00717498">
            <w:pPr>
              <w:pStyle w:val="Tabletext"/>
            </w:pPr>
            <w:r w:rsidRPr="00AB0CA9">
              <w:t>Level 18, 530 Collins St</w:t>
            </w:r>
          </w:p>
          <w:p w14:paraId="506D771F" w14:textId="77777777" w:rsidR="00717498" w:rsidRPr="00AB0CA9" w:rsidRDefault="00717498" w:rsidP="00717498">
            <w:pPr>
              <w:pStyle w:val="Tabletext"/>
            </w:pPr>
            <w:r w:rsidRPr="00AB0CA9">
              <w:t>Melbourne VIC 3000</w:t>
            </w:r>
          </w:p>
          <w:p w14:paraId="127FB5E8" w14:textId="77777777" w:rsidR="00717498" w:rsidRPr="00AB0CA9" w:rsidRDefault="00717498" w:rsidP="00717498">
            <w:pPr>
              <w:pStyle w:val="Tabletext"/>
            </w:pPr>
            <w:r w:rsidRPr="00AB0CA9">
              <w:t>ABN 90 612 500 651</w:t>
            </w:r>
          </w:p>
        </w:tc>
      </w:tr>
      <w:tr w:rsidR="00717498" w:rsidRPr="00AB0CA9" w14:paraId="31C40184" w14:textId="77777777" w:rsidTr="008325D6">
        <w:tc>
          <w:tcPr>
            <w:tcW w:w="650" w:type="dxa"/>
            <w:shd w:val="clear" w:color="auto" w:fill="auto"/>
          </w:tcPr>
          <w:p w14:paraId="6481B369" w14:textId="77777777" w:rsidR="00717498" w:rsidRPr="00AB0CA9" w:rsidRDefault="00717498" w:rsidP="00717498">
            <w:pPr>
              <w:pStyle w:val="Tabletext"/>
            </w:pPr>
            <w:r w:rsidRPr="00AB0CA9">
              <w:t>228</w:t>
            </w:r>
          </w:p>
        </w:tc>
        <w:tc>
          <w:tcPr>
            <w:tcW w:w="2702" w:type="dxa"/>
            <w:shd w:val="clear" w:color="auto" w:fill="auto"/>
          </w:tcPr>
          <w:p w14:paraId="5ECCA2C0" w14:textId="77777777" w:rsidR="00717498" w:rsidRPr="00AB0CA9" w:rsidRDefault="00717498" w:rsidP="00717498">
            <w:pPr>
              <w:pStyle w:val="Tabletext"/>
            </w:pPr>
            <w:r w:rsidRPr="00AB0CA9">
              <w:t>Helping Hand Aged Care Halliday St Residential Care Facility 15 Halliday St</w:t>
            </w:r>
          </w:p>
          <w:p w14:paraId="6B8C9742" w14:textId="77777777" w:rsidR="00717498" w:rsidRPr="00AB0CA9" w:rsidRDefault="00717498" w:rsidP="00717498">
            <w:pPr>
              <w:pStyle w:val="Tabletext"/>
            </w:pPr>
            <w:r w:rsidRPr="00AB0CA9">
              <w:t>Port Pirie SA 5540</w:t>
            </w:r>
          </w:p>
          <w:p w14:paraId="0B93B451" w14:textId="77777777" w:rsidR="00717498" w:rsidRPr="00AB0CA9" w:rsidRDefault="00717498" w:rsidP="00717498">
            <w:pPr>
              <w:pStyle w:val="Tabletext"/>
            </w:pPr>
            <w:r w:rsidRPr="00AB0CA9">
              <w:lastRenderedPageBreak/>
              <w:t>RACF ID No. 6173</w:t>
            </w:r>
          </w:p>
        </w:tc>
        <w:tc>
          <w:tcPr>
            <w:tcW w:w="2953" w:type="dxa"/>
            <w:shd w:val="clear" w:color="auto" w:fill="auto"/>
          </w:tcPr>
          <w:p w14:paraId="3C794C49" w14:textId="77777777" w:rsidR="00717498" w:rsidRPr="00AB0CA9" w:rsidRDefault="00717498" w:rsidP="00717498">
            <w:pPr>
              <w:pStyle w:val="Tabletext"/>
            </w:pPr>
            <w:r w:rsidRPr="00AB0CA9">
              <w:lastRenderedPageBreak/>
              <w:t>TerryWhite Chemmart Port Pirie</w:t>
            </w:r>
          </w:p>
          <w:p w14:paraId="14706397" w14:textId="77777777" w:rsidR="00717498" w:rsidRPr="00AB0CA9" w:rsidRDefault="00717498" w:rsidP="00717498">
            <w:pPr>
              <w:pStyle w:val="Tabletext"/>
            </w:pPr>
            <w:r w:rsidRPr="00AB0CA9">
              <w:t>Shop 19, 91</w:t>
            </w:r>
            <w:r w:rsidR="00AB0CA9">
              <w:noBreakHyphen/>
            </w:r>
            <w:r w:rsidRPr="00AB0CA9">
              <w:t>95 Grey Tce Port Pirie SA 5540</w:t>
            </w:r>
          </w:p>
          <w:p w14:paraId="36A94DE1" w14:textId="77777777" w:rsidR="00717498" w:rsidRPr="00AB0CA9" w:rsidRDefault="00717498" w:rsidP="00717498">
            <w:pPr>
              <w:pStyle w:val="Tabletext"/>
            </w:pPr>
            <w:r w:rsidRPr="00AB0CA9">
              <w:t>Approval No. 41230B</w:t>
            </w:r>
          </w:p>
        </w:tc>
        <w:tc>
          <w:tcPr>
            <w:tcW w:w="2722" w:type="dxa"/>
            <w:shd w:val="clear" w:color="auto" w:fill="auto"/>
          </w:tcPr>
          <w:p w14:paraId="181D8928" w14:textId="77777777" w:rsidR="00717498" w:rsidRPr="00AB0CA9" w:rsidRDefault="00717498" w:rsidP="00717498">
            <w:pPr>
              <w:pStyle w:val="Tabletext"/>
            </w:pPr>
            <w:r w:rsidRPr="00AB0CA9">
              <w:t>Medi</w:t>
            </w:r>
            <w:r w:rsidR="00AB0CA9">
              <w:noBreakHyphen/>
            </w:r>
            <w:r w:rsidRPr="00AB0CA9">
              <w:t>Map Group Pty Limited</w:t>
            </w:r>
          </w:p>
          <w:p w14:paraId="402383E5" w14:textId="77777777" w:rsidR="00717498" w:rsidRPr="00AB0CA9" w:rsidRDefault="00717498" w:rsidP="00717498">
            <w:pPr>
              <w:pStyle w:val="Tabletext"/>
            </w:pPr>
            <w:r w:rsidRPr="00AB0CA9">
              <w:t>Level 18, 530 Collins St</w:t>
            </w:r>
          </w:p>
          <w:p w14:paraId="2D87C328" w14:textId="77777777" w:rsidR="00717498" w:rsidRPr="00AB0CA9" w:rsidRDefault="00717498" w:rsidP="00717498">
            <w:pPr>
              <w:pStyle w:val="Tabletext"/>
            </w:pPr>
            <w:r w:rsidRPr="00AB0CA9">
              <w:t>Melbourne VIC 3000</w:t>
            </w:r>
          </w:p>
          <w:p w14:paraId="4C569CA3" w14:textId="77777777" w:rsidR="00717498" w:rsidRPr="00AB0CA9" w:rsidRDefault="00717498" w:rsidP="00717498">
            <w:pPr>
              <w:pStyle w:val="Tabletext"/>
            </w:pPr>
            <w:r w:rsidRPr="00AB0CA9">
              <w:t>ABN 90 612 500 651</w:t>
            </w:r>
          </w:p>
        </w:tc>
      </w:tr>
      <w:tr w:rsidR="00717498" w:rsidRPr="00AB0CA9" w14:paraId="6BFA5DF0" w14:textId="77777777" w:rsidTr="008325D6">
        <w:tc>
          <w:tcPr>
            <w:tcW w:w="650" w:type="dxa"/>
            <w:shd w:val="clear" w:color="auto" w:fill="auto"/>
          </w:tcPr>
          <w:p w14:paraId="477AF8CC" w14:textId="77777777" w:rsidR="00717498" w:rsidRPr="00AB0CA9" w:rsidRDefault="00717498" w:rsidP="00717498">
            <w:pPr>
              <w:pStyle w:val="Tabletext"/>
            </w:pPr>
            <w:r w:rsidRPr="00AB0CA9">
              <w:t>229</w:t>
            </w:r>
          </w:p>
        </w:tc>
        <w:tc>
          <w:tcPr>
            <w:tcW w:w="2702" w:type="dxa"/>
            <w:shd w:val="clear" w:color="auto" w:fill="auto"/>
          </w:tcPr>
          <w:p w14:paraId="53A78DC3" w14:textId="77777777" w:rsidR="00717498" w:rsidRPr="00AB0CA9" w:rsidRDefault="00717498" w:rsidP="00717498">
            <w:pPr>
              <w:pStyle w:val="Tabletext"/>
            </w:pPr>
            <w:r w:rsidRPr="00AB0CA9">
              <w:t>Helping Hand Aged Care Parafield Gardens</w:t>
            </w:r>
          </w:p>
          <w:p w14:paraId="5DF66202" w14:textId="77777777" w:rsidR="00717498" w:rsidRPr="00AB0CA9" w:rsidRDefault="00717498" w:rsidP="00717498">
            <w:pPr>
              <w:pStyle w:val="Tabletext"/>
            </w:pPr>
            <w:r w:rsidRPr="00AB0CA9">
              <w:t>437 Salisbury Highway Parafield Gardens SA 5107</w:t>
            </w:r>
          </w:p>
          <w:p w14:paraId="501ABD58" w14:textId="77777777" w:rsidR="00717498" w:rsidRPr="00AB0CA9" w:rsidRDefault="00717498" w:rsidP="00717498">
            <w:pPr>
              <w:pStyle w:val="Tabletext"/>
            </w:pPr>
            <w:r w:rsidRPr="00AB0CA9">
              <w:t>RACF ID No. 6970</w:t>
            </w:r>
          </w:p>
        </w:tc>
        <w:tc>
          <w:tcPr>
            <w:tcW w:w="2953" w:type="dxa"/>
            <w:shd w:val="clear" w:color="auto" w:fill="auto"/>
          </w:tcPr>
          <w:p w14:paraId="2CDEB1E9" w14:textId="77777777" w:rsidR="00717498" w:rsidRPr="00AB0CA9" w:rsidRDefault="00717498" w:rsidP="00717498">
            <w:pPr>
              <w:pStyle w:val="Tabletext"/>
            </w:pPr>
            <w:r w:rsidRPr="00AB0CA9">
              <w:t>TerryWhite Chemmart Parafield Plaza</w:t>
            </w:r>
          </w:p>
          <w:p w14:paraId="765C026C" w14:textId="77777777" w:rsidR="00717498" w:rsidRPr="00AB0CA9" w:rsidRDefault="00717498" w:rsidP="00717498">
            <w:pPr>
              <w:pStyle w:val="Tabletext"/>
            </w:pPr>
            <w:r w:rsidRPr="00AB0CA9">
              <w:t>Shop 4, 482 Salisbury Highway</w:t>
            </w:r>
          </w:p>
          <w:p w14:paraId="42D5CDB7" w14:textId="77777777" w:rsidR="00717498" w:rsidRPr="00AB0CA9" w:rsidRDefault="00717498" w:rsidP="00717498">
            <w:pPr>
              <w:pStyle w:val="Tabletext"/>
            </w:pPr>
            <w:r w:rsidRPr="00AB0CA9">
              <w:t>Parafield Gardens SA 5107</w:t>
            </w:r>
          </w:p>
          <w:p w14:paraId="1F41AF4A" w14:textId="77777777" w:rsidR="00717498" w:rsidRPr="00AB0CA9" w:rsidRDefault="00717498" w:rsidP="00717498">
            <w:pPr>
              <w:pStyle w:val="Tabletext"/>
            </w:pPr>
            <w:r w:rsidRPr="00AB0CA9">
              <w:t>Approval No. 41096Y</w:t>
            </w:r>
          </w:p>
        </w:tc>
        <w:tc>
          <w:tcPr>
            <w:tcW w:w="2722" w:type="dxa"/>
            <w:shd w:val="clear" w:color="auto" w:fill="auto"/>
          </w:tcPr>
          <w:p w14:paraId="35EE5A23" w14:textId="77777777" w:rsidR="00717498" w:rsidRPr="00AB0CA9" w:rsidRDefault="00717498" w:rsidP="00717498">
            <w:pPr>
              <w:pStyle w:val="Tabletext"/>
            </w:pPr>
            <w:r w:rsidRPr="00AB0CA9">
              <w:t>Medi</w:t>
            </w:r>
            <w:r w:rsidR="00AB0CA9">
              <w:noBreakHyphen/>
            </w:r>
            <w:r w:rsidRPr="00AB0CA9">
              <w:t>Map Group Pty Limited</w:t>
            </w:r>
          </w:p>
          <w:p w14:paraId="1404C9A8" w14:textId="77777777" w:rsidR="00717498" w:rsidRPr="00AB0CA9" w:rsidRDefault="00717498" w:rsidP="00717498">
            <w:pPr>
              <w:pStyle w:val="Tabletext"/>
            </w:pPr>
            <w:r w:rsidRPr="00AB0CA9">
              <w:t>Level 18, 530 Collins St</w:t>
            </w:r>
          </w:p>
          <w:p w14:paraId="16B8FCD0" w14:textId="77777777" w:rsidR="00717498" w:rsidRPr="00AB0CA9" w:rsidRDefault="00717498" w:rsidP="00717498">
            <w:pPr>
              <w:pStyle w:val="Tabletext"/>
            </w:pPr>
            <w:r w:rsidRPr="00AB0CA9">
              <w:t>Melbourne VIC 3000</w:t>
            </w:r>
          </w:p>
          <w:p w14:paraId="51C775AD" w14:textId="77777777" w:rsidR="00717498" w:rsidRPr="00AB0CA9" w:rsidRDefault="00717498" w:rsidP="00717498">
            <w:pPr>
              <w:pStyle w:val="Tabletext"/>
            </w:pPr>
            <w:r w:rsidRPr="00AB0CA9">
              <w:t>ABN 90 612 500 651</w:t>
            </w:r>
          </w:p>
        </w:tc>
      </w:tr>
      <w:tr w:rsidR="00717498" w:rsidRPr="00AB0CA9" w14:paraId="2BA398B1" w14:textId="77777777" w:rsidTr="008325D6">
        <w:tc>
          <w:tcPr>
            <w:tcW w:w="650" w:type="dxa"/>
            <w:shd w:val="clear" w:color="auto" w:fill="auto"/>
          </w:tcPr>
          <w:p w14:paraId="7EF2B632" w14:textId="77777777" w:rsidR="00717498" w:rsidRPr="00AB0CA9" w:rsidRDefault="00717498" w:rsidP="00717498">
            <w:pPr>
              <w:pStyle w:val="Tabletext"/>
            </w:pPr>
            <w:r w:rsidRPr="00AB0CA9">
              <w:t>230</w:t>
            </w:r>
          </w:p>
        </w:tc>
        <w:tc>
          <w:tcPr>
            <w:tcW w:w="2702" w:type="dxa"/>
            <w:shd w:val="clear" w:color="auto" w:fill="auto"/>
          </w:tcPr>
          <w:p w14:paraId="40449FAA" w14:textId="77777777" w:rsidR="00717498" w:rsidRPr="00AB0CA9" w:rsidRDefault="00717498" w:rsidP="00717498">
            <w:pPr>
              <w:pStyle w:val="Tabletext"/>
            </w:pPr>
            <w:r w:rsidRPr="00AB0CA9">
              <w:t>Highton Gardens Care Community</w:t>
            </w:r>
          </w:p>
          <w:p w14:paraId="23AE0E35" w14:textId="77777777" w:rsidR="00717498" w:rsidRPr="00AB0CA9" w:rsidRDefault="00717498" w:rsidP="00717498">
            <w:pPr>
              <w:pStyle w:val="Tabletext"/>
            </w:pPr>
            <w:r w:rsidRPr="00AB0CA9">
              <w:t>209 South Valley Rd</w:t>
            </w:r>
          </w:p>
          <w:p w14:paraId="6763CBBC" w14:textId="77777777" w:rsidR="00717498" w:rsidRPr="00AB0CA9" w:rsidRDefault="00717498" w:rsidP="00717498">
            <w:pPr>
              <w:pStyle w:val="Tabletext"/>
            </w:pPr>
            <w:r w:rsidRPr="00AB0CA9">
              <w:t>Highton VIC 3216</w:t>
            </w:r>
          </w:p>
          <w:p w14:paraId="7A8BEC3F" w14:textId="77777777" w:rsidR="00717498" w:rsidRPr="00AB0CA9" w:rsidRDefault="00717498" w:rsidP="00717498">
            <w:pPr>
              <w:pStyle w:val="Tabletext"/>
            </w:pPr>
            <w:r w:rsidRPr="00AB0CA9">
              <w:t>RACF ID No. 3607</w:t>
            </w:r>
          </w:p>
        </w:tc>
        <w:tc>
          <w:tcPr>
            <w:tcW w:w="2953" w:type="dxa"/>
            <w:shd w:val="clear" w:color="auto" w:fill="auto"/>
          </w:tcPr>
          <w:p w14:paraId="64F31DE0" w14:textId="77777777" w:rsidR="00717498" w:rsidRPr="00AB0CA9" w:rsidRDefault="00717498" w:rsidP="00717498">
            <w:pPr>
              <w:pStyle w:val="Tabletext"/>
            </w:pPr>
            <w:r w:rsidRPr="00AB0CA9">
              <w:t>Medical Centre Pharmacy Geelong West</w:t>
            </w:r>
          </w:p>
          <w:p w14:paraId="5DCE1747" w14:textId="77777777" w:rsidR="00717498" w:rsidRPr="00AB0CA9" w:rsidRDefault="00717498" w:rsidP="00717498">
            <w:pPr>
              <w:pStyle w:val="Tabletext"/>
            </w:pPr>
            <w:r w:rsidRPr="00AB0CA9">
              <w:t>254</w:t>
            </w:r>
            <w:r w:rsidR="00AB0CA9">
              <w:noBreakHyphen/>
            </w:r>
            <w:r w:rsidRPr="00AB0CA9">
              <w:t>260 Shannon Ave</w:t>
            </w:r>
          </w:p>
          <w:p w14:paraId="465FF721" w14:textId="77777777" w:rsidR="00717498" w:rsidRPr="00AB0CA9" w:rsidRDefault="00717498" w:rsidP="00717498">
            <w:pPr>
              <w:pStyle w:val="Tabletext"/>
            </w:pPr>
            <w:r w:rsidRPr="00AB0CA9">
              <w:t>Geelong West VIC 3218</w:t>
            </w:r>
          </w:p>
          <w:p w14:paraId="6A987BE3" w14:textId="77777777" w:rsidR="00717498" w:rsidRPr="00AB0CA9" w:rsidRDefault="00717498" w:rsidP="00717498">
            <w:pPr>
              <w:pStyle w:val="Tabletext"/>
            </w:pPr>
            <w:r w:rsidRPr="00AB0CA9">
              <w:t>Approval No. 24751Q</w:t>
            </w:r>
          </w:p>
        </w:tc>
        <w:tc>
          <w:tcPr>
            <w:tcW w:w="2722" w:type="dxa"/>
            <w:shd w:val="clear" w:color="auto" w:fill="auto"/>
          </w:tcPr>
          <w:p w14:paraId="76D59791" w14:textId="77777777" w:rsidR="00717498" w:rsidRPr="00AB0CA9" w:rsidRDefault="00717498" w:rsidP="00717498">
            <w:pPr>
              <w:pStyle w:val="Tabletext"/>
            </w:pPr>
            <w:r w:rsidRPr="00AB0CA9">
              <w:t>BPPCare Pty Ltd</w:t>
            </w:r>
          </w:p>
          <w:p w14:paraId="7B248949" w14:textId="77777777" w:rsidR="00717498" w:rsidRPr="00AB0CA9" w:rsidRDefault="00717498" w:rsidP="00717498">
            <w:pPr>
              <w:pStyle w:val="Tabletext"/>
            </w:pPr>
            <w:r w:rsidRPr="00AB0CA9">
              <w:t>11 East St</w:t>
            </w:r>
          </w:p>
          <w:p w14:paraId="43B3C036" w14:textId="77777777" w:rsidR="00717498" w:rsidRPr="00AB0CA9" w:rsidRDefault="00717498" w:rsidP="00717498">
            <w:pPr>
              <w:pStyle w:val="Tabletext"/>
            </w:pPr>
            <w:r w:rsidRPr="00AB0CA9">
              <w:t>Granville NSW 2142</w:t>
            </w:r>
          </w:p>
          <w:p w14:paraId="61E1B9D9" w14:textId="77777777" w:rsidR="00717498" w:rsidRPr="00AB0CA9" w:rsidRDefault="00717498" w:rsidP="00717498">
            <w:pPr>
              <w:pStyle w:val="Tabletext"/>
            </w:pPr>
            <w:r w:rsidRPr="00AB0CA9">
              <w:t>ABN 81 605 605 534</w:t>
            </w:r>
          </w:p>
        </w:tc>
      </w:tr>
      <w:tr w:rsidR="00717498" w:rsidRPr="00AB0CA9" w14:paraId="3BA94697" w14:textId="77777777" w:rsidTr="008325D6">
        <w:tc>
          <w:tcPr>
            <w:tcW w:w="650" w:type="dxa"/>
            <w:shd w:val="clear" w:color="auto" w:fill="auto"/>
          </w:tcPr>
          <w:p w14:paraId="3E25967E" w14:textId="77777777" w:rsidR="00717498" w:rsidRPr="00AB0CA9" w:rsidRDefault="00717498" w:rsidP="00717498">
            <w:pPr>
              <w:pStyle w:val="Tabletext"/>
            </w:pPr>
            <w:r w:rsidRPr="00AB0CA9">
              <w:t>231</w:t>
            </w:r>
          </w:p>
        </w:tc>
        <w:tc>
          <w:tcPr>
            <w:tcW w:w="2702" w:type="dxa"/>
            <w:shd w:val="clear" w:color="auto" w:fill="auto"/>
          </w:tcPr>
          <w:p w14:paraId="430B3198" w14:textId="77777777" w:rsidR="00717498" w:rsidRPr="00AB0CA9" w:rsidRDefault="00717498" w:rsidP="00717498">
            <w:pPr>
              <w:pStyle w:val="Tabletext"/>
            </w:pPr>
            <w:r w:rsidRPr="00AB0CA9">
              <w:t>Highwood Court</w:t>
            </w:r>
          </w:p>
          <w:p w14:paraId="1F7A7B8C" w14:textId="77777777" w:rsidR="00717498" w:rsidRPr="00AB0CA9" w:rsidRDefault="00717498" w:rsidP="00717498">
            <w:pPr>
              <w:pStyle w:val="Tabletext"/>
            </w:pPr>
            <w:r w:rsidRPr="00AB0CA9">
              <w:t>359 Warrigal Rd</w:t>
            </w:r>
          </w:p>
          <w:p w14:paraId="38E26FD8" w14:textId="77777777" w:rsidR="00717498" w:rsidRPr="00AB0CA9" w:rsidRDefault="00717498" w:rsidP="00717498">
            <w:pPr>
              <w:pStyle w:val="Tabletext"/>
            </w:pPr>
            <w:r w:rsidRPr="00AB0CA9">
              <w:t>Burwood VIC 3125</w:t>
            </w:r>
          </w:p>
          <w:p w14:paraId="61E97DF8" w14:textId="77777777" w:rsidR="00717498" w:rsidRPr="00AB0CA9" w:rsidRDefault="00717498" w:rsidP="00717498">
            <w:pPr>
              <w:pStyle w:val="Tabletext"/>
            </w:pPr>
            <w:r w:rsidRPr="00AB0CA9">
              <w:t>RACF ID No. 3593</w:t>
            </w:r>
          </w:p>
        </w:tc>
        <w:tc>
          <w:tcPr>
            <w:tcW w:w="2953" w:type="dxa"/>
            <w:shd w:val="clear" w:color="auto" w:fill="auto"/>
          </w:tcPr>
          <w:p w14:paraId="55927E64" w14:textId="77777777" w:rsidR="00717498" w:rsidRPr="00AB0CA9" w:rsidRDefault="00717498" w:rsidP="00717498">
            <w:pPr>
              <w:pStyle w:val="Tabletext"/>
            </w:pPr>
            <w:r w:rsidRPr="00AB0CA9">
              <w:t>Balwyn North Discount Drug Store</w:t>
            </w:r>
          </w:p>
          <w:p w14:paraId="7007A05C" w14:textId="77777777" w:rsidR="00717498" w:rsidRPr="00AB0CA9" w:rsidRDefault="00717498" w:rsidP="00717498">
            <w:pPr>
              <w:pStyle w:val="Tabletext"/>
            </w:pPr>
            <w:r w:rsidRPr="00AB0CA9">
              <w:t>398 Balwyn Rd</w:t>
            </w:r>
          </w:p>
          <w:p w14:paraId="6F9FE80C" w14:textId="77777777" w:rsidR="00717498" w:rsidRPr="00AB0CA9" w:rsidRDefault="00717498" w:rsidP="00717498">
            <w:pPr>
              <w:pStyle w:val="Tabletext"/>
            </w:pPr>
            <w:r w:rsidRPr="00AB0CA9">
              <w:t>Balwyn North VIC 3104</w:t>
            </w:r>
          </w:p>
          <w:p w14:paraId="649613A9" w14:textId="77777777" w:rsidR="00717498" w:rsidRPr="00AB0CA9" w:rsidRDefault="00717498" w:rsidP="00717498">
            <w:pPr>
              <w:pStyle w:val="Tabletext"/>
            </w:pPr>
            <w:r w:rsidRPr="00AB0CA9">
              <w:t>Approval No. 24876G</w:t>
            </w:r>
          </w:p>
        </w:tc>
        <w:tc>
          <w:tcPr>
            <w:tcW w:w="2722" w:type="dxa"/>
            <w:shd w:val="clear" w:color="auto" w:fill="auto"/>
          </w:tcPr>
          <w:p w14:paraId="6C7D2B9C" w14:textId="77777777" w:rsidR="00717498" w:rsidRPr="00AB0CA9" w:rsidRDefault="00717498" w:rsidP="00717498">
            <w:pPr>
              <w:pStyle w:val="Tabletext"/>
            </w:pPr>
            <w:r w:rsidRPr="00AB0CA9">
              <w:t>BPPCare Pty Ltd</w:t>
            </w:r>
          </w:p>
          <w:p w14:paraId="18FEEB1F" w14:textId="77777777" w:rsidR="00717498" w:rsidRPr="00AB0CA9" w:rsidRDefault="00717498" w:rsidP="00717498">
            <w:pPr>
              <w:pStyle w:val="Tabletext"/>
            </w:pPr>
            <w:r w:rsidRPr="00AB0CA9">
              <w:t>11 East St</w:t>
            </w:r>
          </w:p>
          <w:p w14:paraId="068ECA06" w14:textId="77777777" w:rsidR="00717498" w:rsidRPr="00AB0CA9" w:rsidRDefault="00717498" w:rsidP="00717498">
            <w:pPr>
              <w:pStyle w:val="Tabletext"/>
            </w:pPr>
            <w:r w:rsidRPr="00AB0CA9">
              <w:t>Granville NSW 2142</w:t>
            </w:r>
          </w:p>
          <w:p w14:paraId="2EE8FFC7" w14:textId="77777777" w:rsidR="00717498" w:rsidRPr="00AB0CA9" w:rsidRDefault="00717498" w:rsidP="00717498">
            <w:pPr>
              <w:pStyle w:val="Tabletext"/>
            </w:pPr>
            <w:r w:rsidRPr="00AB0CA9">
              <w:t>ABN 81 605 605 534</w:t>
            </w:r>
          </w:p>
        </w:tc>
      </w:tr>
      <w:tr w:rsidR="00717498" w:rsidRPr="00AB0CA9" w14:paraId="5EA43320" w14:textId="77777777" w:rsidTr="008325D6">
        <w:tc>
          <w:tcPr>
            <w:tcW w:w="650" w:type="dxa"/>
            <w:shd w:val="clear" w:color="auto" w:fill="auto"/>
          </w:tcPr>
          <w:p w14:paraId="6805EBC4" w14:textId="77777777" w:rsidR="00717498" w:rsidRPr="00AB0CA9" w:rsidRDefault="00717498" w:rsidP="00717498">
            <w:pPr>
              <w:pStyle w:val="Tabletext"/>
            </w:pPr>
            <w:r w:rsidRPr="00AB0CA9">
              <w:t>232</w:t>
            </w:r>
          </w:p>
        </w:tc>
        <w:tc>
          <w:tcPr>
            <w:tcW w:w="2702" w:type="dxa"/>
            <w:shd w:val="clear" w:color="auto" w:fill="auto"/>
          </w:tcPr>
          <w:p w14:paraId="4632A109" w14:textId="77777777" w:rsidR="00717498" w:rsidRPr="00AB0CA9" w:rsidRDefault="00717498" w:rsidP="00717498">
            <w:pPr>
              <w:pStyle w:val="Tabletext"/>
            </w:pPr>
            <w:r w:rsidRPr="00AB0CA9">
              <w:t>Hillgrove House</w:t>
            </w:r>
          </w:p>
          <w:p w14:paraId="1F58A027" w14:textId="77777777" w:rsidR="00717498" w:rsidRPr="00AB0CA9" w:rsidRDefault="00717498" w:rsidP="00717498">
            <w:pPr>
              <w:pStyle w:val="Tabletext"/>
            </w:pPr>
            <w:r w:rsidRPr="00AB0CA9">
              <w:t>24 Hill St</w:t>
            </w:r>
          </w:p>
          <w:p w14:paraId="2604AF64" w14:textId="77777777" w:rsidR="00717498" w:rsidRPr="00AB0CA9" w:rsidRDefault="00717498" w:rsidP="00717498">
            <w:pPr>
              <w:pStyle w:val="Tabletext"/>
            </w:pPr>
            <w:r w:rsidRPr="00AB0CA9">
              <w:t>Bega NSW 2550</w:t>
            </w:r>
          </w:p>
          <w:p w14:paraId="1CC96426" w14:textId="77777777" w:rsidR="00717498" w:rsidRPr="00AB0CA9" w:rsidRDefault="00717498" w:rsidP="00717498">
            <w:pPr>
              <w:pStyle w:val="Tabletext"/>
            </w:pPr>
            <w:r w:rsidRPr="00AB0CA9">
              <w:t>RACF ID No. 2657</w:t>
            </w:r>
          </w:p>
        </w:tc>
        <w:tc>
          <w:tcPr>
            <w:tcW w:w="2953" w:type="dxa"/>
            <w:shd w:val="clear" w:color="auto" w:fill="auto"/>
          </w:tcPr>
          <w:p w14:paraId="7513D0F4" w14:textId="77777777" w:rsidR="00717498" w:rsidRPr="00AB0CA9" w:rsidRDefault="00717498" w:rsidP="00717498">
            <w:pPr>
              <w:pStyle w:val="Tabletext"/>
            </w:pPr>
            <w:r w:rsidRPr="00AB0CA9">
              <w:t>Plevey’s Pharmacy</w:t>
            </w:r>
          </w:p>
          <w:p w14:paraId="144427F7" w14:textId="77777777" w:rsidR="00717498" w:rsidRPr="00AB0CA9" w:rsidRDefault="00717498" w:rsidP="00717498">
            <w:pPr>
              <w:pStyle w:val="Tabletext"/>
            </w:pPr>
            <w:r w:rsidRPr="00AB0CA9">
              <w:t>154 Carp St</w:t>
            </w:r>
          </w:p>
          <w:p w14:paraId="15BDE402" w14:textId="77777777" w:rsidR="00717498" w:rsidRPr="00AB0CA9" w:rsidRDefault="00717498" w:rsidP="00717498">
            <w:pPr>
              <w:pStyle w:val="Tabletext"/>
            </w:pPr>
            <w:r w:rsidRPr="00AB0CA9">
              <w:t>Bega NSW 2550</w:t>
            </w:r>
          </w:p>
          <w:p w14:paraId="30E0D9D3" w14:textId="77777777" w:rsidR="00717498" w:rsidRPr="00AB0CA9" w:rsidRDefault="00717498" w:rsidP="00717498">
            <w:pPr>
              <w:pStyle w:val="Tabletext"/>
            </w:pPr>
            <w:r w:rsidRPr="00AB0CA9">
              <w:t>Approval No. 12340L</w:t>
            </w:r>
          </w:p>
        </w:tc>
        <w:tc>
          <w:tcPr>
            <w:tcW w:w="2722" w:type="dxa"/>
            <w:shd w:val="clear" w:color="auto" w:fill="auto"/>
          </w:tcPr>
          <w:p w14:paraId="3D1136DD" w14:textId="77777777" w:rsidR="00717498" w:rsidRPr="00AB0CA9" w:rsidRDefault="00717498" w:rsidP="00717498">
            <w:pPr>
              <w:pStyle w:val="Tabletext"/>
            </w:pPr>
            <w:r w:rsidRPr="00AB0CA9">
              <w:t>ManRex Pty Ltd (trading as Webstercare)</w:t>
            </w:r>
          </w:p>
          <w:p w14:paraId="58729380" w14:textId="77777777" w:rsidR="00717498" w:rsidRPr="00AB0CA9" w:rsidRDefault="00717498" w:rsidP="00717498">
            <w:pPr>
              <w:pStyle w:val="Tabletext"/>
            </w:pPr>
            <w:r w:rsidRPr="00AB0CA9">
              <w:t>17</w:t>
            </w:r>
            <w:r w:rsidR="00AB0CA9">
              <w:noBreakHyphen/>
            </w:r>
            <w:r w:rsidRPr="00AB0CA9">
              <w:t>19 Moore St</w:t>
            </w:r>
          </w:p>
          <w:p w14:paraId="3E917FD3" w14:textId="77777777" w:rsidR="00717498" w:rsidRPr="00AB0CA9" w:rsidRDefault="00717498" w:rsidP="00717498">
            <w:pPr>
              <w:pStyle w:val="Tabletext"/>
            </w:pPr>
            <w:r w:rsidRPr="00AB0CA9">
              <w:t>Leichhardt NSW 2040</w:t>
            </w:r>
          </w:p>
          <w:p w14:paraId="6EE191D3" w14:textId="77777777" w:rsidR="00717498" w:rsidRPr="00AB0CA9" w:rsidRDefault="00717498" w:rsidP="00717498">
            <w:pPr>
              <w:pStyle w:val="Tabletext"/>
            </w:pPr>
            <w:r w:rsidRPr="00AB0CA9">
              <w:t>ABN 63 074 388 088</w:t>
            </w:r>
          </w:p>
        </w:tc>
      </w:tr>
      <w:tr w:rsidR="00717498" w:rsidRPr="00AB0CA9" w14:paraId="0A0CBA7C" w14:textId="77777777" w:rsidTr="008325D6">
        <w:tc>
          <w:tcPr>
            <w:tcW w:w="650" w:type="dxa"/>
            <w:shd w:val="clear" w:color="auto" w:fill="auto"/>
          </w:tcPr>
          <w:p w14:paraId="5C4A4CFB" w14:textId="77777777" w:rsidR="00717498" w:rsidRPr="00AB0CA9" w:rsidRDefault="00717498" w:rsidP="00717498">
            <w:pPr>
              <w:pStyle w:val="Tabletext"/>
            </w:pPr>
            <w:r w:rsidRPr="00AB0CA9">
              <w:t>233</w:t>
            </w:r>
          </w:p>
        </w:tc>
        <w:tc>
          <w:tcPr>
            <w:tcW w:w="2702" w:type="dxa"/>
            <w:shd w:val="clear" w:color="auto" w:fill="auto"/>
          </w:tcPr>
          <w:p w14:paraId="29782AC7" w14:textId="77777777" w:rsidR="00717498" w:rsidRPr="00AB0CA9" w:rsidRDefault="00717498" w:rsidP="00717498">
            <w:pPr>
              <w:pStyle w:val="Tabletext"/>
            </w:pPr>
            <w:r w:rsidRPr="00AB0CA9">
              <w:t>Hillside at Figtree</w:t>
            </w:r>
          </w:p>
          <w:p w14:paraId="020DD5DC" w14:textId="77777777" w:rsidR="00717498" w:rsidRPr="00AB0CA9" w:rsidRDefault="00717498" w:rsidP="00717498">
            <w:pPr>
              <w:pStyle w:val="Tabletext"/>
            </w:pPr>
            <w:r w:rsidRPr="00AB0CA9">
              <w:t>190 Princes Highway</w:t>
            </w:r>
          </w:p>
          <w:p w14:paraId="67D209EC" w14:textId="77777777" w:rsidR="00717498" w:rsidRPr="00AB0CA9" w:rsidRDefault="00717498" w:rsidP="00717498">
            <w:pPr>
              <w:pStyle w:val="Tabletext"/>
            </w:pPr>
            <w:r w:rsidRPr="00AB0CA9">
              <w:t>Figtree NSW 2525</w:t>
            </w:r>
          </w:p>
          <w:p w14:paraId="7FD39AFE" w14:textId="77777777" w:rsidR="00717498" w:rsidRPr="00AB0CA9" w:rsidRDefault="00717498" w:rsidP="00717498">
            <w:pPr>
              <w:pStyle w:val="Tabletext"/>
            </w:pPr>
            <w:r w:rsidRPr="00AB0CA9">
              <w:t>RACF ID No. 0870</w:t>
            </w:r>
          </w:p>
        </w:tc>
        <w:tc>
          <w:tcPr>
            <w:tcW w:w="2953" w:type="dxa"/>
            <w:shd w:val="clear" w:color="auto" w:fill="auto"/>
          </w:tcPr>
          <w:p w14:paraId="73EE0791" w14:textId="77777777" w:rsidR="00717498" w:rsidRPr="00AB0CA9" w:rsidRDefault="00717498" w:rsidP="00717498">
            <w:pPr>
              <w:pStyle w:val="Tabletext"/>
            </w:pPr>
            <w:r w:rsidRPr="00AB0CA9">
              <w:t>Cincotta Discount Chemist Wollongong</w:t>
            </w:r>
          </w:p>
          <w:p w14:paraId="0DA54B47" w14:textId="77777777" w:rsidR="00717498" w:rsidRPr="00AB0CA9" w:rsidRDefault="00717498" w:rsidP="00717498">
            <w:pPr>
              <w:pStyle w:val="Tabletext"/>
            </w:pPr>
            <w:r w:rsidRPr="00AB0CA9">
              <w:t>237 Crown St</w:t>
            </w:r>
          </w:p>
          <w:p w14:paraId="1945912D" w14:textId="77777777" w:rsidR="00717498" w:rsidRPr="00AB0CA9" w:rsidRDefault="00717498" w:rsidP="00717498">
            <w:pPr>
              <w:pStyle w:val="Tabletext"/>
            </w:pPr>
            <w:r w:rsidRPr="00AB0CA9">
              <w:t>Wollongong NSW 2500</w:t>
            </w:r>
          </w:p>
          <w:p w14:paraId="1CDF2F89" w14:textId="77777777" w:rsidR="00717498" w:rsidRPr="00AB0CA9" w:rsidRDefault="00717498" w:rsidP="00717498">
            <w:pPr>
              <w:pStyle w:val="Tabletext"/>
            </w:pPr>
            <w:r w:rsidRPr="00AB0CA9">
              <w:t>Approval No. 15079P</w:t>
            </w:r>
          </w:p>
        </w:tc>
        <w:tc>
          <w:tcPr>
            <w:tcW w:w="2722" w:type="dxa"/>
            <w:shd w:val="clear" w:color="auto" w:fill="auto"/>
          </w:tcPr>
          <w:p w14:paraId="392F597C" w14:textId="77777777" w:rsidR="00717498" w:rsidRPr="00AB0CA9" w:rsidRDefault="00717498" w:rsidP="00717498">
            <w:pPr>
              <w:pStyle w:val="Tabletext"/>
            </w:pPr>
            <w:r w:rsidRPr="00AB0CA9">
              <w:t>BPPCare Pty Ltd</w:t>
            </w:r>
          </w:p>
          <w:p w14:paraId="6888C528" w14:textId="77777777" w:rsidR="00717498" w:rsidRPr="00AB0CA9" w:rsidRDefault="00717498" w:rsidP="00717498">
            <w:pPr>
              <w:pStyle w:val="Tabletext"/>
            </w:pPr>
            <w:r w:rsidRPr="00AB0CA9">
              <w:t>11 East St</w:t>
            </w:r>
          </w:p>
          <w:p w14:paraId="62008AF0" w14:textId="77777777" w:rsidR="00717498" w:rsidRPr="00AB0CA9" w:rsidRDefault="00717498" w:rsidP="00717498">
            <w:pPr>
              <w:pStyle w:val="Tabletext"/>
            </w:pPr>
            <w:r w:rsidRPr="00AB0CA9">
              <w:t>Granville NSW 2142</w:t>
            </w:r>
          </w:p>
          <w:p w14:paraId="49DEF93F" w14:textId="77777777" w:rsidR="00717498" w:rsidRPr="00AB0CA9" w:rsidRDefault="00717498" w:rsidP="00717498">
            <w:pPr>
              <w:pStyle w:val="Tabletext"/>
            </w:pPr>
            <w:r w:rsidRPr="00AB0CA9">
              <w:t>ABN 81 605 605 534</w:t>
            </w:r>
          </w:p>
        </w:tc>
      </w:tr>
      <w:tr w:rsidR="00717498" w:rsidRPr="00AB0CA9" w14:paraId="176F92A7" w14:textId="77777777" w:rsidTr="008325D6">
        <w:tc>
          <w:tcPr>
            <w:tcW w:w="650" w:type="dxa"/>
            <w:shd w:val="clear" w:color="auto" w:fill="auto"/>
          </w:tcPr>
          <w:p w14:paraId="255ADD4C" w14:textId="77777777" w:rsidR="00717498" w:rsidRPr="00AB0CA9" w:rsidRDefault="00717498" w:rsidP="00717498">
            <w:pPr>
              <w:pStyle w:val="Tabletext"/>
            </w:pPr>
            <w:r w:rsidRPr="00AB0CA9">
              <w:t>234</w:t>
            </w:r>
          </w:p>
        </w:tc>
        <w:tc>
          <w:tcPr>
            <w:tcW w:w="2702" w:type="dxa"/>
            <w:shd w:val="clear" w:color="auto" w:fill="auto"/>
          </w:tcPr>
          <w:p w14:paraId="29E87391" w14:textId="77777777" w:rsidR="00717498" w:rsidRPr="00AB0CA9" w:rsidRDefault="00717498" w:rsidP="00717498">
            <w:pPr>
              <w:pStyle w:val="Tabletext"/>
            </w:pPr>
            <w:r w:rsidRPr="00AB0CA9">
              <w:t>Hillside Residential Care Centre</w:t>
            </w:r>
          </w:p>
          <w:p w14:paraId="55A65C0A" w14:textId="77777777" w:rsidR="00717498" w:rsidRPr="00AB0CA9" w:rsidRDefault="00717498" w:rsidP="00717498">
            <w:pPr>
              <w:pStyle w:val="Tabletext"/>
            </w:pPr>
            <w:r w:rsidRPr="00AB0CA9">
              <w:t>177 Longwood Rd</w:t>
            </w:r>
          </w:p>
          <w:p w14:paraId="6A25C7B8" w14:textId="77777777" w:rsidR="00717498" w:rsidRPr="00AB0CA9" w:rsidRDefault="00717498" w:rsidP="00717498">
            <w:pPr>
              <w:pStyle w:val="Tabletext"/>
            </w:pPr>
            <w:r w:rsidRPr="00AB0CA9">
              <w:t>Heathfield SA 5153</w:t>
            </w:r>
          </w:p>
          <w:p w14:paraId="466BC0C0" w14:textId="77777777" w:rsidR="00717498" w:rsidRPr="00AB0CA9" w:rsidRDefault="00717498" w:rsidP="00717498">
            <w:pPr>
              <w:pStyle w:val="Tabletext"/>
            </w:pPr>
            <w:r w:rsidRPr="00AB0CA9">
              <w:t>RACF ID No. 6176</w:t>
            </w:r>
          </w:p>
        </w:tc>
        <w:tc>
          <w:tcPr>
            <w:tcW w:w="2953" w:type="dxa"/>
            <w:shd w:val="clear" w:color="auto" w:fill="auto"/>
          </w:tcPr>
          <w:p w14:paraId="2ECE5699" w14:textId="77777777" w:rsidR="00717498" w:rsidRPr="00AB0CA9" w:rsidRDefault="00717498" w:rsidP="00717498">
            <w:pPr>
              <w:pStyle w:val="Tabletext"/>
            </w:pPr>
            <w:r w:rsidRPr="00AB0CA9">
              <w:t>Haddad Pharmacy Group Unley</w:t>
            </w:r>
          </w:p>
          <w:p w14:paraId="3CDD050C" w14:textId="77777777" w:rsidR="00717498" w:rsidRPr="00AB0CA9" w:rsidRDefault="00717498" w:rsidP="00717498">
            <w:pPr>
              <w:pStyle w:val="Tabletext"/>
            </w:pPr>
            <w:r w:rsidRPr="00AB0CA9">
              <w:t>160 Unley Rd</w:t>
            </w:r>
          </w:p>
          <w:p w14:paraId="0617728F" w14:textId="77777777" w:rsidR="00717498" w:rsidRPr="00AB0CA9" w:rsidRDefault="00717498" w:rsidP="00717498">
            <w:pPr>
              <w:pStyle w:val="Tabletext"/>
            </w:pPr>
            <w:r w:rsidRPr="00AB0CA9">
              <w:t>Unley SA 5061</w:t>
            </w:r>
          </w:p>
          <w:p w14:paraId="4C927938" w14:textId="77777777" w:rsidR="00717498" w:rsidRPr="00AB0CA9" w:rsidRDefault="00717498" w:rsidP="00717498">
            <w:pPr>
              <w:pStyle w:val="Tabletext"/>
            </w:pPr>
            <w:r w:rsidRPr="00AB0CA9">
              <w:t>Approval No. 41244R</w:t>
            </w:r>
          </w:p>
        </w:tc>
        <w:tc>
          <w:tcPr>
            <w:tcW w:w="2722" w:type="dxa"/>
            <w:shd w:val="clear" w:color="auto" w:fill="auto"/>
          </w:tcPr>
          <w:p w14:paraId="2A4125B3" w14:textId="77777777" w:rsidR="00717498" w:rsidRPr="00AB0CA9" w:rsidRDefault="00717498" w:rsidP="00717498">
            <w:pPr>
              <w:pStyle w:val="Tabletext"/>
            </w:pPr>
            <w:r w:rsidRPr="00AB0CA9">
              <w:t>BPPCare Pty Ltd</w:t>
            </w:r>
          </w:p>
          <w:p w14:paraId="204FFB07" w14:textId="77777777" w:rsidR="00717498" w:rsidRPr="00AB0CA9" w:rsidRDefault="00717498" w:rsidP="00717498">
            <w:pPr>
              <w:pStyle w:val="Tabletext"/>
            </w:pPr>
            <w:r w:rsidRPr="00AB0CA9">
              <w:t>11 East St</w:t>
            </w:r>
          </w:p>
          <w:p w14:paraId="375DFB75" w14:textId="77777777" w:rsidR="00717498" w:rsidRPr="00AB0CA9" w:rsidRDefault="00717498" w:rsidP="00717498">
            <w:pPr>
              <w:pStyle w:val="Tabletext"/>
            </w:pPr>
            <w:r w:rsidRPr="00AB0CA9">
              <w:t>Granville NSW 2142</w:t>
            </w:r>
          </w:p>
          <w:p w14:paraId="2B848F06" w14:textId="77777777" w:rsidR="00717498" w:rsidRPr="00AB0CA9" w:rsidRDefault="00717498" w:rsidP="00717498">
            <w:pPr>
              <w:pStyle w:val="Tabletext"/>
            </w:pPr>
            <w:r w:rsidRPr="00AB0CA9">
              <w:t>ABN 81 605 605 534</w:t>
            </w:r>
          </w:p>
        </w:tc>
      </w:tr>
      <w:tr w:rsidR="00717498" w:rsidRPr="00AB0CA9" w14:paraId="2E69DC63" w14:textId="77777777" w:rsidTr="008325D6">
        <w:tc>
          <w:tcPr>
            <w:tcW w:w="650" w:type="dxa"/>
            <w:shd w:val="clear" w:color="auto" w:fill="auto"/>
          </w:tcPr>
          <w:p w14:paraId="2E59D05C" w14:textId="77777777" w:rsidR="00717498" w:rsidRPr="00AB0CA9" w:rsidRDefault="00717498" w:rsidP="00717498">
            <w:pPr>
              <w:pStyle w:val="Tabletext"/>
            </w:pPr>
            <w:r w:rsidRPr="00AB0CA9">
              <w:t>235</w:t>
            </w:r>
          </w:p>
        </w:tc>
        <w:tc>
          <w:tcPr>
            <w:tcW w:w="2702" w:type="dxa"/>
            <w:shd w:val="clear" w:color="auto" w:fill="auto"/>
          </w:tcPr>
          <w:p w14:paraId="469B1C08" w14:textId="77777777" w:rsidR="00717498" w:rsidRPr="00AB0CA9" w:rsidRDefault="00717498" w:rsidP="00717498">
            <w:pPr>
              <w:pStyle w:val="Tabletext"/>
            </w:pPr>
            <w:r w:rsidRPr="00AB0CA9">
              <w:t>Hixson Gardens Aged Care Facility</w:t>
            </w:r>
          </w:p>
          <w:p w14:paraId="478F4B1A" w14:textId="77777777" w:rsidR="00717498" w:rsidRPr="00AB0CA9" w:rsidRDefault="00717498" w:rsidP="00717498">
            <w:pPr>
              <w:pStyle w:val="Tabletext"/>
            </w:pPr>
            <w:r w:rsidRPr="00AB0CA9">
              <w:t>1A Hixson St</w:t>
            </w:r>
          </w:p>
          <w:p w14:paraId="5F41095F" w14:textId="77777777" w:rsidR="00717498" w:rsidRPr="00AB0CA9" w:rsidRDefault="00717498" w:rsidP="00717498">
            <w:pPr>
              <w:pStyle w:val="Tabletext"/>
            </w:pPr>
            <w:r w:rsidRPr="00AB0CA9">
              <w:t>Bankstown NSW 2200</w:t>
            </w:r>
          </w:p>
          <w:p w14:paraId="5D11750D" w14:textId="77777777" w:rsidR="00717498" w:rsidRPr="00AB0CA9" w:rsidRDefault="00717498" w:rsidP="00717498">
            <w:pPr>
              <w:pStyle w:val="Tabletext"/>
            </w:pPr>
            <w:r w:rsidRPr="00AB0CA9">
              <w:t>RACF ID No. 1018</w:t>
            </w:r>
          </w:p>
        </w:tc>
        <w:tc>
          <w:tcPr>
            <w:tcW w:w="2953" w:type="dxa"/>
            <w:shd w:val="clear" w:color="auto" w:fill="auto"/>
          </w:tcPr>
          <w:p w14:paraId="01C45103" w14:textId="77777777" w:rsidR="00717498" w:rsidRPr="00AB0CA9" w:rsidRDefault="00717498" w:rsidP="00717498">
            <w:pPr>
              <w:pStyle w:val="Tabletext"/>
            </w:pPr>
            <w:r w:rsidRPr="00AB0CA9">
              <w:t>Boian Night Chemist</w:t>
            </w:r>
          </w:p>
          <w:p w14:paraId="63649909" w14:textId="77777777" w:rsidR="00717498" w:rsidRPr="00AB0CA9" w:rsidRDefault="00717498" w:rsidP="00717498">
            <w:pPr>
              <w:pStyle w:val="Tabletext"/>
            </w:pPr>
            <w:r w:rsidRPr="00AB0CA9">
              <w:t>486 King Georges Rd</w:t>
            </w:r>
          </w:p>
          <w:p w14:paraId="254FC9E9" w14:textId="77777777" w:rsidR="00717498" w:rsidRPr="00AB0CA9" w:rsidRDefault="00717498" w:rsidP="00717498">
            <w:pPr>
              <w:pStyle w:val="Tabletext"/>
            </w:pPr>
            <w:r w:rsidRPr="00AB0CA9">
              <w:t>Beverley Hills NSW 2209</w:t>
            </w:r>
          </w:p>
          <w:p w14:paraId="0101BFBF" w14:textId="77777777" w:rsidR="00717498" w:rsidRPr="00AB0CA9" w:rsidRDefault="00717498" w:rsidP="00717498">
            <w:pPr>
              <w:pStyle w:val="Tabletext"/>
            </w:pPr>
            <w:r w:rsidRPr="00AB0CA9">
              <w:t>Approval No. 12051G</w:t>
            </w:r>
          </w:p>
        </w:tc>
        <w:tc>
          <w:tcPr>
            <w:tcW w:w="2722" w:type="dxa"/>
            <w:shd w:val="clear" w:color="auto" w:fill="auto"/>
          </w:tcPr>
          <w:p w14:paraId="3B25BC88" w14:textId="77777777" w:rsidR="00717498" w:rsidRPr="00AB0CA9" w:rsidRDefault="00717498" w:rsidP="00717498">
            <w:pPr>
              <w:pStyle w:val="Tabletext"/>
            </w:pPr>
            <w:r w:rsidRPr="00AB0CA9">
              <w:t>BPPCare Pty Ltd</w:t>
            </w:r>
          </w:p>
          <w:p w14:paraId="31BE8573" w14:textId="77777777" w:rsidR="00717498" w:rsidRPr="00AB0CA9" w:rsidRDefault="00717498" w:rsidP="00717498">
            <w:pPr>
              <w:pStyle w:val="Tabletext"/>
            </w:pPr>
            <w:r w:rsidRPr="00AB0CA9">
              <w:t>11 East St</w:t>
            </w:r>
          </w:p>
          <w:p w14:paraId="75125C20" w14:textId="77777777" w:rsidR="00717498" w:rsidRPr="00AB0CA9" w:rsidRDefault="00717498" w:rsidP="00717498">
            <w:pPr>
              <w:pStyle w:val="Tabletext"/>
            </w:pPr>
            <w:r w:rsidRPr="00AB0CA9">
              <w:t>Granville NSW 2142</w:t>
            </w:r>
          </w:p>
          <w:p w14:paraId="5C651F2D" w14:textId="77777777" w:rsidR="00717498" w:rsidRPr="00AB0CA9" w:rsidRDefault="00717498" w:rsidP="00717498">
            <w:pPr>
              <w:pStyle w:val="Tabletext"/>
            </w:pPr>
            <w:r w:rsidRPr="00AB0CA9">
              <w:t>ABN 81 605 605 534</w:t>
            </w:r>
          </w:p>
        </w:tc>
      </w:tr>
      <w:tr w:rsidR="00717498" w:rsidRPr="00AB0CA9" w14:paraId="1C193F63" w14:textId="77777777" w:rsidTr="008325D6">
        <w:tc>
          <w:tcPr>
            <w:tcW w:w="650" w:type="dxa"/>
            <w:shd w:val="clear" w:color="auto" w:fill="auto"/>
          </w:tcPr>
          <w:p w14:paraId="2E38900B" w14:textId="77777777" w:rsidR="00717498" w:rsidRPr="00AB0CA9" w:rsidRDefault="00717498" w:rsidP="00717498">
            <w:pPr>
              <w:pStyle w:val="Tabletext"/>
            </w:pPr>
            <w:r w:rsidRPr="00AB0CA9">
              <w:t>236</w:t>
            </w:r>
          </w:p>
        </w:tc>
        <w:tc>
          <w:tcPr>
            <w:tcW w:w="2702" w:type="dxa"/>
            <w:shd w:val="clear" w:color="auto" w:fill="auto"/>
          </w:tcPr>
          <w:p w14:paraId="4AFAB3D0" w14:textId="77777777" w:rsidR="00717498" w:rsidRPr="00AB0CA9" w:rsidRDefault="00717498" w:rsidP="00717498">
            <w:pPr>
              <w:pStyle w:val="Tabletext"/>
            </w:pPr>
            <w:r w:rsidRPr="00AB0CA9">
              <w:t>Holbrook Hostel</w:t>
            </w:r>
          </w:p>
          <w:p w14:paraId="0ED106C9" w14:textId="77777777" w:rsidR="00717498" w:rsidRPr="00AB0CA9" w:rsidRDefault="00717498" w:rsidP="00717498">
            <w:pPr>
              <w:pStyle w:val="Tabletext"/>
            </w:pPr>
            <w:r w:rsidRPr="00AB0CA9">
              <w:t>47</w:t>
            </w:r>
            <w:r w:rsidR="00AB0CA9">
              <w:noBreakHyphen/>
            </w:r>
            <w:r w:rsidRPr="00AB0CA9">
              <w:t>55 Bowler St</w:t>
            </w:r>
          </w:p>
          <w:p w14:paraId="03FE06CB" w14:textId="77777777" w:rsidR="00717498" w:rsidRPr="00AB0CA9" w:rsidRDefault="00717498" w:rsidP="00717498">
            <w:pPr>
              <w:pStyle w:val="Tabletext"/>
            </w:pPr>
            <w:r w:rsidRPr="00AB0CA9">
              <w:t>Holbrook NSW 2644</w:t>
            </w:r>
          </w:p>
          <w:p w14:paraId="43574EF2" w14:textId="77777777" w:rsidR="00717498" w:rsidRPr="00AB0CA9" w:rsidRDefault="00717498" w:rsidP="00717498">
            <w:pPr>
              <w:pStyle w:val="Tabletext"/>
            </w:pPr>
            <w:r w:rsidRPr="00AB0CA9">
              <w:t>RACF ID No. 0310</w:t>
            </w:r>
          </w:p>
        </w:tc>
        <w:tc>
          <w:tcPr>
            <w:tcW w:w="2953" w:type="dxa"/>
            <w:shd w:val="clear" w:color="auto" w:fill="auto"/>
          </w:tcPr>
          <w:p w14:paraId="077C7268" w14:textId="77777777" w:rsidR="00717498" w:rsidRPr="00AB0CA9" w:rsidRDefault="00717498" w:rsidP="00717498">
            <w:pPr>
              <w:pStyle w:val="Tabletext"/>
            </w:pPr>
            <w:r w:rsidRPr="00AB0CA9">
              <w:t>The Holbrook Pharmacy</w:t>
            </w:r>
          </w:p>
          <w:p w14:paraId="4C3DC71D" w14:textId="77777777" w:rsidR="00717498" w:rsidRPr="00AB0CA9" w:rsidRDefault="00717498" w:rsidP="00717498">
            <w:pPr>
              <w:pStyle w:val="Tabletext"/>
            </w:pPr>
            <w:r w:rsidRPr="00AB0CA9">
              <w:t>119 Albury St</w:t>
            </w:r>
          </w:p>
          <w:p w14:paraId="790C7A60" w14:textId="77777777" w:rsidR="00717498" w:rsidRPr="00AB0CA9" w:rsidRDefault="00717498" w:rsidP="00717498">
            <w:pPr>
              <w:pStyle w:val="Tabletext"/>
            </w:pPr>
            <w:r w:rsidRPr="00AB0CA9">
              <w:t>Holbrook NSW 2644</w:t>
            </w:r>
          </w:p>
          <w:p w14:paraId="6EBFA2B8" w14:textId="77777777" w:rsidR="00717498" w:rsidRPr="00AB0CA9" w:rsidRDefault="00717498" w:rsidP="00717498">
            <w:pPr>
              <w:pStyle w:val="Tabletext"/>
            </w:pPr>
            <w:r w:rsidRPr="00AB0CA9">
              <w:t>Approval No. 13731Q</w:t>
            </w:r>
          </w:p>
        </w:tc>
        <w:tc>
          <w:tcPr>
            <w:tcW w:w="2722" w:type="dxa"/>
            <w:shd w:val="clear" w:color="auto" w:fill="auto"/>
          </w:tcPr>
          <w:p w14:paraId="48D251C6" w14:textId="77777777" w:rsidR="00717498" w:rsidRPr="00AB0CA9" w:rsidRDefault="00717498" w:rsidP="00717498">
            <w:pPr>
              <w:pStyle w:val="Tabletext"/>
            </w:pPr>
            <w:r w:rsidRPr="00AB0CA9">
              <w:t>ManRex Pty Ltd (trading as Webstercare)</w:t>
            </w:r>
          </w:p>
          <w:p w14:paraId="4797E62E" w14:textId="77777777" w:rsidR="00717498" w:rsidRPr="00AB0CA9" w:rsidRDefault="00717498" w:rsidP="00717498">
            <w:pPr>
              <w:pStyle w:val="Tabletext"/>
            </w:pPr>
            <w:r w:rsidRPr="00AB0CA9">
              <w:t>17</w:t>
            </w:r>
            <w:r w:rsidR="00AB0CA9">
              <w:noBreakHyphen/>
            </w:r>
            <w:r w:rsidRPr="00AB0CA9">
              <w:t>19 Moore St</w:t>
            </w:r>
          </w:p>
          <w:p w14:paraId="296656F7" w14:textId="77777777" w:rsidR="00717498" w:rsidRPr="00AB0CA9" w:rsidRDefault="00717498" w:rsidP="00717498">
            <w:pPr>
              <w:pStyle w:val="Tabletext"/>
            </w:pPr>
            <w:r w:rsidRPr="00AB0CA9">
              <w:t>Leichhardt NSW 2040</w:t>
            </w:r>
          </w:p>
          <w:p w14:paraId="56231CEB" w14:textId="77777777" w:rsidR="00717498" w:rsidRPr="00AB0CA9" w:rsidRDefault="00717498" w:rsidP="00717498">
            <w:pPr>
              <w:pStyle w:val="Tabletext"/>
            </w:pPr>
            <w:r w:rsidRPr="00AB0CA9">
              <w:t>ABN 63 074 388 088</w:t>
            </w:r>
          </w:p>
        </w:tc>
      </w:tr>
      <w:tr w:rsidR="00717498" w:rsidRPr="00AB0CA9" w14:paraId="5B404C68" w14:textId="77777777" w:rsidTr="008325D6">
        <w:tc>
          <w:tcPr>
            <w:tcW w:w="650" w:type="dxa"/>
            <w:shd w:val="clear" w:color="auto" w:fill="auto"/>
          </w:tcPr>
          <w:p w14:paraId="0FA16E8B" w14:textId="77777777" w:rsidR="00717498" w:rsidRPr="00AB0CA9" w:rsidRDefault="00717498" w:rsidP="00717498">
            <w:pPr>
              <w:pStyle w:val="Tabletext"/>
            </w:pPr>
            <w:r w:rsidRPr="00AB0CA9">
              <w:lastRenderedPageBreak/>
              <w:t>237</w:t>
            </w:r>
          </w:p>
        </w:tc>
        <w:tc>
          <w:tcPr>
            <w:tcW w:w="2702" w:type="dxa"/>
            <w:shd w:val="clear" w:color="auto" w:fill="auto"/>
          </w:tcPr>
          <w:p w14:paraId="3F1A791A" w14:textId="77777777" w:rsidR="00717498" w:rsidRPr="00AB0CA9" w:rsidRDefault="00717498" w:rsidP="00717498">
            <w:pPr>
              <w:pStyle w:val="Tabletext"/>
            </w:pPr>
            <w:r w:rsidRPr="00AB0CA9">
              <w:t>Holly Residential Care Centre</w:t>
            </w:r>
          </w:p>
          <w:p w14:paraId="75A4B388" w14:textId="77777777" w:rsidR="00717498" w:rsidRPr="00AB0CA9" w:rsidRDefault="00717498" w:rsidP="00717498">
            <w:pPr>
              <w:pStyle w:val="Tabletext"/>
            </w:pPr>
            <w:r w:rsidRPr="00AB0CA9">
              <w:t>16</w:t>
            </w:r>
            <w:r w:rsidR="00AB0CA9">
              <w:noBreakHyphen/>
            </w:r>
            <w:r w:rsidRPr="00AB0CA9">
              <w:t>24 Penneys Hill Rd</w:t>
            </w:r>
          </w:p>
          <w:p w14:paraId="4A88677C" w14:textId="77777777" w:rsidR="00717498" w:rsidRPr="00AB0CA9" w:rsidRDefault="00717498" w:rsidP="00717498">
            <w:pPr>
              <w:pStyle w:val="Tabletext"/>
            </w:pPr>
            <w:r w:rsidRPr="00AB0CA9">
              <w:t>Hackham SA 5163</w:t>
            </w:r>
          </w:p>
          <w:p w14:paraId="6DF6DC48" w14:textId="77777777" w:rsidR="00717498" w:rsidRPr="00AB0CA9" w:rsidRDefault="00717498" w:rsidP="00717498">
            <w:pPr>
              <w:pStyle w:val="Tabletext"/>
            </w:pPr>
            <w:r w:rsidRPr="00AB0CA9">
              <w:t>RACF ID No. 6042</w:t>
            </w:r>
          </w:p>
        </w:tc>
        <w:tc>
          <w:tcPr>
            <w:tcW w:w="2953" w:type="dxa"/>
            <w:shd w:val="clear" w:color="auto" w:fill="auto"/>
          </w:tcPr>
          <w:p w14:paraId="326DA700" w14:textId="77777777" w:rsidR="00717498" w:rsidRPr="00AB0CA9" w:rsidRDefault="00717498" w:rsidP="00717498">
            <w:pPr>
              <w:pStyle w:val="Tabletext"/>
            </w:pPr>
            <w:r w:rsidRPr="00AB0CA9">
              <w:t>Haddad Pharmacy Group Unley</w:t>
            </w:r>
          </w:p>
          <w:p w14:paraId="33AC73C2" w14:textId="77777777" w:rsidR="00717498" w:rsidRPr="00AB0CA9" w:rsidRDefault="00717498" w:rsidP="00717498">
            <w:pPr>
              <w:pStyle w:val="Tabletext"/>
            </w:pPr>
            <w:r w:rsidRPr="00AB0CA9">
              <w:t>160 Unley Rd</w:t>
            </w:r>
          </w:p>
          <w:p w14:paraId="79E19B43" w14:textId="77777777" w:rsidR="00717498" w:rsidRPr="00AB0CA9" w:rsidRDefault="00717498" w:rsidP="00717498">
            <w:pPr>
              <w:pStyle w:val="Tabletext"/>
            </w:pPr>
            <w:r w:rsidRPr="00AB0CA9">
              <w:t>Unley SA 5061</w:t>
            </w:r>
          </w:p>
          <w:p w14:paraId="5F0E459C" w14:textId="77777777" w:rsidR="00717498" w:rsidRPr="00AB0CA9" w:rsidRDefault="00717498" w:rsidP="00717498">
            <w:pPr>
              <w:pStyle w:val="Tabletext"/>
            </w:pPr>
            <w:r w:rsidRPr="00AB0CA9">
              <w:t>Approval No. 41244R</w:t>
            </w:r>
          </w:p>
        </w:tc>
        <w:tc>
          <w:tcPr>
            <w:tcW w:w="2722" w:type="dxa"/>
            <w:shd w:val="clear" w:color="auto" w:fill="auto"/>
          </w:tcPr>
          <w:p w14:paraId="41915DA5" w14:textId="77777777" w:rsidR="00717498" w:rsidRPr="00AB0CA9" w:rsidRDefault="00717498" w:rsidP="00717498">
            <w:pPr>
              <w:pStyle w:val="Tabletext"/>
            </w:pPr>
            <w:r w:rsidRPr="00AB0CA9">
              <w:t>BPPCare Pty Ltd</w:t>
            </w:r>
          </w:p>
          <w:p w14:paraId="00C252F8" w14:textId="77777777" w:rsidR="00717498" w:rsidRPr="00AB0CA9" w:rsidRDefault="00717498" w:rsidP="00717498">
            <w:pPr>
              <w:pStyle w:val="Tabletext"/>
            </w:pPr>
            <w:r w:rsidRPr="00AB0CA9">
              <w:t>11 East St</w:t>
            </w:r>
          </w:p>
          <w:p w14:paraId="39F5A745" w14:textId="77777777" w:rsidR="00717498" w:rsidRPr="00AB0CA9" w:rsidRDefault="00717498" w:rsidP="00717498">
            <w:pPr>
              <w:pStyle w:val="Tabletext"/>
            </w:pPr>
            <w:r w:rsidRPr="00AB0CA9">
              <w:t>Granville NSW 2142</w:t>
            </w:r>
          </w:p>
          <w:p w14:paraId="201EDE3B" w14:textId="77777777" w:rsidR="00717498" w:rsidRPr="00AB0CA9" w:rsidRDefault="00717498" w:rsidP="00717498">
            <w:pPr>
              <w:pStyle w:val="Tabletext"/>
            </w:pPr>
            <w:r w:rsidRPr="00AB0CA9">
              <w:t>ABN 81 605 605 534</w:t>
            </w:r>
          </w:p>
        </w:tc>
      </w:tr>
      <w:tr w:rsidR="00717498" w:rsidRPr="00AB0CA9" w14:paraId="31E91D72" w14:textId="77777777" w:rsidTr="008325D6">
        <w:tc>
          <w:tcPr>
            <w:tcW w:w="650" w:type="dxa"/>
            <w:shd w:val="clear" w:color="auto" w:fill="auto"/>
          </w:tcPr>
          <w:p w14:paraId="4CC01CDA" w14:textId="77777777" w:rsidR="00717498" w:rsidRPr="00AB0CA9" w:rsidRDefault="00717498" w:rsidP="00717498">
            <w:pPr>
              <w:pStyle w:val="Tabletext"/>
            </w:pPr>
            <w:r w:rsidRPr="00AB0CA9">
              <w:t>238</w:t>
            </w:r>
          </w:p>
        </w:tc>
        <w:tc>
          <w:tcPr>
            <w:tcW w:w="2702" w:type="dxa"/>
            <w:shd w:val="clear" w:color="auto" w:fill="auto"/>
          </w:tcPr>
          <w:p w14:paraId="011FC6B1" w14:textId="77777777" w:rsidR="00717498" w:rsidRPr="00AB0CA9" w:rsidRDefault="00717498" w:rsidP="00717498">
            <w:pPr>
              <w:pStyle w:val="Tabletext"/>
            </w:pPr>
            <w:r w:rsidRPr="00AB0CA9">
              <w:t>Home Hill Hostel</w:t>
            </w:r>
          </w:p>
          <w:p w14:paraId="3B163291" w14:textId="77777777" w:rsidR="00717498" w:rsidRPr="00AB0CA9" w:rsidRDefault="00717498" w:rsidP="00717498">
            <w:pPr>
              <w:pStyle w:val="Tabletext"/>
            </w:pPr>
            <w:r w:rsidRPr="00AB0CA9">
              <w:t>127</w:t>
            </w:r>
            <w:r w:rsidR="00AB0CA9">
              <w:noBreakHyphen/>
            </w:r>
            <w:r w:rsidRPr="00AB0CA9">
              <w:t>141 Tenth Ave</w:t>
            </w:r>
          </w:p>
          <w:p w14:paraId="5D9EBC57" w14:textId="77777777" w:rsidR="00717498" w:rsidRPr="00AB0CA9" w:rsidRDefault="00717498" w:rsidP="00717498">
            <w:pPr>
              <w:pStyle w:val="Tabletext"/>
            </w:pPr>
            <w:r w:rsidRPr="00AB0CA9">
              <w:t>Home Hill QLD 4806</w:t>
            </w:r>
          </w:p>
          <w:p w14:paraId="2DAC4ED7" w14:textId="77777777" w:rsidR="00717498" w:rsidRPr="00AB0CA9" w:rsidRDefault="00717498" w:rsidP="00717498">
            <w:pPr>
              <w:pStyle w:val="Tabletext"/>
            </w:pPr>
            <w:r w:rsidRPr="00AB0CA9">
              <w:t>RACF ID No. 5281</w:t>
            </w:r>
          </w:p>
        </w:tc>
        <w:tc>
          <w:tcPr>
            <w:tcW w:w="2953" w:type="dxa"/>
            <w:shd w:val="clear" w:color="auto" w:fill="auto"/>
          </w:tcPr>
          <w:p w14:paraId="465963E6" w14:textId="77777777" w:rsidR="00717498" w:rsidRPr="00AB0CA9" w:rsidRDefault="00717498" w:rsidP="00717498">
            <w:pPr>
              <w:pStyle w:val="Tabletext"/>
            </w:pPr>
            <w:r w:rsidRPr="00AB0CA9">
              <w:t>Complete Health Pharmacy</w:t>
            </w:r>
          </w:p>
          <w:p w14:paraId="6E5A4791" w14:textId="77777777" w:rsidR="00717498" w:rsidRPr="00AB0CA9" w:rsidRDefault="00717498" w:rsidP="00717498">
            <w:pPr>
              <w:pStyle w:val="Tabletext"/>
            </w:pPr>
            <w:r w:rsidRPr="00AB0CA9">
              <w:t>Shop D 129</w:t>
            </w:r>
            <w:r w:rsidR="00AB0CA9">
              <w:noBreakHyphen/>
            </w:r>
            <w:r w:rsidRPr="00AB0CA9">
              <w:t>141, Eighth Ave</w:t>
            </w:r>
          </w:p>
          <w:p w14:paraId="18787DCA" w14:textId="77777777" w:rsidR="00717498" w:rsidRPr="00AB0CA9" w:rsidRDefault="00717498" w:rsidP="00717498">
            <w:pPr>
              <w:pStyle w:val="Tabletext"/>
            </w:pPr>
            <w:r w:rsidRPr="00AB0CA9">
              <w:t>Home Hill QLD 4285</w:t>
            </w:r>
          </w:p>
          <w:p w14:paraId="617E6873" w14:textId="77777777" w:rsidR="00717498" w:rsidRPr="00AB0CA9" w:rsidRDefault="00717498" w:rsidP="00717498">
            <w:pPr>
              <w:pStyle w:val="Tabletext"/>
            </w:pPr>
            <w:r w:rsidRPr="00AB0CA9">
              <w:t>Approval No. 34297D</w:t>
            </w:r>
          </w:p>
        </w:tc>
        <w:tc>
          <w:tcPr>
            <w:tcW w:w="2722" w:type="dxa"/>
            <w:shd w:val="clear" w:color="auto" w:fill="auto"/>
          </w:tcPr>
          <w:p w14:paraId="4979FB36" w14:textId="77777777" w:rsidR="00717498" w:rsidRPr="00AB0CA9" w:rsidRDefault="00717498" w:rsidP="00717498">
            <w:pPr>
              <w:pStyle w:val="Tabletext"/>
            </w:pPr>
            <w:r w:rsidRPr="00AB0CA9">
              <w:t>ManRex Pty Ltd (trading as Webstercare)</w:t>
            </w:r>
          </w:p>
          <w:p w14:paraId="67A734FC" w14:textId="77777777" w:rsidR="00717498" w:rsidRPr="00AB0CA9" w:rsidRDefault="00717498" w:rsidP="00717498">
            <w:pPr>
              <w:pStyle w:val="Tabletext"/>
            </w:pPr>
            <w:r w:rsidRPr="00AB0CA9">
              <w:t>17</w:t>
            </w:r>
            <w:r w:rsidR="00AB0CA9">
              <w:noBreakHyphen/>
            </w:r>
            <w:r w:rsidRPr="00AB0CA9">
              <w:t>19 Moore St</w:t>
            </w:r>
          </w:p>
          <w:p w14:paraId="14A896BE" w14:textId="77777777" w:rsidR="00717498" w:rsidRPr="00AB0CA9" w:rsidRDefault="00717498" w:rsidP="00717498">
            <w:pPr>
              <w:pStyle w:val="Tabletext"/>
            </w:pPr>
            <w:r w:rsidRPr="00AB0CA9">
              <w:t>Leichhardt NSW 2040</w:t>
            </w:r>
          </w:p>
          <w:p w14:paraId="22ABBFC8" w14:textId="77777777" w:rsidR="00717498" w:rsidRPr="00AB0CA9" w:rsidRDefault="00717498" w:rsidP="00717498">
            <w:pPr>
              <w:pStyle w:val="Tabletext"/>
            </w:pPr>
            <w:r w:rsidRPr="00AB0CA9">
              <w:t>ABN 63 074 388 088</w:t>
            </w:r>
          </w:p>
        </w:tc>
      </w:tr>
      <w:tr w:rsidR="00717498" w:rsidRPr="00AB0CA9" w14:paraId="1BE4D41F" w14:textId="77777777" w:rsidTr="008325D6">
        <w:tc>
          <w:tcPr>
            <w:tcW w:w="650" w:type="dxa"/>
            <w:shd w:val="clear" w:color="auto" w:fill="auto"/>
          </w:tcPr>
          <w:p w14:paraId="571B6452" w14:textId="77777777" w:rsidR="00717498" w:rsidRPr="00AB0CA9" w:rsidRDefault="00717498" w:rsidP="00717498">
            <w:pPr>
              <w:pStyle w:val="Tabletext"/>
            </w:pPr>
            <w:r w:rsidRPr="00AB0CA9">
              <w:t>239</w:t>
            </w:r>
          </w:p>
        </w:tc>
        <w:tc>
          <w:tcPr>
            <w:tcW w:w="2702" w:type="dxa"/>
            <w:shd w:val="clear" w:color="auto" w:fill="auto"/>
          </w:tcPr>
          <w:p w14:paraId="50E489AF" w14:textId="77777777" w:rsidR="00717498" w:rsidRPr="00AB0CA9" w:rsidRDefault="00717498" w:rsidP="00717498">
            <w:pPr>
              <w:pStyle w:val="Tabletext"/>
            </w:pPr>
            <w:r w:rsidRPr="00AB0CA9">
              <w:t>Homestead Estate Residential Aged Care</w:t>
            </w:r>
          </w:p>
          <w:p w14:paraId="6A82EDFE" w14:textId="77777777" w:rsidR="00717498" w:rsidRPr="00AB0CA9" w:rsidRDefault="00717498" w:rsidP="00717498">
            <w:pPr>
              <w:pStyle w:val="Tabletext"/>
            </w:pPr>
            <w:r w:rsidRPr="00AB0CA9">
              <w:t>9</w:t>
            </w:r>
            <w:r w:rsidR="00AB0CA9">
              <w:noBreakHyphen/>
            </w:r>
            <w:r w:rsidRPr="00AB0CA9">
              <w:t>11 Homestead Ave</w:t>
            </w:r>
          </w:p>
          <w:p w14:paraId="3BF106EF" w14:textId="77777777" w:rsidR="00717498" w:rsidRPr="00AB0CA9" w:rsidRDefault="00717498" w:rsidP="00717498">
            <w:pPr>
              <w:pStyle w:val="Tabletext"/>
            </w:pPr>
            <w:r w:rsidRPr="00AB0CA9">
              <w:t>Wallington VIC 3222</w:t>
            </w:r>
          </w:p>
          <w:p w14:paraId="28A3DA9D" w14:textId="77777777" w:rsidR="00717498" w:rsidRPr="00AB0CA9" w:rsidRDefault="00717498" w:rsidP="00717498">
            <w:pPr>
              <w:pStyle w:val="Tabletext"/>
            </w:pPr>
            <w:r w:rsidRPr="00AB0CA9">
              <w:t>RACF ID No. 3594</w:t>
            </w:r>
          </w:p>
        </w:tc>
        <w:tc>
          <w:tcPr>
            <w:tcW w:w="2953" w:type="dxa"/>
            <w:shd w:val="clear" w:color="auto" w:fill="auto"/>
          </w:tcPr>
          <w:p w14:paraId="31068012" w14:textId="77777777" w:rsidR="00717498" w:rsidRPr="00AB0CA9" w:rsidRDefault="00717498" w:rsidP="00717498">
            <w:pPr>
              <w:pStyle w:val="Tabletext"/>
            </w:pPr>
            <w:r w:rsidRPr="00AB0CA9">
              <w:t>Geelong Soul Pattinson Pharmacy</w:t>
            </w:r>
          </w:p>
          <w:p w14:paraId="616BED82" w14:textId="77777777" w:rsidR="00717498" w:rsidRPr="00AB0CA9" w:rsidRDefault="00717498" w:rsidP="00717498">
            <w:pPr>
              <w:pStyle w:val="Tabletext"/>
            </w:pPr>
            <w:r w:rsidRPr="00AB0CA9">
              <w:t>148 Myers St</w:t>
            </w:r>
          </w:p>
          <w:p w14:paraId="04836C32" w14:textId="77777777" w:rsidR="00717498" w:rsidRPr="00AB0CA9" w:rsidRDefault="00717498" w:rsidP="00717498">
            <w:pPr>
              <w:pStyle w:val="Tabletext"/>
            </w:pPr>
            <w:r w:rsidRPr="00AB0CA9">
              <w:t>Geelong VIC 3220</w:t>
            </w:r>
          </w:p>
          <w:p w14:paraId="40DA7715" w14:textId="77777777" w:rsidR="00717498" w:rsidRPr="00AB0CA9" w:rsidRDefault="00717498" w:rsidP="00717498">
            <w:pPr>
              <w:pStyle w:val="Tabletext"/>
            </w:pPr>
            <w:r w:rsidRPr="00AB0CA9">
              <w:t>Approval No. 22352K</w:t>
            </w:r>
          </w:p>
        </w:tc>
        <w:tc>
          <w:tcPr>
            <w:tcW w:w="2722" w:type="dxa"/>
            <w:shd w:val="clear" w:color="auto" w:fill="auto"/>
          </w:tcPr>
          <w:p w14:paraId="18172DF5" w14:textId="77777777" w:rsidR="00717498" w:rsidRPr="00AB0CA9" w:rsidRDefault="00717498" w:rsidP="00717498">
            <w:pPr>
              <w:pStyle w:val="Tabletext"/>
            </w:pPr>
            <w:r w:rsidRPr="00AB0CA9">
              <w:t>BPPCare Pty Ltd</w:t>
            </w:r>
          </w:p>
          <w:p w14:paraId="4C4AD4DD" w14:textId="77777777" w:rsidR="00717498" w:rsidRPr="00AB0CA9" w:rsidRDefault="00717498" w:rsidP="00717498">
            <w:pPr>
              <w:pStyle w:val="Tabletext"/>
            </w:pPr>
            <w:r w:rsidRPr="00AB0CA9">
              <w:t>11 East St</w:t>
            </w:r>
          </w:p>
          <w:p w14:paraId="6DD4F959" w14:textId="77777777" w:rsidR="00717498" w:rsidRPr="00AB0CA9" w:rsidRDefault="00717498" w:rsidP="00717498">
            <w:pPr>
              <w:pStyle w:val="Tabletext"/>
            </w:pPr>
            <w:r w:rsidRPr="00AB0CA9">
              <w:t>Granville NSW 2142</w:t>
            </w:r>
          </w:p>
          <w:p w14:paraId="1E6ECE16" w14:textId="77777777" w:rsidR="00717498" w:rsidRPr="00AB0CA9" w:rsidRDefault="00717498" w:rsidP="00717498">
            <w:pPr>
              <w:pStyle w:val="Tabletext"/>
            </w:pPr>
            <w:r w:rsidRPr="00AB0CA9">
              <w:t>ABN 81 605 605 534</w:t>
            </w:r>
          </w:p>
        </w:tc>
      </w:tr>
      <w:tr w:rsidR="00717498" w:rsidRPr="00AB0CA9" w14:paraId="6E5C77DB" w14:textId="77777777" w:rsidTr="008325D6">
        <w:tc>
          <w:tcPr>
            <w:tcW w:w="650" w:type="dxa"/>
            <w:shd w:val="clear" w:color="auto" w:fill="auto"/>
          </w:tcPr>
          <w:p w14:paraId="34AA7098" w14:textId="77777777" w:rsidR="00717498" w:rsidRPr="00AB0CA9" w:rsidRDefault="00717498" w:rsidP="00717498">
            <w:pPr>
              <w:pStyle w:val="Tabletext"/>
            </w:pPr>
            <w:r w:rsidRPr="00AB0CA9">
              <w:t>240</w:t>
            </w:r>
          </w:p>
        </w:tc>
        <w:tc>
          <w:tcPr>
            <w:tcW w:w="2702" w:type="dxa"/>
            <w:shd w:val="clear" w:color="auto" w:fill="auto"/>
          </w:tcPr>
          <w:p w14:paraId="09AE4E10" w14:textId="77777777" w:rsidR="00717498" w:rsidRPr="00AB0CA9" w:rsidRDefault="00717498" w:rsidP="00717498">
            <w:pPr>
              <w:pStyle w:val="Tabletext"/>
            </w:pPr>
            <w:r w:rsidRPr="00AB0CA9">
              <w:t>Homewood Residential Aged Care</w:t>
            </w:r>
          </w:p>
          <w:p w14:paraId="7EF5834A" w14:textId="77777777" w:rsidR="00717498" w:rsidRPr="00AB0CA9" w:rsidRDefault="00717498" w:rsidP="00717498">
            <w:pPr>
              <w:pStyle w:val="Tabletext"/>
            </w:pPr>
            <w:r w:rsidRPr="00AB0CA9">
              <w:t>8 Young Rd</w:t>
            </w:r>
          </w:p>
          <w:p w14:paraId="2BBAB907" w14:textId="77777777" w:rsidR="00717498" w:rsidRPr="00AB0CA9" w:rsidRDefault="00717498" w:rsidP="00717498">
            <w:pPr>
              <w:pStyle w:val="Tabletext"/>
            </w:pPr>
            <w:r w:rsidRPr="00AB0CA9">
              <w:t>Hallam VIC 3803</w:t>
            </w:r>
          </w:p>
          <w:p w14:paraId="355900DC" w14:textId="77777777" w:rsidR="00717498" w:rsidRPr="00AB0CA9" w:rsidRDefault="00717498" w:rsidP="00717498">
            <w:pPr>
              <w:pStyle w:val="Tabletext"/>
            </w:pPr>
            <w:r w:rsidRPr="00AB0CA9">
              <w:t>RACF ID No. 3395</w:t>
            </w:r>
          </w:p>
        </w:tc>
        <w:tc>
          <w:tcPr>
            <w:tcW w:w="2953" w:type="dxa"/>
            <w:shd w:val="clear" w:color="auto" w:fill="auto"/>
          </w:tcPr>
          <w:p w14:paraId="3282BE0E" w14:textId="77777777" w:rsidR="00717498" w:rsidRPr="00AB0CA9" w:rsidRDefault="00717498" w:rsidP="00717498">
            <w:pPr>
              <w:pStyle w:val="Tabletext"/>
            </w:pPr>
            <w:r w:rsidRPr="00AB0CA9">
              <w:t>Boronia Discount Drug Store</w:t>
            </w:r>
          </w:p>
          <w:p w14:paraId="5CC1F986" w14:textId="77777777" w:rsidR="00717498" w:rsidRPr="00AB0CA9" w:rsidRDefault="00717498" w:rsidP="00717498">
            <w:pPr>
              <w:pStyle w:val="Tabletext"/>
            </w:pPr>
            <w:r w:rsidRPr="00AB0CA9">
              <w:t>Units 27, 28, 29, 30 &amp; 47 Chandler Rd &amp; Floriston Rd</w:t>
            </w:r>
          </w:p>
          <w:p w14:paraId="188E6CBD" w14:textId="77777777" w:rsidR="00717498" w:rsidRPr="00AB0CA9" w:rsidRDefault="00717498" w:rsidP="00717498">
            <w:pPr>
              <w:pStyle w:val="Tabletext"/>
            </w:pPr>
            <w:r w:rsidRPr="00AB0CA9">
              <w:t>Boronia Mall</w:t>
            </w:r>
          </w:p>
          <w:p w14:paraId="2AEE4715" w14:textId="77777777" w:rsidR="00717498" w:rsidRPr="00AB0CA9" w:rsidRDefault="00717498" w:rsidP="00717498">
            <w:pPr>
              <w:pStyle w:val="Tabletext"/>
            </w:pPr>
            <w:r w:rsidRPr="00AB0CA9">
              <w:t>Boronia VIC 3155</w:t>
            </w:r>
          </w:p>
          <w:p w14:paraId="1229C1DB" w14:textId="77777777" w:rsidR="00717498" w:rsidRPr="00AB0CA9" w:rsidRDefault="00717498" w:rsidP="00717498">
            <w:pPr>
              <w:pStyle w:val="Tabletext"/>
            </w:pPr>
            <w:r w:rsidRPr="00AB0CA9">
              <w:t>Approval No. 25106J</w:t>
            </w:r>
          </w:p>
        </w:tc>
        <w:tc>
          <w:tcPr>
            <w:tcW w:w="2722" w:type="dxa"/>
            <w:shd w:val="clear" w:color="auto" w:fill="auto"/>
          </w:tcPr>
          <w:p w14:paraId="66FE9E23" w14:textId="77777777" w:rsidR="00717498" w:rsidRPr="00AB0CA9" w:rsidRDefault="00717498" w:rsidP="00717498">
            <w:pPr>
              <w:pStyle w:val="Tabletext"/>
            </w:pPr>
            <w:r w:rsidRPr="00AB0CA9">
              <w:t>BPPCare Pty Ltd</w:t>
            </w:r>
          </w:p>
          <w:p w14:paraId="51058BAA" w14:textId="77777777" w:rsidR="00717498" w:rsidRPr="00AB0CA9" w:rsidRDefault="00717498" w:rsidP="00717498">
            <w:pPr>
              <w:pStyle w:val="Tabletext"/>
            </w:pPr>
            <w:r w:rsidRPr="00AB0CA9">
              <w:t>11 East St</w:t>
            </w:r>
          </w:p>
          <w:p w14:paraId="5CCBE8A0" w14:textId="77777777" w:rsidR="00717498" w:rsidRPr="00AB0CA9" w:rsidRDefault="00717498" w:rsidP="00717498">
            <w:pPr>
              <w:pStyle w:val="Tabletext"/>
            </w:pPr>
            <w:r w:rsidRPr="00AB0CA9">
              <w:t>Granville NSW 2142</w:t>
            </w:r>
          </w:p>
          <w:p w14:paraId="15A8233C" w14:textId="77777777" w:rsidR="00717498" w:rsidRPr="00AB0CA9" w:rsidRDefault="00717498" w:rsidP="00717498">
            <w:pPr>
              <w:pStyle w:val="Tabletext"/>
            </w:pPr>
            <w:r w:rsidRPr="00AB0CA9">
              <w:t>ABN 81 605 605 534</w:t>
            </w:r>
          </w:p>
        </w:tc>
      </w:tr>
      <w:tr w:rsidR="00717498" w:rsidRPr="00AB0CA9" w14:paraId="0B9FF308" w14:textId="77777777" w:rsidTr="008325D6">
        <w:tc>
          <w:tcPr>
            <w:tcW w:w="650" w:type="dxa"/>
            <w:shd w:val="clear" w:color="auto" w:fill="auto"/>
          </w:tcPr>
          <w:p w14:paraId="6C6EFC33" w14:textId="77777777" w:rsidR="00717498" w:rsidRPr="00AB0CA9" w:rsidRDefault="00717498" w:rsidP="00717498">
            <w:pPr>
              <w:pStyle w:val="Tabletext"/>
            </w:pPr>
            <w:r w:rsidRPr="00AB0CA9">
              <w:t>241</w:t>
            </w:r>
          </w:p>
        </w:tc>
        <w:tc>
          <w:tcPr>
            <w:tcW w:w="2702" w:type="dxa"/>
            <w:shd w:val="clear" w:color="auto" w:fill="auto"/>
          </w:tcPr>
          <w:p w14:paraId="78CE233D" w14:textId="77777777" w:rsidR="00717498" w:rsidRPr="00AB0CA9" w:rsidRDefault="00717498" w:rsidP="00717498">
            <w:pPr>
              <w:pStyle w:val="Tabletext"/>
            </w:pPr>
            <w:r w:rsidRPr="00AB0CA9">
              <w:t>Horton House and Warmington Lodge</w:t>
            </w:r>
          </w:p>
          <w:p w14:paraId="172ADEF6" w14:textId="77777777" w:rsidR="00717498" w:rsidRPr="00AB0CA9" w:rsidRDefault="00717498" w:rsidP="00717498">
            <w:pPr>
              <w:pStyle w:val="Tabletext"/>
            </w:pPr>
            <w:r w:rsidRPr="00AB0CA9">
              <w:t>41 Castor St</w:t>
            </w:r>
          </w:p>
          <w:p w14:paraId="62B84A53" w14:textId="77777777" w:rsidR="00717498" w:rsidRPr="00AB0CA9" w:rsidRDefault="00717498" w:rsidP="00717498">
            <w:pPr>
              <w:pStyle w:val="Tabletext"/>
            </w:pPr>
            <w:r w:rsidRPr="00AB0CA9">
              <w:t>Yass NSW 2582</w:t>
            </w:r>
          </w:p>
          <w:p w14:paraId="53082C84" w14:textId="77777777" w:rsidR="00717498" w:rsidRPr="00AB0CA9" w:rsidRDefault="00717498" w:rsidP="00717498">
            <w:pPr>
              <w:pStyle w:val="Tabletext"/>
            </w:pPr>
            <w:r w:rsidRPr="00AB0CA9">
              <w:t>RACF ID No. 2784</w:t>
            </w:r>
          </w:p>
        </w:tc>
        <w:tc>
          <w:tcPr>
            <w:tcW w:w="2953" w:type="dxa"/>
            <w:shd w:val="clear" w:color="auto" w:fill="auto"/>
          </w:tcPr>
          <w:p w14:paraId="7BA0A009" w14:textId="77777777" w:rsidR="00717498" w:rsidRPr="00AB0CA9" w:rsidRDefault="00717498" w:rsidP="00717498">
            <w:pPr>
              <w:pStyle w:val="Tabletext"/>
            </w:pPr>
            <w:r w:rsidRPr="00AB0CA9">
              <w:t>Priceline Pharmacy Yass</w:t>
            </w:r>
          </w:p>
          <w:p w14:paraId="5C288289" w14:textId="77777777" w:rsidR="00717498" w:rsidRPr="00AB0CA9" w:rsidRDefault="00717498" w:rsidP="00717498">
            <w:pPr>
              <w:pStyle w:val="Tabletext"/>
            </w:pPr>
            <w:r w:rsidRPr="00AB0CA9">
              <w:t>104 Comur St</w:t>
            </w:r>
          </w:p>
          <w:p w14:paraId="1924B8FC" w14:textId="77777777" w:rsidR="00717498" w:rsidRPr="00AB0CA9" w:rsidRDefault="00717498" w:rsidP="00717498">
            <w:pPr>
              <w:pStyle w:val="Tabletext"/>
            </w:pPr>
            <w:r w:rsidRPr="00AB0CA9">
              <w:t>Yass NSW 2582</w:t>
            </w:r>
          </w:p>
          <w:p w14:paraId="30D94EA6" w14:textId="77777777" w:rsidR="00717498" w:rsidRPr="00AB0CA9" w:rsidRDefault="00717498" w:rsidP="00717498">
            <w:pPr>
              <w:pStyle w:val="Tabletext"/>
            </w:pPr>
            <w:r w:rsidRPr="00AB0CA9">
              <w:t>Approval No. 14640M</w:t>
            </w:r>
          </w:p>
          <w:p w14:paraId="1BAB0B80" w14:textId="77777777" w:rsidR="00717498" w:rsidRPr="00AB0CA9" w:rsidRDefault="00717498" w:rsidP="00717498">
            <w:pPr>
              <w:pStyle w:val="Tabletext"/>
            </w:pPr>
          </w:p>
          <w:p w14:paraId="0BE4F523" w14:textId="77777777" w:rsidR="00717498" w:rsidRPr="00AB0CA9" w:rsidRDefault="00717498" w:rsidP="00717498">
            <w:pPr>
              <w:pStyle w:val="Tabletext"/>
            </w:pPr>
            <w:r w:rsidRPr="00AB0CA9">
              <w:t>Millers Pharmacy Yass</w:t>
            </w:r>
          </w:p>
          <w:p w14:paraId="699CE5B4" w14:textId="77777777" w:rsidR="00717498" w:rsidRPr="00AB0CA9" w:rsidRDefault="00717498" w:rsidP="00717498">
            <w:pPr>
              <w:pStyle w:val="Tabletext"/>
            </w:pPr>
            <w:r w:rsidRPr="00AB0CA9">
              <w:t>112</w:t>
            </w:r>
            <w:r w:rsidR="00AB0CA9">
              <w:noBreakHyphen/>
            </w:r>
            <w:r w:rsidRPr="00AB0CA9">
              <w:t>114 Comur St</w:t>
            </w:r>
          </w:p>
          <w:p w14:paraId="432507C0" w14:textId="77777777" w:rsidR="00717498" w:rsidRPr="00AB0CA9" w:rsidRDefault="00717498" w:rsidP="00717498">
            <w:pPr>
              <w:pStyle w:val="Tabletext"/>
            </w:pPr>
            <w:r w:rsidRPr="00AB0CA9">
              <w:t>YASS NSW 2582</w:t>
            </w:r>
          </w:p>
          <w:p w14:paraId="7EA73706" w14:textId="77777777" w:rsidR="00717498" w:rsidRPr="00AB0CA9" w:rsidRDefault="00717498" w:rsidP="00717498">
            <w:pPr>
              <w:pStyle w:val="Tabletext"/>
            </w:pPr>
            <w:r w:rsidRPr="00AB0CA9">
              <w:t>Approval No. 15584F</w:t>
            </w:r>
          </w:p>
        </w:tc>
        <w:tc>
          <w:tcPr>
            <w:tcW w:w="2722" w:type="dxa"/>
            <w:shd w:val="clear" w:color="auto" w:fill="auto"/>
          </w:tcPr>
          <w:p w14:paraId="6FF6DF0E" w14:textId="77777777" w:rsidR="00717498" w:rsidRPr="00AB0CA9" w:rsidRDefault="00717498" w:rsidP="00717498">
            <w:pPr>
              <w:pStyle w:val="Tabletext"/>
            </w:pPr>
            <w:r w:rsidRPr="00AB0CA9">
              <w:t>ManRex Pty Ltd (trading as Webstercare)</w:t>
            </w:r>
          </w:p>
          <w:p w14:paraId="6CD82248" w14:textId="77777777" w:rsidR="00717498" w:rsidRPr="00AB0CA9" w:rsidRDefault="00717498" w:rsidP="00717498">
            <w:pPr>
              <w:pStyle w:val="Tabletext"/>
            </w:pPr>
            <w:r w:rsidRPr="00AB0CA9">
              <w:t>17</w:t>
            </w:r>
            <w:r w:rsidR="00AB0CA9">
              <w:noBreakHyphen/>
            </w:r>
            <w:r w:rsidRPr="00AB0CA9">
              <w:t>19 Moore St</w:t>
            </w:r>
          </w:p>
          <w:p w14:paraId="3AA80A49" w14:textId="77777777" w:rsidR="00717498" w:rsidRPr="00AB0CA9" w:rsidRDefault="00717498" w:rsidP="00717498">
            <w:pPr>
              <w:pStyle w:val="Tabletext"/>
            </w:pPr>
            <w:r w:rsidRPr="00AB0CA9">
              <w:t>Leichhardt NSW 2040</w:t>
            </w:r>
          </w:p>
          <w:p w14:paraId="5B9F5C2C" w14:textId="77777777" w:rsidR="00717498" w:rsidRPr="00AB0CA9" w:rsidRDefault="00717498" w:rsidP="00717498">
            <w:pPr>
              <w:pStyle w:val="Tabletext"/>
            </w:pPr>
            <w:r w:rsidRPr="00AB0CA9">
              <w:t>ABN 63 074 388 088</w:t>
            </w:r>
          </w:p>
        </w:tc>
      </w:tr>
      <w:tr w:rsidR="00717498" w:rsidRPr="00AB0CA9" w14:paraId="29371FAF" w14:textId="77777777" w:rsidTr="008325D6">
        <w:tc>
          <w:tcPr>
            <w:tcW w:w="650" w:type="dxa"/>
            <w:shd w:val="clear" w:color="auto" w:fill="auto"/>
          </w:tcPr>
          <w:p w14:paraId="123B34BA" w14:textId="77777777" w:rsidR="00717498" w:rsidRPr="00AB0CA9" w:rsidRDefault="00717498" w:rsidP="00717498">
            <w:pPr>
              <w:pStyle w:val="Tabletext"/>
            </w:pPr>
            <w:r w:rsidRPr="00AB0CA9">
              <w:t>242</w:t>
            </w:r>
          </w:p>
        </w:tc>
        <w:tc>
          <w:tcPr>
            <w:tcW w:w="2702" w:type="dxa"/>
            <w:shd w:val="clear" w:color="auto" w:fill="auto"/>
          </w:tcPr>
          <w:p w14:paraId="04628D9A" w14:textId="77777777" w:rsidR="00717498" w:rsidRPr="00AB0CA9" w:rsidRDefault="00717498" w:rsidP="00717498">
            <w:pPr>
              <w:pStyle w:val="Tabletext"/>
            </w:pPr>
            <w:r w:rsidRPr="00AB0CA9">
              <w:t>Hunters Hill Montefiore Home</w:t>
            </w:r>
          </w:p>
          <w:p w14:paraId="53DF121A" w14:textId="77777777" w:rsidR="00717498" w:rsidRPr="00AB0CA9" w:rsidRDefault="00717498" w:rsidP="00717498">
            <w:pPr>
              <w:pStyle w:val="Tabletext"/>
            </w:pPr>
            <w:r w:rsidRPr="00AB0CA9">
              <w:t>120 High St</w:t>
            </w:r>
          </w:p>
          <w:p w14:paraId="2FC66263" w14:textId="77777777" w:rsidR="00717498" w:rsidRPr="00AB0CA9" w:rsidRDefault="00717498" w:rsidP="00717498">
            <w:pPr>
              <w:pStyle w:val="Tabletext"/>
            </w:pPr>
            <w:r w:rsidRPr="00AB0CA9">
              <w:t>Hunters Hill NSW 2110</w:t>
            </w:r>
          </w:p>
          <w:p w14:paraId="68B93BDD" w14:textId="77777777" w:rsidR="00717498" w:rsidRPr="00AB0CA9" w:rsidRDefault="00717498" w:rsidP="00717498">
            <w:pPr>
              <w:pStyle w:val="Tabletext"/>
            </w:pPr>
            <w:r w:rsidRPr="00AB0CA9">
              <w:t>RACF ID No. 2284</w:t>
            </w:r>
          </w:p>
        </w:tc>
        <w:tc>
          <w:tcPr>
            <w:tcW w:w="2953" w:type="dxa"/>
            <w:shd w:val="clear" w:color="auto" w:fill="auto"/>
          </w:tcPr>
          <w:p w14:paraId="253A8D90" w14:textId="77777777" w:rsidR="00717498" w:rsidRPr="00AB0CA9" w:rsidRDefault="00717498" w:rsidP="00717498">
            <w:pPr>
              <w:pStyle w:val="Tabletext"/>
            </w:pPr>
            <w:r w:rsidRPr="00AB0CA9">
              <w:t>Randwick Late Night Chemist</w:t>
            </w:r>
          </w:p>
          <w:p w14:paraId="5255A5F4" w14:textId="77777777" w:rsidR="00717498" w:rsidRPr="00AB0CA9" w:rsidRDefault="00717498" w:rsidP="00717498">
            <w:pPr>
              <w:pStyle w:val="Tabletext"/>
            </w:pPr>
            <w:r w:rsidRPr="00AB0CA9">
              <w:t>153 Alison Rd</w:t>
            </w:r>
          </w:p>
          <w:p w14:paraId="3ACC56E9" w14:textId="77777777" w:rsidR="00717498" w:rsidRPr="00AB0CA9" w:rsidRDefault="00717498" w:rsidP="00717498">
            <w:pPr>
              <w:pStyle w:val="Tabletext"/>
            </w:pPr>
            <w:r w:rsidRPr="00AB0CA9">
              <w:t>Randwick NSW 2031</w:t>
            </w:r>
          </w:p>
          <w:p w14:paraId="4C2EF73E" w14:textId="77777777" w:rsidR="00717498" w:rsidRPr="00AB0CA9" w:rsidRDefault="00717498" w:rsidP="00717498">
            <w:pPr>
              <w:pStyle w:val="Tabletext"/>
            </w:pPr>
            <w:r w:rsidRPr="00AB0CA9">
              <w:t>Approval No. 16557K</w:t>
            </w:r>
          </w:p>
          <w:p w14:paraId="40CFF41E" w14:textId="77777777" w:rsidR="00717498" w:rsidRPr="00AB0CA9" w:rsidRDefault="00717498" w:rsidP="00717498">
            <w:pPr>
              <w:pStyle w:val="Tabletext"/>
            </w:pPr>
          </w:p>
          <w:p w14:paraId="04D500A3" w14:textId="77777777" w:rsidR="00717498" w:rsidRPr="00AB0CA9" w:rsidRDefault="00717498" w:rsidP="00717498">
            <w:pPr>
              <w:pStyle w:val="Tabletext"/>
            </w:pPr>
            <w:r w:rsidRPr="00AB0CA9">
              <w:t>Chemist Connect Prospect</w:t>
            </w:r>
          </w:p>
          <w:p w14:paraId="7A86299B" w14:textId="77777777" w:rsidR="00717498" w:rsidRPr="00AB0CA9" w:rsidRDefault="00717498" w:rsidP="00717498">
            <w:pPr>
              <w:pStyle w:val="Tabletext"/>
            </w:pPr>
            <w:r w:rsidRPr="00AB0CA9">
              <w:t>2/3 Aldgate St</w:t>
            </w:r>
          </w:p>
          <w:p w14:paraId="07F70896" w14:textId="77777777" w:rsidR="00717498" w:rsidRPr="00AB0CA9" w:rsidRDefault="00717498" w:rsidP="00717498">
            <w:pPr>
              <w:pStyle w:val="Tabletext"/>
            </w:pPr>
            <w:r w:rsidRPr="00AB0CA9">
              <w:t>Prospect NSW 2148</w:t>
            </w:r>
          </w:p>
          <w:p w14:paraId="2B111DE9" w14:textId="77777777" w:rsidR="00717498" w:rsidRPr="00AB0CA9" w:rsidRDefault="00717498" w:rsidP="00717498">
            <w:pPr>
              <w:pStyle w:val="Tabletext"/>
            </w:pPr>
            <w:r w:rsidRPr="00AB0CA9">
              <w:t>Approval No. 15376G</w:t>
            </w:r>
          </w:p>
        </w:tc>
        <w:tc>
          <w:tcPr>
            <w:tcW w:w="2722" w:type="dxa"/>
            <w:shd w:val="clear" w:color="auto" w:fill="auto"/>
          </w:tcPr>
          <w:p w14:paraId="4AB54F0F" w14:textId="77777777" w:rsidR="00717498" w:rsidRPr="00AB0CA9" w:rsidRDefault="00717498" w:rsidP="00717498">
            <w:pPr>
              <w:pStyle w:val="Tabletext"/>
            </w:pPr>
            <w:r w:rsidRPr="00AB0CA9">
              <w:t>BPPCare Pty Ltd</w:t>
            </w:r>
          </w:p>
          <w:p w14:paraId="28A6BD01" w14:textId="77777777" w:rsidR="00717498" w:rsidRPr="00AB0CA9" w:rsidRDefault="00717498" w:rsidP="00717498">
            <w:pPr>
              <w:pStyle w:val="Tabletext"/>
            </w:pPr>
            <w:r w:rsidRPr="00AB0CA9">
              <w:t>11 East St</w:t>
            </w:r>
          </w:p>
          <w:p w14:paraId="1FAD9EF0" w14:textId="77777777" w:rsidR="00717498" w:rsidRPr="00AB0CA9" w:rsidRDefault="00717498" w:rsidP="00717498">
            <w:pPr>
              <w:pStyle w:val="Tabletext"/>
            </w:pPr>
            <w:r w:rsidRPr="00AB0CA9">
              <w:t>Granville NSW 2142</w:t>
            </w:r>
          </w:p>
          <w:p w14:paraId="62B73347" w14:textId="77777777" w:rsidR="00717498" w:rsidRPr="00AB0CA9" w:rsidRDefault="00717498" w:rsidP="00717498">
            <w:pPr>
              <w:pStyle w:val="Tabletext"/>
            </w:pPr>
            <w:r w:rsidRPr="00AB0CA9">
              <w:t>ABN 81 605 605 534</w:t>
            </w:r>
          </w:p>
        </w:tc>
      </w:tr>
      <w:tr w:rsidR="00717498" w:rsidRPr="00AB0CA9" w14:paraId="40935523" w14:textId="77777777" w:rsidTr="008325D6">
        <w:tc>
          <w:tcPr>
            <w:tcW w:w="650" w:type="dxa"/>
            <w:shd w:val="clear" w:color="auto" w:fill="auto"/>
          </w:tcPr>
          <w:p w14:paraId="42C73DD6" w14:textId="77777777" w:rsidR="00717498" w:rsidRPr="00AB0CA9" w:rsidRDefault="00717498" w:rsidP="00717498">
            <w:pPr>
              <w:pStyle w:val="Tabletext"/>
            </w:pPr>
            <w:r w:rsidRPr="00AB0CA9">
              <w:t>243</w:t>
            </w:r>
          </w:p>
        </w:tc>
        <w:tc>
          <w:tcPr>
            <w:tcW w:w="2702" w:type="dxa"/>
            <w:shd w:val="clear" w:color="auto" w:fill="auto"/>
          </w:tcPr>
          <w:p w14:paraId="709C1C99" w14:textId="77777777" w:rsidR="00717498" w:rsidRPr="00AB0CA9" w:rsidRDefault="00717498" w:rsidP="00717498">
            <w:pPr>
              <w:pStyle w:val="Tabletext"/>
            </w:pPr>
            <w:r w:rsidRPr="00AB0CA9">
              <w:t>Huntingdon Gardens Aged Care Facility</w:t>
            </w:r>
          </w:p>
          <w:p w14:paraId="3001FBF7" w14:textId="77777777" w:rsidR="00717498" w:rsidRPr="00AB0CA9" w:rsidRDefault="00717498" w:rsidP="00717498">
            <w:pPr>
              <w:pStyle w:val="Tabletext"/>
            </w:pPr>
            <w:r w:rsidRPr="00AB0CA9">
              <w:lastRenderedPageBreak/>
              <w:t>1</w:t>
            </w:r>
            <w:r w:rsidR="00AB0CA9">
              <w:noBreakHyphen/>
            </w:r>
            <w:r w:rsidRPr="00AB0CA9">
              <w:t>11 Connemarra St</w:t>
            </w:r>
          </w:p>
          <w:p w14:paraId="572BF93D" w14:textId="77777777" w:rsidR="00717498" w:rsidRPr="00AB0CA9" w:rsidRDefault="00717498" w:rsidP="00717498">
            <w:pPr>
              <w:pStyle w:val="Tabletext"/>
            </w:pPr>
            <w:r w:rsidRPr="00AB0CA9">
              <w:t>Bexley NSW 2207</w:t>
            </w:r>
          </w:p>
          <w:p w14:paraId="4D057014" w14:textId="77777777" w:rsidR="00717498" w:rsidRPr="00AB0CA9" w:rsidRDefault="00717498" w:rsidP="00717498">
            <w:pPr>
              <w:pStyle w:val="Tabletext"/>
            </w:pPr>
            <w:r w:rsidRPr="00AB0CA9">
              <w:t>RACF ID No. 2590</w:t>
            </w:r>
          </w:p>
        </w:tc>
        <w:tc>
          <w:tcPr>
            <w:tcW w:w="2953" w:type="dxa"/>
            <w:shd w:val="clear" w:color="auto" w:fill="auto"/>
          </w:tcPr>
          <w:p w14:paraId="64A97DB7" w14:textId="77777777" w:rsidR="00717498" w:rsidRPr="00AB0CA9" w:rsidRDefault="00717498" w:rsidP="00717498">
            <w:pPr>
              <w:pStyle w:val="Tabletext"/>
            </w:pPr>
            <w:r w:rsidRPr="00AB0CA9">
              <w:lastRenderedPageBreak/>
              <w:t>Allawah Pharmacy</w:t>
            </w:r>
          </w:p>
          <w:p w14:paraId="5548B623" w14:textId="77777777" w:rsidR="00717498" w:rsidRPr="00AB0CA9" w:rsidRDefault="00717498" w:rsidP="00717498">
            <w:pPr>
              <w:pStyle w:val="Tabletext"/>
            </w:pPr>
            <w:r w:rsidRPr="00AB0CA9">
              <w:t>450 Railway Parade</w:t>
            </w:r>
          </w:p>
          <w:p w14:paraId="618042B1" w14:textId="77777777" w:rsidR="00717498" w:rsidRPr="00AB0CA9" w:rsidRDefault="00717498" w:rsidP="00717498">
            <w:pPr>
              <w:pStyle w:val="Tabletext"/>
            </w:pPr>
            <w:r w:rsidRPr="00AB0CA9">
              <w:lastRenderedPageBreak/>
              <w:t>Allawah NSW 2218</w:t>
            </w:r>
          </w:p>
          <w:p w14:paraId="108B624F" w14:textId="77777777" w:rsidR="00717498" w:rsidRPr="00AB0CA9" w:rsidRDefault="00717498" w:rsidP="00717498">
            <w:pPr>
              <w:pStyle w:val="Tabletext"/>
            </w:pPr>
            <w:r w:rsidRPr="00AB0CA9">
              <w:t>Approval No 11136D</w:t>
            </w:r>
          </w:p>
        </w:tc>
        <w:tc>
          <w:tcPr>
            <w:tcW w:w="2722" w:type="dxa"/>
            <w:shd w:val="clear" w:color="auto" w:fill="auto"/>
          </w:tcPr>
          <w:p w14:paraId="4E473AA7" w14:textId="77777777" w:rsidR="00717498" w:rsidRPr="00AB0CA9" w:rsidRDefault="00717498" w:rsidP="00717498">
            <w:pPr>
              <w:pStyle w:val="Tabletext"/>
            </w:pPr>
            <w:r w:rsidRPr="00AB0CA9">
              <w:lastRenderedPageBreak/>
              <w:t>ManRex Pty Ltd (trading as Webstercare)</w:t>
            </w:r>
          </w:p>
          <w:p w14:paraId="1DA1FD39" w14:textId="77777777" w:rsidR="00717498" w:rsidRPr="00AB0CA9" w:rsidRDefault="00717498" w:rsidP="00717498">
            <w:pPr>
              <w:pStyle w:val="Tabletext"/>
            </w:pPr>
            <w:r w:rsidRPr="00AB0CA9">
              <w:lastRenderedPageBreak/>
              <w:t>17</w:t>
            </w:r>
            <w:r w:rsidR="00AB0CA9">
              <w:noBreakHyphen/>
            </w:r>
            <w:r w:rsidRPr="00AB0CA9">
              <w:t>19 Moore St</w:t>
            </w:r>
          </w:p>
          <w:p w14:paraId="6A7C4467" w14:textId="77777777" w:rsidR="00717498" w:rsidRPr="00AB0CA9" w:rsidRDefault="00717498" w:rsidP="00717498">
            <w:pPr>
              <w:pStyle w:val="Tabletext"/>
            </w:pPr>
            <w:r w:rsidRPr="00AB0CA9">
              <w:t>Leichhardt NSW 2040</w:t>
            </w:r>
          </w:p>
          <w:p w14:paraId="3C59154F" w14:textId="77777777" w:rsidR="00717498" w:rsidRPr="00AB0CA9" w:rsidRDefault="00717498" w:rsidP="00717498">
            <w:pPr>
              <w:pStyle w:val="Tabletext"/>
            </w:pPr>
            <w:r w:rsidRPr="00AB0CA9">
              <w:t>ABN 63 074 388 088</w:t>
            </w:r>
          </w:p>
        </w:tc>
      </w:tr>
      <w:tr w:rsidR="00717498" w:rsidRPr="00AB0CA9" w14:paraId="4CF62261" w14:textId="77777777" w:rsidTr="008325D6">
        <w:tc>
          <w:tcPr>
            <w:tcW w:w="650" w:type="dxa"/>
            <w:shd w:val="clear" w:color="auto" w:fill="auto"/>
          </w:tcPr>
          <w:p w14:paraId="6F35E698" w14:textId="77777777" w:rsidR="00717498" w:rsidRPr="00AB0CA9" w:rsidRDefault="00717498" w:rsidP="00717498">
            <w:pPr>
              <w:pStyle w:val="Tabletext"/>
            </w:pPr>
            <w:r w:rsidRPr="00AB0CA9">
              <w:lastRenderedPageBreak/>
              <w:t>244</w:t>
            </w:r>
          </w:p>
        </w:tc>
        <w:tc>
          <w:tcPr>
            <w:tcW w:w="2702" w:type="dxa"/>
            <w:shd w:val="clear" w:color="auto" w:fill="auto"/>
          </w:tcPr>
          <w:p w14:paraId="01DC4EFB" w14:textId="77777777" w:rsidR="00717498" w:rsidRPr="00AB0CA9" w:rsidRDefault="00717498" w:rsidP="00717498">
            <w:pPr>
              <w:pStyle w:val="Tabletext"/>
            </w:pPr>
            <w:r w:rsidRPr="00AB0CA9">
              <w:t>IBIS Care Miranda</w:t>
            </w:r>
          </w:p>
          <w:p w14:paraId="7BCEAD1A" w14:textId="77777777" w:rsidR="00717498" w:rsidRPr="00AB0CA9" w:rsidRDefault="00717498" w:rsidP="00717498">
            <w:pPr>
              <w:pStyle w:val="Tabletext"/>
            </w:pPr>
            <w:r w:rsidRPr="00AB0CA9">
              <w:t>2C Karimbla Rd</w:t>
            </w:r>
          </w:p>
          <w:p w14:paraId="42D3A7F2" w14:textId="77777777" w:rsidR="00717498" w:rsidRPr="00AB0CA9" w:rsidRDefault="00717498" w:rsidP="00717498">
            <w:pPr>
              <w:pStyle w:val="Tabletext"/>
            </w:pPr>
            <w:r w:rsidRPr="00AB0CA9">
              <w:t>Miranda NSW 2228</w:t>
            </w:r>
          </w:p>
          <w:p w14:paraId="4CDED63D" w14:textId="77777777" w:rsidR="00717498" w:rsidRPr="00AB0CA9" w:rsidRDefault="00717498" w:rsidP="00717498">
            <w:pPr>
              <w:pStyle w:val="Tabletext"/>
            </w:pPr>
            <w:r w:rsidRPr="00AB0CA9">
              <w:t>RACF ID No. 0034</w:t>
            </w:r>
          </w:p>
        </w:tc>
        <w:tc>
          <w:tcPr>
            <w:tcW w:w="2953" w:type="dxa"/>
            <w:shd w:val="clear" w:color="auto" w:fill="auto"/>
          </w:tcPr>
          <w:p w14:paraId="1BCDCE82" w14:textId="77777777" w:rsidR="00717498" w:rsidRPr="00AB0CA9" w:rsidRDefault="00717498" w:rsidP="00717498">
            <w:pPr>
              <w:pStyle w:val="Tabletext"/>
            </w:pPr>
            <w:r w:rsidRPr="00AB0CA9">
              <w:t>Carlton Railway Pharmacy</w:t>
            </w:r>
          </w:p>
          <w:p w14:paraId="41781DBB" w14:textId="77777777" w:rsidR="00717498" w:rsidRPr="00AB0CA9" w:rsidRDefault="00717498" w:rsidP="00717498">
            <w:pPr>
              <w:pStyle w:val="Tabletext"/>
            </w:pPr>
            <w:r w:rsidRPr="00AB0CA9">
              <w:t>34 Carlton Parade</w:t>
            </w:r>
          </w:p>
          <w:p w14:paraId="381953DE" w14:textId="77777777" w:rsidR="00717498" w:rsidRPr="00AB0CA9" w:rsidRDefault="00717498" w:rsidP="00717498">
            <w:pPr>
              <w:pStyle w:val="Tabletext"/>
            </w:pPr>
            <w:r w:rsidRPr="00AB0CA9">
              <w:t>Carlton NSW 2218</w:t>
            </w:r>
          </w:p>
          <w:p w14:paraId="3EB349AF" w14:textId="77777777" w:rsidR="00717498" w:rsidRPr="00AB0CA9" w:rsidRDefault="00717498" w:rsidP="00717498">
            <w:pPr>
              <w:pStyle w:val="Tabletext"/>
            </w:pPr>
            <w:r w:rsidRPr="00AB0CA9">
              <w:t>Approval No. 14739R</w:t>
            </w:r>
          </w:p>
        </w:tc>
        <w:tc>
          <w:tcPr>
            <w:tcW w:w="2722" w:type="dxa"/>
            <w:shd w:val="clear" w:color="auto" w:fill="auto"/>
          </w:tcPr>
          <w:p w14:paraId="7F1E96D6" w14:textId="77777777" w:rsidR="00717498" w:rsidRPr="00AB0CA9" w:rsidRDefault="00717498" w:rsidP="00717498">
            <w:pPr>
              <w:pStyle w:val="Tabletext"/>
            </w:pPr>
            <w:r w:rsidRPr="00AB0CA9">
              <w:t>BPPCare Pty Ltd</w:t>
            </w:r>
          </w:p>
          <w:p w14:paraId="538D8EE5" w14:textId="77777777" w:rsidR="00717498" w:rsidRPr="00AB0CA9" w:rsidRDefault="00717498" w:rsidP="00717498">
            <w:pPr>
              <w:pStyle w:val="Tabletext"/>
            </w:pPr>
            <w:r w:rsidRPr="00AB0CA9">
              <w:t>11 East St</w:t>
            </w:r>
          </w:p>
          <w:p w14:paraId="78AFCA78" w14:textId="77777777" w:rsidR="00717498" w:rsidRPr="00AB0CA9" w:rsidRDefault="00717498" w:rsidP="00717498">
            <w:pPr>
              <w:pStyle w:val="Tabletext"/>
            </w:pPr>
            <w:r w:rsidRPr="00AB0CA9">
              <w:t>Granville NSW 2142</w:t>
            </w:r>
          </w:p>
          <w:p w14:paraId="0AF75149" w14:textId="77777777" w:rsidR="00717498" w:rsidRPr="00AB0CA9" w:rsidRDefault="00717498" w:rsidP="00717498">
            <w:pPr>
              <w:pStyle w:val="Tabletext"/>
            </w:pPr>
            <w:r w:rsidRPr="00AB0CA9">
              <w:t>ABN 81 605 605 534</w:t>
            </w:r>
          </w:p>
        </w:tc>
      </w:tr>
      <w:tr w:rsidR="00717498" w:rsidRPr="00AB0CA9" w14:paraId="573C2573" w14:textId="77777777" w:rsidTr="008325D6">
        <w:tc>
          <w:tcPr>
            <w:tcW w:w="650" w:type="dxa"/>
            <w:shd w:val="clear" w:color="auto" w:fill="auto"/>
          </w:tcPr>
          <w:p w14:paraId="1991BA4F" w14:textId="77777777" w:rsidR="00717498" w:rsidRPr="00AB0CA9" w:rsidRDefault="00717498" w:rsidP="00717498">
            <w:pPr>
              <w:pStyle w:val="Tabletext"/>
            </w:pPr>
            <w:r w:rsidRPr="00AB0CA9">
              <w:t>245</w:t>
            </w:r>
          </w:p>
        </w:tc>
        <w:tc>
          <w:tcPr>
            <w:tcW w:w="2702" w:type="dxa"/>
            <w:shd w:val="clear" w:color="auto" w:fill="auto"/>
          </w:tcPr>
          <w:p w14:paraId="06A51EBA" w14:textId="77777777" w:rsidR="00717498" w:rsidRPr="00AB0CA9" w:rsidRDefault="00717498" w:rsidP="00717498">
            <w:pPr>
              <w:pStyle w:val="Tabletext"/>
            </w:pPr>
            <w:r w:rsidRPr="00AB0CA9">
              <w:t>Illawarra Diggers</w:t>
            </w:r>
          </w:p>
          <w:p w14:paraId="079877A0" w14:textId="77777777" w:rsidR="00717498" w:rsidRPr="00AB0CA9" w:rsidRDefault="00717498" w:rsidP="00717498">
            <w:pPr>
              <w:pStyle w:val="Tabletext"/>
            </w:pPr>
            <w:r w:rsidRPr="00AB0CA9">
              <w:t>8 Blundell Parade</w:t>
            </w:r>
          </w:p>
          <w:p w14:paraId="7F31F57C" w14:textId="77777777" w:rsidR="00717498" w:rsidRPr="00AB0CA9" w:rsidRDefault="00717498" w:rsidP="00717498">
            <w:pPr>
              <w:pStyle w:val="Tabletext"/>
            </w:pPr>
            <w:r w:rsidRPr="00AB0CA9">
              <w:t>Corrimal NSW 2518</w:t>
            </w:r>
          </w:p>
          <w:p w14:paraId="3AA39760" w14:textId="77777777" w:rsidR="00717498" w:rsidRPr="00AB0CA9" w:rsidRDefault="00717498" w:rsidP="00717498">
            <w:pPr>
              <w:pStyle w:val="Tabletext"/>
            </w:pPr>
            <w:r w:rsidRPr="00AB0CA9">
              <w:t>RACF ID No. 0049</w:t>
            </w:r>
          </w:p>
        </w:tc>
        <w:tc>
          <w:tcPr>
            <w:tcW w:w="2953" w:type="dxa"/>
            <w:shd w:val="clear" w:color="auto" w:fill="auto"/>
          </w:tcPr>
          <w:p w14:paraId="30F30522" w14:textId="77777777" w:rsidR="00717498" w:rsidRPr="00AB0CA9" w:rsidRDefault="00717498" w:rsidP="00717498">
            <w:pPr>
              <w:pStyle w:val="Tabletext"/>
            </w:pPr>
            <w:r w:rsidRPr="00AB0CA9">
              <w:t>Pharmacy Express Fairy Meadow</w:t>
            </w:r>
          </w:p>
          <w:p w14:paraId="7618B939" w14:textId="77777777" w:rsidR="00717498" w:rsidRPr="00AB0CA9" w:rsidRDefault="00717498" w:rsidP="00717498">
            <w:pPr>
              <w:pStyle w:val="Tabletext"/>
            </w:pPr>
            <w:r w:rsidRPr="00AB0CA9">
              <w:t>43 Princes Highway</w:t>
            </w:r>
          </w:p>
          <w:p w14:paraId="2D86B1AD" w14:textId="77777777" w:rsidR="00717498" w:rsidRPr="00AB0CA9" w:rsidRDefault="00717498" w:rsidP="00717498">
            <w:pPr>
              <w:pStyle w:val="Tabletext"/>
            </w:pPr>
            <w:r w:rsidRPr="00AB0CA9">
              <w:t>Fairy Meadow NSW 2519</w:t>
            </w:r>
          </w:p>
          <w:p w14:paraId="235AF7F7" w14:textId="77777777" w:rsidR="00717498" w:rsidRPr="00AB0CA9" w:rsidRDefault="00717498" w:rsidP="00717498">
            <w:pPr>
              <w:pStyle w:val="Tabletext"/>
            </w:pPr>
            <w:r w:rsidRPr="00AB0CA9">
              <w:t>Approval No. 12893N</w:t>
            </w:r>
          </w:p>
        </w:tc>
        <w:tc>
          <w:tcPr>
            <w:tcW w:w="2722" w:type="dxa"/>
            <w:shd w:val="clear" w:color="auto" w:fill="auto"/>
          </w:tcPr>
          <w:p w14:paraId="73E78875" w14:textId="77777777" w:rsidR="00717498" w:rsidRPr="00AB0CA9" w:rsidRDefault="00717498" w:rsidP="00717498">
            <w:pPr>
              <w:pStyle w:val="Tabletext"/>
            </w:pPr>
            <w:r w:rsidRPr="00AB0CA9">
              <w:t>ManRex Pty Ltd (trading as Webstercare)</w:t>
            </w:r>
          </w:p>
          <w:p w14:paraId="146AE685" w14:textId="77777777" w:rsidR="00717498" w:rsidRPr="00AB0CA9" w:rsidRDefault="00717498" w:rsidP="00717498">
            <w:pPr>
              <w:pStyle w:val="Tabletext"/>
            </w:pPr>
            <w:r w:rsidRPr="00AB0CA9">
              <w:t>17</w:t>
            </w:r>
            <w:r w:rsidR="00AB0CA9">
              <w:noBreakHyphen/>
            </w:r>
            <w:r w:rsidRPr="00AB0CA9">
              <w:t>19 Moore St</w:t>
            </w:r>
          </w:p>
          <w:p w14:paraId="641A3316" w14:textId="77777777" w:rsidR="00717498" w:rsidRPr="00AB0CA9" w:rsidRDefault="00717498" w:rsidP="00717498">
            <w:pPr>
              <w:pStyle w:val="Tabletext"/>
            </w:pPr>
            <w:r w:rsidRPr="00AB0CA9">
              <w:t>Leichhardt NSW 2040</w:t>
            </w:r>
          </w:p>
          <w:p w14:paraId="5C26CABA" w14:textId="77777777" w:rsidR="00717498" w:rsidRPr="00AB0CA9" w:rsidRDefault="00717498" w:rsidP="00717498">
            <w:pPr>
              <w:pStyle w:val="Tabletext"/>
            </w:pPr>
            <w:r w:rsidRPr="00AB0CA9">
              <w:t>ABN 63 074 388 088</w:t>
            </w:r>
          </w:p>
        </w:tc>
      </w:tr>
      <w:tr w:rsidR="00717498" w:rsidRPr="00AB0CA9" w14:paraId="41FD0D30" w14:textId="77777777" w:rsidTr="008325D6">
        <w:tc>
          <w:tcPr>
            <w:tcW w:w="650" w:type="dxa"/>
            <w:shd w:val="clear" w:color="auto" w:fill="auto"/>
          </w:tcPr>
          <w:p w14:paraId="39758B7D" w14:textId="77777777" w:rsidR="00717498" w:rsidRPr="00AB0CA9" w:rsidRDefault="00717498" w:rsidP="00717498">
            <w:pPr>
              <w:pStyle w:val="Tabletext"/>
            </w:pPr>
            <w:r w:rsidRPr="00AB0CA9">
              <w:t>246</w:t>
            </w:r>
          </w:p>
        </w:tc>
        <w:tc>
          <w:tcPr>
            <w:tcW w:w="2702" w:type="dxa"/>
            <w:shd w:val="clear" w:color="auto" w:fill="auto"/>
          </w:tcPr>
          <w:p w14:paraId="6D7504A9" w14:textId="77777777" w:rsidR="00717498" w:rsidRPr="00AB0CA9" w:rsidRDefault="00717498" w:rsidP="00717498">
            <w:pPr>
              <w:pStyle w:val="Tabletext"/>
            </w:pPr>
            <w:r w:rsidRPr="00AB0CA9">
              <w:t>Illawarra Multi</w:t>
            </w:r>
            <w:r w:rsidR="00AB0CA9">
              <w:noBreakHyphen/>
            </w:r>
            <w:r w:rsidRPr="00AB0CA9">
              <w:t>Cultural Village Hostel</w:t>
            </w:r>
          </w:p>
          <w:p w14:paraId="3D40C7D2" w14:textId="77777777" w:rsidR="00717498" w:rsidRPr="00AB0CA9" w:rsidRDefault="00717498" w:rsidP="00717498">
            <w:pPr>
              <w:pStyle w:val="Tabletext"/>
            </w:pPr>
            <w:r w:rsidRPr="00AB0CA9">
              <w:t>1 Eyre Place</w:t>
            </w:r>
          </w:p>
          <w:p w14:paraId="793EAA03" w14:textId="77777777" w:rsidR="00717498" w:rsidRPr="00AB0CA9" w:rsidRDefault="00717498" w:rsidP="00717498">
            <w:pPr>
              <w:pStyle w:val="Tabletext"/>
            </w:pPr>
            <w:r w:rsidRPr="00AB0CA9">
              <w:t>Warrawong NSW 2502</w:t>
            </w:r>
          </w:p>
          <w:p w14:paraId="740D366A" w14:textId="77777777" w:rsidR="00717498" w:rsidRPr="00AB0CA9" w:rsidRDefault="00717498" w:rsidP="00717498">
            <w:pPr>
              <w:pStyle w:val="Tabletext"/>
            </w:pPr>
            <w:r w:rsidRPr="00AB0CA9">
              <w:t>RACF ID No. 0325</w:t>
            </w:r>
          </w:p>
        </w:tc>
        <w:tc>
          <w:tcPr>
            <w:tcW w:w="2953" w:type="dxa"/>
            <w:shd w:val="clear" w:color="auto" w:fill="auto"/>
          </w:tcPr>
          <w:p w14:paraId="39ED6E21" w14:textId="77777777" w:rsidR="00717498" w:rsidRPr="00AB0CA9" w:rsidRDefault="00717498" w:rsidP="00717498">
            <w:pPr>
              <w:pStyle w:val="Tabletext"/>
            </w:pPr>
            <w:r w:rsidRPr="00AB0CA9">
              <w:t>Convenient Chemist Wollongong</w:t>
            </w:r>
          </w:p>
          <w:p w14:paraId="64A6B7EF" w14:textId="77777777" w:rsidR="00717498" w:rsidRPr="00AB0CA9" w:rsidRDefault="00717498" w:rsidP="00717498">
            <w:pPr>
              <w:pStyle w:val="Tabletext"/>
            </w:pPr>
            <w:r w:rsidRPr="00AB0CA9">
              <w:t>330 Crown St</w:t>
            </w:r>
          </w:p>
          <w:p w14:paraId="6AEB44C2" w14:textId="77777777" w:rsidR="00717498" w:rsidRPr="00AB0CA9" w:rsidRDefault="00717498" w:rsidP="00717498">
            <w:pPr>
              <w:pStyle w:val="Tabletext"/>
            </w:pPr>
            <w:r w:rsidRPr="00AB0CA9">
              <w:t>Wollongong NSW 2500</w:t>
            </w:r>
          </w:p>
          <w:p w14:paraId="5EB9A6C2" w14:textId="77777777" w:rsidR="00717498" w:rsidRPr="00AB0CA9" w:rsidRDefault="00717498" w:rsidP="00717498">
            <w:pPr>
              <w:pStyle w:val="Tabletext"/>
            </w:pPr>
            <w:r w:rsidRPr="00AB0CA9">
              <w:t>Approval No. 13398E</w:t>
            </w:r>
          </w:p>
        </w:tc>
        <w:tc>
          <w:tcPr>
            <w:tcW w:w="2722" w:type="dxa"/>
            <w:shd w:val="clear" w:color="auto" w:fill="auto"/>
          </w:tcPr>
          <w:p w14:paraId="133F4A0E" w14:textId="77777777" w:rsidR="00717498" w:rsidRPr="00AB0CA9" w:rsidRDefault="00717498" w:rsidP="00717498">
            <w:pPr>
              <w:pStyle w:val="Tabletext"/>
            </w:pPr>
            <w:r w:rsidRPr="00AB0CA9">
              <w:t>ManRex Pty Ltd (trading as Webstercare)</w:t>
            </w:r>
          </w:p>
          <w:p w14:paraId="7E08ABF0" w14:textId="77777777" w:rsidR="00717498" w:rsidRPr="00AB0CA9" w:rsidRDefault="00717498" w:rsidP="00717498">
            <w:pPr>
              <w:pStyle w:val="Tabletext"/>
            </w:pPr>
            <w:r w:rsidRPr="00AB0CA9">
              <w:t>17</w:t>
            </w:r>
            <w:r w:rsidR="00AB0CA9">
              <w:noBreakHyphen/>
            </w:r>
            <w:r w:rsidRPr="00AB0CA9">
              <w:t>19 Moore St</w:t>
            </w:r>
          </w:p>
          <w:p w14:paraId="2DB90083" w14:textId="77777777" w:rsidR="00717498" w:rsidRPr="00AB0CA9" w:rsidRDefault="00717498" w:rsidP="00717498">
            <w:pPr>
              <w:pStyle w:val="Tabletext"/>
            </w:pPr>
            <w:r w:rsidRPr="00AB0CA9">
              <w:t>Leichhardt NSW 2040</w:t>
            </w:r>
          </w:p>
          <w:p w14:paraId="2D5571D7" w14:textId="77777777" w:rsidR="00717498" w:rsidRPr="00AB0CA9" w:rsidRDefault="00717498" w:rsidP="00717498">
            <w:pPr>
              <w:pStyle w:val="Tabletext"/>
            </w:pPr>
            <w:r w:rsidRPr="00AB0CA9">
              <w:t>ABN 63 074 388 088</w:t>
            </w:r>
          </w:p>
        </w:tc>
      </w:tr>
      <w:tr w:rsidR="00717498" w:rsidRPr="00AB0CA9" w14:paraId="6AB4CE55" w14:textId="77777777" w:rsidTr="008325D6">
        <w:tc>
          <w:tcPr>
            <w:tcW w:w="650" w:type="dxa"/>
            <w:shd w:val="clear" w:color="auto" w:fill="auto"/>
          </w:tcPr>
          <w:p w14:paraId="23EFBA3D" w14:textId="77777777" w:rsidR="00717498" w:rsidRPr="00AB0CA9" w:rsidRDefault="00717498" w:rsidP="00717498">
            <w:pPr>
              <w:pStyle w:val="Tabletext"/>
            </w:pPr>
            <w:r w:rsidRPr="00AB0CA9">
              <w:t>247</w:t>
            </w:r>
          </w:p>
        </w:tc>
        <w:tc>
          <w:tcPr>
            <w:tcW w:w="2702" w:type="dxa"/>
            <w:shd w:val="clear" w:color="auto" w:fill="auto"/>
          </w:tcPr>
          <w:p w14:paraId="3EC87ACB" w14:textId="77777777" w:rsidR="00717498" w:rsidRPr="00AB0CA9" w:rsidRDefault="00717498" w:rsidP="00717498">
            <w:pPr>
              <w:pStyle w:val="Tabletext"/>
            </w:pPr>
            <w:r w:rsidRPr="00AB0CA9">
              <w:t>Imlay House</w:t>
            </w:r>
          </w:p>
          <w:p w14:paraId="2C1BA646" w14:textId="77777777" w:rsidR="00717498" w:rsidRPr="00AB0CA9" w:rsidRDefault="00717498" w:rsidP="00717498">
            <w:pPr>
              <w:pStyle w:val="Tabletext"/>
            </w:pPr>
            <w:r w:rsidRPr="00AB0CA9">
              <w:t>3 Merigan St</w:t>
            </w:r>
          </w:p>
          <w:p w14:paraId="3BC68DD1" w14:textId="77777777" w:rsidR="00717498" w:rsidRPr="00AB0CA9" w:rsidRDefault="00717498" w:rsidP="00717498">
            <w:pPr>
              <w:pStyle w:val="Tabletext"/>
            </w:pPr>
            <w:r w:rsidRPr="00AB0CA9">
              <w:t>Pambula NSW 2549</w:t>
            </w:r>
          </w:p>
          <w:p w14:paraId="4B3B6238" w14:textId="77777777" w:rsidR="00717498" w:rsidRPr="00AB0CA9" w:rsidRDefault="00717498" w:rsidP="00717498">
            <w:pPr>
              <w:pStyle w:val="Tabletext"/>
            </w:pPr>
            <w:r w:rsidRPr="00AB0CA9">
              <w:t>RACF ID No. 2740</w:t>
            </w:r>
          </w:p>
        </w:tc>
        <w:tc>
          <w:tcPr>
            <w:tcW w:w="2953" w:type="dxa"/>
            <w:shd w:val="clear" w:color="auto" w:fill="auto"/>
          </w:tcPr>
          <w:p w14:paraId="4033C946" w14:textId="77777777" w:rsidR="00717498" w:rsidRPr="00AB0CA9" w:rsidRDefault="00717498" w:rsidP="00717498">
            <w:pPr>
              <w:pStyle w:val="Tabletext"/>
            </w:pPr>
            <w:r w:rsidRPr="00AB0CA9">
              <w:t>Prumm’s Family Chemist</w:t>
            </w:r>
          </w:p>
          <w:p w14:paraId="1DBD4E7C" w14:textId="77777777" w:rsidR="00717498" w:rsidRPr="00AB0CA9" w:rsidRDefault="00717498" w:rsidP="00717498">
            <w:pPr>
              <w:pStyle w:val="Tabletext"/>
            </w:pPr>
            <w:r w:rsidRPr="00AB0CA9">
              <w:t>20 Quondola St</w:t>
            </w:r>
          </w:p>
          <w:p w14:paraId="0278AC8A" w14:textId="77777777" w:rsidR="00717498" w:rsidRPr="00AB0CA9" w:rsidRDefault="00717498" w:rsidP="00717498">
            <w:pPr>
              <w:pStyle w:val="Tabletext"/>
            </w:pPr>
            <w:r w:rsidRPr="00AB0CA9">
              <w:t>Pambula NSW 2549</w:t>
            </w:r>
          </w:p>
          <w:p w14:paraId="6A7FD42A" w14:textId="77777777" w:rsidR="00717498" w:rsidRPr="00AB0CA9" w:rsidRDefault="00717498" w:rsidP="00717498">
            <w:pPr>
              <w:pStyle w:val="Tabletext"/>
            </w:pPr>
            <w:r w:rsidRPr="00AB0CA9">
              <w:t>Approval No. 12231R</w:t>
            </w:r>
          </w:p>
        </w:tc>
        <w:tc>
          <w:tcPr>
            <w:tcW w:w="2722" w:type="dxa"/>
            <w:shd w:val="clear" w:color="auto" w:fill="auto"/>
          </w:tcPr>
          <w:p w14:paraId="44FB4BA4" w14:textId="77777777" w:rsidR="00717498" w:rsidRPr="00AB0CA9" w:rsidRDefault="00717498" w:rsidP="00717498">
            <w:pPr>
              <w:pStyle w:val="Tabletext"/>
            </w:pPr>
            <w:r w:rsidRPr="00AB0CA9">
              <w:t>ManRex Pty Ltd (trading as Webstercare)</w:t>
            </w:r>
          </w:p>
          <w:p w14:paraId="7791B122" w14:textId="77777777" w:rsidR="00717498" w:rsidRPr="00AB0CA9" w:rsidRDefault="00717498" w:rsidP="00717498">
            <w:pPr>
              <w:pStyle w:val="Tabletext"/>
            </w:pPr>
            <w:r w:rsidRPr="00AB0CA9">
              <w:t>17</w:t>
            </w:r>
            <w:r w:rsidR="00AB0CA9">
              <w:noBreakHyphen/>
            </w:r>
            <w:r w:rsidRPr="00AB0CA9">
              <w:t>19 Moore St</w:t>
            </w:r>
          </w:p>
          <w:p w14:paraId="2B456E66" w14:textId="77777777" w:rsidR="00717498" w:rsidRPr="00AB0CA9" w:rsidRDefault="00717498" w:rsidP="00717498">
            <w:pPr>
              <w:pStyle w:val="Tabletext"/>
            </w:pPr>
            <w:r w:rsidRPr="00AB0CA9">
              <w:t>Leichhardt NSW 2040</w:t>
            </w:r>
          </w:p>
          <w:p w14:paraId="21A8FB13" w14:textId="77777777" w:rsidR="00717498" w:rsidRPr="00AB0CA9" w:rsidRDefault="00717498" w:rsidP="00717498">
            <w:pPr>
              <w:pStyle w:val="Tabletext"/>
            </w:pPr>
            <w:r w:rsidRPr="00AB0CA9">
              <w:t>ABN 63 074 388 088</w:t>
            </w:r>
          </w:p>
        </w:tc>
      </w:tr>
      <w:tr w:rsidR="00717498" w:rsidRPr="00AB0CA9" w14:paraId="3C0A4403" w14:textId="77777777" w:rsidTr="008325D6">
        <w:tc>
          <w:tcPr>
            <w:tcW w:w="650" w:type="dxa"/>
            <w:shd w:val="clear" w:color="auto" w:fill="auto"/>
          </w:tcPr>
          <w:p w14:paraId="355C8931" w14:textId="77777777" w:rsidR="00717498" w:rsidRPr="00AB0CA9" w:rsidRDefault="00717498" w:rsidP="00717498">
            <w:pPr>
              <w:pStyle w:val="Tabletext"/>
            </w:pPr>
            <w:r w:rsidRPr="00AB0CA9">
              <w:t>248</w:t>
            </w:r>
          </w:p>
        </w:tc>
        <w:tc>
          <w:tcPr>
            <w:tcW w:w="2702" w:type="dxa"/>
            <w:shd w:val="clear" w:color="auto" w:fill="auto"/>
          </w:tcPr>
          <w:p w14:paraId="3A07EF5F" w14:textId="77777777" w:rsidR="00717498" w:rsidRPr="00AB0CA9" w:rsidRDefault="00717498" w:rsidP="00717498">
            <w:pPr>
              <w:pStyle w:val="Tabletext"/>
            </w:pPr>
            <w:r w:rsidRPr="00AB0CA9">
              <w:t>Inglewood &amp; Districts Health Service (Nursing Home)</w:t>
            </w:r>
          </w:p>
          <w:p w14:paraId="5D76EFCB" w14:textId="77777777" w:rsidR="00717498" w:rsidRPr="00AB0CA9" w:rsidRDefault="00717498" w:rsidP="00717498">
            <w:pPr>
              <w:pStyle w:val="Tabletext"/>
            </w:pPr>
            <w:r w:rsidRPr="00AB0CA9">
              <w:t>3 Hospital St</w:t>
            </w:r>
          </w:p>
          <w:p w14:paraId="36DA283F" w14:textId="77777777" w:rsidR="00717498" w:rsidRPr="00AB0CA9" w:rsidRDefault="00717498" w:rsidP="00717498">
            <w:pPr>
              <w:pStyle w:val="Tabletext"/>
            </w:pPr>
            <w:r w:rsidRPr="00AB0CA9">
              <w:t>Inglewood VIC 3517</w:t>
            </w:r>
          </w:p>
          <w:p w14:paraId="6A46C922" w14:textId="77777777" w:rsidR="00717498" w:rsidRPr="00AB0CA9" w:rsidRDefault="00717498" w:rsidP="00717498">
            <w:pPr>
              <w:pStyle w:val="Tabletext"/>
            </w:pPr>
            <w:r w:rsidRPr="00AB0CA9">
              <w:t>RACF ID No. 3492</w:t>
            </w:r>
          </w:p>
        </w:tc>
        <w:tc>
          <w:tcPr>
            <w:tcW w:w="2953" w:type="dxa"/>
            <w:shd w:val="clear" w:color="auto" w:fill="auto"/>
          </w:tcPr>
          <w:p w14:paraId="389F0BCC" w14:textId="77777777" w:rsidR="00717498" w:rsidRPr="00AB0CA9" w:rsidRDefault="00717498" w:rsidP="00717498">
            <w:pPr>
              <w:pStyle w:val="Tabletext"/>
            </w:pPr>
            <w:r w:rsidRPr="00AB0CA9">
              <w:t>Inglewood Pharmacy</w:t>
            </w:r>
          </w:p>
          <w:p w14:paraId="489460E8" w14:textId="77777777" w:rsidR="00717498" w:rsidRPr="00AB0CA9" w:rsidRDefault="00717498" w:rsidP="00717498">
            <w:pPr>
              <w:pStyle w:val="Tabletext"/>
            </w:pPr>
            <w:r w:rsidRPr="00AB0CA9">
              <w:t>Shop 2, 30</w:t>
            </w:r>
            <w:r w:rsidR="00AB0CA9">
              <w:noBreakHyphen/>
            </w:r>
            <w:r w:rsidRPr="00AB0CA9">
              <w:t>36 Brooke St</w:t>
            </w:r>
          </w:p>
          <w:p w14:paraId="7F568F46" w14:textId="77777777" w:rsidR="00717498" w:rsidRPr="00AB0CA9" w:rsidRDefault="00717498" w:rsidP="00717498">
            <w:pPr>
              <w:pStyle w:val="Tabletext"/>
            </w:pPr>
            <w:r w:rsidRPr="00AB0CA9">
              <w:t>Inglewood VIC 3517</w:t>
            </w:r>
          </w:p>
          <w:p w14:paraId="36C37F52" w14:textId="77777777" w:rsidR="00717498" w:rsidRPr="00AB0CA9" w:rsidRDefault="00717498" w:rsidP="00717498">
            <w:pPr>
              <w:pStyle w:val="Tabletext"/>
            </w:pPr>
            <w:r w:rsidRPr="00AB0CA9">
              <w:t>Approval No. 24311M</w:t>
            </w:r>
          </w:p>
        </w:tc>
        <w:tc>
          <w:tcPr>
            <w:tcW w:w="2722" w:type="dxa"/>
            <w:shd w:val="clear" w:color="auto" w:fill="auto"/>
          </w:tcPr>
          <w:p w14:paraId="04F82F41" w14:textId="77777777" w:rsidR="00717498" w:rsidRPr="00AB0CA9" w:rsidRDefault="00717498" w:rsidP="00717498">
            <w:pPr>
              <w:pStyle w:val="Tabletext"/>
            </w:pPr>
            <w:r w:rsidRPr="00AB0CA9">
              <w:t>ManRex Pty Ltd (trading as Webstercare)</w:t>
            </w:r>
          </w:p>
          <w:p w14:paraId="40398883" w14:textId="77777777" w:rsidR="00717498" w:rsidRPr="00AB0CA9" w:rsidRDefault="00717498" w:rsidP="00717498">
            <w:pPr>
              <w:pStyle w:val="Tabletext"/>
            </w:pPr>
            <w:r w:rsidRPr="00AB0CA9">
              <w:t>17</w:t>
            </w:r>
            <w:r w:rsidR="00AB0CA9">
              <w:noBreakHyphen/>
            </w:r>
            <w:r w:rsidRPr="00AB0CA9">
              <w:t>19 Moore St</w:t>
            </w:r>
          </w:p>
          <w:p w14:paraId="7A36D065" w14:textId="77777777" w:rsidR="00717498" w:rsidRPr="00AB0CA9" w:rsidRDefault="00717498" w:rsidP="00717498">
            <w:pPr>
              <w:pStyle w:val="Tabletext"/>
            </w:pPr>
            <w:r w:rsidRPr="00AB0CA9">
              <w:t>Leichhardt NSW 2040</w:t>
            </w:r>
          </w:p>
          <w:p w14:paraId="23E5A57C" w14:textId="77777777" w:rsidR="00717498" w:rsidRPr="00AB0CA9" w:rsidRDefault="00717498" w:rsidP="00717498">
            <w:pPr>
              <w:pStyle w:val="Tabletext"/>
            </w:pPr>
            <w:r w:rsidRPr="00AB0CA9">
              <w:t>ABN 63 074 388 088</w:t>
            </w:r>
          </w:p>
        </w:tc>
      </w:tr>
      <w:tr w:rsidR="00717498" w:rsidRPr="00AB0CA9" w14:paraId="7792A40C" w14:textId="77777777" w:rsidTr="008325D6">
        <w:tc>
          <w:tcPr>
            <w:tcW w:w="650" w:type="dxa"/>
            <w:shd w:val="clear" w:color="auto" w:fill="auto"/>
          </w:tcPr>
          <w:p w14:paraId="70E0093E" w14:textId="77777777" w:rsidR="00717498" w:rsidRPr="00AB0CA9" w:rsidRDefault="00717498" w:rsidP="00717498">
            <w:pPr>
              <w:pStyle w:val="Tabletext"/>
            </w:pPr>
            <w:r w:rsidRPr="00AB0CA9">
              <w:t>249</w:t>
            </w:r>
          </w:p>
        </w:tc>
        <w:tc>
          <w:tcPr>
            <w:tcW w:w="2702" w:type="dxa"/>
            <w:shd w:val="clear" w:color="auto" w:fill="auto"/>
          </w:tcPr>
          <w:p w14:paraId="5DCF8DC7" w14:textId="77777777" w:rsidR="00717498" w:rsidRPr="00AB0CA9" w:rsidRDefault="00717498" w:rsidP="00717498">
            <w:pPr>
              <w:pStyle w:val="Tabletext"/>
            </w:pPr>
            <w:r w:rsidRPr="00AB0CA9">
              <w:t>Inglewood &amp; Districts Health Service Hostel</w:t>
            </w:r>
          </w:p>
          <w:p w14:paraId="7E7EE7AD" w14:textId="77777777" w:rsidR="00717498" w:rsidRPr="00AB0CA9" w:rsidRDefault="00717498" w:rsidP="00717498">
            <w:pPr>
              <w:pStyle w:val="Tabletext"/>
            </w:pPr>
            <w:r w:rsidRPr="00AB0CA9">
              <w:t>3 Hospital St</w:t>
            </w:r>
          </w:p>
          <w:p w14:paraId="658AD6A0" w14:textId="77777777" w:rsidR="00717498" w:rsidRPr="00AB0CA9" w:rsidRDefault="00717498" w:rsidP="00717498">
            <w:pPr>
              <w:pStyle w:val="Tabletext"/>
            </w:pPr>
            <w:r w:rsidRPr="00AB0CA9">
              <w:t>Inglewood VIC 3517</w:t>
            </w:r>
          </w:p>
          <w:p w14:paraId="1A589EDB" w14:textId="77777777" w:rsidR="00717498" w:rsidRPr="00AB0CA9" w:rsidRDefault="00717498" w:rsidP="00717498">
            <w:pPr>
              <w:pStyle w:val="Tabletext"/>
            </w:pPr>
            <w:r w:rsidRPr="00AB0CA9">
              <w:t>RACF ID No. 3365</w:t>
            </w:r>
          </w:p>
        </w:tc>
        <w:tc>
          <w:tcPr>
            <w:tcW w:w="2953" w:type="dxa"/>
            <w:shd w:val="clear" w:color="auto" w:fill="auto"/>
          </w:tcPr>
          <w:p w14:paraId="54D2EC28" w14:textId="77777777" w:rsidR="00717498" w:rsidRPr="00AB0CA9" w:rsidRDefault="00717498" w:rsidP="00717498">
            <w:pPr>
              <w:pStyle w:val="Tabletext"/>
            </w:pPr>
            <w:r w:rsidRPr="00AB0CA9">
              <w:t>Inglewood Pharmacy</w:t>
            </w:r>
          </w:p>
          <w:p w14:paraId="3ABAA801" w14:textId="77777777" w:rsidR="00717498" w:rsidRPr="00AB0CA9" w:rsidRDefault="00717498" w:rsidP="00717498">
            <w:pPr>
              <w:pStyle w:val="Tabletext"/>
            </w:pPr>
            <w:r w:rsidRPr="00AB0CA9">
              <w:t>Shop 2, 30</w:t>
            </w:r>
            <w:r w:rsidR="00AB0CA9">
              <w:noBreakHyphen/>
            </w:r>
            <w:r w:rsidRPr="00AB0CA9">
              <w:t>36 Brooke St</w:t>
            </w:r>
          </w:p>
          <w:p w14:paraId="25CBF04D" w14:textId="77777777" w:rsidR="00717498" w:rsidRPr="00AB0CA9" w:rsidRDefault="00717498" w:rsidP="00717498">
            <w:pPr>
              <w:pStyle w:val="Tabletext"/>
            </w:pPr>
            <w:r w:rsidRPr="00AB0CA9">
              <w:t>Inglewood VIC 3517</w:t>
            </w:r>
          </w:p>
          <w:p w14:paraId="1BCE8DD2" w14:textId="77777777" w:rsidR="00717498" w:rsidRPr="00AB0CA9" w:rsidRDefault="00717498" w:rsidP="00717498">
            <w:pPr>
              <w:pStyle w:val="Tabletext"/>
            </w:pPr>
            <w:r w:rsidRPr="00AB0CA9">
              <w:t>Approval No. 24311M</w:t>
            </w:r>
          </w:p>
        </w:tc>
        <w:tc>
          <w:tcPr>
            <w:tcW w:w="2722" w:type="dxa"/>
            <w:shd w:val="clear" w:color="auto" w:fill="auto"/>
          </w:tcPr>
          <w:p w14:paraId="5E236E94" w14:textId="77777777" w:rsidR="00717498" w:rsidRPr="00AB0CA9" w:rsidRDefault="00717498" w:rsidP="00717498">
            <w:pPr>
              <w:pStyle w:val="Tabletext"/>
            </w:pPr>
            <w:r w:rsidRPr="00AB0CA9">
              <w:t>ManRex Pty Ltd (trading as Webstercare)</w:t>
            </w:r>
          </w:p>
          <w:p w14:paraId="105613F0" w14:textId="77777777" w:rsidR="00717498" w:rsidRPr="00AB0CA9" w:rsidRDefault="00717498" w:rsidP="00717498">
            <w:pPr>
              <w:pStyle w:val="Tabletext"/>
            </w:pPr>
            <w:r w:rsidRPr="00AB0CA9">
              <w:t>17</w:t>
            </w:r>
            <w:r w:rsidR="00AB0CA9">
              <w:noBreakHyphen/>
            </w:r>
            <w:r w:rsidRPr="00AB0CA9">
              <w:t>19 Moore St</w:t>
            </w:r>
          </w:p>
          <w:p w14:paraId="51478E71" w14:textId="77777777" w:rsidR="00717498" w:rsidRPr="00AB0CA9" w:rsidRDefault="00717498" w:rsidP="00717498">
            <w:pPr>
              <w:pStyle w:val="Tabletext"/>
            </w:pPr>
            <w:r w:rsidRPr="00AB0CA9">
              <w:t>Leichhardt NSW 2040</w:t>
            </w:r>
          </w:p>
          <w:p w14:paraId="41305DFE" w14:textId="77777777" w:rsidR="00717498" w:rsidRPr="00AB0CA9" w:rsidRDefault="00717498" w:rsidP="00717498">
            <w:pPr>
              <w:pStyle w:val="Tabletext"/>
            </w:pPr>
            <w:r w:rsidRPr="00AB0CA9">
              <w:t>ABN 63 074 388 088</w:t>
            </w:r>
          </w:p>
        </w:tc>
      </w:tr>
      <w:tr w:rsidR="00717498" w:rsidRPr="00AB0CA9" w14:paraId="06276443" w14:textId="77777777" w:rsidTr="008325D6">
        <w:tc>
          <w:tcPr>
            <w:tcW w:w="650" w:type="dxa"/>
            <w:shd w:val="clear" w:color="auto" w:fill="auto"/>
          </w:tcPr>
          <w:p w14:paraId="4FAC6B33" w14:textId="77777777" w:rsidR="00717498" w:rsidRPr="00AB0CA9" w:rsidRDefault="00717498" w:rsidP="00717498">
            <w:pPr>
              <w:pStyle w:val="Tabletext"/>
            </w:pPr>
            <w:r w:rsidRPr="00AB0CA9">
              <w:t>250</w:t>
            </w:r>
          </w:p>
        </w:tc>
        <w:tc>
          <w:tcPr>
            <w:tcW w:w="2702" w:type="dxa"/>
            <w:shd w:val="clear" w:color="auto" w:fill="auto"/>
          </w:tcPr>
          <w:p w14:paraId="249973B2" w14:textId="77777777" w:rsidR="00717498" w:rsidRPr="00AB0CA9" w:rsidRDefault="00717498" w:rsidP="00717498">
            <w:pPr>
              <w:pStyle w:val="Tabletext"/>
            </w:pPr>
            <w:r w:rsidRPr="00AB0CA9">
              <w:t>Inverloch Coast Care Community</w:t>
            </w:r>
          </w:p>
          <w:p w14:paraId="2DF84A48" w14:textId="77777777" w:rsidR="00717498" w:rsidRPr="00AB0CA9" w:rsidRDefault="00717498" w:rsidP="00717498">
            <w:pPr>
              <w:pStyle w:val="Tabletext"/>
            </w:pPr>
            <w:r w:rsidRPr="00AB0CA9">
              <w:t>119 Cashin St</w:t>
            </w:r>
          </w:p>
          <w:p w14:paraId="29468519" w14:textId="77777777" w:rsidR="00717498" w:rsidRPr="00AB0CA9" w:rsidRDefault="00717498" w:rsidP="00717498">
            <w:pPr>
              <w:pStyle w:val="Tabletext"/>
            </w:pPr>
            <w:r w:rsidRPr="00AB0CA9">
              <w:t>Inverloch VIC 3996</w:t>
            </w:r>
          </w:p>
          <w:p w14:paraId="116CDADD" w14:textId="77777777" w:rsidR="00717498" w:rsidRPr="00AB0CA9" w:rsidRDefault="00717498" w:rsidP="00717498">
            <w:pPr>
              <w:pStyle w:val="Tabletext"/>
            </w:pPr>
            <w:r w:rsidRPr="00AB0CA9">
              <w:t>RACF ID No. 3580</w:t>
            </w:r>
          </w:p>
        </w:tc>
        <w:tc>
          <w:tcPr>
            <w:tcW w:w="2953" w:type="dxa"/>
            <w:shd w:val="clear" w:color="auto" w:fill="auto"/>
          </w:tcPr>
          <w:p w14:paraId="18150E67" w14:textId="77777777" w:rsidR="00717498" w:rsidRPr="00AB0CA9" w:rsidRDefault="00717498" w:rsidP="00717498">
            <w:pPr>
              <w:pStyle w:val="Tabletext"/>
            </w:pPr>
            <w:r w:rsidRPr="00AB0CA9">
              <w:t>TerryWhite Chemmart Inverloch</w:t>
            </w:r>
          </w:p>
          <w:p w14:paraId="7AD64F25" w14:textId="77777777" w:rsidR="00717498" w:rsidRPr="00AB0CA9" w:rsidRDefault="00717498" w:rsidP="00717498">
            <w:pPr>
              <w:pStyle w:val="Tabletext"/>
            </w:pPr>
            <w:r w:rsidRPr="00AB0CA9">
              <w:t>Shop 1, 12 A’Beckett St</w:t>
            </w:r>
          </w:p>
          <w:p w14:paraId="0AA73475" w14:textId="77777777" w:rsidR="00717498" w:rsidRPr="00AB0CA9" w:rsidRDefault="00717498" w:rsidP="00717498">
            <w:pPr>
              <w:pStyle w:val="Tabletext"/>
            </w:pPr>
            <w:r w:rsidRPr="00AB0CA9">
              <w:t>Inverloch VIC 3996</w:t>
            </w:r>
          </w:p>
          <w:p w14:paraId="4B942347" w14:textId="77777777" w:rsidR="00717498" w:rsidRPr="00AB0CA9" w:rsidRDefault="00717498" w:rsidP="00717498">
            <w:pPr>
              <w:pStyle w:val="Tabletext"/>
            </w:pPr>
            <w:r w:rsidRPr="00AB0CA9">
              <w:t>Approval No. 24303D</w:t>
            </w:r>
          </w:p>
        </w:tc>
        <w:tc>
          <w:tcPr>
            <w:tcW w:w="2722" w:type="dxa"/>
            <w:shd w:val="clear" w:color="auto" w:fill="auto"/>
          </w:tcPr>
          <w:p w14:paraId="0D1A2C2B" w14:textId="77777777" w:rsidR="00717498" w:rsidRPr="00AB0CA9" w:rsidRDefault="00717498" w:rsidP="00717498">
            <w:pPr>
              <w:pStyle w:val="Tabletext"/>
            </w:pPr>
            <w:r w:rsidRPr="00AB0CA9">
              <w:t>BPPCare Pty Ltd</w:t>
            </w:r>
          </w:p>
          <w:p w14:paraId="401D2B23" w14:textId="77777777" w:rsidR="00717498" w:rsidRPr="00AB0CA9" w:rsidRDefault="00717498" w:rsidP="00717498">
            <w:pPr>
              <w:pStyle w:val="Tabletext"/>
            </w:pPr>
            <w:r w:rsidRPr="00AB0CA9">
              <w:t>11 East St</w:t>
            </w:r>
          </w:p>
          <w:p w14:paraId="3A0CBC6D" w14:textId="77777777" w:rsidR="00717498" w:rsidRPr="00AB0CA9" w:rsidRDefault="00717498" w:rsidP="00717498">
            <w:pPr>
              <w:pStyle w:val="Tabletext"/>
            </w:pPr>
            <w:r w:rsidRPr="00AB0CA9">
              <w:t>Granville NSW 2142</w:t>
            </w:r>
          </w:p>
          <w:p w14:paraId="15A56BDB" w14:textId="77777777" w:rsidR="00717498" w:rsidRPr="00AB0CA9" w:rsidRDefault="00717498" w:rsidP="00717498">
            <w:pPr>
              <w:pStyle w:val="Tabletext"/>
            </w:pPr>
            <w:r w:rsidRPr="00AB0CA9">
              <w:t>ABN 81 605 605 534</w:t>
            </w:r>
          </w:p>
        </w:tc>
      </w:tr>
      <w:tr w:rsidR="00717498" w:rsidRPr="00AB0CA9" w14:paraId="6D393B1B" w14:textId="77777777" w:rsidTr="008325D6">
        <w:tc>
          <w:tcPr>
            <w:tcW w:w="650" w:type="dxa"/>
            <w:shd w:val="clear" w:color="auto" w:fill="auto"/>
          </w:tcPr>
          <w:p w14:paraId="303E1E8E" w14:textId="77777777" w:rsidR="00717498" w:rsidRPr="00AB0CA9" w:rsidRDefault="00717498" w:rsidP="00717498">
            <w:pPr>
              <w:pStyle w:val="Tabletext"/>
            </w:pPr>
            <w:r w:rsidRPr="00AB0CA9">
              <w:t>251</w:t>
            </w:r>
          </w:p>
        </w:tc>
        <w:tc>
          <w:tcPr>
            <w:tcW w:w="2702" w:type="dxa"/>
            <w:shd w:val="clear" w:color="auto" w:fill="auto"/>
          </w:tcPr>
          <w:p w14:paraId="5A26FA9C" w14:textId="77777777" w:rsidR="00717498" w:rsidRPr="00AB0CA9" w:rsidRDefault="00717498" w:rsidP="00717498">
            <w:pPr>
              <w:pStyle w:val="Tabletext"/>
            </w:pPr>
            <w:r w:rsidRPr="00AB0CA9">
              <w:t>Jallarah Homes</w:t>
            </w:r>
          </w:p>
          <w:p w14:paraId="24692863" w14:textId="77777777" w:rsidR="00717498" w:rsidRPr="00AB0CA9" w:rsidRDefault="00717498" w:rsidP="00717498">
            <w:pPr>
              <w:pStyle w:val="Tabletext"/>
            </w:pPr>
            <w:r w:rsidRPr="00AB0CA9">
              <w:t>10 South Tce</w:t>
            </w:r>
          </w:p>
          <w:p w14:paraId="713F1F26" w14:textId="77777777" w:rsidR="00717498" w:rsidRPr="00AB0CA9" w:rsidRDefault="00717498" w:rsidP="00717498">
            <w:pPr>
              <w:pStyle w:val="Tabletext"/>
            </w:pPr>
            <w:r w:rsidRPr="00AB0CA9">
              <w:t>Meningie SA 5264</w:t>
            </w:r>
          </w:p>
          <w:p w14:paraId="1D9AF60F" w14:textId="77777777" w:rsidR="00717498" w:rsidRPr="00AB0CA9" w:rsidRDefault="00717498" w:rsidP="00717498">
            <w:pPr>
              <w:pStyle w:val="Tabletext"/>
            </w:pPr>
            <w:r w:rsidRPr="00AB0CA9">
              <w:t>RACF ID No. 6053</w:t>
            </w:r>
          </w:p>
        </w:tc>
        <w:tc>
          <w:tcPr>
            <w:tcW w:w="2953" w:type="dxa"/>
            <w:shd w:val="clear" w:color="auto" w:fill="auto"/>
          </w:tcPr>
          <w:p w14:paraId="5CDE5DA9" w14:textId="77777777" w:rsidR="00717498" w:rsidRPr="00AB0CA9" w:rsidRDefault="00717498" w:rsidP="00717498">
            <w:pPr>
              <w:pStyle w:val="Tabletext"/>
            </w:pPr>
            <w:r w:rsidRPr="00AB0CA9">
              <w:t>Meningie Pharmacy</w:t>
            </w:r>
          </w:p>
          <w:p w14:paraId="59BC0FC8" w14:textId="77777777" w:rsidR="00717498" w:rsidRPr="00AB0CA9" w:rsidRDefault="00717498" w:rsidP="00717498">
            <w:pPr>
              <w:pStyle w:val="Tabletext"/>
            </w:pPr>
            <w:r w:rsidRPr="00AB0CA9">
              <w:t>48 Princes Highway</w:t>
            </w:r>
          </w:p>
          <w:p w14:paraId="1EB6615F" w14:textId="77777777" w:rsidR="00717498" w:rsidRPr="00AB0CA9" w:rsidRDefault="00717498" w:rsidP="00717498">
            <w:pPr>
              <w:pStyle w:val="Tabletext"/>
            </w:pPr>
            <w:r w:rsidRPr="00AB0CA9">
              <w:t>Meningie SA 5264</w:t>
            </w:r>
          </w:p>
          <w:p w14:paraId="55C23AB3" w14:textId="77777777" w:rsidR="00717498" w:rsidRPr="00AB0CA9" w:rsidRDefault="00717498" w:rsidP="00717498">
            <w:pPr>
              <w:pStyle w:val="Tabletext"/>
            </w:pPr>
            <w:r w:rsidRPr="00AB0CA9">
              <w:t>Approval No. 41064G</w:t>
            </w:r>
          </w:p>
        </w:tc>
        <w:tc>
          <w:tcPr>
            <w:tcW w:w="2722" w:type="dxa"/>
            <w:shd w:val="clear" w:color="auto" w:fill="auto"/>
          </w:tcPr>
          <w:p w14:paraId="1752BFEB" w14:textId="77777777" w:rsidR="00717498" w:rsidRPr="00AB0CA9" w:rsidRDefault="00717498" w:rsidP="00717498">
            <w:pPr>
              <w:pStyle w:val="Tabletext"/>
            </w:pPr>
            <w:r w:rsidRPr="00AB0CA9">
              <w:t>ManRex Pty Ltd (trading as Webstercare)</w:t>
            </w:r>
          </w:p>
          <w:p w14:paraId="5C995A82" w14:textId="77777777" w:rsidR="00717498" w:rsidRPr="00AB0CA9" w:rsidRDefault="00717498" w:rsidP="00717498">
            <w:pPr>
              <w:pStyle w:val="Tabletext"/>
            </w:pPr>
            <w:r w:rsidRPr="00AB0CA9">
              <w:t>17</w:t>
            </w:r>
            <w:r w:rsidR="00AB0CA9">
              <w:noBreakHyphen/>
            </w:r>
            <w:r w:rsidRPr="00AB0CA9">
              <w:t>19 Moore St</w:t>
            </w:r>
          </w:p>
          <w:p w14:paraId="023219A7" w14:textId="77777777" w:rsidR="00717498" w:rsidRPr="00AB0CA9" w:rsidRDefault="00717498" w:rsidP="00717498">
            <w:pPr>
              <w:pStyle w:val="Tabletext"/>
            </w:pPr>
            <w:r w:rsidRPr="00AB0CA9">
              <w:t>Leichhardt NSW 2040</w:t>
            </w:r>
          </w:p>
          <w:p w14:paraId="570EC8C6" w14:textId="77777777" w:rsidR="00717498" w:rsidRPr="00AB0CA9" w:rsidRDefault="00717498" w:rsidP="00717498">
            <w:pPr>
              <w:pStyle w:val="Tabletext"/>
            </w:pPr>
            <w:r w:rsidRPr="00AB0CA9">
              <w:lastRenderedPageBreak/>
              <w:t>ABN 63 074 388 088</w:t>
            </w:r>
          </w:p>
        </w:tc>
      </w:tr>
      <w:tr w:rsidR="00717498" w:rsidRPr="00AB0CA9" w14:paraId="7DCD62BA" w14:textId="77777777" w:rsidTr="008325D6">
        <w:tc>
          <w:tcPr>
            <w:tcW w:w="650" w:type="dxa"/>
            <w:shd w:val="clear" w:color="auto" w:fill="auto"/>
          </w:tcPr>
          <w:p w14:paraId="479D7039" w14:textId="77777777" w:rsidR="00717498" w:rsidRPr="00AB0CA9" w:rsidRDefault="00717498" w:rsidP="00717498">
            <w:pPr>
              <w:pStyle w:val="Tabletext"/>
            </w:pPr>
            <w:r w:rsidRPr="00AB0CA9">
              <w:lastRenderedPageBreak/>
              <w:t>252</w:t>
            </w:r>
          </w:p>
        </w:tc>
        <w:tc>
          <w:tcPr>
            <w:tcW w:w="2702" w:type="dxa"/>
            <w:shd w:val="clear" w:color="auto" w:fill="auto"/>
          </w:tcPr>
          <w:p w14:paraId="7DE70675" w14:textId="77777777" w:rsidR="00717498" w:rsidRPr="00AB0CA9" w:rsidRDefault="00717498" w:rsidP="00717498">
            <w:pPr>
              <w:pStyle w:val="Tabletext"/>
            </w:pPr>
            <w:r w:rsidRPr="00AB0CA9">
              <w:t>Jeta Gardens Aged Care Facility</w:t>
            </w:r>
          </w:p>
          <w:p w14:paraId="22EFA8D9" w14:textId="77777777" w:rsidR="00717498" w:rsidRPr="00AB0CA9" w:rsidRDefault="00717498" w:rsidP="00717498">
            <w:pPr>
              <w:pStyle w:val="Tabletext"/>
            </w:pPr>
            <w:r w:rsidRPr="00AB0CA9">
              <w:t>27 Clarendon Ave</w:t>
            </w:r>
          </w:p>
          <w:p w14:paraId="5F2D4780" w14:textId="77777777" w:rsidR="00717498" w:rsidRPr="00AB0CA9" w:rsidRDefault="00717498" w:rsidP="00717498">
            <w:pPr>
              <w:pStyle w:val="Tabletext"/>
            </w:pPr>
            <w:r w:rsidRPr="00AB0CA9">
              <w:t>Bethania QLD 4205</w:t>
            </w:r>
          </w:p>
          <w:p w14:paraId="671CDBF4" w14:textId="77777777" w:rsidR="00717498" w:rsidRPr="00AB0CA9" w:rsidRDefault="00717498" w:rsidP="00717498">
            <w:pPr>
              <w:pStyle w:val="Tabletext"/>
            </w:pPr>
            <w:r w:rsidRPr="00AB0CA9">
              <w:t>RACF ID. 5554</w:t>
            </w:r>
          </w:p>
        </w:tc>
        <w:tc>
          <w:tcPr>
            <w:tcW w:w="2953" w:type="dxa"/>
            <w:shd w:val="clear" w:color="auto" w:fill="auto"/>
          </w:tcPr>
          <w:p w14:paraId="592F1367" w14:textId="77777777" w:rsidR="00717498" w:rsidRPr="00AB0CA9" w:rsidRDefault="00717498" w:rsidP="00717498">
            <w:pPr>
              <w:pStyle w:val="Tabletext"/>
            </w:pPr>
            <w:r w:rsidRPr="00AB0CA9">
              <w:t>PharmaSave Acacia Ridge</w:t>
            </w:r>
          </w:p>
          <w:p w14:paraId="7E08489B" w14:textId="77777777" w:rsidR="00717498" w:rsidRPr="00AB0CA9" w:rsidRDefault="00717498" w:rsidP="00717498">
            <w:pPr>
              <w:pStyle w:val="Tabletext"/>
            </w:pPr>
            <w:r w:rsidRPr="00AB0CA9">
              <w:t>1350 Beaudesert Rd</w:t>
            </w:r>
          </w:p>
          <w:p w14:paraId="1ED65B9F" w14:textId="77777777" w:rsidR="00717498" w:rsidRPr="00AB0CA9" w:rsidRDefault="00717498" w:rsidP="00717498">
            <w:pPr>
              <w:pStyle w:val="Tabletext"/>
            </w:pPr>
            <w:r w:rsidRPr="00AB0CA9">
              <w:t>Acacia Ridge QLD 4110</w:t>
            </w:r>
          </w:p>
          <w:p w14:paraId="2085993D" w14:textId="77777777" w:rsidR="00717498" w:rsidRPr="00AB0CA9" w:rsidRDefault="00717498" w:rsidP="00717498">
            <w:pPr>
              <w:pStyle w:val="Tabletext"/>
            </w:pPr>
            <w:r w:rsidRPr="00AB0CA9">
              <w:t>Approval No. 34207J</w:t>
            </w:r>
          </w:p>
        </w:tc>
        <w:tc>
          <w:tcPr>
            <w:tcW w:w="2722" w:type="dxa"/>
            <w:shd w:val="clear" w:color="auto" w:fill="auto"/>
          </w:tcPr>
          <w:p w14:paraId="40546EA9" w14:textId="77777777" w:rsidR="00717498" w:rsidRPr="00AB0CA9" w:rsidRDefault="00717498" w:rsidP="00717498">
            <w:pPr>
              <w:pStyle w:val="Tabletext"/>
            </w:pPr>
            <w:r w:rsidRPr="00AB0CA9">
              <w:t>MPS HOLD CO. PTY LTD</w:t>
            </w:r>
          </w:p>
          <w:p w14:paraId="02261766" w14:textId="77777777" w:rsidR="00717498" w:rsidRPr="00AB0CA9" w:rsidRDefault="00717498" w:rsidP="00717498">
            <w:pPr>
              <w:pStyle w:val="Tabletext"/>
            </w:pPr>
            <w:r w:rsidRPr="00AB0CA9">
              <w:t>8 Clunies Ross Court</w:t>
            </w:r>
          </w:p>
          <w:p w14:paraId="0A5C5AE8" w14:textId="77777777" w:rsidR="00717498" w:rsidRPr="00AB0CA9" w:rsidRDefault="00717498" w:rsidP="00717498">
            <w:pPr>
              <w:pStyle w:val="Tabletext"/>
            </w:pPr>
            <w:r w:rsidRPr="00AB0CA9">
              <w:t>Eight Mile Plains QLD 4113</w:t>
            </w:r>
          </w:p>
          <w:p w14:paraId="14182844" w14:textId="77777777" w:rsidR="00717498" w:rsidRPr="00AB0CA9" w:rsidRDefault="00717498" w:rsidP="00717498">
            <w:pPr>
              <w:pStyle w:val="Tabletext"/>
            </w:pPr>
            <w:r w:rsidRPr="00AB0CA9">
              <w:t>ABN 72 621 372 138</w:t>
            </w:r>
          </w:p>
        </w:tc>
      </w:tr>
      <w:tr w:rsidR="00717498" w:rsidRPr="00AB0CA9" w14:paraId="3603DDD0" w14:textId="77777777" w:rsidTr="008325D6">
        <w:tc>
          <w:tcPr>
            <w:tcW w:w="650" w:type="dxa"/>
            <w:shd w:val="clear" w:color="auto" w:fill="auto"/>
          </w:tcPr>
          <w:p w14:paraId="4B5166B4" w14:textId="77777777" w:rsidR="00717498" w:rsidRPr="00AB0CA9" w:rsidRDefault="00717498" w:rsidP="00717498">
            <w:pPr>
              <w:pStyle w:val="Tabletext"/>
            </w:pPr>
            <w:r w:rsidRPr="00AB0CA9">
              <w:t>253</w:t>
            </w:r>
          </w:p>
        </w:tc>
        <w:tc>
          <w:tcPr>
            <w:tcW w:w="2702" w:type="dxa"/>
            <w:shd w:val="clear" w:color="auto" w:fill="auto"/>
          </w:tcPr>
          <w:p w14:paraId="0CDDE3A1" w14:textId="77777777" w:rsidR="00717498" w:rsidRPr="00AB0CA9" w:rsidRDefault="00717498" w:rsidP="00717498">
            <w:pPr>
              <w:pStyle w:val="Tabletext"/>
            </w:pPr>
            <w:r w:rsidRPr="00AB0CA9">
              <w:t>Jindera Gardens Hostel</w:t>
            </w:r>
          </w:p>
          <w:p w14:paraId="377261F8" w14:textId="77777777" w:rsidR="00717498" w:rsidRPr="00AB0CA9" w:rsidRDefault="00717498" w:rsidP="00717498">
            <w:pPr>
              <w:pStyle w:val="Tabletext"/>
            </w:pPr>
            <w:r w:rsidRPr="00AB0CA9">
              <w:t>74</w:t>
            </w:r>
            <w:r w:rsidR="00AB0CA9">
              <w:noBreakHyphen/>
            </w:r>
            <w:r w:rsidRPr="00AB0CA9">
              <w:t>80 Creek St</w:t>
            </w:r>
          </w:p>
          <w:p w14:paraId="3A252FB3" w14:textId="77777777" w:rsidR="00717498" w:rsidRPr="00AB0CA9" w:rsidRDefault="00717498" w:rsidP="00717498">
            <w:pPr>
              <w:pStyle w:val="Tabletext"/>
            </w:pPr>
            <w:r w:rsidRPr="00AB0CA9">
              <w:t>Jindera NSW 2642</w:t>
            </w:r>
          </w:p>
          <w:p w14:paraId="3FA3C03E" w14:textId="77777777" w:rsidR="00717498" w:rsidRPr="00AB0CA9" w:rsidRDefault="00717498" w:rsidP="00717498">
            <w:pPr>
              <w:pStyle w:val="Tabletext"/>
            </w:pPr>
            <w:r w:rsidRPr="00AB0CA9">
              <w:t>RACF ID No. 0567</w:t>
            </w:r>
          </w:p>
        </w:tc>
        <w:tc>
          <w:tcPr>
            <w:tcW w:w="2953" w:type="dxa"/>
            <w:shd w:val="clear" w:color="auto" w:fill="auto"/>
          </w:tcPr>
          <w:p w14:paraId="0812D8AD" w14:textId="77777777" w:rsidR="00717498" w:rsidRPr="00AB0CA9" w:rsidRDefault="00717498" w:rsidP="00717498">
            <w:pPr>
              <w:pStyle w:val="Tabletext"/>
            </w:pPr>
            <w:r w:rsidRPr="00AB0CA9">
              <w:t>Jindera Pharmacy</w:t>
            </w:r>
          </w:p>
          <w:p w14:paraId="560F29A1" w14:textId="77777777" w:rsidR="00717498" w:rsidRPr="00AB0CA9" w:rsidRDefault="00717498" w:rsidP="00717498">
            <w:pPr>
              <w:pStyle w:val="Tabletext"/>
            </w:pPr>
            <w:r w:rsidRPr="00AB0CA9">
              <w:t>Shop 4</w:t>
            </w:r>
            <w:r w:rsidR="00AB0CA9">
              <w:noBreakHyphen/>
            </w:r>
            <w:r w:rsidRPr="00AB0CA9">
              <w:t>5 Jindera Plaza</w:t>
            </w:r>
          </w:p>
          <w:p w14:paraId="1EBCFBF4" w14:textId="77777777" w:rsidR="00717498" w:rsidRPr="00AB0CA9" w:rsidRDefault="00717498" w:rsidP="00717498">
            <w:pPr>
              <w:pStyle w:val="Tabletext"/>
            </w:pPr>
            <w:r w:rsidRPr="00AB0CA9">
              <w:t>82 Urana St</w:t>
            </w:r>
          </w:p>
          <w:p w14:paraId="531A79C9" w14:textId="77777777" w:rsidR="00717498" w:rsidRPr="00AB0CA9" w:rsidRDefault="00717498" w:rsidP="00717498">
            <w:pPr>
              <w:pStyle w:val="Tabletext"/>
            </w:pPr>
            <w:r w:rsidRPr="00AB0CA9">
              <w:t>Jindera NSW 2642</w:t>
            </w:r>
          </w:p>
          <w:p w14:paraId="39BEEC10" w14:textId="77777777" w:rsidR="00717498" w:rsidRPr="00AB0CA9" w:rsidRDefault="00717498" w:rsidP="00717498">
            <w:pPr>
              <w:pStyle w:val="Tabletext"/>
            </w:pPr>
            <w:r w:rsidRPr="00AB0CA9">
              <w:t>Approval No. 15365Q</w:t>
            </w:r>
          </w:p>
        </w:tc>
        <w:tc>
          <w:tcPr>
            <w:tcW w:w="2722" w:type="dxa"/>
            <w:shd w:val="clear" w:color="auto" w:fill="auto"/>
          </w:tcPr>
          <w:p w14:paraId="6C72E5B2" w14:textId="77777777" w:rsidR="00717498" w:rsidRPr="00AB0CA9" w:rsidRDefault="00717498" w:rsidP="00717498">
            <w:pPr>
              <w:pStyle w:val="Tabletext"/>
            </w:pPr>
            <w:r w:rsidRPr="00AB0CA9">
              <w:t>ManRex Pty Ltd (trading as Webstercare)</w:t>
            </w:r>
          </w:p>
          <w:p w14:paraId="0EE2CD3C" w14:textId="77777777" w:rsidR="00717498" w:rsidRPr="00AB0CA9" w:rsidRDefault="00717498" w:rsidP="00717498">
            <w:pPr>
              <w:pStyle w:val="Tabletext"/>
            </w:pPr>
            <w:r w:rsidRPr="00AB0CA9">
              <w:t>17</w:t>
            </w:r>
            <w:r w:rsidR="00AB0CA9">
              <w:noBreakHyphen/>
            </w:r>
            <w:r w:rsidRPr="00AB0CA9">
              <w:t>19 Moore St</w:t>
            </w:r>
          </w:p>
          <w:p w14:paraId="2DE83C1B" w14:textId="77777777" w:rsidR="00717498" w:rsidRPr="00AB0CA9" w:rsidRDefault="00717498" w:rsidP="00717498">
            <w:pPr>
              <w:pStyle w:val="Tabletext"/>
            </w:pPr>
            <w:r w:rsidRPr="00AB0CA9">
              <w:t>Leichhardt NSW 2040</w:t>
            </w:r>
          </w:p>
          <w:p w14:paraId="4156B252" w14:textId="77777777" w:rsidR="00717498" w:rsidRPr="00AB0CA9" w:rsidRDefault="00717498" w:rsidP="00717498">
            <w:pPr>
              <w:pStyle w:val="Tabletext"/>
            </w:pPr>
            <w:r w:rsidRPr="00AB0CA9">
              <w:t>ABN 63 074 388 088</w:t>
            </w:r>
          </w:p>
        </w:tc>
      </w:tr>
      <w:tr w:rsidR="00717498" w:rsidRPr="00AB0CA9" w14:paraId="05262950" w14:textId="77777777" w:rsidTr="008325D6">
        <w:tc>
          <w:tcPr>
            <w:tcW w:w="650" w:type="dxa"/>
            <w:shd w:val="clear" w:color="auto" w:fill="auto"/>
          </w:tcPr>
          <w:p w14:paraId="4D614F3A" w14:textId="77777777" w:rsidR="00717498" w:rsidRPr="00AB0CA9" w:rsidRDefault="00717498" w:rsidP="00717498">
            <w:pPr>
              <w:pStyle w:val="Tabletext"/>
            </w:pPr>
            <w:r w:rsidRPr="00AB0CA9">
              <w:t>254</w:t>
            </w:r>
          </w:p>
        </w:tc>
        <w:tc>
          <w:tcPr>
            <w:tcW w:w="2702" w:type="dxa"/>
            <w:shd w:val="clear" w:color="auto" w:fill="auto"/>
          </w:tcPr>
          <w:p w14:paraId="292935AB" w14:textId="77777777" w:rsidR="00717498" w:rsidRPr="00AB0CA9" w:rsidRDefault="00717498" w:rsidP="00717498">
            <w:pPr>
              <w:pStyle w:val="Tabletext"/>
            </w:pPr>
            <w:r w:rsidRPr="00AB0CA9">
              <w:t>John Curtin Aged Care</w:t>
            </w:r>
          </w:p>
          <w:p w14:paraId="2CFCB38B" w14:textId="77777777" w:rsidR="00717498" w:rsidRPr="00AB0CA9" w:rsidRDefault="00717498" w:rsidP="00717498">
            <w:pPr>
              <w:pStyle w:val="Tabletext"/>
            </w:pPr>
            <w:r w:rsidRPr="00AB0CA9">
              <w:t>6 Cushing Ave</w:t>
            </w:r>
          </w:p>
          <w:p w14:paraId="7580ADD7" w14:textId="77777777" w:rsidR="00717498" w:rsidRPr="00AB0CA9" w:rsidRDefault="00717498" w:rsidP="00717498">
            <w:pPr>
              <w:pStyle w:val="Tabletext"/>
            </w:pPr>
            <w:r w:rsidRPr="00AB0CA9">
              <w:t>Creswick VIC 3363</w:t>
            </w:r>
          </w:p>
          <w:p w14:paraId="649A02D8" w14:textId="77777777" w:rsidR="00717498" w:rsidRPr="00AB0CA9" w:rsidRDefault="00717498" w:rsidP="00717498">
            <w:pPr>
              <w:pStyle w:val="Tabletext"/>
            </w:pPr>
            <w:r w:rsidRPr="00AB0CA9">
              <w:t>RACF ID No. 3310</w:t>
            </w:r>
          </w:p>
        </w:tc>
        <w:tc>
          <w:tcPr>
            <w:tcW w:w="2953" w:type="dxa"/>
            <w:shd w:val="clear" w:color="auto" w:fill="auto"/>
          </w:tcPr>
          <w:p w14:paraId="036C0E7C" w14:textId="77777777" w:rsidR="00717498" w:rsidRPr="00AB0CA9" w:rsidRDefault="00717498" w:rsidP="00717498">
            <w:pPr>
              <w:pStyle w:val="Tabletext"/>
            </w:pPr>
            <w:r w:rsidRPr="00AB0CA9">
              <w:t>Creswick Pharmacy</w:t>
            </w:r>
          </w:p>
          <w:p w14:paraId="637461BE" w14:textId="77777777" w:rsidR="00717498" w:rsidRPr="00AB0CA9" w:rsidRDefault="00717498" w:rsidP="00717498">
            <w:pPr>
              <w:pStyle w:val="Tabletext"/>
            </w:pPr>
            <w:r w:rsidRPr="00AB0CA9">
              <w:t>58 Albert St</w:t>
            </w:r>
          </w:p>
          <w:p w14:paraId="02D6A6CB" w14:textId="77777777" w:rsidR="00717498" w:rsidRPr="00AB0CA9" w:rsidRDefault="00717498" w:rsidP="00717498">
            <w:pPr>
              <w:pStyle w:val="Tabletext"/>
            </w:pPr>
            <w:r w:rsidRPr="00AB0CA9">
              <w:t>Creswick VIC 3363</w:t>
            </w:r>
          </w:p>
          <w:p w14:paraId="7FC97B61" w14:textId="77777777" w:rsidR="00717498" w:rsidRPr="00AB0CA9" w:rsidRDefault="00717498" w:rsidP="00717498">
            <w:pPr>
              <w:pStyle w:val="Tabletext"/>
            </w:pPr>
            <w:r w:rsidRPr="00AB0CA9">
              <w:t>Approval No. 23625K</w:t>
            </w:r>
          </w:p>
          <w:p w14:paraId="6F8F3CF0" w14:textId="77777777" w:rsidR="00717498" w:rsidRPr="00AB0CA9" w:rsidRDefault="00717498" w:rsidP="00717498">
            <w:pPr>
              <w:pStyle w:val="Tabletext"/>
            </w:pPr>
          </w:p>
          <w:p w14:paraId="6521A7F7" w14:textId="77777777" w:rsidR="00717498" w:rsidRPr="00AB0CA9" w:rsidRDefault="00717498" w:rsidP="00717498">
            <w:pPr>
              <w:pStyle w:val="Tabletext"/>
            </w:pPr>
            <w:r w:rsidRPr="00AB0CA9">
              <w:t>Clunes Pharmacy</w:t>
            </w:r>
          </w:p>
          <w:p w14:paraId="57359468" w14:textId="77777777" w:rsidR="00717498" w:rsidRPr="00AB0CA9" w:rsidRDefault="00717498" w:rsidP="00717498">
            <w:pPr>
              <w:pStyle w:val="Tabletext"/>
            </w:pPr>
            <w:r w:rsidRPr="00AB0CA9">
              <w:t>59 Fraser St</w:t>
            </w:r>
          </w:p>
          <w:p w14:paraId="3D8B4647" w14:textId="77777777" w:rsidR="00717498" w:rsidRPr="00AB0CA9" w:rsidRDefault="00717498" w:rsidP="00717498">
            <w:pPr>
              <w:pStyle w:val="Tabletext"/>
            </w:pPr>
            <w:r w:rsidRPr="00AB0CA9">
              <w:t>Clunes VIC 3370</w:t>
            </w:r>
          </w:p>
          <w:p w14:paraId="2313EC3C" w14:textId="77777777" w:rsidR="00717498" w:rsidRPr="00AB0CA9" w:rsidRDefault="00717498" w:rsidP="00717498">
            <w:pPr>
              <w:pStyle w:val="Tabletext"/>
            </w:pPr>
            <w:r w:rsidRPr="00AB0CA9">
              <w:t>Approval No. 24900M</w:t>
            </w:r>
          </w:p>
        </w:tc>
        <w:tc>
          <w:tcPr>
            <w:tcW w:w="2722" w:type="dxa"/>
            <w:shd w:val="clear" w:color="auto" w:fill="auto"/>
          </w:tcPr>
          <w:p w14:paraId="4E5A767D" w14:textId="77777777" w:rsidR="00717498" w:rsidRPr="00AB0CA9" w:rsidRDefault="00717498" w:rsidP="00717498">
            <w:pPr>
              <w:pStyle w:val="Tabletext"/>
            </w:pPr>
            <w:r w:rsidRPr="00AB0CA9">
              <w:t>ManRex Pty Ltd (trading as Webstercare)</w:t>
            </w:r>
          </w:p>
          <w:p w14:paraId="7F807831" w14:textId="77777777" w:rsidR="00717498" w:rsidRPr="00AB0CA9" w:rsidRDefault="00717498" w:rsidP="00717498">
            <w:pPr>
              <w:pStyle w:val="Tabletext"/>
            </w:pPr>
            <w:r w:rsidRPr="00AB0CA9">
              <w:t>17</w:t>
            </w:r>
            <w:r w:rsidR="00AB0CA9">
              <w:noBreakHyphen/>
            </w:r>
            <w:r w:rsidRPr="00AB0CA9">
              <w:t>19 Moore St</w:t>
            </w:r>
          </w:p>
          <w:p w14:paraId="7E8FE762" w14:textId="77777777" w:rsidR="00717498" w:rsidRPr="00AB0CA9" w:rsidRDefault="00717498" w:rsidP="00717498">
            <w:pPr>
              <w:pStyle w:val="Tabletext"/>
            </w:pPr>
            <w:r w:rsidRPr="00AB0CA9">
              <w:t>Leichhardt NSW 2040</w:t>
            </w:r>
          </w:p>
          <w:p w14:paraId="71AC96E8" w14:textId="77777777" w:rsidR="00717498" w:rsidRPr="00AB0CA9" w:rsidRDefault="00717498" w:rsidP="00717498">
            <w:pPr>
              <w:pStyle w:val="Tabletext"/>
            </w:pPr>
            <w:r w:rsidRPr="00AB0CA9">
              <w:t>ABN 63 074 388 088</w:t>
            </w:r>
          </w:p>
        </w:tc>
      </w:tr>
      <w:tr w:rsidR="00717498" w:rsidRPr="00AB0CA9" w14:paraId="1ABD2175" w14:textId="77777777" w:rsidTr="008325D6">
        <w:tc>
          <w:tcPr>
            <w:tcW w:w="650" w:type="dxa"/>
            <w:shd w:val="clear" w:color="auto" w:fill="auto"/>
          </w:tcPr>
          <w:p w14:paraId="240B8C40" w14:textId="77777777" w:rsidR="00717498" w:rsidRPr="00AB0CA9" w:rsidRDefault="00717498" w:rsidP="00717498">
            <w:pPr>
              <w:pStyle w:val="Tabletext"/>
            </w:pPr>
            <w:r w:rsidRPr="00AB0CA9">
              <w:t>255</w:t>
            </w:r>
          </w:p>
        </w:tc>
        <w:tc>
          <w:tcPr>
            <w:tcW w:w="2702" w:type="dxa"/>
            <w:shd w:val="clear" w:color="auto" w:fill="auto"/>
          </w:tcPr>
          <w:p w14:paraId="6A1030D7" w14:textId="77777777" w:rsidR="00717498" w:rsidRPr="00AB0CA9" w:rsidRDefault="00717498" w:rsidP="00717498">
            <w:pPr>
              <w:pStyle w:val="Tabletext"/>
            </w:pPr>
            <w:r w:rsidRPr="00AB0CA9">
              <w:t>Johnson</w:t>
            </w:r>
            <w:r w:rsidR="00AB0CA9">
              <w:noBreakHyphen/>
            </w:r>
            <w:r w:rsidRPr="00AB0CA9">
              <w:t>Goodwin Memorial Homes</w:t>
            </w:r>
          </w:p>
          <w:p w14:paraId="0A2E8DC9" w14:textId="77777777" w:rsidR="00717498" w:rsidRPr="00AB0CA9" w:rsidRDefault="00717498" w:rsidP="00717498">
            <w:pPr>
              <w:pStyle w:val="Tabletext"/>
            </w:pPr>
            <w:r w:rsidRPr="00AB0CA9">
              <w:t>22 Camp St</w:t>
            </w:r>
          </w:p>
          <w:p w14:paraId="37021E27" w14:textId="77777777" w:rsidR="00717498" w:rsidRPr="00AB0CA9" w:rsidRDefault="00717498" w:rsidP="00717498">
            <w:pPr>
              <w:pStyle w:val="Tabletext"/>
            </w:pPr>
            <w:r w:rsidRPr="00AB0CA9">
              <w:t>Donald VIC 3480</w:t>
            </w:r>
          </w:p>
          <w:p w14:paraId="674B989B" w14:textId="77777777" w:rsidR="00717498" w:rsidRPr="00AB0CA9" w:rsidRDefault="00717498" w:rsidP="00717498">
            <w:pPr>
              <w:pStyle w:val="Tabletext"/>
            </w:pPr>
            <w:r w:rsidRPr="00AB0CA9">
              <w:t>RACF ID No. 3292</w:t>
            </w:r>
          </w:p>
        </w:tc>
        <w:tc>
          <w:tcPr>
            <w:tcW w:w="2953" w:type="dxa"/>
            <w:shd w:val="clear" w:color="auto" w:fill="auto"/>
          </w:tcPr>
          <w:p w14:paraId="5A2A555D" w14:textId="77777777" w:rsidR="00717498" w:rsidRPr="00AB0CA9" w:rsidRDefault="00717498" w:rsidP="00717498">
            <w:pPr>
              <w:pStyle w:val="Tabletext"/>
            </w:pPr>
            <w:r w:rsidRPr="00AB0CA9">
              <w:t>Donald Pharmacy</w:t>
            </w:r>
          </w:p>
          <w:p w14:paraId="2519AF92" w14:textId="77777777" w:rsidR="00717498" w:rsidRPr="00AB0CA9" w:rsidRDefault="00717498" w:rsidP="00717498">
            <w:pPr>
              <w:pStyle w:val="Tabletext"/>
            </w:pPr>
            <w:r w:rsidRPr="00AB0CA9">
              <w:t>62 Woods St</w:t>
            </w:r>
          </w:p>
          <w:p w14:paraId="65714542" w14:textId="77777777" w:rsidR="00717498" w:rsidRPr="00AB0CA9" w:rsidRDefault="00717498" w:rsidP="00717498">
            <w:pPr>
              <w:pStyle w:val="Tabletext"/>
            </w:pPr>
            <w:r w:rsidRPr="00AB0CA9">
              <w:t>Donald VIC 3480</w:t>
            </w:r>
          </w:p>
          <w:p w14:paraId="457AF148" w14:textId="77777777" w:rsidR="00717498" w:rsidRPr="00AB0CA9" w:rsidRDefault="00717498" w:rsidP="00717498">
            <w:pPr>
              <w:pStyle w:val="Tabletext"/>
            </w:pPr>
            <w:r w:rsidRPr="00AB0CA9">
              <w:t>Approval No. 23688R</w:t>
            </w:r>
          </w:p>
        </w:tc>
        <w:tc>
          <w:tcPr>
            <w:tcW w:w="2722" w:type="dxa"/>
            <w:shd w:val="clear" w:color="auto" w:fill="auto"/>
          </w:tcPr>
          <w:p w14:paraId="18873E1C" w14:textId="77777777" w:rsidR="00717498" w:rsidRPr="00AB0CA9" w:rsidRDefault="00717498" w:rsidP="00717498">
            <w:pPr>
              <w:pStyle w:val="Tabletext"/>
            </w:pPr>
            <w:r w:rsidRPr="00AB0CA9">
              <w:t>ManRex Pty Ltd (trading as Webstercare)</w:t>
            </w:r>
          </w:p>
          <w:p w14:paraId="176681AE" w14:textId="77777777" w:rsidR="00717498" w:rsidRPr="00AB0CA9" w:rsidRDefault="00717498" w:rsidP="00717498">
            <w:pPr>
              <w:pStyle w:val="Tabletext"/>
            </w:pPr>
            <w:r w:rsidRPr="00AB0CA9">
              <w:t>17</w:t>
            </w:r>
            <w:r w:rsidR="00AB0CA9">
              <w:noBreakHyphen/>
            </w:r>
            <w:r w:rsidRPr="00AB0CA9">
              <w:t>19 Moore St</w:t>
            </w:r>
          </w:p>
          <w:p w14:paraId="5289AAF4" w14:textId="77777777" w:rsidR="00717498" w:rsidRPr="00AB0CA9" w:rsidRDefault="00717498" w:rsidP="00717498">
            <w:pPr>
              <w:pStyle w:val="Tabletext"/>
            </w:pPr>
            <w:r w:rsidRPr="00AB0CA9">
              <w:t>Leichhardt NSW 2040</w:t>
            </w:r>
          </w:p>
          <w:p w14:paraId="06703C12" w14:textId="77777777" w:rsidR="00717498" w:rsidRPr="00AB0CA9" w:rsidRDefault="00717498" w:rsidP="00717498">
            <w:pPr>
              <w:pStyle w:val="Tabletext"/>
            </w:pPr>
            <w:r w:rsidRPr="00AB0CA9">
              <w:t>ABN 63 074 388 088</w:t>
            </w:r>
          </w:p>
        </w:tc>
      </w:tr>
      <w:tr w:rsidR="00717498" w:rsidRPr="00AB0CA9" w14:paraId="7E3DD7EA" w14:textId="77777777" w:rsidTr="008325D6">
        <w:tc>
          <w:tcPr>
            <w:tcW w:w="650" w:type="dxa"/>
            <w:shd w:val="clear" w:color="auto" w:fill="auto"/>
          </w:tcPr>
          <w:p w14:paraId="64B951B4" w14:textId="77777777" w:rsidR="00717498" w:rsidRPr="00AB0CA9" w:rsidRDefault="00717498" w:rsidP="00717498">
            <w:pPr>
              <w:pStyle w:val="Tabletext"/>
            </w:pPr>
            <w:r w:rsidRPr="00AB0CA9">
              <w:t>256</w:t>
            </w:r>
          </w:p>
        </w:tc>
        <w:tc>
          <w:tcPr>
            <w:tcW w:w="2702" w:type="dxa"/>
            <w:shd w:val="clear" w:color="auto" w:fill="auto"/>
          </w:tcPr>
          <w:p w14:paraId="34805C2E" w14:textId="77777777" w:rsidR="00717498" w:rsidRPr="00AB0CA9" w:rsidRDefault="00717498" w:rsidP="00717498">
            <w:pPr>
              <w:pStyle w:val="Tabletext"/>
            </w:pPr>
            <w:r w:rsidRPr="00AB0CA9">
              <w:t>Kabara Hostel</w:t>
            </w:r>
          </w:p>
          <w:p w14:paraId="3B5D18DE" w14:textId="77777777" w:rsidR="00717498" w:rsidRPr="00AB0CA9" w:rsidRDefault="00717498" w:rsidP="00717498">
            <w:pPr>
              <w:pStyle w:val="Tabletext"/>
            </w:pPr>
            <w:r w:rsidRPr="00AB0CA9">
              <w:t>20 Topaz St</w:t>
            </w:r>
          </w:p>
          <w:p w14:paraId="7D8FD369" w14:textId="77777777" w:rsidR="00717498" w:rsidRPr="00AB0CA9" w:rsidRDefault="00717498" w:rsidP="00717498">
            <w:pPr>
              <w:pStyle w:val="Tabletext"/>
            </w:pPr>
            <w:r w:rsidRPr="00AB0CA9">
              <w:t>Cooroy QLD 4563</w:t>
            </w:r>
          </w:p>
          <w:p w14:paraId="11AE7063" w14:textId="77777777" w:rsidR="00717498" w:rsidRPr="00AB0CA9" w:rsidRDefault="00717498" w:rsidP="00717498">
            <w:pPr>
              <w:pStyle w:val="Tabletext"/>
            </w:pPr>
            <w:r w:rsidRPr="00AB0CA9">
              <w:t>RACF ID No. 5100</w:t>
            </w:r>
          </w:p>
        </w:tc>
        <w:tc>
          <w:tcPr>
            <w:tcW w:w="2953" w:type="dxa"/>
            <w:shd w:val="clear" w:color="auto" w:fill="auto"/>
          </w:tcPr>
          <w:p w14:paraId="6C1A4893" w14:textId="77777777" w:rsidR="00717498" w:rsidRPr="00AB0CA9" w:rsidRDefault="00717498" w:rsidP="00717498">
            <w:pPr>
              <w:pStyle w:val="Tabletext"/>
            </w:pPr>
            <w:r w:rsidRPr="00AB0CA9">
              <w:t xml:space="preserve">LiveLife Pharmacy </w:t>
            </w:r>
            <w:r w:rsidR="00AB0CA9">
              <w:noBreakHyphen/>
            </w:r>
            <w:r w:rsidRPr="00AB0CA9">
              <w:t xml:space="preserve"> Noosa Junction</w:t>
            </w:r>
          </w:p>
          <w:p w14:paraId="475F1B99" w14:textId="77777777" w:rsidR="00717498" w:rsidRPr="00AB0CA9" w:rsidRDefault="00717498" w:rsidP="00717498">
            <w:pPr>
              <w:pStyle w:val="Tabletext"/>
            </w:pPr>
            <w:r w:rsidRPr="00AB0CA9">
              <w:t>22 Sunshine Beach Rd</w:t>
            </w:r>
          </w:p>
          <w:p w14:paraId="26B2A183" w14:textId="77777777" w:rsidR="00717498" w:rsidRPr="00AB0CA9" w:rsidRDefault="00717498" w:rsidP="00717498">
            <w:pPr>
              <w:pStyle w:val="Tabletext"/>
            </w:pPr>
            <w:r w:rsidRPr="00AB0CA9">
              <w:t>Noosa Heads QLD 4567</w:t>
            </w:r>
          </w:p>
          <w:p w14:paraId="2DEAEBC4" w14:textId="77777777" w:rsidR="00717498" w:rsidRPr="00AB0CA9" w:rsidRDefault="00717498" w:rsidP="00717498">
            <w:pPr>
              <w:pStyle w:val="Tabletext"/>
            </w:pPr>
            <w:r w:rsidRPr="00AB0CA9">
              <w:t>Approval No. 33384C</w:t>
            </w:r>
          </w:p>
          <w:p w14:paraId="28639B7E" w14:textId="77777777" w:rsidR="00717498" w:rsidRPr="00AB0CA9" w:rsidRDefault="00717498" w:rsidP="00717498">
            <w:pPr>
              <w:pStyle w:val="Tabletext"/>
            </w:pPr>
          </w:p>
          <w:p w14:paraId="1050E9B9" w14:textId="77777777" w:rsidR="00717498" w:rsidRPr="00AB0CA9" w:rsidRDefault="00717498" w:rsidP="00717498">
            <w:pPr>
              <w:pStyle w:val="Tabletext"/>
            </w:pPr>
            <w:r w:rsidRPr="00AB0CA9">
              <w:t xml:space="preserve">Livelife Pharmacy </w:t>
            </w:r>
            <w:r w:rsidR="00AB0CA9">
              <w:noBreakHyphen/>
            </w:r>
            <w:r w:rsidRPr="00AB0CA9">
              <w:t xml:space="preserve"> Tewantin</w:t>
            </w:r>
          </w:p>
          <w:p w14:paraId="0B23137C" w14:textId="77777777" w:rsidR="00717498" w:rsidRPr="00AB0CA9" w:rsidRDefault="00717498" w:rsidP="00717498">
            <w:pPr>
              <w:pStyle w:val="Tabletext"/>
            </w:pPr>
            <w:r w:rsidRPr="00AB0CA9">
              <w:t>112 Poinciana Ave</w:t>
            </w:r>
          </w:p>
          <w:p w14:paraId="5BAF3524" w14:textId="77777777" w:rsidR="00717498" w:rsidRPr="00AB0CA9" w:rsidRDefault="00717498" w:rsidP="00717498">
            <w:pPr>
              <w:pStyle w:val="Tabletext"/>
            </w:pPr>
            <w:r w:rsidRPr="00AB0CA9">
              <w:t>Tewantin QLD 4565</w:t>
            </w:r>
          </w:p>
          <w:p w14:paraId="6B968FA6" w14:textId="77777777" w:rsidR="00717498" w:rsidRPr="00AB0CA9" w:rsidRDefault="00717498" w:rsidP="00717498">
            <w:pPr>
              <w:pStyle w:val="Tabletext"/>
            </w:pPr>
            <w:r w:rsidRPr="00AB0CA9">
              <w:t>Approval No. 34182C</w:t>
            </w:r>
          </w:p>
        </w:tc>
        <w:tc>
          <w:tcPr>
            <w:tcW w:w="2722" w:type="dxa"/>
            <w:shd w:val="clear" w:color="auto" w:fill="auto"/>
          </w:tcPr>
          <w:p w14:paraId="0A11D0E3" w14:textId="77777777" w:rsidR="00717498" w:rsidRPr="00AB0CA9" w:rsidRDefault="00717498" w:rsidP="00717498">
            <w:pPr>
              <w:pStyle w:val="Tabletext"/>
            </w:pPr>
            <w:r w:rsidRPr="00AB0CA9">
              <w:t>ManRex Pty Ltd (trading as Webstercare)</w:t>
            </w:r>
          </w:p>
          <w:p w14:paraId="6887586C" w14:textId="77777777" w:rsidR="00717498" w:rsidRPr="00AB0CA9" w:rsidRDefault="00717498" w:rsidP="00717498">
            <w:pPr>
              <w:pStyle w:val="Tabletext"/>
            </w:pPr>
            <w:r w:rsidRPr="00AB0CA9">
              <w:t>17</w:t>
            </w:r>
            <w:r w:rsidR="00AB0CA9">
              <w:noBreakHyphen/>
            </w:r>
            <w:r w:rsidRPr="00AB0CA9">
              <w:t>19 Moore St</w:t>
            </w:r>
          </w:p>
          <w:p w14:paraId="2B581DC6" w14:textId="77777777" w:rsidR="00717498" w:rsidRPr="00AB0CA9" w:rsidRDefault="00717498" w:rsidP="00717498">
            <w:pPr>
              <w:pStyle w:val="Tabletext"/>
            </w:pPr>
            <w:r w:rsidRPr="00AB0CA9">
              <w:t>Leichhardt NSW 2040</w:t>
            </w:r>
          </w:p>
          <w:p w14:paraId="6E7AF60A" w14:textId="77777777" w:rsidR="00717498" w:rsidRPr="00AB0CA9" w:rsidRDefault="00717498" w:rsidP="00717498">
            <w:pPr>
              <w:pStyle w:val="Tabletext"/>
            </w:pPr>
            <w:r w:rsidRPr="00AB0CA9">
              <w:t>ABN 63 074 388 088</w:t>
            </w:r>
          </w:p>
        </w:tc>
      </w:tr>
      <w:tr w:rsidR="00717498" w:rsidRPr="00AB0CA9" w14:paraId="3DC85E5A" w14:textId="77777777" w:rsidTr="008325D6">
        <w:tc>
          <w:tcPr>
            <w:tcW w:w="650" w:type="dxa"/>
            <w:shd w:val="clear" w:color="auto" w:fill="auto"/>
          </w:tcPr>
          <w:p w14:paraId="259116A2" w14:textId="77777777" w:rsidR="00717498" w:rsidRPr="00AB0CA9" w:rsidRDefault="00717498" w:rsidP="00717498">
            <w:pPr>
              <w:pStyle w:val="Tabletext"/>
            </w:pPr>
            <w:r w:rsidRPr="00AB0CA9">
              <w:t>257</w:t>
            </w:r>
          </w:p>
        </w:tc>
        <w:tc>
          <w:tcPr>
            <w:tcW w:w="2702" w:type="dxa"/>
            <w:shd w:val="clear" w:color="auto" w:fill="auto"/>
          </w:tcPr>
          <w:p w14:paraId="4A1E0A9C" w14:textId="77777777" w:rsidR="00717498" w:rsidRPr="00AB0CA9" w:rsidRDefault="00717498" w:rsidP="00717498">
            <w:pPr>
              <w:pStyle w:val="Tabletext"/>
            </w:pPr>
            <w:r w:rsidRPr="00AB0CA9">
              <w:t>Kaloma Home for the Aged</w:t>
            </w:r>
          </w:p>
          <w:p w14:paraId="7D89E0A1" w14:textId="77777777" w:rsidR="00717498" w:rsidRPr="00AB0CA9" w:rsidRDefault="00717498" w:rsidP="00717498">
            <w:pPr>
              <w:pStyle w:val="Tabletext"/>
            </w:pPr>
            <w:r w:rsidRPr="00AB0CA9">
              <w:t>16 Gough St</w:t>
            </w:r>
          </w:p>
          <w:p w14:paraId="2D7B7826" w14:textId="77777777" w:rsidR="00717498" w:rsidRPr="00AB0CA9" w:rsidRDefault="00717498" w:rsidP="00717498">
            <w:pPr>
              <w:pStyle w:val="Tabletext"/>
            </w:pPr>
            <w:r w:rsidRPr="00AB0CA9">
              <w:t>Goondiwindi QLD 4390</w:t>
            </w:r>
          </w:p>
          <w:p w14:paraId="74BD26CA" w14:textId="77777777" w:rsidR="00717498" w:rsidRPr="00AB0CA9" w:rsidRDefault="00717498" w:rsidP="00717498">
            <w:pPr>
              <w:pStyle w:val="Tabletext"/>
            </w:pPr>
            <w:r w:rsidRPr="00AB0CA9">
              <w:t>RACF ID. 5304</w:t>
            </w:r>
          </w:p>
        </w:tc>
        <w:tc>
          <w:tcPr>
            <w:tcW w:w="2953" w:type="dxa"/>
            <w:shd w:val="clear" w:color="auto" w:fill="auto"/>
          </w:tcPr>
          <w:p w14:paraId="1785FD2F" w14:textId="77777777" w:rsidR="00717498" w:rsidRPr="00AB0CA9" w:rsidRDefault="00717498" w:rsidP="00717498">
            <w:pPr>
              <w:pStyle w:val="Tabletext"/>
            </w:pPr>
            <w:r w:rsidRPr="00AB0CA9">
              <w:t>TerryWhite Chemmart Goondiwindi</w:t>
            </w:r>
          </w:p>
          <w:p w14:paraId="0A4EB9D6" w14:textId="77777777" w:rsidR="00717498" w:rsidRPr="00AB0CA9" w:rsidRDefault="00717498" w:rsidP="00717498">
            <w:pPr>
              <w:pStyle w:val="Tabletext"/>
            </w:pPr>
            <w:r w:rsidRPr="00AB0CA9">
              <w:t>95 Marshall St</w:t>
            </w:r>
          </w:p>
          <w:p w14:paraId="093BFE58" w14:textId="77777777" w:rsidR="00717498" w:rsidRPr="00AB0CA9" w:rsidRDefault="00717498" w:rsidP="00717498">
            <w:pPr>
              <w:pStyle w:val="Tabletext"/>
            </w:pPr>
            <w:r w:rsidRPr="00AB0CA9">
              <w:t>Goondiwindi QLD 4390</w:t>
            </w:r>
          </w:p>
          <w:p w14:paraId="5D9920E7" w14:textId="77777777" w:rsidR="00717498" w:rsidRPr="00AB0CA9" w:rsidRDefault="00717498" w:rsidP="00717498">
            <w:pPr>
              <w:pStyle w:val="Tabletext"/>
            </w:pPr>
            <w:r w:rsidRPr="00AB0CA9">
              <w:t>Approval No. 33221L</w:t>
            </w:r>
          </w:p>
          <w:p w14:paraId="56901AD4" w14:textId="77777777" w:rsidR="00717498" w:rsidRPr="00AB0CA9" w:rsidRDefault="00717498" w:rsidP="00717498">
            <w:pPr>
              <w:pStyle w:val="Tabletext"/>
            </w:pPr>
          </w:p>
          <w:p w14:paraId="716219D8" w14:textId="77777777" w:rsidR="00717498" w:rsidRPr="00AB0CA9" w:rsidRDefault="00717498" w:rsidP="00717498">
            <w:pPr>
              <w:pStyle w:val="Tabletext"/>
            </w:pPr>
            <w:r w:rsidRPr="00AB0CA9">
              <w:t>Allen’s Pharmacy Goondiwindi</w:t>
            </w:r>
          </w:p>
          <w:p w14:paraId="5B8663B6" w14:textId="77777777" w:rsidR="00717498" w:rsidRPr="00AB0CA9" w:rsidRDefault="00717498" w:rsidP="00717498">
            <w:pPr>
              <w:pStyle w:val="Tabletext"/>
            </w:pPr>
            <w:r w:rsidRPr="00AB0CA9">
              <w:t>66 Marshall St</w:t>
            </w:r>
          </w:p>
          <w:p w14:paraId="4DAC1ADA" w14:textId="77777777" w:rsidR="00717498" w:rsidRPr="00AB0CA9" w:rsidRDefault="00717498" w:rsidP="00717498">
            <w:pPr>
              <w:pStyle w:val="Tabletext"/>
            </w:pPr>
            <w:r w:rsidRPr="00AB0CA9">
              <w:t>Goondiwindi QLD 4390</w:t>
            </w:r>
          </w:p>
          <w:p w14:paraId="5E8EFFF3" w14:textId="77777777" w:rsidR="00717498" w:rsidRPr="00AB0CA9" w:rsidRDefault="00717498" w:rsidP="00717498">
            <w:pPr>
              <w:pStyle w:val="Tabletext"/>
            </w:pPr>
            <w:r w:rsidRPr="00AB0CA9">
              <w:t>Approval No. 34099Q</w:t>
            </w:r>
          </w:p>
        </w:tc>
        <w:tc>
          <w:tcPr>
            <w:tcW w:w="2722" w:type="dxa"/>
            <w:shd w:val="clear" w:color="auto" w:fill="auto"/>
          </w:tcPr>
          <w:p w14:paraId="2EFDF68E" w14:textId="77777777" w:rsidR="00717498" w:rsidRPr="00AB0CA9" w:rsidRDefault="00717498" w:rsidP="00717498">
            <w:pPr>
              <w:pStyle w:val="Tabletext"/>
            </w:pPr>
            <w:r w:rsidRPr="00AB0CA9">
              <w:lastRenderedPageBreak/>
              <w:t>Compact Business Systems Australia Pty Ltd</w:t>
            </w:r>
          </w:p>
          <w:p w14:paraId="5FE860ED" w14:textId="77777777" w:rsidR="00717498" w:rsidRPr="00AB0CA9" w:rsidRDefault="00717498" w:rsidP="00717498">
            <w:pPr>
              <w:pStyle w:val="Tabletext"/>
            </w:pPr>
            <w:r w:rsidRPr="00AB0CA9">
              <w:t>177 Magnesium Drive</w:t>
            </w:r>
          </w:p>
          <w:p w14:paraId="70DB5EE7" w14:textId="77777777" w:rsidR="00717498" w:rsidRPr="00AB0CA9" w:rsidRDefault="00717498" w:rsidP="00717498">
            <w:pPr>
              <w:pStyle w:val="Tabletext"/>
            </w:pPr>
            <w:r w:rsidRPr="00AB0CA9">
              <w:t>Crestmead QLD 4132</w:t>
            </w:r>
          </w:p>
          <w:p w14:paraId="2AD4B8F5" w14:textId="77777777" w:rsidR="00717498" w:rsidRPr="00AB0CA9" w:rsidRDefault="00717498" w:rsidP="00717498">
            <w:pPr>
              <w:pStyle w:val="Tabletext"/>
            </w:pPr>
            <w:r w:rsidRPr="00AB0CA9">
              <w:t>ABN 42 601 054 773</w:t>
            </w:r>
          </w:p>
        </w:tc>
      </w:tr>
      <w:tr w:rsidR="00717498" w:rsidRPr="00AB0CA9" w14:paraId="0062D3A6" w14:textId="77777777" w:rsidTr="008325D6">
        <w:tc>
          <w:tcPr>
            <w:tcW w:w="650" w:type="dxa"/>
            <w:shd w:val="clear" w:color="auto" w:fill="auto"/>
          </w:tcPr>
          <w:p w14:paraId="4AD88A3F" w14:textId="77777777" w:rsidR="00717498" w:rsidRPr="00AB0CA9" w:rsidRDefault="00717498" w:rsidP="00717498">
            <w:pPr>
              <w:pStyle w:val="Tabletext"/>
            </w:pPr>
            <w:r w:rsidRPr="00AB0CA9">
              <w:t>258</w:t>
            </w:r>
          </w:p>
        </w:tc>
        <w:tc>
          <w:tcPr>
            <w:tcW w:w="2702" w:type="dxa"/>
            <w:shd w:val="clear" w:color="auto" w:fill="auto"/>
          </w:tcPr>
          <w:p w14:paraId="703C6DC6" w14:textId="77777777" w:rsidR="00717498" w:rsidRPr="00AB0CA9" w:rsidRDefault="00717498" w:rsidP="00717498">
            <w:pPr>
              <w:pStyle w:val="Tabletext"/>
            </w:pPr>
            <w:r w:rsidRPr="00AB0CA9">
              <w:t>Kanwal Gardens Care Community</w:t>
            </w:r>
          </w:p>
          <w:p w14:paraId="594C2B6E" w14:textId="77777777" w:rsidR="00717498" w:rsidRPr="00AB0CA9" w:rsidRDefault="00717498" w:rsidP="00717498">
            <w:pPr>
              <w:pStyle w:val="Tabletext"/>
            </w:pPr>
            <w:r w:rsidRPr="00AB0CA9">
              <w:t>100 Wahroonga Rd</w:t>
            </w:r>
          </w:p>
          <w:p w14:paraId="5A2B0762" w14:textId="77777777" w:rsidR="00717498" w:rsidRPr="00AB0CA9" w:rsidRDefault="00717498" w:rsidP="00717498">
            <w:pPr>
              <w:pStyle w:val="Tabletext"/>
            </w:pPr>
            <w:r w:rsidRPr="00AB0CA9">
              <w:t>Kanwal NSW 2259</w:t>
            </w:r>
          </w:p>
          <w:p w14:paraId="3FC70E12" w14:textId="77777777" w:rsidR="00717498" w:rsidRPr="00AB0CA9" w:rsidRDefault="00717498" w:rsidP="00717498">
            <w:pPr>
              <w:pStyle w:val="Tabletext"/>
            </w:pPr>
            <w:r w:rsidRPr="00AB0CA9">
              <w:t>RACF ID No. 2806</w:t>
            </w:r>
          </w:p>
        </w:tc>
        <w:tc>
          <w:tcPr>
            <w:tcW w:w="2953" w:type="dxa"/>
            <w:shd w:val="clear" w:color="auto" w:fill="auto"/>
          </w:tcPr>
          <w:p w14:paraId="5273AFB7" w14:textId="77777777" w:rsidR="00717498" w:rsidRPr="00AB0CA9" w:rsidRDefault="00717498" w:rsidP="00717498">
            <w:pPr>
              <w:pStyle w:val="Tabletext"/>
            </w:pPr>
            <w:r w:rsidRPr="00AB0CA9">
              <w:t>Cincotta Discount Chemist Toukley</w:t>
            </w:r>
          </w:p>
          <w:p w14:paraId="3B28DDE4" w14:textId="77777777" w:rsidR="00717498" w:rsidRPr="00AB0CA9" w:rsidRDefault="00717498" w:rsidP="00717498">
            <w:pPr>
              <w:pStyle w:val="Tabletext"/>
            </w:pPr>
            <w:r w:rsidRPr="00AB0CA9">
              <w:t>Shop 1, 213</w:t>
            </w:r>
            <w:r w:rsidR="00AB0CA9">
              <w:noBreakHyphen/>
            </w:r>
            <w:r w:rsidRPr="00AB0CA9">
              <w:t>217 Main Rd</w:t>
            </w:r>
          </w:p>
          <w:p w14:paraId="29D54893" w14:textId="77777777" w:rsidR="00717498" w:rsidRPr="00AB0CA9" w:rsidRDefault="00717498" w:rsidP="00717498">
            <w:pPr>
              <w:pStyle w:val="Tabletext"/>
            </w:pPr>
            <w:r w:rsidRPr="00AB0CA9">
              <w:t>Toukley NSW 2263</w:t>
            </w:r>
          </w:p>
          <w:p w14:paraId="764DF396" w14:textId="77777777" w:rsidR="00717498" w:rsidRPr="00AB0CA9" w:rsidRDefault="00717498" w:rsidP="00717498">
            <w:pPr>
              <w:pStyle w:val="Tabletext"/>
            </w:pPr>
            <w:r w:rsidRPr="00AB0CA9">
              <w:t>Approval No. 15911K</w:t>
            </w:r>
          </w:p>
        </w:tc>
        <w:tc>
          <w:tcPr>
            <w:tcW w:w="2722" w:type="dxa"/>
            <w:shd w:val="clear" w:color="auto" w:fill="auto"/>
          </w:tcPr>
          <w:p w14:paraId="2786A693" w14:textId="77777777" w:rsidR="00717498" w:rsidRPr="00AB0CA9" w:rsidRDefault="00717498" w:rsidP="00717498">
            <w:pPr>
              <w:pStyle w:val="Tabletext"/>
            </w:pPr>
            <w:r w:rsidRPr="00AB0CA9">
              <w:t>BPPCare Pty Ltd</w:t>
            </w:r>
          </w:p>
          <w:p w14:paraId="73B10A39" w14:textId="77777777" w:rsidR="00717498" w:rsidRPr="00AB0CA9" w:rsidRDefault="00717498" w:rsidP="00717498">
            <w:pPr>
              <w:pStyle w:val="Tabletext"/>
            </w:pPr>
            <w:r w:rsidRPr="00AB0CA9">
              <w:t>11 East St</w:t>
            </w:r>
          </w:p>
          <w:p w14:paraId="69E22F14" w14:textId="77777777" w:rsidR="00717498" w:rsidRPr="00AB0CA9" w:rsidRDefault="00717498" w:rsidP="00717498">
            <w:pPr>
              <w:pStyle w:val="Tabletext"/>
            </w:pPr>
            <w:r w:rsidRPr="00AB0CA9">
              <w:t>Granville NSW 2142</w:t>
            </w:r>
          </w:p>
          <w:p w14:paraId="25351491" w14:textId="77777777" w:rsidR="00717498" w:rsidRPr="00AB0CA9" w:rsidRDefault="00717498" w:rsidP="00717498">
            <w:pPr>
              <w:pStyle w:val="Tabletext"/>
            </w:pPr>
            <w:r w:rsidRPr="00AB0CA9">
              <w:t>ABN 81 605 605 534</w:t>
            </w:r>
          </w:p>
        </w:tc>
      </w:tr>
      <w:tr w:rsidR="00717498" w:rsidRPr="00AB0CA9" w14:paraId="663836FC" w14:textId="77777777" w:rsidTr="008325D6">
        <w:tc>
          <w:tcPr>
            <w:tcW w:w="650" w:type="dxa"/>
            <w:shd w:val="clear" w:color="auto" w:fill="auto"/>
          </w:tcPr>
          <w:p w14:paraId="6A5E3A07" w14:textId="77777777" w:rsidR="00717498" w:rsidRPr="00AB0CA9" w:rsidRDefault="00717498" w:rsidP="00717498">
            <w:pPr>
              <w:pStyle w:val="Tabletext"/>
            </w:pPr>
            <w:r w:rsidRPr="00AB0CA9">
              <w:t>259</w:t>
            </w:r>
          </w:p>
        </w:tc>
        <w:tc>
          <w:tcPr>
            <w:tcW w:w="2702" w:type="dxa"/>
            <w:shd w:val="clear" w:color="auto" w:fill="auto"/>
          </w:tcPr>
          <w:p w14:paraId="3BE51DA0" w14:textId="77777777" w:rsidR="00717498" w:rsidRPr="00AB0CA9" w:rsidRDefault="00717498" w:rsidP="00717498">
            <w:pPr>
              <w:pStyle w:val="Tabletext"/>
            </w:pPr>
            <w:r w:rsidRPr="00AB0CA9">
              <w:t>Karinya</w:t>
            </w:r>
          </w:p>
          <w:p w14:paraId="5FAE4762" w14:textId="77777777" w:rsidR="00717498" w:rsidRPr="00AB0CA9" w:rsidRDefault="00717498" w:rsidP="00717498">
            <w:pPr>
              <w:pStyle w:val="Tabletext"/>
            </w:pPr>
            <w:r w:rsidRPr="00AB0CA9">
              <w:t>2 Katamatite</w:t>
            </w:r>
            <w:r w:rsidR="00AB0CA9">
              <w:noBreakHyphen/>
            </w:r>
            <w:r w:rsidRPr="00AB0CA9">
              <w:t>Nathalia Rd</w:t>
            </w:r>
          </w:p>
          <w:p w14:paraId="3BF566A6" w14:textId="77777777" w:rsidR="00717498" w:rsidRPr="00AB0CA9" w:rsidRDefault="00717498" w:rsidP="00717498">
            <w:pPr>
              <w:pStyle w:val="Tabletext"/>
            </w:pPr>
            <w:r w:rsidRPr="00AB0CA9">
              <w:t>Numurkah VIC 3636</w:t>
            </w:r>
          </w:p>
          <w:p w14:paraId="506FC54C" w14:textId="77777777" w:rsidR="00717498" w:rsidRPr="00AB0CA9" w:rsidRDefault="00717498" w:rsidP="00717498">
            <w:pPr>
              <w:pStyle w:val="Tabletext"/>
            </w:pPr>
            <w:r w:rsidRPr="00AB0CA9">
              <w:t>RACF ID No. 3499</w:t>
            </w:r>
          </w:p>
        </w:tc>
        <w:tc>
          <w:tcPr>
            <w:tcW w:w="2953" w:type="dxa"/>
            <w:shd w:val="clear" w:color="auto" w:fill="auto"/>
          </w:tcPr>
          <w:p w14:paraId="6AF0CA06" w14:textId="77777777" w:rsidR="00717498" w:rsidRPr="00AB0CA9" w:rsidRDefault="00717498" w:rsidP="00717498">
            <w:pPr>
              <w:pStyle w:val="Tabletext"/>
            </w:pPr>
            <w:r w:rsidRPr="00AB0CA9">
              <w:t>Louis Hamon Pharmacy</w:t>
            </w:r>
          </w:p>
          <w:p w14:paraId="32834B15" w14:textId="77777777" w:rsidR="00717498" w:rsidRPr="00AB0CA9" w:rsidRDefault="00717498" w:rsidP="00717498">
            <w:pPr>
              <w:pStyle w:val="Tabletext"/>
            </w:pPr>
            <w:r w:rsidRPr="00AB0CA9">
              <w:t>80 Melville St</w:t>
            </w:r>
          </w:p>
          <w:p w14:paraId="71E424B1" w14:textId="77777777" w:rsidR="00717498" w:rsidRPr="00AB0CA9" w:rsidRDefault="00717498" w:rsidP="00717498">
            <w:pPr>
              <w:pStyle w:val="Tabletext"/>
            </w:pPr>
            <w:r w:rsidRPr="00AB0CA9">
              <w:t>Numurkah VIC 3636</w:t>
            </w:r>
          </w:p>
          <w:p w14:paraId="58607FC1" w14:textId="77777777" w:rsidR="00717498" w:rsidRPr="00AB0CA9" w:rsidRDefault="00717498" w:rsidP="00717498">
            <w:pPr>
              <w:pStyle w:val="Tabletext"/>
            </w:pPr>
            <w:r w:rsidRPr="00AB0CA9">
              <w:t>Approval No. 23394G</w:t>
            </w:r>
          </w:p>
          <w:p w14:paraId="0911E6DC" w14:textId="77777777" w:rsidR="00717498" w:rsidRPr="00AB0CA9" w:rsidRDefault="00717498" w:rsidP="00717498">
            <w:pPr>
              <w:pStyle w:val="Tabletext"/>
            </w:pPr>
          </w:p>
          <w:p w14:paraId="0ED22DF0" w14:textId="77777777" w:rsidR="00717498" w:rsidRPr="00AB0CA9" w:rsidRDefault="00717498" w:rsidP="00717498">
            <w:pPr>
              <w:pStyle w:val="Tabletext"/>
            </w:pPr>
            <w:r w:rsidRPr="00AB0CA9">
              <w:t>Numurkah Pharmacy</w:t>
            </w:r>
          </w:p>
          <w:p w14:paraId="30390384" w14:textId="77777777" w:rsidR="00717498" w:rsidRPr="00AB0CA9" w:rsidRDefault="00717498" w:rsidP="00717498">
            <w:pPr>
              <w:pStyle w:val="Tabletext"/>
            </w:pPr>
            <w:r w:rsidRPr="00AB0CA9">
              <w:t>23 Melville St</w:t>
            </w:r>
          </w:p>
          <w:p w14:paraId="1648A2B1" w14:textId="77777777" w:rsidR="00717498" w:rsidRPr="00AB0CA9" w:rsidRDefault="00717498" w:rsidP="00717498">
            <w:pPr>
              <w:pStyle w:val="Tabletext"/>
            </w:pPr>
            <w:r w:rsidRPr="00AB0CA9">
              <w:t>Numurkah VIC 3636</w:t>
            </w:r>
          </w:p>
          <w:p w14:paraId="7B961B91" w14:textId="77777777" w:rsidR="00717498" w:rsidRPr="00AB0CA9" w:rsidRDefault="00717498" w:rsidP="00717498">
            <w:pPr>
              <w:pStyle w:val="Tabletext"/>
            </w:pPr>
            <w:r w:rsidRPr="00AB0CA9">
              <w:t>Approval No. 23939Y</w:t>
            </w:r>
          </w:p>
        </w:tc>
        <w:tc>
          <w:tcPr>
            <w:tcW w:w="2722" w:type="dxa"/>
            <w:shd w:val="clear" w:color="auto" w:fill="auto"/>
          </w:tcPr>
          <w:p w14:paraId="48AC7D84" w14:textId="77777777" w:rsidR="00717498" w:rsidRPr="00AB0CA9" w:rsidRDefault="00717498" w:rsidP="00717498">
            <w:pPr>
              <w:pStyle w:val="Tabletext"/>
            </w:pPr>
            <w:r w:rsidRPr="00AB0CA9">
              <w:t>ManRex Pty Ltd (trading as Webstercare)</w:t>
            </w:r>
          </w:p>
          <w:p w14:paraId="1C5803E7" w14:textId="77777777" w:rsidR="00717498" w:rsidRPr="00AB0CA9" w:rsidRDefault="00717498" w:rsidP="00717498">
            <w:pPr>
              <w:pStyle w:val="Tabletext"/>
            </w:pPr>
            <w:r w:rsidRPr="00AB0CA9">
              <w:t>17</w:t>
            </w:r>
            <w:r w:rsidR="00AB0CA9">
              <w:noBreakHyphen/>
            </w:r>
            <w:r w:rsidRPr="00AB0CA9">
              <w:t>19 Moore St</w:t>
            </w:r>
          </w:p>
          <w:p w14:paraId="779A6B50" w14:textId="77777777" w:rsidR="00717498" w:rsidRPr="00AB0CA9" w:rsidRDefault="00717498" w:rsidP="00717498">
            <w:pPr>
              <w:pStyle w:val="Tabletext"/>
            </w:pPr>
            <w:r w:rsidRPr="00AB0CA9">
              <w:t>Leichhardt NSW 2040</w:t>
            </w:r>
          </w:p>
          <w:p w14:paraId="7A13D751" w14:textId="77777777" w:rsidR="00717498" w:rsidRPr="00AB0CA9" w:rsidRDefault="00717498" w:rsidP="00717498">
            <w:pPr>
              <w:pStyle w:val="Tabletext"/>
            </w:pPr>
            <w:r w:rsidRPr="00AB0CA9">
              <w:t>ABN 63 074 388 088</w:t>
            </w:r>
          </w:p>
        </w:tc>
      </w:tr>
      <w:tr w:rsidR="00717498" w:rsidRPr="00AB0CA9" w14:paraId="08571876" w14:textId="77777777" w:rsidTr="008325D6">
        <w:tc>
          <w:tcPr>
            <w:tcW w:w="650" w:type="dxa"/>
            <w:shd w:val="clear" w:color="auto" w:fill="auto"/>
          </w:tcPr>
          <w:p w14:paraId="15A2456E" w14:textId="77777777" w:rsidR="00717498" w:rsidRPr="00AB0CA9" w:rsidRDefault="00717498" w:rsidP="00717498">
            <w:pPr>
              <w:pStyle w:val="Tabletext"/>
            </w:pPr>
            <w:r w:rsidRPr="00AB0CA9">
              <w:t>260</w:t>
            </w:r>
          </w:p>
        </w:tc>
        <w:tc>
          <w:tcPr>
            <w:tcW w:w="2702" w:type="dxa"/>
            <w:shd w:val="clear" w:color="auto" w:fill="auto"/>
          </w:tcPr>
          <w:p w14:paraId="0D4E454F" w14:textId="77777777" w:rsidR="00717498" w:rsidRPr="00AB0CA9" w:rsidRDefault="00717498" w:rsidP="00717498">
            <w:pPr>
              <w:pStyle w:val="Tabletext"/>
            </w:pPr>
            <w:r w:rsidRPr="00AB0CA9">
              <w:t>Katoomba Views Care Community</w:t>
            </w:r>
          </w:p>
          <w:p w14:paraId="0EC5B1F5" w14:textId="77777777" w:rsidR="00717498" w:rsidRPr="00AB0CA9" w:rsidRDefault="00717498" w:rsidP="00717498">
            <w:pPr>
              <w:pStyle w:val="Tabletext"/>
            </w:pPr>
            <w:r w:rsidRPr="00AB0CA9">
              <w:t>2 Penault Ave</w:t>
            </w:r>
          </w:p>
          <w:p w14:paraId="5148B7B4" w14:textId="77777777" w:rsidR="00717498" w:rsidRPr="00AB0CA9" w:rsidRDefault="00717498" w:rsidP="00717498">
            <w:pPr>
              <w:pStyle w:val="Tabletext"/>
            </w:pPr>
            <w:r w:rsidRPr="00AB0CA9">
              <w:t>Katoomba NSW 2780</w:t>
            </w:r>
          </w:p>
          <w:p w14:paraId="6DBC5AF7" w14:textId="77777777" w:rsidR="00717498" w:rsidRPr="00AB0CA9" w:rsidRDefault="00717498" w:rsidP="00717498">
            <w:pPr>
              <w:pStyle w:val="Tabletext"/>
            </w:pPr>
            <w:r w:rsidRPr="00AB0CA9">
              <w:t>RACF ID No. 2279</w:t>
            </w:r>
          </w:p>
        </w:tc>
        <w:tc>
          <w:tcPr>
            <w:tcW w:w="2953" w:type="dxa"/>
            <w:shd w:val="clear" w:color="auto" w:fill="auto"/>
          </w:tcPr>
          <w:p w14:paraId="6DFAA91E" w14:textId="77777777" w:rsidR="00717498" w:rsidRPr="00AB0CA9" w:rsidRDefault="00717498" w:rsidP="00717498">
            <w:pPr>
              <w:pStyle w:val="Tabletext"/>
            </w:pPr>
            <w:r w:rsidRPr="00AB0CA9">
              <w:t>Mediadvice Hassall St Pharmacy</w:t>
            </w:r>
          </w:p>
          <w:p w14:paraId="4436D99C" w14:textId="77777777" w:rsidR="00717498" w:rsidRPr="00AB0CA9" w:rsidRDefault="00717498" w:rsidP="00717498">
            <w:pPr>
              <w:pStyle w:val="Tabletext"/>
            </w:pPr>
            <w:r w:rsidRPr="00AB0CA9">
              <w:t>Shop 4, 8 Hassall St</w:t>
            </w:r>
          </w:p>
          <w:p w14:paraId="07471D4D" w14:textId="77777777" w:rsidR="00717498" w:rsidRPr="00AB0CA9" w:rsidRDefault="00717498" w:rsidP="00717498">
            <w:pPr>
              <w:pStyle w:val="Tabletext"/>
            </w:pPr>
            <w:r w:rsidRPr="00AB0CA9">
              <w:t>Smithfield NSW 2164</w:t>
            </w:r>
          </w:p>
          <w:p w14:paraId="4E3BCE77" w14:textId="77777777" w:rsidR="00717498" w:rsidRPr="00AB0CA9" w:rsidRDefault="00717498" w:rsidP="00717498">
            <w:pPr>
              <w:pStyle w:val="Tabletext"/>
            </w:pPr>
            <w:r w:rsidRPr="00AB0CA9">
              <w:t>Approval No. 14404D</w:t>
            </w:r>
          </w:p>
        </w:tc>
        <w:tc>
          <w:tcPr>
            <w:tcW w:w="2722" w:type="dxa"/>
            <w:shd w:val="clear" w:color="auto" w:fill="auto"/>
          </w:tcPr>
          <w:p w14:paraId="676C8D9C" w14:textId="77777777" w:rsidR="00717498" w:rsidRPr="00AB0CA9" w:rsidRDefault="00717498" w:rsidP="00717498">
            <w:pPr>
              <w:pStyle w:val="Tabletext"/>
            </w:pPr>
            <w:r w:rsidRPr="00AB0CA9">
              <w:t>BPPCare Pty Ltd</w:t>
            </w:r>
          </w:p>
          <w:p w14:paraId="4A818678" w14:textId="77777777" w:rsidR="00717498" w:rsidRPr="00AB0CA9" w:rsidRDefault="00717498" w:rsidP="00717498">
            <w:pPr>
              <w:pStyle w:val="Tabletext"/>
            </w:pPr>
            <w:r w:rsidRPr="00AB0CA9">
              <w:t>11 East St</w:t>
            </w:r>
          </w:p>
          <w:p w14:paraId="6610798A" w14:textId="77777777" w:rsidR="00717498" w:rsidRPr="00AB0CA9" w:rsidRDefault="00717498" w:rsidP="00717498">
            <w:pPr>
              <w:pStyle w:val="Tabletext"/>
            </w:pPr>
            <w:r w:rsidRPr="00AB0CA9">
              <w:t>Granville NSW 2142</w:t>
            </w:r>
          </w:p>
          <w:p w14:paraId="21139C12" w14:textId="77777777" w:rsidR="00717498" w:rsidRPr="00AB0CA9" w:rsidRDefault="00717498" w:rsidP="00717498">
            <w:pPr>
              <w:pStyle w:val="Tabletext"/>
            </w:pPr>
            <w:r w:rsidRPr="00AB0CA9">
              <w:t>ABN 81 605 605 534</w:t>
            </w:r>
          </w:p>
        </w:tc>
      </w:tr>
      <w:tr w:rsidR="00717498" w:rsidRPr="00AB0CA9" w14:paraId="0C308428" w14:textId="77777777" w:rsidTr="008325D6">
        <w:tc>
          <w:tcPr>
            <w:tcW w:w="650" w:type="dxa"/>
            <w:shd w:val="clear" w:color="auto" w:fill="auto"/>
          </w:tcPr>
          <w:p w14:paraId="10522A02" w14:textId="77777777" w:rsidR="00717498" w:rsidRPr="00AB0CA9" w:rsidRDefault="00717498" w:rsidP="00717498">
            <w:pPr>
              <w:pStyle w:val="Tabletext"/>
            </w:pPr>
            <w:r w:rsidRPr="00AB0CA9">
              <w:t>261</w:t>
            </w:r>
          </w:p>
        </w:tc>
        <w:tc>
          <w:tcPr>
            <w:tcW w:w="2702" w:type="dxa"/>
            <w:shd w:val="clear" w:color="auto" w:fill="auto"/>
          </w:tcPr>
          <w:p w14:paraId="3B22389D" w14:textId="77777777" w:rsidR="00717498" w:rsidRPr="00AB0CA9" w:rsidRDefault="00717498" w:rsidP="00717498">
            <w:pPr>
              <w:pStyle w:val="Tabletext"/>
            </w:pPr>
            <w:r w:rsidRPr="00AB0CA9">
              <w:t>Kawana Waters Care Community</w:t>
            </w:r>
          </w:p>
          <w:p w14:paraId="2AE2A71E" w14:textId="77777777" w:rsidR="00717498" w:rsidRPr="00AB0CA9" w:rsidRDefault="00717498" w:rsidP="00717498">
            <w:pPr>
              <w:pStyle w:val="Tabletext"/>
            </w:pPr>
            <w:r w:rsidRPr="00AB0CA9">
              <w:t>1 Reflection Crescent</w:t>
            </w:r>
          </w:p>
          <w:p w14:paraId="5431F9B2" w14:textId="77777777" w:rsidR="00717498" w:rsidRPr="00AB0CA9" w:rsidRDefault="00717498" w:rsidP="00717498">
            <w:pPr>
              <w:pStyle w:val="Tabletext"/>
            </w:pPr>
            <w:r w:rsidRPr="00AB0CA9">
              <w:t>Birtinya QLD 4575</w:t>
            </w:r>
          </w:p>
          <w:p w14:paraId="1C450CAA" w14:textId="77777777" w:rsidR="00717498" w:rsidRPr="00AB0CA9" w:rsidRDefault="00717498" w:rsidP="00717498">
            <w:pPr>
              <w:pStyle w:val="Tabletext"/>
            </w:pPr>
            <w:r w:rsidRPr="00AB0CA9">
              <w:t>RACF ID No. 5792</w:t>
            </w:r>
          </w:p>
        </w:tc>
        <w:tc>
          <w:tcPr>
            <w:tcW w:w="2953" w:type="dxa"/>
            <w:shd w:val="clear" w:color="auto" w:fill="auto"/>
          </w:tcPr>
          <w:p w14:paraId="200397EC" w14:textId="77777777" w:rsidR="00717498" w:rsidRPr="00AB0CA9" w:rsidRDefault="00717498" w:rsidP="00717498">
            <w:pPr>
              <w:pStyle w:val="Tabletext"/>
            </w:pPr>
            <w:r w:rsidRPr="00AB0CA9">
              <w:t>Maroochy Waters Pharmacy</w:t>
            </w:r>
          </w:p>
          <w:p w14:paraId="44E7FB1F" w14:textId="77777777" w:rsidR="00717498" w:rsidRPr="00AB0CA9" w:rsidRDefault="00717498" w:rsidP="00717498">
            <w:pPr>
              <w:pStyle w:val="Tabletext"/>
            </w:pPr>
            <w:r w:rsidRPr="00AB0CA9">
              <w:t>Shop 3 Maroochy Waters Medical Centre</w:t>
            </w:r>
          </w:p>
          <w:p w14:paraId="1299AB8E" w14:textId="77777777" w:rsidR="00717498" w:rsidRPr="00AB0CA9" w:rsidRDefault="00717498" w:rsidP="00717498">
            <w:pPr>
              <w:pStyle w:val="Tabletext"/>
            </w:pPr>
            <w:r w:rsidRPr="00AB0CA9">
              <w:t>24 Denna St</w:t>
            </w:r>
          </w:p>
          <w:p w14:paraId="2C573184" w14:textId="77777777" w:rsidR="00717498" w:rsidRPr="00AB0CA9" w:rsidRDefault="00717498" w:rsidP="00717498">
            <w:pPr>
              <w:pStyle w:val="Tabletext"/>
            </w:pPr>
            <w:r w:rsidRPr="00AB0CA9">
              <w:t>Maroochydore QLD 4558</w:t>
            </w:r>
          </w:p>
          <w:p w14:paraId="28136102" w14:textId="77777777" w:rsidR="00717498" w:rsidRPr="00AB0CA9" w:rsidRDefault="00717498" w:rsidP="00717498">
            <w:pPr>
              <w:pStyle w:val="Tabletext"/>
            </w:pPr>
            <w:r w:rsidRPr="00AB0CA9">
              <w:t>Approval No. 32566B</w:t>
            </w:r>
          </w:p>
        </w:tc>
        <w:tc>
          <w:tcPr>
            <w:tcW w:w="2722" w:type="dxa"/>
            <w:shd w:val="clear" w:color="auto" w:fill="auto"/>
          </w:tcPr>
          <w:p w14:paraId="0A7D4B38" w14:textId="77777777" w:rsidR="00717498" w:rsidRPr="00AB0CA9" w:rsidRDefault="00717498" w:rsidP="00717498">
            <w:pPr>
              <w:pStyle w:val="Tabletext"/>
            </w:pPr>
            <w:r w:rsidRPr="00AB0CA9">
              <w:t>BPPCare Pty Ltd</w:t>
            </w:r>
          </w:p>
          <w:p w14:paraId="03BB4D62" w14:textId="77777777" w:rsidR="00717498" w:rsidRPr="00AB0CA9" w:rsidRDefault="00717498" w:rsidP="00717498">
            <w:pPr>
              <w:pStyle w:val="Tabletext"/>
            </w:pPr>
            <w:r w:rsidRPr="00AB0CA9">
              <w:t>11 East St</w:t>
            </w:r>
          </w:p>
          <w:p w14:paraId="43945842" w14:textId="77777777" w:rsidR="00717498" w:rsidRPr="00AB0CA9" w:rsidRDefault="00717498" w:rsidP="00717498">
            <w:pPr>
              <w:pStyle w:val="Tabletext"/>
            </w:pPr>
            <w:r w:rsidRPr="00AB0CA9">
              <w:t>Granville NSW 2142</w:t>
            </w:r>
          </w:p>
          <w:p w14:paraId="2D0AA389" w14:textId="77777777" w:rsidR="00717498" w:rsidRPr="00AB0CA9" w:rsidRDefault="00717498" w:rsidP="00717498">
            <w:pPr>
              <w:pStyle w:val="Tabletext"/>
            </w:pPr>
            <w:r w:rsidRPr="00AB0CA9">
              <w:t>ABN 81 605 605 534</w:t>
            </w:r>
          </w:p>
        </w:tc>
      </w:tr>
      <w:tr w:rsidR="00717498" w:rsidRPr="00AB0CA9" w14:paraId="7C2E6BB7" w14:textId="77777777" w:rsidTr="008325D6">
        <w:tc>
          <w:tcPr>
            <w:tcW w:w="650" w:type="dxa"/>
            <w:shd w:val="clear" w:color="auto" w:fill="auto"/>
          </w:tcPr>
          <w:p w14:paraId="3C4AADA6" w14:textId="77777777" w:rsidR="00717498" w:rsidRPr="00AB0CA9" w:rsidRDefault="00717498" w:rsidP="00717498">
            <w:pPr>
              <w:pStyle w:val="Tabletext"/>
            </w:pPr>
            <w:r w:rsidRPr="00AB0CA9">
              <w:t>262</w:t>
            </w:r>
          </w:p>
        </w:tc>
        <w:tc>
          <w:tcPr>
            <w:tcW w:w="2702" w:type="dxa"/>
            <w:shd w:val="clear" w:color="auto" w:fill="auto"/>
          </w:tcPr>
          <w:p w14:paraId="17F49F36" w14:textId="77777777" w:rsidR="00717498" w:rsidRPr="00AB0CA9" w:rsidRDefault="00717498" w:rsidP="00717498">
            <w:pPr>
              <w:pStyle w:val="Tabletext"/>
            </w:pPr>
            <w:r w:rsidRPr="00AB0CA9">
              <w:t>Keperra Sanctuary Hostel</w:t>
            </w:r>
          </w:p>
          <w:p w14:paraId="1E8C8F4B" w14:textId="77777777" w:rsidR="00717498" w:rsidRPr="00AB0CA9" w:rsidRDefault="00717498" w:rsidP="00717498">
            <w:pPr>
              <w:pStyle w:val="Tabletext"/>
            </w:pPr>
            <w:r w:rsidRPr="00AB0CA9">
              <w:t>998 Samford Rd</w:t>
            </w:r>
          </w:p>
          <w:p w14:paraId="1161FE53" w14:textId="77777777" w:rsidR="00717498" w:rsidRPr="00AB0CA9" w:rsidRDefault="00717498" w:rsidP="00717498">
            <w:pPr>
              <w:pStyle w:val="Tabletext"/>
            </w:pPr>
            <w:r w:rsidRPr="00AB0CA9">
              <w:t>Keperra QLD 4050</w:t>
            </w:r>
          </w:p>
          <w:p w14:paraId="776673F7" w14:textId="77777777" w:rsidR="00717498" w:rsidRPr="00AB0CA9" w:rsidRDefault="00717498" w:rsidP="00717498">
            <w:pPr>
              <w:pStyle w:val="Tabletext"/>
            </w:pPr>
            <w:r w:rsidRPr="00AB0CA9">
              <w:t>RACF ID No. 5293</w:t>
            </w:r>
          </w:p>
        </w:tc>
        <w:tc>
          <w:tcPr>
            <w:tcW w:w="2953" w:type="dxa"/>
            <w:shd w:val="clear" w:color="auto" w:fill="auto"/>
          </w:tcPr>
          <w:p w14:paraId="307BC550" w14:textId="77777777" w:rsidR="00717498" w:rsidRPr="00AB0CA9" w:rsidRDefault="00717498" w:rsidP="00717498">
            <w:pPr>
              <w:pStyle w:val="Tabletext"/>
            </w:pPr>
            <w:r w:rsidRPr="00AB0CA9">
              <w:t>Blooms The Chemist</w:t>
            </w:r>
          </w:p>
          <w:p w14:paraId="174D6E33" w14:textId="77777777" w:rsidR="00717498" w:rsidRPr="00AB0CA9" w:rsidRDefault="00717498" w:rsidP="00717498">
            <w:pPr>
              <w:pStyle w:val="Tabletext"/>
            </w:pPr>
            <w:r w:rsidRPr="00AB0CA9">
              <w:t>Mt Ommaney</w:t>
            </w:r>
          </w:p>
          <w:p w14:paraId="10894FBB" w14:textId="77777777" w:rsidR="00717498" w:rsidRPr="00AB0CA9" w:rsidRDefault="00717498" w:rsidP="00717498">
            <w:pPr>
              <w:pStyle w:val="Tabletext"/>
            </w:pPr>
            <w:r w:rsidRPr="00AB0CA9">
              <w:t>171 Dandenong Road,</w:t>
            </w:r>
          </w:p>
          <w:p w14:paraId="7EC46B0F" w14:textId="77777777" w:rsidR="00717498" w:rsidRPr="00AB0CA9" w:rsidRDefault="00717498" w:rsidP="00717498">
            <w:pPr>
              <w:pStyle w:val="Tabletext"/>
            </w:pPr>
            <w:r w:rsidRPr="00AB0CA9">
              <w:t>Mt Ommaney QLD 4074</w:t>
            </w:r>
          </w:p>
          <w:p w14:paraId="504C0C25" w14:textId="77777777" w:rsidR="00717498" w:rsidRPr="00AB0CA9" w:rsidRDefault="00717498" w:rsidP="00717498">
            <w:pPr>
              <w:pStyle w:val="Tabletext"/>
            </w:pPr>
            <w:r w:rsidRPr="00AB0CA9">
              <w:t>Approval No. 34451F</w:t>
            </w:r>
          </w:p>
        </w:tc>
        <w:tc>
          <w:tcPr>
            <w:tcW w:w="2722" w:type="dxa"/>
            <w:shd w:val="clear" w:color="auto" w:fill="auto"/>
          </w:tcPr>
          <w:p w14:paraId="107ABE49" w14:textId="77777777" w:rsidR="00717498" w:rsidRPr="00AB0CA9" w:rsidRDefault="00717498" w:rsidP="00717498">
            <w:pPr>
              <w:pStyle w:val="Tabletext"/>
            </w:pPr>
            <w:r w:rsidRPr="00AB0CA9">
              <w:t>BPPCare Pty Ltd</w:t>
            </w:r>
          </w:p>
          <w:p w14:paraId="4FE2BE00" w14:textId="77777777" w:rsidR="00717498" w:rsidRPr="00AB0CA9" w:rsidRDefault="00717498" w:rsidP="00717498">
            <w:pPr>
              <w:pStyle w:val="Tabletext"/>
            </w:pPr>
            <w:r w:rsidRPr="00AB0CA9">
              <w:t>11 East St</w:t>
            </w:r>
          </w:p>
          <w:p w14:paraId="489FEAC7" w14:textId="77777777" w:rsidR="00717498" w:rsidRPr="00AB0CA9" w:rsidRDefault="00717498" w:rsidP="00717498">
            <w:pPr>
              <w:pStyle w:val="Tabletext"/>
            </w:pPr>
            <w:r w:rsidRPr="00AB0CA9">
              <w:t>Granville NSW 2142</w:t>
            </w:r>
          </w:p>
          <w:p w14:paraId="39FEB9E5" w14:textId="77777777" w:rsidR="00717498" w:rsidRPr="00AB0CA9" w:rsidRDefault="00717498" w:rsidP="00717498">
            <w:pPr>
              <w:pStyle w:val="Tabletext"/>
            </w:pPr>
            <w:r w:rsidRPr="00AB0CA9">
              <w:t>ABN 81 605 605 534</w:t>
            </w:r>
          </w:p>
        </w:tc>
      </w:tr>
      <w:tr w:rsidR="00717498" w:rsidRPr="00AB0CA9" w14:paraId="128311C3" w14:textId="77777777" w:rsidTr="008325D6">
        <w:tc>
          <w:tcPr>
            <w:tcW w:w="650" w:type="dxa"/>
            <w:shd w:val="clear" w:color="auto" w:fill="auto"/>
          </w:tcPr>
          <w:p w14:paraId="1BE75068" w14:textId="77777777" w:rsidR="00717498" w:rsidRPr="00AB0CA9" w:rsidRDefault="00717498" w:rsidP="00717498">
            <w:pPr>
              <w:pStyle w:val="Tabletext"/>
            </w:pPr>
            <w:r w:rsidRPr="00AB0CA9">
              <w:t>263</w:t>
            </w:r>
          </w:p>
        </w:tc>
        <w:tc>
          <w:tcPr>
            <w:tcW w:w="2702" w:type="dxa"/>
            <w:shd w:val="clear" w:color="auto" w:fill="auto"/>
          </w:tcPr>
          <w:p w14:paraId="14046240" w14:textId="77777777" w:rsidR="00717498" w:rsidRPr="00AB0CA9" w:rsidRDefault="00717498" w:rsidP="00717498">
            <w:pPr>
              <w:pStyle w:val="Tabletext"/>
            </w:pPr>
            <w:r w:rsidRPr="00AB0CA9">
              <w:t>Kerrisdale Gardens</w:t>
            </w:r>
          </w:p>
          <w:p w14:paraId="0739FB22" w14:textId="77777777" w:rsidR="00717498" w:rsidRPr="00AB0CA9" w:rsidRDefault="00717498" w:rsidP="00717498">
            <w:pPr>
              <w:pStyle w:val="Tabletext"/>
            </w:pPr>
            <w:r w:rsidRPr="00AB0CA9">
              <w:t>Norwood Parade</w:t>
            </w:r>
          </w:p>
          <w:p w14:paraId="5663FE93" w14:textId="77777777" w:rsidR="00717498" w:rsidRPr="00AB0CA9" w:rsidRDefault="00717498" w:rsidP="00717498">
            <w:pPr>
              <w:pStyle w:val="Tabletext"/>
            </w:pPr>
            <w:r w:rsidRPr="00AB0CA9">
              <w:t>Beaconsfield QLD 4740</w:t>
            </w:r>
          </w:p>
          <w:p w14:paraId="552A2238" w14:textId="77777777" w:rsidR="00717498" w:rsidRPr="00AB0CA9" w:rsidRDefault="00717498" w:rsidP="00717498">
            <w:pPr>
              <w:pStyle w:val="Tabletext"/>
            </w:pPr>
            <w:r w:rsidRPr="00AB0CA9">
              <w:t>RACF ID No. 5383</w:t>
            </w:r>
          </w:p>
        </w:tc>
        <w:tc>
          <w:tcPr>
            <w:tcW w:w="2953" w:type="dxa"/>
            <w:shd w:val="clear" w:color="auto" w:fill="auto"/>
          </w:tcPr>
          <w:p w14:paraId="4C6FAFDC" w14:textId="77777777" w:rsidR="00717498" w:rsidRPr="00AB0CA9" w:rsidRDefault="00717498" w:rsidP="00717498">
            <w:pPr>
              <w:pStyle w:val="Tabletext"/>
            </w:pPr>
            <w:r w:rsidRPr="00AB0CA9">
              <w:t>Direct Chemist Outlet Northern Beaches</w:t>
            </w:r>
          </w:p>
          <w:p w14:paraId="73BA6BE0" w14:textId="77777777" w:rsidR="00717498" w:rsidRPr="00AB0CA9" w:rsidRDefault="00717498" w:rsidP="00717498">
            <w:pPr>
              <w:pStyle w:val="Tabletext"/>
            </w:pPr>
            <w:r w:rsidRPr="00AB0CA9">
              <w:t>Shop 2, 10 Eimer Rd</w:t>
            </w:r>
          </w:p>
          <w:p w14:paraId="51C9723A" w14:textId="77777777" w:rsidR="00717498" w:rsidRPr="00AB0CA9" w:rsidRDefault="00717498" w:rsidP="00717498">
            <w:pPr>
              <w:pStyle w:val="Tabletext"/>
            </w:pPr>
            <w:r w:rsidRPr="00AB0CA9">
              <w:t>Rural View QLD 4740</w:t>
            </w:r>
          </w:p>
          <w:p w14:paraId="382FECAB" w14:textId="77777777" w:rsidR="00717498" w:rsidRPr="00AB0CA9" w:rsidRDefault="00717498" w:rsidP="00717498">
            <w:pPr>
              <w:pStyle w:val="Tabletext"/>
            </w:pPr>
            <w:r w:rsidRPr="00AB0CA9">
              <w:t>Approval No. 34114L</w:t>
            </w:r>
          </w:p>
          <w:p w14:paraId="21972E8B" w14:textId="77777777" w:rsidR="00717498" w:rsidRPr="00AB0CA9" w:rsidRDefault="00717498" w:rsidP="00717498">
            <w:pPr>
              <w:pStyle w:val="Tabletext"/>
            </w:pPr>
          </w:p>
          <w:p w14:paraId="3FE15CD8" w14:textId="77777777" w:rsidR="00717498" w:rsidRPr="00AB0CA9" w:rsidRDefault="00717498" w:rsidP="00717498">
            <w:pPr>
              <w:pStyle w:val="Tabletext"/>
            </w:pPr>
            <w:r w:rsidRPr="00AB0CA9">
              <w:t>Malouf Pharmacies Mt Pleasant</w:t>
            </w:r>
          </w:p>
          <w:p w14:paraId="43B395D9" w14:textId="77777777" w:rsidR="00717498" w:rsidRPr="00AB0CA9" w:rsidRDefault="00717498" w:rsidP="00717498">
            <w:pPr>
              <w:pStyle w:val="Tabletext"/>
            </w:pPr>
            <w:r w:rsidRPr="00AB0CA9">
              <w:t>Shop 177 Mount Pleasant Shopping Centre</w:t>
            </w:r>
          </w:p>
          <w:p w14:paraId="5B887554" w14:textId="77777777" w:rsidR="00717498" w:rsidRPr="00AB0CA9" w:rsidRDefault="00717498" w:rsidP="00717498">
            <w:pPr>
              <w:pStyle w:val="Tabletext"/>
            </w:pPr>
            <w:r w:rsidRPr="00AB0CA9">
              <w:t>Mackay QLD 4806</w:t>
            </w:r>
          </w:p>
          <w:p w14:paraId="1D0A0D01" w14:textId="77777777" w:rsidR="00717498" w:rsidRPr="00AB0CA9" w:rsidRDefault="00717498" w:rsidP="00717498">
            <w:pPr>
              <w:pStyle w:val="Tabletext"/>
            </w:pPr>
            <w:r w:rsidRPr="00AB0CA9">
              <w:t>Approval No. 33821C</w:t>
            </w:r>
          </w:p>
          <w:p w14:paraId="25A1B203" w14:textId="77777777" w:rsidR="00717498" w:rsidRPr="00AB0CA9" w:rsidRDefault="00717498" w:rsidP="00717498">
            <w:pPr>
              <w:pStyle w:val="Tabletext"/>
            </w:pPr>
          </w:p>
          <w:p w14:paraId="4736DDFA" w14:textId="77777777" w:rsidR="00717498" w:rsidRPr="00AB0CA9" w:rsidRDefault="00717498" w:rsidP="00717498">
            <w:pPr>
              <w:pStyle w:val="Tabletext"/>
            </w:pPr>
            <w:r w:rsidRPr="00AB0CA9">
              <w:t>Denis Higgins Pharmacy</w:t>
            </w:r>
          </w:p>
          <w:p w14:paraId="1EEEA533" w14:textId="77777777" w:rsidR="00717498" w:rsidRPr="00AB0CA9" w:rsidRDefault="00717498" w:rsidP="00717498">
            <w:pPr>
              <w:pStyle w:val="Tabletext"/>
            </w:pPr>
            <w:r w:rsidRPr="00AB0CA9">
              <w:t>101 Shakespeare St</w:t>
            </w:r>
          </w:p>
          <w:p w14:paraId="44446626" w14:textId="77777777" w:rsidR="00717498" w:rsidRPr="00AB0CA9" w:rsidRDefault="00717498" w:rsidP="00717498">
            <w:pPr>
              <w:pStyle w:val="Tabletext"/>
            </w:pPr>
            <w:r w:rsidRPr="00AB0CA9">
              <w:t>Mackay QLD 4806</w:t>
            </w:r>
          </w:p>
          <w:p w14:paraId="0F0FAABB" w14:textId="77777777" w:rsidR="00717498" w:rsidRPr="00AB0CA9" w:rsidRDefault="00717498" w:rsidP="00717498">
            <w:pPr>
              <w:pStyle w:val="Tabletext"/>
            </w:pPr>
            <w:r w:rsidRPr="00AB0CA9">
              <w:t>Approval No. 32628G</w:t>
            </w:r>
          </w:p>
          <w:p w14:paraId="67158320" w14:textId="77777777" w:rsidR="00717498" w:rsidRPr="00AB0CA9" w:rsidRDefault="00717498" w:rsidP="00717498">
            <w:pPr>
              <w:pStyle w:val="Tabletext"/>
            </w:pPr>
          </w:p>
          <w:p w14:paraId="3F544F7F" w14:textId="77777777" w:rsidR="00717498" w:rsidRPr="00AB0CA9" w:rsidRDefault="00717498" w:rsidP="00717498">
            <w:pPr>
              <w:pStyle w:val="Tabletext"/>
            </w:pPr>
            <w:r w:rsidRPr="00AB0CA9">
              <w:t>MAP Friendly Society Pharmacy – West Mackay</w:t>
            </w:r>
          </w:p>
          <w:p w14:paraId="207A920E" w14:textId="77777777" w:rsidR="00717498" w:rsidRPr="00AB0CA9" w:rsidRDefault="00717498" w:rsidP="00717498">
            <w:pPr>
              <w:pStyle w:val="Tabletext"/>
            </w:pPr>
            <w:r w:rsidRPr="00AB0CA9">
              <w:t>135</w:t>
            </w:r>
            <w:r w:rsidR="00AB0CA9">
              <w:noBreakHyphen/>
            </w:r>
            <w:r w:rsidRPr="00AB0CA9">
              <w:t>137 Nebo Rd</w:t>
            </w:r>
          </w:p>
          <w:p w14:paraId="1941F18A" w14:textId="77777777" w:rsidR="00717498" w:rsidRPr="00AB0CA9" w:rsidRDefault="00717498" w:rsidP="00717498">
            <w:pPr>
              <w:pStyle w:val="Tabletext"/>
            </w:pPr>
            <w:r w:rsidRPr="00AB0CA9">
              <w:t>Mackay QLD 4740</w:t>
            </w:r>
          </w:p>
          <w:p w14:paraId="11DBF56E" w14:textId="77777777" w:rsidR="00717498" w:rsidRPr="00AB0CA9" w:rsidRDefault="00717498" w:rsidP="00717498">
            <w:pPr>
              <w:pStyle w:val="Tabletext"/>
            </w:pPr>
            <w:r w:rsidRPr="00AB0CA9">
              <w:t>Approval No. 32325H</w:t>
            </w:r>
          </w:p>
          <w:p w14:paraId="3E633C93" w14:textId="77777777" w:rsidR="00717498" w:rsidRPr="00AB0CA9" w:rsidRDefault="00717498" w:rsidP="00717498">
            <w:pPr>
              <w:pStyle w:val="Tabletext"/>
            </w:pPr>
          </w:p>
          <w:p w14:paraId="0017B56A" w14:textId="77777777" w:rsidR="00717498" w:rsidRPr="00AB0CA9" w:rsidRDefault="00717498" w:rsidP="00717498">
            <w:pPr>
              <w:pStyle w:val="Tabletext"/>
            </w:pPr>
            <w:r w:rsidRPr="00AB0CA9">
              <w:t>Gasworks Pharmacy</w:t>
            </w:r>
          </w:p>
          <w:p w14:paraId="2897471A" w14:textId="77777777" w:rsidR="00717498" w:rsidRPr="00AB0CA9" w:rsidRDefault="00717498" w:rsidP="00717498">
            <w:pPr>
              <w:pStyle w:val="Tabletext"/>
            </w:pPr>
            <w:r w:rsidRPr="00AB0CA9">
              <w:t>Shop 7, 137 Shakespeare St</w:t>
            </w:r>
          </w:p>
          <w:p w14:paraId="4E8F6EA3" w14:textId="77777777" w:rsidR="00717498" w:rsidRPr="00AB0CA9" w:rsidRDefault="00717498" w:rsidP="00717498">
            <w:pPr>
              <w:pStyle w:val="Tabletext"/>
            </w:pPr>
            <w:r w:rsidRPr="00AB0CA9">
              <w:t>Mackay QLD 4806</w:t>
            </w:r>
          </w:p>
          <w:p w14:paraId="6F94418C" w14:textId="77777777" w:rsidR="00717498" w:rsidRPr="00AB0CA9" w:rsidRDefault="00717498" w:rsidP="00717498">
            <w:pPr>
              <w:pStyle w:val="Tabletext"/>
            </w:pPr>
            <w:r w:rsidRPr="00AB0CA9">
              <w:t>Approval No. 32675R</w:t>
            </w:r>
          </w:p>
        </w:tc>
        <w:tc>
          <w:tcPr>
            <w:tcW w:w="2722" w:type="dxa"/>
            <w:shd w:val="clear" w:color="auto" w:fill="auto"/>
          </w:tcPr>
          <w:p w14:paraId="25A38C00" w14:textId="77777777" w:rsidR="00717498" w:rsidRPr="00AB0CA9" w:rsidRDefault="00717498" w:rsidP="00717498">
            <w:pPr>
              <w:pStyle w:val="Tabletext"/>
            </w:pPr>
            <w:r w:rsidRPr="00AB0CA9">
              <w:lastRenderedPageBreak/>
              <w:t>ManRex Pty Ltd (trading as Webstercare)</w:t>
            </w:r>
          </w:p>
          <w:p w14:paraId="0E3EA476" w14:textId="77777777" w:rsidR="00717498" w:rsidRPr="00AB0CA9" w:rsidRDefault="00717498" w:rsidP="00717498">
            <w:pPr>
              <w:pStyle w:val="Tabletext"/>
            </w:pPr>
            <w:r w:rsidRPr="00AB0CA9">
              <w:t>17</w:t>
            </w:r>
            <w:r w:rsidR="00AB0CA9">
              <w:noBreakHyphen/>
            </w:r>
            <w:r w:rsidRPr="00AB0CA9">
              <w:t>19 Moore St</w:t>
            </w:r>
          </w:p>
          <w:p w14:paraId="1437E8C9" w14:textId="77777777" w:rsidR="00717498" w:rsidRPr="00AB0CA9" w:rsidRDefault="00717498" w:rsidP="00717498">
            <w:pPr>
              <w:pStyle w:val="Tabletext"/>
            </w:pPr>
            <w:r w:rsidRPr="00AB0CA9">
              <w:t>Leichhardt NSW 2040</w:t>
            </w:r>
          </w:p>
          <w:p w14:paraId="3FEA170D" w14:textId="77777777" w:rsidR="00717498" w:rsidRPr="00AB0CA9" w:rsidRDefault="00717498" w:rsidP="00717498">
            <w:pPr>
              <w:pStyle w:val="Tabletext"/>
            </w:pPr>
            <w:r w:rsidRPr="00AB0CA9">
              <w:t>ABN 63 074 388 088</w:t>
            </w:r>
          </w:p>
        </w:tc>
      </w:tr>
      <w:tr w:rsidR="00717498" w:rsidRPr="00AB0CA9" w14:paraId="321A1224" w14:textId="77777777" w:rsidTr="008325D6">
        <w:tc>
          <w:tcPr>
            <w:tcW w:w="650" w:type="dxa"/>
            <w:shd w:val="clear" w:color="auto" w:fill="auto"/>
          </w:tcPr>
          <w:p w14:paraId="494D169E" w14:textId="77777777" w:rsidR="00717498" w:rsidRPr="00AB0CA9" w:rsidRDefault="00717498" w:rsidP="00717498">
            <w:pPr>
              <w:pStyle w:val="Tabletext"/>
            </w:pPr>
            <w:r w:rsidRPr="00AB0CA9">
              <w:t>264</w:t>
            </w:r>
          </w:p>
        </w:tc>
        <w:tc>
          <w:tcPr>
            <w:tcW w:w="2702" w:type="dxa"/>
            <w:shd w:val="clear" w:color="auto" w:fill="auto"/>
          </w:tcPr>
          <w:p w14:paraId="2D698EC1" w14:textId="77777777" w:rsidR="00717498" w:rsidRPr="00AB0CA9" w:rsidRDefault="00717498" w:rsidP="00717498">
            <w:pPr>
              <w:pStyle w:val="Tabletext"/>
            </w:pPr>
            <w:r w:rsidRPr="00AB0CA9">
              <w:t>Kew Gardens Aged Care</w:t>
            </w:r>
          </w:p>
          <w:p w14:paraId="45965668" w14:textId="77777777" w:rsidR="00717498" w:rsidRPr="00AB0CA9" w:rsidRDefault="00717498" w:rsidP="00717498">
            <w:pPr>
              <w:pStyle w:val="Tabletext"/>
            </w:pPr>
            <w:r w:rsidRPr="00AB0CA9">
              <w:t>22</w:t>
            </w:r>
            <w:r w:rsidR="00AB0CA9">
              <w:noBreakHyphen/>
            </w:r>
            <w:r w:rsidRPr="00AB0CA9">
              <w:t>24 Gelibrand St</w:t>
            </w:r>
          </w:p>
          <w:p w14:paraId="337DBAE2" w14:textId="77777777" w:rsidR="00717498" w:rsidRPr="00AB0CA9" w:rsidRDefault="00717498" w:rsidP="00717498">
            <w:pPr>
              <w:pStyle w:val="Tabletext"/>
            </w:pPr>
            <w:r w:rsidRPr="00AB0CA9">
              <w:t>Kew VIC 3101</w:t>
            </w:r>
          </w:p>
          <w:p w14:paraId="7977478A" w14:textId="77777777" w:rsidR="00717498" w:rsidRPr="00AB0CA9" w:rsidRDefault="00717498" w:rsidP="00717498">
            <w:pPr>
              <w:pStyle w:val="Tabletext"/>
            </w:pPr>
            <w:r w:rsidRPr="00AB0CA9">
              <w:t>RACF ID No. 4218</w:t>
            </w:r>
          </w:p>
        </w:tc>
        <w:tc>
          <w:tcPr>
            <w:tcW w:w="2953" w:type="dxa"/>
            <w:shd w:val="clear" w:color="auto" w:fill="auto"/>
          </w:tcPr>
          <w:p w14:paraId="7000785C" w14:textId="77777777" w:rsidR="00717498" w:rsidRPr="00AB0CA9" w:rsidRDefault="00717498" w:rsidP="00717498">
            <w:pPr>
              <w:pStyle w:val="Tabletext"/>
            </w:pPr>
            <w:r w:rsidRPr="00AB0CA9">
              <w:t>San Remo Pharmacy</w:t>
            </w:r>
          </w:p>
          <w:p w14:paraId="5D164BBE" w14:textId="77777777" w:rsidR="00717498" w:rsidRPr="00AB0CA9" w:rsidRDefault="00717498" w:rsidP="00717498">
            <w:pPr>
              <w:pStyle w:val="Tabletext"/>
            </w:pPr>
            <w:r w:rsidRPr="00AB0CA9">
              <w:t>123 Marine Pde</w:t>
            </w:r>
          </w:p>
          <w:p w14:paraId="3B64AEA3" w14:textId="77777777" w:rsidR="00717498" w:rsidRPr="00AB0CA9" w:rsidRDefault="00717498" w:rsidP="00717498">
            <w:pPr>
              <w:pStyle w:val="Tabletext"/>
            </w:pPr>
            <w:r w:rsidRPr="00AB0CA9">
              <w:t>San Remo VIC 3925</w:t>
            </w:r>
          </w:p>
          <w:p w14:paraId="208C6B4C" w14:textId="77777777" w:rsidR="00717498" w:rsidRPr="00AB0CA9" w:rsidRDefault="00717498" w:rsidP="00717498">
            <w:pPr>
              <w:pStyle w:val="Tabletext"/>
            </w:pPr>
            <w:r w:rsidRPr="00AB0CA9">
              <w:t>Approval No. 24628F</w:t>
            </w:r>
          </w:p>
        </w:tc>
        <w:tc>
          <w:tcPr>
            <w:tcW w:w="2722" w:type="dxa"/>
            <w:shd w:val="clear" w:color="auto" w:fill="auto"/>
          </w:tcPr>
          <w:p w14:paraId="45FD1268" w14:textId="77777777" w:rsidR="00717498" w:rsidRPr="00AB0CA9" w:rsidRDefault="00717498" w:rsidP="00717498">
            <w:pPr>
              <w:pStyle w:val="Tabletext"/>
            </w:pPr>
            <w:r w:rsidRPr="00AB0CA9">
              <w:t>ManRex Pty Ltd (trading as Webstercare)</w:t>
            </w:r>
          </w:p>
          <w:p w14:paraId="18B80AC8" w14:textId="77777777" w:rsidR="00717498" w:rsidRPr="00AB0CA9" w:rsidRDefault="00717498" w:rsidP="00717498">
            <w:pPr>
              <w:pStyle w:val="Tabletext"/>
            </w:pPr>
            <w:r w:rsidRPr="00AB0CA9">
              <w:t>17</w:t>
            </w:r>
            <w:r w:rsidR="00AB0CA9">
              <w:noBreakHyphen/>
            </w:r>
            <w:r w:rsidRPr="00AB0CA9">
              <w:t>19 Moore St</w:t>
            </w:r>
          </w:p>
          <w:p w14:paraId="67825CD1" w14:textId="77777777" w:rsidR="00717498" w:rsidRPr="00AB0CA9" w:rsidRDefault="00717498" w:rsidP="00717498">
            <w:pPr>
              <w:pStyle w:val="Tabletext"/>
            </w:pPr>
            <w:r w:rsidRPr="00AB0CA9">
              <w:t>Leichhardt NSW 2040</w:t>
            </w:r>
          </w:p>
          <w:p w14:paraId="0F2FA6AE" w14:textId="77777777" w:rsidR="00717498" w:rsidRPr="00AB0CA9" w:rsidRDefault="00717498" w:rsidP="00717498">
            <w:pPr>
              <w:pStyle w:val="Tabletext"/>
            </w:pPr>
            <w:r w:rsidRPr="00AB0CA9">
              <w:t>ABN 63 074 388 088</w:t>
            </w:r>
          </w:p>
        </w:tc>
      </w:tr>
      <w:tr w:rsidR="00717498" w:rsidRPr="00AB0CA9" w14:paraId="493C9ACC" w14:textId="77777777" w:rsidTr="008325D6">
        <w:tc>
          <w:tcPr>
            <w:tcW w:w="650" w:type="dxa"/>
            <w:shd w:val="clear" w:color="auto" w:fill="auto"/>
          </w:tcPr>
          <w:p w14:paraId="2D36BA02" w14:textId="77777777" w:rsidR="00717498" w:rsidRPr="00AB0CA9" w:rsidRDefault="00717498" w:rsidP="00717498">
            <w:pPr>
              <w:pStyle w:val="Tabletext"/>
            </w:pPr>
            <w:r w:rsidRPr="00AB0CA9">
              <w:t>265</w:t>
            </w:r>
          </w:p>
        </w:tc>
        <w:tc>
          <w:tcPr>
            <w:tcW w:w="2702" w:type="dxa"/>
            <w:shd w:val="clear" w:color="auto" w:fill="auto"/>
          </w:tcPr>
          <w:p w14:paraId="278AAAC8" w14:textId="77777777" w:rsidR="00717498" w:rsidRPr="00AB0CA9" w:rsidRDefault="00717498" w:rsidP="00717498">
            <w:pPr>
              <w:pStyle w:val="Tabletext"/>
            </w:pPr>
            <w:r w:rsidRPr="00AB0CA9">
              <w:t>Killara Gardens Aged Care</w:t>
            </w:r>
          </w:p>
          <w:p w14:paraId="0DC67C26" w14:textId="77777777" w:rsidR="00717498" w:rsidRPr="00AB0CA9" w:rsidRDefault="00717498" w:rsidP="00717498">
            <w:pPr>
              <w:pStyle w:val="Tabletext"/>
            </w:pPr>
            <w:r w:rsidRPr="00AB0CA9">
              <w:t>17 Greengate Rd</w:t>
            </w:r>
          </w:p>
          <w:p w14:paraId="129567D8" w14:textId="77777777" w:rsidR="00717498" w:rsidRPr="00AB0CA9" w:rsidRDefault="00717498" w:rsidP="00717498">
            <w:pPr>
              <w:pStyle w:val="Tabletext"/>
            </w:pPr>
            <w:r w:rsidRPr="00AB0CA9">
              <w:t>Killara NSW 2071</w:t>
            </w:r>
          </w:p>
          <w:p w14:paraId="08BD7920" w14:textId="77777777" w:rsidR="00717498" w:rsidRPr="00AB0CA9" w:rsidRDefault="00717498" w:rsidP="00717498">
            <w:pPr>
              <w:pStyle w:val="Tabletext"/>
            </w:pPr>
            <w:r w:rsidRPr="00AB0CA9">
              <w:t>RACF ID No. 2430</w:t>
            </w:r>
          </w:p>
        </w:tc>
        <w:tc>
          <w:tcPr>
            <w:tcW w:w="2953" w:type="dxa"/>
            <w:shd w:val="clear" w:color="auto" w:fill="auto"/>
          </w:tcPr>
          <w:p w14:paraId="67DC882E" w14:textId="77777777" w:rsidR="00717498" w:rsidRPr="00AB0CA9" w:rsidRDefault="00717498" w:rsidP="00717498">
            <w:pPr>
              <w:pStyle w:val="Tabletext"/>
            </w:pPr>
            <w:r w:rsidRPr="00AB0CA9">
              <w:t>Blooms the Chemist Forestville</w:t>
            </w:r>
          </w:p>
          <w:p w14:paraId="12613876" w14:textId="77777777" w:rsidR="00717498" w:rsidRPr="00AB0CA9" w:rsidRDefault="00717498" w:rsidP="00717498">
            <w:pPr>
              <w:pStyle w:val="Tabletext"/>
            </w:pPr>
            <w:r w:rsidRPr="00AB0CA9">
              <w:t>Shop 1+2 The Centre, Starkey St</w:t>
            </w:r>
          </w:p>
          <w:p w14:paraId="36BFC1FD" w14:textId="77777777" w:rsidR="00717498" w:rsidRPr="00AB0CA9" w:rsidRDefault="00717498" w:rsidP="00717498">
            <w:pPr>
              <w:pStyle w:val="Tabletext"/>
            </w:pPr>
            <w:r w:rsidRPr="00AB0CA9">
              <w:t>Forestville NSW 2087</w:t>
            </w:r>
          </w:p>
          <w:p w14:paraId="7581C672" w14:textId="77777777" w:rsidR="00717498" w:rsidRPr="00AB0CA9" w:rsidRDefault="00717498" w:rsidP="00717498">
            <w:pPr>
              <w:pStyle w:val="Tabletext"/>
            </w:pPr>
            <w:r w:rsidRPr="00AB0CA9">
              <w:t>Approval No. 15704M</w:t>
            </w:r>
          </w:p>
        </w:tc>
        <w:tc>
          <w:tcPr>
            <w:tcW w:w="2722" w:type="dxa"/>
            <w:shd w:val="clear" w:color="auto" w:fill="auto"/>
          </w:tcPr>
          <w:p w14:paraId="0EA704D2" w14:textId="77777777" w:rsidR="00717498" w:rsidRPr="00AB0CA9" w:rsidRDefault="00717498" w:rsidP="00717498">
            <w:pPr>
              <w:pStyle w:val="Tabletext"/>
            </w:pPr>
            <w:r w:rsidRPr="00AB0CA9">
              <w:t>ManRex Pty Ltd (trading as Webstercare)</w:t>
            </w:r>
          </w:p>
          <w:p w14:paraId="38709414" w14:textId="77777777" w:rsidR="00717498" w:rsidRPr="00AB0CA9" w:rsidRDefault="00717498" w:rsidP="00717498">
            <w:pPr>
              <w:pStyle w:val="Tabletext"/>
            </w:pPr>
            <w:r w:rsidRPr="00AB0CA9">
              <w:t>17</w:t>
            </w:r>
            <w:r w:rsidR="00AB0CA9">
              <w:noBreakHyphen/>
            </w:r>
            <w:r w:rsidRPr="00AB0CA9">
              <w:t>19 Moore St</w:t>
            </w:r>
          </w:p>
          <w:p w14:paraId="51ED880D" w14:textId="77777777" w:rsidR="00717498" w:rsidRPr="00AB0CA9" w:rsidRDefault="00717498" w:rsidP="00717498">
            <w:pPr>
              <w:pStyle w:val="Tabletext"/>
            </w:pPr>
            <w:r w:rsidRPr="00AB0CA9">
              <w:t>Leichhardt NSW 2040</w:t>
            </w:r>
          </w:p>
          <w:p w14:paraId="20892AD3" w14:textId="77777777" w:rsidR="00717498" w:rsidRPr="00AB0CA9" w:rsidRDefault="00717498" w:rsidP="00717498">
            <w:pPr>
              <w:pStyle w:val="Tabletext"/>
            </w:pPr>
            <w:r w:rsidRPr="00AB0CA9">
              <w:t>ABN 63 074 388 088</w:t>
            </w:r>
          </w:p>
        </w:tc>
      </w:tr>
      <w:tr w:rsidR="00717498" w:rsidRPr="00AB0CA9" w14:paraId="0EE13A2D" w14:textId="77777777" w:rsidTr="008325D6">
        <w:tc>
          <w:tcPr>
            <w:tcW w:w="650" w:type="dxa"/>
            <w:shd w:val="clear" w:color="auto" w:fill="auto"/>
          </w:tcPr>
          <w:p w14:paraId="350B5C27" w14:textId="77777777" w:rsidR="00717498" w:rsidRPr="00AB0CA9" w:rsidRDefault="00717498" w:rsidP="00717498">
            <w:pPr>
              <w:pStyle w:val="Tabletext"/>
            </w:pPr>
            <w:r w:rsidRPr="00AB0CA9">
              <w:t>266</w:t>
            </w:r>
          </w:p>
        </w:tc>
        <w:tc>
          <w:tcPr>
            <w:tcW w:w="2702" w:type="dxa"/>
            <w:shd w:val="clear" w:color="auto" w:fill="auto"/>
          </w:tcPr>
          <w:p w14:paraId="0FDB080E" w14:textId="77777777" w:rsidR="00717498" w:rsidRPr="00AB0CA9" w:rsidRDefault="00717498" w:rsidP="00717498">
            <w:pPr>
              <w:pStyle w:val="Tabletext"/>
            </w:pPr>
            <w:r w:rsidRPr="00AB0CA9">
              <w:t>Killara Glades Care Community</w:t>
            </w:r>
          </w:p>
          <w:p w14:paraId="60D0CA4A" w14:textId="77777777" w:rsidR="00717498" w:rsidRPr="00AB0CA9" w:rsidRDefault="00717498" w:rsidP="00717498">
            <w:pPr>
              <w:pStyle w:val="Tabletext"/>
            </w:pPr>
            <w:r w:rsidRPr="00AB0CA9">
              <w:t>95 Stanhope Rd</w:t>
            </w:r>
          </w:p>
          <w:p w14:paraId="44ED647B" w14:textId="77777777" w:rsidR="00717498" w:rsidRPr="00AB0CA9" w:rsidRDefault="00717498" w:rsidP="00717498">
            <w:pPr>
              <w:pStyle w:val="Tabletext"/>
            </w:pPr>
            <w:r w:rsidRPr="00AB0CA9">
              <w:t>Killara NSW 2071</w:t>
            </w:r>
          </w:p>
          <w:p w14:paraId="6234963A" w14:textId="77777777" w:rsidR="00717498" w:rsidRPr="00AB0CA9" w:rsidRDefault="00717498" w:rsidP="00717498">
            <w:pPr>
              <w:pStyle w:val="Tabletext"/>
            </w:pPr>
            <w:r w:rsidRPr="00AB0CA9">
              <w:t>RACF ID No. 2750</w:t>
            </w:r>
          </w:p>
        </w:tc>
        <w:tc>
          <w:tcPr>
            <w:tcW w:w="2953" w:type="dxa"/>
            <w:shd w:val="clear" w:color="auto" w:fill="auto"/>
          </w:tcPr>
          <w:p w14:paraId="16741D38" w14:textId="77777777" w:rsidR="00717498" w:rsidRPr="00AB0CA9" w:rsidRDefault="00717498" w:rsidP="00717498">
            <w:pPr>
              <w:pStyle w:val="Tabletext"/>
            </w:pPr>
            <w:r w:rsidRPr="00AB0CA9">
              <w:t>Brunskill’s Pharmacy</w:t>
            </w:r>
          </w:p>
          <w:p w14:paraId="7F91A144" w14:textId="77777777" w:rsidR="00717498" w:rsidRPr="00AB0CA9" w:rsidRDefault="00717498" w:rsidP="00717498">
            <w:pPr>
              <w:pStyle w:val="Tabletext"/>
            </w:pPr>
            <w:r w:rsidRPr="00AB0CA9">
              <w:t>886 Military Rd</w:t>
            </w:r>
          </w:p>
          <w:p w14:paraId="10E4A930" w14:textId="77777777" w:rsidR="00717498" w:rsidRPr="00AB0CA9" w:rsidRDefault="00717498" w:rsidP="00717498">
            <w:pPr>
              <w:pStyle w:val="Tabletext"/>
            </w:pPr>
            <w:r w:rsidRPr="00AB0CA9">
              <w:t>Mosman NSW 2088</w:t>
            </w:r>
          </w:p>
          <w:p w14:paraId="2F3B571A" w14:textId="77777777" w:rsidR="00717498" w:rsidRPr="00AB0CA9" w:rsidRDefault="00717498" w:rsidP="00717498">
            <w:pPr>
              <w:pStyle w:val="Tabletext"/>
            </w:pPr>
            <w:r w:rsidRPr="00AB0CA9">
              <w:t>Approval No. 14201K</w:t>
            </w:r>
          </w:p>
        </w:tc>
        <w:tc>
          <w:tcPr>
            <w:tcW w:w="2722" w:type="dxa"/>
            <w:shd w:val="clear" w:color="auto" w:fill="auto"/>
          </w:tcPr>
          <w:p w14:paraId="128950EC" w14:textId="77777777" w:rsidR="00717498" w:rsidRPr="00AB0CA9" w:rsidRDefault="00717498" w:rsidP="00717498">
            <w:pPr>
              <w:pStyle w:val="Tabletext"/>
            </w:pPr>
            <w:r w:rsidRPr="00AB0CA9">
              <w:t>BPPCare Pty Ltd</w:t>
            </w:r>
          </w:p>
          <w:p w14:paraId="38F2245C" w14:textId="77777777" w:rsidR="00717498" w:rsidRPr="00AB0CA9" w:rsidRDefault="00717498" w:rsidP="00717498">
            <w:pPr>
              <w:pStyle w:val="Tabletext"/>
            </w:pPr>
            <w:r w:rsidRPr="00AB0CA9">
              <w:t>11 East St</w:t>
            </w:r>
          </w:p>
          <w:p w14:paraId="3C69A0DC" w14:textId="77777777" w:rsidR="00717498" w:rsidRPr="00AB0CA9" w:rsidRDefault="00717498" w:rsidP="00717498">
            <w:pPr>
              <w:pStyle w:val="Tabletext"/>
            </w:pPr>
            <w:r w:rsidRPr="00AB0CA9">
              <w:t>Granville NSW 2142</w:t>
            </w:r>
          </w:p>
          <w:p w14:paraId="3B4CDDAE" w14:textId="77777777" w:rsidR="00717498" w:rsidRPr="00AB0CA9" w:rsidRDefault="00717498" w:rsidP="00717498">
            <w:pPr>
              <w:pStyle w:val="Tabletext"/>
            </w:pPr>
            <w:r w:rsidRPr="00AB0CA9">
              <w:t>ABN 81 605 605 534</w:t>
            </w:r>
          </w:p>
        </w:tc>
      </w:tr>
      <w:tr w:rsidR="00717498" w:rsidRPr="00AB0CA9" w14:paraId="7B9EEAF9" w14:textId="77777777" w:rsidTr="008325D6">
        <w:tc>
          <w:tcPr>
            <w:tcW w:w="650" w:type="dxa"/>
            <w:shd w:val="clear" w:color="auto" w:fill="auto"/>
          </w:tcPr>
          <w:p w14:paraId="71817B47" w14:textId="77777777" w:rsidR="00717498" w:rsidRPr="00AB0CA9" w:rsidRDefault="00717498" w:rsidP="00717498">
            <w:pPr>
              <w:pStyle w:val="Tabletext"/>
            </w:pPr>
            <w:r w:rsidRPr="00AB0CA9">
              <w:t>267</w:t>
            </w:r>
          </w:p>
        </w:tc>
        <w:tc>
          <w:tcPr>
            <w:tcW w:w="2702" w:type="dxa"/>
            <w:shd w:val="clear" w:color="auto" w:fill="auto"/>
          </w:tcPr>
          <w:p w14:paraId="0F635612" w14:textId="77777777" w:rsidR="00717498" w:rsidRPr="00AB0CA9" w:rsidRDefault="00717498" w:rsidP="00717498">
            <w:pPr>
              <w:pStyle w:val="Tabletext"/>
            </w:pPr>
            <w:r w:rsidRPr="00AB0CA9">
              <w:t>Killarney Court Aged Care Facility</w:t>
            </w:r>
          </w:p>
          <w:p w14:paraId="70E9AD01" w14:textId="77777777" w:rsidR="00717498" w:rsidRPr="00AB0CA9" w:rsidRDefault="00717498" w:rsidP="00717498">
            <w:pPr>
              <w:pStyle w:val="Tabletext"/>
            </w:pPr>
            <w:r w:rsidRPr="00AB0CA9">
              <w:t>37 Cornish Ave</w:t>
            </w:r>
          </w:p>
          <w:p w14:paraId="4F9EEF9B" w14:textId="77777777" w:rsidR="00717498" w:rsidRPr="00AB0CA9" w:rsidRDefault="00717498" w:rsidP="00717498">
            <w:pPr>
              <w:pStyle w:val="Tabletext"/>
            </w:pPr>
            <w:r w:rsidRPr="00AB0CA9">
              <w:t>Killarney Vale NSW 2261</w:t>
            </w:r>
          </w:p>
          <w:p w14:paraId="1F5AEB0C" w14:textId="77777777" w:rsidR="00717498" w:rsidRPr="00AB0CA9" w:rsidRDefault="00717498" w:rsidP="00717498">
            <w:pPr>
              <w:pStyle w:val="Tabletext"/>
            </w:pPr>
            <w:r w:rsidRPr="00AB0CA9">
              <w:lastRenderedPageBreak/>
              <w:t>RACF ID No. 0318</w:t>
            </w:r>
          </w:p>
        </w:tc>
        <w:tc>
          <w:tcPr>
            <w:tcW w:w="2953" w:type="dxa"/>
            <w:shd w:val="clear" w:color="auto" w:fill="auto"/>
          </w:tcPr>
          <w:p w14:paraId="7DF7E7C0" w14:textId="77777777" w:rsidR="00717498" w:rsidRPr="00AB0CA9" w:rsidRDefault="00717498" w:rsidP="00717498">
            <w:pPr>
              <w:pStyle w:val="Tabletext"/>
            </w:pPr>
            <w:r w:rsidRPr="00AB0CA9">
              <w:lastRenderedPageBreak/>
              <w:t>Long Jetty Pharmacy</w:t>
            </w:r>
          </w:p>
          <w:p w14:paraId="2A829A07" w14:textId="77777777" w:rsidR="00717498" w:rsidRPr="00AB0CA9" w:rsidRDefault="00717498" w:rsidP="00717498">
            <w:pPr>
              <w:pStyle w:val="Tabletext"/>
            </w:pPr>
            <w:r w:rsidRPr="00AB0CA9">
              <w:t>395 The Entrance Rd</w:t>
            </w:r>
          </w:p>
          <w:p w14:paraId="6F5BB9F5" w14:textId="77777777" w:rsidR="00717498" w:rsidRPr="00AB0CA9" w:rsidRDefault="00717498" w:rsidP="00717498">
            <w:pPr>
              <w:pStyle w:val="Tabletext"/>
            </w:pPr>
            <w:r w:rsidRPr="00AB0CA9">
              <w:t>Long Jetty NSW 2261</w:t>
            </w:r>
          </w:p>
          <w:p w14:paraId="2CF9EDC8" w14:textId="77777777" w:rsidR="00717498" w:rsidRPr="00AB0CA9" w:rsidRDefault="00717498" w:rsidP="00717498">
            <w:pPr>
              <w:pStyle w:val="Tabletext"/>
            </w:pPr>
            <w:r w:rsidRPr="00AB0CA9">
              <w:lastRenderedPageBreak/>
              <w:t>Approval No. 15411D</w:t>
            </w:r>
          </w:p>
        </w:tc>
        <w:tc>
          <w:tcPr>
            <w:tcW w:w="2722" w:type="dxa"/>
            <w:shd w:val="clear" w:color="auto" w:fill="auto"/>
          </w:tcPr>
          <w:p w14:paraId="0B23DC37" w14:textId="77777777" w:rsidR="00717498" w:rsidRPr="00AB0CA9" w:rsidRDefault="00717498" w:rsidP="00717498">
            <w:pPr>
              <w:pStyle w:val="Tabletext"/>
            </w:pPr>
            <w:r w:rsidRPr="00AB0CA9">
              <w:lastRenderedPageBreak/>
              <w:t>ManRex Pty Ltd (trading as Webstercare)</w:t>
            </w:r>
          </w:p>
          <w:p w14:paraId="79C3D330" w14:textId="77777777" w:rsidR="00717498" w:rsidRPr="00AB0CA9" w:rsidRDefault="00717498" w:rsidP="00717498">
            <w:pPr>
              <w:pStyle w:val="Tabletext"/>
            </w:pPr>
            <w:r w:rsidRPr="00AB0CA9">
              <w:t>17</w:t>
            </w:r>
            <w:r w:rsidR="00AB0CA9">
              <w:noBreakHyphen/>
            </w:r>
            <w:r w:rsidRPr="00AB0CA9">
              <w:t>19 Moore St</w:t>
            </w:r>
          </w:p>
          <w:p w14:paraId="6889D4E4" w14:textId="77777777" w:rsidR="00717498" w:rsidRPr="00AB0CA9" w:rsidRDefault="00717498" w:rsidP="00717498">
            <w:pPr>
              <w:pStyle w:val="Tabletext"/>
            </w:pPr>
            <w:r w:rsidRPr="00AB0CA9">
              <w:t>Leichhardt NSW 2040</w:t>
            </w:r>
          </w:p>
          <w:p w14:paraId="0AB923CB" w14:textId="77777777" w:rsidR="00717498" w:rsidRPr="00AB0CA9" w:rsidRDefault="00717498" w:rsidP="00717498">
            <w:pPr>
              <w:pStyle w:val="Tabletext"/>
            </w:pPr>
            <w:r w:rsidRPr="00AB0CA9">
              <w:lastRenderedPageBreak/>
              <w:t>ABN 63 074 388 088</w:t>
            </w:r>
          </w:p>
        </w:tc>
      </w:tr>
      <w:tr w:rsidR="00717498" w:rsidRPr="00AB0CA9" w14:paraId="70F219D3" w14:textId="77777777" w:rsidTr="008325D6">
        <w:tc>
          <w:tcPr>
            <w:tcW w:w="650" w:type="dxa"/>
            <w:shd w:val="clear" w:color="auto" w:fill="auto"/>
          </w:tcPr>
          <w:p w14:paraId="1AA9568F" w14:textId="77777777" w:rsidR="00717498" w:rsidRPr="00AB0CA9" w:rsidRDefault="00717498" w:rsidP="00717498">
            <w:pPr>
              <w:pStyle w:val="Tabletext"/>
            </w:pPr>
            <w:r w:rsidRPr="00AB0CA9">
              <w:lastRenderedPageBreak/>
              <w:t>268</w:t>
            </w:r>
          </w:p>
        </w:tc>
        <w:tc>
          <w:tcPr>
            <w:tcW w:w="2702" w:type="dxa"/>
            <w:shd w:val="clear" w:color="auto" w:fill="auto"/>
          </w:tcPr>
          <w:p w14:paraId="6D6A686A" w14:textId="77777777" w:rsidR="00717498" w:rsidRPr="00AB0CA9" w:rsidRDefault="00717498" w:rsidP="00717498">
            <w:pPr>
              <w:pStyle w:val="Tabletext"/>
            </w:pPr>
            <w:r w:rsidRPr="00AB0CA9">
              <w:t>Killarney Vale Care Community</w:t>
            </w:r>
          </w:p>
          <w:p w14:paraId="26349AC1" w14:textId="77777777" w:rsidR="00717498" w:rsidRPr="00AB0CA9" w:rsidRDefault="00717498" w:rsidP="00717498">
            <w:pPr>
              <w:pStyle w:val="Tabletext"/>
            </w:pPr>
            <w:r w:rsidRPr="00AB0CA9">
              <w:t>1 Daniel Close</w:t>
            </w:r>
          </w:p>
          <w:p w14:paraId="4B21957C" w14:textId="77777777" w:rsidR="00717498" w:rsidRPr="00AB0CA9" w:rsidRDefault="00717498" w:rsidP="00717498">
            <w:pPr>
              <w:pStyle w:val="Tabletext"/>
            </w:pPr>
            <w:r w:rsidRPr="00AB0CA9">
              <w:t>Killarney Vale NSW 2261</w:t>
            </w:r>
          </w:p>
          <w:p w14:paraId="627098CD" w14:textId="77777777" w:rsidR="00717498" w:rsidRPr="00AB0CA9" w:rsidRDefault="00717498" w:rsidP="00717498">
            <w:pPr>
              <w:pStyle w:val="Tabletext"/>
            </w:pPr>
            <w:r w:rsidRPr="00AB0CA9">
              <w:t>RACF ID No. 2804</w:t>
            </w:r>
          </w:p>
        </w:tc>
        <w:tc>
          <w:tcPr>
            <w:tcW w:w="2953" w:type="dxa"/>
            <w:shd w:val="clear" w:color="auto" w:fill="auto"/>
          </w:tcPr>
          <w:p w14:paraId="14A2D9C0" w14:textId="77777777" w:rsidR="00717498" w:rsidRPr="00AB0CA9" w:rsidRDefault="00717498" w:rsidP="00717498">
            <w:pPr>
              <w:pStyle w:val="Tabletext"/>
            </w:pPr>
            <w:r w:rsidRPr="00AB0CA9">
              <w:t>Cincotta Discount Chemist Toukley</w:t>
            </w:r>
          </w:p>
          <w:p w14:paraId="46885618" w14:textId="77777777" w:rsidR="00717498" w:rsidRPr="00AB0CA9" w:rsidRDefault="00717498" w:rsidP="00717498">
            <w:pPr>
              <w:pStyle w:val="Tabletext"/>
            </w:pPr>
            <w:r w:rsidRPr="00AB0CA9">
              <w:t>Shop 1, 213</w:t>
            </w:r>
            <w:r w:rsidR="00AB0CA9">
              <w:noBreakHyphen/>
            </w:r>
            <w:r w:rsidRPr="00AB0CA9">
              <w:t>217 Main Rd</w:t>
            </w:r>
          </w:p>
          <w:p w14:paraId="775BAB29" w14:textId="77777777" w:rsidR="00717498" w:rsidRPr="00AB0CA9" w:rsidRDefault="00717498" w:rsidP="00717498">
            <w:pPr>
              <w:pStyle w:val="Tabletext"/>
            </w:pPr>
            <w:r w:rsidRPr="00AB0CA9">
              <w:t>Toukley NSW 2263</w:t>
            </w:r>
          </w:p>
          <w:p w14:paraId="12C238F0" w14:textId="77777777" w:rsidR="00717498" w:rsidRPr="00AB0CA9" w:rsidRDefault="00717498" w:rsidP="00717498">
            <w:pPr>
              <w:pStyle w:val="Tabletext"/>
            </w:pPr>
            <w:r w:rsidRPr="00AB0CA9">
              <w:t>Approval No. 15911K</w:t>
            </w:r>
          </w:p>
        </w:tc>
        <w:tc>
          <w:tcPr>
            <w:tcW w:w="2722" w:type="dxa"/>
            <w:shd w:val="clear" w:color="auto" w:fill="auto"/>
          </w:tcPr>
          <w:p w14:paraId="400EF82C" w14:textId="77777777" w:rsidR="00717498" w:rsidRPr="00AB0CA9" w:rsidRDefault="00717498" w:rsidP="00717498">
            <w:pPr>
              <w:pStyle w:val="Tabletext"/>
            </w:pPr>
            <w:r w:rsidRPr="00AB0CA9">
              <w:t>BPPCare Pty Ltd</w:t>
            </w:r>
          </w:p>
          <w:p w14:paraId="1953978A" w14:textId="77777777" w:rsidR="00717498" w:rsidRPr="00AB0CA9" w:rsidRDefault="00717498" w:rsidP="00717498">
            <w:pPr>
              <w:pStyle w:val="Tabletext"/>
            </w:pPr>
            <w:r w:rsidRPr="00AB0CA9">
              <w:t>11 East St</w:t>
            </w:r>
          </w:p>
          <w:p w14:paraId="36E93DA9" w14:textId="77777777" w:rsidR="00717498" w:rsidRPr="00AB0CA9" w:rsidRDefault="00717498" w:rsidP="00717498">
            <w:pPr>
              <w:pStyle w:val="Tabletext"/>
            </w:pPr>
            <w:r w:rsidRPr="00AB0CA9">
              <w:t>Granville NSW 2142</w:t>
            </w:r>
          </w:p>
          <w:p w14:paraId="2CEF3C89" w14:textId="77777777" w:rsidR="00717498" w:rsidRPr="00AB0CA9" w:rsidRDefault="00717498" w:rsidP="00717498">
            <w:pPr>
              <w:pStyle w:val="Tabletext"/>
            </w:pPr>
            <w:r w:rsidRPr="00AB0CA9">
              <w:t>ABN 81 605 605 534</w:t>
            </w:r>
          </w:p>
        </w:tc>
      </w:tr>
      <w:tr w:rsidR="00717498" w:rsidRPr="00AB0CA9" w14:paraId="6865BF0E" w14:textId="77777777" w:rsidTr="008325D6">
        <w:tc>
          <w:tcPr>
            <w:tcW w:w="650" w:type="dxa"/>
            <w:shd w:val="clear" w:color="auto" w:fill="auto"/>
          </w:tcPr>
          <w:p w14:paraId="12D5AD7D" w14:textId="77777777" w:rsidR="00717498" w:rsidRPr="00AB0CA9" w:rsidRDefault="00717498" w:rsidP="00717498">
            <w:pPr>
              <w:pStyle w:val="Tabletext"/>
            </w:pPr>
            <w:r w:rsidRPr="00AB0CA9">
              <w:t>269</w:t>
            </w:r>
          </w:p>
        </w:tc>
        <w:tc>
          <w:tcPr>
            <w:tcW w:w="2702" w:type="dxa"/>
            <w:shd w:val="clear" w:color="auto" w:fill="auto"/>
          </w:tcPr>
          <w:p w14:paraId="2A6D5560" w14:textId="77777777" w:rsidR="00717498" w:rsidRPr="00AB0CA9" w:rsidRDefault="00717498" w:rsidP="00717498">
            <w:pPr>
              <w:pStyle w:val="Tabletext"/>
            </w:pPr>
            <w:r w:rsidRPr="00AB0CA9">
              <w:t xml:space="preserve">Kintyre Lodge </w:t>
            </w:r>
            <w:r w:rsidR="00AB0CA9">
              <w:noBreakHyphen/>
            </w:r>
            <w:r w:rsidRPr="00AB0CA9">
              <w:t xml:space="preserve"> Dubbo</w:t>
            </w:r>
          </w:p>
          <w:p w14:paraId="3F7109DC" w14:textId="77777777" w:rsidR="00717498" w:rsidRPr="00AB0CA9" w:rsidRDefault="00717498" w:rsidP="00717498">
            <w:pPr>
              <w:pStyle w:val="Tabletext"/>
            </w:pPr>
            <w:r w:rsidRPr="00AB0CA9">
              <w:t>2 Glenabbey Dr</w:t>
            </w:r>
          </w:p>
          <w:p w14:paraId="6E94096C" w14:textId="77777777" w:rsidR="00717498" w:rsidRPr="00AB0CA9" w:rsidRDefault="00717498" w:rsidP="00717498">
            <w:pPr>
              <w:pStyle w:val="Tabletext"/>
            </w:pPr>
            <w:r w:rsidRPr="00AB0CA9">
              <w:t>Dubbo NSW 2830</w:t>
            </w:r>
          </w:p>
          <w:p w14:paraId="403A5F88" w14:textId="77777777" w:rsidR="00717498" w:rsidRPr="00AB0CA9" w:rsidRDefault="00717498" w:rsidP="00717498">
            <w:pPr>
              <w:pStyle w:val="Tabletext"/>
            </w:pPr>
            <w:r w:rsidRPr="00AB0CA9">
              <w:t>RACF ID No. 1074</w:t>
            </w:r>
          </w:p>
        </w:tc>
        <w:tc>
          <w:tcPr>
            <w:tcW w:w="2953" w:type="dxa"/>
            <w:shd w:val="clear" w:color="auto" w:fill="auto"/>
          </w:tcPr>
          <w:p w14:paraId="1A6FC272" w14:textId="77777777" w:rsidR="00717498" w:rsidRPr="00AB0CA9" w:rsidRDefault="00717498" w:rsidP="00717498">
            <w:pPr>
              <w:pStyle w:val="Tabletext"/>
            </w:pPr>
            <w:r w:rsidRPr="00AB0CA9">
              <w:t>Delroy TerryWhite Chemmart</w:t>
            </w:r>
          </w:p>
          <w:p w14:paraId="4C834151" w14:textId="77777777" w:rsidR="00717498" w:rsidRPr="00AB0CA9" w:rsidRDefault="00717498" w:rsidP="00717498">
            <w:pPr>
              <w:pStyle w:val="Tabletext"/>
            </w:pPr>
            <w:r w:rsidRPr="00AB0CA9">
              <w:t>Shop T15 Woolworths Delroy Park</w:t>
            </w:r>
          </w:p>
          <w:p w14:paraId="626D9937" w14:textId="77777777" w:rsidR="00717498" w:rsidRPr="00AB0CA9" w:rsidRDefault="00717498" w:rsidP="00717498">
            <w:pPr>
              <w:pStyle w:val="Tabletext"/>
            </w:pPr>
            <w:r w:rsidRPr="00AB0CA9">
              <w:t>Corner Baird Dr &amp; Torvean Ave</w:t>
            </w:r>
          </w:p>
          <w:p w14:paraId="219BB630" w14:textId="77777777" w:rsidR="00717498" w:rsidRPr="00AB0CA9" w:rsidRDefault="00717498" w:rsidP="00717498">
            <w:pPr>
              <w:pStyle w:val="Tabletext"/>
            </w:pPr>
            <w:r w:rsidRPr="00AB0CA9">
              <w:t>Delroy Park</w:t>
            </w:r>
          </w:p>
          <w:p w14:paraId="6DA915CB" w14:textId="77777777" w:rsidR="00717498" w:rsidRPr="00AB0CA9" w:rsidRDefault="00717498" w:rsidP="00717498">
            <w:pPr>
              <w:pStyle w:val="Tabletext"/>
            </w:pPr>
            <w:r w:rsidRPr="00AB0CA9">
              <w:t>Dubbo NSW 2830</w:t>
            </w:r>
          </w:p>
          <w:p w14:paraId="0AB5FC18" w14:textId="77777777" w:rsidR="00717498" w:rsidRPr="00AB0CA9" w:rsidRDefault="00717498" w:rsidP="00717498">
            <w:pPr>
              <w:pStyle w:val="Tabletext"/>
            </w:pPr>
            <w:r w:rsidRPr="00AB0CA9">
              <w:t>Approval No. 15893L</w:t>
            </w:r>
          </w:p>
        </w:tc>
        <w:tc>
          <w:tcPr>
            <w:tcW w:w="2722" w:type="dxa"/>
            <w:shd w:val="clear" w:color="auto" w:fill="auto"/>
          </w:tcPr>
          <w:p w14:paraId="0294D534" w14:textId="77777777" w:rsidR="00717498" w:rsidRPr="00AB0CA9" w:rsidRDefault="00717498" w:rsidP="00717498">
            <w:pPr>
              <w:pStyle w:val="Tabletext"/>
            </w:pPr>
            <w:r w:rsidRPr="00AB0CA9">
              <w:t>BPPCare Pty Ltd</w:t>
            </w:r>
          </w:p>
          <w:p w14:paraId="22C3CD03" w14:textId="77777777" w:rsidR="00717498" w:rsidRPr="00AB0CA9" w:rsidRDefault="00717498" w:rsidP="00717498">
            <w:pPr>
              <w:pStyle w:val="Tabletext"/>
            </w:pPr>
            <w:r w:rsidRPr="00AB0CA9">
              <w:t>11 East St</w:t>
            </w:r>
          </w:p>
          <w:p w14:paraId="4C9CAA82" w14:textId="77777777" w:rsidR="00717498" w:rsidRPr="00AB0CA9" w:rsidRDefault="00717498" w:rsidP="00717498">
            <w:pPr>
              <w:pStyle w:val="Tabletext"/>
            </w:pPr>
            <w:r w:rsidRPr="00AB0CA9">
              <w:t>Granville NSW 2142</w:t>
            </w:r>
          </w:p>
          <w:p w14:paraId="31461378" w14:textId="77777777" w:rsidR="00717498" w:rsidRPr="00AB0CA9" w:rsidRDefault="00717498" w:rsidP="00717498">
            <w:pPr>
              <w:pStyle w:val="Tabletext"/>
            </w:pPr>
            <w:r w:rsidRPr="00AB0CA9">
              <w:t>ABN 81 605 605 534</w:t>
            </w:r>
          </w:p>
        </w:tc>
      </w:tr>
      <w:tr w:rsidR="00717498" w:rsidRPr="00AB0CA9" w14:paraId="375C3330" w14:textId="77777777" w:rsidTr="008325D6">
        <w:tc>
          <w:tcPr>
            <w:tcW w:w="650" w:type="dxa"/>
            <w:shd w:val="clear" w:color="auto" w:fill="auto"/>
          </w:tcPr>
          <w:p w14:paraId="225F5B79" w14:textId="77777777" w:rsidR="00717498" w:rsidRPr="00AB0CA9" w:rsidRDefault="00717498" w:rsidP="00717498">
            <w:pPr>
              <w:pStyle w:val="Tabletext"/>
            </w:pPr>
            <w:r w:rsidRPr="00AB0CA9">
              <w:t>270</w:t>
            </w:r>
          </w:p>
        </w:tc>
        <w:tc>
          <w:tcPr>
            <w:tcW w:w="2702" w:type="dxa"/>
            <w:shd w:val="clear" w:color="auto" w:fill="auto"/>
          </w:tcPr>
          <w:p w14:paraId="3F44ED33" w14:textId="77777777" w:rsidR="00717498" w:rsidRPr="00AB0CA9" w:rsidRDefault="00717498" w:rsidP="00717498">
            <w:pPr>
              <w:pStyle w:val="Tabletext"/>
            </w:pPr>
            <w:r w:rsidRPr="00AB0CA9">
              <w:t>Kirra Beach Care Community</w:t>
            </w:r>
          </w:p>
          <w:p w14:paraId="524C98DD" w14:textId="77777777" w:rsidR="00717498" w:rsidRPr="00AB0CA9" w:rsidRDefault="00717498" w:rsidP="00717498">
            <w:pPr>
              <w:pStyle w:val="Tabletext"/>
            </w:pPr>
            <w:r w:rsidRPr="00AB0CA9">
              <w:t>6</w:t>
            </w:r>
            <w:r w:rsidR="00AB0CA9">
              <w:noBreakHyphen/>
            </w:r>
            <w:r w:rsidRPr="00AB0CA9">
              <w:t>10 Ocean St</w:t>
            </w:r>
          </w:p>
          <w:p w14:paraId="5F91403B" w14:textId="77777777" w:rsidR="00717498" w:rsidRPr="00AB0CA9" w:rsidRDefault="00717498" w:rsidP="00717498">
            <w:pPr>
              <w:pStyle w:val="Tabletext"/>
            </w:pPr>
            <w:r w:rsidRPr="00AB0CA9">
              <w:t>Coolangatta QLD 4225</w:t>
            </w:r>
          </w:p>
          <w:p w14:paraId="625A117D" w14:textId="77777777" w:rsidR="00717498" w:rsidRPr="00AB0CA9" w:rsidRDefault="00717498" w:rsidP="00717498">
            <w:pPr>
              <w:pStyle w:val="Tabletext"/>
            </w:pPr>
            <w:r w:rsidRPr="00AB0CA9">
              <w:t>RACF ID No. 5357</w:t>
            </w:r>
          </w:p>
        </w:tc>
        <w:tc>
          <w:tcPr>
            <w:tcW w:w="2953" w:type="dxa"/>
            <w:shd w:val="clear" w:color="auto" w:fill="auto"/>
          </w:tcPr>
          <w:p w14:paraId="345DE47E" w14:textId="77777777" w:rsidR="00717498" w:rsidRPr="00AB0CA9" w:rsidRDefault="00717498" w:rsidP="00717498">
            <w:pPr>
              <w:pStyle w:val="Tabletext"/>
            </w:pPr>
            <w:r w:rsidRPr="00AB0CA9">
              <w:t>Sunnyside Soul Pattinson Chemist</w:t>
            </w:r>
          </w:p>
          <w:p w14:paraId="111387D3" w14:textId="77777777" w:rsidR="00717498" w:rsidRPr="00AB0CA9" w:rsidRDefault="00717498" w:rsidP="00717498">
            <w:pPr>
              <w:pStyle w:val="Tabletext"/>
            </w:pPr>
            <w:r w:rsidRPr="00AB0CA9">
              <w:t>Shop 14 &amp; 15B Sunnyside Mall</w:t>
            </w:r>
          </w:p>
          <w:p w14:paraId="354E5928" w14:textId="77777777" w:rsidR="00717498" w:rsidRPr="00AB0CA9" w:rsidRDefault="00717498" w:rsidP="00717498">
            <w:pPr>
              <w:pStyle w:val="Tabletext"/>
            </w:pPr>
            <w:r w:rsidRPr="00AB0CA9">
              <w:t>Cnr Wollumbin St &amp; Brisbane St</w:t>
            </w:r>
          </w:p>
          <w:p w14:paraId="19BF3384" w14:textId="77777777" w:rsidR="00717498" w:rsidRPr="00AB0CA9" w:rsidRDefault="00717498" w:rsidP="00717498">
            <w:pPr>
              <w:pStyle w:val="Tabletext"/>
            </w:pPr>
            <w:r w:rsidRPr="00AB0CA9">
              <w:t>Murwillumbah NSW 2484</w:t>
            </w:r>
          </w:p>
          <w:p w14:paraId="57281C94" w14:textId="77777777" w:rsidR="00717498" w:rsidRPr="00AB0CA9" w:rsidRDefault="00717498" w:rsidP="00717498">
            <w:pPr>
              <w:pStyle w:val="Tabletext"/>
            </w:pPr>
            <w:r w:rsidRPr="00AB0CA9">
              <w:t>Approval No. 14878C</w:t>
            </w:r>
          </w:p>
        </w:tc>
        <w:tc>
          <w:tcPr>
            <w:tcW w:w="2722" w:type="dxa"/>
            <w:shd w:val="clear" w:color="auto" w:fill="auto"/>
          </w:tcPr>
          <w:p w14:paraId="38DD3A80" w14:textId="77777777" w:rsidR="00717498" w:rsidRPr="00AB0CA9" w:rsidRDefault="00717498" w:rsidP="00717498">
            <w:pPr>
              <w:pStyle w:val="Tabletext"/>
            </w:pPr>
            <w:r w:rsidRPr="00AB0CA9">
              <w:t>BPPCare Pty Ltd</w:t>
            </w:r>
          </w:p>
          <w:p w14:paraId="1A1A0716" w14:textId="77777777" w:rsidR="00717498" w:rsidRPr="00AB0CA9" w:rsidRDefault="00717498" w:rsidP="00717498">
            <w:pPr>
              <w:pStyle w:val="Tabletext"/>
            </w:pPr>
            <w:r w:rsidRPr="00AB0CA9">
              <w:t>11 East St</w:t>
            </w:r>
          </w:p>
          <w:p w14:paraId="738E8E83" w14:textId="77777777" w:rsidR="00717498" w:rsidRPr="00AB0CA9" w:rsidRDefault="00717498" w:rsidP="00717498">
            <w:pPr>
              <w:pStyle w:val="Tabletext"/>
            </w:pPr>
            <w:r w:rsidRPr="00AB0CA9">
              <w:t>Granville NSW 2142</w:t>
            </w:r>
          </w:p>
          <w:p w14:paraId="3EFE2848" w14:textId="77777777" w:rsidR="00717498" w:rsidRPr="00AB0CA9" w:rsidRDefault="00717498" w:rsidP="00717498">
            <w:pPr>
              <w:pStyle w:val="Tabletext"/>
            </w:pPr>
            <w:r w:rsidRPr="00AB0CA9">
              <w:t>ABN 81 605 605 534</w:t>
            </w:r>
          </w:p>
        </w:tc>
      </w:tr>
      <w:tr w:rsidR="00717498" w:rsidRPr="00AB0CA9" w14:paraId="2683D108" w14:textId="77777777" w:rsidTr="008325D6">
        <w:tc>
          <w:tcPr>
            <w:tcW w:w="650" w:type="dxa"/>
            <w:shd w:val="clear" w:color="auto" w:fill="auto"/>
          </w:tcPr>
          <w:p w14:paraId="67249AE4" w14:textId="77777777" w:rsidR="00717498" w:rsidRPr="00AB0CA9" w:rsidRDefault="00717498" w:rsidP="00717498">
            <w:pPr>
              <w:pStyle w:val="Tabletext"/>
            </w:pPr>
            <w:r w:rsidRPr="00AB0CA9">
              <w:t>271</w:t>
            </w:r>
          </w:p>
        </w:tc>
        <w:tc>
          <w:tcPr>
            <w:tcW w:w="2702" w:type="dxa"/>
            <w:shd w:val="clear" w:color="auto" w:fill="auto"/>
          </w:tcPr>
          <w:p w14:paraId="02571099" w14:textId="77777777" w:rsidR="00717498" w:rsidRPr="00AB0CA9" w:rsidRDefault="00717498" w:rsidP="00717498">
            <w:pPr>
              <w:pStyle w:val="Tabletext"/>
            </w:pPr>
            <w:r w:rsidRPr="00AB0CA9">
              <w:t>Lady Of Grace Nursing Home</w:t>
            </w:r>
          </w:p>
          <w:p w14:paraId="6124630B" w14:textId="77777777" w:rsidR="00717498" w:rsidRPr="00AB0CA9" w:rsidRDefault="00717498" w:rsidP="00717498">
            <w:pPr>
              <w:pStyle w:val="Tabletext"/>
            </w:pPr>
            <w:r w:rsidRPr="00AB0CA9">
              <w:t>454 Old Northern Rd</w:t>
            </w:r>
          </w:p>
          <w:p w14:paraId="4BF8964F" w14:textId="77777777" w:rsidR="00717498" w:rsidRPr="00AB0CA9" w:rsidRDefault="00717498" w:rsidP="00717498">
            <w:pPr>
              <w:pStyle w:val="Tabletext"/>
            </w:pPr>
            <w:r w:rsidRPr="00AB0CA9">
              <w:t>Dural NSW 2159</w:t>
            </w:r>
          </w:p>
          <w:p w14:paraId="1AAB221A" w14:textId="77777777" w:rsidR="00717498" w:rsidRPr="00AB0CA9" w:rsidRDefault="00717498" w:rsidP="00717498">
            <w:pPr>
              <w:pStyle w:val="Tabletext"/>
            </w:pPr>
            <w:r w:rsidRPr="00AB0CA9">
              <w:t>RACF ID No. 2798</w:t>
            </w:r>
          </w:p>
        </w:tc>
        <w:tc>
          <w:tcPr>
            <w:tcW w:w="2953" w:type="dxa"/>
            <w:shd w:val="clear" w:color="auto" w:fill="auto"/>
          </w:tcPr>
          <w:p w14:paraId="32480B46" w14:textId="77777777" w:rsidR="00717498" w:rsidRPr="00AB0CA9" w:rsidRDefault="00717498" w:rsidP="00717498">
            <w:pPr>
              <w:pStyle w:val="Tabletext"/>
            </w:pPr>
            <w:r w:rsidRPr="00AB0CA9">
              <w:t>Boian Night Chemist</w:t>
            </w:r>
          </w:p>
          <w:p w14:paraId="10E54F61" w14:textId="77777777" w:rsidR="00717498" w:rsidRPr="00AB0CA9" w:rsidRDefault="00717498" w:rsidP="00717498">
            <w:pPr>
              <w:pStyle w:val="Tabletext"/>
            </w:pPr>
            <w:r w:rsidRPr="00AB0CA9">
              <w:t>486 King Georges Rd</w:t>
            </w:r>
          </w:p>
          <w:p w14:paraId="4822F2A3" w14:textId="77777777" w:rsidR="00717498" w:rsidRPr="00AB0CA9" w:rsidRDefault="00717498" w:rsidP="00717498">
            <w:pPr>
              <w:pStyle w:val="Tabletext"/>
            </w:pPr>
            <w:r w:rsidRPr="00AB0CA9">
              <w:t>Beverley Hills NSW 2209</w:t>
            </w:r>
          </w:p>
          <w:p w14:paraId="7FC32C1B" w14:textId="77777777" w:rsidR="00717498" w:rsidRPr="00AB0CA9" w:rsidRDefault="00717498" w:rsidP="00717498">
            <w:pPr>
              <w:pStyle w:val="Tabletext"/>
            </w:pPr>
            <w:r w:rsidRPr="00AB0CA9">
              <w:t>Approval No. 12051G</w:t>
            </w:r>
          </w:p>
        </w:tc>
        <w:tc>
          <w:tcPr>
            <w:tcW w:w="2722" w:type="dxa"/>
            <w:shd w:val="clear" w:color="auto" w:fill="auto"/>
          </w:tcPr>
          <w:p w14:paraId="7D80004A" w14:textId="77777777" w:rsidR="00717498" w:rsidRPr="00AB0CA9" w:rsidRDefault="00717498" w:rsidP="00717498">
            <w:pPr>
              <w:pStyle w:val="Tabletext"/>
            </w:pPr>
            <w:r w:rsidRPr="00AB0CA9">
              <w:t>BPPCare Pty Ltd</w:t>
            </w:r>
          </w:p>
          <w:p w14:paraId="32981A15" w14:textId="77777777" w:rsidR="00717498" w:rsidRPr="00AB0CA9" w:rsidRDefault="00717498" w:rsidP="00717498">
            <w:pPr>
              <w:pStyle w:val="Tabletext"/>
            </w:pPr>
            <w:r w:rsidRPr="00AB0CA9">
              <w:t>11 East St</w:t>
            </w:r>
          </w:p>
          <w:p w14:paraId="102D7392" w14:textId="77777777" w:rsidR="00717498" w:rsidRPr="00AB0CA9" w:rsidRDefault="00717498" w:rsidP="00717498">
            <w:pPr>
              <w:pStyle w:val="Tabletext"/>
            </w:pPr>
            <w:r w:rsidRPr="00AB0CA9">
              <w:t>Granville NSW 2142</w:t>
            </w:r>
          </w:p>
          <w:p w14:paraId="3AB756A5" w14:textId="77777777" w:rsidR="00717498" w:rsidRPr="00AB0CA9" w:rsidRDefault="00717498" w:rsidP="00717498">
            <w:pPr>
              <w:pStyle w:val="Tabletext"/>
            </w:pPr>
            <w:r w:rsidRPr="00AB0CA9">
              <w:t>ABN 81 605 605 534</w:t>
            </w:r>
          </w:p>
        </w:tc>
      </w:tr>
      <w:tr w:rsidR="00717498" w:rsidRPr="00AB0CA9" w14:paraId="685EF455" w14:textId="77777777" w:rsidTr="008325D6">
        <w:tc>
          <w:tcPr>
            <w:tcW w:w="650" w:type="dxa"/>
            <w:shd w:val="clear" w:color="auto" w:fill="auto"/>
          </w:tcPr>
          <w:p w14:paraId="29F6F89F" w14:textId="77777777" w:rsidR="00717498" w:rsidRPr="00AB0CA9" w:rsidRDefault="00717498" w:rsidP="00717498">
            <w:pPr>
              <w:pStyle w:val="Tabletext"/>
            </w:pPr>
            <w:r w:rsidRPr="00AB0CA9">
              <w:t>272</w:t>
            </w:r>
          </w:p>
        </w:tc>
        <w:tc>
          <w:tcPr>
            <w:tcW w:w="2702" w:type="dxa"/>
            <w:shd w:val="clear" w:color="auto" w:fill="auto"/>
          </w:tcPr>
          <w:p w14:paraId="02ACC801" w14:textId="77777777" w:rsidR="00717498" w:rsidRPr="00AB0CA9" w:rsidRDefault="00717498" w:rsidP="00717498">
            <w:pPr>
              <w:pStyle w:val="Tabletext"/>
            </w:pPr>
            <w:r w:rsidRPr="00AB0CA9">
              <w:t>Lake Haven Court Aged Care Facility</w:t>
            </w:r>
          </w:p>
          <w:p w14:paraId="3981727B" w14:textId="77777777" w:rsidR="00717498" w:rsidRPr="00AB0CA9" w:rsidRDefault="00717498" w:rsidP="00717498">
            <w:pPr>
              <w:pStyle w:val="Tabletext"/>
            </w:pPr>
            <w:r w:rsidRPr="00AB0CA9">
              <w:t>5 Stratford Ave</w:t>
            </w:r>
          </w:p>
          <w:p w14:paraId="3611A14B" w14:textId="77777777" w:rsidR="00717498" w:rsidRPr="00AB0CA9" w:rsidRDefault="00717498" w:rsidP="00717498">
            <w:pPr>
              <w:pStyle w:val="Tabletext"/>
            </w:pPr>
            <w:r w:rsidRPr="00AB0CA9">
              <w:t>Charmhaven NSW 2263</w:t>
            </w:r>
          </w:p>
          <w:p w14:paraId="5D658519" w14:textId="77777777" w:rsidR="00717498" w:rsidRPr="00AB0CA9" w:rsidRDefault="00717498" w:rsidP="00717498">
            <w:pPr>
              <w:pStyle w:val="Tabletext"/>
            </w:pPr>
            <w:r w:rsidRPr="00AB0CA9">
              <w:t>RACF ID No. 707</w:t>
            </w:r>
          </w:p>
        </w:tc>
        <w:tc>
          <w:tcPr>
            <w:tcW w:w="2953" w:type="dxa"/>
            <w:shd w:val="clear" w:color="auto" w:fill="auto"/>
          </w:tcPr>
          <w:p w14:paraId="1AAFFB88" w14:textId="77777777" w:rsidR="00717498" w:rsidRPr="00AB0CA9" w:rsidRDefault="00717498" w:rsidP="00717498">
            <w:pPr>
              <w:pStyle w:val="Tabletext"/>
            </w:pPr>
            <w:r w:rsidRPr="00AB0CA9">
              <w:t>Long Jetty Pharmacy</w:t>
            </w:r>
          </w:p>
          <w:p w14:paraId="6C515603" w14:textId="77777777" w:rsidR="00717498" w:rsidRPr="00AB0CA9" w:rsidRDefault="00717498" w:rsidP="00717498">
            <w:pPr>
              <w:pStyle w:val="Tabletext"/>
            </w:pPr>
            <w:r w:rsidRPr="00AB0CA9">
              <w:t>395 The Entrance Rd</w:t>
            </w:r>
          </w:p>
          <w:p w14:paraId="075DA77B" w14:textId="77777777" w:rsidR="00717498" w:rsidRPr="00AB0CA9" w:rsidRDefault="00717498" w:rsidP="00717498">
            <w:pPr>
              <w:pStyle w:val="Tabletext"/>
            </w:pPr>
            <w:r w:rsidRPr="00AB0CA9">
              <w:t>Long Jetty NSW 2261</w:t>
            </w:r>
          </w:p>
          <w:p w14:paraId="2EEECCDC" w14:textId="77777777" w:rsidR="00717498" w:rsidRPr="00AB0CA9" w:rsidRDefault="00717498" w:rsidP="00717498">
            <w:pPr>
              <w:pStyle w:val="Tabletext"/>
            </w:pPr>
            <w:r w:rsidRPr="00AB0CA9">
              <w:t>Approval No. 15411D</w:t>
            </w:r>
          </w:p>
        </w:tc>
        <w:tc>
          <w:tcPr>
            <w:tcW w:w="2722" w:type="dxa"/>
            <w:shd w:val="clear" w:color="auto" w:fill="auto"/>
          </w:tcPr>
          <w:p w14:paraId="1A35F016" w14:textId="77777777" w:rsidR="00717498" w:rsidRPr="00AB0CA9" w:rsidRDefault="00717498" w:rsidP="00717498">
            <w:pPr>
              <w:pStyle w:val="Tabletext"/>
            </w:pPr>
            <w:r w:rsidRPr="00AB0CA9">
              <w:t>ManRex Pty Ltd (trading as Webstercare)</w:t>
            </w:r>
          </w:p>
          <w:p w14:paraId="22483F81" w14:textId="77777777" w:rsidR="00717498" w:rsidRPr="00AB0CA9" w:rsidRDefault="00717498" w:rsidP="00717498">
            <w:pPr>
              <w:pStyle w:val="Tabletext"/>
            </w:pPr>
            <w:r w:rsidRPr="00AB0CA9">
              <w:t>17</w:t>
            </w:r>
            <w:r w:rsidR="00AB0CA9">
              <w:noBreakHyphen/>
            </w:r>
            <w:r w:rsidRPr="00AB0CA9">
              <w:t>19 Moore St</w:t>
            </w:r>
          </w:p>
          <w:p w14:paraId="48B90497" w14:textId="77777777" w:rsidR="00717498" w:rsidRPr="00AB0CA9" w:rsidRDefault="00717498" w:rsidP="00717498">
            <w:pPr>
              <w:pStyle w:val="Tabletext"/>
            </w:pPr>
            <w:r w:rsidRPr="00AB0CA9">
              <w:t>Leichhardt NSW 2040</w:t>
            </w:r>
          </w:p>
          <w:p w14:paraId="7CF1EEB1" w14:textId="77777777" w:rsidR="00717498" w:rsidRPr="00AB0CA9" w:rsidRDefault="00717498" w:rsidP="00717498">
            <w:pPr>
              <w:pStyle w:val="Tabletext"/>
            </w:pPr>
            <w:r w:rsidRPr="00AB0CA9">
              <w:t>ABN 63 074 388 088</w:t>
            </w:r>
          </w:p>
        </w:tc>
      </w:tr>
      <w:tr w:rsidR="00717498" w:rsidRPr="00AB0CA9" w14:paraId="57E46093" w14:textId="77777777" w:rsidTr="008325D6">
        <w:tc>
          <w:tcPr>
            <w:tcW w:w="650" w:type="dxa"/>
            <w:shd w:val="clear" w:color="auto" w:fill="auto"/>
          </w:tcPr>
          <w:p w14:paraId="1DD060C9" w14:textId="77777777" w:rsidR="00717498" w:rsidRPr="00AB0CA9" w:rsidRDefault="00717498" w:rsidP="00717498">
            <w:pPr>
              <w:pStyle w:val="Tabletext"/>
            </w:pPr>
            <w:r w:rsidRPr="00AB0CA9">
              <w:t>273</w:t>
            </w:r>
          </w:p>
        </w:tc>
        <w:tc>
          <w:tcPr>
            <w:tcW w:w="2702" w:type="dxa"/>
            <w:shd w:val="clear" w:color="auto" w:fill="auto"/>
          </w:tcPr>
          <w:p w14:paraId="5E1DB4D1" w14:textId="77777777" w:rsidR="00717498" w:rsidRPr="00AB0CA9" w:rsidRDefault="00717498" w:rsidP="00717498">
            <w:pPr>
              <w:pStyle w:val="Tabletext"/>
            </w:pPr>
            <w:r w:rsidRPr="00AB0CA9">
              <w:t>Lakes Entrance Care Community</w:t>
            </w:r>
          </w:p>
          <w:p w14:paraId="34AE9FCD" w14:textId="77777777" w:rsidR="00717498" w:rsidRPr="00AB0CA9" w:rsidRDefault="00717498" w:rsidP="00717498">
            <w:pPr>
              <w:pStyle w:val="Tabletext"/>
            </w:pPr>
            <w:r w:rsidRPr="00AB0CA9">
              <w:t>35 Lakeview Dr</w:t>
            </w:r>
          </w:p>
          <w:p w14:paraId="2A354833" w14:textId="77777777" w:rsidR="00717498" w:rsidRPr="00AB0CA9" w:rsidRDefault="00717498" w:rsidP="00717498">
            <w:pPr>
              <w:pStyle w:val="Tabletext"/>
            </w:pPr>
            <w:r w:rsidRPr="00AB0CA9">
              <w:t>Lake Entrance VIC 3909</w:t>
            </w:r>
          </w:p>
          <w:p w14:paraId="591FA65D" w14:textId="77777777" w:rsidR="00717498" w:rsidRPr="00AB0CA9" w:rsidRDefault="00717498" w:rsidP="00717498">
            <w:pPr>
              <w:pStyle w:val="Tabletext"/>
            </w:pPr>
            <w:r w:rsidRPr="00AB0CA9">
              <w:t>RACF ID No. 3562</w:t>
            </w:r>
          </w:p>
        </w:tc>
        <w:tc>
          <w:tcPr>
            <w:tcW w:w="2953" w:type="dxa"/>
            <w:shd w:val="clear" w:color="auto" w:fill="auto"/>
          </w:tcPr>
          <w:p w14:paraId="2E3E35D2" w14:textId="77777777" w:rsidR="00717498" w:rsidRPr="00AB0CA9" w:rsidRDefault="00717498" w:rsidP="00717498">
            <w:pPr>
              <w:pStyle w:val="Tabletext"/>
            </w:pPr>
            <w:r w:rsidRPr="00AB0CA9">
              <w:t>Corner Amcal Bairnsdale</w:t>
            </w:r>
          </w:p>
          <w:p w14:paraId="23A392AE" w14:textId="77777777" w:rsidR="00717498" w:rsidRPr="00AB0CA9" w:rsidRDefault="00717498" w:rsidP="00717498">
            <w:pPr>
              <w:pStyle w:val="Tabletext"/>
            </w:pPr>
            <w:r w:rsidRPr="00AB0CA9">
              <w:t>190</w:t>
            </w:r>
            <w:r w:rsidR="00AB0CA9">
              <w:noBreakHyphen/>
            </w:r>
            <w:r w:rsidRPr="00AB0CA9">
              <w:t>192 Main St</w:t>
            </w:r>
          </w:p>
          <w:p w14:paraId="553EEB6F" w14:textId="77777777" w:rsidR="00717498" w:rsidRPr="00AB0CA9" w:rsidRDefault="00717498" w:rsidP="00717498">
            <w:pPr>
              <w:pStyle w:val="Tabletext"/>
            </w:pPr>
            <w:r w:rsidRPr="00AB0CA9">
              <w:t>Bairnsdale VIC 3875</w:t>
            </w:r>
          </w:p>
          <w:p w14:paraId="69DAF370" w14:textId="77777777" w:rsidR="00717498" w:rsidRPr="00AB0CA9" w:rsidRDefault="00717498" w:rsidP="00717498">
            <w:pPr>
              <w:pStyle w:val="Tabletext"/>
            </w:pPr>
            <w:r w:rsidRPr="00AB0CA9">
              <w:t>Approval No. 24426N</w:t>
            </w:r>
          </w:p>
        </w:tc>
        <w:tc>
          <w:tcPr>
            <w:tcW w:w="2722" w:type="dxa"/>
            <w:shd w:val="clear" w:color="auto" w:fill="auto"/>
          </w:tcPr>
          <w:p w14:paraId="0FBA0208" w14:textId="77777777" w:rsidR="00717498" w:rsidRPr="00AB0CA9" w:rsidRDefault="00717498" w:rsidP="00717498">
            <w:pPr>
              <w:pStyle w:val="Tabletext"/>
            </w:pPr>
            <w:r w:rsidRPr="00AB0CA9">
              <w:t>BPPCare Pty Ltd</w:t>
            </w:r>
          </w:p>
          <w:p w14:paraId="6DECA76C" w14:textId="77777777" w:rsidR="00717498" w:rsidRPr="00AB0CA9" w:rsidRDefault="00717498" w:rsidP="00717498">
            <w:pPr>
              <w:pStyle w:val="Tabletext"/>
            </w:pPr>
            <w:r w:rsidRPr="00AB0CA9">
              <w:t>11 East St</w:t>
            </w:r>
          </w:p>
          <w:p w14:paraId="2ADFD51E" w14:textId="77777777" w:rsidR="00717498" w:rsidRPr="00AB0CA9" w:rsidRDefault="00717498" w:rsidP="00717498">
            <w:pPr>
              <w:pStyle w:val="Tabletext"/>
            </w:pPr>
            <w:r w:rsidRPr="00AB0CA9">
              <w:t>Granville NSW 2142</w:t>
            </w:r>
          </w:p>
          <w:p w14:paraId="67FFB58A" w14:textId="77777777" w:rsidR="00717498" w:rsidRPr="00AB0CA9" w:rsidRDefault="00717498" w:rsidP="00717498">
            <w:pPr>
              <w:pStyle w:val="Tabletext"/>
            </w:pPr>
            <w:r w:rsidRPr="00AB0CA9">
              <w:t>ABN 81 605 605 534</w:t>
            </w:r>
          </w:p>
        </w:tc>
      </w:tr>
      <w:tr w:rsidR="00717498" w:rsidRPr="00AB0CA9" w14:paraId="4B6DBDA2" w14:textId="77777777" w:rsidTr="008325D6">
        <w:tc>
          <w:tcPr>
            <w:tcW w:w="650" w:type="dxa"/>
            <w:shd w:val="clear" w:color="auto" w:fill="auto"/>
          </w:tcPr>
          <w:p w14:paraId="6F59C163" w14:textId="77777777" w:rsidR="00717498" w:rsidRPr="00AB0CA9" w:rsidRDefault="00717498" w:rsidP="00717498">
            <w:pPr>
              <w:pStyle w:val="Tabletext"/>
            </w:pPr>
            <w:r w:rsidRPr="00AB0CA9">
              <w:t>274</w:t>
            </w:r>
          </w:p>
        </w:tc>
        <w:tc>
          <w:tcPr>
            <w:tcW w:w="2702" w:type="dxa"/>
            <w:shd w:val="clear" w:color="auto" w:fill="auto"/>
          </w:tcPr>
          <w:p w14:paraId="615CF8EF" w14:textId="77777777" w:rsidR="00717498" w:rsidRPr="00AB0CA9" w:rsidRDefault="00717498" w:rsidP="00717498">
            <w:pPr>
              <w:pStyle w:val="Tabletext"/>
            </w:pPr>
            <w:r w:rsidRPr="00AB0CA9">
              <w:t>Langwarrin Community Aged Care</w:t>
            </w:r>
          </w:p>
          <w:p w14:paraId="46C6E056" w14:textId="77777777" w:rsidR="00717498" w:rsidRPr="00AB0CA9" w:rsidRDefault="00717498" w:rsidP="00717498">
            <w:pPr>
              <w:pStyle w:val="Tabletext"/>
            </w:pPr>
            <w:r w:rsidRPr="00AB0CA9">
              <w:t>74 Potts Rd</w:t>
            </w:r>
          </w:p>
          <w:p w14:paraId="56991237" w14:textId="77777777" w:rsidR="00717498" w:rsidRPr="00AB0CA9" w:rsidRDefault="00717498" w:rsidP="00717498">
            <w:pPr>
              <w:pStyle w:val="Tabletext"/>
            </w:pPr>
            <w:r w:rsidRPr="00AB0CA9">
              <w:t>Langwarrin VIC 3910</w:t>
            </w:r>
          </w:p>
          <w:p w14:paraId="495CB30E" w14:textId="77777777" w:rsidR="00717498" w:rsidRPr="00AB0CA9" w:rsidRDefault="00717498" w:rsidP="00717498">
            <w:pPr>
              <w:pStyle w:val="Tabletext"/>
            </w:pPr>
            <w:r w:rsidRPr="00AB0CA9">
              <w:t>RACF ID No. 3996</w:t>
            </w:r>
          </w:p>
        </w:tc>
        <w:tc>
          <w:tcPr>
            <w:tcW w:w="2953" w:type="dxa"/>
            <w:shd w:val="clear" w:color="auto" w:fill="auto"/>
          </w:tcPr>
          <w:p w14:paraId="044DE938" w14:textId="77777777" w:rsidR="00717498" w:rsidRPr="00AB0CA9" w:rsidRDefault="00717498" w:rsidP="00717498">
            <w:pPr>
              <w:pStyle w:val="Tabletext"/>
            </w:pPr>
            <w:r w:rsidRPr="00AB0CA9">
              <w:t>TerryWhite Chemmart Bentons Square</w:t>
            </w:r>
          </w:p>
          <w:p w14:paraId="3BF8C79C" w14:textId="77777777" w:rsidR="00717498" w:rsidRPr="00AB0CA9" w:rsidRDefault="00717498" w:rsidP="00717498">
            <w:pPr>
              <w:pStyle w:val="Tabletext"/>
            </w:pPr>
            <w:r w:rsidRPr="00AB0CA9">
              <w:t>Shop 4/5, 210 Dunns Rd</w:t>
            </w:r>
          </w:p>
          <w:p w14:paraId="520E8356" w14:textId="77777777" w:rsidR="00717498" w:rsidRPr="00AB0CA9" w:rsidRDefault="00717498" w:rsidP="00717498">
            <w:pPr>
              <w:pStyle w:val="Tabletext"/>
            </w:pPr>
            <w:r w:rsidRPr="00AB0CA9">
              <w:t>Mornington VIC 3931</w:t>
            </w:r>
          </w:p>
          <w:p w14:paraId="11D16804" w14:textId="77777777" w:rsidR="00717498" w:rsidRPr="00AB0CA9" w:rsidRDefault="00717498" w:rsidP="00717498">
            <w:pPr>
              <w:pStyle w:val="Tabletext"/>
            </w:pPr>
            <w:r w:rsidRPr="00AB0CA9">
              <w:t>Approval No. 25067H</w:t>
            </w:r>
          </w:p>
        </w:tc>
        <w:tc>
          <w:tcPr>
            <w:tcW w:w="2722" w:type="dxa"/>
            <w:shd w:val="clear" w:color="auto" w:fill="auto"/>
          </w:tcPr>
          <w:p w14:paraId="299018E7" w14:textId="77777777" w:rsidR="00717498" w:rsidRPr="00AB0CA9" w:rsidRDefault="00717498" w:rsidP="00717498">
            <w:pPr>
              <w:pStyle w:val="Tabletext"/>
            </w:pPr>
            <w:r w:rsidRPr="00AB0CA9">
              <w:t>Compact Business Systems Australia Pty Ltd</w:t>
            </w:r>
          </w:p>
          <w:p w14:paraId="18181948" w14:textId="77777777" w:rsidR="00717498" w:rsidRPr="00AB0CA9" w:rsidRDefault="00717498" w:rsidP="00717498">
            <w:pPr>
              <w:pStyle w:val="Tabletext"/>
            </w:pPr>
            <w:r w:rsidRPr="00AB0CA9">
              <w:t>177 Magnesium Drive</w:t>
            </w:r>
          </w:p>
          <w:p w14:paraId="6F8E9DF2" w14:textId="77777777" w:rsidR="00717498" w:rsidRPr="00AB0CA9" w:rsidRDefault="00717498" w:rsidP="00717498">
            <w:pPr>
              <w:pStyle w:val="Tabletext"/>
            </w:pPr>
            <w:r w:rsidRPr="00AB0CA9">
              <w:t>Crestmead QLD 4132</w:t>
            </w:r>
          </w:p>
          <w:p w14:paraId="4D4E2EFF" w14:textId="77777777" w:rsidR="00717498" w:rsidRPr="00AB0CA9" w:rsidRDefault="00717498" w:rsidP="00717498">
            <w:pPr>
              <w:pStyle w:val="Tabletext"/>
            </w:pPr>
            <w:r w:rsidRPr="00AB0CA9">
              <w:t>ABN 42 601 054 773</w:t>
            </w:r>
          </w:p>
        </w:tc>
      </w:tr>
      <w:tr w:rsidR="00717498" w:rsidRPr="00AB0CA9" w14:paraId="690AD4B3" w14:textId="77777777" w:rsidTr="008325D6">
        <w:tc>
          <w:tcPr>
            <w:tcW w:w="650" w:type="dxa"/>
            <w:shd w:val="clear" w:color="auto" w:fill="auto"/>
          </w:tcPr>
          <w:p w14:paraId="4C10D741" w14:textId="77777777" w:rsidR="00717498" w:rsidRPr="00AB0CA9" w:rsidRDefault="00717498" w:rsidP="00717498">
            <w:pPr>
              <w:pStyle w:val="Tabletext"/>
            </w:pPr>
            <w:r w:rsidRPr="00AB0CA9">
              <w:t>275</w:t>
            </w:r>
          </w:p>
        </w:tc>
        <w:tc>
          <w:tcPr>
            <w:tcW w:w="2702" w:type="dxa"/>
            <w:shd w:val="clear" w:color="auto" w:fill="auto"/>
          </w:tcPr>
          <w:p w14:paraId="3D1EA591" w14:textId="77777777" w:rsidR="00717498" w:rsidRPr="00AB0CA9" w:rsidRDefault="00717498" w:rsidP="00717498">
            <w:pPr>
              <w:pStyle w:val="Tabletext"/>
            </w:pPr>
            <w:r w:rsidRPr="00AB0CA9">
              <w:t>Laurieton Lakeside Aged Care Residence</w:t>
            </w:r>
          </w:p>
          <w:p w14:paraId="5BC2740E" w14:textId="77777777" w:rsidR="00717498" w:rsidRPr="00AB0CA9" w:rsidRDefault="00717498" w:rsidP="00717498">
            <w:pPr>
              <w:pStyle w:val="Tabletext"/>
            </w:pPr>
            <w:r w:rsidRPr="00AB0CA9">
              <w:t>349 Ocean Dr</w:t>
            </w:r>
          </w:p>
          <w:p w14:paraId="4DEB28C2" w14:textId="77777777" w:rsidR="00717498" w:rsidRPr="00AB0CA9" w:rsidRDefault="00717498" w:rsidP="00717498">
            <w:pPr>
              <w:pStyle w:val="Tabletext"/>
            </w:pPr>
            <w:r w:rsidRPr="00AB0CA9">
              <w:lastRenderedPageBreak/>
              <w:t>Laurieton NSW 2443</w:t>
            </w:r>
          </w:p>
          <w:p w14:paraId="518774FD" w14:textId="77777777" w:rsidR="00717498" w:rsidRPr="00AB0CA9" w:rsidRDefault="00717498" w:rsidP="00717498">
            <w:pPr>
              <w:pStyle w:val="Tabletext"/>
            </w:pPr>
            <w:r w:rsidRPr="00AB0CA9">
              <w:t>RACF ID No. 2793</w:t>
            </w:r>
          </w:p>
        </w:tc>
        <w:tc>
          <w:tcPr>
            <w:tcW w:w="2953" w:type="dxa"/>
            <w:shd w:val="clear" w:color="auto" w:fill="auto"/>
          </w:tcPr>
          <w:p w14:paraId="549FF7EF" w14:textId="77777777" w:rsidR="00717498" w:rsidRPr="00AB0CA9" w:rsidRDefault="00717498" w:rsidP="00717498">
            <w:pPr>
              <w:pStyle w:val="Tabletext"/>
            </w:pPr>
            <w:r w:rsidRPr="00AB0CA9">
              <w:lastRenderedPageBreak/>
              <w:t>Your Discount Chemist Laurieton</w:t>
            </w:r>
          </w:p>
          <w:p w14:paraId="17F7667D" w14:textId="77777777" w:rsidR="00717498" w:rsidRPr="00AB0CA9" w:rsidRDefault="00717498" w:rsidP="00717498">
            <w:pPr>
              <w:pStyle w:val="Tabletext"/>
            </w:pPr>
            <w:r w:rsidRPr="00AB0CA9">
              <w:t>1/85 Bold St</w:t>
            </w:r>
          </w:p>
          <w:p w14:paraId="09239B03" w14:textId="77777777" w:rsidR="00717498" w:rsidRPr="00AB0CA9" w:rsidRDefault="00717498" w:rsidP="00717498">
            <w:pPr>
              <w:pStyle w:val="Tabletext"/>
            </w:pPr>
            <w:r w:rsidRPr="00AB0CA9">
              <w:t>Laurieton NSW 2443</w:t>
            </w:r>
          </w:p>
          <w:p w14:paraId="35FE6E26" w14:textId="77777777" w:rsidR="00717498" w:rsidRPr="00AB0CA9" w:rsidRDefault="00717498" w:rsidP="00717498">
            <w:pPr>
              <w:pStyle w:val="Tabletext"/>
            </w:pPr>
            <w:r w:rsidRPr="00AB0CA9">
              <w:lastRenderedPageBreak/>
              <w:t>Approval No. 15926F</w:t>
            </w:r>
          </w:p>
          <w:p w14:paraId="7CD47A26" w14:textId="77777777" w:rsidR="00717498" w:rsidRPr="00AB0CA9" w:rsidRDefault="00717498" w:rsidP="00717498">
            <w:pPr>
              <w:pStyle w:val="Tabletext"/>
            </w:pPr>
          </w:p>
          <w:p w14:paraId="7E5EF58B" w14:textId="77777777" w:rsidR="00717498" w:rsidRPr="00AB0CA9" w:rsidRDefault="00717498" w:rsidP="00717498">
            <w:pPr>
              <w:pStyle w:val="Tabletext"/>
            </w:pPr>
            <w:r w:rsidRPr="00AB0CA9">
              <w:t>Flynn’s Beach Pharmacy</w:t>
            </w:r>
          </w:p>
          <w:p w14:paraId="1BFECB83" w14:textId="77777777" w:rsidR="00717498" w:rsidRPr="00AB0CA9" w:rsidRDefault="00717498" w:rsidP="00717498">
            <w:pPr>
              <w:pStyle w:val="Tabletext"/>
            </w:pPr>
            <w:r w:rsidRPr="00AB0CA9">
              <w:t>4/53 Pacific Dr</w:t>
            </w:r>
          </w:p>
          <w:p w14:paraId="18D2175D" w14:textId="77777777" w:rsidR="00717498" w:rsidRPr="00AB0CA9" w:rsidRDefault="00717498" w:rsidP="00717498">
            <w:pPr>
              <w:pStyle w:val="Tabletext"/>
            </w:pPr>
            <w:r w:rsidRPr="00AB0CA9">
              <w:t>Port Macquarie NSW 2444</w:t>
            </w:r>
          </w:p>
          <w:p w14:paraId="4ED71C28" w14:textId="77777777" w:rsidR="00717498" w:rsidRPr="00AB0CA9" w:rsidRDefault="00717498" w:rsidP="00717498">
            <w:pPr>
              <w:pStyle w:val="Tabletext"/>
            </w:pPr>
            <w:r w:rsidRPr="00AB0CA9">
              <w:t>Approval No. 15520W</w:t>
            </w:r>
          </w:p>
        </w:tc>
        <w:tc>
          <w:tcPr>
            <w:tcW w:w="2722" w:type="dxa"/>
            <w:shd w:val="clear" w:color="auto" w:fill="auto"/>
          </w:tcPr>
          <w:p w14:paraId="2D600E6A" w14:textId="77777777" w:rsidR="00717498" w:rsidRPr="00AB0CA9" w:rsidRDefault="00717498" w:rsidP="00717498">
            <w:pPr>
              <w:pStyle w:val="Tabletext"/>
            </w:pPr>
            <w:r w:rsidRPr="00AB0CA9">
              <w:lastRenderedPageBreak/>
              <w:t>Compact Business Systems Australia Pty Ltd</w:t>
            </w:r>
          </w:p>
          <w:p w14:paraId="5915B0DA" w14:textId="77777777" w:rsidR="00717498" w:rsidRPr="00AB0CA9" w:rsidRDefault="00717498" w:rsidP="00717498">
            <w:pPr>
              <w:pStyle w:val="Tabletext"/>
            </w:pPr>
            <w:r w:rsidRPr="00AB0CA9">
              <w:t>177 Magnesium Drive</w:t>
            </w:r>
          </w:p>
          <w:p w14:paraId="302E8BD0" w14:textId="77777777" w:rsidR="00717498" w:rsidRPr="00AB0CA9" w:rsidRDefault="00717498" w:rsidP="00717498">
            <w:pPr>
              <w:pStyle w:val="Tabletext"/>
            </w:pPr>
            <w:r w:rsidRPr="00AB0CA9">
              <w:lastRenderedPageBreak/>
              <w:t>Crestmead QLD 4132</w:t>
            </w:r>
          </w:p>
          <w:p w14:paraId="04B684A1" w14:textId="77777777" w:rsidR="00717498" w:rsidRPr="00AB0CA9" w:rsidRDefault="00717498" w:rsidP="00717498">
            <w:pPr>
              <w:pStyle w:val="Tabletext"/>
            </w:pPr>
            <w:r w:rsidRPr="00AB0CA9">
              <w:t>ABN 42 601 054 773</w:t>
            </w:r>
          </w:p>
        </w:tc>
      </w:tr>
      <w:tr w:rsidR="00717498" w:rsidRPr="00AB0CA9" w14:paraId="3C0EDAAC" w14:textId="77777777" w:rsidTr="008325D6">
        <w:tc>
          <w:tcPr>
            <w:tcW w:w="650" w:type="dxa"/>
            <w:shd w:val="clear" w:color="auto" w:fill="auto"/>
          </w:tcPr>
          <w:p w14:paraId="5F8ECA6A" w14:textId="77777777" w:rsidR="00717498" w:rsidRPr="00AB0CA9" w:rsidRDefault="00717498" w:rsidP="00717498">
            <w:pPr>
              <w:pStyle w:val="Tabletext"/>
            </w:pPr>
            <w:r w:rsidRPr="00AB0CA9">
              <w:lastRenderedPageBreak/>
              <w:t>276</w:t>
            </w:r>
          </w:p>
        </w:tc>
        <w:tc>
          <w:tcPr>
            <w:tcW w:w="2702" w:type="dxa"/>
            <w:shd w:val="clear" w:color="auto" w:fill="auto"/>
          </w:tcPr>
          <w:p w14:paraId="03F83A39" w14:textId="77777777" w:rsidR="00717498" w:rsidRPr="00AB0CA9" w:rsidRDefault="00717498" w:rsidP="00717498">
            <w:pPr>
              <w:pStyle w:val="Tabletext"/>
            </w:pPr>
            <w:r w:rsidRPr="00AB0CA9">
              <w:t>Lee Hostel</w:t>
            </w:r>
          </w:p>
          <w:p w14:paraId="64DE5DE5" w14:textId="77777777" w:rsidR="00717498" w:rsidRPr="00AB0CA9" w:rsidRDefault="00717498" w:rsidP="00717498">
            <w:pPr>
              <w:pStyle w:val="Tabletext"/>
            </w:pPr>
            <w:r w:rsidRPr="00AB0CA9">
              <w:t>1 Queen St</w:t>
            </w:r>
          </w:p>
          <w:p w14:paraId="41C4F514" w14:textId="77777777" w:rsidR="00717498" w:rsidRPr="00AB0CA9" w:rsidRDefault="00717498" w:rsidP="00717498">
            <w:pPr>
              <w:pStyle w:val="Tabletext"/>
            </w:pPr>
            <w:r w:rsidRPr="00AB0CA9">
              <w:t>Blayney NSW 2799</w:t>
            </w:r>
          </w:p>
          <w:p w14:paraId="3BFAE6C5" w14:textId="77777777" w:rsidR="00717498" w:rsidRPr="00AB0CA9" w:rsidRDefault="00717498" w:rsidP="00717498">
            <w:pPr>
              <w:pStyle w:val="Tabletext"/>
            </w:pPr>
            <w:r w:rsidRPr="00AB0CA9">
              <w:t>RACF ID No. 0327</w:t>
            </w:r>
          </w:p>
        </w:tc>
        <w:tc>
          <w:tcPr>
            <w:tcW w:w="2953" w:type="dxa"/>
            <w:shd w:val="clear" w:color="auto" w:fill="auto"/>
          </w:tcPr>
          <w:p w14:paraId="2373D9A0" w14:textId="77777777" w:rsidR="00717498" w:rsidRPr="00AB0CA9" w:rsidRDefault="00717498" w:rsidP="00717498">
            <w:pPr>
              <w:pStyle w:val="Tabletext"/>
            </w:pPr>
            <w:r w:rsidRPr="00AB0CA9">
              <w:t>Blayney Pharmacy</w:t>
            </w:r>
          </w:p>
          <w:p w14:paraId="2E70A299" w14:textId="77777777" w:rsidR="00717498" w:rsidRPr="00AB0CA9" w:rsidRDefault="00717498" w:rsidP="00717498">
            <w:pPr>
              <w:pStyle w:val="Tabletext"/>
            </w:pPr>
            <w:r w:rsidRPr="00AB0CA9">
              <w:t>112 Adelaide St</w:t>
            </w:r>
          </w:p>
          <w:p w14:paraId="321A8865" w14:textId="77777777" w:rsidR="00717498" w:rsidRPr="00AB0CA9" w:rsidRDefault="00717498" w:rsidP="00717498">
            <w:pPr>
              <w:pStyle w:val="Tabletext"/>
            </w:pPr>
            <w:r w:rsidRPr="00AB0CA9">
              <w:t>Blayney NSW 2799</w:t>
            </w:r>
          </w:p>
          <w:p w14:paraId="3EEF691A" w14:textId="77777777" w:rsidR="00717498" w:rsidRPr="00AB0CA9" w:rsidRDefault="00717498" w:rsidP="00717498">
            <w:pPr>
              <w:pStyle w:val="Tabletext"/>
            </w:pPr>
            <w:r w:rsidRPr="00AB0CA9">
              <w:t>Approval No. 14349F</w:t>
            </w:r>
          </w:p>
          <w:p w14:paraId="019FDF31" w14:textId="77777777" w:rsidR="00717498" w:rsidRPr="00AB0CA9" w:rsidRDefault="00717498" w:rsidP="00717498">
            <w:pPr>
              <w:pStyle w:val="Tabletext"/>
            </w:pPr>
          </w:p>
          <w:p w14:paraId="6D421EFC" w14:textId="77777777" w:rsidR="00717498" w:rsidRPr="00AB0CA9" w:rsidRDefault="00717498" w:rsidP="00717498">
            <w:pPr>
              <w:pStyle w:val="Tabletext"/>
            </w:pPr>
            <w:r w:rsidRPr="00AB0CA9">
              <w:t>Millthorpe Pharmacy</w:t>
            </w:r>
          </w:p>
          <w:p w14:paraId="1CAB8EA1" w14:textId="77777777" w:rsidR="00717498" w:rsidRPr="00AB0CA9" w:rsidRDefault="00717498" w:rsidP="00717498">
            <w:pPr>
              <w:pStyle w:val="Tabletext"/>
            </w:pPr>
            <w:r w:rsidRPr="00AB0CA9">
              <w:t>44 Victoria St</w:t>
            </w:r>
          </w:p>
          <w:p w14:paraId="7C8B76D9" w14:textId="77777777" w:rsidR="00717498" w:rsidRPr="00AB0CA9" w:rsidRDefault="00717498" w:rsidP="00717498">
            <w:pPr>
              <w:pStyle w:val="Tabletext"/>
            </w:pPr>
            <w:r w:rsidRPr="00AB0CA9">
              <w:t>Millthorpe NSW 2798</w:t>
            </w:r>
          </w:p>
          <w:p w14:paraId="0D5B6429" w14:textId="77777777" w:rsidR="00717498" w:rsidRPr="00AB0CA9" w:rsidRDefault="00717498" w:rsidP="00717498">
            <w:pPr>
              <w:pStyle w:val="Tabletext"/>
            </w:pPr>
            <w:r w:rsidRPr="00AB0CA9">
              <w:t>Approval No. 14324X</w:t>
            </w:r>
          </w:p>
        </w:tc>
        <w:tc>
          <w:tcPr>
            <w:tcW w:w="2722" w:type="dxa"/>
            <w:shd w:val="clear" w:color="auto" w:fill="auto"/>
          </w:tcPr>
          <w:p w14:paraId="061E4028" w14:textId="77777777" w:rsidR="00717498" w:rsidRPr="00AB0CA9" w:rsidRDefault="00717498" w:rsidP="00717498">
            <w:pPr>
              <w:pStyle w:val="Tabletext"/>
            </w:pPr>
            <w:r w:rsidRPr="00AB0CA9">
              <w:t>ManRex Pty Ltd (trading as Webstercare)</w:t>
            </w:r>
          </w:p>
          <w:p w14:paraId="518FE80A" w14:textId="77777777" w:rsidR="00717498" w:rsidRPr="00AB0CA9" w:rsidRDefault="00717498" w:rsidP="00717498">
            <w:pPr>
              <w:pStyle w:val="Tabletext"/>
            </w:pPr>
            <w:r w:rsidRPr="00AB0CA9">
              <w:t>17</w:t>
            </w:r>
            <w:r w:rsidR="00AB0CA9">
              <w:noBreakHyphen/>
            </w:r>
            <w:r w:rsidRPr="00AB0CA9">
              <w:t>19 Moore St</w:t>
            </w:r>
          </w:p>
          <w:p w14:paraId="18C5B99A" w14:textId="77777777" w:rsidR="00717498" w:rsidRPr="00AB0CA9" w:rsidRDefault="00717498" w:rsidP="00717498">
            <w:pPr>
              <w:pStyle w:val="Tabletext"/>
            </w:pPr>
            <w:r w:rsidRPr="00AB0CA9">
              <w:t>Leichhardt NSW 2040</w:t>
            </w:r>
          </w:p>
          <w:p w14:paraId="746E06FC" w14:textId="77777777" w:rsidR="00717498" w:rsidRPr="00AB0CA9" w:rsidRDefault="00717498" w:rsidP="00717498">
            <w:pPr>
              <w:pStyle w:val="Tabletext"/>
            </w:pPr>
            <w:r w:rsidRPr="00AB0CA9">
              <w:t>ABN 63 074 388 088</w:t>
            </w:r>
          </w:p>
        </w:tc>
      </w:tr>
      <w:tr w:rsidR="00717498" w:rsidRPr="00AB0CA9" w14:paraId="1A0BEBC6" w14:textId="77777777" w:rsidTr="008325D6">
        <w:tc>
          <w:tcPr>
            <w:tcW w:w="650" w:type="dxa"/>
            <w:shd w:val="clear" w:color="auto" w:fill="auto"/>
          </w:tcPr>
          <w:p w14:paraId="20E7CC55" w14:textId="77777777" w:rsidR="00717498" w:rsidRPr="00AB0CA9" w:rsidRDefault="00717498" w:rsidP="00717498">
            <w:pPr>
              <w:pStyle w:val="Tabletext"/>
            </w:pPr>
            <w:r w:rsidRPr="00AB0CA9">
              <w:t>277</w:t>
            </w:r>
          </w:p>
        </w:tc>
        <w:tc>
          <w:tcPr>
            <w:tcW w:w="2702" w:type="dxa"/>
            <w:shd w:val="clear" w:color="auto" w:fill="auto"/>
          </w:tcPr>
          <w:p w14:paraId="7796962B" w14:textId="77777777" w:rsidR="00717498" w:rsidRPr="00AB0CA9" w:rsidRDefault="00717498" w:rsidP="00717498">
            <w:pPr>
              <w:pStyle w:val="Tabletext"/>
            </w:pPr>
            <w:r w:rsidRPr="00AB0CA9">
              <w:t>Lexington Gardens</w:t>
            </w:r>
          </w:p>
          <w:p w14:paraId="670BDFC9" w14:textId="77777777" w:rsidR="00717498" w:rsidRPr="00AB0CA9" w:rsidRDefault="00717498" w:rsidP="00717498">
            <w:pPr>
              <w:pStyle w:val="Tabletext"/>
            </w:pPr>
            <w:r w:rsidRPr="00AB0CA9">
              <w:t>18 Villa Rd</w:t>
            </w:r>
          </w:p>
          <w:p w14:paraId="4D951F13" w14:textId="77777777" w:rsidR="00717498" w:rsidRPr="00AB0CA9" w:rsidRDefault="00717498" w:rsidP="00717498">
            <w:pPr>
              <w:pStyle w:val="Tabletext"/>
            </w:pPr>
            <w:r w:rsidRPr="00AB0CA9">
              <w:t>Springvale VIC 3171</w:t>
            </w:r>
          </w:p>
          <w:p w14:paraId="6CD5FBCF" w14:textId="77777777" w:rsidR="00717498" w:rsidRPr="00AB0CA9" w:rsidRDefault="00717498" w:rsidP="00717498">
            <w:pPr>
              <w:pStyle w:val="Tabletext"/>
            </w:pPr>
            <w:r w:rsidRPr="00AB0CA9">
              <w:t>RACF ID No. 3640</w:t>
            </w:r>
          </w:p>
        </w:tc>
        <w:tc>
          <w:tcPr>
            <w:tcW w:w="2953" w:type="dxa"/>
            <w:shd w:val="clear" w:color="auto" w:fill="auto"/>
          </w:tcPr>
          <w:p w14:paraId="682A2138" w14:textId="77777777" w:rsidR="00717498" w:rsidRPr="00AB0CA9" w:rsidRDefault="00717498" w:rsidP="00717498">
            <w:pPr>
              <w:pStyle w:val="Tabletext"/>
            </w:pPr>
            <w:r w:rsidRPr="00AB0CA9">
              <w:t>Balwyn North Discount Drug Store</w:t>
            </w:r>
          </w:p>
          <w:p w14:paraId="33494646" w14:textId="77777777" w:rsidR="00717498" w:rsidRPr="00AB0CA9" w:rsidRDefault="00717498" w:rsidP="00717498">
            <w:pPr>
              <w:pStyle w:val="Tabletext"/>
            </w:pPr>
            <w:r w:rsidRPr="00AB0CA9">
              <w:t>398 Balwyn Rd</w:t>
            </w:r>
          </w:p>
          <w:p w14:paraId="1D19B89C" w14:textId="77777777" w:rsidR="00717498" w:rsidRPr="00AB0CA9" w:rsidRDefault="00717498" w:rsidP="00717498">
            <w:pPr>
              <w:pStyle w:val="Tabletext"/>
            </w:pPr>
            <w:r w:rsidRPr="00AB0CA9">
              <w:t>Balwyn North VIC 3104</w:t>
            </w:r>
          </w:p>
          <w:p w14:paraId="7ECBEF97" w14:textId="77777777" w:rsidR="00717498" w:rsidRPr="00AB0CA9" w:rsidRDefault="00717498" w:rsidP="00717498">
            <w:pPr>
              <w:pStyle w:val="Tabletext"/>
            </w:pPr>
            <w:r w:rsidRPr="00AB0CA9">
              <w:t>Approval No. 24876G</w:t>
            </w:r>
          </w:p>
        </w:tc>
        <w:tc>
          <w:tcPr>
            <w:tcW w:w="2722" w:type="dxa"/>
            <w:shd w:val="clear" w:color="auto" w:fill="auto"/>
          </w:tcPr>
          <w:p w14:paraId="70B37986" w14:textId="77777777" w:rsidR="00717498" w:rsidRPr="00AB0CA9" w:rsidRDefault="00717498" w:rsidP="00717498">
            <w:pPr>
              <w:pStyle w:val="Tabletext"/>
            </w:pPr>
            <w:r w:rsidRPr="00AB0CA9">
              <w:t>BPPCare Pty Ltd</w:t>
            </w:r>
          </w:p>
          <w:p w14:paraId="304A0BAE" w14:textId="77777777" w:rsidR="00717498" w:rsidRPr="00AB0CA9" w:rsidRDefault="00717498" w:rsidP="00717498">
            <w:pPr>
              <w:pStyle w:val="Tabletext"/>
            </w:pPr>
            <w:r w:rsidRPr="00AB0CA9">
              <w:t>11 East St</w:t>
            </w:r>
          </w:p>
          <w:p w14:paraId="23AEF1BF" w14:textId="77777777" w:rsidR="00717498" w:rsidRPr="00AB0CA9" w:rsidRDefault="00717498" w:rsidP="00717498">
            <w:pPr>
              <w:pStyle w:val="Tabletext"/>
            </w:pPr>
            <w:r w:rsidRPr="00AB0CA9">
              <w:t>Granville NSW 2142</w:t>
            </w:r>
          </w:p>
          <w:p w14:paraId="097CF692" w14:textId="77777777" w:rsidR="00717498" w:rsidRPr="00AB0CA9" w:rsidRDefault="00717498" w:rsidP="00717498">
            <w:pPr>
              <w:pStyle w:val="Tabletext"/>
            </w:pPr>
            <w:r w:rsidRPr="00AB0CA9">
              <w:t>ABN 81 605 605 534</w:t>
            </w:r>
          </w:p>
        </w:tc>
      </w:tr>
      <w:tr w:rsidR="00717498" w:rsidRPr="00AB0CA9" w14:paraId="6F00316A" w14:textId="77777777" w:rsidTr="008325D6">
        <w:tc>
          <w:tcPr>
            <w:tcW w:w="650" w:type="dxa"/>
            <w:shd w:val="clear" w:color="auto" w:fill="auto"/>
          </w:tcPr>
          <w:p w14:paraId="5660CF43" w14:textId="77777777" w:rsidR="00717498" w:rsidRPr="00AB0CA9" w:rsidRDefault="00717498" w:rsidP="00717498">
            <w:pPr>
              <w:pStyle w:val="Tabletext"/>
            </w:pPr>
            <w:r w:rsidRPr="00AB0CA9">
              <w:t>278</w:t>
            </w:r>
          </w:p>
        </w:tc>
        <w:tc>
          <w:tcPr>
            <w:tcW w:w="2702" w:type="dxa"/>
            <w:shd w:val="clear" w:color="auto" w:fill="auto"/>
          </w:tcPr>
          <w:p w14:paraId="5AFC305A" w14:textId="77777777" w:rsidR="00717498" w:rsidRPr="00AB0CA9" w:rsidRDefault="00717498" w:rsidP="00717498">
            <w:pPr>
              <w:pStyle w:val="Tabletext"/>
            </w:pPr>
            <w:r w:rsidRPr="00AB0CA9">
              <w:t>Lifeview Argyle Court</w:t>
            </w:r>
          </w:p>
          <w:p w14:paraId="17D7E5EF" w14:textId="77777777" w:rsidR="00717498" w:rsidRPr="00AB0CA9" w:rsidRDefault="00717498" w:rsidP="00717498">
            <w:pPr>
              <w:pStyle w:val="Tabletext"/>
            </w:pPr>
            <w:r w:rsidRPr="00AB0CA9">
              <w:t>81</w:t>
            </w:r>
            <w:r w:rsidR="00AB0CA9">
              <w:noBreakHyphen/>
            </w:r>
            <w:r w:rsidRPr="00AB0CA9">
              <w:t>83 Argyle Ave</w:t>
            </w:r>
          </w:p>
          <w:p w14:paraId="509CB141" w14:textId="77777777" w:rsidR="00717498" w:rsidRPr="00AB0CA9" w:rsidRDefault="00717498" w:rsidP="00717498">
            <w:pPr>
              <w:pStyle w:val="Tabletext"/>
            </w:pPr>
            <w:r w:rsidRPr="00AB0CA9">
              <w:t>Chelsea VIC 3196</w:t>
            </w:r>
          </w:p>
          <w:p w14:paraId="2648E3A1" w14:textId="77777777" w:rsidR="00717498" w:rsidRPr="00AB0CA9" w:rsidRDefault="00717498" w:rsidP="00717498">
            <w:pPr>
              <w:pStyle w:val="Tabletext"/>
            </w:pPr>
            <w:r w:rsidRPr="00AB0CA9">
              <w:t>RACF ID No. 3230</w:t>
            </w:r>
          </w:p>
        </w:tc>
        <w:tc>
          <w:tcPr>
            <w:tcW w:w="2953" w:type="dxa"/>
            <w:shd w:val="clear" w:color="auto" w:fill="auto"/>
          </w:tcPr>
          <w:p w14:paraId="5551693C" w14:textId="77777777" w:rsidR="00717498" w:rsidRPr="00AB0CA9" w:rsidRDefault="00717498" w:rsidP="00717498">
            <w:pPr>
              <w:pStyle w:val="Tabletext"/>
            </w:pPr>
            <w:r w:rsidRPr="00AB0CA9">
              <w:t>Chemist Warehouse Chadstone DC / Jolimia Pty Ltd</w:t>
            </w:r>
          </w:p>
          <w:p w14:paraId="2F3F0328" w14:textId="77777777" w:rsidR="00717498" w:rsidRPr="00AB0CA9" w:rsidRDefault="00717498" w:rsidP="00717498">
            <w:pPr>
              <w:pStyle w:val="Tabletext"/>
            </w:pPr>
            <w:r w:rsidRPr="00AB0CA9">
              <w:t>1535 Dandenong Road Oakleigh VIC 3166</w:t>
            </w:r>
          </w:p>
          <w:p w14:paraId="1F68DFA3" w14:textId="77777777" w:rsidR="00717498" w:rsidRPr="00AB0CA9" w:rsidRDefault="00717498" w:rsidP="00717498">
            <w:pPr>
              <w:pStyle w:val="Tabletext"/>
            </w:pPr>
            <w:r w:rsidRPr="00AB0CA9">
              <w:t>Approval No. 24082L</w:t>
            </w:r>
          </w:p>
        </w:tc>
        <w:tc>
          <w:tcPr>
            <w:tcW w:w="2722" w:type="dxa"/>
            <w:shd w:val="clear" w:color="auto" w:fill="auto"/>
          </w:tcPr>
          <w:p w14:paraId="15583C58" w14:textId="77777777" w:rsidR="00717498" w:rsidRPr="00AB0CA9" w:rsidRDefault="00717498" w:rsidP="00717498">
            <w:pPr>
              <w:pStyle w:val="Tabletext"/>
            </w:pPr>
            <w:r w:rsidRPr="00AB0CA9">
              <w:t>BPPCare Pty Ltd</w:t>
            </w:r>
          </w:p>
          <w:p w14:paraId="750FC46C" w14:textId="77777777" w:rsidR="00717498" w:rsidRPr="00AB0CA9" w:rsidRDefault="00717498" w:rsidP="00717498">
            <w:pPr>
              <w:pStyle w:val="Tabletext"/>
            </w:pPr>
            <w:r w:rsidRPr="00AB0CA9">
              <w:t>11 East St</w:t>
            </w:r>
          </w:p>
          <w:p w14:paraId="78EF55DF" w14:textId="77777777" w:rsidR="00717498" w:rsidRPr="00AB0CA9" w:rsidRDefault="00717498" w:rsidP="00717498">
            <w:pPr>
              <w:pStyle w:val="Tabletext"/>
            </w:pPr>
            <w:r w:rsidRPr="00AB0CA9">
              <w:t>Granville NSW 2142</w:t>
            </w:r>
          </w:p>
          <w:p w14:paraId="10BE48EC" w14:textId="77777777" w:rsidR="00717498" w:rsidRPr="00AB0CA9" w:rsidRDefault="00717498" w:rsidP="00717498">
            <w:pPr>
              <w:pStyle w:val="Tabletext"/>
            </w:pPr>
            <w:r w:rsidRPr="00AB0CA9">
              <w:t>ABN 81 605 605 534</w:t>
            </w:r>
          </w:p>
        </w:tc>
      </w:tr>
      <w:tr w:rsidR="00717498" w:rsidRPr="00AB0CA9" w14:paraId="4E728ACA" w14:textId="77777777" w:rsidTr="008325D6">
        <w:tc>
          <w:tcPr>
            <w:tcW w:w="650" w:type="dxa"/>
            <w:shd w:val="clear" w:color="auto" w:fill="auto"/>
          </w:tcPr>
          <w:p w14:paraId="7574ABBC" w14:textId="77777777" w:rsidR="00717498" w:rsidRPr="00AB0CA9" w:rsidRDefault="00717498" w:rsidP="00717498">
            <w:pPr>
              <w:pStyle w:val="Tabletext"/>
            </w:pPr>
            <w:r w:rsidRPr="00AB0CA9">
              <w:t>279</w:t>
            </w:r>
          </w:p>
        </w:tc>
        <w:tc>
          <w:tcPr>
            <w:tcW w:w="2702" w:type="dxa"/>
            <w:shd w:val="clear" w:color="auto" w:fill="auto"/>
          </w:tcPr>
          <w:p w14:paraId="17ED51CC" w14:textId="77777777" w:rsidR="00717498" w:rsidRPr="00AB0CA9" w:rsidRDefault="00717498" w:rsidP="00717498">
            <w:pPr>
              <w:pStyle w:val="Tabletext"/>
            </w:pPr>
            <w:r w:rsidRPr="00AB0CA9">
              <w:t>Lifeview Emerald Glades</w:t>
            </w:r>
          </w:p>
          <w:p w14:paraId="0667B463" w14:textId="77777777" w:rsidR="00717498" w:rsidRPr="00AB0CA9" w:rsidRDefault="00717498" w:rsidP="00717498">
            <w:pPr>
              <w:pStyle w:val="Tabletext"/>
            </w:pPr>
            <w:r w:rsidRPr="00AB0CA9">
              <w:t>15 Emerald</w:t>
            </w:r>
            <w:r w:rsidR="00AB0CA9">
              <w:noBreakHyphen/>
            </w:r>
            <w:r w:rsidRPr="00AB0CA9">
              <w:t>Monbulk Rd</w:t>
            </w:r>
          </w:p>
          <w:p w14:paraId="537FF30F" w14:textId="77777777" w:rsidR="00717498" w:rsidRPr="00AB0CA9" w:rsidRDefault="00717498" w:rsidP="00717498">
            <w:pPr>
              <w:pStyle w:val="Tabletext"/>
            </w:pPr>
            <w:r w:rsidRPr="00AB0CA9">
              <w:t>Emerald VIC 3782</w:t>
            </w:r>
          </w:p>
          <w:p w14:paraId="6E9C7005" w14:textId="77777777" w:rsidR="00717498" w:rsidRPr="00AB0CA9" w:rsidRDefault="00717498" w:rsidP="00717498">
            <w:pPr>
              <w:pStyle w:val="Tabletext"/>
            </w:pPr>
            <w:r w:rsidRPr="00AB0CA9">
              <w:t>RACF ID No. 3633</w:t>
            </w:r>
          </w:p>
        </w:tc>
        <w:tc>
          <w:tcPr>
            <w:tcW w:w="2953" w:type="dxa"/>
            <w:shd w:val="clear" w:color="auto" w:fill="auto"/>
          </w:tcPr>
          <w:p w14:paraId="02826D66" w14:textId="77777777" w:rsidR="00717498" w:rsidRPr="00AB0CA9" w:rsidRDefault="00717498" w:rsidP="00717498">
            <w:pPr>
              <w:pStyle w:val="Tabletext"/>
            </w:pPr>
            <w:r w:rsidRPr="00AB0CA9">
              <w:t>Chemist Warehouse Chadstone DC / Jolimia Pty Ltd</w:t>
            </w:r>
          </w:p>
          <w:p w14:paraId="60ABA603" w14:textId="77777777" w:rsidR="00717498" w:rsidRPr="00AB0CA9" w:rsidRDefault="00717498" w:rsidP="00717498">
            <w:pPr>
              <w:pStyle w:val="Tabletext"/>
            </w:pPr>
            <w:r w:rsidRPr="00AB0CA9">
              <w:t>1535 Dandenong Road Oakleigh VIC 3166</w:t>
            </w:r>
          </w:p>
          <w:p w14:paraId="340CB7A1" w14:textId="77777777" w:rsidR="00717498" w:rsidRPr="00AB0CA9" w:rsidRDefault="00717498" w:rsidP="00717498">
            <w:pPr>
              <w:pStyle w:val="Tabletext"/>
            </w:pPr>
            <w:r w:rsidRPr="00AB0CA9">
              <w:t>Approval No. 24082L</w:t>
            </w:r>
          </w:p>
        </w:tc>
        <w:tc>
          <w:tcPr>
            <w:tcW w:w="2722" w:type="dxa"/>
            <w:shd w:val="clear" w:color="auto" w:fill="auto"/>
          </w:tcPr>
          <w:p w14:paraId="66ED739A" w14:textId="77777777" w:rsidR="00717498" w:rsidRPr="00AB0CA9" w:rsidRDefault="00717498" w:rsidP="00717498">
            <w:pPr>
              <w:pStyle w:val="Tabletext"/>
            </w:pPr>
            <w:r w:rsidRPr="00AB0CA9">
              <w:t>BPPCare Pty Ltd</w:t>
            </w:r>
          </w:p>
          <w:p w14:paraId="3E78CC2A" w14:textId="77777777" w:rsidR="00717498" w:rsidRPr="00AB0CA9" w:rsidRDefault="00717498" w:rsidP="00717498">
            <w:pPr>
              <w:pStyle w:val="Tabletext"/>
            </w:pPr>
            <w:r w:rsidRPr="00AB0CA9">
              <w:t>11 East St</w:t>
            </w:r>
          </w:p>
          <w:p w14:paraId="3B3D2C58" w14:textId="77777777" w:rsidR="00717498" w:rsidRPr="00AB0CA9" w:rsidRDefault="00717498" w:rsidP="00717498">
            <w:pPr>
              <w:pStyle w:val="Tabletext"/>
            </w:pPr>
            <w:r w:rsidRPr="00AB0CA9">
              <w:t>Granville NSW 2142</w:t>
            </w:r>
          </w:p>
          <w:p w14:paraId="34DAF194" w14:textId="77777777" w:rsidR="00717498" w:rsidRPr="00AB0CA9" w:rsidRDefault="00717498" w:rsidP="00717498">
            <w:pPr>
              <w:pStyle w:val="Tabletext"/>
            </w:pPr>
            <w:r w:rsidRPr="00AB0CA9">
              <w:t>ABN 81 605 605 534</w:t>
            </w:r>
          </w:p>
        </w:tc>
      </w:tr>
      <w:tr w:rsidR="00717498" w:rsidRPr="00AB0CA9" w14:paraId="49D86FE8" w14:textId="77777777" w:rsidTr="008325D6">
        <w:tc>
          <w:tcPr>
            <w:tcW w:w="650" w:type="dxa"/>
            <w:shd w:val="clear" w:color="auto" w:fill="auto"/>
          </w:tcPr>
          <w:p w14:paraId="1B4340ED" w14:textId="77777777" w:rsidR="00717498" w:rsidRPr="00AB0CA9" w:rsidRDefault="00717498" w:rsidP="00717498">
            <w:pPr>
              <w:pStyle w:val="Tabletext"/>
            </w:pPr>
            <w:r w:rsidRPr="00AB0CA9">
              <w:t>280</w:t>
            </w:r>
          </w:p>
        </w:tc>
        <w:tc>
          <w:tcPr>
            <w:tcW w:w="2702" w:type="dxa"/>
            <w:shd w:val="clear" w:color="auto" w:fill="auto"/>
          </w:tcPr>
          <w:p w14:paraId="7E1E79E5" w14:textId="77777777" w:rsidR="00717498" w:rsidRPr="00AB0CA9" w:rsidRDefault="00717498" w:rsidP="00717498">
            <w:pPr>
              <w:pStyle w:val="Tabletext"/>
            </w:pPr>
            <w:r w:rsidRPr="00AB0CA9">
              <w:t>Lifeview The Willows</w:t>
            </w:r>
          </w:p>
          <w:p w14:paraId="72373010" w14:textId="77777777" w:rsidR="00717498" w:rsidRPr="00AB0CA9" w:rsidRDefault="00717498" w:rsidP="00717498">
            <w:pPr>
              <w:pStyle w:val="Tabletext"/>
            </w:pPr>
            <w:r w:rsidRPr="00AB0CA9">
              <w:t>171</w:t>
            </w:r>
            <w:r w:rsidR="00AB0CA9">
              <w:noBreakHyphen/>
            </w:r>
            <w:r w:rsidRPr="00AB0CA9">
              <w:t>175 Jells Rd</w:t>
            </w:r>
          </w:p>
          <w:p w14:paraId="4A3BC8FA" w14:textId="77777777" w:rsidR="00717498" w:rsidRPr="00AB0CA9" w:rsidRDefault="00717498" w:rsidP="00717498">
            <w:pPr>
              <w:pStyle w:val="Tabletext"/>
            </w:pPr>
            <w:r w:rsidRPr="00AB0CA9">
              <w:t>Wheelers Hill VIC 3150</w:t>
            </w:r>
          </w:p>
          <w:p w14:paraId="7299FFB3" w14:textId="77777777" w:rsidR="00717498" w:rsidRPr="00AB0CA9" w:rsidRDefault="00717498" w:rsidP="00717498">
            <w:pPr>
              <w:pStyle w:val="Tabletext"/>
            </w:pPr>
            <w:r w:rsidRPr="00AB0CA9">
              <w:t>RACF ID No. 3628</w:t>
            </w:r>
          </w:p>
        </w:tc>
        <w:tc>
          <w:tcPr>
            <w:tcW w:w="2953" w:type="dxa"/>
            <w:shd w:val="clear" w:color="auto" w:fill="auto"/>
          </w:tcPr>
          <w:p w14:paraId="18F370EA" w14:textId="77777777" w:rsidR="00717498" w:rsidRPr="00AB0CA9" w:rsidRDefault="00717498" w:rsidP="00717498">
            <w:pPr>
              <w:pStyle w:val="Tabletext"/>
            </w:pPr>
            <w:r w:rsidRPr="00AB0CA9">
              <w:t>Chemist Warehouse Chadstone DC / Jolimia Pty Ltd</w:t>
            </w:r>
          </w:p>
          <w:p w14:paraId="4E3F7049" w14:textId="77777777" w:rsidR="00717498" w:rsidRPr="00AB0CA9" w:rsidRDefault="00717498" w:rsidP="00717498">
            <w:pPr>
              <w:pStyle w:val="Tabletext"/>
            </w:pPr>
            <w:r w:rsidRPr="00AB0CA9">
              <w:t>1535 Dandenong Road Oakleigh VIC 3166</w:t>
            </w:r>
          </w:p>
          <w:p w14:paraId="72C391F5" w14:textId="77777777" w:rsidR="00717498" w:rsidRPr="00AB0CA9" w:rsidRDefault="00717498" w:rsidP="00717498">
            <w:pPr>
              <w:pStyle w:val="Tabletext"/>
            </w:pPr>
            <w:r w:rsidRPr="00AB0CA9">
              <w:t>Approval No. 24082L</w:t>
            </w:r>
          </w:p>
        </w:tc>
        <w:tc>
          <w:tcPr>
            <w:tcW w:w="2722" w:type="dxa"/>
            <w:shd w:val="clear" w:color="auto" w:fill="auto"/>
          </w:tcPr>
          <w:p w14:paraId="53C3645B" w14:textId="77777777" w:rsidR="00717498" w:rsidRPr="00AB0CA9" w:rsidRDefault="00717498" w:rsidP="00717498">
            <w:pPr>
              <w:pStyle w:val="Tabletext"/>
            </w:pPr>
            <w:r w:rsidRPr="00AB0CA9">
              <w:t>BPPCare Pty Ltd</w:t>
            </w:r>
          </w:p>
          <w:p w14:paraId="09EDD6BF" w14:textId="77777777" w:rsidR="00717498" w:rsidRPr="00AB0CA9" w:rsidRDefault="00717498" w:rsidP="00717498">
            <w:pPr>
              <w:pStyle w:val="Tabletext"/>
            </w:pPr>
            <w:r w:rsidRPr="00AB0CA9">
              <w:t>11 East St</w:t>
            </w:r>
          </w:p>
          <w:p w14:paraId="04540F25" w14:textId="77777777" w:rsidR="00717498" w:rsidRPr="00AB0CA9" w:rsidRDefault="00717498" w:rsidP="00717498">
            <w:pPr>
              <w:pStyle w:val="Tabletext"/>
            </w:pPr>
            <w:r w:rsidRPr="00AB0CA9">
              <w:t>Granville NSW 2142</w:t>
            </w:r>
          </w:p>
          <w:p w14:paraId="27D5A2EF" w14:textId="77777777" w:rsidR="00717498" w:rsidRPr="00AB0CA9" w:rsidRDefault="00717498" w:rsidP="00717498">
            <w:pPr>
              <w:pStyle w:val="Tabletext"/>
            </w:pPr>
            <w:r w:rsidRPr="00AB0CA9">
              <w:t>ABN 81 605 605 534</w:t>
            </w:r>
          </w:p>
        </w:tc>
      </w:tr>
      <w:tr w:rsidR="00717498" w:rsidRPr="00AB0CA9" w14:paraId="2A5D098E" w14:textId="77777777" w:rsidTr="008325D6">
        <w:tc>
          <w:tcPr>
            <w:tcW w:w="650" w:type="dxa"/>
            <w:shd w:val="clear" w:color="auto" w:fill="auto"/>
          </w:tcPr>
          <w:p w14:paraId="0F4A0342" w14:textId="77777777" w:rsidR="00717498" w:rsidRPr="00AB0CA9" w:rsidRDefault="00717498" w:rsidP="00717498">
            <w:pPr>
              <w:pStyle w:val="Tabletext"/>
            </w:pPr>
            <w:r w:rsidRPr="00AB0CA9">
              <w:t>281</w:t>
            </w:r>
          </w:p>
        </w:tc>
        <w:tc>
          <w:tcPr>
            <w:tcW w:w="2702" w:type="dxa"/>
            <w:shd w:val="clear" w:color="auto" w:fill="auto"/>
          </w:tcPr>
          <w:p w14:paraId="256BA4A3" w14:textId="77777777" w:rsidR="00717498" w:rsidRPr="00AB0CA9" w:rsidRDefault="00717498" w:rsidP="00717498">
            <w:pPr>
              <w:pStyle w:val="Tabletext"/>
            </w:pPr>
            <w:r w:rsidRPr="00AB0CA9">
              <w:t>Lifeview Willow Wood</w:t>
            </w:r>
          </w:p>
          <w:p w14:paraId="2D97DAC1" w14:textId="77777777" w:rsidR="00717498" w:rsidRPr="00AB0CA9" w:rsidRDefault="00717498" w:rsidP="00717498">
            <w:pPr>
              <w:pStyle w:val="Tabletext"/>
            </w:pPr>
            <w:r w:rsidRPr="00AB0CA9">
              <w:t>135 Duff St</w:t>
            </w:r>
          </w:p>
          <w:p w14:paraId="35AFFA47" w14:textId="77777777" w:rsidR="00717498" w:rsidRPr="00AB0CA9" w:rsidRDefault="00717498" w:rsidP="00717498">
            <w:pPr>
              <w:pStyle w:val="Tabletext"/>
            </w:pPr>
            <w:r w:rsidRPr="00AB0CA9">
              <w:t>Cranbourne West VIC 3977</w:t>
            </w:r>
          </w:p>
          <w:p w14:paraId="3B21394E" w14:textId="77777777" w:rsidR="00717498" w:rsidRPr="00AB0CA9" w:rsidRDefault="00717498" w:rsidP="00717498">
            <w:pPr>
              <w:pStyle w:val="Tabletext"/>
            </w:pPr>
            <w:r w:rsidRPr="00AB0CA9">
              <w:t>RACF ID No. 3745</w:t>
            </w:r>
          </w:p>
        </w:tc>
        <w:tc>
          <w:tcPr>
            <w:tcW w:w="2953" w:type="dxa"/>
            <w:shd w:val="clear" w:color="auto" w:fill="auto"/>
          </w:tcPr>
          <w:p w14:paraId="04A03211" w14:textId="77777777" w:rsidR="00717498" w:rsidRPr="00AB0CA9" w:rsidRDefault="00717498" w:rsidP="00717498">
            <w:pPr>
              <w:pStyle w:val="Tabletext"/>
            </w:pPr>
            <w:r w:rsidRPr="00AB0CA9">
              <w:t>Chemist Warehouse Chadstone DC / Jolimia Pty Ltd</w:t>
            </w:r>
          </w:p>
          <w:p w14:paraId="10AD69A8" w14:textId="77777777" w:rsidR="00717498" w:rsidRPr="00AB0CA9" w:rsidRDefault="00717498" w:rsidP="00717498">
            <w:pPr>
              <w:pStyle w:val="Tabletext"/>
            </w:pPr>
            <w:r w:rsidRPr="00AB0CA9">
              <w:t>1535 Dandenong Road Oakleigh VIC 3166</w:t>
            </w:r>
          </w:p>
          <w:p w14:paraId="67BAFD56" w14:textId="77777777" w:rsidR="00717498" w:rsidRPr="00AB0CA9" w:rsidRDefault="00717498" w:rsidP="00717498">
            <w:pPr>
              <w:pStyle w:val="Tabletext"/>
            </w:pPr>
            <w:r w:rsidRPr="00AB0CA9">
              <w:t>Approval No. 24082L</w:t>
            </w:r>
          </w:p>
        </w:tc>
        <w:tc>
          <w:tcPr>
            <w:tcW w:w="2722" w:type="dxa"/>
            <w:shd w:val="clear" w:color="auto" w:fill="auto"/>
          </w:tcPr>
          <w:p w14:paraId="0B95CC00" w14:textId="77777777" w:rsidR="00717498" w:rsidRPr="00AB0CA9" w:rsidRDefault="00717498" w:rsidP="00717498">
            <w:pPr>
              <w:pStyle w:val="Tabletext"/>
            </w:pPr>
            <w:r w:rsidRPr="00AB0CA9">
              <w:t>BPPCare Pty Ltd</w:t>
            </w:r>
          </w:p>
          <w:p w14:paraId="0CBFC3DE" w14:textId="77777777" w:rsidR="00717498" w:rsidRPr="00AB0CA9" w:rsidRDefault="00717498" w:rsidP="00717498">
            <w:pPr>
              <w:pStyle w:val="Tabletext"/>
            </w:pPr>
            <w:r w:rsidRPr="00AB0CA9">
              <w:t>11 East St</w:t>
            </w:r>
          </w:p>
          <w:p w14:paraId="33C9C10A" w14:textId="77777777" w:rsidR="00717498" w:rsidRPr="00AB0CA9" w:rsidRDefault="00717498" w:rsidP="00717498">
            <w:pPr>
              <w:pStyle w:val="Tabletext"/>
            </w:pPr>
            <w:r w:rsidRPr="00AB0CA9">
              <w:t>Granville NSW 2142</w:t>
            </w:r>
          </w:p>
          <w:p w14:paraId="5DFF689C" w14:textId="77777777" w:rsidR="00717498" w:rsidRPr="00AB0CA9" w:rsidRDefault="00717498" w:rsidP="00717498">
            <w:pPr>
              <w:pStyle w:val="Tabletext"/>
            </w:pPr>
            <w:r w:rsidRPr="00AB0CA9">
              <w:t>ABN 81 605 605 534</w:t>
            </w:r>
          </w:p>
        </w:tc>
      </w:tr>
      <w:tr w:rsidR="00717498" w:rsidRPr="00AB0CA9" w14:paraId="0E19870D" w14:textId="77777777" w:rsidTr="008325D6">
        <w:tc>
          <w:tcPr>
            <w:tcW w:w="650" w:type="dxa"/>
            <w:shd w:val="clear" w:color="auto" w:fill="auto"/>
          </w:tcPr>
          <w:p w14:paraId="4E44611B" w14:textId="77777777" w:rsidR="00717498" w:rsidRPr="00AB0CA9" w:rsidRDefault="00717498" w:rsidP="00717498">
            <w:pPr>
              <w:pStyle w:val="Tabletext"/>
            </w:pPr>
            <w:r w:rsidRPr="00AB0CA9">
              <w:t>282</w:t>
            </w:r>
          </w:p>
        </w:tc>
        <w:tc>
          <w:tcPr>
            <w:tcW w:w="2702" w:type="dxa"/>
            <w:shd w:val="clear" w:color="auto" w:fill="auto"/>
          </w:tcPr>
          <w:p w14:paraId="304E1E74" w14:textId="77777777" w:rsidR="00717498" w:rsidRPr="00AB0CA9" w:rsidRDefault="00717498" w:rsidP="00717498">
            <w:pPr>
              <w:pStyle w:val="Tabletext"/>
            </w:pPr>
            <w:r w:rsidRPr="00AB0CA9">
              <w:t>Lilydale Aged Care</w:t>
            </w:r>
          </w:p>
          <w:p w14:paraId="3FF31338" w14:textId="77777777" w:rsidR="00717498" w:rsidRPr="00AB0CA9" w:rsidRDefault="00717498" w:rsidP="00717498">
            <w:pPr>
              <w:pStyle w:val="Tabletext"/>
            </w:pPr>
            <w:r w:rsidRPr="00AB0CA9">
              <w:lastRenderedPageBreak/>
              <w:t>475 Swansea Rd</w:t>
            </w:r>
          </w:p>
          <w:p w14:paraId="6B352555" w14:textId="77777777" w:rsidR="00717498" w:rsidRPr="00AB0CA9" w:rsidRDefault="00717498" w:rsidP="00717498">
            <w:pPr>
              <w:pStyle w:val="Tabletext"/>
            </w:pPr>
            <w:r w:rsidRPr="00AB0CA9">
              <w:t>Lilydale VIC 3104</w:t>
            </w:r>
          </w:p>
          <w:p w14:paraId="70E60D7C" w14:textId="77777777" w:rsidR="00717498" w:rsidRPr="00AB0CA9" w:rsidRDefault="00717498" w:rsidP="00717498">
            <w:pPr>
              <w:pStyle w:val="Tabletext"/>
            </w:pPr>
            <w:r w:rsidRPr="00AB0CA9">
              <w:t>RACF ID No. 4389</w:t>
            </w:r>
          </w:p>
        </w:tc>
        <w:tc>
          <w:tcPr>
            <w:tcW w:w="2953" w:type="dxa"/>
            <w:shd w:val="clear" w:color="auto" w:fill="auto"/>
          </w:tcPr>
          <w:p w14:paraId="44A0458F" w14:textId="77777777" w:rsidR="00717498" w:rsidRPr="00AB0CA9" w:rsidRDefault="00717498" w:rsidP="00717498">
            <w:pPr>
              <w:pStyle w:val="Tabletext"/>
            </w:pPr>
            <w:r w:rsidRPr="00AB0CA9">
              <w:lastRenderedPageBreak/>
              <w:t xml:space="preserve">Balwyn North Discount Drug </w:t>
            </w:r>
            <w:r w:rsidRPr="00AB0CA9">
              <w:lastRenderedPageBreak/>
              <w:t>Store</w:t>
            </w:r>
          </w:p>
          <w:p w14:paraId="53994DFF" w14:textId="77777777" w:rsidR="00717498" w:rsidRPr="00AB0CA9" w:rsidRDefault="00717498" w:rsidP="00717498">
            <w:pPr>
              <w:pStyle w:val="Tabletext"/>
            </w:pPr>
            <w:r w:rsidRPr="00AB0CA9">
              <w:t>398 Balwyn Rd</w:t>
            </w:r>
          </w:p>
          <w:p w14:paraId="3B5221AE" w14:textId="77777777" w:rsidR="00717498" w:rsidRPr="00AB0CA9" w:rsidRDefault="00717498" w:rsidP="00717498">
            <w:pPr>
              <w:pStyle w:val="Tabletext"/>
            </w:pPr>
            <w:r w:rsidRPr="00AB0CA9">
              <w:t>Balwyn North VIC 3104</w:t>
            </w:r>
          </w:p>
          <w:p w14:paraId="58E2D538" w14:textId="77777777" w:rsidR="00717498" w:rsidRPr="00AB0CA9" w:rsidRDefault="00717498" w:rsidP="00717498">
            <w:pPr>
              <w:pStyle w:val="Tabletext"/>
            </w:pPr>
            <w:r w:rsidRPr="00AB0CA9">
              <w:t>Approval No. 24876G</w:t>
            </w:r>
          </w:p>
        </w:tc>
        <w:tc>
          <w:tcPr>
            <w:tcW w:w="2722" w:type="dxa"/>
            <w:shd w:val="clear" w:color="auto" w:fill="auto"/>
          </w:tcPr>
          <w:p w14:paraId="111AAA5A" w14:textId="77777777" w:rsidR="00717498" w:rsidRPr="00AB0CA9" w:rsidRDefault="00717498" w:rsidP="00717498">
            <w:pPr>
              <w:pStyle w:val="Tabletext"/>
            </w:pPr>
            <w:r w:rsidRPr="00AB0CA9">
              <w:lastRenderedPageBreak/>
              <w:t>BPPCare Pty Ltd</w:t>
            </w:r>
          </w:p>
          <w:p w14:paraId="4705EC7A" w14:textId="77777777" w:rsidR="00717498" w:rsidRPr="00AB0CA9" w:rsidRDefault="00717498" w:rsidP="00717498">
            <w:pPr>
              <w:pStyle w:val="Tabletext"/>
            </w:pPr>
            <w:r w:rsidRPr="00AB0CA9">
              <w:lastRenderedPageBreak/>
              <w:t>11 East St</w:t>
            </w:r>
          </w:p>
          <w:p w14:paraId="494DDD7C" w14:textId="77777777" w:rsidR="00717498" w:rsidRPr="00AB0CA9" w:rsidRDefault="00717498" w:rsidP="00717498">
            <w:pPr>
              <w:pStyle w:val="Tabletext"/>
            </w:pPr>
            <w:r w:rsidRPr="00AB0CA9">
              <w:t>Granville NSW 2142</w:t>
            </w:r>
          </w:p>
          <w:p w14:paraId="4B36BDBB" w14:textId="77777777" w:rsidR="00717498" w:rsidRPr="00AB0CA9" w:rsidRDefault="00717498" w:rsidP="00717498">
            <w:pPr>
              <w:pStyle w:val="Tabletext"/>
            </w:pPr>
            <w:r w:rsidRPr="00AB0CA9">
              <w:t>ABN 81 605 605 534</w:t>
            </w:r>
          </w:p>
        </w:tc>
      </w:tr>
      <w:tr w:rsidR="00717498" w:rsidRPr="00AB0CA9" w14:paraId="4199DF10" w14:textId="77777777" w:rsidTr="008325D6">
        <w:tc>
          <w:tcPr>
            <w:tcW w:w="650" w:type="dxa"/>
            <w:shd w:val="clear" w:color="auto" w:fill="auto"/>
          </w:tcPr>
          <w:p w14:paraId="045EC894" w14:textId="77777777" w:rsidR="00717498" w:rsidRPr="00AB0CA9" w:rsidRDefault="00717498" w:rsidP="00717498">
            <w:pPr>
              <w:pStyle w:val="Tabletext"/>
            </w:pPr>
            <w:r w:rsidRPr="00AB0CA9">
              <w:lastRenderedPageBreak/>
              <w:t>283</w:t>
            </w:r>
          </w:p>
        </w:tc>
        <w:tc>
          <w:tcPr>
            <w:tcW w:w="2702" w:type="dxa"/>
            <w:shd w:val="clear" w:color="auto" w:fill="auto"/>
          </w:tcPr>
          <w:p w14:paraId="43419ADA" w14:textId="77777777" w:rsidR="00717498" w:rsidRPr="00AB0CA9" w:rsidRDefault="00717498" w:rsidP="00717498">
            <w:pPr>
              <w:pStyle w:val="Tabletext"/>
            </w:pPr>
            <w:r w:rsidRPr="00AB0CA9">
              <w:t>Little Para Hostel</w:t>
            </w:r>
          </w:p>
          <w:p w14:paraId="46DE62CE" w14:textId="77777777" w:rsidR="00717498" w:rsidRPr="00AB0CA9" w:rsidRDefault="00717498" w:rsidP="00717498">
            <w:pPr>
              <w:pStyle w:val="Tabletext"/>
            </w:pPr>
            <w:r w:rsidRPr="00AB0CA9">
              <w:t>24</w:t>
            </w:r>
            <w:r w:rsidR="00AB0CA9">
              <w:noBreakHyphen/>
            </w:r>
            <w:r w:rsidRPr="00AB0CA9">
              <w:t>28 Wayford St</w:t>
            </w:r>
          </w:p>
          <w:p w14:paraId="5C8148DC" w14:textId="77777777" w:rsidR="00717498" w:rsidRPr="00AB0CA9" w:rsidRDefault="00717498" w:rsidP="00717498">
            <w:pPr>
              <w:pStyle w:val="Tabletext"/>
            </w:pPr>
            <w:r w:rsidRPr="00AB0CA9">
              <w:t>Elizabeth Vale SA 5112</w:t>
            </w:r>
          </w:p>
          <w:p w14:paraId="66D4F976" w14:textId="77777777" w:rsidR="00717498" w:rsidRPr="00AB0CA9" w:rsidRDefault="00717498" w:rsidP="00717498">
            <w:pPr>
              <w:pStyle w:val="Tabletext"/>
            </w:pPr>
            <w:r w:rsidRPr="00AB0CA9">
              <w:t>RACF ID No. 6205</w:t>
            </w:r>
          </w:p>
        </w:tc>
        <w:tc>
          <w:tcPr>
            <w:tcW w:w="2953" w:type="dxa"/>
            <w:shd w:val="clear" w:color="auto" w:fill="auto"/>
          </w:tcPr>
          <w:p w14:paraId="13730008" w14:textId="77777777" w:rsidR="00717498" w:rsidRPr="00AB0CA9" w:rsidRDefault="00717498" w:rsidP="00717498">
            <w:pPr>
              <w:pStyle w:val="Tabletext"/>
            </w:pPr>
            <w:r w:rsidRPr="00AB0CA9">
              <w:t>Haddad Pharmacy Group Unley</w:t>
            </w:r>
          </w:p>
          <w:p w14:paraId="3DD4F66B" w14:textId="77777777" w:rsidR="00717498" w:rsidRPr="00AB0CA9" w:rsidRDefault="00717498" w:rsidP="00717498">
            <w:pPr>
              <w:pStyle w:val="Tabletext"/>
            </w:pPr>
            <w:r w:rsidRPr="00AB0CA9">
              <w:t>160 Unley Rd</w:t>
            </w:r>
          </w:p>
          <w:p w14:paraId="2DFE3399" w14:textId="77777777" w:rsidR="00717498" w:rsidRPr="00AB0CA9" w:rsidRDefault="00717498" w:rsidP="00717498">
            <w:pPr>
              <w:pStyle w:val="Tabletext"/>
            </w:pPr>
            <w:r w:rsidRPr="00AB0CA9">
              <w:t>Unley SA 5061</w:t>
            </w:r>
          </w:p>
          <w:p w14:paraId="0C0E4E6D" w14:textId="77777777" w:rsidR="00717498" w:rsidRPr="00AB0CA9" w:rsidRDefault="00717498" w:rsidP="00717498">
            <w:pPr>
              <w:pStyle w:val="Tabletext"/>
            </w:pPr>
            <w:r w:rsidRPr="00AB0CA9">
              <w:t>Approval No. 41244R</w:t>
            </w:r>
          </w:p>
        </w:tc>
        <w:tc>
          <w:tcPr>
            <w:tcW w:w="2722" w:type="dxa"/>
            <w:shd w:val="clear" w:color="auto" w:fill="auto"/>
          </w:tcPr>
          <w:p w14:paraId="1BE356E9" w14:textId="77777777" w:rsidR="00717498" w:rsidRPr="00AB0CA9" w:rsidRDefault="00717498" w:rsidP="00717498">
            <w:pPr>
              <w:pStyle w:val="Tabletext"/>
            </w:pPr>
            <w:r w:rsidRPr="00AB0CA9">
              <w:t>BPPCare Pty Ltd</w:t>
            </w:r>
          </w:p>
          <w:p w14:paraId="7B89DBAB" w14:textId="77777777" w:rsidR="00717498" w:rsidRPr="00AB0CA9" w:rsidRDefault="00717498" w:rsidP="00717498">
            <w:pPr>
              <w:pStyle w:val="Tabletext"/>
            </w:pPr>
            <w:r w:rsidRPr="00AB0CA9">
              <w:t>11 East St</w:t>
            </w:r>
          </w:p>
          <w:p w14:paraId="72BD23B5" w14:textId="77777777" w:rsidR="00717498" w:rsidRPr="00AB0CA9" w:rsidRDefault="00717498" w:rsidP="00717498">
            <w:pPr>
              <w:pStyle w:val="Tabletext"/>
            </w:pPr>
            <w:r w:rsidRPr="00AB0CA9">
              <w:t>Granville NSW 2142</w:t>
            </w:r>
          </w:p>
          <w:p w14:paraId="5D0FC8DE" w14:textId="77777777" w:rsidR="00717498" w:rsidRPr="00AB0CA9" w:rsidRDefault="00717498" w:rsidP="00717498">
            <w:pPr>
              <w:pStyle w:val="Tabletext"/>
            </w:pPr>
            <w:r w:rsidRPr="00AB0CA9">
              <w:t>ABN 81 605 605 534</w:t>
            </w:r>
          </w:p>
        </w:tc>
      </w:tr>
      <w:tr w:rsidR="00717498" w:rsidRPr="00AB0CA9" w14:paraId="1F08E361" w14:textId="77777777" w:rsidTr="008325D6">
        <w:tc>
          <w:tcPr>
            <w:tcW w:w="650" w:type="dxa"/>
            <w:shd w:val="clear" w:color="auto" w:fill="auto"/>
          </w:tcPr>
          <w:p w14:paraId="470F50AA" w14:textId="77777777" w:rsidR="00717498" w:rsidRPr="00AB0CA9" w:rsidRDefault="00717498" w:rsidP="00717498">
            <w:pPr>
              <w:pStyle w:val="Tabletext"/>
            </w:pPr>
            <w:r w:rsidRPr="00AB0CA9">
              <w:t>284</w:t>
            </w:r>
          </w:p>
        </w:tc>
        <w:tc>
          <w:tcPr>
            <w:tcW w:w="2702" w:type="dxa"/>
            <w:shd w:val="clear" w:color="auto" w:fill="auto"/>
          </w:tcPr>
          <w:p w14:paraId="31965A28" w14:textId="77777777" w:rsidR="00717498" w:rsidRPr="00AB0CA9" w:rsidRDefault="00717498" w:rsidP="00717498">
            <w:pPr>
              <w:pStyle w:val="Tabletext"/>
            </w:pPr>
            <w:r w:rsidRPr="00AB0CA9">
              <w:t>Lower Burdekin Hostel</w:t>
            </w:r>
          </w:p>
          <w:p w14:paraId="700D868C" w14:textId="77777777" w:rsidR="00717498" w:rsidRPr="00AB0CA9" w:rsidRDefault="00717498" w:rsidP="00717498">
            <w:pPr>
              <w:pStyle w:val="Tabletext"/>
            </w:pPr>
            <w:r w:rsidRPr="00AB0CA9">
              <w:t>9A</w:t>
            </w:r>
            <w:r w:rsidR="00AB0CA9">
              <w:noBreakHyphen/>
            </w:r>
            <w:r w:rsidRPr="00AB0CA9">
              <w:t>27A Chippendale St</w:t>
            </w:r>
          </w:p>
          <w:p w14:paraId="51EF96C7" w14:textId="77777777" w:rsidR="00717498" w:rsidRPr="00AB0CA9" w:rsidRDefault="00717498" w:rsidP="00717498">
            <w:pPr>
              <w:pStyle w:val="Tabletext"/>
            </w:pPr>
            <w:r w:rsidRPr="00AB0CA9">
              <w:t>Ayr QLD 4807</w:t>
            </w:r>
          </w:p>
          <w:p w14:paraId="6F783C1D" w14:textId="77777777" w:rsidR="00717498" w:rsidRPr="00AB0CA9" w:rsidRDefault="00717498" w:rsidP="00717498">
            <w:pPr>
              <w:pStyle w:val="Tabletext"/>
            </w:pPr>
            <w:r w:rsidRPr="00AB0CA9">
              <w:t>RACF ID No. 5073</w:t>
            </w:r>
          </w:p>
        </w:tc>
        <w:tc>
          <w:tcPr>
            <w:tcW w:w="2953" w:type="dxa"/>
            <w:shd w:val="clear" w:color="auto" w:fill="auto"/>
          </w:tcPr>
          <w:p w14:paraId="72A70CFC" w14:textId="77777777" w:rsidR="00717498" w:rsidRPr="00AB0CA9" w:rsidRDefault="00717498" w:rsidP="00717498">
            <w:pPr>
              <w:pStyle w:val="Tabletext"/>
            </w:pPr>
            <w:r w:rsidRPr="00AB0CA9">
              <w:t>Complete Health Pharmacy</w:t>
            </w:r>
          </w:p>
          <w:p w14:paraId="0DAA017B" w14:textId="77777777" w:rsidR="00717498" w:rsidRPr="00AB0CA9" w:rsidRDefault="00717498" w:rsidP="00717498">
            <w:pPr>
              <w:pStyle w:val="Tabletext"/>
            </w:pPr>
            <w:r w:rsidRPr="00AB0CA9">
              <w:t>Shop D 129</w:t>
            </w:r>
            <w:r w:rsidR="00AB0CA9">
              <w:noBreakHyphen/>
            </w:r>
            <w:r w:rsidRPr="00AB0CA9">
              <w:t>141, Eighth Ave</w:t>
            </w:r>
          </w:p>
          <w:p w14:paraId="4E078EBE" w14:textId="77777777" w:rsidR="00717498" w:rsidRPr="00AB0CA9" w:rsidRDefault="00717498" w:rsidP="00717498">
            <w:pPr>
              <w:pStyle w:val="Tabletext"/>
            </w:pPr>
            <w:r w:rsidRPr="00AB0CA9">
              <w:t>Home Hill QLD 4285</w:t>
            </w:r>
          </w:p>
          <w:p w14:paraId="12FBFEAB" w14:textId="77777777" w:rsidR="00717498" w:rsidRPr="00AB0CA9" w:rsidRDefault="00717498" w:rsidP="00717498">
            <w:pPr>
              <w:pStyle w:val="Tabletext"/>
            </w:pPr>
            <w:r w:rsidRPr="00AB0CA9">
              <w:t>Approval No. 34297D</w:t>
            </w:r>
          </w:p>
        </w:tc>
        <w:tc>
          <w:tcPr>
            <w:tcW w:w="2722" w:type="dxa"/>
            <w:shd w:val="clear" w:color="auto" w:fill="auto"/>
          </w:tcPr>
          <w:p w14:paraId="6865B252" w14:textId="77777777" w:rsidR="00717498" w:rsidRPr="00AB0CA9" w:rsidRDefault="00717498" w:rsidP="00717498">
            <w:pPr>
              <w:pStyle w:val="Tabletext"/>
            </w:pPr>
            <w:r w:rsidRPr="00AB0CA9">
              <w:t>ManRex Pty Ltd (trading as Webstercare)</w:t>
            </w:r>
          </w:p>
          <w:p w14:paraId="2076E994" w14:textId="77777777" w:rsidR="00717498" w:rsidRPr="00AB0CA9" w:rsidRDefault="00717498" w:rsidP="00717498">
            <w:pPr>
              <w:pStyle w:val="Tabletext"/>
            </w:pPr>
            <w:r w:rsidRPr="00AB0CA9">
              <w:t>17</w:t>
            </w:r>
            <w:r w:rsidR="00AB0CA9">
              <w:noBreakHyphen/>
            </w:r>
            <w:r w:rsidRPr="00AB0CA9">
              <w:t>19 Moore St</w:t>
            </w:r>
          </w:p>
          <w:p w14:paraId="0CEB9AED" w14:textId="77777777" w:rsidR="00717498" w:rsidRPr="00AB0CA9" w:rsidRDefault="00717498" w:rsidP="00717498">
            <w:pPr>
              <w:pStyle w:val="Tabletext"/>
            </w:pPr>
            <w:r w:rsidRPr="00AB0CA9">
              <w:t>Leichhardt NSW 2040</w:t>
            </w:r>
          </w:p>
          <w:p w14:paraId="45A32680" w14:textId="77777777" w:rsidR="00717498" w:rsidRPr="00AB0CA9" w:rsidRDefault="00717498" w:rsidP="00717498">
            <w:pPr>
              <w:pStyle w:val="Tabletext"/>
            </w:pPr>
            <w:r w:rsidRPr="00AB0CA9">
              <w:t>ABN 63 074 388 088</w:t>
            </w:r>
          </w:p>
        </w:tc>
      </w:tr>
      <w:tr w:rsidR="00717498" w:rsidRPr="00AB0CA9" w14:paraId="1F0735DA" w14:textId="77777777" w:rsidTr="008325D6">
        <w:tc>
          <w:tcPr>
            <w:tcW w:w="650" w:type="dxa"/>
            <w:shd w:val="clear" w:color="auto" w:fill="auto"/>
          </w:tcPr>
          <w:p w14:paraId="3307C2C7" w14:textId="77777777" w:rsidR="00717498" w:rsidRPr="00AB0CA9" w:rsidRDefault="00717498" w:rsidP="00717498">
            <w:pPr>
              <w:pStyle w:val="Tabletext"/>
            </w:pPr>
            <w:r w:rsidRPr="00AB0CA9">
              <w:t>285</w:t>
            </w:r>
          </w:p>
        </w:tc>
        <w:tc>
          <w:tcPr>
            <w:tcW w:w="2702" w:type="dxa"/>
            <w:shd w:val="clear" w:color="auto" w:fill="auto"/>
          </w:tcPr>
          <w:p w14:paraId="4BC80B28" w14:textId="77777777" w:rsidR="00717498" w:rsidRPr="00AB0CA9" w:rsidRDefault="00717498" w:rsidP="00717498">
            <w:pPr>
              <w:pStyle w:val="Tabletext"/>
            </w:pPr>
            <w:r w:rsidRPr="00AB0CA9">
              <w:t xml:space="preserve">Mackellar Care Services Ltd </w:t>
            </w:r>
            <w:r w:rsidR="00AB0CA9">
              <w:noBreakHyphen/>
            </w:r>
            <w:r w:rsidRPr="00AB0CA9">
              <w:t xml:space="preserve"> Alkira Campus</w:t>
            </w:r>
          </w:p>
          <w:p w14:paraId="5460E694" w14:textId="77777777" w:rsidR="00717498" w:rsidRPr="00AB0CA9" w:rsidRDefault="00717498" w:rsidP="00717498">
            <w:pPr>
              <w:pStyle w:val="Tabletext"/>
            </w:pPr>
            <w:r w:rsidRPr="00AB0CA9">
              <w:t>35</w:t>
            </w:r>
            <w:r w:rsidR="00AB0CA9">
              <w:noBreakHyphen/>
            </w:r>
            <w:r w:rsidRPr="00AB0CA9">
              <w:t>45 Marquis St</w:t>
            </w:r>
          </w:p>
          <w:p w14:paraId="247AAEEF" w14:textId="77777777" w:rsidR="00717498" w:rsidRPr="00AB0CA9" w:rsidRDefault="00717498" w:rsidP="00717498">
            <w:pPr>
              <w:pStyle w:val="Tabletext"/>
            </w:pPr>
            <w:r w:rsidRPr="00AB0CA9">
              <w:t>Gunnedah NSW 2380</w:t>
            </w:r>
          </w:p>
          <w:p w14:paraId="1195C145" w14:textId="77777777" w:rsidR="00717498" w:rsidRPr="00AB0CA9" w:rsidRDefault="00717498" w:rsidP="00717498">
            <w:pPr>
              <w:pStyle w:val="Tabletext"/>
            </w:pPr>
            <w:r w:rsidRPr="00AB0CA9">
              <w:t>RACF ID No. 0354</w:t>
            </w:r>
          </w:p>
        </w:tc>
        <w:tc>
          <w:tcPr>
            <w:tcW w:w="2953" w:type="dxa"/>
            <w:shd w:val="clear" w:color="auto" w:fill="auto"/>
          </w:tcPr>
          <w:p w14:paraId="3924419E" w14:textId="77777777" w:rsidR="00717498" w:rsidRPr="00AB0CA9" w:rsidRDefault="00717498" w:rsidP="00717498">
            <w:pPr>
              <w:pStyle w:val="Tabletext"/>
            </w:pPr>
            <w:r w:rsidRPr="00AB0CA9">
              <w:t>Gunnedah Discount Drug Store</w:t>
            </w:r>
          </w:p>
          <w:p w14:paraId="3EF6242A" w14:textId="77777777" w:rsidR="00717498" w:rsidRPr="00AB0CA9" w:rsidRDefault="00717498" w:rsidP="00717498">
            <w:pPr>
              <w:pStyle w:val="Tabletext"/>
            </w:pPr>
            <w:r w:rsidRPr="00AB0CA9">
              <w:t>204 Conadilly St</w:t>
            </w:r>
          </w:p>
          <w:p w14:paraId="03D629F7" w14:textId="77777777" w:rsidR="00717498" w:rsidRPr="00AB0CA9" w:rsidRDefault="00717498" w:rsidP="00717498">
            <w:pPr>
              <w:pStyle w:val="Tabletext"/>
            </w:pPr>
            <w:r w:rsidRPr="00AB0CA9">
              <w:t>Gunnedah NSW 2380</w:t>
            </w:r>
          </w:p>
          <w:p w14:paraId="4A149FE1" w14:textId="77777777" w:rsidR="00717498" w:rsidRPr="00AB0CA9" w:rsidRDefault="00717498" w:rsidP="00717498">
            <w:pPr>
              <w:pStyle w:val="Tabletext"/>
            </w:pPr>
            <w:r w:rsidRPr="00AB0CA9">
              <w:t>Approval No. 11546Q</w:t>
            </w:r>
          </w:p>
          <w:p w14:paraId="14464897" w14:textId="77777777" w:rsidR="00717498" w:rsidRPr="00AB0CA9" w:rsidRDefault="00717498" w:rsidP="00717498">
            <w:pPr>
              <w:pStyle w:val="Tabletext"/>
            </w:pPr>
          </w:p>
          <w:p w14:paraId="675B9821" w14:textId="77777777" w:rsidR="00717498" w:rsidRPr="00AB0CA9" w:rsidRDefault="00717498" w:rsidP="00717498">
            <w:pPr>
              <w:pStyle w:val="Tabletext"/>
            </w:pPr>
            <w:r w:rsidRPr="00AB0CA9">
              <w:t>Karen Carter Chemist</w:t>
            </w:r>
          </w:p>
          <w:p w14:paraId="3FE80A92" w14:textId="77777777" w:rsidR="00717498" w:rsidRPr="00AB0CA9" w:rsidRDefault="00717498" w:rsidP="00717498">
            <w:pPr>
              <w:pStyle w:val="Tabletext"/>
            </w:pPr>
            <w:r w:rsidRPr="00AB0CA9">
              <w:t>270</w:t>
            </w:r>
            <w:r w:rsidR="00AB0CA9">
              <w:noBreakHyphen/>
            </w:r>
            <w:r w:rsidRPr="00AB0CA9">
              <w:t>274 Conadilly St Gunnedah NSW 2380,</w:t>
            </w:r>
          </w:p>
          <w:p w14:paraId="43EA620C" w14:textId="77777777" w:rsidR="00717498" w:rsidRPr="00AB0CA9" w:rsidRDefault="00717498" w:rsidP="00717498">
            <w:pPr>
              <w:pStyle w:val="Tabletext"/>
            </w:pPr>
            <w:r w:rsidRPr="00AB0CA9">
              <w:t>Approval No. 14137C</w:t>
            </w:r>
          </w:p>
        </w:tc>
        <w:tc>
          <w:tcPr>
            <w:tcW w:w="2722" w:type="dxa"/>
            <w:shd w:val="clear" w:color="auto" w:fill="auto"/>
          </w:tcPr>
          <w:p w14:paraId="11C04C7D" w14:textId="77777777" w:rsidR="00717498" w:rsidRPr="00AB0CA9" w:rsidRDefault="00717498" w:rsidP="00717498">
            <w:pPr>
              <w:pStyle w:val="Tabletext"/>
            </w:pPr>
            <w:r w:rsidRPr="00AB0CA9">
              <w:t>ManRex Pty Ltd (trading as Webstercare)</w:t>
            </w:r>
          </w:p>
          <w:p w14:paraId="194320FE" w14:textId="77777777" w:rsidR="00717498" w:rsidRPr="00AB0CA9" w:rsidRDefault="00717498" w:rsidP="00717498">
            <w:pPr>
              <w:pStyle w:val="Tabletext"/>
            </w:pPr>
            <w:r w:rsidRPr="00AB0CA9">
              <w:t>17</w:t>
            </w:r>
            <w:r w:rsidR="00AB0CA9">
              <w:noBreakHyphen/>
            </w:r>
            <w:r w:rsidRPr="00AB0CA9">
              <w:t>19 Moore St</w:t>
            </w:r>
          </w:p>
          <w:p w14:paraId="3F5571FC" w14:textId="77777777" w:rsidR="00717498" w:rsidRPr="00AB0CA9" w:rsidRDefault="00717498" w:rsidP="00717498">
            <w:pPr>
              <w:pStyle w:val="Tabletext"/>
            </w:pPr>
            <w:r w:rsidRPr="00AB0CA9">
              <w:t>Leichhardt NSW 2040</w:t>
            </w:r>
          </w:p>
          <w:p w14:paraId="4C02B5D9" w14:textId="77777777" w:rsidR="00717498" w:rsidRPr="00AB0CA9" w:rsidRDefault="00717498" w:rsidP="00717498">
            <w:pPr>
              <w:pStyle w:val="Tabletext"/>
            </w:pPr>
            <w:r w:rsidRPr="00AB0CA9">
              <w:t>ABN 63 074 388 088</w:t>
            </w:r>
          </w:p>
        </w:tc>
      </w:tr>
      <w:tr w:rsidR="00717498" w:rsidRPr="00AB0CA9" w14:paraId="14011E0E" w14:textId="77777777" w:rsidTr="008325D6">
        <w:tc>
          <w:tcPr>
            <w:tcW w:w="650" w:type="dxa"/>
            <w:shd w:val="clear" w:color="auto" w:fill="auto"/>
          </w:tcPr>
          <w:p w14:paraId="72A9B4DF" w14:textId="77777777" w:rsidR="00717498" w:rsidRPr="00AB0CA9" w:rsidRDefault="00717498" w:rsidP="00717498">
            <w:pPr>
              <w:pStyle w:val="Tabletext"/>
            </w:pPr>
            <w:r w:rsidRPr="00AB0CA9">
              <w:t>286</w:t>
            </w:r>
          </w:p>
        </w:tc>
        <w:tc>
          <w:tcPr>
            <w:tcW w:w="2702" w:type="dxa"/>
            <w:shd w:val="clear" w:color="auto" w:fill="auto"/>
          </w:tcPr>
          <w:p w14:paraId="738CD68E" w14:textId="77777777" w:rsidR="00717498" w:rsidRPr="00AB0CA9" w:rsidRDefault="00717498" w:rsidP="00717498">
            <w:pPr>
              <w:pStyle w:val="Tabletext"/>
            </w:pPr>
            <w:r w:rsidRPr="00AB0CA9">
              <w:t xml:space="preserve">Mackellar Care Services Ltd </w:t>
            </w:r>
            <w:r w:rsidR="00AB0CA9">
              <w:noBreakHyphen/>
            </w:r>
            <w:r w:rsidRPr="00AB0CA9">
              <w:t xml:space="preserve"> Apex Campus</w:t>
            </w:r>
          </w:p>
          <w:p w14:paraId="7D0FF60D" w14:textId="77777777" w:rsidR="00717498" w:rsidRPr="00AB0CA9" w:rsidRDefault="00717498" w:rsidP="00717498">
            <w:pPr>
              <w:pStyle w:val="Tabletext"/>
            </w:pPr>
            <w:r w:rsidRPr="00AB0CA9">
              <w:t>2 Apex Rd</w:t>
            </w:r>
          </w:p>
          <w:p w14:paraId="685F4349" w14:textId="77777777" w:rsidR="00717498" w:rsidRPr="00AB0CA9" w:rsidRDefault="00717498" w:rsidP="00717498">
            <w:pPr>
              <w:pStyle w:val="Tabletext"/>
            </w:pPr>
            <w:r w:rsidRPr="00AB0CA9">
              <w:t>Gunnedah NSW 2380</w:t>
            </w:r>
          </w:p>
          <w:p w14:paraId="29A53D62" w14:textId="77777777" w:rsidR="00717498" w:rsidRPr="00AB0CA9" w:rsidRDefault="00717498" w:rsidP="00717498">
            <w:pPr>
              <w:pStyle w:val="Tabletext"/>
            </w:pPr>
            <w:r w:rsidRPr="00AB0CA9">
              <w:t>RACF ID No. 2773</w:t>
            </w:r>
          </w:p>
        </w:tc>
        <w:tc>
          <w:tcPr>
            <w:tcW w:w="2953" w:type="dxa"/>
            <w:shd w:val="clear" w:color="auto" w:fill="auto"/>
          </w:tcPr>
          <w:p w14:paraId="4330A7BA" w14:textId="77777777" w:rsidR="00717498" w:rsidRPr="00AB0CA9" w:rsidRDefault="00717498" w:rsidP="00717498">
            <w:pPr>
              <w:pStyle w:val="Tabletext"/>
            </w:pPr>
            <w:r w:rsidRPr="00AB0CA9">
              <w:t>Gunnedah Discount Drug Store</w:t>
            </w:r>
          </w:p>
          <w:p w14:paraId="3C9F5D37" w14:textId="77777777" w:rsidR="00717498" w:rsidRPr="00AB0CA9" w:rsidRDefault="00717498" w:rsidP="00717498">
            <w:pPr>
              <w:pStyle w:val="Tabletext"/>
            </w:pPr>
            <w:r w:rsidRPr="00AB0CA9">
              <w:t>204 Conadilly St</w:t>
            </w:r>
          </w:p>
          <w:p w14:paraId="48C7EE3B" w14:textId="77777777" w:rsidR="00717498" w:rsidRPr="00AB0CA9" w:rsidRDefault="00717498" w:rsidP="00717498">
            <w:pPr>
              <w:pStyle w:val="Tabletext"/>
            </w:pPr>
            <w:r w:rsidRPr="00AB0CA9">
              <w:t>Gunnedah NSW 2380</w:t>
            </w:r>
          </w:p>
          <w:p w14:paraId="390B32D0" w14:textId="77777777" w:rsidR="00717498" w:rsidRPr="00AB0CA9" w:rsidRDefault="00717498" w:rsidP="00717498">
            <w:pPr>
              <w:pStyle w:val="Tabletext"/>
            </w:pPr>
            <w:r w:rsidRPr="00AB0CA9">
              <w:t>Approval No. 11546Q</w:t>
            </w:r>
          </w:p>
          <w:p w14:paraId="7DA9262F" w14:textId="77777777" w:rsidR="00717498" w:rsidRPr="00AB0CA9" w:rsidRDefault="00717498" w:rsidP="00717498">
            <w:pPr>
              <w:pStyle w:val="Tabletext"/>
            </w:pPr>
          </w:p>
          <w:p w14:paraId="5D2AC3FF" w14:textId="77777777" w:rsidR="00717498" w:rsidRPr="00AB0CA9" w:rsidRDefault="00717498" w:rsidP="00717498">
            <w:pPr>
              <w:pStyle w:val="Tabletext"/>
            </w:pPr>
            <w:r w:rsidRPr="00AB0CA9">
              <w:t>Karen Carter Chemist</w:t>
            </w:r>
          </w:p>
          <w:p w14:paraId="4CADEF45" w14:textId="77777777" w:rsidR="00717498" w:rsidRPr="00AB0CA9" w:rsidRDefault="00717498" w:rsidP="00717498">
            <w:pPr>
              <w:pStyle w:val="Tabletext"/>
            </w:pPr>
            <w:r w:rsidRPr="00AB0CA9">
              <w:t>270</w:t>
            </w:r>
            <w:r w:rsidR="00AB0CA9">
              <w:noBreakHyphen/>
            </w:r>
            <w:r w:rsidRPr="00AB0CA9">
              <w:t>274 Conadilly St</w:t>
            </w:r>
          </w:p>
          <w:p w14:paraId="47C0F78B" w14:textId="77777777" w:rsidR="00717498" w:rsidRPr="00AB0CA9" w:rsidRDefault="00717498" w:rsidP="00717498">
            <w:pPr>
              <w:pStyle w:val="Tabletext"/>
            </w:pPr>
            <w:r w:rsidRPr="00AB0CA9">
              <w:t>Gunnedah NSW 2380</w:t>
            </w:r>
          </w:p>
          <w:p w14:paraId="50E5624B" w14:textId="77777777" w:rsidR="00717498" w:rsidRPr="00AB0CA9" w:rsidRDefault="00717498" w:rsidP="00717498">
            <w:pPr>
              <w:pStyle w:val="Tabletext"/>
            </w:pPr>
            <w:r w:rsidRPr="00AB0CA9">
              <w:t>Approval No. 14137C</w:t>
            </w:r>
          </w:p>
        </w:tc>
        <w:tc>
          <w:tcPr>
            <w:tcW w:w="2722" w:type="dxa"/>
            <w:shd w:val="clear" w:color="auto" w:fill="auto"/>
          </w:tcPr>
          <w:p w14:paraId="0AF8A613" w14:textId="77777777" w:rsidR="00717498" w:rsidRPr="00AB0CA9" w:rsidRDefault="00717498" w:rsidP="00717498">
            <w:pPr>
              <w:pStyle w:val="Tabletext"/>
            </w:pPr>
            <w:r w:rsidRPr="00AB0CA9">
              <w:t>ManRex Pty Ltd (trading as Webstercare)</w:t>
            </w:r>
          </w:p>
          <w:p w14:paraId="0007DDAE" w14:textId="77777777" w:rsidR="00717498" w:rsidRPr="00AB0CA9" w:rsidRDefault="00717498" w:rsidP="00717498">
            <w:pPr>
              <w:pStyle w:val="Tabletext"/>
            </w:pPr>
            <w:r w:rsidRPr="00AB0CA9">
              <w:t>17</w:t>
            </w:r>
            <w:r w:rsidR="00AB0CA9">
              <w:noBreakHyphen/>
            </w:r>
            <w:r w:rsidRPr="00AB0CA9">
              <w:t>19 Moore St</w:t>
            </w:r>
          </w:p>
          <w:p w14:paraId="48D00738" w14:textId="77777777" w:rsidR="00717498" w:rsidRPr="00AB0CA9" w:rsidRDefault="00717498" w:rsidP="00717498">
            <w:pPr>
              <w:pStyle w:val="Tabletext"/>
            </w:pPr>
            <w:r w:rsidRPr="00AB0CA9">
              <w:t>Leichhardt NSW 2040</w:t>
            </w:r>
          </w:p>
          <w:p w14:paraId="6FB1D339" w14:textId="77777777" w:rsidR="00717498" w:rsidRPr="00AB0CA9" w:rsidRDefault="00717498" w:rsidP="00717498">
            <w:pPr>
              <w:pStyle w:val="Tabletext"/>
            </w:pPr>
            <w:r w:rsidRPr="00AB0CA9">
              <w:t>ABN 63 074 388 088</w:t>
            </w:r>
          </w:p>
        </w:tc>
      </w:tr>
      <w:tr w:rsidR="00717498" w:rsidRPr="00AB0CA9" w14:paraId="46AE4E8A" w14:textId="77777777" w:rsidTr="008325D6">
        <w:tc>
          <w:tcPr>
            <w:tcW w:w="650" w:type="dxa"/>
            <w:shd w:val="clear" w:color="auto" w:fill="auto"/>
          </w:tcPr>
          <w:p w14:paraId="09EACBBE" w14:textId="77777777" w:rsidR="00717498" w:rsidRPr="00AB0CA9" w:rsidRDefault="00717498" w:rsidP="00717498">
            <w:pPr>
              <w:pStyle w:val="Tabletext"/>
            </w:pPr>
            <w:r w:rsidRPr="00AB0CA9">
              <w:t>287</w:t>
            </w:r>
          </w:p>
        </w:tc>
        <w:tc>
          <w:tcPr>
            <w:tcW w:w="2702" w:type="dxa"/>
            <w:shd w:val="clear" w:color="auto" w:fill="auto"/>
          </w:tcPr>
          <w:p w14:paraId="0F96E489" w14:textId="77777777" w:rsidR="00717498" w:rsidRPr="00AB0CA9" w:rsidRDefault="00717498" w:rsidP="00717498">
            <w:pPr>
              <w:pStyle w:val="Tabletext"/>
            </w:pPr>
            <w:r w:rsidRPr="00AB0CA9">
              <w:t>Maitland Grange Care Community</w:t>
            </w:r>
          </w:p>
          <w:p w14:paraId="2ACA0B33" w14:textId="77777777" w:rsidR="00717498" w:rsidRPr="00AB0CA9" w:rsidRDefault="00717498" w:rsidP="00717498">
            <w:pPr>
              <w:pStyle w:val="Tabletext"/>
            </w:pPr>
            <w:r w:rsidRPr="00AB0CA9">
              <w:t>28 Broughton St</w:t>
            </w:r>
          </w:p>
          <w:p w14:paraId="241C7C8B" w14:textId="77777777" w:rsidR="00717498" w:rsidRPr="00AB0CA9" w:rsidRDefault="00717498" w:rsidP="00717498">
            <w:pPr>
              <w:pStyle w:val="Tabletext"/>
            </w:pPr>
            <w:r w:rsidRPr="00AB0CA9">
              <w:t>Rutherford NSW 2320</w:t>
            </w:r>
          </w:p>
          <w:p w14:paraId="73E2B23D" w14:textId="77777777" w:rsidR="00717498" w:rsidRPr="00AB0CA9" w:rsidRDefault="00717498" w:rsidP="00717498">
            <w:pPr>
              <w:pStyle w:val="Tabletext"/>
            </w:pPr>
            <w:r w:rsidRPr="00AB0CA9">
              <w:t>RACF ID No. 2711</w:t>
            </w:r>
          </w:p>
        </w:tc>
        <w:tc>
          <w:tcPr>
            <w:tcW w:w="2953" w:type="dxa"/>
            <w:shd w:val="clear" w:color="auto" w:fill="auto"/>
          </w:tcPr>
          <w:p w14:paraId="5ADCD4E1" w14:textId="77777777" w:rsidR="00717498" w:rsidRPr="00AB0CA9" w:rsidRDefault="00717498" w:rsidP="00717498">
            <w:pPr>
              <w:pStyle w:val="Tabletext"/>
            </w:pPr>
            <w:r w:rsidRPr="00AB0CA9">
              <w:t>Cincotta Discount Chemist Toukley</w:t>
            </w:r>
          </w:p>
          <w:p w14:paraId="64DFAC5B" w14:textId="77777777" w:rsidR="00717498" w:rsidRPr="00AB0CA9" w:rsidRDefault="00717498" w:rsidP="00717498">
            <w:pPr>
              <w:pStyle w:val="Tabletext"/>
            </w:pPr>
            <w:r w:rsidRPr="00AB0CA9">
              <w:t>Shop 1, 213</w:t>
            </w:r>
            <w:r w:rsidR="00AB0CA9">
              <w:noBreakHyphen/>
            </w:r>
            <w:r w:rsidRPr="00AB0CA9">
              <w:t>217 Main Rd</w:t>
            </w:r>
          </w:p>
          <w:p w14:paraId="73E3F91F" w14:textId="77777777" w:rsidR="00717498" w:rsidRPr="00AB0CA9" w:rsidRDefault="00717498" w:rsidP="00717498">
            <w:pPr>
              <w:pStyle w:val="Tabletext"/>
            </w:pPr>
            <w:r w:rsidRPr="00AB0CA9">
              <w:t>Toukley NSW 2263</w:t>
            </w:r>
          </w:p>
          <w:p w14:paraId="0BD900D8" w14:textId="77777777" w:rsidR="00717498" w:rsidRPr="00AB0CA9" w:rsidRDefault="00717498" w:rsidP="00717498">
            <w:pPr>
              <w:pStyle w:val="Tabletext"/>
            </w:pPr>
            <w:r w:rsidRPr="00AB0CA9">
              <w:t>Approval No. 15911K</w:t>
            </w:r>
          </w:p>
        </w:tc>
        <w:tc>
          <w:tcPr>
            <w:tcW w:w="2722" w:type="dxa"/>
            <w:shd w:val="clear" w:color="auto" w:fill="auto"/>
          </w:tcPr>
          <w:p w14:paraId="1F020536" w14:textId="77777777" w:rsidR="00717498" w:rsidRPr="00AB0CA9" w:rsidRDefault="00717498" w:rsidP="00717498">
            <w:pPr>
              <w:pStyle w:val="Tabletext"/>
            </w:pPr>
            <w:r w:rsidRPr="00AB0CA9">
              <w:t>BPPCare Pty Ltd</w:t>
            </w:r>
          </w:p>
          <w:p w14:paraId="2B8E9893" w14:textId="77777777" w:rsidR="00717498" w:rsidRPr="00AB0CA9" w:rsidRDefault="00717498" w:rsidP="00717498">
            <w:pPr>
              <w:pStyle w:val="Tabletext"/>
            </w:pPr>
            <w:r w:rsidRPr="00AB0CA9">
              <w:t>11 East St</w:t>
            </w:r>
          </w:p>
          <w:p w14:paraId="187FFC79" w14:textId="77777777" w:rsidR="00717498" w:rsidRPr="00AB0CA9" w:rsidRDefault="00717498" w:rsidP="00717498">
            <w:pPr>
              <w:pStyle w:val="Tabletext"/>
            </w:pPr>
            <w:r w:rsidRPr="00AB0CA9">
              <w:t>Granville NSW 2142</w:t>
            </w:r>
          </w:p>
          <w:p w14:paraId="010562DC" w14:textId="77777777" w:rsidR="00717498" w:rsidRPr="00AB0CA9" w:rsidRDefault="00717498" w:rsidP="00717498">
            <w:pPr>
              <w:pStyle w:val="Tabletext"/>
            </w:pPr>
            <w:r w:rsidRPr="00AB0CA9">
              <w:t>ABN 81 605 605 534</w:t>
            </w:r>
          </w:p>
        </w:tc>
      </w:tr>
      <w:tr w:rsidR="00717498" w:rsidRPr="00AB0CA9" w14:paraId="715CBB0D" w14:textId="77777777" w:rsidTr="008325D6">
        <w:tc>
          <w:tcPr>
            <w:tcW w:w="650" w:type="dxa"/>
            <w:shd w:val="clear" w:color="auto" w:fill="auto"/>
          </w:tcPr>
          <w:p w14:paraId="2807DBF4" w14:textId="77777777" w:rsidR="00717498" w:rsidRPr="00AB0CA9" w:rsidRDefault="00717498" w:rsidP="00717498">
            <w:pPr>
              <w:pStyle w:val="Tabletext"/>
            </w:pPr>
            <w:r w:rsidRPr="00AB0CA9">
              <w:t>288</w:t>
            </w:r>
          </w:p>
        </w:tc>
        <w:tc>
          <w:tcPr>
            <w:tcW w:w="2702" w:type="dxa"/>
            <w:shd w:val="clear" w:color="auto" w:fill="auto"/>
          </w:tcPr>
          <w:p w14:paraId="508DDA16" w14:textId="77777777" w:rsidR="00717498" w:rsidRPr="00AB0CA9" w:rsidRDefault="00717498" w:rsidP="00717498">
            <w:pPr>
              <w:pStyle w:val="Tabletext"/>
            </w:pPr>
            <w:r w:rsidRPr="00AB0CA9">
              <w:t>Manly Hillside Care Community</w:t>
            </w:r>
          </w:p>
          <w:p w14:paraId="6CF44B8A" w14:textId="77777777" w:rsidR="00717498" w:rsidRPr="00AB0CA9" w:rsidRDefault="00717498" w:rsidP="00717498">
            <w:pPr>
              <w:pStyle w:val="Tabletext"/>
            </w:pPr>
            <w:r w:rsidRPr="00AB0CA9">
              <w:t>4 Austral Ave</w:t>
            </w:r>
          </w:p>
          <w:p w14:paraId="7302ED42" w14:textId="77777777" w:rsidR="00717498" w:rsidRPr="00AB0CA9" w:rsidRDefault="00717498" w:rsidP="00717498">
            <w:pPr>
              <w:pStyle w:val="Tabletext"/>
            </w:pPr>
            <w:r w:rsidRPr="00AB0CA9">
              <w:t>North Manly NSW 2100</w:t>
            </w:r>
          </w:p>
          <w:p w14:paraId="5254EE31" w14:textId="77777777" w:rsidR="00717498" w:rsidRPr="00AB0CA9" w:rsidRDefault="00717498" w:rsidP="00717498">
            <w:pPr>
              <w:pStyle w:val="Tabletext"/>
            </w:pPr>
            <w:r w:rsidRPr="00AB0CA9">
              <w:lastRenderedPageBreak/>
              <w:t>RACF ID No. 2557</w:t>
            </w:r>
          </w:p>
        </w:tc>
        <w:tc>
          <w:tcPr>
            <w:tcW w:w="2953" w:type="dxa"/>
            <w:shd w:val="clear" w:color="auto" w:fill="auto"/>
          </w:tcPr>
          <w:p w14:paraId="1F42B953" w14:textId="77777777" w:rsidR="00717498" w:rsidRPr="00AB0CA9" w:rsidRDefault="00717498" w:rsidP="00717498">
            <w:pPr>
              <w:pStyle w:val="Tabletext"/>
            </w:pPr>
            <w:r w:rsidRPr="00AB0CA9">
              <w:lastRenderedPageBreak/>
              <w:t>Sansons Pharmacy</w:t>
            </w:r>
          </w:p>
          <w:p w14:paraId="5DCC71BA" w14:textId="77777777" w:rsidR="00717498" w:rsidRPr="00AB0CA9" w:rsidRDefault="00717498" w:rsidP="00717498">
            <w:pPr>
              <w:pStyle w:val="Tabletext"/>
            </w:pPr>
            <w:r w:rsidRPr="00AB0CA9">
              <w:t>23 Auburn Rd</w:t>
            </w:r>
          </w:p>
          <w:p w14:paraId="0733DED7" w14:textId="77777777" w:rsidR="00717498" w:rsidRPr="00AB0CA9" w:rsidRDefault="00717498" w:rsidP="00717498">
            <w:pPr>
              <w:pStyle w:val="Tabletext"/>
            </w:pPr>
            <w:r w:rsidRPr="00AB0CA9">
              <w:t>Auburn NSW 2144</w:t>
            </w:r>
          </w:p>
          <w:p w14:paraId="6BF891A7" w14:textId="77777777" w:rsidR="00717498" w:rsidRPr="00AB0CA9" w:rsidRDefault="00717498" w:rsidP="00717498">
            <w:pPr>
              <w:pStyle w:val="Tabletext"/>
            </w:pPr>
            <w:r w:rsidRPr="00AB0CA9">
              <w:t>Approval No. 11427k</w:t>
            </w:r>
          </w:p>
        </w:tc>
        <w:tc>
          <w:tcPr>
            <w:tcW w:w="2722" w:type="dxa"/>
            <w:shd w:val="clear" w:color="auto" w:fill="auto"/>
          </w:tcPr>
          <w:p w14:paraId="39F8B2AC" w14:textId="77777777" w:rsidR="00717498" w:rsidRPr="00AB0CA9" w:rsidRDefault="00717498" w:rsidP="00717498">
            <w:pPr>
              <w:pStyle w:val="Tabletext"/>
            </w:pPr>
            <w:r w:rsidRPr="00AB0CA9">
              <w:t>BPPCare Pty Ltd</w:t>
            </w:r>
          </w:p>
          <w:p w14:paraId="14EB45D5" w14:textId="77777777" w:rsidR="00717498" w:rsidRPr="00AB0CA9" w:rsidRDefault="00717498" w:rsidP="00717498">
            <w:pPr>
              <w:pStyle w:val="Tabletext"/>
            </w:pPr>
            <w:r w:rsidRPr="00AB0CA9">
              <w:t>11 East St</w:t>
            </w:r>
          </w:p>
          <w:p w14:paraId="20E2AB96" w14:textId="77777777" w:rsidR="00717498" w:rsidRPr="00AB0CA9" w:rsidRDefault="00717498" w:rsidP="00717498">
            <w:pPr>
              <w:pStyle w:val="Tabletext"/>
            </w:pPr>
            <w:r w:rsidRPr="00AB0CA9">
              <w:t>Granville NSW 2142</w:t>
            </w:r>
          </w:p>
          <w:p w14:paraId="32DD5D9A" w14:textId="77777777" w:rsidR="00717498" w:rsidRPr="00AB0CA9" w:rsidRDefault="00717498" w:rsidP="00717498">
            <w:pPr>
              <w:pStyle w:val="Tabletext"/>
            </w:pPr>
            <w:r w:rsidRPr="00AB0CA9">
              <w:t>ABN 81 605 605 534</w:t>
            </w:r>
          </w:p>
        </w:tc>
      </w:tr>
      <w:tr w:rsidR="00717498" w:rsidRPr="00AB0CA9" w14:paraId="72C98F13" w14:textId="77777777" w:rsidTr="008325D6">
        <w:tc>
          <w:tcPr>
            <w:tcW w:w="650" w:type="dxa"/>
            <w:shd w:val="clear" w:color="auto" w:fill="auto"/>
          </w:tcPr>
          <w:p w14:paraId="0D80E753" w14:textId="77777777" w:rsidR="00717498" w:rsidRPr="00AB0CA9" w:rsidRDefault="00717498" w:rsidP="00717498">
            <w:pPr>
              <w:pStyle w:val="Tabletext"/>
            </w:pPr>
            <w:r w:rsidRPr="00AB0CA9">
              <w:t>289</w:t>
            </w:r>
          </w:p>
        </w:tc>
        <w:tc>
          <w:tcPr>
            <w:tcW w:w="2702" w:type="dxa"/>
            <w:shd w:val="clear" w:color="auto" w:fill="auto"/>
          </w:tcPr>
          <w:p w14:paraId="25370989" w14:textId="77777777" w:rsidR="00717498" w:rsidRPr="00AB0CA9" w:rsidRDefault="00717498" w:rsidP="00717498">
            <w:pPr>
              <w:pStyle w:val="Tabletext"/>
            </w:pPr>
            <w:r w:rsidRPr="00AB0CA9">
              <w:t>Manly Vale Nursing Home</w:t>
            </w:r>
          </w:p>
          <w:p w14:paraId="4B7590F4" w14:textId="77777777" w:rsidR="00717498" w:rsidRPr="00AB0CA9" w:rsidRDefault="00717498" w:rsidP="00717498">
            <w:pPr>
              <w:pStyle w:val="Tabletext"/>
            </w:pPr>
            <w:r w:rsidRPr="00AB0CA9">
              <w:t>61 Gordon St</w:t>
            </w:r>
          </w:p>
          <w:p w14:paraId="7846C5B7" w14:textId="77777777" w:rsidR="00717498" w:rsidRPr="00AB0CA9" w:rsidRDefault="00717498" w:rsidP="00717498">
            <w:pPr>
              <w:pStyle w:val="Tabletext"/>
            </w:pPr>
            <w:r w:rsidRPr="00AB0CA9">
              <w:t>Manly Vale NSW 2093</w:t>
            </w:r>
          </w:p>
          <w:p w14:paraId="4E1BFEF5" w14:textId="77777777" w:rsidR="00717498" w:rsidRPr="00AB0CA9" w:rsidRDefault="00717498" w:rsidP="00717498">
            <w:pPr>
              <w:pStyle w:val="Tabletext"/>
            </w:pPr>
            <w:r w:rsidRPr="00AB0CA9">
              <w:t>RACF ID No. 2603</w:t>
            </w:r>
          </w:p>
        </w:tc>
        <w:tc>
          <w:tcPr>
            <w:tcW w:w="2953" w:type="dxa"/>
            <w:shd w:val="clear" w:color="auto" w:fill="auto"/>
          </w:tcPr>
          <w:p w14:paraId="2310D20D" w14:textId="77777777" w:rsidR="00717498" w:rsidRPr="00AB0CA9" w:rsidRDefault="00717498" w:rsidP="00717498">
            <w:pPr>
              <w:pStyle w:val="Tabletext"/>
            </w:pPr>
            <w:r w:rsidRPr="00AB0CA9">
              <w:t>Chemist Connect Prospect</w:t>
            </w:r>
          </w:p>
          <w:p w14:paraId="5756F66B" w14:textId="77777777" w:rsidR="00717498" w:rsidRPr="00AB0CA9" w:rsidRDefault="00717498" w:rsidP="00717498">
            <w:pPr>
              <w:pStyle w:val="Tabletext"/>
            </w:pPr>
            <w:r w:rsidRPr="00AB0CA9">
              <w:t>2/3 Aldgate St</w:t>
            </w:r>
          </w:p>
          <w:p w14:paraId="3E383B77" w14:textId="77777777" w:rsidR="00717498" w:rsidRPr="00AB0CA9" w:rsidRDefault="00717498" w:rsidP="00717498">
            <w:pPr>
              <w:pStyle w:val="Tabletext"/>
            </w:pPr>
            <w:r w:rsidRPr="00AB0CA9">
              <w:t>Prospect NSW 2148</w:t>
            </w:r>
          </w:p>
          <w:p w14:paraId="0E4E20D8" w14:textId="77777777" w:rsidR="00717498" w:rsidRPr="00AB0CA9" w:rsidRDefault="00717498" w:rsidP="00717498">
            <w:pPr>
              <w:pStyle w:val="Tabletext"/>
            </w:pPr>
            <w:r w:rsidRPr="00AB0CA9">
              <w:t>Approval No. 15376G</w:t>
            </w:r>
          </w:p>
        </w:tc>
        <w:tc>
          <w:tcPr>
            <w:tcW w:w="2722" w:type="dxa"/>
            <w:shd w:val="clear" w:color="auto" w:fill="auto"/>
          </w:tcPr>
          <w:p w14:paraId="664EC56D" w14:textId="77777777" w:rsidR="00717498" w:rsidRPr="00AB0CA9" w:rsidRDefault="00717498" w:rsidP="00717498">
            <w:pPr>
              <w:pStyle w:val="Tabletext"/>
            </w:pPr>
            <w:r w:rsidRPr="00AB0CA9">
              <w:t>BPPCare Pty Ltd</w:t>
            </w:r>
          </w:p>
          <w:p w14:paraId="76F8C0F5" w14:textId="77777777" w:rsidR="00717498" w:rsidRPr="00AB0CA9" w:rsidRDefault="00717498" w:rsidP="00717498">
            <w:pPr>
              <w:pStyle w:val="Tabletext"/>
            </w:pPr>
            <w:r w:rsidRPr="00AB0CA9">
              <w:t>11 East St</w:t>
            </w:r>
          </w:p>
          <w:p w14:paraId="400F7974" w14:textId="77777777" w:rsidR="00717498" w:rsidRPr="00AB0CA9" w:rsidRDefault="00717498" w:rsidP="00717498">
            <w:pPr>
              <w:pStyle w:val="Tabletext"/>
            </w:pPr>
            <w:r w:rsidRPr="00AB0CA9">
              <w:t>Granville NSW 2142</w:t>
            </w:r>
          </w:p>
          <w:p w14:paraId="2CB33A1F" w14:textId="77777777" w:rsidR="00717498" w:rsidRPr="00AB0CA9" w:rsidRDefault="00717498" w:rsidP="00717498">
            <w:pPr>
              <w:pStyle w:val="Tabletext"/>
            </w:pPr>
            <w:r w:rsidRPr="00AB0CA9">
              <w:t>ABN 81 605 605 534</w:t>
            </w:r>
          </w:p>
        </w:tc>
      </w:tr>
      <w:tr w:rsidR="00717498" w:rsidRPr="00AB0CA9" w14:paraId="0E6E2B76" w14:textId="77777777" w:rsidTr="008325D6">
        <w:tc>
          <w:tcPr>
            <w:tcW w:w="650" w:type="dxa"/>
            <w:shd w:val="clear" w:color="auto" w:fill="auto"/>
          </w:tcPr>
          <w:p w14:paraId="3982C79C" w14:textId="77777777" w:rsidR="00717498" w:rsidRPr="00AB0CA9" w:rsidRDefault="00717498" w:rsidP="00717498">
            <w:pPr>
              <w:pStyle w:val="Tabletext"/>
            </w:pPr>
            <w:r w:rsidRPr="00AB0CA9">
              <w:t>290</w:t>
            </w:r>
          </w:p>
        </w:tc>
        <w:tc>
          <w:tcPr>
            <w:tcW w:w="2702" w:type="dxa"/>
            <w:shd w:val="clear" w:color="auto" w:fill="auto"/>
          </w:tcPr>
          <w:p w14:paraId="69308150" w14:textId="77777777" w:rsidR="00717498" w:rsidRPr="00AB0CA9" w:rsidRDefault="00717498" w:rsidP="00717498">
            <w:pPr>
              <w:pStyle w:val="Tabletext"/>
            </w:pPr>
            <w:r w:rsidRPr="00AB0CA9">
              <w:t>Maranatha Aged Care</w:t>
            </w:r>
          </w:p>
          <w:p w14:paraId="04DDCB82" w14:textId="77777777" w:rsidR="00717498" w:rsidRPr="00AB0CA9" w:rsidRDefault="00717498" w:rsidP="00717498">
            <w:pPr>
              <w:pStyle w:val="Tabletext"/>
            </w:pPr>
            <w:r w:rsidRPr="00AB0CA9">
              <w:t>1582 Anzac Ave</w:t>
            </w:r>
          </w:p>
          <w:p w14:paraId="4BD4EDDA" w14:textId="77777777" w:rsidR="00717498" w:rsidRPr="00AB0CA9" w:rsidRDefault="00717498" w:rsidP="00717498">
            <w:pPr>
              <w:pStyle w:val="Tabletext"/>
            </w:pPr>
            <w:r w:rsidRPr="00AB0CA9">
              <w:t>Kallangur QLD 4503</w:t>
            </w:r>
          </w:p>
          <w:p w14:paraId="42B5A3CE" w14:textId="77777777" w:rsidR="00717498" w:rsidRPr="00AB0CA9" w:rsidRDefault="00717498" w:rsidP="00717498">
            <w:pPr>
              <w:pStyle w:val="Tabletext"/>
            </w:pPr>
            <w:r w:rsidRPr="00AB0CA9">
              <w:t>RACF ID No. 5118</w:t>
            </w:r>
          </w:p>
        </w:tc>
        <w:tc>
          <w:tcPr>
            <w:tcW w:w="2953" w:type="dxa"/>
            <w:shd w:val="clear" w:color="auto" w:fill="auto"/>
          </w:tcPr>
          <w:p w14:paraId="4D59E6FC" w14:textId="77777777" w:rsidR="00717498" w:rsidRPr="00AB0CA9" w:rsidRDefault="00717498" w:rsidP="00717498">
            <w:pPr>
              <w:pStyle w:val="Tabletext"/>
            </w:pPr>
            <w:r w:rsidRPr="00AB0CA9">
              <w:t>Chemist Connect Sandgate</w:t>
            </w:r>
          </w:p>
          <w:p w14:paraId="0CFF2086" w14:textId="77777777" w:rsidR="00717498" w:rsidRPr="00AB0CA9" w:rsidRDefault="00717498" w:rsidP="00717498">
            <w:pPr>
              <w:pStyle w:val="Tabletext"/>
            </w:pPr>
            <w:r w:rsidRPr="00AB0CA9">
              <w:t>Shop 12, 115 Brighton Rd</w:t>
            </w:r>
          </w:p>
          <w:p w14:paraId="328F7964" w14:textId="77777777" w:rsidR="00717498" w:rsidRPr="00AB0CA9" w:rsidRDefault="00717498" w:rsidP="00717498">
            <w:pPr>
              <w:pStyle w:val="Tabletext"/>
            </w:pPr>
            <w:r w:rsidRPr="00AB0CA9">
              <w:t>Sandgate QLD 4017</w:t>
            </w:r>
          </w:p>
          <w:p w14:paraId="4530BA75" w14:textId="77777777" w:rsidR="00717498" w:rsidRPr="00AB0CA9" w:rsidRDefault="00717498" w:rsidP="00717498">
            <w:pPr>
              <w:pStyle w:val="Tabletext"/>
            </w:pPr>
            <w:r w:rsidRPr="00AB0CA9">
              <w:t>Approval No. 34428B</w:t>
            </w:r>
          </w:p>
        </w:tc>
        <w:tc>
          <w:tcPr>
            <w:tcW w:w="2722" w:type="dxa"/>
            <w:shd w:val="clear" w:color="auto" w:fill="auto"/>
          </w:tcPr>
          <w:p w14:paraId="796DFF21" w14:textId="77777777" w:rsidR="00717498" w:rsidRPr="00AB0CA9" w:rsidRDefault="00717498" w:rsidP="00717498">
            <w:pPr>
              <w:pStyle w:val="Tabletext"/>
            </w:pPr>
            <w:r w:rsidRPr="00AB0CA9">
              <w:t>BPPCare Pty Ltd</w:t>
            </w:r>
          </w:p>
          <w:p w14:paraId="0BE19305" w14:textId="77777777" w:rsidR="00717498" w:rsidRPr="00AB0CA9" w:rsidRDefault="00717498" w:rsidP="00717498">
            <w:pPr>
              <w:pStyle w:val="Tabletext"/>
            </w:pPr>
            <w:r w:rsidRPr="00AB0CA9">
              <w:t>11 East St</w:t>
            </w:r>
          </w:p>
          <w:p w14:paraId="67D1EE5F" w14:textId="77777777" w:rsidR="00717498" w:rsidRPr="00AB0CA9" w:rsidRDefault="00717498" w:rsidP="00717498">
            <w:pPr>
              <w:pStyle w:val="Tabletext"/>
            </w:pPr>
            <w:r w:rsidRPr="00AB0CA9">
              <w:t>Granville NSW 2142</w:t>
            </w:r>
          </w:p>
          <w:p w14:paraId="7BB29E41" w14:textId="77777777" w:rsidR="00717498" w:rsidRPr="00AB0CA9" w:rsidRDefault="00717498" w:rsidP="00717498">
            <w:pPr>
              <w:pStyle w:val="Tabletext"/>
            </w:pPr>
            <w:r w:rsidRPr="00AB0CA9">
              <w:t>ABN 81 605 605 534</w:t>
            </w:r>
          </w:p>
        </w:tc>
      </w:tr>
      <w:tr w:rsidR="00717498" w:rsidRPr="00AB0CA9" w14:paraId="704DC64A" w14:textId="77777777" w:rsidTr="008325D6">
        <w:tc>
          <w:tcPr>
            <w:tcW w:w="650" w:type="dxa"/>
            <w:shd w:val="clear" w:color="auto" w:fill="auto"/>
          </w:tcPr>
          <w:p w14:paraId="33860D7B" w14:textId="77777777" w:rsidR="00717498" w:rsidRPr="00AB0CA9" w:rsidRDefault="00717498" w:rsidP="00717498">
            <w:pPr>
              <w:pStyle w:val="Tabletext"/>
            </w:pPr>
            <w:r w:rsidRPr="00AB0CA9">
              <w:t>291</w:t>
            </w:r>
          </w:p>
        </w:tc>
        <w:tc>
          <w:tcPr>
            <w:tcW w:w="2702" w:type="dxa"/>
            <w:shd w:val="clear" w:color="auto" w:fill="auto"/>
          </w:tcPr>
          <w:p w14:paraId="38C009B1" w14:textId="77777777" w:rsidR="00717498" w:rsidRPr="00AB0CA9" w:rsidRDefault="00717498" w:rsidP="00717498">
            <w:pPr>
              <w:pStyle w:val="Tabletext"/>
            </w:pPr>
            <w:r w:rsidRPr="00AB0CA9">
              <w:t>Margery Cole Residential Care Service</w:t>
            </w:r>
          </w:p>
          <w:p w14:paraId="3A409541" w14:textId="77777777" w:rsidR="00717498" w:rsidRPr="00AB0CA9" w:rsidRDefault="00717498" w:rsidP="00717498">
            <w:pPr>
              <w:pStyle w:val="Tabletext"/>
            </w:pPr>
            <w:r w:rsidRPr="00AB0CA9">
              <w:t>Matthews Crescent</w:t>
            </w:r>
          </w:p>
          <w:p w14:paraId="5AAAC32A" w14:textId="77777777" w:rsidR="00717498" w:rsidRPr="00AB0CA9" w:rsidRDefault="00717498" w:rsidP="00717498">
            <w:pPr>
              <w:pStyle w:val="Tabletext"/>
            </w:pPr>
            <w:r w:rsidRPr="00AB0CA9">
              <w:t>Traralgon VIC 3844</w:t>
            </w:r>
          </w:p>
          <w:p w14:paraId="640E1951" w14:textId="77777777" w:rsidR="00717498" w:rsidRPr="00AB0CA9" w:rsidRDefault="00717498" w:rsidP="00717498">
            <w:pPr>
              <w:pStyle w:val="Tabletext"/>
            </w:pPr>
            <w:r w:rsidRPr="00AB0CA9">
              <w:t>RACF ID No. 3005</w:t>
            </w:r>
          </w:p>
        </w:tc>
        <w:tc>
          <w:tcPr>
            <w:tcW w:w="2953" w:type="dxa"/>
            <w:shd w:val="clear" w:color="auto" w:fill="auto"/>
          </w:tcPr>
          <w:p w14:paraId="0BEE2A52" w14:textId="77777777" w:rsidR="00717498" w:rsidRPr="00AB0CA9" w:rsidRDefault="00717498" w:rsidP="00717498">
            <w:pPr>
              <w:pStyle w:val="Tabletext"/>
            </w:pPr>
            <w:r w:rsidRPr="00AB0CA9">
              <w:t>Terry White Chemist Traralgon</w:t>
            </w:r>
          </w:p>
          <w:p w14:paraId="4ADA42DC" w14:textId="77777777" w:rsidR="00717498" w:rsidRPr="00AB0CA9" w:rsidRDefault="00717498" w:rsidP="00717498">
            <w:pPr>
              <w:pStyle w:val="Tabletext"/>
            </w:pPr>
            <w:r w:rsidRPr="00AB0CA9">
              <w:t>65 Franklin St</w:t>
            </w:r>
          </w:p>
          <w:p w14:paraId="3243DF2B" w14:textId="77777777" w:rsidR="00717498" w:rsidRPr="00AB0CA9" w:rsidRDefault="00717498" w:rsidP="00717498">
            <w:pPr>
              <w:pStyle w:val="Tabletext"/>
            </w:pPr>
            <w:r w:rsidRPr="00AB0CA9">
              <w:t>Trarlagon VIC 3844</w:t>
            </w:r>
          </w:p>
          <w:p w14:paraId="70D54803" w14:textId="77777777" w:rsidR="00717498" w:rsidRPr="00AB0CA9" w:rsidRDefault="00717498" w:rsidP="00717498">
            <w:pPr>
              <w:pStyle w:val="Tabletext"/>
            </w:pPr>
            <w:r w:rsidRPr="00AB0CA9">
              <w:t>Approval No. 24544T</w:t>
            </w:r>
          </w:p>
        </w:tc>
        <w:tc>
          <w:tcPr>
            <w:tcW w:w="2722" w:type="dxa"/>
            <w:shd w:val="clear" w:color="auto" w:fill="auto"/>
          </w:tcPr>
          <w:p w14:paraId="4138A1A9" w14:textId="77777777" w:rsidR="00717498" w:rsidRPr="00AB0CA9" w:rsidRDefault="00717498" w:rsidP="00717498">
            <w:pPr>
              <w:pStyle w:val="Tabletext"/>
            </w:pPr>
            <w:r w:rsidRPr="00AB0CA9">
              <w:t>ManRex Pty Ltd (trading as Webstercare)</w:t>
            </w:r>
          </w:p>
          <w:p w14:paraId="349EB2ED" w14:textId="77777777" w:rsidR="00717498" w:rsidRPr="00AB0CA9" w:rsidRDefault="00717498" w:rsidP="00717498">
            <w:pPr>
              <w:pStyle w:val="Tabletext"/>
            </w:pPr>
            <w:r w:rsidRPr="00AB0CA9">
              <w:t>17</w:t>
            </w:r>
            <w:r w:rsidR="00AB0CA9">
              <w:noBreakHyphen/>
            </w:r>
            <w:r w:rsidRPr="00AB0CA9">
              <w:t>19 Moore St</w:t>
            </w:r>
          </w:p>
          <w:p w14:paraId="47430277" w14:textId="77777777" w:rsidR="00717498" w:rsidRPr="00AB0CA9" w:rsidRDefault="00717498" w:rsidP="00717498">
            <w:pPr>
              <w:pStyle w:val="Tabletext"/>
            </w:pPr>
            <w:r w:rsidRPr="00AB0CA9">
              <w:t>Leichhardt NSW 2040</w:t>
            </w:r>
          </w:p>
          <w:p w14:paraId="70C27D4C" w14:textId="77777777" w:rsidR="00717498" w:rsidRPr="00AB0CA9" w:rsidRDefault="00717498" w:rsidP="00717498">
            <w:pPr>
              <w:pStyle w:val="Tabletext"/>
            </w:pPr>
            <w:r w:rsidRPr="00AB0CA9">
              <w:t>ABN 63 074 388 088</w:t>
            </w:r>
          </w:p>
        </w:tc>
      </w:tr>
      <w:tr w:rsidR="00717498" w:rsidRPr="00AB0CA9" w14:paraId="757D0BF9" w14:textId="77777777" w:rsidTr="008325D6">
        <w:tc>
          <w:tcPr>
            <w:tcW w:w="650" w:type="dxa"/>
            <w:shd w:val="clear" w:color="auto" w:fill="auto"/>
          </w:tcPr>
          <w:p w14:paraId="72BD047C" w14:textId="77777777" w:rsidR="00717498" w:rsidRPr="00AB0CA9" w:rsidRDefault="00717498" w:rsidP="00717498">
            <w:pPr>
              <w:pStyle w:val="Tabletext"/>
            </w:pPr>
            <w:r w:rsidRPr="00AB0CA9">
              <w:t>292</w:t>
            </w:r>
          </w:p>
        </w:tc>
        <w:tc>
          <w:tcPr>
            <w:tcW w:w="2702" w:type="dxa"/>
            <w:shd w:val="clear" w:color="auto" w:fill="auto"/>
          </w:tcPr>
          <w:p w14:paraId="5861EFC6" w14:textId="77777777" w:rsidR="00717498" w:rsidRPr="00AB0CA9" w:rsidRDefault="00717498" w:rsidP="00717498">
            <w:pPr>
              <w:pStyle w:val="Tabletext"/>
            </w:pPr>
            <w:r w:rsidRPr="00AB0CA9">
              <w:t>Marina Residential Aged Care Service</w:t>
            </w:r>
          </w:p>
          <w:p w14:paraId="403859F8" w14:textId="77777777" w:rsidR="00717498" w:rsidRPr="00AB0CA9" w:rsidRDefault="00717498" w:rsidP="00717498">
            <w:pPr>
              <w:pStyle w:val="Tabletext"/>
            </w:pPr>
            <w:r w:rsidRPr="00AB0CA9">
              <w:t>385 Blackshaws Rd</w:t>
            </w:r>
          </w:p>
          <w:p w14:paraId="4CE04D2B" w14:textId="77777777" w:rsidR="00717498" w:rsidRPr="00AB0CA9" w:rsidRDefault="00717498" w:rsidP="00717498">
            <w:pPr>
              <w:pStyle w:val="Tabletext"/>
            </w:pPr>
            <w:r w:rsidRPr="00AB0CA9">
              <w:t>Altona North VIC 3025</w:t>
            </w:r>
          </w:p>
          <w:p w14:paraId="53FD4ECD" w14:textId="77777777" w:rsidR="00717498" w:rsidRPr="00AB0CA9" w:rsidRDefault="00717498" w:rsidP="00717498">
            <w:pPr>
              <w:pStyle w:val="Tabletext"/>
            </w:pPr>
            <w:r w:rsidRPr="00AB0CA9">
              <w:t>RACF ID No. 3545</w:t>
            </w:r>
          </w:p>
        </w:tc>
        <w:tc>
          <w:tcPr>
            <w:tcW w:w="2953" w:type="dxa"/>
            <w:shd w:val="clear" w:color="auto" w:fill="auto"/>
          </w:tcPr>
          <w:p w14:paraId="37C4E2B1" w14:textId="77777777" w:rsidR="00717498" w:rsidRPr="00AB0CA9" w:rsidRDefault="00717498" w:rsidP="00717498">
            <w:pPr>
              <w:pStyle w:val="Tabletext"/>
            </w:pPr>
            <w:r w:rsidRPr="00AB0CA9">
              <w:t>Geelong Soul Pattinson Pharmacy</w:t>
            </w:r>
          </w:p>
          <w:p w14:paraId="17398070" w14:textId="77777777" w:rsidR="00717498" w:rsidRPr="00AB0CA9" w:rsidRDefault="00717498" w:rsidP="00717498">
            <w:pPr>
              <w:pStyle w:val="Tabletext"/>
            </w:pPr>
            <w:r w:rsidRPr="00AB0CA9">
              <w:t>148 Myers St</w:t>
            </w:r>
          </w:p>
          <w:p w14:paraId="1400FDE4" w14:textId="77777777" w:rsidR="00717498" w:rsidRPr="00AB0CA9" w:rsidRDefault="00717498" w:rsidP="00717498">
            <w:pPr>
              <w:pStyle w:val="Tabletext"/>
            </w:pPr>
            <w:r w:rsidRPr="00AB0CA9">
              <w:t>Geelong VIC 3220</w:t>
            </w:r>
          </w:p>
          <w:p w14:paraId="0518C5F6" w14:textId="77777777" w:rsidR="00717498" w:rsidRPr="00AB0CA9" w:rsidRDefault="00717498" w:rsidP="00717498">
            <w:pPr>
              <w:pStyle w:val="Tabletext"/>
            </w:pPr>
            <w:r w:rsidRPr="00AB0CA9">
              <w:t>Approval No. 22352K</w:t>
            </w:r>
          </w:p>
        </w:tc>
        <w:tc>
          <w:tcPr>
            <w:tcW w:w="2722" w:type="dxa"/>
            <w:shd w:val="clear" w:color="auto" w:fill="auto"/>
          </w:tcPr>
          <w:p w14:paraId="226F0F56" w14:textId="77777777" w:rsidR="00717498" w:rsidRPr="00AB0CA9" w:rsidRDefault="00717498" w:rsidP="00717498">
            <w:pPr>
              <w:pStyle w:val="Tabletext"/>
            </w:pPr>
            <w:r w:rsidRPr="00AB0CA9">
              <w:t>BPPCare Pty Ltd</w:t>
            </w:r>
          </w:p>
          <w:p w14:paraId="19AC2D16" w14:textId="77777777" w:rsidR="00717498" w:rsidRPr="00AB0CA9" w:rsidRDefault="00717498" w:rsidP="00717498">
            <w:pPr>
              <w:pStyle w:val="Tabletext"/>
            </w:pPr>
            <w:r w:rsidRPr="00AB0CA9">
              <w:t>11 East St</w:t>
            </w:r>
          </w:p>
          <w:p w14:paraId="7D4A6C78" w14:textId="77777777" w:rsidR="00717498" w:rsidRPr="00AB0CA9" w:rsidRDefault="00717498" w:rsidP="00717498">
            <w:pPr>
              <w:pStyle w:val="Tabletext"/>
            </w:pPr>
            <w:r w:rsidRPr="00AB0CA9">
              <w:t>Granville NSW 2142</w:t>
            </w:r>
          </w:p>
          <w:p w14:paraId="2B3042BD" w14:textId="77777777" w:rsidR="00717498" w:rsidRPr="00AB0CA9" w:rsidRDefault="00717498" w:rsidP="00717498">
            <w:pPr>
              <w:pStyle w:val="Tabletext"/>
            </w:pPr>
            <w:r w:rsidRPr="00AB0CA9">
              <w:t>ABN 81 605 605 534</w:t>
            </w:r>
          </w:p>
        </w:tc>
      </w:tr>
      <w:tr w:rsidR="00717498" w:rsidRPr="00AB0CA9" w14:paraId="38C163BA" w14:textId="77777777" w:rsidTr="008325D6">
        <w:tc>
          <w:tcPr>
            <w:tcW w:w="650" w:type="dxa"/>
            <w:shd w:val="clear" w:color="auto" w:fill="auto"/>
          </w:tcPr>
          <w:p w14:paraId="59413BF4" w14:textId="77777777" w:rsidR="00717498" w:rsidRPr="00AB0CA9" w:rsidRDefault="00717498" w:rsidP="00717498">
            <w:pPr>
              <w:pStyle w:val="Tabletext"/>
            </w:pPr>
            <w:r w:rsidRPr="00AB0CA9">
              <w:t>293</w:t>
            </w:r>
          </w:p>
        </w:tc>
        <w:tc>
          <w:tcPr>
            <w:tcW w:w="2702" w:type="dxa"/>
            <w:shd w:val="clear" w:color="auto" w:fill="auto"/>
          </w:tcPr>
          <w:p w14:paraId="36A5DA14" w14:textId="77777777" w:rsidR="00717498" w:rsidRPr="00AB0CA9" w:rsidRDefault="00717498" w:rsidP="00717498">
            <w:pPr>
              <w:pStyle w:val="Tabletext"/>
            </w:pPr>
            <w:r w:rsidRPr="00AB0CA9">
              <w:t>Markmoran at Little Bay</w:t>
            </w:r>
          </w:p>
          <w:p w14:paraId="13AC1453" w14:textId="77777777" w:rsidR="00717498" w:rsidRPr="00AB0CA9" w:rsidRDefault="00717498" w:rsidP="00717498">
            <w:pPr>
              <w:pStyle w:val="Tabletext"/>
            </w:pPr>
            <w:r w:rsidRPr="00AB0CA9">
              <w:t>7</w:t>
            </w:r>
            <w:r w:rsidR="00AB0CA9">
              <w:noBreakHyphen/>
            </w:r>
            <w:r w:rsidRPr="00AB0CA9">
              <w:t>11 Brodie Ave</w:t>
            </w:r>
          </w:p>
          <w:p w14:paraId="4B946C93" w14:textId="77777777" w:rsidR="00717498" w:rsidRPr="00AB0CA9" w:rsidRDefault="00717498" w:rsidP="00717498">
            <w:pPr>
              <w:pStyle w:val="Tabletext"/>
            </w:pPr>
            <w:r w:rsidRPr="00AB0CA9">
              <w:t>Little Bay NSW 2036</w:t>
            </w:r>
          </w:p>
          <w:p w14:paraId="181614A1" w14:textId="77777777" w:rsidR="00717498" w:rsidRPr="00AB0CA9" w:rsidRDefault="00717498" w:rsidP="00717498">
            <w:pPr>
              <w:pStyle w:val="Tabletext"/>
            </w:pPr>
            <w:r w:rsidRPr="00AB0CA9">
              <w:t>RACF ID No. 0804</w:t>
            </w:r>
          </w:p>
        </w:tc>
        <w:tc>
          <w:tcPr>
            <w:tcW w:w="2953" w:type="dxa"/>
            <w:shd w:val="clear" w:color="auto" w:fill="auto"/>
          </w:tcPr>
          <w:p w14:paraId="22221412" w14:textId="77777777" w:rsidR="00717498" w:rsidRPr="00AB0CA9" w:rsidRDefault="00717498" w:rsidP="00717498">
            <w:pPr>
              <w:pStyle w:val="Tabletext"/>
            </w:pPr>
            <w:r w:rsidRPr="00AB0CA9">
              <w:t>Randwick Late Night Chemist</w:t>
            </w:r>
          </w:p>
          <w:p w14:paraId="1068B721" w14:textId="77777777" w:rsidR="00717498" w:rsidRPr="00AB0CA9" w:rsidRDefault="00717498" w:rsidP="00717498">
            <w:pPr>
              <w:pStyle w:val="Tabletext"/>
            </w:pPr>
            <w:r w:rsidRPr="00AB0CA9">
              <w:t>10 Belmore Rd</w:t>
            </w:r>
          </w:p>
          <w:p w14:paraId="1C46367F" w14:textId="77777777" w:rsidR="00717498" w:rsidRPr="00AB0CA9" w:rsidRDefault="00717498" w:rsidP="00717498">
            <w:pPr>
              <w:pStyle w:val="Tabletext"/>
            </w:pPr>
            <w:r w:rsidRPr="00AB0CA9">
              <w:t>Randwick NSW 2031</w:t>
            </w:r>
          </w:p>
          <w:p w14:paraId="4CA560E1" w14:textId="77777777" w:rsidR="00717498" w:rsidRPr="00AB0CA9" w:rsidRDefault="00717498" w:rsidP="00717498">
            <w:pPr>
              <w:pStyle w:val="Tabletext"/>
            </w:pPr>
            <w:r w:rsidRPr="00AB0CA9">
              <w:t>Approval No. 16557K</w:t>
            </w:r>
          </w:p>
          <w:p w14:paraId="7F828129" w14:textId="77777777" w:rsidR="00717498" w:rsidRPr="00AB0CA9" w:rsidRDefault="00717498" w:rsidP="00717498">
            <w:pPr>
              <w:pStyle w:val="Tabletext"/>
            </w:pPr>
          </w:p>
          <w:p w14:paraId="4CA1F18A" w14:textId="77777777" w:rsidR="00717498" w:rsidRPr="00AB0CA9" w:rsidRDefault="00717498" w:rsidP="00717498">
            <w:pPr>
              <w:pStyle w:val="Tabletext"/>
            </w:pPr>
            <w:r w:rsidRPr="00AB0CA9">
              <w:t>Chemist Connect Prospect</w:t>
            </w:r>
          </w:p>
          <w:p w14:paraId="7BBC077B" w14:textId="77777777" w:rsidR="00717498" w:rsidRPr="00AB0CA9" w:rsidRDefault="00717498" w:rsidP="00717498">
            <w:pPr>
              <w:pStyle w:val="Tabletext"/>
            </w:pPr>
            <w:r w:rsidRPr="00AB0CA9">
              <w:t>2/3 Aldgate St</w:t>
            </w:r>
          </w:p>
          <w:p w14:paraId="7777FD68" w14:textId="77777777" w:rsidR="00717498" w:rsidRPr="00AB0CA9" w:rsidRDefault="00717498" w:rsidP="00717498">
            <w:pPr>
              <w:pStyle w:val="Tabletext"/>
            </w:pPr>
            <w:r w:rsidRPr="00AB0CA9">
              <w:t>Prospect NSW 2148</w:t>
            </w:r>
          </w:p>
          <w:p w14:paraId="51416535" w14:textId="77777777" w:rsidR="00717498" w:rsidRPr="00AB0CA9" w:rsidRDefault="00717498" w:rsidP="00717498">
            <w:pPr>
              <w:pStyle w:val="Tabletext"/>
            </w:pPr>
            <w:r w:rsidRPr="00AB0CA9">
              <w:t>Approval No. 15376G</w:t>
            </w:r>
          </w:p>
        </w:tc>
        <w:tc>
          <w:tcPr>
            <w:tcW w:w="2722" w:type="dxa"/>
            <w:shd w:val="clear" w:color="auto" w:fill="auto"/>
          </w:tcPr>
          <w:p w14:paraId="54D487C8" w14:textId="77777777" w:rsidR="00717498" w:rsidRPr="00AB0CA9" w:rsidRDefault="00717498" w:rsidP="00717498">
            <w:pPr>
              <w:pStyle w:val="Tabletext"/>
            </w:pPr>
            <w:r w:rsidRPr="00AB0CA9">
              <w:t>BPPCare Pty Ltd</w:t>
            </w:r>
          </w:p>
          <w:p w14:paraId="7869E236" w14:textId="77777777" w:rsidR="00717498" w:rsidRPr="00AB0CA9" w:rsidRDefault="00717498" w:rsidP="00717498">
            <w:pPr>
              <w:pStyle w:val="Tabletext"/>
            </w:pPr>
            <w:r w:rsidRPr="00AB0CA9">
              <w:t>11 East St</w:t>
            </w:r>
          </w:p>
          <w:p w14:paraId="11183AAA" w14:textId="77777777" w:rsidR="00717498" w:rsidRPr="00AB0CA9" w:rsidRDefault="00717498" w:rsidP="00717498">
            <w:pPr>
              <w:pStyle w:val="Tabletext"/>
            </w:pPr>
            <w:r w:rsidRPr="00AB0CA9">
              <w:t>Granville NSW 2142</w:t>
            </w:r>
          </w:p>
          <w:p w14:paraId="698F47C6" w14:textId="77777777" w:rsidR="00717498" w:rsidRPr="00AB0CA9" w:rsidRDefault="00717498" w:rsidP="00717498">
            <w:pPr>
              <w:pStyle w:val="Tabletext"/>
            </w:pPr>
            <w:r w:rsidRPr="00AB0CA9">
              <w:t>ABN 81 605 605 534</w:t>
            </w:r>
          </w:p>
        </w:tc>
      </w:tr>
      <w:tr w:rsidR="00717498" w:rsidRPr="00AB0CA9" w14:paraId="7F733DAD" w14:textId="77777777" w:rsidTr="008325D6">
        <w:tc>
          <w:tcPr>
            <w:tcW w:w="650" w:type="dxa"/>
            <w:shd w:val="clear" w:color="auto" w:fill="auto"/>
          </w:tcPr>
          <w:p w14:paraId="6E1BA684" w14:textId="77777777" w:rsidR="00717498" w:rsidRPr="00AB0CA9" w:rsidRDefault="00717498" w:rsidP="00717498">
            <w:pPr>
              <w:pStyle w:val="Tabletext"/>
            </w:pPr>
            <w:r w:rsidRPr="00AB0CA9">
              <w:t>294</w:t>
            </w:r>
          </w:p>
        </w:tc>
        <w:tc>
          <w:tcPr>
            <w:tcW w:w="2702" w:type="dxa"/>
            <w:shd w:val="clear" w:color="auto" w:fill="auto"/>
          </w:tcPr>
          <w:p w14:paraId="35D00EE3" w14:textId="77777777" w:rsidR="00717498" w:rsidRPr="00AB0CA9" w:rsidRDefault="00717498" w:rsidP="00717498">
            <w:pPr>
              <w:pStyle w:val="Tabletext"/>
            </w:pPr>
            <w:r w:rsidRPr="00AB0CA9">
              <w:t>Markmoran at Vaucluse</w:t>
            </w:r>
          </w:p>
          <w:p w14:paraId="09D7FAE7" w14:textId="77777777" w:rsidR="00717498" w:rsidRPr="00AB0CA9" w:rsidRDefault="00717498" w:rsidP="00717498">
            <w:pPr>
              <w:pStyle w:val="Tabletext"/>
            </w:pPr>
            <w:r w:rsidRPr="00AB0CA9">
              <w:t>2 Laguna St</w:t>
            </w:r>
          </w:p>
          <w:p w14:paraId="3DC11AA1" w14:textId="77777777" w:rsidR="00717498" w:rsidRPr="00AB0CA9" w:rsidRDefault="00717498" w:rsidP="00717498">
            <w:pPr>
              <w:pStyle w:val="Tabletext"/>
            </w:pPr>
            <w:r w:rsidRPr="00AB0CA9">
              <w:t>Vaucluse NSW 2030</w:t>
            </w:r>
          </w:p>
          <w:p w14:paraId="34275A7F" w14:textId="77777777" w:rsidR="00717498" w:rsidRPr="00AB0CA9" w:rsidRDefault="00717498" w:rsidP="00717498">
            <w:pPr>
              <w:pStyle w:val="Tabletext"/>
            </w:pPr>
            <w:r w:rsidRPr="00AB0CA9">
              <w:t>RACF ID No. 1027</w:t>
            </w:r>
          </w:p>
        </w:tc>
        <w:tc>
          <w:tcPr>
            <w:tcW w:w="2953" w:type="dxa"/>
            <w:shd w:val="clear" w:color="auto" w:fill="auto"/>
          </w:tcPr>
          <w:p w14:paraId="64C782F7" w14:textId="77777777" w:rsidR="00717498" w:rsidRPr="00AB0CA9" w:rsidRDefault="00717498" w:rsidP="00717498">
            <w:pPr>
              <w:pStyle w:val="Tabletext"/>
            </w:pPr>
            <w:r w:rsidRPr="00AB0CA9">
              <w:t>Randwick Late Night Chemist</w:t>
            </w:r>
          </w:p>
          <w:p w14:paraId="54F82CD9" w14:textId="77777777" w:rsidR="00717498" w:rsidRPr="00AB0CA9" w:rsidRDefault="00717498" w:rsidP="00717498">
            <w:pPr>
              <w:pStyle w:val="Tabletext"/>
            </w:pPr>
            <w:r w:rsidRPr="00AB0CA9">
              <w:t>153 Alison Rd</w:t>
            </w:r>
          </w:p>
          <w:p w14:paraId="4FDD68FB" w14:textId="77777777" w:rsidR="00717498" w:rsidRPr="00AB0CA9" w:rsidRDefault="00717498" w:rsidP="00717498">
            <w:pPr>
              <w:pStyle w:val="Tabletext"/>
            </w:pPr>
            <w:r w:rsidRPr="00AB0CA9">
              <w:t>Randwick NSW 2031</w:t>
            </w:r>
          </w:p>
          <w:p w14:paraId="7C115174" w14:textId="77777777" w:rsidR="00717498" w:rsidRPr="00AB0CA9" w:rsidRDefault="00717498" w:rsidP="00717498">
            <w:pPr>
              <w:pStyle w:val="Tabletext"/>
            </w:pPr>
            <w:r w:rsidRPr="00AB0CA9">
              <w:t>Approval No. 16557K</w:t>
            </w:r>
          </w:p>
          <w:p w14:paraId="3F6EBB0A" w14:textId="77777777" w:rsidR="00717498" w:rsidRPr="00AB0CA9" w:rsidRDefault="00717498" w:rsidP="00717498">
            <w:pPr>
              <w:pStyle w:val="Tabletext"/>
            </w:pPr>
          </w:p>
          <w:p w14:paraId="160A37B1" w14:textId="77777777" w:rsidR="00717498" w:rsidRPr="00AB0CA9" w:rsidRDefault="00717498" w:rsidP="00717498">
            <w:pPr>
              <w:pStyle w:val="Tabletext"/>
            </w:pPr>
            <w:r w:rsidRPr="00AB0CA9">
              <w:t>Chemist Connect Prospect</w:t>
            </w:r>
          </w:p>
          <w:p w14:paraId="2107389A" w14:textId="77777777" w:rsidR="00717498" w:rsidRPr="00AB0CA9" w:rsidRDefault="00717498" w:rsidP="00717498">
            <w:pPr>
              <w:pStyle w:val="Tabletext"/>
            </w:pPr>
            <w:r w:rsidRPr="00AB0CA9">
              <w:t>2/3 Aldgate St</w:t>
            </w:r>
          </w:p>
          <w:p w14:paraId="2D13215F" w14:textId="77777777" w:rsidR="00717498" w:rsidRPr="00AB0CA9" w:rsidRDefault="00717498" w:rsidP="00717498">
            <w:pPr>
              <w:pStyle w:val="Tabletext"/>
            </w:pPr>
            <w:r w:rsidRPr="00AB0CA9">
              <w:t>Prospect NSW 2148</w:t>
            </w:r>
          </w:p>
          <w:p w14:paraId="51F4008B" w14:textId="77777777" w:rsidR="00717498" w:rsidRPr="00AB0CA9" w:rsidRDefault="00717498" w:rsidP="00717498">
            <w:pPr>
              <w:pStyle w:val="Tabletext"/>
            </w:pPr>
            <w:r w:rsidRPr="00AB0CA9">
              <w:t>Approval No. 15376G</w:t>
            </w:r>
          </w:p>
        </w:tc>
        <w:tc>
          <w:tcPr>
            <w:tcW w:w="2722" w:type="dxa"/>
            <w:shd w:val="clear" w:color="auto" w:fill="auto"/>
          </w:tcPr>
          <w:p w14:paraId="18C5B5D5" w14:textId="77777777" w:rsidR="00717498" w:rsidRPr="00AB0CA9" w:rsidRDefault="00717498" w:rsidP="00717498">
            <w:pPr>
              <w:pStyle w:val="Tabletext"/>
            </w:pPr>
            <w:r w:rsidRPr="00AB0CA9">
              <w:t>BPPCare Pty Ltd</w:t>
            </w:r>
          </w:p>
          <w:p w14:paraId="73DD5DFB" w14:textId="77777777" w:rsidR="00717498" w:rsidRPr="00AB0CA9" w:rsidRDefault="00717498" w:rsidP="00717498">
            <w:pPr>
              <w:pStyle w:val="Tabletext"/>
            </w:pPr>
            <w:r w:rsidRPr="00AB0CA9">
              <w:t>11 East St</w:t>
            </w:r>
          </w:p>
          <w:p w14:paraId="0E6B4978" w14:textId="77777777" w:rsidR="00717498" w:rsidRPr="00AB0CA9" w:rsidRDefault="00717498" w:rsidP="00717498">
            <w:pPr>
              <w:pStyle w:val="Tabletext"/>
            </w:pPr>
            <w:r w:rsidRPr="00AB0CA9">
              <w:t>Granville NSW 2142</w:t>
            </w:r>
          </w:p>
          <w:p w14:paraId="44EE27A2" w14:textId="77777777" w:rsidR="00717498" w:rsidRPr="00AB0CA9" w:rsidRDefault="00717498" w:rsidP="00717498">
            <w:pPr>
              <w:pStyle w:val="Tabletext"/>
            </w:pPr>
            <w:r w:rsidRPr="00AB0CA9">
              <w:t>ABN 81 605 605 534</w:t>
            </w:r>
          </w:p>
        </w:tc>
      </w:tr>
      <w:tr w:rsidR="00717498" w:rsidRPr="00AB0CA9" w14:paraId="313BA837" w14:textId="77777777" w:rsidTr="008325D6">
        <w:tc>
          <w:tcPr>
            <w:tcW w:w="650" w:type="dxa"/>
            <w:shd w:val="clear" w:color="auto" w:fill="auto"/>
          </w:tcPr>
          <w:p w14:paraId="03120F29" w14:textId="77777777" w:rsidR="00717498" w:rsidRPr="00AB0CA9" w:rsidRDefault="00717498" w:rsidP="00717498">
            <w:pPr>
              <w:pStyle w:val="Tabletext"/>
            </w:pPr>
            <w:r w:rsidRPr="00AB0CA9">
              <w:t>295</w:t>
            </w:r>
          </w:p>
        </w:tc>
        <w:tc>
          <w:tcPr>
            <w:tcW w:w="2702" w:type="dxa"/>
            <w:shd w:val="clear" w:color="auto" w:fill="auto"/>
          </w:tcPr>
          <w:p w14:paraId="66DC4E5E" w14:textId="77777777" w:rsidR="00717498" w:rsidRPr="00AB0CA9" w:rsidRDefault="00717498" w:rsidP="00717498">
            <w:pPr>
              <w:pStyle w:val="Tabletext"/>
            </w:pPr>
            <w:r w:rsidRPr="00AB0CA9">
              <w:t>Maroubra Shores</w:t>
            </w:r>
          </w:p>
          <w:p w14:paraId="2CB74804" w14:textId="77777777" w:rsidR="00717498" w:rsidRPr="00AB0CA9" w:rsidRDefault="00717498" w:rsidP="00717498">
            <w:pPr>
              <w:pStyle w:val="Tabletext"/>
            </w:pPr>
            <w:r w:rsidRPr="00AB0CA9">
              <w:t>770 Anzac Parade</w:t>
            </w:r>
          </w:p>
          <w:p w14:paraId="0E528019" w14:textId="77777777" w:rsidR="00717498" w:rsidRPr="00AB0CA9" w:rsidRDefault="00717498" w:rsidP="00717498">
            <w:pPr>
              <w:pStyle w:val="Tabletext"/>
            </w:pPr>
            <w:r w:rsidRPr="00AB0CA9">
              <w:t>Maroubra NSW 2035</w:t>
            </w:r>
          </w:p>
          <w:p w14:paraId="0E08ECDE" w14:textId="77777777" w:rsidR="00717498" w:rsidRPr="00AB0CA9" w:rsidRDefault="00717498" w:rsidP="00717498">
            <w:pPr>
              <w:pStyle w:val="Tabletext"/>
            </w:pPr>
            <w:r w:rsidRPr="00AB0CA9">
              <w:lastRenderedPageBreak/>
              <w:t>RACF ID No. 2595</w:t>
            </w:r>
          </w:p>
        </w:tc>
        <w:tc>
          <w:tcPr>
            <w:tcW w:w="2953" w:type="dxa"/>
            <w:shd w:val="clear" w:color="auto" w:fill="auto"/>
          </w:tcPr>
          <w:p w14:paraId="0773B374" w14:textId="77777777" w:rsidR="00717498" w:rsidRPr="00AB0CA9" w:rsidRDefault="00717498" w:rsidP="00717498">
            <w:pPr>
              <w:pStyle w:val="Tabletext"/>
            </w:pPr>
            <w:r w:rsidRPr="00AB0CA9">
              <w:lastRenderedPageBreak/>
              <w:t>Randwick Late Night Chemist</w:t>
            </w:r>
          </w:p>
          <w:p w14:paraId="7CB82275" w14:textId="77777777" w:rsidR="00717498" w:rsidRPr="00AB0CA9" w:rsidRDefault="00717498" w:rsidP="00717498">
            <w:pPr>
              <w:pStyle w:val="Tabletext"/>
            </w:pPr>
            <w:r w:rsidRPr="00AB0CA9">
              <w:t>153 Alison Rd</w:t>
            </w:r>
          </w:p>
          <w:p w14:paraId="3F0EE0FC" w14:textId="77777777" w:rsidR="00717498" w:rsidRPr="00AB0CA9" w:rsidRDefault="00717498" w:rsidP="00717498">
            <w:pPr>
              <w:pStyle w:val="Tabletext"/>
            </w:pPr>
            <w:r w:rsidRPr="00AB0CA9">
              <w:t>Randwick NSW 2031</w:t>
            </w:r>
          </w:p>
          <w:p w14:paraId="38D9EE67" w14:textId="77777777" w:rsidR="00717498" w:rsidRPr="00AB0CA9" w:rsidRDefault="00717498" w:rsidP="00717498">
            <w:pPr>
              <w:pStyle w:val="Tabletext"/>
            </w:pPr>
            <w:r w:rsidRPr="00AB0CA9">
              <w:lastRenderedPageBreak/>
              <w:t>Approval No. 16557K</w:t>
            </w:r>
          </w:p>
          <w:p w14:paraId="1B9BAA81" w14:textId="77777777" w:rsidR="00717498" w:rsidRPr="00AB0CA9" w:rsidRDefault="00717498" w:rsidP="00717498">
            <w:pPr>
              <w:pStyle w:val="Tabletext"/>
            </w:pPr>
          </w:p>
          <w:p w14:paraId="3DE8DC79" w14:textId="77777777" w:rsidR="00717498" w:rsidRPr="00AB0CA9" w:rsidRDefault="00717498" w:rsidP="00717498">
            <w:pPr>
              <w:pStyle w:val="Tabletext"/>
            </w:pPr>
            <w:r w:rsidRPr="00AB0CA9">
              <w:t>Chemist Connect Prospect</w:t>
            </w:r>
          </w:p>
          <w:p w14:paraId="295EDDFB" w14:textId="77777777" w:rsidR="00717498" w:rsidRPr="00AB0CA9" w:rsidRDefault="00717498" w:rsidP="00717498">
            <w:pPr>
              <w:pStyle w:val="Tabletext"/>
            </w:pPr>
            <w:r w:rsidRPr="00AB0CA9">
              <w:t>2/3 Aldgate St</w:t>
            </w:r>
          </w:p>
          <w:p w14:paraId="3776BFB9" w14:textId="77777777" w:rsidR="00717498" w:rsidRPr="00AB0CA9" w:rsidRDefault="00717498" w:rsidP="00717498">
            <w:pPr>
              <w:pStyle w:val="Tabletext"/>
            </w:pPr>
            <w:r w:rsidRPr="00AB0CA9">
              <w:t>Prospect NSW 2148</w:t>
            </w:r>
          </w:p>
          <w:p w14:paraId="61A5F85E" w14:textId="77777777" w:rsidR="00717498" w:rsidRPr="00AB0CA9" w:rsidRDefault="00717498" w:rsidP="00717498">
            <w:pPr>
              <w:pStyle w:val="Tabletext"/>
            </w:pPr>
            <w:r w:rsidRPr="00AB0CA9">
              <w:t>Approval No. 15376G</w:t>
            </w:r>
          </w:p>
        </w:tc>
        <w:tc>
          <w:tcPr>
            <w:tcW w:w="2722" w:type="dxa"/>
            <w:shd w:val="clear" w:color="auto" w:fill="auto"/>
          </w:tcPr>
          <w:p w14:paraId="37361806" w14:textId="77777777" w:rsidR="00717498" w:rsidRPr="00AB0CA9" w:rsidRDefault="00717498" w:rsidP="00717498">
            <w:pPr>
              <w:pStyle w:val="Tabletext"/>
            </w:pPr>
            <w:r w:rsidRPr="00AB0CA9">
              <w:lastRenderedPageBreak/>
              <w:t>BPPCare Pty Ltd</w:t>
            </w:r>
          </w:p>
          <w:p w14:paraId="31446AE8" w14:textId="77777777" w:rsidR="00717498" w:rsidRPr="00AB0CA9" w:rsidRDefault="00717498" w:rsidP="00717498">
            <w:pPr>
              <w:pStyle w:val="Tabletext"/>
            </w:pPr>
            <w:r w:rsidRPr="00AB0CA9">
              <w:t>11 East St</w:t>
            </w:r>
          </w:p>
          <w:p w14:paraId="28C6201F" w14:textId="77777777" w:rsidR="00717498" w:rsidRPr="00AB0CA9" w:rsidRDefault="00717498" w:rsidP="00717498">
            <w:pPr>
              <w:pStyle w:val="Tabletext"/>
            </w:pPr>
            <w:r w:rsidRPr="00AB0CA9">
              <w:t>Granville NSW 2142</w:t>
            </w:r>
          </w:p>
          <w:p w14:paraId="53CB16EF" w14:textId="77777777" w:rsidR="00717498" w:rsidRPr="00AB0CA9" w:rsidRDefault="00717498" w:rsidP="00717498">
            <w:pPr>
              <w:pStyle w:val="Tabletext"/>
            </w:pPr>
            <w:r w:rsidRPr="00AB0CA9">
              <w:lastRenderedPageBreak/>
              <w:t>ABN 81 605 605 534</w:t>
            </w:r>
          </w:p>
        </w:tc>
      </w:tr>
      <w:tr w:rsidR="00717498" w:rsidRPr="00AB0CA9" w14:paraId="72895A8B" w14:textId="77777777" w:rsidTr="008325D6">
        <w:tc>
          <w:tcPr>
            <w:tcW w:w="650" w:type="dxa"/>
            <w:shd w:val="clear" w:color="auto" w:fill="auto"/>
          </w:tcPr>
          <w:p w14:paraId="58B11434" w14:textId="77777777" w:rsidR="00717498" w:rsidRPr="00AB0CA9" w:rsidRDefault="00717498" w:rsidP="00717498">
            <w:pPr>
              <w:pStyle w:val="Tabletext"/>
            </w:pPr>
            <w:r w:rsidRPr="00AB0CA9">
              <w:lastRenderedPageBreak/>
              <w:t>296</w:t>
            </w:r>
          </w:p>
        </w:tc>
        <w:tc>
          <w:tcPr>
            <w:tcW w:w="2702" w:type="dxa"/>
            <w:shd w:val="clear" w:color="auto" w:fill="auto"/>
          </w:tcPr>
          <w:p w14:paraId="1C610102" w14:textId="77777777" w:rsidR="00717498" w:rsidRPr="00AB0CA9" w:rsidRDefault="00717498" w:rsidP="00717498">
            <w:pPr>
              <w:pStyle w:val="Tabletext"/>
            </w:pPr>
            <w:r w:rsidRPr="00AB0CA9">
              <w:t>Marten Residential Care Centre</w:t>
            </w:r>
          </w:p>
          <w:p w14:paraId="507075B4" w14:textId="77777777" w:rsidR="00717498" w:rsidRPr="00AB0CA9" w:rsidRDefault="00717498" w:rsidP="00717498">
            <w:pPr>
              <w:pStyle w:val="Tabletext"/>
            </w:pPr>
            <w:r w:rsidRPr="00AB0CA9">
              <w:t>110 Strathfield Tce</w:t>
            </w:r>
          </w:p>
          <w:p w14:paraId="05605B47" w14:textId="77777777" w:rsidR="00717498" w:rsidRPr="00AB0CA9" w:rsidRDefault="00717498" w:rsidP="00717498">
            <w:pPr>
              <w:pStyle w:val="Tabletext"/>
            </w:pPr>
            <w:r w:rsidRPr="00AB0CA9">
              <w:t>Largs Borth SA 5016</w:t>
            </w:r>
          </w:p>
          <w:p w14:paraId="5C9A60F3" w14:textId="77777777" w:rsidR="00717498" w:rsidRPr="00AB0CA9" w:rsidRDefault="00717498" w:rsidP="00717498">
            <w:pPr>
              <w:pStyle w:val="Tabletext"/>
            </w:pPr>
            <w:r w:rsidRPr="00AB0CA9">
              <w:t>RACF ID No. 6964</w:t>
            </w:r>
          </w:p>
        </w:tc>
        <w:tc>
          <w:tcPr>
            <w:tcW w:w="2953" w:type="dxa"/>
            <w:shd w:val="clear" w:color="auto" w:fill="auto"/>
          </w:tcPr>
          <w:p w14:paraId="29861FEC" w14:textId="77777777" w:rsidR="00717498" w:rsidRPr="00AB0CA9" w:rsidRDefault="00717498" w:rsidP="00717498">
            <w:pPr>
              <w:pStyle w:val="Tabletext"/>
            </w:pPr>
            <w:r w:rsidRPr="00AB0CA9">
              <w:t>Haddad Pharmacy Group Unley</w:t>
            </w:r>
          </w:p>
          <w:p w14:paraId="19836BD1" w14:textId="77777777" w:rsidR="00717498" w:rsidRPr="00AB0CA9" w:rsidRDefault="00717498" w:rsidP="00717498">
            <w:pPr>
              <w:pStyle w:val="Tabletext"/>
            </w:pPr>
            <w:r w:rsidRPr="00AB0CA9">
              <w:t>160 Unley Rd</w:t>
            </w:r>
          </w:p>
          <w:p w14:paraId="61CBE48D" w14:textId="77777777" w:rsidR="00717498" w:rsidRPr="00AB0CA9" w:rsidRDefault="00717498" w:rsidP="00717498">
            <w:pPr>
              <w:pStyle w:val="Tabletext"/>
            </w:pPr>
            <w:r w:rsidRPr="00AB0CA9">
              <w:t>Unley SA 5061</w:t>
            </w:r>
          </w:p>
          <w:p w14:paraId="660BD4D4" w14:textId="77777777" w:rsidR="00717498" w:rsidRPr="00AB0CA9" w:rsidRDefault="00717498" w:rsidP="00717498">
            <w:pPr>
              <w:pStyle w:val="Tabletext"/>
            </w:pPr>
            <w:r w:rsidRPr="00AB0CA9">
              <w:t>Approval No. 41244R</w:t>
            </w:r>
          </w:p>
        </w:tc>
        <w:tc>
          <w:tcPr>
            <w:tcW w:w="2722" w:type="dxa"/>
            <w:shd w:val="clear" w:color="auto" w:fill="auto"/>
          </w:tcPr>
          <w:p w14:paraId="6EF0C086" w14:textId="77777777" w:rsidR="00717498" w:rsidRPr="00AB0CA9" w:rsidRDefault="00717498" w:rsidP="00717498">
            <w:pPr>
              <w:pStyle w:val="Tabletext"/>
            </w:pPr>
            <w:r w:rsidRPr="00AB0CA9">
              <w:t>BPPCare Pty Ltd</w:t>
            </w:r>
          </w:p>
          <w:p w14:paraId="2516CA05" w14:textId="77777777" w:rsidR="00717498" w:rsidRPr="00AB0CA9" w:rsidRDefault="00717498" w:rsidP="00717498">
            <w:pPr>
              <w:pStyle w:val="Tabletext"/>
            </w:pPr>
            <w:r w:rsidRPr="00AB0CA9">
              <w:t>11 East St</w:t>
            </w:r>
          </w:p>
          <w:p w14:paraId="7650E6AC" w14:textId="77777777" w:rsidR="00717498" w:rsidRPr="00AB0CA9" w:rsidRDefault="00717498" w:rsidP="00717498">
            <w:pPr>
              <w:pStyle w:val="Tabletext"/>
            </w:pPr>
            <w:r w:rsidRPr="00AB0CA9">
              <w:t>Granville NSW 2142</w:t>
            </w:r>
          </w:p>
          <w:p w14:paraId="18AE51EB" w14:textId="77777777" w:rsidR="00717498" w:rsidRPr="00AB0CA9" w:rsidRDefault="00717498" w:rsidP="00717498">
            <w:pPr>
              <w:pStyle w:val="Tabletext"/>
            </w:pPr>
            <w:r w:rsidRPr="00AB0CA9">
              <w:t>ABN 81 605 605 534</w:t>
            </w:r>
          </w:p>
        </w:tc>
      </w:tr>
      <w:tr w:rsidR="00717498" w:rsidRPr="00AB0CA9" w14:paraId="79CC2655" w14:textId="77777777" w:rsidTr="008325D6">
        <w:tc>
          <w:tcPr>
            <w:tcW w:w="650" w:type="dxa"/>
            <w:shd w:val="clear" w:color="auto" w:fill="auto"/>
          </w:tcPr>
          <w:p w14:paraId="1A636CDA" w14:textId="77777777" w:rsidR="00717498" w:rsidRPr="00AB0CA9" w:rsidRDefault="00717498" w:rsidP="00717498">
            <w:pPr>
              <w:pStyle w:val="Tabletext"/>
            </w:pPr>
            <w:r w:rsidRPr="00AB0CA9">
              <w:t>297</w:t>
            </w:r>
          </w:p>
        </w:tc>
        <w:tc>
          <w:tcPr>
            <w:tcW w:w="2702" w:type="dxa"/>
            <w:shd w:val="clear" w:color="auto" w:fill="auto"/>
          </w:tcPr>
          <w:p w14:paraId="73539F77" w14:textId="77777777" w:rsidR="00717498" w:rsidRPr="00AB0CA9" w:rsidRDefault="00717498" w:rsidP="00717498">
            <w:pPr>
              <w:pStyle w:val="Tabletext"/>
            </w:pPr>
            <w:r w:rsidRPr="00AB0CA9">
              <w:t>Mary Mackillop Hostel Carrington Retirement Village</w:t>
            </w:r>
          </w:p>
          <w:p w14:paraId="6A1981E1" w14:textId="77777777" w:rsidR="00717498" w:rsidRPr="00AB0CA9" w:rsidRDefault="00717498" w:rsidP="00717498">
            <w:pPr>
              <w:pStyle w:val="Tabletext"/>
            </w:pPr>
            <w:r w:rsidRPr="00AB0CA9">
              <w:t>90 Werombi Rd</w:t>
            </w:r>
          </w:p>
          <w:p w14:paraId="6F987312" w14:textId="77777777" w:rsidR="00717498" w:rsidRPr="00AB0CA9" w:rsidRDefault="00717498" w:rsidP="00717498">
            <w:pPr>
              <w:pStyle w:val="Tabletext"/>
            </w:pPr>
            <w:r w:rsidRPr="00AB0CA9">
              <w:t>Grasmere NSW 2570</w:t>
            </w:r>
          </w:p>
          <w:p w14:paraId="46836DAE" w14:textId="77777777" w:rsidR="00717498" w:rsidRPr="00AB0CA9" w:rsidRDefault="00717498" w:rsidP="00717498">
            <w:pPr>
              <w:pStyle w:val="Tabletext"/>
            </w:pPr>
            <w:r w:rsidRPr="00AB0CA9">
              <w:t>RACF ID No. 0399</w:t>
            </w:r>
          </w:p>
        </w:tc>
        <w:tc>
          <w:tcPr>
            <w:tcW w:w="2953" w:type="dxa"/>
            <w:shd w:val="clear" w:color="auto" w:fill="auto"/>
          </w:tcPr>
          <w:p w14:paraId="3B1374AB" w14:textId="77777777" w:rsidR="00717498" w:rsidRPr="00AB0CA9" w:rsidRDefault="00717498" w:rsidP="00717498">
            <w:pPr>
              <w:pStyle w:val="Tabletext"/>
            </w:pPr>
            <w:r w:rsidRPr="00AB0CA9">
              <w:t>Camden Pharmacy</w:t>
            </w:r>
          </w:p>
          <w:p w14:paraId="746F9065" w14:textId="77777777" w:rsidR="00717498" w:rsidRPr="00AB0CA9" w:rsidRDefault="00717498" w:rsidP="00717498">
            <w:pPr>
              <w:pStyle w:val="Tabletext"/>
            </w:pPr>
            <w:r w:rsidRPr="00AB0CA9">
              <w:t>91 Argyle St</w:t>
            </w:r>
          </w:p>
          <w:p w14:paraId="77036F72" w14:textId="77777777" w:rsidR="00717498" w:rsidRPr="00AB0CA9" w:rsidRDefault="00717498" w:rsidP="00717498">
            <w:pPr>
              <w:pStyle w:val="Tabletext"/>
            </w:pPr>
            <w:r w:rsidRPr="00AB0CA9">
              <w:t>Camden NSW 2570</w:t>
            </w:r>
          </w:p>
          <w:p w14:paraId="59D752E3" w14:textId="77777777" w:rsidR="00717498" w:rsidRPr="00AB0CA9" w:rsidRDefault="00717498" w:rsidP="00717498">
            <w:pPr>
              <w:pStyle w:val="Tabletext"/>
            </w:pPr>
            <w:r w:rsidRPr="00AB0CA9">
              <w:t>Approval No. 13859K</w:t>
            </w:r>
          </w:p>
          <w:p w14:paraId="3493ACA7" w14:textId="77777777" w:rsidR="00717498" w:rsidRPr="00AB0CA9" w:rsidRDefault="00717498" w:rsidP="00717498">
            <w:pPr>
              <w:pStyle w:val="Tabletext"/>
            </w:pPr>
          </w:p>
          <w:p w14:paraId="20534282" w14:textId="77777777" w:rsidR="00717498" w:rsidRPr="00AB0CA9" w:rsidRDefault="00717498" w:rsidP="00717498">
            <w:pPr>
              <w:pStyle w:val="Tabletext"/>
            </w:pPr>
            <w:r w:rsidRPr="00AB0CA9">
              <w:t>Blooms the Chemist – Camden</w:t>
            </w:r>
          </w:p>
          <w:p w14:paraId="352B45C7" w14:textId="77777777" w:rsidR="00717498" w:rsidRPr="00AB0CA9" w:rsidRDefault="00717498" w:rsidP="00717498">
            <w:pPr>
              <w:pStyle w:val="Tabletext"/>
            </w:pPr>
            <w:r w:rsidRPr="00AB0CA9">
              <w:t>146</w:t>
            </w:r>
            <w:r w:rsidR="00AB0CA9">
              <w:noBreakHyphen/>
            </w:r>
            <w:r w:rsidRPr="00AB0CA9">
              <w:t>148 Argyle St</w:t>
            </w:r>
          </w:p>
          <w:p w14:paraId="5820A0E2" w14:textId="77777777" w:rsidR="00717498" w:rsidRPr="00AB0CA9" w:rsidRDefault="00717498" w:rsidP="00717498">
            <w:pPr>
              <w:pStyle w:val="Tabletext"/>
            </w:pPr>
            <w:r w:rsidRPr="00AB0CA9">
              <w:t>Camden NSW 2570</w:t>
            </w:r>
          </w:p>
          <w:p w14:paraId="76C8E3C7" w14:textId="77777777" w:rsidR="00717498" w:rsidRPr="00AB0CA9" w:rsidRDefault="00717498" w:rsidP="00717498">
            <w:pPr>
              <w:pStyle w:val="Tabletext"/>
            </w:pPr>
            <w:r w:rsidRPr="00AB0CA9">
              <w:t>Approval No. 15468D</w:t>
            </w:r>
          </w:p>
        </w:tc>
        <w:tc>
          <w:tcPr>
            <w:tcW w:w="2722" w:type="dxa"/>
            <w:shd w:val="clear" w:color="auto" w:fill="auto"/>
          </w:tcPr>
          <w:p w14:paraId="13D735CB" w14:textId="77777777" w:rsidR="00717498" w:rsidRPr="00AB0CA9" w:rsidRDefault="00717498" w:rsidP="00717498">
            <w:pPr>
              <w:pStyle w:val="Tabletext"/>
            </w:pPr>
            <w:r w:rsidRPr="00AB0CA9">
              <w:t>ManRex Pty Ltd (trading as Webstercare)</w:t>
            </w:r>
          </w:p>
          <w:p w14:paraId="423760D2" w14:textId="77777777" w:rsidR="00717498" w:rsidRPr="00AB0CA9" w:rsidRDefault="00717498" w:rsidP="00717498">
            <w:pPr>
              <w:pStyle w:val="Tabletext"/>
            </w:pPr>
            <w:r w:rsidRPr="00AB0CA9">
              <w:t>17</w:t>
            </w:r>
            <w:r w:rsidR="00AB0CA9">
              <w:noBreakHyphen/>
            </w:r>
            <w:r w:rsidRPr="00AB0CA9">
              <w:t>19 Moore St</w:t>
            </w:r>
          </w:p>
          <w:p w14:paraId="618A3B58" w14:textId="77777777" w:rsidR="00717498" w:rsidRPr="00AB0CA9" w:rsidRDefault="00717498" w:rsidP="00717498">
            <w:pPr>
              <w:pStyle w:val="Tabletext"/>
            </w:pPr>
            <w:r w:rsidRPr="00AB0CA9">
              <w:t>Leichhardt NSW 2040</w:t>
            </w:r>
          </w:p>
          <w:p w14:paraId="0F137DC2" w14:textId="77777777" w:rsidR="00717498" w:rsidRPr="00AB0CA9" w:rsidRDefault="00717498" w:rsidP="00717498">
            <w:pPr>
              <w:pStyle w:val="Tabletext"/>
            </w:pPr>
            <w:r w:rsidRPr="00AB0CA9">
              <w:t>ABN 63 074 388 088</w:t>
            </w:r>
          </w:p>
        </w:tc>
      </w:tr>
      <w:tr w:rsidR="00717498" w:rsidRPr="00AB0CA9" w14:paraId="50DF6B2D" w14:textId="77777777" w:rsidTr="008325D6">
        <w:tc>
          <w:tcPr>
            <w:tcW w:w="650" w:type="dxa"/>
            <w:shd w:val="clear" w:color="auto" w:fill="auto"/>
          </w:tcPr>
          <w:p w14:paraId="27E78730" w14:textId="77777777" w:rsidR="00717498" w:rsidRPr="00AB0CA9" w:rsidRDefault="00717498" w:rsidP="00717498">
            <w:pPr>
              <w:pStyle w:val="Tabletext"/>
            </w:pPr>
            <w:r w:rsidRPr="00AB0CA9">
              <w:t>298</w:t>
            </w:r>
          </w:p>
        </w:tc>
        <w:tc>
          <w:tcPr>
            <w:tcW w:w="2702" w:type="dxa"/>
            <w:shd w:val="clear" w:color="auto" w:fill="auto"/>
          </w:tcPr>
          <w:p w14:paraId="7839FD19" w14:textId="77777777" w:rsidR="00717498" w:rsidRPr="00AB0CA9" w:rsidRDefault="00717498" w:rsidP="00717498">
            <w:pPr>
              <w:pStyle w:val="Tabletext"/>
            </w:pPr>
            <w:r w:rsidRPr="00AB0CA9">
              <w:t>Meadow Heights Care Community</w:t>
            </w:r>
          </w:p>
          <w:p w14:paraId="63AF9EEB" w14:textId="77777777" w:rsidR="00717498" w:rsidRPr="00AB0CA9" w:rsidRDefault="00717498" w:rsidP="00717498">
            <w:pPr>
              <w:pStyle w:val="Tabletext"/>
            </w:pPr>
            <w:r w:rsidRPr="00AB0CA9">
              <w:t>90 Lightwood Cres</w:t>
            </w:r>
          </w:p>
          <w:p w14:paraId="63707A81" w14:textId="77777777" w:rsidR="00717498" w:rsidRPr="00AB0CA9" w:rsidRDefault="00717498" w:rsidP="00717498">
            <w:pPr>
              <w:pStyle w:val="Tabletext"/>
            </w:pPr>
            <w:r w:rsidRPr="00AB0CA9">
              <w:t>Meadow Heights VIC 3048</w:t>
            </w:r>
          </w:p>
          <w:p w14:paraId="6D189E99" w14:textId="77777777" w:rsidR="00717498" w:rsidRPr="00AB0CA9" w:rsidRDefault="00717498" w:rsidP="00717498">
            <w:pPr>
              <w:pStyle w:val="Tabletext"/>
            </w:pPr>
            <w:r w:rsidRPr="00AB0CA9">
              <w:t>RACF ID No. 3535</w:t>
            </w:r>
          </w:p>
        </w:tc>
        <w:tc>
          <w:tcPr>
            <w:tcW w:w="2953" w:type="dxa"/>
            <w:shd w:val="clear" w:color="auto" w:fill="auto"/>
          </w:tcPr>
          <w:p w14:paraId="64893776" w14:textId="77777777" w:rsidR="00717498" w:rsidRPr="00AB0CA9" w:rsidRDefault="00717498" w:rsidP="00717498">
            <w:pPr>
              <w:pStyle w:val="Tabletext"/>
            </w:pPr>
            <w:r w:rsidRPr="00AB0CA9">
              <w:t>CURA Health Pharmacy</w:t>
            </w:r>
          </w:p>
          <w:p w14:paraId="7F2188A6" w14:textId="77777777" w:rsidR="00717498" w:rsidRPr="00AB0CA9" w:rsidRDefault="00717498" w:rsidP="00717498">
            <w:pPr>
              <w:pStyle w:val="Tabletext"/>
            </w:pPr>
            <w:r w:rsidRPr="00AB0CA9">
              <w:t>340 Darebin Rd</w:t>
            </w:r>
          </w:p>
          <w:p w14:paraId="44843FE4" w14:textId="77777777" w:rsidR="00717498" w:rsidRPr="00AB0CA9" w:rsidRDefault="00717498" w:rsidP="00717498">
            <w:pPr>
              <w:pStyle w:val="Tabletext"/>
            </w:pPr>
            <w:r w:rsidRPr="00AB0CA9">
              <w:t>Alphington VIC 3070</w:t>
            </w:r>
          </w:p>
          <w:p w14:paraId="2093E3C6" w14:textId="77777777" w:rsidR="00717498" w:rsidRPr="00AB0CA9" w:rsidRDefault="00717498" w:rsidP="00717498">
            <w:pPr>
              <w:pStyle w:val="Tabletext"/>
            </w:pPr>
            <w:r w:rsidRPr="00AB0CA9">
              <w:t>Approval No. 23201D</w:t>
            </w:r>
          </w:p>
        </w:tc>
        <w:tc>
          <w:tcPr>
            <w:tcW w:w="2722" w:type="dxa"/>
            <w:shd w:val="clear" w:color="auto" w:fill="auto"/>
          </w:tcPr>
          <w:p w14:paraId="6495E384" w14:textId="77777777" w:rsidR="00717498" w:rsidRPr="00AB0CA9" w:rsidRDefault="00717498" w:rsidP="00717498">
            <w:pPr>
              <w:pStyle w:val="Tabletext"/>
            </w:pPr>
            <w:r w:rsidRPr="00AB0CA9">
              <w:t>BPPCare Pty Ltd</w:t>
            </w:r>
          </w:p>
          <w:p w14:paraId="65462ED2" w14:textId="77777777" w:rsidR="00717498" w:rsidRPr="00AB0CA9" w:rsidRDefault="00717498" w:rsidP="00717498">
            <w:pPr>
              <w:pStyle w:val="Tabletext"/>
            </w:pPr>
            <w:r w:rsidRPr="00AB0CA9">
              <w:t>11 East St</w:t>
            </w:r>
          </w:p>
          <w:p w14:paraId="507F0F65" w14:textId="77777777" w:rsidR="00717498" w:rsidRPr="00AB0CA9" w:rsidRDefault="00717498" w:rsidP="00717498">
            <w:pPr>
              <w:pStyle w:val="Tabletext"/>
            </w:pPr>
            <w:r w:rsidRPr="00AB0CA9">
              <w:t>Granville NSW 2142</w:t>
            </w:r>
          </w:p>
          <w:p w14:paraId="357E7F1E" w14:textId="77777777" w:rsidR="00717498" w:rsidRPr="00AB0CA9" w:rsidRDefault="00717498" w:rsidP="00717498">
            <w:pPr>
              <w:pStyle w:val="Tabletext"/>
            </w:pPr>
            <w:r w:rsidRPr="00AB0CA9">
              <w:t>ABN 81 605 605 534</w:t>
            </w:r>
          </w:p>
        </w:tc>
      </w:tr>
      <w:tr w:rsidR="00717498" w:rsidRPr="00AB0CA9" w14:paraId="664BD7F9" w14:textId="77777777" w:rsidTr="008325D6">
        <w:tc>
          <w:tcPr>
            <w:tcW w:w="650" w:type="dxa"/>
            <w:shd w:val="clear" w:color="auto" w:fill="auto"/>
          </w:tcPr>
          <w:p w14:paraId="261F8FEA" w14:textId="77777777" w:rsidR="00717498" w:rsidRPr="00AB0CA9" w:rsidRDefault="00717498" w:rsidP="00717498">
            <w:pPr>
              <w:pStyle w:val="Tabletext"/>
            </w:pPr>
            <w:r w:rsidRPr="00AB0CA9">
              <w:t>299</w:t>
            </w:r>
          </w:p>
        </w:tc>
        <w:tc>
          <w:tcPr>
            <w:tcW w:w="2702" w:type="dxa"/>
            <w:shd w:val="clear" w:color="auto" w:fill="auto"/>
          </w:tcPr>
          <w:p w14:paraId="23E0D36F" w14:textId="77777777" w:rsidR="00717498" w:rsidRPr="00AB0CA9" w:rsidRDefault="00717498" w:rsidP="00717498">
            <w:pPr>
              <w:pStyle w:val="Tabletext"/>
            </w:pPr>
            <w:r w:rsidRPr="00AB0CA9">
              <w:t>Medina Manor</w:t>
            </w:r>
          </w:p>
          <w:p w14:paraId="031C117C" w14:textId="77777777" w:rsidR="00717498" w:rsidRPr="00AB0CA9" w:rsidRDefault="00717498" w:rsidP="00717498">
            <w:pPr>
              <w:pStyle w:val="Tabletext"/>
            </w:pPr>
            <w:r w:rsidRPr="00AB0CA9">
              <w:t>200a Smith St</w:t>
            </w:r>
          </w:p>
          <w:p w14:paraId="66D77273" w14:textId="77777777" w:rsidR="00717498" w:rsidRPr="00AB0CA9" w:rsidRDefault="00717498" w:rsidP="00717498">
            <w:pPr>
              <w:pStyle w:val="Tabletext"/>
            </w:pPr>
            <w:r w:rsidRPr="00AB0CA9">
              <w:t>Thornbury VIC 3071</w:t>
            </w:r>
          </w:p>
          <w:p w14:paraId="724E8CA7" w14:textId="77777777" w:rsidR="00717498" w:rsidRPr="00AB0CA9" w:rsidRDefault="00717498" w:rsidP="00717498">
            <w:pPr>
              <w:pStyle w:val="Tabletext"/>
            </w:pPr>
            <w:r w:rsidRPr="00AB0CA9">
              <w:t>RACF ID No. 3597</w:t>
            </w:r>
          </w:p>
        </w:tc>
        <w:tc>
          <w:tcPr>
            <w:tcW w:w="2953" w:type="dxa"/>
            <w:shd w:val="clear" w:color="auto" w:fill="auto"/>
          </w:tcPr>
          <w:p w14:paraId="4A76E292" w14:textId="77777777" w:rsidR="00717498" w:rsidRPr="00AB0CA9" w:rsidRDefault="00717498" w:rsidP="00717498">
            <w:pPr>
              <w:pStyle w:val="Tabletext"/>
            </w:pPr>
            <w:r w:rsidRPr="00AB0CA9">
              <w:t>Balwyn North Discount Drug Store</w:t>
            </w:r>
          </w:p>
          <w:p w14:paraId="4DDED746" w14:textId="77777777" w:rsidR="00717498" w:rsidRPr="00AB0CA9" w:rsidRDefault="00717498" w:rsidP="00717498">
            <w:pPr>
              <w:pStyle w:val="Tabletext"/>
            </w:pPr>
            <w:r w:rsidRPr="00AB0CA9">
              <w:t>398 Balwyn Rd</w:t>
            </w:r>
          </w:p>
          <w:p w14:paraId="78F58945" w14:textId="77777777" w:rsidR="00717498" w:rsidRPr="00AB0CA9" w:rsidRDefault="00717498" w:rsidP="00717498">
            <w:pPr>
              <w:pStyle w:val="Tabletext"/>
            </w:pPr>
            <w:r w:rsidRPr="00AB0CA9">
              <w:t>Balwyn North VIC 3104</w:t>
            </w:r>
          </w:p>
          <w:p w14:paraId="7EA00B08" w14:textId="77777777" w:rsidR="00717498" w:rsidRPr="00AB0CA9" w:rsidRDefault="00717498" w:rsidP="00717498">
            <w:pPr>
              <w:pStyle w:val="Tabletext"/>
            </w:pPr>
            <w:r w:rsidRPr="00AB0CA9">
              <w:t>Approval No. 24876G</w:t>
            </w:r>
          </w:p>
        </w:tc>
        <w:tc>
          <w:tcPr>
            <w:tcW w:w="2722" w:type="dxa"/>
            <w:shd w:val="clear" w:color="auto" w:fill="auto"/>
          </w:tcPr>
          <w:p w14:paraId="5CD4328F" w14:textId="77777777" w:rsidR="00717498" w:rsidRPr="00AB0CA9" w:rsidRDefault="00717498" w:rsidP="00717498">
            <w:pPr>
              <w:pStyle w:val="Tabletext"/>
            </w:pPr>
            <w:r w:rsidRPr="00AB0CA9">
              <w:t>BPPCare Pty Ltd</w:t>
            </w:r>
          </w:p>
          <w:p w14:paraId="53A46D24" w14:textId="77777777" w:rsidR="00717498" w:rsidRPr="00AB0CA9" w:rsidRDefault="00717498" w:rsidP="00717498">
            <w:pPr>
              <w:pStyle w:val="Tabletext"/>
            </w:pPr>
            <w:r w:rsidRPr="00AB0CA9">
              <w:t>11 East St</w:t>
            </w:r>
          </w:p>
          <w:p w14:paraId="65FBEC12" w14:textId="77777777" w:rsidR="00717498" w:rsidRPr="00AB0CA9" w:rsidRDefault="00717498" w:rsidP="00717498">
            <w:pPr>
              <w:pStyle w:val="Tabletext"/>
            </w:pPr>
            <w:r w:rsidRPr="00AB0CA9">
              <w:t>Granville NSW 2142</w:t>
            </w:r>
          </w:p>
          <w:p w14:paraId="0C9C6142" w14:textId="77777777" w:rsidR="00717498" w:rsidRPr="00AB0CA9" w:rsidRDefault="00717498" w:rsidP="00717498">
            <w:pPr>
              <w:pStyle w:val="Tabletext"/>
            </w:pPr>
            <w:r w:rsidRPr="00AB0CA9">
              <w:t>ABN 81 605 605 534</w:t>
            </w:r>
          </w:p>
        </w:tc>
      </w:tr>
      <w:tr w:rsidR="00717498" w:rsidRPr="00AB0CA9" w14:paraId="60F5A99E" w14:textId="77777777" w:rsidTr="008325D6">
        <w:tc>
          <w:tcPr>
            <w:tcW w:w="650" w:type="dxa"/>
            <w:shd w:val="clear" w:color="auto" w:fill="auto"/>
          </w:tcPr>
          <w:p w14:paraId="06A951BD" w14:textId="77777777" w:rsidR="00717498" w:rsidRPr="00AB0CA9" w:rsidRDefault="00717498" w:rsidP="00717498">
            <w:pPr>
              <w:pStyle w:val="Tabletext"/>
            </w:pPr>
            <w:r w:rsidRPr="00AB0CA9">
              <w:t>300</w:t>
            </w:r>
          </w:p>
        </w:tc>
        <w:tc>
          <w:tcPr>
            <w:tcW w:w="2702" w:type="dxa"/>
            <w:shd w:val="clear" w:color="auto" w:fill="auto"/>
          </w:tcPr>
          <w:p w14:paraId="28B170D1" w14:textId="77777777" w:rsidR="00717498" w:rsidRPr="00AB0CA9" w:rsidRDefault="00717498" w:rsidP="00717498">
            <w:pPr>
              <w:pStyle w:val="Tabletext"/>
            </w:pPr>
            <w:r w:rsidRPr="00AB0CA9">
              <w:t>Melrose Cottage Settlement</w:t>
            </w:r>
          </w:p>
          <w:p w14:paraId="3A41BB65" w14:textId="77777777" w:rsidR="00717498" w:rsidRPr="00AB0CA9" w:rsidRDefault="00717498" w:rsidP="00717498">
            <w:pPr>
              <w:pStyle w:val="Tabletext"/>
            </w:pPr>
            <w:r w:rsidRPr="00AB0CA9">
              <w:t>157 Bungaree Rd</w:t>
            </w:r>
          </w:p>
          <w:p w14:paraId="06BEF7BF" w14:textId="77777777" w:rsidR="00717498" w:rsidRPr="00AB0CA9" w:rsidRDefault="00717498" w:rsidP="00717498">
            <w:pPr>
              <w:pStyle w:val="Tabletext"/>
            </w:pPr>
            <w:r w:rsidRPr="00AB0CA9">
              <w:t>Pendle Hill NSW 2145</w:t>
            </w:r>
          </w:p>
          <w:p w14:paraId="67331CFF" w14:textId="77777777" w:rsidR="00717498" w:rsidRPr="00AB0CA9" w:rsidRDefault="00717498" w:rsidP="00717498">
            <w:pPr>
              <w:pStyle w:val="Tabletext"/>
            </w:pPr>
            <w:r w:rsidRPr="00AB0CA9">
              <w:t>RACF ID No. 0133</w:t>
            </w:r>
          </w:p>
        </w:tc>
        <w:tc>
          <w:tcPr>
            <w:tcW w:w="2953" w:type="dxa"/>
            <w:shd w:val="clear" w:color="auto" w:fill="auto"/>
          </w:tcPr>
          <w:p w14:paraId="2EEC4ED6" w14:textId="77777777" w:rsidR="00717498" w:rsidRPr="00AB0CA9" w:rsidRDefault="00717498" w:rsidP="00717498">
            <w:pPr>
              <w:pStyle w:val="Tabletext"/>
            </w:pPr>
            <w:r w:rsidRPr="00AB0CA9">
              <w:t>Pharmacy Nutrition Warehouse Toongabbie</w:t>
            </w:r>
          </w:p>
          <w:p w14:paraId="3A99264F" w14:textId="77777777" w:rsidR="00717498" w:rsidRPr="00AB0CA9" w:rsidRDefault="00717498" w:rsidP="00717498">
            <w:pPr>
              <w:pStyle w:val="Tabletext"/>
            </w:pPr>
            <w:r w:rsidRPr="00AB0CA9">
              <w:t>56 Aurelia St</w:t>
            </w:r>
          </w:p>
          <w:p w14:paraId="205F71E1" w14:textId="77777777" w:rsidR="00717498" w:rsidRPr="00AB0CA9" w:rsidRDefault="00717498" w:rsidP="00717498">
            <w:pPr>
              <w:pStyle w:val="Tabletext"/>
            </w:pPr>
            <w:r w:rsidRPr="00AB0CA9">
              <w:t>Toongabbie NSW 2146</w:t>
            </w:r>
          </w:p>
          <w:p w14:paraId="08A07BAA" w14:textId="77777777" w:rsidR="00717498" w:rsidRPr="00AB0CA9" w:rsidRDefault="00717498" w:rsidP="00717498">
            <w:pPr>
              <w:pStyle w:val="Tabletext"/>
            </w:pPr>
            <w:r w:rsidRPr="00AB0CA9">
              <w:t>Approval No. 11506N</w:t>
            </w:r>
          </w:p>
        </w:tc>
        <w:tc>
          <w:tcPr>
            <w:tcW w:w="2722" w:type="dxa"/>
            <w:shd w:val="clear" w:color="auto" w:fill="auto"/>
          </w:tcPr>
          <w:p w14:paraId="0FB4E1B5" w14:textId="77777777" w:rsidR="00717498" w:rsidRPr="00AB0CA9" w:rsidRDefault="00717498" w:rsidP="00717498">
            <w:pPr>
              <w:pStyle w:val="Tabletext"/>
            </w:pPr>
            <w:r w:rsidRPr="00AB0CA9">
              <w:t>ManRex Pty Ltd (trading as Webstercare)</w:t>
            </w:r>
          </w:p>
          <w:p w14:paraId="29439208" w14:textId="77777777" w:rsidR="00717498" w:rsidRPr="00AB0CA9" w:rsidRDefault="00717498" w:rsidP="00717498">
            <w:pPr>
              <w:pStyle w:val="Tabletext"/>
            </w:pPr>
            <w:r w:rsidRPr="00AB0CA9">
              <w:t>17</w:t>
            </w:r>
            <w:r w:rsidR="00AB0CA9">
              <w:noBreakHyphen/>
            </w:r>
            <w:r w:rsidRPr="00AB0CA9">
              <w:t>19 Moore St</w:t>
            </w:r>
          </w:p>
          <w:p w14:paraId="2045F601" w14:textId="77777777" w:rsidR="00717498" w:rsidRPr="00AB0CA9" w:rsidRDefault="00717498" w:rsidP="00717498">
            <w:pPr>
              <w:pStyle w:val="Tabletext"/>
            </w:pPr>
            <w:r w:rsidRPr="00AB0CA9">
              <w:t>Leichhardt NSW 2040</w:t>
            </w:r>
          </w:p>
          <w:p w14:paraId="36FB4793" w14:textId="77777777" w:rsidR="00717498" w:rsidRPr="00AB0CA9" w:rsidRDefault="00717498" w:rsidP="00717498">
            <w:pPr>
              <w:pStyle w:val="Tabletext"/>
            </w:pPr>
            <w:r w:rsidRPr="00AB0CA9">
              <w:t>ABN 63 074 388 088</w:t>
            </w:r>
          </w:p>
        </w:tc>
      </w:tr>
      <w:tr w:rsidR="00717498" w:rsidRPr="00AB0CA9" w14:paraId="05AD81BB" w14:textId="77777777" w:rsidTr="008325D6">
        <w:tc>
          <w:tcPr>
            <w:tcW w:w="650" w:type="dxa"/>
            <w:shd w:val="clear" w:color="auto" w:fill="auto"/>
          </w:tcPr>
          <w:p w14:paraId="4B78FCB9" w14:textId="77777777" w:rsidR="00717498" w:rsidRPr="00AB0CA9" w:rsidRDefault="00717498" w:rsidP="00717498">
            <w:pPr>
              <w:pStyle w:val="Tabletext"/>
            </w:pPr>
            <w:r w:rsidRPr="00AB0CA9">
              <w:t>301</w:t>
            </w:r>
          </w:p>
        </w:tc>
        <w:tc>
          <w:tcPr>
            <w:tcW w:w="2702" w:type="dxa"/>
            <w:shd w:val="clear" w:color="auto" w:fill="auto"/>
          </w:tcPr>
          <w:p w14:paraId="7B841561" w14:textId="77777777" w:rsidR="00717498" w:rsidRPr="00AB0CA9" w:rsidRDefault="00717498" w:rsidP="00717498">
            <w:pPr>
              <w:pStyle w:val="Tabletext"/>
            </w:pPr>
            <w:r w:rsidRPr="00AB0CA9">
              <w:t>Mercy Aged Care Services (Singleton)</w:t>
            </w:r>
          </w:p>
          <w:p w14:paraId="153511B8" w14:textId="77777777" w:rsidR="00717498" w:rsidRPr="00AB0CA9" w:rsidRDefault="00717498" w:rsidP="00717498">
            <w:pPr>
              <w:pStyle w:val="Tabletext"/>
            </w:pPr>
            <w:r w:rsidRPr="00AB0CA9">
              <w:t>24 Combo Lane</w:t>
            </w:r>
          </w:p>
          <w:p w14:paraId="2FF56D7A" w14:textId="77777777" w:rsidR="00717498" w:rsidRPr="00AB0CA9" w:rsidRDefault="00717498" w:rsidP="00717498">
            <w:pPr>
              <w:pStyle w:val="Tabletext"/>
            </w:pPr>
            <w:r w:rsidRPr="00AB0CA9">
              <w:t>Singleton NSW 2330</w:t>
            </w:r>
          </w:p>
          <w:p w14:paraId="7575AC8C" w14:textId="77777777" w:rsidR="00717498" w:rsidRPr="00AB0CA9" w:rsidRDefault="00717498" w:rsidP="00717498">
            <w:pPr>
              <w:pStyle w:val="Tabletext"/>
            </w:pPr>
            <w:r w:rsidRPr="00AB0CA9">
              <w:t>RACF ID No. 2529</w:t>
            </w:r>
          </w:p>
        </w:tc>
        <w:tc>
          <w:tcPr>
            <w:tcW w:w="2953" w:type="dxa"/>
            <w:shd w:val="clear" w:color="auto" w:fill="auto"/>
          </w:tcPr>
          <w:p w14:paraId="3E695EC9" w14:textId="77777777" w:rsidR="00717498" w:rsidRPr="00AB0CA9" w:rsidRDefault="00717498" w:rsidP="00717498">
            <w:pPr>
              <w:pStyle w:val="Tabletext"/>
            </w:pPr>
            <w:r w:rsidRPr="00AB0CA9">
              <w:t>Whitebridge Pharmacy</w:t>
            </w:r>
          </w:p>
          <w:p w14:paraId="6B661C75" w14:textId="77777777" w:rsidR="00717498" w:rsidRPr="00AB0CA9" w:rsidRDefault="00717498" w:rsidP="00717498">
            <w:pPr>
              <w:pStyle w:val="Tabletext"/>
            </w:pPr>
            <w:r w:rsidRPr="00AB0CA9">
              <w:t>136 Dudley Rd</w:t>
            </w:r>
          </w:p>
          <w:p w14:paraId="475EB3BB" w14:textId="77777777" w:rsidR="00717498" w:rsidRPr="00AB0CA9" w:rsidRDefault="00717498" w:rsidP="00717498">
            <w:pPr>
              <w:pStyle w:val="Tabletext"/>
            </w:pPr>
            <w:r w:rsidRPr="00AB0CA9">
              <w:t>Whitebridge NSW 2290</w:t>
            </w:r>
          </w:p>
          <w:p w14:paraId="1721F742" w14:textId="77777777" w:rsidR="00717498" w:rsidRPr="00AB0CA9" w:rsidRDefault="00717498" w:rsidP="00717498">
            <w:pPr>
              <w:pStyle w:val="Tabletext"/>
            </w:pPr>
            <w:r w:rsidRPr="00AB0CA9">
              <w:t>Approval No. 13013X</w:t>
            </w:r>
          </w:p>
        </w:tc>
        <w:tc>
          <w:tcPr>
            <w:tcW w:w="2722" w:type="dxa"/>
            <w:shd w:val="clear" w:color="auto" w:fill="auto"/>
          </w:tcPr>
          <w:p w14:paraId="0D176F27" w14:textId="77777777" w:rsidR="00717498" w:rsidRPr="00AB0CA9" w:rsidRDefault="00717498" w:rsidP="00717498">
            <w:pPr>
              <w:pStyle w:val="Tabletext"/>
            </w:pPr>
            <w:r w:rsidRPr="00AB0CA9">
              <w:t>ManRex Pty Ltd (trading as Webstercare)</w:t>
            </w:r>
          </w:p>
          <w:p w14:paraId="570FEC48" w14:textId="77777777" w:rsidR="00717498" w:rsidRPr="00AB0CA9" w:rsidRDefault="00717498" w:rsidP="00717498">
            <w:pPr>
              <w:pStyle w:val="Tabletext"/>
            </w:pPr>
            <w:r w:rsidRPr="00AB0CA9">
              <w:t>17</w:t>
            </w:r>
            <w:r w:rsidR="00AB0CA9">
              <w:noBreakHyphen/>
            </w:r>
            <w:r w:rsidRPr="00AB0CA9">
              <w:t>19 Moore St</w:t>
            </w:r>
          </w:p>
          <w:p w14:paraId="18E85A14" w14:textId="77777777" w:rsidR="00717498" w:rsidRPr="00AB0CA9" w:rsidRDefault="00717498" w:rsidP="00717498">
            <w:pPr>
              <w:pStyle w:val="Tabletext"/>
            </w:pPr>
            <w:r w:rsidRPr="00AB0CA9">
              <w:t>Leichhardt NSW 2040</w:t>
            </w:r>
          </w:p>
          <w:p w14:paraId="24D47587" w14:textId="77777777" w:rsidR="00717498" w:rsidRPr="00AB0CA9" w:rsidRDefault="00717498" w:rsidP="00717498">
            <w:pPr>
              <w:pStyle w:val="Tabletext"/>
            </w:pPr>
            <w:r w:rsidRPr="00AB0CA9">
              <w:t>ABN 63 074 388 088</w:t>
            </w:r>
          </w:p>
        </w:tc>
      </w:tr>
      <w:tr w:rsidR="00717498" w:rsidRPr="00AB0CA9" w14:paraId="5AF345D0" w14:textId="77777777" w:rsidTr="008325D6">
        <w:tc>
          <w:tcPr>
            <w:tcW w:w="650" w:type="dxa"/>
            <w:shd w:val="clear" w:color="auto" w:fill="auto"/>
          </w:tcPr>
          <w:p w14:paraId="6C56938F" w14:textId="77777777" w:rsidR="00717498" w:rsidRPr="00AB0CA9" w:rsidRDefault="00717498" w:rsidP="00717498">
            <w:pPr>
              <w:pStyle w:val="Tabletext"/>
            </w:pPr>
            <w:r w:rsidRPr="00AB0CA9">
              <w:lastRenderedPageBreak/>
              <w:t>302</w:t>
            </w:r>
          </w:p>
        </w:tc>
        <w:tc>
          <w:tcPr>
            <w:tcW w:w="2702" w:type="dxa"/>
            <w:shd w:val="clear" w:color="auto" w:fill="auto"/>
          </w:tcPr>
          <w:p w14:paraId="5067D0BB" w14:textId="77777777" w:rsidR="00717498" w:rsidRPr="00AB0CA9" w:rsidRDefault="00717498" w:rsidP="00717498">
            <w:pPr>
              <w:pStyle w:val="Tabletext"/>
            </w:pPr>
            <w:r w:rsidRPr="00AB0CA9">
              <w:t>Minda Nursing Home</w:t>
            </w:r>
          </w:p>
          <w:p w14:paraId="39BF7279" w14:textId="77777777" w:rsidR="00717498" w:rsidRPr="00AB0CA9" w:rsidRDefault="00717498" w:rsidP="00717498">
            <w:pPr>
              <w:pStyle w:val="Tabletext"/>
            </w:pPr>
            <w:r w:rsidRPr="00AB0CA9">
              <w:t>King George Ave</w:t>
            </w:r>
          </w:p>
          <w:p w14:paraId="00974BF3" w14:textId="77777777" w:rsidR="00717498" w:rsidRPr="00AB0CA9" w:rsidRDefault="00717498" w:rsidP="00717498">
            <w:pPr>
              <w:pStyle w:val="Tabletext"/>
            </w:pPr>
            <w:r w:rsidRPr="00AB0CA9">
              <w:t>12 King George Ave</w:t>
            </w:r>
          </w:p>
          <w:p w14:paraId="47496166" w14:textId="77777777" w:rsidR="00717498" w:rsidRPr="00AB0CA9" w:rsidRDefault="00717498" w:rsidP="00717498">
            <w:pPr>
              <w:pStyle w:val="Tabletext"/>
            </w:pPr>
            <w:r w:rsidRPr="00AB0CA9">
              <w:t>Brighton SA 5048</w:t>
            </w:r>
          </w:p>
          <w:p w14:paraId="652A61C4" w14:textId="77777777" w:rsidR="00717498" w:rsidRPr="00AB0CA9" w:rsidRDefault="00717498" w:rsidP="00717498">
            <w:pPr>
              <w:pStyle w:val="Tabletext"/>
            </w:pPr>
            <w:r w:rsidRPr="00AB0CA9">
              <w:t>RACF ID No. 6011</w:t>
            </w:r>
          </w:p>
        </w:tc>
        <w:tc>
          <w:tcPr>
            <w:tcW w:w="2953" w:type="dxa"/>
            <w:shd w:val="clear" w:color="auto" w:fill="auto"/>
          </w:tcPr>
          <w:p w14:paraId="25F58E19" w14:textId="77777777" w:rsidR="00717498" w:rsidRPr="00AB0CA9" w:rsidRDefault="00717498" w:rsidP="00717498">
            <w:pPr>
              <w:pStyle w:val="Tabletext"/>
            </w:pPr>
            <w:r w:rsidRPr="00AB0CA9">
              <w:t>TerryWhite Chemmart Marion Compounding</w:t>
            </w:r>
          </w:p>
          <w:p w14:paraId="58590C27" w14:textId="77777777" w:rsidR="00717498" w:rsidRPr="00AB0CA9" w:rsidRDefault="00717498" w:rsidP="00717498">
            <w:pPr>
              <w:pStyle w:val="Tabletext"/>
            </w:pPr>
            <w:r w:rsidRPr="00AB0CA9">
              <w:t>746 Marion Rd</w:t>
            </w:r>
          </w:p>
          <w:p w14:paraId="6B342169" w14:textId="77777777" w:rsidR="00717498" w:rsidRPr="00AB0CA9" w:rsidRDefault="00717498" w:rsidP="00717498">
            <w:pPr>
              <w:pStyle w:val="Tabletext"/>
            </w:pPr>
            <w:r w:rsidRPr="00AB0CA9">
              <w:t>Marion SA 5043</w:t>
            </w:r>
          </w:p>
          <w:p w14:paraId="49F2B2E7" w14:textId="77777777" w:rsidR="00717498" w:rsidRPr="00AB0CA9" w:rsidRDefault="00717498" w:rsidP="00717498">
            <w:pPr>
              <w:pStyle w:val="Tabletext"/>
            </w:pPr>
            <w:r w:rsidRPr="00AB0CA9">
              <w:t>Approval No. 40456G</w:t>
            </w:r>
          </w:p>
        </w:tc>
        <w:tc>
          <w:tcPr>
            <w:tcW w:w="2722" w:type="dxa"/>
            <w:shd w:val="clear" w:color="auto" w:fill="auto"/>
          </w:tcPr>
          <w:p w14:paraId="7EC62833" w14:textId="77777777" w:rsidR="00717498" w:rsidRPr="00AB0CA9" w:rsidRDefault="00717498" w:rsidP="00717498">
            <w:pPr>
              <w:pStyle w:val="Tabletext"/>
            </w:pPr>
            <w:r w:rsidRPr="00AB0CA9">
              <w:t>Medi</w:t>
            </w:r>
            <w:r w:rsidR="00AB0CA9">
              <w:noBreakHyphen/>
            </w:r>
            <w:r w:rsidRPr="00AB0CA9">
              <w:t>Map Group Pty Limited</w:t>
            </w:r>
          </w:p>
          <w:p w14:paraId="13011608" w14:textId="77777777" w:rsidR="00717498" w:rsidRPr="00AB0CA9" w:rsidRDefault="00717498" w:rsidP="00717498">
            <w:pPr>
              <w:pStyle w:val="Tabletext"/>
            </w:pPr>
            <w:r w:rsidRPr="00AB0CA9">
              <w:t>Level 18, 530 Collins St</w:t>
            </w:r>
          </w:p>
          <w:p w14:paraId="2BB6DACB" w14:textId="77777777" w:rsidR="00717498" w:rsidRPr="00AB0CA9" w:rsidRDefault="00717498" w:rsidP="00717498">
            <w:pPr>
              <w:pStyle w:val="Tabletext"/>
            </w:pPr>
            <w:r w:rsidRPr="00AB0CA9">
              <w:t>Melbourne VIC 3000</w:t>
            </w:r>
          </w:p>
          <w:p w14:paraId="20F465D4" w14:textId="77777777" w:rsidR="00717498" w:rsidRPr="00AB0CA9" w:rsidRDefault="00717498" w:rsidP="00717498">
            <w:pPr>
              <w:pStyle w:val="Tabletext"/>
            </w:pPr>
            <w:r w:rsidRPr="00AB0CA9">
              <w:t>ABN 90 612 500 651</w:t>
            </w:r>
          </w:p>
        </w:tc>
      </w:tr>
      <w:tr w:rsidR="00717498" w:rsidRPr="00AB0CA9" w14:paraId="7B7382F8" w14:textId="77777777" w:rsidTr="008325D6">
        <w:tc>
          <w:tcPr>
            <w:tcW w:w="650" w:type="dxa"/>
            <w:shd w:val="clear" w:color="auto" w:fill="auto"/>
          </w:tcPr>
          <w:p w14:paraId="41CA278F" w14:textId="77777777" w:rsidR="00717498" w:rsidRPr="00AB0CA9" w:rsidRDefault="00717498" w:rsidP="00717498">
            <w:pPr>
              <w:pStyle w:val="Tabletext"/>
            </w:pPr>
            <w:r w:rsidRPr="00AB0CA9">
              <w:t>303</w:t>
            </w:r>
          </w:p>
        </w:tc>
        <w:tc>
          <w:tcPr>
            <w:tcW w:w="2702" w:type="dxa"/>
            <w:shd w:val="clear" w:color="auto" w:fill="auto"/>
          </w:tcPr>
          <w:p w14:paraId="035C817A" w14:textId="77777777" w:rsidR="00717498" w:rsidRPr="00AB0CA9" w:rsidRDefault="00717498" w:rsidP="00717498">
            <w:pPr>
              <w:pStyle w:val="Tabletext"/>
            </w:pPr>
            <w:r w:rsidRPr="00AB0CA9">
              <w:t xml:space="preserve">Mission Australia </w:t>
            </w:r>
            <w:r w:rsidR="00AB0CA9">
              <w:noBreakHyphen/>
            </w:r>
            <w:r w:rsidRPr="00AB0CA9">
              <w:t xml:space="preserve"> Benjamin Short Grove</w:t>
            </w:r>
          </w:p>
          <w:p w14:paraId="0EDFE7B6" w14:textId="77777777" w:rsidR="00717498" w:rsidRPr="00AB0CA9" w:rsidRDefault="00717498" w:rsidP="00717498">
            <w:pPr>
              <w:pStyle w:val="Tabletext"/>
            </w:pPr>
            <w:r w:rsidRPr="00AB0CA9">
              <w:t>130 Huntley Rd</w:t>
            </w:r>
          </w:p>
          <w:p w14:paraId="3EC8E20C" w14:textId="77777777" w:rsidR="00717498" w:rsidRPr="00AB0CA9" w:rsidRDefault="00717498" w:rsidP="00717498">
            <w:pPr>
              <w:pStyle w:val="Tabletext"/>
            </w:pPr>
            <w:r w:rsidRPr="00AB0CA9">
              <w:t>Orange NSW 2800</w:t>
            </w:r>
          </w:p>
          <w:p w14:paraId="3B94B14A" w14:textId="77777777" w:rsidR="00717498" w:rsidRPr="00AB0CA9" w:rsidRDefault="00717498" w:rsidP="00717498">
            <w:pPr>
              <w:pStyle w:val="Tabletext"/>
            </w:pPr>
            <w:r w:rsidRPr="00AB0CA9">
              <w:t>RACF ID No. 1056</w:t>
            </w:r>
          </w:p>
        </w:tc>
        <w:tc>
          <w:tcPr>
            <w:tcW w:w="2953" w:type="dxa"/>
            <w:shd w:val="clear" w:color="auto" w:fill="auto"/>
          </w:tcPr>
          <w:p w14:paraId="52622FEF" w14:textId="77777777" w:rsidR="00717498" w:rsidRPr="00AB0CA9" w:rsidRDefault="00717498" w:rsidP="00717498">
            <w:pPr>
              <w:pStyle w:val="Tabletext"/>
            </w:pPr>
            <w:r w:rsidRPr="00AB0CA9">
              <w:t>Blooms The Chemist Orange</w:t>
            </w:r>
          </w:p>
          <w:p w14:paraId="1BD5CBAD" w14:textId="77777777" w:rsidR="00717498" w:rsidRPr="00AB0CA9" w:rsidRDefault="00717498" w:rsidP="00717498">
            <w:pPr>
              <w:pStyle w:val="Tabletext"/>
            </w:pPr>
            <w:r w:rsidRPr="00AB0CA9">
              <w:t>Shop 19 Orange Central Square</w:t>
            </w:r>
          </w:p>
          <w:p w14:paraId="73F37C3E" w14:textId="77777777" w:rsidR="00717498" w:rsidRPr="00AB0CA9" w:rsidRDefault="00717498" w:rsidP="00717498">
            <w:pPr>
              <w:pStyle w:val="Tabletext"/>
            </w:pPr>
            <w:r w:rsidRPr="00AB0CA9">
              <w:t>Orange NSW 2800</w:t>
            </w:r>
          </w:p>
          <w:p w14:paraId="5EF252E7" w14:textId="77777777" w:rsidR="00717498" w:rsidRPr="00AB0CA9" w:rsidRDefault="00717498" w:rsidP="00717498">
            <w:pPr>
              <w:pStyle w:val="Tabletext"/>
            </w:pPr>
            <w:r w:rsidRPr="00AB0CA9">
              <w:t>Approval No. 16458F</w:t>
            </w:r>
          </w:p>
        </w:tc>
        <w:tc>
          <w:tcPr>
            <w:tcW w:w="2722" w:type="dxa"/>
            <w:shd w:val="clear" w:color="auto" w:fill="auto"/>
          </w:tcPr>
          <w:p w14:paraId="116355D7" w14:textId="77777777" w:rsidR="00717498" w:rsidRPr="00AB0CA9" w:rsidRDefault="00717498" w:rsidP="00717498">
            <w:pPr>
              <w:pStyle w:val="Tabletext"/>
            </w:pPr>
            <w:r w:rsidRPr="00AB0CA9">
              <w:t>Medi</w:t>
            </w:r>
            <w:r w:rsidR="00AB0CA9">
              <w:noBreakHyphen/>
            </w:r>
            <w:r w:rsidRPr="00AB0CA9">
              <w:t>Map Group Pty Limited</w:t>
            </w:r>
          </w:p>
          <w:p w14:paraId="2AE0DE7E" w14:textId="77777777" w:rsidR="00717498" w:rsidRPr="00AB0CA9" w:rsidRDefault="00717498" w:rsidP="00717498">
            <w:pPr>
              <w:pStyle w:val="Tabletext"/>
            </w:pPr>
            <w:r w:rsidRPr="00AB0CA9">
              <w:t>Level 18, 530 Collins St</w:t>
            </w:r>
          </w:p>
          <w:p w14:paraId="0FC442E5" w14:textId="77777777" w:rsidR="00717498" w:rsidRPr="00AB0CA9" w:rsidRDefault="00717498" w:rsidP="00717498">
            <w:pPr>
              <w:pStyle w:val="Tabletext"/>
            </w:pPr>
            <w:r w:rsidRPr="00AB0CA9">
              <w:t>Melbourne VIC 3000</w:t>
            </w:r>
          </w:p>
          <w:p w14:paraId="77470ABA" w14:textId="77777777" w:rsidR="00717498" w:rsidRPr="00AB0CA9" w:rsidRDefault="00717498" w:rsidP="00717498">
            <w:pPr>
              <w:pStyle w:val="Tabletext"/>
            </w:pPr>
            <w:r w:rsidRPr="00AB0CA9">
              <w:t>ABN 90 612 500 651</w:t>
            </w:r>
          </w:p>
        </w:tc>
      </w:tr>
      <w:tr w:rsidR="00717498" w:rsidRPr="00AB0CA9" w14:paraId="6F20ECB7" w14:textId="77777777" w:rsidTr="008325D6">
        <w:tc>
          <w:tcPr>
            <w:tcW w:w="650" w:type="dxa"/>
            <w:shd w:val="clear" w:color="auto" w:fill="auto"/>
          </w:tcPr>
          <w:p w14:paraId="1974589C" w14:textId="77777777" w:rsidR="00717498" w:rsidRPr="00AB0CA9" w:rsidRDefault="00717498" w:rsidP="00717498">
            <w:pPr>
              <w:pStyle w:val="Tabletext"/>
            </w:pPr>
            <w:r w:rsidRPr="00AB0CA9">
              <w:t>304</w:t>
            </w:r>
          </w:p>
        </w:tc>
        <w:tc>
          <w:tcPr>
            <w:tcW w:w="2702" w:type="dxa"/>
            <w:shd w:val="clear" w:color="auto" w:fill="auto"/>
          </w:tcPr>
          <w:p w14:paraId="1F781D89" w14:textId="77777777" w:rsidR="00717498" w:rsidRPr="00AB0CA9" w:rsidRDefault="00717498" w:rsidP="00717498">
            <w:pPr>
              <w:pStyle w:val="Tabletext"/>
            </w:pPr>
            <w:r w:rsidRPr="00AB0CA9">
              <w:t>Mona Vale View Care Community</w:t>
            </w:r>
          </w:p>
          <w:p w14:paraId="5E11C179" w14:textId="77777777" w:rsidR="00717498" w:rsidRPr="00AB0CA9" w:rsidRDefault="00717498" w:rsidP="00717498">
            <w:pPr>
              <w:pStyle w:val="Tabletext"/>
            </w:pPr>
            <w:r w:rsidRPr="00AB0CA9">
              <w:t>2 Jenkins St</w:t>
            </w:r>
          </w:p>
          <w:p w14:paraId="6A381B57" w14:textId="77777777" w:rsidR="00717498" w:rsidRPr="00AB0CA9" w:rsidRDefault="00717498" w:rsidP="00717498">
            <w:pPr>
              <w:pStyle w:val="Tabletext"/>
            </w:pPr>
            <w:r w:rsidRPr="00AB0CA9">
              <w:t>Mona Vale NSW 2103</w:t>
            </w:r>
          </w:p>
          <w:p w14:paraId="057DD763" w14:textId="77777777" w:rsidR="00717498" w:rsidRPr="00AB0CA9" w:rsidRDefault="00717498" w:rsidP="00717498">
            <w:pPr>
              <w:pStyle w:val="Tabletext"/>
            </w:pPr>
            <w:r w:rsidRPr="00AB0CA9">
              <w:t>RACF ID No. 2514</w:t>
            </w:r>
          </w:p>
        </w:tc>
        <w:tc>
          <w:tcPr>
            <w:tcW w:w="2953" w:type="dxa"/>
            <w:shd w:val="clear" w:color="auto" w:fill="auto"/>
          </w:tcPr>
          <w:p w14:paraId="47BCB154" w14:textId="77777777" w:rsidR="00717498" w:rsidRPr="00AB0CA9" w:rsidRDefault="00717498" w:rsidP="00717498">
            <w:pPr>
              <w:pStyle w:val="Tabletext"/>
            </w:pPr>
            <w:r w:rsidRPr="00AB0CA9">
              <w:t>Sansons Pharmacy</w:t>
            </w:r>
          </w:p>
          <w:p w14:paraId="2CEBBE7B" w14:textId="77777777" w:rsidR="00717498" w:rsidRPr="00AB0CA9" w:rsidRDefault="00717498" w:rsidP="00717498">
            <w:pPr>
              <w:pStyle w:val="Tabletext"/>
            </w:pPr>
            <w:r w:rsidRPr="00AB0CA9">
              <w:t>23 Auburn Rd</w:t>
            </w:r>
          </w:p>
          <w:p w14:paraId="6AF73BCA" w14:textId="77777777" w:rsidR="00717498" w:rsidRPr="00AB0CA9" w:rsidRDefault="00717498" w:rsidP="00717498">
            <w:pPr>
              <w:pStyle w:val="Tabletext"/>
            </w:pPr>
            <w:r w:rsidRPr="00AB0CA9">
              <w:t>Auburn NSW 2144</w:t>
            </w:r>
          </w:p>
          <w:p w14:paraId="29BD9CAF" w14:textId="77777777" w:rsidR="00717498" w:rsidRPr="00AB0CA9" w:rsidRDefault="00717498" w:rsidP="00717498">
            <w:pPr>
              <w:pStyle w:val="Tabletext"/>
            </w:pPr>
            <w:r w:rsidRPr="00AB0CA9">
              <w:t>Approval No. 11427k</w:t>
            </w:r>
          </w:p>
        </w:tc>
        <w:tc>
          <w:tcPr>
            <w:tcW w:w="2722" w:type="dxa"/>
            <w:shd w:val="clear" w:color="auto" w:fill="auto"/>
          </w:tcPr>
          <w:p w14:paraId="6A30B96B" w14:textId="77777777" w:rsidR="00717498" w:rsidRPr="00AB0CA9" w:rsidRDefault="00717498" w:rsidP="00717498">
            <w:pPr>
              <w:pStyle w:val="Tabletext"/>
            </w:pPr>
            <w:r w:rsidRPr="00AB0CA9">
              <w:t>BPPCare Pty Ltd</w:t>
            </w:r>
          </w:p>
          <w:p w14:paraId="6A462186" w14:textId="77777777" w:rsidR="00717498" w:rsidRPr="00AB0CA9" w:rsidRDefault="00717498" w:rsidP="00717498">
            <w:pPr>
              <w:pStyle w:val="Tabletext"/>
            </w:pPr>
            <w:r w:rsidRPr="00AB0CA9">
              <w:t>11 East St</w:t>
            </w:r>
          </w:p>
          <w:p w14:paraId="1F8101DA" w14:textId="77777777" w:rsidR="00717498" w:rsidRPr="00AB0CA9" w:rsidRDefault="00717498" w:rsidP="00717498">
            <w:pPr>
              <w:pStyle w:val="Tabletext"/>
            </w:pPr>
            <w:r w:rsidRPr="00AB0CA9">
              <w:t>Granville NSW 2142</w:t>
            </w:r>
          </w:p>
          <w:p w14:paraId="3330B873" w14:textId="77777777" w:rsidR="00717498" w:rsidRPr="00AB0CA9" w:rsidRDefault="00717498" w:rsidP="00717498">
            <w:pPr>
              <w:pStyle w:val="Tabletext"/>
            </w:pPr>
            <w:r w:rsidRPr="00AB0CA9">
              <w:t>ABN 81 605 605 534</w:t>
            </w:r>
          </w:p>
        </w:tc>
      </w:tr>
      <w:tr w:rsidR="00717498" w:rsidRPr="00AB0CA9" w14:paraId="712C55C8" w14:textId="77777777" w:rsidTr="008325D6">
        <w:tc>
          <w:tcPr>
            <w:tcW w:w="650" w:type="dxa"/>
            <w:shd w:val="clear" w:color="auto" w:fill="auto"/>
          </w:tcPr>
          <w:p w14:paraId="5D26199F" w14:textId="77777777" w:rsidR="00717498" w:rsidRPr="00AB0CA9" w:rsidRDefault="00717498" w:rsidP="00717498">
            <w:pPr>
              <w:pStyle w:val="Tabletext"/>
            </w:pPr>
            <w:r w:rsidRPr="00AB0CA9">
              <w:t>305</w:t>
            </w:r>
          </w:p>
        </w:tc>
        <w:tc>
          <w:tcPr>
            <w:tcW w:w="2702" w:type="dxa"/>
            <w:shd w:val="clear" w:color="auto" w:fill="auto"/>
          </w:tcPr>
          <w:p w14:paraId="19B1CD65" w14:textId="77777777" w:rsidR="00717498" w:rsidRPr="00AB0CA9" w:rsidRDefault="00717498" w:rsidP="00717498">
            <w:pPr>
              <w:pStyle w:val="Tabletext"/>
            </w:pPr>
            <w:r w:rsidRPr="00AB0CA9">
              <w:t>Monash Gardens</w:t>
            </w:r>
          </w:p>
          <w:p w14:paraId="55214CFE" w14:textId="77777777" w:rsidR="00717498" w:rsidRPr="00AB0CA9" w:rsidRDefault="00717498" w:rsidP="00717498">
            <w:pPr>
              <w:pStyle w:val="Tabletext"/>
            </w:pPr>
            <w:r w:rsidRPr="00AB0CA9">
              <w:t>355 Wellington Rd</w:t>
            </w:r>
          </w:p>
          <w:p w14:paraId="79939A0A" w14:textId="77777777" w:rsidR="00717498" w:rsidRPr="00AB0CA9" w:rsidRDefault="00717498" w:rsidP="00717498">
            <w:pPr>
              <w:pStyle w:val="Tabletext"/>
            </w:pPr>
            <w:r w:rsidRPr="00AB0CA9">
              <w:t>Mulgrave VIC 3170</w:t>
            </w:r>
          </w:p>
          <w:p w14:paraId="2E8975CF" w14:textId="77777777" w:rsidR="00717498" w:rsidRPr="00AB0CA9" w:rsidRDefault="00717498" w:rsidP="00717498">
            <w:pPr>
              <w:pStyle w:val="Tabletext"/>
            </w:pPr>
            <w:r w:rsidRPr="00AB0CA9">
              <w:t>RACF ID No. 4473</w:t>
            </w:r>
          </w:p>
        </w:tc>
        <w:tc>
          <w:tcPr>
            <w:tcW w:w="2953" w:type="dxa"/>
            <w:shd w:val="clear" w:color="auto" w:fill="auto"/>
          </w:tcPr>
          <w:p w14:paraId="6A79498F" w14:textId="77777777" w:rsidR="00717498" w:rsidRPr="00AB0CA9" w:rsidRDefault="00717498" w:rsidP="00717498">
            <w:pPr>
              <w:pStyle w:val="Tabletext"/>
            </w:pPr>
            <w:r w:rsidRPr="00AB0CA9">
              <w:t>Quality Pharmacy, Burwood East</w:t>
            </w:r>
          </w:p>
          <w:p w14:paraId="4A07D81A" w14:textId="77777777" w:rsidR="00717498" w:rsidRPr="00AB0CA9" w:rsidRDefault="00717498" w:rsidP="00717498">
            <w:pPr>
              <w:pStyle w:val="Tabletext"/>
            </w:pPr>
            <w:r w:rsidRPr="00AB0CA9">
              <w:t>Lot 12 / 10</w:t>
            </w:r>
            <w:r w:rsidR="00AB0CA9">
              <w:noBreakHyphen/>
            </w:r>
            <w:r w:rsidRPr="00AB0CA9">
              <w:t>40 Burwood Hwy</w:t>
            </w:r>
          </w:p>
          <w:p w14:paraId="29FA3F87" w14:textId="77777777" w:rsidR="00717498" w:rsidRPr="00AB0CA9" w:rsidRDefault="00717498" w:rsidP="00717498">
            <w:pPr>
              <w:pStyle w:val="Tabletext"/>
            </w:pPr>
            <w:r w:rsidRPr="00AB0CA9">
              <w:t>Burwood East VIC 3151</w:t>
            </w:r>
          </w:p>
          <w:p w14:paraId="0063EEF8" w14:textId="77777777" w:rsidR="00717498" w:rsidRPr="00AB0CA9" w:rsidRDefault="00717498" w:rsidP="00717498">
            <w:pPr>
              <w:pStyle w:val="Tabletext"/>
            </w:pPr>
            <w:r w:rsidRPr="00AB0CA9">
              <w:t>Approval No. 25121E</w:t>
            </w:r>
          </w:p>
        </w:tc>
        <w:tc>
          <w:tcPr>
            <w:tcW w:w="2722" w:type="dxa"/>
            <w:shd w:val="clear" w:color="auto" w:fill="auto"/>
          </w:tcPr>
          <w:p w14:paraId="14D35A2B" w14:textId="77777777" w:rsidR="00717498" w:rsidRPr="00AB0CA9" w:rsidRDefault="00717498" w:rsidP="00717498">
            <w:pPr>
              <w:pStyle w:val="Tabletext"/>
            </w:pPr>
            <w:r w:rsidRPr="00AB0CA9">
              <w:t>ManRex Pty Ltd (trading as Webstercare)</w:t>
            </w:r>
          </w:p>
          <w:p w14:paraId="0B36CE56" w14:textId="77777777" w:rsidR="00717498" w:rsidRPr="00AB0CA9" w:rsidRDefault="00717498" w:rsidP="00717498">
            <w:pPr>
              <w:pStyle w:val="Tabletext"/>
            </w:pPr>
            <w:r w:rsidRPr="00AB0CA9">
              <w:t>17</w:t>
            </w:r>
            <w:r w:rsidR="00AB0CA9">
              <w:noBreakHyphen/>
            </w:r>
            <w:r w:rsidRPr="00AB0CA9">
              <w:t>19 Moore St</w:t>
            </w:r>
          </w:p>
          <w:p w14:paraId="50966940" w14:textId="77777777" w:rsidR="00717498" w:rsidRPr="00AB0CA9" w:rsidRDefault="00717498" w:rsidP="00717498">
            <w:pPr>
              <w:pStyle w:val="Tabletext"/>
            </w:pPr>
            <w:r w:rsidRPr="00AB0CA9">
              <w:t>Leichhardt NSW 2040</w:t>
            </w:r>
          </w:p>
          <w:p w14:paraId="3550AE7F" w14:textId="77777777" w:rsidR="00717498" w:rsidRPr="00AB0CA9" w:rsidRDefault="00717498" w:rsidP="00717498">
            <w:pPr>
              <w:pStyle w:val="Tabletext"/>
            </w:pPr>
            <w:r w:rsidRPr="00AB0CA9">
              <w:t>ABN 63 074 388 088</w:t>
            </w:r>
          </w:p>
          <w:p w14:paraId="73431FEA" w14:textId="77777777" w:rsidR="00717498" w:rsidRPr="00AB0CA9" w:rsidRDefault="00717498" w:rsidP="00717498">
            <w:pPr>
              <w:pStyle w:val="Tabletext"/>
            </w:pPr>
          </w:p>
        </w:tc>
      </w:tr>
      <w:tr w:rsidR="00717498" w:rsidRPr="00AB0CA9" w14:paraId="3CD7EC17" w14:textId="77777777" w:rsidTr="008325D6">
        <w:tc>
          <w:tcPr>
            <w:tcW w:w="650" w:type="dxa"/>
            <w:shd w:val="clear" w:color="auto" w:fill="auto"/>
          </w:tcPr>
          <w:p w14:paraId="4CE3CA93" w14:textId="77777777" w:rsidR="00717498" w:rsidRPr="00AB0CA9" w:rsidRDefault="00717498" w:rsidP="00717498">
            <w:pPr>
              <w:pStyle w:val="Tabletext"/>
            </w:pPr>
            <w:r w:rsidRPr="00AB0CA9">
              <w:t>306</w:t>
            </w:r>
          </w:p>
        </w:tc>
        <w:tc>
          <w:tcPr>
            <w:tcW w:w="2702" w:type="dxa"/>
            <w:shd w:val="clear" w:color="auto" w:fill="auto"/>
          </w:tcPr>
          <w:p w14:paraId="59DF390D" w14:textId="77777777" w:rsidR="00717498" w:rsidRPr="00AB0CA9" w:rsidRDefault="00717498" w:rsidP="00717498">
            <w:pPr>
              <w:pStyle w:val="Tabletext"/>
            </w:pPr>
            <w:r w:rsidRPr="00AB0CA9">
              <w:t>Montclaire</w:t>
            </w:r>
          </w:p>
          <w:p w14:paraId="639C84C8" w14:textId="77777777" w:rsidR="00717498" w:rsidRPr="00AB0CA9" w:rsidRDefault="00717498" w:rsidP="00717498">
            <w:pPr>
              <w:pStyle w:val="Tabletext"/>
            </w:pPr>
            <w:r w:rsidRPr="00AB0CA9">
              <w:t>18 Montclair Ave</w:t>
            </w:r>
          </w:p>
          <w:p w14:paraId="069EDD6D" w14:textId="77777777" w:rsidR="00717498" w:rsidRPr="00AB0CA9" w:rsidRDefault="00717498" w:rsidP="00717498">
            <w:pPr>
              <w:pStyle w:val="Tabletext"/>
            </w:pPr>
            <w:r w:rsidRPr="00AB0CA9">
              <w:t>Brighton VIC 3186</w:t>
            </w:r>
          </w:p>
          <w:p w14:paraId="17A1603D" w14:textId="77777777" w:rsidR="00717498" w:rsidRPr="00AB0CA9" w:rsidRDefault="00717498" w:rsidP="00717498">
            <w:pPr>
              <w:pStyle w:val="Tabletext"/>
            </w:pPr>
            <w:r w:rsidRPr="00AB0CA9">
              <w:t>RACF ID No. 3604</w:t>
            </w:r>
          </w:p>
        </w:tc>
        <w:tc>
          <w:tcPr>
            <w:tcW w:w="2953" w:type="dxa"/>
            <w:shd w:val="clear" w:color="auto" w:fill="auto"/>
          </w:tcPr>
          <w:p w14:paraId="24F5BC22" w14:textId="77777777" w:rsidR="00717498" w:rsidRPr="00AB0CA9" w:rsidRDefault="00717498" w:rsidP="00717498">
            <w:pPr>
              <w:pStyle w:val="Tabletext"/>
            </w:pPr>
            <w:r w:rsidRPr="00AB0CA9">
              <w:t>Balwyn North Discount Drug Store</w:t>
            </w:r>
          </w:p>
          <w:p w14:paraId="023F3222" w14:textId="77777777" w:rsidR="00717498" w:rsidRPr="00AB0CA9" w:rsidRDefault="00717498" w:rsidP="00717498">
            <w:pPr>
              <w:pStyle w:val="Tabletext"/>
            </w:pPr>
            <w:r w:rsidRPr="00AB0CA9">
              <w:t>398 Balwyn Rd</w:t>
            </w:r>
          </w:p>
          <w:p w14:paraId="4D72E44B" w14:textId="77777777" w:rsidR="00717498" w:rsidRPr="00AB0CA9" w:rsidRDefault="00717498" w:rsidP="00717498">
            <w:pPr>
              <w:pStyle w:val="Tabletext"/>
            </w:pPr>
            <w:r w:rsidRPr="00AB0CA9">
              <w:t>Balwyn North VIC 3104</w:t>
            </w:r>
          </w:p>
          <w:p w14:paraId="4BACF5F4" w14:textId="77777777" w:rsidR="00717498" w:rsidRPr="00AB0CA9" w:rsidRDefault="00717498" w:rsidP="00717498">
            <w:pPr>
              <w:pStyle w:val="Tabletext"/>
            </w:pPr>
            <w:r w:rsidRPr="00AB0CA9">
              <w:t>Approval No. 24876G</w:t>
            </w:r>
          </w:p>
        </w:tc>
        <w:tc>
          <w:tcPr>
            <w:tcW w:w="2722" w:type="dxa"/>
            <w:shd w:val="clear" w:color="auto" w:fill="auto"/>
          </w:tcPr>
          <w:p w14:paraId="456460EA" w14:textId="77777777" w:rsidR="00717498" w:rsidRPr="00AB0CA9" w:rsidRDefault="00717498" w:rsidP="00717498">
            <w:pPr>
              <w:pStyle w:val="Tabletext"/>
            </w:pPr>
            <w:r w:rsidRPr="00AB0CA9">
              <w:t>BPPCare Pty Ltd</w:t>
            </w:r>
          </w:p>
          <w:p w14:paraId="36E6D197" w14:textId="77777777" w:rsidR="00717498" w:rsidRPr="00AB0CA9" w:rsidRDefault="00717498" w:rsidP="00717498">
            <w:pPr>
              <w:pStyle w:val="Tabletext"/>
            </w:pPr>
            <w:r w:rsidRPr="00AB0CA9">
              <w:t>11 East St</w:t>
            </w:r>
          </w:p>
          <w:p w14:paraId="50036CDD" w14:textId="77777777" w:rsidR="00717498" w:rsidRPr="00AB0CA9" w:rsidRDefault="00717498" w:rsidP="00717498">
            <w:pPr>
              <w:pStyle w:val="Tabletext"/>
            </w:pPr>
            <w:r w:rsidRPr="00AB0CA9">
              <w:t>Granville NSW 2142</w:t>
            </w:r>
          </w:p>
          <w:p w14:paraId="2E74406A" w14:textId="77777777" w:rsidR="00717498" w:rsidRPr="00AB0CA9" w:rsidRDefault="00717498" w:rsidP="00717498">
            <w:pPr>
              <w:pStyle w:val="Tabletext"/>
            </w:pPr>
            <w:r w:rsidRPr="00AB0CA9">
              <w:t>ABN 81 605 605 534</w:t>
            </w:r>
          </w:p>
        </w:tc>
      </w:tr>
      <w:tr w:rsidR="00717498" w:rsidRPr="00AB0CA9" w14:paraId="4DCA5530" w14:textId="77777777" w:rsidTr="008325D6">
        <w:tc>
          <w:tcPr>
            <w:tcW w:w="650" w:type="dxa"/>
            <w:shd w:val="clear" w:color="auto" w:fill="auto"/>
          </w:tcPr>
          <w:p w14:paraId="4288F011" w14:textId="77777777" w:rsidR="00717498" w:rsidRPr="00AB0CA9" w:rsidRDefault="00717498" w:rsidP="00717498">
            <w:pPr>
              <w:pStyle w:val="Tabletext"/>
            </w:pPr>
            <w:r w:rsidRPr="00AB0CA9">
              <w:t>307</w:t>
            </w:r>
          </w:p>
        </w:tc>
        <w:tc>
          <w:tcPr>
            <w:tcW w:w="2702" w:type="dxa"/>
            <w:shd w:val="clear" w:color="auto" w:fill="auto"/>
          </w:tcPr>
          <w:p w14:paraId="1A6EA17B" w14:textId="77777777" w:rsidR="00717498" w:rsidRPr="00AB0CA9" w:rsidRDefault="00717498" w:rsidP="00717498">
            <w:pPr>
              <w:pStyle w:val="Tabletext"/>
            </w:pPr>
            <w:r w:rsidRPr="00AB0CA9">
              <w:t>Montrose Aged Care Plus Centre</w:t>
            </w:r>
          </w:p>
          <w:p w14:paraId="2135B557" w14:textId="77777777" w:rsidR="00717498" w:rsidRPr="00AB0CA9" w:rsidRDefault="00717498" w:rsidP="00717498">
            <w:pPr>
              <w:pStyle w:val="Tabletext"/>
            </w:pPr>
            <w:r w:rsidRPr="00AB0CA9">
              <w:t>13 Thames St</w:t>
            </w:r>
          </w:p>
          <w:p w14:paraId="247A934A" w14:textId="77777777" w:rsidR="00717498" w:rsidRPr="00AB0CA9" w:rsidRDefault="00717498" w:rsidP="00717498">
            <w:pPr>
              <w:pStyle w:val="Tabletext"/>
            </w:pPr>
            <w:r w:rsidRPr="00AB0CA9">
              <w:t>Balmain NSW 2041</w:t>
            </w:r>
          </w:p>
          <w:p w14:paraId="0D7138B4" w14:textId="77777777" w:rsidR="00717498" w:rsidRPr="00AB0CA9" w:rsidRDefault="00717498" w:rsidP="00717498">
            <w:pPr>
              <w:pStyle w:val="Tabletext"/>
            </w:pPr>
            <w:r w:rsidRPr="00AB0CA9">
              <w:t>RACF ID No 0507</w:t>
            </w:r>
          </w:p>
        </w:tc>
        <w:tc>
          <w:tcPr>
            <w:tcW w:w="2953" w:type="dxa"/>
            <w:shd w:val="clear" w:color="auto" w:fill="auto"/>
          </w:tcPr>
          <w:p w14:paraId="4B991B6B" w14:textId="77777777" w:rsidR="00717498" w:rsidRPr="00AB0CA9" w:rsidRDefault="00717498" w:rsidP="00717498">
            <w:pPr>
              <w:pStyle w:val="Tabletext"/>
            </w:pPr>
            <w:r w:rsidRPr="00AB0CA9">
              <w:t>Chemist Connect Prospect</w:t>
            </w:r>
          </w:p>
          <w:p w14:paraId="4BBDC365" w14:textId="77777777" w:rsidR="00717498" w:rsidRPr="00AB0CA9" w:rsidRDefault="00717498" w:rsidP="00717498">
            <w:pPr>
              <w:pStyle w:val="Tabletext"/>
            </w:pPr>
            <w:r w:rsidRPr="00AB0CA9">
              <w:t>2/3 Aldgate St</w:t>
            </w:r>
          </w:p>
          <w:p w14:paraId="49FDC645" w14:textId="77777777" w:rsidR="00717498" w:rsidRPr="00AB0CA9" w:rsidRDefault="00717498" w:rsidP="00717498">
            <w:pPr>
              <w:pStyle w:val="Tabletext"/>
            </w:pPr>
            <w:r w:rsidRPr="00AB0CA9">
              <w:t>Prospect NSW 2148</w:t>
            </w:r>
          </w:p>
          <w:p w14:paraId="27AC10F8" w14:textId="77777777" w:rsidR="00717498" w:rsidRPr="00AB0CA9" w:rsidRDefault="00717498" w:rsidP="00717498">
            <w:pPr>
              <w:pStyle w:val="Tabletext"/>
            </w:pPr>
            <w:r w:rsidRPr="00AB0CA9">
              <w:t>Approval No 15376G</w:t>
            </w:r>
          </w:p>
        </w:tc>
        <w:tc>
          <w:tcPr>
            <w:tcW w:w="2722" w:type="dxa"/>
            <w:shd w:val="clear" w:color="auto" w:fill="auto"/>
          </w:tcPr>
          <w:p w14:paraId="0F13D403" w14:textId="77777777" w:rsidR="00717498" w:rsidRPr="00AB0CA9" w:rsidRDefault="00717498" w:rsidP="00717498">
            <w:pPr>
              <w:pStyle w:val="Tabletext"/>
            </w:pPr>
            <w:r w:rsidRPr="00AB0CA9">
              <w:t>BPPCare Pty Ltd</w:t>
            </w:r>
          </w:p>
          <w:p w14:paraId="06B9295F" w14:textId="77777777" w:rsidR="00717498" w:rsidRPr="00AB0CA9" w:rsidRDefault="00717498" w:rsidP="00717498">
            <w:pPr>
              <w:pStyle w:val="Tabletext"/>
            </w:pPr>
            <w:r w:rsidRPr="00AB0CA9">
              <w:t>11 East St</w:t>
            </w:r>
          </w:p>
          <w:p w14:paraId="0874D06C" w14:textId="77777777" w:rsidR="00717498" w:rsidRPr="00AB0CA9" w:rsidRDefault="00717498" w:rsidP="00717498">
            <w:pPr>
              <w:pStyle w:val="Tabletext"/>
            </w:pPr>
            <w:r w:rsidRPr="00AB0CA9">
              <w:t>Granville NSW 2142</w:t>
            </w:r>
          </w:p>
          <w:p w14:paraId="046C677A" w14:textId="77777777" w:rsidR="00717498" w:rsidRPr="00AB0CA9" w:rsidRDefault="00717498" w:rsidP="00717498">
            <w:pPr>
              <w:pStyle w:val="Tabletext"/>
            </w:pPr>
            <w:r w:rsidRPr="00AB0CA9">
              <w:t>ABN 81 605 605 534</w:t>
            </w:r>
          </w:p>
        </w:tc>
      </w:tr>
      <w:tr w:rsidR="00717498" w:rsidRPr="00AB0CA9" w14:paraId="2D11BB36" w14:textId="77777777" w:rsidTr="008325D6">
        <w:tc>
          <w:tcPr>
            <w:tcW w:w="650" w:type="dxa"/>
            <w:shd w:val="clear" w:color="auto" w:fill="auto"/>
          </w:tcPr>
          <w:p w14:paraId="6632F02C" w14:textId="77777777" w:rsidR="00717498" w:rsidRPr="00AB0CA9" w:rsidRDefault="00717498" w:rsidP="00717498">
            <w:pPr>
              <w:pStyle w:val="Tabletext"/>
            </w:pPr>
            <w:r w:rsidRPr="00AB0CA9">
              <w:t>308</w:t>
            </w:r>
          </w:p>
        </w:tc>
        <w:tc>
          <w:tcPr>
            <w:tcW w:w="2702" w:type="dxa"/>
            <w:shd w:val="clear" w:color="auto" w:fill="auto"/>
          </w:tcPr>
          <w:p w14:paraId="4B34AABD" w14:textId="77777777" w:rsidR="00717498" w:rsidRPr="00AB0CA9" w:rsidRDefault="00717498" w:rsidP="00717498">
            <w:pPr>
              <w:pStyle w:val="Tabletext"/>
            </w:pPr>
            <w:r w:rsidRPr="00AB0CA9">
              <w:t>Morayfield Grove Care Community</w:t>
            </w:r>
          </w:p>
          <w:p w14:paraId="3E86FDEF" w14:textId="77777777" w:rsidR="00717498" w:rsidRPr="00AB0CA9" w:rsidRDefault="00717498" w:rsidP="00717498">
            <w:pPr>
              <w:pStyle w:val="Tabletext"/>
            </w:pPr>
            <w:r w:rsidRPr="00AB0CA9">
              <w:t>69</w:t>
            </w:r>
            <w:r w:rsidR="00AB0CA9">
              <w:noBreakHyphen/>
            </w:r>
            <w:r w:rsidRPr="00AB0CA9">
              <w:t>71 Caboolture River Rd</w:t>
            </w:r>
          </w:p>
          <w:p w14:paraId="5BC89B88" w14:textId="77777777" w:rsidR="00717498" w:rsidRPr="00AB0CA9" w:rsidRDefault="00717498" w:rsidP="00717498">
            <w:pPr>
              <w:pStyle w:val="Tabletext"/>
            </w:pPr>
            <w:r w:rsidRPr="00AB0CA9">
              <w:t>Morayfield QLD 4506</w:t>
            </w:r>
          </w:p>
          <w:p w14:paraId="3A0384DA" w14:textId="77777777" w:rsidR="00717498" w:rsidRPr="00AB0CA9" w:rsidRDefault="00717498" w:rsidP="00717498">
            <w:pPr>
              <w:pStyle w:val="Tabletext"/>
            </w:pPr>
            <w:r w:rsidRPr="00AB0CA9">
              <w:t>RACF ID No. 5346</w:t>
            </w:r>
          </w:p>
        </w:tc>
        <w:tc>
          <w:tcPr>
            <w:tcW w:w="2953" w:type="dxa"/>
            <w:shd w:val="clear" w:color="auto" w:fill="auto"/>
          </w:tcPr>
          <w:p w14:paraId="340C6DDF" w14:textId="77777777" w:rsidR="00717498" w:rsidRPr="00AB0CA9" w:rsidRDefault="00717498" w:rsidP="00717498">
            <w:pPr>
              <w:pStyle w:val="Tabletext"/>
            </w:pPr>
            <w:r w:rsidRPr="00AB0CA9">
              <w:t>Chemist Connect Sandgate</w:t>
            </w:r>
          </w:p>
          <w:p w14:paraId="5BDFD336" w14:textId="77777777" w:rsidR="00717498" w:rsidRPr="00AB0CA9" w:rsidRDefault="00717498" w:rsidP="00717498">
            <w:pPr>
              <w:pStyle w:val="Tabletext"/>
            </w:pPr>
            <w:r w:rsidRPr="00AB0CA9">
              <w:t>Shop 12, 115 Brighton Rd</w:t>
            </w:r>
          </w:p>
          <w:p w14:paraId="34B6983C" w14:textId="77777777" w:rsidR="00717498" w:rsidRPr="00AB0CA9" w:rsidRDefault="00717498" w:rsidP="00717498">
            <w:pPr>
              <w:pStyle w:val="Tabletext"/>
            </w:pPr>
            <w:r w:rsidRPr="00AB0CA9">
              <w:t>Sandgate QLD 4017</w:t>
            </w:r>
          </w:p>
          <w:p w14:paraId="5BFAF290" w14:textId="77777777" w:rsidR="00717498" w:rsidRPr="00AB0CA9" w:rsidRDefault="00717498" w:rsidP="00717498">
            <w:pPr>
              <w:pStyle w:val="Tabletext"/>
            </w:pPr>
            <w:r w:rsidRPr="00AB0CA9">
              <w:t>Approval No. 34428B</w:t>
            </w:r>
          </w:p>
        </w:tc>
        <w:tc>
          <w:tcPr>
            <w:tcW w:w="2722" w:type="dxa"/>
            <w:shd w:val="clear" w:color="auto" w:fill="auto"/>
          </w:tcPr>
          <w:p w14:paraId="45386411" w14:textId="77777777" w:rsidR="00717498" w:rsidRPr="00AB0CA9" w:rsidRDefault="00717498" w:rsidP="00717498">
            <w:pPr>
              <w:pStyle w:val="Tabletext"/>
            </w:pPr>
            <w:r w:rsidRPr="00AB0CA9">
              <w:t>BPPCare Pty Ltd</w:t>
            </w:r>
          </w:p>
          <w:p w14:paraId="1F63AD48" w14:textId="77777777" w:rsidR="00717498" w:rsidRPr="00AB0CA9" w:rsidRDefault="00717498" w:rsidP="00717498">
            <w:pPr>
              <w:pStyle w:val="Tabletext"/>
            </w:pPr>
            <w:r w:rsidRPr="00AB0CA9">
              <w:t>11 East St</w:t>
            </w:r>
          </w:p>
          <w:p w14:paraId="4DFB531C" w14:textId="77777777" w:rsidR="00717498" w:rsidRPr="00AB0CA9" w:rsidRDefault="00717498" w:rsidP="00717498">
            <w:pPr>
              <w:pStyle w:val="Tabletext"/>
            </w:pPr>
            <w:r w:rsidRPr="00AB0CA9">
              <w:t>Granville NSW 2142</w:t>
            </w:r>
          </w:p>
          <w:p w14:paraId="3DB03C9A" w14:textId="77777777" w:rsidR="00717498" w:rsidRPr="00AB0CA9" w:rsidRDefault="00717498" w:rsidP="00717498">
            <w:pPr>
              <w:pStyle w:val="Tabletext"/>
            </w:pPr>
            <w:r w:rsidRPr="00AB0CA9">
              <w:t>ABN 81 605 605 534</w:t>
            </w:r>
          </w:p>
        </w:tc>
      </w:tr>
      <w:tr w:rsidR="00717498" w:rsidRPr="00AB0CA9" w14:paraId="447E58AA" w14:textId="77777777" w:rsidTr="008325D6">
        <w:tc>
          <w:tcPr>
            <w:tcW w:w="650" w:type="dxa"/>
            <w:shd w:val="clear" w:color="auto" w:fill="auto"/>
          </w:tcPr>
          <w:p w14:paraId="1C47C33D" w14:textId="77777777" w:rsidR="00717498" w:rsidRPr="00AB0CA9" w:rsidRDefault="00717498" w:rsidP="00717498">
            <w:pPr>
              <w:pStyle w:val="Tabletext"/>
            </w:pPr>
            <w:r w:rsidRPr="00AB0CA9">
              <w:t>309</w:t>
            </w:r>
          </w:p>
        </w:tc>
        <w:tc>
          <w:tcPr>
            <w:tcW w:w="2702" w:type="dxa"/>
            <w:shd w:val="clear" w:color="auto" w:fill="auto"/>
          </w:tcPr>
          <w:p w14:paraId="0819AC9E" w14:textId="77777777" w:rsidR="00717498" w:rsidRPr="00AB0CA9" w:rsidRDefault="00717498" w:rsidP="00717498">
            <w:pPr>
              <w:pStyle w:val="Tabletext"/>
            </w:pPr>
            <w:r w:rsidRPr="00AB0CA9">
              <w:t>Morlancourt</w:t>
            </w:r>
          </w:p>
          <w:p w14:paraId="5BFFD861" w14:textId="77777777" w:rsidR="00717498" w:rsidRPr="00AB0CA9" w:rsidRDefault="00717498" w:rsidP="00717498">
            <w:pPr>
              <w:pStyle w:val="Tabletext"/>
            </w:pPr>
            <w:r w:rsidRPr="00AB0CA9">
              <w:t>18 Trafford St</w:t>
            </w:r>
          </w:p>
          <w:p w14:paraId="011CD6D0" w14:textId="77777777" w:rsidR="00717498" w:rsidRPr="00AB0CA9" w:rsidRDefault="00717498" w:rsidP="00717498">
            <w:pPr>
              <w:pStyle w:val="Tabletext"/>
            </w:pPr>
            <w:r w:rsidRPr="00AB0CA9">
              <w:t>Angle Park SA 5010</w:t>
            </w:r>
          </w:p>
          <w:p w14:paraId="4A69874F" w14:textId="77777777" w:rsidR="00717498" w:rsidRPr="00AB0CA9" w:rsidRDefault="00717498" w:rsidP="00717498">
            <w:pPr>
              <w:pStyle w:val="Tabletext"/>
            </w:pPr>
            <w:r w:rsidRPr="00AB0CA9">
              <w:t>RACF ID No. 6163</w:t>
            </w:r>
          </w:p>
        </w:tc>
        <w:tc>
          <w:tcPr>
            <w:tcW w:w="2953" w:type="dxa"/>
            <w:shd w:val="clear" w:color="auto" w:fill="auto"/>
          </w:tcPr>
          <w:p w14:paraId="4D78BFCF" w14:textId="77777777" w:rsidR="00717498" w:rsidRPr="00AB0CA9" w:rsidRDefault="00717498" w:rsidP="00717498">
            <w:pPr>
              <w:pStyle w:val="Tabletext"/>
            </w:pPr>
            <w:r w:rsidRPr="00AB0CA9">
              <w:t>Chemist King Welland</w:t>
            </w:r>
          </w:p>
          <w:p w14:paraId="2C6352E6" w14:textId="77777777" w:rsidR="00717498" w:rsidRPr="00AB0CA9" w:rsidRDefault="00717498" w:rsidP="00717498">
            <w:pPr>
              <w:pStyle w:val="Tabletext"/>
            </w:pPr>
            <w:r w:rsidRPr="00AB0CA9">
              <w:t>Shop 6,53</w:t>
            </w:r>
            <w:r w:rsidR="00AB0CA9">
              <w:noBreakHyphen/>
            </w:r>
            <w:r w:rsidRPr="00AB0CA9">
              <w:t>57 Grange Rd</w:t>
            </w:r>
          </w:p>
          <w:p w14:paraId="79700E34" w14:textId="77777777" w:rsidR="00717498" w:rsidRPr="00AB0CA9" w:rsidRDefault="00717498" w:rsidP="00717498">
            <w:pPr>
              <w:pStyle w:val="Tabletext"/>
            </w:pPr>
            <w:r w:rsidRPr="00AB0CA9">
              <w:t>Welland SA 5007</w:t>
            </w:r>
          </w:p>
          <w:p w14:paraId="5ADDDA20" w14:textId="77777777" w:rsidR="00717498" w:rsidRPr="00AB0CA9" w:rsidRDefault="00717498" w:rsidP="00717498">
            <w:pPr>
              <w:pStyle w:val="Tabletext"/>
            </w:pPr>
            <w:r w:rsidRPr="00AB0CA9">
              <w:t>Approval No. 40950G</w:t>
            </w:r>
          </w:p>
        </w:tc>
        <w:tc>
          <w:tcPr>
            <w:tcW w:w="2722" w:type="dxa"/>
            <w:shd w:val="clear" w:color="auto" w:fill="auto"/>
          </w:tcPr>
          <w:p w14:paraId="0C05D392" w14:textId="77777777" w:rsidR="00717498" w:rsidRPr="00AB0CA9" w:rsidRDefault="00717498" w:rsidP="00717498">
            <w:pPr>
              <w:pStyle w:val="Tabletext"/>
            </w:pPr>
            <w:r w:rsidRPr="00AB0CA9">
              <w:t>Medi</w:t>
            </w:r>
            <w:r w:rsidR="00AB0CA9">
              <w:noBreakHyphen/>
            </w:r>
            <w:r w:rsidRPr="00AB0CA9">
              <w:t>Map Group Pty Limited</w:t>
            </w:r>
          </w:p>
          <w:p w14:paraId="569248A0" w14:textId="77777777" w:rsidR="00717498" w:rsidRPr="00AB0CA9" w:rsidRDefault="00717498" w:rsidP="00717498">
            <w:pPr>
              <w:pStyle w:val="Tabletext"/>
            </w:pPr>
            <w:r w:rsidRPr="00AB0CA9">
              <w:t>Level 18, 530 Collins St</w:t>
            </w:r>
          </w:p>
          <w:p w14:paraId="44F911FE" w14:textId="77777777" w:rsidR="00717498" w:rsidRPr="00AB0CA9" w:rsidRDefault="00717498" w:rsidP="00717498">
            <w:pPr>
              <w:pStyle w:val="Tabletext"/>
            </w:pPr>
            <w:r w:rsidRPr="00AB0CA9">
              <w:t>Melbourne VIC 3000</w:t>
            </w:r>
          </w:p>
          <w:p w14:paraId="22341E62" w14:textId="77777777" w:rsidR="00717498" w:rsidRPr="00AB0CA9" w:rsidRDefault="00717498" w:rsidP="00717498">
            <w:pPr>
              <w:pStyle w:val="Tabletext"/>
            </w:pPr>
            <w:r w:rsidRPr="00AB0CA9">
              <w:t>ABN 90 612 500 651</w:t>
            </w:r>
          </w:p>
        </w:tc>
      </w:tr>
      <w:tr w:rsidR="00717498" w:rsidRPr="00AB0CA9" w14:paraId="428ED1C9" w14:textId="77777777" w:rsidTr="008325D6">
        <w:tc>
          <w:tcPr>
            <w:tcW w:w="650" w:type="dxa"/>
            <w:shd w:val="clear" w:color="auto" w:fill="auto"/>
          </w:tcPr>
          <w:p w14:paraId="3E1C3B0A" w14:textId="77777777" w:rsidR="00717498" w:rsidRPr="00AB0CA9" w:rsidRDefault="00717498" w:rsidP="00717498">
            <w:pPr>
              <w:pStyle w:val="Tabletext"/>
            </w:pPr>
            <w:r w:rsidRPr="00AB0CA9">
              <w:t>310</w:t>
            </w:r>
          </w:p>
        </w:tc>
        <w:tc>
          <w:tcPr>
            <w:tcW w:w="2702" w:type="dxa"/>
            <w:shd w:val="clear" w:color="auto" w:fill="auto"/>
          </w:tcPr>
          <w:p w14:paraId="5C11BAD5" w14:textId="77777777" w:rsidR="00717498" w:rsidRPr="00AB0CA9" w:rsidRDefault="00717498" w:rsidP="00717498">
            <w:pPr>
              <w:pStyle w:val="Tabletext"/>
            </w:pPr>
            <w:r w:rsidRPr="00AB0CA9">
              <w:t xml:space="preserve">Mornington Bay Care </w:t>
            </w:r>
            <w:r w:rsidRPr="00AB0CA9">
              <w:lastRenderedPageBreak/>
              <w:t>Community</w:t>
            </w:r>
          </w:p>
          <w:p w14:paraId="2F39732B" w14:textId="77777777" w:rsidR="00717498" w:rsidRPr="00AB0CA9" w:rsidRDefault="00717498" w:rsidP="00717498">
            <w:pPr>
              <w:pStyle w:val="Tabletext"/>
            </w:pPr>
            <w:r w:rsidRPr="00AB0CA9">
              <w:t>185 Racecourse Rd</w:t>
            </w:r>
          </w:p>
          <w:p w14:paraId="4A0400C7" w14:textId="77777777" w:rsidR="00717498" w:rsidRPr="00AB0CA9" w:rsidRDefault="00717498" w:rsidP="00717498">
            <w:pPr>
              <w:pStyle w:val="Tabletext"/>
            </w:pPr>
            <w:r w:rsidRPr="00AB0CA9">
              <w:t>Mount Martha VIC 3934</w:t>
            </w:r>
          </w:p>
          <w:p w14:paraId="169EA910" w14:textId="77777777" w:rsidR="00717498" w:rsidRPr="00AB0CA9" w:rsidRDefault="00717498" w:rsidP="00717498">
            <w:pPr>
              <w:pStyle w:val="Tabletext"/>
            </w:pPr>
            <w:r w:rsidRPr="00AB0CA9">
              <w:t>RACF ID No. 3646</w:t>
            </w:r>
          </w:p>
        </w:tc>
        <w:tc>
          <w:tcPr>
            <w:tcW w:w="2953" w:type="dxa"/>
            <w:shd w:val="clear" w:color="auto" w:fill="auto"/>
          </w:tcPr>
          <w:p w14:paraId="5FC88B53" w14:textId="77777777" w:rsidR="00717498" w:rsidRPr="00AB0CA9" w:rsidRDefault="00717498" w:rsidP="00717498">
            <w:pPr>
              <w:pStyle w:val="Tabletext"/>
            </w:pPr>
            <w:r w:rsidRPr="00AB0CA9">
              <w:lastRenderedPageBreak/>
              <w:t>Mornington Village Pharmacy</w:t>
            </w:r>
          </w:p>
          <w:p w14:paraId="2B95D80E" w14:textId="77777777" w:rsidR="00717498" w:rsidRPr="00AB0CA9" w:rsidRDefault="00717498" w:rsidP="00717498">
            <w:pPr>
              <w:pStyle w:val="Tabletext"/>
            </w:pPr>
            <w:r w:rsidRPr="00AB0CA9">
              <w:lastRenderedPageBreak/>
              <w:t>Shop 3, 241 Main St</w:t>
            </w:r>
          </w:p>
          <w:p w14:paraId="2E8E4FF4" w14:textId="77777777" w:rsidR="00717498" w:rsidRPr="00AB0CA9" w:rsidRDefault="00717498" w:rsidP="00717498">
            <w:pPr>
              <w:pStyle w:val="Tabletext"/>
            </w:pPr>
            <w:r w:rsidRPr="00AB0CA9">
              <w:t>Mornington VIC 3931</w:t>
            </w:r>
          </w:p>
          <w:p w14:paraId="249E0654" w14:textId="77777777" w:rsidR="00717498" w:rsidRPr="00AB0CA9" w:rsidRDefault="00717498" w:rsidP="00717498">
            <w:pPr>
              <w:pStyle w:val="Tabletext"/>
            </w:pPr>
            <w:r w:rsidRPr="00AB0CA9">
              <w:t>Approval No. 24115F</w:t>
            </w:r>
          </w:p>
        </w:tc>
        <w:tc>
          <w:tcPr>
            <w:tcW w:w="2722" w:type="dxa"/>
            <w:shd w:val="clear" w:color="auto" w:fill="auto"/>
          </w:tcPr>
          <w:p w14:paraId="5D659151" w14:textId="77777777" w:rsidR="00717498" w:rsidRPr="00AB0CA9" w:rsidRDefault="00717498" w:rsidP="00717498">
            <w:pPr>
              <w:pStyle w:val="Tabletext"/>
            </w:pPr>
            <w:r w:rsidRPr="00AB0CA9">
              <w:lastRenderedPageBreak/>
              <w:t>BPPCare Pty Ltd</w:t>
            </w:r>
          </w:p>
          <w:p w14:paraId="1C84B13C" w14:textId="77777777" w:rsidR="00717498" w:rsidRPr="00AB0CA9" w:rsidRDefault="00717498" w:rsidP="00717498">
            <w:pPr>
              <w:pStyle w:val="Tabletext"/>
            </w:pPr>
            <w:r w:rsidRPr="00AB0CA9">
              <w:lastRenderedPageBreak/>
              <w:t>11 East St</w:t>
            </w:r>
          </w:p>
          <w:p w14:paraId="29901859" w14:textId="77777777" w:rsidR="00717498" w:rsidRPr="00AB0CA9" w:rsidRDefault="00717498" w:rsidP="00717498">
            <w:pPr>
              <w:pStyle w:val="Tabletext"/>
            </w:pPr>
            <w:r w:rsidRPr="00AB0CA9">
              <w:t>Granville NSW 2142</w:t>
            </w:r>
          </w:p>
          <w:p w14:paraId="1802E819" w14:textId="77777777" w:rsidR="00717498" w:rsidRPr="00AB0CA9" w:rsidRDefault="00717498" w:rsidP="00717498">
            <w:pPr>
              <w:pStyle w:val="Tabletext"/>
            </w:pPr>
            <w:r w:rsidRPr="00AB0CA9">
              <w:t>ABN 81 605 605 534</w:t>
            </w:r>
          </w:p>
        </w:tc>
      </w:tr>
      <w:tr w:rsidR="00717498" w:rsidRPr="00AB0CA9" w14:paraId="3208C1AE" w14:textId="77777777" w:rsidTr="008325D6">
        <w:tc>
          <w:tcPr>
            <w:tcW w:w="650" w:type="dxa"/>
            <w:shd w:val="clear" w:color="auto" w:fill="auto"/>
          </w:tcPr>
          <w:p w14:paraId="7C12E987" w14:textId="77777777" w:rsidR="00717498" w:rsidRPr="00AB0CA9" w:rsidRDefault="00717498" w:rsidP="00717498">
            <w:pPr>
              <w:pStyle w:val="Tabletext"/>
            </w:pPr>
            <w:r w:rsidRPr="00AB0CA9">
              <w:lastRenderedPageBreak/>
              <w:t>311</w:t>
            </w:r>
          </w:p>
        </w:tc>
        <w:tc>
          <w:tcPr>
            <w:tcW w:w="2702" w:type="dxa"/>
            <w:shd w:val="clear" w:color="auto" w:fill="auto"/>
          </w:tcPr>
          <w:p w14:paraId="7C95D441" w14:textId="77777777" w:rsidR="00717498" w:rsidRPr="00AB0CA9" w:rsidRDefault="00717498" w:rsidP="00717498">
            <w:pPr>
              <w:pStyle w:val="Tabletext"/>
            </w:pPr>
            <w:r w:rsidRPr="00AB0CA9">
              <w:t>Mount Martha Valley</w:t>
            </w:r>
          </w:p>
          <w:p w14:paraId="1AFCB754" w14:textId="77777777" w:rsidR="00717498" w:rsidRPr="00AB0CA9" w:rsidRDefault="00717498" w:rsidP="00717498">
            <w:pPr>
              <w:pStyle w:val="Tabletext"/>
            </w:pPr>
            <w:r w:rsidRPr="00AB0CA9">
              <w:t>130 Country Club Dr</w:t>
            </w:r>
          </w:p>
          <w:p w14:paraId="6C11D2C7" w14:textId="77777777" w:rsidR="00717498" w:rsidRPr="00AB0CA9" w:rsidRDefault="00717498" w:rsidP="00717498">
            <w:pPr>
              <w:pStyle w:val="Tabletext"/>
            </w:pPr>
            <w:r w:rsidRPr="00AB0CA9">
              <w:t>Safety Beach VIC 3936</w:t>
            </w:r>
          </w:p>
          <w:p w14:paraId="02CFFE27" w14:textId="77777777" w:rsidR="00717498" w:rsidRPr="00AB0CA9" w:rsidRDefault="00717498" w:rsidP="00717498">
            <w:pPr>
              <w:pStyle w:val="Tabletext"/>
            </w:pPr>
            <w:r w:rsidRPr="00AB0CA9">
              <w:t>RACF ID No. 3965</w:t>
            </w:r>
          </w:p>
        </w:tc>
        <w:tc>
          <w:tcPr>
            <w:tcW w:w="2953" w:type="dxa"/>
            <w:shd w:val="clear" w:color="auto" w:fill="auto"/>
          </w:tcPr>
          <w:p w14:paraId="0055DA57" w14:textId="77777777" w:rsidR="00717498" w:rsidRPr="00AB0CA9" w:rsidRDefault="00717498" w:rsidP="00717498">
            <w:pPr>
              <w:pStyle w:val="Tabletext"/>
            </w:pPr>
            <w:r w:rsidRPr="00AB0CA9">
              <w:t>Quality Pharmacy, Burwood East</w:t>
            </w:r>
          </w:p>
          <w:p w14:paraId="78A5E99C" w14:textId="77777777" w:rsidR="00717498" w:rsidRPr="00AB0CA9" w:rsidRDefault="00717498" w:rsidP="00717498">
            <w:pPr>
              <w:pStyle w:val="Tabletext"/>
            </w:pPr>
            <w:r w:rsidRPr="00AB0CA9">
              <w:t>Lot 12 / 10</w:t>
            </w:r>
            <w:r w:rsidR="00AB0CA9">
              <w:noBreakHyphen/>
            </w:r>
            <w:r w:rsidRPr="00AB0CA9">
              <w:t>40 Burwood Hwy</w:t>
            </w:r>
          </w:p>
          <w:p w14:paraId="10000ABE" w14:textId="77777777" w:rsidR="00717498" w:rsidRPr="00AB0CA9" w:rsidRDefault="00717498" w:rsidP="00717498">
            <w:pPr>
              <w:pStyle w:val="Tabletext"/>
            </w:pPr>
            <w:r w:rsidRPr="00AB0CA9">
              <w:t>Burwood East VIC 3151</w:t>
            </w:r>
          </w:p>
          <w:p w14:paraId="6CA8D517" w14:textId="77777777" w:rsidR="00717498" w:rsidRPr="00AB0CA9" w:rsidRDefault="00717498" w:rsidP="00717498">
            <w:pPr>
              <w:pStyle w:val="Tabletext"/>
            </w:pPr>
            <w:r w:rsidRPr="00AB0CA9">
              <w:t>Approval No. 25121E</w:t>
            </w:r>
          </w:p>
        </w:tc>
        <w:tc>
          <w:tcPr>
            <w:tcW w:w="2722" w:type="dxa"/>
            <w:shd w:val="clear" w:color="auto" w:fill="auto"/>
          </w:tcPr>
          <w:p w14:paraId="2403CACB" w14:textId="77777777" w:rsidR="00717498" w:rsidRPr="00AB0CA9" w:rsidRDefault="00717498" w:rsidP="00717498">
            <w:pPr>
              <w:pStyle w:val="Tabletext"/>
            </w:pPr>
            <w:r w:rsidRPr="00AB0CA9">
              <w:t>ManRex Pty Ltd (trading as Webstercare)</w:t>
            </w:r>
          </w:p>
          <w:p w14:paraId="408795E7" w14:textId="77777777" w:rsidR="00717498" w:rsidRPr="00AB0CA9" w:rsidRDefault="00717498" w:rsidP="00717498">
            <w:pPr>
              <w:pStyle w:val="Tabletext"/>
            </w:pPr>
            <w:r w:rsidRPr="00AB0CA9">
              <w:t>17</w:t>
            </w:r>
            <w:r w:rsidR="00AB0CA9">
              <w:noBreakHyphen/>
            </w:r>
            <w:r w:rsidRPr="00AB0CA9">
              <w:t>19 Moore St</w:t>
            </w:r>
          </w:p>
          <w:p w14:paraId="2C8E95B0" w14:textId="77777777" w:rsidR="00717498" w:rsidRPr="00AB0CA9" w:rsidRDefault="00717498" w:rsidP="00717498">
            <w:pPr>
              <w:pStyle w:val="Tabletext"/>
            </w:pPr>
            <w:r w:rsidRPr="00AB0CA9">
              <w:t>Leichhardt NSW 2040</w:t>
            </w:r>
          </w:p>
          <w:p w14:paraId="75114173" w14:textId="77777777" w:rsidR="00717498" w:rsidRPr="00AB0CA9" w:rsidRDefault="00717498" w:rsidP="00717498">
            <w:pPr>
              <w:pStyle w:val="Tabletext"/>
            </w:pPr>
            <w:r w:rsidRPr="00AB0CA9">
              <w:t>ABN 63 074 388 088</w:t>
            </w:r>
          </w:p>
        </w:tc>
      </w:tr>
      <w:tr w:rsidR="00717498" w:rsidRPr="00AB0CA9" w14:paraId="428A3CED" w14:textId="77777777" w:rsidTr="008325D6">
        <w:tc>
          <w:tcPr>
            <w:tcW w:w="650" w:type="dxa"/>
            <w:shd w:val="clear" w:color="auto" w:fill="auto"/>
          </w:tcPr>
          <w:p w14:paraId="14FAEF14" w14:textId="77777777" w:rsidR="00717498" w:rsidRPr="00AB0CA9" w:rsidRDefault="00717498" w:rsidP="00717498">
            <w:pPr>
              <w:pStyle w:val="Tabletext"/>
            </w:pPr>
            <w:r w:rsidRPr="00AB0CA9">
              <w:t>312</w:t>
            </w:r>
          </w:p>
        </w:tc>
        <w:tc>
          <w:tcPr>
            <w:tcW w:w="2702" w:type="dxa"/>
            <w:shd w:val="clear" w:color="auto" w:fill="auto"/>
          </w:tcPr>
          <w:p w14:paraId="79B294F3" w14:textId="77777777" w:rsidR="00717498" w:rsidRPr="00AB0CA9" w:rsidRDefault="00717498" w:rsidP="00717498">
            <w:pPr>
              <w:pStyle w:val="Tabletext"/>
            </w:pPr>
            <w:r w:rsidRPr="00AB0CA9">
              <w:t>Mountainview Nursing Home</w:t>
            </w:r>
          </w:p>
          <w:p w14:paraId="53092171" w14:textId="77777777" w:rsidR="00717498" w:rsidRPr="00AB0CA9" w:rsidRDefault="00717498" w:rsidP="00717498">
            <w:pPr>
              <w:pStyle w:val="Tabletext"/>
            </w:pPr>
            <w:r w:rsidRPr="00AB0CA9">
              <w:t>57 Mulgoa Rd</w:t>
            </w:r>
          </w:p>
          <w:p w14:paraId="2054CCEF" w14:textId="77777777" w:rsidR="00717498" w:rsidRPr="00AB0CA9" w:rsidRDefault="00717498" w:rsidP="00717498">
            <w:pPr>
              <w:pStyle w:val="Tabletext"/>
            </w:pPr>
            <w:r w:rsidRPr="00AB0CA9">
              <w:t>Penrith NSW 2750</w:t>
            </w:r>
          </w:p>
          <w:p w14:paraId="7046C157" w14:textId="77777777" w:rsidR="00717498" w:rsidRPr="00AB0CA9" w:rsidRDefault="00717498" w:rsidP="00717498">
            <w:pPr>
              <w:pStyle w:val="Tabletext"/>
            </w:pPr>
            <w:r w:rsidRPr="00AB0CA9">
              <w:t>RACF ID No. 2789</w:t>
            </w:r>
          </w:p>
        </w:tc>
        <w:tc>
          <w:tcPr>
            <w:tcW w:w="2953" w:type="dxa"/>
            <w:shd w:val="clear" w:color="auto" w:fill="auto"/>
          </w:tcPr>
          <w:p w14:paraId="6574229C" w14:textId="77777777" w:rsidR="00717498" w:rsidRPr="00AB0CA9" w:rsidRDefault="00717498" w:rsidP="00717498">
            <w:pPr>
              <w:pStyle w:val="Tabletext"/>
            </w:pPr>
            <w:r w:rsidRPr="00AB0CA9">
              <w:t>Chemist Connect Prospect</w:t>
            </w:r>
          </w:p>
          <w:p w14:paraId="3360AC30" w14:textId="77777777" w:rsidR="00717498" w:rsidRPr="00AB0CA9" w:rsidRDefault="00717498" w:rsidP="00717498">
            <w:pPr>
              <w:pStyle w:val="Tabletext"/>
            </w:pPr>
            <w:r w:rsidRPr="00AB0CA9">
              <w:t>2/3 Aldgate ST</w:t>
            </w:r>
          </w:p>
          <w:p w14:paraId="1EBA8E66" w14:textId="77777777" w:rsidR="00717498" w:rsidRPr="00AB0CA9" w:rsidRDefault="00717498" w:rsidP="00717498">
            <w:pPr>
              <w:pStyle w:val="Tabletext"/>
            </w:pPr>
            <w:r w:rsidRPr="00AB0CA9">
              <w:t>Prospect NSW 2148</w:t>
            </w:r>
          </w:p>
          <w:p w14:paraId="75F5942D" w14:textId="77777777" w:rsidR="00717498" w:rsidRPr="00AB0CA9" w:rsidRDefault="00717498" w:rsidP="00717498">
            <w:pPr>
              <w:pStyle w:val="Tabletext"/>
            </w:pPr>
            <w:r w:rsidRPr="00AB0CA9">
              <w:t>Approval No. 15376G</w:t>
            </w:r>
          </w:p>
        </w:tc>
        <w:tc>
          <w:tcPr>
            <w:tcW w:w="2722" w:type="dxa"/>
            <w:shd w:val="clear" w:color="auto" w:fill="auto"/>
          </w:tcPr>
          <w:p w14:paraId="69427A3B" w14:textId="77777777" w:rsidR="00717498" w:rsidRPr="00AB0CA9" w:rsidRDefault="00717498" w:rsidP="00717498">
            <w:pPr>
              <w:pStyle w:val="Tabletext"/>
            </w:pPr>
            <w:r w:rsidRPr="00AB0CA9">
              <w:t>BPPCare Pty Ltd</w:t>
            </w:r>
          </w:p>
          <w:p w14:paraId="36581B40" w14:textId="77777777" w:rsidR="00717498" w:rsidRPr="00AB0CA9" w:rsidRDefault="00717498" w:rsidP="00717498">
            <w:pPr>
              <w:pStyle w:val="Tabletext"/>
            </w:pPr>
            <w:r w:rsidRPr="00AB0CA9">
              <w:t>11 East St</w:t>
            </w:r>
          </w:p>
          <w:p w14:paraId="6D1A3CB7" w14:textId="77777777" w:rsidR="00717498" w:rsidRPr="00AB0CA9" w:rsidRDefault="00717498" w:rsidP="00717498">
            <w:pPr>
              <w:pStyle w:val="Tabletext"/>
            </w:pPr>
            <w:r w:rsidRPr="00AB0CA9">
              <w:t>Granville NSW 2142</w:t>
            </w:r>
          </w:p>
          <w:p w14:paraId="229829D9" w14:textId="77777777" w:rsidR="00717498" w:rsidRPr="00AB0CA9" w:rsidRDefault="00717498" w:rsidP="00717498">
            <w:pPr>
              <w:pStyle w:val="Tabletext"/>
            </w:pPr>
            <w:r w:rsidRPr="00AB0CA9">
              <w:t>ABN 81 605 605 534</w:t>
            </w:r>
          </w:p>
        </w:tc>
      </w:tr>
      <w:tr w:rsidR="00717498" w:rsidRPr="00AB0CA9" w14:paraId="2112F949" w14:textId="77777777" w:rsidTr="008325D6">
        <w:tc>
          <w:tcPr>
            <w:tcW w:w="650" w:type="dxa"/>
            <w:shd w:val="clear" w:color="auto" w:fill="auto"/>
          </w:tcPr>
          <w:p w14:paraId="4C503ACC" w14:textId="77777777" w:rsidR="00717498" w:rsidRPr="00AB0CA9" w:rsidRDefault="00717498" w:rsidP="00717498">
            <w:pPr>
              <w:pStyle w:val="Tabletext"/>
            </w:pPr>
            <w:r w:rsidRPr="00AB0CA9">
              <w:t>313</w:t>
            </w:r>
          </w:p>
        </w:tc>
        <w:tc>
          <w:tcPr>
            <w:tcW w:w="2702" w:type="dxa"/>
            <w:shd w:val="clear" w:color="auto" w:fill="auto"/>
          </w:tcPr>
          <w:p w14:paraId="3CEC70C3" w14:textId="77777777" w:rsidR="00717498" w:rsidRPr="00AB0CA9" w:rsidRDefault="00717498" w:rsidP="00717498">
            <w:pPr>
              <w:pStyle w:val="Tabletext"/>
            </w:pPr>
            <w:r w:rsidRPr="00AB0CA9">
              <w:t>Murray House</w:t>
            </w:r>
          </w:p>
          <w:p w14:paraId="55AEBBB6" w14:textId="77777777" w:rsidR="00717498" w:rsidRPr="00AB0CA9" w:rsidRDefault="00717498" w:rsidP="00717498">
            <w:pPr>
              <w:pStyle w:val="Tabletext"/>
            </w:pPr>
            <w:r w:rsidRPr="00AB0CA9">
              <w:t>31</w:t>
            </w:r>
            <w:r w:rsidR="00AB0CA9">
              <w:noBreakHyphen/>
            </w:r>
            <w:r w:rsidRPr="00AB0CA9">
              <w:t>37 Murray St</w:t>
            </w:r>
          </w:p>
          <w:p w14:paraId="2B640AE9" w14:textId="77777777" w:rsidR="00717498" w:rsidRPr="00AB0CA9" w:rsidRDefault="00717498" w:rsidP="00717498">
            <w:pPr>
              <w:pStyle w:val="Tabletext"/>
            </w:pPr>
            <w:r w:rsidRPr="00AB0CA9">
              <w:t>Wentworth NSW 2648</w:t>
            </w:r>
          </w:p>
          <w:p w14:paraId="380365A9" w14:textId="77777777" w:rsidR="00717498" w:rsidRPr="00AB0CA9" w:rsidRDefault="00717498" w:rsidP="00717498">
            <w:pPr>
              <w:pStyle w:val="Tabletext"/>
            </w:pPr>
            <w:r w:rsidRPr="00AB0CA9">
              <w:t>RACF ID No. 0312</w:t>
            </w:r>
          </w:p>
        </w:tc>
        <w:tc>
          <w:tcPr>
            <w:tcW w:w="2953" w:type="dxa"/>
            <w:shd w:val="clear" w:color="auto" w:fill="auto"/>
          </w:tcPr>
          <w:p w14:paraId="755FD623" w14:textId="77777777" w:rsidR="00717498" w:rsidRPr="00AB0CA9" w:rsidRDefault="00717498" w:rsidP="00717498">
            <w:pPr>
              <w:pStyle w:val="Tabletext"/>
            </w:pPr>
            <w:r w:rsidRPr="00AB0CA9">
              <w:t>Wentworth Pharmacy</w:t>
            </w:r>
          </w:p>
          <w:p w14:paraId="78A7036F" w14:textId="77777777" w:rsidR="00717498" w:rsidRPr="00AB0CA9" w:rsidRDefault="00717498" w:rsidP="00717498">
            <w:pPr>
              <w:pStyle w:val="Tabletext"/>
            </w:pPr>
            <w:r w:rsidRPr="00AB0CA9">
              <w:t>15 Sandwych St</w:t>
            </w:r>
          </w:p>
          <w:p w14:paraId="3A3BA9F1" w14:textId="77777777" w:rsidR="00717498" w:rsidRPr="00AB0CA9" w:rsidRDefault="00717498" w:rsidP="00717498">
            <w:pPr>
              <w:pStyle w:val="Tabletext"/>
            </w:pPr>
            <w:r w:rsidRPr="00AB0CA9">
              <w:t>Wentworth NSW 2648</w:t>
            </w:r>
          </w:p>
          <w:p w14:paraId="1DF35CB1" w14:textId="77777777" w:rsidR="00717498" w:rsidRPr="00AB0CA9" w:rsidRDefault="00717498" w:rsidP="00717498">
            <w:pPr>
              <w:pStyle w:val="Tabletext"/>
            </w:pPr>
            <w:r w:rsidRPr="00AB0CA9">
              <w:t>Approval No. 16235L</w:t>
            </w:r>
          </w:p>
        </w:tc>
        <w:tc>
          <w:tcPr>
            <w:tcW w:w="2722" w:type="dxa"/>
            <w:shd w:val="clear" w:color="auto" w:fill="auto"/>
          </w:tcPr>
          <w:p w14:paraId="1C37B97C" w14:textId="77777777" w:rsidR="00717498" w:rsidRPr="00AB0CA9" w:rsidRDefault="00717498" w:rsidP="00717498">
            <w:pPr>
              <w:pStyle w:val="Tabletext"/>
            </w:pPr>
            <w:r w:rsidRPr="00AB0CA9">
              <w:t>ManRex Pty Ltd (trading as Webstercare)</w:t>
            </w:r>
          </w:p>
          <w:p w14:paraId="20D392F4" w14:textId="77777777" w:rsidR="00717498" w:rsidRPr="00AB0CA9" w:rsidRDefault="00717498" w:rsidP="00717498">
            <w:pPr>
              <w:pStyle w:val="Tabletext"/>
            </w:pPr>
            <w:r w:rsidRPr="00AB0CA9">
              <w:t>17</w:t>
            </w:r>
            <w:r w:rsidR="00AB0CA9">
              <w:noBreakHyphen/>
            </w:r>
            <w:r w:rsidRPr="00AB0CA9">
              <w:t>19 Moore St</w:t>
            </w:r>
          </w:p>
          <w:p w14:paraId="6FB96A5D" w14:textId="77777777" w:rsidR="00717498" w:rsidRPr="00AB0CA9" w:rsidRDefault="00717498" w:rsidP="00717498">
            <w:pPr>
              <w:pStyle w:val="Tabletext"/>
            </w:pPr>
            <w:r w:rsidRPr="00AB0CA9">
              <w:t>Leichhardt NSW 2040</w:t>
            </w:r>
          </w:p>
          <w:p w14:paraId="373255D1" w14:textId="77777777" w:rsidR="00717498" w:rsidRPr="00AB0CA9" w:rsidRDefault="00717498" w:rsidP="00717498">
            <w:pPr>
              <w:pStyle w:val="Tabletext"/>
            </w:pPr>
            <w:r w:rsidRPr="00AB0CA9">
              <w:t>ABN 63 074 388 088</w:t>
            </w:r>
          </w:p>
        </w:tc>
      </w:tr>
      <w:tr w:rsidR="00717498" w:rsidRPr="00AB0CA9" w14:paraId="6ECFE0A1" w14:textId="77777777" w:rsidTr="008325D6">
        <w:tc>
          <w:tcPr>
            <w:tcW w:w="650" w:type="dxa"/>
            <w:shd w:val="clear" w:color="auto" w:fill="auto"/>
          </w:tcPr>
          <w:p w14:paraId="6FF22E7F" w14:textId="77777777" w:rsidR="00717498" w:rsidRPr="00AB0CA9" w:rsidRDefault="00717498" w:rsidP="00717498">
            <w:pPr>
              <w:pStyle w:val="Tabletext"/>
            </w:pPr>
            <w:r w:rsidRPr="00AB0CA9">
              <w:t>314</w:t>
            </w:r>
          </w:p>
        </w:tc>
        <w:tc>
          <w:tcPr>
            <w:tcW w:w="2702" w:type="dxa"/>
            <w:shd w:val="clear" w:color="auto" w:fill="auto"/>
          </w:tcPr>
          <w:p w14:paraId="38EEBB31" w14:textId="77777777" w:rsidR="00717498" w:rsidRPr="00AB0CA9" w:rsidRDefault="00717498" w:rsidP="00717498">
            <w:pPr>
              <w:pStyle w:val="Tabletext"/>
            </w:pPr>
            <w:r w:rsidRPr="00AB0CA9">
              <w:t>Murray Vale Shalem Hostel</w:t>
            </w:r>
          </w:p>
          <w:p w14:paraId="399026C9" w14:textId="77777777" w:rsidR="00717498" w:rsidRPr="00AB0CA9" w:rsidRDefault="00717498" w:rsidP="00717498">
            <w:pPr>
              <w:pStyle w:val="Tabletext"/>
            </w:pPr>
            <w:r w:rsidRPr="00AB0CA9">
              <w:t>342 Wagga Rd</w:t>
            </w:r>
          </w:p>
          <w:p w14:paraId="6A2CBAA5" w14:textId="77777777" w:rsidR="00717498" w:rsidRPr="00AB0CA9" w:rsidRDefault="00717498" w:rsidP="00717498">
            <w:pPr>
              <w:pStyle w:val="Tabletext"/>
            </w:pPr>
            <w:r w:rsidRPr="00AB0CA9">
              <w:t>Lavington NSW 2641</w:t>
            </w:r>
          </w:p>
          <w:p w14:paraId="51012CAC" w14:textId="77777777" w:rsidR="00717498" w:rsidRPr="00AB0CA9" w:rsidRDefault="00717498" w:rsidP="00717498">
            <w:pPr>
              <w:pStyle w:val="Tabletext"/>
            </w:pPr>
            <w:r w:rsidRPr="00AB0CA9">
              <w:t>RACF ID No. 0246</w:t>
            </w:r>
          </w:p>
        </w:tc>
        <w:tc>
          <w:tcPr>
            <w:tcW w:w="2953" w:type="dxa"/>
            <w:shd w:val="clear" w:color="auto" w:fill="auto"/>
          </w:tcPr>
          <w:p w14:paraId="351BAF6E" w14:textId="77777777" w:rsidR="00717498" w:rsidRPr="00AB0CA9" w:rsidRDefault="00717498" w:rsidP="00717498">
            <w:pPr>
              <w:pStyle w:val="Tabletext"/>
            </w:pPr>
            <w:r w:rsidRPr="00AB0CA9">
              <w:t>TerryWhite Chemmart Mayo’s Northend</w:t>
            </w:r>
          </w:p>
          <w:p w14:paraId="0225ECDA" w14:textId="77777777" w:rsidR="00717498" w:rsidRPr="00AB0CA9" w:rsidRDefault="00717498" w:rsidP="00717498">
            <w:pPr>
              <w:pStyle w:val="Tabletext"/>
            </w:pPr>
            <w:r w:rsidRPr="00AB0CA9">
              <w:t>Shop 3, 330 Urana Rd</w:t>
            </w:r>
          </w:p>
          <w:p w14:paraId="03FC0B2A" w14:textId="77777777" w:rsidR="00717498" w:rsidRPr="00AB0CA9" w:rsidRDefault="00717498" w:rsidP="00717498">
            <w:pPr>
              <w:pStyle w:val="Tabletext"/>
            </w:pPr>
            <w:r w:rsidRPr="00AB0CA9">
              <w:t>Lavington NSW 2641</w:t>
            </w:r>
          </w:p>
          <w:p w14:paraId="774504ED" w14:textId="77777777" w:rsidR="00717498" w:rsidRPr="00AB0CA9" w:rsidRDefault="00717498" w:rsidP="00717498">
            <w:pPr>
              <w:pStyle w:val="Tabletext"/>
            </w:pPr>
            <w:r w:rsidRPr="00AB0CA9">
              <w:t>Approval No. 14484H</w:t>
            </w:r>
          </w:p>
        </w:tc>
        <w:tc>
          <w:tcPr>
            <w:tcW w:w="2722" w:type="dxa"/>
            <w:shd w:val="clear" w:color="auto" w:fill="auto"/>
          </w:tcPr>
          <w:p w14:paraId="2DDAF18C" w14:textId="77777777" w:rsidR="00717498" w:rsidRPr="00AB0CA9" w:rsidRDefault="00717498" w:rsidP="00717498">
            <w:pPr>
              <w:pStyle w:val="Tabletext"/>
            </w:pPr>
            <w:r w:rsidRPr="00AB0CA9">
              <w:t>ManRex Pty Ltd (trading as Webstercare)</w:t>
            </w:r>
          </w:p>
          <w:p w14:paraId="43716359" w14:textId="77777777" w:rsidR="00717498" w:rsidRPr="00AB0CA9" w:rsidRDefault="00717498" w:rsidP="00717498">
            <w:pPr>
              <w:pStyle w:val="Tabletext"/>
            </w:pPr>
            <w:r w:rsidRPr="00AB0CA9">
              <w:t>17</w:t>
            </w:r>
            <w:r w:rsidR="00AB0CA9">
              <w:noBreakHyphen/>
            </w:r>
            <w:r w:rsidRPr="00AB0CA9">
              <w:t>19 Moore St</w:t>
            </w:r>
          </w:p>
          <w:p w14:paraId="6FFD1EDA" w14:textId="77777777" w:rsidR="00717498" w:rsidRPr="00AB0CA9" w:rsidRDefault="00717498" w:rsidP="00717498">
            <w:pPr>
              <w:pStyle w:val="Tabletext"/>
            </w:pPr>
            <w:r w:rsidRPr="00AB0CA9">
              <w:t>Leichhardt NSW 2040</w:t>
            </w:r>
          </w:p>
          <w:p w14:paraId="5C958303" w14:textId="77777777" w:rsidR="00717498" w:rsidRPr="00AB0CA9" w:rsidRDefault="00717498" w:rsidP="00717498">
            <w:pPr>
              <w:pStyle w:val="Tabletext"/>
            </w:pPr>
            <w:r w:rsidRPr="00AB0CA9">
              <w:t>ABN 63 074 388 088</w:t>
            </w:r>
          </w:p>
        </w:tc>
      </w:tr>
      <w:tr w:rsidR="00717498" w:rsidRPr="00AB0CA9" w14:paraId="33C3A82C" w14:textId="77777777" w:rsidTr="008325D6">
        <w:tc>
          <w:tcPr>
            <w:tcW w:w="650" w:type="dxa"/>
            <w:shd w:val="clear" w:color="auto" w:fill="auto"/>
          </w:tcPr>
          <w:p w14:paraId="37E978D3" w14:textId="77777777" w:rsidR="00717498" w:rsidRPr="00AB0CA9" w:rsidRDefault="00717498" w:rsidP="00717498">
            <w:pPr>
              <w:pStyle w:val="Tabletext"/>
            </w:pPr>
            <w:r w:rsidRPr="00AB0CA9">
              <w:t>315</w:t>
            </w:r>
          </w:p>
        </w:tc>
        <w:tc>
          <w:tcPr>
            <w:tcW w:w="2702" w:type="dxa"/>
            <w:shd w:val="clear" w:color="auto" w:fill="auto"/>
          </w:tcPr>
          <w:p w14:paraId="12CD05B4" w14:textId="77777777" w:rsidR="00717498" w:rsidRPr="00AB0CA9" w:rsidRDefault="00717498" w:rsidP="00717498">
            <w:pPr>
              <w:pStyle w:val="Tabletext"/>
            </w:pPr>
            <w:r w:rsidRPr="00AB0CA9">
              <w:t>Murwillumbah Greens Care Community</w:t>
            </w:r>
          </w:p>
          <w:p w14:paraId="5E609611" w14:textId="77777777" w:rsidR="00717498" w:rsidRPr="00AB0CA9" w:rsidRDefault="00717498" w:rsidP="00717498">
            <w:pPr>
              <w:pStyle w:val="Tabletext"/>
            </w:pPr>
            <w:r w:rsidRPr="00AB0CA9">
              <w:t>Ingram Place</w:t>
            </w:r>
          </w:p>
          <w:p w14:paraId="3A69F58C" w14:textId="77777777" w:rsidR="00717498" w:rsidRPr="00AB0CA9" w:rsidRDefault="00717498" w:rsidP="00717498">
            <w:pPr>
              <w:pStyle w:val="Tabletext"/>
            </w:pPr>
            <w:r w:rsidRPr="00AB0CA9">
              <w:t>Murwillumbah NSW 2484</w:t>
            </w:r>
          </w:p>
          <w:p w14:paraId="0DFDE0DE" w14:textId="77777777" w:rsidR="00717498" w:rsidRPr="00AB0CA9" w:rsidRDefault="00717498" w:rsidP="00717498">
            <w:pPr>
              <w:pStyle w:val="Tabletext"/>
            </w:pPr>
            <w:r w:rsidRPr="00AB0CA9">
              <w:t>RACF ID No. 2716</w:t>
            </w:r>
          </w:p>
        </w:tc>
        <w:tc>
          <w:tcPr>
            <w:tcW w:w="2953" w:type="dxa"/>
            <w:shd w:val="clear" w:color="auto" w:fill="auto"/>
          </w:tcPr>
          <w:p w14:paraId="5FA8526E" w14:textId="77777777" w:rsidR="00717498" w:rsidRPr="00AB0CA9" w:rsidRDefault="00717498" w:rsidP="00717498">
            <w:pPr>
              <w:pStyle w:val="Tabletext"/>
            </w:pPr>
            <w:r w:rsidRPr="00AB0CA9">
              <w:t>Sunnyside Soul Pattinson Chemist</w:t>
            </w:r>
          </w:p>
          <w:p w14:paraId="576F1F20" w14:textId="77777777" w:rsidR="00717498" w:rsidRPr="00AB0CA9" w:rsidRDefault="00717498" w:rsidP="00717498">
            <w:pPr>
              <w:pStyle w:val="Tabletext"/>
            </w:pPr>
            <w:r w:rsidRPr="00AB0CA9">
              <w:t>Shop 14 &amp; 15B Sunnyside Mall</w:t>
            </w:r>
          </w:p>
          <w:p w14:paraId="5D09EE4F" w14:textId="77777777" w:rsidR="00717498" w:rsidRPr="00AB0CA9" w:rsidRDefault="00717498" w:rsidP="00717498">
            <w:pPr>
              <w:pStyle w:val="Tabletext"/>
            </w:pPr>
            <w:r w:rsidRPr="00AB0CA9">
              <w:t>Cnr Wollumbin St &amp; Brisbane St</w:t>
            </w:r>
          </w:p>
          <w:p w14:paraId="610824D0" w14:textId="77777777" w:rsidR="00717498" w:rsidRPr="00AB0CA9" w:rsidRDefault="00717498" w:rsidP="00717498">
            <w:pPr>
              <w:pStyle w:val="Tabletext"/>
            </w:pPr>
            <w:r w:rsidRPr="00AB0CA9">
              <w:t>Murwillumbah NSW 2484</w:t>
            </w:r>
          </w:p>
          <w:p w14:paraId="107930C8" w14:textId="77777777" w:rsidR="00717498" w:rsidRPr="00AB0CA9" w:rsidRDefault="00717498" w:rsidP="00717498">
            <w:pPr>
              <w:pStyle w:val="Tabletext"/>
            </w:pPr>
            <w:r w:rsidRPr="00AB0CA9">
              <w:t>Approval No. 14878C</w:t>
            </w:r>
          </w:p>
        </w:tc>
        <w:tc>
          <w:tcPr>
            <w:tcW w:w="2722" w:type="dxa"/>
            <w:shd w:val="clear" w:color="auto" w:fill="auto"/>
          </w:tcPr>
          <w:p w14:paraId="14512DBE" w14:textId="77777777" w:rsidR="00717498" w:rsidRPr="00AB0CA9" w:rsidRDefault="00717498" w:rsidP="00717498">
            <w:pPr>
              <w:pStyle w:val="Tabletext"/>
            </w:pPr>
            <w:r w:rsidRPr="00AB0CA9">
              <w:t>BPPCare Pty Ltd</w:t>
            </w:r>
          </w:p>
          <w:p w14:paraId="095497A3" w14:textId="77777777" w:rsidR="00717498" w:rsidRPr="00AB0CA9" w:rsidRDefault="00717498" w:rsidP="00717498">
            <w:pPr>
              <w:pStyle w:val="Tabletext"/>
            </w:pPr>
            <w:r w:rsidRPr="00AB0CA9">
              <w:t>11 East St</w:t>
            </w:r>
          </w:p>
          <w:p w14:paraId="0D49F1E1" w14:textId="77777777" w:rsidR="00717498" w:rsidRPr="00AB0CA9" w:rsidRDefault="00717498" w:rsidP="00717498">
            <w:pPr>
              <w:pStyle w:val="Tabletext"/>
            </w:pPr>
            <w:r w:rsidRPr="00AB0CA9">
              <w:t>Granville NSW 2142</w:t>
            </w:r>
          </w:p>
          <w:p w14:paraId="68D0F7EA" w14:textId="77777777" w:rsidR="00717498" w:rsidRPr="00AB0CA9" w:rsidRDefault="00717498" w:rsidP="00717498">
            <w:pPr>
              <w:pStyle w:val="Tabletext"/>
            </w:pPr>
            <w:r w:rsidRPr="00AB0CA9">
              <w:t>ABN 81 605 605 534</w:t>
            </w:r>
          </w:p>
        </w:tc>
      </w:tr>
      <w:tr w:rsidR="00717498" w:rsidRPr="00AB0CA9" w14:paraId="05C01B4D" w14:textId="77777777" w:rsidTr="008325D6">
        <w:tc>
          <w:tcPr>
            <w:tcW w:w="650" w:type="dxa"/>
            <w:shd w:val="clear" w:color="auto" w:fill="auto"/>
          </w:tcPr>
          <w:p w14:paraId="7417637E" w14:textId="77777777" w:rsidR="00717498" w:rsidRPr="00AB0CA9" w:rsidRDefault="00717498" w:rsidP="00717498">
            <w:pPr>
              <w:pStyle w:val="Tabletext"/>
            </w:pPr>
            <w:r w:rsidRPr="00AB0CA9">
              <w:t>316</w:t>
            </w:r>
          </w:p>
        </w:tc>
        <w:tc>
          <w:tcPr>
            <w:tcW w:w="2702" w:type="dxa"/>
            <w:shd w:val="clear" w:color="auto" w:fill="auto"/>
          </w:tcPr>
          <w:p w14:paraId="4050CBDD" w14:textId="77777777" w:rsidR="00717498" w:rsidRPr="00AB0CA9" w:rsidRDefault="00717498" w:rsidP="00717498">
            <w:pPr>
              <w:pStyle w:val="Tabletext"/>
            </w:pPr>
            <w:r w:rsidRPr="00AB0CA9">
              <w:t>Myoora Homestead Hostel</w:t>
            </w:r>
          </w:p>
          <w:p w14:paraId="76A9B71F" w14:textId="77777777" w:rsidR="00717498" w:rsidRPr="00AB0CA9" w:rsidRDefault="00717498" w:rsidP="00717498">
            <w:pPr>
              <w:pStyle w:val="Tabletext"/>
            </w:pPr>
            <w:r w:rsidRPr="00AB0CA9">
              <w:t>1 Keighran St</w:t>
            </w:r>
          </w:p>
          <w:p w14:paraId="67E3184B" w14:textId="77777777" w:rsidR="00717498" w:rsidRPr="00AB0CA9" w:rsidRDefault="00717498" w:rsidP="00717498">
            <w:pPr>
              <w:pStyle w:val="Tabletext"/>
            </w:pPr>
            <w:r w:rsidRPr="00AB0CA9">
              <w:t>Henty NSW 2658</w:t>
            </w:r>
          </w:p>
          <w:p w14:paraId="0E27F527" w14:textId="77777777" w:rsidR="00717498" w:rsidRPr="00AB0CA9" w:rsidRDefault="00717498" w:rsidP="00717498">
            <w:pPr>
              <w:pStyle w:val="Tabletext"/>
            </w:pPr>
            <w:r w:rsidRPr="00AB0CA9">
              <w:t>RACF ID No. 0314</w:t>
            </w:r>
          </w:p>
        </w:tc>
        <w:tc>
          <w:tcPr>
            <w:tcW w:w="2953" w:type="dxa"/>
            <w:shd w:val="clear" w:color="auto" w:fill="auto"/>
          </w:tcPr>
          <w:p w14:paraId="2DF48EF8" w14:textId="77777777" w:rsidR="00717498" w:rsidRPr="00AB0CA9" w:rsidRDefault="00717498" w:rsidP="00717498">
            <w:pPr>
              <w:pStyle w:val="Tabletext"/>
            </w:pPr>
            <w:r w:rsidRPr="00AB0CA9">
              <w:t>The Henty Pharmacy</w:t>
            </w:r>
          </w:p>
          <w:p w14:paraId="1A1D839B" w14:textId="77777777" w:rsidR="00717498" w:rsidRPr="00AB0CA9" w:rsidRDefault="00717498" w:rsidP="00717498">
            <w:pPr>
              <w:pStyle w:val="Tabletext"/>
            </w:pPr>
            <w:r w:rsidRPr="00AB0CA9">
              <w:t>26 Sladen St</w:t>
            </w:r>
          </w:p>
          <w:p w14:paraId="794E9E08" w14:textId="77777777" w:rsidR="00717498" w:rsidRPr="00AB0CA9" w:rsidRDefault="00717498" w:rsidP="00717498">
            <w:pPr>
              <w:pStyle w:val="Tabletext"/>
            </w:pPr>
            <w:r w:rsidRPr="00AB0CA9">
              <w:t>Henty NSW 2658</w:t>
            </w:r>
          </w:p>
          <w:p w14:paraId="5811991B" w14:textId="77777777" w:rsidR="00717498" w:rsidRPr="00AB0CA9" w:rsidRDefault="00717498" w:rsidP="00717498">
            <w:pPr>
              <w:pStyle w:val="Tabletext"/>
            </w:pPr>
            <w:r w:rsidRPr="00AB0CA9">
              <w:t>Approval No. 15310T</w:t>
            </w:r>
          </w:p>
        </w:tc>
        <w:tc>
          <w:tcPr>
            <w:tcW w:w="2722" w:type="dxa"/>
            <w:shd w:val="clear" w:color="auto" w:fill="auto"/>
          </w:tcPr>
          <w:p w14:paraId="362B98EB" w14:textId="77777777" w:rsidR="00717498" w:rsidRPr="00AB0CA9" w:rsidRDefault="00717498" w:rsidP="00717498">
            <w:pPr>
              <w:pStyle w:val="Tabletext"/>
            </w:pPr>
            <w:r w:rsidRPr="00AB0CA9">
              <w:t>ManRex Pty Ltd (trading as Webstercare)</w:t>
            </w:r>
          </w:p>
          <w:p w14:paraId="41964FBB" w14:textId="77777777" w:rsidR="00717498" w:rsidRPr="00AB0CA9" w:rsidRDefault="00717498" w:rsidP="00717498">
            <w:pPr>
              <w:pStyle w:val="Tabletext"/>
            </w:pPr>
            <w:r w:rsidRPr="00AB0CA9">
              <w:t>17</w:t>
            </w:r>
            <w:r w:rsidR="00AB0CA9">
              <w:noBreakHyphen/>
            </w:r>
            <w:r w:rsidRPr="00AB0CA9">
              <w:t>19 Moore St</w:t>
            </w:r>
          </w:p>
          <w:p w14:paraId="3E7D830A" w14:textId="77777777" w:rsidR="00717498" w:rsidRPr="00AB0CA9" w:rsidRDefault="00717498" w:rsidP="00717498">
            <w:pPr>
              <w:pStyle w:val="Tabletext"/>
            </w:pPr>
            <w:r w:rsidRPr="00AB0CA9">
              <w:t>Leichhardt NSW 2040</w:t>
            </w:r>
          </w:p>
          <w:p w14:paraId="7018E2C2" w14:textId="77777777" w:rsidR="00717498" w:rsidRPr="00AB0CA9" w:rsidRDefault="00717498" w:rsidP="00717498">
            <w:pPr>
              <w:pStyle w:val="Tabletext"/>
            </w:pPr>
            <w:r w:rsidRPr="00AB0CA9">
              <w:t>ABN 63 074 388 088</w:t>
            </w:r>
          </w:p>
        </w:tc>
      </w:tr>
      <w:tr w:rsidR="00717498" w:rsidRPr="00AB0CA9" w14:paraId="1E8D1854" w14:textId="77777777" w:rsidTr="008325D6">
        <w:tc>
          <w:tcPr>
            <w:tcW w:w="650" w:type="dxa"/>
            <w:shd w:val="clear" w:color="auto" w:fill="auto"/>
          </w:tcPr>
          <w:p w14:paraId="35E3FEF6" w14:textId="77777777" w:rsidR="00717498" w:rsidRPr="00AB0CA9" w:rsidRDefault="00717498" w:rsidP="00717498">
            <w:pPr>
              <w:pStyle w:val="Tabletext"/>
            </w:pPr>
            <w:r w:rsidRPr="00AB0CA9">
              <w:t>317</w:t>
            </w:r>
          </w:p>
        </w:tc>
        <w:tc>
          <w:tcPr>
            <w:tcW w:w="2702" w:type="dxa"/>
            <w:shd w:val="clear" w:color="auto" w:fill="auto"/>
          </w:tcPr>
          <w:p w14:paraId="06B900BB" w14:textId="77777777" w:rsidR="00717498" w:rsidRPr="00AB0CA9" w:rsidRDefault="00717498" w:rsidP="00717498">
            <w:pPr>
              <w:pStyle w:val="Tabletext"/>
            </w:pPr>
            <w:r w:rsidRPr="00AB0CA9">
              <w:t>Nambour Gardens Care Community</w:t>
            </w:r>
          </w:p>
          <w:p w14:paraId="025DC5DA" w14:textId="77777777" w:rsidR="00717498" w:rsidRPr="00AB0CA9" w:rsidRDefault="00717498" w:rsidP="00717498">
            <w:pPr>
              <w:pStyle w:val="Tabletext"/>
            </w:pPr>
            <w:r w:rsidRPr="00AB0CA9">
              <w:t>9 Princess Cres</w:t>
            </w:r>
          </w:p>
          <w:p w14:paraId="627BED59" w14:textId="77777777" w:rsidR="00717498" w:rsidRPr="00AB0CA9" w:rsidRDefault="00717498" w:rsidP="00717498">
            <w:pPr>
              <w:pStyle w:val="Tabletext"/>
            </w:pPr>
            <w:r w:rsidRPr="00AB0CA9">
              <w:t>Nambour QLD 4560</w:t>
            </w:r>
          </w:p>
          <w:p w14:paraId="474D4F2B" w14:textId="77777777" w:rsidR="00717498" w:rsidRPr="00AB0CA9" w:rsidRDefault="00717498" w:rsidP="00717498">
            <w:pPr>
              <w:pStyle w:val="Tabletext"/>
            </w:pPr>
            <w:r w:rsidRPr="00AB0CA9">
              <w:t>RACF ID No. 5994</w:t>
            </w:r>
          </w:p>
        </w:tc>
        <w:tc>
          <w:tcPr>
            <w:tcW w:w="2953" w:type="dxa"/>
            <w:shd w:val="clear" w:color="auto" w:fill="auto"/>
          </w:tcPr>
          <w:p w14:paraId="7BE2FB4F" w14:textId="77777777" w:rsidR="00717498" w:rsidRPr="00AB0CA9" w:rsidRDefault="00717498" w:rsidP="00717498">
            <w:pPr>
              <w:pStyle w:val="Tabletext"/>
            </w:pPr>
            <w:r w:rsidRPr="00AB0CA9">
              <w:t>Maroochy Waters Pharmacy</w:t>
            </w:r>
          </w:p>
          <w:p w14:paraId="4DD00BF8" w14:textId="77777777" w:rsidR="00717498" w:rsidRPr="00AB0CA9" w:rsidRDefault="00717498" w:rsidP="00717498">
            <w:pPr>
              <w:pStyle w:val="Tabletext"/>
            </w:pPr>
            <w:r w:rsidRPr="00AB0CA9">
              <w:t>Shop 3 Maroochy Waters Medical Centre</w:t>
            </w:r>
          </w:p>
          <w:p w14:paraId="4168161D" w14:textId="77777777" w:rsidR="00717498" w:rsidRPr="00AB0CA9" w:rsidRDefault="00717498" w:rsidP="00717498">
            <w:pPr>
              <w:pStyle w:val="Tabletext"/>
            </w:pPr>
            <w:r w:rsidRPr="00AB0CA9">
              <w:t>24 Denna St</w:t>
            </w:r>
          </w:p>
          <w:p w14:paraId="51253B63" w14:textId="77777777" w:rsidR="00717498" w:rsidRPr="00AB0CA9" w:rsidRDefault="00717498" w:rsidP="00717498">
            <w:pPr>
              <w:pStyle w:val="Tabletext"/>
            </w:pPr>
            <w:r w:rsidRPr="00AB0CA9">
              <w:t>Maroochydore QLD 4558</w:t>
            </w:r>
          </w:p>
          <w:p w14:paraId="1C64318A" w14:textId="77777777" w:rsidR="00717498" w:rsidRPr="00AB0CA9" w:rsidRDefault="00717498" w:rsidP="00717498">
            <w:pPr>
              <w:pStyle w:val="Tabletext"/>
            </w:pPr>
            <w:r w:rsidRPr="00AB0CA9">
              <w:t>Approval No. 32566B</w:t>
            </w:r>
          </w:p>
        </w:tc>
        <w:tc>
          <w:tcPr>
            <w:tcW w:w="2722" w:type="dxa"/>
            <w:shd w:val="clear" w:color="auto" w:fill="auto"/>
          </w:tcPr>
          <w:p w14:paraId="4ACD362D" w14:textId="77777777" w:rsidR="00717498" w:rsidRPr="00AB0CA9" w:rsidRDefault="00717498" w:rsidP="00717498">
            <w:pPr>
              <w:pStyle w:val="Tabletext"/>
            </w:pPr>
            <w:r w:rsidRPr="00AB0CA9">
              <w:t>BPPCare Pty Ltd</w:t>
            </w:r>
          </w:p>
          <w:p w14:paraId="3DA43B48" w14:textId="77777777" w:rsidR="00717498" w:rsidRPr="00AB0CA9" w:rsidRDefault="00717498" w:rsidP="00717498">
            <w:pPr>
              <w:pStyle w:val="Tabletext"/>
            </w:pPr>
            <w:r w:rsidRPr="00AB0CA9">
              <w:t>11 East St</w:t>
            </w:r>
          </w:p>
          <w:p w14:paraId="60831850" w14:textId="77777777" w:rsidR="00717498" w:rsidRPr="00AB0CA9" w:rsidRDefault="00717498" w:rsidP="00717498">
            <w:pPr>
              <w:pStyle w:val="Tabletext"/>
            </w:pPr>
            <w:r w:rsidRPr="00AB0CA9">
              <w:t>Granville NSW 2142</w:t>
            </w:r>
          </w:p>
          <w:p w14:paraId="2048A921" w14:textId="77777777" w:rsidR="00717498" w:rsidRPr="00AB0CA9" w:rsidRDefault="00717498" w:rsidP="00717498">
            <w:pPr>
              <w:pStyle w:val="Tabletext"/>
            </w:pPr>
            <w:r w:rsidRPr="00AB0CA9">
              <w:t>ABN 81 605 605 534</w:t>
            </w:r>
          </w:p>
        </w:tc>
      </w:tr>
      <w:tr w:rsidR="00717498" w:rsidRPr="00AB0CA9" w14:paraId="12F90E44" w14:textId="77777777" w:rsidTr="008325D6">
        <w:tc>
          <w:tcPr>
            <w:tcW w:w="650" w:type="dxa"/>
            <w:shd w:val="clear" w:color="auto" w:fill="auto"/>
          </w:tcPr>
          <w:p w14:paraId="25EB10FB" w14:textId="77777777" w:rsidR="00717498" w:rsidRPr="00AB0CA9" w:rsidRDefault="00717498" w:rsidP="00717498">
            <w:pPr>
              <w:pStyle w:val="Tabletext"/>
            </w:pPr>
            <w:r w:rsidRPr="00AB0CA9">
              <w:t>318</w:t>
            </w:r>
          </w:p>
        </w:tc>
        <w:tc>
          <w:tcPr>
            <w:tcW w:w="2702" w:type="dxa"/>
            <w:shd w:val="clear" w:color="auto" w:fill="auto"/>
          </w:tcPr>
          <w:p w14:paraId="45F72514" w14:textId="77777777" w:rsidR="00717498" w:rsidRPr="00AB0CA9" w:rsidRDefault="00717498" w:rsidP="00717498">
            <w:pPr>
              <w:pStyle w:val="Tabletext"/>
            </w:pPr>
            <w:r w:rsidRPr="00AB0CA9">
              <w:t xml:space="preserve">Narraweena Grove Care </w:t>
            </w:r>
            <w:r w:rsidRPr="00AB0CA9">
              <w:lastRenderedPageBreak/>
              <w:t>Community</w:t>
            </w:r>
          </w:p>
          <w:p w14:paraId="35565D70" w14:textId="77777777" w:rsidR="00717498" w:rsidRPr="00AB0CA9" w:rsidRDefault="00717498" w:rsidP="00717498">
            <w:pPr>
              <w:pStyle w:val="Tabletext"/>
            </w:pPr>
            <w:r w:rsidRPr="00AB0CA9">
              <w:t>71A McIntosh Rd</w:t>
            </w:r>
          </w:p>
          <w:p w14:paraId="4D4B5E1D" w14:textId="77777777" w:rsidR="00717498" w:rsidRPr="00AB0CA9" w:rsidRDefault="00717498" w:rsidP="00717498">
            <w:pPr>
              <w:pStyle w:val="Tabletext"/>
            </w:pPr>
            <w:r w:rsidRPr="00AB0CA9">
              <w:t>Narraweena NSW 2099</w:t>
            </w:r>
          </w:p>
          <w:p w14:paraId="5F6662DD" w14:textId="77777777" w:rsidR="00717498" w:rsidRPr="00AB0CA9" w:rsidRDefault="00717498" w:rsidP="00717498">
            <w:pPr>
              <w:pStyle w:val="Tabletext"/>
            </w:pPr>
            <w:r w:rsidRPr="00AB0CA9">
              <w:t xml:space="preserve"> RACF ID No. 2799</w:t>
            </w:r>
          </w:p>
        </w:tc>
        <w:tc>
          <w:tcPr>
            <w:tcW w:w="2953" w:type="dxa"/>
            <w:shd w:val="clear" w:color="auto" w:fill="auto"/>
          </w:tcPr>
          <w:p w14:paraId="75EB9A70" w14:textId="77777777" w:rsidR="00717498" w:rsidRPr="00AB0CA9" w:rsidRDefault="00717498" w:rsidP="00717498">
            <w:pPr>
              <w:pStyle w:val="Tabletext"/>
            </w:pPr>
            <w:r w:rsidRPr="00AB0CA9">
              <w:lastRenderedPageBreak/>
              <w:t>Sansons Pharmacy</w:t>
            </w:r>
          </w:p>
          <w:p w14:paraId="6A90B8F0" w14:textId="77777777" w:rsidR="00717498" w:rsidRPr="00AB0CA9" w:rsidRDefault="00717498" w:rsidP="00717498">
            <w:pPr>
              <w:pStyle w:val="Tabletext"/>
            </w:pPr>
            <w:r w:rsidRPr="00AB0CA9">
              <w:lastRenderedPageBreak/>
              <w:t>23 Auburn Rd</w:t>
            </w:r>
          </w:p>
          <w:p w14:paraId="4D13D1F0" w14:textId="77777777" w:rsidR="00717498" w:rsidRPr="00AB0CA9" w:rsidRDefault="00717498" w:rsidP="00717498">
            <w:pPr>
              <w:pStyle w:val="Tabletext"/>
            </w:pPr>
            <w:r w:rsidRPr="00AB0CA9">
              <w:t>Auburn NSW 2144</w:t>
            </w:r>
          </w:p>
          <w:p w14:paraId="0C69BC9B" w14:textId="77777777" w:rsidR="00717498" w:rsidRPr="00AB0CA9" w:rsidRDefault="00717498" w:rsidP="00717498">
            <w:pPr>
              <w:pStyle w:val="Tabletext"/>
            </w:pPr>
            <w:r w:rsidRPr="00AB0CA9">
              <w:t>Approval No. 11427k</w:t>
            </w:r>
          </w:p>
        </w:tc>
        <w:tc>
          <w:tcPr>
            <w:tcW w:w="2722" w:type="dxa"/>
            <w:shd w:val="clear" w:color="auto" w:fill="auto"/>
          </w:tcPr>
          <w:p w14:paraId="4F7546AC" w14:textId="77777777" w:rsidR="00717498" w:rsidRPr="00AB0CA9" w:rsidRDefault="00717498" w:rsidP="00717498">
            <w:pPr>
              <w:pStyle w:val="Tabletext"/>
            </w:pPr>
            <w:r w:rsidRPr="00AB0CA9">
              <w:lastRenderedPageBreak/>
              <w:t>BPPCare Pty Ltd</w:t>
            </w:r>
          </w:p>
          <w:p w14:paraId="61250F72" w14:textId="77777777" w:rsidR="00717498" w:rsidRPr="00AB0CA9" w:rsidRDefault="00717498" w:rsidP="00717498">
            <w:pPr>
              <w:pStyle w:val="Tabletext"/>
            </w:pPr>
            <w:r w:rsidRPr="00AB0CA9">
              <w:lastRenderedPageBreak/>
              <w:t>11 East St</w:t>
            </w:r>
          </w:p>
          <w:p w14:paraId="65CE75E2" w14:textId="77777777" w:rsidR="00717498" w:rsidRPr="00AB0CA9" w:rsidRDefault="00717498" w:rsidP="00717498">
            <w:pPr>
              <w:pStyle w:val="Tabletext"/>
            </w:pPr>
            <w:r w:rsidRPr="00AB0CA9">
              <w:t>Granville NSW 2142</w:t>
            </w:r>
          </w:p>
          <w:p w14:paraId="3C8D4767" w14:textId="77777777" w:rsidR="00717498" w:rsidRPr="00AB0CA9" w:rsidRDefault="00717498" w:rsidP="00717498">
            <w:pPr>
              <w:pStyle w:val="Tabletext"/>
            </w:pPr>
            <w:r w:rsidRPr="00AB0CA9">
              <w:t>ABN 81 605 605 534</w:t>
            </w:r>
          </w:p>
        </w:tc>
      </w:tr>
      <w:tr w:rsidR="00717498" w:rsidRPr="00AB0CA9" w14:paraId="37903FDF" w14:textId="77777777" w:rsidTr="008325D6">
        <w:tc>
          <w:tcPr>
            <w:tcW w:w="650" w:type="dxa"/>
            <w:shd w:val="clear" w:color="auto" w:fill="auto"/>
          </w:tcPr>
          <w:p w14:paraId="77A503FE" w14:textId="77777777" w:rsidR="00717498" w:rsidRPr="00AB0CA9" w:rsidRDefault="00717498" w:rsidP="00717498">
            <w:pPr>
              <w:pStyle w:val="Tabletext"/>
            </w:pPr>
            <w:r w:rsidRPr="00AB0CA9">
              <w:lastRenderedPageBreak/>
              <w:t>319</w:t>
            </w:r>
          </w:p>
        </w:tc>
        <w:tc>
          <w:tcPr>
            <w:tcW w:w="2702" w:type="dxa"/>
            <w:shd w:val="clear" w:color="auto" w:fill="auto"/>
          </w:tcPr>
          <w:p w14:paraId="10971772" w14:textId="77777777" w:rsidR="00717498" w:rsidRPr="00AB0CA9" w:rsidRDefault="00717498" w:rsidP="00717498">
            <w:pPr>
              <w:pStyle w:val="Tabletext"/>
            </w:pPr>
            <w:r w:rsidRPr="00AB0CA9">
              <w:t>Navorina Nursing Home</w:t>
            </w:r>
          </w:p>
          <w:p w14:paraId="0F6B20BF" w14:textId="77777777" w:rsidR="00717498" w:rsidRPr="00AB0CA9" w:rsidRDefault="00717498" w:rsidP="00717498">
            <w:pPr>
              <w:pStyle w:val="Tabletext"/>
            </w:pPr>
            <w:r w:rsidRPr="00AB0CA9">
              <w:t>5</w:t>
            </w:r>
            <w:r w:rsidR="00AB0CA9">
              <w:noBreakHyphen/>
            </w:r>
            <w:r w:rsidRPr="00AB0CA9">
              <w:t>9 Macauley St</w:t>
            </w:r>
          </w:p>
          <w:p w14:paraId="1BD3F8EF" w14:textId="77777777" w:rsidR="00717498" w:rsidRPr="00AB0CA9" w:rsidRDefault="00717498" w:rsidP="00717498">
            <w:pPr>
              <w:pStyle w:val="Tabletext"/>
            </w:pPr>
            <w:r w:rsidRPr="00AB0CA9">
              <w:t>Deniliquin NSW 2710</w:t>
            </w:r>
          </w:p>
          <w:p w14:paraId="2E01AF7C" w14:textId="77777777" w:rsidR="00717498" w:rsidRPr="00AB0CA9" w:rsidRDefault="00717498" w:rsidP="00717498">
            <w:pPr>
              <w:pStyle w:val="Tabletext"/>
            </w:pPr>
            <w:r w:rsidRPr="00AB0CA9">
              <w:t>RACF ID No. 2744</w:t>
            </w:r>
          </w:p>
        </w:tc>
        <w:tc>
          <w:tcPr>
            <w:tcW w:w="2953" w:type="dxa"/>
            <w:shd w:val="clear" w:color="auto" w:fill="auto"/>
          </w:tcPr>
          <w:p w14:paraId="11B5E68A" w14:textId="77777777" w:rsidR="00717498" w:rsidRPr="00AB0CA9" w:rsidRDefault="00717498" w:rsidP="00717498">
            <w:pPr>
              <w:pStyle w:val="Tabletext"/>
            </w:pPr>
            <w:r w:rsidRPr="00AB0CA9">
              <w:t>Eric Sim Pharmacy</w:t>
            </w:r>
          </w:p>
          <w:p w14:paraId="0A5A0258" w14:textId="77777777" w:rsidR="00717498" w:rsidRPr="00AB0CA9" w:rsidRDefault="00717498" w:rsidP="00717498">
            <w:pPr>
              <w:pStyle w:val="Tabletext"/>
            </w:pPr>
            <w:r w:rsidRPr="00AB0CA9">
              <w:t>14</w:t>
            </w:r>
            <w:r w:rsidR="00AB0CA9">
              <w:noBreakHyphen/>
            </w:r>
            <w:r w:rsidRPr="00AB0CA9">
              <w:t>18 Napier St</w:t>
            </w:r>
          </w:p>
          <w:p w14:paraId="3A18A503" w14:textId="77777777" w:rsidR="00717498" w:rsidRPr="00AB0CA9" w:rsidRDefault="00717498" w:rsidP="00717498">
            <w:pPr>
              <w:pStyle w:val="Tabletext"/>
            </w:pPr>
            <w:r w:rsidRPr="00AB0CA9">
              <w:t>Deniliquin NSW 2710</w:t>
            </w:r>
          </w:p>
          <w:p w14:paraId="5E7F4306" w14:textId="77777777" w:rsidR="00717498" w:rsidRPr="00AB0CA9" w:rsidRDefault="00717498" w:rsidP="00717498">
            <w:pPr>
              <w:pStyle w:val="Tabletext"/>
            </w:pPr>
            <w:r w:rsidRPr="00AB0CA9">
              <w:t>Approval No. 15865B</w:t>
            </w:r>
          </w:p>
          <w:p w14:paraId="533B1C56" w14:textId="77777777" w:rsidR="00717498" w:rsidRPr="00AB0CA9" w:rsidRDefault="00717498" w:rsidP="00717498">
            <w:pPr>
              <w:pStyle w:val="Tabletext"/>
            </w:pPr>
          </w:p>
          <w:p w14:paraId="1DBB034F" w14:textId="77777777" w:rsidR="00717498" w:rsidRPr="00AB0CA9" w:rsidRDefault="00717498" w:rsidP="00717498">
            <w:pPr>
              <w:pStyle w:val="Tabletext"/>
            </w:pPr>
            <w:r w:rsidRPr="00AB0CA9">
              <w:t>Soul Pattinson Deniliquin</w:t>
            </w:r>
          </w:p>
          <w:p w14:paraId="2A7AAF0A" w14:textId="77777777" w:rsidR="00717498" w:rsidRPr="00AB0CA9" w:rsidRDefault="00717498" w:rsidP="00717498">
            <w:pPr>
              <w:pStyle w:val="Tabletext"/>
            </w:pPr>
            <w:r w:rsidRPr="00AB0CA9">
              <w:t>289 Cressy St</w:t>
            </w:r>
          </w:p>
          <w:p w14:paraId="3F99D518" w14:textId="77777777" w:rsidR="00717498" w:rsidRPr="00AB0CA9" w:rsidRDefault="00717498" w:rsidP="00717498">
            <w:pPr>
              <w:pStyle w:val="Tabletext"/>
            </w:pPr>
            <w:r w:rsidRPr="00AB0CA9">
              <w:t>Deniliquin NSW 2710</w:t>
            </w:r>
          </w:p>
          <w:p w14:paraId="0B90D7FB" w14:textId="77777777" w:rsidR="00717498" w:rsidRPr="00AB0CA9" w:rsidRDefault="00717498" w:rsidP="00717498">
            <w:pPr>
              <w:pStyle w:val="Tabletext"/>
            </w:pPr>
            <w:r w:rsidRPr="00AB0CA9">
              <w:t>Approval No. 14680P</w:t>
            </w:r>
          </w:p>
        </w:tc>
        <w:tc>
          <w:tcPr>
            <w:tcW w:w="2722" w:type="dxa"/>
            <w:shd w:val="clear" w:color="auto" w:fill="auto"/>
          </w:tcPr>
          <w:p w14:paraId="4EBA7EFE" w14:textId="77777777" w:rsidR="00717498" w:rsidRPr="00AB0CA9" w:rsidRDefault="00717498" w:rsidP="00717498">
            <w:pPr>
              <w:pStyle w:val="Tabletext"/>
            </w:pPr>
            <w:r w:rsidRPr="00AB0CA9">
              <w:t>ManRex Pty Ltd (trading as Webstercare)</w:t>
            </w:r>
          </w:p>
          <w:p w14:paraId="63A6A2B3" w14:textId="77777777" w:rsidR="00717498" w:rsidRPr="00AB0CA9" w:rsidRDefault="00717498" w:rsidP="00717498">
            <w:pPr>
              <w:pStyle w:val="Tabletext"/>
            </w:pPr>
            <w:r w:rsidRPr="00AB0CA9">
              <w:t>17</w:t>
            </w:r>
            <w:r w:rsidR="00AB0CA9">
              <w:noBreakHyphen/>
            </w:r>
            <w:r w:rsidRPr="00AB0CA9">
              <w:t>19 Moore St</w:t>
            </w:r>
          </w:p>
          <w:p w14:paraId="0ABC915C" w14:textId="77777777" w:rsidR="00717498" w:rsidRPr="00AB0CA9" w:rsidRDefault="00717498" w:rsidP="00717498">
            <w:pPr>
              <w:pStyle w:val="Tabletext"/>
            </w:pPr>
            <w:r w:rsidRPr="00AB0CA9">
              <w:t>Leichhardt NSW 2040</w:t>
            </w:r>
          </w:p>
          <w:p w14:paraId="7F213236" w14:textId="77777777" w:rsidR="00717498" w:rsidRPr="00AB0CA9" w:rsidRDefault="00717498" w:rsidP="00717498">
            <w:pPr>
              <w:pStyle w:val="Tabletext"/>
            </w:pPr>
            <w:r w:rsidRPr="00AB0CA9">
              <w:t>ABN 63 074 388 088</w:t>
            </w:r>
          </w:p>
        </w:tc>
      </w:tr>
      <w:tr w:rsidR="00717498" w:rsidRPr="00AB0CA9" w14:paraId="4970BEC9" w14:textId="77777777" w:rsidTr="008325D6">
        <w:tc>
          <w:tcPr>
            <w:tcW w:w="650" w:type="dxa"/>
            <w:shd w:val="clear" w:color="auto" w:fill="auto"/>
          </w:tcPr>
          <w:p w14:paraId="33EF2A66" w14:textId="77777777" w:rsidR="00717498" w:rsidRPr="00AB0CA9" w:rsidRDefault="00717498" w:rsidP="00717498">
            <w:pPr>
              <w:pStyle w:val="Tabletext"/>
            </w:pPr>
            <w:r w:rsidRPr="00AB0CA9">
              <w:t>320</w:t>
            </w:r>
          </w:p>
        </w:tc>
        <w:tc>
          <w:tcPr>
            <w:tcW w:w="2702" w:type="dxa"/>
            <w:shd w:val="clear" w:color="auto" w:fill="auto"/>
          </w:tcPr>
          <w:p w14:paraId="793A6378" w14:textId="77777777" w:rsidR="00717498" w:rsidRPr="00AB0CA9" w:rsidRDefault="00717498" w:rsidP="00717498">
            <w:pPr>
              <w:pStyle w:val="Tabletext"/>
            </w:pPr>
            <w:r w:rsidRPr="00AB0CA9">
              <w:t>Nellie Melba Retirement Village</w:t>
            </w:r>
          </w:p>
          <w:p w14:paraId="5006D952" w14:textId="77777777" w:rsidR="00717498" w:rsidRPr="00AB0CA9" w:rsidRDefault="00717498" w:rsidP="00717498">
            <w:pPr>
              <w:pStyle w:val="Tabletext"/>
            </w:pPr>
            <w:r w:rsidRPr="00AB0CA9">
              <w:t>2 Collegium Ave</w:t>
            </w:r>
          </w:p>
          <w:p w14:paraId="31CBF9D4" w14:textId="77777777" w:rsidR="00717498" w:rsidRPr="00AB0CA9" w:rsidRDefault="00717498" w:rsidP="00717498">
            <w:pPr>
              <w:pStyle w:val="Tabletext"/>
            </w:pPr>
            <w:r w:rsidRPr="00AB0CA9">
              <w:t>Wheelers Hill VIC 3150</w:t>
            </w:r>
          </w:p>
          <w:p w14:paraId="793C0816" w14:textId="77777777" w:rsidR="00717498" w:rsidRPr="00AB0CA9" w:rsidRDefault="00717498" w:rsidP="00717498">
            <w:pPr>
              <w:pStyle w:val="Tabletext"/>
            </w:pPr>
            <w:r w:rsidRPr="00AB0CA9">
              <w:t>RACF ID No. 4582</w:t>
            </w:r>
          </w:p>
        </w:tc>
        <w:tc>
          <w:tcPr>
            <w:tcW w:w="2953" w:type="dxa"/>
            <w:shd w:val="clear" w:color="auto" w:fill="auto"/>
          </w:tcPr>
          <w:p w14:paraId="0F0F3E8A" w14:textId="77777777" w:rsidR="00717498" w:rsidRPr="00AB0CA9" w:rsidRDefault="00717498" w:rsidP="00717498">
            <w:pPr>
              <w:pStyle w:val="Tabletext"/>
            </w:pPr>
            <w:r w:rsidRPr="00AB0CA9">
              <w:t xml:space="preserve">Quality Pharmacy </w:t>
            </w:r>
            <w:r w:rsidR="00AB0CA9">
              <w:noBreakHyphen/>
            </w:r>
            <w:r w:rsidRPr="00AB0CA9">
              <w:t xml:space="preserve"> Burwood East</w:t>
            </w:r>
          </w:p>
          <w:p w14:paraId="56DEE210" w14:textId="77777777" w:rsidR="00717498" w:rsidRPr="00AB0CA9" w:rsidRDefault="00717498" w:rsidP="00717498">
            <w:pPr>
              <w:pStyle w:val="Tabletext"/>
            </w:pPr>
            <w:r w:rsidRPr="00AB0CA9">
              <w:t>Lot 12, 10</w:t>
            </w:r>
            <w:r w:rsidR="00AB0CA9">
              <w:noBreakHyphen/>
            </w:r>
            <w:r w:rsidRPr="00AB0CA9">
              <w:t>40 Burwood Hwy</w:t>
            </w:r>
          </w:p>
          <w:p w14:paraId="3F9366EA" w14:textId="77777777" w:rsidR="00717498" w:rsidRPr="00AB0CA9" w:rsidRDefault="00717498" w:rsidP="00717498">
            <w:pPr>
              <w:pStyle w:val="Tabletext"/>
            </w:pPr>
            <w:r w:rsidRPr="00AB0CA9">
              <w:t>Burwood East VIC 3151</w:t>
            </w:r>
          </w:p>
          <w:p w14:paraId="14DFF674" w14:textId="77777777" w:rsidR="00717498" w:rsidRPr="00AB0CA9" w:rsidRDefault="00717498" w:rsidP="00717498">
            <w:pPr>
              <w:pStyle w:val="Tabletext"/>
            </w:pPr>
            <w:r w:rsidRPr="00AB0CA9">
              <w:t>Approval No. 25121E</w:t>
            </w:r>
          </w:p>
        </w:tc>
        <w:tc>
          <w:tcPr>
            <w:tcW w:w="2722" w:type="dxa"/>
            <w:shd w:val="clear" w:color="auto" w:fill="auto"/>
          </w:tcPr>
          <w:p w14:paraId="6EFE72A4" w14:textId="77777777" w:rsidR="00717498" w:rsidRPr="00AB0CA9" w:rsidRDefault="00717498" w:rsidP="00717498">
            <w:pPr>
              <w:pStyle w:val="Tabletext"/>
            </w:pPr>
            <w:r w:rsidRPr="00AB0CA9">
              <w:t>ManRex Pty Ltd (trading as Webstercare)</w:t>
            </w:r>
          </w:p>
          <w:p w14:paraId="3280E7C1" w14:textId="77777777" w:rsidR="00717498" w:rsidRPr="00AB0CA9" w:rsidRDefault="00717498" w:rsidP="00717498">
            <w:pPr>
              <w:pStyle w:val="Tabletext"/>
            </w:pPr>
            <w:r w:rsidRPr="00AB0CA9">
              <w:t>17</w:t>
            </w:r>
            <w:r w:rsidR="00AB0CA9">
              <w:noBreakHyphen/>
            </w:r>
            <w:r w:rsidRPr="00AB0CA9">
              <w:t>19 Moore St</w:t>
            </w:r>
          </w:p>
          <w:p w14:paraId="1647996D" w14:textId="77777777" w:rsidR="00717498" w:rsidRPr="00AB0CA9" w:rsidRDefault="00717498" w:rsidP="00717498">
            <w:pPr>
              <w:pStyle w:val="Tabletext"/>
            </w:pPr>
            <w:r w:rsidRPr="00AB0CA9">
              <w:t>Leichhardt NSW 2040</w:t>
            </w:r>
          </w:p>
          <w:p w14:paraId="53D5BAEB" w14:textId="77777777" w:rsidR="00717498" w:rsidRPr="00AB0CA9" w:rsidRDefault="00717498" w:rsidP="00717498">
            <w:pPr>
              <w:pStyle w:val="Tabletext"/>
            </w:pPr>
            <w:r w:rsidRPr="00AB0CA9">
              <w:t>ABN 63 074 388 088</w:t>
            </w:r>
          </w:p>
        </w:tc>
      </w:tr>
      <w:tr w:rsidR="00717498" w:rsidRPr="00AB0CA9" w14:paraId="39B45733" w14:textId="77777777" w:rsidTr="008325D6">
        <w:tc>
          <w:tcPr>
            <w:tcW w:w="650" w:type="dxa"/>
            <w:shd w:val="clear" w:color="auto" w:fill="auto"/>
          </w:tcPr>
          <w:p w14:paraId="0553F0B3" w14:textId="77777777" w:rsidR="00717498" w:rsidRPr="00AB0CA9" w:rsidRDefault="00717498" w:rsidP="00717498">
            <w:pPr>
              <w:pStyle w:val="Tabletext"/>
            </w:pPr>
            <w:r w:rsidRPr="00AB0CA9">
              <w:t>321</w:t>
            </w:r>
          </w:p>
        </w:tc>
        <w:tc>
          <w:tcPr>
            <w:tcW w:w="2702" w:type="dxa"/>
            <w:shd w:val="clear" w:color="auto" w:fill="auto"/>
          </w:tcPr>
          <w:p w14:paraId="0045C80A" w14:textId="77777777" w:rsidR="00717498" w:rsidRPr="00AB0CA9" w:rsidRDefault="00717498" w:rsidP="00717498">
            <w:pPr>
              <w:pStyle w:val="Tabletext"/>
            </w:pPr>
            <w:r w:rsidRPr="00AB0CA9">
              <w:t>Noble Gardens Residential Aged Care</w:t>
            </w:r>
          </w:p>
          <w:p w14:paraId="1017E647" w14:textId="77777777" w:rsidR="00717498" w:rsidRPr="00AB0CA9" w:rsidRDefault="00717498" w:rsidP="00717498">
            <w:pPr>
              <w:pStyle w:val="Tabletext"/>
            </w:pPr>
            <w:r w:rsidRPr="00AB0CA9">
              <w:t>55 Thomas St</w:t>
            </w:r>
          </w:p>
          <w:p w14:paraId="7FE9DF92" w14:textId="77777777" w:rsidR="00717498" w:rsidRPr="00AB0CA9" w:rsidRDefault="00717498" w:rsidP="00717498">
            <w:pPr>
              <w:pStyle w:val="Tabletext"/>
            </w:pPr>
            <w:r w:rsidRPr="00AB0CA9">
              <w:t>Noble Park VIC 3174</w:t>
            </w:r>
          </w:p>
          <w:p w14:paraId="4A32F1EF" w14:textId="77777777" w:rsidR="00717498" w:rsidRPr="00AB0CA9" w:rsidRDefault="00717498" w:rsidP="00717498">
            <w:pPr>
              <w:pStyle w:val="Tabletext"/>
            </w:pPr>
            <w:r w:rsidRPr="00AB0CA9">
              <w:t>RACF ID No. 3566</w:t>
            </w:r>
          </w:p>
        </w:tc>
        <w:tc>
          <w:tcPr>
            <w:tcW w:w="2953" w:type="dxa"/>
            <w:shd w:val="clear" w:color="auto" w:fill="auto"/>
          </w:tcPr>
          <w:p w14:paraId="1F7840A8" w14:textId="77777777" w:rsidR="00717498" w:rsidRPr="00AB0CA9" w:rsidRDefault="00717498" w:rsidP="00717498">
            <w:pPr>
              <w:pStyle w:val="Tabletext"/>
            </w:pPr>
            <w:r w:rsidRPr="00AB0CA9">
              <w:t>Boronia Discount Drug Store</w:t>
            </w:r>
          </w:p>
          <w:p w14:paraId="635536E9" w14:textId="77777777" w:rsidR="00717498" w:rsidRPr="00AB0CA9" w:rsidRDefault="00717498" w:rsidP="00717498">
            <w:pPr>
              <w:pStyle w:val="Tabletext"/>
            </w:pPr>
            <w:r w:rsidRPr="00AB0CA9">
              <w:t>Units 27, 28, 29, 30 &amp; 47 Chandler Rd &amp; Floriston Rd</w:t>
            </w:r>
          </w:p>
          <w:p w14:paraId="5728663B" w14:textId="77777777" w:rsidR="00717498" w:rsidRPr="00AB0CA9" w:rsidRDefault="00717498" w:rsidP="00717498">
            <w:pPr>
              <w:pStyle w:val="Tabletext"/>
            </w:pPr>
            <w:r w:rsidRPr="00AB0CA9">
              <w:t>Boronia Mall</w:t>
            </w:r>
          </w:p>
          <w:p w14:paraId="43E6BA41" w14:textId="77777777" w:rsidR="00717498" w:rsidRPr="00AB0CA9" w:rsidRDefault="00717498" w:rsidP="00717498">
            <w:pPr>
              <w:pStyle w:val="Tabletext"/>
            </w:pPr>
            <w:r w:rsidRPr="00AB0CA9">
              <w:t>Boronia VIC 3155</w:t>
            </w:r>
          </w:p>
          <w:p w14:paraId="05841AC5" w14:textId="77777777" w:rsidR="00717498" w:rsidRPr="00AB0CA9" w:rsidRDefault="00717498" w:rsidP="00717498">
            <w:pPr>
              <w:pStyle w:val="Tabletext"/>
            </w:pPr>
            <w:r w:rsidRPr="00AB0CA9">
              <w:t>Approval No. 25106J</w:t>
            </w:r>
          </w:p>
        </w:tc>
        <w:tc>
          <w:tcPr>
            <w:tcW w:w="2722" w:type="dxa"/>
            <w:shd w:val="clear" w:color="auto" w:fill="auto"/>
          </w:tcPr>
          <w:p w14:paraId="3803B229" w14:textId="77777777" w:rsidR="00717498" w:rsidRPr="00AB0CA9" w:rsidRDefault="00717498" w:rsidP="00717498">
            <w:pPr>
              <w:pStyle w:val="Tabletext"/>
            </w:pPr>
            <w:r w:rsidRPr="00AB0CA9">
              <w:t>BPPCare Pty Ltd</w:t>
            </w:r>
          </w:p>
          <w:p w14:paraId="00D6AA63" w14:textId="77777777" w:rsidR="00717498" w:rsidRPr="00AB0CA9" w:rsidRDefault="00717498" w:rsidP="00717498">
            <w:pPr>
              <w:pStyle w:val="Tabletext"/>
            </w:pPr>
            <w:r w:rsidRPr="00AB0CA9">
              <w:t>11 East St</w:t>
            </w:r>
          </w:p>
          <w:p w14:paraId="46534320" w14:textId="77777777" w:rsidR="00717498" w:rsidRPr="00AB0CA9" w:rsidRDefault="00717498" w:rsidP="00717498">
            <w:pPr>
              <w:pStyle w:val="Tabletext"/>
            </w:pPr>
            <w:r w:rsidRPr="00AB0CA9">
              <w:t>Granville NSW 2142</w:t>
            </w:r>
          </w:p>
          <w:p w14:paraId="0342EE15" w14:textId="77777777" w:rsidR="00717498" w:rsidRPr="00AB0CA9" w:rsidRDefault="00717498" w:rsidP="00717498">
            <w:pPr>
              <w:pStyle w:val="Tabletext"/>
            </w:pPr>
            <w:r w:rsidRPr="00AB0CA9">
              <w:t>ABN 81 605 605 534</w:t>
            </w:r>
          </w:p>
        </w:tc>
      </w:tr>
      <w:tr w:rsidR="00717498" w:rsidRPr="00AB0CA9" w14:paraId="43C95410" w14:textId="77777777" w:rsidTr="008325D6">
        <w:tc>
          <w:tcPr>
            <w:tcW w:w="650" w:type="dxa"/>
            <w:shd w:val="clear" w:color="auto" w:fill="auto"/>
          </w:tcPr>
          <w:p w14:paraId="56820284" w14:textId="77777777" w:rsidR="00717498" w:rsidRPr="00AB0CA9" w:rsidRDefault="00717498" w:rsidP="00717498">
            <w:pPr>
              <w:pStyle w:val="Tabletext"/>
            </w:pPr>
            <w:r w:rsidRPr="00AB0CA9">
              <w:t>322</w:t>
            </w:r>
          </w:p>
        </w:tc>
        <w:tc>
          <w:tcPr>
            <w:tcW w:w="2702" w:type="dxa"/>
            <w:shd w:val="clear" w:color="auto" w:fill="auto"/>
          </w:tcPr>
          <w:p w14:paraId="54A75B44" w14:textId="77777777" w:rsidR="00717498" w:rsidRPr="00AB0CA9" w:rsidRDefault="00717498" w:rsidP="00717498">
            <w:pPr>
              <w:pStyle w:val="Tabletext"/>
            </w:pPr>
            <w:r w:rsidRPr="00AB0CA9">
              <w:t>Noble Manor Residential Aged Care</w:t>
            </w:r>
          </w:p>
          <w:p w14:paraId="33652D53" w14:textId="77777777" w:rsidR="00717498" w:rsidRPr="00AB0CA9" w:rsidRDefault="00717498" w:rsidP="00717498">
            <w:pPr>
              <w:pStyle w:val="Tabletext"/>
            </w:pPr>
            <w:r w:rsidRPr="00AB0CA9">
              <w:t>33 Frank St</w:t>
            </w:r>
          </w:p>
          <w:p w14:paraId="4B889907" w14:textId="77777777" w:rsidR="00717498" w:rsidRPr="00AB0CA9" w:rsidRDefault="00717498" w:rsidP="00717498">
            <w:pPr>
              <w:pStyle w:val="Tabletext"/>
            </w:pPr>
            <w:r w:rsidRPr="00AB0CA9">
              <w:t>Noble Park VIC 3174</w:t>
            </w:r>
          </w:p>
          <w:p w14:paraId="52636D25" w14:textId="77777777" w:rsidR="00717498" w:rsidRPr="00AB0CA9" w:rsidRDefault="00717498" w:rsidP="00717498">
            <w:pPr>
              <w:pStyle w:val="Tabletext"/>
            </w:pPr>
            <w:r w:rsidRPr="00AB0CA9">
              <w:t>RACF ID No. 3783</w:t>
            </w:r>
          </w:p>
        </w:tc>
        <w:tc>
          <w:tcPr>
            <w:tcW w:w="2953" w:type="dxa"/>
            <w:shd w:val="clear" w:color="auto" w:fill="auto"/>
          </w:tcPr>
          <w:p w14:paraId="4B5F08D8" w14:textId="77777777" w:rsidR="00717498" w:rsidRPr="00AB0CA9" w:rsidRDefault="00717498" w:rsidP="00717498">
            <w:pPr>
              <w:pStyle w:val="Tabletext"/>
            </w:pPr>
            <w:r w:rsidRPr="00AB0CA9">
              <w:t>Boronia Discount Drug Store</w:t>
            </w:r>
          </w:p>
          <w:p w14:paraId="17E32F99" w14:textId="77777777" w:rsidR="00717498" w:rsidRPr="00AB0CA9" w:rsidRDefault="00717498" w:rsidP="00717498">
            <w:pPr>
              <w:pStyle w:val="Tabletext"/>
            </w:pPr>
            <w:r w:rsidRPr="00AB0CA9">
              <w:t>Units 27, 28, 29, 30 &amp; 47 Chandler Rd &amp; Floriston Rd</w:t>
            </w:r>
          </w:p>
          <w:p w14:paraId="01A5ADFE" w14:textId="77777777" w:rsidR="00717498" w:rsidRPr="00AB0CA9" w:rsidRDefault="00717498" w:rsidP="00717498">
            <w:pPr>
              <w:pStyle w:val="Tabletext"/>
            </w:pPr>
            <w:r w:rsidRPr="00AB0CA9">
              <w:t>Boronia Mall</w:t>
            </w:r>
          </w:p>
          <w:p w14:paraId="4C109F99" w14:textId="77777777" w:rsidR="00717498" w:rsidRPr="00AB0CA9" w:rsidRDefault="00717498" w:rsidP="00717498">
            <w:pPr>
              <w:pStyle w:val="Tabletext"/>
            </w:pPr>
            <w:r w:rsidRPr="00AB0CA9">
              <w:t>Boronia VIC 3155</w:t>
            </w:r>
          </w:p>
          <w:p w14:paraId="34C77E82" w14:textId="77777777" w:rsidR="00717498" w:rsidRPr="00AB0CA9" w:rsidRDefault="00717498" w:rsidP="00717498">
            <w:pPr>
              <w:pStyle w:val="Tabletext"/>
            </w:pPr>
            <w:r w:rsidRPr="00AB0CA9">
              <w:t>Approval No. 25106J</w:t>
            </w:r>
          </w:p>
        </w:tc>
        <w:tc>
          <w:tcPr>
            <w:tcW w:w="2722" w:type="dxa"/>
            <w:shd w:val="clear" w:color="auto" w:fill="auto"/>
          </w:tcPr>
          <w:p w14:paraId="644D22EE" w14:textId="77777777" w:rsidR="00717498" w:rsidRPr="00AB0CA9" w:rsidRDefault="00717498" w:rsidP="00717498">
            <w:pPr>
              <w:pStyle w:val="Tabletext"/>
            </w:pPr>
            <w:r w:rsidRPr="00AB0CA9">
              <w:t>BPPCare Pty Ltd</w:t>
            </w:r>
          </w:p>
          <w:p w14:paraId="7E41FF44" w14:textId="77777777" w:rsidR="00717498" w:rsidRPr="00AB0CA9" w:rsidRDefault="00717498" w:rsidP="00717498">
            <w:pPr>
              <w:pStyle w:val="Tabletext"/>
            </w:pPr>
            <w:r w:rsidRPr="00AB0CA9">
              <w:t>11 East St</w:t>
            </w:r>
          </w:p>
          <w:p w14:paraId="44EAC8BE" w14:textId="77777777" w:rsidR="00717498" w:rsidRPr="00AB0CA9" w:rsidRDefault="00717498" w:rsidP="00717498">
            <w:pPr>
              <w:pStyle w:val="Tabletext"/>
            </w:pPr>
            <w:r w:rsidRPr="00AB0CA9">
              <w:t>Granville NSW 2142</w:t>
            </w:r>
          </w:p>
          <w:p w14:paraId="7E23F05E" w14:textId="77777777" w:rsidR="00717498" w:rsidRPr="00AB0CA9" w:rsidRDefault="00717498" w:rsidP="00717498">
            <w:pPr>
              <w:pStyle w:val="Tabletext"/>
            </w:pPr>
            <w:r w:rsidRPr="00AB0CA9">
              <w:t>ABN 81 605 605 534</w:t>
            </w:r>
          </w:p>
        </w:tc>
      </w:tr>
      <w:tr w:rsidR="00717498" w:rsidRPr="00AB0CA9" w14:paraId="27F4F013" w14:textId="77777777" w:rsidTr="008325D6">
        <w:tc>
          <w:tcPr>
            <w:tcW w:w="650" w:type="dxa"/>
            <w:shd w:val="clear" w:color="auto" w:fill="auto"/>
          </w:tcPr>
          <w:p w14:paraId="1DAAC4DA" w14:textId="77777777" w:rsidR="00717498" w:rsidRPr="00AB0CA9" w:rsidRDefault="00717498" w:rsidP="00717498">
            <w:pPr>
              <w:pStyle w:val="Tabletext"/>
            </w:pPr>
            <w:r w:rsidRPr="00AB0CA9">
              <w:t>323</w:t>
            </w:r>
          </w:p>
        </w:tc>
        <w:tc>
          <w:tcPr>
            <w:tcW w:w="2702" w:type="dxa"/>
            <w:shd w:val="clear" w:color="auto" w:fill="auto"/>
          </w:tcPr>
          <w:p w14:paraId="3B4EAD45" w14:textId="77777777" w:rsidR="00717498" w:rsidRPr="00AB0CA9" w:rsidRDefault="00717498" w:rsidP="00717498">
            <w:pPr>
              <w:pStyle w:val="Tabletext"/>
            </w:pPr>
            <w:r w:rsidRPr="00AB0CA9">
              <w:t>Norah Head Care Community</w:t>
            </w:r>
          </w:p>
          <w:p w14:paraId="545A143F" w14:textId="77777777" w:rsidR="00717498" w:rsidRPr="00AB0CA9" w:rsidRDefault="00717498" w:rsidP="00717498">
            <w:pPr>
              <w:pStyle w:val="Tabletext"/>
            </w:pPr>
            <w:r w:rsidRPr="00AB0CA9">
              <w:t>63 Palomar Parade</w:t>
            </w:r>
          </w:p>
          <w:p w14:paraId="1EC7891C" w14:textId="77777777" w:rsidR="00717498" w:rsidRPr="00AB0CA9" w:rsidRDefault="00717498" w:rsidP="00717498">
            <w:pPr>
              <w:pStyle w:val="Tabletext"/>
            </w:pPr>
            <w:r w:rsidRPr="00AB0CA9">
              <w:t>Toukley NSW 2263</w:t>
            </w:r>
          </w:p>
          <w:p w14:paraId="67E3B0F1" w14:textId="77777777" w:rsidR="00717498" w:rsidRPr="00AB0CA9" w:rsidRDefault="00717498" w:rsidP="00717498">
            <w:pPr>
              <w:pStyle w:val="Tabletext"/>
            </w:pPr>
            <w:r w:rsidRPr="00AB0CA9">
              <w:t>RACF ID No. 2671</w:t>
            </w:r>
          </w:p>
        </w:tc>
        <w:tc>
          <w:tcPr>
            <w:tcW w:w="2953" w:type="dxa"/>
            <w:shd w:val="clear" w:color="auto" w:fill="auto"/>
          </w:tcPr>
          <w:p w14:paraId="2507E91D" w14:textId="77777777" w:rsidR="00717498" w:rsidRPr="00AB0CA9" w:rsidRDefault="00717498" w:rsidP="00717498">
            <w:pPr>
              <w:pStyle w:val="Tabletext"/>
            </w:pPr>
            <w:r w:rsidRPr="00AB0CA9">
              <w:t>Cincotta Discount Chemist Toukley</w:t>
            </w:r>
          </w:p>
          <w:p w14:paraId="3B86D607" w14:textId="77777777" w:rsidR="00717498" w:rsidRPr="00AB0CA9" w:rsidRDefault="00717498" w:rsidP="00717498">
            <w:pPr>
              <w:pStyle w:val="Tabletext"/>
            </w:pPr>
            <w:r w:rsidRPr="00AB0CA9">
              <w:t>Shop 1, 213</w:t>
            </w:r>
            <w:r w:rsidR="00AB0CA9">
              <w:noBreakHyphen/>
            </w:r>
            <w:r w:rsidRPr="00AB0CA9">
              <w:t>217 Main Rd</w:t>
            </w:r>
          </w:p>
          <w:p w14:paraId="3ECD91E0" w14:textId="77777777" w:rsidR="00717498" w:rsidRPr="00AB0CA9" w:rsidRDefault="00717498" w:rsidP="00717498">
            <w:pPr>
              <w:pStyle w:val="Tabletext"/>
            </w:pPr>
            <w:r w:rsidRPr="00AB0CA9">
              <w:t>Toukley NSW 2263</w:t>
            </w:r>
          </w:p>
          <w:p w14:paraId="6F621537" w14:textId="77777777" w:rsidR="00717498" w:rsidRPr="00AB0CA9" w:rsidRDefault="00717498" w:rsidP="00717498">
            <w:pPr>
              <w:pStyle w:val="Tabletext"/>
            </w:pPr>
            <w:r w:rsidRPr="00AB0CA9">
              <w:t>Approval No. 15911K</w:t>
            </w:r>
          </w:p>
        </w:tc>
        <w:tc>
          <w:tcPr>
            <w:tcW w:w="2722" w:type="dxa"/>
            <w:shd w:val="clear" w:color="auto" w:fill="auto"/>
          </w:tcPr>
          <w:p w14:paraId="20D4CCD4" w14:textId="77777777" w:rsidR="00717498" w:rsidRPr="00AB0CA9" w:rsidRDefault="00717498" w:rsidP="00717498">
            <w:pPr>
              <w:pStyle w:val="Tabletext"/>
            </w:pPr>
            <w:r w:rsidRPr="00AB0CA9">
              <w:t>BPPCare Pty Ltd</w:t>
            </w:r>
          </w:p>
          <w:p w14:paraId="1EC29F95" w14:textId="77777777" w:rsidR="00717498" w:rsidRPr="00AB0CA9" w:rsidRDefault="00717498" w:rsidP="00717498">
            <w:pPr>
              <w:pStyle w:val="Tabletext"/>
            </w:pPr>
            <w:r w:rsidRPr="00AB0CA9">
              <w:t>11 East St</w:t>
            </w:r>
          </w:p>
          <w:p w14:paraId="2B70E44E" w14:textId="77777777" w:rsidR="00717498" w:rsidRPr="00AB0CA9" w:rsidRDefault="00717498" w:rsidP="00717498">
            <w:pPr>
              <w:pStyle w:val="Tabletext"/>
            </w:pPr>
            <w:r w:rsidRPr="00AB0CA9">
              <w:t>Granville NSW 2142</w:t>
            </w:r>
          </w:p>
          <w:p w14:paraId="24F361A0" w14:textId="77777777" w:rsidR="00717498" w:rsidRPr="00AB0CA9" w:rsidRDefault="00717498" w:rsidP="00717498">
            <w:pPr>
              <w:pStyle w:val="Tabletext"/>
            </w:pPr>
            <w:r w:rsidRPr="00AB0CA9">
              <w:t>ABN 81 605 605 534</w:t>
            </w:r>
          </w:p>
        </w:tc>
      </w:tr>
      <w:tr w:rsidR="00717498" w:rsidRPr="00AB0CA9" w14:paraId="1F5141EF" w14:textId="77777777" w:rsidTr="008325D6">
        <w:tc>
          <w:tcPr>
            <w:tcW w:w="650" w:type="dxa"/>
            <w:shd w:val="clear" w:color="auto" w:fill="auto"/>
          </w:tcPr>
          <w:p w14:paraId="7AAABE2C" w14:textId="77777777" w:rsidR="00717498" w:rsidRPr="00AB0CA9" w:rsidRDefault="00717498" w:rsidP="00717498">
            <w:pPr>
              <w:pStyle w:val="Tabletext"/>
            </w:pPr>
            <w:r w:rsidRPr="00AB0CA9">
              <w:t>324</w:t>
            </w:r>
          </w:p>
        </w:tc>
        <w:tc>
          <w:tcPr>
            <w:tcW w:w="2702" w:type="dxa"/>
            <w:shd w:val="clear" w:color="auto" w:fill="auto"/>
          </w:tcPr>
          <w:p w14:paraId="034EA3CF" w14:textId="77777777" w:rsidR="00717498" w:rsidRPr="00AB0CA9" w:rsidRDefault="00717498" w:rsidP="00717498">
            <w:pPr>
              <w:pStyle w:val="Tabletext"/>
            </w:pPr>
            <w:r w:rsidRPr="00AB0CA9">
              <w:t>North Lakes Terrace Care Community</w:t>
            </w:r>
          </w:p>
          <w:p w14:paraId="7AEEFF8E" w14:textId="77777777" w:rsidR="00717498" w:rsidRPr="00AB0CA9" w:rsidRDefault="00717498" w:rsidP="00717498">
            <w:pPr>
              <w:pStyle w:val="Tabletext"/>
            </w:pPr>
            <w:r w:rsidRPr="00AB0CA9">
              <w:t>Cnr Anzac Ave and North Lakes</w:t>
            </w:r>
          </w:p>
          <w:p w14:paraId="3DCEF61B" w14:textId="77777777" w:rsidR="00717498" w:rsidRPr="00AB0CA9" w:rsidRDefault="00717498" w:rsidP="00717498">
            <w:pPr>
              <w:pStyle w:val="Tabletext"/>
            </w:pPr>
            <w:r w:rsidRPr="00AB0CA9">
              <w:t>North Lakes, QLD 4509</w:t>
            </w:r>
          </w:p>
          <w:p w14:paraId="47C43C9B" w14:textId="77777777" w:rsidR="00717498" w:rsidRPr="00AB0CA9" w:rsidRDefault="00717498" w:rsidP="00717498">
            <w:pPr>
              <w:pStyle w:val="Tabletext"/>
            </w:pPr>
            <w:r w:rsidRPr="00AB0CA9">
              <w:t>RACF ID No. 5883</w:t>
            </w:r>
          </w:p>
        </w:tc>
        <w:tc>
          <w:tcPr>
            <w:tcW w:w="2953" w:type="dxa"/>
            <w:shd w:val="clear" w:color="auto" w:fill="auto"/>
          </w:tcPr>
          <w:p w14:paraId="4E55D522" w14:textId="77777777" w:rsidR="00717498" w:rsidRPr="00AB0CA9" w:rsidRDefault="00717498" w:rsidP="00717498">
            <w:pPr>
              <w:pStyle w:val="Tabletext"/>
            </w:pPr>
            <w:r w:rsidRPr="00AB0CA9">
              <w:t>Chemist Connect Sandgate</w:t>
            </w:r>
          </w:p>
          <w:p w14:paraId="4DDE567D" w14:textId="77777777" w:rsidR="00717498" w:rsidRPr="00AB0CA9" w:rsidRDefault="00717498" w:rsidP="00717498">
            <w:pPr>
              <w:pStyle w:val="Tabletext"/>
            </w:pPr>
            <w:r w:rsidRPr="00AB0CA9">
              <w:t>Shop 12, 115 Brighton Rd</w:t>
            </w:r>
          </w:p>
          <w:p w14:paraId="65A8CAC8" w14:textId="77777777" w:rsidR="00717498" w:rsidRPr="00AB0CA9" w:rsidRDefault="00717498" w:rsidP="00717498">
            <w:pPr>
              <w:pStyle w:val="Tabletext"/>
            </w:pPr>
            <w:r w:rsidRPr="00AB0CA9">
              <w:t>Sandgate QLD 4017</w:t>
            </w:r>
          </w:p>
          <w:p w14:paraId="17783E8A" w14:textId="77777777" w:rsidR="00717498" w:rsidRPr="00AB0CA9" w:rsidRDefault="00717498" w:rsidP="00717498">
            <w:pPr>
              <w:pStyle w:val="Tabletext"/>
            </w:pPr>
            <w:r w:rsidRPr="00AB0CA9">
              <w:t>Approval No. 34428B</w:t>
            </w:r>
          </w:p>
        </w:tc>
        <w:tc>
          <w:tcPr>
            <w:tcW w:w="2722" w:type="dxa"/>
            <w:shd w:val="clear" w:color="auto" w:fill="auto"/>
          </w:tcPr>
          <w:p w14:paraId="7B03EC7A" w14:textId="77777777" w:rsidR="00717498" w:rsidRPr="00AB0CA9" w:rsidRDefault="00717498" w:rsidP="00717498">
            <w:pPr>
              <w:pStyle w:val="Tabletext"/>
            </w:pPr>
            <w:r w:rsidRPr="00AB0CA9">
              <w:t>BPPCare Pty Ltd</w:t>
            </w:r>
          </w:p>
          <w:p w14:paraId="6093F4F0" w14:textId="77777777" w:rsidR="00717498" w:rsidRPr="00AB0CA9" w:rsidRDefault="00717498" w:rsidP="00717498">
            <w:pPr>
              <w:pStyle w:val="Tabletext"/>
            </w:pPr>
            <w:r w:rsidRPr="00AB0CA9">
              <w:t>11 East St</w:t>
            </w:r>
          </w:p>
          <w:p w14:paraId="27287554" w14:textId="77777777" w:rsidR="00717498" w:rsidRPr="00AB0CA9" w:rsidRDefault="00717498" w:rsidP="00717498">
            <w:pPr>
              <w:pStyle w:val="Tabletext"/>
            </w:pPr>
            <w:r w:rsidRPr="00AB0CA9">
              <w:t>Granville NSW 2142</w:t>
            </w:r>
          </w:p>
          <w:p w14:paraId="5629DEB2" w14:textId="77777777" w:rsidR="00717498" w:rsidRPr="00AB0CA9" w:rsidRDefault="00717498" w:rsidP="00717498">
            <w:pPr>
              <w:pStyle w:val="Tabletext"/>
            </w:pPr>
            <w:r w:rsidRPr="00AB0CA9">
              <w:t>ABN 81 605 605 534</w:t>
            </w:r>
          </w:p>
        </w:tc>
      </w:tr>
      <w:tr w:rsidR="00717498" w:rsidRPr="00AB0CA9" w14:paraId="033CDED7" w14:textId="77777777" w:rsidTr="008325D6">
        <w:tc>
          <w:tcPr>
            <w:tcW w:w="650" w:type="dxa"/>
            <w:shd w:val="clear" w:color="auto" w:fill="auto"/>
          </w:tcPr>
          <w:p w14:paraId="0B5B3D8D" w14:textId="77777777" w:rsidR="00717498" w:rsidRPr="00AB0CA9" w:rsidRDefault="00717498" w:rsidP="00717498">
            <w:pPr>
              <w:pStyle w:val="Tabletext"/>
            </w:pPr>
            <w:r w:rsidRPr="00AB0CA9">
              <w:lastRenderedPageBreak/>
              <w:t>325</w:t>
            </w:r>
          </w:p>
        </w:tc>
        <w:tc>
          <w:tcPr>
            <w:tcW w:w="2702" w:type="dxa"/>
            <w:shd w:val="clear" w:color="auto" w:fill="auto"/>
          </w:tcPr>
          <w:p w14:paraId="465507E3" w14:textId="77777777" w:rsidR="00717498" w:rsidRPr="00AB0CA9" w:rsidRDefault="00717498" w:rsidP="00717498">
            <w:pPr>
              <w:pStyle w:val="Tabletext"/>
            </w:pPr>
            <w:r w:rsidRPr="00AB0CA9">
              <w:t>Northcourt Nursing Home</w:t>
            </w:r>
          </w:p>
          <w:p w14:paraId="471C7C1C" w14:textId="77777777" w:rsidR="00717498" w:rsidRPr="00AB0CA9" w:rsidRDefault="00717498" w:rsidP="00717498">
            <w:pPr>
              <w:pStyle w:val="Tabletext"/>
            </w:pPr>
            <w:r w:rsidRPr="00AB0CA9">
              <w:t>7 Saunders St</w:t>
            </w:r>
          </w:p>
          <w:p w14:paraId="2AD2268C" w14:textId="77777777" w:rsidR="00717498" w:rsidRPr="00AB0CA9" w:rsidRDefault="00717498" w:rsidP="00717498">
            <w:pPr>
              <w:pStyle w:val="Tabletext"/>
            </w:pPr>
            <w:r w:rsidRPr="00AB0CA9">
              <w:t>North Parramatta NSW 2151</w:t>
            </w:r>
          </w:p>
          <w:p w14:paraId="5B1DA3AC" w14:textId="77777777" w:rsidR="00717498" w:rsidRPr="00AB0CA9" w:rsidRDefault="00717498" w:rsidP="00717498">
            <w:pPr>
              <w:pStyle w:val="Tabletext"/>
            </w:pPr>
            <w:r w:rsidRPr="00AB0CA9">
              <w:t>RACF ID No. 2604</w:t>
            </w:r>
          </w:p>
        </w:tc>
        <w:tc>
          <w:tcPr>
            <w:tcW w:w="2953" w:type="dxa"/>
            <w:shd w:val="clear" w:color="auto" w:fill="auto"/>
          </w:tcPr>
          <w:p w14:paraId="1B1CDD05" w14:textId="77777777" w:rsidR="00717498" w:rsidRPr="00AB0CA9" w:rsidRDefault="00717498" w:rsidP="00717498">
            <w:pPr>
              <w:pStyle w:val="Tabletext"/>
            </w:pPr>
            <w:r w:rsidRPr="00AB0CA9">
              <w:t>Randwick Late Night Chemist</w:t>
            </w:r>
          </w:p>
          <w:p w14:paraId="3D57D2FF" w14:textId="77777777" w:rsidR="00717498" w:rsidRPr="00AB0CA9" w:rsidRDefault="00717498" w:rsidP="00717498">
            <w:pPr>
              <w:pStyle w:val="Tabletext"/>
            </w:pPr>
            <w:r w:rsidRPr="00AB0CA9">
              <w:t>153 Alison Rd</w:t>
            </w:r>
          </w:p>
          <w:p w14:paraId="6D4653BB" w14:textId="77777777" w:rsidR="00717498" w:rsidRPr="00AB0CA9" w:rsidRDefault="00717498" w:rsidP="00717498">
            <w:pPr>
              <w:pStyle w:val="Tabletext"/>
            </w:pPr>
            <w:r w:rsidRPr="00AB0CA9">
              <w:t>Randwick NSW 2031</w:t>
            </w:r>
          </w:p>
          <w:p w14:paraId="3E0717A2" w14:textId="77777777" w:rsidR="00717498" w:rsidRPr="00AB0CA9" w:rsidRDefault="00717498" w:rsidP="00717498">
            <w:pPr>
              <w:pStyle w:val="Tabletext"/>
            </w:pPr>
            <w:r w:rsidRPr="00AB0CA9">
              <w:t>Approval No. 16557K</w:t>
            </w:r>
          </w:p>
          <w:p w14:paraId="31226E81" w14:textId="77777777" w:rsidR="00717498" w:rsidRPr="00AB0CA9" w:rsidRDefault="00717498" w:rsidP="00717498">
            <w:pPr>
              <w:pStyle w:val="Tabletext"/>
            </w:pPr>
          </w:p>
          <w:p w14:paraId="10F61DBD" w14:textId="77777777" w:rsidR="00717498" w:rsidRPr="00AB0CA9" w:rsidRDefault="00717498" w:rsidP="00717498">
            <w:pPr>
              <w:pStyle w:val="Tabletext"/>
            </w:pPr>
            <w:r w:rsidRPr="00AB0CA9">
              <w:t>Chemist Connect Prospect</w:t>
            </w:r>
          </w:p>
          <w:p w14:paraId="4CDF8B17" w14:textId="77777777" w:rsidR="00717498" w:rsidRPr="00AB0CA9" w:rsidRDefault="00717498" w:rsidP="00717498">
            <w:pPr>
              <w:pStyle w:val="Tabletext"/>
            </w:pPr>
            <w:r w:rsidRPr="00AB0CA9">
              <w:t>2/3 Aldgate St</w:t>
            </w:r>
          </w:p>
          <w:p w14:paraId="36E7CA5F" w14:textId="77777777" w:rsidR="00717498" w:rsidRPr="00AB0CA9" w:rsidRDefault="00717498" w:rsidP="00717498">
            <w:pPr>
              <w:pStyle w:val="Tabletext"/>
            </w:pPr>
            <w:r w:rsidRPr="00AB0CA9">
              <w:t>Prospect NSW 2148</w:t>
            </w:r>
          </w:p>
          <w:p w14:paraId="754B7041" w14:textId="77777777" w:rsidR="00717498" w:rsidRPr="00AB0CA9" w:rsidRDefault="00717498" w:rsidP="00717498">
            <w:pPr>
              <w:pStyle w:val="Tabletext"/>
            </w:pPr>
            <w:r w:rsidRPr="00AB0CA9">
              <w:t>Approval No. 15376G</w:t>
            </w:r>
          </w:p>
        </w:tc>
        <w:tc>
          <w:tcPr>
            <w:tcW w:w="2722" w:type="dxa"/>
            <w:shd w:val="clear" w:color="auto" w:fill="auto"/>
          </w:tcPr>
          <w:p w14:paraId="6A1E7455" w14:textId="77777777" w:rsidR="00717498" w:rsidRPr="00AB0CA9" w:rsidRDefault="00717498" w:rsidP="00717498">
            <w:pPr>
              <w:pStyle w:val="Tabletext"/>
            </w:pPr>
            <w:r w:rsidRPr="00AB0CA9">
              <w:t>BPPCare Pty Ltd</w:t>
            </w:r>
          </w:p>
          <w:p w14:paraId="2D61D17F" w14:textId="77777777" w:rsidR="00717498" w:rsidRPr="00AB0CA9" w:rsidRDefault="00717498" w:rsidP="00717498">
            <w:pPr>
              <w:pStyle w:val="Tabletext"/>
            </w:pPr>
            <w:r w:rsidRPr="00AB0CA9">
              <w:t>11 East St</w:t>
            </w:r>
          </w:p>
          <w:p w14:paraId="1CAECF34" w14:textId="77777777" w:rsidR="00717498" w:rsidRPr="00AB0CA9" w:rsidRDefault="00717498" w:rsidP="00717498">
            <w:pPr>
              <w:pStyle w:val="Tabletext"/>
            </w:pPr>
            <w:r w:rsidRPr="00AB0CA9">
              <w:t>Granville NSW 2142</w:t>
            </w:r>
          </w:p>
          <w:p w14:paraId="794FBE1A" w14:textId="77777777" w:rsidR="00717498" w:rsidRPr="00AB0CA9" w:rsidRDefault="00717498" w:rsidP="00717498">
            <w:pPr>
              <w:pStyle w:val="Tabletext"/>
            </w:pPr>
            <w:r w:rsidRPr="00AB0CA9">
              <w:t>ABN 81 605 605 534</w:t>
            </w:r>
          </w:p>
        </w:tc>
      </w:tr>
      <w:tr w:rsidR="00717498" w:rsidRPr="00AB0CA9" w14:paraId="7C09BB3A" w14:textId="77777777" w:rsidTr="008325D6">
        <w:tc>
          <w:tcPr>
            <w:tcW w:w="650" w:type="dxa"/>
            <w:shd w:val="clear" w:color="auto" w:fill="auto"/>
          </w:tcPr>
          <w:p w14:paraId="513D8717" w14:textId="77777777" w:rsidR="00717498" w:rsidRPr="00AB0CA9" w:rsidRDefault="00717498" w:rsidP="00717498">
            <w:pPr>
              <w:pStyle w:val="Tabletext"/>
            </w:pPr>
            <w:r w:rsidRPr="00AB0CA9">
              <w:t>326</w:t>
            </w:r>
          </w:p>
        </w:tc>
        <w:tc>
          <w:tcPr>
            <w:tcW w:w="2702" w:type="dxa"/>
            <w:shd w:val="clear" w:color="auto" w:fill="auto"/>
          </w:tcPr>
          <w:p w14:paraId="407464E9" w14:textId="77777777" w:rsidR="00717498" w:rsidRPr="00AB0CA9" w:rsidRDefault="00717498" w:rsidP="00717498">
            <w:pPr>
              <w:pStyle w:val="Tabletext"/>
            </w:pPr>
            <w:r w:rsidRPr="00AB0CA9">
              <w:t>Numurkah Pioneers Memorial Lodge</w:t>
            </w:r>
          </w:p>
          <w:p w14:paraId="4C500A2C" w14:textId="77777777" w:rsidR="00717498" w:rsidRPr="00AB0CA9" w:rsidRDefault="00717498" w:rsidP="00717498">
            <w:pPr>
              <w:pStyle w:val="Tabletext"/>
            </w:pPr>
            <w:r w:rsidRPr="00AB0CA9">
              <w:t>13 Katamatite</w:t>
            </w:r>
            <w:r w:rsidR="00AB0CA9">
              <w:noBreakHyphen/>
            </w:r>
            <w:r w:rsidRPr="00AB0CA9">
              <w:t>Nathalia Rd</w:t>
            </w:r>
          </w:p>
          <w:p w14:paraId="35A3176C" w14:textId="77777777" w:rsidR="00717498" w:rsidRPr="00AB0CA9" w:rsidRDefault="00717498" w:rsidP="00717498">
            <w:pPr>
              <w:pStyle w:val="Tabletext"/>
            </w:pPr>
            <w:r w:rsidRPr="00AB0CA9">
              <w:t>Numurkah VIC 3636</w:t>
            </w:r>
          </w:p>
          <w:p w14:paraId="4CC6511E" w14:textId="77777777" w:rsidR="00717498" w:rsidRPr="00AB0CA9" w:rsidRDefault="00717498" w:rsidP="00717498">
            <w:pPr>
              <w:pStyle w:val="Tabletext"/>
            </w:pPr>
            <w:r w:rsidRPr="00AB0CA9">
              <w:t>RACF ID No. 3288</w:t>
            </w:r>
          </w:p>
        </w:tc>
        <w:tc>
          <w:tcPr>
            <w:tcW w:w="2953" w:type="dxa"/>
            <w:shd w:val="clear" w:color="auto" w:fill="auto"/>
          </w:tcPr>
          <w:p w14:paraId="6F22BF4B" w14:textId="77777777" w:rsidR="00717498" w:rsidRPr="00AB0CA9" w:rsidRDefault="00717498" w:rsidP="00717498">
            <w:pPr>
              <w:pStyle w:val="Tabletext"/>
            </w:pPr>
            <w:r w:rsidRPr="00AB0CA9">
              <w:t>Louis Hamon Pharmacy</w:t>
            </w:r>
          </w:p>
          <w:p w14:paraId="23118075" w14:textId="77777777" w:rsidR="00717498" w:rsidRPr="00AB0CA9" w:rsidRDefault="00717498" w:rsidP="00717498">
            <w:pPr>
              <w:pStyle w:val="Tabletext"/>
            </w:pPr>
            <w:r w:rsidRPr="00AB0CA9">
              <w:t>80 Melville St</w:t>
            </w:r>
          </w:p>
          <w:p w14:paraId="7179C4AB" w14:textId="77777777" w:rsidR="00717498" w:rsidRPr="00AB0CA9" w:rsidRDefault="00717498" w:rsidP="00717498">
            <w:pPr>
              <w:pStyle w:val="Tabletext"/>
            </w:pPr>
            <w:r w:rsidRPr="00AB0CA9">
              <w:t>Numurkah VIC 3636</w:t>
            </w:r>
          </w:p>
          <w:p w14:paraId="677ACEDA" w14:textId="77777777" w:rsidR="00717498" w:rsidRPr="00AB0CA9" w:rsidRDefault="00717498" w:rsidP="00717498">
            <w:pPr>
              <w:pStyle w:val="Tabletext"/>
            </w:pPr>
            <w:r w:rsidRPr="00AB0CA9">
              <w:t>Approval No. 23394G</w:t>
            </w:r>
          </w:p>
          <w:p w14:paraId="6D5E6F6A" w14:textId="77777777" w:rsidR="00717498" w:rsidRPr="00AB0CA9" w:rsidRDefault="00717498" w:rsidP="00717498">
            <w:pPr>
              <w:pStyle w:val="Tabletext"/>
            </w:pPr>
          </w:p>
          <w:p w14:paraId="5AE516C3" w14:textId="77777777" w:rsidR="00717498" w:rsidRPr="00AB0CA9" w:rsidRDefault="00717498" w:rsidP="00717498">
            <w:pPr>
              <w:pStyle w:val="Tabletext"/>
            </w:pPr>
            <w:r w:rsidRPr="00AB0CA9">
              <w:t>Numurkah Pharmacy</w:t>
            </w:r>
          </w:p>
          <w:p w14:paraId="21A72E5A" w14:textId="77777777" w:rsidR="00717498" w:rsidRPr="00AB0CA9" w:rsidRDefault="00717498" w:rsidP="00717498">
            <w:pPr>
              <w:pStyle w:val="Tabletext"/>
            </w:pPr>
            <w:r w:rsidRPr="00AB0CA9">
              <w:t>23 Melville St</w:t>
            </w:r>
          </w:p>
          <w:p w14:paraId="25AA01AC" w14:textId="77777777" w:rsidR="00717498" w:rsidRPr="00AB0CA9" w:rsidRDefault="00717498" w:rsidP="00717498">
            <w:pPr>
              <w:pStyle w:val="Tabletext"/>
            </w:pPr>
            <w:r w:rsidRPr="00AB0CA9">
              <w:t>Numurkah VIC 3636</w:t>
            </w:r>
          </w:p>
          <w:p w14:paraId="060EE833" w14:textId="77777777" w:rsidR="00717498" w:rsidRPr="00AB0CA9" w:rsidRDefault="00717498" w:rsidP="00717498">
            <w:pPr>
              <w:pStyle w:val="Tabletext"/>
            </w:pPr>
            <w:r w:rsidRPr="00AB0CA9">
              <w:t>Approval No. 23939Y</w:t>
            </w:r>
          </w:p>
        </w:tc>
        <w:tc>
          <w:tcPr>
            <w:tcW w:w="2722" w:type="dxa"/>
            <w:shd w:val="clear" w:color="auto" w:fill="auto"/>
          </w:tcPr>
          <w:p w14:paraId="04EE8F4C" w14:textId="77777777" w:rsidR="00717498" w:rsidRPr="00AB0CA9" w:rsidRDefault="00717498" w:rsidP="00717498">
            <w:pPr>
              <w:pStyle w:val="Tabletext"/>
            </w:pPr>
            <w:r w:rsidRPr="00AB0CA9">
              <w:t>ManRex Pty Ltd (trading as Webstercare)</w:t>
            </w:r>
          </w:p>
          <w:p w14:paraId="4EFC14E0" w14:textId="77777777" w:rsidR="00717498" w:rsidRPr="00AB0CA9" w:rsidRDefault="00717498" w:rsidP="00717498">
            <w:pPr>
              <w:pStyle w:val="Tabletext"/>
            </w:pPr>
            <w:r w:rsidRPr="00AB0CA9">
              <w:t>17</w:t>
            </w:r>
            <w:r w:rsidR="00AB0CA9">
              <w:noBreakHyphen/>
            </w:r>
            <w:r w:rsidRPr="00AB0CA9">
              <w:t>19 Moore St</w:t>
            </w:r>
          </w:p>
          <w:p w14:paraId="37B9AD0B" w14:textId="77777777" w:rsidR="00717498" w:rsidRPr="00AB0CA9" w:rsidRDefault="00717498" w:rsidP="00717498">
            <w:pPr>
              <w:pStyle w:val="Tabletext"/>
            </w:pPr>
            <w:r w:rsidRPr="00AB0CA9">
              <w:t>Leichhardt NSW 2040</w:t>
            </w:r>
          </w:p>
          <w:p w14:paraId="69304667" w14:textId="77777777" w:rsidR="00717498" w:rsidRPr="00AB0CA9" w:rsidRDefault="00717498" w:rsidP="00717498">
            <w:pPr>
              <w:pStyle w:val="Tabletext"/>
            </w:pPr>
            <w:r w:rsidRPr="00AB0CA9">
              <w:t>ABN 63 074 388 088</w:t>
            </w:r>
          </w:p>
        </w:tc>
      </w:tr>
      <w:tr w:rsidR="00717498" w:rsidRPr="00AB0CA9" w14:paraId="4B23D533" w14:textId="77777777" w:rsidTr="008325D6">
        <w:tc>
          <w:tcPr>
            <w:tcW w:w="650" w:type="dxa"/>
            <w:shd w:val="clear" w:color="auto" w:fill="auto"/>
          </w:tcPr>
          <w:p w14:paraId="1C6089CC" w14:textId="77777777" w:rsidR="00717498" w:rsidRPr="00AB0CA9" w:rsidRDefault="00717498" w:rsidP="00717498">
            <w:pPr>
              <w:pStyle w:val="Tabletext"/>
            </w:pPr>
            <w:r w:rsidRPr="00AB0CA9">
              <w:t>327</w:t>
            </w:r>
          </w:p>
        </w:tc>
        <w:tc>
          <w:tcPr>
            <w:tcW w:w="2702" w:type="dxa"/>
            <w:shd w:val="clear" w:color="auto" w:fill="auto"/>
          </w:tcPr>
          <w:p w14:paraId="3E9315FA" w14:textId="77777777" w:rsidR="00717498" w:rsidRPr="00AB0CA9" w:rsidRDefault="00717498" w:rsidP="00717498">
            <w:pPr>
              <w:pStyle w:val="Tabletext"/>
            </w:pPr>
            <w:r w:rsidRPr="00AB0CA9">
              <w:t>Nyah District Aged Care Service (Jacaranda Lodge)</w:t>
            </w:r>
          </w:p>
          <w:p w14:paraId="2BBEDA82" w14:textId="77777777" w:rsidR="00717498" w:rsidRPr="00AB0CA9" w:rsidRDefault="00717498" w:rsidP="00717498">
            <w:pPr>
              <w:pStyle w:val="Tabletext"/>
            </w:pPr>
            <w:r w:rsidRPr="00AB0CA9">
              <w:t>1 Monash Ave</w:t>
            </w:r>
          </w:p>
          <w:p w14:paraId="53D17A07" w14:textId="77777777" w:rsidR="00717498" w:rsidRPr="00AB0CA9" w:rsidRDefault="00717498" w:rsidP="00717498">
            <w:pPr>
              <w:pStyle w:val="Tabletext"/>
            </w:pPr>
            <w:r w:rsidRPr="00AB0CA9">
              <w:t>Nyah West VIC 3595</w:t>
            </w:r>
          </w:p>
          <w:p w14:paraId="26433F5A" w14:textId="77777777" w:rsidR="00717498" w:rsidRPr="00AB0CA9" w:rsidRDefault="00717498" w:rsidP="00717498">
            <w:pPr>
              <w:pStyle w:val="Tabletext"/>
            </w:pPr>
            <w:r w:rsidRPr="00AB0CA9">
              <w:t>RACF ID No. 3400</w:t>
            </w:r>
          </w:p>
        </w:tc>
        <w:tc>
          <w:tcPr>
            <w:tcW w:w="2953" w:type="dxa"/>
            <w:shd w:val="clear" w:color="auto" w:fill="auto"/>
          </w:tcPr>
          <w:p w14:paraId="7CE22D3E" w14:textId="77777777" w:rsidR="00717498" w:rsidRPr="00AB0CA9" w:rsidRDefault="00717498" w:rsidP="00717498">
            <w:pPr>
              <w:pStyle w:val="Tabletext"/>
            </w:pPr>
            <w:r w:rsidRPr="00AB0CA9">
              <w:t>Nyah West Pharmacy</w:t>
            </w:r>
          </w:p>
          <w:p w14:paraId="0BEEA3A8" w14:textId="77777777" w:rsidR="00717498" w:rsidRPr="00AB0CA9" w:rsidRDefault="00717498" w:rsidP="00717498">
            <w:pPr>
              <w:pStyle w:val="Tabletext"/>
            </w:pPr>
            <w:r w:rsidRPr="00AB0CA9">
              <w:t>144 Monash Ave</w:t>
            </w:r>
          </w:p>
          <w:p w14:paraId="5D090885" w14:textId="77777777" w:rsidR="00717498" w:rsidRPr="00AB0CA9" w:rsidRDefault="00717498" w:rsidP="00717498">
            <w:pPr>
              <w:pStyle w:val="Tabletext"/>
            </w:pPr>
            <w:r w:rsidRPr="00AB0CA9">
              <w:t>Nyah West VIC 3595</w:t>
            </w:r>
          </w:p>
          <w:p w14:paraId="3E98C1C4" w14:textId="77777777" w:rsidR="00717498" w:rsidRPr="00AB0CA9" w:rsidRDefault="00717498" w:rsidP="00717498">
            <w:pPr>
              <w:pStyle w:val="Tabletext"/>
            </w:pPr>
            <w:r w:rsidRPr="00AB0CA9">
              <w:t>Approval No. 24638R</w:t>
            </w:r>
          </w:p>
        </w:tc>
        <w:tc>
          <w:tcPr>
            <w:tcW w:w="2722" w:type="dxa"/>
            <w:shd w:val="clear" w:color="auto" w:fill="auto"/>
          </w:tcPr>
          <w:p w14:paraId="054E41D1" w14:textId="77777777" w:rsidR="00717498" w:rsidRPr="00AB0CA9" w:rsidRDefault="00717498" w:rsidP="00717498">
            <w:pPr>
              <w:pStyle w:val="Tabletext"/>
            </w:pPr>
            <w:r w:rsidRPr="00AB0CA9">
              <w:t>ManRex Pty Ltd (trading as Webstercare)</w:t>
            </w:r>
          </w:p>
          <w:p w14:paraId="263F9896" w14:textId="77777777" w:rsidR="00717498" w:rsidRPr="00AB0CA9" w:rsidRDefault="00717498" w:rsidP="00717498">
            <w:pPr>
              <w:pStyle w:val="Tabletext"/>
            </w:pPr>
            <w:r w:rsidRPr="00AB0CA9">
              <w:t>17</w:t>
            </w:r>
            <w:r w:rsidR="00AB0CA9">
              <w:noBreakHyphen/>
            </w:r>
            <w:r w:rsidRPr="00AB0CA9">
              <w:t>19 Moore St</w:t>
            </w:r>
          </w:p>
          <w:p w14:paraId="70CD8C07" w14:textId="77777777" w:rsidR="00717498" w:rsidRPr="00AB0CA9" w:rsidRDefault="00717498" w:rsidP="00717498">
            <w:pPr>
              <w:pStyle w:val="Tabletext"/>
            </w:pPr>
            <w:r w:rsidRPr="00AB0CA9">
              <w:t>Leichhardt NSW 2040</w:t>
            </w:r>
          </w:p>
          <w:p w14:paraId="1881EB12" w14:textId="77777777" w:rsidR="00717498" w:rsidRPr="00AB0CA9" w:rsidRDefault="00717498" w:rsidP="00717498">
            <w:pPr>
              <w:pStyle w:val="Tabletext"/>
            </w:pPr>
            <w:r w:rsidRPr="00AB0CA9">
              <w:t>ABN 63 074 388 088</w:t>
            </w:r>
          </w:p>
        </w:tc>
      </w:tr>
      <w:tr w:rsidR="00717498" w:rsidRPr="00AB0CA9" w14:paraId="291B8645" w14:textId="77777777" w:rsidTr="008325D6">
        <w:tc>
          <w:tcPr>
            <w:tcW w:w="650" w:type="dxa"/>
            <w:shd w:val="clear" w:color="auto" w:fill="auto"/>
          </w:tcPr>
          <w:p w14:paraId="38B6E031" w14:textId="77777777" w:rsidR="00717498" w:rsidRPr="00AB0CA9" w:rsidRDefault="00717498" w:rsidP="00717498">
            <w:pPr>
              <w:pStyle w:val="Tabletext"/>
            </w:pPr>
            <w:r w:rsidRPr="00AB0CA9">
              <w:t>328</w:t>
            </w:r>
          </w:p>
        </w:tc>
        <w:tc>
          <w:tcPr>
            <w:tcW w:w="2702" w:type="dxa"/>
            <w:shd w:val="clear" w:color="auto" w:fill="auto"/>
          </w:tcPr>
          <w:p w14:paraId="5AC38965" w14:textId="77777777" w:rsidR="00717498" w:rsidRPr="00AB0CA9" w:rsidRDefault="00717498" w:rsidP="00717498">
            <w:pPr>
              <w:pStyle w:val="Tabletext"/>
            </w:pPr>
            <w:r w:rsidRPr="00AB0CA9">
              <w:t>Oaklands Park Lodge</w:t>
            </w:r>
          </w:p>
          <w:p w14:paraId="1A7AE07A" w14:textId="77777777" w:rsidR="00717498" w:rsidRPr="00AB0CA9" w:rsidRDefault="00717498" w:rsidP="00717498">
            <w:pPr>
              <w:pStyle w:val="Tabletext"/>
            </w:pPr>
            <w:r w:rsidRPr="00AB0CA9">
              <w:t>393 Morphett Rd</w:t>
            </w:r>
          </w:p>
          <w:p w14:paraId="77027AAA" w14:textId="77777777" w:rsidR="00717498" w:rsidRPr="00AB0CA9" w:rsidRDefault="00717498" w:rsidP="00717498">
            <w:pPr>
              <w:pStyle w:val="Tabletext"/>
            </w:pPr>
            <w:r w:rsidRPr="00AB0CA9">
              <w:t>Oaklands Park SA 5046</w:t>
            </w:r>
          </w:p>
          <w:p w14:paraId="3528BD80" w14:textId="77777777" w:rsidR="00717498" w:rsidRPr="00AB0CA9" w:rsidRDefault="00717498" w:rsidP="00717498">
            <w:pPr>
              <w:pStyle w:val="Tabletext"/>
            </w:pPr>
            <w:r w:rsidRPr="00AB0CA9">
              <w:t>RACF ID No. 6300</w:t>
            </w:r>
          </w:p>
        </w:tc>
        <w:tc>
          <w:tcPr>
            <w:tcW w:w="2953" w:type="dxa"/>
            <w:shd w:val="clear" w:color="auto" w:fill="auto"/>
          </w:tcPr>
          <w:p w14:paraId="76FAA725" w14:textId="77777777" w:rsidR="00717498" w:rsidRPr="00AB0CA9" w:rsidRDefault="00717498" w:rsidP="00717498">
            <w:pPr>
              <w:pStyle w:val="Tabletext"/>
            </w:pPr>
            <w:r w:rsidRPr="00AB0CA9">
              <w:t>TerryWhite Chemmart West Beach</w:t>
            </w:r>
          </w:p>
          <w:p w14:paraId="08EB39DF" w14:textId="77777777" w:rsidR="00717498" w:rsidRPr="00AB0CA9" w:rsidRDefault="00717498" w:rsidP="00717498">
            <w:pPr>
              <w:pStyle w:val="Tabletext"/>
            </w:pPr>
            <w:r w:rsidRPr="00AB0CA9">
              <w:t>5024 Burbridge Rd</w:t>
            </w:r>
          </w:p>
          <w:p w14:paraId="4317C434" w14:textId="77777777" w:rsidR="00717498" w:rsidRPr="00AB0CA9" w:rsidRDefault="00717498" w:rsidP="00717498">
            <w:pPr>
              <w:pStyle w:val="Tabletext"/>
            </w:pPr>
            <w:r w:rsidRPr="00AB0CA9">
              <w:t>West Beach SA 5024</w:t>
            </w:r>
          </w:p>
          <w:p w14:paraId="01CECE78" w14:textId="77777777" w:rsidR="00717498" w:rsidRPr="00AB0CA9" w:rsidRDefault="00717498" w:rsidP="00717498">
            <w:pPr>
              <w:pStyle w:val="Tabletext"/>
            </w:pPr>
            <w:r w:rsidRPr="00AB0CA9">
              <w:t>Approval No. 41281Q</w:t>
            </w:r>
          </w:p>
        </w:tc>
        <w:tc>
          <w:tcPr>
            <w:tcW w:w="2722" w:type="dxa"/>
            <w:shd w:val="clear" w:color="auto" w:fill="auto"/>
          </w:tcPr>
          <w:p w14:paraId="75D38152" w14:textId="77777777" w:rsidR="00717498" w:rsidRPr="00AB0CA9" w:rsidRDefault="00717498" w:rsidP="00717498">
            <w:pPr>
              <w:pStyle w:val="Tabletext"/>
            </w:pPr>
            <w:r w:rsidRPr="00AB0CA9">
              <w:t>Medi</w:t>
            </w:r>
            <w:r w:rsidR="00AB0CA9">
              <w:noBreakHyphen/>
            </w:r>
            <w:r w:rsidRPr="00AB0CA9">
              <w:t>Map Group Pty Limited</w:t>
            </w:r>
          </w:p>
          <w:p w14:paraId="4E151BAE" w14:textId="77777777" w:rsidR="00717498" w:rsidRPr="00AB0CA9" w:rsidRDefault="00717498" w:rsidP="00717498">
            <w:pPr>
              <w:pStyle w:val="Tabletext"/>
            </w:pPr>
            <w:r w:rsidRPr="00AB0CA9">
              <w:t>Level 18, 530 Collins St</w:t>
            </w:r>
          </w:p>
          <w:p w14:paraId="1AD3BA8E" w14:textId="77777777" w:rsidR="00717498" w:rsidRPr="00AB0CA9" w:rsidRDefault="00717498" w:rsidP="00717498">
            <w:pPr>
              <w:pStyle w:val="Tabletext"/>
            </w:pPr>
            <w:r w:rsidRPr="00AB0CA9">
              <w:t>Melbourne VIC 3000</w:t>
            </w:r>
          </w:p>
          <w:p w14:paraId="47A892FB" w14:textId="77777777" w:rsidR="00717498" w:rsidRPr="00AB0CA9" w:rsidRDefault="00717498" w:rsidP="00717498">
            <w:pPr>
              <w:pStyle w:val="Tabletext"/>
            </w:pPr>
            <w:r w:rsidRPr="00AB0CA9">
              <w:t>ABN 90 612 500 651</w:t>
            </w:r>
          </w:p>
        </w:tc>
      </w:tr>
      <w:tr w:rsidR="00717498" w:rsidRPr="00AB0CA9" w14:paraId="372CB85C" w14:textId="77777777" w:rsidTr="008325D6">
        <w:tc>
          <w:tcPr>
            <w:tcW w:w="650" w:type="dxa"/>
            <w:shd w:val="clear" w:color="auto" w:fill="auto"/>
          </w:tcPr>
          <w:p w14:paraId="1FFACBCD" w14:textId="77777777" w:rsidR="00717498" w:rsidRPr="00AB0CA9" w:rsidRDefault="00717498" w:rsidP="00717498">
            <w:pPr>
              <w:pStyle w:val="Tabletext"/>
            </w:pPr>
            <w:r w:rsidRPr="00AB0CA9">
              <w:t>329</w:t>
            </w:r>
          </w:p>
        </w:tc>
        <w:tc>
          <w:tcPr>
            <w:tcW w:w="2702" w:type="dxa"/>
            <w:shd w:val="clear" w:color="auto" w:fill="auto"/>
          </w:tcPr>
          <w:p w14:paraId="73693CEE" w14:textId="77777777" w:rsidR="00717498" w:rsidRPr="00AB0CA9" w:rsidRDefault="00717498" w:rsidP="00717498">
            <w:pPr>
              <w:pStyle w:val="Tabletext"/>
            </w:pPr>
            <w:r w:rsidRPr="00AB0CA9">
              <w:t>Oakwood Aged Care</w:t>
            </w:r>
          </w:p>
          <w:p w14:paraId="27535EEA" w14:textId="77777777" w:rsidR="00717498" w:rsidRPr="00AB0CA9" w:rsidRDefault="00717498" w:rsidP="00717498">
            <w:pPr>
              <w:pStyle w:val="Tabletext"/>
            </w:pPr>
            <w:r w:rsidRPr="00AB0CA9">
              <w:t>6 Ellis St</w:t>
            </w:r>
          </w:p>
          <w:p w14:paraId="446CF293" w14:textId="77777777" w:rsidR="00717498" w:rsidRPr="00AB0CA9" w:rsidRDefault="00717498" w:rsidP="00717498">
            <w:pPr>
              <w:pStyle w:val="Tabletext"/>
            </w:pPr>
            <w:r w:rsidRPr="00AB0CA9">
              <w:t>Enfield SA 5085</w:t>
            </w:r>
          </w:p>
          <w:p w14:paraId="22A2DAC1" w14:textId="77777777" w:rsidR="00717498" w:rsidRPr="00AB0CA9" w:rsidRDefault="00717498" w:rsidP="00717498">
            <w:pPr>
              <w:pStyle w:val="Tabletext"/>
            </w:pPr>
            <w:r w:rsidRPr="00AB0CA9">
              <w:t>RACF ID No. 6965</w:t>
            </w:r>
          </w:p>
        </w:tc>
        <w:tc>
          <w:tcPr>
            <w:tcW w:w="2953" w:type="dxa"/>
            <w:shd w:val="clear" w:color="auto" w:fill="auto"/>
          </w:tcPr>
          <w:p w14:paraId="5CAEE06C" w14:textId="77777777" w:rsidR="00717498" w:rsidRPr="00AB0CA9" w:rsidRDefault="00717498" w:rsidP="00717498">
            <w:pPr>
              <w:pStyle w:val="Tabletext"/>
            </w:pPr>
            <w:r w:rsidRPr="00AB0CA9">
              <w:t>Birks Chemists Blair Athol</w:t>
            </w:r>
          </w:p>
          <w:p w14:paraId="3BE485EC" w14:textId="77777777" w:rsidR="00717498" w:rsidRPr="00AB0CA9" w:rsidRDefault="00717498" w:rsidP="00717498">
            <w:pPr>
              <w:pStyle w:val="Tabletext"/>
            </w:pPr>
            <w:r w:rsidRPr="00AB0CA9">
              <w:t>392 Main N Rd</w:t>
            </w:r>
          </w:p>
          <w:p w14:paraId="48F27DC9" w14:textId="77777777" w:rsidR="00717498" w:rsidRPr="00AB0CA9" w:rsidRDefault="00717498" w:rsidP="00717498">
            <w:pPr>
              <w:pStyle w:val="Tabletext"/>
            </w:pPr>
            <w:r w:rsidRPr="00AB0CA9">
              <w:t>Blair Athol SA 5084</w:t>
            </w:r>
          </w:p>
          <w:p w14:paraId="19D053B3" w14:textId="77777777" w:rsidR="00717498" w:rsidRPr="00AB0CA9" w:rsidRDefault="00717498" w:rsidP="00717498">
            <w:pPr>
              <w:pStyle w:val="Tabletext"/>
            </w:pPr>
            <w:r w:rsidRPr="00AB0CA9">
              <w:t>Approval No. 41023D</w:t>
            </w:r>
          </w:p>
        </w:tc>
        <w:tc>
          <w:tcPr>
            <w:tcW w:w="2722" w:type="dxa"/>
            <w:shd w:val="clear" w:color="auto" w:fill="auto"/>
          </w:tcPr>
          <w:p w14:paraId="6827BF09" w14:textId="77777777" w:rsidR="00717498" w:rsidRPr="00AB0CA9" w:rsidRDefault="00717498" w:rsidP="00717498">
            <w:pPr>
              <w:pStyle w:val="Tabletext"/>
            </w:pPr>
            <w:r w:rsidRPr="00AB0CA9">
              <w:t>Medi</w:t>
            </w:r>
            <w:r w:rsidR="00AB0CA9">
              <w:noBreakHyphen/>
            </w:r>
            <w:r w:rsidRPr="00AB0CA9">
              <w:t>Map Group Pty Limited</w:t>
            </w:r>
          </w:p>
          <w:p w14:paraId="57D8A146" w14:textId="77777777" w:rsidR="00717498" w:rsidRPr="00AB0CA9" w:rsidRDefault="00717498" w:rsidP="00717498">
            <w:pPr>
              <w:pStyle w:val="Tabletext"/>
            </w:pPr>
            <w:r w:rsidRPr="00AB0CA9">
              <w:t>Level 18, 530 Collins St</w:t>
            </w:r>
          </w:p>
          <w:p w14:paraId="2CAFCE93" w14:textId="77777777" w:rsidR="00717498" w:rsidRPr="00AB0CA9" w:rsidRDefault="00717498" w:rsidP="00717498">
            <w:pPr>
              <w:pStyle w:val="Tabletext"/>
            </w:pPr>
            <w:r w:rsidRPr="00AB0CA9">
              <w:t>Melbourne VIC 3000</w:t>
            </w:r>
          </w:p>
          <w:p w14:paraId="6F94B690" w14:textId="77777777" w:rsidR="00717498" w:rsidRPr="00AB0CA9" w:rsidRDefault="00717498" w:rsidP="00717498">
            <w:pPr>
              <w:pStyle w:val="Tabletext"/>
            </w:pPr>
            <w:r w:rsidRPr="00AB0CA9">
              <w:t>ABN 90 612 500 651</w:t>
            </w:r>
          </w:p>
        </w:tc>
      </w:tr>
      <w:tr w:rsidR="00717498" w:rsidRPr="00AB0CA9" w14:paraId="114D4901" w14:textId="77777777" w:rsidTr="008325D6">
        <w:tc>
          <w:tcPr>
            <w:tcW w:w="650" w:type="dxa"/>
            <w:shd w:val="clear" w:color="auto" w:fill="auto"/>
          </w:tcPr>
          <w:p w14:paraId="49A9799D" w14:textId="77777777" w:rsidR="00717498" w:rsidRPr="00AB0CA9" w:rsidRDefault="00717498" w:rsidP="00717498">
            <w:pPr>
              <w:pStyle w:val="Tabletext"/>
            </w:pPr>
            <w:r w:rsidRPr="00AB0CA9">
              <w:t>330</w:t>
            </w:r>
          </w:p>
        </w:tc>
        <w:tc>
          <w:tcPr>
            <w:tcW w:w="2702" w:type="dxa"/>
            <w:shd w:val="clear" w:color="auto" w:fill="auto"/>
          </w:tcPr>
          <w:p w14:paraId="05AB4DDC" w14:textId="77777777" w:rsidR="00717498" w:rsidRPr="00AB0CA9" w:rsidRDefault="00717498" w:rsidP="00717498">
            <w:pPr>
              <w:pStyle w:val="Tabletext"/>
            </w:pPr>
            <w:r w:rsidRPr="00AB0CA9">
              <w:t>Oasis Aged Care</w:t>
            </w:r>
          </w:p>
          <w:p w14:paraId="17D6B1E3" w14:textId="77777777" w:rsidR="00717498" w:rsidRPr="00AB0CA9" w:rsidRDefault="00717498" w:rsidP="00717498">
            <w:pPr>
              <w:pStyle w:val="Tabletext"/>
            </w:pPr>
            <w:r w:rsidRPr="00AB0CA9">
              <w:t>1039 Karadoc Ave</w:t>
            </w:r>
          </w:p>
          <w:p w14:paraId="22731773" w14:textId="77777777" w:rsidR="00717498" w:rsidRPr="00AB0CA9" w:rsidRDefault="00717498" w:rsidP="00717498">
            <w:pPr>
              <w:pStyle w:val="Tabletext"/>
            </w:pPr>
            <w:r w:rsidRPr="00AB0CA9">
              <w:t>Irymple VIC 3498</w:t>
            </w:r>
          </w:p>
          <w:p w14:paraId="34576348" w14:textId="77777777" w:rsidR="00717498" w:rsidRPr="00AB0CA9" w:rsidRDefault="00717498" w:rsidP="00717498">
            <w:pPr>
              <w:pStyle w:val="Tabletext"/>
            </w:pPr>
            <w:r w:rsidRPr="00AB0CA9">
              <w:t>RACF ID No. 3529</w:t>
            </w:r>
          </w:p>
        </w:tc>
        <w:tc>
          <w:tcPr>
            <w:tcW w:w="2953" w:type="dxa"/>
            <w:shd w:val="clear" w:color="auto" w:fill="auto"/>
          </w:tcPr>
          <w:p w14:paraId="17888618" w14:textId="77777777" w:rsidR="00717498" w:rsidRPr="00AB0CA9" w:rsidRDefault="00717498" w:rsidP="00717498">
            <w:pPr>
              <w:pStyle w:val="Tabletext"/>
            </w:pPr>
            <w:r w:rsidRPr="00AB0CA9">
              <w:t>Chemist Warehouse Mildura</w:t>
            </w:r>
          </w:p>
          <w:p w14:paraId="6B8CFE63" w14:textId="77777777" w:rsidR="00717498" w:rsidRPr="00AB0CA9" w:rsidRDefault="00717498" w:rsidP="00717498">
            <w:pPr>
              <w:pStyle w:val="Tabletext"/>
            </w:pPr>
            <w:r w:rsidRPr="00AB0CA9">
              <w:t>Shop 5b Homemaker Centre</w:t>
            </w:r>
          </w:p>
          <w:p w14:paraId="1B081A99" w14:textId="77777777" w:rsidR="00717498" w:rsidRPr="00AB0CA9" w:rsidRDefault="00717498" w:rsidP="00717498">
            <w:pPr>
              <w:pStyle w:val="Tabletext"/>
            </w:pPr>
            <w:r w:rsidRPr="00AB0CA9">
              <w:t>Cnr Fifteenth St and Benetook Ave</w:t>
            </w:r>
          </w:p>
          <w:p w14:paraId="20F11229" w14:textId="77777777" w:rsidR="00717498" w:rsidRPr="00AB0CA9" w:rsidRDefault="00717498" w:rsidP="00717498">
            <w:pPr>
              <w:pStyle w:val="Tabletext"/>
            </w:pPr>
            <w:r w:rsidRPr="00AB0CA9">
              <w:t>Mildura VIC 3500</w:t>
            </w:r>
          </w:p>
          <w:p w14:paraId="5B5279AC" w14:textId="77777777" w:rsidR="00717498" w:rsidRPr="00AB0CA9" w:rsidRDefault="00717498" w:rsidP="00717498">
            <w:pPr>
              <w:pStyle w:val="Tabletext"/>
            </w:pPr>
            <w:r w:rsidRPr="00AB0CA9">
              <w:t>Approval No. 24756Y</w:t>
            </w:r>
          </w:p>
          <w:p w14:paraId="06129FF8" w14:textId="77777777" w:rsidR="00717498" w:rsidRPr="00AB0CA9" w:rsidRDefault="00717498" w:rsidP="00717498">
            <w:pPr>
              <w:pStyle w:val="Tabletext"/>
            </w:pPr>
          </w:p>
          <w:p w14:paraId="138F9077" w14:textId="77777777" w:rsidR="00717498" w:rsidRPr="00AB0CA9" w:rsidRDefault="00717498" w:rsidP="00717498">
            <w:pPr>
              <w:pStyle w:val="Tabletext"/>
            </w:pPr>
            <w:r w:rsidRPr="00AB0CA9">
              <w:t>TerryWhite Chemmart Red Cliffs</w:t>
            </w:r>
          </w:p>
          <w:p w14:paraId="05A5CE85" w14:textId="77777777" w:rsidR="00717498" w:rsidRPr="00AB0CA9" w:rsidRDefault="00717498" w:rsidP="00717498">
            <w:pPr>
              <w:pStyle w:val="Tabletext"/>
            </w:pPr>
            <w:r w:rsidRPr="00AB0CA9">
              <w:lastRenderedPageBreak/>
              <w:t>53</w:t>
            </w:r>
            <w:r w:rsidR="00AB0CA9">
              <w:noBreakHyphen/>
            </w:r>
            <w:r w:rsidRPr="00AB0CA9">
              <w:t>55 Ilex Street</w:t>
            </w:r>
          </w:p>
          <w:p w14:paraId="44F07B04" w14:textId="77777777" w:rsidR="00717498" w:rsidRPr="00AB0CA9" w:rsidRDefault="00717498" w:rsidP="00717498">
            <w:pPr>
              <w:pStyle w:val="Tabletext"/>
            </w:pPr>
            <w:r w:rsidRPr="00AB0CA9">
              <w:t>Red Cliffs VIC 3496</w:t>
            </w:r>
          </w:p>
          <w:p w14:paraId="58AC12DB" w14:textId="77777777" w:rsidR="00717498" w:rsidRPr="00AB0CA9" w:rsidRDefault="00717498" w:rsidP="00717498">
            <w:pPr>
              <w:pStyle w:val="Tabletext"/>
            </w:pPr>
            <w:r w:rsidRPr="00AB0CA9">
              <w:t>Approval No. 23672X</w:t>
            </w:r>
          </w:p>
          <w:p w14:paraId="5C5C438F" w14:textId="77777777" w:rsidR="00717498" w:rsidRPr="00AB0CA9" w:rsidRDefault="00717498" w:rsidP="00717498">
            <w:pPr>
              <w:pStyle w:val="Tabletext"/>
            </w:pPr>
          </w:p>
          <w:p w14:paraId="5A98A348" w14:textId="77777777" w:rsidR="00717498" w:rsidRPr="00AB0CA9" w:rsidRDefault="00717498" w:rsidP="00717498">
            <w:pPr>
              <w:pStyle w:val="Tabletext"/>
            </w:pPr>
            <w:r w:rsidRPr="00AB0CA9">
              <w:t>Direct Chemist Outlet Mildura</w:t>
            </w:r>
          </w:p>
          <w:p w14:paraId="2CBCF54C" w14:textId="77777777" w:rsidR="00717498" w:rsidRPr="00AB0CA9" w:rsidRDefault="00717498" w:rsidP="00717498">
            <w:pPr>
              <w:pStyle w:val="Tabletext"/>
            </w:pPr>
            <w:r w:rsidRPr="00AB0CA9">
              <w:t>Shop 1, 829 Fifteenth Street</w:t>
            </w:r>
          </w:p>
          <w:p w14:paraId="681B2CEA" w14:textId="77777777" w:rsidR="00717498" w:rsidRPr="00AB0CA9" w:rsidRDefault="00717498" w:rsidP="00717498">
            <w:pPr>
              <w:pStyle w:val="Tabletext"/>
            </w:pPr>
            <w:r w:rsidRPr="00AB0CA9">
              <w:t>Mildura VIC 3501</w:t>
            </w:r>
          </w:p>
          <w:p w14:paraId="7596F1B5" w14:textId="77777777" w:rsidR="00717498" w:rsidRPr="00AB0CA9" w:rsidRDefault="00717498" w:rsidP="00717498">
            <w:pPr>
              <w:pStyle w:val="Tabletext"/>
            </w:pPr>
            <w:r w:rsidRPr="00AB0CA9">
              <w:t>Approval No. 25145K</w:t>
            </w:r>
          </w:p>
        </w:tc>
        <w:tc>
          <w:tcPr>
            <w:tcW w:w="2722" w:type="dxa"/>
            <w:shd w:val="clear" w:color="auto" w:fill="auto"/>
          </w:tcPr>
          <w:p w14:paraId="3AC3B1C1" w14:textId="77777777" w:rsidR="00717498" w:rsidRPr="00AB0CA9" w:rsidRDefault="00717498" w:rsidP="00717498">
            <w:pPr>
              <w:pStyle w:val="Tabletext"/>
            </w:pPr>
            <w:r w:rsidRPr="00AB0CA9">
              <w:lastRenderedPageBreak/>
              <w:t>ManRex Pty Ltd (trading as Webstercare)</w:t>
            </w:r>
          </w:p>
          <w:p w14:paraId="0086FC7A" w14:textId="77777777" w:rsidR="00717498" w:rsidRPr="00AB0CA9" w:rsidRDefault="00717498" w:rsidP="00717498">
            <w:pPr>
              <w:pStyle w:val="Tabletext"/>
            </w:pPr>
            <w:r w:rsidRPr="00AB0CA9">
              <w:t>17</w:t>
            </w:r>
            <w:r w:rsidR="00AB0CA9">
              <w:noBreakHyphen/>
            </w:r>
            <w:r w:rsidRPr="00AB0CA9">
              <w:t>19 Moore St</w:t>
            </w:r>
          </w:p>
          <w:p w14:paraId="5590931C" w14:textId="77777777" w:rsidR="00717498" w:rsidRPr="00AB0CA9" w:rsidRDefault="00717498" w:rsidP="00717498">
            <w:pPr>
              <w:pStyle w:val="Tabletext"/>
            </w:pPr>
            <w:r w:rsidRPr="00AB0CA9">
              <w:t>Leichhardt NSW 2040</w:t>
            </w:r>
          </w:p>
          <w:p w14:paraId="26687B42" w14:textId="77777777" w:rsidR="00717498" w:rsidRPr="00AB0CA9" w:rsidRDefault="00717498" w:rsidP="00717498">
            <w:pPr>
              <w:pStyle w:val="Tabletext"/>
            </w:pPr>
            <w:r w:rsidRPr="00AB0CA9">
              <w:t>ABN 63 074 388 088</w:t>
            </w:r>
          </w:p>
        </w:tc>
      </w:tr>
      <w:tr w:rsidR="00717498" w:rsidRPr="00AB0CA9" w14:paraId="452C7226" w14:textId="77777777" w:rsidTr="008325D6">
        <w:tc>
          <w:tcPr>
            <w:tcW w:w="650" w:type="dxa"/>
            <w:shd w:val="clear" w:color="auto" w:fill="auto"/>
          </w:tcPr>
          <w:p w14:paraId="5CF65D6A" w14:textId="77777777" w:rsidR="00717498" w:rsidRPr="00AB0CA9" w:rsidRDefault="00717498" w:rsidP="00717498">
            <w:pPr>
              <w:pStyle w:val="Tabletext"/>
            </w:pPr>
            <w:r w:rsidRPr="00AB0CA9">
              <w:t>331</w:t>
            </w:r>
          </w:p>
        </w:tc>
        <w:tc>
          <w:tcPr>
            <w:tcW w:w="2702" w:type="dxa"/>
            <w:shd w:val="clear" w:color="auto" w:fill="auto"/>
          </w:tcPr>
          <w:p w14:paraId="726A923B" w14:textId="77777777" w:rsidR="00717498" w:rsidRPr="00AB0CA9" w:rsidRDefault="00717498" w:rsidP="00717498">
            <w:pPr>
              <w:pStyle w:val="Tabletext"/>
            </w:pPr>
            <w:r w:rsidRPr="00AB0CA9">
              <w:t>Olive Grove Aged Care</w:t>
            </w:r>
          </w:p>
          <w:p w14:paraId="7D78E2C2" w14:textId="77777777" w:rsidR="00717498" w:rsidRPr="00AB0CA9" w:rsidRDefault="00717498" w:rsidP="00717498">
            <w:pPr>
              <w:pStyle w:val="Tabletext"/>
            </w:pPr>
            <w:r w:rsidRPr="00AB0CA9">
              <w:t>67 Porter St</w:t>
            </w:r>
          </w:p>
          <w:p w14:paraId="21A01A19" w14:textId="77777777" w:rsidR="00717498" w:rsidRPr="00AB0CA9" w:rsidRDefault="00717498" w:rsidP="00717498">
            <w:pPr>
              <w:pStyle w:val="Tabletext"/>
            </w:pPr>
            <w:r w:rsidRPr="00AB0CA9">
              <w:t>Salisbury SA 5108</w:t>
            </w:r>
          </w:p>
          <w:p w14:paraId="16160109" w14:textId="77777777" w:rsidR="00717498" w:rsidRPr="00AB0CA9" w:rsidRDefault="00717498" w:rsidP="00717498">
            <w:pPr>
              <w:pStyle w:val="Tabletext"/>
            </w:pPr>
            <w:r w:rsidRPr="00AB0CA9">
              <w:t>RACF ID No. 6857</w:t>
            </w:r>
          </w:p>
        </w:tc>
        <w:tc>
          <w:tcPr>
            <w:tcW w:w="2953" w:type="dxa"/>
            <w:shd w:val="clear" w:color="auto" w:fill="auto"/>
          </w:tcPr>
          <w:p w14:paraId="6532627A" w14:textId="77777777" w:rsidR="00717498" w:rsidRPr="00AB0CA9" w:rsidRDefault="00717498" w:rsidP="00717498">
            <w:pPr>
              <w:pStyle w:val="Tabletext"/>
            </w:pPr>
            <w:r w:rsidRPr="00AB0CA9">
              <w:t>TerryWhite Chemmart Elizabeth South</w:t>
            </w:r>
          </w:p>
          <w:p w14:paraId="58F8C29A" w14:textId="77777777" w:rsidR="00717498" w:rsidRPr="00AB0CA9" w:rsidRDefault="00717498" w:rsidP="00717498">
            <w:pPr>
              <w:pStyle w:val="Tabletext"/>
            </w:pPr>
            <w:r w:rsidRPr="00AB0CA9">
              <w:t>12/100 Philip Hwy</w:t>
            </w:r>
          </w:p>
          <w:p w14:paraId="5A4E7771" w14:textId="77777777" w:rsidR="00717498" w:rsidRPr="00AB0CA9" w:rsidRDefault="00717498" w:rsidP="00717498">
            <w:pPr>
              <w:pStyle w:val="Tabletext"/>
            </w:pPr>
            <w:r w:rsidRPr="00AB0CA9">
              <w:t>Elizabeth South SA 5112</w:t>
            </w:r>
          </w:p>
          <w:p w14:paraId="0F4920AA" w14:textId="77777777" w:rsidR="00717498" w:rsidRPr="00AB0CA9" w:rsidRDefault="00717498" w:rsidP="00717498">
            <w:pPr>
              <w:pStyle w:val="Tabletext"/>
            </w:pPr>
            <w:r w:rsidRPr="00AB0CA9">
              <w:t>Approval No. 40748P</w:t>
            </w:r>
          </w:p>
        </w:tc>
        <w:tc>
          <w:tcPr>
            <w:tcW w:w="2722" w:type="dxa"/>
            <w:shd w:val="clear" w:color="auto" w:fill="auto"/>
          </w:tcPr>
          <w:p w14:paraId="0376E1D8" w14:textId="77777777" w:rsidR="00717498" w:rsidRPr="00AB0CA9" w:rsidRDefault="00717498" w:rsidP="00717498">
            <w:pPr>
              <w:pStyle w:val="Tabletext"/>
            </w:pPr>
            <w:r w:rsidRPr="00AB0CA9">
              <w:t>Medi</w:t>
            </w:r>
            <w:r w:rsidR="00AB0CA9">
              <w:noBreakHyphen/>
            </w:r>
            <w:r w:rsidRPr="00AB0CA9">
              <w:t>Map Group Pty Limited</w:t>
            </w:r>
          </w:p>
          <w:p w14:paraId="02C2C4E8" w14:textId="77777777" w:rsidR="00717498" w:rsidRPr="00AB0CA9" w:rsidRDefault="00717498" w:rsidP="00717498">
            <w:pPr>
              <w:pStyle w:val="Tabletext"/>
            </w:pPr>
            <w:r w:rsidRPr="00AB0CA9">
              <w:t>Level 18, 530 Collins St</w:t>
            </w:r>
          </w:p>
          <w:p w14:paraId="0508BCEB" w14:textId="77777777" w:rsidR="00717498" w:rsidRPr="00AB0CA9" w:rsidRDefault="00717498" w:rsidP="00717498">
            <w:pPr>
              <w:pStyle w:val="Tabletext"/>
            </w:pPr>
            <w:r w:rsidRPr="00AB0CA9">
              <w:t>Melbourne VIC 3000</w:t>
            </w:r>
          </w:p>
          <w:p w14:paraId="3B444589" w14:textId="77777777" w:rsidR="00717498" w:rsidRPr="00AB0CA9" w:rsidRDefault="00717498" w:rsidP="00717498">
            <w:pPr>
              <w:pStyle w:val="Tabletext"/>
            </w:pPr>
            <w:r w:rsidRPr="00AB0CA9">
              <w:t>ABN 90 612 500 651</w:t>
            </w:r>
          </w:p>
        </w:tc>
      </w:tr>
      <w:tr w:rsidR="00717498" w:rsidRPr="00AB0CA9" w14:paraId="66CF3459" w14:textId="77777777" w:rsidTr="008325D6">
        <w:tc>
          <w:tcPr>
            <w:tcW w:w="650" w:type="dxa"/>
            <w:shd w:val="clear" w:color="auto" w:fill="auto"/>
          </w:tcPr>
          <w:p w14:paraId="5524011B" w14:textId="77777777" w:rsidR="00717498" w:rsidRPr="00AB0CA9" w:rsidRDefault="00717498" w:rsidP="00717498">
            <w:pPr>
              <w:pStyle w:val="Tabletext"/>
            </w:pPr>
            <w:r w:rsidRPr="00AB0CA9">
              <w:t>332</w:t>
            </w:r>
          </w:p>
        </w:tc>
        <w:tc>
          <w:tcPr>
            <w:tcW w:w="2702" w:type="dxa"/>
            <w:shd w:val="clear" w:color="auto" w:fill="auto"/>
          </w:tcPr>
          <w:p w14:paraId="614B58D3" w14:textId="77777777" w:rsidR="00717498" w:rsidRPr="00AB0CA9" w:rsidRDefault="00717498" w:rsidP="00717498">
            <w:pPr>
              <w:pStyle w:val="Tabletext"/>
            </w:pPr>
            <w:r w:rsidRPr="00AB0CA9">
              <w:t>Orange Grove Care Community</w:t>
            </w:r>
          </w:p>
          <w:p w14:paraId="229B85B3" w14:textId="77777777" w:rsidR="00717498" w:rsidRPr="00AB0CA9" w:rsidRDefault="00717498" w:rsidP="00717498">
            <w:pPr>
              <w:pStyle w:val="Tabletext"/>
            </w:pPr>
            <w:r w:rsidRPr="00AB0CA9">
              <w:t>152 Sieben Dr</w:t>
            </w:r>
          </w:p>
          <w:p w14:paraId="4364DED9" w14:textId="77777777" w:rsidR="00717498" w:rsidRPr="00AB0CA9" w:rsidRDefault="00717498" w:rsidP="00717498">
            <w:pPr>
              <w:pStyle w:val="Tabletext"/>
            </w:pPr>
            <w:r w:rsidRPr="00AB0CA9">
              <w:t>Orange NSW 2800</w:t>
            </w:r>
          </w:p>
          <w:p w14:paraId="0FC5F4DD" w14:textId="77777777" w:rsidR="00717498" w:rsidRPr="00AB0CA9" w:rsidRDefault="00717498" w:rsidP="00717498">
            <w:pPr>
              <w:pStyle w:val="Tabletext"/>
            </w:pPr>
            <w:r w:rsidRPr="00AB0CA9">
              <w:t>RACF ID No. 2809</w:t>
            </w:r>
          </w:p>
        </w:tc>
        <w:tc>
          <w:tcPr>
            <w:tcW w:w="2953" w:type="dxa"/>
            <w:shd w:val="clear" w:color="auto" w:fill="auto"/>
          </w:tcPr>
          <w:p w14:paraId="384F8772" w14:textId="77777777" w:rsidR="00717498" w:rsidRPr="00AB0CA9" w:rsidRDefault="00717498" w:rsidP="00717498">
            <w:pPr>
              <w:pStyle w:val="Tabletext"/>
            </w:pPr>
            <w:r w:rsidRPr="00AB0CA9">
              <w:t>Starchem Pharmacy Orange</w:t>
            </w:r>
          </w:p>
          <w:p w14:paraId="5E0BECFD" w14:textId="77777777" w:rsidR="00717498" w:rsidRPr="00AB0CA9" w:rsidRDefault="00717498" w:rsidP="00717498">
            <w:pPr>
              <w:pStyle w:val="Tabletext"/>
            </w:pPr>
            <w:r w:rsidRPr="00AB0CA9">
              <w:t>171 Lords Place</w:t>
            </w:r>
          </w:p>
          <w:p w14:paraId="0A8F982E" w14:textId="77777777" w:rsidR="00717498" w:rsidRPr="00AB0CA9" w:rsidRDefault="00717498" w:rsidP="00717498">
            <w:pPr>
              <w:pStyle w:val="Tabletext"/>
            </w:pPr>
            <w:r w:rsidRPr="00AB0CA9">
              <w:t>Orange NSW 2800</w:t>
            </w:r>
          </w:p>
          <w:p w14:paraId="41CDD043" w14:textId="77777777" w:rsidR="00717498" w:rsidRPr="00AB0CA9" w:rsidRDefault="00717498" w:rsidP="00717498">
            <w:pPr>
              <w:pStyle w:val="Tabletext"/>
            </w:pPr>
            <w:r w:rsidRPr="00AB0CA9">
              <w:t>Approval No. 15557T</w:t>
            </w:r>
          </w:p>
        </w:tc>
        <w:tc>
          <w:tcPr>
            <w:tcW w:w="2722" w:type="dxa"/>
            <w:shd w:val="clear" w:color="auto" w:fill="auto"/>
          </w:tcPr>
          <w:p w14:paraId="0FBB72FC" w14:textId="77777777" w:rsidR="00717498" w:rsidRPr="00AB0CA9" w:rsidRDefault="00717498" w:rsidP="00717498">
            <w:pPr>
              <w:pStyle w:val="Tabletext"/>
            </w:pPr>
            <w:r w:rsidRPr="00AB0CA9">
              <w:t>BPPCare Pty Ltd</w:t>
            </w:r>
          </w:p>
          <w:p w14:paraId="2536DC74" w14:textId="77777777" w:rsidR="00717498" w:rsidRPr="00AB0CA9" w:rsidRDefault="00717498" w:rsidP="00717498">
            <w:pPr>
              <w:pStyle w:val="Tabletext"/>
            </w:pPr>
            <w:r w:rsidRPr="00AB0CA9">
              <w:t>11 East St</w:t>
            </w:r>
          </w:p>
          <w:p w14:paraId="44B41CBE" w14:textId="77777777" w:rsidR="00717498" w:rsidRPr="00AB0CA9" w:rsidRDefault="00717498" w:rsidP="00717498">
            <w:pPr>
              <w:pStyle w:val="Tabletext"/>
            </w:pPr>
            <w:r w:rsidRPr="00AB0CA9">
              <w:t>Granville NSW 2142</w:t>
            </w:r>
          </w:p>
          <w:p w14:paraId="4CBF6D41" w14:textId="77777777" w:rsidR="00717498" w:rsidRPr="00AB0CA9" w:rsidRDefault="00717498" w:rsidP="00717498">
            <w:pPr>
              <w:pStyle w:val="Tabletext"/>
            </w:pPr>
            <w:r w:rsidRPr="00AB0CA9">
              <w:t>ABN 81 605 605 534</w:t>
            </w:r>
          </w:p>
        </w:tc>
      </w:tr>
      <w:tr w:rsidR="00717498" w:rsidRPr="00AB0CA9" w14:paraId="292B8E8E" w14:textId="77777777" w:rsidTr="008325D6">
        <w:tc>
          <w:tcPr>
            <w:tcW w:w="650" w:type="dxa"/>
            <w:shd w:val="clear" w:color="auto" w:fill="auto"/>
          </w:tcPr>
          <w:p w14:paraId="36181D17" w14:textId="77777777" w:rsidR="00717498" w:rsidRPr="00AB0CA9" w:rsidRDefault="00717498" w:rsidP="00717498">
            <w:pPr>
              <w:pStyle w:val="Tabletext"/>
            </w:pPr>
            <w:r w:rsidRPr="00AB0CA9">
              <w:t>333</w:t>
            </w:r>
          </w:p>
        </w:tc>
        <w:tc>
          <w:tcPr>
            <w:tcW w:w="2702" w:type="dxa"/>
            <w:shd w:val="clear" w:color="auto" w:fill="auto"/>
          </w:tcPr>
          <w:p w14:paraId="5620BE44" w14:textId="77777777" w:rsidR="00717498" w:rsidRPr="00AB0CA9" w:rsidRDefault="00717498" w:rsidP="00717498">
            <w:pPr>
              <w:pStyle w:val="Tabletext"/>
            </w:pPr>
            <w:r w:rsidRPr="00AB0CA9">
              <w:t>Onkaparinga Lodge</w:t>
            </w:r>
          </w:p>
          <w:p w14:paraId="41301869" w14:textId="77777777" w:rsidR="00717498" w:rsidRPr="00AB0CA9" w:rsidRDefault="00717498" w:rsidP="00717498">
            <w:pPr>
              <w:pStyle w:val="Tabletext"/>
            </w:pPr>
            <w:r w:rsidRPr="00AB0CA9">
              <w:t>28 Liddell Dr</w:t>
            </w:r>
          </w:p>
          <w:p w14:paraId="6D254896" w14:textId="77777777" w:rsidR="00717498" w:rsidRPr="00AB0CA9" w:rsidRDefault="00717498" w:rsidP="00717498">
            <w:pPr>
              <w:pStyle w:val="Tabletext"/>
            </w:pPr>
            <w:r w:rsidRPr="00AB0CA9">
              <w:t>Huntfield Heights SA 5163</w:t>
            </w:r>
          </w:p>
          <w:p w14:paraId="4A5E9788" w14:textId="77777777" w:rsidR="00717498" w:rsidRPr="00AB0CA9" w:rsidRDefault="00717498" w:rsidP="00717498">
            <w:pPr>
              <w:pStyle w:val="Tabletext"/>
            </w:pPr>
            <w:r w:rsidRPr="00AB0CA9">
              <w:t>RACF ID No. 6222</w:t>
            </w:r>
          </w:p>
        </w:tc>
        <w:tc>
          <w:tcPr>
            <w:tcW w:w="2953" w:type="dxa"/>
            <w:shd w:val="clear" w:color="auto" w:fill="auto"/>
          </w:tcPr>
          <w:p w14:paraId="29E80BC2" w14:textId="77777777" w:rsidR="00717498" w:rsidRPr="00AB0CA9" w:rsidRDefault="00717498" w:rsidP="00717498">
            <w:pPr>
              <w:pStyle w:val="Tabletext"/>
            </w:pPr>
            <w:r w:rsidRPr="00AB0CA9">
              <w:t>TerryWhite Chemmart Christies Compounding</w:t>
            </w:r>
          </w:p>
          <w:p w14:paraId="4617D2AA" w14:textId="77777777" w:rsidR="00717498" w:rsidRPr="00AB0CA9" w:rsidRDefault="00717498" w:rsidP="00717498">
            <w:pPr>
              <w:pStyle w:val="Tabletext"/>
            </w:pPr>
            <w:r w:rsidRPr="00AB0CA9">
              <w:t>45 Beach Rd</w:t>
            </w:r>
          </w:p>
          <w:p w14:paraId="1AF99EA6" w14:textId="77777777" w:rsidR="00717498" w:rsidRPr="00AB0CA9" w:rsidRDefault="00717498" w:rsidP="00717498">
            <w:pPr>
              <w:pStyle w:val="Tabletext"/>
            </w:pPr>
            <w:r w:rsidRPr="00AB0CA9">
              <w:t>Christies Beach SA 5165</w:t>
            </w:r>
          </w:p>
          <w:p w14:paraId="75480671" w14:textId="77777777" w:rsidR="00717498" w:rsidRPr="00AB0CA9" w:rsidRDefault="00717498" w:rsidP="00717498">
            <w:pPr>
              <w:pStyle w:val="Tabletext"/>
            </w:pPr>
            <w:r w:rsidRPr="00AB0CA9">
              <w:t>Approval No. 41102G</w:t>
            </w:r>
          </w:p>
        </w:tc>
        <w:tc>
          <w:tcPr>
            <w:tcW w:w="2722" w:type="dxa"/>
            <w:shd w:val="clear" w:color="auto" w:fill="auto"/>
          </w:tcPr>
          <w:p w14:paraId="672C0978" w14:textId="77777777" w:rsidR="00717498" w:rsidRPr="00AB0CA9" w:rsidRDefault="00717498" w:rsidP="00717498">
            <w:pPr>
              <w:pStyle w:val="Tabletext"/>
            </w:pPr>
            <w:r w:rsidRPr="00AB0CA9">
              <w:t>Medi</w:t>
            </w:r>
            <w:r w:rsidR="00AB0CA9">
              <w:noBreakHyphen/>
            </w:r>
            <w:r w:rsidRPr="00AB0CA9">
              <w:t>Map Group Pty Limited</w:t>
            </w:r>
          </w:p>
          <w:p w14:paraId="1F743A81" w14:textId="77777777" w:rsidR="00717498" w:rsidRPr="00AB0CA9" w:rsidRDefault="00717498" w:rsidP="00717498">
            <w:pPr>
              <w:pStyle w:val="Tabletext"/>
            </w:pPr>
            <w:r w:rsidRPr="00AB0CA9">
              <w:t>Level 18, 530 Collins St</w:t>
            </w:r>
          </w:p>
          <w:p w14:paraId="48F52EA5" w14:textId="77777777" w:rsidR="00717498" w:rsidRPr="00AB0CA9" w:rsidRDefault="00717498" w:rsidP="00717498">
            <w:pPr>
              <w:pStyle w:val="Tabletext"/>
            </w:pPr>
            <w:r w:rsidRPr="00AB0CA9">
              <w:t>Melbourne VIC 3000</w:t>
            </w:r>
          </w:p>
          <w:p w14:paraId="010B4A3C" w14:textId="77777777" w:rsidR="00717498" w:rsidRPr="00AB0CA9" w:rsidRDefault="00717498" w:rsidP="00717498">
            <w:pPr>
              <w:pStyle w:val="Tabletext"/>
            </w:pPr>
            <w:r w:rsidRPr="00AB0CA9">
              <w:t>ABN 90 612 500 651</w:t>
            </w:r>
          </w:p>
        </w:tc>
      </w:tr>
      <w:tr w:rsidR="00717498" w:rsidRPr="00AB0CA9" w14:paraId="4AA01EF2" w14:textId="77777777" w:rsidTr="008325D6">
        <w:tc>
          <w:tcPr>
            <w:tcW w:w="650" w:type="dxa"/>
            <w:shd w:val="clear" w:color="auto" w:fill="auto"/>
          </w:tcPr>
          <w:p w14:paraId="07089E41" w14:textId="77777777" w:rsidR="00717498" w:rsidRPr="00AB0CA9" w:rsidRDefault="00717498" w:rsidP="00717498">
            <w:pPr>
              <w:pStyle w:val="Tabletext"/>
            </w:pPr>
            <w:r w:rsidRPr="00AB0CA9">
              <w:t>334</w:t>
            </w:r>
          </w:p>
        </w:tc>
        <w:tc>
          <w:tcPr>
            <w:tcW w:w="2702" w:type="dxa"/>
            <w:shd w:val="clear" w:color="auto" w:fill="auto"/>
          </w:tcPr>
          <w:p w14:paraId="70ABD939" w14:textId="77777777" w:rsidR="00717498" w:rsidRPr="00AB0CA9" w:rsidRDefault="00717498" w:rsidP="00717498">
            <w:pPr>
              <w:pStyle w:val="Tabletext"/>
            </w:pPr>
            <w:r w:rsidRPr="00AB0CA9">
              <w:t>Oolong Hostel</w:t>
            </w:r>
          </w:p>
          <w:p w14:paraId="0BB94B58" w14:textId="77777777" w:rsidR="00717498" w:rsidRPr="00AB0CA9" w:rsidRDefault="00717498" w:rsidP="00717498">
            <w:pPr>
              <w:pStyle w:val="Tabletext"/>
            </w:pPr>
            <w:r w:rsidRPr="00AB0CA9">
              <w:t>91</w:t>
            </w:r>
            <w:r w:rsidR="00AB0CA9">
              <w:noBreakHyphen/>
            </w:r>
            <w:r w:rsidRPr="00AB0CA9">
              <w:t>97 Sturt St</w:t>
            </w:r>
          </w:p>
          <w:p w14:paraId="5E8C32ED" w14:textId="77777777" w:rsidR="00717498" w:rsidRPr="00AB0CA9" w:rsidRDefault="00717498" w:rsidP="00717498">
            <w:pPr>
              <w:pStyle w:val="Tabletext"/>
            </w:pPr>
            <w:r w:rsidRPr="00AB0CA9">
              <w:t>Howlong NSW 2643</w:t>
            </w:r>
          </w:p>
          <w:p w14:paraId="438AA4A2" w14:textId="77777777" w:rsidR="00717498" w:rsidRPr="00AB0CA9" w:rsidRDefault="00717498" w:rsidP="00717498">
            <w:pPr>
              <w:pStyle w:val="Tabletext"/>
            </w:pPr>
            <w:r w:rsidRPr="00AB0CA9">
              <w:t>RACF ID No. 251</w:t>
            </w:r>
          </w:p>
        </w:tc>
        <w:tc>
          <w:tcPr>
            <w:tcW w:w="2953" w:type="dxa"/>
            <w:shd w:val="clear" w:color="auto" w:fill="auto"/>
          </w:tcPr>
          <w:p w14:paraId="38DAC254" w14:textId="77777777" w:rsidR="00717498" w:rsidRPr="00AB0CA9" w:rsidRDefault="00717498" w:rsidP="00717498">
            <w:pPr>
              <w:pStyle w:val="Tabletext"/>
            </w:pPr>
            <w:r w:rsidRPr="00AB0CA9">
              <w:t>Blooms The Chemist – Albury</w:t>
            </w:r>
          </w:p>
          <w:p w14:paraId="3B5DE470" w14:textId="77777777" w:rsidR="00717498" w:rsidRPr="00AB0CA9" w:rsidRDefault="00717498" w:rsidP="00717498">
            <w:pPr>
              <w:pStyle w:val="Tabletext"/>
            </w:pPr>
            <w:r w:rsidRPr="00AB0CA9">
              <w:t>491 Townsend St</w:t>
            </w:r>
          </w:p>
          <w:p w14:paraId="1C1160F3" w14:textId="77777777" w:rsidR="00717498" w:rsidRPr="00AB0CA9" w:rsidRDefault="00717498" w:rsidP="00717498">
            <w:pPr>
              <w:pStyle w:val="Tabletext"/>
            </w:pPr>
            <w:r w:rsidRPr="00AB0CA9">
              <w:t>Albury NSW 2640</w:t>
            </w:r>
          </w:p>
          <w:p w14:paraId="61C10FF5" w14:textId="77777777" w:rsidR="00717498" w:rsidRPr="00AB0CA9" w:rsidRDefault="00717498" w:rsidP="00717498">
            <w:pPr>
              <w:pStyle w:val="Tabletext"/>
            </w:pPr>
            <w:r w:rsidRPr="00AB0CA9">
              <w:t>Approval No. 16193G</w:t>
            </w:r>
          </w:p>
        </w:tc>
        <w:tc>
          <w:tcPr>
            <w:tcW w:w="2722" w:type="dxa"/>
            <w:shd w:val="clear" w:color="auto" w:fill="auto"/>
          </w:tcPr>
          <w:p w14:paraId="468E275C" w14:textId="77777777" w:rsidR="00717498" w:rsidRPr="00AB0CA9" w:rsidRDefault="00717498" w:rsidP="00717498">
            <w:pPr>
              <w:pStyle w:val="Tabletext"/>
            </w:pPr>
            <w:r w:rsidRPr="00AB0CA9">
              <w:t>ManRex Pty Ltd (trading as Webstercare)</w:t>
            </w:r>
          </w:p>
          <w:p w14:paraId="5688C9D7" w14:textId="77777777" w:rsidR="00717498" w:rsidRPr="00AB0CA9" w:rsidRDefault="00717498" w:rsidP="00717498">
            <w:pPr>
              <w:pStyle w:val="Tabletext"/>
            </w:pPr>
            <w:r w:rsidRPr="00AB0CA9">
              <w:t>17</w:t>
            </w:r>
            <w:r w:rsidR="00AB0CA9">
              <w:noBreakHyphen/>
            </w:r>
            <w:r w:rsidRPr="00AB0CA9">
              <w:t>19 Moore St</w:t>
            </w:r>
          </w:p>
          <w:p w14:paraId="58B419A4" w14:textId="77777777" w:rsidR="00717498" w:rsidRPr="00AB0CA9" w:rsidRDefault="00717498" w:rsidP="00717498">
            <w:pPr>
              <w:pStyle w:val="Tabletext"/>
            </w:pPr>
            <w:r w:rsidRPr="00AB0CA9">
              <w:t>Leichhardt NSW 2040</w:t>
            </w:r>
          </w:p>
          <w:p w14:paraId="10488EEF" w14:textId="77777777" w:rsidR="00717498" w:rsidRPr="00AB0CA9" w:rsidRDefault="00717498" w:rsidP="00717498">
            <w:pPr>
              <w:pStyle w:val="Tabletext"/>
            </w:pPr>
            <w:r w:rsidRPr="00AB0CA9">
              <w:t>ABN 63 074 388 088</w:t>
            </w:r>
          </w:p>
        </w:tc>
      </w:tr>
      <w:tr w:rsidR="00717498" w:rsidRPr="00AB0CA9" w14:paraId="510EC0C4" w14:textId="77777777" w:rsidTr="008325D6">
        <w:tc>
          <w:tcPr>
            <w:tcW w:w="650" w:type="dxa"/>
            <w:shd w:val="clear" w:color="auto" w:fill="auto"/>
          </w:tcPr>
          <w:p w14:paraId="7BD0059F" w14:textId="77777777" w:rsidR="00717498" w:rsidRPr="00AB0CA9" w:rsidRDefault="00717498" w:rsidP="00717498">
            <w:pPr>
              <w:pStyle w:val="Tabletext"/>
            </w:pPr>
            <w:r w:rsidRPr="00AB0CA9">
              <w:t>335</w:t>
            </w:r>
          </w:p>
        </w:tc>
        <w:tc>
          <w:tcPr>
            <w:tcW w:w="2702" w:type="dxa"/>
            <w:shd w:val="clear" w:color="auto" w:fill="auto"/>
          </w:tcPr>
          <w:p w14:paraId="7674B18D" w14:textId="77777777" w:rsidR="00717498" w:rsidRPr="00AB0CA9" w:rsidRDefault="00717498" w:rsidP="00717498">
            <w:pPr>
              <w:pStyle w:val="Tabletext"/>
            </w:pPr>
            <w:r w:rsidRPr="00AB0CA9">
              <w:t>Outlook Gardens Aged Care</w:t>
            </w:r>
          </w:p>
          <w:p w14:paraId="75CC53BF" w14:textId="77777777" w:rsidR="00717498" w:rsidRPr="00AB0CA9" w:rsidRDefault="00717498" w:rsidP="00717498">
            <w:pPr>
              <w:pStyle w:val="Tabletext"/>
            </w:pPr>
            <w:r w:rsidRPr="00AB0CA9">
              <w:t>504 Police Rd</w:t>
            </w:r>
          </w:p>
          <w:p w14:paraId="3AB5CB63" w14:textId="77777777" w:rsidR="00717498" w:rsidRPr="00AB0CA9" w:rsidRDefault="00717498" w:rsidP="00717498">
            <w:pPr>
              <w:pStyle w:val="Tabletext"/>
            </w:pPr>
            <w:r w:rsidRPr="00AB0CA9">
              <w:t>Dandenong North VIC 3175</w:t>
            </w:r>
          </w:p>
          <w:p w14:paraId="6B485853" w14:textId="77777777" w:rsidR="00717498" w:rsidRPr="00AB0CA9" w:rsidRDefault="00717498" w:rsidP="00717498">
            <w:pPr>
              <w:pStyle w:val="Tabletext"/>
            </w:pPr>
            <w:r w:rsidRPr="00AB0CA9">
              <w:t>RACF ID No. 3176</w:t>
            </w:r>
          </w:p>
        </w:tc>
        <w:tc>
          <w:tcPr>
            <w:tcW w:w="2953" w:type="dxa"/>
            <w:shd w:val="clear" w:color="auto" w:fill="auto"/>
          </w:tcPr>
          <w:p w14:paraId="51714D4E" w14:textId="77777777" w:rsidR="00717498" w:rsidRPr="00AB0CA9" w:rsidRDefault="00717498" w:rsidP="00717498">
            <w:pPr>
              <w:pStyle w:val="Tabletext"/>
            </w:pPr>
            <w:r w:rsidRPr="00AB0CA9">
              <w:t>O’Briens Pharmacy</w:t>
            </w:r>
          </w:p>
          <w:p w14:paraId="02AF8B92" w14:textId="77777777" w:rsidR="00717498" w:rsidRPr="00AB0CA9" w:rsidRDefault="00717498" w:rsidP="00717498">
            <w:pPr>
              <w:pStyle w:val="Tabletext"/>
            </w:pPr>
            <w:r w:rsidRPr="00AB0CA9">
              <w:t>Shop 6, 575 Springvale Rd</w:t>
            </w:r>
          </w:p>
          <w:p w14:paraId="238A1889" w14:textId="77777777" w:rsidR="00717498" w:rsidRPr="00AB0CA9" w:rsidRDefault="00717498" w:rsidP="00717498">
            <w:pPr>
              <w:pStyle w:val="Tabletext"/>
            </w:pPr>
            <w:r w:rsidRPr="00AB0CA9">
              <w:t>Springvale South VIC 3172</w:t>
            </w:r>
          </w:p>
          <w:p w14:paraId="03DC17F7" w14:textId="77777777" w:rsidR="00717498" w:rsidRPr="00AB0CA9" w:rsidRDefault="00717498" w:rsidP="00717498">
            <w:pPr>
              <w:pStyle w:val="Tabletext"/>
            </w:pPr>
            <w:r w:rsidRPr="00AB0CA9">
              <w:t>Approval No. 23999D</w:t>
            </w:r>
          </w:p>
        </w:tc>
        <w:tc>
          <w:tcPr>
            <w:tcW w:w="2722" w:type="dxa"/>
            <w:shd w:val="clear" w:color="auto" w:fill="auto"/>
          </w:tcPr>
          <w:p w14:paraId="2D902131" w14:textId="77777777" w:rsidR="00717498" w:rsidRPr="00AB0CA9" w:rsidRDefault="00717498" w:rsidP="00717498">
            <w:pPr>
              <w:pStyle w:val="Tabletext"/>
            </w:pPr>
            <w:r w:rsidRPr="00AB0CA9">
              <w:t>ManRex Pty Ltd (trading as Webstercare)</w:t>
            </w:r>
          </w:p>
          <w:p w14:paraId="0D563310" w14:textId="77777777" w:rsidR="00717498" w:rsidRPr="00AB0CA9" w:rsidRDefault="00717498" w:rsidP="00717498">
            <w:pPr>
              <w:pStyle w:val="Tabletext"/>
            </w:pPr>
            <w:r w:rsidRPr="00AB0CA9">
              <w:t>17</w:t>
            </w:r>
            <w:r w:rsidR="00AB0CA9">
              <w:noBreakHyphen/>
            </w:r>
            <w:r w:rsidRPr="00AB0CA9">
              <w:t>19 Moore St</w:t>
            </w:r>
          </w:p>
          <w:p w14:paraId="3EF1B39F" w14:textId="77777777" w:rsidR="00717498" w:rsidRPr="00AB0CA9" w:rsidRDefault="00717498" w:rsidP="00717498">
            <w:pPr>
              <w:pStyle w:val="Tabletext"/>
            </w:pPr>
            <w:r w:rsidRPr="00AB0CA9">
              <w:t>Leichhardt NSW 2040</w:t>
            </w:r>
          </w:p>
          <w:p w14:paraId="5984A730" w14:textId="77777777" w:rsidR="00717498" w:rsidRPr="00AB0CA9" w:rsidRDefault="00717498" w:rsidP="00717498">
            <w:pPr>
              <w:pStyle w:val="Tabletext"/>
            </w:pPr>
            <w:r w:rsidRPr="00AB0CA9">
              <w:t>ABN 63 074 388 088</w:t>
            </w:r>
          </w:p>
        </w:tc>
      </w:tr>
      <w:tr w:rsidR="00717498" w:rsidRPr="00AB0CA9" w14:paraId="18848D02" w14:textId="77777777" w:rsidTr="008325D6">
        <w:tc>
          <w:tcPr>
            <w:tcW w:w="650" w:type="dxa"/>
            <w:shd w:val="clear" w:color="auto" w:fill="auto"/>
          </w:tcPr>
          <w:p w14:paraId="3E06015C" w14:textId="77777777" w:rsidR="00717498" w:rsidRPr="00AB0CA9" w:rsidRDefault="00717498" w:rsidP="00717498">
            <w:pPr>
              <w:pStyle w:val="Tabletext"/>
            </w:pPr>
            <w:r w:rsidRPr="00AB0CA9">
              <w:t>336</w:t>
            </w:r>
          </w:p>
        </w:tc>
        <w:tc>
          <w:tcPr>
            <w:tcW w:w="2702" w:type="dxa"/>
            <w:shd w:val="clear" w:color="auto" w:fill="auto"/>
          </w:tcPr>
          <w:p w14:paraId="076EFE51" w14:textId="77777777" w:rsidR="00717498" w:rsidRPr="00AB0CA9" w:rsidRDefault="00717498" w:rsidP="00717498">
            <w:pPr>
              <w:pStyle w:val="Tabletext"/>
            </w:pPr>
            <w:r w:rsidRPr="00AB0CA9">
              <w:t>Ozcare Hervey Bay</w:t>
            </w:r>
          </w:p>
          <w:p w14:paraId="481F1F60" w14:textId="77777777" w:rsidR="00717498" w:rsidRPr="00AB0CA9" w:rsidRDefault="00717498" w:rsidP="00717498">
            <w:pPr>
              <w:pStyle w:val="Tabletext"/>
            </w:pPr>
            <w:r w:rsidRPr="00AB0CA9">
              <w:t>35 Davis Dr</w:t>
            </w:r>
          </w:p>
          <w:p w14:paraId="6D037752" w14:textId="77777777" w:rsidR="00717498" w:rsidRPr="00AB0CA9" w:rsidRDefault="00717498" w:rsidP="00717498">
            <w:pPr>
              <w:pStyle w:val="Tabletext"/>
            </w:pPr>
            <w:r w:rsidRPr="00AB0CA9">
              <w:t>Kawungan QLD 4655</w:t>
            </w:r>
          </w:p>
          <w:p w14:paraId="39056FA3" w14:textId="77777777" w:rsidR="00717498" w:rsidRPr="00AB0CA9" w:rsidRDefault="00717498" w:rsidP="00717498">
            <w:pPr>
              <w:pStyle w:val="Tabletext"/>
            </w:pPr>
            <w:r w:rsidRPr="00AB0CA9">
              <w:t>RACF ID. 5805</w:t>
            </w:r>
          </w:p>
        </w:tc>
        <w:tc>
          <w:tcPr>
            <w:tcW w:w="2953" w:type="dxa"/>
            <w:shd w:val="clear" w:color="auto" w:fill="auto"/>
          </w:tcPr>
          <w:p w14:paraId="20989AF5" w14:textId="77777777" w:rsidR="00717498" w:rsidRPr="00AB0CA9" w:rsidRDefault="00717498" w:rsidP="00717498">
            <w:pPr>
              <w:pStyle w:val="Tabletext"/>
            </w:pPr>
            <w:r w:rsidRPr="00AB0CA9">
              <w:t>Nova Discount Pharmacy Pialba</w:t>
            </w:r>
          </w:p>
          <w:p w14:paraId="197D5B35" w14:textId="77777777" w:rsidR="00717498" w:rsidRPr="00AB0CA9" w:rsidRDefault="00717498" w:rsidP="00717498">
            <w:pPr>
              <w:pStyle w:val="Tabletext"/>
            </w:pPr>
            <w:r w:rsidRPr="00AB0CA9">
              <w:t>1/46 Main St</w:t>
            </w:r>
          </w:p>
          <w:p w14:paraId="7920CE8D" w14:textId="77777777" w:rsidR="00717498" w:rsidRPr="00AB0CA9" w:rsidRDefault="00717498" w:rsidP="00717498">
            <w:pPr>
              <w:pStyle w:val="Tabletext"/>
            </w:pPr>
            <w:r w:rsidRPr="00AB0CA9">
              <w:t>Pialba QLD 4655</w:t>
            </w:r>
          </w:p>
          <w:p w14:paraId="7AA0F04E" w14:textId="77777777" w:rsidR="00717498" w:rsidRPr="00AB0CA9" w:rsidRDefault="00717498" w:rsidP="00717498">
            <w:pPr>
              <w:pStyle w:val="Tabletext"/>
            </w:pPr>
            <w:r w:rsidRPr="00AB0CA9">
              <w:t>Approval No. 33631C</w:t>
            </w:r>
          </w:p>
        </w:tc>
        <w:tc>
          <w:tcPr>
            <w:tcW w:w="2722" w:type="dxa"/>
            <w:shd w:val="clear" w:color="auto" w:fill="auto"/>
          </w:tcPr>
          <w:p w14:paraId="0B2FCE8F" w14:textId="77777777" w:rsidR="00717498" w:rsidRPr="00AB0CA9" w:rsidRDefault="00717498" w:rsidP="00717498">
            <w:pPr>
              <w:pStyle w:val="Tabletext"/>
            </w:pPr>
            <w:r w:rsidRPr="00AB0CA9">
              <w:t>MPS HOLD CO. PTY LTD</w:t>
            </w:r>
          </w:p>
          <w:p w14:paraId="4413FEEB" w14:textId="77777777" w:rsidR="00717498" w:rsidRPr="00AB0CA9" w:rsidRDefault="00717498" w:rsidP="00717498">
            <w:pPr>
              <w:pStyle w:val="Tabletext"/>
            </w:pPr>
            <w:r w:rsidRPr="00AB0CA9">
              <w:t>8 Clunies Ross Court</w:t>
            </w:r>
          </w:p>
          <w:p w14:paraId="4E275556" w14:textId="77777777" w:rsidR="00717498" w:rsidRPr="00AB0CA9" w:rsidRDefault="00717498" w:rsidP="00717498">
            <w:pPr>
              <w:pStyle w:val="Tabletext"/>
            </w:pPr>
            <w:r w:rsidRPr="00AB0CA9">
              <w:t>Eight Mile Plains QLD 4113</w:t>
            </w:r>
          </w:p>
          <w:p w14:paraId="5601A785" w14:textId="77777777" w:rsidR="00717498" w:rsidRPr="00AB0CA9" w:rsidRDefault="00717498" w:rsidP="00717498">
            <w:pPr>
              <w:pStyle w:val="Tabletext"/>
            </w:pPr>
            <w:r w:rsidRPr="00AB0CA9">
              <w:t>ABN 72 621 372 138</w:t>
            </w:r>
          </w:p>
        </w:tc>
      </w:tr>
      <w:tr w:rsidR="00717498" w:rsidRPr="00AB0CA9" w14:paraId="1A1ECB3B" w14:textId="77777777" w:rsidTr="008325D6">
        <w:tc>
          <w:tcPr>
            <w:tcW w:w="650" w:type="dxa"/>
            <w:shd w:val="clear" w:color="auto" w:fill="auto"/>
          </w:tcPr>
          <w:p w14:paraId="30224A96" w14:textId="77777777" w:rsidR="00717498" w:rsidRPr="00AB0CA9" w:rsidRDefault="00717498" w:rsidP="00717498">
            <w:pPr>
              <w:pStyle w:val="Tabletext"/>
            </w:pPr>
            <w:r w:rsidRPr="00AB0CA9">
              <w:t>337</w:t>
            </w:r>
          </w:p>
        </w:tc>
        <w:tc>
          <w:tcPr>
            <w:tcW w:w="2702" w:type="dxa"/>
            <w:shd w:val="clear" w:color="auto" w:fill="auto"/>
          </w:tcPr>
          <w:p w14:paraId="2E94338F" w14:textId="77777777" w:rsidR="00717498" w:rsidRPr="00AB0CA9" w:rsidRDefault="00717498" w:rsidP="00717498">
            <w:pPr>
              <w:pStyle w:val="Tabletext"/>
            </w:pPr>
            <w:r w:rsidRPr="00AB0CA9">
              <w:t>OzCare Keith Turnbull Place</w:t>
            </w:r>
          </w:p>
          <w:p w14:paraId="068AD157" w14:textId="77777777" w:rsidR="00717498" w:rsidRPr="00AB0CA9" w:rsidRDefault="00717498" w:rsidP="00717498">
            <w:pPr>
              <w:pStyle w:val="Tabletext"/>
            </w:pPr>
            <w:r w:rsidRPr="00AB0CA9">
              <w:t>52 Imperial Pde</w:t>
            </w:r>
          </w:p>
          <w:p w14:paraId="168DA8A9" w14:textId="77777777" w:rsidR="00717498" w:rsidRPr="00AB0CA9" w:rsidRDefault="00717498" w:rsidP="00717498">
            <w:pPr>
              <w:pStyle w:val="Tabletext"/>
            </w:pPr>
            <w:r w:rsidRPr="00AB0CA9">
              <w:t>Labrador QLD 4215</w:t>
            </w:r>
          </w:p>
          <w:p w14:paraId="538C1BC2" w14:textId="77777777" w:rsidR="00717498" w:rsidRPr="00AB0CA9" w:rsidRDefault="00717498" w:rsidP="00717498">
            <w:pPr>
              <w:pStyle w:val="Tabletext"/>
            </w:pPr>
            <w:r w:rsidRPr="00AB0CA9">
              <w:lastRenderedPageBreak/>
              <w:t>RACF ID. 5103</w:t>
            </w:r>
          </w:p>
        </w:tc>
        <w:tc>
          <w:tcPr>
            <w:tcW w:w="2953" w:type="dxa"/>
            <w:shd w:val="clear" w:color="auto" w:fill="auto"/>
          </w:tcPr>
          <w:p w14:paraId="4111BC71" w14:textId="77777777" w:rsidR="00717498" w:rsidRPr="00AB0CA9" w:rsidRDefault="00717498" w:rsidP="00717498">
            <w:pPr>
              <w:pStyle w:val="Tabletext"/>
            </w:pPr>
            <w:r w:rsidRPr="00AB0CA9">
              <w:lastRenderedPageBreak/>
              <w:t>PharmaSave Aspley</w:t>
            </w:r>
          </w:p>
          <w:p w14:paraId="60770228" w14:textId="77777777" w:rsidR="00717498" w:rsidRPr="00AB0CA9" w:rsidRDefault="00717498" w:rsidP="00717498">
            <w:pPr>
              <w:pStyle w:val="Tabletext"/>
            </w:pPr>
            <w:r w:rsidRPr="00AB0CA9">
              <w:t>1311 Gympie Rd</w:t>
            </w:r>
          </w:p>
          <w:p w14:paraId="509AA0D5" w14:textId="77777777" w:rsidR="00717498" w:rsidRPr="00AB0CA9" w:rsidRDefault="00717498" w:rsidP="00717498">
            <w:pPr>
              <w:pStyle w:val="Tabletext"/>
            </w:pPr>
            <w:r w:rsidRPr="00AB0CA9">
              <w:t>Aspley QLD 4034</w:t>
            </w:r>
          </w:p>
          <w:p w14:paraId="5718DF39" w14:textId="77777777" w:rsidR="00717498" w:rsidRPr="00AB0CA9" w:rsidRDefault="00717498" w:rsidP="00717498">
            <w:pPr>
              <w:pStyle w:val="Tabletext"/>
            </w:pPr>
            <w:r w:rsidRPr="00AB0CA9">
              <w:lastRenderedPageBreak/>
              <w:t>Approval No. 34208K</w:t>
            </w:r>
          </w:p>
        </w:tc>
        <w:tc>
          <w:tcPr>
            <w:tcW w:w="2722" w:type="dxa"/>
            <w:shd w:val="clear" w:color="auto" w:fill="auto"/>
          </w:tcPr>
          <w:p w14:paraId="7038715C" w14:textId="77777777" w:rsidR="00717498" w:rsidRPr="00AB0CA9" w:rsidRDefault="00717498" w:rsidP="00717498">
            <w:pPr>
              <w:pStyle w:val="Tabletext"/>
            </w:pPr>
            <w:r w:rsidRPr="00AB0CA9">
              <w:lastRenderedPageBreak/>
              <w:t>MPS HOLD CO. PTY LTD</w:t>
            </w:r>
          </w:p>
          <w:p w14:paraId="4061C697" w14:textId="77777777" w:rsidR="00717498" w:rsidRPr="00AB0CA9" w:rsidRDefault="00717498" w:rsidP="00717498">
            <w:pPr>
              <w:pStyle w:val="Tabletext"/>
            </w:pPr>
            <w:r w:rsidRPr="00AB0CA9">
              <w:t>8 Clunies Ross Court</w:t>
            </w:r>
          </w:p>
          <w:p w14:paraId="020C658D" w14:textId="77777777" w:rsidR="00717498" w:rsidRPr="00AB0CA9" w:rsidRDefault="00717498" w:rsidP="00717498">
            <w:pPr>
              <w:pStyle w:val="Tabletext"/>
            </w:pPr>
            <w:r w:rsidRPr="00AB0CA9">
              <w:t>Eight Mile Plains QLD 4113</w:t>
            </w:r>
          </w:p>
          <w:p w14:paraId="30A08BC5" w14:textId="77777777" w:rsidR="00717498" w:rsidRPr="00AB0CA9" w:rsidRDefault="00717498" w:rsidP="00717498">
            <w:pPr>
              <w:pStyle w:val="Tabletext"/>
            </w:pPr>
            <w:r w:rsidRPr="00AB0CA9">
              <w:lastRenderedPageBreak/>
              <w:t>ABN 72 621 372 138</w:t>
            </w:r>
          </w:p>
        </w:tc>
      </w:tr>
      <w:tr w:rsidR="00717498" w:rsidRPr="00AB0CA9" w14:paraId="024B36EC" w14:textId="77777777" w:rsidTr="008325D6">
        <w:tc>
          <w:tcPr>
            <w:tcW w:w="650" w:type="dxa"/>
            <w:shd w:val="clear" w:color="auto" w:fill="auto"/>
          </w:tcPr>
          <w:p w14:paraId="2A674591" w14:textId="77777777" w:rsidR="00717498" w:rsidRPr="00AB0CA9" w:rsidRDefault="00717498" w:rsidP="00717498">
            <w:pPr>
              <w:pStyle w:val="Tabletext"/>
            </w:pPr>
            <w:r w:rsidRPr="00AB0CA9">
              <w:lastRenderedPageBreak/>
              <w:t>338</w:t>
            </w:r>
          </w:p>
        </w:tc>
        <w:tc>
          <w:tcPr>
            <w:tcW w:w="2702" w:type="dxa"/>
            <w:shd w:val="clear" w:color="auto" w:fill="auto"/>
          </w:tcPr>
          <w:p w14:paraId="56E488D1" w14:textId="77777777" w:rsidR="00717498" w:rsidRPr="00AB0CA9" w:rsidRDefault="00717498" w:rsidP="00717498">
            <w:pPr>
              <w:pStyle w:val="Tabletext"/>
            </w:pPr>
            <w:r w:rsidRPr="00AB0CA9">
              <w:t>Ozcare Mackay</w:t>
            </w:r>
          </w:p>
          <w:p w14:paraId="18619C29" w14:textId="77777777" w:rsidR="00717498" w:rsidRPr="00AB0CA9" w:rsidRDefault="00717498" w:rsidP="00717498">
            <w:pPr>
              <w:pStyle w:val="Tabletext"/>
            </w:pPr>
            <w:r w:rsidRPr="00AB0CA9">
              <w:t>15 Charlotte St</w:t>
            </w:r>
          </w:p>
          <w:p w14:paraId="73B08963" w14:textId="77777777" w:rsidR="00717498" w:rsidRPr="00AB0CA9" w:rsidRDefault="00717498" w:rsidP="00717498">
            <w:pPr>
              <w:pStyle w:val="Tabletext"/>
            </w:pPr>
            <w:r w:rsidRPr="00AB0CA9">
              <w:t>West Mackay QLD 4740</w:t>
            </w:r>
          </w:p>
          <w:p w14:paraId="56939985" w14:textId="77777777" w:rsidR="00717498" w:rsidRPr="00AB0CA9" w:rsidRDefault="00717498" w:rsidP="00717498">
            <w:pPr>
              <w:pStyle w:val="Tabletext"/>
            </w:pPr>
            <w:r w:rsidRPr="00AB0CA9">
              <w:t>RACF ID. 5767</w:t>
            </w:r>
          </w:p>
        </w:tc>
        <w:tc>
          <w:tcPr>
            <w:tcW w:w="2953" w:type="dxa"/>
            <w:shd w:val="clear" w:color="auto" w:fill="auto"/>
          </w:tcPr>
          <w:p w14:paraId="77755536" w14:textId="77777777" w:rsidR="00717498" w:rsidRPr="00AB0CA9" w:rsidRDefault="00717498" w:rsidP="00717498">
            <w:pPr>
              <w:pStyle w:val="Tabletext"/>
            </w:pPr>
            <w:r w:rsidRPr="00AB0CA9">
              <w:t>Dupuy’s Pharmacy</w:t>
            </w:r>
          </w:p>
          <w:p w14:paraId="6B52E6E9" w14:textId="77777777" w:rsidR="00717498" w:rsidRPr="00AB0CA9" w:rsidRDefault="00717498" w:rsidP="00717498">
            <w:pPr>
              <w:pStyle w:val="Tabletext"/>
            </w:pPr>
            <w:r w:rsidRPr="00AB0CA9">
              <w:t>Suite 1, 12</w:t>
            </w:r>
            <w:r w:rsidR="00AB0CA9">
              <w:noBreakHyphen/>
            </w:r>
            <w:r w:rsidRPr="00AB0CA9">
              <w:t>14 Grandview Drive</w:t>
            </w:r>
          </w:p>
          <w:p w14:paraId="667160DE" w14:textId="77777777" w:rsidR="00717498" w:rsidRPr="00AB0CA9" w:rsidRDefault="00717498" w:rsidP="00717498">
            <w:pPr>
              <w:pStyle w:val="Tabletext"/>
            </w:pPr>
            <w:r w:rsidRPr="00AB0CA9">
              <w:t>Mount Pleasant QLD 4740</w:t>
            </w:r>
          </w:p>
          <w:p w14:paraId="269E17F7" w14:textId="77777777" w:rsidR="00717498" w:rsidRPr="00AB0CA9" w:rsidRDefault="00717498" w:rsidP="00717498">
            <w:pPr>
              <w:pStyle w:val="Tabletext"/>
            </w:pPr>
            <w:r w:rsidRPr="00AB0CA9">
              <w:t>Approval No. 30635J</w:t>
            </w:r>
          </w:p>
        </w:tc>
        <w:tc>
          <w:tcPr>
            <w:tcW w:w="2722" w:type="dxa"/>
            <w:shd w:val="clear" w:color="auto" w:fill="auto"/>
          </w:tcPr>
          <w:p w14:paraId="1A0A271D" w14:textId="77777777" w:rsidR="00717498" w:rsidRPr="00AB0CA9" w:rsidRDefault="00717498" w:rsidP="00717498">
            <w:pPr>
              <w:pStyle w:val="Tabletext"/>
            </w:pPr>
            <w:r w:rsidRPr="00AB0CA9">
              <w:t>MPS HOLD CO. PTY LTD</w:t>
            </w:r>
          </w:p>
          <w:p w14:paraId="128B48D9" w14:textId="77777777" w:rsidR="00717498" w:rsidRPr="00AB0CA9" w:rsidRDefault="00717498" w:rsidP="00717498">
            <w:pPr>
              <w:pStyle w:val="Tabletext"/>
            </w:pPr>
            <w:r w:rsidRPr="00AB0CA9">
              <w:t>8 Clunies Ross Court</w:t>
            </w:r>
          </w:p>
          <w:p w14:paraId="047660FC" w14:textId="77777777" w:rsidR="00717498" w:rsidRPr="00AB0CA9" w:rsidRDefault="00717498" w:rsidP="00717498">
            <w:pPr>
              <w:pStyle w:val="Tabletext"/>
            </w:pPr>
            <w:r w:rsidRPr="00AB0CA9">
              <w:t>Eight Mile Plains QLD 4113</w:t>
            </w:r>
          </w:p>
          <w:p w14:paraId="4C736735" w14:textId="77777777" w:rsidR="00717498" w:rsidRPr="00AB0CA9" w:rsidRDefault="00717498" w:rsidP="00717498">
            <w:pPr>
              <w:pStyle w:val="Tabletext"/>
            </w:pPr>
            <w:r w:rsidRPr="00AB0CA9">
              <w:t>ABN 72 621 372 138</w:t>
            </w:r>
          </w:p>
        </w:tc>
      </w:tr>
      <w:tr w:rsidR="00717498" w:rsidRPr="00AB0CA9" w14:paraId="634CFCBB" w14:textId="77777777" w:rsidTr="008325D6">
        <w:tc>
          <w:tcPr>
            <w:tcW w:w="650" w:type="dxa"/>
            <w:shd w:val="clear" w:color="auto" w:fill="auto"/>
          </w:tcPr>
          <w:p w14:paraId="1A86A6F8" w14:textId="77777777" w:rsidR="00717498" w:rsidRPr="00AB0CA9" w:rsidRDefault="00717498" w:rsidP="00717498">
            <w:pPr>
              <w:pStyle w:val="Tabletext"/>
            </w:pPr>
            <w:r w:rsidRPr="00AB0CA9">
              <w:t>339</w:t>
            </w:r>
          </w:p>
        </w:tc>
        <w:tc>
          <w:tcPr>
            <w:tcW w:w="2702" w:type="dxa"/>
            <w:shd w:val="clear" w:color="auto" w:fill="auto"/>
          </w:tcPr>
          <w:p w14:paraId="3AC04A85" w14:textId="77777777" w:rsidR="00717498" w:rsidRPr="00AB0CA9" w:rsidRDefault="00717498" w:rsidP="00717498">
            <w:pPr>
              <w:pStyle w:val="Tabletext"/>
            </w:pPr>
            <w:r w:rsidRPr="00AB0CA9">
              <w:t>OzCare Malanda</w:t>
            </w:r>
          </w:p>
          <w:p w14:paraId="7DF7934D" w14:textId="77777777" w:rsidR="00717498" w:rsidRPr="00AB0CA9" w:rsidRDefault="00717498" w:rsidP="00717498">
            <w:pPr>
              <w:pStyle w:val="Tabletext"/>
            </w:pPr>
            <w:r w:rsidRPr="00AB0CA9">
              <w:t>Turnbull Rd</w:t>
            </w:r>
          </w:p>
          <w:p w14:paraId="1DDAD9A6" w14:textId="77777777" w:rsidR="00717498" w:rsidRPr="00AB0CA9" w:rsidRDefault="00717498" w:rsidP="00717498">
            <w:pPr>
              <w:pStyle w:val="Tabletext"/>
            </w:pPr>
            <w:r w:rsidRPr="00AB0CA9">
              <w:t>Malanda QLD 4885</w:t>
            </w:r>
          </w:p>
          <w:p w14:paraId="6FDC85B3" w14:textId="77777777" w:rsidR="00717498" w:rsidRPr="00AB0CA9" w:rsidRDefault="00717498" w:rsidP="00717498">
            <w:pPr>
              <w:pStyle w:val="Tabletext"/>
            </w:pPr>
            <w:r w:rsidRPr="00AB0CA9">
              <w:t>RACF ID. 5363</w:t>
            </w:r>
          </w:p>
        </w:tc>
        <w:tc>
          <w:tcPr>
            <w:tcW w:w="2953" w:type="dxa"/>
            <w:shd w:val="clear" w:color="auto" w:fill="auto"/>
          </w:tcPr>
          <w:p w14:paraId="7A022068" w14:textId="77777777" w:rsidR="00717498" w:rsidRPr="00AB0CA9" w:rsidRDefault="00717498" w:rsidP="00717498">
            <w:pPr>
              <w:pStyle w:val="Tabletext"/>
            </w:pPr>
            <w:r w:rsidRPr="00AB0CA9">
              <w:t>Malanda Pharmacy</w:t>
            </w:r>
          </w:p>
          <w:p w14:paraId="3EA223B4" w14:textId="77777777" w:rsidR="00717498" w:rsidRPr="00AB0CA9" w:rsidRDefault="00717498" w:rsidP="00717498">
            <w:pPr>
              <w:pStyle w:val="Tabletext"/>
            </w:pPr>
            <w:r w:rsidRPr="00AB0CA9">
              <w:t>27 English St</w:t>
            </w:r>
          </w:p>
          <w:p w14:paraId="6D4075D9" w14:textId="77777777" w:rsidR="00717498" w:rsidRPr="00AB0CA9" w:rsidRDefault="00717498" w:rsidP="00717498">
            <w:pPr>
              <w:pStyle w:val="Tabletext"/>
            </w:pPr>
            <w:r w:rsidRPr="00AB0CA9">
              <w:t>Malanda QLD 4885</w:t>
            </w:r>
          </w:p>
          <w:p w14:paraId="5CF5EE48" w14:textId="77777777" w:rsidR="00717498" w:rsidRPr="00AB0CA9" w:rsidRDefault="00717498" w:rsidP="00717498">
            <w:pPr>
              <w:pStyle w:val="Tabletext"/>
            </w:pPr>
            <w:r w:rsidRPr="00AB0CA9">
              <w:t>Approval No. 33195D</w:t>
            </w:r>
          </w:p>
        </w:tc>
        <w:tc>
          <w:tcPr>
            <w:tcW w:w="2722" w:type="dxa"/>
            <w:shd w:val="clear" w:color="auto" w:fill="auto"/>
          </w:tcPr>
          <w:p w14:paraId="61C32216" w14:textId="77777777" w:rsidR="00717498" w:rsidRPr="00AB0CA9" w:rsidRDefault="00717498" w:rsidP="00717498">
            <w:pPr>
              <w:pStyle w:val="Tabletext"/>
            </w:pPr>
            <w:r w:rsidRPr="00AB0CA9">
              <w:t>MPS HOLD CO. PTY LTD</w:t>
            </w:r>
          </w:p>
          <w:p w14:paraId="15FF8F58" w14:textId="77777777" w:rsidR="00717498" w:rsidRPr="00AB0CA9" w:rsidRDefault="00717498" w:rsidP="00717498">
            <w:pPr>
              <w:pStyle w:val="Tabletext"/>
            </w:pPr>
            <w:r w:rsidRPr="00AB0CA9">
              <w:t>8 Clunies Ross Court</w:t>
            </w:r>
          </w:p>
          <w:p w14:paraId="082AE549" w14:textId="77777777" w:rsidR="00717498" w:rsidRPr="00AB0CA9" w:rsidRDefault="00717498" w:rsidP="00717498">
            <w:pPr>
              <w:pStyle w:val="Tabletext"/>
            </w:pPr>
            <w:r w:rsidRPr="00AB0CA9">
              <w:t>Eight Mile Plains QLD 4113</w:t>
            </w:r>
          </w:p>
          <w:p w14:paraId="70AACB7A" w14:textId="77777777" w:rsidR="00717498" w:rsidRPr="00AB0CA9" w:rsidRDefault="00717498" w:rsidP="00717498">
            <w:pPr>
              <w:pStyle w:val="Tabletext"/>
            </w:pPr>
            <w:r w:rsidRPr="00AB0CA9">
              <w:t>ABN 72 621 372 138</w:t>
            </w:r>
          </w:p>
        </w:tc>
      </w:tr>
      <w:tr w:rsidR="00717498" w:rsidRPr="00AB0CA9" w14:paraId="7E455755" w14:textId="77777777" w:rsidTr="008325D6">
        <w:tc>
          <w:tcPr>
            <w:tcW w:w="650" w:type="dxa"/>
            <w:shd w:val="clear" w:color="auto" w:fill="auto"/>
          </w:tcPr>
          <w:p w14:paraId="1B88840D" w14:textId="77777777" w:rsidR="00717498" w:rsidRPr="00AB0CA9" w:rsidRDefault="00717498" w:rsidP="00717498">
            <w:pPr>
              <w:pStyle w:val="Tabletext"/>
            </w:pPr>
            <w:r w:rsidRPr="00AB0CA9">
              <w:t>340</w:t>
            </w:r>
          </w:p>
        </w:tc>
        <w:tc>
          <w:tcPr>
            <w:tcW w:w="2702" w:type="dxa"/>
            <w:shd w:val="clear" w:color="auto" w:fill="auto"/>
          </w:tcPr>
          <w:p w14:paraId="5F3EB2B3" w14:textId="77777777" w:rsidR="00717498" w:rsidRPr="00AB0CA9" w:rsidRDefault="00717498" w:rsidP="00717498">
            <w:pPr>
              <w:pStyle w:val="Tabletext"/>
            </w:pPr>
            <w:r w:rsidRPr="00AB0CA9">
              <w:t>OzCare Noosa Heads</w:t>
            </w:r>
          </w:p>
          <w:p w14:paraId="035A5DEA" w14:textId="77777777" w:rsidR="00717498" w:rsidRPr="00AB0CA9" w:rsidRDefault="00717498" w:rsidP="00717498">
            <w:pPr>
              <w:pStyle w:val="Tabletext"/>
            </w:pPr>
            <w:r w:rsidRPr="00AB0CA9">
              <w:t>80 Cooyar St</w:t>
            </w:r>
          </w:p>
          <w:p w14:paraId="3CD1882A" w14:textId="77777777" w:rsidR="00717498" w:rsidRPr="00AB0CA9" w:rsidRDefault="00717498" w:rsidP="00717498">
            <w:pPr>
              <w:pStyle w:val="Tabletext"/>
            </w:pPr>
            <w:r w:rsidRPr="00AB0CA9">
              <w:t>Noosa Heads QLD 4567</w:t>
            </w:r>
          </w:p>
          <w:p w14:paraId="4D6188E6" w14:textId="77777777" w:rsidR="00717498" w:rsidRPr="00AB0CA9" w:rsidRDefault="00717498" w:rsidP="00717498">
            <w:pPr>
              <w:pStyle w:val="Tabletext"/>
            </w:pPr>
            <w:r w:rsidRPr="00AB0CA9">
              <w:t>RACF ID. 5477</w:t>
            </w:r>
          </w:p>
        </w:tc>
        <w:tc>
          <w:tcPr>
            <w:tcW w:w="2953" w:type="dxa"/>
            <w:shd w:val="clear" w:color="auto" w:fill="auto"/>
          </w:tcPr>
          <w:p w14:paraId="31CDD0FF" w14:textId="77777777" w:rsidR="00717498" w:rsidRPr="00AB0CA9" w:rsidRDefault="00717498" w:rsidP="00717498">
            <w:pPr>
              <w:pStyle w:val="Tabletext"/>
            </w:pPr>
            <w:r w:rsidRPr="00AB0CA9">
              <w:t>PharmaSave Aspley</w:t>
            </w:r>
          </w:p>
          <w:p w14:paraId="3FD7A0A0" w14:textId="77777777" w:rsidR="00717498" w:rsidRPr="00AB0CA9" w:rsidRDefault="00717498" w:rsidP="00717498">
            <w:pPr>
              <w:pStyle w:val="Tabletext"/>
            </w:pPr>
            <w:r w:rsidRPr="00AB0CA9">
              <w:t>1311 Gympie Rd</w:t>
            </w:r>
          </w:p>
          <w:p w14:paraId="4E39F9BC" w14:textId="77777777" w:rsidR="00717498" w:rsidRPr="00AB0CA9" w:rsidRDefault="00717498" w:rsidP="00717498">
            <w:pPr>
              <w:pStyle w:val="Tabletext"/>
            </w:pPr>
            <w:r w:rsidRPr="00AB0CA9">
              <w:t>Aspley QLD 4034</w:t>
            </w:r>
          </w:p>
          <w:p w14:paraId="212E7272" w14:textId="77777777" w:rsidR="00717498" w:rsidRPr="00AB0CA9" w:rsidRDefault="00717498" w:rsidP="00717498">
            <w:pPr>
              <w:pStyle w:val="Tabletext"/>
            </w:pPr>
            <w:r w:rsidRPr="00AB0CA9">
              <w:t>Approval No. 34208K</w:t>
            </w:r>
          </w:p>
        </w:tc>
        <w:tc>
          <w:tcPr>
            <w:tcW w:w="2722" w:type="dxa"/>
            <w:shd w:val="clear" w:color="auto" w:fill="auto"/>
          </w:tcPr>
          <w:p w14:paraId="0DE94E64" w14:textId="77777777" w:rsidR="00717498" w:rsidRPr="00AB0CA9" w:rsidRDefault="00717498" w:rsidP="00717498">
            <w:pPr>
              <w:pStyle w:val="Tabletext"/>
            </w:pPr>
            <w:r w:rsidRPr="00AB0CA9">
              <w:t>MPS HOLD CO. PTY LTD</w:t>
            </w:r>
          </w:p>
          <w:p w14:paraId="4A711709" w14:textId="77777777" w:rsidR="00717498" w:rsidRPr="00AB0CA9" w:rsidRDefault="00717498" w:rsidP="00717498">
            <w:pPr>
              <w:pStyle w:val="Tabletext"/>
            </w:pPr>
            <w:r w:rsidRPr="00AB0CA9">
              <w:t>8 Clunies Ross Court</w:t>
            </w:r>
          </w:p>
          <w:p w14:paraId="6F8DA3C3" w14:textId="77777777" w:rsidR="00717498" w:rsidRPr="00AB0CA9" w:rsidRDefault="00717498" w:rsidP="00717498">
            <w:pPr>
              <w:pStyle w:val="Tabletext"/>
            </w:pPr>
            <w:r w:rsidRPr="00AB0CA9">
              <w:t>Eight Mile Plains QLD 4113</w:t>
            </w:r>
          </w:p>
          <w:p w14:paraId="27D05478" w14:textId="77777777" w:rsidR="00717498" w:rsidRPr="00AB0CA9" w:rsidRDefault="00717498" w:rsidP="00717498">
            <w:pPr>
              <w:pStyle w:val="Tabletext"/>
            </w:pPr>
            <w:r w:rsidRPr="00AB0CA9">
              <w:t>ABN 72 621 372 138</w:t>
            </w:r>
          </w:p>
        </w:tc>
      </w:tr>
      <w:tr w:rsidR="00717498" w:rsidRPr="00AB0CA9" w14:paraId="77DB4C58" w14:textId="77777777" w:rsidTr="008325D6">
        <w:tc>
          <w:tcPr>
            <w:tcW w:w="650" w:type="dxa"/>
            <w:shd w:val="clear" w:color="auto" w:fill="auto"/>
          </w:tcPr>
          <w:p w14:paraId="45344C9E" w14:textId="77777777" w:rsidR="00717498" w:rsidRPr="00AB0CA9" w:rsidRDefault="00717498" w:rsidP="00717498">
            <w:pPr>
              <w:pStyle w:val="Tabletext"/>
            </w:pPr>
            <w:r w:rsidRPr="00AB0CA9">
              <w:t>341</w:t>
            </w:r>
          </w:p>
        </w:tc>
        <w:tc>
          <w:tcPr>
            <w:tcW w:w="2702" w:type="dxa"/>
            <w:shd w:val="clear" w:color="auto" w:fill="auto"/>
          </w:tcPr>
          <w:p w14:paraId="026C233E" w14:textId="77777777" w:rsidR="00717498" w:rsidRPr="00AB0CA9" w:rsidRDefault="00717498" w:rsidP="00717498">
            <w:pPr>
              <w:pStyle w:val="Tabletext"/>
            </w:pPr>
            <w:r w:rsidRPr="00AB0CA9">
              <w:t>OzCare Ozanam Villa Burleigh</w:t>
            </w:r>
          </w:p>
          <w:p w14:paraId="0990ACD6" w14:textId="77777777" w:rsidR="00717498" w:rsidRPr="00AB0CA9" w:rsidRDefault="00717498" w:rsidP="00717498">
            <w:pPr>
              <w:pStyle w:val="Tabletext"/>
            </w:pPr>
            <w:r w:rsidRPr="00AB0CA9">
              <w:t>20 Matilda St</w:t>
            </w:r>
          </w:p>
          <w:p w14:paraId="0E4340C6" w14:textId="77777777" w:rsidR="00717498" w:rsidRPr="00AB0CA9" w:rsidRDefault="00717498" w:rsidP="00717498">
            <w:pPr>
              <w:pStyle w:val="Tabletext"/>
            </w:pPr>
            <w:r w:rsidRPr="00AB0CA9">
              <w:t>Burleigh Heads QLD 4220</w:t>
            </w:r>
          </w:p>
          <w:p w14:paraId="4518AAC9" w14:textId="77777777" w:rsidR="00717498" w:rsidRPr="00AB0CA9" w:rsidRDefault="00717498" w:rsidP="00717498">
            <w:pPr>
              <w:pStyle w:val="Tabletext"/>
            </w:pPr>
            <w:r w:rsidRPr="00AB0CA9">
              <w:t>RACF ID. 5398</w:t>
            </w:r>
          </w:p>
        </w:tc>
        <w:tc>
          <w:tcPr>
            <w:tcW w:w="2953" w:type="dxa"/>
            <w:shd w:val="clear" w:color="auto" w:fill="auto"/>
          </w:tcPr>
          <w:p w14:paraId="5E5CBAD2" w14:textId="77777777" w:rsidR="00717498" w:rsidRPr="00AB0CA9" w:rsidRDefault="00717498" w:rsidP="00717498">
            <w:pPr>
              <w:pStyle w:val="Tabletext"/>
            </w:pPr>
            <w:r w:rsidRPr="00AB0CA9">
              <w:t>PharmaSave Acacia Ridge</w:t>
            </w:r>
          </w:p>
          <w:p w14:paraId="2677EBB3" w14:textId="77777777" w:rsidR="00717498" w:rsidRPr="00AB0CA9" w:rsidRDefault="00717498" w:rsidP="00717498">
            <w:pPr>
              <w:pStyle w:val="Tabletext"/>
            </w:pPr>
            <w:r w:rsidRPr="00AB0CA9">
              <w:t>1350 Beaudesert Rd</w:t>
            </w:r>
          </w:p>
          <w:p w14:paraId="6199EA99" w14:textId="77777777" w:rsidR="00717498" w:rsidRPr="00AB0CA9" w:rsidRDefault="00717498" w:rsidP="00717498">
            <w:pPr>
              <w:pStyle w:val="Tabletext"/>
            </w:pPr>
            <w:r w:rsidRPr="00AB0CA9">
              <w:t>Acacia Ridge QLD 4110</w:t>
            </w:r>
          </w:p>
          <w:p w14:paraId="68C9CEBD" w14:textId="77777777" w:rsidR="00717498" w:rsidRPr="00AB0CA9" w:rsidRDefault="00717498" w:rsidP="00717498">
            <w:pPr>
              <w:pStyle w:val="Tabletext"/>
            </w:pPr>
            <w:r w:rsidRPr="00AB0CA9">
              <w:t>Approval No. 34207J</w:t>
            </w:r>
          </w:p>
        </w:tc>
        <w:tc>
          <w:tcPr>
            <w:tcW w:w="2722" w:type="dxa"/>
            <w:shd w:val="clear" w:color="auto" w:fill="auto"/>
          </w:tcPr>
          <w:p w14:paraId="210D1CBA" w14:textId="77777777" w:rsidR="00717498" w:rsidRPr="00AB0CA9" w:rsidRDefault="00717498" w:rsidP="00717498">
            <w:pPr>
              <w:pStyle w:val="Tabletext"/>
            </w:pPr>
            <w:r w:rsidRPr="00AB0CA9">
              <w:t>MPS HOLD CO. PTY LTD</w:t>
            </w:r>
          </w:p>
          <w:p w14:paraId="0F13CCE9" w14:textId="77777777" w:rsidR="00717498" w:rsidRPr="00AB0CA9" w:rsidRDefault="00717498" w:rsidP="00717498">
            <w:pPr>
              <w:pStyle w:val="Tabletext"/>
            </w:pPr>
            <w:r w:rsidRPr="00AB0CA9">
              <w:t>8 Clunies Ross Court</w:t>
            </w:r>
          </w:p>
          <w:p w14:paraId="05A8C91C" w14:textId="77777777" w:rsidR="00717498" w:rsidRPr="00AB0CA9" w:rsidRDefault="00717498" w:rsidP="00717498">
            <w:pPr>
              <w:pStyle w:val="Tabletext"/>
            </w:pPr>
            <w:r w:rsidRPr="00AB0CA9">
              <w:t>Eight Mile Plains QLD 4113</w:t>
            </w:r>
          </w:p>
          <w:p w14:paraId="3737EF12" w14:textId="77777777" w:rsidR="00717498" w:rsidRPr="00AB0CA9" w:rsidRDefault="00717498" w:rsidP="00717498">
            <w:pPr>
              <w:pStyle w:val="Tabletext"/>
            </w:pPr>
            <w:r w:rsidRPr="00AB0CA9">
              <w:t>ABN 72 621 372 138</w:t>
            </w:r>
          </w:p>
        </w:tc>
      </w:tr>
      <w:tr w:rsidR="00717498" w:rsidRPr="00AB0CA9" w14:paraId="5C33960C" w14:textId="77777777" w:rsidTr="008325D6">
        <w:tc>
          <w:tcPr>
            <w:tcW w:w="650" w:type="dxa"/>
            <w:shd w:val="clear" w:color="auto" w:fill="auto"/>
          </w:tcPr>
          <w:p w14:paraId="330CBEC3" w14:textId="77777777" w:rsidR="00717498" w:rsidRPr="00AB0CA9" w:rsidRDefault="00717498" w:rsidP="00717498">
            <w:pPr>
              <w:pStyle w:val="Tabletext"/>
            </w:pPr>
            <w:r w:rsidRPr="00AB0CA9">
              <w:t>342</w:t>
            </w:r>
          </w:p>
        </w:tc>
        <w:tc>
          <w:tcPr>
            <w:tcW w:w="2702" w:type="dxa"/>
            <w:shd w:val="clear" w:color="auto" w:fill="auto"/>
          </w:tcPr>
          <w:p w14:paraId="0AFEFCCF" w14:textId="77777777" w:rsidR="00717498" w:rsidRPr="00AB0CA9" w:rsidRDefault="00717498" w:rsidP="00717498">
            <w:pPr>
              <w:pStyle w:val="Tabletext"/>
            </w:pPr>
            <w:r w:rsidRPr="00AB0CA9">
              <w:t>OzCare Ozanam Villa Clontarf</w:t>
            </w:r>
          </w:p>
          <w:p w14:paraId="73354CFD" w14:textId="77777777" w:rsidR="00717498" w:rsidRPr="00AB0CA9" w:rsidRDefault="00717498" w:rsidP="00717498">
            <w:pPr>
              <w:pStyle w:val="Tabletext"/>
            </w:pPr>
            <w:r w:rsidRPr="00AB0CA9">
              <w:t>153 King St</w:t>
            </w:r>
          </w:p>
          <w:p w14:paraId="5ED7842A" w14:textId="77777777" w:rsidR="00717498" w:rsidRPr="00AB0CA9" w:rsidRDefault="00717498" w:rsidP="00717498">
            <w:pPr>
              <w:pStyle w:val="Tabletext"/>
            </w:pPr>
            <w:r w:rsidRPr="00AB0CA9">
              <w:t>Clontarf QLD 4019</w:t>
            </w:r>
          </w:p>
          <w:p w14:paraId="0CF61BA6" w14:textId="77777777" w:rsidR="00717498" w:rsidRPr="00AB0CA9" w:rsidRDefault="00717498" w:rsidP="00717498">
            <w:pPr>
              <w:pStyle w:val="Tabletext"/>
            </w:pPr>
            <w:r w:rsidRPr="00AB0CA9">
              <w:t>RACF ID. 5104</w:t>
            </w:r>
          </w:p>
        </w:tc>
        <w:tc>
          <w:tcPr>
            <w:tcW w:w="2953" w:type="dxa"/>
            <w:shd w:val="clear" w:color="auto" w:fill="auto"/>
          </w:tcPr>
          <w:p w14:paraId="588F615B" w14:textId="77777777" w:rsidR="00717498" w:rsidRPr="00AB0CA9" w:rsidRDefault="00717498" w:rsidP="00717498">
            <w:pPr>
              <w:pStyle w:val="Tabletext"/>
            </w:pPr>
            <w:r w:rsidRPr="00AB0CA9">
              <w:t>PharmaSave Aspley</w:t>
            </w:r>
          </w:p>
          <w:p w14:paraId="0F96C6CA" w14:textId="77777777" w:rsidR="00717498" w:rsidRPr="00AB0CA9" w:rsidRDefault="00717498" w:rsidP="00717498">
            <w:pPr>
              <w:pStyle w:val="Tabletext"/>
            </w:pPr>
            <w:r w:rsidRPr="00AB0CA9">
              <w:t>1311 Gympie Rd</w:t>
            </w:r>
          </w:p>
          <w:p w14:paraId="2654E7FC" w14:textId="77777777" w:rsidR="00717498" w:rsidRPr="00AB0CA9" w:rsidRDefault="00717498" w:rsidP="00717498">
            <w:pPr>
              <w:pStyle w:val="Tabletext"/>
            </w:pPr>
            <w:r w:rsidRPr="00AB0CA9">
              <w:t>Aspley QLD 4034</w:t>
            </w:r>
          </w:p>
          <w:p w14:paraId="225475A8" w14:textId="77777777" w:rsidR="00717498" w:rsidRPr="00AB0CA9" w:rsidRDefault="00717498" w:rsidP="00717498">
            <w:pPr>
              <w:pStyle w:val="Tabletext"/>
            </w:pPr>
            <w:r w:rsidRPr="00AB0CA9">
              <w:t>Approval No. 34208K</w:t>
            </w:r>
          </w:p>
        </w:tc>
        <w:tc>
          <w:tcPr>
            <w:tcW w:w="2722" w:type="dxa"/>
            <w:shd w:val="clear" w:color="auto" w:fill="auto"/>
          </w:tcPr>
          <w:p w14:paraId="1D326FF8" w14:textId="77777777" w:rsidR="00717498" w:rsidRPr="00AB0CA9" w:rsidRDefault="00717498" w:rsidP="00717498">
            <w:pPr>
              <w:pStyle w:val="Tabletext"/>
            </w:pPr>
            <w:r w:rsidRPr="00AB0CA9">
              <w:t>MPS HOLD CO. PTY LTD</w:t>
            </w:r>
          </w:p>
          <w:p w14:paraId="32FE50F1" w14:textId="77777777" w:rsidR="00717498" w:rsidRPr="00AB0CA9" w:rsidRDefault="00717498" w:rsidP="00717498">
            <w:pPr>
              <w:pStyle w:val="Tabletext"/>
            </w:pPr>
            <w:r w:rsidRPr="00AB0CA9">
              <w:t>8 Clunies Ross Court</w:t>
            </w:r>
          </w:p>
          <w:p w14:paraId="6173EAD7" w14:textId="77777777" w:rsidR="00717498" w:rsidRPr="00AB0CA9" w:rsidRDefault="00717498" w:rsidP="00717498">
            <w:pPr>
              <w:pStyle w:val="Tabletext"/>
            </w:pPr>
            <w:r w:rsidRPr="00AB0CA9">
              <w:t>Eight Mile Plains QLD 4113</w:t>
            </w:r>
          </w:p>
          <w:p w14:paraId="37052A46" w14:textId="77777777" w:rsidR="00717498" w:rsidRPr="00AB0CA9" w:rsidRDefault="00717498" w:rsidP="00717498">
            <w:pPr>
              <w:pStyle w:val="Tabletext"/>
            </w:pPr>
            <w:r w:rsidRPr="00AB0CA9">
              <w:t>ABN 72 621 372 138</w:t>
            </w:r>
          </w:p>
        </w:tc>
      </w:tr>
      <w:tr w:rsidR="00717498" w:rsidRPr="00AB0CA9" w14:paraId="34EE51E0" w14:textId="77777777" w:rsidTr="008325D6">
        <w:tc>
          <w:tcPr>
            <w:tcW w:w="650" w:type="dxa"/>
            <w:shd w:val="clear" w:color="auto" w:fill="auto"/>
          </w:tcPr>
          <w:p w14:paraId="4210234D" w14:textId="77777777" w:rsidR="00717498" w:rsidRPr="00AB0CA9" w:rsidRDefault="00717498" w:rsidP="00717498">
            <w:pPr>
              <w:pStyle w:val="Tabletext"/>
            </w:pPr>
            <w:r w:rsidRPr="00AB0CA9">
              <w:t>343</w:t>
            </w:r>
          </w:p>
        </w:tc>
        <w:tc>
          <w:tcPr>
            <w:tcW w:w="2702" w:type="dxa"/>
            <w:shd w:val="clear" w:color="auto" w:fill="auto"/>
          </w:tcPr>
          <w:p w14:paraId="00270BC1" w14:textId="77777777" w:rsidR="00717498" w:rsidRPr="00AB0CA9" w:rsidRDefault="00717498" w:rsidP="00717498">
            <w:pPr>
              <w:pStyle w:val="Tabletext"/>
            </w:pPr>
            <w:r w:rsidRPr="00AB0CA9">
              <w:t>OzCare Palm Lodge Aged Care</w:t>
            </w:r>
          </w:p>
          <w:p w14:paraId="74FAA93A" w14:textId="77777777" w:rsidR="00717498" w:rsidRPr="00AB0CA9" w:rsidRDefault="00717498" w:rsidP="00717498">
            <w:pPr>
              <w:pStyle w:val="Tabletext"/>
            </w:pPr>
            <w:r w:rsidRPr="00AB0CA9">
              <w:t>424 Bowen Tce</w:t>
            </w:r>
          </w:p>
          <w:p w14:paraId="4F3B062A" w14:textId="77777777" w:rsidR="00717498" w:rsidRPr="00AB0CA9" w:rsidRDefault="00717498" w:rsidP="00717498">
            <w:pPr>
              <w:pStyle w:val="Tabletext"/>
            </w:pPr>
            <w:r w:rsidRPr="00AB0CA9">
              <w:t>New Pharm QLD 4005</w:t>
            </w:r>
          </w:p>
          <w:p w14:paraId="2668574B" w14:textId="77777777" w:rsidR="00717498" w:rsidRPr="00AB0CA9" w:rsidRDefault="00717498" w:rsidP="00717498">
            <w:pPr>
              <w:pStyle w:val="Tabletext"/>
            </w:pPr>
            <w:r w:rsidRPr="00AB0CA9">
              <w:t>RACF ID. 5918</w:t>
            </w:r>
          </w:p>
        </w:tc>
        <w:tc>
          <w:tcPr>
            <w:tcW w:w="2953" w:type="dxa"/>
            <w:shd w:val="clear" w:color="auto" w:fill="auto"/>
          </w:tcPr>
          <w:p w14:paraId="0BE9B084" w14:textId="77777777" w:rsidR="00717498" w:rsidRPr="00AB0CA9" w:rsidRDefault="00717498" w:rsidP="00717498">
            <w:pPr>
              <w:pStyle w:val="Tabletext"/>
            </w:pPr>
            <w:r w:rsidRPr="00AB0CA9">
              <w:t>PharmaSave Acacia Ridge</w:t>
            </w:r>
          </w:p>
          <w:p w14:paraId="1F256A62" w14:textId="77777777" w:rsidR="00717498" w:rsidRPr="00AB0CA9" w:rsidRDefault="00717498" w:rsidP="00717498">
            <w:pPr>
              <w:pStyle w:val="Tabletext"/>
            </w:pPr>
            <w:r w:rsidRPr="00AB0CA9">
              <w:t>1350 Beaudesert Rd</w:t>
            </w:r>
          </w:p>
          <w:p w14:paraId="796EEE71" w14:textId="77777777" w:rsidR="00717498" w:rsidRPr="00AB0CA9" w:rsidRDefault="00717498" w:rsidP="00717498">
            <w:pPr>
              <w:pStyle w:val="Tabletext"/>
            </w:pPr>
            <w:r w:rsidRPr="00AB0CA9">
              <w:t>Acacia Ridge QLD 4110</w:t>
            </w:r>
          </w:p>
          <w:p w14:paraId="2FBE51C6" w14:textId="77777777" w:rsidR="00717498" w:rsidRPr="00AB0CA9" w:rsidRDefault="00717498" w:rsidP="00717498">
            <w:pPr>
              <w:pStyle w:val="Tabletext"/>
            </w:pPr>
            <w:r w:rsidRPr="00AB0CA9">
              <w:t>Approval No. 34207J</w:t>
            </w:r>
          </w:p>
        </w:tc>
        <w:tc>
          <w:tcPr>
            <w:tcW w:w="2722" w:type="dxa"/>
            <w:shd w:val="clear" w:color="auto" w:fill="auto"/>
          </w:tcPr>
          <w:p w14:paraId="3353E1FC" w14:textId="77777777" w:rsidR="00717498" w:rsidRPr="00AB0CA9" w:rsidRDefault="00717498" w:rsidP="00717498">
            <w:pPr>
              <w:pStyle w:val="Tabletext"/>
            </w:pPr>
            <w:r w:rsidRPr="00AB0CA9">
              <w:t>MPS HOLD CO. PTY LTD</w:t>
            </w:r>
          </w:p>
          <w:p w14:paraId="34115E35" w14:textId="77777777" w:rsidR="00717498" w:rsidRPr="00AB0CA9" w:rsidRDefault="00717498" w:rsidP="00717498">
            <w:pPr>
              <w:pStyle w:val="Tabletext"/>
            </w:pPr>
            <w:r w:rsidRPr="00AB0CA9">
              <w:t>8 Clunies Ross Court</w:t>
            </w:r>
          </w:p>
          <w:p w14:paraId="1957F30B" w14:textId="77777777" w:rsidR="00717498" w:rsidRPr="00AB0CA9" w:rsidRDefault="00717498" w:rsidP="00717498">
            <w:pPr>
              <w:pStyle w:val="Tabletext"/>
            </w:pPr>
            <w:r w:rsidRPr="00AB0CA9">
              <w:t>Eight Mile Plains QLD 4113</w:t>
            </w:r>
          </w:p>
          <w:p w14:paraId="5E13B407" w14:textId="77777777" w:rsidR="00717498" w:rsidRPr="00AB0CA9" w:rsidRDefault="00717498" w:rsidP="00717498">
            <w:pPr>
              <w:pStyle w:val="Tabletext"/>
            </w:pPr>
            <w:r w:rsidRPr="00AB0CA9">
              <w:t>ABN 72 621 372 138</w:t>
            </w:r>
          </w:p>
        </w:tc>
      </w:tr>
      <w:tr w:rsidR="00717498" w:rsidRPr="00AB0CA9" w14:paraId="52A8EAE2" w14:textId="77777777" w:rsidTr="008325D6">
        <w:tc>
          <w:tcPr>
            <w:tcW w:w="650" w:type="dxa"/>
            <w:shd w:val="clear" w:color="auto" w:fill="auto"/>
          </w:tcPr>
          <w:p w14:paraId="35C7D657" w14:textId="77777777" w:rsidR="00717498" w:rsidRPr="00AB0CA9" w:rsidRDefault="00717498" w:rsidP="00717498">
            <w:pPr>
              <w:pStyle w:val="Tabletext"/>
            </w:pPr>
            <w:r w:rsidRPr="00AB0CA9">
              <w:t>344</w:t>
            </w:r>
          </w:p>
        </w:tc>
        <w:tc>
          <w:tcPr>
            <w:tcW w:w="2702" w:type="dxa"/>
            <w:shd w:val="clear" w:color="auto" w:fill="auto"/>
          </w:tcPr>
          <w:p w14:paraId="4E76AAE3" w14:textId="77777777" w:rsidR="00717498" w:rsidRPr="00AB0CA9" w:rsidRDefault="00717498" w:rsidP="00717498">
            <w:pPr>
              <w:pStyle w:val="Tabletext"/>
            </w:pPr>
            <w:r w:rsidRPr="00AB0CA9">
              <w:t>OzCare Parkwood Gardens</w:t>
            </w:r>
          </w:p>
          <w:p w14:paraId="398693CB" w14:textId="77777777" w:rsidR="00717498" w:rsidRPr="00AB0CA9" w:rsidRDefault="00717498" w:rsidP="00717498">
            <w:pPr>
              <w:pStyle w:val="Tabletext"/>
            </w:pPr>
            <w:r w:rsidRPr="00AB0CA9">
              <w:t>100 Usher Ave</w:t>
            </w:r>
          </w:p>
          <w:p w14:paraId="7AE0979A" w14:textId="77777777" w:rsidR="00717498" w:rsidRPr="00AB0CA9" w:rsidRDefault="00717498" w:rsidP="00717498">
            <w:pPr>
              <w:pStyle w:val="Tabletext"/>
            </w:pPr>
            <w:r w:rsidRPr="00AB0CA9">
              <w:t>Labrador QLD 4215</w:t>
            </w:r>
          </w:p>
          <w:p w14:paraId="1524EC61" w14:textId="77777777" w:rsidR="00717498" w:rsidRPr="00AB0CA9" w:rsidRDefault="00717498" w:rsidP="00717498">
            <w:pPr>
              <w:pStyle w:val="Tabletext"/>
            </w:pPr>
            <w:r w:rsidRPr="00AB0CA9">
              <w:t>RACF ID. 5635</w:t>
            </w:r>
          </w:p>
        </w:tc>
        <w:tc>
          <w:tcPr>
            <w:tcW w:w="2953" w:type="dxa"/>
            <w:shd w:val="clear" w:color="auto" w:fill="auto"/>
          </w:tcPr>
          <w:p w14:paraId="448CFB69" w14:textId="77777777" w:rsidR="00717498" w:rsidRPr="00AB0CA9" w:rsidRDefault="00717498" w:rsidP="00717498">
            <w:pPr>
              <w:pStyle w:val="Tabletext"/>
            </w:pPr>
            <w:r w:rsidRPr="00AB0CA9">
              <w:t>PharmaSave Acacia Ridge</w:t>
            </w:r>
          </w:p>
          <w:p w14:paraId="6F95D17E" w14:textId="77777777" w:rsidR="00717498" w:rsidRPr="00AB0CA9" w:rsidRDefault="00717498" w:rsidP="00717498">
            <w:pPr>
              <w:pStyle w:val="Tabletext"/>
            </w:pPr>
            <w:r w:rsidRPr="00AB0CA9">
              <w:t>1350 Beaudesert Rd</w:t>
            </w:r>
          </w:p>
          <w:p w14:paraId="6192D39F" w14:textId="77777777" w:rsidR="00717498" w:rsidRPr="00AB0CA9" w:rsidRDefault="00717498" w:rsidP="00717498">
            <w:pPr>
              <w:pStyle w:val="Tabletext"/>
            </w:pPr>
            <w:r w:rsidRPr="00AB0CA9">
              <w:t>Acacia Ridge QLD 4110</w:t>
            </w:r>
          </w:p>
          <w:p w14:paraId="58CD568C" w14:textId="77777777" w:rsidR="00717498" w:rsidRPr="00AB0CA9" w:rsidRDefault="00717498" w:rsidP="00717498">
            <w:pPr>
              <w:pStyle w:val="Tabletext"/>
            </w:pPr>
            <w:r w:rsidRPr="00AB0CA9">
              <w:t>Approval No. 34207J</w:t>
            </w:r>
          </w:p>
        </w:tc>
        <w:tc>
          <w:tcPr>
            <w:tcW w:w="2722" w:type="dxa"/>
            <w:shd w:val="clear" w:color="auto" w:fill="auto"/>
          </w:tcPr>
          <w:p w14:paraId="587E2641" w14:textId="77777777" w:rsidR="00717498" w:rsidRPr="00AB0CA9" w:rsidRDefault="00717498" w:rsidP="00717498">
            <w:pPr>
              <w:pStyle w:val="Tabletext"/>
            </w:pPr>
            <w:r w:rsidRPr="00AB0CA9">
              <w:t>MPS HOLD CO. PTY LTD</w:t>
            </w:r>
          </w:p>
          <w:p w14:paraId="7A8E6CF1" w14:textId="77777777" w:rsidR="00717498" w:rsidRPr="00AB0CA9" w:rsidRDefault="00717498" w:rsidP="00717498">
            <w:pPr>
              <w:pStyle w:val="Tabletext"/>
            </w:pPr>
            <w:r w:rsidRPr="00AB0CA9">
              <w:t>8 Clunies Ross Court</w:t>
            </w:r>
          </w:p>
          <w:p w14:paraId="44F657E1" w14:textId="77777777" w:rsidR="00717498" w:rsidRPr="00AB0CA9" w:rsidRDefault="00717498" w:rsidP="00717498">
            <w:pPr>
              <w:pStyle w:val="Tabletext"/>
            </w:pPr>
            <w:r w:rsidRPr="00AB0CA9">
              <w:t>Eight Mile Plains QLD 4113</w:t>
            </w:r>
          </w:p>
          <w:p w14:paraId="3996362B" w14:textId="77777777" w:rsidR="00717498" w:rsidRPr="00AB0CA9" w:rsidRDefault="00717498" w:rsidP="00717498">
            <w:pPr>
              <w:pStyle w:val="Tabletext"/>
            </w:pPr>
            <w:r w:rsidRPr="00AB0CA9">
              <w:t>ABN 72 621 372 138</w:t>
            </w:r>
          </w:p>
        </w:tc>
      </w:tr>
      <w:tr w:rsidR="00717498" w:rsidRPr="00AB0CA9" w14:paraId="0F43B2C6" w14:textId="77777777" w:rsidTr="008325D6">
        <w:tc>
          <w:tcPr>
            <w:tcW w:w="650" w:type="dxa"/>
            <w:shd w:val="clear" w:color="auto" w:fill="auto"/>
          </w:tcPr>
          <w:p w14:paraId="3547C315" w14:textId="77777777" w:rsidR="00717498" w:rsidRPr="00AB0CA9" w:rsidRDefault="00717498" w:rsidP="00717498">
            <w:pPr>
              <w:pStyle w:val="Tabletext"/>
            </w:pPr>
            <w:r w:rsidRPr="00AB0CA9">
              <w:t>345</w:t>
            </w:r>
          </w:p>
        </w:tc>
        <w:tc>
          <w:tcPr>
            <w:tcW w:w="2702" w:type="dxa"/>
            <w:shd w:val="clear" w:color="auto" w:fill="auto"/>
          </w:tcPr>
          <w:p w14:paraId="1D13D473" w14:textId="77777777" w:rsidR="00717498" w:rsidRPr="00AB0CA9" w:rsidRDefault="00717498" w:rsidP="00717498">
            <w:pPr>
              <w:pStyle w:val="Tabletext"/>
            </w:pPr>
            <w:r w:rsidRPr="00AB0CA9">
              <w:t>Ozcare Port Douglas</w:t>
            </w:r>
          </w:p>
          <w:p w14:paraId="1CC9EEC3" w14:textId="77777777" w:rsidR="00717498" w:rsidRPr="00AB0CA9" w:rsidRDefault="00717498" w:rsidP="00717498">
            <w:pPr>
              <w:pStyle w:val="Tabletext"/>
            </w:pPr>
            <w:r w:rsidRPr="00AB0CA9">
              <w:t>Martin Scullet Dr</w:t>
            </w:r>
          </w:p>
          <w:p w14:paraId="09D95E0C" w14:textId="77777777" w:rsidR="00717498" w:rsidRPr="00AB0CA9" w:rsidRDefault="00717498" w:rsidP="00717498">
            <w:pPr>
              <w:pStyle w:val="Tabletext"/>
            </w:pPr>
            <w:r w:rsidRPr="00AB0CA9">
              <w:t>Port Douglas QLD 4871</w:t>
            </w:r>
          </w:p>
          <w:p w14:paraId="72F9B677" w14:textId="77777777" w:rsidR="00717498" w:rsidRPr="00AB0CA9" w:rsidRDefault="00717498" w:rsidP="00717498">
            <w:pPr>
              <w:pStyle w:val="Tabletext"/>
            </w:pPr>
            <w:r w:rsidRPr="00AB0CA9">
              <w:t>RACF ID. 5250</w:t>
            </w:r>
          </w:p>
        </w:tc>
        <w:tc>
          <w:tcPr>
            <w:tcW w:w="2953" w:type="dxa"/>
            <w:shd w:val="clear" w:color="auto" w:fill="auto"/>
          </w:tcPr>
          <w:p w14:paraId="70D9F7B3" w14:textId="77777777" w:rsidR="00717498" w:rsidRPr="00AB0CA9" w:rsidRDefault="00717498" w:rsidP="00717498">
            <w:pPr>
              <w:pStyle w:val="Tabletext"/>
            </w:pPr>
            <w:r w:rsidRPr="00AB0CA9">
              <w:t>Calanna Wholehealth Pharmacy McLeod St</w:t>
            </w:r>
          </w:p>
          <w:p w14:paraId="7500939F" w14:textId="77777777" w:rsidR="00717498" w:rsidRPr="00AB0CA9" w:rsidRDefault="00717498" w:rsidP="00717498">
            <w:pPr>
              <w:pStyle w:val="Tabletext"/>
            </w:pPr>
            <w:r w:rsidRPr="00AB0CA9">
              <w:t>67 Mcleod St</w:t>
            </w:r>
          </w:p>
          <w:p w14:paraId="322C35DF" w14:textId="77777777" w:rsidR="00717498" w:rsidRPr="00AB0CA9" w:rsidRDefault="00717498" w:rsidP="00717498">
            <w:pPr>
              <w:pStyle w:val="Tabletext"/>
            </w:pPr>
            <w:r w:rsidRPr="00AB0CA9">
              <w:t>Cairns QLD 4870</w:t>
            </w:r>
          </w:p>
          <w:p w14:paraId="651B7045" w14:textId="77777777" w:rsidR="00717498" w:rsidRPr="00AB0CA9" w:rsidRDefault="00717498" w:rsidP="00717498">
            <w:pPr>
              <w:pStyle w:val="Tabletext"/>
            </w:pPr>
            <w:r w:rsidRPr="00AB0CA9">
              <w:t>Approval No. 33338P</w:t>
            </w:r>
          </w:p>
        </w:tc>
        <w:tc>
          <w:tcPr>
            <w:tcW w:w="2722" w:type="dxa"/>
            <w:shd w:val="clear" w:color="auto" w:fill="auto"/>
          </w:tcPr>
          <w:p w14:paraId="68AEF31C" w14:textId="77777777" w:rsidR="00717498" w:rsidRPr="00AB0CA9" w:rsidRDefault="00717498" w:rsidP="00717498">
            <w:pPr>
              <w:pStyle w:val="Tabletext"/>
            </w:pPr>
            <w:r w:rsidRPr="00AB0CA9">
              <w:t>MPS HOLD CO. PTY LTD</w:t>
            </w:r>
          </w:p>
          <w:p w14:paraId="1AB17688" w14:textId="77777777" w:rsidR="00717498" w:rsidRPr="00AB0CA9" w:rsidRDefault="00717498" w:rsidP="00717498">
            <w:pPr>
              <w:pStyle w:val="Tabletext"/>
            </w:pPr>
            <w:r w:rsidRPr="00AB0CA9">
              <w:t>8 Clunies Ross Court</w:t>
            </w:r>
          </w:p>
          <w:p w14:paraId="251CEE77" w14:textId="77777777" w:rsidR="00717498" w:rsidRPr="00AB0CA9" w:rsidRDefault="00717498" w:rsidP="00717498">
            <w:pPr>
              <w:pStyle w:val="Tabletext"/>
            </w:pPr>
            <w:r w:rsidRPr="00AB0CA9">
              <w:t>Eight Mile Plains QLD 4113</w:t>
            </w:r>
          </w:p>
          <w:p w14:paraId="61F50167" w14:textId="77777777" w:rsidR="00717498" w:rsidRPr="00AB0CA9" w:rsidRDefault="00717498" w:rsidP="00717498">
            <w:pPr>
              <w:pStyle w:val="Tabletext"/>
            </w:pPr>
            <w:r w:rsidRPr="00AB0CA9">
              <w:t>ABN 72 621 372 138</w:t>
            </w:r>
          </w:p>
        </w:tc>
      </w:tr>
      <w:tr w:rsidR="00717498" w:rsidRPr="00AB0CA9" w14:paraId="620D0476" w14:textId="77777777" w:rsidTr="008325D6">
        <w:tc>
          <w:tcPr>
            <w:tcW w:w="650" w:type="dxa"/>
            <w:shd w:val="clear" w:color="auto" w:fill="auto"/>
          </w:tcPr>
          <w:p w14:paraId="332E0E0D" w14:textId="77777777" w:rsidR="00717498" w:rsidRPr="00AB0CA9" w:rsidRDefault="00717498" w:rsidP="00717498">
            <w:pPr>
              <w:pStyle w:val="Tabletext"/>
            </w:pPr>
            <w:r w:rsidRPr="00AB0CA9">
              <w:t>346</w:t>
            </w:r>
          </w:p>
        </w:tc>
        <w:tc>
          <w:tcPr>
            <w:tcW w:w="2702" w:type="dxa"/>
            <w:shd w:val="clear" w:color="auto" w:fill="auto"/>
          </w:tcPr>
          <w:p w14:paraId="08DDE470" w14:textId="77777777" w:rsidR="00717498" w:rsidRPr="00AB0CA9" w:rsidRDefault="00717498" w:rsidP="00717498">
            <w:pPr>
              <w:pStyle w:val="Tabletext"/>
            </w:pPr>
            <w:r w:rsidRPr="00AB0CA9">
              <w:t>Ozcare Toowoomba</w:t>
            </w:r>
          </w:p>
          <w:p w14:paraId="43915CC0" w14:textId="77777777" w:rsidR="00717498" w:rsidRPr="00AB0CA9" w:rsidRDefault="00717498" w:rsidP="00717498">
            <w:pPr>
              <w:pStyle w:val="Tabletext"/>
            </w:pPr>
            <w:r w:rsidRPr="00AB0CA9">
              <w:t>631 Greenwattle St</w:t>
            </w:r>
          </w:p>
          <w:p w14:paraId="3AA01734" w14:textId="77777777" w:rsidR="00717498" w:rsidRPr="00AB0CA9" w:rsidRDefault="00717498" w:rsidP="00717498">
            <w:pPr>
              <w:pStyle w:val="Tabletext"/>
            </w:pPr>
            <w:r w:rsidRPr="00AB0CA9">
              <w:t>Toowoomba QLD 4350</w:t>
            </w:r>
          </w:p>
          <w:p w14:paraId="2AA6FD7C" w14:textId="77777777" w:rsidR="00717498" w:rsidRPr="00AB0CA9" w:rsidRDefault="00717498" w:rsidP="00717498">
            <w:pPr>
              <w:pStyle w:val="Tabletext"/>
            </w:pPr>
            <w:r w:rsidRPr="00AB0CA9">
              <w:lastRenderedPageBreak/>
              <w:t>RACF ID. 5310</w:t>
            </w:r>
          </w:p>
        </w:tc>
        <w:tc>
          <w:tcPr>
            <w:tcW w:w="2953" w:type="dxa"/>
            <w:shd w:val="clear" w:color="auto" w:fill="auto"/>
          </w:tcPr>
          <w:p w14:paraId="63573E7C" w14:textId="77777777" w:rsidR="00717498" w:rsidRPr="00AB0CA9" w:rsidRDefault="00717498" w:rsidP="00717498">
            <w:pPr>
              <w:pStyle w:val="Tabletext"/>
            </w:pPr>
            <w:r w:rsidRPr="00AB0CA9">
              <w:lastRenderedPageBreak/>
              <w:t>Range Pharmacy</w:t>
            </w:r>
          </w:p>
          <w:p w14:paraId="2504FCFB" w14:textId="77777777" w:rsidR="00717498" w:rsidRPr="00AB0CA9" w:rsidRDefault="00717498" w:rsidP="00717498">
            <w:pPr>
              <w:pStyle w:val="Tabletext"/>
            </w:pPr>
            <w:r w:rsidRPr="00AB0CA9">
              <w:t>11 James St</w:t>
            </w:r>
          </w:p>
          <w:p w14:paraId="4B69EC2B" w14:textId="77777777" w:rsidR="00717498" w:rsidRPr="00AB0CA9" w:rsidRDefault="00717498" w:rsidP="00717498">
            <w:pPr>
              <w:pStyle w:val="Tabletext"/>
            </w:pPr>
            <w:r w:rsidRPr="00AB0CA9">
              <w:t>Toowoomba QLD 4350</w:t>
            </w:r>
          </w:p>
          <w:p w14:paraId="3996164C" w14:textId="77777777" w:rsidR="00717498" w:rsidRPr="00AB0CA9" w:rsidRDefault="00717498" w:rsidP="00717498">
            <w:pPr>
              <w:pStyle w:val="Tabletext"/>
            </w:pPr>
            <w:r w:rsidRPr="00AB0CA9">
              <w:lastRenderedPageBreak/>
              <w:t>Approval No. 33921H</w:t>
            </w:r>
          </w:p>
        </w:tc>
        <w:tc>
          <w:tcPr>
            <w:tcW w:w="2722" w:type="dxa"/>
            <w:shd w:val="clear" w:color="auto" w:fill="auto"/>
          </w:tcPr>
          <w:p w14:paraId="4DE231EF" w14:textId="77777777" w:rsidR="00717498" w:rsidRPr="00AB0CA9" w:rsidRDefault="00717498" w:rsidP="00717498">
            <w:pPr>
              <w:pStyle w:val="Tabletext"/>
            </w:pPr>
            <w:r w:rsidRPr="00AB0CA9">
              <w:lastRenderedPageBreak/>
              <w:t>MPS HOLD CO. PTY LTD</w:t>
            </w:r>
          </w:p>
          <w:p w14:paraId="79A26CDF" w14:textId="77777777" w:rsidR="00717498" w:rsidRPr="00AB0CA9" w:rsidRDefault="00717498" w:rsidP="00717498">
            <w:pPr>
              <w:pStyle w:val="Tabletext"/>
            </w:pPr>
            <w:r w:rsidRPr="00AB0CA9">
              <w:t>8 Clunies Ross Court</w:t>
            </w:r>
          </w:p>
          <w:p w14:paraId="6737990D" w14:textId="77777777" w:rsidR="00717498" w:rsidRPr="00AB0CA9" w:rsidRDefault="00717498" w:rsidP="00717498">
            <w:pPr>
              <w:pStyle w:val="Tabletext"/>
            </w:pPr>
            <w:r w:rsidRPr="00AB0CA9">
              <w:t>Eight Mile Plains QLD 4113</w:t>
            </w:r>
          </w:p>
          <w:p w14:paraId="5AF7733E" w14:textId="77777777" w:rsidR="00717498" w:rsidRPr="00AB0CA9" w:rsidRDefault="00717498" w:rsidP="00717498">
            <w:pPr>
              <w:pStyle w:val="Tabletext"/>
            </w:pPr>
            <w:r w:rsidRPr="00AB0CA9">
              <w:lastRenderedPageBreak/>
              <w:t>ABN 72 621 372 138</w:t>
            </w:r>
          </w:p>
        </w:tc>
      </w:tr>
      <w:tr w:rsidR="00717498" w:rsidRPr="00AB0CA9" w14:paraId="463496AA" w14:textId="77777777" w:rsidTr="008325D6">
        <w:tc>
          <w:tcPr>
            <w:tcW w:w="650" w:type="dxa"/>
            <w:shd w:val="clear" w:color="auto" w:fill="auto"/>
          </w:tcPr>
          <w:p w14:paraId="28711522" w14:textId="77777777" w:rsidR="00717498" w:rsidRPr="00AB0CA9" w:rsidRDefault="00717498" w:rsidP="00717498">
            <w:pPr>
              <w:pStyle w:val="Tabletext"/>
            </w:pPr>
            <w:r w:rsidRPr="00AB0CA9">
              <w:lastRenderedPageBreak/>
              <w:t>347</w:t>
            </w:r>
          </w:p>
        </w:tc>
        <w:tc>
          <w:tcPr>
            <w:tcW w:w="2702" w:type="dxa"/>
            <w:shd w:val="clear" w:color="auto" w:fill="auto"/>
          </w:tcPr>
          <w:p w14:paraId="15449345" w14:textId="77777777" w:rsidR="00717498" w:rsidRPr="00AB0CA9" w:rsidRDefault="00717498" w:rsidP="00717498">
            <w:pPr>
              <w:pStyle w:val="Tabletext"/>
            </w:pPr>
            <w:r w:rsidRPr="00AB0CA9">
              <w:t>OzCare Villa Vincent</w:t>
            </w:r>
          </w:p>
          <w:p w14:paraId="02D27059" w14:textId="77777777" w:rsidR="00717498" w:rsidRPr="00AB0CA9" w:rsidRDefault="00717498" w:rsidP="00717498">
            <w:pPr>
              <w:pStyle w:val="Tabletext"/>
            </w:pPr>
            <w:r w:rsidRPr="00AB0CA9">
              <w:t>2 Acacia St</w:t>
            </w:r>
          </w:p>
          <w:p w14:paraId="5E2CB53C" w14:textId="77777777" w:rsidR="00717498" w:rsidRPr="00AB0CA9" w:rsidRDefault="00717498" w:rsidP="00717498">
            <w:pPr>
              <w:pStyle w:val="Tabletext"/>
            </w:pPr>
            <w:r w:rsidRPr="00AB0CA9">
              <w:t>Mudingburra QLD 4812</w:t>
            </w:r>
          </w:p>
          <w:p w14:paraId="7431B3C2" w14:textId="77777777" w:rsidR="00717498" w:rsidRPr="00AB0CA9" w:rsidRDefault="00717498" w:rsidP="00717498">
            <w:pPr>
              <w:pStyle w:val="Tabletext"/>
            </w:pPr>
            <w:r w:rsidRPr="00AB0CA9">
              <w:t>RACF ID. 5875</w:t>
            </w:r>
          </w:p>
        </w:tc>
        <w:tc>
          <w:tcPr>
            <w:tcW w:w="2953" w:type="dxa"/>
            <w:shd w:val="clear" w:color="auto" w:fill="auto"/>
          </w:tcPr>
          <w:p w14:paraId="31CA1F13" w14:textId="77777777" w:rsidR="00717498" w:rsidRPr="00AB0CA9" w:rsidRDefault="00717498" w:rsidP="00717498">
            <w:pPr>
              <w:pStyle w:val="Tabletext"/>
            </w:pPr>
            <w:r w:rsidRPr="00AB0CA9">
              <w:t>Calanna Whole Health Pharmacy Currajong</w:t>
            </w:r>
          </w:p>
          <w:p w14:paraId="3216F0A6" w14:textId="77777777" w:rsidR="00717498" w:rsidRPr="00AB0CA9" w:rsidRDefault="00717498" w:rsidP="00717498">
            <w:pPr>
              <w:pStyle w:val="Tabletext"/>
            </w:pPr>
            <w:r w:rsidRPr="00AB0CA9">
              <w:t>Shop 4A Woolcock Centre</w:t>
            </w:r>
          </w:p>
          <w:p w14:paraId="351AD47E" w14:textId="77777777" w:rsidR="00717498" w:rsidRPr="00AB0CA9" w:rsidRDefault="00717498" w:rsidP="00717498">
            <w:pPr>
              <w:pStyle w:val="Tabletext"/>
            </w:pPr>
            <w:r w:rsidRPr="00AB0CA9">
              <w:t>238</w:t>
            </w:r>
            <w:r w:rsidR="00AB0CA9">
              <w:noBreakHyphen/>
            </w:r>
            <w:r w:rsidRPr="00AB0CA9">
              <w:t>262 Woolcock St</w:t>
            </w:r>
          </w:p>
          <w:p w14:paraId="6156A47D" w14:textId="77777777" w:rsidR="00717498" w:rsidRPr="00AB0CA9" w:rsidRDefault="00717498" w:rsidP="00717498">
            <w:pPr>
              <w:pStyle w:val="Tabletext"/>
            </w:pPr>
            <w:r w:rsidRPr="00AB0CA9">
              <w:t>Currajong QLD 4812</w:t>
            </w:r>
          </w:p>
          <w:p w14:paraId="53F12A86" w14:textId="77777777" w:rsidR="00717498" w:rsidRPr="00AB0CA9" w:rsidRDefault="00717498" w:rsidP="00717498">
            <w:pPr>
              <w:pStyle w:val="Tabletext"/>
            </w:pPr>
            <w:r w:rsidRPr="00AB0CA9">
              <w:t>Approval No. 34593Q</w:t>
            </w:r>
          </w:p>
        </w:tc>
        <w:tc>
          <w:tcPr>
            <w:tcW w:w="2722" w:type="dxa"/>
            <w:shd w:val="clear" w:color="auto" w:fill="auto"/>
          </w:tcPr>
          <w:p w14:paraId="65F92BB9" w14:textId="77777777" w:rsidR="00717498" w:rsidRPr="00AB0CA9" w:rsidRDefault="00717498" w:rsidP="00717498">
            <w:pPr>
              <w:pStyle w:val="Tabletext"/>
            </w:pPr>
            <w:r w:rsidRPr="00AB0CA9">
              <w:t>MPS HOLD CO. PTY LTD</w:t>
            </w:r>
          </w:p>
          <w:p w14:paraId="230F3844" w14:textId="77777777" w:rsidR="00717498" w:rsidRPr="00AB0CA9" w:rsidRDefault="00717498" w:rsidP="00717498">
            <w:pPr>
              <w:pStyle w:val="Tabletext"/>
            </w:pPr>
            <w:r w:rsidRPr="00AB0CA9">
              <w:t>8 Clunies Ross Court</w:t>
            </w:r>
          </w:p>
          <w:p w14:paraId="19EE5D4D" w14:textId="77777777" w:rsidR="00717498" w:rsidRPr="00AB0CA9" w:rsidRDefault="00717498" w:rsidP="00717498">
            <w:pPr>
              <w:pStyle w:val="Tabletext"/>
            </w:pPr>
            <w:r w:rsidRPr="00AB0CA9">
              <w:t>Eight Mile Plains QLD 4113</w:t>
            </w:r>
          </w:p>
          <w:p w14:paraId="687E0938" w14:textId="77777777" w:rsidR="00717498" w:rsidRPr="00AB0CA9" w:rsidRDefault="00717498" w:rsidP="00717498">
            <w:pPr>
              <w:pStyle w:val="Tabletext"/>
            </w:pPr>
            <w:r w:rsidRPr="00AB0CA9">
              <w:t>ABN 72 621 372 138</w:t>
            </w:r>
          </w:p>
        </w:tc>
      </w:tr>
      <w:tr w:rsidR="00717498" w:rsidRPr="00AB0CA9" w14:paraId="013489BB" w14:textId="77777777" w:rsidTr="008325D6">
        <w:tc>
          <w:tcPr>
            <w:tcW w:w="650" w:type="dxa"/>
            <w:shd w:val="clear" w:color="auto" w:fill="auto"/>
          </w:tcPr>
          <w:p w14:paraId="6A84D21E" w14:textId="77777777" w:rsidR="00717498" w:rsidRPr="00AB0CA9" w:rsidRDefault="00717498" w:rsidP="00717498">
            <w:pPr>
              <w:pStyle w:val="Tabletext"/>
            </w:pPr>
            <w:r w:rsidRPr="00AB0CA9">
              <w:t>348</w:t>
            </w:r>
          </w:p>
        </w:tc>
        <w:tc>
          <w:tcPr>
            <w:tcW w:w="2702" w:type="dxa"/>
            <w:shd w:val="clear" w:color="auto" w:fill="auto"/>
          </w:tcPr>
          <w:p w14:paraId="047DCB5A" w14:textId="77777777" w:rsidR="00717498" w:rsidRPr="00AB0CA9" w:rsidRDefault="00717498" w:rsidP="00717498">
            <w:pPr>
              <w:pStyle w:val="Tabletext"/>
            </w:pPr>
            <w:r w:rsidRPr="00AB0CA9">
              <w:t>Paling Court Residential Aged Care</w:t>
            </w:r>
          </w:p>
          <w:p w14:paraId="68EEF83C" w14:textId="77777777" w:rsidR="00717498" w:rsidRPr="00AB0CA9" w:rsidRDefault="00717498" w:rsidP="00717498">
            <w:pPr>
              <w:pStyle w:val="Tabletext"/>
            </w:pPr>
            <w:r w:rsidRPr="00AB0CA9">
              <w:t>90 Werombi Rd</w:t>
            </w:r>
          </w:p>
          <w:p w14:paraId="32B60D02" w14:textId="77777777" w:rsidR="00717498" w:rsidRPr="00AB0CA9" w:rsidRDefault="00717498" w:rsidP="00717498">
            <w:pPr>
              <w:pStyle w:val="Tabletext"/>
            </w:pPr>
            <w:r w:rsidRPr="00AB0CA9">
              <w:t>Grasmere NSW 2570</w:t>
            </w:r>
          </w:p>
          <w:p w14:paraId="0D1DDF32" w14:textId="77777777" w:rsidR="00717498" w:rsidRPr="00AB0CA9" w:rsidRDefault="00717498" w:rsidP="00717498">
            <w:pPr>
              <w:pStyle w:val="Tabletext"/>
            </w:pPr>
            <w:r w:rsidRPr="00AB0CA9">
              <w:t>RACF ID No. 0031</w:t>
            </w:r>
          </w:p>
        </w:tc>
        <w:tc>
          <w:tcPr>
            <w:tcW w:w="2953" w:type="dxa"/>
            <w:shd w:val="clear" w:color="auto" w:fill="auto"/>
          </w:tcPr>
          <w:p w14:paraId="4E082FFE" w14:textId="77777777" w:rsidR="00717498" w:rsidRPr="00AB0CA9" w:rsidRDefault="00717498" w:rsidP="00717498">
            <w:pPr>
              <w:pStyle w:val="Tabletext"/>
            </w:pPr>
            <w:r w:rsidRPr="00AB0CA9">
              <w:t>Camden Pharmacy</w:t>
            </w:r>
          </w:p>
          <w:p w14:paraId="2B261145" w14:textId="77777777" w:rsidR="00717498" w:rsidRPr="00AB0CA9" w:rsidRDefault="00717498" w:rsidP="00717498">
            <w:pPr>
              <w:pStyle w:val="Tabletext"/>
            </w:pPr>
            <w:r w:rsidRPr="00AB0CA9">
              <w:t>91 Argyle St</w:t>
            </w:r>
          </w:p>
          <w:p w14:paraId="6E71506A" w14:textId="77777777" w:rsidR="00717498" w:rsidRPr="00AB0CA9" w:rsidRDefault="00717498" w:rsidP="00717498">
            <w:pPr>
              <w:pStyle w:val="Tabletext"/>
            </w:pPr>
            <w:r w:rsidRPr="00AB0CA9">
              <w:t>Camden NSW 2570</w:t>
            </w:r>
          </w:p>
          <w:p w14:paraId="0C26F63C" w14:textId="77777777" w:rsidR="00717498" w:rsidRPr="00AB0CA9" w:rsidRDefault="00717498" w:rsidP="00717498">
            <w:pPr>
              <w:pStyle w:val="Tabletext"/>
            </w:pPr>
            <w:r w:rsidRPr="00AB0CA9">
              <w:t>Approval No. 13859K</w:t>
            </w:r>
          </w:p>
          <w:p w14:paraId="4DC11BDC" w14:textId="77777777" w:rsidR="00717498" w:rsidRPr="00AB0CA9" w:rsidRDefault="00717498" w:rsidP="00717498">
            <w:pPr>
              <w:pStyle w:val="Tabletext"/>
            </w:pPr>
          </w:p>
          <w:p w14:paraId="0456AC61" w14:textId="77777777" w:rsidR="00717498" w:rsidRPr="00AB0CA9" w:rsidRDefault="00717498" w:rsidP="00717498">
            <w:pPr>
              <w:pStyle w:val="Tabletext"/>
            </w:pPr>
            <w:r w:rsidRPr="00AB0CA9">
              <w:t>Blooms the Chemist – Camden</w:t>
            </w:r>
          </w:p>
          <w:p w14:paraId="0C1FB678" w14:textId="77777777" w:rsidR="00717498" w:rsidRPr="00AB0CA9" w:rsidRDefault="00717498" w:rsidP="00717498">
            <w:pPr>
              <w:pStyle w:val="Tabletext"/>
            </w:pPr>
            <w:r w:rsidRPr="00AB0CA9">
              <w:t>146</w:t>
            </w:r>
            <w:r w:rsidR="00AB0CA9">
              <w:noBreakHyphen/>
            </w:r>
            <w:r w:rsidRPr="00AB0CA9">
              <w:t>148 Argyle St</w:t>
            </w:r>
          </w:p>
          <w:p w14:paraId="37A7DA08" w14:textId="77777777" w:rsidR="00717498" w:rsidRPr="00AB0CA9" w:rsidRDefault="00717498" w:rsidP="00717498">
            <w:pPr>
              <w:pStyle w:val="Tabletext"/>
            </w:pPr>
            <w:r w:rsidRPr="00AB0CA9">
              <w:t>Camden NSW 2570</w:t>
            </w:r>
          </w:p>
          <w:p w14:paraId="3D6446D7" w14:textId="77777777" w:rsidR="00717498" w:rsidRPr="00AB0CA9" w:rsidRDefault="00717498" w:rsidP="00717498">
            <w:pPr>
              <w:pStyle w:val="Tabletext"/>
            </w:pPr>
            <w:r w:rsidRPr="00AB0CA9">
              <w:t>Approval No. 15468D</w:t>
            </w:r>
          </w:p>
        </w:tc>
        <w:tc>
          <w:tcPr>
            <w:tcW w:w="2722" w:type="dxa"/>
            <w:shd w:val="clear" w:color="auto" w:fill="auto"/>
          </w:tcPr>
          <w:p w14:paraId="4AFE6917" w14:textId="77777777" w:rsidR="00717498" w:rsidRPr="00AB0CA9" w:rsidRDefault="00717498" w:rsidP="00717498">
            <w:pPr>
              <w:pStyle w:val="Tabletext"/>
            </w:pPr>
            <w:r w:rsidRPr="00AB0CA9">
              <w:t>ManRex Pty Ltd (trading as Webstercare)</w:t>
            </w:r>
          </w:p>
          <w:p w14:paraId="1D128008" w14:textId="77777777" w:rsidR="00717498" w:rsidRPr="00AB0CA9" w:rsidRDefault="00717498" w:rsidP="00717498">
            <w:pPr>
              <w:pStyle w:val="Tabletext"/>
            </w:pPr>
            <w:r w:rsidRPr="00AB0CA9">
              <w:t>17</w:t>
            </w:r>
            <w:r w:rsidR="00AB0CA9">
              <w:noBreakHyphen/>
            </w:r>
            <w:r w:rsidRPr="00AB0CA9">
              <w:t>19 Moore St</w:t>
            </w:r>
          </w:p>
          <w:p w14:paraId="69C6833A" w14:textId="77777777" w:rsidR="00717498" w:rsidRPr="00AB0CA9" w:rsidRDefault="00717498" w:rsidP="00717498">
            <w:pPr>
              <w:pStyle w:val="Tabletext"/>
            </w:pPr>
            <w:r w:rsidRPr="00AB0CA9">
              <w:t>Leichhardt NSW 2040</w:t>
            </w:r>
          </w:p>
          <w:p w14:paraId="7FA53D7B" w14:textId="77777777" w:rsidR="00717498" w:rsidRPr="00AB0CA9" w:rsidRDefault="00717498" w:rsidP="00717498">
            <w:pPr>
              <w:pStyle w:val="Tabletext"/>
            </w:pPr>
            <w:r w:rsidRPr="00AB0CA9">
              <w:t>ABN 63 074 388 088</w:t>
            </w:r>
          </w:p>
        </w:tc>
      </w:tr>
      <w:tr w:rsidR="00717498" w:rsidRPr="00AB0CA9" w14:paraId="4EC6E4FF" w14:textId="77777777" w:rsidTr="008325D6">
        <w:tc>
          <w:tcPr>
            <w:tcW w:w="650" w:type="dxa"/>
            <w:shd w:val="clear" w:color="auto" w:fill="auto"/>
          </w:tcPr>
          <w:p w14:paraId="579469BA" w14:textId="77777777" w:rsidR="00717498" w:rsidRPr="00AB0CA9" w:rsidRDefault="00717498" w:rsidP="00717498">
            <w:pPr>
              <w:pStyle w:val="Tabletext"/>
            </w:pPr>
            <w:r w:rsidRPr="00AB0CA9">
              <w:t>349</w:t>
            </w:r>
          </w:p>
        </w:tc>
        <w:tc>
          <w:tcPr>
            <w:tcW w:w="2702" w:type="dxa"/>
            <w:shd w:val="clear" w:color="auto" w:fill="auto"/>
          </w:tcPr>
          <w:p w14:paraId="73A8F782" w14:textId="77777777" w:rsidR="00717498" w:rsidRPr="00AB0CA9" w:rsidRDefault="00717498" w:rsidP="00717498">
            <w:pPr>
              <w:pStyle w:val="Tabletext"/>
            </w:pPr>
            <w:r w:rsidRPr="00AB0CA9">
              <w:t>Para Hills Residential Care</w:t>
            </w:r>
          </w:p>
          <w:p w14:paraId="342C33F5" w14:textId="77777777" w:rsidR="00717498" w:rsidRPr="00AB0CA9" w:rsidRDefault="00717498" w:rsidP="00717498">
            <w:pPr>
              <w:pStyle w:val="Tabletext"/>
            </w:pPr>
            <w:r w:rsidRPr="00AB0CA9">
              <w:t>50 Kesters Rd</w:t>
            </w:r>
          </w:p>
          <w:p w14:paraId="1ED2100E" w14:textId="77777777" w:rsidR="00717498" w:rsidRPr="00AB0CA9" w:rsidRDefault="00717498" w:rsidP="00717498">
            <w:pPr>
              <w:pStyle w:val="Tabletext"/>
            </w:pPr>
            <w:r w:rsidRPr="00AB0CA9">
              <w:t>Para Hills West SA 5096</w:t>
            </w:r>
          </w:p>
          <w:p w14:paraId="7BBE9896" w14:textId="77777777" w:rsidR="00717498" w:rsidRPr="00AB0CA9" w:rsidRDefault="00717498" w:rsidP="00717498">
            <w:pPr>
              <w:pStyle w:val="Tabletext"/>
            </w:pPr>
            <w:r w:rsidRPr="00AB0CA9">
              <w:t>RACF ID No. 6962</w:t>
            </w:r>
          </w:p>
        </w:tc>
        <w:tc>
          <w:tcPr>
            <w:tcW w:w="2953" w:type="dxa"/>
            <w:shd w:val="clear" w:color="auto" w:fill="auto"/>
          </w:tcPr>
          <w:p w14:paraId="59F0B8D6" w14:textId="77777777" w:rsidR="00717498" w:rsidRPr="00AB0CA9" w:rsidRDefault="00717498" w:rsidP="00717498">
            <w:pPr>
              <w:pStyle w:val="Tabletext"/>
            </w:pPr>
            <w:r w:rsidRPr="00AB0CA9">
              <w:t>TerryWhite Chemmart Mawson Central</w:t>
            </w:r>
          </w:p>
          <w:p w14:paraId="02EFDDCF" w14:textId="77777777" w:rsidR="00717498" w:rsidRPr="00AB0CA9" w:rsidRDefault="00717498" w:rsidP="00717498">
            <w:pPr>
              <w:pStyle w:val="Tabletext"/>
            </w:pPr>
            <w:r w:rsidRPr="00AB0CA9">
              <w:t>Shop 3</w:t>
            </w:r>
            <w:r w:rsidR="00AB0CA9">
              <w:noBreakHyphen/>
            </w:r>
            <w:r w:rsidRPr="00AB0CA9">
              <w:t>5 Mawson Central 9</w:t>
            </w:r>
            <w:r w:rsidR="00AB0CA9">
              <w:noBreakHyphen/>
            </w:r>
            <w:r w:rsidRPr="00AB0CA9">
              <w:t>15 Main St</w:t>
            </w:r>
          </w:p>
          <w:p w14:paraId="471D0F89" w14:textId="77777777" w:rsidR="00717498" w:rsidRPr="00AB0CA9" w:rsidRDefault="00717498" w:rsidP="00717498">
            <w:pPr>
              <w:pStyle w:val="Tabletext"/>
            </w:pPr>
            <w:r w:rsidRPr="00AB0CA9">
              <w:t>Mawson Lakes SA 5095</w:t>
            </w:r>
          </w:p>
          <w:p w14:paraId="40E9E399" w14:textId="77777777" w:rsidR="00717498" w:rsidRPr="00AB0CA9" w:rsidRDefault="00717498" w:rsidP="00717498">
            <w:pPr>
              <w:pStyle w:val="Tabletext"/>
            </w:pPr>
            <w:r w:rsidRPr="00AB0CA9">
              <w:t>Approval No. 41070N</w:t>
            </w:r>
          </w:p>
        </w:tc>
        <w:tc>
          <w:tcPr>
            <w:tcW w:w="2722" w:type="dxa"/>
            <w:shd w:val="clear" w:color="auto" w:fill="auto"/>
          </w:tcPr>
          <w:p w14:paraId="67CD337B" w14:textId="77777777" w:rsidR="00717498" w:rsidRPr="00AB0CA9" w:rsidRDefault="00717498" w:rsidP="00717498">
            <w:pPr>
              <w:pStyle w:val="Tabletext"/>
            </w:pPr>
            <w:r w:rsidRPr="00AB0CA9">
              <w:t>Medi</w:t>
            </w:r>
            <w:r w:rsidR="00AB0CA9">
              <w:noBreakHyphen/>
            </w:r>
            <w:r w:rsidRPr="00AB0CA9">
              <w:t>Map Group Pty Limited</w:t>
            </w:r>
          </w:p>
          <w:p w14:paraId="463CD9CA" w14:textId="77777777" w:rsidR="00717498" w:rsidRPr="00AB0CA9" w:rsidRDefault="00717498" w:rsidP="00717498">
            <w:pPr>
              <w:pStyle w:val="Tabletext"/>
            </w:pPr>
            <w:r w:rsidRPr="00AB0CA9">
              <w:t>Level 18, 530 Collins St</w:t>
            </w:r>
          </w:p>
          <w:p w14:paraId="277BE7A3" w14:textId="77777777" w:rsidR="00717498" w:rsidRPr="00AB0CA9" w:rsidRDefault="00717498" w:rsidP="00717498">
            <w:pPr>
              <w:pStyle w:val="Tabletext"/>
            </w:pPr>
            <w:r w:rsidRPr="00AB0CA9">
              <w:t>Melbourne VIC 3000</w:t>
            </w:r>
          </w:p>
          <w:p w14:paraId="5772161B" w14:textId="77777777" w:rsidR="00717498" w:rsidRPr="00AB0CA9" w:rsidRDefault="00717498" w:rsidP="00717498">
            <w:pPr>
              <w:pStyle w:val="Tabletext"/>
            </w:pPr>
            <w:r w:rsidRPr="00AB0CA9">
              <w:t>ABN 90 612 500 651</w:t>
            </w:r>
          </w:p>
        </w:tc>
      </w:tr>
      <w:tr w:rsidR="00717498" w:rsidRPr="00AB0CA9" w14:paraId="1793F02C" w14:textId="77777777" w:rsidTr="008325D6">
        <w:tc>
          <w:tcPr>
            <w:tcW w:w="650" w:type="dxa"/>
            <w:shd w:val="clear" w:color="auto" w:fill="auto"/>
          </w:tcPr>
          <w:p w14:paraId="3F4BE6A6" w14:textId="77777777" w:rsidR="00717498" w:rsidRPr="00AB0CA9" w:rsidRDefault="00717498" w:rsidP="00717498">
            <w:pPr>
              <w:pStyle w:val="Tabletext"/>
            </w:pPr>
            <w:r w:rsidRPr="00AB0CA9">
              <w:t>350</w:t>
            </w:r>
          </w:p>
        </w:tc>
        <w:tc>
          <w:tcPr>
            <w:tcW w:w="2702" w:type="dxa"/>
            <w:shd w:val="clear" w:color="auto" w:fill="auto"/>
          </w:tcPr>
          <w:p w14:paraId="5DDC4A3D" w14:textId="77777777" w:rsidR="00717498" w:rsidRPr="00AB0CA9" w:rsidRDefault="00717498" w:rsidP="00717498">
            <w:pPr>
              <w:pStyle w:val="Tabletext"/>
            </w:pPr>
            <w:r w:rsidRPr="00AB0CA9">
              <w:t>Parkrose Village</w:t>
            </w:r>
          </w:p>
          <w:p w14:paraId="6719017D" w14:textId="77777777" w:rsidR="00717498" w:rsidRPr="00AB0CA9" w:rsidRDefault="00717498" w:rsidP="00717498">
            <w:pPr>
              <w:pStyle w:val="Tabletext"/>
            </w:pPr>
            <w:r w:rsidRPr="00AB0CA9">
              <w:t>34 Norman Tce</w:t>
            </w:r>
          </w:p>
          <w:p w14:paraId="455B17DD" w14:textId="77777777" w:rsidR="00717498" w:rsidRPr="00AB0CA9" w:rsidRDefault="00717498" w:rsidP="00717498">
            <w:pPr>
              <w:pStyle w:val="Tabletext"/>
            </w:pPr>
            <w:r w:rsidRPr="00AB0CA9">
              <w:t>Everard Park SA 5035</w:t>
            </w:r>
          </w:p>
          <w:p w14:paraId="52AF5200" w14:textId="77777777" w:rsidR="00717498" w:rsidRPr="00AB0CA9" w:rsidRDefault="00717498" w:rsidP="00717498">
            <w:pPr>
              <w:pStyle w:val="Tabletext"/>
            </w:pPr>
            <w:r w:rsidRPr="00AB0CA9">
              <w:t>RACF ID No. 6884</w:t>
            </w:r>
          </w:p>
        </w:tc>
        <w:tc>
          <w:tcPr>
            <w:tcW w:w="2953" w:type="dxa"/>
            <w:shd w:val="clear" w:color="auto" w:fill="auto"/>
          </w:tcPr>
          <w:p w14:paraId="2AE9A63D" w14:textId="77777777" w:rsidR="00717498" w:rsidRPr="00AB0CA9" w:rsidRDefault="00717498" w:rsidP="00717498">
            <w:pPr>
              <w:pStyle w:val="Tabletext"/>
            </w:pPr>
            <w:r w:rsidRPr="00AB0CA9">
              <w:t>North Plympton TerryWhite Chemmart</w:t>
            </w:r>
          </w:p>
          <w:p w14:paraId="609B3CA3" w14:textId="77777777" w:rsidR="00717498" w:rsidRPr="00AB0CA9" w:rsidRDefault="00717498" w:rsidP="00717498">
            <w:pPr>
              <w:pStyle w:val="Tabletext"/>
            </w:pPr>
            <w:r w:rsidRPr="00AB0CA9">
              <w:t>Shop 2, 267</w:t>
            </w:r>
            <w:r w:rsidR="00AB0CA9">
              <w:noBreakHyphen/>
            </w:r>
            <w:r w:rsidRPr="00AB0CA9">
              <w:t>269 Marion Rd</w:t>
            </w:r>
          </w:p>
          <w:p w14:paraId="3E72282F" w14:textId="77777777" w:rsidR="00717498" w:rsidRPr="00AB0CA9" w:rsidRDefault="00717498" w:rsidP="00717498">
            <w:pPr>
              <w:pStyle w:val="Tabletext"/>
            </w:pPr>
            <w:r w:rsidRPr="00AB0CA9">
              <w:t>Marleston SA 5033</w:t>
            </w:r>
          </w:p>
          <w:p w14:paraId="3C7C6D4A" w14:textId="77777777" w:rsidR="00717498" w:rsidRPr="00AB0CA9" w:rsidRDefault="00717498" w:rsidP="00717498">
            <w:pPr>
              <w:pStyle w:val="Tabletext"/>
            </w:pPr>
            <w:r w:rsidRPr="00AB0CA9">
              <w:t>Approval No. 41119E</w:t>
            </w:r>
          </w:p>
        </w:tc>
        <w:tc>
          <w:tcPr>
            <w:tcW w:w="2722" w:type="dxa"/>
            <w:shd w:val="clear" w:color="auto" w:fill="auto"/>
          </w:tcPr>
          <w:p w14:paraId="0C797E09" w14:textId="77777777" w:rsidR="00717498" w:rsidRPr="00AB0CA9" w:rsidRDefault="00717498" w:rsidP="00717498">
            <w:pPr>
              <w:pStyle w:val="Tabletext"/>
            </w:pPr>
            <w:r w:rsidRPr="00AB0CA9">
              <w:t>Medi</w:t>
            </w:r>
            <w:r w:rsidR="00AB0CA9">
              <w:noBreakHyphen/>
            </w:r>
            <w:r w:rsidRPr="00AB0CA9">
              <w:t>Map Group Pty Limited</w:t>
            </w:r>
          </w:p>
          <w:p w14:paraId="2BE4E40E" w14:textId="77777777" w:rsidR="00717498" w:rsidRPr="00AB0CA9" w:rsidRDefault="00717498" w:rsidP="00717498">
            <w:pPr>
              <w:pStyle w:val="Tabletext"/>
            </w:pPr>
            <w:r w:rsidRPr="00AB0CA9">
              <w:t>Level 18, 530 Collins St</w:t>
            </w:r>
          </w:p>
          <w:p w14:paraId="070DBD30" w14:textId="77777777" w:rsidR="00717498" w:rsidRPr="00AB0CA9" w:rsidRDefault="00717498" w:rsidP="00717498">
            <w:pPr>
              <w:pStyle w:val="Tabletext"/>
            </w:pPr>
            <w:r w:rsidRPr="00AB0CA9">
              <w:t>Melbourne VIC 3000</w:t>
            </w:r>
          </w:p>
          <w:p w14:paraId="351F9495" w14:textId="77777777" w:rsidR="00717498" w:rsidRPr="00AB0CA9" w:rsidRDefault="00717498" w:rsidP="00717498">
            <w:pPr>
              <w:pStyle w:val="Tabletext"/>
            </w:pPr>
            <w:r w:rsidRPr="00AB0CA9">
              <w:t>ABN 90 612 500 651</w:t>
            </w:r>
          </w:p>
        </w:tc>
      </w:tr>
      <w:tr w:rsidR="00717498" w:rsidRPr="00AB0CA9" w14:paraId="3C4AB2F9" w14:textId="77777777" w:rsidTr="008325D6">
        <w:tc>
          <w:tcPr>
            <w:tcW w:w="650" w:type="dxa"/>
            <w:shd w:val="clear" w:color="auto" w:fill="auto"/>
          </w:tcPr>
          <w:p w14:paraId="21718BDF" w14:textId="77777777" w:rsidR="00717498" w:rsidRPr="00AB0CA9" w:rsidRDefault="00717498" w:rsidP="00717498">
            <w:pPr>
              <w:pStyle w:val="Tabletext"/>
            </w:pPr>
            <w:r w:rsidRPr="00AB0CA9">
              <w:t>351</w:t>
            </w:r>
          </w:p>
        </w:tc>
        <w:tc>
          <w:tcPr>
            <w:tcW w:w="2702" w:type="dxa"/>
            <w:shd w:val="clear" w:color="auto" w:fill="auto"/>
          </w:tcPr>
          <w:p w14:paraId="1C0FB338" w14:textId="77777777" w:rsidR="00717498" w:rsidRPr="00AB0CA9" w:rsidRDefault="00717498" w:rsidP="00717498">
            <w:pPr>
              <w:pStyle w:val="Tabletext"/>
            </w:pPr>
            <w:r w:rsidRPr="00AB0CA9">
              <w:t>Pathways Ashley House</w:t>
            </w:r>
          </w:p>
          <w:p w14:paraId="215B3094" w14:textId="77777777" w:rsidR="00717498" w:rsidRPr="00AB0CA9" w:rsidRDefault="00717498" w:rsidP="00717498">
            <w:pPr>
              <w:pStyle w:val="Tabletext"/>
            </w:pPr>
            <w:r w:rsidRPr="00AB0CA9">
              <w:t>97 Ashley St</w:t>
            </w:r>
          </w:p>
          <w:p w14:paraId="42637150" w14:textId="77777777" w:rsidR="00717498" w:rsidRPr="00AB0CA9" w:rsidRDefault="00717498" w:rsidP="00717498">
            <w:pPr>
              <w:pStyle w:val="Tabletext"/>
            </w:pPr>
            <w:r w:rsidRPr="00AB0CA9">
              <w:t>Roseville NSW 2069</w:t>
            </w:r>
          </w:p>
          <w:p w14:paraId="7BFED1D7" w14:textId="77777777" w:rsidR="00717498" w:rsidRPr="00AB0CA9" w:rsidRDefault="00717498" w:rsidP="00717498">
            <w:pPr>
              <w:pStyle w:val="Tabletext"/>
            </w:pPr>
            <w:r w:rsidRPr="00AB0CA9">
              <w:t>RACF ID No. 2281</w:t>
            </w:r>
          </w:p>
        </w:tc>
        <w:tc>
          <w:tcPr>
            <w:tcW w:w="2953" w:type="dxa"/>
            <w:shd w:val="clear" w:color="auto" w:fill="auto"/>
          </w:tcPr>
          <w:p w14:paraId="79C525C1" w14:textId="77777777" w:rsidR="00717498" w:rsidRPr="00AB0CA9" w:rsidRDefault="00717498" w:rsidP="00717498">
            <w:pPr>
              <w:pStyle w:val="Tabletext"/>
            </w:pPr>
            <w:r w:rsidRPr="00AB0CA9">
              <w:t>Blooms the Chemist Forestville</w:t>
            </w:r>
          </w:p>
          <w:p w14:paraId="1B4658AC" w14:textId="77777777" w:rsidR="00717498" w:rsidRPr="00AB0CA9" w:rsidRDefault="00717498" w:rsidP="00717498">
            <w:pPr>
              <w:pStyle w:val="Tabletext"/>
            </w:pPr>
            <w:r w:rsidRPr="00AB0CA9">
              <w:t>Shop 1</w:t>
            </w:r>
            <w:r w:rsidR="00AB0CA9">
              <w:noBreakHyphen/>
            </w:r>
            <w:r w:rsidRPr="00AB0CA9">
              <w:t>2 The Centre, Starkey St</w:t>
            </w:r>
          </w:p>
          <w:p w14:paraId="74C48630" w14:textId="77777777" w:rsidR="00717498" w:rsidRPr="00AB0CA9" w:rsidRDefault="00717498" w:rsidP="00717498">
            <w:pPr>
              <w:pStyle w:val="Tabletext"/>
            </w:pPr>
            <w:r w:rsidRPr="00AB0CA9">
              <w:t>Forestville NSW 2087</w:t>
            </w:r>
          </w:p>
          <w:p w14:paraId="325CD91F" w14:textId="77777777" w:rsidR="00717498" w:rsidRPr="00AB0CA9" w:rsidRDefault="00717498" w:rsidP="00717498">
            <w:pPr>
              <w:pStyle w:val="Tabletext"/>
            </w:pPr>
            <w:r w:rsidRPr="00AB0CA9">
              <w:t>Approval No. 15704M</w:t>
            </w:r>
          </w:p>
        </w:tc>
        <w:tc>
          <w:tcPr>
            <w:tcW w:w="2722" w:type="dxa"/>
            <w:shd w:val="clear" w:color="auto" w:fill="auto"/>
          </w:tcPr>
          <w:p w14:paraId="2F025381" w14:textId="77777777" w:rsidR="00717498" w:rsidRPr="00AB0CA9" w:rsidRDefault="00717498" w:rsidP="00717498">
            <w:pPr>
              <w:pStyle w:val="Tabletext"/>
            </w:pPr>
            <w:r w:rsidRPr="00AB0CA9">
              <w:t>ManRex Pty Ltd (trading as Webstercare)</w:t>
            </w:r>
          </w:p>
          <w:p w14:paraId="074A3C28" w14:textId="77777777" w:rsidR="00717498" w:rsidRPr="00AB0CA9" w:rsidRDefault="00717498" w:rsidP="00717498">
            <w:pPr>
              <w:pStyle w:val="Tabletext"/>
            </w:pPr>
            <w:r w:rsidRPr="00AB0CA9">
              <w:t>17</w:t>
            </w:r>
            <w:r w:rsidR="00AB0CA9">
              <w:noBreakHyphen/>
            </w:r>
            <w:r w:rsidRPr="00AB0CA9">
              <w:t>19 Moore St</w:t>
            </w:r>
          </w:p>
          <w:p w14:paraId="45F2782A" w14:textId="77777777" w:rsidR="00717498" w:rsidRPr="00AB0CA9" w:rsidRDefault="00717498" w:rsidP="00717498">
            <w:pPr>
              <w:pStyle w:val="Tabletext"/>
            </w:pPr>
            <w:r w:rsidRPr="00AB0CA9">
              <w:t>Leichhardt NSW 2040</w:t>
            </w:r>
          </w:p>
          <w:p w14:paraId="01F8AE7D" w14:textId="77777777" w:rsidR="00717498" w:rsidRPr="00AB0CA9" w:rsidRDefault="00717498" w:rsidP="00717498">
            <w:pPr>
              <w:pStyle w:val="Tabletext"/>
            </w:pPr>
            <w:r w:rsidRPr="00AB0CA9">
              <w:t>ABN 63 074 388 088</w:t>
            </w:r>
          </w:p>
        </w:tc>
      </w:tr>
      <w:tr w:rsidR="00717498" w:rsidRPr="00AB0CA9" w14:paraId="26FCC8E4" w14:textId="77777777" w:rsidTr="008325D6">
        <w:tc>
          <w:tcPr>
            <w:tcW w:w="650" w:type="dxa"/>
            <w:shd w:val="clear" w:color="auto" w:fill="auto"/>
          </w:tcPr>
          <w:p w14:paraId="18C0D1D4" w14:textId="77777777" w:rsidR="00717498" w:rsidRPr="00AB0CA9" w:rsidRDefault="00717498" w:rsidP="00717498">
            <w:pPr>
              <w:pStyle w:val="Tabletext"/>
            </w:pPr>
            <w:r w:rsidRPr="00AB0CA9">
              <w:t>352</w:t>
            </w:r>
          </w:p>
        </w:tc>
        <w:tc>
          <w:tcPr>
            <w:tcW w:w="2702" w:type="dxa"/>
            <w:shd w:val="clear" w:color="auto" w:fill="auto"/>
          </w:tcPr>
          <w:p w14:paraId="383E748E" w14:textId="77777777" w:rsidR="00717498" w:rsidRPr="00AB0CA9" w:rsidRDefault="00717498" w:rsidP="00717498">
            <w:pPr>
              <w:pStyle w:val="Tabletext"/>
            </w:pPr>
            <w:r w:rsidRPr="00AB0CA9">
              <w:t>Pathways Cronulla Pines</w:t>
            </w:r>
          </w:p>
          <w:p w14:paraId="4F0A2A73" w14:textId="77777777" w:rsidR="00717498" w:rsidRPr="00AB0CA9" w:rsidRDefault="00717498" w:rsidP="00717498">
            <w:pPr>
              <w:pStyle w:val="Tabletext"/>
            </w:pPr>
            <w:r w:rsidRPr="00AB0CA9">
              <w:t>31</w:t>
            </w:r>
            <w:r w:rsidR="00AB0CA9">
              <w:noBreakHyphen/>
            </w:r>
            <w:r w:rsidRPr="00AB0CA9">
              <w:t>35 Sturt Rd</w:t>
            </w:r>
          </w:p>
          <w:p w14:paraId="540B66D3" w14:textId="77777777" w:rsidR="00717498" w:rsidRPr="00AB0CA9" w:rsidRDefault="00717498" w:rsidP="00717498">
            <w:pPr>
              <w:pStyle w:val="Tabletext"/>
            </w:pPr>
            <w:r w:rsidRPr="00AB0CA9">
              <w:t>Cronulla NSW 2230</w:t>
            </w:r>
          </w:p>
          <w:p w14:paraId="54749FD1" w14:textId="77777777" w:rsidR="00717498" w:rsidRPr="00AB0CA9" w:rsidRDefault="00717498" w:rsidP="00717498">
            <w:pPr>
              <w:pStyle w:val="Tabletext"/>
            </w:pPr>
            <w:r w:rsidRPr="00AB0CA9">
              <w:t>RACF ID No. 1029</w:t>
            </w:r>
          </w:p>
        </w:tc>
        <w:tc>
          <w:tcPr>
            <w:tcW w:w="2953" w:type="dxa"/>
            <w:shd w:val="clear" w:color="auto" w:fill="auto"/>
          </w:tcPr>
          <w:p w14:paraId="1923F5BC" w14:textId="77777777" w:rsidR="00717498" w:rsidRPr="00AB0CA9" w:rsidRDefault="00717498" w:rsidP="00717498">
            <w:pPr>
              <w:pStyle w:val="Tabletext"/>
            </w:pPr>
            <w:r w:rsidRPr="00AB0CA9">
              <w:t>Kingsway Night &amp; Day</w:t>
            </w:r>
          </w:p>
          <w:p w14:paraId="1396FADA" w14:textId="77777777" w:rsidR="00717498" w:rsidRPr="00AB0CA9" w:rsidRDefault="00717498" w:rsidP="00717498">
            <w:pPr>
              <w:pStyle w:val="Tabletext"/>
            </w:pPr>
            <w:r w:rsidRPr="00AB0CA9">
              <w:t>Shop 8, 206 The Kingsway</w:t>
            </w:r>
          </w:p>
          <w:p w14:paraId="22223099" w14:textId="77777777" w:rsidR="00717498" w:rsidRPr="00AB0CA9" w:rsidRDefault="00717498" w:rsidP="00717498">
            <w:pPr>
              <w:pStyle w:val="Tabletext"/>
            </w:pPr>
            <w:r w:rsidRPr="00AB0CA9">
              <w:t>Woolooware NSW 2820</w:t>
            </w:r>
          </w:p>
          <w:p w14:paraId="14AF284A" w14:textId="77777777" w:rsidR="00717498" w:rsidRPr="00AB0CA9" w:rsidRDefault="00717498" w:rsidP="00717498">
            <w:pPr>
              <w:pStyle w:val="Tabletext"/>
            </w:pPr>
            <w:r w:rsidRPr="00AB0CA9">
              <w:t>Approval No. 14196E</w:t>
            </w:r>
          </w:p>
        </w:tc>
        <w:tc>
          <w:tcPr>
            <w:tcW w:w="2722" w:type="dxa"/>
            <w:shd w:val="clear" w:color="auto" w:fill="auto"/>
          </w:tcPr>
          <w:p w14:paraId="1EA95608" w14:textId="77777777" w:rsidR="00717498" w:rsidRPr="00AB0CA9" w:rsidRDefault="00717498" w:rsidP="00717498">
            <w:pPr>
              <w:pStyle w:val="Tabletext"/>
            </w:pPr>
            <w:r w:rsidRPr="00AB0CA9">
              <w:t>ManRex Pty Ltd (trading as Webstercare)</w:t>
            </w:r>
          </w:p>
          <w:p w14:paraId="61563EC1" w14:textId="77777777" w:rsidR="00717498" w:rsidRPr="00AB0CA9" w:rsidRDefault="00717498" w:rsidP="00717498">
            <w:pPr>
              <w:pStyle w:val="Tabletext"/>
            </w:pPr>
            <w:r w:rsidRPr="00AB0CA9">
              <w:t>17</w:t>
            </w:r>
            <w:r w:rsidR="00AB0CA9">
              <w:noBreakHyphen/>
            </w:r>
            <w:r w:rsidRPr="00AB0CA9">
              <w:t>19 Moore St</w:t>
            </w:r>
          </w:p>
          <w:p w14:paraId="44B267C0" w14:textId="77777777" w:rsidR="00717498" w:rsidRPr="00AB0CA9" w:rsidRDefault="00717498" w:rsidP="00717498">
            <w:pPr>
              <w:pStyle w:val="Tabletext"/>
            </w:pPr>
            <w:r w:rsidRPr="00AB0CA9">
              <w:t>Leichhardt NSW 2040</w:t>
            </w:r>
          </w:p>
          <w:p w14:paraId="0B431156" w14:textId="77777777" w:rsidR="00717498" w:rsidRPr="00AB0CA9" w:rsidRDefault="00717498" w:rsidP="00717498">
            <w:pPr>
              <w:pStyle w:val="Tabletext"/>
            </w:pPr>
            <w:r w:rsidRPr="00AB0CA9">
              <w:t>ABN 63 074 388 088</w:t>
            </w:r>
          </w:p>
        </w:tc>
      </w:tr>
      <w:tr w:rsidR="00717498" w:rsidRPr="00AB0CA9" w14:paraId="060F2CB8" w14:textId="77777777" w:rsidTr="008325D6">
        <w:tc>
          <w:tcPr>
            <w:tcW w:w="650" w:type="dxa"/>
            <w:shd w:val="clear" w:color="auto" w:fill="auto"/>
          </w:tcPr>
          <w:p w14:paraId="4AB39297" w14:textId="77777777" w:rsidR="00717498" w:rsidRPr="00AB0CA9" w:rsidRDefault="00717498" w:rsidP="00717498">
            <w:pPr>
              <w:pStyle w:val="Tabletext"/>
            </w:pPr>
            <w:r w:rsidRPr="00AB0CA9">
              <w:t>353</w:t>
            </w:r>
          </w:p>
        </w:tc>
        <w:tc>
          <w:tcPr>
            <w:tcW w:w="2702" w:type="dxa"/>
            <w:shd w:val="clear" w:color="auto" w:fill="auto"/>
          </w:tcPr>
          <w:p w14:paraId="660B9ACC" w14:textId="77777777" w:rsidR="00717498" w:rsidRPr="00AB0CA9" w:rsidRDefault="00717498" w:rsidP="00717498">
            <w:pPr>
              <w:pStyle w:val="Tabletext"/>
            </w:pPr>
            <w:r w:rsidRPr="00AB0CA9">
              <w:t>Pathways Sailors Bay</w:t>
            </w:r>
          </w:p>
          <w:p w14:paraId="663E6C2F" w14:textId="77777777" w:rsidR="00717498" w:rsidRPr="00AB0CA9" w:rsidRDefault="00717498" w:rsidP="00717498">
            <w:pPr>
              <w:pStyle w:val="Tabletext"/>
            </w:pPr>
            <w:r w:rsidRPr="00AB0CA9">
              <w:t>170</w:t>
            </w:r>
            <w:r w:rsidR="00AB0CA9">
              <w:noBreakHyphen/>
            </w:r>
            <w:r w:rsidRPr="00AB0CA9">
              <w:t>176 Sailors Bay Rd</w:t>
            </w:r>
          </w:p>
          <w:p w14:paraId="03C92C62" w14:textId="77777777" w:rsidR="00717498" w:rsidRPr="00AB0CA9" w:rsidRDefault="00717498" w:rsidP="00717498">
            <w:pPr>
              <w:pStyle w:val="Tabletext"/>
            </w:pPr>
            <w:r w:rsidRPr="00AB0CA9">
              <w:t>Northbridge NSW 2063</w:t>
            </w:r>
          </w:p>
          <w:p w14:paraId="57B84EE4" w14:textId="77777777" w:rsidR="00717498" w:rsidRPr="00AB0CA9" w:rsidRDefault="00717498" w:rsidP="00717498">
            <w:pPr>
              <w:pStyle w:val="Tabletext"/>
            </w:pPr>
            <w:r w:rsidRPr="00AB0CA9">
              <w:t>RACF ID No. 1012</w:t>
            </w:r>
          </w:p>
        </w:tc>
        <w:tc>
          <w:tcPr>
            <w:tcW w:w="2953" w:type="dxa"/>
            <w:shd w:val="clear" w:color="auto" w:fill="auto"/>
          </w:tcPr>
          <w:p w14:paraId="54B76FDF" w14:textId="77777777" w:rsidR="00717498" w:rsidRPr="00AB0CA9" w:rsidRDefault="00717498" w:rsidP="00717498">
            <w:pPr>
              <w:pStyle w:val="Tabletext"/>
            </w:pPr>
            <w:r w:rsidRPr="00AB0CA9">
              <w:t>Blooms the Chemist Forestville</w:t>
            </w:r>
          </w:p>
          <w:p w14:paraId="1C4B9F32" w14:textId="77777777" w:rsidR="00717498" w:rsidRPr="00AB0CA9" w:rsidRDefault="00717498" w:rsidP="00717498">
            <w:pPr>
              <w:pStyle w:val="Tabletext"/>
            </w:pPr>
            <w:r w:rsidRPr="00AB0CA9">
              <w:t>Shop 1+2 The Centre</w:t>
            </w:r>
          </w:p>
          <w:p w14:paraId="1C270B32" w14:textId="77777777" w:rsidR="00717498" w:rsidRPr="00AB0CA9" w:rsidRDefault="00717498" w:rsidP="00717498">
            <w:pPr>
              <w:pStyle w:val="Tabletext"/>
            </w:pPr>
            <w:r w:rsidRPr="00AB0CA9">
              <w:t>Starkey St</w:t>
            </w:r>
          </w:p>
          <w:p w14:paraId="20E54253" w14:textId="77777777" w:rsidR="00717498" w:rsidRPr="00AB0CA9" w:rsidRDefault="00717498" w:rsidP="00717498">
            <w:pPr>
              <w:pStyle w:val="Tabletext"/>
            </w:pPr>
            <w:r w:rsidRPr="00AB0CA9">
              <w:t>Forestville NSW 2087</w:t>
            </w:r>
          </w:p>
          <w:p w14:paraId="162E36BB" w14:textId="77777777" w:rsidR="00717498" w:rsidRPr="00AB0CA9" w:rsidRDefault="00717498" w:rsidP="00717498">
            <w:pPr>
              <w:pStyle w:val="Tabletext"/>
            </w:pPr>
            <w:r w:rsidRPr="00AB0CA9">
              <w:lastRenderedPageBreak/>
              <w:t>Approval No. 15704M</w:t>
            </w:r>
          </w:p>
        </w:tc>
        <w:tc>
          <w:tcPr>
            <w:tcW w:w="2722" w:type="dxa"/>
            <w:shd w:val="clear" w:color="auto" w:fill="auto"/>
          </w:tcPr>
          <w:p w14:paraId="05F66FD7" w14:textId="77777777" w:rsidR="00717498" w:rsidRPr="00AB0CA9" w:rsidRDefault="00717498" w:rsidP="00717498">
            <w:pPr>
              <w:pStyle w:val="Tabletext"/>
            </w:pPr>
            <w:r w:rsidRPr="00AB0CA9">
              <w:lastRenderedPageBreak/>
              <w:t>ManRex Pty Ltd (trading as Webstercare)</w:t>
            </w:r>
          </w:p>
          <w:p w14:paraId="5A2D3EA8" w14:textId="77777777" w:rsidR="00717498" w:rsidRPr="00AB0CA9" w:rsidRDefault="00717498" w:rsidP="00717498">
            <w:pPr>
              <w:pStyle w:val="Tabletext"/>
            </w:pPr>
            <w:r w:rsidRPr="00AB0CA9">
              <w:t>17</w:t>
            </w:r>
            <w:r w:rsidR="00AB0CA9">
              <w:noBreakHyphen/>
            </w:r>
            <w:r w:rsidRPr="00AB0CA9">
              <w:t>19 Moore St</w:t>
            </w:r>
          </w:p>
          <w:p w14:paraId="14C98BAD" w14:textId="77777777" w:rsidR="00717498" w:rsidRPr="00AB0CA9" w:rsidRDefault="00717498" w:rsidP="00717498">
            <w:pPr>
              <w:pStyle w:val="Tabletext"/>
            </w:pPr>
            <w:r w:rsidRPr="00AB0CA9">
              <w:t>Leichhardt NSW 2040</w:t>
            </w:r>
          </w:p>
          <w:p w14:paraId="13001AC1" w14:textId="77777777" w:rsidR="00717498" w:rsidRPr="00AB0CA9" w:rsidRDefault="00717498" w:rsidP="00717498">
            <w:pPr>
              <w:pStyle w:val="Tabletext"/>
            </w:pPr>
            <w:r w:rsidRPr="00AB0CA9">
              <w:lastRenderedPageBreak/>
              <w:t>ABN 63 074 388 088</w:t>
            </w:r>
          </w:p>
        </w:tc>
      </w:tr>
      <w:tr w:rsidR="00717498" w:rsidRPr="00AB0CA9" w14:paraId="09E164E3" w14:textId="77777777" w:rsidTr="008325D6">
        <w:tc>
          <w:tcPr>
            <w:tcW w:w="650" w:type="dxa"/>
            <w:shd w:val="clear" w:color="auto" w:fill="auto"/>
          </w:tcPr>
          <w:p w14:paraId="0F3330B7" w14:textId="77777777" w:rsidR="00717498" w:rsidRPr="00AB0CA9" w:rsidRDefault="00717498" w:rsidP="00717498">
            <w:pPr>
              <w:pStyle w:val="Tabletext"/>
            </w:pPr>
            <w:r w:rsidRPr="00AB0CA9">
              <w:lastRenderedPageBreak/>
              <w:t>354</w:t>
            </w:r>
          </w:p>
        </w:tc>
        <w:tc>
          <w:tcPr>
            <w:tcW w:w="2702" w:type="dxa"/>
            <w:shd w:val="clear" w:color="auto" w:fill="auto"/>
          </w:tcPr>
          <w:p w14:paraId="39E093DA" w14:textId="77777777" w:rsidR="00717498" w:rsidRPr="00AB0CA9" w:rsidRDefault="00717498" w:rsidP="00717498">
            <w:pPr>
              <w:pStyle w:val="Tabletext"/>
            </w:pPr>
            <w:r w:rsidRPr="00AB0CA9">
              <w:t>Paynesville Gardens Care Community</w:t>
            </w:r>
          </w:p>
          <w:p w14:paraId="7794F4F3" w14:textId="77777777" w:rsidR="00717498" w:rsidRPr="00AB0CA9" w:rsidRDefault="00717498" w:rsidP="00717498">
            <w:pPr>
              <w:pStyle w:val="Tabletext"/>
            </w:pPr>
            <w:r w:rsidRPr="00AB0CA9">
              <w:t>3</w:t>
            </w:r>
            <w:r w:rsidR="00AB0CA9">
              <w:noBreakHyphen/>
            </w:r>
            <w:r w:rsidRPr="00AB0CA9">
              <w:t>5 Fort King Rd</w:t>
            </w:r>
          </w:p>
          <w:p w14:paraId="2885F78E" w14:textId="77777777" w:rsidR="00717498" w:rsidRPr="00AB0CA9" w:rsidRDefault="00717498" w:rsidP="00717498">
            <w:pPr>
              <w:pStyle w:val="Tabletext"/>
            </w:pPr>
            <w:r w:rsidRPr="00AB0CA9">
              <w:t>Paynesville VIC 3880</w:t>
            </w:r>
          </w:p>
          <w:p w14:paraId="3676BE01" w14:textId="77777777" w:rsidR="00717498" w:rsidRPr="00AB0CA9" w:rsidRDefault="00717498" w:rsidP="00717498">
            <w:pPr>
              <w:pStyle w:val="Tabletext"/>
            </w:pPr>
            <w:r w:rsidRPr="00AB0CA9">
              <w:t>RACF ID No. 4526</w:t>
            </w:r>
          </w:p>
        </w:tc>
        <w:tc>
          <w:tcPr>
            <w:tcW w:w="2953" w:type="dxa"/>
            <w:shd w:val="clear" w:color="auto" w:fill="auto"/>
          </w:tcPr>
          <w:p w14:paraId="046407C8" w14:textId="77777777" w:rsidR="00717498" w:rsidRPr="00AB0CA9" w:rsidRDefault="00717498" w:rsidP="00717498">
            <w:pPr>
              <w:pStyle w:val="Tabletext"/>
            </w:pPr>
            <w:r w:rsidRPr="00AB0CA9">
              <w:t>Corner Amcal Bairnsdale</w:t>
            </w:r>
          </w:p>
          <w:p w14:paraId="0C8B27DA" w14:textId="77777777" w:rsidR="00717498" w:rsidRPr="00AB0CA9" w:rsidRDefault="00717498" w:rsidP="00717498">
            <w:pPr>
              <w:pStyle w:val="Tabletext"/>
            </w:pPr>
            <w:r w:rsidRPr="00AB0CA9">
              <w:t>190</w:t>
            </w:r>
            <w:r w:rsidR="00AB0CA9">
              <w:noBreakHyphen/>
            </w:r>
            <w:r w:rsidRPr="00AB0CA9">
              <w:t>192 Main St</w:t>
            </w:r>
          </w:p>
          <w:p w14:paraId="51847F68" w14:textId="77777777" w:rsidR="00717498" w:rsidRPr="00AB0CA9" w:rsidRDefault="00717498" w:rsidP="00717498">
            <w:pPr>
              <w:pStyle w:val="Tabletext"/>
            </w:pPr>
            <w:r w:rsidRPr="00AB0CA9">
              <w:t>Bairnsdale VIC 3875</w:t>
            </w:r>
          </w:p>
          <w:p w14:paraId="63188EDF" w14:textId="77777777" w:rsidR="00717498" w:rsidRPr="00AB0CA9" w:rsidRDefault="00717498" w:rsidP="00717498">
            <w:pPr>
              <w:pStyle w:val="Tabletext"/>
            </w:pPr>
            <w:r w:rsidRPr="00AB0CA9">
              <w:t>Approval No. 24426N</w:t>
            </w:r>
          </w:p>
        </w:tc>
        <w:tc>
          <w:tcPr>
            <w:tcW w:w="2722" w:type="dxa"/>
            <w:shd w:val="clear" w:color="auto" w:fill="auto"/>
          </w:tcPr>
          <w:p w14:paraId="402DF5E6" w14:textId="77777777" w:rsidR="00717498" w:rsidRPr="00AB0CA9" w:rsidRDefault="00717498" w:rsidP="00717498">
            <w:pPr>
              <w:pStyle w:val="Tabletext"/>
            </w:pPr>
            <w:r w:rsidRPr="00AB0CA9">
              <w:t>BPPCare Pty Ltd</w:t>
            </w:r>
          </w:p>
          <w:p w14:paraId="3E3F602E" w14:textId="77777777" w:rsidR="00717498" w:rsidRPr="00AB0CA9" w:rsidRDefault="00717498" w:rsidP="00717498">
            <w:pPr>
              <w:pStyle w:val="Tabletext"/>
            </w:pPr>
            <w:r w:rsidRPr="00AB0CA9">
              <w:t>11 East St</w:t>
            </w:r>
          </w:p>
          <w:p w14:paraId="2059A692" w14:textId="77777777" w:rsidR="00717498" w:rsidRPr="00AB0CA9" w:rsidRDefault="00717498" w:rsidP="00717498">
            <w:pPr>
              <w:pStyle w:val="Tabletext"/>
            </w:pPr>
            <w:r w:rsidRPr="00AB0CA9">
              <w:t>Granville NSW 2142</w:t>
            </w:r>
          </w:p>
          <w:p w14:paraId="2A57EB0F" w14:textId="77777777" w:rsidR="00717498" w:rsidRPr="00AB0CA9" w:rsidRDefault="00717498" w:rsidP="00717498">
            <w:pPr>
              <w:pStyle w:val="Tabletext"/>
            </w:pPr>
            <w:r w:rsidRPr="00AB0CA9">
              <w:t>ABN 81 605 605 534</w:t>
            </w:r>
          </w:p>
        </w:tc>
      </w:tr>
      <w:tr w:rsidR="00717498" w:rsidRPr="00AB0CA9" w14:paraId="3617EC39" w14:textId="77777777" w:rsidTr="008325D6">
        <w:tc>
          <w:tcPr>
            <w:tcW w:w="650" w:type="dxa"/>
            <w:shd w:val="clear" w:color="auto" w:fill="auto"/>
          </w:tcPr>
          <w:p w14:paraId="26E8020D" w14:textId="77777777" w:rsidR="00717498" w:rsidRPr="00AB0CA9" w:rsidRDefault="00717498" w:rsidP="00717498">
            <w:pPr>
              <w:pStyle w:val="Tabletext"/>
            </w:pPr>
            <w:r w:rsidRPr="00AB0CA9">
              <w:t>355</w:t>
            </w:r>
          </w:p>
        </w:tc>
        <w:tc>
          <w:tcPr>
            <w:tcW w:w="2702" w:type="dxa"/>
            <w:shd w:val="clear" w:color="auto" w:fill="auto"/>
          </w:tcPr>
          <w:p w14:paraId="2DA37F4C" w14:textId="77777777" w:rsidR="00717498" w:rsidRPr="00AB0CA9" w:rsidRDefault="00717498" w:rsidP="00717498">
            <w:pPr>
              <w:pStyle w:val="Tabletext"/>
            </w:pPr>
            <w:r w:rsidRPr="00AB0CA9">
              <w:t>Pembroke Lodge</w:t>
            </w:r>
          </w:p>
          <w:p w14:paraId="74574087" w14:textId="77777777" w:rsidR="00717498" w:rsidRPr="00AB0CA9" w:rsidRDefault="00717498" w:rsidP="00717498">
            <w:pPr>
              <w:pStyle w:val="Tabletext"/>
            </w:pPr>
            <w:r w:rsidRPr="00AB0CA9">
              <w:t>57</w:t>
            </w:r>
            <w:r w:rsidR="00AB0CA9">
              <w:noBreakHyphen/>
            </w:r>
            <w:r w:rsidRPr="00AB0CA9">
              <w:t>61 Pembroke Rd</w:t>
            </w:r>
          </w:p>
          <w:p w14:paraId="5253648B" w14:textId="77777777" w:rsidR="00717498" w:rsidRPr="00AB0CA9" w:rsidRDefault="00717498" w:rsidP="00717498">
            <w:pPr>
              <w:pStyle w:val="Tabletext"/>
            </w:pPr>
            <w:r w:rsidRPr="00AB0CA9">
              <w:t>Minto NSW 2566</w:t>
            </w:r>
          </w:p>
          <w:p w14:paraId="6444F8BE" w14:textId="77777777" w:rsidR="00717498" w:rsidRPr="00AB0CA9" w:rsidRDefault="00717498" w:rsidP="00717498">
            <w:pPr>
              <w:pStyle w:val="Tabletext"/>
            </w:pPr>
            <w:r w:rsidRPr="00AB0CA9">
              <w:t>RACF ID No. 0646</w:t>
            </w:r>
          </w:p>
        </w:tc>
        <w:tc>
          <w:tcPr>
            <w:tcW w:w="2953" w:type="dxa"/>
            <w:shd w:val="clear" w:color="auto" w:fill="auto"/>
          </w:tcPr>
          <w:p w14:paraId="45077F78" w14:textId="77777777" w:rsidR="00717498" w:rsidRPr="00AB0CA9" w:rsidRDefault="00717498" w:rsidP="00717498">
            <w:pPr>
              <w:pStyle w:val="Tabletext"/>
            </w:pPr>
            <w:r w:rsidRPr="00AB0CA9">
              <w:t>Rochester’s Pharmacy</w:t>
            </w:r>
          </w:p>
          <w:p w14:paraId="4BB1EE64" w14:textId="77777777" w:rsidR="00717498" w:rsidRPr="00AB0CA9" w:rsidRDefault="00717498" w:rsidP="00717498">
            <w:pPr>
              <w:pStyle w:val="Tabletext"/>
            </w:pPr>
            <w:r w:rsidRPr="00AB0CA9">
              <w:t>8 Villawood Place</w:t>
            </w:r>
          </w:p>
          <w:p w14:paraId="04135D54" w14:textId="77777777" w:rsidR="00717498" w:rsidRPr="00AB0CA9" w:rsidRDefault="00717498" w:rsidP="00717498">
            <w:pPr>
              <w:pStyle w:val="Tabletext"/>
            </w:pPr>
            <w:r w:rsidRPr="00AB0CA9">
              <w:t>Villawood NSW 2163</w:t>
            </w:r>
          </w:p>
          <w:p w14:paraId="75F021AD" w14:textId="77777777" w:rsidR="00717498" w:rsidRPr="00AB0CA9" w:rsidRDefault="00717498" w:rsidP="00717498">
            <w:pPr>
              <w:pStyle w:val="Tabletext"/>
            </w:pPr>
            <w:r w:rsidRPr="00AB0CA9">
              <w:t>Approval No. 16082K</w:t>
            </w:r>
          </w:p>
        </w:tc>
        <w:tc>
          <w:tcPr>
            <w:tcW w:w="2722" w:type="dxa"/>
            <w:shd w:val="clear" w:color="auto" w:fill="auto"/>
          </w:tcPr>
          <w:p w14:paraId="1848D29A" w14:textId="77777777" w:rsidR="00717498" w:rsidRPr="00AB0CA9" w:rsidRDefault="00717498" w:rsidP="00717498">
            <w:pPr>
              <w:pStyle w:val="Tabletext"/>
            </w:pPr>
            <w:r w:rsidRPr="00AB0CA9">
              <w:t>ManRex Pty Ltd (trading as Webstercare)</w:t>
            </w:r>
          </w:p>
          <w:p w14:paraId="3CC40F06" w14:textId="77777777" w:rsidR="00717498" w:rsidRPr="00AB0CA9" w:rsidRDefault="00717498" w:rsidP="00717498">
            <w:pPr>
              <w:pStyle w:val="Tabletext"/>
            </w:pPr>
            <w:r w:rsidRPr="00AB0CA9">
              <w:t>17</w:t>
            </w:r>
            <w:r w:rsidR="00AB0CA9">
              <w:noBreakHyphen/>
            </w:r>
            <w:r w:rsidRPr="00AB0CA9">
              <w:t>19 Moore St</w:t>
            </w:r>
          </w:p>
          <w:p w14:paraId="4881320B" w14:textId="77777777" w:rsidR="00717498" w:rsidRPr="00AB0CA9" w:rsidRDefault="00717498" w:rsidP="00717498">
            <w:pPr>
              <w:pStyle w:val="Tabletext"/>
            </w:pPr>
            <w:r w:rsidRPr="00AB0CA9">
              <w:t>Leichhardt NSW 2040</w:t>
            </w:r>
          </w:p>
          <w:p w14:paraId="1F69BA2C" w14:textId="77777777" w:rsidR="00717498" w:rsidRPr="00AB0CA9" w:rsidRDefault="00717498" w:rsidP="00717498">
            <w:pPr>
              <w:pStyle w:val="Tabletext"/>
            </w:pPr>
            <w:r w:rsidRPr="00AB0CA9">
              <w:t>ABN 63 074 388 088</w:t>
            </w:r>
          </w:p>
        </w:tc>
      </w:tr>
      <w:tr w:rsidR="00717498" w:rsidRPr="00AB0CA9" w14:paraId="2C053B29" w14:textId="77777777" w:rsidTr="008325D6">
        <w:tc>
          <w:tcPr>
            <w:tcW w:w="650" w:type="dxa"/>
            <w:shd w:val="clear" w:color="auto" w:fill="auto"/>
          </w:tcPr>
          <w:p w14:paraId="4ECE1010" w14:textId="77777777" w:rsidR="00717498" w:rsidRPr="00AB0CA9" w:rsidRDefault="00717498" w:rsidP="00717498">
            <w:pPr>
              <w:pStyle w:val="Tabletext"/>
            </w:pPr>
            <w:r w:rsidRPr="00AB0CA9">
              <w:t>356</w:t>
            </w:r>
          </w:p>
        </w:tc>
        <w:tc>
          <w:tcPr>
            <w:tcW w:w="2702" w:type="dxa"/>
            <w:shd w:val="clear" w:color="auto" w:fill="auto"/>
          </w:tcPr>
          <w:p w14:paraId="524B08FB" w14:textId="77777777" w:rsidR="00717498" w:rsidRPr="00AB0CA9" w:rsidRDefault="00717498" w:rsidP="00717498">
            <w:pPr>
              <w:pStyle w:val="Tabletext"/>
            </w:pPr>
            <w:r w:rsidRPr="00AB0CA9">
              <w:t>Pemulwuy Aged Care</w:t>
            </w:r>
          </w:p>
          <w:p w14:paraId="23A476DA" w14:textId="77777777" w:rsidR="00717498" w:rsidRPr="00AB0CA9" w:rsidRDefault="00717498" w:rsidP="00717498">
            <w:pPr>
              <w:pStyle w:val="Tabletext"/>
            </w:pPr>
            <w:r w:rsidRPr="00AB0CA9">
              <w:t>11 Pastoral Circuit</w:t>
            </w:r>
          </w:p>
          <w:p w14:paraId="777051B9" w14:textId="77777777" w:rsidR="00717498" w:rsidRPr="00AB0CA9" w:rsidRDefault="00717498" w:rsidP="00717498">
            <w:pPr>
              <w:pStyle w:val="Tabletext"/>
            </w:pPr>
            <w:r w:rsidRPr="00AB0CA9">
              <w:t>Pemulwuy NSW 2145</w:t>
            </w:r>
          </w:p>
          <w:p w14:paraId="2AFC1FD1" w14:textId="77777777" w:rsidR="00717498" w:rsidRPr="00AB0CA9" w:rsidRDefault="00717498" w:rsidP="00717498">
            <w:pPr>
              <w:pStyle w:val="Tabletext"/>
            </w:pPr>
            <w:r w:rsidRPr="00AB0CA9">
              <w:t>RACF ID No. 1057</w:t>
            </w:r>
          </w:p>
        </w:tc>
        <w:tc>
          <w:tcPr>
            <w:tcW w:w="2953" w:type="dxa"/>
            <w:shd w:val="clear" w:color="auto" w:fill="auto"/>
          </w:tcPr>
          <w:p w14:paraId="255D6746" w14:textId="77777777" w:rsidR="00717498" w:rsidRPr="00AB0CA9" w:rsidRDefault="00717498" w:rsidP="00717498">
            <w:pPr>
              <w:pStyle w:val="Tabletext"/>
            </w:pPr>
            <w:r w:rsidRPr="00AB0CA9">
              <w:t>Randwick Late Night Chemist</w:t>
            </w:r>
          </w:p>
          <w:p w14:paraId="0B4FB3D0" w14:textId="77777777" w:rsidR="00717498" w:rsidRPr="00AB0CA9" w:rsidRDefault="00717498" w:rsidP="00717498">
            <w:pPr>
              <w:pStyle w:val="Tabletext"/>
            </w:pPr>
            <w:r w:rsidRPr="00AB0CA9">
              <w:t>153 Alison Rd</w:t>
            </w:r>
          </w:p>
          <w:p w14:paraId="0BB1DBB4" w14:textId="77777777" w:rsidR="00717498" w:rsidRPr="00AB0CA9" w:rsidRDefault="00717498" w:rsidP="00717498">
            <w:pPr>
              <w:pStyle w:val="Tabletext"/>
            </w:pPr>
            <w:r w:rsidRPr="00AB0CA9">
              <w:t>Randwick NSW 2031</w:t>
            </w:r>
          </w:p>
          <w:p w14:paraId="41463127" w14:textId="77777777" w:rsidR="00717498" w:rsidRPr="00AB0CA9" w:rsidRDefault="00717498" w:rsidP="00717498">
            <w:pPr>
              <w:pStyle w:val="Tabletext"/>
            </w:pPr>
            <w:r w:rsidRPr="00AB0CA9">
              <w:t>Approval No. 16557K</w:t>
            </w:r>
          </w:p>
          <w:p w14:paraId="3CD877D0" w14:textId="77777777" w:rsidR="00717498" w:rsidRPr="00AB0CA9" w:rsidRDefault="00717498" w:rsidP="00717498">
            <w:pPr>
              <w:pStyle w:val="Tabletext"/>
            </w:pPr>
          </w:p>
          <w:p w14:paraId="57794DD0" w14:textId="77777777" w:rsidR="00717498" w:rsidRPr="00AB0CA9" w:rsidRDefault="00717498" w:rsidP="00717498">
            <w:pPr>
              <w:pStyle w:val="Tabletext"/>
            </w:pPr>
            <w:r w:rsidRPr="00AB0CA9">
              <w:t>Chemist Connect Prospect</w:t>
            </w:r>
          </w:p>
          <w:p w14:paraId="63AB09F0" w14:textId="77777777" w:rsidR="00717498" w:rsidRPr="00AB0CA9" w:rsidRDefault="00717498" w:rsidP="00717498">
            <w:pPr>
              <w:pStyle w:val="Tabletext"/>
            </w:pPr>
            <w:r w:rsidRPr="00AB0CA9">
              <w:t>2/3 Aldgate St</w:t>
            </w:r>
          </w:p>
          <w:p w14:paraId="33A9332D" w14:textId="77777777" w:rsidR="00717498" w:rsidRPr="00AB0CA9" w:rsidRDefault="00717498" w:rsidP="00717498">
            <w:pPr>
              <w:pStyle w:val="Tabletext"/>
            </w:pPr>
            <w:r w:rsidRPr="00AB0CA9">
              <w:t>Prospect NSW 2148</w:t>
            </w:r>
          </w:p>
          <w:p w14:paraId="7D1D09E7" w14:textId="77777777" w:rsidR="00717498" w:rsidRPr="00AB0CA9" w:rsidRDefault="00717498" w:rsidP="00717498">
            <w:pPr>
              <w:pStyle w:val="Tabletext"/>
            </w:pPr>
            <w:r w:rsidRPr="00AB0CA9">
              <w:t>Approval No. 15376G</w:t>
            </w:r>
          </w:p>
        </w:tc>
        <w:tc>
          <w:tcPr>
            <w:tcW w:w="2722" w:type="dxa"/>
            <w:shd w:val="clear" w:color="auto" w:fill="auto"/>
          </w:tcPr>
          <w:p w14:paraId="5E11EAD6" w14:textId="77777777" w:rsidR="00717498" w:rsidRPr="00AB0CA9" w:rsidRDefault="00717498" w:rsidP="00717498">
            <w:pPr>
              <w:pStyle w:val="Tabletext"/>
            </w:pPr>
            <w:r w:rsidRPr="00AB0CA9">
              <w:t>BPPCare Pty Ltd</w:t>
            </w:r>
          </w:p>
          <w:p w14:paraId="706B00C3" w14:textId="77777777" w:rsidR="00717498" w:rsidRPr="00AB0CA9" w:rsidRDefault="00717498" w:rsidP="00717498">
            <w:pPr>
              <w:pStyle w:val="Tabletext"/>
            </w:pPr>
            <w:r w:rsidRPr="00AB0CA9">
              <w:t>11 East St</w:t>
            </w:r>
          </w:p>
          <w:p w14:paraId="54091DB1" w14:textId="77777777" w:rsidR="00717498" w:rsidRPr="00AB0CA9" w:rsidRDefault="00717498" w:rsidP="00717498">
            <w:pPr>
              <w:pStyle w:val="Tabletext"/>
            </w:pPr>
            <w:r w:rsidRPr="00AB0CA9">
              <w:t>Granville NSW 2142</w:t>
            </w:r>
          </w:p>
          <w:p w14:paraId="7CC4FC05" w14:textId="77777777" w:rsidR="00717498" w:rsidRPr="00AB0CA9" w:rsidRDefault="00717498" w:rsidP="00717498">
            <w:pPr>
              <w:pStyle w:val="Tabletext"/>
            </w:pPr>
            <w:r w:rsidRPr="00AB0CA9">
              <w:t>ABN 81 605 605 534</w:t>
            </w:r>
          </w:p>
        </w:tc>
      </w:tr>
      <w:tr w:rsidR="00717498" w:rsidRPr="00AB0CA9" w14:paraId="34A11079" w14:textId="77777777" w:rsidTr="008325D6">
        <w:tc>
          <w:tcPr>
            <w:tcW w:w="650" w:type="dxa"/>
            <w:shd w:val="clear" w:color="auto" w:fill="auto"/>
          </w:tcPr>
          <w:p w14:paraId="5FBB6ABC" w14:textId="77777777" w:rsidR="00717498" w:rsidRPr="00AB0CA9" w:rsidRDefault="00717498" w:rsidP="00717498">
            <w:pPr>
              <w:pStyle w:val="Tabletext"/>
            </w:pPr>
            <w:r w:rsidRPr="00AB0CA9">
              <w:t>357</w:t>
            </w:r>
          </w:p>
        </w:tc>
        <w:tc>
          <w:tcPr>
            <w:tcW w:w="2702" w:type="dxa"/>
            <w:shd w:val="clear" w:color="auto" w:fill="auto"/>
          </w:tcPr>
          <w:p w14:paraId="33FA9C25" w14:textId="77777777" w:rsidR="00717498" w:rsidRPr="00AB0CA9" w:rsidRDefault="00717498" w:rsidP="00717498">
            <w:pPr>
              <w:pStyle w:val="Tabletext"/>
            </w:pPr>
            <w:r w:rsidRPr="00AB0CA9">
              <w:t>Pendle Hill Residential Aged Care Facility</w:t>
            </w:r>
          </w:p>
          <w:p w14:paraId="3044F5DC" w14:textId="77777777" w:rsidR="00717498" w:rsidRPr="00AB0CA9" w:rsidRDefault="00717498" w:rsidP="00717498">
            <w:pPr>
              <w:pStyle w:val="Tabletext"/>
            </w:pPr>
            <w:r w:rsidRPr="00AB0CA9">
              <w:t>2 Wyena Rd</w:t>
            </w:r>
          </w:p>
          <w:p w14:paraId="6098B829" w14:textId="77777777" w:rsidR="00717498" w:rsidRPr="00AB0CA9" w:rsidRDefault="00717498" w:rsidP="00717498">
            <w:pPr>
              <w:pStyle w:val="Tabletext"/>
            </w:pPr>
            <w:r w:rsidRPr="00AB0CA9">
              <w:t>Pendle Hill NSW 2145</w:t>
            </w:r>
          </w:p>
          <w:p w14:paraId="5DDDE26C" w14:textId="77777777" w:rsidR="00717498" w:rsidRPr="00AB0CA9" w:rsidRDefault="00717498" w:rsidP="00717498">
            <w:pPr>
              <w:pStyle w:val="Tabletext"/>
            </w:pPr>
            <w:r w:rsidRPr="00AB0CA9">
              <w:t>RACF ID No. 2596</w:t>
            </w:r>
          </w:p>
        </w:tc>
        <w:tc>
          <w:tcPr>
            <w:tcW w:w="2953" w:type="dxa"/>
            <w:shd w:val="clear" w:color="auto" w:fill="auto"/>
          </w:tcPr>
          <w:p w14:paraId="244427CC" w14:textId="77777777" w:rsidR="00717498" w:rsidRPr="00AB0CA9" w:rsidRDefault="00717498" w:rsidP="00717498">
            <w:pPr>
              <w:pStyle w:val="Tabletext"/>
            </w:pPr>
            <w:r w:rsidRPr="00AB0CA9">
              <w:t>Randwick Late Night Chemist</w:t>
            </w:r>
          </w:p>
          <w:p w14:paraId="65B7796D" w14:textId="77777777" w:rsidR="00717498" w:rsidRPr="00AB0CA9" w:rsidRDefault="00717498" w:rsidP="00717498">
            <w:pPr>
              <w:pStyle w:val="Tabletext"/>
            </w:pPr>
            <w:r w:rsidRPr="00AB0CA9">
              <w:t>153 Alison Rd</w:t>
            </w:r>
          </w:p>
          <w:p w14:paraId="4ABA2CE7" w14:textId="77777777" w:rsidR="00717498" w:rsidRPr="00AB0CA9" w:rsidRDefault="00717498" w:rsidP="00717498">
            <w:pPr>
              <w:pStyle w:val="Tabletext"/>
            </w:pPr>
            <w:r w:rsidRPr="00AB0CA9">
              <w:t>Randwick NSW 2031</w:t>
            </w:r>
          </w:p>
          <w:p w14:paraId="63597FBE" w14:textId="77777777" w:rsidR="00717498" w:rsidRPr="00AB0CA9" w:rsidRDefault="00717498" w:rsidP="00717498">
            <w:pPr>
              <w:pStyle w:val="Tabletext"/>
            </w:pPr>
            <w:r w:rsidRPr="00AB0CA9">
              <w:t>Approval No. 16557K</w:t>
            </w:r>
          </w:p>
          <w:p w14:paraId="7B869674" w14:textId="77777777" w:rsidR="00717498" w:rsidRPr="00AB0CA9" w:rsidRDefault="00717498" w:rsidP="00717498">
            <w:pPr>
              <w:pStyle w:val="Tabletext"/>
            </w:pPr>
          </w:p>
          <w:p w14:paraId="7546D8B3" w14:textId="77777777" w:rsidR="00717498" w:rsidRPr="00AB0CA9" w:rsidRDefault="00717498" w:rsidP="00717498">
            <w:pPr>
              <w:pStyle w:val="Tabletext"/>
            </w:pPr>
            <w:r w:rsidRPr="00AB0CA9">
              <w:t>Chemist Connect Prospect</w:t>
            </w:r>
          </w:p>
          <w:p w14:paraId="39F42EE8" w14:textId="77777777" w:rsidR="00717498" w:rsidRPr="00AB0CA9" w:rsidRDefault="00717498" w:rsidP="00717498">
            <w:pPr>
              <w:pStyle w:val="Tabletext"/>
            </w:pPr>
            <w:r w:rsidRPr="00AB0CA9">
              <w:t>2/3 Aldgate St</w:t>
            </w:r>
          </w:p>
          <w:p w14:paraId="67B85910" w14:textId="77777777" w:rsidR="00717498" w:rsidRPr="00AB0CA9" w:rsidRDefault="00717498" w:rsidP="00717498">
            <w:pPr>
              <w:pStyle w:val="Tabletext"/>
            </w:pPr>
            <w:r w:rsidRPr="00AB0CA9">
              <w:t>Prospect NSW 2148</w:t>
            </w:r>
          </w:p>
          <w:p w14:paraId="263DB266" w14:textId="77777777" w:rsidR="00717498" w:rsidRPr="00AB0CA9" w:rsidRDefault="00717498" w:rsidP="00717498">
            <w:pPr>
              <w:pStyle w:val="Tabletext"/>
            </w:pPr>
            <w:r w:rsidRPr="00AB0CA9">
              <w:t>Approval No. 15376G</w:t>
            </w:r>
          </w:p>
        </w:tc>
        <w:tc>
          <w:tcPr>
            <w:tcW w:w="2722" w:type="dxa"/>
            <w:shd w:val="clear" w:color="auto" w:fill="auto"/>
          </w:tcPr>
          <w:p w14:paraId="27F1C900" w14:textId="77777777" w:rsidR="00717498" w:rsidRPr="00AB0CA9" w:rsidRDefault="00717498" w:rsidP="00717498">
            <w:pPr>
              <w:pStyle w:val="Tabletext"/>
            </w:pPr>
            <w:r w:rsidRPr="00AB0CA9">
              <w:t>BPPCare Pty Ltd</w:t>
            </w:r>
          </w:p>
          <w:p w14:paraId="01B8C598" w14:textId="77777777" w:rsidR="00717498" w:rsidRPr="00AB0CA9" w:rsidRDefault="00717498" w:rsidP="00717498">
            <w:pPr>
              <w:pStyle w:val="Tabletext"/>
            </w:pPr>
            <w:r w:rsidRPr="00AB0CA9">
              <w:t>11 East St</w:t>
            </w:r>
          </w:p>
          <w:p w14:paraId="2880FB5D" w14:textId="77777777" w:rsidR="00717498" w:rsidRPr="00AB0CA9" w:rsidRDefault="00717498" w:rsidP="00717498">
            <w:pPr>
              <w:pStyle w:val="Tabletext"/>
            </w:pPr>
            <w:r w:rsidRPr="00AB0CA9">
              <w:t>Granville NSW 2142</w:t>
            </w:r>
          </w:p>
          <w:p w14:paraId="7737D987" w14:textId="77777777" w:rsidR="00717498" w:rsidRPr="00AB0CA9" w:rsidRDefault="00717498" w:rsidP="00717498">
            <w:pPr>
              <w:pStyle w:val="Tabletext"/>
            </w:pPr>
            <w:r w:rsidRPr="00AB0CA9">
              <w:t>ABN 81 605 605 534</w:t>
            </w:r>
          </w:p>
        </w:tc>
      </w:tr>
      <w:tr w:rsidR="00717498" w:rsidRPr="00AB0CA9" w14:paraId="5CD7504C" w14:textId="77777777" w:rsidTr="008325D6">
        <w:tc>
          <w:tcPr>
            <w:tcW w:w="650" w:type="dxa"/>
            <w:shd w:val="clear" w:color="auto" w:fill="auto"/>
          </w:tcPr>
          <w:p w14:paraId="2201B253" w14:textId="77777777" w:rsidR="00717498" w:rsidRPr="00AB0CA9" w:rsidRDefault="00717498" w:rsidP="00717498">
            <w:pPr>
              <w:pStyle w:val="Tabletext"/>
            </w:pPr>
            <w:r w:rsidRPr="00AB0CA9">
              <w:t>358</w:t>
            </w:r>
          </w:p>
        </w:tc>
        <w:tc>
          <w:tcPr>
            <w:tcW w:w="2702" w:type="dxa"/>
            <w:shd w:val="clear" w:color="auto" w:fill="auto"/>
          </w:tcPr>
          <w:p w14:paraId="3622CEC1" w14:textId="77777777" w:rsidR="00717498" w:rsidRPr="00AB0CA9" w:rsidRDefault="00717498" w:rsidP="00717498">
            <w:pPr>
              <w:pStyle w:val="Tabletext"/>
            </w:pPr>
            <w:r w:rsidRPr="00AB0CA9">
              <w:t>Peninsula Grange Aged Care</w:t>
            </w:r>
          </w:p>
          <w:p w14:paraId="70628938" w14:textId="77777777" w:rsidR="00717498" w:rsidRPr="00AB0CA9" w:rsidRDefault="00717498" w:rsidP="00717498">
            <w:pPr>
              <w:pStyle w:val="Tabletext"/>
            </w:pPr>
            <w:r w:rsidRPr="00AB0CA9">
              <w:t>2 Booker Ave</w:t>
            </w:r>
          </w:p>
          <w:p w14:paraId="0F3711A6" w14:textId="77777777" w:rsidR="00717498" w:rsidRPr="00AB0CA9" w:rsidRDefault="00717498" w:rsidP="00717498">
            <w:pPr>
              <w:pStyle w:val="Tabletext"/>
            </w:pPr>
            <w:r w:rsidRPr="00AB0CA9">
              <w:t>Mornington VIC 3931</w:t>
            </w:r>
          </w:p>
          <w:p w14:paraId="4EACBAC9" w14:textId="77777777" w:rsidR="00717498" w:rsidRPr="00AB0CA9" w:rsidRDefault="00717498" w:rsidP="00717498">
            <w:pPr>
              <w:pStyle w:val="Tabletext"/>
            </w:pPr>
            <w:r w:rsidRPr="00AB0CA9">
              <w:t>RACF ID No. 3978</w:t>
            </w:r>
          </w:p>
        </w:tc>
        <w:tc>
          <w:tcPr>
            <w:tcW w:w="2953" w:type="dxa"/>
            <w:shd w:val="clear" w:color="auto" w:fill="auto"/>
          </w:tcPr>
          <w:p w14:paraId="538694AC" w14:textId="77777777" w:rsidR="00717498" w:rsidRPr="00AB0CA9" w:rsidRDefault="00717498" w:rsidP="00717498">
            <w:pPr>
              <w:pStyle w:val="Tabletext"/>
            </w:pPr>
            <w:r w:rsidRPr="00AB0CA9">
              <w:t>Syndal Pharmacy</w:t>
            </w:r>
          </w:p>
          <w:p w14:paraId="6D027AA6" w14:textId="77777777" w:rsidR="00717498" w:rsidRPr="00AB0CA9" w:rsidRDefault="00717498" w:rsidP="00717498">
            <w:pPr>
              <w:pStyle w:val="Tabletext"/>
            </w:pPr>
            <w:r w:rsidRPr="00AB0CA9">
              <w:t>202 Blackburn Rd</w:t>
            </w:r>
          </w:p>
          <w:p w14:paraId="13282F4A" w14:textId="77777777" w:rsidR="00717498" w:rsidRPr="00AB0CA9" w:rsidRDefault="00717498" w:rsidP="00717498">
            <w:pPr>
              <w:pStyle w:val="Tabletext"/>
            </w:pPr>
            <w:r w:rsidRPr="00AB0CA9">
              <w:t>Glen Waverley VIC 3149</w:t>
            </w:r>
          </w:p>
          <w:p w14:paraId="07AADC77" w14:textId="77777777" w:rsidR="00717498" w:rsidRPr="00AB0CA9" w:rsidRDefault="00717498" w:rsidP="00717498">
            <w:pPr>
              <w:pStyle w:val="Tabletext"/>
            </w:pPr>
            <w:r w:rsidRPr="00AB0CA9">
              <w:t>Approval No. 22121G</w:t>
            </w:r>
          </w:p>
        </w:tc>
        <w:tc>
          <w:tcPr>
            <w:tcW w:w="2722" w:type="dxa"/>
            <w:shd w:val="clear" w:color="auto" w:fill="auto"/>
          </w:tcPr>
          <w:p w14:paraId="40D865A5" w14:textId="77777777" w:rsidR="00717498" w:rsidRPr="00AB0CA9" w:rsidRDefault="00717498" w:rsidP="00717498">
            <w:pPr>
              <w:pStyle w:val="Tabletext"/>
            </w:pPr>
            <w:r w:rsidRPr="00AB0CA9">
              <w:t>Medi</w:t>
            </w:r>
            <w:r w:rsidR="00AB0CA9">
              <w:noBreakHyphen/>
            </w:r>
            <w:r w:rsidRPr="00AB0CA9">
              <w:t>Map Group Pty Limited</w:t>
            </w:r>
          </w:p>
          <w:p w14:paraId="48C04F6C" w14:textId="77777777" w:rsidR="00717498" w:rsidRPr="00AB0CA9" w:rsidRDefault="00717498" w:rsidP="00717498">
            <w:pPr>
              <w:pStyle w:val="Tabletext"/>
            </w:pPr>
            <w:r w:rsidRPr="00AB0CA9">
              <w:t>Level 18, 530 Collins St</w:t>
            </w:r>
          </w:p>
          <w:p w14:paraId="14B3ABF7" w14:textId="77777777" w:rsidR="00717498" w:rsidRPr="00AB0CA9" w:rsidRDefault="00717498" w:rsidP="00717498">
            <w:pPr>
              <w:pStyle w:val="Tabletext"/>
            </w:pPr>
            <w:r w:rsidRPr="00AB0CA9">
              <w:t>Melbourne VIC 3000</w:t>
            </w:r>
          </w:p>
          <w:p w14:paraId="4BD8F261" w14:textId="77777777" w:rsidR="00717498" w:rsidRPr="00AB0CA9" w:rsidRDefault="00717498" w:rsidP="00717498">
            <w:pPr>
              <w:pStyle w:val="Tabletext"/>
            </w:pPr>
            <w:r w:rsidRPr="00AB0CA9">
              <w:t>ABN 90 612 500 651</w:t>
            </w:r>
          </w:p>
        </w:tc>
      </w:tr>
      <w:tr w:rsidR="00717498" w:rsidRPr="00AB0CA9" w14:paraId="24BD2E3B" w14:textId="77777777" w:rsidTr="008325D6">
        <w:tc>
          <w:tcPr>
            <w:tcW w:w="650" w:type="dxa"/>
            <w:shd w:val="clear" w:color="auto" w:fill="auto"/>
          </w:tcPr>
          <w:p w14:paraId="4B306460" w14:textId="77777777" w:rsidR="00717498" w:rsidRPr="00AB0CA9" w:rsidRDefault="00717498" w:rsidP="00717498">
            <w:pPr>
              <w:pStyle w:val="Tabletext"/>
            </w:pPr>
            <w:r w:rsidRPr="00AB0CA9">
              <w:t>359</w:t>
            </w:r>
          </w:p>
        </w:tc>
        <w:tc>
          <w:tcPr>
            <w:tcW w:w="2702" w:type="dxa"/>
            <w:shd w:val="clear" w:color="auto" w:fill="auto"/>
          </w:tcPr>
          <w:p w14:paraId="1A879EE1" w14:textId="77777777" w:rsidR="00717498" w:rsidRPr="00AB0CA9" w:rsidRDefault="00717498" w:rsidP="00717498">
            <w:pPr>
              <w:pStyle w:val="Tabletext"/>
            </w:pPr>
            <w:r w:rsidRPr="00AB0CA9">
              <w:t>Peninsula Village Retirement Centre</w:t>
            </w:r>
          </w:p>
          <w:p w14:paraId="5FE6D5B5" w14:textId="77777777" w:rsidR="00717498" w:rsidRPr="00AB0CA9" w:rsidRDefault="00717498" w:rsidP="00717498">
            <w:pPr>
              <w:pStyle w:val="Tabletext"/>
            </w:pPr>
            <w:r w:rsidRPr="00AB0CA9">
              <w:t>91 Pozieres Ave</w:t>
            </w:r>
          </w:p>
          <w:p w14:paraId="35A174E5" w14:textId="77777777" w:rsidR="00717498" w:rsidRPr="00AB0CA9" w:rsidRDefault="00717498" w:rsidP="00717498">
            <w:pPr>
              <w:pStyle w:val="Tabletext"/>
            </w:pPr>
            <w:r w:rsidRPr="00AB0CA9">
              <w:t xml:space="preserve"> Umina Beach NSW 2257</w:t>
            </w:r>
          </w:p>
          <w:p w14:paraId="0E0E3D80" w14:textId="77777777" w:rsidR="00717498" w:rsidRPr="00AB0CA9" w:rsidRDefault="00717498" w:rsidP="00717498">
            <w:pPr>
              <w:pStyle w:val="Tabletext"/>
            </w:pPr>
            <w:r w:rsidRPr="00AB0CA9">
              <w:t>RACF ID No. 0428</w:t>
            </w:r>
          </w:p>
        </w:tc>
        <w:tc>
          <w:tcPr>
            <w:tcW w:w="2953" w:type="dxa"/>
            <w:shd w:val="clear" w:color="auto" w:fill="auto"/>
          </w:tcPr>
          <w:p w14:paraId="535A15D7" w14:textId="77777777" w:rsidR="00717498" w:rsidRPr="00AB0CA9" w:rsidRDefault="00717498" w:rsidP="00717498">
            <w:pPr>
              <w:pStyle w:val="Tabletext"/>
            </w:pPr>
            <w:r w:rsidRPr="00AB0CA9">
              <w:t>Yousave Chemist Umina Beach</w:t>
            </w:r>
          </w:p>
          <w:p w14:paraId="4204B7BD" w14:textId="77777777" w:rsidR="00717498" w:rsidRPr="00AB0CA9" w:rsidRDefault="00717498" w:rsidP="00717498">
            <w:pPr>
              <w:pStyle w:val="Tabletext"/>
            </w:pPr>
            <w:r w:rsidRPr="00AB0CA9">
              <w:t>315 West St</w:t>
            </w:r>
          </w:p>
          <w:p w14:paraId="4A09B74F" w14:textId="77777777" w:rsidR="00717498" w:rsidRPr="00AB0CA9" w:rsidRDefault="00717498" w:rsidP="00717498">
            <w:pPr>
              <w:pStyle w:val="Tabletext"/>
            </w:pPr>
            <w:r w:rsidRPr="00AB0CA9">
              <w:t>Umina NSW 2257</w:t>
            </w:r>
          </w:p>
          <w:p w14:paraId="71CA2FE2" w14:textId="77777777" w:rsidR="00717498" w:rsidRPr="00AB0CA9" w:rsidRDefault="00717498" w:rsidP="00717498">
            <w:pPr>
              <w:pStyle w:val="Tabletext"/>
            </w:pPr>
            <w:r w:rsidRPr="00AB0CA9">
              <w:t>Approval No. 13685G</w:t>
            </w:r>
          </w:p>
        </w:tc>
        <w:tc>
          <w:tcPr>
            <w:tcW w:w="2722" w:type="dxa"/>
            <w:shd w:val="clear" w:color="auto" w:fill="auto"/>
          </w:tcPr>
          <w:p w14:paraId="749BD74D" w14:textId="77777777" w:rsidR="00717498" w:rsidRPr="00AB0CA9" w:rsidRDefault="00717498" w:rsidP="00717498">
            <w:pPr>
              <w:pStyle w:val="Tabletext"/>
            </w:pPr>
            <w:r w:rsidRPr="00AB0CA9">
              <w:t>ManRex Pty Ltd (trading as Webstercare)</w:t>
            </w:r>
          </w:p>
          <w:p w14:paraId="199F9BE3" w14:textId="77777777" w:rsidR="00717498" w:rsidRPr="00AB0CA9" w:rsidRDefault="00717498" w:rsidP="00717498">
            <w:pPr>
              <w:pStyle w:val="Tabletext"/>
            </w:pPr>
            <w:r w:rsidRPr="00AB0CA9">
              <w:t>17</w:t>
            </w:r>
            <w:r w:rsidR="00AB0CA9">
              <w:noBreakHyphen/>
            </w:r>
            <w:r w:rsidRPr="00AB0CA9">
              <w:t>19 Moore St</w:t>
            </w:r>
          </w:p>
          <w:p w14:paraId="1B2C1122" w14:textId="77777777" w:rsidR="00717498" w:rsidRPr="00AB0CA9" w:rsidRDefault="00717498" w:rsidP="00717498">
            <w:pPr>
              <w:pStyle w:val="Tabletext"/>
            </w:pPr>
            <w:r w:rsidRPr="00AB0CA9">
              <w:t>Leichhardt NSW 2040</w:t>
            </w:r>
          </w:p>
          <w:p w14:paraId="049A0BA3" w14:textId="77777777" w:rsidR="00717498" w:rsidRPr="00AB0CA9" w:rsidRDefault="00717498" w:rsidP="00717498">
            <w:pPr>
              <w:pStyle w:val="Tabletext"/>
            </w:pPr>
            <w:r w:rsidRPr="00AB0CA9">
              <w:t>ABN 63 074 388 088</w:t>
            </w:r>
          </w:p>
        </w:tc>
      </w:tr>
      <w:tr w:rsidR="00717498" w:rsidRPr="00AB0CA9" w14:paraId="1E92D02A" w14:textId="77777777" w:rsidTr="008325D6">
        <w:tc>
          <w:tcPr>
            <w:tcW w:w="650" w:type="dxa"/>
            <w:shd w:val="clear" w:color="auto" w:fill="auto"/>
          </w:tcPr>
          <w:p w14:paraId="08A341E3" w14:textId="77777777" w:rsidR="00717498" w:rsidRPr="00AB0CA9" w:rsidRDefault="00717498" w:rsidP="00717498">
            <w:pPr>
              <w:pStyle w:val="Tabletext"/>
            </w:pPr>
            <w:r w:rsidRPr="00AB0CA9">
              <w:t>360</w:t>
            </w:r>
          </w:p>
        </w:tc>
        <w:tc>
          <w:tcPr>
            <w:tcW w:w="2702" w:type="dxa"/>
            <w:shd w:val="clear" w:color="auto" w:fill="auto"/>
          </w:tcPr>
          <w:p w14:paraId="7A235AA2" w14:textId="77777777" w:rsidR="00717498" w:rsidRPr="00AB0CA9" w:rsidRDefault="00717498" w:rsidP="00717498">
            <w:pPr>
              <w:pStyle w:val="Tabletext"/>
            </w:pPr>
            <w:r w:rsidRPr="00AB0CA9">
              <w:t xml:space="preserve">Presbyterian Aged Care </w:t>
            </w:r>
            <w:r w:rsidR="00AB0CA9">
              <w:noBreakHyphen/>
            </w:r>
            <w:r w:rsidRPr="00AB0CA9">
              <w:t xml:space="preserve"> Apsley Riverview</w:t>
            </w:r>
          </w:p>
          <w:p w14:paraId="3958E965" w14:textId="77777777" w:rsidR="00717498" w:rsidRPr="00AB0CA9" w:rsidRDefault="00717498" w:rsidP="00717498">
            <w:pPr>
              <w:pStyle w:val="Tabletext"/>
            </w:pPr>
            <w:r w:rsidRPr="00AB0CA9">
              <w:lastRenderedPageBreak/>
              <w:t>2e Hill St</w:t>
            </w:r>
          </w:p>
          <w:p w14:paraId="22FE9AF0" w14:textId="77777777" w:rsidR="00717498" w:rsidRPr="00AB0CA9" w:rsidRDefault="00717498" w:rsidP="00717498">
            <w:pPr>
              <w:pStyle w:val="Tabletext"/>
            </w:pPr>
            <w:r w:rsidRPr="00AB0CA9">
              <w:t>Walcha NSW 2354</w:t>
            </w:r>
          </w:p>
          <w:p w14:paraId="1C8ABB76" w14:textId="77777777" w:rsidR="00717498" w:rsidRPr="00AB0CA9" w:rsidRDefault="00717498" w:rsidP="00717498">
            <w:pPr>
              <w:pStyle w:val="Tabletext"/>
            </w:pPr>
            <w:r w:rsidRPr="00AB0CA9">
              <w:t>RACF ID No. 0362</w:t>
            </w:r>
          </w:p>
        </w:tc>
        <w:tc>
          <w:tcPr>
            <w:tcW w:w="2953" w:type="dxa"/>
            <w:shd w:val="clear" w:color="auto" w:fill="auto"/>
          </w:tcPr>
          <w:p w14:paraId="11466248" w14:textId="77777777" w:rsidR="00717498" w:rsidRPr="00AB0CA9" w:rsidRDefault="00717498" w:rsidP="00717498">
            <w:pPr>
              <w:pStyle w:val="Tabletext"/>
            </w:pPr>
            <w:r w:rsidRPr="00AB0CA9">
              <w:lastRenderedPageBreak/>
              <w:t>Terry White Chemist Armidale</w:t>
            </w:r>
          </w:p>
          <w:p w14:paraId="54351169" w14:textId="77777777" w:rsidR="00717498" w:rsidRPr="00AB0CA9" w:rsidRDefault="00717498" w:rsidP="00717498">
            <w:pPr>
              <w:pStyle w:val="Tabletext"/>
            </w:pPr>
            <w:r w:rsidRPr="00AB0CA9">
              <w:t>Shop 25, Centro Armidale</w:t>
            </w:r>
          </w:p>
          <w:p w14:paraId="12E9DE43" w14:textId="77777777" w:rsidR="00717498" w:rsidRPr="00AB0CA9" w:rsidRDefault="00717498" w:rsidP="00717498">
            <w:pPr>
              <w:pStyle w:val="Tabletext"/>
            </w:pPr>
            <w:r w:rsidRPr="00AB0CA9">
              <w:lastRenderedPageBreak/>
              <w:t>225 Beardy St</w:t>
            </w:r>
          </w:p>
          <w:p w14:paraId="31006025" w14:textId="77777777" w:rsidR="00717498" w:rsidRPr="00AB0CA9" w:rsidRDefault="00717498" w:rsidP="00717498">
            <w:pPr>
              <w:pStyle w:val="Tabletext"/>
            </w:pPr>
            <w:r w:rsidRPr="00AB0CA9">
              <w:t>Armidale NSW 2350</w:t>
            </w:r>
          </w:p>
          <w:p w14:paraId="767540EE" w14:textId="77777777" w:rsidR="00717498" w:rsidRPr="00AB0CA9" w:rsidRDefault="00717498" w:rsidP="00717498">
            <w:pPr>
              <w:pStyle w:val="Tabletext"/>
            </w:pPr>
            <w:r w:rsidRPr="00AB0CA9">
              <w:t>Approval No. 14306Y</w:t>
            </w:r>
          </w:p>
        </w:tc>
        <w:tc>
          <w:tcPr>
            <w:tcW w:w="2722" w:type="dxa"/>
            <w:shd w:val="clear" w:color="auto" w:fill="auto"/>
          </w:tcPr>
          <w:p w14:paraId="0B48F455" w14:textId="77777777" w:rsidR="00717498" w:rsidRPr="00AB0CA9" w:rsidRDefault="00717498" w:rsidP="00717498">
            <w:pPr>
              <w:pStyle w:val="Tabletext"/>
            </w:pPr>
            <w:r w:rsidRPr="00AB0CA9">
              <w:lastRenderedPageBreak/>
              <w:t>ManRex Pty Ltd (trading as Webstercare)</w:t>
            </w:r>
          </w:p>
          <w:p w14:paraId="08D21CC0" w14:textId="77777777" w:rsidR="00717498" w:rsidRPr="00AB0CA9" w:rsidRDefault="00717498" w:rsidP="00717498">
            <w:pPr>
              <w:pStyle w:val="Tabletext"/>
            </w:pPr>
            <w:r w:rsidRPr="00AB0CA9">
              <w:lastRenderedPageBreak/>
              <w:t>17</w:t>
            </w:r>
            <w:r w:rsidR="00AB0CA9">
              <w:noBreakHyphen/>
            </w:r>
            <w:r w:rsidRPr="00AB0CA9">
              <w:t>19 Moore St</w:t>
            </w:r>
          </w:p>
          <w:p w14:paraId="7FA5AA3E" w14:textId="77777777" w:rsidR="00717498" w:rsidRPr="00AB0CA9" w:rsidRDefault="00717498" w:rsidP="00717498">
            <w:pPr>
              <w:pStyle w:val="Tabletext"/>
            </w:pPr>
            <w:r w:rsidRPr="00AB0CA9">
              <w:t>Leichhardt NSW 2040</w:t>
            </w:r>
          </w:p>
          <w:p w14:paraId="11810B15" w14:textId="77777777" w:rsidR="00717498" w:rsidRPr="00AB0CA9" w:rsidRDefault="00717498" w:rsidP="00717498">
            <w:pPr>
              <w:pStyle w:val="Tabletext"/>
            </w:pPr>
            <w:r w:rsidRPr="00AB0CA9">
              <w:t>ABN 63 074 388 088</w:t>
            </w:r>
          </w:p>
        </w:tc>
      </w:tr>
      <w:tr w:rsidR="00717498" w:rsidRPr="00AB0CA9" w14:paraId="7B7F8753" w14:textId="77777777" w:rsidTr="008325D6">
        <w:tc>
          <w:tcPr>
            <w:tcW w:w="650" w:type="dxa"/>
            <w:shd w:val="clear" w:color="auto" w:fill="auto"/>
          </w:tcPr>
          <w:p w14:paraId="0148A331" w14:textId="77777777" w:rsidR="00717498" w:rsidRPr="00AB0CA9" w:rsidRDefault="00717498" w:rsidP="00717498">
            <w:pPr>
              <w:pStyle w:val="Tabletext"/>
            </w:pPr>
            <w:r w:rsidRPr="00AB0CA9">
              <w:lastRenderedPageBreak/>
              <w:t>361</w:t>
            </w:r>
          </w:p>
        </w:tc>
        <w:tc>
          <w:tcPr>
            <w:tcW w:w="2702" w:type="dxa"/>
            <w:shd w:val="clear" w:color="auto" w:fill="auto"/>
          </w:tcPr>
          <w:p w14:paraId="5AA950A9" w14:textId="77777777" w:rsidR="00717498" w:rsidRPr="00AB0CA9" w:rsidRDefault="00717498" w:rsidP="00717498">
            <w:pPr>
              <w:pStyle w:val="Tabletext"/>
            </w:pPr>
            <w:r w:rsidRPr="00AB0CA9">
              <w:t xml:space="preserve">Presbyterian Aged Care </w:t>
            </w:r>
            <w:r w:rsidR="00AB0CA9">
              <w:noBreakHyphen/>
            </w:r>
            <w:r w:rsidRPr="00AB0CA9">
              <w:t xml:space="preserve"> Ashfield</w:t>
            </w:r>
          </w:p>
          <w:p w14:paraId="2C8856A3" w14:textId="77777777" w:rsidR="00717498" w:rsidRPr="00AB0CA9" w:rsidRDefault="00717498" w:rsidP="00717498">
            <w:pPr>
              <w:pStyle w:val="Tabletext"/>
            </w:pPr>
            <w:r w:rsidRPr="00AB0CA9">
              <w:t>40 Charlotte St</w:t>
            </w:r>
          </w:p>
          <w:p w14:paraId="05707818" w14:textId="77777777" w:rsidR="00717498" w:rsidRPr="00AB0CA9" w:rsidRDefault="00717498" w:rsidP="00717498">
            <w:pPr>
              <w:pStyle w:val="Tabletext"/>
            </w:pPr>
            <w:r w:rsidRPr="00AB0CA9">
              <w:t>Ashfield NSW 2131</w:t>
            </w:r>
          </w:p>
          <w:p w14:paraId="46BBF222" w14:textId="77777777" w:rsidR="00717498" w:rsidRPr="00AB0CA9" w:rsidRDefault="00717498" w:rsidP="00717498">
            <w:pPr>
              <w:pStyle w:val="Tabletext"/>
            </w:pPr>
            <w:r w:rsidRPr="00AB0CA9">
              <w:t>RACF ID No. 0534</w:t>
            </w:r>
          </w:p>
        </w:tc>
        <w:tc>
          <w:tcPr>
            <w:tcW w:w="2953" w:type="dxa"/>
            <w:shd w:val="clear" w:color="auto" w:fill="auto"/>
          </w:tcPr>
          <w:p w14:paraId="3344CBC8" w14:textId="77777777" w:rsidR="00717498" w:rsidRPr="00AB0CA9" w:rsidRDefault="00717498" w:rsidP="00717498">
            <w:pPr>
              <w:pStyle w:val="Tabletext"/>
            </w:pPr>
            <w:r w:rsidRPr="00AB0CA9">
              <w:t>Metropolitan Pharmacy Services</w:t>
            </w:r>
          </w:p>
          <w:p w14:paraId="714A91CB" w14:textId="77777777" w:rsidR="00717498" w:rsidRPr="00AB0CA9" w:rsidRDefault="00717498" w:rsidP="00717498">
            <w:pPr>
              <w:pStyle w:val="Tabletext"/>
            </w:pPr>
            <w:r w:rsidRPr="00AB0CA9">
              <w:t>17</w:t>
            </w:r>
            <w:r w:rsidR="00AB0CA9">
              <w:noBreakHyphen/>
            </w:r>
            <w:r w:rsidRPr="00AB0CA9">
              <w:t>19 Moore St</w:t>
            </w:r>
          </w:p>
          <w:p w14:paraId="54C8064A" w14:textId="77777777" w:rsidR="00717498" w:rsidRPr="00AB0CA9" w:rsidRDefault="00717498" w:rsidP="00717498">
            <w:pPr>
              <w:pStyle w:val="Tabletext"/>
            </w:pPr>
            <w:r w:rsidRPr="00AB0CA9">
              <w:t>Leichhardt NSW 2040</w:t>
            </w:r>
          </w:p>
          <w:p w14:paraId="18A6344E" w14:textId="77777777" w:rsidR="00717498" w:rsidRPr="00AB0CA9" w:rsidRDefault="00717498" w:rsidP="00717498">
            <w:pPr>
              <w:pStyle w:val="Tabletext"/>
            </w:pPr>
            <w:r w:rsidRPr="00AB0CA9">
              <w:t>Approval No. 12907H</w:t>
            </w:r>
          </w:p>
        </w:tc>
        <w:tc>
          <w:tcPr>
            <w:tcW w:w="2722" w:type="dxa"/>
            <w:shd w:val="clear" w:color="auto" w:fill="auto"/>
          </w:tcPr>
          <w:p w14:paraId="3B314BA2" w14:textId="77777777" w:rsidR="00717498" w:rsidRPr="00AB0CA9" w:rsidRDefault="00717498" w:rsidP="00717498">
            <w:pPr>
              <w:pStyle w:val="Tabletext"/>
            </w:pPr>
            <w:r w:rsidRPr="00AB0CA9">
              <w:t>ManRex Pty Ltd (trading as Webstercare)</w:t>
            </w:r>
          </w:p>
          <w:p w14:paraId="6D2F61A3" w14:textId="77777777" w:rsidR="00717498" w:rsidRPr="00AB0CA9" w:rsidRDefault="00717498" w:rsidP="00717498">
            <w:pPr>
              <w:pStyle w:val="Tabletext"/>
            </w:pPr>
            <w:r w:rsidRPr="00AB0CA9">
              <w:t>17</w:t>
            </w:r>
            <w:r w:rsidR="00AB0CA9">
              <w:noBreakHyphen/>
            </w:r>
            <w:r w:rsidRPr="00AB0CA9">
              <w:t>19 Moore St</w:t>
            </w:r>
          </w:p>
          <w:p w14:paraId="4DC1979C" w14:textId="77777777" w:rsidR="00717498" w:rsidRPr="00AB0CA9" w:rsidRDefault="00717498" w:rsidP="00717498">
            <w:pPr>
              <w:pStyle w:val="Tabletext"/>
            </w:pPr>
            <w:r w:rsidRPr="00AB0CA9">
              <w:t>Leichhardt NSW 2040</w:t>
            </w:r>
          </w:p>
          <w:p w14:paraId="16E21D02" w14:textId="77777777" w:rsidR="00717498" w:rsidRPr="00AB0CA9" w:rsidRDefault="00717498" w:rsidP="00717498">
            <w:pPr>
              <w:pStyle w:val="Tabletext"/>
            </w:pPr>
            <w:r w:rsidRPr="00AB0CA9">
              <w:t>ABN 63 074 388 088</w:t>
            </w:r>
          </w:p>
        </w:tc>
      </w:tr>
      <w:tr w:rsidR="00717498" w:rsidRPr="00AB0CA9" w14:paraId="7A3A70EB" w14:textId="77777777" w:rsidTr="008325D6">
        <w:tc>
          <w:tcPr>
            <w:tcW w:w="650" w:type="dxa"/>
            <w:shd w:val="clear" w:color="auto" w:fill="auto"/>
          </w:tcPr>
          <w:p w14:paraId="667784CB" w14:textId="77777777" w:rsidR="00717498" w:rsidRPr="00AB0CA9" w:rsidRDefault="00717498" w:rsidP="00717498">
            <w:pPr>
              <w:pStyle w:val="Tabletext"/>
            </w:pPr>
            <w:r w:rsidRPr="00AB0CA9">
              <w:t>362</w:t>
            </w:r>
          </w:p>
        </w:tc>
        <w:tc>
          <w:tcPr>
            <w:tcW w:w="2702" w:type="dxa"/>
            <w:shd w:val="clear" w:color="auto" w:fill="auto"/>
          </w:tcPr>
          <w:p w14:paraId="122E5383" w14:textId="77777777" w:rsidR="00717498" w:rsidRPr="00AB0CA9" w:rsidRDefault="00717498" w:rsidP="00717498">
            <w:pPr>
              <w:pStyle w:val="Tabletext"/>
            </w:pPr>
            <w:r w:rsidRPr="00AB0CA9">
              <w:t xml:space="preserve">Presbyterian Aged Care </w:t>
            </w:r>
            <w:r w:rsidR="00AB0CA9">
              <w:noBreakHyphen/>
            </w:r>
            <w:r w:rsidRPr="00AB0CA9">
              <w:t xml:space="preserve"> Gosford</w:t>
            </w:r>
          </w:p>
          <w:p w14:paraId="1646946C" w14:textId="77777777" w:rsidR="00717498" w:rsidRPr="00AB0CA9" w:rsidRDefault="00717498" w:rsidP="00717498">
            <w:pPr>
              <w:pStyle w:val="Tabletext"/>
            </w:pPr>
            <w:r w:rsidRPr="00AB0CA9">
              <w:t>19</w:t>
            </w:r>
            <w:r w:rsidR="00AB0CA9">
              <w:noBreakHyphen/>
            </w:r>
            <w:r w:rsidRPr="00AB0CA9">
              <w:t>21 Victoria St</w:t>
            </w:r>
          </w:p>
          <w:p w14:paraId="2CB89FD1" w14:textId="77777777" w:rsidR="00717498" w:rsidRPr="00AB0CA9" w:rsidRDefault="00717498" w:rsidP="00717498">
            <w:pPr>
              <w:pStyle w:val="Tabletext"/>
            </w:pPr>
            <w:r w:rsidRPr="00AB0CA9">
              <w:t>East Gosford NSW 2250</w:t>
            </w:r>
          </w:p>
          <w:p w14:paraId="41D7F1B0" w14:textId="77777777" w:rsidR="00717498" w:rsidRPr="00AB0CA9" w:rsidRDefault="00717498" w:rsidP="00717498">
            <w:pPr>
              <w:pStyle w:val="Tabletext"/>
            </w:pPr>
            <w:r w:rsidRPr="00AB0CA9">
              <w:t>RACF ID No. 0404</w:t>
            </w:r>
          </w:p>
        </w:tc>
        <w:tc>
          <w:tcPr>
            <w:tcW w:w="2953" w:type="dxa"/>
            <w:shd w:val="clear" w:color="auto" w:fill="auto"/>
          </w:tcPr>
          <w:p w14:paraId="145FC1D6" w14:textId="77777777" w:rsidR="00717498" w:rsidRPr="00AB0CA9" w:rsidRDefault="00717498" w:rsidP="00717498">
            <w:pPr>
              <w:pStyle w:val="Tabletext"/>
            </w:pPr>
            <w:r w:rsidRPr="00AB0CA9">
              <w:t>Maidensbrush Pharmacy</w:t>
            </w:r>
          </w:p>
          <w:p w14:paraId="389BDA80" w14:textId="77777777" w:rsidR="00717498" w:rsidRPr="00AB0CA9" w:rsidRDefault="00717498" w:rsidP="00717498">
            <w:pPr>
              <w:pStyle w:val="Tabletext"/>
            </w:pPr>
            <w:r w:rsidRPr="00AB0CA9">
              <w:t>Shop 1, 129 Maidens Brush Rd</w:t>
            </w:r>
          </w:p>
          <w:p w14:paraId="4E1A3D56" w14:textId="77777777" w:rsidR="00717498" w:rsidRPr="00AB0CA9" w:rsidRDefault="00717498" w:rsidP="00717498">
            <w:pPr>
              <w:pStyle w:val="Tabletext"/>
            </w:pPr>
            <w:r w:rsidRPr="00AB0CA9">
              <w:t>Wyoming NSW 2250</w:t>
            </w:r>
          </w:p>
          <w:p w14:paraId="5FAFE81A" w14:textId="77777777" w:rsidR="00717498" w:rsidRPr="00AB0CA9" w:rsidRDefault="00717498" w:rsidP="00717498">
            <w:pPr>
              <w:pStyle w:val="Tabletext"/>
            </w:pPr>
            <w:r w:rsidRPr="00AB0CA9">
              <w:t>Approval No. 12636C</w:t>
            </w:r>
          </w:p>
        </w:tc>
        <w:tc>
          <w:tcPr>
            <w:tcW w:w="2722" w:type="dxa"/>
            <w:shd w:val="clear" w:color="auto" w:fill="auto"/>
          </w:tcPr>
          <w:p w14:paraId="7A6821CE" w14:textId="77777777" w:rsidR="00717498" w:rsidRPr="00AB0CA9" w:rsidRDefault="00717498" w:rsidP="00717498">
            <w:pPr>
              <w:pStyle w:val="Tabletext"/>
            </w:pPr>
            <w:r w:rsidRPr="00AB0CA9">
              <w:t>ManRex Pty Ltd (trading as Webstercare)</w:t>
            </w:r>
          </w:p>
          <w:p w14:paraId="07E5DF6A" w14:textId="77777777" w:rsidR="00717498" w:rsidRPr="00AB0CA9" w:rsidRDefault="00717498" w:rsidP="00717498">
            <w:pPr>
              <w:pStyle w:val="Tabletext"/>
            </w:pPr>
            <w:r w:rsidRPr="00AB0CA9">
              <w:t>17</w:t>
            </w:r>
            <w:r w:rsidR="00AB0CA9">
              <w:noBreakHyphen/>
            </w:r>
            <w:r w:rsidRPr="00AB0CA9">
              <w:t>19 Moore St</w:t>
            </w:r>
          </w:p>
          <w:p w14:paraId="18B8977D" w14:textId="77777777" w:rsidR="00717498" w:rsidRPr="00AB0CA9" w:rsidRDefault="00717498" w:rsidP="00717498">
            <w:pPr>
              <w:pStyle w:val="Tabletext"/>
            </w:pPr>
            <w:r w:rsidRPr="00AB0CA9">
              <w:t>Leichhardt NSW 2040</w:t>
            </w:r>
          </w:p>
          <w:p w14:paraId="7C984FCD" w14:textId="77777777" w:rsidR="00717498" w:rsidRPr="00AB0CA9" w:rsidRDefault="00717498" w:rsidP="00717498">
            <w:pPr>
              <w:pStyle w:val="Tabletext"/>
            </w:pPr>
            <w:r w:rsidRPr="00AB0CA9">
              <w:t>ABN 63 074 388 088</w:t>
            </w:r>
          </w:p>
        </w:tc>
      </w:tr>
      <w:tr w:rsidR="00717498" w:rsidRPr="00AB0CA9" w14:paraId="185B161F" w14:textId="77777777" w:rsidTr="008325D6">
        <w:tc>
          <w:tcPr>
            <w:tcW w:w="650" w:type="dxa"/>
            <w:shd w:val="clear" w:color="auto" w:fill="auto"/>
          </w:tcPr>
          <w:p w14:paraId="2F0AD48B" w14:textId="77777777" w:rsidR="00717498" w:rsidRPr="00AB0CA9" w:rsidRDefault="00717498" w:rsidP="00717498">
            <w:pPr>
              <w:pStyle w:val="Tabletext"/>
            </w:pPr>
            <w:r w:rsidRPr="00AB0CA9">
              <w:t>363</w:t>
            </w:r>
          </w:p>
        </w:tc>
        <w:tc>
          <w:tcPr>
            <w:tcW w:w="2702" w:type="dxa"/>
            <w:shd w:val="clear" w:color="auto" w:fill="auto"/>
          </w:tcPr>
          <w:p w14:paraId="4D88A4FF" w14:textId="77777777" w:rsidR="00717498" w:rsidRPr="00AB0CA9" w:rsidRDefault="00717498" w:rsidP="00717498">
            <w:pPr>
              <w:pStyle w:val="Tabletext"/>
            </w:pPr>
            <w:r w:rsidRPr="00AB0CA9">
              <w:t xml:space="preserve">Presbyterian Aged Care </w:t>
            </w:r>
            <w:r w:rsidR="00AB0CA9">
              <w:noBreakHyphen/>
            </w:r>
            <w:r w:rsidRPr="00AB0CA9">
              <w:t xml:space="preserve"> Minnamurra</w:t>
            </w:r>
          </w:p>
          <w:p w14:paraId="0E2EB5F0" w14:textId="77777777" w:rsidR="00717498" w:rsidRPr="00AB0CA9" w:rsidRDefault="00717498" w:rsidP="00717498">
            <w:pPr>
              <w:pStyle w:val="Tabletext"/>
            </w:pPr>
            <w:r w:rsidRPr="00AB0CA9">
              <w:t>14</w:t>
            </w:r>
            <w:r w:rsidR="00AB0CA9">
              <w:noBreakHyphen/>
            </w:r>
            <w:r w:rsidRPr="00AB0CA9">
              <w:t>16 Clements St</w:t>
            </w:r>
          </w:p>
          <w:p w14:paraId="31066FDC" w14:textId="77777777" w:rsidR="00717498" w:rsidRPr="00AB0CA9" w:rsidRDefault="00717498" w:rsidP="00717498">
            <w:pPr>
              <w:pStyle w:val="Tabletext"/>
            </w:pPr>
            <w:r w:rsidRPr="00AB0CA9">
              <w:t>Drummoyne NSW 2047</w:t>
            </w:r>
          </w:p>
          <w:p w14:paraId="5EFE2330" w14:textId="77777777" w:rsidR="00717498" w:rsidRPr="00AB0CA9" w:rsidRDefault="00717498" w:rsidP="00717498">
            <w:pPr>
              <w:pStyle w:val="Tabletext"/>
            </w:pPr>
            <w:r w:rsidRPr="00AB0CA9">
              <w:t>RACF ID No. 0845</w:t>
            </w:r>
          </w:p>
        </w:tc>
        <w:tc>
          <w:tcPr>
            <w:tcW w:w="2953" w:type="dxa"/>
            <w:shd w:val="clear" w:color="auto" w:fill="auto"/>
          </w:tcPr>
          <w:p w14:paraId="5698C13A" w14:textId="77777777" w:rsidR="00717498" w:rsidRPr="00AB0CA9" w:rsidRDefault="00717498" w:rsidP="00717498">
            <w:pPr>
              <w:pStyle w:val="Tabletext"/>
            </w:pPr>
            <w:r w:rsidRPr="00AB0CA9">
              <w:t>Metropolitan Pharmacy Services</w:t>
            </w:r>
          </w:p>
          <w:p w14:paraId="3D39B147" w14:textId="77777777" w:rsidR="00717498" w:rsidRPr="00AB0CA9" w:rsidRDefault="00717498" w:rsidP="00717498">
            <w:pPr>
              <w:pStyle w:val="Tabletext"/>
            </w:pPr>
            <w:r w:rsidRPr="00AB0CA9">
              <w:t>17</w:t>
            </w:r>
            <w:r w:rsidR="00AB0CA9">
              <w:noBreakHyphen/>
            </w:r>
            <w:r w:rsidRPr="00AB0CA9">
              <w:t>19 Moore St</w:t>
            </w:r>
          </w:p>
          <w:p w14:paraId="6952B726" w14:textId="77777777" w:rsidR="00717498" w:rsidRPr="00AB0CA9" w:rsidRDefault="00717498" w:rsidP="00717498">
            <w:pPr>
              <w:pStyle w:val="Tabletext"/>
            </w:pPr>
            <w:r w:rsidRPr="00AB0CA9">
              <w:t>Leichhardt NSW 2040</w:t>
            </w:r>
          </w:p>
          <w:p w14:paraId="25491C26" w14:textId="77777777" w:rsidR="00717498" w:rsidRPr="00AB0CA9" w:rsidRDefault="00717498" w:rsidP="00717498">
            <w:pPr>
              <w:pStyle w:val="Tabletext"/>
            </w:pPr>
            <w:r w:rsidRPr="00AB0CA9">
              <w:t>Approval No. 12907H</w:t>
            </w:r>
          </w:p>
        </w:tc>
        <w:tc>
          <w:tcPr>
            <w:tcW w:w="2722" w:type="dxa"/>
            <w:shd w:val="clear" w:color="auto" w:fill="auto"/>
          </w:tcPr>
          <w:p w14:paraId="00C9B480" w14:textId="77777777" w:rsidR="00717498" w:rsidRPr="00AB0CA9" w:rsidRDefault="00717498" w:rsidP="00717498">
            <w:pPr>
              <w:pStyle w:val="Tabletext"/>
            </w:pPr>
            <w:r w:rsidRPr="00AB0CA9">
              <w:t>ManRex Pty Ltd (trading as Webstercare)</w:t>
            </w:r>
          </w:p>
          <w:p w14:paraId="551E4C0B" w14:textId="77777777" w:rsidR="00717498" w:rsidRPr="00AB0CA9" w:rsidRDefault="00717498" w:rsidP="00717498">
            <w:pPr>
              <w:pStyle w:val="Tabletext"/>
            </w:pPr>
            <w:r w:rsidRPr="00AB0CA9">
              <w:t>17</w:t>
            </w:r>
            <w:r w:rsidR="00AB0CA9">
              <w:noBreakHyphen/>
            </w:r>
            <w:r w:rsidRPr="00AB0CA9">
              <w:t>19 Moore St</w:t>
            </w:r>
          </w:p>
          <w:p w14:paraId="06582F06" w14:textId="77777777" w:rsidR="00717498" w:rsidRPr="00AB0CA9" w:rsidRDefault="00717498" w:rsidP="00717498">
            <w:pPr>
              <w:pStyle w:val="Tabletext"/>
            </w:pPr>
            <w:r w:rsidRPr="00AB0CA9">
              <w:t>Leichhardt NSW 2040</w:t>
            </w:r>
          </w:p>
          <w:p w14:paraId="00109CC6" w14:textId="77777777" w:rsidR="00717498" w:rsidRPr="00AB0CA9" w:rsidRDefault="00717498" w:rsidP="00717498">
            <w:pPr>
              <w:pStyle w:val="Tabletext"/>
            </w:pPr>
            <w:r w:rsidRPr="00AB0CA9">
              <w:t>ABN 63 074 388 088</w:t>
            </w:r>
          </w:p>
        </w:tc>
      </w:tr>
      <w:tr w:rsidR="00717498" w:rsidRPr="00AB0CA9" w14:paraId="44F37792" w14:textId="77777777" w:rsidTr="008325D6">
        <w:tc>
          <w:tcPr>
            <w:tcW w:w="650" w:type="dxa"/>
            <w:shd w:val="clear" w:color="auto" w:fill="auto"/>
          </w:tcPr>
          <w:p w14:paraId="796C73F5" w14:textId="77777777" w:rsidR="00717498" w:rsidRPr="00AB0CA9" w:rsidRDefault="00717498" w:rsidP="00717498">
            <w:pPr>
              <w:pStyle w:val="Tabletext"/>
            </w:pPr>
            <w:r w:rsidRPr="00AB0CA9">
              <w:t>364</w:t>
            </w:r>
          </w:p>
        </w:tc>
        <w:tc>
          <w:tcPr>
            <w:tcW w:w="2702" w:type="dxa"/>
            <w:shd w:val="clear" w:color="auto" w:fill="auto"/>
          </w:tcPr>
          <w:p w14:paraId="50A97D8D" w14:textId="77777777" w:rsidR="00717498" w:rsidRPr="00AB0CA9" w:rsidRDefault="00717498" w:rsidP="00717498">
            <w:pPr>
              <w:pStyle w:val="Tabletext"/>
            </w:pPr>
            <w:r w:rsidRPr="00AB0CA9">
              <w:t>Presbyterian Aged Care – Paddington</w:t>
            </w:r>
          </w:p>
          <w:p w14:paraId="1142621E" w14:textId="77777777" w:rsidR="00717498" w:rsidRPr="00AB0CA9" w:rsidRDefault="00717498" w:rsidP="00717498">
            <w:pPr>
              <w:pStyle w:val="Tabletext"/>
            </w:pPr>
            <w:r w:rsidRPr="00AB0CA9">
              <w:t>74 Brown St</w:t>
            </w:r>
          </w:p>
          <w:p w14:paraId="3ABACED9" w14:textId="77777777" w:rsidR="00717498" w:rsidRPr="00AB0CA9" w:rsidRDefault="00717498" w:rsidP="00717498">
            <w:pPr>
              <w:pStyle w:val="Tabletext"/>
            </w:pPr>
            <w:r w:rsidRPr="00AB0CA9">
              <w:t>Paddington NSW 2021</w:t>
            </w:r>
          </w:p>
          <w:p w14:paraId="2B9E2C48" w14:textId="77777777" w:rsidR="00717498" w:rsidRPr="00AB0CA9" w:rsidRDefault="00717498" w:rsidP="00717498">
            <w:pPr>
              <w:pStyle w:val="Tabletext"/>
            </w:pPr>
            <w:r w:rsidRPr="00AB0CA9">
              <w:t>RACF ID No. 0536</w:t>
            </w:r>
          </w:p>
        </w:tc>
        <w:tc>
          <w:tcPr>
            <w:tcW w:w="2953" w:type="dxa"/>
            <w:shd w:val="clear" w:color="auto" w:fill="auto"/>
          </w:tcPr>
          <w:p w14:paraId="6E158AA3" w14:textId="77777777" w:rsidR="00717498" w:rsidRPr="00AB0CA9" w:rsidRDefault="00717498" w:rsidP="00717498">
            <w:pPr>
              <w:pStyle w:val="Tabletext"/>
            </w:pPr>
            <w:r w:rsidRPr="00AB0CA9">
              <w:t>Metropolitan Pharmacy Services</w:t>
            </w:r>
          </w:p>
          <w:p w14:paraId="4B74902B" w14:textId="77777777" w:rsidR="00717498" w:rsidRPr="00AB0CA9" w:rsidRDefault="00717498" w:rsidP="00717498">
            <w:pPr>
              <w:pStyle w:val="Tabletext"/>
            </w:pPr>
            <w:r w:rsidRPr="00AB0CA9">
              <w:t>17</w:t>
            </w:r>
            <w:r w:rsidR="00AB0CA9">
              <w:noBreakHyphen/>
            </w:r>
            <w:r w:rsidRPr="00AB0CA9">
              <w:t>19 Moore St</w:t>
            </w:r>
          </w:p>
          <w:p w14:paraId="51CB8C53" w14:textId="77777777" w:rsidR="00717498" w:rsidRPr="00AB0CA9" w:rsidRDefault="00717498" w:rsidP="00717498">
            <w:pPr>
              <w:pStyle w:val="Tabletext"/>
            </w:pPr>
            <w:r w:rsidRPr="00AB0CA9">
              <w:t>Leichhardt NSW 2040</w:t>
            </w:r>
          </w:p>
          <w:p w14:paraId="08D329AB" w14:textId="77777777" w:rsidR="00717498" w:rsidRPr="00AB0CA9" w:rsidRDefault="00717498" w:rsidP="00717498">
            <w:pPr>
              <w:pStyle w:val="Tabletext"/>
            </w:pPr>
            <w:r w:rsidRPr="00AB0CA9">
              <w:t>Approval No. 12907H</w:t>
            </w:r>
          </w:p>
        </w:tc>
        <w:tc>
          <w:tcPr>
            <w:tcW w:w="2722" w:type="dxa"/>
            <w:shd w:val="clear" w:color="auto" w:fill="auto"/>
          </w:tcPr>
          <w:p w14:paraId="27F22C9C" w14:textId="77777777" w:rsidR="00717498" w:rsidRPr="00AB0CA9" w:rsidRDefault="00717498" w:rsidP="00717498">
            <w:pPr>
              <w:pStyle w:val="Tabletext"/>
            </w:pPr>
            <w:r w:rsidRPr="00AB0CA9">
              <w:t>ManRex Pty Ltd (trading as Webstercare)</w:t>
            </w:r>
          </w:p>
          <w:p w14:paraId="10A62BF3" w14:textId="77777777" w:rsidR="00717498" w:rsidRPr="00AB0CA9" w:rsidRDefault="00717498" w:rsidP="00717498">
            <w:pPr>
              <w:pStyle w:val="Tabletext"/>
            </w:pPr>
            <w:r w:rsidRPr="00AB0CA9">
              <w:t>17</w:t>
            </w:r>
            <w:r w:rsidR="00AB0CA9">
              <w:noBreakHyphen/>
            </w:r>
            <w:r w:rsidRPr="00AB0CA9">
              <w:t>19 Moore St</w:t>
            </w:r>
          </w:p>
          <w:p w14:paraId="51F0C37F" w14:textId="77777777" w:rsidR="00717498" w:rsidRPr="00AB0CA9" w:rsidRDefault="00717498" w:rsidP="00717498">
            <w:pPr>
              <w:pStyle w:val="Tabletext"/>
            </w:pPr>
            <w:r w:rsidRPr="00AB0CA9">
              <w:t>Leichhardt NSW 2040</w:t>
            </w:r>
          </w:p>
          <w:p w14:paraId="1C88BE26" w14:textId="77777777" w:rsidR="00717498" w:rsidRPr="00AB0CA9" w:rsidRDefault="00717498" w:rsidP="00717498">
            <w:pPr>
              <w:pStyle w:val="Tabletext"/>
            </w:pPr>
            <w:r w:rsidRPr="00AB0CA9">
              <w:t>ABN 63 074 388 088</w:t>
            </w:r>
          </w:p>
        </w:tc>
      </w:tr>
      <w:tr w:rsidR="00717498" w:rsidRPr="00AB0CA9" w14:paraId="0A2D957A" w14:textId="77777777" w:rsidTr="008325D6">
        <w:tc>
          <w:tcPr>
            <w:tcW w:w="650" w:type="dxa"/>
            <w:shd w:val="clear" w:color="auto" w:fill="auto"/>
          </w:tcPr>
          <w:p w14:paraId="4B3EE59E" w14:textId="77777777" w:rsidR="00717498" w:rsidRPr="00AB0CA9" w:rsidRDefault="00717498" w:rsidP="00717498">
            <w:pPr>
              <w:pStyle w:val="Tabletext"/>
            </w:pPr>
            <w:r w:rsidRPr="00AB0CA9">
              <w:t>365</w:t>
            </w:r>
          </w:p>
        </w:tc>
        <w:tc>
          <w:tcPr>
            <w:tcW w:w="2702" w:type="dxa"/>
            <w:shd w:val="clear" w:color="auto" w:fill="auto"/>
          </w:tcPr>
          <w:p w14:paraId="46FBC679" w14:textId="77777777" w:rsidR="00717498" w:rsidRPr="00AB0CA9" w:rsidRDefault="00717498" w:rsidP="00717498">
            <w:pPr>
              <w:pStyle w:val="Tabletext"/>
            </w:pPr>
            <w:r w:rsidRPr="00AB0CA9">
              <w:t xml:space="preserve">Presbyterian Aged Care </w:t>
            </w:r>
            <w:r w:rsidR="00AB0CA9">
              <w:noBreakHyphen/>
            </w:r>
            <w:r w:rsidRPr="00AB0CA9">
              <w:t xml:space="preserve"> Thornleigh</w:t>
            </w:r>
          </w:p>
          <w:p w14:paraId="43F9F543" w14:textId="77777777" w:rsidR="00717498" w:rsidRPr="00AB0CA9" w:rsidRDefault="00717498" w:rsidP="00717498">
            <w:pPr>
              <w:pStyle w:val="Tabletext"/>
            </w:pPr>
            <w:r w:rsidRPr="00AB0CA9">
              <w:t>3 Hillmont Ave</w:t>
            </w:r>
          </w:p>
          <w:p w14:paraId="6742D4FE" w14:textId="77777777" w:rsidR="00717498" w:rsidRPr="00AB0CA9" w:rsidRDefault="00717498" w:rsidP="00717498">
            <w:pPr>
              <w:pStyle w:val="Tabletext"/>
            </w:pPr>
            <w:r w:rsidRPr="00AB0CA9">
              <w:t>Thornleigh NSW 2120</w:t>
            </w:r>
          </w:p>
          <w:p w14:paraId="09F20352" w14:textId="77777777" w:rsidR="00717498" w:rsidRPr="00AB0CA9" w:rsidRDefault="00717498" w:rsidP="00717498">
            <w:pPr>
              <w:pStyle w:val="Tabletext"/>
            </w:pPr>
            <w:r w:rsidRPr="00AB0CA9">
              <w:t>RACF ID No. 0530</w:t>
            </w:r>
          </w:p>
        </w:tc>
        <w:tc>
          <w:tcPr>
            <w:tcW w:w="2953" w:type="dxa"/>
            <w:shd w:val="clear" w:color="auto" w:fill="auto"/>
          </w:tcPr>
          <w:p w14:paraId="24761B9C" w14:textId="77777777" w:rsidR="00717498" w:rsidRPr="00AB0CA9" w:rsidRDefault="00717498" w:rsidP="00717498">
            <w:pPr>
              <w:pStyle w:val="Tabletext"/>
            </w:pPr>
            <w:r w:rsidRPr="00AB0CA9">
              <w:t>Metropolitan Pharmacy Services</w:t>
            </w:r>
          </w:p>
          <w:p w14:paraId="620DF9B3" w14:textId="77777777" w:rsidR="00717498" w:rsidRPr="00AB0CA9" w:rsidRDefault="00717498" w:rsidP="00717498">
            <w:pPr>
              <w:pStyle w:val="Tabletext"/>
            </w:pPr>
            <w:r w:rsidRPr="00AB0CA9">
              <w:t>17</w:t>
            </w:r>
            <w:r w:rsidR="00AB0CA9">
              <w:noBreakHyphen/>
            </w:r>
            <w:r w:rsidRPr="00AB0CA9">
              <w:t>19 Moore St</w:t>
            </w:r>
          </w:p>
          <w:p w14:paraId="4D31338D" w14:textId="77777777" w:rsidR="00717498" w:rsidRPr="00AB0CA9" w:rsidRDefault="00717498" w:rsidP="00717498">
            <w:pPr>
              <w:pStyle w:val="Tabletext"/>
            </w:pPr>
            <w:r w:rsidRPr="00AB0CA9">
              <w:t>Leichhardt NSW 2040</w:t>
            </w:r>
          </w:p>
          <w:p w14:paraId="739374CC" w14:textId="77777777" w:rsidR="00717498" w:rsidRPr="00AB0CA9" w:rsidRDefault="00717498" w:rsidP="00717498">
            <w:pPr>
              <w:pStyle w:val="Tabletext"/>
            </w:pPr>
            <w:r w:rsidRPr="00AB0CA9">
              <w:t>Approval No. 12907H</w:t>
            </w:r>
          </w:p>
        </w:tc>
        <w:tc>
          <w:tcPr>
            <w:tcW w:w="2722" w:type="dxa"/>
            <w:shd w:val="clear" w:color="auto" w:fill="auto"/>
          </w:tcPr>
          <w:p w14:paraId="7AF4A85F" w14:textId="77777777" w:rsidR="00717498" w:rsidRPr="00AB0CA9" w:rsidRDefault="00717498" w:rsidP="00717498">
            <w:pPr>
              <w:pStyle w:val="Tabletext"/>
            </w:pPr>
            <w:r w:rsidRPr="00AB0CA9">
              <w:t>ManRex Pty Ltd (trading as Webstercare)</w:t>
            </w:r>
          </w:p>
          <w:p w14:paraId="16EC44DE" w14:textId="77777777" w:rsidR="00717498" w:rsidRPr="00AB0CA9" w:rsidRDefault="00717498" w:rsidP="00717498">
            <w:pPr>
              <w:pStyle w:val="Tabletext"/>
            </w:pPr>
            <w:r w:rsidRPr="00AB0CA9">
              <w:t>17</w:t>
            </w:r>
            <w:r w:rsidR="00AB0CA9">
              <w:noBreakHyphen/>
            </w:r>
            <w:r w:rsidRPr="00AB0CA9">
              <w:t>19 Moore St</w:t>
            </w:r>
          </w:p>
          <w:p w14:paraId="011AB1F9" w14:textId="77777777" w:rsidR="00717498" w:rsidRPr="00AB0CA9" w:rsidRDefault="00717498" w:rsidP="00717498">
            <w:pPr>
              <w:pStyle w:val="Tabletext"/>
            </w:pPr>
            <w:r w:rsidRPr="00AB0CA9">
              <w:t>Leichhardt NSW 2040</w:t>
            </w:r>
          </w:p>
          <w:p w14:paraId="782A4F35" w14:textId="77777777" w:rsidR="00717498" w:rsidRPr="00AB0CA9" w:rsidRDefault="00717498" w:rsidP="00717498">
            <w:pPr>
              <w:pStyle w:val="Tabletext"/>
            </w:pPr>
            <w:r w:rsidRPr="00AB0CA9">
              <w:t>ABN 63 074 388 088</w:t>
            </w:r>
          </w:p>
        </w:tc>
      </w:tr>
      <w:tr w:rsidR="00717498" w:rsidRPr="00AB0CA9" w14:paraId="28907922" w14:textId="77777777" w:rsidTr="008325D6">
        <w:tc>
          <w:tcPr>
            <w:tcW w:w="650" w:type="dxa"/>
            <w:shd w:val="clear" w:color="auto" w:fill="auto"/>
          </w:tcPr>
          <w:p w14:paraId="11CC13A8" w14:textId="77777777" w:rsidR="00717498" w:rsidRPr="00AB0CA9" w:rsidRDefault="00717498" w:rsidP="00717498">
            <w:pPr>
              <w:pStyle w:val="Tabletext"/>
            </w:pPr>
            <w:r w:rsidRPr="00AB0CA9">
              <w:t>366</w:t>
            </w:r>
          </w:p>
        </w:tc>
        <w:tc>
          <w:tcPr>
            <w:tcW w:w="2702" w:type="dxa"/>
            <w:shd w:val="clear" w:color="auto" w:fill="auto"/>
          </w:tcPr>
          <w:p w14:paraId="5D1ADF8F" w14:textId="77777777" w:rsidR="00717498" w:rsidRPr="00AB0CA9" w:rsidRDefault="00717498" w:rsidP="00717498">
            <w:pPr>
              <w:pStyle w:val="Tabletext"/>
            </w:pPr>
            <w:r w:rsidRPr="00AB0CA9">
              <w:t xml:space="preserve">Presbyterian Aged Care </w:t>
            </w:r>
            <w:r w:rsidR="00AB0CA9">
              <w:noBreakHyphen/>
            </w:r>
            <w:r w:rsidRPr="00AB0CA9">
              <w:t xml:space="preserve"> Westcott</w:t>
            </w:r>
          </w:p>
          <w:p w14:paraId="6AFF4E62" w14:textId="77777777" w:rsidR="00717498" w:rsidRPr="00AB0CA9" w:rsidRDefault="00717498" w:rsidP="00717498">
            <w:pPr>
              <w:pStyle w:val="Tabletext"/>
            </w:pPr>
            <w:r w:rsidRPr="00AB0CA9">
              <w:t>91 Hereford St</w:t>
            </w:r>
          </w:p>
          <w:p w14:paraId="5F6EF2D8" w14:textId="77777777" w:rsidR="00717498" w:rsidRPr="00AB0CA9" w:rsidRDefault="00717498" w:rsidP="00717498">
            <w:pPr>
              <w:pStyle w:val="Tabletext"/>
            </w:pPr>
            <w:r w:rsidRPr="00AB0CA9">
              <w:t>Stockton NSW 2295</w:t>
            </w:r>
          </w:p>
          <w:p w14:paraId="3E674261" w14:textId="77777777" w:rsidR="00717498" w:rsidRPr="00AB0CA9" w:rsidRDefault="00717498" w:rsidP="00717498">
            <w:pPr>
              <w:pStyle w:val="Tabletext"/>
            </w:pPr>
            <w:r w:rsidRPr="00AB0CA9">
              <w:t>RACF ID No. 0424</w:t>
            </w:r>
          </w:p>
        </w:tc>
        <w:tc>
          <w:tcPr>
            <w:tcW w:w="2953" w:type="dxa"/>
            <w:shd w:val="clear" w:color="auto" w:fill="auto"/>
          </w:tcPr>
          <w:p w14:paraId="1A6A4B06" w14:textId="77777777" w:rsidR="00717498" w:rsidRPr="00AB0CA9" w:rsidRDefault="00717498" w:rsidP="00717498">
            <w:pPr>
              <w:pStyle w:val="Tabletext"/>
            </w:pPr>
            <w:r w:rsidRPr="00AB0CA9">
              <w:t>Cincotta Discount Chemist Toukley</w:t>
            </w:r>
          </w:p>
          <w:p w14:paraId="7ACCD91A" w14:textId="77777777" w:rsidR="00717498" w:rsidRPr="00AB0CA9" w:rsidRDefault="00717498" w:rsidP="00717498">
            <w:pPr>
              <w:pStyle w:val="Tabletext"/>
            </w:pPr>
            <w:r w:rsidRPr="00AB0CA9">
              <w:t>Shop 1, 213</w:t>
            </w:r>
            <w:r w:rsidR="00AB0CA9">
              <w:noBreakHyphen/>
            </w:r>
            <w:r w:rsidRPr="00AB0CA9">
              <w:t>217 Main Rd</w:t>
            </w:r>
          </w:p>
          <w:p w14:paraId="1FB1B5EE" w14:textId="77777777" w:rsidR="00717498" w:rsidRPr="00AB0CA9" w:rsidRDefault="00717498" w:rsidP="00717498">
            <w:pPr>
              <w:pStyle w:val="Tabletext"/>
            </w:pPr>
            <w:r w:rsidRPr="00AB0CA9">
              <w:t>Toukley NSW 2263</w:t>
            </w:r>
          </w:p>
          <w:p w14:paraId="7F9D2C1F" w14:textId="77777777" w:rsidR="00717498" w:rsidRPr="00AB0CA9" w:rsidRDefault="00717498" w:rsidP="00717498">
            <w:pPr>
              <w:pStyle w:val="Tabletext"/>
            </w:pPr>
            <w:r w:rsidRPr="00AB0CA9">
              <w:t>Approval No. 15911K</w:t>
            </w:r>
          </w:p>
        </w:tc>
        <w:tc>
          <w:tcPr>
            <w:tcW w:w="2722" w:type="dxa"/>
            <w:shd w:val="clear" w:color="auto" w:fill="auto"/>
          </w:tcPr>
          <w:p w14:paraId="4BB29819" w14:textId="77777777" w:rsidR="00717498" w:rsidRPr="00AB0CA9" w:rsidRDefault="00717498" w:rsidP="00717498">
            <w:pPr>
              <w:pStyle w:val="Tabletext"/>
            </w:pPr>
            <w:r w:rsidRPr="00AB0CA9">
              <w:t>ManRex Pty Ltd (trading as Webstercare)</w:t>
            </w:r>
          </w:p>
          <w:p w14:paraId="1D81D438" w14:textId="77777777" w:rsidR="00717498" w:rsidRPr="00AB0CA9" w:rsidRDefault="00717498" w:rsidP="00717498">
            <w:pPr>
              <w:pStyle w:val="Tabletext"/>
            </w:pPr>
            <w:r w:rsidRPr="00AB0CA9">
              <w:t>17</w:t>
            </w:r>
            <w:r w:rsidR="00AB0CA9">
              <w:noBreakHyphen/>
            </w:r>
            <w:r w:rsidRPr="00AB0CA9">
              <w:t>19 Moore St</w:t>
            </w:r>
          </w:p>
          <w:p w14:paraId="18B739B8" w14:textId="77777777" w:rsidR="00717498" w:rsidRPr="00AB0CA9" w:rsidRDefault="00717498" w:rsidP="00717498">
            <w:pPr>
              <w:pStyle w:val="Tabletext"/>
            </w:pPr>
            <w:r w:rsidRPr="00AB0CA9">
              <w:t>Leichhardt NSW 2040</w:t>
            </w:r>
          </w:p>
          <w:p w14:paraId="482E055C" w14:textId="77777777" w:rsidR="00717498" w:rsidRPr="00AB0CA9" w:rsidRDefault="00717498" w:rsidP="00717498">
            <w:pPr>
              <w:pStyle w:val="Tabletext"/>
            </w:pPr>
            <w:r w:rsidRPr="00AB0CA9">
              <w:t>ABN 63 074 388 088</w:t>
            </w:r>
          </w:p>
        </w:tc>
      </w:tr>
      <w:tr w:rsidR="00717498" w:rsidRPr="00AB0CA9" w14:paraId="1584A542" w14:textId="77777777" w:rsidTr="008325D6">
        <w:tc>
          <w:tcPr>
            <w:tcW w:w="650" w:type="dxa"/>
            <w:shd w:val="clear" w:color="auto" w:fill="auto"/>
          </w:tcPr>
          <w:p w14:paraId="4983D79B" w14:textId="77777777" w:rsidR="00717498" w:rsidRPr="00AB0CA9" w:rsidRDefault="00717498" w:rsidP="00717498">
            <w:pPr>
              <w:pStyle w:val="Tabletext"/>
            </w:pPr>
            <w:r w:rsidRPr="00AB0CA9">
              <w:t>367</w:t>
            </w:r>
          </w:p>
        </w:tc>
        <w:tc>
          <w:tcPr>
            <w:tcW w:w="2702" w:type="dxa"/>
            <w:shd w:val="clear" w:color="auto" w:fill="auto"/>
          </w:tcPr>
          <w:p w14:paraId="61F32F5F" w14:textId="77777777" w:rsidR="00717498" w:rsidRPr="00AB0CA9" w:rsidRDefault="00717498" w:rsidP="00717498">
            <w:pPr>
              <w:pStyle w:val="Tabletext"/>
            </w:pPr>
            <w:r w:rsidRPr="00AB0CA9">
              <w:t>Princes Court Homes Hostel</w:t>
            </w:r>
          </w:p>
          <w:p w14:paraId="496D3617" w14:textId="77777777" w:rsidR="00717498" w:rsidRPr="00AB0CA9" w:rsidRDefault="00717498" w:rsidP="00717498">
            <w:pPr>
              <w:pStyle w:val="Tabletext"/>
            </w:pPr>
            <w:r w:rsidRPr="00AB0CA9">
              <w:t>27 Princes St</w:t>
            </w:r>
          </w:p>
          <w:p w14:paraId="7DC0DD61" w14:textId="77777777" w:rsidR="00717498" w:rsidRPr="00AB0CA9" w:rsidRDefault="00717498" w:rsidP="00717498">
            <w:pPr>
              <w:pStyle w:val="Tabletext"/>
            </w:pPr>
            <w:r w:rsidRPr="00AB0CA9">
              <w:t>Mildura VIC 3500</w:t>
            </w:r>
          </w:p>
          <w:p w14:paraId="6AF9C7F3" w14:textId="77777777" w:rsidR="00717498" w:rsidRPr="00AB0CA9" w:rsidRDefault="00717498" w:rsidP="00717498">
            <w:pPr>
              <w:pStyle w:val="Tabletext"/>
            </w:pPr>
            <w:r w:rsidRPr="00AB0CA9">
              <w:t>RACF ID No. 3279</w:t>
            </w:r>
          </w:p>
        </w:tc>
        <w:tc>
          <w:tcPr>
            <w:tcW w:w="2953" w:type="dxa"/>
            <w:shd w:val="clear" w:color="auto" w:fill="auto"/>
          </w:tcPr>
          <w:p w14:paraId="0B789CE8" w14:textId="77777777" w:rsidR="00717498" w:rsidRPr="00AB0CA9" w:rsidRDefault="00717498" w:rsidP="00717498">
            <w:pPr>
              <w:pStyle w:val="Tabletext"/>
            </w:pPr>
            <w:r w:rsidRPr="00AB0CA9">
              <w:t>Chemist Warehouse Mildura</w:t>
            </w:r>
          </w:p>
          <w:p w14:paraId="2D282BDA" w14:textId="77777777" w:rsidR="00717498" w:rsidRPr="00AB0CA9" w:rsidRDefault="00717498" w:rsidP="00717498">
            <w:pPr>
              <w:pStyle w:val="Tabletext"/>
            </w:pPr>
            <w:r w:rsidRPr="00AB0CA9">
              <w:t>Shop 5b, Homemaker Centre</w:t>
            </w:r>
          </w:p>
          <w:p w14:paraId="79270D2E" w14:textId="77777777" w:rsidR="00717498" w:rsidRPr="00AB0CA9" w:rsidRDefault="00717498" w:rsidP="00717498">
            <w:pPr>
              <w:pStyle w:val="Tabletext"/>
            </w:pPr>
            <w:r w:rsidRPr="00AB0CA9">
              <w:t>Mildura VIC 3500</w:t>
            </w:r>
          </w:p>
          <w:p w14:paraId="6A318662" w14:textId="77777777" w:rsidR="00717498" w:rsidRPr="00AB0CA9" w:rsidRDefault="00717498" w:rsidP="00717498">
            <w:pPr>
              <w:pStyle w:val="Tabletext"/>
            </w:pPr>
            <w:r w:rsidRPr="00AB0CA9">
              <w:t>Approval No. 24756Y</w:t>
            </w:r>
          </w:p>
        </w:tc>
        <w:tc>
          <w:tcPr>
            <w:tcW w:w="2722" w:type="dxa"/>
            <w:shd w:val="clear" w:color="auto" w:fill="auto"/>
          </w:tcPr>
          <w:p w14:paraId="08FD545E" w14:textId="77777777" w:rsidR="00717498" w:rsidRPr="00AB0CA9" w:rsidRDefault="00717498" w:rsidP="00717498">
            <w:pPr>
              <w:pStyle w:val="Tabletext"/>
            </w:pPr>
            <w:r w:rsidRPr="00AB0CA9">
              <w:t>ManRex Pty Ltd (trading as Webstercare)</w:t>
            </w:r>
          </w:p>
          <w:p w14:paraId="799A49CD" w14:textId="77777777" w:rsidR="00717498" w:rsidRPr="00AB0CA9" w:rsidRDefault="00717498" w:rsidP="00717498">
            <w:pPr>
              <w:pStyle w:val="Tabletext"/>
            </w:pPr>
            <w:r w:rsidRPr="00AB0CA9">
              <w:t>17</w:t>
            </w:r>
            <w:r w:rsidR="00AB0CA9">
              <w:noBreakHyphen/>
            </w:r>
            <w:r w:rsidRPr="00AB0CA9">
              <w:t>19 Moore St</w:t>
            </w:r>
          </w:p>
          <w:p w14:paraId="2F0E2B65" w14:textId="77777777" w:rsidR="00717498" w:rsidRPr="00AB0CA9" w:rsidRDefault="00717498" w:rsidP="00717498">
            <w:pPr>
              <w:pStyle w:val="Tabletext"/>
            </w:pPr>
            <w:r w:rsidRPr="00AB0CA9">
              <w:t>Leichhardt NSW 2040</w:t>
            </w:r>
          </w:p>
          <w:p w14:paraId="4DA38726" w14:textId="77777777" w:rsidR="00717498" w:rsidRPr="00AB0CA9" w:rsidRDefault="00717498" w:rsidP="00717498">
            <w:pPr>
              <w:pStyle w:val="Tabletext"/>
            </w:pPr>
            <w:r w:rsidRPr="00AB0CA9">
              <w:t>ABN 63 074 388 088</w:t>
            </w:r>
          </w:p>
        </w:tc>
      </w:tr>
      <w:tr w:rsidR="00717498" w:rsidRPr="00AB0CA9" w14:paraId="45B877B1" w14:textId="77777777" w:rsidTr="008325D6">
        <w:tc>
          <w:tcPr>
            <w:tcW w:w="650" w:type="dxa"/>
            <w:shd w:val="clear" w:color="auto" w:fill="auto"/>
          </w:tcPr>
          <w:p w14:paraId="1CC49066" w14:textId="77777777" w:rsidR="00717498" w:rsidRPr="00AB0CA9" w:rsidRDefault="00717498" w:rsidP="00717498">
            <w:pPr>
              <w:pStyle w:val="Tabletext"/>
            </w:pPr>
            <w:r w:rsidRPr="00AB0CA9">
              <w:t>368</w:t>
            </w:r>
          </w:p>
        </w:tc>
        <w:tc>
          <w:tcPr>
            <w:tcW w:w="2702" w:type="dxa"/>
            <w:shd w:val="clear" w:color="auto" w:fill="auto"/>
          </w:tcPr>
          <w:p w14:paraId="3BE44E1B" w14:textId="77777777" w:rsidR="00717498" w:rsidRPr="00AB0CA9" w:rsidRDefault="00717498" w:rsidP="00717498">
            <w:pPr>
              <w:pStyle w:val="Tabletext"/>
            </w:pPr>
            <w:r w:rsidRPr="00AB0CA9">
              <w:t>Princeton View</w:t>
            </w:r>
          </w:p>
          <w:p w14:paraId="40952C5D" w14:textId="77777777" w:rsidR="00717498" w:rsidRPr="00AB0CA9" w:rsidRDefault="00717498" w:rsidP="00717498">
            <w:pPr>
              <w:pStyle w:val="Tabletext"/>
            </w:pPr>
            <w:r w:rsidRPr="00AB0CA9">
              <w:t>29 Heathfield Rd</w:t>
            </w:r>
          </w:p>
          <w:p w14:paraId="35D3BB5C" w14:textId="77777777" w:rsidR="00717498" w:rsidRPr="00AB0CA9" w:rsidRDefault="00717498" w:rsidP="00717498">
            <w:pPr>
              <w:pStyle w:val="Tabletext"/>
            </w:pPr>
            <w:r w:rsidRPr="00AB0CA9">
              <w:t>Brighton East VIC 3187</w:t>
            </w:r>
          </w:p>
          <w:p w14:paraId="16C78E84" w14:textId="77777777" w:rsidR="00717498" w:rsidRPr="00AB0CA9" w:rsidRDefault="00717498" w:rsidP="00717498">
            <w:pPr>
              <w:pStyle w:val="Tabletext"/>
            </w:pPr>
            <w:r w:rsidRPr="00AB0CA9">
              <w:lastRenderedPageBreak/>
              <w:t>RACF ID No. 3792</w:t>
            </w:r>
          </w:p>
        </w:tc>
        <w:tc>
          <w:tcPr>
            <w:tcW w:w="2953" w:type="dxa"/>
            <w:shd w:val="clear" w:color="auto" w:fill="auto"/>
          </w:tcPr>
          <w:p w14:paraId="00B32C7B" w14:textId="77777777" w:rsidR="00717498" w:rsidRPr="00AB0CA9" w:rsidRDefault="00717498" w:rsidP="00717498">
            <w:pPr>
              <w:pStyle w:val="Tabletext"/>
            </w:pPr>
            <w:r w:rsidRPr="00AB0CA9">
              <w:lastRenderedPageBreak/>
              <w:t>Balwyn North Discount Drug Store</w:t>
            </w:r>
          </w:p>
          <w:p w14:paraId="74BE2BF1" w14:textId="77777777" w:rsidR="00717498" w:rsidRPr="00AB0CA9" w:rsidRDefault="00717498" w:rsidP="00717498">
            <w:pPr>
              <w:pStyle w:val="Tabletext"/>
            </w:pPr>
            <w:r w:rsidRPr="00AB0CA9">
              <w:t>398 Balwyn Rd</w:t>
            </w:r>
          </w:p>
          <w:p w14:paraId="3EA8C4C6" w14:textId="77777777" w:rsidR="00717498" w:rsidRPr="00AB0CA9" w:rsidRDefault="00717498" w:rsidP="00717498">
            <w:pPr>
              <w:pStyle w:val="Tabletext"/>
            </w:pPr>
            <w:r w:rsidRPr="00AB0CA9">
              <w:lastRenderedPageBreak/>
              <w:t>Balwyn North VIC 3104</w:t>
            </w:r>
          </w:p>
          <w:p w14:paraId="6B91A77C" w14:textId="77777777" w:rsidR="00717498" w:rsidRPr="00AB0CA9" w:rsidRDefault="00717498" w:rsidP="00717498">
            <w:pPr>
              <w:pStyle w:val="Tabletext"/>
            </w:pPr>
            <w:r w:rsidRPr="00AB0CA9">
              <w:t>Approval No. 24876G</w:t>
            </w:r>
          </w:p>
        </w:tc>
        <w:tc>
          <w:tcPr>
            <w:tcW w:w="2722" w:type="dxa"/>
            <w:shd w:val="clear" w:color="auto" w:fill="auto"/>
          </w:tcPr>
          <w:p w14:paraId="4DD32BCB" w14:textId="77777777" w:rsidR="00717498" w:rsidRPr="00AB0CA9" w:rsidRDefault="00717498" w:rsidP="00717498">
            <w:pPr>
              <w:pStyle w:val="Tabletext"/>
            </w:pPr>
            <w:r w:rsidRPr="00AB0CA9">
              <w:lastRenderedPageBreak/>
              <w:t>BPPCare Pty Ltd</w:t>
            </w:r>
          </w:p>
          <w:p w14:paraId="3943EC61" w14:textId="77777777" w:rsidR="00717498" w:rsidRPr="00AB0CA9" w:rsidRDefault="00717498" w:rsidP="00717498">
            <w:pPr>
              <w:pStyle w:val="Tabletext"/>
            </w:pPr>
            <w:r w:rsidRPr="00AB0CA9">
              <w:t>11 East St</w:t>
            </w:r>
          </w:p>
          <w:p w14:paraId="7DD012B6" w14:textId="77777777" w:rsidR="00717498" w:rsidRPr="00AB0CA9" w:rsidRDefault="00717498" w:rsidP="00717498">
            <w:pPr>
              <w:pStyle w:val="Tabletext"/>
            </w:pPr>
            <w:r w:rsidRPr="00AB0CA9">
              <w:t>Granville NSW 2142</w:t>
            </w:r>
          </w:p>
          <w:p w14:paraId="326AC947" w14:textId="77777777" w:rsidR="00717498" w:rsidRPr="00AB0CA9" w:rsidRDefault="00717498" w:rsidP="00717498">
            <w:pPr>
              <w:pStyle w:val="Tabletext"/>
            </w:pPr>
            <w:r w:rsidRPr="00AB0CA9">
              <w:lastRenderedPageBreak/>
              <w:t>ABN 81 605 605 534</w:t>
            </w:r>
          </w:p>
        </w:tc>
      </w:tr>
      <w:tr w:rsidR="00717498" w:rsidRPr="00AB0CA9" w14:paraId="77B225F6" w14:textId="77777777" w:rsidTr="008325D6">
        <w:tc>
          <w:tcPr>
            <w:tcW w:w="650" w:type="dxa"/>
            <w:shd w:val="clear" w:color="auto" w:fill="auto"/>
          </w:tcPr>
          <w:p w14:paraId="50D4A567" w14:textId="77777777" w:rsidR="00717498" w:rsidRPr="00AB0CA9" w:rsidRDefault="00717498" w:rsidP="00717498">
            <w:pPr>
              <w:pStyle w:val="Tabletext"/>
            </w:pPr>
            <w:r w:rsidRPr="00AB0CA9">
              <w:lastRenderedPageBreak/>
              <w:t>369</w:t>
            </w:r>
          </w:p>
        </w:tc>
        <w:tc>
          <w:tcPr>
            <w:tcW w:w="2702" w:type="dxa"/>
            <w:shd w:val="clear" w:color="auto" w:fill="auto"/>
          </w:tcPr>
          <w:p w14:paraId="08DA5409" w14:textId="77777777" w:rsidR="00717498" w:rsidRPr="00AB0CA9" w:rsidRDefault="00717498" w:rsidP="00717498">
            <w:pPr>
              <w:pStyle w:val="Tabletext"/>
            </w:pPr>
            <w:r w:rsidRPr="00AB0CA9">
              <w:t>Proserpine Nursing Home</w:t>
            </w:r>
          </w:p>
          <w:p w14:paraId="3AD69B29" w14:textId="77777777" w:rsidR="00717498" w:rsidRPr="00AB0CA9" w:rsidRDefault="00717498" w:rsidP="00717498">
            <w:pPr>
              <w:pStyle w:val="Tabletext"/>
            </w:pPr>
            <w:r w:rsidRPr="00AB0CA9">
              <w:t>42 Anzac Rd</w:t>
            </w:r>
          </w:p>
          <w:p w14:paraId="560B4F15" w14:textId="77777777" w:rsidR="00717498" w:rsidRPr="00AB0CA9" w:rsidRDefault="00717498" w:rsidP="00717498">
            <w:pPr>
              <w:pStyle w:val="Tabletext"/>
            </w:pPr>
            <w:r w:rsidRPr="00AB0CA9">
              <w:t>Proserpine QLD 4800</w:t>
            </w:r>
          </w:p>
          <w:p w14:paraId="0AE5B4A5" w14:textId="77777777" w:rsidR="00717498" w:rsidRPr="00AB0CA9" w:rsidRDefault="00717498" w:rsidP="00717498">
            <w:pPr>
              <w:pStyle w:val="Tabletext"/>
            </w:pPr>
            <w:r w:rsidRPr="00AB0CA9">
              <w:t>RACF ID No. 5393</w:t>
            </w:r>
          </w:p>
        </w:tc>
        <w:tc>
          <w:tcPr>
            <w:tcW w:w="2953" w:type="dxa"/>
            <w:shd w:val="clear" w:color="auto" w:fill="auto"/>
          </w:tcPr>
          <w:p w14:paraId="294FD384" w14:textId="77777777" w:rsidR="00717498" w:rsidRPr="00AB0CA9" w:rsidRDefault="00717498" w:rsidP="00717498">
            <w:pPr>
              <w:pStyle w:val="Tabletext"/>
            </w:pPr>
            <w:r w:rsidRPr="00AB0CA9">
              <w:t>Proserpine Pharmacy</w:t>
            </w:r>
          </w:p>
          <w:p w14:paraId="767243EB" w14:textId="77777777" w:rsidR="00717498" w:rsidRPr="00AB0CA9" w:rsidRDefault="00717498" w:rsidP="00717498">
            <w:pPr>
              <w:pStyle w:val="Tabletext"/>
            </w:pPr>
            <w:r w:rsidRPr="00AB0CA9">
              <w:t>59 Main St</w:t>
            </w:r>
          </w:p>
          <w:p w14:paraId="18A48DD4" w14:textId="77777777" w:rsidR="00717498" w:rsidRPr="00AB0CA9" w:rsidRDefault="00717498" w:rsidP="00717498">
            <w:pPr>
              <w:pStyle w:val="Tabletext"/>
            </w:pPr>
            <w:r w:rsidRPr="00AB0CA9">
              <w:t>Proserpine QLD 4800</w:t>
            </w:r>
          </w:p>
          <w:p w14:paraId="7BE1B070" w14:textId="77777777" w:rsidR="00717498" w:rsidRPr="00AB0CA9" w:rsidRDefault="00717498" w:rsidP="00717498">
            <w:pPr>
              <w:pStyle w:val="Tabletext"/>
            </w:pPr>
            <w:r w:rsidRPr="00AB0CA9">
              <w:t>Approval No. 34321J</w:t>
            </w:r>
          </w:p>
        </w:tc>
        <w:tc>
          <w:tcPr>
            <w:tcW w:w="2722" w:type="dxa"/>
            <w:shd w:val="clear" w:color="auto" w:fill="auto"/>
          </w:tcPr>
          <w:p w14:paraId="1C3AC242" w14:textId="77777777" w:rsidR="00717498" w:rsidRPr="00AB0CA9" w:rsidRDefault="00717498" w:rsidP="00717498">
            <w:pPr>
              <w:pStyle w:val="Tabletext"/>
            </w:pPr>
            <w:r w:rsidRPr="00AB0CA9">
              <w:t>ManRex Pty Ltd (trading as Webstercare)</w:t>
            </w:r>
          </w:p>
          <w:p w14:paraId="153B2456" w14:textId="77777777" w:rsidR="00717498" w:rsidRPr="00AB0CA9" w:rsidRDefault="00717498" w:rsidP="00717498">
            <w:pPr>
              <w:pStyle w:val="Tabletext"/>
            </w:pPr>
            <w:r w:rsidRPr="00AB0CA9">
              <w:t>17</w:t>
            </w:r>
            <w:r w:rsidR="00AB0CA9">
              <w:noBreakHyphen/>
            </w:r>
            <w:r w:rsidRPr="00AB0CA9">
              <w:t>19 Moore St</w:t>
            </w:r>
          </w:p>
          <w:p w14:paraId="18EDC03A" w14:textId="77777777" w:rsidR="00717498" w:rsidRPr="00AB0CA9" w:rsidRDefault="00717498" w:rsidP="00717498">
            <w:pPr>
              <w:pStyle w:val="Tabletext"/>
            </w:pPr>
            <w:r w:rsidRPr="00AB0CA9">
              <w:t>Leichhardt NSW 2040</w:t>
            </w:r>
          </w:p>
          <w:p w14:paraId="73F42165" w14:textId="77777777" w:rsidR="00717498" w:rsidRPr="00AB0CA9" w:rsidRDefault="00717498" w:rsidP="00717498">
            <w:pPr>
              <w:pStyle w:val="Tabletext"/>
            </w:pPr>
            <w:r w:rsidRPr="00AB0CA9">
              <w:t>ABN 63 074 388 088</w:t>
            </w:r>
          </w:p>
        </w:tc>
      </w:tr>
      <w:tr w:rsidR="00717498" w:rsidRPr="00AB0CA9" w14:paraId="4726060B" w14:textId="77777777" w:rsidTr="008325D6">
        <w:tc>
          <w:tcPr>
            <w:tcW w:w="650" w:type="dxa"/>
            <w:shd w:val="clear" w:color="auto" w:fill="auto"/>
          </w:tcPr>
          <w:p w14:paraId="08673B64" w14:textId="77777777" w:rsidR="00717498" w:rsidRPr="00AB0CA9" w:rsidRDefault="00717498" w:rsidP="00717498">
            <w:pPr>
              <w:pStyle w:val="Tabletext"/>
            </w:pPr>
            <w:r w:rsidRPr="00AB0CA9">
              <w:t>370</w:t>
            </w:r>
          </w:p>
        </w:tc>
        <w:tc>
          <w:tcPr>
            <w:tcW w:w="2702" w:type="dxa"/>
            <w:shd w:val="clear" w:color="auto" w:fill="auto"/>
          </w:tcPr>
          <w:p w14:paraId="7B5E29E4" w14:textId="77777777" w:rsidR="00717498" w:rsidRPr="00AB0CA9" w:rsidRDefault="00717498" w:rsidP="00717498">
            <w:pPr>
              <w:pStyle w:val="Tabletext"/>
            </w:pPr>
            <w:r w:rsidRPr="00AB0CA9">
              <w:t>Prunus Lodge</w:t>
            </w:r>
          </w:p>
          <w:p w14:paraId="667A035E" w14:textId="77777777" w:rsidR="00717498" w:rsidRPr="00AB0CA9" w:rsidRDefault="00717498" w:rsidP="00717498">
            <w:pPr>
              <w:pStyle w:val="Tabletext"/>
            </w:pPr>
            <w:r w:rsidRPr="00AB0CA9">
              <w:t>11 Bells Lane</w:t>
            </w:r>
          </w:p>
          <w:p w14:paraId="71E00A95" w14:textId="77777777" w:rsidR="00717498" w:rsidRPr="00AB0CA9" w:rsidRDefault="00717498" w:rsidP="00717498">
            <w:pPr>
              <w:pStyle w:val="Tabletext"/>
            </w:pPr>
            <w:r w:rsidRPr="00AB0CA9">
              <w:t>Molong NSW 2866,</w:t>
            </w:r>
          </w:p>
          <w:p w14:paraId="3B02E360" w14:textId="77777777" w:rsidR="00717498" w:rsidRPr="00AB0CA9" w:rsidRDefault="00717498" w:rsidP="00717498">
            <w:pPr>
              <w:pStyle w:val="Tabletext"/>
            </w:pPr>
            <w:r w:rsidRPr="00AB0CA9">
              <w:t>RACF ID No. 0300</w:t>
            </w:r>
          </w:p>
        </w:tc>
        <w:tc>
          <w:tcPr>
            <w:tcW w:w="2953" w:type="dxa"/>
            <w:shd w:val="clear" w:color="auto" w:fill="auto"/>
          </w:tcPr>
          <w:p w14:paraId="78D9AD6B" w14:textId="77777777" w:rsidR="00717498" w:rsidRPr="00AB0CA9" w:rsidRDefault="00717498" w:rsidP="00717498">
            <w:pPr>
              <w:pStyle w:val="Tabletext"/>
            </w:pPr>
            <w:r w:rsidRPr="00AB0CA9">
              <w:t>Molong Pharmacy</w:t>
            </w:r>
          </w:p>
          <w:p w14:paraId="51DED004" w14:textId="77777777" w:rsidR="00717498" w:rsidRPr="00AB0CA9" w:rsidRDefault="00717498" w:rsidP="00717498">
            <w:pPr>
              <w:pStyle w:val="Tabletext"/>
            </w:pPr>
            <w:r w:rsidRPr="00AB0CA9">
              <w:t>43</w:t>
            </w:r>
            <w:r w:rsidR="00AB0CA9">
              <w:noBreakHyphen/>
            </w:r>
            <w:r w:rsidRPr="00AB0CA9">
              <w:t>45 Bank St</w:t>
            </w:r>
          </w:p>
          <w:p w14:paraId="6BDF03E4" w14:textId="77777777" w:rsidR="00717498" w:rsidRPr="00AB0CA9" w:rsidRDefault="00717498" w:rsidP="00717498">
            <w:pPr>
              <w:pStyle w:val="Tabletext"/>
            </w:pPr>
            <w:r w:rsidRPr="00AB0CA9">
              <w:t>Molong NSW 2866</w:t>
            </w:r>
          </w:p>
          <w:p w14:paraId="65A524E2" w14:textId="77777777" w:rsidR="00717498" w:rsidRPr="00AB0CA9" w:rsidRDefault="00717498" w:rsidP="00717498">
            <w:pPr>
              <w:pStyle w:val="Tabletext"/>
            </w:pPr>
            <w:r w:rsidRPr="00AB0CA9">
              <w:t>Approval No. 16353Q</w:t>
            </w:r>
          </w:p>
        </w:tc>
        <w:tc>
          <w:tcPr>
            <w:tcW w:w="2722" w:type="dxa"/>
            <w:shd w:val="clear" w:color="auto" w:fill="auto"/>
          </w:tcPr>
          <w:p w14:paraId="0B84D10A" w14:textId="77777777" w:rsidR="00717498" w:rsidRPr="00AB0CA9" w:rsidRDefault="00717498" w:rsidP="00717498">
            <w:pPr>
              <w:pStyle w:val="Tabletext"/>
            </w:pPr>
            <w:r w:rsidRPr="00AB0CA9">
              <w:t>ManRex Pty Ltd (trading as Webstercare)</w:t>
            </w:r>
          </w:p>
          <w:p w14:paraId="0154256F" w14:textId="77777777" w:rsidR="00717498" w:rsidRPr="00AB0CA9" w:rsidRDefault="00717498" w:rsidP="00717498">
            <w:pPr>
              <w:pStyle w:val="Tabletext"/>
            </w:pPr>
            <w:r w:rsidRPr="00AB0CA9">
              <w:t>17</w:t>
            </w:r>
            <w:r w:rsidR="00AB0CA9">
              <w:noBreakHyphen/>
            </w:r>
            <w:r w:rsidRPr="00AB0CA9">
              <w:t>19 Moore St</w:t>
            </w:r>
          </w:p>
          <w:p w14:paraId="142CBAAA" w14:textId="77777777" w:rsidR="00717498" w:rsidRPr="00AB0CA9" w:rsidRDefault="00717498" w:rsidP="00717498">
            <w:pPr>
              <w:pStyle w:val="Tabletext"/>
            </w:pPr>
            <w:r w:rsidRPr="00AB0CA9">
              <w:t>Leichhardt NSW 2040</w:t>
            </w:r>
          </w:p>
          <w:p w14:paraId="1301CD19" w14:textId="77777777" w:rsidR="00717498" w:rsidRPr="00AB0CA9" w:rsidRDefault="00717498" w:rsidP="00717498">
            <w:pPr>
              <w:pStyle w:val="Tabletext"/>
            </w:pPr>
            <w:r w:rsidRPr="00AB0CA9">
              <w:t>ABN 63 074 388 088</w:t>
            </w:r>
          </w:p>
        </w:tc>
      </w:tr>
      <w:tr w:rsidR="00717498" w:rsidRPr="00AB0CA9" w14:paraId="142A24F6" w14:textId="77777777" w:rsidTr="008325D6">
        <w:tc>
          <w:tcPr>
            <w:tcW w:w="650" w:type="dxa"/>
            <w:shd w:val="clear" w:color="auto" w:fill="auto"/>
          </w:tcPr>
          <w:p w14:paraId="18C2C0E8" w14:textId="77777777" w:rsidR="00717498" w:rsidRPr="00AB0CA9" w:rsidRDefault="00717498" w:rsidP="00717498">
            <w:pPr>
              <w:pStyle w:val="Tabletext"/>
            </w:pPr>
            <w:r w:rsidRPr="00AB0CA9">
              <w:t>371</w:t>
            </w:r>
          </w:p>
        </w:tc>
        <w:tc>
          <w:tcPr>
            <w:tcW w:w="2702" w:type="dxa"/>
            <w:shd w:val="clear" w:color="auto" w:fill="auto"/>
          </w:tcPr>
          <w:p w14:paraId="026F4B78" w14:textId="77777777" w:rsidR="00717498" w:rsidRPr="00AB0CA9" w:rsidRDefault="00717498" w:rsidP="00717498">
            <w:pPr>
              <w:pStyle w:val="Tabletext"/>
            </w:pPr>
            <w:r w:rsidRPr="00AB0CA9">
              <w:t>Quakers Hillside Care Community</w:t>
            </w:r>
          </w:p>
          <w:p w14:paraId="02AEDD24" w14:textId="77777777" w:rsidR="00717498" w:rsidRPr="00AB0CA9" w:rsidRDefault="00717498" w:rsidP="00717498">
            <w:pPr>
              <w:pStyle w:val="Tabletext"/>
            </w:pPr>
            <w:r w:rsidRPr="00AB0CA9">
              <w:t>35 Hambledon Rd</w:t>
            </w:r>
          </w:p>
          <w:p w14:paraId="09665772" w14:textId="77777777" w:rsidR="00717498" w:rsidRPr="00AB0CA9" w:rsidRDefault="00717498" w:rsidP="00717498">
            <w:pPr>
              <w:pStyle w:val="Tabletext"/>
            </w:pPr>
            <w:r w:rsidRPr="00AB0CA9">
              <w:t>Quakers Hill NSW 2763</w:t>
            </w:r>
          </w:p>
          <w:p w14:paraId="36355EB7" w14:textId="77777777" w:rsidR="00717498" w:rsidRPr="00AB0CA9" w:rsidRDefault="00717498" w:rsidP="00717498">
            <w:pPr>
              <w:pStyle w:val="Tabletext"/>
            </w:pPr>
            <w:r w:rsidRPr="00AB0CA9">
              <w:t>RACF ID No. 2693</w:t>
            </w:r>
          </w:p>
        </w:tc>
        <w:tc>
          <w:tcPr>
            <w:tcW w:w="2953" w:type="dxa"/>
            <w:shd w:val="clear" w:color="auto" w:fill="auto"/>
          </w:tcPr>
          <w:p w14:paraId="387F6E70" w14:textId="77777777" w:rsidR="00717498" w:rsidRPr="00AB0CA9" w:rsidRDefault="00717498" w:rsidP="00717498">
            <w:pPr>
              <w:pStyle w:val="Tabletext"/>
            </w:pPr>
            <w:r w:rsidRPr="00AB0CA9">
              <w:t>Quakers Hills Discount Chemist</w:t>
            </w:r>
          </w:p>
          <w:p w14:paraId="0BBC8BCB" w14:textId="77777777" w:rsidR="00717498" w:rsidRPr="00AB0CA9" w:rsidRDefault="00717498" w:rsidP="00717498">
            <w:pPr>
              <w:pStyle w:val="Tabletext"/>
            </w:pPr>
            <w:r w:rsidRPr="00AB0CA9">
              <w:t>Shop 1/8 Douglas Rd</w:t>
            </w:r>
          </w:p>
          <w:p w14:paraId="5B4B9AB3" w14:textId="77777777" w:rsidR="00717498" w:rsidRPr="00AB0CA9" w:rsidRDefault="00717498" w:rsidP="00717498">
            <w:pPr>
              <w:pStyle w:val="Tabletext"/>
            </w:pPr>
            <w:r w:rsidRPr="00AB0CA9">
              <w:t>Quakers Hill NSW 2763</w:t>
            </w:r>
          </w:p>
          <w:p w14:paraId="7E7AA874" w14:textId="77777777" w:rsidR="00717498" w:rsidRPr="00AB0CA9" w:rsidRDefault="00717498" w:rsidP="00717498">
            <w:pPr>
              <w:pStyle w:val="Tabletext"/>
            </w:pPr>
            <w:r w:rsidRPr="00AB0CA9">
              <w:t>Approval No. 14875X</w:t>
            </w:r>
          </w:p>
        </w:tc>
        <w:tc>
          <w:tcPr>
            <w:tcW w:w="2722" w:type="dxa"/>
            <w:shd w:val="clear" w:color="auto" w:fill="auto"/>
          </w:tcPr>
          <w:p w14:paraId="429D6BC4" w14:textId="77777777" w:rsidR="00717498" w:rsidRPr="00AB0CA9" w:rsidRDefault="00717498" w:rsidP="00717498">
            <w:pPr>
              <w:pStyle w:val="Tabletext"/>
            </w:pPr>
            <w:r w:rsidRPr="00AB0CA9">
              <w:t>BPPCare Pty Ltd</w:t>
            </w:r>
          </w:p>
          <w:p w14:paraId="2C3C2156" w14:textId="77777777" w:rsidR="00717498" w:rsidRPr="00AB0CA9" w:rsidRDefault="00717498" w:rsidP="00717498">
            <w:pPr>
              <w:pStyle w:val="Tabletext"/>
            </w:pPr>
            <w:r w:rsidRPr="00AB0CA9">
              <w:t>11 East St</w:t>
            </w:r>
          </w:p>
          <w:p w14:paraId="19D79FA2" w14:textId="77777777" w:rsidR="00717498" w:rsidRPr="00AB0CA9" w:rsidRDefault="00717498" w:rsidP="00717498">
            <w:pPr>
              <w:pStyle w:val="Tabletext"/>
            </w:pPr>
            <w:r w:rsidRPr="00AB0CA9">
              <w:t>Granville NSW 2142</w:t>
            </w:r>
          </w:p>
          <w:p w14:paraId="0013D6F5" w14:textId="77777777" w:rsidR="00717498" w:rsidRPr="00AB0CA9" w:rsidRDefault="00717498" w:rsidP="00717498">
            <w:pPr>
              <w:pStyle w:val="Tabletext"/>
            </w:pPr>
            <w:r w:rsidRPr="00AB0CA9">
              <w:t>ABN 81 605 605 534</w:t>
            </w:r>
          </w:p>
        </w:tc>
      </w:tr>
      <w:tr w:rsidR="00717498" w:rsidRPr="00AB0CA9" w14:paraId="0488B846" w14:textId="77777777" w:rsidTr="008325D6">
        <w:tc>
          <w:tcPr>
            <w:tcW w:w="650" w:type="dxa"/>
            <w:shd w:val="clear" w:color="auto" w:fill="auto"/>
          </w:tcPr>
          <w:p w14:paraId="2FD8AE70" w14:textId="77777777" w:rsidR="00717498" w:rsidRPr="00AB0CA9" w:rsidRDefault="00717498" w:rsidP="00717498">
            <w:pPr>
              <w:pStyle w:val="Tabletext"/>
            </w:pPr>
            <w:r w:rsidRPr="00AB0CA9">
              <w:t>372</w:t>
            </w:r>
          </w:p>
        </w:tc>
        <w:tc>
          <w:tcPr>
            <w:tcW w:w="2702" w:type="dxa"/>
            <w:shd w:val="clear" w:color="auto" w:fill="auto"/>
          </w:tcPr>
          <w:p w14:paraId="26A8C13F" w14:textId="77777777" w:rsidR="00717498" w:rsidRPr="00AB0CA9" w:rsidRDefault="00717498" w:rsidP="00717498">
            <w:pPr>
              <w:pStyle w:val="Tabletext"/>
            </w:pPr>
            <w:r w:rsidRPr="00AB0CA9">
              <w:t>Racecourse Grange Residential Care</w:t>
            </w:r>
          </w:p>
          <w:p w14:paraId="330A44E3" w14:textId="77777777" w:rsidR="00717498" w:rsidRPr="00AB0CA9" w:rsidRDefault="00717498" w:rsidP="00717498">
            <w:pPr>
              <w:pStyle w:val="Tabletext"/>
            </w:pPr>
            <w:r w:rsidRPr="00AB0CA9">
              <w:t>428</w:t>
            </w:r>
            <w:r w:rsidR="00AB0CA9">
              <w:noBreakHyphen/>
            </w:r>
            <w:r w:rsidRPr="00AB0CA9">
              <w:t>430 Racecourse Rd Mornington VIC 3931</w:t>
            </w:r>
          </w:p>
          <w:p w14:paraId="2C017861" w14:textId="77777777" w:rsidR="00717498" w:rsidRPr="00AB0CA9" w:rsidRDefault="00717498" w:rsidP="00717498">
            <w:pPr>
              <w:pStyle w:val="Tabletext"/>
            </w:pPr>
            <w:r w:rsidRPr="00AB0CA9">
              <w:t>RACF ID No. 3394</w:t>
            </w:r>
          </w:p>
        </w:tc>
        <w:tc>
          <w:tcPr>
            <w:tcW w:w="2953" w:type="dxa"/>
            <w:shd w:val="clear" w:color="auto" w:fill="auto"/>
          </w:tcPr>
          <w:p w14:paraId="4F73F8C1" w14:textId="77777777" w:rsidR="00717498" w:rsidRPr="00AB0CA9" w:rsidRDefault="00717498" w:rsidP="00717498">
            <w:pPr>
              <w:pStyle w:val="Tabletext"/>
            </w:pPr>
            <w:r w:rsidRPr="00AB0CA9">
              <w:t>Syndal Pharmacy</w:t>
            </w:r>
          </w:p>
          <w:p w14:paraId="2F1AE3F3" w14:textId="77777777" w:rsidR="00717498" w:rsidRPr="00AB0CA9" w:rsidRDefault="00717498" w:rsidP="00717498">
            <w:pPr>
              <w:pStyle w:val="Tabletext"/>
            </w:pPr>
            <w:r w:rsidRPr="00AB0CA9">
              <w:t>202 Blackburn Rd</w:t>
            </w:r>
          </w:p>
          <w:p w14:paraId="35A7A0F8" w14:textId="77777777" w:rsidR="00717498" w:rsidRPr="00AB0CA9" w:rsidRDefault="00717498" w:rsidP="00717498">
            <w:pPr>
              <w:pStyle w:val="Tabletext"/>
            </w:pPr>
            <w:r w:rsidRPr="00AB0CA9">
              <w:t>Glen Waverley VIC 3149</w:t>
            </w:r>
          </w:p>
          <w:p w14:paraId="7AD70CB4" w14:textId="77777777" w:rsidR="00717498" w:rsidRPr="00AB0CA9" w:rsidRDefault="00717498" w:rsidP="00717498">
            <w:pPr>
              <w:pStyle w:val="Tabletext"/>
            </w:pPr>
            <w:r w:rsidRPr="00AB0CA9">
              <w:t>Approval No. 22121G</w:t>
            </w:r>
          </w:p>
        </w:tc>
        <w:tc>
          <w:tcPr>
            <w:tcW w:w="2722" w:type="dxa"/>
            <w:shd w:val="clear" w:color="auto" w:fill="auto"/>
          </w:tcPr>
          <w:p w14:paraId="270F4197" w14:textId="77777777" w:rsidR="00717498" w:rsidRPr="00AB0CA9" w:rsidRDefault="00717498" w:rsidP="00717498">
            <w:pPr>
              <w:pStyle w:val="Tabletext"/>
            </w:pPr>
            <w:r w:rsidRPr="00AB0CA9">
              <w:t>Medi</w:t>
            </w:r>
            <w:r w:rsidR="00AB0CA9">
              <w:noBreakHyphen/>
            </w:r>
            <w:r w:rsidRPr="00AB0CA9">
              <w:t>Map Group Pty Limited</w:t>
            </w:r>
          </w:p>
          <w:p w14:paraId="0F53FC6D" w14:textId="77777777" w:rsidR="00717498" w:rsidRPr="00AB0CA9" w:rsidRDefault="00717498" w:rsidP="00717498">
            <w:pPr>
              <w:pStyle w:val="Tabletext"/>
            </w:pPr>
            <w:r w:rsidRPr="00AB0CA9">
              <w:t>Level 18, 530 Collins St</w:t>
            </w:r>
          </w:p>
          <w:p w14:paraId="2407886A" w14:textId="77777777" w:rsidR="00717498" w:rsidRPr="00AB0CA9" w:rsidRDefault="00717498" w:rsidP="00717498">
            <w:pPr>
              <w:pStyle w:val="Tabletext"/>
            </w:pPr>
            <w:r w:rsidRPr="00AB0CA9">
              <w:t>Melbourne VIC 3000</w:t>
            </w:r>
          </w:p>
          <w:p w14:paraId="5009016E" w14:textId="77777777" w:rsidR="00717498" w:rsidRPr="00AB0CA9" w:rsidRDefault="00717498" w:rsidP="00717498">
            <w:pPr>
              <w:pStyle w:val="Tabletext"/>
            </w:pPr>
            <w:r w:rsidRPr="00AB0CA9">
              <w:t>ABN 90 612 500 651</w:t>
            </w:r>
          </w:p>
        </w:tc>
      </w:tr>
      <w:tr w:rsidR="00717498" w:rsidRPr="00AB0CA9" w14:paraId="7CEBC337" w14:textId="77777777" w:rsidTr="008325D6">
        <w:tc>
          <w:tcPr>
            <w:tcW w:w="650" w:type="dxa"/>
            <w:shd w:val="clear" w:color="auto" w:fill="auto"/>
          </w:tcPr>
          <w:p w14:paraId="0C120AB5" w14:textId="77777777" w:rsidR="00717498" w:rsidRPr="00AB0CA9" w:rsidRDefault="00717498" w:rsidP="00717498">
            <w:pPr>
              <w:pStyle w:val="Tabletext"/>
            </w:pPr>
            <w:r w:rsidRPr="00AB0CA9">
              <w:t>373</w:t>
            </w:r>
          </w:p>
        </w:tc>
        <w:tc>
          <w:tcPr>
            <w:tcW w:w="2702" w:type="dxa"/>
            <w:shd w:val="clear" w:color="auto" w:fill="auto"/>
          </w:tcPr>
          <w:p w14:paraId="2B317ADA" w14:textId="77777777" w:rsidR="00717498" w:rsidRPr="00AB0CA9" w:rsidRDefault="00717498" w:rsidP="00717498">
            <w:pPr>
              <w:pStyle w:val="Tabletext"/>
            </w:pPr>
            <w:r w:rsidRPr="00AB0CA9">
              <w:t>Randwick Montefiore Home</w:t>
            </w:r>
          </w:p>
          <w:p w14:paraId="2442C068" w14:textId="77777777" w:rsidR="00717498" w:rsidRPr="00AB0CA9" w:rsidRDefault="00717498" w:rsidP="00717498">
            <w:pPr>
              <w:pStyle w:val="Tabletext"/>
            </w:pPr>
            <w:r w:rsidRPr="00AB0CA9">
              <w:t>30</w:t>
            </w:r>
            <w:r w:rsidR="00AB0CA9">
              <w:noBreakHyphen/>
            </w:r>
            <w:r w:rsidRPr="00AB0CA9">
              <w:t>36 Dangar St</w:t>
            </w:r>
          </w:p>
          <w:p w14:paraId="2FDC2D00" w14:textId="77777777" w:rsidR="00717498" w:rsidRPr="00AB0CA9" w:rsidRDefault="00717498" w:rsidP="00717498">
            <w:pPr>
              <w:pStyle w:val="Tabletext"/>
            </w:pPr>
            <w:r w:rsidRPr="00AB0CA9">
              <w:t>Randwick NSW 2031</w:t>
            </w:r>
          </w:p>
          <w:p w14:paraId="2CB71CF6" w14:textId="77777777" w:rsidR="00717498" w:rsidRPr="00AB0CA9" w:rsidRDefault="00717498" w:rsidP="00717498">
            <w:pPr>
              <w:pStyle w:val="Tabletext"/>
            </w:pPr>
            <w:r w:rsidRPr="00AB0CA9">
              <w:t>RACF ID No. 0722</w:t>
            </w:r>
          </w:p>
        </w:tc>
        <w:tc>
          <w:tcPr>
            <w:tcW w:w="2953" w:type="dxa"/>
            <w:shd w:val="clear" w:color="auto" w:fill="auto"/>
          </w:tcPr>
          <w:p w14:paraId="07DED98B" w14:textId="77777777" w:rsidR="00717498" w:rsidRPr="00AB0CA9" w:rsidRDefault="00717498" w:rsidP="00717498">
            <w:pPr>
              <w:pStyle w:val="Tabletext"/>
            </w:pPr>
            <w:r w:rsidRPr="00AB0CA9">
              <w:t>Randwick Late Night Chemist</w:t>
            </w:r>
          </w:p>
          <w:p w14:paraId="0B4C6A9D" w14:textId="77777777" w:rsidR="00717498" w:rsidRPr="00AB0CA9" w:rsidRDefault="00717498" w:rsidP="00717498">
            <w:pPr>
              <w:pStyle w:val="Tabletext"/>
            </w:pPr>
            <w:r w:rsidRPr="00AB0CA9">
              <w:t>153 Alison Rd</w:t>
            </w:r>
          </w:p>
          <w:p w14:paraId="0DA2B698" w14:textId="77777777" w:rsidR="00717498" w:rsidRPr="00AB0CA9" w:rsidRDefault="00717498" w:rsidP="00717498">
            <w:pPr>
              <w:pStyle w:val="Tabletext"/>
            </w:pPr>
            <w:r w:rsidRPr="00AB0CA9">
              <w:t>Randwick NSW 2031</w:t>
            </w:r>
          </w:p>
          <w:p w14:paraId="3643A97B" w14:textId="77777777" w:rsidR="00717498" w:rsidRPr="00AB0CA9" w:rsidRDefault="00717498" w:rsidP="00717498">
            <w:pPr>
              <w:pStyle w:val="Tabletext"/>
            </w:pPr>
            <w:r w:rsidRPr="00AB0CA9">
              <w:t>Approval No. 16557K</w:t>
            </w:r>
          </w:p>
          <w:p w14:paraId="5CC9995E" w14:textId="77777777" w:rsidR="00717498" w:rsidRPr="00AB0CA9" w:rsidRDefault="00717498" w:rsidP="00717498">
            <w:pPr>
              <w:pStyle w:val="Tabletext"/>
            </w:pPr>
          </w:p>
          <w:p w14:paraId="3D0D8224" w14:textId="77777777" w:rsidR="00717498" w:rsidRPr="00AB0CA9" w:rsidRDefault="00717498" w:rsidP="00717498">
            <w:pPr>
              <w:pStyle w:val="Tabletext"/>
            </w:pPr>
            <w:r w:rsidRPr="00AB0CA9">
              <w:t>Chemist Connect Prospect</w:t>
            </w:r>
          </w:p>
          <w:p w14:paraId="4A46747F" w14:textId="77777777" w:rsidR="00717498" w:rsidRPr="00AB0CA9" w:rsidRDefault="00717498" w:rsidP="00717498">
            <w:pPr>
              <w:pStyle w:val="Tabletext"/>
            </w:pPr>
            <w:r w:rsidRPr="00AB0CA9">
              <w:t>2/3 Aldgate St</w:t>
            </w:r>
          </w:p>
          <w:p w14:paraId="0BF008AD" w14:textId="77777777" w:rsidR="00717498" w:rsidRPr="00AB0CA9" w:rsidRDefault="00717498" w:rsidP="00717498">
            <w:pPr>
              <w:pStyle w:val="Tabletext"/>
            </w:pPr>
            <w:r w:rsidRPr="00AB0CA9">
              <w:t>Prospect NSW 2148</w:t>
            </w:r>
          </w:p>
          <w:p w14:paraId="128994D7" w14:textId="77777777" w:rsidR="00717498" w:rsidRPr="00AB0CA9" w:rsidRDefault="00717498" w:rsidP="00717498">
            <w:pPr>
              <w:pStyle w:val="Tabletext"/>
            </w:pPr>
            <w:r w:rsidRPr="00AB0CA9">
              <w:t>Approval No. 15376G</w:t>
            </w:r>
          </w:p>
        </w:tc>
        <w:tc>
          <w:tcPr>
            <w:tcW w:w="2722" w:type="dxa"/>
            <w:shd w:val="clear" w:color="auto" w:fill="auto"/>
          </w:tcPr>
          <w:p w14:paraId="431FB43A" w14:textId="77777777" w:rsidR="00717498" w:rsidRPr="00AB0CA9" w:rsidRDefault="00717498" w:rsidP="00717498">
            <w:pPr>
              <w:pStyle w:val="Tabletext"/>
            </w:pPr>
            <w:r w:rsidRPr="00AB0CA9">
              <w:t>BPPCare Pty Ltd</w:t>
            </w:r>
          </w:p>
          <w:p w14:paraId="3251F0C9" w14:textId="77777777" w:rsidR="00717498" w:rsidRPr="00AB0CA9" w:rsidRDefault="00717498" w:rsidP="00717498">
            <w:pPr>
              <w:pStyle w:val="Tabletext"/>
            </w:pPr>
            <w:r w:rsidRPr="00AB0CA9">
              <w:t>11 East St</w:t>
            </w:r>
          </w:p>
          <w:p w14:paraId="0C8F0F16" w14:textId="77777777" w:rsidR="00717498" w:rsidRPr="00AB0CA9" w:rsidRDefault="00717498" w:rsidP="00717498">
            <w:pPr>
              <w:pStyle w:val="Tabletext"/>
            </w:pPr>
            <w:r w:rsidRPr="00AB0CA9">
              <w:t>Granville NSW 2142</w:t>
            </w:r>
          </w:p>
          <w:p w14:paraId="67427E14" w14:textId="77777777" w:rsidR="00717498" w:rsidRPr="00AB0CA9" w:rsidRDefault="00717498" w:rsidP="00717498">
            <w:pPr>
              <w:pStyle w:val="Tabletext"/>
            </w:pPr>
            <w:r w:rsidRPr="00AB0CA9">
              <w:t>ABN 81 605 605 534</w:t>
            </w:r>
          </w:p>
        </w:tc>
      </w:tr>
      <w:tr w:rsidR="00717498" w:rsidRPr="00AB0CA9" w14:paraId="2D929E4D" w14:textId="77777777" w:rsidTr="008325D6">
        <w:tc>
          <w:tcPr>
            <w:tcW w:w="650" w:type="dxa"/>
            <w:shd w:val="clear" w:color="auto" w:fill="auto"/>
          </w:tcPr>
          <w:p w14:paraId="7BAD2224" w14:textId="77777777" w:rsidR="00717498" w:rsidRPr="00AB0CA9" w:rsidRDefault="00717498" w:rsidP="00717498">
            <w:pPr>
              <w:pStyle w:val="Tabletext"/>
            </w:pPr>
            <w:r w:rsidRPr="00AB0CA9">
              <w:t>374</w:t>
            </w:r>
          </w:p>
        </w:tc>
        <w:tc>
          <w:tcPr>
            <w:tcW w:w="2702" w:type="dxa"/>
            <w:shd w:val="clear" w:color="auto" w:fill="auto"/>
          </w:tcPr>
          <w:p w14:paraId="3C03C760" w14:textId="77777777" w:rsidR="00717498" w:rsidRPr="00AB0CA9" w:rsidRDefault="00717498" w:rsidP="00717498">
            <w:pPr>
              <w:pStyle w:val="Tabletext"/>
            </w:pPr>
            <w:r w:rsidRPr="00AB0CA9">
              <w:t>Rathdowne Place</w:t>
            </w:r>
          </w:p>
          <w:p w14:paraId="780470EF" w14:textId="77777777" w:rsidR="00717498" w:rsidRPr="00AB0CA9" w:rsidRDefault="00717498" w:rsidP="00717498">
            <w:pPr>
              <w:pStyle w:val="Tabletext"/>
            </w:pPr>
            <w:r w:rsidRPr="00AB0CA9">
              <w:t>497</w:t>
            </w:r>
            <w:r w:rsidR="00AB0CA9">
              <w:noBreakHyphen/>
            </w:r>
            <w:r w:rsidRPr="00AB0CA9">
              <w:t>513 Rathdowne St</w:t>
            </w:r>
          </w:p>
          <w:p w14:paraId="5D6D7077" w14:textId="77777777" w:rsidR="00717498" w:rsidRPr="00AB0CA9" w:rsidRDefault="00717498" w:rsidP="00717498">
            <w:pPr>
              <w:pStyle w:val="Tabletext"/>
            </w:pPr>
            <w:r w:rsidRPr="00AB0CA9">
              <w:t>Carlton VIC 3053</w:t>
            </w:r>
          </w:p>
          <w:p w14:paraId="4A8077F2" w14:textId="77777777" w:rsidR="00717498" w:rsidRPr="00AB0CA9" w:rsidRDefault="00717498" w:rsidP="00717498">
            <w:pPr>
              <w:pStyle w:val="Tabletext"/>
            </w:pPr>
            <w:r w:rsidRPr="00AB0CA9">
              <w:t>RACF ID No. 3967</w:t>
            </w:r>
          </w:p>
        </w:tc>
        <w:tc>
          <w:tcPr>
            <w:tcW w:w="2953" w:type="dxa"/>
            <w:shd w:val="clear" w:color="auto" w:fill="auto"/>
          </w:tcPr>
          <w:p w14:paraId="3D865C46" w14:textId="77777777" w:rsidR="00717498" w:rsidRPr="00AB0CA9" w:rsidRDefault="00717498" w:rsidP="00717498">
            <w:pPr>
              <w:pStyle w:val="Tabletext"/>
            </w:pPr>
            <w:r w:rsidRPr="00AB0CA9">
              <w:t>Cura Health Pharmacy</w:t>
            </w:r>
          </w:p>
          <w:p w14:paraId="668ECFB4" w14:textId="77777777" w:rsidR="00717498" w:rsidRPr="00AB0CA9" w:rsidRDefault="00717498" w:rsidP="00717498">
            <w:pPr>
              <w:pStyle w:val="Tabletext"/>
            </w:pPr>
            <w:r w:rsidRPr="00AB0CA9">
              <w:t>340 Darebin Rd</w:t>
            </w:r>
          </w:p>
          <w:p w14:paraId="0FC32A46" w14:textId="77777777" w:rsidR="00717498" w:rsidRPr="00AB0CA9" w:rsidRDefault="00717498" w:rsidP="00717498">
            <w:pPr>
              <w:pStyle w:val="Tabletext"/>
            </w:pPr>
            <w:r w:rsidRPr="00AB0CA9">
              <w:t>Alphington VIC 3078</w:t>
            </w:r>
          </w:p>
          <w:p w14:paraId="4D3978E6" w14:textId="77777777" w:rsidR="00717498" w:rsidRPr="00AB0CA9" w:rsidRDefault="00717498" w:rsidP="00717498">
            <w:pPr>
              <w:pStyle w:val="Tabletext"/>
            </w:pPr>
            <w:r w:rsidRPr="00AB0CA9">
              <w:t>Approval No. 23201D</w:t>
            </w:r>
          </w:p>
        </w:tc>
        <w:tc>
          <w:tcPr>
            <w:tcW w:w="2722" w:type="dxa"/>
            <w:shd w:val="clear" w:color="auto" w:fill="auto"/>
          </w:tcPr>
          <w:p w14:paraId="30DFF59C" w14:textId="77777777" w:rsidR="00717498" w:rsidRPr="00AB0CA9" w:rsidRDefault="00717498" w:rsidP="00717498">
            <w:pPr>
              <w:pStyle w:val="Tabletext"/>
            </w:pPr>
            <w:r w:rsidRPr="00AB0CA9">
              <w:t>Medi</w:t>
            </w:r>
            <w:r w:rsidR="00AB0CA9">
              <w:noBreakHyphen/>
            </w:r>
            <w:r w:rsidRPr="00AB0CA9">
              <w:t>Map Group Pty Limited</w:t>
            </w:r>
          </w:p>
          <w:p w14:paraId="1ADE2449" w14:textId="77777777" w:rsidR="00717498" w:rsidRPr="00AB0CA9" w:rsidRDefault="00717498" w:rsidP="00717498">
            <w:pPr>
              <w:pStyle w:val="Tabletext"/>
            </w:pPr>
            <w:r w:rsidRPr="00AB0CA9">
              <w:t>Level 18, 530 Collins St</w:t>
            </w:r>
          </w:p>
          <w:p w14:paraId="5722CA5A" w14:textId="77777777" w:rsidR="00717498" w:rsidRPr="00AB0CA9" w:rsidRDefault="00717498" w:rsidP="00717498">
            <w:pPr>
              <w:pStyle w:val="Tabletext"/>
            </w:pPr>
            <w:r w:rsidRPr="00AB0CA9">
              <w:t>Melbourne VIC 3000</w:t>
            </w:r>
          </w:p>
          <w:p w14:paraId="6CB9C39F" w14:textId="77777777" w:rsidR="00717498" w:rsidRPr="00AB0CA9" w:rsidRDefault="00717498" w:rsidP="00717498">
            <w:pPr>
              <w:pStyle w:val="Tabletext"/>
            </w:pPr>
            <w:r w:rsidRPr="00AB0CA9">
              <w:t>ABN 90 612 500 651</w:t>
            </w:r>
          </w:p>
        </w:tc>
      </w:tr>
      <w:tr w:rsidR="00717498" w:rsidRPr="00AB0CA9" w14:paraId="510C5194" w14:textId="77777777" w:rsidTr="008325D6">
        <w:tc>
          <w:tcPr>
            <w:tcW w:w="650" w:type="dxa"/>
            <w:shd w:val="clear" w:color="auto" w:fill="auto"/>
          </w:tcPr>
          <w:p w14:paraId="6CCFCD68" w14:textId="77777777" w:rsidR="00717498" w:rsidRPr="00AB0CA9" w:rsidRDefault="00717498" w:rsidP="00717498">
            <w:pPr>
              <w:pStyle w:val="Tabletext"/>
            </w:pPr>
            <w:r w:rsidRPr="00AB0CA9">
              <w:t>375</w:t>
            </w:r>
          </w:p>
        </w:tc>
        <w:tc>
          <w:tcPr>
            <w:tcW w:w="2702" w:type="dxa"/>
            <w:shd w:val="clear" w:color="auto" w:fill="auto"/>
          </w:tcPr>
          <w:p w14:paraId="7B07FC06" w14:textId="77777777" w:rsidR="00717498" w:rsidRPr="00AB0CA9" w:rsidRDefault="00717498" w:rsidP="00717498">
            <w:pPr>
              <w:pStyle w:val="Tabletext"/>
            </w:pPr>
            <w:r w:rsidRPr="00AB0CA9">
              <w:t>Rathgar Lodge</w:t>
            </w:r>
          </w:p>
          <w:p w14:paraId="7C5C6C16" w14:textId="77777777" w:rsidR="00717498" w:rsidRPr="00AB0CA9" w:rsidRDefault="00717498" w:rsidP="00717498">
            <w:pPr>
              <w:pStyle w:val="Tabletext"/>
            </w:pPr>
            <w:r w:rsidRPr="00AB0CA9">
              <w:t>30 Lynhaven Cres</w:t>
            </w:r>
          </w:p>
          <w:p w14:paraId="00AB7637" w14:textId="77777777" w:rsidR="00717498" w:rsidRPr="00AB0CA9" w:rsidRDefault="00717498" w:rsidP="00717498">
            <w:pPr>
              <w:pStyle w:val="Tabletext"/>
            </w:pPr>
            <w:r w:rsidRPr="00AB0CA9">
              <w:t>Ulmarra NSW 2462</w:t>
            </w:r>
          </w:p>
          <w:p w14:paraId="4CE2D6F3" w14:textId="77777777" w:rsidR="00717498" w:rsidRPr="00AB0CA9" w:rsidRDefault="00717498" w:rsidP="00717498">
            <w:pPr>
              <w:pStyle w:val="Tabletext"/>
            </w:pPr>
            <w:r w:rsidRPr="00AB0CA9">
              <w:t>RACF ID No. 0439</w:t>
            </w:r>
          </w:p>
        </w:tc>
        <w:tc>
          <w:tcPr>
            <w:tcW w:w="2953" w:type="dxa"/>
            <w:shd w:val="clear" w:color="auto" w:fill="auto"/>
          </w:tcPr>
          <w:p w14:paraId="355D003F" w14:textId="77777777" w:rsidR="00717498" w:rsidRPr="00AB0CA9" w:rsidRDefault="00717498" w:rsidP="00717498">
            <w:pPr>
              <w:pStyle w:val="Tabletext"/>
            </w:pPr>
            <w:r w:rsidRPr="00AB0CA9">
              <w:t>Chemist Warehouse Grafton</w:t>
            </w:r>
          </w:p>
          <w:p w14:paraId="4BDF3944" w14:textId="77777777" w:rsidR="00717498" w:rsidRPr="00AB0CA9" w:rsidRDefault="00717498" w:rsidP="00717498">
            <w:pPr>
              <w:pStyle w:val="Tabletext"/>
            </w:pPr>
            <w:r w:rsidRPr="00AB0CA9">
              <w:t>43 Prince St</w:t>
            </w:r>
          </w:p>
          <w:p w14:paraId="4DA4D160" w14:textId="77777777" w:rsidR="00717498" w:rsidRPr="00AB0CA9" w:rsidRDefault="00717498" w:rsidP="00717498">
            <w:pPr>
              <w:pStyle w:val="Tabletext"/>
            </w:pPr>
            <w:r w:rsidRPr="00AB0CA9">
              <w:t>Grafton NSW 2460</w:t>
            </w:r>
          </w:p>
          <w:p w14:paraId="47012A63" w14:textId="77777777" w:rsidR="00717498" w:rsidRPr="00AB0CA9" w:rsidRDefault="00717498" w:rsidP="00717498">
            <w:pPr>
              <w:pStyle w:val="Tabletext"/>
            </w:pPr>
            <w:r w:rsidRPr="00AB0CA9">
              <w:t>Approval No. 15966H</w:t>
            </w:r>
          </w:p>
        </w:tc>
        <w:tc>
          <w:tcPr>
            <w:tcW w:w="2722" w:type="dxa"/>
            <w:shd w:val="clear" w:color="auto" w:fill="auto"/>
          </w:tcPr>
          <w:p w14:paraId="12C401FE" w14:textId="77777777" w:rsidR="00717498" w:rsidRPr="00AB0CA9" w:rsidRDefault="00717498" w:rsidP="00717498">
            <w:pPr>
              <w:pStyle w:val="Tabletext"/>
            </w:pPr>
            <w:r w:rsidRPr="00AB0CA9">
              <w:t>ManRex Pty Ltd (trading as Webstercare)</w:t>
            </w:r>
          </w:p>
          <w:p w14:paraId="048D2194" w14:textId="77777777" w:rsidR="00717498" w:rsidRPr="00AB0CA9" w:rsidRDefault="00717498" w:rsidP="00717498">
            <w:pPr>
              <w:pStyle w:val="Tabletext"/>
            </w:pPr>
            <w:r w:rsidRPr="00AB0CA9">
              <w:t>17</w:t>
            </w:r>
            <w:r w:rsidR="00AB0CA9">
              <w:noBreakHyphen/>
            </w:r>
            <w:r w:rsidRPr="00AB0CA9">
              <w:t>19 Moore St</w:t>
            </w:r>
          </w:p>
          <w:p w14:paraId="354DD600" w14:textId="77777777" w:rsidR="00717498" w:rsidRPr="00AB0CA9" w:rsidRDefault="00717498" w:rsidP="00717498">
            <w:pPr>
              <w:pStyle w:val="Tabletext"/>
            </w:pPr>
            <w:r w:rsidRPr="00AB0CA9">
              <w:t>Leichhardt NSW 2040</w:t>
            </w:r>
          </w:p>
          <w:p w14:paraId="0617906D" w14:textId="77777777" w:rsidR="00717498" w:rsidRPr="00AB0CA9" w:rsidRDefault="00717498" w:rsidP="00717498">
            <w:pPr>
              <w:pStyle w:val="Tabletext"/>
            </w:pPr>
            <w:r w:rsidRPr="00AB0CA9">
              <w:t>ABN 63 074 388 088</w:t>
            </w:r>
          </w:p>
        </w:tc>
      </w:tr>
      <w:tr w:rsidR="00717498" w:rsidRPr="00AB0CA9" w14:paraId="499C2E40" w14:textId="77777777" w:rsidTr="008325D6">
        <w:tc>
          <w:tcPr>
            <w:tcW w:w="650" w:type="dxa"/>
            <w:shd w:val="clear" w:color="auto" w:fill="auto"/>
          </w:tcPr>
          <w:p w14:paraId="60A28C81" w14:textId="77777777" w:rsidR="00717498" w:rsidRPr="00AB0CA9" w:rsidRDefault="00717498" w:rsidP="00717498">
            <w:pPr>
              <w:pStyle w:val="Tabletext"/>
            </w:pPr>
            <w:r w:rsidRPr="00AB0CA9">
              <w:t>376</w:t>
            </w:r>
          </w:p>
        </w:tc>
        <w:tc>
          <w:tcPr>
            <w:tcW w:w="2702" w:type="dxa"/>
            <w:shd w:val="clear" w:color="auto" w:fill="auto"/>
          </w:tcPr>
          <w:p w14:paraId="56F526B9" w14:textId="77777777" w:rsidR="00717498" w:rsidRPr="00AB0CA9" w:rsidRDefault="00717498" w:rsidP="00717498">
            <w:pPr>
              <w:pStyle w:val="Tabletext"/>
            </w:pPr>
            <w:r w:rsidRPr="00AB0CA9">
              <w:t xml:space="preserve">Raymond Terrace Gardens </w:t>
            </w:r>
            <w:r w:rsidRPr="00AB0CA9">
              <w:lastRenderedPageBreak/>
              <w:t>Care Community</w:t>
            </w:r>
          </w:p>
          <w:p w14:paraId="15DB7CB3" w14:textId="77777777" w:rsidR="00717498" w:rsidRPr="00AB0CA9" w:rsidRDefault="00717498" w:rsidP="00717498">
            <w:pPr>
              <w:pStyle w:val="Tabletext"/>
            </w:pPr>
            <w:r w:rsidRPr="00AB0CA9">
              <w:t>15 Sturgeon St</w:t>
            </w:r>
          </w:p>
          <w:p w14:paraId="204B8B50" w14:textId="77777777" w:rsidR="00717498" w:rsidRPr="00AB0CA9" w:rsidRDefault="00717498" w:rsidP="00717498">
            <w:pPr>
              <w:pStyle w:val="Tabletext"/>
            </w:pPr>
            <w:r w:rsidRPr="00AB0CA9">
              <w:t>North Raymond Tce NSW 2324</w:t>
            </w:r>
          </w:p>
          <w:p w14:paraId="0D2C3CF4" w14:textId="77777777" w:rsidR="00717498" w:rsidRPr="00AB0CA9" w:rsidRDefault="00717498" w:rsidP="00717498">
            <w:pPr>
              <w:pStyle w:val="Tabletext"/>
            </w:pPr>
            <w:r w:rsidRPr="00AB0CA9">
              <w:t>RACF ID No. 2800</w:t>
            </w:r>
          </w:p>
        </w:tc>
        <w:tc>
          <w:tcPr>
            <w:tcW w:w="2953" w:type="dxa"/>
            <w:shd w:val="clear" w:color="auto" w:fill="auto"/>
          </w:tcPr>
          <w:p w14:paraId="752B1BA7" w14:textId="77777777" w:rsidR="00717498" w:rsidRPr="00AB0CA9" w:rsidRDefault="00717498" w:rsidP="00717498">
            <w:pPr>
              <w:pStyle w:val="Tabletext"/>
            </w:pPr>
            <w:r w:rsidRPr="00AB0CA9">
              <w:lastRenderedPageBreak/>
              <w:t xml:space="preserve">Cincotta Discount Chemist </w:t>
            </w:r>
            <w:r w:rsidRPr="00AB0CA9">
              <w:lastRenderedPageBreak/>
              <w:t>Toukley</w:t>
            </w:r>
          </w:p>
          <w:p w14:paraId="11D0CCA8" w14:textId="77777777" w:rsidR="00717498" w:rsidRPr="00AB0CA9" w:rsidRDefault="00717498" w:rsidP="00717498">
            <w:pPr>
              <w:pStyle w:val="Tabletext"/>
            </w:pPr>
            <w:r w:rsidRPr="00AB0CA9">
              <w:t>Shop 1, 213</w:t>
            </w:r>
            <w:r w:rsidR="00AB0CA9">
              <w:noBreakHyphen/>
            </w:r>
            <w:r w:rsidRPr="00AB0CA9">
              <w:t>217 Main Rd</w:t>
            </w:r>
          </w:p>
          <w:p w14:paraId="12480D98" w14:textId="77777777" w:rsidR="00717498" w:rsidRPr="00AB0CA9" w:rsidRDefault="00717498" w:rsidP="00717498">
            <w:pPr>
              <w:pStyle w:val="Tabletext"/>
            </w:pPr>
            <w:r w:rsidRPr="00AB0CA9">
              <w:t>Toukley NSW 2263</w:t>
            </w:r>
          </w:p>
          <w:p w14:paraId="713E3B69" w14:textId="77777777" w:rsidR="00717498" w:rsidRPr="00AB0CA9" w:rsidRDefault="00717498" w:rsidP="00717498">
            <w:pPr>
              <w:pStyle w:val="Tabletext"/>
            </w:pPr>
            <w:r w:rsidRPr="00AB0CA9">
              <w:t>Approval No. 15911K</w:t>
            </w:r>
          </w:p>
        </w:tc>
        <w:tc>
          <w:tcPr>
            <w:tcW w:w="2722" w:type="dxa"/>
            <w:shd w:val="clear" w:color="auto" w:fill="auto"/>
          </w:tcPr>
          <w:p w14:paraId="7B7A1803" w14:textId="77777777" w:rsidR="00717498" w:rsidRPr="00AB0CA9" w:rsidRDefault="00717498" w:rsidP="00717498">
            <w:pPr>
              <w:pStyle w:val="Tabletext"/>
            </w:pPr>
            <w:r w:rsidRPr="00AB0CA9">
              <w:lastRenderedPageBreak/>
              <w:t>BPPCare Pty Ltd</w:t>
            </w:r>
          </w:p>
          <w:p w14:paraId="15F82873" w14:textId="77777777" w:rsidR="00717498" w:rsidRPr="00AB0CA9" w:rsidRDefault="00717498" w:rsidP="00717498">
            <w:pPr>
              <w:pStyle w:val="Tabletext"/>
            </w:pPr>
            <w:r w:rsidRPr="00AB0CA9">
              <w:lastRenderedPageBreak/>
              <w:t>11 East St</w:t>
            </w:r>
          </w:p>
          <w:p w14:paraId="6C3472E8" w14:textId="77777777" w:rsidR="00717498" w:rsidRPr="00AB0CA9" w:rsidRDefault="00717498" w:rsidP="00717498">
            <w:pPr>
              <w:pStyle w:val="Tabletext"/>
            </w:pPr>
            <w:r w:rsidRPr="00AB0CA9">
              <w:t>Granville NSW 2142</w:t>
            </w:r>
          </w:p>
          <w:p w14:paraId="332911CA" w14:textId="77777777" w:rsidR="00717498" w:rsidRPr="00AB0CA9" w:rsidRDefault="00717498" w:rsidP="00717498">
            <w:pPr>
              <w:pStyle w:val="Tabletext"/>
            </w:pPr>
            <w:r w:rsidRPr="00AB0CA9">
              <w:t>ABN 81 605 605 534</w:t>
            </w:r>
          </w:p>
        </w:tc>
      </w:tr>
      <w:tr w:rsidR="00717498" w:rsidRPr="00AB0CA9" w14:paraId="4C262FB7" w14:textId="77777777" w:rsidTr="008325D6">
        <w:tc>
          <w:tcPr>
            <w:tcW w:w="650" w:type="dxa"/>
            <w:shd w:val="clear" w:color="auto" w:fill="auto"/>
          </w:tcPr>
          <w:p w14:paraId="07A72C1D" w14:textId="77777777" w:rsidR="00717498" w:rsidRPr="00AB0CA9" w:rsidRDefault="00717498" w:rsidP="00717498">
            <w:pPr>
              <w:pStyle w:val="Tabletext"/>
            </w:pPr>
            <w:r w:rsidRPr="00AB0CA9">
              <w:lastRenderedPageBreak/>
              <w:t>377</w:t>
            </w:r>
          </w:p>
        </w:tc>
        <w:tc>
          <w:tcPr>
            <w:tcW w:w="2702" w:type="dxa"/>
            <w:shd w:val="clear" w:color="auto" w:fill="auto"/>
          </w:tcPr>
          <w:p w14:paraId="3354065D" w14:textId="77777777" w:rsidR="00717498" w:rsidRPr="00AB0CA9" w:rsidRDefault="00717498" w:rsidP="00717498">
            <w:pPr>
              <w:pStyle w:val="Tabletext"/>
            </w:pPr>
            <w:r w:rsidRPr="00AB0CA9">
              <w:t>Redleaf Manor Aged Care</w:t>
            </w:r>
          </w:p>
          <w:p w14:paraId="3984EF9C" w14:textId="77777777" w:rsidR="00717498" w:rsidRPr="00AB0CA9" w:rsidRDefault="00717498" w:rsidP="00717498">
            <w:pPr>
              <w:pStyle w:val="Tabletext"/>
            </w:pPr>
            <w:r w:rsidRPr="00AB0CA9">
              <w:t>16 Flavelle St</w:t>
            </w:r>
          </w:p>
          <w:p w14:paraId="3BE8F4A3" w14:textId="77777777" w:rsidR="00717498" w:rsidRPr="00AB0CA9" w:rsidRDefault="00717498" w:rsidP="00717498">
            <w:pPr>
              <w:pStyle w:val="Tabletext"/>
            </w:pPr>
            <w:r w:rsidRPr="00AB0CA9">
              <w:t>Concord NSW 2137</w:t>
            </w:r>
          </w:p>
          <w:p w14:paraId="72FDD732" w14:textId="77777777" w:rsidR="00717498" w:rsidRPr="00AB0CA9" w:rsidRDefault="00717498" w:rsidP="00717498">
            <w:pPr>
              <w:pStyle w:val="Tabletext"/>
            </w:pPr>
            <w:r w:rsidRPr="00AB0CA9">
              <w:t>RACF ID No. 0698</w:t>
            </w:r>
          </w:p>
        </w:tc>
        <w:tc>
          <w:tcPr>
            <w:tcW w:w="2953" w:type="dxa"/>
            <w:shd w:val="clear" w:color="auto" w:fill="auto"/>
          </w:tcPr>
          <w:p w14:paraId="0F358C08" w14:textId="77777777" w:rsidR="00717498" w:rsidRPr="00AB0CA9" w:rsidRDefault="00717498" w:rsidP="00717498">
            <w:pPr>
              <w:pStyle w:val="Tabletext"/>
            </w:pPr>
            <w:r w:rsidRPr="00AB0CA9">
              <w:t>Randwick Late Night Chemist, 153 Alison Rd</w:t>
            </w:r>
          </w:p>
          <w:p w14:paraId="1449D3EB" w14:textId="77777777" w:rsidR="00717498" w:rsidRPr="00AB0CA9" w:rsidRDefault="00717498" w:rsidP="00717498">
            <w:pPr>
              <w:pStyle w:val="Tabletext"/>
            </w:pPr>
            <w:r w:rsidRPr="00AB0CA9">
              <w:t>Randwick NSW 2031</w:t>
            </w:r>
          </w:p>
          <w:p w14:paraId="6F539D02" w14:textId="77777777" w:rsidR="00717498" w:rsidRPr="00AB0CA9" w:rsidRDefault="00717498" w:rsidP="00717498">
            <w:pPr>
              <w:pStyle w:val="Tabletext"/>
            </w:pPr>
            <w:r w:rsidRPr="00AB0CA9">
              <w:t>Approval No. 16557K</w:t>
            </w:r>
          </w:p>
          <w:p w14:paraId="75BB503B" w14:textId="77777777" w:rsidR="00717498" w:rsidRPr="00AB0CA9" w:rsidRDefault="00717498" w:rsidP="00717498">
            <w:pPr>
              <w:pStyle w:val="Tabletext"/>
            </w:pPr>
          </w:p>
          <w:p w14:paraId="2E01E70A" w14:textId="77777777" w:rsidR="00717498" w:rsidRPr="00AB0CA9" w:rsidRDefault="00717498" w:rsidP="00717498">
            <w:pPr>
              <w:pStyle w:val="Tabletext"/>
            </w:pPr>
            <w:r w:rsidRPr="00AB0CA9">
              <w:t>Chemist Connect Prospect</w:t>
            </w:r>
          </w:p>
          <w:p w14:paraId="1A092B00" w14:textId="77777777" w:rsidR="00717498" w:rsidRPr="00AB0CA9" w:rsidRDefault="00717498" w:rsidP="00717498">
            <w:pPr>
              <w:pStyle w:val="Tabletext"/>
            </w:pPr>
            <w:r w:rsidRPr="00AB0CA9">
              <w:t>2/3 Aldgate St</w:t>
            </w:r>
          </w:p>
          <w:p w14:paraId="6CC35399" w14:textId="77777777" w:rsidR="00717498" w:rsidRPr="00AB0CA9" w:rsidRDefault="00717498" w:rsidP="00717498">
            <w:pPr>
              <w:pStyle w:val="Tabletext"/>
            </w:pPr>
            <w:r w:rsidRPr="00AB0CA9">
              <w:t>Prospect NSW 2148</w:t>
            </w:r>
          </w:p>
          <w:p w14:paraId="1C6B020E" w14:textId="77777777" w:rsidR="00717498" w:rsidRPr="00AB0CA9" w:rsidRDefault="00717498" w:rsidP="00717498">
            <w:pPr>
              <w:pStyle w:val="Tabletext"/>
            </w:pPr>
            <w:r w:rsidRPr="00AB0CA9">
              <w:t>Approval No. 15376G</w:t>
            </w:r>
          </w:p>
        </w:tc>
        <w:tc>
          <w:tcPr>
            <w:tcW w:w="2722" w:type="dxa"/>
            <w:shd w:val="clear" w:color="auto" w:fill="auto"/>
          </w:tcPr>
          <w:p w14:paraId="503A9519" w14:textId="77777777" w:rsidR="00717498" w:rsidRPr="00AB0CA9" w:rsidRDefault="00717498" w:rsidP="00717498">
            <w:pPr>
              <w:pStyle w:val="Tabletext"/>
            </w:pPr>
            <w:r w:rsidRPr="00AB0CA9">
              <w:t>BPPCare Pty Ltd</w:t>
            </w:r>
          </w:p>
          <w:p w14:paraId="7276BAE4" w14:textId="77777777" w:rsidR="00717498" w:rsidRPr="00AB0CA9" w:rsidRDefault="00717498" w:rsidP="00717498">
            <w:pPr>
              <w:pStyle w:val="Tabletext"/>
            </w:pPr>
            <w:r w:rsidRPr="00AB0CA9">
              <w:t>11 East St</w:t>
            </w:r>
          </w:p>
          <w:p w14:paraId="4FECC2B9" w14:textId="77777777" w:rsidR="00717498" w:rsidRPr="00AB0CA9" w:rsidRDefault="00717498" w:rsidP="00717498">
            <w:pPr>
              <w:pStyle w:val="Tabletext"/>
            </w:pPr>
            <w:r w:rsidRPr="00AB0CA9">
              <w:t>Granville NSW 2142</w:t>
            </w:r>
          </w:p>
          <w:p w14:paraId="48F723D3" w14:textId="77777777" w:rsidR="00717498" w:rsidRPr="00AB0CA9" w:rsidRDefault="00717498" w:rsidP="00717498">
            <w:pPr>
              <w:pStyle w:val="Tabletext"/>
            </w:pPr>
            <w:r w:rsidRPr="00AB0CA9">
              <w:t>ABN 81 605 605 534</w:t>
            </w:r>
          </w:p>
        </w:tc>
      </w:tr>
      <w:tr w:rsidR="00717498" w:rsidRPr="00AB0CA9" w14:paraId="687AF8E8" w14:textId="77777777" w:rsidTr="008325D6">
        <w:tc>
          <w:tcPr>
            <w:tcW w:w="650" w:type="dxa"/>
            <w:shd w:val="clear" w:color="auto" w:fill="auto"/>
          </w:tcPr>
          <w:p w14:paraId="7001660E" w14:textId="77777777" w:rsidR="00717498" w:rsidRPr="00AB0CA9" w:rsidRDefault="00717498" w:rsidP="00717498">
            <w:pPr>
              <w:pStyle w:val="Tabletext"/>
            </w:pPr>
            <w:r w:rsidRPr="00AB0CA9">
              <w:t>378</w:t>
            </w:r>
          </w:p>
        </w:tc>
        <w:tc>
          <w:tcPr>
            <w:tcW w:w="2702" w:type="dxa"/>
            <w:shd w:val="clear" w:color="auto" w:fill="auto"/>
          </w:tcPr>
          <w:p w14:paraId="00B51A7B" w14:textId="77777777" w:rsidR="00717498" w:rsidRPr="00AB0CA9" w:rsidRDefault="00717498" w:rsidP="00717498">
            <w:pPr>
              <w:pStyle w:val="Tabletext"/>
            </w:pPr>
            <w:r w:rsidRPr="00AB0CA9">
              <w:t>Regency Green Multi</w:t>
            </w:r>
            <w:r w:rsidR="00AB0CA9">
              <w:noBreakHyphen/>
            </w:r>
            <w:r w:rsidRPr="00AB0CA9">
              <w:t>Cultural Aged Care</w:t>
            </w:r>
          </w:p>
          <w:p w14:paraId="3EC589AB" w14:textId="77777777" w:rsidR="00717498" w:rsidRPr="00AB0CA9" w:rsidRDefault="00717498" w:rsidP="00717498">
            <w:pPr>
              <w:pStyle w:val="Tabletext"/>
            </w:pPr>
            <w:r w:rsidRPr="00AB0CA9">
              <w:t>181</w:t>
            </w:r>
            <w:r w:rsidR="00AB0CA9">
              <w:noBreakHyphen/>
            </w:r>
            <w:r w:rsidRPr="00AB0CA9">
              <w:t>193 Days Rd</w:t>
            </w:r>
          </w:p>
          <w:p w14:paraId="3B3F4CAC" w14:textId="77777777" w:rsidR="00717498" w:rsidRPr="00AB0CA9" w:rsidRDefault="00717498" w:rsidP="00717498">
            <w:pPr>
              <w:pStyle w:val="Tabletext"/>
            </w:pPr>
            <w:r w:rsidRPr="00AB0CA9">
              <w:t>Regency Park SA 5010</w:t>
            </w:r>
          </w:p>
          <w:p w14:paraId="066D48D7" w14:textId="77777777" w:rsidR="00717498" w:rsidRPr="00AB0CA9" w:rsidRDefault="00717498" w:rsidP="00717498">
            <w:pPr>
              <w:pStyle w:val="Tabletext"/>
            </w:pPr>
            <w:r w:rsidRPr="00AB0CA9">
              <w:t>RACF ID No. 6201</w:t>
            </w:r>
          </w:p>
        </w:tc>
        <w:tc>
          <w:tcPr>
            <w:tcW w:w="2953" w:type="dxa"/>
            <w:shd w:val="clear" w:color="auto" w:fill="auto"/>
          </w:tcPr>
          <w:p w14:paraId="2990183A" w14:textId="77777777" w:rsidR="00717498" w:rsidRPr="00AB0CA9" w:rsidRDefault="00717498" w:rsidP="00717498">
            <w:pPr>
              <w:pStyle w:val="Tabletext"/>
            </w:pPr>
            <w:r w:rsidRPr="00AB0CA9">
              <w:t>Terry White West Lakes Shore</w:t>
            </w:r>
          </w:p>
          <w:p w14:paraId="17FE44C9" w14:textId="77777777" w:rsidR="00717498" w:rsidRPr="00AB0CA9" w:rsidRDefault="00717498" w:rsidP="00717498">
            <w:pPr>
              <w:pStyle w:val="Tabletext"/>
            </w:pPr>
            <w:r w:rsidRPr="00AB0CA9">
              <w:t>Shop 5 Bartley Tce Shopping Centre</w:t>
            </w:r>
          </w:p>
          <w:p w14:paraId="10A19316" w14:textId="77777777" w:rsidR="00717498" w:rsidRPr="00AB0CA9" w:rsidRDefault="00717498" w:rsidP="00717498">
            <w:pPr>
              <w:pStyle w:val="Tabletext"/>
            </w:pPr>
            <w:r w:rsidRPr="00AB0CA9">
              <w:t>Bartley Tce</w:t>
            </w:r>
          </w:p>
          <w:p w14:paraId="21947216" w14:textId="77777777" w:rsidR="00717498" w:rsidRPr="00AB0CA9" w:rsidRDefault="00717498" w:rsidP="00717498">
            <w:pPr>
              <w:pStyle w:val="Tabletext"/>
            </w:pPr>
            <w:r w:rsidRPr="00AB0CA9">
              <w:t>West Lakes Shore SA 5020</w:t>
            </w:r>
          </w:p>
          <w:p w14:paraId="56E96738" w14:textId="77777777" w:rsidR="00717498" w:rsidRPr="00AB0CA9" w:rsidRDefault="00717498" w:rsidP="00717498">
            <w:pPr>
              <w:pStyle w:val="Tabletext"/>
            </w:pPr>
            <w:r w:rsidRPr="00AB0CA9">
              <w:t>Approval No. 41334L</w:t>
            </w:r>
          </w:p>
        </w:tc>
        <w:tc>
          <w:tcPr>
            <w:tcW w:w="2722" w:type="dxa"/>
            <w:shd w:val="clear" w:color="auto" w:fill="auto"/>
          </w:tcPr>
          <w:p w14:paraId="5329B625" w14:textId="77777777" w:rsidR="00717498" w:rsidRPr="00AB0CA9" w:rsidRDefault="00717498" w:rsidP="00717498">
            <w:pPr>
              <w:pStyle w:val="Tabletext"/>
            </w:pPr>
            <w:r w:rsidRPr="00AB0CA9">
              <w:t>Medi</w:t>
            </w:r>
            <w:r w:rsidR="00AB0CA9">
              <w:noBreakHyphen/>
            </w:r>
            <w:r w:rsidRPr="00AB0CA9">
              <w:t>Map Group Pty Limited</w:t>
            </w:r>
          </w:p>
          <w:p w14:paraId="023D8B60" w14:textId="77777777" w:rsidR="00717498" w:rsidRPr="00AB0CA9" w:rsidRDefault="00717498" w:rsidP="00717498">
            <w:pPr>
              <w:pStyle w:val="Tabletext"/>
            </w:pPr>
            <w:r w:rsidRPr="00AB0CA9">
              <w:t>Level 18, 530 Collins St</w:t>
            </w:r>
          </w:p>
          <w:p w14:paraId="0E18A4DD" w14:textId="77777777" w:rsidR="00717498" w:rsidRPr="00AB0CA9" w:rsidRDefault="00717498" w:rsidP="00717498">
            <w:pPr>
              <w:pStyle w:val="Tabletext"/>
            </w:pPr>
            <w:r w:rsidRPr="00AB0CA9">
              <w:t>Melbourne VIC 3000</w:t>
            </w:r>
          </w:p>
          <w:p w14:paraId="62797499" w14:textId="77777777" w:rsidR="00717498" w:rsidRPr="00AB0CA9" w:rsidRDefault="00717498" w:rsidP="00717498">
            <w:pPr>
              <w:pStyle w:val="Tabletext"/>
            </w:pPr>
            <w:r w:rsidRPr="00AB0CA9">
              <w:t>ABN 90 612 500 651</w:t>
            </w:r>
          </w:p>
        </w:tc>
      </w:tr>
      <w:tr w:rsidR="00717498" w:rsidRPr="00AB0CA9" w14:paraId="7186C895" w14:textId="77777777" w:rsidTr="008325D6">
        <w:tc>
          <w:tcPr>
            <w:tcW w:w="650" w:type="dxa"/>
            <w:shd w:val="clear" w:color="auto" w:fill="auto"/>
          </w:tcPr>
          <w:p w14:paraId="50ABC8A0" w14:textId="77777777" w:rsidR="00717498" w:rsidRPr="00AB0CA9" w:rsidRDefault="00717498" w:rsidP="00717498">
            <w:pPr>
              <w:pStyle w:val="Tabletext"/>
            </w:pPr>
            <w:r w:rsidRPr="00AB0CA9">
              <w:t>379</w:t>
            </w:r>
          </w:p>
        </w:tc>
        <w:tc>
          <w:tcPr>
            <w:tcW w:w="2702" w:type="dxa"/>
            <w:shd w:val="clear" w:color="auto" w:fill="auto"/>
          </w:tcPr>
          <w:p w14:paraId="693C94FD" w14:textId="77777777" w:rsidR="00717498" w:rsidRPr="00AB0CA9" w:rsidRDefault="00717498" w:rsidP="00717498">
            <w:pPr>
              <w:pStyle w:val="Tabletext"/>
            </w:pPr>
            <w:r w:rsidRPr="00AB0CA9">
              <w:t>Regis Tiwi</w:t>
            </w:r>
          </w:p>
          <w:p w14:paraId="542C9935" w14:textId="77777777" w:rsidR="00717498" w:rsidRPr="00AB0CA9" w:rsidRDefault="00717498" w:rsidP="00717498">
            <w:pPr>
              <w:pStyle w:val="Tabletext"/>
            </w:pPr>
            <w:r w:rsidRPr="00AB0CA9">
              <w:t>11 Creswell St</w:t>
            </w:r>
          </w:p>
          <w:p w14:paraId="4DFE644A" w14:textId="77777777" w:rsidR="00717498" w:rsidRPr="00AB0CA9" w:rsidRDefault="00717498" w:rsidP="00717498">
            <w:pPr>
              <w:pStyle w:val="Tabletext"/>
            </w:pPr>
            <w:r w:rsidRPr="00AB0CA9">
              <w:t>Tiwi NT 0810</w:t>
            </w:r>
          </w:p>
          <w:p w14:paraId="335A4326" w14:textId="77777777" w:rsidR="00717498" w:rsidRPr="00AB0CA9" w:rsidRDefault="00717498" w:rsidP="00717498">
            <w:pPr>
              <w:pStyle w:val="Tabletext"/>
            </w:pPr>
            <w:r w:rsidRPr="00AB0CA9">
              <w:t>RACF ID No. 6997</w:t>
            </w:r>
          </w:p>
        </w:tc>
        <w:tc>
          <w:tcPr>
            <w:tcW w:w="2953" w:type="dxa"/>
            <w:shd w:val="clear" w:color="auto" w:fill="auto"/>
          </w:tcPr>
          <w:p w14:paraId="28CEE199" w14:textId="77777777" w:rsidR="00717498" w:rsidRPr="00AB0CA9" w:rsidRDefault="00717498" w:rsidP="00717498">
            <w:pPr>
              <w:pStyle w:val="Tabletext"/>
            </w:pPr>
            <w:r w:rsidRPr="00AB0CA9">
              <w:t>Hibiscus Day &amp; Night Pharmacy</w:t>
            </w:r>
          </w:p>
          <w:p w14:paraId="23B1676D" w14:textId="77777777" w:rsidR="00717498" w:rsidRPr="00AB0CA9" w:rsidRDefault="00717498" w:rsidP="00717498">
            <w:pPr>
              <w:pStyle w:val="Tabletext"/>
            </w:pPr>
            <w:r w:rsidRPr="00AB0CA9">
              <w:t>Shop 4 Hibiscus Shopping Town</w:t>
            </w:r>
          </w:p>
          <w:p w14:paraId="67D986F4" w14:textId="77777777" w:rsidR="00717498" w:rsidRPr="00AB0CA9" w:rsidRDefault="00717498" w:rsidP="00717498">
            <w:pPr>
              <w:pStyle w:val="Tabletext"/>
            </w:pPr>
            <w:r w:rsidRPr="00AB0CA9">
              <w:t>8 Leanyer Dr</w:t>
            </w:r>
          </w:p>
          <w:p w14:paraId="1F1B2DFD" w14:textId="77777777" w:rsidR="00717498" w:rsidRPr="00AB0CA9" w:rsidRDefault="00717498" w:rsidP="00717498">
            <w:pPr>
              <w:pStyle w:val="Tabletext"/>
            </w:pPr>
            <w:r w:rsidRPr="00AB0CA9">
              <w:t>Leanyer NT 0812</w:t>
            </w:r>
          </w:p>
          <w:p w14:paraId="70BFF33C" w14:textId="77777777" w:rsidR="00717498" w:rsidRPr="00AB0CA9" w:rsidRDefault="00717498" w:rsidP="00717498">
            <w:pPr>
              <w:pStyle w:val="Tabletext"/>
            </w:pPr>
            <w:r w:rsidRPr="00AB0CA9">
              <w:t>Approval No. 70044M</w:t>
            </w:r>
          </w:p>
        </w:tc>
        <w:tc>
          <w:tcPr>
            <w:tcW w:w="2722" w:type="dxa"/>
            <w:shd w:val="clear" w:color="auto" w:fill="auto"/>
          </w:tcPr>
          <w:p w14:paraId="0EE34B12" w14:textId="77777777" w:rsidR="00717498" w:rsidRPr="00AB0CA9" w:rsidRDefault="00717498" w:rsidP="00717498">
            <w:pPr>
              <w:pStyle w:val="Tabletext"/>
            </w:pPr>
            <w:r w:rsidRPr="00AB0CA9">
              <w:t>ManRex Pty Ltd (trading as Webstercare)</w:t>
            </w:r>
          </w:p>
          <w:p w14:paraId="40C3B832" w14:textId="77777777" w:rsidR="00717498" w:rsidRPr="00AB0CA9" w:rsidRDefault="00717498" w:rsidP="00717498">
            <w:pPr>
              <w:pStyle w:val="Tabletext"/>
            </w:pPr>
            <w:r w:rsidRPr="00AB0CA9">
              <w:t>17</w:t>
            </w:r>
            <w:r w:rsidR="00AB0CA9">
              <w:noBreakHyphen/>
            </w:r>
            <w:r w:rsidRPr="00AB0CA9">
              <w:t>19 Moore St</w:t>
            </w:r>
          </w:p>
          <w:p w14:paraId="2F7E3B05" w14:textId="77777777" w:rsidR="00717498" w:rsidRPr="00AB0CA9" w:rsidRDefault="00717498" w:rsidP="00717498">
            <w:pPr>
              <w:pStyle w:val="Tabletext"/>
            </w:pPr>
            <w:r w:rsidRPr="00AB0CA9">
              <w:t>Leichhardt NSW 2040</w:t>
            </w:r>
          </w:p>
          <w:p w14:paraId="18AAF507" w14:textId="77777777" w:rsidR="00717498" w:rsidRPr="00AB0CA9" w:rsidRDefault="00717498" w:rsidP="00717498">
            <w:pPr>
              <w:pStyle w:val="Tabletext"/>
            </w:pPr>
            <w:r w:rsidRPr="00AB0CA9">
              <w:t>ABN 63 074 388 088</w:t>
            </w:r>
          </w:p>
        </w:tc>
      </w:tr>
      <w:tr w:rsidR="00717498" w:rsidRPr="00AB0CA9" w14:paraId="43335ED8" w14:textId="77777777" w:rsidTr="008325D6">
        <w:tc>
          <w:tcPr>
            <w:tcW w:w="650" w:type="dxa"/>
            <w:shd w:val="clear" w:color="auto" w:fill="auto"/>
          </w:tcPr>
          <w:p w14:paraId="5ACA016D" w14:textId="77777777" w:rsidR="00717498" w:rsidRPr="00AB0CA9" w:rsidRDefault="00717498" w:rsidP="00717498">
            <w:pPr>
              <w:pStyle w:val="Tabletext"/>
            </w:pPr>
            <w:r w:rsidRPr="00AB0CA9">
              <w:t>380</w:t>
            </w:r>
          </w:p>
        </w:tc>
        <w:tc>
          <w:tcPr>
            <w:tcW w:w="2702" w:type="dxa"/>
            <w:shd w:val="clear" w:color="auto" w:fill="auto"/>
          </w:tcPr>
          <w:p w14:paraId="12A591D6" w14:textId="77777777" w:rsidR="00717498" w:rsidRPr="00AB0CA9" w:rsidRDefault="00717498" w:rsidP="00717498">
            <w:pPr>
              <w:pStyle w:val="Tabletext"/>
            </w:pPr>
            <w:r w:rsidRPr="00AB0CA9">
              <w:t>Rembrandt Court</w:t>
            </w:r>
          </w:p>
          <w:p w14:paraId="74D86D0C" w14:textId="77777777" w:rsidR="00717498" w:rsidRPr="00AB0CA9" w:rsidRDefault="00717498" w:rsidP="00717498">
            <w:pPr>
              <w:pStyle w:val="Tabletext"/>
            </w:pPr>
            <w:r w:rsidRPr="00AB0CA9">
              <w:t>1 Madras St</w:t>
            </w:r>
          </w:p>
          <w:p w14:paraId="2DDC48F1" w14:textId="77777777" w:rsidR="00717498" w:rsidRPr="00AB0CA9" w:rsidRDefault="00717498" w:rsidP="00717498">
            <w:pPr>
              <w:pStyle w:val="Tabletext"/>
            </w:pPr>
            <w:r w:rsidRPr="00AB0CA9">
              <w:t>Oaklands Park SA 5046</w:t>
            </w:r>
          </w:p>
          <w:p w14:paraId="76E70875" w14:textId="77777777" w:rsidR="00717498" w:rsidRPr="00AB0CA9" w:rsidRDefault="00717498" w:rsidP="00717498">
            <w:pPr>
              <w:pStyle w:val="Tabletext"/>
            </w:pPr>
            <w:r w:rsidRPr="00AB0CA9">
              <w:t>RACF ID No. 6127</w:t>
            </w:r>
          </w:p>
        </w:tc>
        <w:tc>
          <w:tcPr>
            <w:tcW w:w="2953" w:type="dxa"/>
            <w:shd w:val="clear" w:color="auto" w:fill="auto"/>
          </w:tcPr>
          <w:p w14:paraId="183C7894" w14:textId="77777777" w:rsidR="00717498" w:rsidRPr="00AB0CA9" w:rsidRDefault="00717498" w:rsidP="00717498">
            <w:pPr>
              <w:pStyle w:val="Tabletext"/>
            </w:pPr>
            <w:r w:rsidRPr="00AB0CA9">
              <w:t>TerryWhite Chemmart North Plympton</w:t>
            </w:r>
          </w:p>
          <w:p w14:paraId="62EA73D8" w14:textId="77777777" w:rsidR="00717498" w:rsidRPr="00AB0CA9" w:rsidRDefault="00717498" w:rsidP="00717498">
            <w:pPr>
              <w:pStyle w:val="Tabletext"/>
            </w:pPr>
            <w:r w:rsidRPr="00AB0CA9">
              <w:t>267/269 Marion Rd</w:t>
            </w:r>
          </w:p>
          <w:p w14:paraId="576B1A81" w14:textId="77777777" w:rsidR="00717498" w:rsidRPr="00AB0CA9" w:rsidRDefault="00717498" w:rsidP="00717498">
            <w:pPr>
              <w:pStyle w:val="Tabletext"/>
            </w:pPr>
            <w:r w:rsidRPr="00AB0CA9">
              <w:t>North Plympton SA 5037</w:t>
            </w:r>
          </w:p>
          <w:p w14:paraId="42E4BC6D" w14:textId="77777777" w:rsidR="00717498" w:rsidRPr="00AB0CA9" w:rsidRDefault="00717498" w:rsidP="00717498">
            <w:pPr>
              <w:pStyle w:val="Tabletext"/>
            </w:pPr>
            <w:r w:rsidRPr="00AB0CA9">
              <w:t>Approval No. 41119E</w:t>
            </w:r>
          </w:p>
        </w:tc>
        <w:tc>
          <w:tcPr>
            <w:tcW w:w="2722" w:type="dxa"/>
            <w:shd w:val="clear" w:color="auto" w:fill="auto"/>
          </w:tcPr>
          <w:p w14:paraId="5C1D7B36" w14:textId="77777777" w:rsidR="00717498" w:rsidRPr="00AB0CA9" w:rsidRDefault="00717498" w:rsidP="00717498">
            <w:pPr>
              <w:pStyle w:val="Tabletext"/>
            </w:pPr>
            <w:r w:rsidRPr="00AB0CA9">
              <w:t>Medi</w:t>
            </w:r>
            <w:r w:rsidR="00AB0CA9">
              <w:noBreakHyphen/>
            </w:r>
            <w:r w:rsidRPr="00AB0CA9">
              <w:t>Map Group Pty Limited</w:t>
            </w:r>
          </w:p>
          <w:p w14:paraId="720CA9BF" w14:textId="77777777" w:rsidR="00717498" w:rsidRPr="00AB0CA9" w:rsidRDefault="00717498" w:rsidP="00717498">
            <w:pPr>
              <w:pStyle w:val="Tabletext"/>
            </w:pPr>
            <w:r w:rsidRPr="00AB0CA9">
              <w:t>Level 18, 530 Collins St</w:t>
            </w:r>
          </w:p>
          <w:p w14:paraId="6AD8EA23" w14:textId="77777777" w:rsidR="00717498" w:rsidRPr="00AB0CA9" w:rsidRDefault="00717498" w:rsidP="00717498">
            <w:pPr>
              <w:pStyle w:val="Tabletext"/>
            </w:pPr>
            <w:r w:rsidRPr="00AB0CA9">
              <w:t>Melbourne VIC 3000</w:t>
            </w:r>
          </w:p>
          <w:p w14:paraId="1E9B3455" w14:textId="77777777" w:rsidR="00717498" w:rsidRPr="00AB0CA9" w:rsidRDefault="00717498" w:rsidP="00717498">
            <w:pPr>
              <w:pStyle w:val="Tabletext"/>
            </w:pPr>
            <w:r w:rsidRPr="00AB0CA9">
              <w:t>ABN 90 612 500 651</w:t>
            </w:r>
          </w:p>
        </w:tc>
      </w:tr>
      <w:tr w:rsidR="00717498" w:rsidRPr="00AB0CA9" w14:paraId="4B1544E7" w14:textId="77777777" w:rsidTr="008325D6">
        <w:tc>
          <w:tcPr>
            <w:tcW w:w="650" w:type="dxa"/>
            <w:shd w:val="clear" w:color="auto" w:fill="auto"/>
          </w:tcPr>
          <w:p w14:paraId="24CA66A0" w14:textId="77777777" w:rsidR="00717498" w:rsidRPr="00AB0CA9" w:rsidRDefault="00717498" w:rsidP="00717498">
            <w:pPr>
              <w:pStyle w:val="Tabletext"/>
            </w:pPr>
            <w:r w:rsidRPr="00AB0CA9">
              <w:t>381</w:t>
            </w:r>
          </w:p>
        </w:tc>
        <w:tc>
          <w:tcPr>
            <w:tcW w:w="2702" w:type="dxa"/>
            <w:shd w:val="clear" w:color="auto" w:fill="auto"/>
          </w:tcPr>
          <w:p w14:paraId="03CFE005" w14:textId="77777777" w:rsidR="00717498" w:rsidRPr="00AB0CA9" w:rsidRDefault="00717498" w:rsidP="00717498">
            <w:pPr>
              <w:pStyle w:val="Tabletext"/>
            </w:pPr>
            <w:r w:rsidRPr="00AB0CA9">
              <w:t>Resthaven On Quarry</w:t>
            </w:r>
          </w:p>
          <w:p w14:paraId="58D1D5C3" w14:textId="77777777" w:rsidR="00717498" w:rsidRPr="00AB0CA9" w:rsidRDefault="00717498" w:rsidP="00717498">
            <w:pPr>
              <w:pStyle w:val="Tabletext"/>
            </w:pPr>
            <w:r w:rsidRPr="00AB0CA9">
              <w:t>10 Sands Tce</w:t>
            </w:r>
          </w:p>
          <w:p w14:paraId="050291A7" w14:textId="77777777" w:rsidR="00717498" w:rsidRPr="00AB0CA9" w:rsidRDefault="00717498" w:rsidP="00717498">
            <w:pPr>
              <w:pStyle w:val="Tabletext"/>
            </w:pPr>
            <w:r w:rsidRPr="00AB0CA9">
              <w:t>North Mackay QLD 4740</w:t>
            </w:r>
          </w:p>
          <w:p w14:paraId="4E9A7827" w14:textId="77777777" w:rsidR="00717498" w:rsidRPr="00AB0CA9" w:rsidRDefault="00717498" w:rsidP="00717498">
            <w:pPr>
              <w:pStyle w:val="Tabletext"/>
            </w:pPr>
            <w:r w:rsidRPr="00AB0CA9">
              <w:t>RACF ID No. 5329</w:t>
            </w:r>
          </w:p>
        </w:tc>
        <w:tc>
          <w:tcPr>
            <w:tcW w:w="2953" w:type="dxa"/>
            <w:shd w:val="clear" w:color="auto" w:fill="auto"/>
          </w:tcPr>
          <w:p w14:paraId="17004AC2" w14:textId="77777777" w:rsidR="00717498" w:rsidRPr="00AB0CA9" w:rsidRDefault="00717498" w:rsidP="00717498">
            <w:pPr>
              <w:pStyle w:val="Tabletext"/>
            </w:pPr>
            <w:r w:rsidRPr="00AB0CA9">
              <w:t>MAP Friendly Society Pharmacy – West Mackay</w:t>
            </w:r>
          </w:p>
          <w:p w14:paraId="0140BF1C" w14:textId="77777777" w:rsidR="00717498" w:rsidRPr="00AB0CA9" w:rsidRDefault="00717498" w:rsidP="00717498">
            <w:pPr>
              <w:pStyle w:val="Tabletext"/>
            </w:pPr>
            <w:r w:rsidRPr="00AB0CA9">
              <w:t>135</w:t>
            </w:r>
            <w:r w:rsidR="00AB0CA9">
              <w:noBreakHyphen/>
            </w:r>
            <w:r w:rsidRPr="00AB0CA9">
              <w:t>137 Nebo Rd</w:t>
            </w:r>
          </w:p>
          <w:p w14:paraId="2BF0455A" w14:textId="77777777" w:rsidR="00717498" w:rsidRPr="00AB0CA9" w:rsidRDefault="00717498" w:rsidP="00717498">
            <w:pPr>
              <w:pStyle w:val="Tabletext"/>
            </w:pPr>
            <w:r w:rsidRPr="00AB0CA9">
              <w:t>Mackay QLD 4740</w:t>
            </w:r>
          </w:p>
          <w:p w14:paraId="3BA15FAB" w14:textId="77777777" w:rsidR="00717498" w:rsidRPr="00AB0CA9" w:rsidRDefault="00717498" w:rsidP="00717498">
            <w:pPr>
              <w:pStyle w:val="Tabletext"/>
            </w:pPr>
            <w:r w:rsidRPr="00AB0CA9">
              <w:t>Approval No. 32325H</w:t>
            </w:r>
          </w:p>
        </w:tc>
        <w:tc>
          <w:tcPr>
            <w:tcW w:w="2722" w:type="dxa"/>
            <w:shd w:val="clear" w:color="auto" w:fill="auto"/>
          </w:tcPr>
          <w:p w14:paraId="38DFFD86" w14:textId="77777777" w:rsidR="00717498" w:rsidRPr="00AB0CA9" w:rsidRDefault="00717498" w:rsidP="00717498">
            <w:pPr>
              <w:pStyle w:val="Tabletext"/>
            </w:pPr>
            <w:r w:rsidRPr="00AB0CA9">
              <w:t>ManRex Pty Ltd (trading as Webstercare)</w:t>
            </w:r>
          </w:p>
          <w:p w14:paraId="040DCA1C" w14:textId="77777777" w:rsidR="00717498" w:rsidRPr="00AB0CA9" w:rsidRDefault="00717498" w:rsidP="00717498">
            <w:pPr>
              <w:pStyle w:val="Tabletext"/>
            </w:pPr>
            <w:r w:rsidRPr="00AB0CA9">
              <w:t>17</w:t>
            </w:r>
            <w:r w:rsidR="00AB0CA9">
              <w:noBreakHyphen/>
            </w:r>
            <w:r w:rsidRPr="00AB0CA9">
              <w:t>19 Moore St</w:t>
            </w:r>
          </w:p>
          <w:p w14:paraId="200F5224" w14:textId="77777777" w:rsidR="00717498" w:rsidRPr="00AB0CA9" w:rsidRDefault="00717498" w:rsidP="00717498">
            <w:pPr>
              <w:pStyle w:val="Tabletext"/>
            </w:pPr>
            <w:r w:rsidRPr="00AB0CA9">
              <w:t>Leichhardt NSW 2040</w:t>
            </w:r>
          </w:p>
          <w:p w14:paraId="06CEEAE0" w14:textId="77777777" w:rsidR="00717498" w:rsidRPr="00AB0CA9" w:rsidRDefault="00717498" w:rsidP="00717498">
            <w:pPr>
              <w:pStyle w:val="Tabletext"/>
            </w:pPr>
            <w:r w:rsidRPr="00AB0CA9">
              <w:t>ABN 63 074 388 088</w:t>
            </w:r>
          </w:p>
        </w:tc>
      </w:tr>
      <w:tr w:rsidR="00717498" w:rsidRPr="00AB0CA9" w14:paraId="3856F2C3" w14:textId="77777777" w:rsidTr="008325D6">
        <w:tc>
          <w:tcPr>
            <w:tcW w:w="650" w:type="dxa"/>
            <w:shd w:val="clear" w:color="auto" w:fill="auto"/>
          </w:tcPr>
          <w:p w14:paraId="0A012E3C" w14:textId="77777777" w:rsidR="00717498" w:rsidRPr="00AB0CA9" w:rsidRDefault="00717498" w:rsidP="00717498">
            <w:pPr>
              <w:pStyle w:val="Tabletext"/>
            </w:pPr>
            <w:r w:rsidRPr="00AB0CA9">
              <w:t>382</w:t>
            </w:r>
          </w:p>
        </w:tc>
        <w:tc>
          <w:tcPr>
            <w:tcW w:w="2702" w:type="dxa"/>
            <w:shd w:val="clear" w:color="auto" w:fill="auto"/>
          </w:tcPr>
          <w:p w14:paraId="6A575EE1" w14:textId="77777777" w:rsidR="00717498" w:rsidRPr="00AB0CA9" w:rsidRDefault="00717498" w:rsidP="00717498">
            <w:pPr>
              <w:pStyle w:val="Tabletext"/>
            </w:pPr>
            <w:r w:rsidRPr="00AB0CA9">
              <w:t>Reynella Lodge</w:t>
            </w:r>
          </w:p>
          <w:p w14:paraId="34DFC896" w14:textId="77777777" w:rsidR="00717498" w:rsidRPr="00AB0CA9" w:rsidRDefault="00717498" w:rsidP="00717498">
            <w:pPr>
              <w:pStyle w:val="Tabletext"/>
            </w:pPr>
            <w:r w:rsidRPr="00AB0CA9">
              <w:t>7 Railway Tce</w:t>
            </w:r>
          </w:p>
          <w:p w14:paraId="081EFD16" w14:textId="77777777" w:rsidR="00717498" w:rsidRPr="00AB0CA9" w:rsidRDefault="00717498" w:rsidP="00717498">
            <w:pPr>
              <w:pStyle w:val="Tabletext"/>
            </w:pPr>
            <w:r w:rsidRPr="00AB0CA9">
              <w:t>Reynella SA 5161</w:t>
            </w:r>
          </w:p>
          <w:p w14:paraId="27DFD942" w14:textId="77777777" w:rsidR="00717498" w:rsidRPr="00AB0CA9" w:rsidRDefault="00717498" w:rsidP="00717498">
            <w:pPr>
              <w:pStyle w:val="Tabletext"/>
            </w:pPr>
            <w:r w:rsidRPr="00AB0CA9">
              <w:t>RACF ID No. 6169</w:t>
            </w:r>
          </w:p>
        </w:tc>
        <w:tc>
          <w:tcPr>
            <w:tcW w:w="2953" w:type="dxa"/>
            <w:shd w:val="clear" w:color="auto" w:fill="auto"/>
          </w:tcPr>
          <w:p w14:paraId="519E8F85" w14:textId="77777777" w:rsidR="00717498" w:rsidRPr="00AB0CA9" w:rsidRDefault="00717498" w:rsidP="00717498">
            <w:pPr>
              <w:pStyle w:val="Tabletext"/>
            </w:pPr>
            <w:r w:rsidRPr="00AB0CA9">
              <w:t>TerryWhite Chemmart Christies Compounding</w:t>
            </w:r>
          </w:p>
          <w:p w14:paraId="4AF4B34A" w14:textId="77777777" w:rsidR="00717498" w:rsidRPr="00AB0CA9" w:rsidRDefault="00717498" w:rsidP="00717498">
            <w:pPr>
              <w:pStyle w:val="Tabletext"/>
            </w:pPr>
            <w:r w:rsidRPr="00AB0CA9">
              <w:t>45 Beach Rd</w:t>
            </w:r>
          </w:p>
          <w:p w14:paraId="288EECC9" w14:textId="77777777" w:rsidR="00717498" w:rsidRPr="00AB0CA9" w:rsidRDefault="00717498" w:rsidP="00717498">
            <w:pPr>
              <w:pStyle w:val="Tabletext"/>
            </w:pPr>
            <w:r w:rsidRPr="00AB0CA9">
              <w:t>Christies Beach SA 5165</w:t>
            </w:r>
          </w:p>
          <w:p w14:paraId="0E1E98C4" w14:textId="77777777" w:rsidR="00717498" w:rsidRPr="00AB0CA9" w:rsidRDefault="00717498" w:rsidP="00717498">
            <w:pPr>
              <w:pStyle w:val="Tabletext"/>
            </w:pPr>
            <w:r w:rsidRPr="00AB0CA9">
              <w:t>Approval No. 41102G</w:t>
            </w:r>
          </w:p>
        </w:tc>
        <w:tc>
          <w:tcPr>
            <w:tcW w:w="2722" w:type="dxa"/>
            <w:shd w:val="clear" w:color="auto" w:fill="auto"/>
          </w:tcPr>
          <w:p w14:paraId="46D73E17" w14:textId="77777777" w:rsidR="00717498" w:rsidRPr="00AB0CA9" w:rsidRDefault="00717498" w:rsidP="00717498">
            <w:pPr>
              <w:pStyle w:val="Tabletext"/>
            </w:pPr>
            <w:r w:rsidRPr="00AB0CA9">
              <w:t>Medi</w:t>
            </w:r>
            <w:r w:rsidR="00AB0CA9">
              <w:noBreakHyphen/>
            </w:r>
            <w:r w:rsidRPr="00AB0CA9">
              <w:t>Map Group Pty Limited</w:t>
            </w:r>
          </w:p>
          <w:p w14:paraId="4A75DC9C" w14:textId="77777777" w:rsidR="00717498" w:rsidRPr="00AB0CA9" w:rsidRDefault="00717498" w:rsidP="00717498">
            <w:pPr>
              <w:pStyle w:val="Tabletext"/>
            </w:pPr>
            <w:r w:rsidRPr="00AB0CA9">
              <w:t>Level 18, 530 Collins St</w:t>
            </w:r>
          </w:p>
          <w:p w14:paraId="269D27DD" w14:textId="77777777" w:rsidR="00717498" w:rsidRPr="00AB0CA9" w:rsidRDefault="00717498" w:rsidP="00717498">
            <w:pPr>
              <w:pStyle w:val="Tabletext"/>
            </w:pPr>
            <w:r w:rsidRPr="00AB0CA9">
              <w:t>Melbourne VIC 3000</w:t>
            </w:r>
          </w:p>
          <w:p w14:paraId="760EFEEE" w14:textId="77777777" w:rsidR="00717498" w:rsidRPr="00AB0CA9" w:rsidRDefault="00717498" w:rsidP="00717498">
            <w:pPr>
              <w:pStyle w:val="Tabletext"/>
            </w:pPr>
            <w:r w:rsidRPr="00AB0CA9">
              <w:t>ABN 90 612 500 651</w:t>
            </w:r>
          </w:p>
        </w:tc>
      </w:tr>
      <w:tr w:rsidR="00717498" w:rsidRPr="00AB0CA9" w14:paraId="4439E857" w14:textId="77777777" w:rsidTr="008325D6">
        <w:tc>
          <w:tcPr>
            <w:tcW w:w="650" w:type="dxa"/>
            <w:shd w:val="clear" w:color="auto" w:fill="auto"/>
          </w:tcPr>
          <w:p w14:paraId="7AABF7E1" w14:textId="77777777" w:rsidR="00717498" w:rsidRPr="00AB0CA9" w:rsidRDefault="00717498" w:rsidP="00717498">
            <w:pPr>
              <w:pStyle w:val="Tabletext"/>
            </w:pPr>
            <w:r w:rsidRPr="00AB0CA9">
              <w:t>383</w:t>
            </w:r>
          </w:p>
        </w:tc>
        <w:tc>
          <w:tcPr>
            <w:tcW w:w="2702" w:type="dxa"/>
            <w:shd w:val="clear" w:color="auto" w:fill="auto"/>
          </w:tcPr>
          <w:p w14:paraId="32517929" w14:textId="77777777" w:rsidR="00717498" w:rsidRPr="00AB0CA9" w:rsidRDefault="00717498" w:rsidP="00717498">
            <w:pPr>
              <w:pStyle w:val="Tabletext"/>
            </w:pPr>
            <w:r w:rsidRPr="00AB0CA9">
              <w:t>Richmond Lodge</w:t>
            </w:r>
          </w:p>
          <w:p w14:paraId="7AA1EEA3" w14:textId="77777777" w:rsidR="00717498" w:rsidRPr="00AB0CA9" w:rsidRDefault="00717498" w:rsidP="00717498">
            <w:pPr>
              <w:pStyle w:val="Tabletext"/>
            </w:pPr>
            <w:r w:rsidRPr="00AB0CA9">
              <w:lastRenderedPageBreak/>
              <w:t>67 Barker St</w:t>
            </w:r>
          </w:p>
          <w:p w14:paraId="314CCDC4" w14:textId="77777777" w:rsidR="00717498" w:rsidRPr="00AB0CA9" w:rsidRDefault="00717498" w:rsidP="00717498">
            <w:pPr>
              <w:pStyle w:val="Tabletext"/>
            </w:pPr>
            <w:r w:rsidRPr="00AB0CA9">
              <w:t>Casino NSW 2470</w:t>
            </w:r>
          </w:p>
          <w:p w14:paraId="6A7E9711" w14:textId="77777777" w:rsidR="00717498" w:rsidRPr="00AB0CA9" w:rsidRDefault="00717498" w:rsidP="00717498">
            <w:pPr>
              <w:pStyle w:val="Tabletext"/>
            </w:pPr>
            <w:r w:rsidRPr="00AB0CA9">
              <w:t>RACF ID No. 0412</w:t>
            </w:r>
          </w:p>
        </w:tc>
        <w:tc>
          <w:tcPr>
            <w:tcW w:w="2953" w:type="dxa"/>
            <w:shd w:val="clear" w:color="auto" w:fill="auto"/>
          </w:tcPr>
          <w:p w14:paraId="1576503A" w14:textId="77777777" w:rsidR="00717498" w:rsidRPr="00AB0CA9" w:rsidRDefault="00717498" w:rsidP="00717498">
            <w:pPr>
              <w:pStyle w:val="Tabletext"/>
            </w:pPr>
            <w:r w:rsidRPr="00AB0CA9">
              <w:lastRenderedPageBreak/>
              <w:t>Scrivener and Webb</w:t>
            </w:r>
          </w:p>
          <w:p w14:paraId="76F08DDE" w14:textId="77777777" w:rsidR="00717498" w:rsidRPr="00AB0CA9" w:rsidRDefault="00717498" w:rsidP="00717498">
            <w:pPr>
              <w:pStyle w:val="Tabletext"/>
            </w:pPr>
            <w:r w:rsidRPr="00AB0CA9">
              <w:lastRenderedPageBreak/>
              <w:t>89 Walker St</w:t>
            </w:r>
          </w:p>
          <w:p w14:paraId="057F84D3" w14:textId="77777777" w:rsidR="00717498" w:rsidRPr="00AB0CA9" w:rsidRDefault="00717498" w:rsidP="00717498">
            <w:pPr>
              <w:pStyle w:val="Tabletext"/>
            </w:pPr>
            <w:r w:rsidRPr="00AB0CA9">
              <w:t xml:space="preserve"> Casino NSW 2470</w:t>
            </w:r>
          </w:p>
          <w:p w14:paraId="081739D8" w14:textId="77777777" w:rsidR="00717498" w:rsidRPr="00AB0CA9" w:rsidRDefault="00717498" w:rsidP="00717498">
            <w:pPr>
              <w:pStyle w:val="Tabletext"/>
            </w:pPr>
            <w:r w:rsidRPr="00AB0CA9">
              <w:t>Approval No. 14689D</w:t>
            </w:r>
          </w:p>
          <w:p w14:paraId="7E12C6DE" w14:textId="77777777" w:rsidR="00717498" w:rsidRPr="00AB0CA9" w:rsidRDefault="00717498" w:rsidP="00717498">
            <w:pPr>
              <w:pStyle w:val="Tabletext"/>
            </w:pPr>
          </w:p>
        </w:tc>
        <w:tc>
          <w:tcPr>
            <w:tcW w:w="2722" w:type="dxa"/>
            <w:shd w:val="clear" w:color="auto" w:fill="auto"/>
          </w:tcPr>
          <w:p w14:paraId="316423B7" w14:textId="77777777" w:rsidR="00717498" w:rsidRPr="00AB0CA9" w:rsidRDefault="00717498" w:rsidP="00717498">
            <w:pPr>
              <w:pStyle w:val="Tabletext"/>
            </w:pPr>
            <w:r w:rsidRPr="00AB0CA9">
              <w:lastRenderedPageBreak/>
              <w:t xml:space="preserve">ManRex Pty Ltd (trading as </w:t>
            </w:r>
            <w:r w:rsidRPr="00AB0CA9">
              <w:lastRenderedPageBreak/>
              <w:t>Webstercare)</w:t>
            </w:r>
          </w:p>
          <w:p w14:paraId="69BB0110" w14:textId="77777777" w:rsidR="00717498" w:rsidRPr="00AB0CA9" w:rsidRDefault="00717498" w:rsidP="00717498">
            <w:pPr>
              <w:pStyle w:val="Tabletext"/>
            </w:pPr>
            <w:r w:rsidRPr="00AB0CA9">
              <w:t>17</w:t>
            </w:r>
            <w:r w:rsidR="00AB0CA9">
              <w:noBreakHyphen/>
            </w:r>
            <w:r w:rsidRPr="00AB0CA9">
              <w:t>19 Moore St</w:t>
            </w:r>
          </w:p>
          <w:p w14:paraId="4624BDFF" w14:textId="77777777" w:rsidR="00717498" w:rsidRPr="00AB0CA9" w:rsidRDefault="00717498" w:rsidP="00717498">
            <w:pPr>
              <w:pStyle w:val="Tabletext"/>
            </w:pPr>
            <w:r w:rsidRPr="00AB0CA9">
              <w:t>Leichhardt NSW 2040</w:t>
            </w:r>
          </w:p>
          <w:p w14:paraId="0A99AACB" w14:textId="77777777" w:rsidR="00717498" w:rsidRPr="00AB0CA9" w:rsidRDefault="00717498" w:rsidP="00717498">
            <w:pPr>
              <w:pStyle w:val="Tabletext"/>
            </w:pPr>
            <w:r w:rsidRPr="00AB0CA9">
              <w:t>ABN 63 074 388 088</w:t>
            </w:r>
          </w:p>
        </w:tc>
      </w:tr>
      <w:tr w:rsidR="00717498" w:rsidRPr="00AB0CA9" w14:paraId="431A523C" w14:textId="77777777" w:rsidTr="008325D6">
        <w:tc>
          <w:tcPr>
            <w:tcW w:w="650" w:type="dxa"/>
            <w:shd w:val="clear" w:color="auto" w:fill="auto"/>
          </w:tcPr>
          <w:p w14:paraId="7C932D17" w14:textId="77777777" w:rsidR="00717498" w:rsidRPr="00AB0CA9" w:rsidRDefault="00717498" w:rsidP="00717498">
            <w:pPr>
              <w:pStyle w:val="Tabletext"/>
            </w:pPr>
            <w:r w:rsidRPr="00AB0CA9">
              <w:lastRenderedPageBreak/>
              <w:t>384</w:t>
            </w:r>
          </w:p>
        </w:tc>
        <w:tc>
          <w:tcPr>
            <w:tcW w:w="2702" w:type="dxa"/>
            <w:shd w:val="clear" w:color="auto" w:fill="auto"/>
          </w:tcPr>
          <w:p w14:paraId="3535C33E" w14:textId="77777777" w:rsidR="00717498" w:rsidRPr="00AB0CA9" w:rsidRDefault="00717498" w:rsidP="00717498">
            <w:pPr>
              <w:pStyle w:val="Tabletext"/>
            </w:pPr>
            <w:r w:rsidRPr="00AB0CA9">
              <w:t>Riddell Gardens Hostel</w:t>
            </w:r>
          </w:p>
          <w:p w14:paraId="6A8FECF9" w14:textId="77777777" w:rsidR="00717498" w:rsidRPr="00AB0CA9" w:rsidRDefault="00717498" w:rsidP="00717498">
            <w:pPr>
              <w:pStyle w:val="Tabletext"/>
            </w:pPr>
            <w:r w:rsidRPr="00AB0CA9">
              <w:t>10 Spavin Dr</w:t>
            </w:r>
          </w:p>
          <w:p w14:paraId="2E83094A" w14:textId="77777777" w:rsidR="00717498" w:rsidRPr="00AB0CA9" w:rsidRDefault="00717498" w:rsidP="00717498">
            <w:pPr>
              <w:pStyle w:val="Tabletext"/>
            </w:pPr>
            <w:r w:rsidRPr="00AB0CA9">
              <w:t>Sunbury VIC 3429</w:t>
            </w:r>
          </w:p>
          <w:p w14:paraId="740826E2" w14:textId="77777777" w:rsidR="00717498" w:rsidRPr="00AB0CA9" w:rsidRDefault="00717498" w:rsidP="00717498">
            <w:pPr>
              <w:pStyle w:val="Tabletext"/>
            </w:pPr>
            <w:r w:rsidRPr="00AB0CA9">
              <w:t>RACF ID No. 3674</w:t>
            </w:r>
          </w:p>
        </w:tc>
        <w:tc>
          <w:tcPr>
            <w:tcW w:w="2953" w:type="dxa"/>
            <w:shd w:val="clear" w:color="auto" w:fill="auto"/>
          </w:tcPr>
          <w:p w14:paraId="77C8A57B" w14:textId="77777777" w:rsidR="00717498" w:rsidRPr="00AB0CA9" w:rsidRDefault="00717498" w:rsidP="00717498">
            <w:pPr>
              <w:pStyle w:val="Tabletext"/>
            </w:pPr>
            <w:r w:rsidRPr="00AB0CA9">
              <w:t>Lorne St Pharmacy</w:t>
            </w:r>
          </w:p>
          <w:p w14:paraId="678169C6" w14:textId="77777777" w:rsidR="00717498" w:rsidRPr="00AB0CA9" w:rsidRDefault="00717498" w:rsidP="00717498">
            <w:pPr>
              <w:pStyle w:val="Tabletext"/>
            </w:pPr>
            <w:r w:rsidRPr="00AB0CA9">
              <w:t>22</w:t>
            </w:r>
            <w:r w:rsidR="00AB0CA9">
              <w:noBreakHyphen/>
            </w:r>
            <w:r w:rsidRPr="00AB0CA9">
              <w:t>24 Lorne St</w:t>
            </w:r>
          </w:p>
          <w:p w14:paraId="6AC3C823" w14:textId="77777777" w:rsidR="00717498" w:rsidRPr="00AB0CA9" w:rsidRDefault="00717498" w:rsidP="00717498">
            <w:pPr>
              <w:pStyle w:val="Tabletext"/>
            </w:pPr>
            <w:r w:rsidRPr="00AB0CA9">
              <w:t>Lalor VIC 3075</w:t>
            </w:r>
          </w:p>
          <w:p w14:paraId="73E1E68A" w14:textId="77777777" w:rsidR="00717498" w:rsidRPr="00AB0CA9" w:rsidRDefault="00717498" w:rsidP="00717498">
            <w:pPr>
              <w:pStyle w:val="Tabletext"/>
            </w:pPr>
            <w:r w:rsidRPr="00AB0CA9">
              <w:t>Approval No. 22446J</w:t>
            </w:r>
          </w:p>
        </w:tc>
        <w:tc>
          <w:tcPr>
            <w:tcW w:w="2722" w:type="dxa"/>
            <w:shd w:val="clear" w:color="auto" w:fill="auto"/>
          </w:tcPr>
          <w:p w14:paraId="3C5637B1" w14:textId="77777777" w:rsidR="00717498" w:rsidRPr="00AB0CA9" w:rsidRDefault="00717498" w:rsidP="00717498">
            <w:pPr>
              <w:pStyle w:val="Tabletext"/>
            </w:pPr>
            <w:r w:rsidRPr="00AB0CA9">
              <w:t>BPPCare Pty Ltd</w:t>
            </w:r>
          </w:p>
          <w:p w14:paraId="52A34902" w14:textId="77777777" w:rsidR="00717498" w:rsidRPr="00AB0CA9" w:rsidRDefault="00717498" w:rsidP="00717498">
            <w:pPr>
              <w:pStyle w:val="Tabletext"/>
            </w:pPr>
            <w:r w:rsidRPr="00AB0CA9">
              <w:t>11 East St</w:t>
            </w:r>
          </w:p>
          <w:p w14:paraId="5D34A50C" w14:textId="77777777" w:rsidR="00717498" w:rsidRPr="00AB0CA9" w:rsidRDefault="00717498" w:rsidP="00717498">
            <w:pPr>
              <w:pStyle w:val="Tabletext"/>
            </w:pPr>
            <w:r w:rsidRPr="00AB0CA9">
              <w:t>Granville NSW 2142</w:t>
            </w:r>
          </w:p>
          <w:p w14:paraId="47AC9699" w14:textId="77777777" w:rsidR="00717498" w:rsidRPr="00AB0CA9" w:rsidRDefault="00717498" w:rsidP="00717498">
            <w:pPr>
              <w:pStyle w:val="Tabletext"/>
            </w:pPr>
            <w:r w:rsidRPr="00AB0CA9">
              <w:t>ABN 81 605 605 534</w:t>
            </w:r>
          </w:p>
        </w:tc>
      </w:tr>
      <w:tr w:rsidR="00717498" w:rsidRPr="00AB0CA9" w14:paraId="6DD93983" w14:textId="77777777" w:rsidTr="008325D6">
        <w:tc>
          <w:tcPr>
            <w:tcW w:w="650" w:type="dxa"/>
            <w:shd w:val="clear" w:color="auto" w:fill="auto"/>
          </w:tcPr>
          <w:p w14:paraId="63D19BCA" w14:textId="77777777" w:rsidR="00717498" w:rsidRPr="00AB0CA9" w:rsidRDefault="00717498" w:rsidP="00717498">
            <w:pPr>
              <w:pStyle w:val="Tabletext"/>
            </w:pPr>
            <w:r w:rsidRPr="00AB0CA9">
              <w:t>385</w:t>
            </w:r>
          </w:p>
        </w:tc>
        <w:tc>
          <w:tcPr>
            <w:tcW w:w="2702" w:type="dxa"/>
            <w:shd w:val="clear" w:color="auto" w:fill="auto"/>
          </w:tcPr>
          <w:p w14:paraId="7B5285F9" w14:textId="77777777" w:rsidR="00717498" w:rsidRPr="00AB0CA9" w:rsidRDefault="00717498" w:rsidP="00717498">
            <w:pPr>
              <w:pStyle w:val="Tabletext"/>
            </w:pPr>
            <w:r w:rsidRPr="00AB0CA9">
              <w:t>Ridgehaven Residential Care Centre</w:t>
            </w:r>
          </w:p>
          <w:p w14:paraId="27EA8962" w14:textId="77777777" w:rsidR="00717498" w:rsidRPr="00AB0CA9" w:rsidRDefault="00717498" w:rsidP="00717498">
            <w:pPr>
              <w:pStyle w:val="Tabletext"/>
            </w:pPr>
            <w:r w:rsidRPr="00AB0CA9">
              <w:t>3 Hazel Grove</w:t>
            </w:r>
          </w:p>
          <w:p w14:paraId="6BA54C0A" w14:textId="77777777" w:rsidR="00717498" w:rsidRPr="00AB0CA9" w:rsidRDefault="00717498" w:rsidP="00717498">
            <w:pPr>
              <w:pStyle w:val="Tabletext"/>
            </w:pPr>
            <w:r w:rsidRPr="00AB0CA9">
              <w:t>Ridgehaven SA 5097</w:t>
            </w:r>
          </w:p>
          <w:p w14:paraId="3F631ADD" w14:textId="77777777" w:rsidR="00717498" w:rsidRPr="00AB0CA9" w:rsidRDefault="00717498" w:rsidP="00717498">
            <w:pPr>
              <w:pStyle w:val="Tabletext"/>
            </w:pPr>
            <w:r w:rsidRPr="00AB0CA9">
              <w:t>RACF ID No. 6124</w:t>
            </w:r>
          </w:p>
        </w:tc>
        <w:tc>
          <w:tcPr>
            <w:tcW w:w="2953" w:type="dxa"/>
            <w:shd w:val="clear" w:color="auto" w:fill="auto"/>
          </w:tcPr>
          <w:p w14:paraId="580A543E" w14:textId="77777777" w:rsidR="00717498" w:rsidRPr="00AB0CA9" w:rsidRDefault="00717498" w:rsidP="00717498">
            <w:pPr>
              <w:pStyle w:val="Tabletext"/>
            </w:pPr>
            <w:r w:rsidRPr="00AB0CA9">
              <w:t>Haddad Pharmacy Group Unley</w:t>
            </w:r>
          </w:p>
          <w:p w14:paraId="1F4EC510" w14:textId="77777777" w:rsidR="00717498" w:rsidRPr="00AB0CA9" w:rsidRDefault="00717498" w:rsidP="00717498">
            <w:pPr>
              <w:pStyle w:val="Tabletext"/>
            </w:pPr>
            <w:r w:rsidRPr="00AB0CA9">
              <w:t>160 Unley Rd</w:t>
            </w:r>
          </w:p>
          <w:p w14:paraId="2BEAB7ED" w14:textId="77777777" w:rsidR="00717498" w:rsidRPr="00AB0CA9" w:rsidRDefault="00717498" w:rsidP="00717498">
            <w:pPr>
              <w:pStyle w:val="Tabletext"/>
            </w:pPr>
            <w:r w:rsidRPr="00AB0CA9">
              <w:t>Unley SA 5061</w:t>
            </w:r>
          </w:p>
          <w:p w14:paraId="669ED304" w14:textId="77777777" w:rsidR="00717498" w:rsidRPr="00AB0CA9" w:rsidRDefault="00717498" w:rsidP="00717498">
            <w:pPr>
              <w:pStyle w:val="Tabletext"/>
            </w:pPr>
            <w:r w:rsidRPr="00AB0CA9">
              <w:t>Approval No. 41244R</w:t>
            </w:r>
          </w:p>
        </w:tc>
        <w:tc>
          <w:tcPr>
            <w:tcW w:w="2722" w:type="dxa"/>
            <w:shd w:val="clear" w:color="auto" w:fill="auto"/>
          </w:tcPr>
          <w:p w14:paraId="76122B13" w14:textId="77777777" w:rsidR="00717498" w:rsidRPr="00AB0CA9" w:rsidRDefault="00717498" w:rsidP="00717498">
            <w:pPr>
              <w:pStyle w:val="Tabletext"/>
            </w:pPr>
            <w:r w:rsidRPr="00AB0CA9">
              <w:t>BPPCare Pty Ltd</w:t>
            </w:r>
          </w:p>
          <w:p w14:paraId="320B63F3" w14:textId="77777777" w:rsidR="00717498" w:rsidRPr="00AB0CA9" w:rsidRDefault="00717498" w:rsidP="00717498">
            <w:pPr>
              <w:pStyle w:val="Tabletext"/>
            </w:pPr>
            <w:r w:rsidRPr="00AB0CA9">
              <w:t>11 East St</w:t>
            </w:r>
          </w:p>
          <w:p w14:paraId="7A06386A" w14:textId="77777777" w:rsidR="00717498" w:rsidRPr="00AB0CA9" w:rsidRDefault="00717498" w:rsidP="00717498">
            <w:pPr>
              <w:pStyle w:val="Tabletext"/>
            </w:pPr>
            <w:r w:rsidRPr="00AB0CA9">
              <w:t>Granville NSW 2142</w:t>
            </w:r>
          </w:p>
          <w:p w14:paraId="5BAF443A" w14:textId="77777777" w:rsidR="00717498" w:rsidRPr="00AB0CA9" w:rsidRDefault="00717498" w:rsidP="00717498">
            <w:pPr>
              <w:pStyle w:val="Tabletext"/>
            </w:pPr>
            <w:r w:rsidRPr="00AB0CA9">
              <w:t>ABN 81 605 605 534</w:t>
            </w:r>
          </w:p>
        </w:tc>
      </w:tr>
      <w:tr w:rsidR="00717498" w:rsidRPr="00AB0CA9" w14:paraId="52117FF5" w14:textId="77777777" w:rsidTr="008325D6">
        <w:tc>
          <w:tcPr>
            <w:tcW w:w="650" w:type="dxa"/>
            <w:shd w:val="clear" w:color="auto" w:fill="auto"/>
          </w:tcPr>
          <w:p w14:paraId="41804BA1" w14:textId="77777777" w:rsidR="00717498" w:rsidRPr="00AB0CA9" w:rsidRDefault="00717498" w:rsidP="00717498">
            <w:pPr>
              <w:pStyle w:val="Tabletext"/>
            </w:pPr>
            <w:r w:rsidRPr="00AB0CA9">
              <w:t>386</w:t>
            </w:r>
          </w:p>
        </w:tc>
        <w:tc>
          <w:tcPr>
            <w:tcW w:w="2702" w:type="dxa"/>
            <w:shd w:val="clear" w:color="auto" w:fill="auto"/>
          </w:tcPr>
          <w:p w14:paraId="71E22ED6" w14:textId="77777777" w:rsidR="00717498" w:rsidRPr="00AB0CA9" w:rsidRDefault="00717498" w:rsidP="00717498">
            <w:pPr>
              <w:pStyle w:val="Tabletext"/>
            </w:pPr>
            <w:r w:rsidRPr="00AB0CA9">
              <w:t>Allity Riverwood</w:t>
            </w:r>
          </w:p>
          <w:p w14:paraId="0D2BAF4C" w14:textId="77777777" w:rsidR="00717498" w:rsidRPr="00AB0CA9" w:rsidRDefault="00717498" w:rsidP="00717498">
            <w:pPr>
              <w:pStyle w:val="Tabletext"/>
            </w:pPr>
            <w:r w:rsidRPr="00AB0CA9">
              <w:t>990 Padman Dr</w:t>
            </w:r>
          </w:p>
          <w:p w14:paraId="5FF0AB48" w14:textId="77777777" w:rsidR="00717498" w:rsidRPr="00AB0CA9" w:rsidRDefault="00717498" w:rsidP="00717498">
            <w:pPr>
              <w:pStyle w:val="Tabletext"/>
            </w:pPr>
            <w:r w:rsidRPr="00AB0CA9">
              <w:t>West Albury NSW 2640</w:t>
            </w:r>
          </w:p>
          <w:p w14:paraId="2EE7DD99" w14:textId="77777777" w:rsidR="00717498" w:rsidRPr="00AB0CA9" w:rsidRDefault="00717498" w:rsidP="00717498">
            <w:pPr>
              <w:pStyle w:val="Tabletext"/>
            </w:pPr>
            <w:r w:rsidRPr="00AB0CA9">
              <w:t>RACF ID No. 0340</w:t>
            </w:r>
          </w:p>
        </w:tc>
        <w:tc>
          <w:tcPr>
            <w:tcW w:w="2953" w:type="dxa"/>
            <w:shd w:val="clear" w:color="auto" w:fill="auto"/>
          </w:tcPr>
          <w:p w14:paraId="102CF467" w14:textId="77777777" w:rsidR="00717498" w:rsidRPr="00AB0CA9" w:rsidRDefault="00717498" w:rsidP="00717498">
            <w:pPr>
              <w:pStyle w:val="Tabletext"/>
            </w:pPr>
            <w:r w:rsidRPr="00AB0CA9">
              <w:t>Award Pharmacy Albury</w:t>
            </w:r>
          </w:p>
          <w:p w14:paraId="27A8C147" w14:textId="77777777" w:rsidR="00717498" w:rsidRPr="00AB0CA9" w:rsidRDefault="00717498" w:rsidP="00717498">
            <w:pPr>
              <w:pStyle w:val="Tabletext"/>
            </w:pPr>
            <w:r w:rsidRPr="00AB0CA9">
              <w:t>541 Dean St</w:t>
            </w:r>
          </w:p>
          <w:p w14:paraId="100B7A91" w14:textId="77777777" w:rsidR="00717498" w:rsidRPr="00AB0CA9" w:rsidRDefault="00717498" w:rsidP="00717498">
            <w:pPr>
              <w:pStyle w:val="Tabletext"/>
            </w:pPr>
            <w:r w:rsidRPr="00AB0CA9">
              <w:t>Albury NSW 2640</w:t>
            </w:r>
          </w:p>
          <w:p w14:paraId="2369C1E0" w14:textId="77777777" w:rsidR="00717498" w:rsidRPr="00AB0CA9" w:rsidRDefault="00717498" w:rsidP="00717498">
            <w:pPr>
              <w:pStyle w:val="Tabletext"/>
            </w:pPr>
            <w:r w:rsidRPr="00AB0CA9">
              <w:t>Approval No. 16336T</w:t>
            </w:r>
          </w:p>
        </w:tc>
        <w:tc>
          <w:tcPr>
            <w:tcW w:w="2722" w:type="dxa"/>
            <w:shd w:val="clear" w:color="auto" w:fill="auto"/>
          </w:tcPr>
          <w:p w14:paraId="2B3F86DE" w14:textId="77777777" w:rsidR="00717498" w:rsidRPr="00AB0CA9" w:rsidRDefault="00717498" w:rsidP="00717498">
            <w:pPr>
              <w:pStyle w:val="Tabletext"/>
            </w:pPr>
            <w:r w:rsidRPr="00AB0CA9">
              <w:t>BPPCare Pty Ltd</w:t>
            </w:r>
          </w:p>
          <w:p w14:paraId="3F25B9FB" w14:textId="77777777" w:rsidR="00717498" w:rsidRPr="00AB0CA9" w:rsidRDefault="00717498" w:rsidP="00717498">
            <w:pPr>
              <w:pStyle w:val="Tabletext"/>
            </w:pPr>
            <w:r w:rsidRPr="00AB0CA9">
              <w:t>11 East St</w:t>
            </w:r>
          </w:p>
          <w:p w14:paraId="255CA907" w14:textId="77777777" w:rsidR="00717498" w:rsidRPr="00AB0CA9" w:rsidRDefault="00717498" w:rsidP="00717498">
            <w:pPr>
              <w:pStyle w:val="Tabletext"/>
            </w:pPr>
            <w:r w:rsidRPr="00AB0CA9">
              <w:t>Granville NSW 2142</w:t>
            </w:r>
          </w:p>
          <w:p w14:paraId="6ECD3906" w14:textId="77777777" w:rsidR="00717498" w:rsidRPr="00AB0CA9" w:rsidRDefault="00717498" w:rsidP="00717498">
            <w:pPr>
              <w:pStyle w:val="Tabletext"/>
            </w:pPr>
            <w:r w:rsidRPr="00AB0CA9">
              <w:t>ABN 81 605 605 534</w:t>
            </w:r>
          </w:p>
        </w:tc>
      </w:tr>
      <w:tr w:rsidR="00717498" w:rsidRPr="00AB0CA9" w14:paraId="09C1D3DE" w14:textId="77777777" w:rsidTr="008325D6">
        <w:tc>
          <w:tcPr>
            <w:tcW w:w="650" w:type="dxa"/>
            <w:shd w:val="clear" w:color="auto" w:fill="auto"/>
          </w:tcPr>
          <w:p w14:paraId="0466BFB0" w14:textId="77777777" w:rsidR="00717498" w:rsidRPr="00AB0CA9" w:rsidRDefault="00717498" w:rsidP="00717498">
            <w:pPr>
              <w:pStyle w:val="Tabletext"/>
            </w:pPr>
            <w:r w:rsidRPr="00AB0CA9">
              <w:t>387</w:t>
            </w:r>
          </w:p>
        </w:tc>
        <w:tc>
          <w:tcPr>
            <w:tcW w:w="2702" w:type="dxa"/>
            <w:shd w:val="clear" w:color="auto" w:fill="auto"/>
          </w:tcPr>
          <w:p w14:paraId="74D462B4" w14:textId="77777777" w:rsidR="00717498" w:rsidRPr="00AB0CA9" w:rsidRDefault="00717498" w:rsidP="00717498">
            <w:pPr>
              <w:pStyle w:val="Tabletext"/>
            </w:pPr>
            <w:r w:rsidRPr="00AB0CA9">
              <w:t>Rochester and District Hostel</w:t>
            </w:r>
          </w:p>
          <w:p w14:paraId="12DB9432" w14:textId="77777777" w:rsidR="00717498" w:rsidRPr="00AB0CA9" w:rsidRDefault="00717498" w:rsidP="00717498">
            <w:pPr>
              <w:pStyle w:val="Tabletext"/>
            </w:pPr>
            <w:r w:rsidRPr="00AB0CA9">
              <w:t>1 Pascoe St</w:t>
            </w:r>
          </w:p>
          <w:p w14:paraId="0CD0FEEF" w14:textId="77777777" w:rsidR="00717498" w:rsidRPr="00AB0CA9" w:rsidRDefault="00717498" w:rsidP="00717498">
            <w:pPr>
              <w:pStyle w:val="Tabletext"/>
            </w:pPr>
            <w:r w:rsidRPr="00AB0CA9">
              <w:t>Rochester VIC 3561</w:t>
            </w:r>
          </w:p>
          <w:p w14:paraId="48D0D637" w14:textId="77777777" w:rsidR="00717498" w:rsidRPr="00AB0CA9" w:rsidRDefault="00717498" w:rsidP="00717498">
            <w:pPr>
              <w:pStyle w:val="Tabletext"/>
            </w:pPr>
            <w:r w:rsidRPr="00AB0CA9">
              <w:t>RACF ID No. 3321</w:t>
            </w:r>
          </w:p>
        </w:tc>
        <w:tc>
          <w:tcPr>
            <w:tcW w:w="2953" w:type="dxa"/>
            <w:shd w:val="clear" w:color="auto" w:fill="auto"/>
          </w:tcPr>
          <w:p w14:paraId="0EB6C916" w14:textId="77777777" w:rsidR="00717498" w:rsidRPr="00AB0CA9" w:rsidRDefault="00717498" w:rsidP="00717498">
            <w:pPr>
              <w:pStyle w:val="Tabletext"/>
            </w:pPr>
            <w:r w:rsidRPr="00AB0CA9">
              <w:t>Rochester Chemmart Pharmacy</w:t>
            </w:r>
          </w:p>
          <w:p w14:paraId="154D00F3" w14:textId="77777777" w:rsidR="00717498" w:rsidRPr="00AB0CA9" w:rsidRDefault="00717498" w:rsidP="00717498">
            <w:pPr>
              <w:pStyle w:val="Tabletext"/>
            </w:pPr>
            <w:r w:rsidRPr="00AB0CA9">
              <w:t>27 Gillies St</w:t>
            </w:r>
          </w:p>
          <w:p w14:paraId="462A2758" w14:textId="77777777" w:rsidR="00717498" w:rsidRPr="00AB0CA9" w:rsidRDefault="00717498" w:rsidP="00717498">
            <w:pPr>
              <w:pStyle w:val="Tabletext"/>
            </w:pPr>
            <w:r w:rsidRPr="00AB0CA9">
              <w:t>Rochester VIC 3561</w:t>
            </w:r>
          </w:p>
          <w:p w14:paraId="5A34363B" w14:textId="77777777" w:rsidR="00717498" w:rsidRPr="00AB0CA9" w:rsidRDefault="00717498" w:rsidP="00717498">
            <w:pPr>
              <w:pStyle w:val="Tabletext"/>
            </w:pPr>
            <w:r w:rsidRPr="00AB0CA9">
              <w:t>Approval No. 23548J</w:t>
            </w:r>
          </w:p>
        </w:tc>
        <w:tc>
          <w:tcPr>
            <w:tcW w:w="2722" w:type="dxa"/>
            <w:shd w:val="clear" w:color="auto" w:fill="auto"/>
          </w:tcPr>
          <w:p w14:paraId="2011586B" w14:textId="77777777" w:rsidR="00717498" w:rsidRPr="00AB0CA9" w:rsidRDefault="00717498" w:rsidP="00717498">
            <w:pPr>
              <w:pStyle w:val="Tabletext"/>
            </w:pPr>
            <w:r w:rsidRPr="00AB0CA9">
              <w:t>ManRex Pty Ltd (trading as Webstercare)</w:t>
            </w:r>
          </w:p>
          <w:p w14:paraId="5479B253" w14:textId="77777777" w:rsidR="00717498" w:rsidRPr="00AB0CA9" w:rsidRDefault="00717498" w:rsidP="00717498">
            <w:pPr>
              <w:pStyle w:val="Tabletext"/>
            </w:pPr>
            <w:r w:rsidRPr="00AB0CA9">
              <w:t>17</w:t>
            </w:r>
            <w:r w:rsidR="00AB0CA9">
              <w:noBreakHyphen/>
            </w:r>
            <w:r w:rsidRPr="00AB0CA9">
              <w:t>19 Moore St</w:t>
            </w:r>
          </w:p>
          <w:p w14:paraId="5BBAEF7F" w14:textId="77777777" w:rsidR="00717498" w:rsidRPr="00AB0CA9" w:rsidRDefault="00717498" w:rsidP="00717498">
            <w:pPr>
              <w:pStyle w:val="Tabletext"/>
            </w:pPr>
            <w:r w:rsidRPr="00AB0CA9">
              <w:t>Leichhardt NSW 2040</w:t>
            </w:r>
          </w:p>
          <w:p w14:paraId="2D82B0B5" w14:textId="77777777" w:rsidR="00717498" w:rsidRPr="00AB0CA9" w:rsidRDefault="00717498" w:rsidP="00717498">
            <w:pPr>
              <w:pStyle w:val="Tabletext"/>
            </w:pPr>
            <w:r w:rsidRPr="00AB0CA9">
              <w:t>ABN 63 074 388 088</w:t>
            </w:r>
          </w:p>
        </w:tc>
      </w:tr>
      <w:tr w:rsidR="00717498" w:rsidRPr="00AB0CA9" w14:paraId="6EC3E4D5" w14:textId="77777777" w:rsidTr="008325D6">
        <w:tc>
          <w:tcPr>
            <w:tcW w:w="650" w:type="dxa"/>
            <w:shd w:val="clear" w:color="auto" w:fill="auto"/>
          </w:tcPr>
          <w:p w14:paraId="6BE9A365" w14:textId="77777777" w:rsidR="00717498" w:rsidRPr="00AB0CA9" w:rsidRDefault="00717498" w:rsidP="00717498">
            <w:pPr>
              <w:pStyle w:val="Tabletext"/>
            </w:pPr>
            <w:r w:rsidRPr="00AB0CA9">
              <w:t>388</w:t>
            </w:r>
          </w:p>
        </w:tc>
        <w:tc>
          <w:tcPr>
            <w:tcW w:w="2702" w:type="dxa"/>
            <w:shd w:val="clear" w:color="auto" w:fill="auto"/>
          </w:tcPr>
          <w:p w14:paraId="7D2E38EC" w14:textId="77777777" w:rsidR="00717498" w:rsidRPr="00AB0CA9" w:rsidRDefault="00717498" w:rsidP="00717498">
            <w:pPr>
              <w:pStyle w:val="Tabletext"/>
            </w:pPr>
            <w:r w:rsidRPr="00AB0CA9">
              <w:t>Rochester Nursing Home Annexe</w:t>
            </w:r>
          </w:p>
          <w:p w14:paraId="714AB0D7" w14:textId="77777777" w:rsidR="00717498" w:rsidRPr="00AB0CA9" w:rsidRDefault="00717498" w:rsidP="00717498">
            <w:pPr>
              <w:pStyle w:val="Tabletext"/>
            </w:pPr>
            <w:r w:rsidRPr="00AB0CA9">
              <w:t>1 Pascoe St</w:t>
            </w:r>
          </w:p>
          <w:p w14:paraId="596F12BA" w14:textId="77777777" w:rsidR="00717498" w:rsidRPr="00AB0CA9" w:rsidRDefault="00717498" w:rsidP="00717498">
            <w:pPr>
              <w:pStyle w:val="Tabletext"/>
            </w:pPr>
            <w:r w:rsidRPr="00AB0CA9">
              <w:t>Rochester VIC 3561</w:t>
            </w:r>
          </w:p>
          <w:p w14:paraId="152E55B2" w14:textId="77777777" w:rsidR="00717498" w:rsidRPr="00AB0CA9" w:rsidRDefault="00717498" w:rsidP="00717498">
            <w:pPr>
              <w:pStyle w:val="Tabletext"/>
            </w:pPr>
            <w:r w:rsidRPr="00AB0CA9">
              <w:t>RACF ID No. 3405</w:t>
            </w:r>
          </w:p>
        </w:tc>
        <w:tc>
          <w:tcPr>
            <w:tcW w:w="2953" w:type="dxa"/>
            <w:shd w:val="clear" w:color="auto" w:fill="auto"/>
          </w:tcPr>
          <w:p w14:paraId="2D9A4543" w14:textId="77777777" w:rsidR="00717498" w:rsidRPr="00AB0CA9" w:rsidRDefault="00717498" w:rsidP="00717498">
            <w:pPr>
              <w:pStyle w:val="Tabletext"/>
            </w:pPr>
            <w:r w:rsidRPr="00AB0CA9">
              <w:t>Rochester Chemmart Pharmacy</w:t>
            </w:r>
          </w:p>
          <w:p w14:paraId="125FECA4" w14:textId="77777777" w:rsidR="00717498" w:rsidRPr="00AB0CA9" w:rsidRDefault="00717498" w:rsidP="00717498">
            <w:pPr>
              <w:pStyle w:val="Tabletext"/>
            </w:pPr>
            <w:r w:rsidRPr="00AB0CA9">
              <w:t>27 Gillies St</w:t>
            </w:r>
          </w:p>
          <w:p w14:paraId="05060621" w14:textId="77777777" w:rsidR="00717498" w:rsidRPr="00AB0CA9" w:rsidRDefault="00717498" w:rsidP="00717498">
            <w:pPr>
              <w:pStyle w:val="Tabletext"/>
            </w:pPr>
            <w:r w:rsidRPr="00AB0CA9">
              <w:t>Rochester VIC 3561</w:t>
            </w:r>
          </w:p>
          <w:p w14:paraId="5325DC74" w14:textId="77777777" w:rsidR="00717498" w:rsidRPr="00AB0CA9" w:rsidRDefault="00717498" w:rsidP="00717498">
            <w:pPr>
              <w:pStyle w:val="Tabletext"/>
            </w:pPr>
            <w:r w:rsidRPr="00AB0CA9">
              <w:t>Approval No. 23548J</w:t>
            </w:r>
          </w:p>
        </w:tc>
        <w:tc>
          <w:tcPr>
            <w:tcW w:w="2722" w:type="dxa"/>
            <w:shd w:val="clear" w:color="auto" w:fill="auto"/>
          </w:tcPr>
          <w:p w14:paraId="6E873E61" w14:textId="77777777" w:rsidR="00717498" w:rsidRPr="00AB0CA9" w:rsidRDefault="00717498" w:rsidP="00717498">
            <w:pPr>
              <w:pStyle w:val="Tabletext"/>
            </w:pPr>
            <w:r w:rsidRPr="00AB0CA9">
              <w:t>ManRex Pty Ltd (trading as Webstercare)</w:t>
            </w:r>
          </w:p>
          <w:p w14:paraId="55711330" w14:textId="77777777" w:rsidR="00717498" w:rsidRPr="00AB0CA9" w:rsidRDefault="00717498" w:rsidP="00717498">
            <w:pPr>
              <w:pStyle w:val="Tabletext"/>
            </w:pPr>
            <w:r w:rsidRPr="00AB0CA9">
              <w:t>17</w:t>
            </w:r>
            <w:r w:rsidR="00AB0CA9">
              <w:noBreakHyphen/>
            </w:r>
            <w:r w:rsidRPr="00AB0CA9">
              <w:t>19 Moore St</w:t>
            </w:r>
          </w:p>
          <w:p w14:paraId="6DF9ED54" w14:textId="77777777" w:rsidR="00717498" w:rsidRPr="00AB0CA9" w:rsidRDefault="00717498" w:rsidP="00717498">
            <w:pPr>
              <w:pStyle w:val="Tabletext"/>
            </w:pPr>
            <w:r w:rsidRPr="00AB0CA9">
              <w:t>Leichhardt NSW 2040</w:t>
            </w:r>
          </w:p>
          <w:p w14:paraId="2812A801" w14:textId="77777777" w:rsidR="00717498" w:rsidRPr="00AB0CA9" w:rsidRDefault="00717498" w:rsidP="00717498">
            <w:pPr>
              <w:pStyle w:val="Tabletext"/>
            </w:pPr>
            <w:r w:rsidRPr="00AB0CA9">
              <w:t>ABN 63 074 388 088</w:t>
            </w:r>
          </w:p>
        </w:tc>
      </w:tr>
      <w:tr w:rsidR="00717498" w:rsidRPr="00AB0CA9" w14:paraId="6382F031" w14:textId="77777777" w:rsidTr="008325D6">
        <w:tc>
          <w:tcPr>
            <w:tcW w:w="650" w:type="dxa"/>
            <w:shd w:val="clear" w:color="auto" w:fill="auto"/>
          </w:tcPr>
          <w:p w14:paraId="6C2EC19A" w14:textId="77777777" w:rsidR="00717498" w:rsidRPr="00AB0CA9" w:rsidRDefault="00717498" w:rsidP="00717498">
            <w:pPr>
              <w:pStyle w:val="Tabletext"/>
            </w:pPr>
            <w:r w:rsidRPr="00AB0CA9">
              <w:t>389</w:t>
            </w:r>
          </w:p>
        </w:tc>
        <w:tc>
          <w:tcPr>
            <w:tcW w:w="2702" w:type="dxa"/>
            <w:shd w:val="clear" w:color="auto" w:fill="auto"/>
          </w:tcPr>
          <w:p w14:paraId="58C62575" w14:textId="77777777" w:rsidR="00717498" w:rsidRPr="00AB0CA9" w:rsidRDefault="00717498" w:rsidP="00717498">
            <w:pPr>
              <w:pStyle w:val="Tabletext"/>
            </w:pPr>
            <w:r w:rsidRPr="00AB0CA9">
              <w:t>Rose Lodge</w:t>
            </w:r>
          </w:p>
          <w:p w14:paraId="4497E4BA" w14:textId="77777777" w:rsidR="00717498" w:rsidRPr="00AB0CA9" w:rsidRDefault="00717498" w:rsidP="00717498">
            <w:pPr>
              <w:pStyle w:val="Tabletext"/>
            </w:pPr>
            <w:r w:rsidRPr="00AB0CA9">
              <w:t>225</w:t>
            </w:r>
            <w:r w:rsidR="00AB0CA9">
              <w:noBreakHyphen/>
            </w:r>
            <w:r w:rsidRPr="00AB0CA9">
              <w:t>233 Graham St</w:t>
            </w:r>
          </w:p>
          <w:p w14:paraId="122E8AA4" w14:textId="77777777" w:rsidR="00717498" w:rsidRPr="00AB0CA9" w:rsidRDefault="00717498" w:rsidP="00717498">
            <w:pPr>
              <w:pStyle w:val="Tabletext"/>
            </w:pPr>
            <w:r w:rsidRPr="00AB0CA9">
              <w:t>Wonthaggi VIC 3995</w:t>
            </w:r>
          </w:p>
          <w:p w14:paraId="1E896B9B" w14:textId="77777777" w:rsidR="00717498" w:rsidRPr="00AB0CA9" w:rsidRDefault="00717498" w:rsidP="00717498">
            <w:pPr>
              <w:pStyle w:val="Tabletext"/>
            </w:pPr>
            <w:r w:rsidRPr="00AB0CA9">
              <w:t>RACF ID No. 3016</w:t>
            </w:r>
          </w:p>
        </w:tc>
        <w:tc>
          <w:tcPr>
            <w:tcW w:w="2953" w:type="dxa"/>
            <w:shd w:val="clear" w:color="auto" w:fill="auto"/>
          </w:tcPr>
          <w:p w14:paraId="18F1CB5D" w14:textId="77777777" w:rsidR="00717498" w:rsidRPr="00AB0CA9" w:rsidRDefault="00717498" w:rsidP="00717498">
            <w:pPr>
              <w:pStyle w:val="Tabletext"/>
            </w:pPr>
            <w:r w:rsidRPr="00AB0CA9">
              <w:t>TerryWhite Chemmart Inverloch</w:t>
            </w:r>
          </w:p>
          <w:p w14:paraId="0F136F27" w14:textId="77777777" w:rsidR="00717498" w:rsidRPr="00AB0CA9" w:rsidRDefault="00717498" w:rsidP="00717498">
            <w:pPr>
              <w:pStyle w:val="Tabletext"/>
            </w:pPr>
            <w:r w:rsidRPr="00AB0CA9">
              <w:t>Shop 1, 12 A’Beckett St</w:t>
            </w:r>
          </w:p>
          <w:p w14:paraId="779BDFC4" w14:textId="77777777" w:rsidR="00717498" w:rsidRPr="00AB0CA9" w:rsidRDefault="00717498" w:rsidP="00717498">
            <w:pPr>
              <w:pStyle w:val="Tabletext"/>
            </w:pPr>
            <w:r w:rsidRPr="00AB0CA9">
              <w:t>Inverloch VIC 3996</w:t>
            </w:r>
          </w:p>
          <w:p w14:paraId="31E44FAD" w14:textId="77777777" w:rsidR="00717498" w:rsidRPr="00AB0CA9" w:rsidRDefault="00717498" w:rsidP="00717498">
            <w:pPr>
              <w:pStyle w:val="Tabletext"/>
            </w:pPr>
            <w:r w:rsidRPr="00AB0CA9">
              <w:t>Approval No. 24303D</w:t>
            </w:r>
          </w:p>
        </w:tc>
        <w:tc>
          <w:tcPr>
            <w:tcW w:w="2722" w:type="dxa"/>
            <w:shd w:val="clear" w:color="auto" w:fill="auto"/>
          </w:tcPr>
          <w:p w14:paraId="1ED161DD" w14:textId="77777777" w:rsidR="00717498" w:rsidRPr="00AB0CA9" w:rsidRDefault="00717498" w:rsidP="00717498">
            <w:pPr>
              <w:pStyle w:val="Tabletext"/>
            </w:pPr>
            <w:r w:rsidRPr="00AB0CA9">
              <w:t>BPPCare Pty Ltd</w:t>
            </w:r>
          </w:p>
          <w:p w14:paraId="61A40FBC" w14:textId="77777777" w:rsidR="00717498" w:rsidRPr="00AB0CA9" w:rsidRDefault="00717498" w:rsidP="00717498">
            <w:pPr>
              <w:pStyle w:val="Tabletext"/>
            </w:pPr>
            <w:r w:rsidRPr="00AB0CA9">
              <w:t>11 East St</w:t>
            </w:r>
          </w:p>
          <w:p w14:paraId="6DFC7ED4" w14:textId="77777777" w:rsidR="00717498" w:rsidRPr="00AB0CA9" w:rsidRDefault="00717498" w:rsidP="00717498">
            <w:pPr>
              <w:pStyle w:val="Tabletext"/>
            </w:pPr>
            <w:r w:rsidRPr="00AB0CA9">
              <w:t>Granville NSW 2142</w:t>
            </w:r>
          </w:p>
          <w:p w14:paraId="0A9A7B90" w14:textId="77777777" w:rsidR="00717498" w:rsidRPr="00AB0CA9" w:rsidRDefault="00717498" w:rsidP="00717498">
            <w:pPr>
              <w:pStyle w:val="Tabletext"/>
            </w:pPr>
            <w:r w:rsidRPr="00AB0CA9">
              <w:t>ABN 81 605 605 534</w:t>
            </w:r>
          </w:p>
        </w:tc>
      </w:tr>
      <w:tr w:rsidR="00717498" w:rsidRPr="00AB0CA9" w14:paraId="73DC5979" w14:textId="77777777" w:rsidTr="008325D6">
        <w:tc>
          <w:tcPr>
            <w:tcW w:w="650" w:type="dxa"/>
            <w:shd w:val="clear" w:color="auto" w:fill="auto"/>
          </w:tcPr>
          <w:p w14:paraId="31458070" w14:textId="77777777" w:rsidR="00717498" w:rsidRPr="00AB0CA9" w:rsidRDefault="00717498" w:rsidP="00717498">
            <w:pPr>
              <w:pStyle w:val="Tabletext"/>
            </w:pPr>
            <w:r w:rsidRPr="00AB0CA9">
              <w:t>390</w:t>
            </w:r>
          </w:p>
        </w:tc>
        <w:tc>
          <w:tcPr>
            <w:tcW w:w="2702" w:type="dxa"/>
            <w:shd w:val="clear" w:color="auto" w:fill="auto"/>
          </w:tcPr>
          <w:p w14:paraId="525D0D19" w14:textId="77777777" w:rsidR="00717498" w:rsidRPr="00AB0CA9" w:rsidRDefault="00717498" w:rsidP="00717498">
            <w:pPr>
              <w:pStyle w:val="Tabletext"/>
            </w:pPr>
            <w:r w:rsidRPr="00AB0CA9">
              <w:t>Rosemore Aged Care</w:t>
            </w:r>
          </w:p>
          <w:p w14:paraId="56CC4BB3" w14:textId="77777777" w:rsidR="00717498" w:rsidRPr="00AB0CA9" w:rsidRDefault="00717498" w:rsidP="00717498">
            <w:pPr>
              <w:pStyle w:val="Tabletext"/>
            </w:pPr>
            <w:r w:rsidRPr="00AB0CA9">
              <w:t>18 Kingsgrove Rd</w:t>
            </w:r>
          </w:p>
          <w:p w14:paraId="76810723" w14:textId="77777777" w:rsidR="00717498" w:rsidRPr="00AB0CA9" w:rsidRDefault="00717498" w:rsidP="00717498">
            <w:pPr>
              <w:pStyle w:val="Tabletext"/>
            </w:pPr>
            <w:r w:rsidRPr="00AB0CA9">
              <w:t>Belmore NSW 2192</w:t>
            </w:r>
          </w:p>
          <w:p w14:paraId="4EFBC63F" w14:textId="77777777" w:rsidR="00717498" w:rsidRPr="00AB0CA9" w:rsidRDefault="00717498" w:rsidP="00717498">
            <w:pPr>
              <w:pStyle w:val="Tabletext"/>
            </w:pPr>
            <w:r w:rsidRPr="00AB0CA9">
              <w:t>RACF ID No. 2574</w:t>
            </w:r>
          </w:p>
        </w:tc>
        <w:tc>
          <w:tcPr>
            <w:tcW w:w="2953" w:type="dxa"/>
            <w:shd w:val="clear" w:color="auto" w:fill="auto"/>
          </w:tcPr>
          <w:p w14:paraId="2BF13488" w14:textId="77777777" w:rsidR="00717498" w:rsidRPr="00AB0CA9" w:rsidRDefault="00717498" w:rsidP="00717498">
            <w:pPr>
              <w:pStyle w:val="Tabletext"/>
            </w:pPr>
            <w:r w:rsidRPr="00AB0CA9">
              <w:t>Randwick Late Night Chemist</w:t>
            </w:r>
          </w:p>
          <w:p w14:paraId="5F79107C" w14:textId="77777777" w:rsidR="00717498" w:rsidRPr="00AB0CA9" w:rsidRDefault="00717498" w:rsidP="00717498">
            <w:pPr>
              <w:pStyle w:val="Tabletext"/>
            </w:pPr>
            <w:r w:rsidRPr="00AB0CA9">
              <w:t>153 Alison Rd</w:t>
            </w:r>
          </w:p>
          <w:p w14:paraId="427A3F09" w14:textId="77777777" w:rsidR="00717498" w:rsidRPr="00AB0CA9" w:rsidRDefault="00717498" w:rsidP="00717498">
            <w:pPr>
              <w:pStyle w:val="Tabletext"/>
            </w:pPr>
            <w:r w:rsidRPr="00AB0CA9">
              <w:t>Randwick NSW 2031</w:t>
            </w:r>
          </w:p>
          <w:p w14:paraId="66D11BE0" w14:textId="77777777" w:rsidR="00717498" w:rsidRPr="00AB0CA9" w:rsidRDefault="00717498" w:rsidP="00717498">
            <w:pPr>
              <w:pStyle w:val="Tabletext"/>
            </w:pPr>
            <w:r w:rsidRPr="00AB0CA9">
              <w:t>Approval No. 16557K</w:t>
            </w:r>
          </w:p>
          <w:p w14:paraId="7F2757E2" w14:textId="77777777" w:rsidR="00717498" w:rsidRPr="00AB0CA9" w:rsidRDefault="00717498" w:rsidP="00717498">
            <w:pPr>
              <w:pStyle w:val="Tabletext"/>
            </w:pPr>
          </w:p>
          <w:p w14:paraId="23636E71" w14:textId="77777777" w:rsidR="00717498" w:rsidRPr="00AB0CA9" w:rsidRDefault="00717498" w:rsidP="00717498">
            <w:pPr>
              <w:pStyle w:val="Tabletext"/>
            </w:pPr>
            <w:r w:rsidRPr="00AB0CA9">
              <w:t>Chemist Connect Prospect</w:t>
            </w:r>
          </w:p>
          <w:p w14:paraId="3890A9E9" w14:textId="77777777" w:rsidR="00717498" w:rsidRPr="00AB0CA9" w:rsidRDefault="00717498" w:rsidP="00717498">
            <w:pPr>
              <w:pStyle w:val="Tabletext"/>
            </w:pPr>
            <w:r w:rsidRPr="00AB0CA9">
              <w:t>2/3 Aldgate St</w:t>
            </w:r>
          </w:p>
          <w:p w14:paraId="20D326B7" w14:textId="77777777" w:rsidR="00717498" w:rsidRPr="00AB0CA9" w:rsidRDefault="00717498" w:rsidP="00717498">
            <w:pPr>
              <w:pStyle w:val="Tabletext"/>
            </w:pPr>
            <w:r w:rsidRPr="00AB0CA9">
              <w:t>Prospect NSW 2148</w:t>
            </w:r>
          </w:p>
          <w:p w14:paraId="5F80F081" w14:textId="77777777" w:rsidR="00717498" w:rsidRPr="00AB0CA9" w:rsidRDefault="00717498" w:rsidP="00717498">
            <w:pPr>
              <w:pStyle w:val="Tabletext"/>
            </w:pPr>
            <w:r w:rsidRPr="00AB0CA9">
              <w:t>Approval No. 15376G</w:t>
            </w:r>
          </w:p>
        </w:tc>
        <w:tc>
          <w:tcPr>
            <w:tcW w:w="2722" w:type="dxa"/>
            <w:shd w:val="clear" w:color="auto" w:fill="auto"/>
          </w:tcPr>
          <w:p w14:paraId="70975D47" w14:textId="77777777" w:rsidR="00717498" w:rsidRPr="00AB0CA9" w:rsidRDefault="00717498" w:rsidP="00717498">
            <w:pPr>
              <w:pStyle w:val="Tabletext"/>
            </w:pPr>
            <w:r w:rsidRPr="00AB0CA9">
              <w:t>BPPCare Pty Ltd</w:t>
            </w:r>
          </w:p>
          <w:p w14:paraId="79E25384" w14:textId="77777777" w:rsidR="00717498" w:rsidRPr="00AB0CA9" w:rsidRDefault="00717498" w:rsidP="00717498">
            <w:pPr>
              <w:pStyle w:val="Tabletext"/>
            </w:pPr>
            <w:r w:rsidRPr="00AB0CA9">
              <w:t>11 East St</w:t>
            </w:r>
          </w:p>
          <w:p w14:paraId="7AAAF05A" w14:textId="77777777" w:rsidR="00717498" w:rsidRPr="00AB0CA9" w:rsidRDefault="00717498" w:rsidP="00717498">
            <w:pPr>
              <w:pStyle w:val="Tabletext"/>
            </w:pPr>
            <w:r w:rsidRPr="00AB0CA9">
              <w:t>Granville NSW 2142</w:t>
            </w:r>
          </w:p>
          <w:p w14:paraId="0AD3A136" w14:textId="77777777" w:rsidR="00717498" w:rsidRPr="00AB0CA9" w:rsidRDefault="00717498" w:rsidP="00717498">
            <w:pPr>
              <w:pStyle w:val="Tabletext"/>
            </w:pPr>
            <w:r w:rsidRPr="00AB0CA9">
              <w:t>ABN 81 605 605 534</w:t>
            </w:r>
          </w:p>
        </w:tc>
      </w:tr>
      <w:tr w:rsidR="00717498" w:rsidRPr="00AB0CA9" w14:paraId="70242EC7" w14:textId="77777777" w:rsidTr="008325D6">
        <w:tc>
          <w:tcPr>
            <w:tcW w:w="650" w:type="dxa"/>
            <w:shd w:val="clear" w:color="auto" w:fill="auto"/>
          </w:tcPr>
          <w:p w14:paraId="67617463" w14:textId="77777777" w:rsidR="00717498" w:rsidRPr="00AB0CA9" w:rsidRDefault="00717498" w:rsidP="00717498">
            <w:pPr>
              <w:pStyle w:val="Tabletext"/>
            </w:pPr>
            <w:r w:rsidRPr="00AB0CA9">
              <w:lastRenderedPageBreak/>
              <w:t>391</w:t>
            </w:r>
          </w:p>
        </w:tc>
        <w:tc>
          <w:tcPr>
            <w:tcW w:w="2702" w:type="dxa"/>
            <w:shd w:val="clear" w:color="auto" w:fill="auto"/>
          </w:tcPr>
          <w:p w14:paraId="20BAD681" w14:textId="77777777" w:rsidR="00717498" w:rsidRPr="00AB0CA9" w:rsidRDefault="00717498" w:rsidP="00717498">
            <w:pPr>
              <w:pStyle w:val="Tabletext"/>
            </w:pPr>
            <w:r w:rsidRPr="00AB0CA9">
              <w:t>Ross Robertson Memorial Care Centre</w:t>
            </w:r>
          </w:p>
          <w:p w14:paraId="3AC3D2DA" w14:textId="77777777" w:rsidR="00717498" w:rsidRPr="00AB0CA9" w:rsidRDefault="00717498" w:rsidP="00717498">
            <w:pPr>
              <w:pStyle w:val="Tabletext"/>
            </w:pPr>
            <w:r w:rsidRPr="00AB0CA9">
              <w:t>19 Cornhill Rd</w:t>
            </w:r>
          </w:p>
          <w:p w14:paraId="057CD3AF" w14:textId="77777777" w:rsidR="00717498" w:rsidRPr="00AB0CA9" w:rsidRDefault="00717498" w:rsidP="00717498">
            <w:pPr>
              <w:pStyle w:val="Tabletext"/>
            </w:pPr>
            <w:r w:rsidRPr="00AB0CA9">
              <w:t>Victor Harbor SA 5211</w:t>
            </w:r>
          </w:p>
          <w:p w14:paraId="20D195ED" w14:textId="77777777" w:rsidR="00717498" w:rsidRPr="00AB0CA9" w:rsidRDefault="00717498" w:rsidP="00717498">
            <w:pPr>
              <w:pStyle w:val="Tabletext"/>
            </w:pPr>
            <w:r w:rsidRPr="00AB0CA9">
              <w:t>RACF ID No. 6898</w:t>
            </w:r>
          </w:p>
        </w:tc>
        <w:tc>
          <w:tcPr>
            <w:tcW w:w="2953" w:type="dxa"/>
            <w:shd w:val="clear" w:color="auto" w:fill="auto"/>
          </w:tcPr>
          <w:p w14:paraId="2371652A" w14:textId="77777777" w:rsidR="00717498" w:rsidRPr="00AB0CA9" w:rsidRDefault="00717498" w:rsidP="00717498">
            <w:pPr>
              <w:pStyle w:val="Tabletext"/>
            </w:pPr>
            <w:r w:rsidRPr="00AB0CA9">
              <w:t>Haddad Pharmacy Group Unley</w:t>
            </w:r>
          </w:p>
          <w:p w14:paraId="5042BB59" w14:textId="77777777" w:rsidR="00717498" w:rsidRPr="00AB0CA9" w:rsidRDefault="00717498" w:rsidP="00717498">
            <w:pPr>
              <w:pStyle w:val="Tabletext"/>
            </w:pPr>
            <w:r w:rsidRPr="00AB0CA9">
              <w:t>160 Unley Rd</w:t>
            </w:r>
          </w:p>
          <w:p w14:paraId="2B1A1CED" w14:textId="77777777" w:rsidR="00717498" w:rsidRPr="00AB0CA9" w:rsidRDefault="00717498" w:rsidP="00717498">
            <w:pPr>
              <w:pStyle w:val="Tabletext"/>
            </w:pPr>
            <w:r w:rsidRPr="00AB0CA9">
              <w:t>Unley SA 5061</w:t>
            </w:r>
          </w:p>
          <w:p w14:paraId="23D4708A" w14:textId="77777777" w:rsidR="00717498" w:rsidRPr="00AB0CA9" w:rsidRDefault="00717498" w:rsidP="00717498">
            <w:pPr>
              <w:pStyle w:val="Tabletext"/>
            </w:pPr>
            <w:r w:rsidRPr="00AB0CA9">
              <w:t>Approval No. 41244R</w:t>
            </w:r>
          </w:p>
        </w:tc>
        <w:tc>
          <w:tcPr>
            <w:tcW w:w="2722" w:type="dxa"/>
            <w:shd w:val="clear" w:color="auto" w:fill="auto"/>
          </w:tcPr>
          <w:p w14:paraId="27EE19B4" w14:textId="77777777" w:rsidR="00717498" w:rsidRPr="00AB0CA9" w:rsidRDefault="00717498" w:rsidP="00717498">
            <w:pPr>
              <w:pStyle w:val="Tabletext"/>
            </w:pPr>
            <w:r w:rsidRPr="00AB0CA9">
              <w:t>BPPCare Pty Ltd</w:t>
            </w:r>
          </w:p>
          <w:p w14:paraId="745CD160" w14:textId="77777777" w:rsidR="00717498" w:rsidRPr="00AB0CA9" w:rsidRDefault="00717498" w:rsidP="00717498">
            <w:pPr>
              <w:pStyle w:val="Tabletext"/>
            </w:pPr>
            <w:r w:rsidRPr="00AB0CA9">
              <w:t>11 East St</w:t>
            </w:r>
          </w:p>
          <w:p w14:paraId="27D9388D" w14:textId="77777777" w:rsidR="00717498" w:rsidRPr="00AB0CA9" w:rsidRDefault="00717498" w:rsidP="00717498">
            <w:pPr>
              <w:pStyle w:val="Tabletext"/>
            </w:pPr>
            <w:r w:rsidRPr="00AB0CA9">
              <w:t>Granville NSW 2142</w:t>
            </w:r>
          </w:p>
          <w:p w14:paraId="535B499F" w14:textId="77777777" w:rsidR="00717498" w:rsidRPr="00AB0CA9" w:rsidRDefault="00717498" w:rsidP="00717498">
            <w:pPr>
              <w:pStyle w:val="Tabletext"/>
            </w:pPr>
            <w:r w:rsidRPr="00AB0CA9">
              <w:t>ABN 81 605 605 534</w:t>
            </w:r>
          </w:p>
        </w:tc>
      </w:tr>
      <w:tr w:rsidR="00717498" w:rsidRPr="00AB0CA9" w14:paraId="303A37EF" w14:textId="77777777" w:rsidTr="008325D6">
        <w:tc>
          <w:tcPr>
            <w:tcW w:w="650" w:type="dxa"/>
            <w:shd w:val="clear" w:color="auto" w:fill="auto"/>
          </w:tcPr>
          <w:p w14:paraId="37237637" w14:textId="77777777" w:rsidR="00717498" w:rsidRPr="00AB0CA9" w:rsidRDefault="00717498" w:rsidP="00717498">
            <w:pPr>
              <w:pStyle w:val="Tabletext"/>
            </w:pPr>
            <w:r w:rsidRPr="00AB0CA9">
              <w:t>392</w:t>
            </w:r>
          </w:p>
        </w:tc>
        <w:tc>
          <w:tcPr>
            <w:tcW w:w="2702" w:type="dxa"/>
            <w:shd w:val="clear" w:color="auto" w:fill="auto"/>
          </w:tcPr>
          <w:p w14:paraId="667AE170" w14:textId="77777777" w:rsidR="00717498" w:rsidRPr="00AB0CA9" w:rsidRDefault="00717498" w:rsidP="00717498">
            <w:pPr>
              <w:pStyle w:val="Tabletext"/>
            </w:pPr>
            <w:r w:rsidRPr="00AB0CA9">
              <w:t>Royal Freemasons</w:t>
            </w:r>
            <w:r w:rsidR="00AB0CA9">
              <w:noBreakHyphen/>
            </w:r>
            <w:r w:rsidRPr="00AB0CA9">
              <w:t xml:space="preserve"> Footscray</w:t>
            </w:r>
          </w:p>
          <w:p w14:paraId="13276E24" w14:textId="77777777" w:rsidR="00717498" w:rsidRPr="00AB0CA9" w:rsidRDefault="00717498" w:rsidP="00717498">
            <w:pPr>
              <w:pStyle w:val="Tabletext"/>
            </w:pPr>
            <w:r w:rsidRPr="00AB0CA9">
              <w:t>25 Mephan St</w:t>
            </w:r>
          </w:p>
          <w:p w14:paraId="6AB9167E" w14:textId="77777777" w:rsidR="00717498" w:rsidRPr="00AB0CA9" w:rsidRDefault="00717498" w:rsidP="00717498">
            <w:pPr>
              <w:pStyle w:val="Tabletext"/>
            </w:pPr>
            <w:r w:rsidRPr="00AB0CA9">
              <w:t>Footscray VIC 3011</w:t>
            </w:r>
          </w:p>
          <w:p w14:paraId="59A0E18C" w14:textId="77777777" w:rsidR="00717498" w:rsidRPr="00AB0CA9" w:rsidRDefault="00717498" w:rsidP="00717498">
            <w:pPr>
              <w:pStyle w:val="Tabletext"/>
            </w:pPr>
            <w:r w:rsidRPr="00AB0CA9">
              <w:t>RACF ID No. 4346</w:t>
            </w:r>
          </w:p>
        </w:tc>
        <w:tc>
          <w:tcPr>
            <w:tcW w:w="2953" w:type="dxa"/>
            <w:shd w:val="clear" w:color="auto" w:fill="auto"/>
          </w:tcPr>
          <w:p w14:paraId="0BF9A8C8" w14:textId="77777777" w:rsidR="00717498" w:rsidRPr="00AB0CA9" w:rsidRDefault="00717498" w:rsidP="00717498">
            <w:pPr>
              <w:pStyle w:val="Tabletext"/>
            </w:pPr>
            <w:r w:rsidRPr="00AB0CA9">
              <w:t>Quality Pharmacy, Keilor Downs</w:t>
            </w:r>
          </w:p>
          <w:p w14:paraId="03CCA9DF" w14:textId="77777777" w:rsidR="00717498" w:rsidRPr="00AB0CA9" w:rsidRDefault="00717498" w:rsidP="00717498">
            <w:pPr>
              <w:pStyle w:val="Tabletext"/>
            </w:pPr>
            <w:r w:rsidRPr="00AB0CA9">
              <w:t>shop 23</w:t>
            </w:r>
            <w:r w:rsidR="00AB0CA9">
              <w:noBreakHyphen/>
            </w:r>
            <w:r w:rsidRPr="00AB0CA9">
              <w:t>24, 80 Taylors Rd</w:t>
            </w:r>
          </w:p>
          <w:p w14:paraId="5D9D7FBD" w14:textId="77777777" w:rsidR="00717498" w:rsidRPr="00AB0CA9" w:rsidRDefault="00717498" w:rsidP="00717498">
            <w:pPr>
              <w:pStyle w:val="Tabletext"/>
            </w:pPr>
            <w:r w:rsidRPr="00AB0CA9">
              <w:t>Keilor Downs VIC 3038</w:t>
            </w:r>
          </w:p>
          <w:p w14:paraId="7E3A6A8B" w14:textId="77777777" w:rsidR="00717498" w:rsidRPr="00AB0CA9" w:rsidRDefault="00717498" w:rsidP="00717498">
            <w:pPr>
              <w:pStyle w:val="Tabletext"/>
            </w:pPr>
            <w:r w:rsidRPr="00AB0CA9">
              <w:t>Approval No. 21693R</w:t>
            </w:r>
          </w:p>
        </w:tc>
        <w:tc>
          <w:tcPr>
            <w:tcW w:w="2722" w:type="dxa"/>
            <w:shd w:val="clear" w:color="auto" w:fill="auto"/>
          </w:tcPr>
          <w:p w14:paraId="2216647D" w14:textId="77777777" w:rsidR="00717498" w:rsidRPr="00AB0CA9" w:rsidRDefault="00717498" w:rsidP="00717498">
            <w:pPr>
              <w:pStyle w:val="Tabletext"/>
            </w:pPr>
            <w:r w:rsidRPr="00AB0CA9">
              <w:t>ManRex Pty Ltd (trading as Webstercare)</w:t>
            </w:r>
          </w:p>
          <w:p w14:paraId="5019CAFA" w14:textId="77777777" w:rsidR="00717498" w:rsidRPr="00AB0CA9" w:rsidRDefault="00717498" w:rsidP="00717498">
            <w:pPr>
              <w:pStyle w:val="Tabletext"/>
            </w:pPr>
            <w:r w:rsidRPr="00AB0CA9">
              <w:t>17</w:t>
            </w:r>
            <w:r w:rsidR="00AB0CA9">
              <w:noBreakHyphen/>
            </w:r>
            <w:r w:rsidRPr="00AB0CA9">
              <w:t>19 Moore St</w:t>
            </w:r>
          </w:p>
          <w:p w14:paraId="088CC22C" w14:textId="77777777" w:rsidR="00717498" w:rsidRPr="00AB0CA9" w:rsidRDefault="00717498" w:rsidP="00717498">
            <w:pPr>
              <w:pStyle w:val="Tabletext"/>
            </w:pPr>
            <w:r w:rsidRPr="00AB0CA9">
              <w:t>Leichhardt NSW 2040</w:t>
            </w:r>
          </w:p>
          <w:p w14:paraId="1B01D44C" w14:textId="77777777" w:rsidR="00717498" w:rsidRPr="00AB0CA9" w:rsidRDefault="00717498" w:rsidP="00717498">
            <w:pPr>
              <w:pStyle w:val="Tabletext"/>
            </w:pPr>
            <w:r w:rsidRPr="00AB0CA9">
              <w:t>ABN 63 074 388 088</w:t>
            </w:r>
          </w:p>
        </w:tc>
      </w:tr>
      <w:tr w:rsidR="00717498" w:rsidRPr="00AB0CA9" w14:paraId="06DC24BC" w14:textId="77777777" w:rsidTr="008325D6">
        <w:tc>
          <w:tcPr>
            <w:tcW w:w="650" w:type="dxa"/>
            <w:shd w:val="clear" w:color="auto" w:fill="auto"/>
          </w:tcPr>
          <w:p w14:paraId="44809AE0" w14:textId="77777777" w:rsidR="00717498" w:rsidRPr="00AB0CA9" w:rsidRDefault="00717498" w:rsidP="00717498">
            <w:pPr>
              <w:pStyle w:val="Tabletext"/>
            </w:pPr>
            <w:r w:rsidRPr="00AB0CA9">
              <w:t>393</w:t>
            </w:r>
          </w:p>
        </w:tc>
        <w:tc>
          <w:tcPr>
            <w:tcW w:w="2702" w:type="dxa"/>
            <w:shd w:val="clear" w:color="auto" w:fill="auto"/>
          </w:tcPr>
          <w:p w14:paraId="14C24F0E" w14:textId="77777777" w:rsidR="00717498" w:rsidRPr="00AB0CA9" w:rsidRDefault="00717498" w:rsidP="00717498">
            <w:pPr>
              <w:pStyle w:val="Tabletext"/>
            </w:pPr>
            <w:r w:rsidRPr="00AB0CA9">
              <w:t>Royal Freemasons</w:t>
            </w:r>
            <w:r w:rsidR="00AB0CA9">
              <w:noBreakHyphen/>
            </w:r>
            <w:r w:rsidRPr="00AB0CA9">
              <w:t xml:space="preserve"> Springtime</w:t>
            </w:r>
          </w:p>
          <w:p w14:paraId="7D5F9117" w14:textId="77777777" w:rsidR="00717498" w:rsidRPr="00AB0CA9" w:rsidRDefault="00717498" w:rsidP="00717498">
            <w:pPr>
              <w:pStyle w:val="Tabletext"/>
            </w:pPr>
            <w:r w:rsidRPr="00AB0CA9">
              <w:t>41 Manchester Dr</w:t>
            </w:r>
          </w:p>
          <w:p w14:paraId="564E2AB9" w14:textId="77777777" w:rsidR="00717498" w:rsidRPr="00AB0CA9" w:rsidRDefault="00717498" w:rsidP="00717498">
            <w:pPr>
              <w:pStyle w:val="Tabletext"/>
            </w:pPr>
            <w:r w:rsidRPr="00AB0CA9">
              <w:t>Sydenham VIC 3037</w:t>
            </w:r>
          </w:p>
          <w:p w14:paraId="0FC9CF5B" w14:textId="77777777" w:rsidR="00717498" w:rsidRPr="00AB0CA9" w:rsidRDefault="00717498" w:rsidP="00717498">
            <w:pPr>
              <w:pStyle w:val="Tabletext"/>
            </w:pPr>
            <w:r w:rsidRPr="00AB0CA9">
              <w:t>RACF ID No. 4210</w:t>
            </w:r>
          </w:p>
        </w:tc>
        <w:tc>
          <w:tcPr>
            <w:tcW w:w="2953" w:type="dxa"/>
            <w:shd w:val="clear" w:color="auto" w:fill="auto"/>
          </w:tcPr>
          <w:p w14:paraId="4C2488DC" w14:textId="77777777" w:rsidR="00717498" w:rsidRPr="00AB0CA9" w:rsidRDefault="00717498" w:rsidP="00717498">
            <w:pPr>
              <w:pStyle w:val="Tabletext"/>
            </w:pPr>
            <w:r w:rsidRPr="00AB0CA9">
              <w:t xml:space="preserve">Quality Pharmacy </w:t>
            </w:r>
            <w:r w:rsidR="00AB0CA9">
              <w:noBreakHyphen/>
            </w:r>
            <w:r w:rsidRPr="00AB0CA9">
              <w:t xml:space="preserve"> Keilor Downs</w:t>
            </w:r>
          </w:p>
          <w:p w14:paraId="30A33F9B" w14:textId="77777777" w:rsidR="00717498" w:rsidRPr="00AB0CA9" w:rsidRDefault="00717498" w:rsidP="00717498">
            <w:pPr>
              <w:pStyle w:val="Tabletext"/>
            </w:pPr>
            <w:r w:rsidRPr="00AB0CA9">
              <w:t>shop 23</w:t>
            </w:r>
            <w:r w:rsidR="00AB0CA9">
              <w:noBreakHyphen/>
            </w:r>
            <w:r w:rsidRPr="00AB0CA9">
              <w:t>24</w:t>
            </w:r>
          </w:p>
          <w:p w14:paraId="01CBF56E" w14:textId="77777777" w:rsidR="00717498" w:rsidRPr="00AB0CA9" w:rsidRDefault="00717498" w:rsidP="00717498">
            <w:pPr>
              <w:pStyle w:val="Tabletext"/>
            </w:pPr>
            <w:r w:rsidRPr="00AB0CA9">
              <w:t>80 Taylors Rd</w:t>
            </w:r>
          </w:p>
          <w:p w14:paraId="08932174" w14:textId="77777777" w:rsidR="00717498" w:rsidRPr="00AB0CA9" w:rsidRDefault="00717498" w:rsidP="00717498">
            <w:pPr>
              <w:pStyle w:val="Tabletext"/>
            </w:pPr>
            <w:r w:rsidRPr="00AB0CA9">
              <w:t>Keilor Downs VIC 3038</w:t>
            </w:r>
          </w:p>
          <w:p w14:paraId="0F77243B" w14:textId="77777777" w:rsidR="00717498" w:rsidRPr="00AB0CA9" w:rsidRDefault="00717498" w:rsidP="00717498">
            <w:pPr>
              <w:pStyle w:val="Tabletext"/>
            </w:pPr>
            <w:r w:rsidRPr="00AB0CA9">
              <w:t>Approval No. 21693R</w:t>
            </w:r>
          </w:p>
        </w:tc>
        <w:tc>
          <w:tcPr>
            <w:tcW w:w="2722" w:type="dxa"/>
            <w:shd w:val="clear" w:color="auto" w:fill="auto"/>
          </w:tcPr>
          <w:p w14:paraId="68B5A1AC" w14:textId="77777777" w:rsidR="00717498" w:rsidRPr="00AB0CA9" w:rsidRDefault="00717498" w:rsidP="00717498">
            <w:pPr>
              <w:pStyle w:val="Tabletext"/>
            </w:pPr>
            <w:r w:rsidRPr="00AB0CA9">
              <w:t>ManRex Pty Ltd (trading as Webstercare)</w:t>
            </w:r>
          </w:p>
          <w:p w14:paraId="1B08218F" w14:textId="77777777" w:rsidR="00717498" w:rsidRPr="00AB0CA9" w:rsidRDefault="00717498" w:rsidP="00717498">
            <w:pPr>
              <w:pStyle w:val="Tabletext"/>
            </w:pPr>
            <w:r w:rsidRPr="00AB0CA9">
              <w:t>17</w:t>
            </w:r>
            <w:r w:rsidR="00AB0CA9">
              <w:noBreakHyphen/>
            </w:r>
            <w:r w:rsidRPr="00AB0CA9">
              <w:t>19 Moore St</w:t>
            </w:r>
          </w:p>
          <w:p w14:paraId="21FC337B" w14:textId="77777777" w:rsidR="00717498" w:rsidRPr="00AB0CA9" w:rsidRDefault="00717498" w:rsidP="00717498">
            <w:pPr>
              <w:pStyle w:val="Tabletext"/>
            </w:pPr>
            <w:r w:rsidRPr="00AB0CA9">
              <w:t>Leichhardt NSW 2040</w:t>
            </w:r>
          </w:p>
          <w:p w14:paraId="634FC8ED" w14:textId="77777777" w:rsidR="00717498" w:rsidRPr="00AB0CA9" w:rsidRDefault="00717498" w:rsidP="00717498">
            <w:pPr>
              <w:pStyle w:val="Tabletext"/>
            </w:pPr>
            <w:r w:rsidRPr="00AB0CA9">
              <w:t>ABN 63 074 388 088</w:t>
            </w:r>
          </w:p>
        </w:tc>
      </w:tr>
      <w:tr w:rsidR="00717498" w:rsidRPr="00AB0CA9" w14:paraId="05C628FA" w14:textId="77777777" w:rsidTr="008325D6">
        <w:tc>
          <w:tcPr>
            <w:tcW w:w="650" w:type="dxa"/>
            <w:shd w:val="clear" w:color="auto" w:fill="auto"/>
          </w:tcPr>
          <w:p w14:paraId="467A04B5" w14:textId="77777777" w:rsidR="00717498" w:rsidRPr="00AB0CA9" w:rsidRDefault="00717498" w:rsidP="00717498">
            <w:pPr>
              <w:pStyle w:val="Tabletext"/>
            </w:pPr>
            <w:r w:rsidRPr="00AB0CA9">
              <w:t>394</w:t>
            </w:r>
          </w:p>
        </w:tc>
        <w:tc>
          <w:tcPr>
            <w:tcW w:w="2702" w:type="dxa"/>
            <w:shd w:val="clear" w:color="auto" w:fill="auto"/>
          </w:tcPr>
          <w:p w14:paraId="52136760" w14:textId="77777777" w:rsidR="00717498" w:rsidRPr="00AB0CA9" w:rsidRDefault="00717498" w:rsidP="00717498">
            <w:pPr>
              <w:pStyle w:val="Tabletext"/>
            </w:pPr>
            <w:r w:rsidRPr="00AB0CA9">
              <w:t>Ruby Manor</w:t>
            </w:r>
          </w:p>
          <w:p w14:paraId="4D719CA0" w14:textId="77777777" w:rsidR="00717498" w:rsidRPr="00AB0CA9" w:rsidRDefault="00717498" w:rsidP="00717498">
            <w:pPr>
              <w:pStyle w:val="Tabletext"/>
            </w:pPr>
            <w:r w:rsidRPr="00AB0CA9">
              <w:t>10 Ruby St</w:t>
            </w:r>
          </w:p>
          <w:p w14:paraId="1A927C4C" w14:textId="77777777" w:rsidR="00717498" w:rsidRPr="00AB0CA9" w:rsidRDefault="00717498" w:rsidP="00717498">
            <w:pPr>
              <w:pStyle w:val="Tabletext"/>
            </w:pPr>
            <w:r w:rsidRPr="00AB0CA9">
              <w:t>Carramar NSW 2163</w:t>
            </w:r>
          </w:p>
          <w:p w14:paraId="00B71EBE" w14:textId="77777777" w:rsidR="00717498" w:rsidRPr="00AB0CA9" w:rsidRDefault="00717498" w:rsidP="00717498">
            <w:pPr>
              <w:pStyle w:val="Tabletext"/>
            </w:pPr>
            <w:r w:rsidRPr="00AB0CA9">
              <w:t>RACF ID No. 0763</w:t>
            </w:r>
          </w:p>
        </w:tc>
        <w:tc>
          <w:tcPr>
            <w:tcW w:w="2953" w:type="dxa"/>
            <w:shd w:val="clear" w:color="auto" w:fill="auto"/>
          </w:tcPr>
          <w:p w14:paraId="0C231C2B" w14:textId="77777777" w:rsidR="00717498" w:rsidRPr="00AB0CA9" w:rsidRDefault="00717498" w:rsidP="00717498">
            <w:pPr>
              <w:pStyle w:val="Tabletext"/>
            </w:pPr>
            <w:r w:rsidRPr="00AB0CA9">
              <w:t>Rochester’s Pharmacy</w:t>
            </w:r>
          </w:p>
          <w:p w14:paraId="39FC597E" w14:textId="77777777" w:rsidR="00717498" w:rsidRPr="00AB0CA9" w:rsidRDefault="00717498" w:rsidP="00717498">
            <w:pPr>
              <w:pStyle w:val="Tabletext"/>
            </w:pPr>
            <w:r w:rsidRPr="00AB0CA9">
              <w:t>8 Villawood Place</w:t>
            </w:r>
          </w:p>
          <w:p w14:paraId="2101FAC6" w14:textId="77777777" w:rsidR="00717498" w:rsidRPr="00AB0CA9" w:rsidRDefault="00717498" w:rsidP="00717498">
            <w:pPr>
              <w:pStyle w:val="Tabletext"/>
            </w:pPr>
            <w:r w:rsidRPr="00AB0CA9">
              <w:t>Villawood NSW 2163</w:t>
            </w:r>
          </w:p>
          <w:p w14:paraId="63FE3E5E" w14:textId="77777777" w:rsidR="00717498" w:rsidRPr="00AB0CA9" w:rsidRDefault="00717498" w:rsidP="00717498">
            <w:pPr>
              <w:pStyle w:val="Tabletext"/>
            </w:pPr>
            <w:r w:rsidRPr="00AB0CA9">
              <w:t>Approval No. 16082K</w:t>
            </w:r>
          </w:p>
        </w:tc>
        <w:tc>
          <w:tcPr>
            <w:tcW w:w="2722" w:type="dxa"/>
            <w:shd w:val="clear" w:color="auto" w:fill="auto"/>
          </w:tcPr>
          <w:p w14:paraId="2BAB7E15" w14:textId="77777777" w:rsidR="00717498" w:rsidRPr="00AB0CA9" w:rsidRDefault="00717498" w:rsidP="00717498">
            <w:pPr>
              <w:pStyle w:val="Tabletext"/>
            </w:pPr>
            <w:r w:rsidRPr="00AB0CA9">
              <w:t>ManRex Pty Ltd (trading as Webstercare)</w:t>
            </w:r>
          </w:p>
          <w:p w14:paraId="6D10AE9D" w14:textId="77777777" w:rsidR="00717498" w:rsidRPr="00AB0CA9" w:rsidRDefault="00717498" w:rsidP="00717498">
            <w:pPr>
              <w:pStyle w:val="Tabletext"/>
            </w:pPr>
            <w:r w:rsidRPr="00AB0CA9">
              <w:t>17</w:t>
            </w:r>
            <w:r w:rsidR="00AB0CA9">
              <w:noBreakHyphen/>
            </w:r>
            <w:r w:rsidRPr="00AB0CA9">
              <w:t>19 Moore St</w:t>
            </w:r>
          </w:p>
          <w:p w14:paraId="3407A5B6" w14:textId="77777777" w:rsidR="00717498" w:rsidRPr="00AB0CA9" w:rsidRDefault="00717498" w:rsidP="00717498">
            <w:pPr>
              <w:pStyle w:val="Tabletext"/>
            </w:pPr>
            <w:r w:rsidRPr="00AB0CA9">
              <w:t>Leichhardt NSW 2040</w:t>
            </w:r>
          </w:p>
          <w:p w14:paraId="246D0784" w14:textId="77777777" w:rsidR="00717498" w:rsidRPr="00AB0CA9" w:rsidRDefault="00717498" w:rsidP="00717498">
            <w:pPr>
              <w:pStyle w:val="Tabletext"/>
            </w:pPr>
            <w:r w:rsidRPr="00AB0CA9">
              <w:t>ABN 63 074 388 088</w:t>
            </w:r>
          </w:p>
        </w:tc>
      </w:tr>
      <w:tr w:rsidR="00717498" w:rsidRPr="00AB0CA9" w14:paraId="352E2353" w14:textId="77777777" w:rsidTr="008325D6">
        <w:tc>
          <w:tcPr>
            <w:tcW w:w="650" w:type="dxa"/>
            <w:shd w:val="clear" w:color="auto" w:fill="auto"/>
          </w:tcPr>
          <w:p w14:paraId="1E1EA004" w14:textId="77777777" w:rsidR="00717498" w:rsidRPr="00AB0CA9" w:rsidRDefault="00717498" w:rsidP="00717498">
            <w:pPr>
              <w:pStyle w:val="Tabletext"/>
            </w:pPr>
            <w:r w:rsidRPr="00AB0CA9">
              <w:t>395</w:t>
            </w:r>
          </w:p>
        </w:tc>
        <w:tc>
          <w:tcPr>
            <w:tcW w:w="2702" w:type="dxa"/>
            <w:shd w:val="clear" w:color="auto" w:fill="auto"/>
          </w:tcPr>
          <w:p w14:paraId="17ED7ED7" w14:textId="77777777" w:rsidR="00717498" w:rsidRPr="00AB0CA9" w:rsidRDefault="00717498" w:rsidP="00717498">
            <w:pPr>
              <w:pStyle w:val="Tabletext"/>
            </w:pPr>
            <w:r w:rsidRPr="00AB0CA9">
              <w:t>Russian Relief Association of St Sergius of Radonezh</w:t>
            </w:r>
          </w:p>
          <w:p w14:paraId="0D27B93A" w14:textId="77777777" w:rsidR="00717498" w:rsidRPr="00AB0CA9" w:rsidRDefault="00717498" w:rsidP="00717498">
            <w:pPr>
              <w:pStyle w:val="Tabletext"/>
            </w:pPr>
            <w:r w:rsidRPr="00AB0CA9">
              <w:t>1 Gilbert St</w:t>
            </w:r>
          </w:p>
          <w:p w14:paraId="47F9A59C" w14:textId="77777777" w:rsidR="00717498" w:rsidRPr="00AB0CA9" w:rsidRDefault="00717498" w:rsidP="00717498">
            <w:pPr>
              <w:pStyle w:val="Tabletext"/>
            </w:pPr>
            <w:r w:rsidRPr="00AB0CA9">
              <w:t>Cabramatta NSW 2166</w:t>
            </w:r>
          </w:p>
          <w:p w14:paraId="4F532CB6" w14:textId="77777777" w:rsidR="00717498" w:rsidRPr="00AB0CA9" w:rsidRDefault="00717498" w:rsidP="00717498">
            <w:pPr>
              <w:pStyle w:val="Tabletext"/>
            </w:pPr>
            <w:r w:rsidRPr="00AB0CA9">
              <w:t>RACF ID No. 2819</w:t>
            </w:r>
          </w:p>
        </w:tc>
        <w:tc>
          <w:tcPr>
            <w:tcW w:w="2953" w:type="dxa"/>
            <w:shd w:val="clear" w:color="auto" w:fill="auto"/>
          </w:tcPr>
          <w:p w14:paraId="44E71031" w14:textId="77777777" w:rsidR="00717498" w:rsidRPr="00AB0CA9" w:rsidRDefault="00717498" w:rsidP="00717498">
            <w:pPr>
              <w:pStyle w:val="Tabletext"/>
            </w:pPr>
            <w:r w:rsidRPr="00AB0CA9">
              <w:t>Chemist Connect Prospect</w:t>
            </w:r>
          </w:p>
          <w:p w14:paraId="6F650BFA" w14:textId="77777777" w:rsidR="00717498" w:rsidRPr="00AB0CA9" w:rsidRDefault="00717498" w:rsidP="00717498">
            <w:pPr>
              <w:pStyle w:val="Tabletext"/>
            </w:pPr>
            <w:r w:rsidRPr="00AB0CA9">
              <w:t>2/3 Aldgate St</w:t>
            </w:r>
          </w:p>
          <w:p w14:paraId="12897068" w14:textId="77777777" w:rsidR="00717498" w:rsidRPr="00AB0CA9" w:rsidRDefault="00717498" w:rsidP="00717498">
            <w:pPr>
              <w:pStyle w:val="Tabletext"/>
            </w:pPr>
            <w:r w:rsidRPr="00AB0CA9">
              <w:t>Prospect NSW 2148</w:t>
            </w:r>
          </w:p>
          <w:p w14:paraId="3DA9FF8D" w14:textId="77777777" w:rsidR="00717498" w:rsidRPr="00AB0CA9" w:rsidRDefault="00717498" w:rsidP="00717498">
            <w:pPr>
              <w:pStyle w:val="Tabletext"/>
            </w:pPr>
            <w:r w:rsidRPr="00AB0CA9">
              <w:t>Approval No. 15376G</w:t>
            </w:r>
          </w:p>
        </w:tc>
        <w:tc>
          <w:tcPr>
            <w:tcW w:w="2722" w:type="dxa"/>
            <w:shd w:val="clear" w:color="auto" w:fill="auto"/>
          </w:tcPr>
          <w:p w14:paraId="3DBD9FC9" w14:textId="77777777" w:rsidR="00717498" w:rsidRPr="00AB0CA9" w:rsidRDefault="00717498" w:rsidP="00717498">
            <w:pPr>
              <w:pStyle w:val="Tabletext"/>
            </w:pPr>
            <w:r w:rsidRPr="00AB0CA9">
              <w:t>BPPCare Pty Ltd</w:t>
            </w:r>
          </w:p>
          <w:p w14:paraId="2EA7BA83" w14:textId="77777777" w:rsidR="00717498" w:rsidRPr="00AB0CA9" w:rsidRDefault="00717498" w:rsidP="00717498">
            <w:pPr>
              <w:pStyle w:val="Tabletext"/>
            </w:pPr>
            <w:r w:rsidRPr="00AB0CA9">
              <w:t>11 East St</w:t>
            </w:r>
          </w:p>
          <w:p w14:paraId="73AAFAEB" w14:textId="77777777" w:rsidR="00717498" w:rsidRPr="00AB0CA9" w:rsidRDefault="00717498" w:rsidP="00717498">
            <w:pPr>
              <w:pStyle w:val="Tabletext"/>
            </w:pPr>
            <w:r w:rsidRPr="00AB0CA9">
              <w:t>Granville NSW 2142</w:t>
            </w:r>
          </w:p>
          <w:p w14:paraId="01690695" w14:textId="77777777" w:rsidR="00717498" w:rsidRPr="00AB0CA9" w:rsidRDefault="00717498" w:rsidP="00717498">
            <w:pPr>
              <w:pStyle w:val="Tabletext"/>
            </w:pPr>
            <w:r w:rsidRPr="00AB0CA9">
              <w:t>ABN 81 605 605 534</w:t>
            </w:r>
          </w:p>
        </w:tc>
      </w:tr>
      <w:tr w:rsidR="00717498" w:rsidRPr="00AB0CA9" w14:paraId="3AA48E04" w14:textId="77777777" w:rsidTr="008325D6">
        <w:tc>
          <w:tcPr>
            <w:tcW w:w="650" w:type="dxa"/>
            <w:shd w:val="clear" w:color="auto" w:fill="auto"/>
          </w:tcPr>
          <w:p w14:paraId="460DEC89" w14:textId="77777777" w:rsidR="00717498" w:rsidRPr="00AB0CA9" w:rsidRDefault="00717498" w:rsidP="00717498">
            <w:pPr>
              <w:pStyle w:val="Tabletext"/>
            </w:pPr>
            <w:r w:rsidRPr="00AB0CA9">
              <w:t>396</w:t>
            </w:r>
          </w:p>
        </w:tc>
        <w:tc>
          <w:tcPr>
            <w:tcW w:w="2702" w:type="dxa"/>
            <w:shd w:val="clear" w:color="auto" w:fill="auto"/>
          </w:tcPr>
          <w:p w14:paraId="1F3830C1" w14:textId="77777777" w:rsidR="00717498" w:rsidRPr="00AB0CA9" w:rsidRDefault="00717498" w:rsidP="00717498">
            <w:pPr>
              <w:pStyle w:val="Tabletext"/>
            </w:pPr>
            <w:r w:rsidRPr="00AB0CA9">
              <w:t>Rutherford Park Care Community</w:t>
            </w:r>
          </w:p>
          <w:p w14:paraId="49B32A57" w14:textId="77777777" w:rsidR="00717498" w:rsidRPr="00AB0CA9" w:rsidRDefault="00717498" w:rsidP="00717498">
            <w:pPr>
              <w:pStyle w:val="Tabletext"/>
            </w:pPr>
            <w:r w:rsidRPr="00AB0CA9">
              <w:t>4 Dietrich Close</w:t>
            </w:r>
          </w:p>
          <w:p w14:paraId="796C175B" w14:textId="77777777" w:rsidR="00717498" w:rsidRPr="00AB0CA9" w:rsidRDefault="00717498" w:rsidP="00717498">
            <w:pPr>
              <w:pStyle w:val="Tabletext"/>
            </w:pPr>
            <w:r w:rsidRPr="00AB0CA9">
              <w:t>Rutherford NSW 2320</w:t>
            </w:r>
          </w:p>
          <w:p w14:paraId="42C8F066" w14:textId="77777777" w:rsidR="00717498" w:rsidRPr="00AB0CA9" w:rsidRDefault="00717498" w:rsidP="00717498">
            <w:pPr>
              <w:pStyle w:val="Tabletext"/>
            </w:pPr>
            <w:r w:rsidRPr="00AB0CA9">
              <w:t>RACF ID No. 1023</w:t>
            </w:r>
          </w:p>
        </w:tc>
        <w:tc>
          <w:tcPr>
            <w:tcW w:w="2953" w:type="dxa"/>
            <w:shd w:val="clear" w:color="auto" w:fill="auto"/>
          </w:tcPr>
          <w:p w14:paraId="31BB5A17" w14:textId="77777777" w:rsidR="00717498" w:rsidRPr="00AB0CA9" w:rsidRDefault="00717498" w:rsidP="00717498">
            <w:pPr>
              <w:pStyle w:val="Tabletext"/>
            </w:pPr>
            <w:r w:rsidRPr="00AB0CA9">
              <w:t>Cincotta Discount Chemist Toukley</w:t>
            </w:r>
          </w:p>
          <w:p w14:paraId="7B7BE072" w14:textId="77777777" w:rsidR="00717498" w:rsidRPr="00AB0CA9" w:rsidRDefault="00717498" w:rsidP="00717498">
            <w:pPr>
              <w:pStyle w:val="Tabletext"/>
            </w:pPr>
            <w:r w:rsidRPr="00AB0CA9">
              <w:t>Shop 1, 213</w:t>
            </w:r>
            <w:r w:rsidR="00AB0CA9">
              <w:noBreakHyphen/>
            </w:r>
            <w:r w:rsidRPr="00AB0CA9">
              <w:t>217 Main Rd</w:t>
            </w:r>
          </w:p>
          <w:p w14:paraId="5A5E692D" w14:textId="77777777" w:rsidR="00717498" w:rsidRPr="00AB0CA9" w:rsidRDefault="00717498" w:rsidP="00717498">
            <w:pPr>
              <w:pStyle w:val="Tabletext"/>
            </w:pPr>
            <w:r w:rsidRPr="00AB0CA9">
              <w:t>Toukley NSW 2263</w:t>
            </w:r>
          </w:p>
          <w:p w14:paraId="72F5D59C" w14:textId="77777777" w:rsidR="00717498" w:rsidRPr="00AB0CA9" w:rsidRDefault="00717498" w:rsidP="00717498">
            <w:pPr>
              <w:pStyle w:val="Tabletext"/>
            </w:pPr>
            <w:r w:rsidRPr="00AB0CA9">
              <w:t>Approval No. 15911K</w:t>
            </w:r>
          </w:p>
        </w:tc>
        <w:tc>
          <w:tcPr>
            <w:tcW w:w="2722" w:type="dxa"/>
            <w:shd w:val="clear" w:color="auto" w:fill="auto"/>
          </w:tcPr>
          <w:p w14:paraId="5C10C1F3" w14:textId="77777777" w:rsidR="00717498" w:rsidRPr="00AB0CA9" w:rsidRDefault="00717498" w:rsidP="00717498">
            <w:pPr>
              <w:pStyle w:val="Tabletext"/>
            </w:pPr>
            <w:r w:rsidRPr="00AB0CA9">
              <w:t>BPPCare Pty Ltd</w:t>
            </w:r>
          </w:p>
          <w:p w14:paraId="09ED5FEC" w14:textId="77777777" w:rsidR="00717498" w:rsidRPr="00AB0CA9" w:rsidRDefault="00717498" w:rsidP="00717498">
            <w:pPr>
              <w:pStyle w:val="Tabletext"/>
            </w:pPr>
            <w:r w:rsidRPr="00AB0CA9">
              <w:t>11 East St</w:t>
            </w:r>
          </w:p>
          <w:p w14:paraId="72858FA3" w14:textId="77777777" w:rsidR="00717498" w:rsidRPr="00AB0CA9" w:rsidRDefault="00717498" w:rsidP="00717498">
            <w:pPr>
              <w:pStyle w:val="Tabletext"/>
            </w:pPr>
            <w:r w:rsidRPr="00AB0CA9">
              <w:t>Granville NSW 2142</w:t>
            </w:r>
          </w:p>
          <w:p w14:paraId="08E4552E" w14:textId="77777777" w:rsidR="00717498" w:rsidRPr="00AB0CA9" w:rsidRDefault="00717498" w:rsidP="00717498">
            <w:pPr>
              <w:pStyle w:val="Tabletext"/>
            </w:pPr>
            <w:r w:rsidRPr="00AB0CA9">
              <w:t>ABN 81 605 605 534</w:t>
            </w:r>
          </w:p>
        </w:tc>
      </w:tr>
      <w:tr w:rsidR="00717498" w:rsidRPr="00AB0CA9" w14:paraId="5D66D1E8" w14:textId="77777777" w:rsidTr="008325D6">
        <w:tc>
          <w:tcPr>
            <w:tcW w:w="650" w:type="dxa"/>
            <w:shd w:val="clear" w:color="auto" w:fill="auto"/>
          </w:tcPr>
          <w:p w14:paraId="55E91428" w14:textId="77777777" w:rsidR="00717498" w:rsidRPr="00AB0CA9" w:rsidRDefault="00717498" w:rsidP="00717498">
            <w:pPr>
              <w:pStyle w:val="Tabletext"/>
            </w:pPr>
            <w:r w:rsidRPr="00AB0CA9">
              <w:t>397</w:t>
            </w:r>
          </w:p>
        </w:tc>
        <w:tc>
          <w:tcPr>
            <w:tcW w:w="2702" w:type="dxa"/>
            <w:shd w:val="clear" w:color="auto" w:fill="auto"/>
          </w:tcPr>
          <w:p w14:paraId="69B7212A" w14:textId="77777777" w:rsidR="00717498" w:rsidRPr="00AB0CA9" w:rsidRDefault="00717498" w:rsidP="00717498">
            <w:pPr>
              <w:pStyle w:val="Tabletext"/>
            </w:pPr>
            <w:r w:rsidRPr="00AB0CA9">
              <w:t>Sale Gardens Care Community</w:t>
            </w:r>
          </w:p>
          <w:p w14:paraId="318031E8" w14:textId="77777777" w:rsidR="00717498" w:rsidRPr="00AB0CA9" w:rsidRDefault="00717498" w:rsidP="00717498">
            <w:pPr>
              <w:pStyle w:val="Tabletext"/>
            </w:pPr>
            <w:r w:rsidRPr="00AB0CA9">
              <w:t>12</w:t>
            </w:r>
            <w:r w:rsidR="00AB0CA9">
              <w:noBreakHyphen/>
            </w:r>
            <w:r w:rsidRPr="00AB0CA9">
              <w:t>14 Sale</w:t>
            </w:r>
            <w:r w:rsidR="00AB0CA9">
              <w:noBreakHyphen/>
            </w:r>
            <w:r w:rsidRPr="00AB0CA9">
              <w:t>Maffra Rd</w:t>
            </w:r>
          </w:p>
          <w:p w14:paraId="1E076F78" w14:textId="77777777" w:rsidR="00717498" w:rsidRPr="00AB0CA9" w:rsidRDefault="00717498" w:rsidP="00717498">
            <w:pPr>
              <w:pStyle w:val="Tabletext"/>
            </w:pPr>
            <w:r w:rsidRPr="00AB0CA9">
              <w:t>Sale VIC 3850</w:t>
            </w:r>
          </w:p>
          <w:p w14:paraId="1E4C0E6F" w14:textId="77777777" w:rsidR="00717498" w:rsidRPr="00AB0CA9" w:rsidRDefault="00717498" w:rsidP="00717498">
            <w:pPr>
              <w:pStyle w:val="Tabletext"/>
            </w:pPr>
            <w:r w:rsidRPr="00AB0CA9">
              <w:t>RACF ID No. 4460</w:t>
            </w:r>
          </w:p>
        </w:tc>
        <w:tc>
          <w:tcPr>
            <w:tcW w:w="2953" w:type="dxa"/>
            <w:shd w:val="clear" w:color="auto" w:fill="auto"/>
          </w:tcPr>
          <w:p w14:paraId="66D288DF" w14:textId="77777777" w:rsidR="00717498" w:rsidRPr="00AB0CA9" w:rsidRDefault="00717498" w:rsidP="00717498">
            <w:pPr>
              <w:pStyle w:val="Tabletext"/>
            </w:pPr>
            <w:r w:rsidRPr="00AB0CA9">
              <w:t>Balfours’ Pharmacy</w:t>
            </w:r>
          </w:p>
          <w:p w14:paraId="35D9B6F8" w14:textId="77777777" w:rsidR="00717498" w:rsidRPr="00AB0CA9" w:rsidRDefault="00717498" w:rsidP="00717498">
            <w:pPr>
              <w:pStyle w:val="Tabletext"/>
            </w:pPr>
            <w:r w:rsidRPr="00AB0CA9">
              <w:t>12 Inglis St</w:t>
            </w:r>
          </w:p>
          <w:p w14:paraId="7C4D0768" w14:textId="77777777" w:rsidR="00717498" w:rsidRPr="00AB0CA9" w:rsidRDefault="00717498" w:rsidP="00717498">
            <w:pPr>
              <w:pStyle w:val="Tabletext"/>
            </w:pPr>
            <w:r w:rsidRPr="00AB0CA9">
              <w:t>Sale VIC 3850</w:t>
            </w:r>
          </w:p>
          <w:p w14:paraId="32220D47" w14:textId="77777777" w:rsidR="00717498" w:rsidRPr="00AB0CA9" w:rsidRDefault="00717498" w:rsidP="00717498">
            <w:pPr>
              <w:pStyle w:val="Tabletext"/>
            </w:pPr>
            <w:r w:rsidRPr="00AB0CA9">
              <w:t>Approval No. 24651K</w:t>
            </w:r>
          </w:p>
        </w:tc>
        <w:tc>
          <w:tcPr>
            <w:tcW w:w="2722" w:type="dxa"/>
            <w:shd w:val="clear" w:color="auto" w:fill="auto"/>
          </w:tcPr>
          <w:p w14:paraId="5F64373B" w14:textId="77777777" w:rsidR="00717498" w:rsidRPr="00AB0CA9" w:rsidRDefault="00717498" w:rsidP="00717498">
            <w:pPr>
              <w:pStyle w:val="Tabletext"/>
            </w:pPr>
            <w:r w:rsidRPr="00AB0CA9">
              <w:t>BPPCare Pty Ltd</w:t>
            </w:r>
          </w:p>
          <w:p w14:paraId="22A7B57E" w14:textId="77777777" w:rsidR="00717498" w:rsidRPr="00AB0CA9" w:rsidRDefault="00717498" w:rsidP="00717498">
            <w:pPr>
              <w:pStyle w:val="Tabletext"/>
            </w:pPr>
            <w:r w:rsidRPr="00AB0CA9">
              <w:t>11 East St</w:t>
            </w:r>
          </w:p>
          <w:p w14:paraId="16EA5B33" w14:textId="77777777" w:rsidR="00717498" w:rsidRPr="00AB0CA9" w:rsidRDefault="00717498" w:rsidP="00717498">
            <w:pPr>
              <w:pStyle w:val="Tabletext"/>
            </w:pPr>
            <w:r w:rsidRPr="00AB0CA9">
              <w:t>Granville NSW 2142</w:t>
            </w:r>
          </w:p>
          <w:p w14:paraId="37B95E63" w14:textId="77777777" w:rsidR="00717498" w:rsidRPr="00AB0CA9" w:rsidRDefault="00717498" w:rsidP="00717498">
            <w:pPr>
              <w:pStyle w:val="Tabletext"/>
            </w:pPr>
            <w:r w:rsidRPr="00AB0CA9">
              <w:t>ABN 81 605 605 534</w:t>
            </w:r>
          </w:p>
        </w:tc>
      </w:tr>
      <w:tr w:rsidR="00717498" w:rsidRPr="00AB0CA9" w14:paraId="113A9F65" w14:textId="77777777" w:rsidTr="008325D6">
        <w:tc>
          <w:tcPr>
            <w:tcW w:w="650" w:type="dxa"/>
            <w:shd w:val="clear" w:color="auto" w:fill="auto"/>
          </w:tcPr>
          <w:p w14:paraId="4C8F983B" w14:textId="77777777" w:rsidR="00717498" w:rsidRPr="00AB0CA9" w:rsidRDefault="00717498" w:rsidP="00717498">
            <w:pPr>
              <w:pStyle w:val="Tabletext"/>
            </w:pPr>
            <w:r w:rsidRPr="00AB0CA9">
              <w:t>398</w:t>
            </w:r>
          </w:p>
        </w:tc>
        <w:tc>
          <w:tcPr>
            <w:tcW w:w="2702" w:type="dxa"/>
            <w:shd w:val="clear" w:color="auto" w:fill="auto"/>
          </w:tcPr>
          <w:p w14:paraId="3BCFFF4D" w14:textId="77777777" w:rsidR="00717498" w:rsidRPr="00AB0CA9" w:rsidRDefault="00717498" w:rsidP="00717498">
            <w:pPr>
              <w:pStyle w:val="Tabletext"/>
            </w:pPr>
            <w:r w:rsidRPr="00AB0CA9">
              <w:t>Salisbury Private Nursing Home</w:t>
            </w:r>
          </w:p>
          <w:p w14:paraId="35820E15" w14:textId="77777777" w:rsidR="00717498" w:rsidRPr="00AB0CA9" w:rsidRDefault="00717498" w:rsidP="00717498">
            <w:pPr>
              <w:pStyle w:val="Tabletext"/>
            </w:pPr>
            <w:r w:rsidRPr="00AB0CA9">
              <w:t>147 Fro St Rd</w:t>
            </w:r>
          </w:p>
          <w:p w14:paraId="5962FEB0" w14:textId="77777777" w:rsidR="00717498" w:rsidRPr="00AB0CA9" w:rsidRDefault="00717498" w:rsidP="00717498">
            <w:pPr>
              <w:pStyle w:val="Tabletext"/>
            </w:pPr>
            <w:r w:rsidRPr="00AB0CA9">
              <w:t>Salisbury South SA 5106</w:t>
            </w:r>
          </w:p>
          <w:p w14:paraId="45D19595" w14:textId="77777777" w:rsidR="00717498" w:rsidRPr="00AB0CA9" w:rsidRDefault="00717498" w:rsidP="00717498">
            <w:pPr>
              <w:pStyle w:val="Tabletext"/>
            </w:pPr>
            <w:r w:rsidRPr="00AB0CA9">
              <w:t>RACF ID No. 6952</w:t>
            </w:r>
          </w:p>
        </w:tc>
        <w:tc>
          <w:tcPr>
            <w:tcW w:w="2953" w:type="dxa"/>
            <w:shd w:val="clear" w:color="auto" w:fill="auto"/>
          </w:tcPr>
          <w:p w14:paraId="14644155" w14:textId="77777777" w:rsidR="00717498" w:rsidRPr="00AB0CA9" w:rsidRDefault="00717498" w:rsidP="00717498">
            <w:pPr>
              <w:pStyle w:val="Tabletext"/>
            </w:pPr>
            <w:r w:rsidRPr="00AB0CA9">
              <w:t>Trinity Gardens Pharmacy</w:t>
            </w:r>
          </w:p>
          <w:p w14:paraId="652B294D" w14:textId="77777777" w:rsidR="00717498" w:rsidRPr="00AB0CA9" w:rsidRDefault="00717498" w:rsidP="00717498">
            <w:pPr>
              <w:pStyle w:val="Tabletext"/>
            </w:pPr>
            <w:r w:rsidRPr="00AB0CA9">
              <w:t>214 Portrush Rd</w:t>
            </w:r>
          </w:p>
          <w:p w14:paraId="43DC5D7E" w14:textId="77777777" w:rsidR="00717498" w:rsidRPr="00AB0CA9" w:rsidRDefault="00717498" w:rsidP="00717498">
            <w:pPr>
              <w:pStyle w:val="Tabletext"/>
            </w:pPr>
            <w:r w:rsidRPr="00AB0CA9">
              <w:t>Trinity Gardens SA</w:t>
            </w:r>
          </w:p>
          <w:p w14:paraId="77FB818A" w14:textId="77777777" w:rsidR="00717498" w:rsidRPr="00AB0CA9" w:rsidRDefault="00717498" w:rsidP="00717498">
            <w:pPr>
              <w:pStyle w:val="Tabletext"/>
            </w:pPr>
            <w:r w:rsidRPr="00AB0CA9">
              <w:t>Approval No. 41258L</w:t>
            </w:r>
          </w:p>
        </w:tc>
        <w:tc>
          <w:tcPr>
            <w:tcW w:w="2722" w:type="dxa"/>
            <w:shd w:val="clear" w:color="auto" w:fill="auto"/>
          </w:tcPr>
          <w:p w14:paraId="06A57203" w14:textId="77777777" w:rsidR="00717498" w:rsidRPr="00AB0CA9" w:rsidRDefault="00717498" w:rsidP="00717498">
            <w:pPr>
              <w:pStyle w:val="Tabletext"/>
            </w:pPr>
            <w:r w:rsidRPr="00AB0CA9">
              <w:t>Medi</w:t>
            </w:r>
            <w:r w:rsidR="00AB0CA9">
              <w:noBreakHyphen/>
            </w:r>
            <w:r w:rsidRPr="00AB0CA9">
              <w:t>Map Group Pty Limited</w:t>
            </w:r>
          </w:p>
          <w:p w14:paraId="14139FB4" w14:textId="77777777" w:rsidR="00717498" w:rsidRPr="00AB0CA9" w:rsidRDefault="00717498" w:rsidP="00717498">
            <w:pPr>
              <w:pStyle w:val="Tabletext"/>
            </w:pPr>
            <w:r w:rsidRPr="00AB0CA9">
              <w:t>Level 18, 530 Collins St</w:t>
            </w:r>
          </w:p>
          <w:p w14:paraId="4FE28239" w14:textId="77777777" w:rsidR="00717498" w:rsidRPr="00AB0CA9" w:rsidRDefault="00717498" w:rsidP="00717498">
            <w:pPr>
              <w:pStyle w:val="Tabletext"/>
            </w:pPr>
            <w:r w:rsidRPr="00AB0CA9">
              <w:t>Melbourne VIC 3000</w:t>
            </w:r>
          </w:p>
          <w:p w14:paraId="3FAAA9A3" w14:textId="77777777" w:rsidR="00717498" w:rsidRPr="00AB0CA9" w:rsidRDefault="00717498" w:rsidP="00717498">
            <w:pPr>
              <w:pStyle w:val="Tabletext"/>
            </w:pPr>
            <w:r w:rsidRPr="00AB0CA9">
              <w:t>ABN 90 612 500 651</w:t>
            </w:r>
          </w:p>
        </w:tc>
      </w:tr>
      <w:tr w:rsidR="00717498" w:rsidRPr="00AB0CA9" w14:paraId="453D3CE2" w14:textId="77777777" w:rsidTr="008325D6">
        <w:tc>
          <w:tcPr>
            <w:tcW w:w="650" w:type="dxa"/>
            <w:shd w:val="clear" w:color="auto" w:fill="auto"/>
          </w:tcPr>
          <w:p w14:paraId="11019C9E" w14:textId="77777777" w:rsidR="00717498" w:rsidRPr="00AB0CA9" w:rsidRDefault="00717498" w:rsidP="00717498">
            <w:pPr>
              <w:pStyle w:val="Tabletext"/>
            </w:pPr>
            <w:r w:rsidRPr="00AB0CA9">
              <w:lastRenderedPageBreak/>
              <w:t>399</w:t>
            </w:r>
          </w:p>
        </w:tc>
        <w:tc>
          <w:tcPr>
            <w:tcW w:w="2702" w:type="dxa"/>
            <w:shd w:val="clear" w:color="auto" w:fill="auto"/>
          </w:tcPr>
          <w:p w14:paraId="05E21259" w14:textId="77777777" w:rsidR="00717498" w:rsidRPr="00AB0CA9" w:rsidRDefault="00717498" w:rsidP="00717498">
            <w:pPr>
              <w:pStyle w:val="Tabletext"/>
            </w:pPr>
            <w:r w:rsidRPr="00AB0CA9">
              <w:t>Seaton Nursing Home</w:t>
            </w:r>
          </w:p>
          <w:p w14:paraId="4CE6959B" w14:textId="77777777" w:rsidR="00717498" w:rsidRPr="00AB0CA9" w:rsidRDefault="00717498" w:rsidP="00717498">
            <w:pPr>
              <w:pStyle w:val="Tabletext"/>
            </w:pPr>
            <w:r w:rsidRPr="00AB0CA9">
              <w:t>172 Trimmer Parade</w:t>
            </w:r>
          </w:p>
          <w:p w14:paraId="45063AC4" w14:textId="77777777" w:rsidR="00717498" w:rsidRPr="00AB0CA9" w:rsidRDefault="00717498" w:rsidP="00717498">
            <w:pPr>
              <w:pStyle w:val="Tabletext"/>
            </w:pPr>
            <w:r w:rsidRPr="00AB0CA9">
              <w:t>Seaton SA 5023</w:t>
            </w:r>
          </w:p>
          <w:p w14:paraId="1B095AC8" w14:textId="77777777" w:rsidR="00717498" w:rsidRPr="00AB0CA9" w:rsidRDefault="00717498" w:rsidP="00717498">
            <w:pPr>
              <w:pStyle w:val="Tabletext"/>
            </w:pPr>
            <w:r w:rsidRPr="00AB0CA9">
              <w:t>RACF ID No. 6954</w:t>
            </w:r>
          </w:p>
        </w:tc>
        <w:tc>
          <w:tcPr>
            <w:tcW w:w="2953" w:type="dxa"/>
            <w:shd w:val="clear" w:color="auto" w:fill="auto"/>
          </w:tcPr>
          <w:p w14:paraId="50EC5B82" w14:textId="77777777" w:rsidR="00717498" w:rsidRPr="00AB0CA9" w:rsidRDefault="00717498" w:rsidP="00717498">
            <w:pPr>
              <w:pStyle w:val="Tabletext"/>
            </w:pPr>
            <w:r w:rsidRPr="00AB0CA9">
              <w:t>Terry White Melbourne Street</w:t>
            </w:r>
          </w:p>
          <w:p w14:paraId="167F748D" w14:textId="77777777" w:rsidR="00717498" w:rsidRPr="00AB0CA9" w:rsidRDefault="00717498" w:rsidP="00717498">
            <w:pPr>
              <w:pStyle w:val="Tabletext"/>
            </w:pPr>
            <w:r w:rsidRPr="00AB0CA9">
              <w:t>160 Melbourne St</w:t>
            </w:r>
          </w:p>
          <w:p w14:paraId="32A71566" w14:textId="77777777" w:rsidR="00717498" w:rsidRPr="00AB0CA9" w:rsidRDefault="00717498" w:rsidP="00717498">
            <w:pPr>
              <w:pStyle w:val="Tabletext"/>
            </w:pPr>
            <w:r w:rsidRPr="00AB0CA9">
              <w:t>North Adelaide, SA, 5006</w:t>
            </w:r>
          </w:p>
          <w:p w14:paraId="4EECAB2B" w14:textId="77777777" w:rsidR="00717498" w:rsidRPr="00AB0CA9" w:rsidRDefault="00717498" w:rsidP="00717498">
            <w:pPr>
              <w:pStyle w:val="Tabletext"/>
            </w:pPr>
            <w:r w:rsidRPr="00AB0CA9">
              <w:t>Approval No. 41385E</w:t>
            </w:r>
          </w:p>
        </w:tc>
        <w:tc>
          <w:tcPr>
            <w:tcW w:w="2722" w:type="dxa"/>
            <w:shd w:val="clear" w:color="auto" w:fill="auto"/>
          </w:tcPr>
          <w:p w14:paraId="686F648A" w14:textId="77777777" w:rsidR="00717498" w:rsidRPr="00AB0CA9" w:rsidRDefault="00717498" w:rsidP="00717498">
            <w:pPr>
              <w:pStyle w:val="Tabletext"/>
            </w:pPr>
            <w:r w:rsidRPr="00AB0CA9">
              <w:t>Medi</w:t>
            </w:r>
            <w:r w:rsidR="00AB0CA9">
              <w:noBreakHyphen/>
            </w:r>
            <w:r w:rsidRPr="00AB0CA9">
              <w:t>Map Group Pty Limited</w:t>
            </w:r>
          </w:p>
          <w:p w14:paraId="1470ECC2" w14:textId="77777777" w:rsidR="00717498" w:rsidRPr="00AB0CA9" w:rsidRDefault="00717498" w:rsidP="00717498">
            <w:pPr>
              <w:pStyle w:val="Tabletext"/>
            </w:pPr>
            <w:r w:rsidRPr="00AB0CA9">
              <w:t>Level 18, 530 Collins St</w:t>
            </w:r>
          </w:p>
          <w:p w14:paraId="4B379429" w14:textId="77777777" w:rsidR="00717498" w:rsidRPr="00AB0CA9" w:rsidRDefault="00717498" w:rsidP="00717498">
            <w:pPr>
              <w:pStyle w:val="Tabletext"/>
            </w:pPr>
            <w:r w:rsidRPr="00AB0CA9">
              <w:t>Melbourne VIC 3000</w:t>
            </w:r>
          </w:p>
          <w:p w14:paraId="2E3BBFE3" w14:textId="77777777" w:rsidR="00717498" w:rsidRPr="00AB0CA9" w:rsidRDefault="00717498" w:rsidP="00717498">
            <w:pPr>
              <w:pStyle w:val="Tabletext"/>
            </w:pPr>
            <w:r w:rsidRPr="00AB0CA9">
              <w:t>ABN 90 612 500 651</w:t>
            </w:r>
          </w:p>
        </w:tc>
      </w:tr>
      <w:tr w:rsidR="00717498" w:rsidRPr="00AB0CA9" w14:paraId="336A931A" w14:textId="77777777" w:rsidTr="008325D6">
        <w:tc>
          <w:tcPr>
            <w:tcW w:w="650" w:type="dxa"/>
            <w:shd w:val="clear" w:color="auto" w:fill="auto"/>
          </w:tcPr>
          <w:p w14:paraId="595586A3" w14:textId="77777777" w:rsidR="00717498" w:rsidRPr="00AB0CA9" w:rsidRDefault="00717498" w:rsidP="00717498">
            <w:pPr>
              <w:pStyle w:val="Tabletext"/>
            </w:pPr>
            <w:r w:rsidRPr="00AB0CA9">
              <w:t>400</w:t>
            </w:r>
          </w:p>
        </w:tc>
        <w:tc>
          <w:tcPr>
            <w:tcW w:w="2702" w:type="dxa"/>
            <w:shd w:val="clear" w:color="auto" w:fill="auto"/>
          </w:tcPr>
          <w:p w14:paraId="411B0191" w14:textId="77777777" w:rsidR="00717498" w:rsidRPr="00AB0CA9" w:rsidRDefault="00717498" w:rsidP="00717498">
            <w:pPr>
              <w:pStyle w:val="Tabletext"/>
            </w:pPr>
            <w:r w:rsidRPr="00AB0CA9">
              <w:t>Seven Hills Nursing Home</w:t>
            </w:r>
          </w:p>
          <w:p w14:paraId="4417F629" w14:textId="77777777" w:rsidR="00717498" w:rsidRPr="00AB0CA9" w:rsidRDefault="00717498" w:rsidP="00717498">
            <w:pPr>
              <w:pStyle w:val="Tabletext"/>
            </w:pPr>
            <w:r w:rsidRPr="00AB0CA9">
              <w:t>1 Crews Rd</w:t>
            </w:r>
          </w:p>
          <w:p w14:paraId="664B5E9B" w14:textId="77777777" w:rsidR="00717498" w:rsidRPr="00AB0CA9" w:rsidRDefault="00717498" w:rsidP="00717498">
            <w:pPr>
              <w:pStyle w:val="Tabletext"/>
            </w:pPr>
            <w:r w:rsidRPr="00AB0CA9">
              <w:t>Seven Hills NSW 2147</w:t>
            </w:r>
          </w:p>
          <w:p w14:paraId="747946BC" w14:textId="77777777" w:rsidR="00717498" w:rsidRPr="00AB0CA9" w:rsidRDefault="00717498" w:rsidP="00717498">
            <w:pPr>
              <w:pStyle w:val="Tabletext"/>
            </w:pPr>
            <w:r w:rsidRPr="00AB0CA9">
              <w:t>RACF ID No. 2770</w:t>
            </w:r>
          </w:p>
        </w:tc>
        <w:tc>
          <w:tcPr>
            <w:tcW w:w="2953" w:type="dxa"/>
            <w:shd w:val="clear" w:color="auto" w:fill="auto"/>
          </w:tcPr>
          <w:p w14:paraId="6B9B7FBF" w14:textId="77777777" w:rsidR="00717498" w:rsidRPr="00AB0CA9" w:rsidRDefault="00717498" w:rsidP="00717498">
            <w:pPr>
              <w:pStyle w:val="Tabletext"/>
            </w:pPr>
            <w:r w:rsidRPr="00AB0CA9">
              <w:t>Chemist Connect Prospect</w:t>
            </w:r>
          </w:p>
          <w:p w14:paraId="4780C07E" w14:textId="77777777" w:rsidR="00717498" w:rsidRPr="00AB0CA9" w:rsidRDefault="00717498" w:rsidP="00717498">
            <w:pPr>
              <w:pStyle w:val="Tabletext"/>
            </w:pPr>
            <w:r w:rsidRPr="00AB0CA9">
              <w:t>2/3 Aldgate St</w:t>
            </w:r>
          </w:p>
          <w:p w14:paraId="31657039" w14:textId="77777777" w:rsidR="00717498" w:rsidRPr="00AB0CA9" w:rsidRDefault="00717498" w:rsidP="00717498">
            <w:pPr>
              <w:pStyle w:val="Tabletext"/>
            </w:pPr>
            <w:r w:rsidRPr="00AB0CA9">
              <w:t>Prospect NSW 2148,</w:t>
            </w:r>
          </w:p>
          <w:p w14:paraId="1B8F1B5E" w14:textId="77777777" w:rsidR="00717498" w:rsidRPr="00AB0CA9" w:rsidRDefault="00717498" w:rsidP="00717498">
            <w:pPr>
              <w:pStyle w:val="Tabletext"/>
            </w:pPr>
            <w:r w:rsidRPr="00AB0CA9">
              <w:t>Approval No. 15376G</w:t>
            </w:r>
          </w:p>
        </w:tc>
        <w:tc>
          <w:tcPr>
            <w:tcW w:w="2722" w:type="dxa"/>
            <w:shd w:val="clear" w:color="auto" w:fill="auto"/>
          </w:tcPr>
          <w:p w14:paraId="5C19A4C3" w14:textId="77777777" w:rsidR="00717498" w:rsidRPr="00AB0CA9" w:rsidRDefault="00717498" w:rsidP="00717498">
            <w:pPr>
              <w:pStyle w:val="Tabletext"/>
            </w:pPr>
            <w:r w:rsidRPr="00AB0CA9">
              <w:t>BPPCare Pty Ltd</w:t>
            </w:r>
          </w:p>
          <w:p w14:paraId="5ED2AED8" w14:textId="77777777" w:rsidR="00717498" w:rsidRPr="00AB0CA9" w:rsidRDefault="00717498" w:rsidP="00717498">
            <w:pPr>
              <w:pStyle w:val="Tabletext"/>
            </w:pPr>
            <w:r w:rsidRPr="00AB0CA9">
              <w:t>11 East St</w:t>
            </w:r>
          </w:p>
          <w:p w14:paraId="538A84C9" w14:textId="77777777" w:rsidR="00717498" w:rsidRPr="00AB0CA9" w:rsidRDefault="00717498" w:rsidP="00717498">
            <w:pPr>
              <w:pStyle w:val="Tabletext"/>
            </w:pPr>
            <w:r w:rsidRPr="00AB0CA9">
              <w:t>Granville NSW 2142</w:t>
            </w:r>
          </w:p>
          <w:p w14:paraId="0414F794" w14:textId="77777777" w:rsidR="00717498" w:rsidRPr="00AB0CA9" w:rsidRDefault="00717498" w:rsidP="00717498">
            <w:pPr>
              <w:pStyle w:val="Tabletext"/>
            </w:pPr>
            <w:r w:rsidRPr="00AB0CA9">
              <w:t>ABN 81 605 605 534</w:t>
            </w:r>
          </w:p>
        </w:tc>
      </w:tr>
      <w:tr w:rsidR="00717498" w:rsidRPr="00AB0CA9" w14:paraId="47E68E3D" w14:textId="77777777" w:rsidTr="008325D6">
        <w:tc>
          <w:tcPr>
            <w:tcW w:w="650" w:type="dxa"/>
            <w:shd w:val="clear" w:color="auto" w:fill="auto"/>
          </w:tcPr>
          <w:p w14:paraId="1A9A17FA" w14:textId="77777777" w:rsidR="00717498" w:rsidRPr="00AB0CA9" w:rsidRDefault="00717498" w:rsidP="00717498">
            <w:pPr>
              <w:pStyle w:val="Tabletext"/>
            </w:pPr>
            <w:r w:rsidRPr="00AB0CA9">
              <w:t>401</w:t>
            </w:r>
          </w:p>
        </w:tc>
        <w:tc>
          <w:tcPr>
            <w:tcW w:w="2702" w:type="dxa"/>
            <w:shd w:val="clear" w:color="auto" w:fill="auto"/>
          </w:tcPr>
          <w:p w14:paraId="249688E5" w14:textId="77777777" w:rsidR="00717498" w:rsidRPr="00AB0CA9" w:rsidRDefault="00717498" w:rsidP="00717498">
            <w:pPr>
              <w:pStyle w:val="Tabletext"/>
            </w:pPr>
            <w:r w:rsidRPr="00AB0CA9">
              <w:t>Sherbrooke Private Nursing Home</w:t>
            </w:r>
          </w:p>
          <w:p w14:paraId="3E0E8013" w14:textId="77777777" w:rsidR="00717498" w:rsidRPr="00AB0CA9" w:rsidRDefault="00717498" w:rsidP="00717498">
            <w:pPr>
              <w:pStyle w:val="Tabletext"/>
            </w:pPr>
            <w:r w:rsidRPr="00AB0CA9">
              <w:t>18 Tarana Ave</w:t>
            </w:r>
          </w:p>
          <w:p w14:paraId="4D542C4C" w14:textId="77777777" w:rsidR="00717498" w:rsidRPr="00AB0CA9" w:rsidRDefault="00717498" w:rsidP="00717498">
            <w:pPr>
              <w:pStyle w:val="Tabletext"/>
            </w:pPr>
            <w:r w:rsidRPr="00AB0CA9">
              <w:t>Upper Ferntree Gully VIC 3156</w:t>
            </w:r>
          </w:p>
          <w:p w14:paraId="31343FD2" w14:textId="77777777" w:rsidR="00717498" w:rsidRPr="00AB0CA9" w:rsidRDefault="00717498" w:rsidP="00717498">
            <w:pPr>
              <w:pStyle w:val="Tabletext"/>
            </w:pPr>
            <w:r w:rsidRPr="00AB0CA9">
              <w:t>RACF ID No. 4335</w:t>
            </w:r>
          </w:p>
        </w:tc>
        <w:tc>
          <w:tcPr>
            <w:tcW w:w="2953" w:type="dxa"/>
            <w:shd w:val="clear" w:color="auto" w:fill="auto"/>
          </w:tcPr>
          <w:p w14:paraId="3C811775" w14:textId="77777777" w:rsidR="00717498" w:rsidRPr="00AB0CA9" w:rsidRDefault="00717498" w:rsidP="00717498">
            <w:pPr>
              <w:pStyle w:val="Tabletext"/>
            </w:pPr>
            <w:r w:rsidRPr="00AB0CA9">
              <w:t>Seutika Pharmacy</w:t>
            </w:r>
          </w:p>
          <w:p w14:paraId="3F6DB7E0" w14:textId="77777777" w:rsidR="00717498" w:rsidRPr="00AB0CA9" w:rsidRDefault="00717498" w:rsidP="00717498">
            <w:pPr>
              <w:pStyle w:val="Tabletext"/>
            </w:pPr>
            <w:r w:rsidRPr="00AB0CA9">
              <w:t>107 Chapel St</w:t>
            </w:r>
          </w:p>
          <w:p w14:paraId="6F33D414" w14:textId="77777777" w:rsidR="00717498" w:rsidRPr="00AB0CA9" w:rsidRDefault="00717498" w:rsidP="00717498">
            <w:pPr>
              <w:pStyle w:val="Tabletext"/>
            </w:pPr>
            <w:r w:rsidRPr="00AB0CA9">
              <w:t>Windsor VIC 3181</w:t>
            </w:r>
          </w:p>
          <w:p w14:paraId="325BFCF3" w14:textId="77777777" w:rsidR="00717498" w:rsidRPr="00AB0CA9" w:rsidRDefault="00717498" w:rsidP="00717498">
            <w:pPr>
              <w:pStyle w:val="Tabletext"/>
            </w:pPr>
            <w:r w:rsidRPr="00AB0CA9">
              <w:t>Approval No. 24158L</w:t>
            </w:r>
          </w:p>
        </w:tc>
        <w:tc>
          <w:tcPr>
            <w:tcW w:w="2722" w:type="dxa"/>
            <w:shd w:val="clear" w:color="auto" w:fill="auto"/>
          </w:tcPr>
          <w:p w14:paraId="0E03CF85" w14:textId="77777777" w:rsidR="00717498" w:rsidRPr="00AB0CA9" w:rsidRDefault="00717498" w:rsidP="00717498">
            <w:pPr>
              <w:pStyle w:val="Tabletext"/>
            </w:pPr>
            <w:r w:rsidRPr="00AB0CA9">
              <w:t>ManRex Pty Ltd (trading as Webstercare)</w:t>
            </w:r>
          </w:p>
          <w:p w14:paraId="433CE19B" w14:textId="77777777" w:rsidR="00717498" w:rsidRPr="00AB0CA9" w:rsidRDefault="00717498" w:rsidP="00717498">
            <w:pPr>
              <w:pStyle w:val="Tabletext"/>
            </w:pPr>
            <w:r w:rsidRPr="00AB0CA9">
              <w:t>17</w:t>
            </w:r>
            <w:r w:rsidR="00AB0CA9">
              <w:noBreakHyphen/>
            </w:r>
            <w:r w:rsidRPr="00AB0CA9">
              <w:t>19 Moore St</w:t>
            </w:r>
          </w:p>
          <w:p w14:paraId="11A7CB4E" w14:textId="77777777" w:rsidR="00717498" w:rsidRPr="00AB0CA9" w:rsidRDefault="00717498" w:rsidP="00717498">
            <w:pPr>
              <w:pStyle w:val="Tabletext"/>
            </w:pPr>
            <w:r w:rsidRPr="00AB0CA9">
              <w:t>Leichhardt NSW 2040</w:t>
            </w:r>
          </w:p>
          <w:p w14:paraId="6D2F3A90" w14:textId="77777777" w:rsidR="00717498" w:rsidRPr="00AB0CA9" w:rsidRDefault="00717498" w:rsidP="00717498">
            <w:pPr>
              <w:pStyle w:val="Tabletext"/>
            </w:pPr>
            <w:r w:rsidRPr="00AB0CA9">
              <w:t>ABN 63 074 388 088</w:t>
            </w:r>
          </w:p>
        </w:tc>
      </w:tr>
      <w:tr w:rsidR="00717498" w:rsidRPr="00AB0CA9" w14:paraId="69CE98AB" w14:textId="77777777" w:rsidTr="008325D6">
        <w:tc>
          <w:tcPr>
            <w:tcW w:w="650" w:type="dxa"/>
            <w:shd w:val="clear" w:color="auto" w:fill="auto"/>
          </w:tcPr>
          <w:p w14:paraId="72EB9199" w14:textId="77777777" w:rsidR="00717498" w:rsidRPr="00AB0CA9" w:rsidRDefault="00717498" w:rsidP="00717498">
            <w:pPr>
              <w:pStyle w:val="Tabletext"/>
            </w:pPr>
            <w:r w:rsidRPr="00AB0CA9">
              <w:t>402</w:t>
            </w:r>
          </w:p>
        </w:tc>
        <w:tc>
          <w:tcPr>
            <w:tcW w:w="2702" w:type="dxa"/>
            <w:shd w:val="clear" w:color="auto" w:fill="auto"/>
          </w:tcPr>
          <w:p w14:paraId="523D99CF" w14:textId="77777777" w:rsidR="00717498" w:rsidRPr="00AB0CA9" w:rsidRDefault="00717498" w:rsidP="00717498">
            <w:pPr>
              <w:pStyle w:val="Tabletext"/>
            </w:pPr>
            <w:r w:rsidRPr="00AB0CA9">
              <w:t>Shoalhaven Place Care Community</w:t>
            </w:r>
          </w:p>
          <w:p w14:paraId="20428486" w14:textId="77777777" w:rsidR="00717498" w:rsidRPr="00AB0CA9" w:rsidRDefault="00717498" w:rsidP="00717498">
            <w:pPr>
              <w:pStyle w:val="Tabletext"/>
            </w:pPr>
            <w:r w:rsidRPr="00AB0CA9">
              <w:t>43 Brinawarr St</w:t>
            </w:r>
          </w:p>
          <w:p w14:paraId="32E2D8DB" w14:textId="77777777" w:rsidR="00717498" w:rsidRPr="00AB0CA9" w:rsidRDefault="00717498" w:rsidP="00717498">
            <w:pPr>
              <w:pStyle w:val="Tabletext"/>
            </w:pPr>
            <w:r w:rsidRPr="00AB0CA9">
              <w:t>Bomaderry NSW 2541</w:t>
            </w:r>
          </w:p>
          <w:p w14:paraId="43A60AAC" w14:textId="77777777" w:rsidR="00717498" w:rsidRPr="00AB0CA9" w:rsidRDefault="00717498" w:rsidP="00717498">
            <w:pPr>
              <w:pStyle w:val="Tabletext"/>
            </w:pPr>
            <w:r w:rsidRPr="00AB0CA9">
              <w:t>RACF ID No. 2662</w:t>
            </w:r>
          </w:p>
        </w:tc>
        <w:tc>
          <w:tcPr>
            <w:tcW w:w="2953" w:type="dxa"/>
            <w:shd w:val="clear" w:color="auto" w:fill="auto"/>
          </w:tcPr>
          <w:p w14:paraId="53F43C67" w14:textId="77777777" w:rsidR="00717498" w:rsidRPr="00AB0CA9" w:rsidRDefault="00717498" w:rsidP="00717498">
            <w:pPr>
              <w:pStyle w:val="Tabletext"/>
            </w:pPr>
            <w:r w:rsidRPr="00AB0CA9">
              <w:t>Cincotta Discount Chemist Wollongong</w:t>
            </w:r>
          </w:p>
          <w:p w14:paraId="5BBE260A" w14:textId="77777777" w:rsidR="00717498" w:rsidRPr="00AB0CA9" w:rsidRDefault="00717498" w:rsidP="00717498">
            <w:pPr>
              <w:pStyle w:val="Tabletext"/>
            </w:pPr>
            <w:r w:rsidRPr="00AB0CA9">
              <w:t>237 Crown St</w:t>
            </w:r>
          </w:p>
          <w:p w14:paraId="28C639AE" w14:textId="77777777" w:rsidR="00717498" w:rsidRPr="00AB0CA9" w:rsidRDefault="00717498" w:rsidP="00717498">
            <w:pPr>
              <w:pStyle w:val="Tabletext"/>
            </w:pPr>
            <w:r w:rsidRPr="00AB0CA9">
              <w:t>Wollongong NSW 2500</w:t>
            </w:r>
          </w:p>
          <w:p w14:paraId="579F9F34" w14:textId="77777777" w:rsidR="00717498" w:rsidRPr="00AB0CA9" w:rsidRDefault="00717498" w:rsidP="00717498">
            <w:pPr>
              <w:pStyle w:val="Tabletext"/>
            </w:pPr>
            <w:r w:rsidRPr="00AB0CA9">
              <w:t>Approval No. 15079P</w:t>
            </w:r>
          </w:p>
        </w:tc>
        <w:tc>
          <w:tcPr>
            <w:tcW w:w="2722" w:type="dxa"/>
            <w:shd w:val="clear" w:color="auto" w:fill="auto"/>
          </w:tcPr>
          <w:p w14:paraId="21AB6350" w14:textId="77777777" w:rsidR="00717498" w:rsidRPr="00AB0CA9" w:rsidRDefault="00717498" w:rsidP="00717498">
            <w:pPr>
              <w:pStyle w:val="Tabletext"/>
            </w:pPr>
            <w:r w:rsidRPr="00AB0CA9">
              <w:t>BPPCare Pty Ltd</w:t>
            </w:r>
          </w:p>
          <w:p w14:paraId="470DAA3C" w14:textId="77777777" w:rsidR="00717498" w:rsidRPr="00AB0CA9" w:rsidRDefault="00717498" w:rsidP="00717498">
            <w:pPr>
              <w:pStyle w:val="Tabletext"/>
            </w:pPr>
            <w:r w:rsidRPr="00AB0CA9">
              <w:t>11 East St</w:t>
            </w:r>
          </w:p>
          <w:p w14:paraId="7248A625" w14:textId="77777777" w:rsidR="00717498" w:rsidRPr="00AB0CA9" w:rsidRDefault="00717498" w:rsidP="00717498">
            <w:pPr>
              <w:pStyle w:val="Tabletext"/>
            </w:pPr>
            <w:r w:rsidRPr="00AB0CA9">
              <w:t>Granville NSW 2142</w:t>
            </w:r>
          </w:p>
          <w:p w14:paraId="681ADE4A" w14:textId="77777777" w:rsidR="00717498" w:rsidRPr="00AB0CA9" w:rsidRDefault="00717498" w:rsidP="00717498">
            <w:pPr>
              <w:pStyle w:val="Tabletext"/>
            </w:pPr>
            <w:r w:rsidRPr="00AB0CA9">
              <w:t>ABN 81 605 605 534</w:t>
            </w:r>
          </w:p>
        </w:tc>
      </w:tr>
      <w:tr w:rsidR="00717498" w:rsidRPr="00AB0CA9" w14:paraId="37998FB7" w14:textId="77777777" w:rsidTr="008325D6">
        <w:tc>
          <w:tcPr>
            <w:tcW w:w="650" w:type="dxa"/>
            <w:shd w:val="clear" w:color="auto" w:fill="auto"/>
          </w:tcPr>
          <w:p w14:paraId="35C3C584" w14:textId="77777777" w:rsidR="00717498" w:rsidRPr="00AB0CA9" w:rsidRDefault="00717498" w:rsidP="00717498">
            <w:pPr>
              <w:pStyle w:val="Tabletext"/>
            </w:pPr>
            <w:r w:rsidRPr="00AB0CA9">
              <w:t>403</w:t>
            </w:r>
          </w:p>
        </w:tc>
        <w:tc>
          <w:tcPr>
            <w:tcW w:w="2702" w:type="dxa"/>
            <w:shd w:val="clear" w:color="auto" w:fill="auto"/>
          </w:tcPr>
          <w:p w14:paraId="327D3A49" w14:textId="77777777" w:rsidR="00717498" w:rsidRPr="00AB0CA9" w:rsidRDefault="00717498" w:rsidP="00717498">
            <w:pPr>
              <w:pStyle w:val="Tabletext"/>
            </w:pPr>
            <w:r w:rsidRPr="00AB0CA9">
              <w:t>Sir William Hudson Memorial Centre</w:t>
            </w:r>
          </w:p>
          <w:p w14:paraId="0931DA7D" w14:textId="77777777" w:rsidR="00717498" w:rsidRPr="00AB0CA9" w:rsidRDefault="00717498" w:rsidP="00717498">
            <w:pPr>
              <w:pStyle w:val="Tabletext"/>
            </w:pPr>
            <w:r w:rsidRPr="00AB0CA9">
              <w:t>8 Fachin Ave</w:t>
            </w:r>
          </w:p>
          <w:p w14:paraId="5897AA53" w14:textId="77777777" w:rsidR="00717498" w:rsidRPr="00AB0CA9" w:rsidRDefault="00717498" w:rsidP="00717498">
            <w:pPr>
              <w:pStyle w:val="Tabletext"/>
            </w:pPr>
            <w:r w:rsidRPr="00AB0CA9">
              <w:t>Cooma NSW 2630</w:t>
            </w:r>
          </w:p>
          <w:p w14:paraId="4D6E25D7" w14:textId="77777777" w:rsidR="00717498" w:rsidRPr="00AB0CA9" w:rsidRDefault="00717498" w:rsidP="00717498">
            <w:pPr>
              <w:pStyle w:val="Tabletext"/>
            </w:pPr>
            <w:r w:rsidRPr="00AB0CA9">
              <w:t>RACF ID No. 2691</w:t>
            </w:r>
          </w:p>
        </w:tc>
        <w:tc>
          <w:tcPr>
            <w:tcW w:w="2953" w:type="dxa"/>
            <w:shd w:val="clear" w:color="auto" w:fill="auto"/>
          </w:tcPr>
          <w:p w14:paraId="15AE9455" w14:textId="77777777" w:rsidR="00717498" w:rsidRPr="00AB0CA9" w:rsidRDefault="00717498" w:rsidP="00717498">
            <w:pPr>
              <w:pStyle w:val="Tabletext"/>
            </w:pPr>
            <w:r w:rsidRPr="00AB0CA9">
              <w:t>Hooks Pharmacy</w:t>
            </w:r>
          </w:p>
          <w:p w14:paraId="657D3195" w14:textId="77777777" w:rsidR="00717498" w:rsidRPr="00AB0CA9" w:rsidRDefault="00717498" w:rsidP="00717498">
            <w:pPr>
              <w:pStyle w:val="Tabletext"/>
            </w:pPr>
            <w:r w:rsidRPr="00AB0CA9">
              <w:t>140</w:t>
            </w:r>
            <w:r w:rsidR="00AB0CA9">
              <w:noBreakHyphen/>
            </w:r>
            <w:r w:rsidRPr="00AB0CA9">
              <w:t>148 Sharp St</w:t>
            </w:r>
          </w:p>
          <w:p w14:paraId="0EE3FD85" w14:textId="77777777" w:rsidR="00717498" w:rsidRPr="00AB0CA9" w:rsidRDefault="00717498" w:rsidP="00717498">
            <w:pPr>
              <w:pStyle w:val="Tabletext"/>
            </w:pPr>
            <w:r w:rsidRPr="00AB0CA9">
              <w:t>Cooma NSW 2630</w:t>
            </w:r>
          </w:p>
          <w:p w14:paraId="5B81895E" w14:textId="77777777" w:rsidR="00717498" w:rsidRPr="00AB0CA9" w:rsidRDefault="00717498" w:rsidP="00717498">
            <w:pPr>
              <w:pStyle w:val="Tabletext"/>
            </w:pPr>
            <w:r w:rsidRPr="00AB0CA9">
              <w:t>Approval No. 15272T</w:t>
            </w:r>
          </w:p>
        </w:tc>
        <w:tc>
          <w:tcPr>
            <w:tcW w:w="2722" w:type="dxa"/>
            <w:shd w:val="clear" w:color="auto" w:fill="auto"/>
          </w:tcPr>
          <w:p w14:paraId="137FC1E1" w14:textId="77777777" w:rsidR="00717498" w:rsidRPr="00AB0CA9" w:rsidRDefault="00717498" w:rsidP="00717498">
            <w:pPr>
              <w:pStyle w:val="Tabletext"/>
            </w:pPr>
            <w:r w:rsidRPr="00AB0CA9">
              <w:t>ManRex Pty Ltd (trading as Webstercare)</w:t>
            </w:r>
          </w:p>
          <w:p w14:paraId="273D8957" w14:textId="77777777" w:rsidR="00717498" w:rsidRPr="00AB0CA9" w:rsidRDefault="00717498" w:rsidP="00717498">
            <w:pPr>
              <w:pStyle w:val="Tabletext"/>
            </w:pPr>
            <w:r w:rsidRPr="00AB0CA9">
              <w:t>17</w:t>
            </w:r>
            <w:r w:rsidR="00AB0CA9">
              <w:noBreakHyphen/>
            </w:r>
            <w:r w:rsidRPr="00AB0CA9">
              <w:t>19 Moore St</w:t>
            </w:r>
          </w:p>
          <w:p w14:paraId="7ECA95B5" w14:textId="77777777" w:rsidR="00717498" w:rsidRPr="00AB0CA9" w:rsidRDefault="00717498" w:rsidP="00717498">
            <w:pPr>
              <w:pStyle w:val="Tabletext"/>
            </w:pPr>
            <w:r w:rsidRPr="00AB0CA9">
              <w:t>Leichhardt NSW 2040</w:t>
            </w:r>
          </w:p>
          <w:p w14:paraId="3CDE4F6B" w14:textId="77777777" w:rsidR="00717498" w:rsidRPr="00AB0CA9" w:rsidRDefault="00717498" w:rsidP="00717498">
            <w:pPr>
              <w:pStyle w:val="Tabletext"/>
            </w:pPr>
            <w:r w:rsidRPr="00AB0CA9">
              <w:t>ABN 63 074 388 088</w:t>
            </w:r>
          </w:p>
        </w:tc>
      </w:tr>
      <w:tr w:rsidR="00717498" w:rsidRPr="00AB0CA9" w14:paraId="22FE53BA" w14:textId="77777777" w:rsidTr="008325D6">
        <w:tc>
          <w:tcPr>
            <w:tcW w:w="650" w:type="dxa"/>
            <w:shd w:val="clear" w:color="auto" w:fill="auto"/>
          </w:tcPr>
          <w:p w14:paraId="192B4323" w14:textId="77777777" w:rsidR="00717498" w:rsidRPr="00AB0CA9" w:rsidRDefault="00717498" w:rsidP="00717498">
            <w:pPr>
              <w:pStyle w:val="Tabletext"/>
            </w:pPr>
            <w:r w:rsidRPr="00AB0CA9">
              <w:t>404</w:t>
            </w:r>
          </w:p>
        </w:tc>
        <w:tc>
          <w:tcPr>
            <w:tcW w:w="2702" w:type="dxa"/>
            <w:shd w:val="clear" w:color="auto" w:fill="auto"/>
          </w:tcPr>
          <w:p w14:paraId="2BBB5F85" w14:textId="77777777" w:rsidR="00717498" w:rsidRPr="00AB0CA9" w:rsidRDefault="00717498" w:rsidP="00717498">
            <w:pPr>
              <w:pStyle w:val="Tabletext"/>
            </w:pPr>
            <w:r w:rsidRPr="00AB0CA9">
              <w:t>Smithfield Residential Care Centre</w:t>
            </w:r>
          </w:p>
          <w:p w14:paraId="4E4C47EF" w14:textId="77777777" w:rsidR="00717498" w:rsidRPr="00AB0CA9" w:rsidRDefault="00717498" w:rsidP="00717498">
            <w:pPr>
              <w:pStyle w:val="Tabletext"/>
            </w:pPr>
            <w:r w:rsidRPr="00AB0CA9">
              <w:t>1 Warooka Dr</w:t>
            </w:r>
          </w:p>
          <w:p w14:paraId="5F7074C3" w14:textId="77777777" w:rsidR="00717498" w:rsidRPr="00AB0CA9" w:rsidRDefault="00717498" w:rsidP="00717498">
            <w:pPr>
              <w:pStyle w:val="Tabletext"/>
            </w:pPr>
            <w:r w:rsidRPr="00AB0CA9">
              <w:t>Smithfield SA 5114</w:t>
            </w:r>
          </w:p>
          <w:p w14:paraId="783C4DFA" w14:textId="77777777" w:rsidR="00717498" w:rsidRPr="00AB0CA9" w:rsidRDefault="00717498" w:rsidP="00717498">
            <w:pPr>
              <w:pStyle w:val="Tabletext"/>
            </w:pPr>
            <w:r w:rsidRPr="00AB0CA9">
              <w:t>RACF ID No. 6166</w:t>
            </w:r>
          </w:p>
        </w:tc>
        <w:tc>
          <w:tcPr>
            <w:tcW w:w="2953" w:type="dxa"/>
            <w:shd w:val="clear" w:color="auto" w:fill="auto"/>
          </w:tcPr>
          <w:p w14:paraId="3C887AAA" w14:textId="77777777" w:rsidR="00717498" w:rsidRPr="00AB0CA9" w:rsidRDefault="00717498" w:rsidP="00717498">
            <w:pPr>
              <w:pStyle w:val="Tabletext"/>
            </w:pPr>
            <w:r w:rsidRPr="00AB0CA9">
              <w:t>Haddad Pharmacy Group Unley</w:t>
            </w:r>
          </w:p>
          <w:p w14:paraId="5AD69590" w14:textId="77777777" w:rsidR="00717498" w:rsidRPr="00AB0CA9" w:rsidRDefault="00717498" w:rsidP="00717498">
            <w:pPr>
              <w:pStyle w:val="Tabletext"/>
            </w:pPr>
            <w:r w:rsidRPr="00AB0CA9">
              <w:t>160 Unley Rd</w:t>
            </w:r>
          </w:p>
          <w:p w14:paraId="75348BED" w14:textId="77777777" w:rsidR="00717498" w:rsidRPr="00AB0CA9" w:rsidRDefault="00717498" w:rsidP="00717498">
            <w:pPr>
              <w:pStyle w:val="Tabletext"/>
            </w:pPr>
            <w:r w:rsidRPr="00AB0CA9">
              <w:t>Unley SA 5061</w:t>
            </w:r>
          </w:p>
          <w:p w14:paraId="7BE90266" w14:textId="77777777" w:rsidR="00717498" w:rsidRPr="00AB0CA9" w:rsidRDefault="00717498" w:rsidP="00717498">
            <w:pPr>
              <w:pStyle w:val="Tabletext"/>
            </w:pPr>
            <w:r w:rsidRPr="00AB0CA9">
              <w:t>Approval No. 41244R</w:t>
            </w:r>
          </w:p>
        </w:tc>
        <w:tc>
          <w:tcPr>
            <w:tcW w:w="2722" w:type="dxa"/>
            <w:shd w:val="clear" w:color="auto" w:fill="auto"/>
          </w:tcPr>
          <w:p w14:paraId="350DF446" w14:textId="77777777" w:rsidR="00717498" w:rsidRPr="00AB0CA9" w:rsidRDefault="00717498" w:rsidP="00717498">
            <w:pPr>
              <w:pStyle w:val="Tabletext"/>
            </w:pPr>
            <w:r w:rsidRPr="00AB0CA9">
              <w:t>BPPCare Pty Ltd</w:t>
            </w:r>
          </w:p>
          <w:p w14:paraId="7360E696" w14:textId="77777777" w:rsidR="00717498" w:rsidRPr="00AB0CA9" w:rsidRDefault="00717498" w:rsidP="00717498">
            <w:pPr>
              <w:pStyle w:val="Tabletext"/>
            </w:pPr>
            <w:r w:rsidRPr="00AB0CA9">
              <w:t>11 East St</w:t>
            </w:r>
          </w:p>
          <w:p w14:paraId="677AFB6E" w14:textId="77777777" w:rsidR="00717498" w:rsidRPr="00AB0CA9" w:rsidRDefault="00717498" w:rsidP="00717498">
            <w:pPr>
              <w:pStyle w:val="Tabletext"/>
            </w:pPr>
            <w:r w:rsidRPr="00AB0CA9">
              <w:t>Granville NSW 2142</w:t>
            </w:r>
          </w:p>
          <w:p w14:paraId="740C9D60" w14:textId="77777777" w:rsidR="00717498" w:rsidRPr="00AB0CA9" w:rsidRDefault="00717498" w:rsidP="00717498">
            <w:pPr>
              <w:pStyle w:val="Tabletext"/>
            </w:pPr>
            <w:r w:rsidRPr="00AB0CA9">
              <w:t>ABN 81 605 605 534</w:t>
            </w:r>
          </w:p>
        </w:tc>
      </w:tr>
      <w:tr w:rsidR="00717498" w:rsidRPr="00AB0CA9" w14:paraId="597005C7" w14:textId="77777777" w:rsidTr="008325D6">
        <w:tc>
          <w:tcPr>
            <w:tcW w:w="650" w:type="dxa"/>
            <w:shd w:val="clear" w:color="auto" w:fill="auto"/>
          </w:tcPr>
          <w:p w14:paraId="11DED71F" w14:textId="77777777" w:rsidR="00717498" w:rsidRPr="00AB0CA9" w:rsidRDefault="00717498" w:rsidP="00717498">
            <w:pPr>
              <w:pStyle w:val="Tabletext"/>
            </w:pPr>
            <w:r w:rsidRPr="00AB0CA9">
              <w:t>405</w:t>
            </w:r>
          </w:p>
        </w:tc>
        <w:tc>
          <w:tcPr>
            <w:tcW w:w="2702" w:type="dxa"/>
            <w:shd w:val="clear" w:color="auto" w:fill="auto"/>
          </w:tcPr>
          <w:p w14:paraId="2CEF7DDB" w14:textId="77777777" w:rsidR="00717498" w:rsidRPr="00AB0CA9" w:rsidRDefault="00717498" w:rsidP="00717498">
            <w:pPr>
              <w:pStyle w:val="Tabletext"/>
            </w:pPr>
            <w:r w:rsidRPr="00AB0CA9">
              <w:t>Somerton Residential Care Centre</w:t>
            </w:r>
          </w:p>
          <w:p w14:paraId="7ABBF9DF" w14:textId="77777777" w:rsidR="00717498" w:rsidRPr="00AB0CA9" w:rsidRDefault="00717498" w:rsidP="00717498">
            <w:pPr>
              <w:pStyle w:val="Tabletext"/>
            </w:pPr>
            <w:r w:rsidRPr="00AB0CA9">
              <w:t>7 Grainger Rd</w:t>
            </w:r>
          </w:p>
          <w:p w14:paraId="186DCC83" w14:textId="77777777" w:rsidR="00717498" w:rsidRPr="00AB0CA9" w:rsidRDefault="00717498" w:rsidP="00717498">
            <w:pPr>
              <w:pStyle w:val="Tabletext"/>
            </w:pPr>
            <w:r w:rsidRPr="00AB0CA9">
              <w:t>Somerton Park SA 5044</w:t>
            </w:r>
          </w:p>
          <w:p w14:paraId="474B71AA" w14:textId="77777777" w:rsidR="00717498" w:rsidRPr="00AB0CA9" w:rsidRDefault="00717498" w:rsidP="00717498">
            <w:pPr>
              <w:pStyle w:val="Tabletext"/>
            </w:pPr>
            <w:r w:rsidRPr="00AB0CA9">
              <w:t>RACF ID No. 6916</w:t>
            </w:r>
          </w:p>
        </w:tc>
        <w:tc>
          <w:tcPr>
            <w:tcW w:w="2953" w:type="dxa"/>
            <w:shd w:val="clear" w:color="auto" w:fill="auto"/>
          </w:tcPr>
          <w:p w14:paraId="345469D0" w14:textId="77777777" w:rsidR="00717498" w:rsidRPr="00AB0CA9" w:rsidRDefault="00717498" w:rsidP="00717498">
            <w:pPr>
              <w:pStyle w:val="Tabletext"/>
            </w:pPr>
            <w:r w:rsidRPr="00AB0CA9">
              <w:t>Haddad Pharmacy Group Unley,</w:t>
            </w:r>
          </w:p>
          <w:p w14:paraId="256C2F59" w14:textId="77777777" w:rsidR="00717498" w:rsidRPr="00AB0CA9" w:rsidRDefault="00717498" w:rsidP="00717498">
            <w:pPr>
              <w:pStyle w:val="Tabletext"/>
            </w:pPr>
            <w:r w:rsidRPr="00AB0CA9">
              <w:t>160 Unley Rd</w:t>
            </w:r>
          </w:p>
          <w:p w14:paraId="42613A8E" w14:textId="77777777" w:rsidR="00717498" w:rsidRPr="00AB0CA9" w:rsidRDefault="00717498" w:rsidP="00717498">
            <w:pPr>
              <w:pStyle w:val="Tabletext"/>
            </w:pPr>
            <w:r w:rsidRPr="00AB0CA9">
              <w:t>Unley SA 5061</w:t>
            </w:r>
          </w:p>
          <w:p w14:paraId="27102F88" w14:textId="77777777" w:rsidR="00717498" w:rsidRPr="00AB0CA9" w:rsidRDefault="00717498" w:rsidP="00717498">
            <w:pPr>
              <w:pStyle w:val="Tabletext"/>
            </w:pPr>
            <w:r w:rsidRPr="00AB0CA9">
              <w:t>Approval No. 41244R</w:t>
            </w:r>
          </w:p>
        </w:tc>
        <w:tc>
          <w:tcPr>
            <w:tcW w:w="2722" w:type="dxa"/>
            <w:shd w:val="clear" w:color="auto" w:fill="auto"/>
          </w:tcPr>
          <w:p w14:paraId="32FC34FF" w14:textId="77777777" w:rsidR="00717498" w:rsidRPr="00AB0CA9" w:rsidRDefault="00717498" w:rsidP="00717498">
            <w:pPr>
              <w:pStyle w:val="Tabletext"/>
            </w:pPr>
            <w:r w:rsidRPr="00AB0CA9">
              <w:t>BPPCare Pty Ltd</w:t>
            </w:r>
          </w:p>
          <w:p w14:paraId="1089E425" w14:textId="77777777" w:rsidR="00717498" w:rsidRPr="00AB0CA9" w:rsidRDefault="00717498" w:rsidP="00717498">
            <w:pPr>
              <w:pStyle w:val="Tabletext"/>
            </w:pPr>
            <w:r w:rsidRPr="00AB0CA9">
              <w:t>11 East St</w:t>
            </w:r>
          </w:p>
          <w:p w14:paraId="15021A30" w14:textId="77777777" w:rsidR="00717498" w:rsidRPr="00AB0CA9" w:rsidRDefault="00717498" w:rsidP="00717498">
            <w:pPr>
              <w:pStyle w:val="Tabletext"/>
            </w:pPr>
            <w:r w:rsidRPr="00AB0CA9">
              <w:t>Granville NSW 2142</w:t>
            </w:r>
          </w:p>
          <w:p w14:paraId="0CB36680" w14:textId="77777777" w:rsidR="00717498" w:rsidRPr="00AB0CA9" w:rsidRDefault="00717498" w:rsidP="00717498">
            <w:pPr>
              <w:pStyle w:val="Tabletext"/>
            </w:pPr>
            <w:r w:rsidRPr="00AB0CA9">
              <w:t>ABN 81 605 605 534</w:t>
            </w:r>
          </w:p>
        </w:tc>
      </w:tr>
      <w:tr w:rsidR="00717498" w:rsidRPr="00AB0CA9" w14:paraId="005717FF" w14:textId="77777777" w:rsidTr="008325D6">
        <w:tc>
          <w:tcPr>
            <w:tcW w:w="650" w:type="dxa"/>
            <w:shd w:val="clear" w:color="auto" w:fill="auto"/>
          </w:tcPr>
          <w:p w14:paraId="399A95DC" w14:textId="77777777" w:rsidR="00717498" w:rsidRPr="00AB0CA9" w:rsidRDefault="00717498" w:rsidP="00717498">
            <w:pPr>
              <w:pStyle w:val="Tabletext"/>
            </w:pPr>
            <w:r w:rsidRPr="00AB0CA9">
              <w:t>406</w:t>
            </w:r>
          </w:p>
        </w:tc>
        <w:tc>
          <w:tcPr>
            <w:tcW w:w="2702" w:type="dxa"/>
            <w:shd w:val="clear" w:color="auto" w:fill="auto"/>
          </w:tcPr>
          <w:p w14:paraId="7A73E858" w14:textId="77777777" w:rsidR="00717498" w:rsidRPr="00AB0CA9" w:rsidRDefault="00717498" w:rsidP="00717498">
            <w:pPr>
              <w:pStyle w:val="Tabletext"/>
            </w:pPr>
            <w:r w:rsidRPr="00AB0CA9">
              <w:t>Somerville Gardens Care Community</w:t>
            </w:r>
          </w:p>
          <w:p w14:paraId="4BA5667D" w14:textId="77777777" w:rsidR="00717498" w:rsidRPr="00AB0CA9" w:rsidRDefault="00717498" w:rsidP="00717498">
            <w:pPr>
              <w:pStyle w:val="Tabletext"/>
            </w:pPr>
            <w:r w:rsidRPr="00AB0CA9">
              <w:t>22 Graf Rd</w:t>
            </w:r>
          </w:p>
          <w:p w14:paraId="2359A041" w14:textId="77777777" w:rsidR="00717498" w:rsidRPr="00AB0CA9" w:rsidRDefault="00717498" w:rsidP="00717498">
            <w:pPr>
              <w:pStyle w:val="Tabletext"/>
            </w:pPr>
            <w:r w:rsidRPr="00AB0CA9">
              <w:t>Somerville VIC 3912</w:t>
            </w:r>
          </w:p>
          <w:p w14:paraId="4065A518" w14:textId="77777777" w:rsidR="00717498" w:rsidRPr="00AB0CA9" w:rsidRDefault="00717498" w:rsidP="00717498">
            <w:pPr>
              <w:pStyle w:val="Tabletext"/>
            </w:pPr>
            <w:r w:rsidRPr="00AB0CA9">
              <w:t>RACF ID No. 3649</w:t>
            </w:r>
          </w:p>
        </w:tc>
        <w:tc>
          <w:tcPr>
            <w:tcW w:w="2953" w:type="dxa"/>
            <w:shd w:val="clear" w:color="auto" w:fill="auto"/>
          </w:tcPr>
          <w:p w14:paraId="167B6E80" w14:textId="77777777" w:rsidR="00717498" w:rsidRPr="00AB0CA9" w:rsidRDefault="00717498" w:rsidP="00717498">
            <w:pPr>
              <w:pStyle w:val="Tabletext"/>
            </w:pPr>
            <w:r w:rsidRPr="00AB0CA9">
              <w:t>Balwyn North Discount Drug Store</w:t>
            </w:r>
          </w:p>
          <w:p w14:paraId="184AE3BE" w14:textId="77777777" w:rsidR="00717498" w:rsidRPr="00AB0CA9" w:rsidRDefault="00717498" w:rsidP="00717498">
            <w:pPr>
              <w:pStyle w:val="Tabletext"/>
            </w:pPr>
            <w:r w:rsidRPr="00AB0CA9">
              <w:t>398 Balwyn Rd</w:t>
            </w:r>
          </w:p>
          <w:p w14:paraId="0C0FAF31" w14:textId="77777777" w:rsidR="00717498" w:rsidRPr="00AB0CA9" w:rsidRDefault="00717498" w:rsidP="00717498">
            <w:pPr>
              <w:pStyle w:val="Tabletext"/>
            </w:pPr>
            <w:r w:rsidRPr="00AB0CA9">
              <w:t>Balwyn North VIC 3104</w:t>
            </w:r>
          </w:p>
          <w:p w14:paraId="50C0A2FF" w14:textId="77777777" w:rsidR="00717498" w:rsidRPr="00AB0CA9" w:rsidRDefault="00717498" w:rsidP="00717498">
            <w:pPr>
              <w:pStyle w:val="Tabletext"/>
            </w:pPr>
            <w:r w:rsidRPr="00AB0CA9">
              <w:t>Approval No. 24876G</w:t>
            </w:r>
          </w:p>
        </w:tc>
        <w:tc>
          <w:tcPr>
            <w:tcW w:w="2722" w:type="dxa"/>
            <w:shd w:val="clear" w:color="auto" w:fill="auto"/>
          </w:tcPr>
          <w:p w14:paraId="0939F352" w14:textId="77777777" w:rsidR="00717498" w:rsidRPr="00AB0CA9" w:rsidRDefault="00717498" w:rsidP="00717498">
            <w:pPr>
              <w:pStyle w:val="Tabletext"/>
            </w:pPr>
            <w:r w:rsidRPr="00AB0CA9">
              <w:t>BPPCare Pty Ltd</w:t>
            </w:r>
          </w:p>
          <w:p w14:paraId="0F384CBC" w14:textId="77777777" w:rsidR="00717498" w:rsidRPr="00AB0CA9" w:rsidRDefault="00717498" w:rsidP="00717498">
            <w:pPr>
              <w:pStyle w:val="Tabletext"/>
            </w:pPr>
            <w:r w:rsidRPr="00AB0CA9">
              <w:t>11 East St</w:t>
            </w:r>
          </w:p>
          <w:p w14:paraId="7DE487C2" w14:textId="77777777" w:rsidR="00717498" w:rsidRPr="00AB0CA9" w:rsidRDefault="00717498" w:rsidP="00717498">
            <w:pPr>
              <w:pStyle w:val="Tabletext"/>
            </w:pPr>
            <w:r w:rsidRPr="00AB0CA9">
              <w:t>Granville NSW 2142</w:t>
            </w:r>
          </w:p>
          <w:p w14:paraId="433917E9" w14:textId="77777777" w:rsidR="00717498" w:rsidRPr="00AB0CA9" w:rsidRDefault="00717498" w:rsidP="00717498">
            <w:pPr>
              <w:pStyle w:val="Tabletext"/>
            </w:pPr>
            <w:r w:rsidRPr="00AB0CA9">
              <w:t>ABN 81 605 605 534</w:t>
            </w:r>
          </w:p>
        </w:tc>
      </w:tr>
      <w:tr w:rsidR="00717498" w:rsidRPr="00AB0CA9" w14:paraId="5573CEE0" w14:textId="77777777" w:rsidTr="008325D6">
        <w:tc>
          <w:tcPr>
            <w:tcW w:w="650" w:type="dxa"/>
            <w:shd w:val="clear" w:color="auto" w:fill="auto"/>
          </w:tcPr>
          <w:p w14:paraId="284036A7" w14:textId="77777777" w:rsidR="00717498" w:rsidRPr="00AB0CA9" w:rsidRDefault="00717498" w:rsidP="00717498">
            <w:pPr>
              <w:pStyle w:val="Tabletext"/>
            </w:pPr>
            <w:r w:rsidRPr="00AB0CA9">
              <w:t>407</w:t>
            </w:r>
          </w:p>
        </w:tc>
        <w:tc>
          <w:tcPr>
            <w:tcW w:w="2702" w:type="dxa"/>
            <w:shd w:val="clear" w:color="auto" w:fill="auto"/>
          </w:tcPr>
          <w:p w14:paraId="427D742B" w14:textId="77777777" w:rsidR="00717498" w:rsidRPr="00AB0CA9" w:rsidRDefault="00717498" w:rsidP="00717498">
            <w:pPr>
              <w:pStyle w:val="Tabletext"/>
            </w:pPr>
            <w:r w:rsidRPr="00AB0CA9">
              <w:t>Southern Cross Care (SA, NT &amp; VIC) INC Bellevue Court</w:t>
            </w:r>
          </w:p>
          <w:p w14:paraId="61DE7321" w14:textId="77777777" w:rsidR="00717498" w:rsidRPr="00AB0CA9" w:rsidRDefault="00717498" w:rsidP="00717498">
            <w:pPr>
              <w:pStyle w:val="Tabletext"/>
            </w:pPr>
            <w:r w:rsidRPr="00AB0CA9">
              <w:lastRenderedPageBreak/>
              <w:t>9 Bellevue Court</w:t>
            </w:r>
          </w:p>
          <w:p w14:paraId="2DF3AD34" w14:textId="77777777" w:rsidR="00717498" w:rsidRPr="00AB0CA9" w:rsidRDefault="00717498" w:rsidP="00717498">
            <w:pPr>
              <w:pStyle w:val="Tabletext"/>
            </w:pPr>
            <w:r w:rsidRPr="00AB0CA9">
              <w:t>Gawler East SA 5118</w:t>
            </w:r>
          </w:p>
          <w:p w14:paraId="78487329" w14:textId="77777777" w:rsidR="00717498" w:rsidRPr="00AB0CA9" w:rsidRDefault="00717498" w:rsidP="00717498">
            <w:pPr>
              <w:pStyle w:val="Tabletext"/>
            </w:pPr>
            <w:r w:rsidRPr="00AB0CA9">
              <w:t>RACF ID No. 6129</w:t>
            </w:r>
          </w:p>
        </w:tc>
        <w:tc>
          <w:tcPr>
            <w:tcW w:w="2953" w:type="dxa"/>
            <w:shd w:val="clear" w:color="auto" w:fill="auto"/>
          </w:tcPr>
          <w:p w14:paraId="0E76F2D8" w14:textId="77777777" w:rsidR="00717498" w:rsidRPr="00AB0CA9" w:rsidRDefault="00717498" w:rsidP="00717498">
            <w:pPr>
              <w:pStyle w:val="Tabletext"/>
            </w:pPr>
            <w:r w:rsidRPr="00AB0CA9">
              <w:lastRenderedPageBreak/>
              <w:t>TerryWhite Chemmart Elizabeth South</w:t>
            </w:r>
          </w:p>
          <w:p w14:paraId="044F0132" w14:textId="77777777" w:rsidR="00717498" w:rsidRPr="00AB0CA9" w:rsidRDefault="00717498" w:rsidP="00717498">
            <w:pPr>
              <w:pStyle w:val="Tabletext"/>
            </w:pPr>
            <w:r w:rsidRPr="00AB0CA9">
              <w:lastRenderedPageBreak/>
              <w:t>12/100 Philip Hwy</w:t>
            </w:r>
          </w:p>
          <w:p w14:paraId="65ED7B88" w14:textId="77777777" w:rsidR="00717498" w:rsidRPr="00AB0CA9" w:rsidRDefault="00717498" w:rsidP="00717498">
            <w:pPr>
              <w:pStyle w:val="Tabletext"/>
            </w:pPr>
            <w:r w:rsidRPr="00AB0CA9">
              <w:t>Elizabeth South SA 5112</w:t>
            </w:r>
          </w:p>
          <w:p w14:paraId="62A8FC3A" w14:textId="77777777" w:rsidR="00717498" w:rsidRPr="00AB0CA9" w:rsidRDefault="00717498" w:rsidP="00717498">
            <w:pPr>
              <w:pStyle w:val="Tabletext"/>
            </w:pPr>
            <w:r w:rsidRPr="00AB0CA9">
              <w:t>Approval No. 40748P</w:t>
            </w:r>
          </w:p>
        </w:tc>
        <w:tc>
          <w:tcPr>
            <w:tcW w:w="2722" w:type="dxa"/>
            <w:shd w:val="clear" w:color="auto" w:fill="auto"/>
          </w:tcPr>
          <w:p w14:paraId="07E12586" w14:textId="77777777" w:rsidR="00717498" w:rsidRPr="00AB0CA9" w:rsidRDefault="00717498" w:rsidP="00717498">
            <w:pPr>
              <w:pStyle w:val="Tabletext"/>
            </w:pPr>
            <w:r w:rsidRPr="00AB0CA9">
              <w:lastRenderedPageBreak/>
              <w:t>Medi</w:t>
            </w:r>
            <w:r w:rsidR="00AB0CA9">
              <w:noBreakHyphen/>
            </w:r>
            <w:r w:rsidRPr="00AB0CA9">
              <w:t>Map Group Pty Limited</w:t>
            </w:r>
          </w:p>
          <w:p w14:paraId="63694119" w14:textId="77777777" w:rsidR="00717498" w:rsidRPr="00AB0CA9" w:rsidRDefault="00717498" w:rsidP="00717498">
            <w:pPr>
              <w:pStyle w:val="Tabletext"/>
            </w:pPr>
            <w:r w:rsidRPr="00AB0CA9">
              <w:t>Level 18, 530 Collins St</w:t>
            </w:r>
          </w:p>
          <w:p w14:paraId="57F3377E" w14:textId="77777777" w:rsidR="00717498" w:rsidRPr="00AB0CA9" w:rsidRDefault="00717498" w:rsidP="00717498">
            <w:pPr>
              <w:pStyle w:val="Tabletext"/>
            </w:pPr>
            <w:r w:rsidRPr="00AB0CA9">
              <w:lastRenderedPageBreak/>
              <w:t>Melbourne VIC 3000</w:t>
            </w:r>
          </w:p>
          <w:p w14:paraId="28A4CDB1" w14:textId="77777777" w:rsidR="00717498" w:rsidRPr="00AB0CA9" w:rsidRDefault="00717498" w:rsidP="00717498">
            <w:pPr>
              <w:pStyle w:val="Tabletext"/>
            </w:pPr>
            <w:r w:rsidRPr="00AB0CA9">
              <w:t>ABN 90 612 500 651</w:t>
            </w:r>
          </w:p>
        </w:tc>
      </w:tr>
      <w:tr w:rsidR="00717498" w:rsidRPr="00AB0CA9" w14:paraId="5FC8930B" w14:textId="77777777" w:rsidTr="008325D6">
        <w:tc>
          <w:tcPr>
            <w:tcW w:w="650" w:type="dxa"/>
            <w:shd w:val="clear" w:color="auto" w:fill="auto"/>
          </w:tcPr>
          <w:p w14:paraId="56D43D77" w14:textId="77777777" w:rsidR="00717498" w:rsidRPr="00AB0CA9" w:rsidRDefault="00717498" w:rsidP="00717498">
            <w:pPr>
              <w:pStyle w:val="Tabletext"/>
            </w:pPr>
            <w:r w:rsidRPr="00AB0CA9">
              <w:lastRenderedPageBreak/>
              <w:t>408</w:t>
            </w:r>
          </w:p>
        </w:tc>
        <w:tc>
          <w:tcPr>
            <w:tcW w:w="2702" w:type="dxa"/>
            <w:shd w:val="clear" w:color="auto" w:fill="auto"/>
          </w:tcPr>
          <w:p w14:paraId="2746F31F" w14:textId="77777777" w:rsidR="00717498" w:rsidRPr="00AB0CA9" w:rsidRDefault="00717498" w:rsidP="00717498">
            <w:pPr>
              <w:pStyle w:val="Tabletext"/>
            </w:pPr>
            <w:r w:rsidRPr="00AB0CA9">
              <w:t>Southern Cross Care (SA, NT &amp; VIC) INC Bucklands</w:t>
            </w:r>
          </w:p>
          <w:p w14:paraId="67E9AD86" w14:textId="77777777" w:rsidR="00717498" w:rsidRPr="00AB0CA9" w:rsidRDefault="00717498" w:rsidP="00717498">
            <w:pPr>
              <w:pStyle w:val="Tabletext"/>
            </w:pPr>
            <w:r w:rsidRPr="00AB0CA9">
              <w:t>333 Marion Rd</w:t>
            </w:r>
          </w:p>
          <w:p w14:paraId="0AB2CF8A" w14:textId="77777777" w:rsidR="00717498" w:rsidRPr="00AB0CA9" w:rsidRDefault="00717498" w:rsidP="00717498">
            <w:pPr>
              <w:pStyle w:val="Tabletext"/>
            </w:pPr>
            <w:r w:rsidRPr="00AB0CA9">
              <w:t>North Plympton SA 5037</w:t>
            </w:r>
          </w:p>
          <w:p w14:paraId="08D09D27" w14:textId="77777777" w:rsidR="00717498" w:rsidRPr="00AB0CA9" w:rsidRDefault="00717498" w:rsidP="00717498">
            <w:pPr>
              <w:pStyle w:val="Tabletext"/>
            </w:pPr>
            <w:r w:rsidRPr="00AB0CA9">
              <w:t>RACF ID No. 6935</w:t>
            </w:r>
          </w:p>
        </w:tc>
        <w:tc>
          <w:tcPr>
            <w:tcW w:w="2953" w:type="dxa"/>
            <w:shd w:val="clear" w:color="auto" w:fill="auto"/>
          </w:tcPr>
          <w:p w14:paraId="4629A79A" w14:textId="77777777" w:rsidR="00717498" w:rsidRPr="00AB0CA9" w:rsidRDefault="00717498" w:rsidP="00717498">
            <w:pPr>
              <w:pStyle w:val="Tabletext"/>
            </w:pPr>
            <w:r w:rsidRPr="00AB0CA9">
              <w:t>TerryWhite Chemmart North Plympton</w:t>
            </w:r>
          </w:p>
          <w:p w14:paraId="470F8EE5" w14:textId="77777777" w:rsidR="00717498" w:rsidRPr="00AB0CA9" w:rsidRDefault="00717498" w:rsidP="00717498">
            <w:pPr>
              <w:pStyle w:val="Tabletext"/>
            </w:pPr>
            <w:r w:rsidRPr="00AB0CA9">
              <w:t>267/269 Marion Rd</w:t>
            </w:r>
          </w:p>
          <w:p w14:paraId="3AE9B9C3" w14:textId="77777777" w:rsidR="00717498" w:rsidRPr="00AB0CA9" w:rsidRDefault="00717498" w:rsidP="00717498">
            <w:pPr>
              <w:pStyle w:val="Tabletext"/>
            </w:pPr>
            <w:r w:rsidRPr="00AB0CA9">
              <w:t>North Plympton SA 5037</w:t>
            </w:r>
          </w:p>
          <w:p w14:paraId="33884E20" w14:textId="77777777" w:rsidR="00717498" w:rsidRPr="00AB0CA9" w:rsidRDefault="00717498" w:rsidP="00717498">
            <w:pPr>
              <w:pStyle w:val="Tabletext"/>
            </w:pPr>
            <w:r w:rsidRPr="00AB0CA9">
              <w:t>Approval No. 41119E</w:t>
            </w:r>
          </w:p>
        </w:tc>
        <w:tc>
          <w:tcPr>
            <w:tcW w:w="2722" w:type="dxa"/>
            <w:shd w:val="clear" w:color="auto" w:fill="auto"/>
          </w:tcPr>
          <w:p w14:paraId="0F29E4C4" w14:textId="77777777" w:rsidR="00717498" w:rsidRPr="00AB0CA9" w:rsidRDefault="00717498" w:rsidP="00717498">
            <w:pPr>
              <w:pStyle w:val="Tabletext"/>
            </w:pPr>
            <w:r w:rsidRPr="00AB0CA9">
              <w:t>Medi</w:t>
            </w:r>
            <w:r w:rsidR="00AB0CA9">
              <w:noBreakHyphen/>
            </w:r>
            <w:r w:rsidRPr="00AB0CA9">
              <w:t>Map Group Pty Limited</w:t>
            </w:r>
          </w:p>
          <w:p w14:paraId="5539DD16" w14:textId="77777777" w:rsidR="00717498" w:rsidRPr="00AB0CA9" w:rsidRDefault="00717498" w:rsidP="00717498">
            <w:pPr>
              <w:pStyle w:val="Tabletext"/>
            </w:pPr>
            <w:r w:rsidRPr="00AB0CA9">
              <w:t>Level 18, 530 Collins St</w:t>
            </w:r>
          </w:p>
          <w:p w14:paraId="27E38370" w14:textId="77777777" w:rsidR="00717498" w:rsidRPr="00AB0CA9" w:rsidRDefault="00717498" w:rsidP="00717498">
            <w:pPr>
              <w:pStyle w:val="Tabletext"/>
            </w:pPr>
            <w:r w:rsidRPr="00AB0CA9">
              <w:t>Melbourne VIC 3000</w:t>
            </w:r>
          </w:p>
          <w:p w14:paraId="5E362F7C" w14:textId="77777777" w:rsidR="00717498" w:rsidRPr="00AB0CA9" w:rsidRDefault="00717498" w:rsidP="00717498">
            <w:pPr>
              <w:pStyle w:val="Tabletext"/>
            </w:pPr>
            <w:r w:rsidRPr="00AB0CA9">
              <w:t>ABN 90 612 500 651</w:t>
            </w:r>
          </w:p>
        </w:tc>
      </w:tr>
      <w:tr w:rsidR="00717498" w:rsidRPr="00AB0CA9" w14:paraId="6C366CE0" w14:textId="77777777" w:rsidTr="008325D6">
        <w:tc>
          <w:tcPr>
            <w:tcW w:w="650" w:type="dxa"/>
            <w:shd w:val="clear" w:color="auto" w:fill="auto"/>
          </w:tcPr>
          <w:p w14:paraId="2CBDF586" w14:textId="77777777" w:rsidR="00717498" w:rsidRPr="00AB0CA9" w:rsidRDefault="00717498" w:rsidP="00717498">
            <w:pPr>
              <w:pStyle w:val="Tabletext"/>
            </w:pPr>
            <w:r w:rsidRPr="00AB0CA9">
              <w:t>409</w:t>
            </w:r>
          </w:p>
        </w:tc>
        <w:tc>
          <w:tcPr>
            <w:tcW w:w="2702" w:type="dxa"/>
            <w:shd w:val="clear" w:color="auto" w:fill="auto"/>
          </w:tcPr>
          <w:p w14:paraId="0E80D812" w14:textId="77777777" w:rsidR="00717498" w:rsidRPr="00AB0CA9" w:rsidRDefault="00717498" w:rsidP="00717498">
            <w:pPr>
              <w:pStyle w:val="Tabletext"/>
            </w:pPr>
            <w:r w:rsidRPr="00AB0CA9">
              <w:t>Southern Cross Care (SA, NT &amp; VIC) INC Carmelite</w:t>
            </w:r>
          </w:p>
          <w:p w14:paraId="7FEDDB77" w14:textId="77777777" w:rsidR="00717498" w:rsidRPr="00AB0CA9" w:rsidRDefault="00717498" w:rsidP="00717498">
            <w:pPr>
              <w:pStyle w:val="Tabletext"/>
            </w:pPr>
            <w:r w:rsidRPr="00AB0CA9">
              <w:t>7 Spence Ave</w:t>
            </w:r>
          </w:p>
          <w:p w14:paraId="63095585" w14:textId="77777777" w:rsidR="00717498" w:rsidRPr="00AB0CA9" w:rsidRDefault="00717498" w:rsidP="00717498">
            <w:pPr>
              <w:pStyle w:val="Tabletext"/>
            </w:pPr>
            <w:r w:rsidRPr="00AB0CA9">
              <w:t>Myrtle Bank SA 5064</w:t>
            </w:r>
          </w:p>
          <w:p w14:paraId="7822C1BB" w14:textId="77777777" w:rsidR="00717498" w:rsidRPr="00AB0CA9" w:rsidRDefault="00717498" w:rsidP="00717498">
            <w:pPr>
              <w:pStyle w:val="Tabletext"/>
            </w:pPr>
            <w:r w:rsidRPr="00AB0CA9">
              <w:t>RACF ID No. 6958</w:t>
            </w:r>
          </w:p>
        </w:tc>
        <w:tc>
          <w:tcPr>
            <w:tcW w:w="2953" w:type="dxa"/>
            <w:shd w:val="clear" w:color="auto" w:fill="auto"/>
          </w:tcPr>
          <w:p w14:paraId="686F0AC8" w14:textId="77777777" w:rsidR="00717498" w:rsidRPr="00AB0CA9" w:rsidRDefault="00717498" w:rsidP="00717498">
            <w:pPr>
              <w:pStyle w:val="Tabletext"/>
            </w:pPr>
            <w:r w:rsidRPr="00AB0CA9">
              <w:t>Highgate Chemmart Day / Night Pharmacy</w:t>
            </w:r>
          </w:p>
          <w:p w14:paraId="06FD9192" w14:textId="77777777" w:rsidR="00717498" w:rsidRPr="00AB0CA9" w:rsidRDefault="00717498" w:rsidP="00717498">
            <w:pPr>
              <w:pStyle w:val="Tabletext"/>
            </w:pPr>
            <w:r w:rsidRPr="00AB0CA9">
              <w:t>5/432 Fullarton Rd</w:t>
            </w:r>
          </w:p>
          <w:p w14:paraId="48C64BA1" w14:textId="77777777" w:rsidR="00717498" w:rsidRPr="00AB0CA9" w:rsidRDefault="00717498" w:rsidP="00717498">
            <w:pPr>
              <w:pStyle w:val="Tabletext"/>
            </w:pPr>
            <w:r w:rsidRPr="00AB0CA9">
              <w:t>Myrtle Bank SA 5064</w:t>
            </w:r>
          </w:p>
          <w:p w14:paraId="7A50452A" w14:textId="77777777" w:rsidR="00717498" w:rsidRPr="00AB0CA9" w:rsidRDefault="00717498" w:rsidP="00717498">
            <w:pPr>
              <w:pStyle w:val="Tabletext"/>
            </w:pPr>
            <w:r w:rsidRPr="00AB0CA9">
              <w:t>Approval No. 40457H</w:t>
            </w:r>
          </w:p>
        </w:tc>
        <w:tc>
          <w:tcPr>
            <w:tcW w:w="2722" w:type="dxa"/>
            <w:shd w:val="clear" w:color="auto" w:fill="auto"/>
          </w:tcPr>
          <w:p w14:paraId="747A48C0" w14:textId="77777777" w:rsidR="00717498" w:rsidRPr="00AB0CA9" w:rsidRDefault="00717498" w:rsidP="00717498">
            <w:pPr>
              <w:pStyle w:val="Tabletext"/>
            </w:pPr>
            <w:r w:rsidRPr="00AB0CA9">
              <w:t>Medi</w:t>
            </w:r>
            <w:r w:rsidR="00AB0CA9">
              <w:noBreakHyphen/>
            </w:r>
            <w:r w:rsidRPr="00AB0CA9">
              <w:t>Map Group Pty Limited</w:t>
            </w:r>
          </w:p>
          <w:p w14:paraId="1245EE8E" w14:textId="77777777" w:rsidR="00717498" w:rsidRPr="00AB0CA9" w:rsidRDefault="00717498" w:rsidP="00717498">
            <w:pPr>
              <w:pStyle w:val="Tabletext"/>
            </w:pPr>
            <w:r w:rsidRPr="00AB0CA9">
              <w:t>Level 18, 530 Collins St</w:t>
            </w:r>
          </w:p>
          <w:p w14:paraId="1FDD7A5B" w14:textId="77777777" w:rsidR="00717498" w:rsidRPr="00AB0CA9" w:rsidRDefault="00717498" w:rsidP="00717498">
            <w:pPr>
              <w:pStyle w:val="Tabletext"/>
            </w:pPr>
            <w:r w:rsidRPr="00AB0CA9">
              <w:t>Melbourne VIC 3000</w:t>
            </w:r>
          </w:p>
          <w:p w14:paraId="0EABB474" w14:textId="77777777" w:rsidR="00717498" w:rsidRPr="00AB0CA9" w:rsidRDefault="00717498" w:rsidP="00717498">
            <w:pPr>
              <w:pStyle w:val="Tabletext"/>
            </w:pPr>
            <w:r w:rsidRPr="00AB0CA9">
              <w:t>ABN 90 612 500 651</w:t>
            </w:r>
          </w:p>
        </w:tc>
      </w:tr>
      <w:tr w:rsidR="00717498" w:rsidRPr="00AB0CA9" w14:paraId="4DEAB323" w14:textId="77777777" w:rsidTr="008325D6">
        <w:tc>
          <w:tcPr>
            <w:tcW w:w="650" w:type="dxa"/>
            <w:shd w:val="clear" w:color="auto" w:fill="auto"/>
          </w:tcPr>
          <w:p w14:paraId="7EFBCA0D" w14:textId="77777777" w:rsidR="00717498" w:rsidRPr="00AB0CA9" w:rsidRDefault="00717498" w:rsidP="00717498">
            <w:pPr>
              <w:pStyle w:val="Tabletext"/>
            </w:pPr>
            <w:r w:rsidRPr="00AB0CA9">
              <w:t>410</w:t>
            </w:r>
          </w:p>
        </w:tc>
        <w:tc>
          <w:tcPr>
            <w:tcW w:w="2702" w:type="dxa"/>
            <w:shd w:val="clear" w:color="auto" w:fill="auto"/>
          </w:tcPr>
          <w:p w14:paraId="1C835E85" w14:textId="77777777" w:rsidR="00717498" w:rsidRPr="00AB0CA9" w:rsidRDefault="00717498" w:rsidP="00717498">
            <w:pPr>
              <w:pStyle w:val="Tabletext"/>
            </w:pPr>
            <w:r w:rsidRPr="00AB0CA9">
              <w:t>Southern Cross Care (SA, NT &amp; VIC) INC Fullarton</w:t>
            </w:r>
          </w:p>
          <w:p w14:paraId="76CDC94A" w14:textId="77777777" w:rsidR="00717498" w:rsidRPr="00AB0CA9" w:rsidRDefault="00717498" w:rsidP="00717498">
            <w:pPr>
              <w:pStyle w:val="Tabletext"/>
            </w:pPr>
            <w:r w:rsidRPr="00AB0CA9">
              <w:t>345 Fullarton Rd</w:t>
            </w:r>
          </w:p>
          <w:p w14:paraId="4FB005D5" w14:textId="77777777" w:rsidR="00717498" w:rsidRPr="00AB0CA9" w:rsidRDefault="00717498" w:rsidP="00717498">
            <w:pPr>
              <w:pStyle w:val="Tabletext"/>
            </w:pPr>
            <w:r w:rsidRPr="00AB0CA9">
              <w:t>Fullarton SA 5063</w:t>
            </w:r>
          </w:p>
          <w:p w14:paraId="2EDC903A" w14:textId="77777777" w:rsidR="00717498" w:rsidRPr="00AB0CA9" w:rsidRDefault="00717498" w:rsidP="00717498">
            <w:pPr>
              <w:pStyle w:val="Tabletext"/>
            </w:pPr>
            <w:r w:rsidRPr="00AB0CA9">
              <w:t>RACF ID No. 6093</w:t>
            </w:r>
          </w:p>
        </w:tc>
        <w:tc>
          <w:tcPr>
            <w:tcW w:w="2953" w:type="dxa"/>
            <w:shd w:val="clear" w:color="auto" w:fill="auto"/>
          </w:tcPr>
          <w:p w14:paraId="5E95BE5C" w14:textId="77777777" w:rsidR="00717498" w:rsidRPr="00AB0CA9" w:rsidRDefault="00717498" w:rsidP="00717498">
            <w:pPr>
              <w:pStyle w:val="Tabletext"/>
            </w:pPr>
            <w:r w:rsidRPr="00AB0CA9">
              <w:t>Highgate Chemmart Day / Night Pharmacy</w:t>
            </w:r>
          </w:p>
          <w:p w14:paraId="31B4BF97" w14:textId="77777777" w:rsidR="00717498" w:rsidRPr="00AB0CA9" w:rsidRDefault="00717498" w:rsidP="00717498">
            <w:pPr>
              <w:pStyle w:val="Tabletext"/>
            </w:pPr>
            <w:r w:rsidRPr="00AB0CA9">
              <w:t>5/432 Fullarton Rd</w:t>
            </w:r>
          </w:p>
          <w:p w14:paraId="7E26DA78" w14:textId="77777777" w:rsidR="00717498" w:rsidRPr="00AB0CA9" w:rsidRDefault="00717498" w:rsidP="00717498">
            <w:pPr>
              <w:pStyle w:val="Tabletext"/>
            </w:pPr>
            <w:r w:rsidRPr="00AB0CA9">
              <w:t>Myrtle Bank SA 5064</w:t>
            </w:r>
          </w:p>
          <w:p w14:paraId="33982CE6" w14:textId="77777777" w:rsidR="00717498" w:rsidRPr="00AB0CA9" w:rsidRDefault="00717498" w:rsidP="00717498">
            <w:pPr>
              <w:pStyle w:val="Tabletext"/>
            </w:pPr>
            <w:r w:rsidRPr="00AB0CA9">
              <w:t>Approval No. 40457H</w:t>
            </w:r>
          </w:p>
        </w:tc>
        <w:tc>
          <w:tcPr>
            <w:tcW w:w="2722" w:type="dxa"/>
            <w:shd w:val="clear" w:color="auto" w:fill="auto"/>
          </w:tcPr>
          <w:p w14:paraId="6FFF3E68" w14:textId="77777777" w:rsidR="00717498" w:rsidRPr="00AB0CA9" w:rsidRDefault="00717498" w:rsidP="00717498">
            <w:pPr>
              <w:pStyle w:val="Tabletext"/>
            </w:pPr>
            <w:r w:rsidRPr="00AB0CA9">
              <w:t>Medi</w:t>
            </w:r>
            <w:r w:rsidR="00AB0CA9">
              <w:noBreakHyphen/>
            </w:r>
            <w:r w:rsidRPr="00AB0CA9">
              <w:t>Map Group Pty Limited</w:t>
            </w:r>
          </w:p>
          <w:p w14:paraId="2E0A073B" w14:textId="77777777" w:rsidR="00717498" w:rsidRPr="00AB0CA9" w:rsidRDefault="00717498" w:rsidP="00717498">
            <w:pPr>
              <w:pStyle w:val="Tabletext"/>
            </w:pPr>
            <w:r w:rsidRPr="00AB0CA9">
              <w:t>Level 18, 530 Collins St</w:t>
            </w:r>
          </w:p>
          <w:p w14:paraId="51C42831" w14:textId="77777777" w:rsidR="00717498" w:rsidRPr="00AB0CA9" w:rsidRDefault="00717498" w:rsidP="00717498">
            <w:pPr>
              <w:pStyle w:val="Tabletext"/>
            </w:pPr>
            <w:r w:rsidRPr="00AB0CA9">
              <w:t>Melbourne VIC 3000</w:t>
            </w:r>
          </w:p>
          <w:p w14:paraId="6D46BDC2" w14:textId="77777777" w:rsidR="00717498" w:rsidRPr="00AB0CA9" w:rsidRDefault="00717498" w:rsidP="00717498">
            <w:pPr>
              <w:pStyle w:val="Tabletext"/>
            </w:pPr>
            <w:r w:rsidRPr="00AB0CA9">
              <w:t>ABN 90 612 500 651</w:t>
            </w:r>
          </w:p>
        </w:tc>
      </w:tr>
      <w:tr w:rsidR="00717498" w:rsidRPr="00AB0CA9" w14:paraId="5A01A8D6" w14:textId="77777777" w:rsidTr="008325D6">
        <w:tc>
          <w:tcPr>
            <w:tcW w:w="650" w:type="dxa"/>
            <w:shd w:val="clear" w:color="auto" w:fill="auto"/>
          </w:tcPr>
          <w:p w14:paraId="3FE722B4" w14:textId="77777777" w:rsidR="00717498" w:rsidRPr="00AB0CA9" w:rsidRDefault="00717498" w:rsidP="00717498">
            <w:pPr>
              <w:pStyle w:val="Tabletext"/>
            </w:pPr>
            <w:r w:rsidRPr="00AB0CA9">
              <w:t>411</w:t>
            </w:r>
          </w:p>
        </w:tc>
        <w:tc>
          <w:tcPr>
            <w:tcW w:w="2702" w:type="dxa"/>
            <w:shd w:val="clear" w:color="auto" w:fill="auto"/>
          </w:tcPr>
          <w:p w14:paraId="212B16D4" w14:textId="77777777" w:rsidR="00717498" w:rsidRPr="00AB0CA9" w:rsidRDefault="00717498" w:rsidP="00717498">
            <w:pPr>
              <w:pStyle w:val="Tabletext"/>
            </w:pPr>
            <w:r w:rsidRPr="00AB0CA9">
              <w:t>Southern Cross Care (SA, NT &amp; VIC) INC John Paul II Village</w:t>
            </w:r>
          </w:p>
          <w:p w14:paraId="0D1788C7" w14:textId="77777777" w:rsidR="00717498" w:rsidRPr="00AB0CA9" w:rsidRDefault="00717498" w:rsidP="00717498">
            <w:pPr>
              <w:pStyle w:val="Tabletext"/>
            </w:pPr>
            <w:r w:rsidRPr="00AB0CA9">
              <w:t>6A Dianne St</w:t>
            </w:r>
          </w:p>
          <w:p w14:paraId="5AE6F1E3" w14:textId="77777777" w:rsidR="00717498" w:rsidRPr="00AB0CA9" w:rsidRDefault="00717498" w:rsidP="00717498">
            <w:pPr>
              <w:pStyle w:val="Tabletext"/>
            </w:pPr>
            <w:r w:rsidRPr="00AB0CA9">
              <w:t>Klemzig SA 5087</w:t>
            </w:r>
          </w:p>
          <w:p w14:paraId="68DA8920" w14:textId="77777777" w:rsidR="00717498" w:rsidRPr="00AB0CA9" w:rsidRDefault="00717498" w:rsidP="00717498">
            <w:pPr>
              <w:pStyle w:val="Tabletext"/>
            </w:pPr>
            <w:r w:rsidRPr="00AB0CA9">
              <w:t>RACF ID No. 6125</w:t>
            </w:r>
          </w:p>
        </w:tc>
        <w:tc>
          <w:tcPr>
            <w:tcW w:w="2953" w:type="dxa"/>
            <w:shd w:val="clear" w:color="auto" w:fill="auto"/>
          </w:tcPr>
          <w:p w14:paraId="22CB6D8A" w14:textId="77777777" w:rsidR="00717498" w:rsidRPr="00AB0CA9" w:rsidRDefault="00717498" w:rsidP="00717498">
            <w:pPr>
              <w:pStyle w:val="Tabletext"/>
            </w:pPr>
            <w:r w:rsidRPr="00AB0CA9">
              <w:t>Highgate Chemmart Day / Night Pharmacy</w:t>
            </w:r>
          </w:p>
          <w:p w14:paraId="71360399" w14:textId="77777777" w:rsidR="00717498" w:rsidRPr="00AB0CA9" w:rsidRDefault="00717498" w:rsidP="00717498">
            <w:pPr>
              <w:pStyle w:val="Tabletext"/>
            </w:pPr>
            <w:r w:rsidRPr="00AB0CA9">
              <w:t>5/432 Fullarton Rd</w:t>
            </w:r>
          </w:p>
          <w:p w14:paraId="4034F4D3" w14:textId="77777777" w:rsidR="00717498" w:rsidRPr="00AB0CA9" w:rsidRDefault="00717498" w:rsidP="00717498">
            <w:pPr>
              <w:pStyle w:val="Tabletext"/>
            </w:pPr>
            <w:r w:rsidRPr="00AB0CA9">
              <w:t>Myrtle Bank SA 5064</w:t>
            </w:r>
          </w:p>
          <w:p w14:paraId="4AA12063" w14:textId="77777777" w:rsidR="00717498" w:rsidRPr="00AB0CA9" w:rsidRDefault="00717498" w:rsidP="00717498">
            <w:pPr>
              <w:pStyle w:val="Tabletext"/>
            </w:pPr>
            <w:r w:rsidRPr="00AB0CA9">
              <w:t>Approval No. 40457H</w:t>
            </w:r>
          </w:p>
          <w:p w14:paraId="226458B9" w14:textId="77777777" w:rsidR="00717498" w:rsidRPr="00AB0CA9" w:rsidRDefault="00717498" w:rsidP="00717498">
            <w:pPr>
              <w:pStyle w:val="Tabletext"/>
            </w:pPr>
          </w:p>
          <w:p w14:paraId="7EAC741D" w14:textId="77777777" w:rsidR="00717498" w:rsidRPr="00AB0CA9" w:rsidRDefault="00717498" w:rsidP="00717498">
            <w:pPr>
              <w:pStyle w:val="Tabletext"/>
            </w:pPr>
            <w:r w:rsidRPr="00AB0CA9">
              <w:t>Chemist King Hectorville</w:t>
            </w:r>
          </w:p>
          <w:p w14:paraId="38EF849B" w14:textId="77777777" w:rsidR="00717498" w:rsidRPr="00AB0CA9" w:rsidRDefault="00717498" w:rsidP="00717498">
            <w:pPr>
              <w:pStyle w:val="Tabletext"/>
            </w:pPr>
            <w:r w:rsidRPr="00AB0CA9">
              <w:t>84 Glynburn Rd</w:t>
            </w:r>
          </w:p>
          <w:p w14:paraId="57BF02C0" w14:textId="77777777" w:rsidR="00717498" w:rsidRPr="00AB0CA9" w:rsidRDefault="00717498" w:rsidP="00717498">
            <w:pPr>
              <w:pStyle w:val="Tabletext"/>
            </w:pPr>
            <w:r w:rsidRPr="00AB0CA9">
              <w:t>Hectorville SA 5073</w:t>
            </w:r>
          </w:p>
          <w:p w14:paraId="55D974C9" w14:textId="77777777" w:rsidR="00717498" w:rsidRPr="00AB0CA9" w:rsidRDefault="00717498" w:rsidP="00717498">
            <w:pPr>
              <w:pStyle w:val="Tabletext"/>
            </w:pPr>
            <w:r w:rsidRPr="00AB0CA9">
              <w:t xml:space="preserve">Approval No. 40887Y </w:t>
            </w:r>
          </w:p>
        </w:tc>
        <w:tc>
          <w:tcPr>
            <w:tcW w:w="2722" w:type="dxa"/>
            <w:shd w:val="clear" w:color="auto" w:fill="auto"/>
          </w:tcPr>
          <w:p w14:paraId="12623896" w14:textId="77777777" w:rsidR="00717498" w:rsidRPr="00AB0CA9" w:rsidRDefault="00717498" w:rsidP="00717498">
            <w:pPr>
              <w:pStyle w:val="Tabletext"/>
            </w:pPr>
            <w:r w:rsidRPr="00AB0CA9">
              <w:t>Medi</w:t>
            </w:r>
            <w:r w:rsidR="00AB0CA9">
              <w:noBreakHyphen/>
            </w:r>
            <w:r w:rsidRPr="00AB0CA9">
              <w:t>Map Group Pty Limited</w:t>
            </w:r>
          </w:p>
          <w:p w14:paraId="5D2185BE" w14:textId="77777777" w:rsidR="00717498" w:rsidRPr="00AB0CA9" w:rsidRDefault="00717498" w:rsidP="00717498">
            <w:pPr>
              <w:pStyle w:val="Tabletext"/>
            </w:pPr>
            <w:r w:rsidRPr="00AB0CA9">
              <w:t>Level 18, 530 Collins St</w:t>
            </w:r>
          </w:p>
          <w:p w14:paraId="6A14AD27" w14:textId="77777777" w:rsidR="00717498" w:rsidRPr="00AB0CA9" w:rsidRDefault="00717498" w:rsidP="00717498">
            <w:pPr>
              <w:pStyle w:val="Tabletext"/>
            </w:pPr>
            <w:r w:rsidRPr="00AB0CA9">
              <w:t>Melbourne VIC 3000</w:t>
            </w:r>
          </w:p>
          <w:p w14:paraId="364396EC" w14:textId="77777777" w:rsidR="00717498" w:rsidRPr="00AB0CA9" w:rsidRDefault="00717498" w:rsidP="00717498">
            <w:pPr>
              <w:pStyle w:val="Tabletext"/>
            </w:pPr>
            <w:r w:rsidRPr="00AB0CA9">
              <w:t>ABN 90 612 500 651</w:t>
            </w:r>
          </w:p>
        </w:tc>
      </w:tr>
      <w:tr w:rsidR="00717498" w:rsidRPr="00AB0CA9" w14:paraId="4F3094C5" w14:textId="77777777" w:rsidTr="008325D6">
        <w:tc>
          <w:tcPr>
            <w:tcW w:w="650" w:type="dxa"/>
            <w:shd w:val="clear" w:color="auto" w:fill="auto"/>
          </w:tcPr>
          <w:p w14:paraId="0CB6F010" w14:textId="77777777" w:rsidR="00717498" w:rsidRPr="00AB0CA9" w:rsidRDefault="00717498" w:rsidP="00717498">
            <w:pPr>
              <w:pStyle w:val="Tabletext"/>
            </w:pPr>
            <w:r w:rsidRPr="00AB0CA9">
              <w:t>412</w:t>
            </w:r>
          </w:p>
        </w:tc>
        <w:tc>
          <w:tcPr>
            <w:tcW w:w="2702" w:type="dxa"/>
            <w:shd w:val="clear" w:color="auto" w:fill="auto"/>
          </w:tcPr>
          <w:p w14:paraId="612452E1" w14:textId="77777777" w:rsidR="00717498" w:rsidRPr="00AB0CA9" w:rsidRDefault="00717498" w:rsidP="00717498">
            <w:pPr>
              <w:pStyle w:val="Tabletext"/>
            </w:pPr>
            <w:r w:rsidRPr="00AB0CA9">
              <w:t>Southern Cross Care (SA, NT &amp; VIC) INC Labrina Village</w:t>
            </w:r>
          </w:p>
          <w:p w14:paraId="498C5D00" w14:textId="77777777" w:rsidR="00717498" w:rsidRPr="00AB0CA9" w:rsidRDefault="00717498" w:rsidP="00717498">
            <w:pPr>
              <w:pStyle w:val="Tabletext"/>
            </w:pPr>
            <w:r w:rsidRPr="00AB0CA9">
              <w:t>63</w:t>
            </w:r>
            <w:r w:rsidR="00AB0CA9">
              <w:noBreakHyphen/>
            </w:r>
            <w:r w:rsidRPr="00AB0CA9">
              <w:t>71 Labrina Ave</w:t>
            </w:r>
          </w:p>
          <w:p w14:paraId="28D8ABFB" w14:textId="77777777" w:rsidR="00717498" w:rsidRPr="00AB0CA9" w:rsidRDefault="00717498" w:rsidP="00717498">
            <w:pPr>
              <w:pStyle w:val="Tabletext"/>
            </w:pPr>
            <w:r w:rsidRPr="00AB0CA9">
              <w:t>Prospect SA 5082</w:t>
            </w:r>
          </w:p>
          <w:p w14:paraId="1B4A9401" w14:textId="77777777" w:rsidR="00717498" w:rsidRPr="00AB0CA9" w:rsidRDefault="00717498" w:rsidP="00717498">
            <w:pPr>
              <w:pStyle w:val="Tabletext"/>
            </w:pPr>
            <w:r w:rsidRPr="00AB0CA9">
              <w:t>RACF ID No. 6128</w:t>
            </w:r>
          </w:p>
        </w:tc>
        <w:tc>
          <w:tcPr>
            <w:tcW w:w="2953" w:type="dxa"/>
            <w:shd w:val="clear" w:color="auto" w:fill="auto"/>
          </w:tcPr>
          <w:p w14:paraId="171C9959" w14:textId="77777777" w:rsidR="00717498" w:rsidRPr="00AB0CA9" w:rsidRDefault="00717498" w:rsidP="00717498">
            <w:pPr>
              <w:pStyle w:val="Tabletext"/>
            </w:pPr>
            <w:r w:rsidRPr="00AB0CA9">
              <w:t>Highgate Chemmart Day / Night Pharmacy</w:t>
            </w:r>
          </w:p>
          <w:p w14:paraId="3F339A8A" w14:textId="77777777" w:rsidR="00717498" w:rsidRPr="00AB0CA9" w:rsidRDefault="00717498" w:rsidP="00717498">
            <w:pPr>
              <w:pStyle w:val="Tabletext"/>
            </w:pPr>
            <w:r w:rsidRPr="00AB0CA9">
              <w:t>5/432 Fullarton Rd</w:t>
            </w:r>
          </w:p>
          <w:p w14:paraId="39BC643E" w14:textId="77777777" w:rsidR="00717498" w:rsidRPr="00AB0CA9" w:rsidRDefault="00717498" w:rsidP="00717498">
            <w:pPr>
              <w:pStyle w:val="Tabletext"/>
            </w:pPr>
            <w:r w:rsidRPr="00AB0CA9">
              <w:t>Myrtle Bank SA 5065</w:t>
            </w:r>
          </w:p>
          <w:p w14:paraId="0B5E7CA3" w14:textId="77777777" w:rsidR="00717498" w:rsidRPr="00AB0CA9" w:rsidRDefault="00717498" w:rsidP="00717498">
            <w:pPr>
              <w:pStyle w:val="Tabletext"/>
            </w:pPr>
            <w:r w:rsidRPr="00AB0CA9">
              <w:t>Approval No. 40457H</w:t>
            </w:r>
          </w:p>
        </w:tc>
        <w:tc>
          <w:tcPr>
            <w:tcW w:w="2722" w:type="dxa"/>
            <w:shd w:val="clear" w:color="auto" w:fill="auto"/>
          </w:tcPr>
          <w:p w14:paraId="42E03216" w14:textId="77777777" w:rsidR="00717498" w:rsidRPr="00AB0CA9" w:rsidRDefault="00717498" w:rsidP="00717498">
            <w:pPr>
              <w:pStyle w:val="Tabletext"/>
            </w:pPr>
            <w:r w:rsidRPr="00AB0CA9">
              <w:t>Medi</w:t>
            </w:r>
            <w:r w:rsidR="00AB0CA9">
              <w:noBreakHyphen/>
            </w:r>
            <w:r w:rsidRPr="00AB0CA9">
              <w:t>Map Group Pty Limited</w:t>
            </w:r>
          </w:p>
          <w:p w14:paraId="2DEE4AAA" w14:textId="77777777" w:rsidR="00717498" w:rsidRPr="00AB0CA9" w:rsidRDefault="00717498" w:rsidP="00717498">
            <w:pPr>
              <w:pStyle w:val="Tabletext"/>
            </w:pPr>
            <w:r w:rsidRPr="00AB0CA9">
              <w:t>Level 18, 530 Collins St</w:t>
            </w:r>
          </w:p>
          <w:p w14:paraId="29B318FA" w14:textId="77777777" w:rsidR="00717498" w:rsidRPr="00AB0CA9" w:rsidRDefault="00717498" w:rsidP="00717498">
            <w:pPr>
              <w:pStyle w:val="Tabletext"/>
            </w:pPr>
            <w:r w:rsidRPr="00AB0CA9">
              <w:t>Melbourne VIC 3000</w:t>
            </w:r>
          </w:p>
          <w:p w14:paraId="56D1F1A8" w14:textId="77777777" w:rsidR="00717498" w:rsidRPr="00AB0CA9" w:rsidRDefault="00717498" w:rsidP="00717498">
            <w:pPr>
              <w:pStyle w:val="Tabletext"/>
            </w:pPr>
            <w:r w:rsidRPr="00AB0CA9">
              <w:t>ABN 90 612 500 651</w:t>
            </w:r>
          </w:p>
        </w:tc>
      </w:tr>
      <w:tr w:rsidR="00717498" w:rsidRPr="00AB0CA9" w14:paraId="03AB30E1" w14:textId="77777777" w:rsidTr="008325D6">
        <w:tc>
          <w:tcPr>
            <w:tcW w:w="650" w:type="dxa"/>
            <w:shd w:val="clear" w:color="auto" w:fill="auto"/>
          </w:tcPr>
          <w:p w14:paraId="15C82222" w14:textId="77777777" w:rsidR="00717498" w:rsidRPr="00AB0CA9" w:rsidRDefault="00717498" w:rsidP="00717498">
            <w:pPr>
              <w:pStyle w:val="Tabletext"/>
            </w:pPr>
            <w:r w:rsidRPr="00AB0CA9">
              <w:t>413</w:t>
            </w:r>
          </w:p>
        </w:tc>
        <w:tc>
          <w:tcPr>
            <w:tcW w:w="2702" w:type="dxa"/>
            <w:shd w:val="clear" w:color="auto" w:fill="auto"/>
          </w:tcPr>
          <w:p w14:paraId="39D240A7" w14:textId="77777777" w:rsidR="00717498" w:rsidRPr="00AB0CA9" w:rsidRDefault="00717498" w:rsidP="00717498">
            <w:pPr>
              <w:pStyle w:val="Tabletext"/>
            </w:pPr>
            <w:r w:rsidRPr="00AB0CA9">
              <w:t>Southern Cross Care (SA, NT &amp; VIC) INC Lourdes Valley The Lodge</w:t>
            </w:r>
          </w:p>
          <w:p w14:paraId="52071963" w14:textId="77777777" w:rsidR="00717498" w:rsidRPr="00AB0CA9" w:rsidRDefault="00717498" w:rsidP="00717498">
            <w:pPr>
              <w:pStyle w:val="Tabletext"/>
            </w:pPr>
            <w:r w:rsidRPr="00AB0CA9">
              <w:t>18 Cross Rd</w:t>
            </w:r>
          </w:p>
          <w:p w14:paraId="7565D92E" w14:textId="77777777" w:rsidR="00717498" w:rsidRPr="00AB0CA9" w:rsidRDefault="00717498" w:rsidP="00717498">
            <w:pPr>
              <w:pStyle w:val="Tabletext"/>
            </w:pPr>
            <w:r w:rsidRPr="00AB0CA9">
              <w:t>Myrtle Bank SA 5064</w:t>
            </w:r>
          </w:p>
          <w:p w14:paraId="5F49C154" w14:textId="77777777" w:rsidR="00717498" w:rsidRPr="00AB0CA9" w:rsidRDefault="00717498" w:rsidP="00717498">
            <w:pPr>
              <w:pStyle w:val="Tabletext"/>
            </w:pPr>
            <w:r w:rsidRPr="00AB0CA9">
              <w:t>RACF ID No. 6091</w:t>
            </w:r>
          </w:p>
        </w:tc>
        <w:tc>
          <w:tcPr>
            <w:tcW w:w="2953" w:type="dxa"/>
            <w:shd w:val="clear" w:color="auto" w:fill="auto"/>
          </w:tcPr>
          <w:p w14:paraId="2B8AAB07" w14:textId="77777777" w:rsidR="00717498" w:rsidRPr="00AB0CA9" w:rsidRDefault="00717498" w:rsidP="00717498">
            <w:pPr>
              <w:pStyle w:val="Tabletext"/>
            </w:pPr>
            <w:r w:rsidRPr="00AB0CA9">
              <w:t>Highgate Chemmart Day / Night Pharmacy</w:t>
            </w:r>
          </w:p>
          <w:p w14:paraId="01CFFA86" w14:textId="77777777" w:rsidR="00717498" w:rsidRPr="00AB0CA9" w:rsidRDefault="00717498" w:rsidP="00717498">
            <w:pPr>
              <w:pStyle w:val="Tabletext"/>
            </w:pPr>
            <w:r w:rsidRPr="00AB0CA9">
              <w:t>5/432 Fullarton Rd</w:t>
            </w:r>
          </w:p>
          <w:p w14:paraId="22CA8507" w14:textId="77777777" w:rsidR="00717498" w:rsidRPr="00AB0CA9" w:rsidRDefault="00717498" w:rsidP="00717498">
            <w:pPr>
              <w:pStyle w:val="Tabletext"/>
            </w:pPr>
            <w:r w:rsidRPr="00AB0CA9">
              <w:t>Myrtle Bank SA 5064</w:t>
            </w:r>
          </w:p>
          <w:p w14:paraId="4E5E26AD" w14:textId="77777777" w:rsidR="00717498" w:rsidRPr="00AB0CA9" w:rsidRDefault="00717498" w:rsidP="00717498">
            <w:pPr>
              <w:pStyle w:val="Tabletext"/>
            </w:pPr>
            <w:r w:rsidRPr="00AB0CA9">
              <w:t>Approval No. 40457H</w:t>
            </w:r>
          </w:p>
        </w:tc>
        <w:tc>
          <w:tcPr>
            <w:tcW w:w="2722" w:type="dxa"/>
            <w:shd w:val="clear" w:color="auto" w:fill="auto"/>
          </w:tcPr>
          <w:p w14:paraId="0CFE901F" w14:textId="77777777" w:rsidR="00717498" w:rsidRPr="00AB0CA9" w:rsidRDefault="00717498" w:rsidP="00717498">
            <w:pPr>
              <w:pStyle w:val="Tabletext"/>
            </w:pPr>
            <w:r w:rsidRPr="00AB0CA9">
              <w:t>Medi</w:t>
            </w:r>
            <w:r w:rsidR="00AB0CA9">
              <w:noBreakHyphen/>
            </w:r>
            <w:r w:rsidRPr="00AB0CA9">
              <w:t>Map Group Pty Limited</w:t>
            </w:r>
          </w:p>
          <w:p w14:paraId="1CEB9D80" w14:textId="77777777" w:rsidR="00717498" w:rsidRPr="00AB0CA9" w:rsidRDefault="00717498" w:rsidP="00717498">
            <w:pPr>
              <w:pStyle w:val="Tabletext"/>
            </w:pPr>
            <w:r w:rsidRPr="00AB0CA9">
              <w:t>Level 18, 530 Collins St</w:t>
            </w:r>
          </w:p>
          <w:p w14:paraId="1605FFBC" w14:textId="77777777" w:rsidR="00717498" w:rsidRPr="00AB0CA9" w:rsidRDefault="00717498" w:rsidP="00717498">
            <w:pPr>
              <w:pStyle w:val="Tabletext"/>
            </w:pPr>
            <w:r w:rsidRPr="00AB0CA9">
              <w:t>Melbourne VIC 3000</w:t>
            </w:r>
          </w:p>
          <w:p w14:paraId="7F3086AA" w14:textId="77777777" w:rsidR="00717498" w:rsidRPr="00AB0CA9" w:rsidRDefault="00717498" w:rsidP="00717498">
            <w:pPr>
              <w:pStyle w:val="Tabletext"/>
            </w:pPr>
            <w:r w:rsidRPr="00AB0CA9">
              <w:t>ABN 90 612 500 651</w:t>
            </w:r>
          </w:p>
        </w:tc>
      </w:tr>
      <w:tr w:rsidR="00717498" w:rsidRPr="00AB0CA9" w14:paraId="2E09F45B" w14:textId="77777777" w:rsidTr="008325D6">
        <w:tc>
          <w:tcPr>
            <w:tcW w:w="650" w:type="dxa"/>
            <w:shd w:val="clear" w:color="auto" w:fill="auto"/>
          </w:tcPr>
          <w:p w14:paraId="597EEACC" w14:textId="77777777" w:rsidR="00717498" w:rsidRPr="00AB0CA9" w:rsidRDefault="00717498" w:rsidP="00717498">
            <w:pPr>
              <w:pStyle w:val="Tabletext"/>
            </w:pPr>
            <w:r w:rsidRPr="00AB0CA9">
              <w:t>414</w:t>
            </w:r>
          </w:p>
        </w:tc>
        <w:tc>
          <w:tcPr>
            <w:tcW w:w="2702" w:type="dxa"/>
            <w:shd w:val="clear" w:color="auto" w:fill="auto"/>
          </w:tcPr>
          <w:p w14:paraId="750283C0" w14:textId="77777777" w:rsidR="00717498" w:rsidRPr="00AB0CA9" w:rsidRDefault="00717498" w:rsidP="00717498">
            <w:pPr>
              <w:pStyle w:val="Tabletext"/>
            </w:pPr>
            <w:r w:rsidRPr="00AB0CA9">
              <w:t xml:space="preserve">Southern Cross Care (SA, NT &amp; VIC) INC McCracken </w:t>
            </w:r>
            <w:r w:rsidRPr="00AB0CA9">
              <w:lastRenderedPageBreak/>
              <w:t>Views</w:t>
            </w:r>
          </w:p>
          <w:p w14:paraId="7C854F50" w14:textId="77777777" w:rsidR="00717498" w:rsidRPr="00AB0CA9" w:rsidRDefault="00717498" w:rsidP="00717498">
            <w:pPr>
              <w:pStyle w:val="Tabletext"/>
            </w:pPr>
            <w:r w:rsidRPr="00AB0CA9">
              <w:t>31 Adelaide Rd</w:t>
            </w:r>
          </w:p>
          <w:p w14:paraId="2140A5ED" w14:textId="77777777" w:rsidR="00717498" w:rsidRPr="00AB0CA9" w:rsidRDefault="00717498" w:rsidP="00717498">
            <w:pPr>
              <w:pStyle w:val="Tabletext"/>
            </w:pPr>
            <w:r w:rsidRPr="00AB0CA9">
              <w:t>McCracken SA 5211</w:t>
            </w:r>
          </w:p>
          <w:p w14:paraId="482A444C" w14:textId="77777777" w:rsidR="00717498" w:rsidRPr="00AB0CA9" w:rsidRDefault="00717498" w:rsidP="00717498">
            <w:pPr>
              <w:pStyle w:val="Tabletext"/>
            </w:pPr>
            <w:r w:rsidRPr="00AB0CA9">
              <w:t>RACF ID No. 6220</w:t>
            </w:r>
          </w:p>
        </w:tc>
        <w:tc>
          <w:tcPr>
            <w:tcW w:w="2953" w:type="dxa"/>
            <w:shd w:val="clear" w:color="auto" w:fill="auto"/>
          </w:tcPr>
          <w:p w14:paraId="188AF13A" w14:textId="77777777" w:rsidR="00717498" w:rsidRPr="00AB0CA9" w:rsidRDefault="00717498" w:rsidP="00717498">
            <w:pPr>
              <w:pStyle w:val="Tabletext"/>
            </w:pPr>
            <w:r w:rsidRPr="00AB0CA9">
              <w:lastRenderedPageBreak/>
              <w:t>TerryWhite Chemmart Victor Harbor Central</w:t>
            </w:r>
          </w:p>
          <w:p w14:paraId="2554FAD7" w14:textId="77777777" w:rsidR="00717498" w:rsidRPr="00AB0CA9" w:rsidRDefault="00717498" w:rsidP="00717498">
            <w:pPr>
              <w:pStyle w:val="Tabletext"/>
            </w:pPr>
            <w:r w:rsidRPr="00AB0CA9">
              <w:lastRenderedPageBreak/>
              <w:t>Central Shopping Centre, Torrens St</w:t>
            </w:r>
          </w:p>
          <w:p w14:paraId="4827C97F" w14:textId="77777777" w:rsidR="00717498" w:rsidRPr="00AB0CA9" w:rsidRDefault="00717498" w:rsidP="00717498">
            <w:pPr>
              <w:pStyle w:val="Tabletext"/>
            </w:pPr>
            <w:r w:rsidRPr="00AB0CA9">
              <w:t>Victor Harbor SA 5211</w:t>
            </w:r>
          </w:p>
          <w:p w14:paraId="3969DA3D" w14:textId="77777777" w:rsidR="00717498" w:rsidRPr="00AB0CA9" w:rsidRDefault="00717498" w:rsidP="00717498">
            <w:pPr>
              <w:pStyle w:val="Tabletext"/>
            </w:pPr>
            <w:r w:rsidRPr="00AB0CA9">
              <w:t>Approval No. 06688B</w:t>
            </w:r>
          </w:p>
        </w:tc>
        <w:tc>
          <w:tcPr>
            <w:tcW w:w="2722" w:type="dxa"/>
            <w:shd w:val="clear" w:color="auto" w:fill="auto"/>
          </w:tcPr>
          <w:p w14:paraId="2CE62C7B" w14:textId="77777777" w:rsidR="00717498" w:rsidRPr="00AB0CA9" w:rsidRDefault="00717498" w:rsidP="00717498">
            <w:pPr>
              <w:pStyle w:val="Tabletext"/>
            </w:pPr>
            <w:r w:rsidRPr="00AB0CA9">
              <w:lastRenderedPageBreak/>
              <w:t>Medi</w:t>
            </w:r>
            <w:r w:rsidR="00AB0CA9">
              <w:noBreakHyphen/>
            </w:r>
            <w:r w:rsidRPr="00AB0CA9">
              <w:t>Map Group Pty Limited</w:t>
            </w:r>
          </w:p>
          <w:p w14:paraId="154527C1" w14:textId="77777777" w:rsidR="00717498" w:rsidRPr="00AB0CA9" w:rsidRDefault="00717498" w:rsidP="00717498">
            <w:pPr>
              <w:pStyle w:val="Tabletext"/>
            </w:pPr>
            <w:r w:rsidRPr="00AB0CA9">
              <w:t>Level 18, 530 Collins St</w:t>
            </w:r>
          </w:p>
          <w:p w14:paraId="1912CC04" w14:textId="77777777" w:rsidR="00717498" w:rsidRPr="00AB0CA9" w:rsidRDefault="00717498" w:rsidP="00717498">
            <w:pPr>
              <w:pStyle w:val="Tabletext"/>
            </w:pPr>
            <w:r w:rsidRPr="00AB0CA9">
              <w:lastRenderedPageBreak/>
              <w:t>Melbourne VIC 3000</w:t>
            </w:r>
          </w:p>
          <w:p w14:paraId="01297213" w14:textId="77777777" w:rsidR="00717498" w:rsidRPr="00AB0CA9" w:rsidRDefault="00717498" w:rsidP="00717498">
            <w:pPr>
              <w:pStyle w:val="Tabletext"/>
            </w:pPr>
            <w:r w:rsidRPr="00AB0CA9">
              <w:t>ABN 90 612 500 651</w:t>
            </w:r>
          </w:p>
        </w:tc>
      </w:tr>
      <w:tr w:rsidR="00717498" w:rsidRPr="00AB0CA9" w14:paraId="005EF477" w14:textId="77777777" w:rsidTr="008325D6">
        <w:tc>
          <w:tcPr>
            <w:tcW w:w="650" w:type="dxa"/>
            <w:shd w:val="clear" w:color="auto" w:fill="auto"/>
          </w:tcPr>
          <w:p w14:paraId="4EF01C67" w14:textId="77777777" w:rsidR="00717498" w:rsidRPr="00AB0CA9" w:rsidRDefault="00717498" w:rsidP="00717498">
            <w:pPr>
              <w:pStyle w:val="Tabletext"/>
            </w:pPr>
            <w:r w:rsidRPr="00AB0CA9">
              <w:lastRenderedPageBreak/>
              <w:t>415</w:t>
            </w:r>
          </w:p>
        </w:tc>
        <w:tc>
          <w:tcPr>
            <w:tcW w:w="2702" w:type="dxa"/>
            <w:shd w:val="clear" w:color="auto" w:fill="auto"/>
          </w:tcPr>
          <w:p w14:paraId="6C7E7C7C" w14:textId="77777777" w:rsidR="00717498" w:rsidRPr="00AB0CA9" w:rsidRDefault="00717498" w:rsidP="00717498">
            <w:pPr>
              <w:pStyle w:val="Tabletext"/>
            </w:pPr>
            <w:r w:rsidRPr="00AB0CA9">
              <w:t>Southern Cross Care (SA, NT &amp; VIC) INC Mount Carmel</w:t>
            </w:r>
          </w:p>
          <w:p w14:paraId="4B7A9A21" w14:textId="77777777" w:rsidR="00717498" w:rsidRPr="00AB0CA9" w:rsidRDefault="00717498" w:rsidP="00717498">
            <w:pPr>
              <w:pStyle w:val="Tabletext"/>
            </w:pPr>
            <w:r w:rsidRPr="00AB0CA9">
              <w:t>740 Torrens Rd</w:t>
            </w:r>
          </w:p>
          <w:p w14:paraId="3977D235" w14:textId="77777777" w:rsidR="00717498" w:rsidRPr="00AB0CA9" w:rsidRDefault="00717498" w:rsidP="00717498">
            <w:pPr>
              <w:pStyle w:val="Tabletext"/>
            </w:pPr>
            <w:r w:rsidRPr="00AB0CA9">
              <w:t>Rosewater SA 5013</w:t>
            </w:r>
          </w:p>
          <w:p w14:paraId="44C81C83" w14:textId="77777777" w:rsidR="00717498" w:rsidRPr="00AB0CA9" w:rsidRDefault="00717498" w:rsidP="00717498">
            <w:pPr>
              <w:pStyle w:val="Tabletext"/>
            </w:pPr>
            <w:r w:rsidRPr="00AB0CA9">
              <w:t>RACF ID No. 6092</w:t>
            </w:r>
          </w:p>
        </w:tc>
        <w:tc>
          <w:tcPr>
            <w:tcW w:w="2953" w:type="dxa"/>
            <w:shd w:val="clear" w:color="auto" w:fill="auto"/>
          </w:tcPr>
          <w:p w14:paraId="4BFA9E96" w14:textId="77777777" w:rsidR="00717498" w:rsidRPr="00AB0CA9" w:rsidRDefault="00717498" w:rsidP="00717498">
            <w:pPr>
              <w:pStyle w:val="Tabletext"/>
            </w:pPr>
            <w:r w:rsidRPr="00AB0CA9">
              <w:t>TerryWhite Chemmart North Plympton</w:t>
            </w:r>
          </w:p>
          <w:p w14:paraId="68A2C7E4" w14:textId="77777777" w:rsidR="00717498" w:rsidRPr="00AB0CA9" w:rsidRDefault="00717498" w:rsidP="00717498">
            <w:pPr>
              <w:pStyle w:val="Tabletext"/>
            </w:pPr>
            <w:r w:rsidRPr="00AB0CA9">
              <w:t>267/269 Marion Rd</w:t>
            </w:r>
          </w:p>
          <w:p w14:paraId="47DB6925" w14:textId="77777777" w:rsidR="00717498" w:rsidRPr="00AB0CA9" w:rsidRDefault="00717498" w:rsidP="00717498">
            <w:pPr>
              <w:pStyle w:val="Tabletext"/>
            </w:pPr>
            <w:r w:rsidRPr="00AB0CA9">
              <w:t>North Plympton</w:t>
            </w:r>
          </w:p>
          <w:p w14:paraId="475D78D2" w14:textId="77777777" w:rsidR="00717498" w:rsidRPr="00AB0CA9" w:rsidRDefault="00717498" w:rsidP="00717498">
            <w:pPr>
              <w:pStyle w:val="Tabletext"/>
            </w:pPr>
            <w:r w:rsidRPr="00AB0CA9">
              <w:t>Approval No. 41119E</w:t>
            </w:r>
          </w:p>
        </w:tc>
        <w:tc>
          <w:tcPr>
            <w:tcW w:w="2722" w:type="dxa"/>
            <w:shd w:val="clear" w:color="auto" w:fill="auto"/>
          </w:tcPr>
          <w:p w14:paraId="67F0FBF5" w14:textId="77777777" w:rsidR="00717498" w:rsidRPr="00AB0CA9" w:rsidRDefault="00717498" w:rsidP="00717498">
            <w:pPr>
              <w:pStyle w:val="Tabletext"/>
            </w:pPr>
            <w:r w:rsidRPr="00AB0CA9">
              <w:t>Medi</w:t>
            </w:r>
            <w:r w:rsidR="00AB0CA9">
              <w:noBreakHyphen/>
            </w:r>
            <w:r w:rsidRPr="00AB0CA9">
              <w:t>Map Group Pty Limited</w:t>
            </w:r>
          </w:p>
          <w:p w14:paraId="22FEE6E2" w14:textId="77777777" w:rsidR="00717498" w:rsidRPr="00AB0CA9" w:rsidRDefault="00717498" w:rsidP="00717498">
            <w:pPr>
              <w:pStyle w:val="Tabletext"/>
            </w:pPr>
            <w:r w:rsidRPr="00AB0CA9">
              <w:t>Level 18, 530 Collins St</w:t>
            </w:r>
          </w:p>
          <w:p w14:paraId="27EC2FC3" w14:textId="77777777" w:rsidR="00717498" w:rsidRPr="00AB0CA9" w:rsidRDefault="00717498" w:rsidP="00717498">
            <w:pPr>
              <w:pStyle w:val="Tabletext"/>
            </w:pPr>
            <w:r w:rsidRPr="00AB0CA9">
              <w:t>Melbourne VIC 3000</w:t>
            </w:r>
          </w:p>
          <w:p w14:paraId="2AF12681" w14:textId="77777777" w:rsidR="00717498" w:rsidRPr="00AB0CA9" w:rsidRDefault="00717498" w:rsidP="00717498">
            <w:pPr>
              <w:pStyle w:val="Tabletext"/>
            </w:pPr>
            <w:r w:rsidRPr="00AB0CA9">
              <w:t>ABN 90 612 500 651</w:t>
            </w:r>
          </w:p>
        </w:tc>
      </w:tr>
      <w:tr w:rsidR="00717498" w:rsidRPr="00AB0CA9" w14:paraId="16C61F2A" w14:textId="77777777" w:rsidTr="008325D6">
        <w:tc>
          <w:tcPr>
            <w:tcW w:w="650" w:type="dxa"/>
            <w:shd w:val="clear" w:color="auto" w:fill="auto"/>
          </w:tcPr>
          <w:p w14:paraId="55D5254A" w14:textId="77777777" w:rsidR="00717498" w:rsidRPr="00AB0CA9" w:rsidRDefault="00717498" w:rsidP="00717498">
            <w:pPr>
              <w:pStyle w:val="Tabletext"/>
            </w:pPr>
            <w:r w:rsidRPr="00AB0CA9">
              <w:t>416</w:t>
            </w:r>
          </w:p>
        </w:tc>
        <w:tc>
          <w:tcPr>
            <w:tcW w:w="2702" w:type="dxa"/>
            <w:shd w:val="clear" w:color="auto" w:fill="auto"/>
          </w:tcPr>
          <w:p w14:paraId="6D045A3A" w14:textId="77777777" w:rsidR="00717498" w:rsidRPr="00AB0CA9" w:rsidRDefault="00717498" w:rsidP="00717498">
            <w:pPr>
              <w:pStyle w:val="Tabletext"/>
            </w:pPr>
            <w:r w:rsidRPr="00AB0CA9">
              <w:t>Southern Cross Care (SA, NT &amp; VIC) INC Oakfield Lodge</w:t>
            </w:r>
          </w:p>
          <w:p w14:paraId="5B066332" w14:textId="77777777" w:rsidR="00717498" w:rsidRPr="00AB0CA9" w:rsidRDefault="00717498" w:rsidP="00717498">
            <w:pPr>
              <w:pStyle w:val="Tabletext"/>
            </w:pPr>
            <w:r w:rsidRPr="00AB0CA9">
              <w:t>15 Hawthorn Rd</w:t>
            </w:r>
          </w:p>
          <w:p w14:paraId="1F186662" w14:textId="77777777" w:rsidR="00717498" w:rsidRPr="00AB0CA9" w:rsidRDefault="00717498" w:rsidP="00717498">
            <w:pPr>
              <w:pStyle w:val="Tabletext"/>
            </w:pPr>
            <w:r w:rsidRPr="00AB0CA9">
              <w:t>Mount Barker SA 5251</w:t>
            </w:r>
          </w:p>
          <w:p w14:paraId="061C82B0" w14:textId="77777777" w:rsidR="00717498" w:rsidRPr="00AB0CA9" w:rsidRDefault="00717498" w:rsidP="00717498">
            <w:pPr>
              <w:pStyle w:val="Tabletext"/>
            </w:pPr>
            <w:r w:rsidRPr="00AB0CA9">
              <w:t>RACF ID No. 6310</w:t>
            </w:r>
          </w:p>
        </w:tc>
        <w:tc>
          <w:tcPr>
            <w:tcW w:w="2953" w:type="dxa"/>
            <w:shd w:val="clear" w:color="auto" w:fill="auto"/>
          </w:tcPr>
          <w:p w14:paraId="0ECE5F8D" w14:textId="77777777" w:rsidR="00717498" w:rsidRPr="00AB0CA9" w:rsidRDefault="00717498" w:rsidP="00717498">
            <w:pPr>
              <w:pStyle w:val="Tabletext"/>
            </w:pPr>
            <w:r w:rsidRPr="00AB0CA9">
              <w:t>TerryWhite Chemmart Mt Barker Summit Health Centre</w:t>
            </w:r>
          </w:p>
          <w:p w14:paraId="1E344DE3" w14:textId="77777777" w:rsidR="00717498" w:rsidRPr="00AB0CA9" w:rsidRDefault="00717498" w:rsidP="00717498">
            <w:pPr>
              <w:pStyle w:val="Tabletext"/>
            </w:pPr>
            <w:r w:rsidRPr="00AB0CA9">
              <w:t>85 Wellington Rd</w:t>
            </w:r>
          </w:p>
          <w:p w14:paraId="579CB0A4" w14:textId="77777777" w:rsidR="00717498" w:rsidRPr="00AB0CA9" w:rsidRDefault="00717498" w:rsidP="00717498">
            <w:pPr>
              <w:pStyle w:val="Tabletext"/>
            </w:pPr>
            <w:r w:rsidRPr="00AB0CA9">
              <w:t>Mount Barker SA 5251</w:t>
            </w:r>
          </w:p>
          <w:p w14:paraId="31315FBE" w14:textId="77777777" w:rsidR="00717498" w:rsidRPr="00AB0CA9" w:rsidRDefault="00717498" w:rsidP="00717498">
            <w:pPr>
              <w:pStyle w:val="Tabletext"/>
            </w:pPr>
            <w:r w:rsidRPr="00AB0CA9">
              <w:t>Approval No. 41172Y</w:t>
            </w:r>
          </w:p>
        </w:tc>
        <w:tc>
          <w:tcPr>
            <w:tcW w:w="2722" w:type="dxa"/>
            <w:shd w:val="clear" w:color="auto" w:fill="auto"/>
          </w:tcPr>
          <w:p w14:paraId="4E32BF89" w14:textId="77777777" w:rsidR="00717498" w:rsidRPr="00AB0CA9" w:rsidRDefault="00717498" w:rsidP="00717498">
            <w:pPr>
              <w:pStyle w:val="Tabletext"/>
            </w:pPr>
            <w:r w:rsidRPr="00AB0CA9">
              <w:t>Medi</w:t>
            </w:r>
            <w:r w:rsidR="00AB0CA9">
              <w:noBreakHyphen/>
            </w:r>
            <w:r w:rsidRPr="00AB0CA9">
              <w:t>Map Group Pty Limited</w:t>
            </w:r>
          </w:p>
          <w:p w14:paraId="0BEAB780" w14:textId="77777777" w:rsidR="00717498" w:rsidRPr="00AB0CA9" w:rsidRDefault="00717498" w:rsidP="00717498">
            <w:pPr>
              <w:pStyle w:val="Tabletext"/>
            </w:pPr>
            <w:r w:rsidRPr="00AB0CA9">
              <w:t>Level 18, 530 Collins St</w:t>
            </w:r>
          </w:p>
          <w:p w14:paraId="468E5CFA" w14:textId="77777777" w:rsidR="00717498" w:rsidRPr="00AB0CA9" w:rsidRDefault="00717498" w:rsidP="00717498">
            <w:pPr>
              <w:pStyle w:val="Tabletext"/>
            </w:pPr>
            <w:r w:rsidRPr="00AB0CA9">
              <w:t>Melbourne VIC 3000</w:t>
            </w:r>
          </w:p>
          <w:p w14:paraId="5E91B47E" w14:textId="77777777" w:rsidR="00717498" w:rsidRPr="00AB0CA9" w:rsidRDefault="00717498" w:rsidP="00717498">
            <w:pPr>
              <w:pStyle w:val="Tabletext"/>
            </w:pPr>
            <w:r w:rsidRPr="00AB0CA9">
              <w:t>ABN 90 612 500 651</w:t>
            </w:r>
          </w:p>
        </w:tc>
      </w:tr>
      <w:tr w:rsidR="00717498" w:rsidRPr="00AB0CA9" w14:paraId="7A4AD116" w14:textId="77777777" w:rsidTr="008325D6">
        <w:tc>
          <w:tcPr>
            <w:tcW w:w="650" w:type="dxa"/>
            <w:shd w:val="clear" w:color="auto" w:fill="auto"/>
          </w:tcPr>
          <w:p w14:paraId="49A65C7C" w14:textId="77777777" w:rsidR="00717498" w:rsidRPr="00AB0CA9" w:rsidRDefault="00717498" w:rsidP="00717498">
            <w:pPr>
              <w:pStyle w:val="Tabletext"/>
            </w:pPr>
            <w:r w:rsidRPr="00AB0CA9">
              <w:t>417</w:t>
            </w:r>
          </w:p>
        </w:tc>
        <w:tc>
          <w:tcPr>
            <w:tcW w:w="2702" w:type="dxa"/>
            <w:shd w:val="clear" w:color="auto" w:fill="auto"/>
          </w:tcPr>
          <w:p w14:paraId="0E36CCCE" w14:textId="77777777" w:rsidR="00717498" w:rsidRPr="00AB0CA9" w:rsidRDefault="00717498" w:rsidP="00717498">
            <w:pPr>
              <w:pStyle w:val="Tabletext"/>
            </w:pPr>
            <w:r w:rsidRPr="00AB0CA9">
              <w:t>Southern Cross Care (SA, NT &amp; VIC) INC Pearl</w:t>
            </w:r>
          </w:p>
          <w:p w14:paraId="675BA073" w14:textId="77777777" w:rsidR="00717498" w:rsidRPr="00AB0CA9" w:rsidRDefault="00717498" w:rsidP="00717498">
            <w:pPr>
              <w:pStyle w:val="Tabletext"/>
            </w:pPr>
            <w:r w:rsidRPr="00AB0CA9">
              <w:t>11 Waratah Crescent</w:t>
            </w:r>
          </w:p>
          <w:p w14:paraId="41273CA9" w14:textId="77777777" w:rsidR="00717498" w:rsidRPr="00AB0CA9" w:rsidRDefault="00717498" w:rsidP="00717498">
            <w:pPr>
              <w:pStyle w:val="Tabletext"/>
            </w:pPr>
            <w:r w:rsidRPr="00AB0CA9">
              <w:t>Fannie Bay NT 0820</w:t>
            </w:r>
          </w:p>
          <w:p w14:paraId="194EF3EB" w14:textId="77777777" w:rsidR="00717498" w:rsidRPr="00AB0CA9" w:rsidRDefault="00717498" w:rsidP="00717498">
            <w:pPr>
              <w:pStyle w:val="Tabletext"/>
            </w:pPr>
            <w:r w:rsidRPr="00AB0CA9">
              <w:t>RACF ID No. 7017</w:t>
            </w:r>
          </w:p>
        </w:tc>
        <w:tc>
          <w:tcPr>
            <w:tcW w:w="2953" w:type="dxa"/>
            <w:shd w:val="clear" w:color="auto" w:fill="auto"/>
          </w:tcPr>
          <w:p w14:paraId="04F02DA8" w14:textId="77777777" w:rsidR="00717498" w:rsidRPr="00AB0CA9" w:rsidRDefault="00717498" w:rsidP="00717498">
            <w:pPr>
              <w:pStyle w:val="Tabletext"/>
            </w:pPr>
            <w:r w:rsidRPr="00AB0CA9">
              <w:t>Hibiscus Day and Night Pharmacy</w:t>
            </w:r>
          </w:p>
          <w:p w14:paraId="0D142AC0" w14:textId="77777777" w:rsidR="00717498" w:rsidRPr="00AB0CA9" w:rsidRDefault="00717498" w:rsidP="00717498">
            <w:pPr>
              <w:pStyle w:val="Tabletext"/>
            </w:pPr>
            <w:r w:rsidRPr="00AB0CA9">
              <w:t>4/8 Leanyer Dr</w:t>
            </w:r>
          </w:p>
          <w:p w14:paraId="59B8BB60" w14:textId="77777777" w:rsidR="00717498" w:rsidRPr="00AB0CA9" w:rsidRDefault="00717498" w:rsidP="00717498">
            <w:pPr>
              <w:pStyle w:val="Tabletext"/>
            </w:pPr>
            <w:r w:rsidRPr="00AB0CA9">
              <w:t>Leanyer NT 0812</w:t>
            </w:r>
          </w:p>
          <w:p w14:paraId="1EF9317C" w14:textId="77777777" w:rsidR="00717498" w:rsidRPr="00AB0CA9" w:rsidRDefault="00717498" w:rsidP="00717498">
            <w:pPr>
              <w:pStyle w:val="Tabletext"/>
            </w:pPr>
            <w:r w:rsidRPr="00AB0CA9">
              <w:t>Approval No. 70044M</w:t>
            </w:r>
          </w:p>
        </w:tc>
        <w:tc>
          <w:tcPr>
            <w:tcW w:w="2722" w:type="dxa"/>
            <w:shd w:val="clear" w:color="auto" w:fill="auto"/>
          </w:tcPr>
          <w:p w14:paraId="58EC3331" w14:textId="77777777" w:rsidR="00717498" w:rsidRPr="00AB0CA9" w:rsidRDefault="00717498" w:rsidP="00717498">
            <w:pPr>
              <w:pStyle w:val="Tabletext"/>
            </w:pPr>
            <w:r w:rsidRPr="00AB0CA9">
              <w:t>Medi</w:t>
            </w:r>
            <w:r w:rsidR="00AB0CA9">
              <w:noBreakHyphen/>
            </w:r>
            <w:r w:rsidRPr="00AB0CA9">
              <w:t>Map Group Pty Limited</w:t>
            </w:r>
          </w:p>
          <w:p w14:paraId="7874D423" w14:textId="77777777" w:rsidR="00717498" w:rsidRPr="00AB0CA9" w:rsidRDefault="00717498" w:rsidP="00717498">
            <w:pPr>
              <w:pStyle w:val="Tabletext"/>
            </w:pPr>
            <w:r w:rsidRPr="00AB0CA9">
              <w:t>Level 18, 530 Collins St</w:t>
            </w:r>
          </w:p>
          <w:p w14:paraId="34FB2DCA" w14:textId="77777777" w:rsidR="00717498" w:rsidRPr="00AB0CA9" w:rsidRDefault="00717498" w:rsidP="00717498">
            <w:pPr>
              <w:pStyle w:val="Tabletext"/>
            </w:pPr>
            <w:r w:rsidRPr="00AB0CA9">
              <w:t>Melbourne VIC 3000</w:t>
            </w:r>
          </w:p>
          <w:p w14:paraId="23186797" w14:textId="77777777" w:rsidR="00717498" w:rsidRPr="00AB0CA9" w:rsidRDefault="00717498" w:rsidP="00717498">
            <w:pPr>
              <w:pStyle w:val="Tabletext"/>
            </w:pPr>
            <w:r w:rsidRPr="00AB0CA9">
              <w:t>ABN 90 612 500 651</w:t>
            </w:r>
          </w:p>
        </w:tc>
      </w:tr>
      <w:tr w:rsidR="00717498" w:rsidRPr="00AB0CA9" w14:paraId="12B30100" w14:textId="77777777" w:rsidTr="008325D6">
        <w:tc>
          <w:tcPr>
            <w:tcW w:w="650" w:type="dxa"/>
            <w:shd w:val="clear" w:color="auto" w:fill="auto"/>
          </w:tcPr>
          <w:p w14:paraId="234432E7" w14:textId="77777777" w:rsidR="00717498" w:rsidRPr="00AB0CA9" w:rsidRDefault="00717498" w:rsidP="00717498">
            <w:pPr>
              <w:pStyle w:val="Tabletext"/>
            </w:pPr>
            <w:r w:rsidRPr="00AB0CA9">
              <w:t>418</w:t>
            </w:r>
          </w:p>
        </w:tc>
        <w:tc>
          <w:tcPr>
            <w:tcW w:w="2702" w:type="dxa"/>
            <w:shd w:val="clear" w:color="auto" w:fill="auto"/>
          </w:tcPr>
          <w:p w14:paraId="0A618FC7" w14:textId="77777777" w:rsidR="00717498" w:rsidRPr="00AB0CA9" w:rsidRDefault="00717498" w:rsidP="00717498">
            <w:pPr>
              <w:pStyle w:val="Tabletext"/>
            </w:pPr>
            <w:r w:rsidRPr="00AB0CA9">
              <w:t>Southern Cross Care (SA, NT &amp; VIC) INC Sandpiper Lodge</w:t>
            </w:r>
          </w:p>
          <w:p w14:paraId="5BD5802F" w14:textId="77777777" w:rsidR="00717498" w:rsidRPr="00AB0CA9" w:rsidRDefault="00717498" w:rsidP="00717498">
            <w:pPr>
              <w:pStyle w:val="Tabletext"/>
            </w:pPr>
            <w:r w:rsidRPr="00AB0CA9">
              <w:t>35 Washington St</w:t>
            </w:r>
          </w:p>
          <w:p w14:paraId="28A38270" w14:textId="77777777" w:rsidR="00717498" w:rsidRPr="00AB0CA9" w:rsidRDefault="00717498" w:rsidP="00717498">
            <w:pPr>
              <w:pStyle w:val="Tabletext"/>
            </w:pPr>
            <w:r w:rsidRPr="00AB0CA9">
              <w:t>Goolwa SA 5214</w:t>
            </w:r>
          </w:p>
          <w:p w14:paraId="23CFC3BA" w14:textId="77777777" w:rsidR="00717498" w:rsidRPr="00AB0CA9" w:rsidRDefault="00717498" w:rsidP="00717498">
            <w:pPr>
              <w:pStyle w:val="Tabletext"/>
            </w:pPr>
            <w:r w:rsidRPr="00AB0CA9">
              <w:t>RACF ID No. 6259</w:t>
            </w:r>
          </w:p>
        </w:tc>
        <w:tc>
          <w:tcPr>
            <w:tcW w:w="2953" w:type="dxa"/>
            <w:shd w:val="clear" w:color="auto" w:fill="auto"/>
          </w:tcPr>
          <w:p w14:paraId="74948385" w14:textId="77777777" w:rsidR="00717498" w:rsidRPr="00AB0CA9" w:rsidRDefault="00717498" w:rsidP="00717498">
            <w:pPr>
              <w:pStyle w:val="Tabletext"/>
            </w:pPr>
            <w:r w:rsidRPr="00AB0CA9">
              <w:t>TerryWhite Chemmart Victor Harbor Central</w:t>
            </w:r>
          </w:p>
          <w:p w14:paraId="00867411" w14:textId="77777777" w:rsidR="00717498" w:rsidRPr="00AB0CA9" w:rsidRDefault="00717498" w:rsidP="00717498">
            <w:pPr>
              <w:pStyle w:val="Tabletext"/>
            </w:pPr>
            <w:r w:rsidRPr="00AB0CA9">
              <w:t>Central Shopping Centre, Torrens St</w:t>
            </w:r>
          </w:p>
          <w:p w14:paraId="411F4F45" w14:textId="77777777" w:rsidR="00717498" w:rsidRPr="00AB0CA9" w:rsidRDefault="00717498" w:rsidP="00717498">
            <w:pPr>
              <w:pStyle w:val="Tabletext"/>
            </w:pPr>
            <w:r w:rsidRPr="00AB0CA9">
              <w:t>Victor Harbor SA 5211</w:t>
            </w:r>
          </w:p>
          <w:p w14:paraId="6930F284" w14:textId="77777777" w:rsidR="00717498" w:rsidRPr="00AB0CA9" w:rsidRDefault="00717498" w:rsidP="00717498">
            <w:pPr>
              <w:pStyle w:val="Tabletext"/>
            </w:pPr>
            <w:r w:rsidRPr="00AB0CA9">
              <w:t>Approval No. 06688B</w:t>
            </w:r>
          </w:p>
        </w:tc>
        <w:tc>
          <w:tcPr>
            <w:tcW w:w="2722" w:type="dxa"/>
            <w:shd w:val="clear" w:color="auto" w:fill="auto"/>
          </w:tcPr>
          <w:p w14:paraId="15D49F34" w14:textId="77777777" w:rsidR="00717498" w:rsidRPr="00AB0CA9" w:rsidRDefault="00717498" w:rsidP="00717498">
            <w:pPr>
              <w:pStyle w:val="Tabletext"/>
            </w:pPr>
            <w:r w:rsidRPr="00AB0CA9">
              <w:t>Medi</w:t>
            </w:r>
            <w:r w:rsidR="00AB0CA9">
              <w:noBreakHyphen/>
            </w:r>
            <w:r w:rsidRPr="00AB0CA9">
              <w:t>Map Group Pty Limited</w:t>
            </w:r>
          </w:p>
          <w:p w14:paraId="18EC3AED" w14:textId="77777777" w:rsidR="00717498" w:rsidRPr="00AB0CA9" w:rsidRDefault="00717498" w:rsidP="00717498">
            <w:pPr>
              <w:pStyle w:val="Tabletext"/>
            </w:pPr>
            <w:r w:rsidRPr="00AB0CA9">
              <w:t>Level 18, 530 Collins St</w:t>
            </w:r>
          </w:p>
          <w:p w14:paraId="399D4FF1" w14:textId="77777777" w:rsidR="00717498" w:rsidRPr="00AB0CA9" w:rsidRDefault="00717498" w:rsidP="00717498">
            <w:pPr>
              <w:pStyle w:val="Tabletext"/>
            </w:pPr>
            <w:r w:rsidRPr="00AB0CA9">
              <w:t>Melbourne VIC 3000</w:t>
            </w:r>
          </w:p>
          <w:p w14:paraId="6310B314" w14:textId="77777777" w:rsidR="00717498" w:rsidRPr="00AB0CA9" w:rsidRDefault="00717498" w:rsidP="00717498">
            <w:pPr>
              <w:pStyle w:val="Tabletext"/>
            </w:pPr>
            <w:r w:rsidRPr="00AB0CA9">
              <w:t>ABN 90 612 500 651</w:t>
            </w:r>
          </w:p>
        </w:tc>
      </w:tr>
      <w:tr w:rsidR="00717498" w:rsidRPr="00AB0CA9" w14:paraId="5CA76F46" w14:textId="77777777" w:rsidTr="008325D6">
        <w:tc>
          <w:tcPr>
            <w:tcW w:w="650" w:type="dxa"/>
            <w:shd w:val="clear" w:color="auto" w:fill="auto"/>
          </w:tcPr>
          <w:p w14:paraId="783A24B4" w14:textId="77777777" w:rsidR="00717498" w:rsidRPr="00AB0CA9" w:rsidRDefault="00717498" w:rsidP="00717498">
            <w:pPr>
              <w:pStyle w:val="Tabletext"/>
            </w:pPr>
            <w:r w:rsidRPr="00AB0CA9">
              <w:t>419</w:t>
            </w:r>
          </w:p>
        </w:tc>
        <w:tc>
          <w:tcPr>
            <w:tcW w:w="2702" w:type="dxa"/>
            <w:shd w:val="clear" w:color="auto" w:fill="auto"/>
          </w:tcPr>
          <w:p w14:paraId="699F0712" w14:textId="77777777" w:rsidR="00717498" w:rsidRPr="00AB0CA9" w:rsidRDefault="00717498" w:rsidP="00717498">
            <w:pPr>
              <w:pStyle w:val="Tabletext"/>
            </w:pPr>
            <w:r w:rsidRPr="00AB0CA9">
              <w:t>Southern Cross Care (SA, NT &amp; VIC) INC The Philip Kennedy Centre</w:t>
            </w:r>
          </w:p>
          <w:p w14:paraId="14DF3D25" w14:textId="77777777" w:rsidR="00717498" w:rsidRPr="00AB0CA9" w:rsidRDefault="00717498" w:rsidP="00717498">
            <w:pPr>
              <w:pStyle w:val="Tabletext"/>
            </w:pPr>
            <w:r w:rsidRPr="00AB0CA9">
              <w:t>10 Wigley St</w:t>
            </w:r>
          </w:p>
          <w:p w14:paraId="533974BB" w14:textId="77777777" w:rsidR="00717498" w:rsidRPr="00AB0CA9" w:rsidRDefault="00717498" w:rsidP="00717498">
            <w:pPr>
              <w:pStyle w:val="Tabletext"/>
            </w:pPr>
            <w:r w:rsidRPr="00AB0CA9">
              <w:t>Largs Bay SA 5016</w:t>
            </w:r>
          </w:p>
          <w:p w14:paraId="5E3FFDED" w14:textId="77777777" w:rsidR="00717498" w:rsidRPr="00AB0CA9" w:rsidRDefault="00717498" w:rsidP="00717498">
            <w:pPr>
              <w:pStyle w:val="Tabletext"/>
            </w:pPr>
            <w:r w:rsidRPr="00AB0CA9">
              <w:t>RACF ID No. 6090</w:t>
            </w:r>
          </w:p>
        </w:tc>
        <w:tc>
          <w:tcPr>
            <w:tcW w:w="2953" w:type="dxa"/>
            <w:shd w:val="clear" w:color="auto" w:fill="auto"/>
          </w:tcPr>
          <w:p w14:paraId="57FD5EB0" w14:textId="77777777" w:rsidR="00717498" w:rsidRPr="00AB0CA9" w:rsidRDefault="00717498" w:rsidP="00717498">
            <w:pPr>
              <w:pStyle w:val="Tabletext"/>
            </w:pPr>
            <w:r w:rsidRPr="00AB0CA9">
              <w:t>TerryWhite Chemmart Largs Bay</w:t>
            </w:r>
          </w:p>
          <w:p w14:paraId="2E266DDD" w14:textId="77777777" w:rsidR="00717498" w:rsidRPr="00AB0CA9" w:rsidRDefault="00717498" w:rsidP="00717498">
            <w:pPr>
              <w:pStyle w:val="Tabletext"/>
            </w:pPr>
            <w:r w:rsidRPr="00AB0CA9">
              <w:t>240 Fletcher Rd</w:t>
            </w:r>
          </w:p>
          <w:p w14:paraId="13518EA8" w14:textId="77777777" w:rsidR="00717498" w:rsidRPr="00AB0CA9" w:rsidRDefault="00717498" w:rsidP="00717498">
            <w:pPr>
              <w:pStyle w:val="Tabletext"/>
            </w:pPr>
            <w:r w:rsidRPr="00AB0CA9">
              <w:t>Largs North SA 5016</w:t>
            </w:r>
          </w:p>
          <w:p w14:paraId="3ADA6E91" w14:textId="77777777" w:rsidR="00717498" w:rsidRPr="00AB0CA9" w:rsidRDefault="00717498" w:rsidP="00717498">
            <w:pPr>
              <w:pStyle w:val="Tabletext"/>
            </w:pPr>
            <w:r w:rsidRPr="00AB0CA9">
              <w:t>Approval No. 41280P</w:t>
            </w:r>
          </w:p>
        </w:tc>
        <w:tc>
          <w:tcPr>
            <w:tcW w:w="2722" w:type="dxa"/>
            <w:shd w:val="clear" w:color="auto" w:fill="auto"/>
          </w:tcPr>
          <w:p w14:paraId="68D0789B" w14:textId="77777777" w:rsidR="00717498" w:rsidRPr="00AB0CA9" w:rsidRDefault="00717498" w:rsidP="00717498">
            <w:pPr>
              <w:pStyle w:val="Tabletext"/>
            </w:pPr>
            <w:r w:rsidRPr="00AB0CA9">
              <w:t>Medi</w:t>
            </w:r>
            <w:r w:rsidR="00AB0CA9">
              <w:noBreakHyphen/>
            </w:r>
            <w:r w:rsidRPr="00AB0CA9">
              <w:t>Map Group Pty Limited</w:t>
            </w:r>
          </w:p>
          <w:p w14:paraId="20AFBA89" w14:textId="77777777" w:rsidR="00717498" w:rsidRPr="00AB0CA9" w:rsidRDefault="00717498" w:rsidP="00717498">
            <w:pPr>
              <w:pStyle w:val="Tabletext"/>
            </w:pPr>
            <w:r w:rsidRPr="00AB0CA9">
              <w:t>Level 18, 530 Collins St</w:t>
            </w:r>
          </w:p>
          <w:p w14:paraId="1093E6A6" w14:textId="77777777" w:rsidR="00717498" w:rsidRPr="00AB0CA9" w:rsidRDefault="00717498" w:rsidP="00717498">
            <w:pPr>
              <w:pStyle w:val="Tabletext"/>
            </w:pPr>
            <w:r w:rsidRPr="00AB0CA9">
              <w:t>Melbourne VIC 3000</w:t>
            </w:r>
          </w:p>
          <w:p w14:paraId="15042FB8" w14:textId="77777777" w:rsidR="00717498" w:rsidRPr="00AB0CA9" w:rsidRDefault="00717498" w:rsidP="00717498">
            <w:pPr>
              <w:pStyle w:val="Tabletext"/>
            </w:pPr>
            <w:r w:rsidRPr="00AB0CA9">
              <w:t>ABN 90 612 500 651</w:t>
            </w:r>
          </w:p>
        </w:tc>
      </w:tr>
      <w:tr w:rsidR="00717498" w:rsidRPr="00AB0CA9" w14:paraId="4CD5998B" w14:textId="77777777" w:rsidTr="008325D6">
        <w:tc>
          <w:tcPr>
            <w:tcW w:w="650" w:type="dxa"/>
            <w:shd w:val="clear" w:color="auto" w:fill="auto"/>
          </w:tcPr>
          <w:p w14:paraId="1E64AA92" w14:textId="77777777" w:rsidR="00717498" w:rsidRPr="00AB0CA9" w:rsidRDefault="00717498" w:rsidP="00717498">
            <w:pPr>
              <w:pStyle w:val="Tabletext"/>
            </w:pPr>
            <w:r w:rsidRPr="00AB0CA9">
              <w:t>420</w:t>
            </w:r>
          </w:p>
        </w:tc>
        <w:tc>
          <w:tcPr>
            <w:tcW w:w="2702" w:type="dxa"/>
            <w:shd w:val="clear" w:color="auto" w:fill="auto"/>
          </w:tcPr>
          <w:p w14:paraId="16F06A39" w14:textId="77777777" w:rsidR="00717498" w:rsidRPr="00AB0CA9" w:rsidRDefault="00717498" w:rsidP="00717498">
            <w:pPr>
              <w:pStyle w:val="Tabletext"/>
            </w:pPr>
            <w:r w:rsidRPr="00AB0CA9">
              <w:t>Southern Cross Care (SA, NT &amp; VIC) INC The Pines Lodge</w:t>
            </w:r>
          </w:p>
          <w:p w14:paraId="2027D59D" w14:textId="77777777" w:rsidR="00717498" w:rsidRPr="00AB0CA9" w:rsidRDefault="00717498" w:rsidP="00717498">
            <w:pPr>
              <w:pStyle w:val="Tabletext"/>
            </w:pPr>
            <w:r w:rsidRPr="00AB0CA9">
              <w:t>342 Marion Rd</w:t>
            </w:r>
          </w:p>
          <w:p w14:paraId="333AB7C3" w14:textId="77777777" w:rsidR="00717498" w:rsidRPr="00AB0CA9" w:rsidRDefault="00717498" w:rsidP="00717498">
            <w:pPr>
              <w:pStyle w:val="Tabletext"/>
            </w:pPr>
            <w:r w:rsidRPr="00AB0CA9">
              <w:t>North Plympton SA 5037</w:t>
            </w:r>
          </w:p>
          <w:p w14:paraId="6EA87181" w14:textId="77777777" w:rsidR="00717498" w:rsidRPr="00AB0CA9" w:rsidRDefault="00717498" w:rsidP="00717498">
            <w:pPr>
              <w:pStyle w:val="Tabletext"/>
            </w:pPr>
            <w:r w:rsidRPr="00AB0CA9">
              <w:t>RACF ID No. 6094</w:t>
            </w:r>
          </w:p>
        </w:tc>
        <w:tc>
          <w:tcPr>
            <w:tcW w:w="2953" w:type="dxa"/>
            <w:shd w:val="clear" w:color="auto" w:fill="auto"/>
          </w:tcPr>
          <w:p w14:paraId="4F174E82" w14:textId="77777777" w:rsidR="00717498" w:rsidRPr="00AB0CA9" w:rsidRDefault="00717498" w:rsidP="00717498">
            <w:pPr>
              <w:pStyle w:val="Tabletext"/>
            </w:pPr>
            <w:r w:rsidRPr="00AB0CA9">
              <w:t>TerryWhite Chemmart North Plympton</w:t>
            </w:r>
          </w:p>
          <w:p w14:paraId="4C2BB9C0" w14:textId="77777777" w:rsidR="00717498" w:rsidRPr="00AB0CA9" w:rsidRDefault="00717498" w:rsidP="00717498">
            <w:pPr>
              <w:pStyle w:val="Tabletext"/>
            </w:pPr>
            <w:r w:rsidRPr="00AB0CA9">
              <w:t>267/269 Marion Rd</w:t>
            </w:r>
          </w:p>
          <w:p w14:paraId="4481E380" w14:textId="77777777" w:rsidR="00717498" w:rsidRPr="00AB0CA9" w:rsidRDefault="00717498" w:rsidP="00717498">
            <w:pPr>
              <w:pStyle w:val="Tabletext"/>
            </w:pPr>
            <w:r w:rsidRPr="00AB0CA9">
              <w:t>North Plympton SA 5037</w:t>
            </w:r>
          </w:p>
          <w:p w14:paraId="46017CCB" w14:textId="77777777" w:rsidR="00717498" w:rsidRPr="00AB0CA9" w:rsidRDefault="00717498" w:rsidP="00717498">
            <w:pPr>
              <w:pStyle w:val="Tabletext"/>
            </w:pPr>
            <w:r w:rsidRPr="00AB0CA9">
              <w:t>Approval No. 41119E</w:t>
            </w:r>
          </w:p>
        </w:tc>
        <w:tc>
          <w:tcPr>
            <w:tcW w:w="2722" w:type="dxa"/>
            <w:shd w:val="clear" w:color="auto" w:fill="auto"/>
          </w:tcPr>
          <w:p w14:paraId="421D42AD" w14:textId="77777777" w:rsidR="00717498" w:rsidRPr="00AB0CA9" w:rsidRDefault="00717498" w:rsidP="00717498">
            <w:pPr>
              <w:pStyle w:val="Tabletext"/>
            </w:pPr>
            <w:r w:rsidRPr="00AB0CA9">
              <w:t>Medi</w:t>
            </w:r>
            <w:r w:rsidR="00AB0CA9">
              <w:noBreakHyphen/>
            </w:r>
            <w:r w:rsidRPr="00AB0CA9">
              <w:t>Map Group Pty Limited</w:t>
            </w:r>
          </w:p>
          <w:p w14:paraId="7793B2E6" w14:textId="77777777" w:rsidR="00717498" w:rsidRPr="00AB0CA9" w:rsidRDefault="00717498" w:rsidP="00717498">
            <w:pPr>
              <w:pStyle w:val="Tabletext"/>
            </w:pPr>
            <w:r w:rsidRPr="00AB0CA9">
              <w:t>Level 18, 530 Collins St</w:t>
            </w:r>
          </w:p>
          <w:p w14:paraId="78430967" w14:textId="77777777" w:rsidR="00717498" w:rsidRPr="00AB0CA9" w:rsidRDefault="00717498" w:rsidP="00717498">
            <w:pPr>
              <w:pStyle w:val="Tabletext"/>
            </w:pPr>
            <w:r w:rsidRPr="00AB0CA9">
              <w:t>Melbourne VIC 3000</w:t>
            </w:r>
          </w:p>
          <w:p w14:paraId="3ECCAB54" w14:textId="77777777" w:rsidR="00717498" w:rsidRPr="00AB0CA9" w:rsidRDefault="00717498" w:rsidP="00717498">
            <w:pPr>
              <w:pStyle w:val="Tabletext"/>
            </w:pPr>
            <w:r w:rsidRPr="00AB0CA9">
              <w:t>ABN 90 612 500 651</w:t>
            </w:r>
          </w:p>
        </w:tc>
      </w:tr>
      <w:tr w:rsidR="00717498" w:rsidRPr="00AB0CA9" w14:paraId="7886F3C7" w14:textId="77777777" w:rsidTr="008325D6">
        <w:tc>
          <w:tcPr>
            <w:tcW w:w="650" w:type="dxa"/>
            <w:shd w:val="clear" w:color="auto" w:fill="auto"/>
          </w:tcPr>
          <w:p w14:paraId="39705625" w14:textId="77777777" w:rsidR="00717498" w:rsidRPr="00AB0CA9" w:rsidRDefault="00717498" w:rsidP="00717498">
            <w:pPr>
              <w:pStyle w:val="Tabletext"/>
            </w:pPr>
            <w:r w:rsidRPr="00AB0CA9">
              <w:t>421</w:t>
            </w:r>
          </w:p>
        </w:tc>
        <w:tc>
          <w:tcPr>
            <w:tcW w:w="2702" w:type="dxa"/>
            <w:shd w:val="clear" w:color="auto" w:fill="auto"/>
          </w:tcPr>
          <w:p w14:paraId="25A58B75" w14:textId="77777777" w:rsidR="00717498" w:rsidRPr="00AB0CA9" w:rsidRDefault="00717498" w:rsidP="00717498">
            <w:pPr>
              <w:pStyle w:val="Tabletext"/>
            </w:pPr>
            <w:r w:rsidRPr="00AB0CA9">
              <w:t>Southern Cross Care (SA, NT &amp; VIC) INC West Beach</w:t>
            </w:r>
          </w:p>
          <w:p w14:paraId="5AE3BBF4" w14:textId="77777777" w:rsidR="00717498" w:rsidRPr="00AB0CA9" w:rsidRDefault="00717498" w:rsidP="00717498">
            <w:pPr>
              <w:pStyle w:val="Tabletext"/>
            </w:pPr>
            <w:r w:rsidRPr="00AB0CA9">
              <w:t>655 Burbridge Rd</w:t>
            </w:r>
          </w:p>
          <w:p w14:paraId="6DAE5F2C" w14:textId="77777777" w:rsidR="00717498" w:rsidRPr="00AB0CA9" w:rsidRDefault="00717498" w:rsidP="00717498">
            <w:pPr>
              <w:pStyle w:val="Tabletext"/>
            </w:pPr>
            <w:r w:rsidRPr="00AB0CA9">
              <w:t>West Beach SA 5024</w:t>
            </w:r>
          </w:p>
          <w:p w14:paraId="55860B87" w14:textId="77777777" w:rsidR="00717498" w:rsidRPr="00AB0CA9" w:rsidRDefault="00717498" w:rsidP="00717498">
            <w:pPr>
              <w:pStyle w:val="Tabletext"/>
            </w:pPr>
            <w:r w:rsidRPr="00AB0CA9">
              <w:t>RACF ID No. 6235</w:t>
            </w:r>
          </w:p>
        </w:tc>
        <w:tc>
          <w:tcPr>
            <w:tcW w:w="2953" w:type="dxa"/>
            <w:shd w:val="clear" w:color="auto" w:fill="auto"/>
          </w:tcPr>
          <w:p w14:paraId="12750D4B" w14:textId="77777777" w:rsidR="00717498" w:rsidRPr="00AB0CA9" w:rsidRDefault="00717498" w:rsidP="00717498">
            <w:pPr>
              <w:pStyle w:val="Tabletext"/>
            </w:pPr>
            <w:r w:rsidRPr="00AB0CA9">
              <w:t>TerryWhite Chemmart West Beach</w:t>
            </w:r>
          </w:p>
          <w:p w14:paraId="2F8BA228" w14:textId="77777777" w:rsidR="00717498" w:rsidRPr="00AB0CA9" w:rsidRDefault="00717498" w:rsidP="00717498">
            <w:pPr>
              <w:pStyle w:val="Tabletext"/>
            </w:pPr>
            <w:r w:rsidRPr="00AB0CA9">
              <w:t>5024 Burbridge Rd</w:t>
            </w:r>
          </w:p>
          <w:p w14:paraId="1AD89CF2" w14:textId="77777777" w:rsidR="00717498" w:rsidRPr="00AB0CA9" w:rsidRDefault="00717498" w:rsidP="00717498">
            <w:pPr>
              <w:pStyle w:val="Tabletext"/>
            </w:pPr>
            <w:r w:rsidRPr="00AB0CA9">
              <w:t>West Beach SA 5024</w:t>
            </w:r>
          </w:p>
          <w:p w14:paraId="03099D2D" w14:textId="77777777" w:rsidR="00717498" w:rsidRPr="00AB0CA9" w:rsidRDefault="00717498" w:rsidP="00717498">
            <w:pPr>
              <w:pStyle w:val="Tabletext"/>
            </w:pPr>
            <w:r w:rsidRPr="00AB0CA9">
              <w:t>Approval No. 41281Q</w:t>
            </w:r>
          </w:p>
        </w:tc>
        <w:tc>
          <w:tcPr>
            <w:tcW w:w="2722" w:type="dxa"/>
            <w:shd w:val="clear" w:color="auto" w:fill="auto"/>
          </w:tcPr>
          <w:p w14:paraId="22DF6FBC" w14:textId="77777777" w:rsidR="00717498" w:rsidRPr="00AB0CA9" w:rsidRDefault="00717498" w:rsidP="00717498">
            <w:pPr>
              <w:pStyle w:val="Tabletext"/>
            </w:pPr>
            <w:r w:rsidRPr="00AB0CA9">
              <w:t>Medi</w:t>
            </w:r>
            <w:r w:rsidR="00AB0CA9">
              <w:noBreakHyphen/>
            </w:r>
            <w:r w:rsidRPr="00AB0CA9">
              <w:t>Map Group Pty Limited</w:t>
            </w:r>
          </w:p>
          <w:p w14:paraId="70CE5577" w14:textId="77777777" w:rsidR="00717498" w:rsidRPr="00AB0CA9" w:rsidRDefault="00717498" w:rsidP="00717498">
            <w:pPr>
              <w:pStyle w:val="Tabletext"/>
            </w:pPr>
            <w:r w:rsidRPr="00AB0CA9">
              <w:t>Level 18, 530 Collins St</w:t>
            </w:r>
          </w:p>
          <w:p w14:paraId="36B1A2BA" w14:textId="77777777" w:rsidR="00717498" w:rsidRPr="00AB0CA9" w:rsidRDefault="00717498" w:rsidP="00717498">
            <w:pPr>
              <w:pStyle w:val="Tabletext"/>
            </w:pPr>
            <w:r w:rsidRPr="00AB0CA9">
              <w:t>Melbourne VIC 3000</w:t>
            </w:r>
          </w:p>
          <w:p w14:paraId="57BC9402" w14:textId="77777777" w:rsidR="00717498" w:rsidRPr="00AB0CA9" w:rsidRDefault="00717498" w:rsidP="00717498">
            <w:pPr>
              <w:pStyle w:val="Tabletext"/>
            </w:pPr>
            <w:r w:rsidRPr="00AB0CA9">
              <w:t>ABN 90 612 500 651</w:t>
            </w:r>
          </w:p>
        </w:tc>
      </w:tr>
      <w:tr w:rsidR="00717498" w:rsidRPr="00AB0CA9" w14:paraId="5769B952" w14:textId="77777777" w:rsidTr="008325D6">
        <w:tc>
          <w:tcPr>
            <w:tcW w:w="650" w:type="dxa"/>
            <w:shd w:val="clear" w:color="auto" w:fill="auto"/>
          </w:tcPr>
          <w:p w14:paraId="6C431E70" w14:textId="77777777" w:rsidR="00717498" w:rsidRPr="00AB0CA9" w:rsidRDefault="00717498" w:rsidP="00717498">
            <w:pPr>
              <w:pStyle w:val="Tabletext"/>
            </w:pPr>
            <w:r w:rsidRPr="00AB0CA9">
              <w:lastRenderedPageBreak/>
              <w:t>422</w:t>
            </w:r>
          </w:p>
        </w:tc>
        <w:tc>
          <w:tcPr>
            <w:tcW w:w="2702" w:type="dxa"/>
            <w:shd w:val="clear" w:color="auto" w:fill="auto"/>
          </w:tcPr>
          <w:p w14:paraId="65F3A659" w14:textId="77777777" w:rsidR="00717498" w:rsidRPr="00AB0CA9" w:rsidRDefault="00717498" w:rsidP="00717498">
            <w:pPr>
              <w:pStyle w:val="Tabletext"/>
            </w:pPr>
            <w:r w:rsidRPr="00AB0CA9">
              <w:t>Southhaven Aged Care</w:t>
            </w:r>
          </w:p>
          <w:p w14:paraId="4F418151" w14:textId="77777777" w:rsidR="00717498" w:rsidRPr="00AB0CA9" w:rsidRDefault="00717498" w:rsidP="00717498">
            <w:pPr>
              <w:pStyle w:val="Tabletext"/>
            </w:pPr>
            <w:r w:rsidRPr="00AB0CA9">
              <w:t>11 Queensbury Rd</w:t>
            </w:r>
          </w:p>
          <w:p w14:paraId="1F0AEA3A" w14:textId="77777777" w:rsidR="00717498" w:rsidRPr="00AB0CA9" w:rsidRDefault="00717498" w:rsidP="00717498">
            <w:pPr>
              <w:pStyle w:val="Tabletext"/>
            </w:pPr>
            <w:r w:rsidRPr="00AB0CA9">
              <w:t>Padstow Heights NSW 2211</w:t>
            </w:r>
          </w:p>
          <w:p w14:paraId="00C878D5" w14:textId="77777777" w:rsidR="00717498" w:rsidRPr="00AB0CA9" w:rsidRDefault="00717498" w:rsidP="00717498">
            <w:pPr>
              <w:pStyle w:val="Tabletext"/>
            </w:pPr>
            <w:r w:rsidRPr="00AB0CA9">
              <w:t>RACF ID No. 2781</w:t>
            </w:r>
          </w:p>
        </w:tc>
        <w:tc>
          <w:tcPr>
            <w:tcW w:w="2953" w:type="dxa"/>
            <w:shd w:val="clear" w:color="auto" w:fill="auto"/>
          </w:tcPr>
          <w:p w14:paraId="25D03AFA" w14:textId="77777777" w:rsidR="00717498" w:rsidRPr="00AB0CA9" w:rsidRDefault="00717498" w:rsidP="00717498">
            <w:pPr>
              <w:pStyle w:val="Tabletext"/>
            </w:pPr>
            <w:r w:rsidRPr="00AB0CA9">
              <w:t>Randwick Late Night Chemist</w:t>
            </w:r>
          </w:p>
          <w:p w14:paraId="40735A1E" w14:textId="77777777" w:rsidR="00717498" w:rsidRPr="00AB0CA9" w:rsidRDefault="00717498" w:rsidP="00717498">
            <w:pPr>
              <w:pStyle w:val="Tabletext"/>
            </w:pPr>
            <w:r w:rsidRPr="00AB0CA9">
              <w:t>153 Alison Rd</w:t>
            </w:r>
          </w:p>
          <w:p w14:paraId="24551950" w14:textId="77777777" w:rsidR="00717498" w:rsidRPr="00AB0CA9" w:rsidRDefault="00717498" w:rsidP="00717498">
            <w:pPr>
              <w:pStyle w:val="Tabletext"/>
            </w:pPr>
            <w:r w:rsidRPr="00AB0CA9">
              <w:t>Randwick NSW 2031</w:t>
            </w:r>
          </w:p>
          <w:p w14:paraId="6FB8DD23" w14:textId="77777777" w:rsidR="00717498" w:rsidRPr="00AB0CA9" w:rsidRDefault="00717498" w:rsidP="00717498">
            <w:pPr>
              <w:pStyle w:val="Tabletext"/>
            </w:pPr>
            <w:r w:rsidRPr="00AB0CA9">
              <w:t>Approval No. 16557K</w:t>
            </w:r>
          </w:p>
          <w:p w14:paraId="22088812" w14:textId="77777777" w:rsidR="00717498" w:rsidRPr="00AB0CA9" w:rsidRDefault="00717498" w:rsidP="00717498">
            <w:pPr>
              <w:pStyle w:val="Tabletext"/>
            </w:pPr>
          </w:p>
          <w:p w14:paraId="3C58D3DC" w14:textId="77777777" w:rsidR="00717498" w:rsidRPr="00AB0CA9" w:rsidRDefault="00717498" w:rsidP="00717498">
            <w:pPr>
              <w:pStyle w:val="Tabletext"/>
            </w:pPr>
            <w:r w:rsidRPr="00AB0CA9">
              <w:t>Chemist Connect Prospect</w:t>
            </w:r>
          </w:p>
          <w:p w14:paraId="36C4770A" w14:textId="77777777" w:rsidR="00717498" w:rsidRPr="00AB0CA9" w:rsidRDefault="00717498" w:rsidP="00717498">
            <w:pPr>
              <w:pStyle w:val="Tabletext"/>
            </w:pPr>
            <w:r w:rsidRPr="00AB0CA9">
              <w:t>2/3 Aldgate St</w:t>
            </w:r>
          </w:p>
          <w:p w14:paraId="2A17857D" w14:textId="77777777" w:rsidR="00717498" w:rsidRPr="00AB0CA9" w:rsidRDefault="00717498" w:rsidP="00717498">
            <w:pPr>
              <w:pStyle w:val="Tabletext"/>
            </w:pPr>
            <w:r w:rsidRPr="00AB0CA9">
              <w:t>Prospect NSW 2148</w:t>
            </w:r>
          </w:p>
          <w:p w14:paraId="6368D17E" w14:textId="77777777" w:rsidR="00717498" w:rsidRPr="00AB0CA9" w:rsidRDefault="00717498" w:rsidP="00717498">
            <w:pPr>
              <w:pStyle w:val="Tabletext"/>
            </w:pPr>
            <w:r w:rsidRPr="00AB0CA9">
              <w:t>Approval No. 15376G</w:t>
            </w:r>
          </w:p>
        </w:tc>
        <w:tc>
          <w:tcPr>
            <w:tcW w:w="2722" w:type="dxa"/>
            <w:shd w:val="clear" w:color="auto" w:fill="auto"/>
          </w:tcPr>
          <w:p w14:paraId="4739BABF" w14:textId="77777777" w:rsidR="00717498" w:rsidRPr="00AB0CA9" w:rsidRDefault="00717498" w:rsidP="00717498">
            <w:pPr>
              <w:pStyle w:val="Tabletext"/>
            </w:pPr>
            <w:r w:rsidRPr="00AB0CA9">
              <w:t>BPPCare Pty Ltd</w:t>
            </w:r>
          </w:p>
          <w:p w14:paraId="0CBE016A" w14:textId="77777777" w:rsidR="00717498" w:rsidRPr="00AB0CA9" w:rsidRDefault="00717498" w:rsidP="00717498">
            <w:pPr>
              <w:pStyle w:val="Tabletext"/>
            </w:pPr>
            <w:r w:rsidRPr="00AB0CA9">
              <w:t>11 East St</w:t>
            </w:r>
          </w:p>
          <w:p w14:paraId="7048F2AE" w14:textId="77777777" w:rsidR="00717498" w:rsidRPr="00AB0CA9" w:rsidRDefault="00717498" w:rsidP="00717498">
            <w:pPr>
              <w:pStyle w:val="Tabletext"/>
            </w:pPr>
            <w:r w:rsidRPr="00AB0CA9">
              <w:t>Granville NSW 2142</w:t>
            </w:r>
          </w:p>
          <w:p w14:paraId="3992FFBD" w14:textId="77777777" w:rsidR="00717498" w:rsidRPr="00AB0CA9" w:rsidRDefault="00717498" w:rsidP="00717498">
            <w:pPr>
              <w:pStyle w:val="Tabletext"/>
            </w:pPr>
            <w:r w:rsidRPr="00AB0CA9">
              <w:t>ABN 81 605 605 534</w:t>
            </w:r>
          </w:p>
        </w:tc>
      </w:tr>
      <w:tr w:rsidR="00717498" w:rsidRPr="00AB0CA9" w14:paraId="612B63FD" w14:textId="77777777" w:rsidTr="008325D6">
        <w:tc>
          <w:tcPr>
            <w:tcW w:w="650" w:type="dxa"/>
            <w:shd w:val="clear" w:color="auto" w:fill="auto"/>
          </w:tcPr>
          <w:p w14:paraId="0DF75975" w14:textId="77777777" w:rsidR="00717498" w:rsidRPr="00AB0CA9" w:rsidRDefault="00717498" w:rsidP="00717498">
            <w:pPr>
              <w:pStyle w:val="Tabletext"/>
            </w:pPr>
            <w:r w:rsidRPr="00AB0CA9">
              <w:t>423</w:t>
            </w:r>
          </w:p>
        </w:tc>
        <w:tc>
          <w:tcPr>
            <w:tcW w:w="2702" w:type="dxa"/>
            <w:shd w:val="clear" w:color="auto" w:fill="auto"/>
          </w:tcPr>
          <w:p w14:paraId="652F88BC" w14:textId="77777777" w:rsidR="00717498" w:rsidRPr="00AB0CA9" w:rsidRDefault="00717498" w:rsidP="00717498">
            <w:pPr>
              <w:pStyle w:val="Tabletext"/>
            </w:pPr>
            <w:r w:rsidRPr="00AB0CA9">
              <w:t>Southport Lodge</w:t>
            </w:r>
          </w:p>
          <w:p w14:paraId="6B9D8D14" w14:textId="77777777" w:rsidR="00717498" w:rsidRPr="00AB0CA9" w:rsidRDefault="00717498" w:rsidP="00717498">
            <w:pPr>
              <w:pStyle w:val="Tabletext"/>
            </w:pPr>
            <w:r w:rsidRPr="00AB0CA9">
              <w:t>37 Jimmieson Ave</w:t>
            </w:r>
          </w:p>
          <w:p w14:paraId="163A30FA" w14:textId="77777777" w:rsidR="00717498" w:rsidRPr="00AB0CA9" w:rsidRDefault="00717498" w:rsidP="00717498">
            <w:pPr>
              <w:pStyle w:val="Tabletext"/>
            </w:pPr>
            <w:r w:rsidRPr="00AB0CA9">
              <w:t>Labrador QLD 4215</w:t>
            </w:r>
          </w:p>
          <w:p w14:paraId="5175B246" w14:textId="77777777" w:rsidR="00717498" w:rsidRPr="00AB0CA9" w:rsidRDefault="00717498" w:rsidP="00717498">
            <w:pPr>
              <w:pStyle w:val="Tabletext"/>
            </w:pPr>
            <w:r w:rsidRPr="00AB0CA9">
              <w:t>RACF ID. 5295</w:t>
            </w:r>
          </w:p>
        </w:tc>
        <w:tc>
          <w:tcPr>
            <w:tcW w:w="2953" w:type="dxa"/>
            <w:shd w:val="clear" w:color="auto" w:fill="auto"/>
          </w:tcPr>
          <w:p w14:paraId="2B44FDE6" w14:textId="77777777" w:rsidR="00717498" w:rsidRPr="00AB0CA9" w:rsidRDefault="00717498" w:rsidP="00717498">
            <w:pPr>
              <w:pStyle w:val="Tabletext"/>
            </w:pPr>
            <w:r w:rsidRPr="00AB0CA9">
              <w:t>Greg Keily Chemist</w:t>
            </w:r>
          </w:p>
          <w:p w14:paraId="10CD2B90" w14:textId="77777777" w:rsidR="00717498" w:rsidRPr="00AB0CA9" w:rsidRDefault="00717498" w:rsidP="00717498">
            <w:pPr>
              <w:pStyle w:val="Tabletext"/>
            </w:pPr>
            <w:r w:rsidRPr="00AB0CA9">
              <w:t>98 Marine Parade</w:t>
            </w:r>
          </w:p>
          <w:p w14:paraId="2A0CDFF9" w14:textId="77777777" w:rsidR="00717498" w:rsidRPr="00AB0CA9" w:rsidRDefault="00717498" w:rsidP="00717498">
            <w:pPr>
              <w:pStyle w:val="Tabletext"/>
            </w:pPr>
            <w:r w:rsidRPr="00AB0CA9">
              <w:t>Southport QLD 4215</w:t>
            </w:r>
          </w:p>
          <w:p w14:paraId="4AF910D3" w14:textId="77777777" w:rsidR="00717498" w:rsidRPr="00AB0CA9" w:rsidRDefault="00717498" w:rsidP="00717498">
            <w:pPr>
              <w:pStyle w:val="Tabletext"/>
            </w:pPr>
            <w:r w:rsidRPr="00AB0CA9">
              <w:t>Approval No. 31975X</w:t>
            </w:r>
          </w:p>
        </w:tc>
        <w:tc>
          <w:tcPr>
            <w:tcW w:w="2722" w:type="dxa"/>
            <w:shd w:val="clear" w:color="auto" w:fill="auto"/>
          </w:tcPr>
          <w:p w14:paraId="50073F6D" w14:textId="77777777" w:rsidR="00717498" w:rsidRPr="00AB0CA9" w:rsidRDefault="00717498" w:rsidP="00717498">
            <w:pPr>
              <w:pStyle w:val="Tabletext"/>
            </w:pPr>
            <w:r w:rsidRPr="00AB0CA9">
              <w:t>Compact Business Systems Australia Pty Ltd</w:t>
            </w:r>
          </w:p>
          <w:p w14:paraId="41190B18" w14:textId="77777777" w:rsidR="00717498" w:rsidRPr="00AB0CA9" w:rsidRDefault="00717498" w:rsidP="00717498">
            <w:pPr>
              <w:pStyle w:val="Tabletext"/>
            </w:pPr>
            <w:r w:rsidRPr="00AB0CA9">
              <w:t>177 Magnesium Drive</w:t>
            </w:r>
          </w:p>
          <w:p w14:paraId="78CB7108" w14:textId="77777777" w:rsidR="00717498" w:rsidRPr="00AB0CA9" w:rsidRDefault="00717498" w:rsidP="00717498">
            <w:pPr>
              <w:pStyle w:val="Tabletext"/>
            </w:pPr>
            <w:r w:rsidRPr="00AB0CA9">
              <w:t>Crestmead QLD 4132</w:t>
            </w:r>
          </w:p>
          <w:p w14:paraId="2FBC2D87" w14:textId="77777777" w:rsidR="00717498" w:rsidRPr="00AB0CA9" w:rsidRDefault="00717498" w:rsidP="00717498">
            <w:pPr>
              <w:pStyle w:val="Tabletext"/>
            </w:pPr>
            <w:r w:rsidRPr="00AB0CA9">
              <w:t>ABN 42 601 054 773</w:t>
            </w:r>
          </w:p>
        </w:tc>
      </w:tr>
      <w:tr w:rsidR="00717498" w:rsidRPr="00AB0CA9" w14:paraId="556A5C7B" w14:textId="77777777" w:rsidTr="008325D6">
        <w:tc>
          <w:tcPr>
            <w:tcW w:w="650" w:type="dxa"/>
            <w:shd w:val="clear" w:color="auto" w:fill="auto"/>
          </w:tcPr>
          <w:p w14:paraId="58A7D9D8" w14:textId="77777777" w:rsidR="00717498" w:rsidRPr="00AB0CA9" w:rsidRDefault="00717498" w:rsidP="00717498">
            <w:pPr>
              <w:pStyle w:val="Tabletext"/>
            </w:pPr>
            <w:r w:rsidRPr="00AB0CA9">
              <w:t>424</w:t>
            </w:r>
          </w:p>
        </w:tc>
        <w:tc>
          <w:tcPr>
            <w:tcW w:w="2702" w:type="dxa"/>
            <w:shd w:val="clear" w:color="auto" w:fill="auto"/>
          </w:tcPr>
          <w:p w14:paraId="3A5D13C1" w14:textId="77777777" w:rsidR="00717498" w:rsidRPr="00AB0CA9" w:rsidRDefault="00717498" w:rsidP="00717498">
            <w:pPr>
              <w:pStyle w:val="Tabletext"/>
            </w:pPr>
            <w:r w:rsidRPr="00AB0CA9">
              <w:t>Springwood Greens Care Community</w:t>
            </w:r>
          </w:p>
          <w:p w14:paraId="1FCB9640" w14:textId="77777777" w:rsidR="00717498" w:rsidRPr="00AB0CA9" w:rsidRDefault="00717498" w:rsidP="00717498">
            <w:pPr>
              <w:pStyle w:val="Tabletext"/>
            </w:pPr>
            <w:r w:rsidRPr="00AB0CA9">
              <w:t>79 Hawkesbury Rd</w:t>
            </w:r>
          </w:p>
          <w:p w14:paraId="604FE57F" w14:textId="77777777" w:rsidR="00717498" w:rsidRPr="00AB0CA9" w:rsidRDefault="00717498" w:rsidP="00717498">
            <w:pPr>
              <w:pStyle w:val="Tabletext"/>
            </w:pPr>
            <w:r w:rsidRPr="00AB0CA9">
              <w:t>Springwood NSW 2777</w:t>
            </w:r>
          </w:p>
          <w:p w14:paraId="74242794" w14:textId="77777777" w:rsidR="00717498" w:rsidRPr="00AB0CA9" w:rsidRDefault="00717498" w:rsidP="00717498">
            <w:pPr>
              <w:pStyle w:val="Tabletext"/>
            </w:pPr>
            <w:r w:rsidRPr="00AB0CA9">
              <w:t>RACF ID No. 2808</w:t>
            </w:r>
          </w:p>
        </w:tc>
        <w:tc>
          <w:tcPr>
            <w:tcW w:w="2953" w:type="dxa"/>
            <w:shd w:val="clear" w:color="auto" w:fill="auto"/>
          </w:tcPr>
          <w:p w14:paraId="2A0F4EEE" w14:textId="77777777" w:rsidR="00717498" w:rsidRPr="00AB0CA9" w:rsidRDefault="00717498" w:rsidP="00717498">
            <w:pPr>
              <w:pStyle w:val="Tabletext"/>
            </w:pPr>
            <w:r w:rsidRPr="00AB0CA9">
              <w:t>Mediadvice Hassall St Pharmacy</w:t>
            </w:r>
          </w:p>
          <w:p w14:paraId="2853C52C" w14:textId="77777777" w:rsidR="00717498" w:rsidRPr="00AB0CA9" w:rsidRDefault="00717498" w:rsidP="00717498">
            <w:pPr>
              <w:pStyle w:val="Tabletext"/>
            </w:pPr>
            <w:r w:rsidRPr="00AB0CA9">
              <w:t>Shop 4, 8 Hassall St</w:t>
            </w:r>
          </w:p>
          <w:p w14:paraId="30BFF21E" w14:textId="77777777" w:rsidR="00717498" w:rsidRPr="00AB0CA9" w:rsidRDefault="00717498" w:rsidP="00717498">
            <w:pPr>
              <w:pStyle w:val="Tabletext"/>
            </w:pPr>
            <w:r w:rsidRPr="00AB0CA9">
              <w:t>Smithfield NSW 2164</w:t>
            </w:r>
          </w:p>
          <w:p w14:paraId="4EB8272A" w14:textId="77777777" w:rsidR="00717498" w:rsidRPr="00AB0CA9" w:rsidRDefault="00717498" w:rsidP="00717498">
            <w:pPr>
              <w:pStyle w:val="Tabletext"/>
            </w:pPr>
            <w:r w:rsidRPr="00AB0CA9">
              <w:t>Approval No. 14404D</w:t>
            </w:r>
          </w:p>
        </w:tc>
        <w:tc>
          <w:tcPr>
            <w:tcW w:w="2722" w:type="dxa"/>
            <w:shd w:val="clear" w:color="auto" w:fill="auto"/>
          </w:tcPr>
          <w:p w14:paraId="09C34DED" w14:textId="77777777" w:rsidR="00717498" w:rsidRPr="00AB0CA9" w:rsidRDefault="00717498" w:rsidP="00717498">
            <w:pPr>
              <w:pStyle w:val="Tabletext"/>
            </w:pPr>
            <w:r w:rsidRPr="00AB0CA9">
              <w:t>BPPCare Pty Ltd</w:t>
            </w:r>
          </w:p>
          <w:p w14:paraId="24914482" w14:textId="77777777" w:rsidR="00717498" w:rsidRPr="00AB0CA9" w:rsidRDefault="00717498" w:rsidP="00717498">
            <w:pPr>
              <w:pStyle w:val="Tabletext"/>
            </w:pPr>
            <w:r w:rsidRPr="00AB0CA9">
              <w:t>11 East St</w:t>
            </w:r>
          </w:p>
          <w:p w14:paraId="73FDE6AC" w14:textId="77777777" w:rsidR="00717498" w:rsidRPr="00AB0CA9" w:rsidRDefault="00717498" w:rsidP="00717498">
            <w:pPr>
              <w:pStyle w:val="Tabletext"/>
            </w:pPr>
            <w:r w:rsidRPr="00AB0CA9">
              <w:t>Granville NSW 2142</w:t>
            </w:r>
          </w:p>
          <w:p w14:paraId="6E873E35" w14:textId="77777777" w:rsidR="00717498" w:rsidRPr="00AB0CA9" w:rsidRDefault="00717498" w:rsidP="00717498">
            <w:pPr>
              <w:pStyle w:val="Tabletext"/>
            </w:pPr>
            <w:r w:rsidRPr="00AB0CA9">
              <w:t>ABN 81 605 605 534</w:t>
            </w:r>
          </w:p>
        </w:tc>
      </w:tr>
      <w:tr w:rsidR="00717498" w:rsidRPr="00AB0CA9" w14:paraId="58D6BE89" w14:textId="77777777" w:rsidTr="008325D6">
        <w:tc>
          <w:tcPr>
            <w:tcW w:w="650" w:type="dxa"/>
            <w:shd w:val="clear" w:color="auto" w:fill="auto"/>
          </w:tcPr>
          <w:p w14:paraId="6C6AC3CE" w14:textId="77777777" w:rsidR="00717498" w:rsidRPr="00AB0CA9" w:rsidRDefault="00717498" w:rsidP="00717498">
            <w:pPr>
              <w:pStyle w:val="Tabletext"/>
            </w:pPr>
            <w:r w:rsidRPr="00AB0CA9">
              <w:t>425</w:t>
            </w:r>
          </w:p>
        </w:tc>
        <w:tc>
          <w:tcPr>
            <w:tcW w:w="2702" w:type="dxa"/>
            <w:shd w:val="clear" w:color="auto" w:fill="auto"/>
          </w:tcPr>
          <w:p w14:paraId="56E6AFF8" w14:textId="77777777" w:rsidR="00717498" w:rsidRPr="00AB0CA9" w:rsidRDefault="00717498" w:rsidP="00717498">
            <w:pPr>
              <w:pStyle w:val="Tabletext"/>
            </w:pPr>
            <w:r w:rsidRPr="00AB0CA9">
              <w:t>Springwood Terrace Care Community</w:t>
            </w:r>
          </w:p>
          <w:p w14:paraId="6AF999ED" w14:textId="77777777" w:rsidR="00717498" w:rsidRPr="00AB0CA9" w:rsidRDefault="00717498" w:rsidP="00717498">
            <w:pPr>
              <w:pStyle w:val="Tabletext"/>
            </w:pPr>
            <w:r w:rsidRPr="00AB0CA9">
              <w:t>266 Parfrey Rd</w:t>
            </w:r>
          </w:p>
          <w:p w14:paraId="04931B54" w14:textId="77777777" w:rsidR="00717498" w:rsidRPr="00AB0CA9" w:rsidRDefault="00717498" w:rsidP="00717498">
            <w:pPr>
              <w:pStyle w:val="Tabletext"/>
            </w:pPr>
            <w:r w:rsidRPr="00AB0CA9">
              <w:t>Springwood QLD 4127</w:t>
            </w:r>
          </w:p>
          <w:p w14:paraId="1A8C0D4E" w14:textId="77777777" w:rsidR="00717498" w:rsidRPr="00AB0CA9" w:rsidRDefault="00717498" w:rsidP="00717498">
            <w:pPr>
              <w:pStyle w:val="Tabletext"/>
            </w:pPr>
            <w:r w:rsidRPr="00AB0CA9">
              <w:t>RACF ID No. 5425</w:t>
            </w:r>
          </w:p>
        </w:tc>
        <w:tc>
          <w:tcPr>
            <w:tcW w:w="2953" w:type="dxa"/>
            <w:shd w:val="clear" w:color="auto" w:fill="auto"/>
          </w:tcPr>
          <w:p w14:paraId="09E72E20" w14:textId="77777777" w:rsidR="00717498" w:rsidRPr="00AB0CA9" w:rsidRDefault="00717498" w:rsidP="00717498">
            <w:pPr>
              <w:pStyle w:val="Tabletext"/>
            </w:pPr>
            <w:r w:rsidRPr="00AB0CA9">
              <w:t>Parfrey Pharmacy</w:t>
            </w:r>
          </w:p>
          <w:p w14:paraId="04E12B5D" w14:textId="77777777" w:rsidR="00717498" w:rsidRPr="00AB0CA9" w:rsidRDefault="00717498" w:rsidP="00717498">
            <w:pPr>
              <w:pStyle w:val="Tabletext"/>
            </w:pPr>
            <w:r w:rsidRPr="00AB0CA9">
              <w:t>Shop 8, 196 Parfrey Rd</w:t>
            </w:r>
          </w:p>
          <w:p w14:paraId="4D4948EE" w14:textId="77777777" w:rsidR="00717498" w:rsidRPr="00AB0CA9" w:rsidRDefault="00717498" w:rsidP="00717498">
            <w:pPr>
              <w:pStyle w:val="Tabletext"/>
            </w:pPr>
            <w:r w:rsidRPr="00AB0CA9">
              <w:t>Rochedale South QLD 4123</w:t>
            </w:r>
          </w:p>
          <w:p w14:paraId="0F7FAA81" w14:textId="77777777" w:rsidR="00717498" w:rsidRPr="00AB0CA9" w:rsidRDefault="00717498" w:rsidP="00717498">
            <w:pPr>
              <w:pStyle w:val="Tabletext"/>
            </w:pPr>
            <w:r w:rsidRPr="00AB0CA9">
              <w:t>Approval No. 31075M</w:t>
            </w:r>
          </w:p>
        </w:tc>
        <w:tc>
          <w:tcPr>
            <w:tcW w:w="2722" w:type="dxa"/>
            <w:shd w:val="clear" w:color="auto" w:fill="auto"/>
          </w:tcPr>
          <w:p w14:paraId="2FBCDAC0" w14:textId="77777777" w:rsidR="00717498" w:rsidRPr="00AB0CA9" w:rsidRDefault="00717498" w:rsidP="00717498">
            <w:pPr>
              <w:pStyle w:val="Tabletext"/>
            </w:pPr>
            <w:r w:rsidRPr="00AB0CA9">
              <w:t>BPPCare Pty Ltd</w:t>
            </w:r>
          </w:p>
          <w:p w14:paraId="7B20C0F4" w14:textId="77777777" w:rsidR="00717498" w:rsidRPr="00AB0CA9" w:rsidRDefault="00717498" w:rsidP="00717498">
            <w:pPr>
              <w:pStyle w:val="Tabletext"/>
            </w:pPr>
            <w:r w:rsidRPr="00AB0CA9">
              <w:t>11 East St</w:t>
            </w:r>
          </w:p>
          <w:p w14:paraId="32973C3D" w14:textId="77777777" w:rsidR="00717498" w:rsidRPr="00AB0CA9" w:rsidRDefault="00717498" w:rsidP="00717498">
            <w:pPr>
              <w:pStyle w:val="Tabletext"/>
            </w:pPr>
            <w:r w:rsidRPr="00AB0CA9">
              <w:t>Granville NSW 2142</w:t>
            </w:r>
          </w:p>
          <w:p w14:paraId="6EEEC3B4" w14:textId="77777777" w:rsidR="00717498" w:rsidRPr="00AB0CA9" w:rsidRDefault="00717498" w:rsidP="00717498">
            <w:pPr>
              <w:pStyle w:val="Tabletext"/>
            </w:pPr>
            <w:r w:rsidRPr="00AB0CA9">
              <w:t>ABN 81 605 605 534</w:t>
            </w:r>
          </w:p>
        </w:tc>
      </w:tr>
      <w:tr w:rsidR="00717498" w:rsidRPr="00AB0CA9" w14:paraId="52900D69" w14:textId="77777777" w:rsidTr="008325D6">
        <w:tc>
          <w:tcPr>
            <w:tcW w:w="650" w:type="dxa"/>
            <w:shd w:val="clear" w:color="auto" w:fill="auto"/>
          </w:tcPr>
          <w:p w14:paraId="41586835" w14:textId="77777777" w:rsidR="00717498" w:rsidRPr="00AB0CA9" w:rsidRDefault="00717498" w:rsidP="00717498">
            <w:pPr>
              <w:pStyle w:val="Tabletext"/>
            </w:pPr>
            <w:r w:rsidRPr="00AB0CA9">
              <w:t>426</w:t>
            </w:r>
          </w:p>
        </w:tc>
        <w:tc>
          <w:tcPr>
            <w:tcW w:w="2702" w:type="dxa"/>
            <w:shd w:val="clear" w:color="auto" w:fill="auto"/>
          </w:tcPr>
          <w:p w14:paraId="77A29C4E" w14:textId="77777777" w:rsidR="00717498" w:rsidRPr="00AB0CA9" w:rsidRDefault="00717498" w:rsidP="00717498">
            <w:pPr>
              <w:pStyle w:val="Tabletext"/>
            </w:pPr>
            <w:r w:rsidRPr="00AB0CA9">
              <w:t>St Andrew's Village Ballina</w:t>
            </w:r>
          </w:p>
          <w:p w14:paraId="3453617C" w14:textId="77777777" w:rsidR="00717498" w:rsidRPr="00AB0CA9" w:rsidRDefault="00717498" w:rsidP="00717498">
            <w:pPr>
              <w:pStyle w:val="Tabletext"/>
            </w:pPr>
            <w:r w:rsidRPr="00AB0CA9">
              <w:t>59 Bentinck St</w:t>
            </w:r>
          </w:p>
          <w:p w14:paraId="7DCFA357" w14:textId="77777777" w:rsidR="00717498" w:rsidRPr="00AB0CA9" w:rsidRDefault="00717498" w:rsidP="00717498">
            <w:pPr>
              <w:pStyle w:val="Tabletext"/>
            </w:pPr>
            <w:r w:rsidRPr="00AB0CA9">
              <w:t>Ballina NSW 2478</w:t>
            </w:r>
          </w:p>
          <w:p w14:paraId="21BA43E2" w14:textId="77777777" w:rsidR="00717498" w:rsidRPr="00AB0CA9" w:rsidRDefault="00717498" w:rsidP="00717498">
            <w:pPr>
              <w:pStyle w:val="Tabletext"/>
            </w:pPr>
            <w:r w:rsidRPr="00AB0CA9">
              <w:t>RACF ID No. 2709</w:t>
            </w:r>
          </w:p>
        </w:tc>
        <w:tc>
          <w:tcPr>
            <w:tcW w:w="2953" w:type="dxa"/>
            <w:shd w:val="clear" w:color="auto" w:fill="auto"/>
          </w:tcPr>
          <w:p w14:paraId="01CAF193" w14:textId="77777777" w:rsidR="00717498" w:rsidRPr="00AB0CA9" w:rsidRDefault="00717498" w:rsidP="00717498">
            <w:pPr>
              <w:pStyle w:val="Tabletext"/>
            </w:pPr>
            <w:r w:rsidRPr="00AB0CA9">
              <w:t>Tamar Village Pharmacy</w:t>
            </w:r>
          </w:p>
          <w:p w14:paraId="61A237EB" w14:textId="77777777" w:rsidR="00717498" w:rsidRPr="00AB0CA9" w:rsidRDefault="00717498" w:rsidP="00717498">
            <w:pPr>
              <w:pStyle w:val="Tabletext"/>
            </w:pPr>
            <w:r w:rsidRPr="00AB0CA9">
              <w:t>1A Tamar Shopping Centre</w:t>
            </w:r>
          </w:p>
          <w:p w14:paraId="27480FF6" w14:textId="77777777" w:rsidR="00717498" w:rsidRPr="00AB0CA9" w:rsidRDefault="00717498" w:rsidP="00717498">
            <w:pPr>
              <w:pStyle w:val="Tabletext"/>
            </w:pPr>
            <w:r w:rsidRPr="00AB0CA9">
              <w:t>Tamar St</w:t>
            </w:r>
          </w:p>
          <w:p w14:paraId="129915D4" w14:textId="77777777" w:rsidR="00717498" w:rsidRPr="00AB0CA9" w:rsidRDefault="00717498" w:rsidP="00717498">
            <w:pPr>
              <w:pStyle w:val="Tabletext"/>
            </w:pPr>
            <w:r w:rsidRPr="00AB0CA9">
              <w:t>Ballina NSW 2478</w:t>
            </w:r>
          </w:p>
          <w:p w14:paraId="15E7281B" w14:textId="77777777" w:rsidR="00717498" w:rsidRPr="00AB0CA9" w:rsidRDefault="00717498" w:rsidP="00717498">
            <w:pPr>
              <w:pStyle w:val="Tabletext"/>
            </w:pPr>
            <w:r w:rsidRPr="00AB0CA9">
              <w:t>Approval No. 14919F</w:t>
            </w:r>
          </w:p>
        </w:tc>
        <w:tc>
          <w:tcPr>
            <w:tcW w:w="2722" w:type="dxa"/>
            <w:shd w:val="clear" w:color="auto" w:fill="auto"/>
          </w:tcPr>
          <w:p w14:paraId="5FFA4F3A" w14:textId="77777777" w:rsidR="00717498" w:rsidRPr="00AB0CA9" w:rsidRDefault="00717498" w:rsidP="00717498">
            <w:pPr>
              <w:pStyle w:val="Tabletext"/>
            </w:pPr>
            <w:r w:rsidRPr="00AB0CA9">
              <w:t>BPPCare Pty Ltd</w:t>
            </w:r>
          </w:p>
          <w:p w14:paraId="20BE3F7C" w14:textId="77777777" w:rsidR="00717498" w:rsidRPr="00AB0CA9" w:rsidRDefault="00717498" w:rsidP="00717498">
            <w:pPr>
              <w:pStyle w:val="Tabletext"/>
            </w:pPr>
            <w:r w:rsidRPr="00AB0CA9">
              <w:t>11 East St</w:t>
            </w:r>
          </w:p>
          <w:p w14:paraId="3D96429A" w14:textId="77777777" w:rsidR="00717498" w:rsidRPr="00AB0CA9" w:rsidRDefault="00717498" w:rsidP="00717498">
            <w:pPr>
              <w:pStyle w:val="Tabletext"/>
            </w:pPr>
            <w:r w:rsidRPr="00AB0CA9">
              <w:t>Granville NSW 2142</w:t>
            </w:r>
          </w:p>
          <w:p w14:paraId="4885DD85" w14:textId="77777777" w:rsidR="00717498" w:rsidRPr="00AB0CA9" w:rsidRDefault="00717498" w:rsidP="00717498">
            <w:pPr>
              <w:pStyle w:val="Tabletext"/>
            </w:pPr>
            <w:r w:rsidRPr="00AB0CA9">
              <w:t>ABN 81 605 605 534</w:t>
            </w:r>
          </w:p>
        </w:tc>
      </w:tr>
      <w:tr w:rsidR="00717498" w:rsidRPr="00AB0CA9" w14:paraId="3B5FD8D0" w14:textId="77777777" w:rsidTr="008325D6">
        <w:tc>
          <w:tcPr>
            <w:tcW w:w="650" w:type="dxa"/>
            <w:shd w:val="clear" w:color="auto" w:fill="auto"/>
          </w:tcPr>
          <w:p w14:paraId="7B5F43AB" w14:textId="77777777" w:rsidR="00717498" w:rsidRPr="00AB0CA9" w:rsidRDefault="00717498" w:rsidP="00717498">
            <w:pPr>
              <w:pStyle w:val="Tabletext"/>
            </w:pPr>
            <w:r w:rsidRPr="00AB0CA9">
              <w:t>427</w:t>
            </w:r>
          </w:p>
        </w:tc>
        <w:tc>
          <w:tcPr>
            <w:tcW w:w="2702" w:type="dxa"/>
            <w:shd w:val="clear" w:color="auto" w:fill="auto"/>
          </w:tcPr>
          <w:p w14:paraId="10B3DEC0" w14:textId="77777777" w:rsidR="00717498" w:rsidRPr="00AB0CA9" w:rsidRDefault="00717498" w:rsidP="00717498">
            <w:pPr>
              <w:pStyle w:val="Tabletext"/>
            </w:pPr>
            <w:r w:rsidRPr="00AB0CA9">
              <w:t>St Andrews Village Hostel</w:t>
            </w:r>
          </w:p>
          <w:p w14:paraId="5F752751" w14:textId="77777777" w:rsidR="00717498" w:rsidRPr="00AB0CA9" w:rsidRDefault="00717498" w:rsidP="00717498">
            <w:pPr>
              <w:pStyle w:val="Tabletext"/>
            </w:pPr>
            <w:r w:rsidRPr="00AB0CA9">
              <w:t>95 Groom St</w:t>
            </w:r>
          </w:p>
          <w:p w14:paraId="2C7237C7" w14:textId="77777777" w:rsidR="00717498" w:rsidRPr="00AB0CA9" w:rsidRDefault="00717498" w:rsidP="00717498">
            <w:pPr>
              <w:pStyle w:val="Tabletext"/>
            </w:pPr>
            <w:r w:rsidRPr="00AB0CA9">
              <w:t>Hughes ACT 2605</w:t>
            </w:r>
          </w:p>
          <w:p w14:paraId="34D28F9B" w14:textId="77777777" w:rsidR="00717498" w:rsidRPr="00AB0CA9" w:rsidRDefault="00717498" w:rsidP="00717498">
            <w:pPr>
              <w:pStyle w:val="Tabletext"/>
            </w:pPr>
            <w:r w:rsidRPr="00AB0CA9">
              <w:t>RACF ID No. 2913</w:t>
            </w:r>
          </w:p>
        </w:tc>
        <w:tc>
          <w:tcPr>
            <w:tcW w:w="2953" w:type="dxa"/>
            <w:shd w:val="clear" w:color="auto" w:fill="auto"/>
          </w:tcPr>
          <w:p w14:paraId="0CDBFDA3" w14:textId="77777777" w:rsidR="00717498" w:rsidRPr="00AB0CA9" w:rsidRDefault="00717498" w:rsidP="00717498">
            <w:pPr>
              <w:pStyle w:val="Tabletext"/>
            </w:pPr>
            <w:r w:rsidRPr="00AB0CA9">
              <w:t>Kaleen Day and Night Pharmacy</w:t>
            </w:r>
          </w:p>
          <w:p w14:paraId="6E9DFEE6" w14:textId="77777777" w:rsidR="00717498" w:rsidRPr="00AB0CA9" w:rsidRDefault="00717498" w:rsidP="00717498">
            <w:pPr>
              <w:pStyle w:val="Tabletext"/>
            </w:pPr>
            <w:r w:rsidRPr="00AB0CA9">
              <w:t>Shop 3 Gwydir Square</w:t>
            </w:r>
          </w:p>
          <w:p w14:paraId="3E48AF99" w14:textId="77777777" w:rsidR="00717498" w:rsidRPr="00AB0CA9" w:rsidRDefault="00717498" w:rsidP="00717498">
            <w:pPr>
              <w:pStyle w:val="Tabletext"/>
            </w:pPr>
            <w:r w:rsidRPr="00AB0CA9">
              <w:t>Kaleen ACT 2617</w:t>
            </w:r>
          </w:p>
          <w:p w14:paraId="058545BF" w14:textId="77777777" w:rsidR="00717498" w:rsidRPr="00AB0CA9" w:rsidRDefault="00717498" w:rsidP="00717498">
            <w:pPr>
              <w:pStyle w:val="Tabletext"/>
            </w:pPr>
            <w:r w:rsidRPr="00AB0CA9">
              <w:t xml:space="preserve">Approval No 80093K </w:t>
            </w:r>
          </w:p>
        </w:tc>
        <w:tc>
          <w:tcPr>
            <w:tcW w:w="2722" w:type="dxa"/>
            <w:shd w:val="clear" w:color="auto" w:fill="auto"/>
          </w:tcPr>
          <w:p w14:paraId="64D15699" w14:textId="77777777" w:rsidR="00717498" w:rsidRPr="00AB0CA9" w:rsidRDefault="00717498" w:rsidP="00717498">
            <w:pPr>
              <w:pStyle w:val="Tabletext"/>
            </w:pPr>
            <w:r w:rsidRPr="00AB0CA9">
              <w:t>ManRex Pty Ltd (trading as Webstercare)</w:t>
            </w:r>
          </w:p>
          <w:p w14:paraId="4DF41DD9" w14:textId="77777777" w:rsidR="00717498" w:rsidRPr="00AB0CA9" w:rsidRDefault="00717498" w:rsidP="00717498">
            <w:pPr>
              <w:pStyle w:val="Tabletext"/>
            </w:pPr>
            <w:r w:rsidRPr="00AB0CA9">
              <w:t>17</w:t>
            </w:r>
            <w:r w:rsidR="00AB0CA9">
              <w:noBreakHyphen/>
            </w:r>
            <w:r w:rsidRPr="00AB0CA9">
              <w:t>19 Moore St</w:t>
            </w:r>
          </w:p>
          <w:p w14:paraId="2929E7BF" w14:textId="77777777" w:rsidR="00717498" w:rsidRPr="00AB0CA9" w:rsidRDefault="00717498" w:rsidP="00717498">
            <w:pPr>
              <w:pStyle w:val="Tabletext"/>
            </w:pPr>
            <w:r w:rsidRPr="00AB0CA9">
              <w:t>Leichhardt NSW 2040</w:t>
            </w:r>
          </w:p>
          <w:p w14:paraId="47AC6307" w14:textId="77777777" w:rsidR="00717498" w:rsidRPr="00AB0CA9" w:rsidRDefault="00717498" w:rsidP="00717498">
            <w:pPr>
              <w:pStyle w:val="Tabletext"/>
            </w:pPr>
            <w:r w:rsidRPr="00AB0CA9">
              <w:t>ABN 63 074 388 088</w:t>
            </w:r>
          </w:p>
        </w:tc>
      </w:tr>
      <w:tr w:rsidR="00717498" w:rsidRPr="00AB0CA9" w14:paraId="14EED71A" w14:textId="77777777" w:rsidTr="008325D6">
        <w:tc>
          <w:tcPr>
            <w:tcW w:w="650" w:type="dxa"/>
            <w:shd w:val="clear" w:color="auto" w:fill="auto"/>
          </w:tcPr>
          <w:p w14:paraId="670D7229" w14:textId="77777777" w:rsidR="00717498" w:rsidRPr="00AB0CA9" w:rsidRDefault="00717498" w:rsidP="00717498">
            <w:pPr>
              <w:pStyle w:val="Tabletext"/>
            </w:pPr>
            <w:r w:rsidRPr="00AB0CA9">
              <w:t>428</w:t>
            </w:r>
          </w:p>
        </w:tc>
        <w:tc>
          <w:tcPr>
            <w:tcW w:w="2702" w:type="dxa"/>
            <w:shd w:val="clear" w:color="auto" w:fill="auto"/>
          </w:tcPr>
          <w:p w14:paraId="09E17D7E" w14:textId="77777777" w:rsidR="00717498" w:rsidRPr="00AB0CA9" w:rsidRDefault="00717498" w:rsidP="00717498">
            <w:pPr>
              <w:pStyle w:val="Tabletext"/>
            </w:pPr>
            <w:r w:rsidRPr="00AB0CA9">
              <w:t>St Anne’s Nursing Home</w:t>
            </w:r>
          </w:p>
          <w:p w14:paraId="2A980226" w14:textId="77777777" w:rsidR="00717498" w:rsidRPr="00AB0CA9" w:rsidRDefault="00717498" w:rsidP="00717498">
            <w:pPr>
              <w:pStyle w:val="Tabletext"/>
            </w:pPr>
            <w:r w:rsidRPr="00AB0CA9">
              <w:t>238 Piper St</w:t>
            </w:r>
          </w:p>
          <w:p w14:paraId="24972833" w14:textId="77777777" w:rsidR="00717498" w:rsidRPr="00AB0CA9" w:rsidRDefault="00717498" w:rsidP="00717498">
            <w:pPr>
              <w:pStyle w:val="Tabletext"/>
            </w:pPr>
            <w:r w:rsidRPr="00AB0CA9">
              <w:t>Broken Hill NSW 2880</w:t>
            </w:r>
          </w:p>
          <w:p w14:paraId="55EDEF70" w14:textId="77777777" w:rsidR="00717498" w:rsidRPr="00AB0CA9" w:rsidRDefault="00717498" w:rsidP="00717498">
            <w:pPr>
              <w:pStyle w:val="Tabletext"/>
            </w:pPr>
            <w:r w:rsidRPr="00AB0CA9">
              <w:t>RACF ID No. 2413</w:t>
            </w:r>
          </w:p>
        </w:tc>
        <w:tc>
          <w:tcPr>
            <w:tcW w:w="2953" w:type="dxa"/>
            <w:shd w:val="clear" w:color="auto" w:fill="auto"/>
          </w:tcPr>
          <w:p w14:paraId="24077D65" w14:textId="77777777" w:rsidR="00717498" w:rsidRPr="00AB0CA9" w:rsidRDefault="00717498" w:rsidP="00717498">
            <w:pPr>
              <w:pStyle w:val="Tabletext"/>
            </w:pPr>
            <w:r w:rsidRPr="00AB0CA9">
              <w:t>CP Peoples Chemist</w:t>
            </w:r>
          </w:p>
          <w:p w14:paraId="4E626023" w14:textId="77777777" w:rsidR="00717498" w:rsidRPr="00AB0CA9" w:rsidRDefault="00717498" w:rsidP="00717498">
            <w:pPr>
              <w:pStyle w:val="Tabletext"/>
            </w:pPr>
            <w:r w:rsidRPr="00AB0CA9">
              <w:t>323 Argent St</w:t>
            </w:r>
          </w:p>
          <w:p w14:paraId="2F0EED64" w14:textId="77777777" w:rsidR="00717498" w:rsidRPr="00AB0CA9" w:rsidRDefault="00717498" w:rsidP="00717498">
            <w:pPr>
              <w:pStyle w:val="Tabletext"/>
            </w:pPr>
            <w:r w:rsidRPr="00AB0CA9">
              <w:t>Broken Hill NSW 2880</w:t>
            </w:r>
          </w:p>
          <w:p w14:paraId="6AB5E486" w14:textId="77777777" w:rsidR="00717498" w:rsidRPr="00AB0CA9" w:rsidRDefault="00717498" w:rsidP="00717498">
            <w:pPr>
              <w:pStyle w:val="Tabletext"/>
            </w:pPr>
            <w:r w:rsidRPr="00AB0CA9">
              <w:t>Approval No. 15458N</w:t>
            </w:r>
          </w:p>
        </w:tc>
        <w:tc>
          <w:tcPr>
            <w:tcW w:w="2722" w:type="dxa"/>
            <w:shd w:val="clear" w:color="auto" w:fill="auto"/>
          </w:tcPr>
          <w:p w14:paraId="5F0CE8A8" w14:textId="77777777" w:rsidR="00717498" w:rsidRPr="00AB0CA9" w:rsidRDefault="00717498" w:rsidP="00717498">
            <w:pPr>
              <w:pStyle w:val="Tabletext"/>
            </w:pPr>
            <w:r w:rsidRPr="00AB0CA9">
              <w:t>ManRex Pty Ltd (trading as Webstercare)</w:t>
            </w:r>
          </w:p>
          <w:p w14:paraId="0D46582A" w14:textId="77777777" w:rsidR="00717498" w:rsidRPr="00AB0CA9" w:rsidRDefault="00717498" w:rsidP="00717498">
            <w:pPr>
              <w:pStyle w:val="Tabletext"/>
            </w:pPr>
            <w:r w:rsidRPr="00AB0CA9">
              <w:t>17</w:t>
            </w:r>
            <w:r w:rsidR="00AB0CA9">
              <w:noBreakHyphen/>
            </w:r>
            <w:r w:rsidRPr="00AB0CA9">
              <w:t>19 Moore St</w:t>
            </w:r>
          </w:p>
          <w:p w14:paraId="5EB102A5" w14:textId="77777777" w:rsidR="00717498" w:rsidRPr="00AB0CA9" w:rsidRDefault="00717498" w:rsidP="00717498">
            <w:pPr>
              <w:pStyle w:val="Tabletext"/>
            </w:pPr>
            <w:r w:rsidRPr="00AB0CA9">
              <w:t>Leichhardt NSW 2040</w:t>
            </w:r>
          </w:p>
          <w:p w14:paraId="47BF6768" w14:textId="77777777" w:rsidR="00717498" w:rsidRPr="00AB0CA9" w:rsidRDefault="00717498" w:rsidP="00717498">
            <w:pPr>
              <w:pStyle w:val="Tabletext"/>
            </w:pPr>
            <w:r w:rsidRPr="00AB0CA9">
              <w:t>ABN 63 074 388 088</w:t>
            </w:r>
          </w:p>
        </w:tc>
      </w:tr>
      <w:tr w:rsidR="00717498" w:rsidRPr="00AB0CA9" w14:paraId="566F7E83" w14:textId="77777777" w:rsidTr="008325D6">
        <w:tc>
          <w:tcPr>
            <w:tcW w:w="650" w:type="dxa"/>
            <w:shd w:val="clear" w:color="auto" w:fill="auto"/>
          </w:tcPr>
          <w:p w14:paraId="29BEBD83" w14:textId="77777777" w:rsidR="00717498" w:rsidRPr="00AB0CA9" w:rsidRDefault="00717498" w:rsidP="00717498">
            <w:pPr>
              <w:pStyle w:val="Tabletext"/>
            </w:pPr>
            <w:r w:rsidRPr="00AB0CA9">
              <w:t>429</w:t>
            </w:r>
          </w:p>
        </w:tc>
        <w:tc>
          <w:tcPr>
            <w:tcW w:w="2702" w:type="dxa"/>
            <w:shd w:val="clear" w:color="auto" w:fill="auto"/>
          </w:tcPr>
          <w:p w14:paraId="157925DB" w14:textId="77777777" w:rsidR="00717498" w:rsidRPr="00AB0CA9" w:rsidRDefault="00717498" w:rsidP="00717498">
            <w:pPr>
              <w:pStyle w:val="Tabletext"/>
            </w:pPr>
            <w:r w:rsidRPr="00AB0CA9">
              <w:t>St Basils Aegean Village</w:t>
            </w:r>
          </w:p>
          <w:p w14:paraId="63ADFF2C" w14:textId="77777777" w:rsidR="00717498" w:rsidRPr="00AB0CA9" w:rsidRDefault="00717498" w:rsidP="00717498">
            <w:pPr>
              <w:pStyle w:val="Tabletext"/>
            </w:pPr>
            <w:r w:rsidRPr="00AB0CA9">
              <w:lastRenderedPageBreak/>
              <w:t>10 Morton Rd</w:t>
            </w:r>
          </w:p>
          <w:p w14:paraId="2523392A" w14:textId="77777777" w:rsidR="00717498" w:rsidRPr="00AB0CA9" w:rsidRDefault="00717498" w:rsidP="00717498">
            <w:pPr>
              <w:pStyle w:val="Tabletext"/>
            </w:pPr>
            <w:r w:rsidRPr="00AB0CA9">
              <w:t>Christie Downs SA 5164</w:t>
            </w:r>
          </w:p>
          <w:p w14:paraId="5354D59A" w14:textId="77777777" w:rsidR="00717498" w:rsidRPr="00AB0CA9" w:rsidRDefault="00717498" w:rsidP="00717498">
            <w:pPr>
              <w:pStyle w:val="Tabletext"/>
            </w:pPr>
            <w:r w:rsidRPr="00AB0CA9">
              <w:t>RACF ID No. 6151</w:t>
            </w:r>
          </w:p>
        </w:tc>
        <w:tc>
          <w:tcPr>
            <w:tcW w:w="2953" w:type="dxa"/>
            <w:shd w:val="clear" w:color="auto" w:fill="auto"/>
          </w:tcPr>
          <w:p w14:paraId="78934A83" w14:textId="77777777" w:rsidR="00717498" w:rsidRPr="00AB0CA9" w:rsidRDefault="00717498" w:rsidP="00717498">
            <w:pPr>
              <w:pStyle w:val="Tabletext"/>
            </w:pPr>
            <w:r w:rsidRPr="00AB0CA9">
              <w:lastRenderedPageBreak/>
              <w:t>TerryWhite Chemmart Christies Compounding</w:t>
            </w:r>
          </w:p>
          <w:p w14:paraId="459E6E10" w14:textId="77777777" w:rsidR="00717498" w:rsidRPr="00AB0CA9" w:rsidRDefault="00717498" w:rsidP="00717498">
            <w:pPr>
              <w:pStyle w:val="Tabletext"/>
            </w:pPr>
            <w:r w:rsidRPr="00AB0CA9">
              <w:lastRenderedPageBreak/>
              <w:t>45 Beach Rd</w:t>
            </w:r>
          </w:p>
          <w:p w14:paraId="69F139FF" w14:textId="77777777" w:rsidR="00717498" w:rsidRPr="00AB0CA9" w:rsidRDefault="00717498" w:rsidP="00717498">
            <w:pPr>
              <w:pStyle w:val="Tabletext"/>
            </w:pPr>
            <w:r w:rsidRPr="00AB0CA9">
              <w:t>Christies Beach SA 5165</w:t>
            </w:r>
          </w:p>
          <w:p w14:paraId="664AD1D6" w14:textId="77777777" w:rsidR="00717498" w:rsidRPr="00AB0CA9" w:rsidRDefault="00717498" w:rsidP="00717498">
            <w:pPr>
              <w:pStyle w:val="Tabletext"/>
            </w:pPr>
            <w:r w:rsidRPr="00AB0CA9">
              <w:t>Approval No. 41102G</w:t>
            </w:r>
          </w:p>
        </w:tc>
        <w:tc>
          <w:tcPr>
            <w:tcW w:w="2722" w:type="dxa"/>
            <w:shd w:val="clear" w:color="auto" w:fill="auto"/>
          </w:tcPr>
          <w:p w14:paraId="5F60F5A7" w14:textId="77777777" w:rsidR="00717498" w:rsidRPr="00AB0CA9" w:rsidRDefault="00717498" w:rsidP="00717498">
            <w:pPr>
              <w:pStyle w:val="Tabletext"/>
            </w:pPr>
            <w:r w:rsidRPr="00AB0CA9">
              <w:lastRenderedPageBreak/>
              <w:t>Medi</w:t>
            </w:r>
            <w:r w:rsidR="00AB0CA9">
              <w:noBreakHyphen/>
            </w:r>
            <w:r w:rsidRPr="00AB0CA9">
              <w:t>Map Group Pty Limited</w:t>
            </w:r>
          </w:p>
          <w:p w14:paraId="25BCEBA0" w14:textId="77777777" w:rsidR="00717498" w:rsidRPr="00AB0CA9" w:rsidRDefault="00717498" w:rsidP="00717498">
            <w:pPr>
              <w:pStyle w:val="Tabletext"/>
            </w:pPr>
            <w:r w:rsidRPr="00AB0CA9">
              <w:lastRenderedPageBreak/>
              <w:t>Level 18, 530 Collins St</w:t>
            </w:r>
          </w:p>
          <w:p w14:paraId="5BA81870" w14:textId="77777777" w:rsidR="00717498" w:rsidRPr="00AB0CA9" w:rsidRDefault="00717498" w:rsidP="00717498">
            <w:pPr>
              <w:pStyle w:val="Tabletext"/>
            </w:pPr>
            <w:r w:rsidRPr="00AB0CA9">
              <w:t>Melbourne VIC 3000</w:t>
            </w:r>
          </w:p>
          <w:p w14:paraId="5ABE6D2F" w14:textId="77777777" w:rsidR="00717498" w:rsidRPr="00AB0CA9" w:rsidRDefault="00717498" w:rsidP="00717498">
            <w:pPr>
              <w:pStyle w:val="Tabletext"/>
            </w:pPr>
            <w:r w:rsidRPr="00AB0CA9">
              <w:t>ABN 90 612 500 651</w:t>
            </w:r>
          </w:p>
        </w:tc>
      </w:tr>
      <w:tr w:rsidR="00717498" w:rsidRPr="00AB0CA9" w14:paraId="602DD98A" w14:textId="77777777" w:rsidTr="008325D6">
        <w:tc>
          <w:tcPr>
            <w:tcW w:w="650" w:type="dxa"/>
            <w:shd w:val="clear" w:color="auto" w:fill="auto"/>
          </w:tcPr>
          <w:p w14:paraId="0E554AA6" w14:textId="77777777" w:rsidR="00717498" w:rsidRPr="00AB0CA9" w:rsidRDefault="00717498" w:rsidP="00717498">
            <w:pPr>
              <w:pStyle w:val="Tabletext"/>
            </w:pPr>
            <w:r w:rsidRPr="00AB0CA9">
              <w:lastRenderedPageBreak/>
              <w:t>430</w:t>
            </w:r>
          </w:p>
        </w:tc>
        <w:tc>
          <w:tcPr>
            <w:tcW w:w="2702" w:type="dxa"/>
            <w:shd w:val="clear" w:color="auto" w:fill="auto"/>
          </w:tcPr>
          <w:p w14:paraId="791D7AB9" w14:textId="77777777" w:rsidR="00717498" w:rsidRPr="00AB0CA9" w:rsidRDefault="00717498" w:rsidP="00717498">
            <w:pPr>
              <w:pStyle w:val="Tabletext"/>
            </w:pPr>
            <w:r w:rsidRPr="00AB0CA9">
              <w:t>St Basil’s Annandale</w:t>
            </w:r>
          </w:p>
          <w:p w14:paraId="7AFA02CA" w14:textId="77777777" w:rsidR="00717498" w:rsidRPr="00AB0CA9" w:rsidRDefault="00717498" w:rsidP="00717498">
            <w:pPr>
              <w:pStyle w:val="Tabletext"/>
            </w:pPr>
            <w:r w:rsidRPr="00AB0CA9">
              <w:t>252 Johnston St</w:t>
            </w:r>
          </w:p>
          <w:p w14:paraId="6449FBB0" w14:textId="77777777" w:rsidR="00717498" w:rsidRPr="00AB0CA9" w:rsidRDefault="00717498" w:rsidP="00717498">
            <w:pPr>
              <w:pStyle w:val="Tabletext"/>
            </w:pPr>
            <w:r w:rsidRPr="00AB0CA9">
              <w:t>Annandale NSW 2038</w:t>
            </w:r>
          </w:p>
          <w:p w14:paraId="054975F8" w14:textId="77777777" w:rsidR="00717498" w:rsidRPr="00AB0CA9" w:rsidRDefault="00717498" w:rsidP="00717498">
            <w:pPr>
              <w:pStyle w:val="Tabletext"/>
            </w:pPr>
            <w:r w:rsidRPr="00AB0CA9">
              <w:t>RACF ID No. 0004</w:t>
            </w:r>
          </w:p>
        </w:tc>
        <w:tc>
          <w:tcPr>
            <w:tcW w:w="2953" w:type="dxa"/>
            <w:shd w:val="clear" w:color="auto" w:fill="auto"/>
          </w:tcPr>
          <w:p w14:paraId="6E3F5533" w14:textId="77777777" w:rsidR="00717498" w:rsidRPr="00AB0CA9" w:rsidRDefault="00717498" w:rsidP="00717498">
            <w:pPr>
              <w:pStyle w:val="Tabletext"/>
            </w:pPr>
            <w:r w:rsidRPr="00AB0CA9">
              <w:t>Metropolitan Pharmacy Services</w:t>
            </w:r>
          </w:p>
          <w:p w14:paraId="0EB488E1" w14:textId="77777777" w:rsidR="00717498" w:rsidRPr="00AB0CA9" w:rsidRDefault="00717498" w:rsidP="00717498">
            <w:pPr>
              <w:pStyle w:val="Tabletext"/>
            </w:pPr>
            <w:r w:rsidRPr="00AB0CA9">
              <w:t>17</w:t>
            </w:r>
            <w:r w:rsidR="00AB0CA9">
              <w:noBreakHyphen/>
            </w:r>
            <w:r w:rsidRPr="00AB0CA9">
              <w:t>19 Moore St</w:t>
            </w:r>
          </w:p>
          <w:p w14:paraId="3EF3E340" w14:textId="77777777" w:rsidR="00717498" w:rsidRPr="00AB0CA9" w:rsidRDefault="00717498" w:rsidP="00717498">
            <w:pPr>
              <w:pStyle w:val="Tabletext"/>
            </w:pPr>
            <w:r w:rsidRPr="00AB0CA9">
              <w:t>Leichhardt NSW 2040</w:t>
            </w:r>
          </w:p>
          <w:p w14:paraId="2D61DAFA" w14:textId="77777777" w:rsidR="00717498" w:rsidRPr="00AB0CA9" w:rsidRDefault="00717498" w:rsidP="00717498">
            <w:pPr>
              <w:pStyle w:val="Tabletext"/>
            </w:pPr>
            <w:r w:rsidRPr="00AB0CA9">
              <w:t>Approval No. 12907H</w:t>
            </w:r>
          </w:p>
        </w:tc>
        <w:tc>
          <w:tcPr>
            <w:tcW w:w="2722" w:type="dxa"/>
            <w:shd w:val="clear" w:color="auto" w:fill="auto"/>
          </w:tcPr>
          <w:p w14:paraId="1E1A82A9" w14:textId="77777777" w:rsidR="00717498" w:rsidRPr="00AB0CA9" w:rsidRDefault="00717498" w:rsidP="00717498">
            <w:pPr>
              <w:pStyle w:val="Tabletext"/>
            </w:pPr>
            <w:r w:rsidRPr="00AB0CA9">
              <w:t>ManRex Pty Ltd (trading as Webstercare)</w:t>
            </w:r>
          </w:p>
          <w:p w14:paraId="7A135F10" w14:textId="77777777" w:rsidR="00717498" w:rsidRPr="00AB0CA9" w:rsidRDefault="00717498" w:rsidP="00717498">
            <w:pPr>
              <w:pStyle w:val="Tabletext"/>
            </w:pPr>
            <w:r w:rsidRPr="00AB0CA9">
              <w:t>17</w:t>
            </w:r>
            <w:r w:rsidR="00AB0CA9">
              <w:noBreakHyphen/>
            </w:r>
            <w:r w:rsidRPr="00AB0CA9">
              <w:t>19 Moore St</w:t>
            </w:r>
          </w:p>
          <w:p w14:paraId="5432E890" w14:textId="77777777" w:rsidR="00717498" w:rsidRPr="00AB0CA9" w:rsidRDefault="00717498" w:rsidP="00717498">
            <w:pPr>
              <w:pStyle w:val="Tabletext"/>
            </w:pPr>
            <w:r w:rsidRPr="00AB0CA9">
              <w:t>Leichhardt NSW 2040</w:t>
            </w:r>
          </w:p>
          <w:p w14:paraId="4010D0FA" w14:textId="77777777" w:rsidR="00717498" w:rsidRPr="00AB0CA9" w:rsidRDefault="00717498" w:rsidP="00717498">
            <w:pPr>
              <w:pStyle w:val="Tabletext"/>
            </w:pPr>
            <w:r w:rsidRPr="00AB0CA9">
              <w:t>ABN 63 074 388 088</w:t>
            </w:r>
          </w:p>
        </w:tc>
      </w:tr>
      <w:tr w:rsidR="00717498" w:rsidRPr="00AB0CA9" w14:paraId="04E49302" w14:textId="77777777" w:rsidTr="008325D6">
        <w:tc>
          <w:tcPr>
            <w:tcW w:w="650" w:type="dxa"/>
            <w:shd w:val="clear" w:color="auto" w:fill="auto"/>
          </w:tcPr>
          <w:p w14:paraId="59FF715A" w14:textId="77777777" w:rsidR="00717498" w:rsidRPr="00AB0CA9" w:rsidRDefault="00717498" w:rsidP="00717498">
            <w:pPr>
              <w:pStyle w:val="Tabletext"/>
            </w:pPr>
            <w:r w:rsidRPr="00AB0CA9">
              <w:t>431</w:t>
            </w:r>
          </w:p>
        </w:tc>
        <w:tc>
          <w:tcPr>
            <w:tcW w:w="2702" w:type="dxa"/>
            <w:shd w:val="clear" w:color="auto" w:fill="auto"/>
          </w:tcPr>
          <w:p w14:paraId="37AC6AF4" w14:textId="77777777" w:rsidR="00717498" w:rsidRPr="00AB0CA9" w:rsidRDefault="00717498" w:rsidP="00717498">
            <w:pPr>
              <w:pStyle w:val="Tabletext"/>
            </w:pPr>
            <w:r w:rsidRPr="00AB0CA9">
              <w:t>St Basil’s Croydon Park</w:t>
            </w:r>
          </w:p>
          <w:p w14:paraId="6C8FE3A3" w14:textId="77777777" w:rsidR="00717498" w:rsidRPr="00AB0CA9" w:rsidRDefault="00717498" w:rsidP="00717498">
            <w:pPr>
              <w:pStyle w:val="Tabletext"/>
            </w:pPr>
            <w:r w:rsidRPr="00AB0CA9">
              <w:t>83</w:t>
            </w:r>
            <w:r w:rsidR="00AB0CA9">
              <w:noBreakHyphen/>
            </w:r>
            <w:r w:rsidRPr="00AB0CA9">
              <w:t>93 Regency Rd</w:t>
            </w:r>
          </w:p>
          <w:p w14:paraId="671CCB9D" w14:textId="77777777" w:rsidR="00717498" w:rsidRPr="00AB0CA9" w:rsidRDefault="00717498" w:rsidP="00717498">
            <w:pPr>
              <w:pStyle w:val="Tabletext"/>
            </w:pPr>
            <w:r w:rsidRPr="00AB0CA9">
              <w:t>Croyden Park SA 5008</w:t>
            </w:r>
          </w:p>
          <w:p w14:paraId="56BC3959" w14:textId="77777777" w:rsidR="00717498" w:rsidRPr="00AB0CA9" w:rsidRDefault="00717498" w:rsidP="00717498">
            <w:pPr>
              <w:pStyle w:val="Tabletext"/>
            </w:pPr>
            <w:r w:rsidRPr="00AB0CA9">
              <w:t>RACF ID No. 6140</w:t>
            </w:r>
          </w:p>
        </w:tc>
        <w:tc>
          <w:tcPr>
            <w:tcW w:w="2953" w:type="dxa"/>
            <w:shd w:val="clear" w:color="auto" w:fill="auto"/>
          </w:tcPr>
          <w:p w14:paraId="0DF0FA14" w14:textId="77777777" w:rsidR="00717498" w:rsidRPr="00AB0CA9" w:rsidRDefault="00717498" w:rsidP="00717498">
            <w:pPr>
              <w:pStyle w:val="Tabletext"/>
            </w:pPr>
            <w:r w:rsidRPr="00AB0CA9">
              <w:t>TerryWhite Chemmart Newton</w:t>
            </w:r>
          </w:p>
          <w:p w14:paraId="70B69692" w14:textId="77777777" w:rsidR="00717498" w:rsidRPr="00AB0CA9" w:rsidRDefault="00717498" w:rsidP="00717498">
            <w:pPr>
              <w:pStyle w:val="Tabletext"/>
            </w:pPr>
            <w:r w:rsidRPr="00AB0CA9">
              <w:t>84 George Rd</w:t>
            </w:r>
          </w:p>
          <w:p w14:paraId="27BB5FEB" w14:textId="77777777" w:rsidR="00717498" w:rsidRPr="00AB0CA9" w:rsidRDefault="00717498" w:rsidP="00717498">
            <w:pPr>
              <w:pStyle w:val="Tabletext"/>
            </w:pPr>
            <w:r w:rsidRPr="00AB0CA9">
              <w:t>Newton SA 5074</w:t>
            </w:r>
          </w:p>
          <w:p w14:paraId="5A5B7E08" w14:textId="77777777" w:rsidR="00717498" w:rsidRPr="00AB0CA9" w:rsidRDefault="00717498" w:rsidP="00717498">
            <w:pPr>
              <w:pStyle w:val="Tabletext"/>
            </w:pPr>
            <w:r w:rsidRPr="00AB0CA9">
              <w:t>Approval No. 41662T</w:t>
            </w:r>
          </w:p>
        </w:tc>
        <w:tc>
          <w:tcPr>
            <w:tcW w:w="2722" w:type="dxa"/>
            <w:shd w:val="clear" w:color="auto" w:fill="auto"/>
          </w:tcPr>
          <w:p w14:paraId="02FED393" w14:textId="77777777" w:rsidR="00717498" w:rsidRPr="00AB0CA9" w:rsidRDefault="00717498" w:rsidP="00717498">
            <w:pPr>
              <w:pStyle w:val="Tabletext"/>
            </w:pPr>
            <w:r w:rsidRPr="00AB0CA9">
              <w:t>Medi</w:t>
            </w:r>
            <w:r w:rsidR="00AB0CA9">
              <w:noBreakHyphen/>
            </w:r>
            <w:r w:rsidRPr="00AB0CA9">
              <w:t>Map Group Pty Limited</w:t>
            </w:r>
          </w:p>
          <w:p w14:paraId="050759A4" w14:textId="77777777" w:rsidR="00717498" w:rsidRPr="00AB0CA9" w:rsidRDefault="00717498" w:rsidP="00717498">
            <w:pPr>
              <w:pStyle w:val="Tabletext"/>
            </w:pPr>
            <w:r w:rsidRPr="00AB0CA9">
              <w:t>Level 18, 530 Collins St</w:t>
            </w:r>
          </w:p>
          <w:p w14:paraId="060694A4" w14:textId="77777777" w:rsidR="00717498" w:rsidRPr="00AB0CA9" w:rsidRDefault="00717498" w:rsidP="00717498">
            <w:pPr>
              <w:pStyle w:val="Tabletext"/>
            </w:pPr>
            <w:r w:rsidRPr="00AB0CA9">
              <w:t>Melbourne VIC 3000</w:t>
            </w:r>
          </w:p>
          <w:p w14:paraId="45811A8E" w14:textId="77777777" w:rsidR="00717498" w:rsidRPr="00AB0CA9" w:rsidRDefault="00717498" w:rsidP="00717498">
            <w:pPr>
              <w:pStyle w:val="Tabletext"/>
            </w:pPr>
            <w:r w:rsidRPr="00AB0CA9">
              <w:t>ABN 90 612 500 651</w:t>
            </w:r>
          </w:p>
        </w:tc>
      </w:tr>
      <w:tr w:rsidR="00717498" w:rsidRPr="00AB0CA9" w14:paraId="3ED8DC11" w14:textId="77777777" w:rsidTr="008325D6">
        <w:tc>
          <w:tcPr>
            <w:tcW w:w="650" w:type="dxa"/>
            <w:shd w:val="clear" w:color="auto" w:fill="auto"/>
          </w:tcPr>
          <w:p w14:paraId="4FE86301" w14:textId="77777777" w:rsidR="00717498" w:rsidRPr="00AB0CA9" w:rsidRDefault="00717498" w:rsidP="00717498">
            <w:pPr>
              <w:pStyle w:val="Tabletext"/>
            </w:pPr>
            <w:r w:rsidRPr="00AB0CA9">
              <w:t>432</w:t>
            </w:r>
          </w:p>
        </w:tc>
        <w:tc>
          <w:tcPr>
            <w:tcW w:w="2702" w:type="dxa"/>
            <w:shd w:val="clear" w:color="auto" w:fill="auto"/>
          </w:tcPr>
          <w:p w14:paraId="212B0ECF" w14:textId="77777777" w:rsidR="00717498" w:rsidRPr="00AB0CA9" w:rsidRDefault="00717498" w:rsidP="00717498">
            <w:pPr>
              <w:pStyle w:val="Tabletext"/>
            </w:pPr>
            <w:r w:rsidRPr="00AB0CA9">
              <w:t>St Basil’s Miranda</w:t>
            </w:r>
          </w:p>
          <w:p w14:paraId="0BE3CED4" w14:textId="77777777" w:rsidR="00717498" w:rsidRPr="00AB0CA9" w:rsidRDefault="00717498" w:rsidP="00717498">
            <w:pPr>
              <w:pStyle w:val="Tabletext"/>
            </w:pPr>
            <w:r w:rsidRPr="00AB0CA9">
              <w:t>29 H Wandella Rd</w:t>
            </w:r>
          </w:p>
          <w:p w14:paraId="3D825443" w14:textId="77777777" w:rsidR="00717498" w:rsidRPr="00AB0CA9" w:rsidRDefault="00717498" w:rsidP="00717498">
            <w:pPr>
              <w:pStyle w:val="Tabletext"/>
            </w:pPr>
            <w:r w:rsidRPr="00AB0CA9">
              <w:t>Miranda NSW 2228</w:t>
            </w:r>
          </w:p>
          <w:p w14:paraId="4BE75F7D" w14:textId="77777777" w:rsidR="00717498" w:rsidRPr="00AB0CA9" w:rsidRDefault="00717498" w:rsidP="00717498">
            <w:pPr>
              <w:pStyle w:val="Tabletext"/>
            </w:pPr>
            <w:r w:rsidRPr="00AB0CA9">
              <w:t>RACF ID No. 0715</w:t>
            </w:r>
          </w:p>
        </w:tc>
        <w:tc>
          <w:tcPr>
            <w:tcW w:w="2953" w:type="dxa"/>
            <w:shd w:val="clear" w:color="auto" w:fill="auto"/>
          </w:tcPr>
          <w:p w14:paraId="06470D63" w14:textId="77777777" w:rsidR="00717498" w:rsidRPr="00AB0CA9" w:rsidRDefault="00717498" w:rsidP="00717498">
            <w:pPr>
              <w:pStyle w:val="Tabletext"/>
            </w:pPr>
            <w:r w:rsidRPr="00AB0CA9">
              <w:t>Metropolitan Pharmacy Services</w:t>
            </w:r>
          </w:p>
          <w:p w14:paraId="6ED953AC" w14:textId="77777777" w:rsidR="00717498" w:rsidRPr="00AB0CA9" w:rsidRDefault="00717498" w:rsidP="00717498">
            <w:pPr>
              <w:pStyle w:val="Tabletext"/>
            </w:pPr>
            <w:r w:rsidRPr="00AB0CA9">
              <w:t>17</w:t>
            </w:r>
            <w:r w:rsidR="00AB0CA9">
              <w:noBreakHyphen/>
            </w:r>
            <w:r w:rsidRPr="00AB0CA9">
              <w:t>19 Moore St</w:t>
            </w:r>
          </w:p>
          <w:p w14:paraId="226BDCFB" w14:textId="77777777" w:rsidR="00717498" w:rsidRPr="00AB0CA9" w:rsidRDefault="00717498" w:rsidP="00717498">
            <w:pPr>
              <w:pStyle w:val="Tabletext"/>
            </w:pPr>
            <w:r w:rsidRPr="00AB0CA9">
              <w:t>Leichhardt NSW 2040</w:t>
            </w:r>
          </w:p>
          <w:p w14:paraId="1F094774" w14:textId="77777777" w:rsidR="00717498" w:rsidRPr="00AB0CA9" w:rsidRDefault="00717498" w:rsidP="00717498">
            <w:pPr>
              <w:pStyle w:val="Tabletext"/>
            </w:pPr>
            <w:r w:rsidRPr="00AB0CA9">
              <w:t>Approval No. 12907H</w:t>
            </w:r>
          </w:p>
        </w:tc>
        <w:tc>
          <w:tcPr>
            <w:tcW w:w="2722" w:type="dxa"/>
            <w:shd w:val="clear" w:color="auto" w:fill="auto"/>
          </w:tcPr>
          <w:p w14:paraId="4206DE72" w14:textId="77777777" w:rsidR="00717498" w:rsidRPr="00AB0CA9" w:rsidRDefault="00717498" w:rsidP="00717498">
            <w:pPr>
              <w:pStyle w:val="Tabletext"/>
            </w:pPr>
            <w:r w:rsidRPr="00AB0CA9">
              <w:t>ManRex Pty Ltd (trading as Webstercare)</w:t>
            </w:r>
          </w:p>
          <w:p w14:paraId="1C9082D3" w14:textId="77777777" w:rsidR="00717498" w:rsidRPr="00AB0CA9" w:rsidRDefault="00717498" w:rsidP="00717498">
            <w:pPr>
              <w:pStyle w:val="Tabletext"/>
            </w:pPr>
            <w:r w:rsidRPr="00AB0CA9">
              <w:t>17</w:t>
            </w:r>
            <w:r w:rsidR="00AB0CA9">
              <w:noBreakHyphen/>
            </w:r>
            <w:r w:rsidRPr="00AB0CA9">
              <w:t>19 Moore St</w:t>
            </w:r>
          </w:p>
          <w:p w14:paraId="6EF79019" w14:textId="77777777" w:rsidR="00717498" w:rsidRPr="00AB0CA9" w:rsidRDefault="00717498" w:rsidP="00717498">
            <w:pPr>
              <w:pStyle w:val="Tabletext"/>
            </w:pPr>
            <w:r w:rsidRPr="00AB0CA9">
              <w:t>Leichhardt NSW 2040</w:t>
            </w:r>
          </w:p>
          <w:p w14:paraId="2A5FF8CF" w14:textId="77777777" w:rsidR="00717498" w:rsidRPr="00AB0CA9" w:rsidRDefault="00717498" w:rsidP="00717498">
            <w:pPr>
              <w:pStyle w:val="Tabletext"/>
            </w:pPr>
            <w:r w:rsidRPr="00AB0CA9">
              <w:t>ABN 63 074 388 088</w:t>
            </w:r>
          </w:p>
        </w:tc>
      </w:tr>
      <w:tr w:rsidR="00717498" w:rsidRPr="00AB0CA9" w14:paraId="6AD441A4" w14:textId="77777777" w:rsidTr="008325D6">
        <w:tc>
          <w:tcPr>
            <w:tcW w:w="650" w:type="dxa"/>
            <w:shd w:val="clear" w:color="auto" w:fill="auto"/>
          </w:tcPr>
          <w:p w14:paraId="207F3ADD" w14:textId="77777777" w:rsidR="00717498" w:rsidRPr="00AB0CA9" w:rsidRDefault="00717498" w:rsidP="00717498">
            <w:pPr>
              <w:pStyle w:val="Tabletext"/>
            </w:pPr>
            <w:r w:rsidRPr="00AB0CA9">
              <w:t>433</w:t>
            </w:r>
          </w:p>
        </w:tc>
        <w:tc>
          <w:tcPr>
            <w:tcW w:w="2702" w:type="dxa"/>
            <w:shd w:val="clear" w:color="auto" w:fill="auto"/>
          </w:tcPr>
          <w:p w14:paraId="4C01FD16" w14:textId="77777777" w:rsidR="00717498" w:rsidRPr="00AB0CA9" w:rsidRDefault="00717498" w:rsidP="00717498">
            <w:pPr>
              <w:pStyle w:val="Tabletext"/>
            </w:pPr>
            <w:r w:rsidRPr="00AB0CA9">
              <w:t>St Basil’s Randwick</w:t>
            </w:r>
          </w:p>
          <w:p w14:paraId="035715CE" w14:textId="77777777" w:rsidR="00717498" w:rsidRPr="00AB0CA9" w:rsidRDefault="00717498" w:rsidP="00717498">
            <w:pPr>
              <w:pStyle w:val="Tabletext"/>
            </w:pPr>
            <w:r w:rsidRPr="00AB0CA9">
              <w:t>57</w:t>
            </w:r>
            <w:r w:rsidR="00AB0CA9">
              <w:noBreakHyphen/>
            </w:r>
            <w:r w:rsidRPr="00AB0CA9">
              <w:t>63 St.Pauls St</w:t>
            </w:r>
          </w:p>
          <w:p w14:paraId="3EEC2706" w14:textId="77777777" w:rsidR="00717498" w:rsidRPr="00AB0CA9" w:rsidRDefault="00717498" w:rsidP="00717498">
            <w:pPr>
              <w:pStyle w:val="Tabletext"/>
            </w:pPr>
            <w:r w:rsidRPr="00AB0CA9">
              <w:t>Randwick NSW 2031</w:t>
            </w:r>
          </w:p>
          <w:p w14:paraId="04A1EAF3" w14:textId="77777777" w:rsidR="00717498" w:rsidRPr="00AB0CA9" w:rsidRDefault="00717498" w:rsidP="00717498">
            <w:pPr>
              <w:pStyle w:val="Tabletext"/>
            </w:pPr>
            <w:r w:rsidRPr="00AB0CA9">
              <w:t>RACF ID No. 1058</w:t>
            </w:r>
          </w:p>
        </w:tc>
        <w:tc>
          <w:tcPr>
            <w:tcW w:w="2953" w:type="dxa"/>
            <w:shd w:val="clear" w:color="auto" w:fill="auto"/>
          </w:tcPr>
          <w:p w14:paraId="52BF109E" w14:textId="77777777" w:rsidR="00717498" w:rsidRPr="00AB0CA9" w:rsidRDefault="00717498" w:rsidP="00717498">
            <w:pPr>
              <w:pStyle w:val="Tabletext"/>
            </w:pPr>
            <w:r w:rsidRPr="00AB0CA9">
              <w:t>Metropolitan Pharmacy Services</w:t>
            </w:r>
          </w:p>
          <w:p w14:paraId="06ED5AEA" w14:textId="77777777" w:rsidR="00717498" w:rsidRPr="00AB0CA9" w:rsidRDefault="00717498" w:rsidP="00717498">
            <w:pPr>
              <w:pStyle w:val="Tabletext"/>
            </w:pPr>
            <w:r w:rsidRPr="00AB0CA9">
              <w:t>17</w:t>
            </w:r>
            <w:r w:rsidR="00AB0CA9">
              <w:noBreakHyphen/>
            </w:r>
            <w:r w:rsidRPr="00AB0CA9">
              <w:t>19 Moore St</w:t>
            </w:r>
          </w:p>
          <w:p w14:paraId="5AC56A7E" w14:textId="77777777" w:rsidR="00717498" w:rsidRPr="00AB0CA9" w:rsidRDefault="00717498" w:rsidP="00717498">
            <w:pPr>
              <w:pStyle w:val="Tabletext"/>
            </w:pPr>
            <w:r w:rsidRPr="00AB0CA9">
              <w:t>Leichhardt NSW 2040</w:t>
            </w:r>
          </w:p>
          <w:p w14:paraId="62935969" w14:textId="77777777" w:rsidR="00717498" w:rsidRPr="00AB0CA9" w:rsidRDefault="00717498" w:rsidP="00717498">
            <w:pPr>
              <w:pStyle w:val="Tabletext"/>
            </w:pPr>
            <w:r w:rsidRPr="00AB0CA9">
              <w:t>Approval No. 12907H</w:t>
            </w:r>
          </w:p>
        </w:tc>
        <w:tc>
          <w:tcPr>
            <w:tcW w:w="2722" w:type="dxa"/>
            <w:shd w:val="clear" w:color="auto" w:fill="auto"/>
          </w:tcPr>
          <w:p w14:paraId="49D9F1BA" w14:textId="77777777" w:rsidR="00717498" w:rsidRPr="00AB0CA9" w:rsidRDefault="00717498" w:rsidP="00717498">
            <w:pPr>
              <w:pStyle w:val="Tabletext"/>
            </w:pPr>
            <w:r w:rsidRPr="00AB0CA9">
              <w:t>ManRex Pty Ltd (trading as Webstercare)</w:t>
            </w:r>
          </w:p>
          <w:p w14:paraId="491B4B94" w14:textId="77777777" w:rsidR="00717498" w:rsidRPr="00AB0CA9" w:rsidRDefault="00717498" w:rsidP="00717498">
            <w:pPr>
              <w:pStyle w:val="Tabletext"/>
            </w:pPr>
            <w:r w:rsidRPr="00AB0CA9">
              <w:t>17</w:t>
            </w:r>
            <w:r w:rsidR="00AB0CA9">
              <w:noBreakHyphen/>
            </w:r>
            <w:r w:rsidRPr="00AB0CA9">
              <w:t>19 Moore St</w:t>
            </w:r>
          </w:p>
          <w:p w14:paraId="372F52E5" w14:textId="77777777" w:rsidR="00717498" w:rsidRPr="00AB0CA9" w:rsidRDefault="00717498" w:rsidP="00717498">
            <w:pPr>
              <w:pStyle w:val="Tabletext"/>
            </w:pPr>
            <w:r w:rsidRPr="00AB0CA9">
              <w:t>Leichhardt NSW 2040</w:t>
            </w:r>
          </w:p>
          <w:p w14:paraId="2D8BE4C6" w14:textId="77777777" w:rsidR="00717498" w:rsidRPr="00AB0CA9" w:rsidRDefault="00717498" w:rsidP="00717498">
            <w:pPr>
              <w:pStyle w:val="Tabletext"/>
            </w:pPr>
            <w:r w:rsidRPr="00AB0CA9">
              <w:t>ABN 63 074 388 088</w:t>
            </w:r>
          </w:p>
        </w:tc>
      </w:tr>
      <w:tr w:rsidR="00717498" w:rsidRPr="00AB0CA9" w14:paraId="7620B89C" w14:textId="77777777" w:rsidTr="008325D6">
        <w:tc>
          <w:tcPr>
            <w:tcW w:w="650" w:type="dxa"/>
            <w:shd w:val="clear" w:color="auto" w:fill="auto"/>
          </w:tcPr>
          <w:p w14:paraId="6BE715E1" w14:textId="77777777" w:rsidR="00717498" w:rsidRPr="00AB0CA9" w:rsidRDefault="00717498" w:rsidP="00717498">
            <w:pPr>
              <w:pStyle w:val="Tabletext"/>
            </w:pPr>
            <w:r w:rsidRPr="00AB0CA9">
              <w:t>434</w:t>
            </w:r>
          </w:p>
        </w:tc>
        <w:tc>
          <w:tcPr>
            <w:tcW w:w="2702" w:type="dxa"/>
            <w:shd w:val="clear" w:color="auto" w:fill="auto"/>
          </w:tcPr>
          <w:p w14:paraId="1B3F48C2" w14:textId="77777777" w:rsidR="00717498" w:rsidRPr="00AB0CA9" w:rsidRDefault="00717498" w:rsidP="00717498">
            <w:pPr>
              <w:pStyle w:val="Tabletext"/>
            </w:pPr>
            <w:r w:rsidRPr="00AB0CA9">
              <w:t>St. Basil’s St. Peters</w:t>
            </w:r>
          </w:p>
          <w:p w14:paraId="65D7033B" w14:textId="77777777" w:rsidR="00717498" w:rsidRPr="00AB0CA9" w:rsidRDefault="00717498" w:rsidP="00717498">
            <w:pPr>
              <w:pStyle w:val="Tabletext"/>
            </w:pPr>
            <w:r w:rsidRPr="00AB0CA9">
              <w:t>9 Winchester Rd</w:t>
            </w:r>
          </w:p>
          <w:p w14:paraId="04A3D696" w14:textId="77777777" w:rsidR="00717498" w:rsidRPr="00AB0CA9" w:rsidRDefault="00717498" w:rsidP="00717498">
            <w:pPr>
              <w:pStyle w:val="Tabletext"/>
            </w:pPr>
            <w:r w:rsidRPr="00AB0CA9">
              <w:t>St Peters SA 5069</w:t>
            </w:r>
          </w:p>
          <w:p w14:paraId="1C6BFE67" w14:textId="77777777" w:rsidR="00717498" w:rsidRPr="00AB0CA9" w:rsidRDefault="00717498" w:rsidP="00717498">
            <w:pPr>
              <w:pStyle w:val="Tabletext"/>
            </w:pPr>
            <w:r w:rsidRPr="00AB0CA9">
              <w:t>RACF ID No. 5757</w:t>
            </w:r>
          </w:p>
        </w:tc>
        <w:tc>
          <w:tcPr>
            <w:tcW w:w="2953" w:type="dxa"/>
            <w:shd w:val="clear" w:color="auto" w:fill="auto"/>
          </w:tcPr>
          <w:p w14:paraId="760B7AF3" w14:textId="77777777" w:rsidR="00717498" w:rsidRPr="00AB0CA9" w:rsidRDefault="00717498" w:rsidP="00717498">
            <w:pPr>
              <w:pStyle w:val="Tabletext"/>
            </w:pPr>
            <w:r w:rsidRPr="00AB0CA9">
              <w:t>TerryWhite Chemmart Newton</w:t>
            </w:r>
          </w:p>
          <w:p w14:paraId="3178ABB2" w14:textId="77777777" w:rsidR="00717498" w:rsidRPr="00AB0CA9" w:rsidRDefault="00717498" w:rsidP="00717498">
            <w:pPr>
              <w:pStyle w:val="Tabletext"/>
            </w:pPr>
            <w:r w:rsidRPr="00AB0CA9">
              <w:t>84 George Rd</w:t>
            </w:r>
          </w:p>
          <w:p w14:paraId="7D5FA965" w14:textId="77777777" w:rsidR="00717498" w:rsidRPr="00AB0CA9" w:rsidRDefault="00717498" w:rsidP="00717498">
            <w:pPr>
              <w:pStyle w:val="Tabletext"/>
            </w:pPr>
            <w:r w:rsidRPr="00AB0CA9">
              <w:t>Newton SA 5074</w:t>
            </w:r>
          </w:p>
          <w:p w14:paraId="59F290CF" w14:textId="77777777" w:rsidR="00717498" w:rsidRPr="00AB0CA9" w:rsidRDefault="00717498" w:rsidP="00717498">
            <w:pPr>
              <w:pStyle w:val="Tabletext"/>
            </w:pPr>
            <w:r w:rsidRPr="00AB0CA9">
              <w:t>Approval No. 41662T</w:t>
            </w:r>
          </w:p>
        </w:tc>
        <w:tc>
          <w:tcPr>
            <w:tcW w:w="2722" w:type="dxa"/>
            <w:shd w:val="clear" w:color="auto" w:fill="auto"/>
          </w:tcPr>
          <w:p w14:paraId="49AA3EA0" w14:textId="77777777" w:rsidR="00717498" w:rsidRPr="00AB0CA9" w:rsidRDefault="00717498" w:rsidP="00717498">
            <w:pPr>
              <w:pStyle w:val="Tabletext"/>
            </w:pPr>
            <w:r w:rsidRPr="00AB0CA9">
              <w:t>Medi</w:t>
            </w:r>
            <w:r w:rsidR="00AB0CA9">
              <w:noBreakHyphen/>
            </w:r>
            <w:r w:rsidRPr="00AB0CA9">
              <w:t>Map Group Pty Limited</w:t>
            </w:r>
          </w:p>
          <w:p w14:paraId="23314968" w14:textId="77777777" w:rsidR="00717498" w:rsidRPr="00AB0CA9" w:rsidRDefault="00717498" w:rsidP="00717498">
            <w:pPr>
              <w:pStyle w:val="Tabletext"/>
            </w:pPr>
            <w:r w:rsidRPr="00AB0CA9">
              <w:t>Level 18, 530 Collins St</w:t>
            </w:r>
          </w:p>
          <w:p w14:paraId="34D9E6FC" w14:textId="77777777" w:rsidR="00717498" w:rsidRPr="00AB0CA9" w:rsidRDefault="00717498" w:rsidP="00717498">
            <w:pPr>
              <w:pStyle w:val="Tabletext"/>
            </w:pPr>
            <w:r w:rsidRPr="00AB0CA9">
              <w:t>Melbourne VIC 3000</w:t>
            </w:r>
          </w:p>
          <w:p w14:paraId="267F20F9" w14:textId="77777777" w:rsidR="00717498" w:rsidRPr="00AB0CA9" w:rsidRDefault="00717498" w:rsidP="00717498">
            <w:pPr>
              <w:pStyle w:val="Tabletext"/>
            </w:pPr>
            <w:r w:rsidRPr="00AB0CA9">
              <w:t>ABN 90 612 500 651</w:t>
            </w:r>
          </w:p>
        </w:tc>
      </w:tr>
      <w:tr w:rsidR="00717498" w:rsidRPr="00AB0CA9" w14:paraId="7EF9CC0B" w14:textId="77777777" w:rsidTr="008325D6">
        <w:tc>
          <w:tcPr>
            <w:tcW w:w="650" w:type="dxa"/>
            <w:shd w:val="clear" w:color="auto" w:fill="auto"/>
          </w:tcPr>
          <w:p w14:paraId="605735CD" w14:textId="77777777" w:rsidR="00717498" w:rsidRPr="00AB0CA9" w:rsidRDefault="00717498" w:rsidP="00717498">
            <w:pPr>
              <w:pStyle w:val="Tabletext"/>
            </w:pPr>
            <w:r w:rsidRPr="00AB0CA9">
              <w:t>435</w:t>
            </w:r>
          </w:p>
        </w:tc>
        <w:tc>
          <w:tcPr>
            <w:tcW w:w="2702" w:type="dxa"/>
            <w:shd w:val="clear" w:color="auto" w:fill="auto"/>
          </w:tcPr>
          <w:p w14:paraId="0CB7E081" w14:textId="77777777" w:rsidR="00717498" w:rsidRPr="00AB0CA9" w:rsidRDefault="00717498" w:rsidP="00717498">
            <w:pPr>
              <w:pStyle w:val="Tabletext"/>
            </w:pPr>
            <w:r w:rsidRPr="00AB0CA9">
              <w:t>St Brigid’s Green Maroubra</w:t>
            </w:r>
          </w:p>
          <w:p w14:paraId="052C5EFA" w14:textId="77777777" w:rsidR="00717498" w:rsidRPr="00AB0CA9" w:rsidRDefault="00717498" w:rsidP="00717498">
            <w:pPr>
              <w:pStyle w:val="Tabletext"/>
            </w:pPr>
            <w:r w:rsidRPr="00AB0CA9">
              <w:t>220 Maroubra Rd</w:t>
            </w:r>
          </w:p>
          <w:p w14:paraId="12445372" w14:textId="77777777" w:rsidR="00717498" w:rsidRPr="00AB0CA9" w:rsidRDefault="00717498" w:rsidP="00717498">
            <w:pPr>
              <w:pStyle w:val="Tabletext"/>
            </w:pPr>
            <w:r w:rsidRPr="00AB0CA9">
              <w:t>Maroubra NSW 2035</w:t>
            </w:r>
          </w:p>
          <w:p w14:paraId="6241FFD9" w14:textId="77777777" w:rsidR="00717498" w:rsidRPr="00AB0CA9" w:rsidRDefault="00717498" w:rsidP="00717498">
            <w:pPr>
              <w:pStyle w:val="Tabletext"/>
            </w:pPr>
            <w:r w:rsidRPr="00AB0CA9">
              <w:t>RACF ID No. 1017</w:t>
            </w:r>
          </w:p>
        </w:tc>
        <w:tc>
          <w:tcPr>
            <w:tcW w:w="2953" w:type="dxa"/>
            <w:shd w:val="clear" w:color="auto" w:fill="auto"/>
          </w:tcPr>
          <w:p w14:paraId="190113F5" w14:textId="77777777" w:rsidR="00717498" w:rsidRPr="00AB0CA9" w:rsidRDefault="00717498" w:rsidP="00717498">
            <w:pPr>
              <w:pStyle w:val="Tabletext"/>
            </w:pPr>
            <w:r w:rsidRPr="00AB0CA9">
              <w:t>Nile Compounding Chemist</w:t>
            </w:r>
          </w:p>
          <w:p w14:paraId="59675599" w14:textId="77777777" w:rsidR="00717498" w:rsidRPr="00AB0CA9" w:rsidRDefault="00717498" w:rsidP="00717498">
            <w:pPr>
              <w:pStyle w:val="Tabletext"/>
            </w:pPr>
            <w:r w:rsidRPr="00AB0CA9">
              <w:t>5 Firth St</w:t>
            </w:r>
          </w:p>
          <w:p w14:paraId="6C4BC63D" w14:textId="77777777" w:rsidR="00717498" w:rsidRPr="00AB0CA9" w:rsidRDefault="00717498" w:rsidP="00717498">
            <w:pPr>
              <w:pStyle w:val="Tabletext"/>
            </w:pPr>
            <w:r w:rsidRPr="00AB0CA9">
              <w:t>Arncliffe NSW 2205</w:t>
            </w:r>
          </w:p>
          <w:p w14:paraId="32011570" w14:textId="77777777" w:rsidR="00717498" w:rsidRPr="00AB0CA9" w:rsidRDefault="00717498" w:rsidP="00717498">
            <w:pPr>
              <w:pStyle w:val="Tabletext"/>
            </w:pPr>
            <w:r w:rsidRPr="00AB0CA9">
              <w:t>Approval No. 15555Q</w:t>
            </w:r>
          </w:p>
        </w:tc>
        <w:tc>
          <w:tcPr>
            <w:tcW w:w="2722" w:type="dxa"/>
            <w:shd w:val="clear" w:color="auto" w:fill="auto"/>
          </w:tcPr>
          <w:p w14:paraId="6EA02627" w14:textId="77777777" w:rsidR="00717498" w:rsidRPr="00AB0CA9" w:rsidRDefault="00717498" w:rsidP="00717498">
            <w:pPr>
              <w:pStyle w:val="Tabletext"/>
            </w:pPr>
            <w:r w:rsidRPr="00AB0CA9">
              <w:t>BPPCare Pty Ltd</w:t>
            </w:r>
          </w:p>
          <w:p w14:paraId="10E4966A" w14:textId="77777777" w:rsidR="00717498" w:rsidRPr="00AB0CA9" w:rsidRDefault="00717498" w:rsidP="00717498">
            <w:pPr>
              <w:pStyle w:val="Tabletext"/>
            </w:pPr>
            <w:r w:rsidRPr="00AB0CA9">
              <w:t>11 East St</w:t>
            </w:r>
          </w:p>
          <w:p w14:paraId="2C6B17E2" w14:textId="77777777" w:rsidR="00717498" w:rsidRPr="00AB0CA9" w:rsidRDefault="00717498" w:rsidP="00717498">
            <w:pPr>
              <w:pStyle w:val="Tabletext"/>
            </w:pPr>
            <w:r w:rsidRPr="00AB0CA9">
              <w:t>Granville NSW 2142</w:t>
            </w:r>
          </w:p>
          <w:p w14:paraId="237FF57F" w14:textId="77777777" w:rsidR="00717498" w:rsidRPr="00AB0CA9" w:rsidRDefault="00717498" w:rsidP="00717498">
            <w:pPr>
              <w:pStyle w:val="Tabletext"/>
            </w:pPr>
            <w:r w:rsidRPr="00AB0CA9">
              <w:t>ABN 81 605 605 534</w:t>
            </w:r>
          </w:p>
        </w:tc>
      </w:tr>
      <w:tr w:rsidR="00717498" w:rsidRPr="00AB0CA9" w14:paraId="7243A1DA" w14:textId="77777777" w:rsidTr="008325D6">
        <w:tc>
          <w:tcPr>
            <w:tcW w:w="650" w:type="dxa"/>
            <w:shd w:val="clear" w:color="auto" w:fill="auto"/>
          </w:tcPr>
          <w:p w14:paraId="5015CA11" w14:textId="77777777" w:rsidR="00717498" w:rsidRPr="00AB0CA9" w:rsidRDefault="00717498" w:rsidP="00717498">
            <w:pPr>
              <w:pStyle w:val="Tabletext"/>
            </w:pPr>
            <w:r w:rsidRPr="00AB0CA9">
              <w:t>436</w:t>
            </w:r>
          </w:p>
        </w:tc>
        <w:tc>
          <w:tcPr>
            <w:tcW w:w="2702" w:type="dxa"/>
            <w:shd w:val="clear" w:color="auto" w:fill="auto"/>
          </w:tcPr>
          <w:p w14:paraId="6EF5C29E" w14:textId="77777777" w:rsidR="00717498" w:rsidRPr="00AB0CA9" w:rsidRDefault="00717498" w:rsidP="00717498">
            <w:pPr>
              <w:pStyle w:val="Tabletext"/>
            </w:pPr>
            <w:r w:rsidRPr="00AB0CA9">
              <w:t>St Catherine’s Aged Care Services</w:t>
            </w:r>
          </w:p>
          <w:p w14:paraId="65381C6F" w14:textId="77777777" w:rsidR="00717498" w:rsidRPr="00AB0CA9" w:rsidRDefault="00717498" w:rsidP="00717498">
            <w:pPr>
              <w:pStyle w:val="Tabletext"/>
            </w:pPr>
            <w:r w:rsidRPr="00AB0CA9">
              <w:t>162</w:t>
            </w:r>
            <w:r w:rsidR="00AB0CA9">
              <w:noBreakHyphen/>
            </w:r>
            <w:r w:rsidRPr="00AB0CA9">
              <w:t>166 Balaclava Rd</w:t>
            </w:r>
          </w:p>
          <w:p w14:paraId="34A7C40A" w14:textId="77777777" w:rsidR="00717498" w:rsidRPr="00AB0CA9" w:rsidRDefault="00717498" w:rsidP="00717498">
            <w:pPr>
              <w:pStyle w:val="Tabletext"/>
            </w:pPr>
            <w:r w:rsidRPr="00AB0CA9">
              <w:t>Eastwood NSW 2122</w:t>
            </w:r>
          </w:p>
          <w:p w14:paraId="231874D3" w14:textId="77777777" w:rsidR="00717498" w:rsidRPr="00AB0CA9" w:rsidRDefault="00717498" w:rsidP="00717498">
            <w:pPr>
              <w:pStyle w:val="Tabletext"/>
            </w:pPr>
            <w:r w:rsidRPr="00AB0CA9">
              <w:t>RACF ID No. 1470</w:t>
            </w:r>
          </w:p>
        </w:tc>
        <w:tc>
          <w:tcPr>
            <w:tcW w:w="2953" w:type="dxa"/>
            <w:shd w:val="clear" w:color="auto" w:fill="auto"/>
          </w:tcPr>
          <w:p w14:paraId="7C46772C" w14:textId="77777777" w:rsidR="00717498" w:rsidRPr="00AB0CA9" w:rsidRDefault="00717498" w:rsidP="00717498">
            <w:pPr>
              <w:pStyle w:val="Tabletext"/>
            </w:pPr>
            <w:r w:rsidRPr="00AB0CA9">
              <w:t>Randwick Late Night Chemist</w:t>
            </w:r>
          </w:p>
          <w:p w14:paraId="3656DFDA" w14:textId="77777777" w:rsidR="00717498" w:rsidRPr="00AB0CA9" w:rsidRDefault="00717498" w:rsidP="00717498">
            <w:pPr>
              <w:pStyle w:val="Tabletext"/>
            </w:pPr>
            <w:r w:rsidRPr="00AB0CA9">
              <w:t>153 Alison Rd</w:t>
            </w:r>
          </w:p>
          <w:p w14:paraId="3DD67441" w14:textId="77777777" w:rsidR="00717498" w:rsidRPr="00AB0CA9" w:rsidRDefault="00717498" w:rsidP="00717498">
            <w:pPr>
              <w:pStyle w:val="Tabletext"/>
            </w:pPr>
            <w:r w:rsidRPr="00AB0CA9">
              <w:t>Randwick NSW 2031</w:t>
            </w:r>
          </w:p>
          <w:p w14:paraId="6736B515" w14:textId="77777777" w:rsidR="00717498" w:rsidRPr="00AB0CA9" w:rsidRDefault="00717498" w:rsidP="00717498">
            <w:pPr>
              <w:pStyle w:val="Tabletext"/>
            </w:pPr>
            <w:r w:rsidRPr="00AB0CA9">
              <w:t>Approval No. 16557K</w:t>
            </w:r>
          </w:p>
          <w:p w14:paraId="38CDCDCE" w14:textId="77777777" w:rsidR="00717498" w:rsidRPr="00AB0CA9" w:rsidRDefault="00717498" w:rsidP="00717498">
            <w:pPr>
              <w:pStyle w:val="Tabletext"/>
            </w:pPr>
          </w:p>
          <w:p w14:paraId="4A5D363F" w14:textId="77777777" w:rsidR="00717498" w:rsidRPr="00AB0CA9" w:rsidRDefault="00717498" w:rsidP="00717498">
            <w:pPr>
              <w:pStyle w:val="Tabletext"/>
            </w:pPr>
            <w:r w:rsidRPr="00AB0CA9">
              <w:t>Chemist Connect Prospect</w:t>
            </w:r>
          </w:p>
          <w:p w14:paraId="74F6E3A1" w14:textId="77777777" w:rsidR="00717498" w:rsidRPr="00AB0CA9" w:rsidRDefault="00717498" w:rsidP="00717498">
            <w:pPr>
              <w:pStyle w:val="Tabletext"/>
            </w:pPr>
            <w:r w:rsidRPr="00AB0CA9">
              <w:t>2/3 Aldgate St</w:t>
            </w:r>
          </w:p>
          <w:p w14:paraId="3E878209" w14:textId="77777777" w:rsidR="00717498" w:rsidRPr="00AB0CA9" w:rsidRDefault="00717498" w:rsidP="00717498">
            <w:pPr>
              <w:pStyle w:val="Tabletext"/>
            </w:pPr>
            <w:r w:rsidRPr="00AB0CA9">
              <w:t>Prospect NSW 2148</w:t>
            </w:r>
          </w:p>
          <w:p w14:paraId="6F94787F" w14:textId="77777777" w:rsidR="00717498" w:rsidRPr="00AB0CA9" w:rsidRDefault="00717498" w:rsidP="00717498">
            <w:pPr>
              <w:pStyle w:val="Tabletext"/>
            </w:pPr>
            <w:r w:rsidRPr="00AB0CA9">
              <w:t>Approval No. 15376G</w:t>
            </w:r>
          </w:p>
        </w:tc>
        <w:tc>
          <w:tcPr>
            <w:tcW w:w="2722" w:type="dxa"/>
            <w:shd w:val="clear" w:color="auto" w:fill="auto"/>
          </w:tcPr>
          <w:p w14:paraId="2DDF8930" w14:textId="77777777" w:rsidR="00717498" w:rsidRPr="00AB0CA9" w:rsidRDefault="00717498" w:rsidP="00717498">
            <w:pPr>
              <w:pStyle w:val="Tabletext"/>
            </w:pPr>
            <w:r w:rsidRPr="00AB0CA9">
              <w:t>BPPCare Pty Ltd</w:t>
            </w:r>
          </w:p>
          <w:p w14:paraId="739EC363" w14:textId="77777777" w:rsidR="00717498" w:rsidRPr="00AB0CA9" w:rsidRDefault="00717498" w:rsidP="00717498">
            <w:pPr>
              <w:pStyle w:val="Tabletext"/>
            </w:pPr>
            <w:r w:rsidRPr="00AB0CA9">
              <w:t>11 East St</w:t>
            </w:r>
          </w:p>
          <w:p w14:paraId="2CBA9BB6" w14:textId="77777777" w:rsidR="00717498" w:rsidRPr="00AB0CA9" w:rsidRDefault="00717498" w:rsidP="00717498">
            <w:pPr>
              <w:pStyle w:val="Tabletext"/>
            </w:pPr>
            <w:r w:rsidRPr="00AB0CA9">
              <w:t>Granville NSW 2142</w:t>
            </w:r>
          </w:p>
          <w:p w14:paraId="0DF45A94" w14:textId="77777777" w:rsidR="00717498" w:rsidRPr="00AB0CA9" w:rsidRDefault="00717498" w:rsidP="00717498">
            <w:pPr>
              <w:pStyle w:val="Tabletext"/>
            </w:pPr>
            <w:r w:rsidRPr="00AB0CA9">
              <w:t>ABN 81 605 605 534</w:t>
            </w:r>
          </w:p>
        </w:tc>
      </w:tr>
      <w:tr w:rsidR="00717498" w:rsidRPr="00AB0CA9" w14:paraId="04DA90CA" w14:textId="77777777" w:rsidTr="008325D6">
        <w:tc>
          <w:tcPr>
            <w:tcW w:w="650" w:type="dxa"/>
            <w:shd w:val="clear" w:color="auto" w:fill="auto"/>
          </w:tcPr>
          <w:p w14:paraId="27A509FB" w14:textId="77777777" w:rsidR="00717498" w:rsidRPr="00AB0CA9" w:rsidRDefault="00717498" w:rsidP="00717498">
            <w:pPr>
              <w:pStyle w:val="Tabletext"/>
            </w:pPr>
            <w:r w:rsidRPr="00AB0CA9">
              <w:t>437</w:t>
            </w:r>
          </w:p>
        </w:tc>
        <w:tc>
          <w:tcPr>
            <w:tcW w:w="2702" w:type="dxa"/>
            <w:shd w:val="clear" w:color="auto" w:fill="auto"/>
          </w:tcPr>
          <w:p w14:paraId="017C9750" w14:textId="77777777" w:rsidR="00717498" w:rsidRPr="00AB0CA9" w:rsidRDefault="00717498" w:rsidP="00717498">
            <w:pPr>
              <w:pStyle w:val="Tabletext"/>
            </w:pPr>
            <w:r w:rsidRPr="00AB0CA9">
              <w:t>St Charbel’s Care Centre</w:t>
            </w:r>
          </w:p>
          <w:p w14:paraId="23C58339" w14:textId="77777777" w:rsidR="00717498" w:rsidRPr="00AB0CA9" w:rsidRDefault="00717498" w:rsidP="00717498">
            <w:pPr>
              <w:pStyle w:val="Tabletext"/>
            </w:pPr>
            <w:r w:rsidRPr="00AB0CA9">
              <w:lastRenderedPageBreak/>
              <w:t>2 Waterloo Rd</w:t>
            </w:r>
          </w:p>
          <w:p w14:paraId="6B47ED29" w14:textId="77777777" w:rsidR="00717498" w:rsidRPr="00AB0CA9" w:rsidRDefault="00717498" w:rsidP="00717498">
            <w:pPr>
              <w:pStyle w:val="Tabletext"/>
            </w:pPr>
            <w:r w:rsidRPr="00AB0CA9">
              <w:t>Punchbowl NSW 2196</w:t>
            </w:r>
          </w:p>
          <w:p w14:paraId="41621FDD" w14:textId="77777777" w:rsidR="00717498" w:rsidRPr="00AB0CA9" w:rsidRDefault="00717498" w:rsidP="00717498">
            <w:pPr>
              <w:pStyle w:val="Tabletext"/>
            </w:pPr>
            <w:r w:rsidRPr="00AB0CA9">
              <w:t xml:space="preserve"> RACF ID No. 0978</w:t>
            </w:r>
          </w:p>
        </w:tc>
        <w:tc>
          <w:tcPr>
            <w:tcW w:w="2953" w:type="dxa"/>
            <w:shd w:val="clear" w:color="auto" w:fill="auto"/>
          </w:tcPr>
          <w:p w14:paraId="6C6D3AF9" w14:textId="77777777" w:rsidR="00717498" w:rsidRPr="00AB0CA9" w:rsidRDefault="00717498" w:rsidP="00717498">
            <w:pPr>
              <w:pStyle w:val="Tabletext"/>
            </w:pPr>
            <w:r w:rsidRPr="00AB0CA9">
              <w:lastRenderedPageBreak/>
              <w:t>Kanan Pharmacy</w:t>
            </w:r>
          </w:p>
          <w:p w14:paraId="357C4C8E" w14:textId="77777777" w:rsidR="00717498" w:rsidRPr="00AB0CA9" w:rsidRDefault="00717498" w:rsidP="00717498">
            <w:pPr>
              <w:pStyle w:val="Tabletext"/>
            </w:pPr>
            <w:r w:rsidRPr="00AB0CA9">
              <w:lastRenderedPageBreak/>
              <w:t>1/21 Highclere Ave</w:t>
            </w:r>
          </w:p>
          <w:p w14:paraId="7C91C537" w14:textId="77777777" w:rsidR="00717498" w:rsidRPr="00AB0CA9" w:rsidRDefault="00717498" w:rsidP="00717498">
            <w:pPr>
              <w:pStyle w:val="Tabletext"/>
            </w:pPr>
            <w:r w:rsidRPr="00AB0CA9">
              <w:t>Punchbowl NSW 2196</w:t>
            </w:r>
          </w:p>
          <w:p w14:paraId="7F47C2D1" w14:textId="77777777" w:rsidR="00717498" w:rsidRPr="00AB0CA9" w:rsidRDefault="00717498" w:rsidP="00717498">
            <w:pPr>
              <w:pStyle w:val="Tabletext"/>
            </w:pPr>
            <w:r w:rsidRPr="00AB0CA9">
              <w:t>Approval No. 13616P</w:t>
            </w:r>
          </w:p>
        </w:tc>
        <w:tc>
          <w:tcPr>
            <w:tcW w:w="2722" w:type="dxa"/>
            <w:shd w:val="clear" w:color="auto" w:fill="auto"/>
          </w:tcPr>
          <w:p w14:paraId="7F09C53B" w14:textId="77777777" w:rsidR="00717498" w:rsidRPr="00AB0CA9" w:rsidRDefault="00717498" w:rsidP="00717498">
            <w:pPr>
              <w:pStyle w:val="Tabletext"/>
            </w:pPr>
            <w:r w:rsidRPr="00AB0CA9">
              <w:lastRenderedPageBreak/>
              <w:t>BPPCare Pty Ltd</w:t>
            </w:r>
          </w:p>
          <w:p w14:paraId="34E06BA2" w14:textId="77777777" w:rsidR="00717498" w:rsidRPr="00AB0CA9" w:rsidRDefault="00717498" w:rsidP="00717498">
            <w:pPr>
              <w:pStyle w:val="Tabletext"/>
            </w:pPr>
            <w:r w:rsidRPr="00AB0CA9">
              <w:lastRenderedPageBreak/>
              <w:t>11 East St</w:t>
            </w:r>
          </w:p>
          <w:p w14:paraId="208E01CA" w14:textId="77777777" w:rsidR="00717498" w:rsidRPr="00AB0CA9" w:rsidRDefault="00717498" w:rsidP="00717498">
            <w:pPr>
              <w:pStyle w:val="Tabletext"/>
            </w:pPr>
            <w:r w:rsidRPr="00AB0CA9">
              <w:t>Granville NSW 2142</w:t>
            </w:r>
          </w:p>
          <w:p w14:paraId="02E7775B" w14:textId="77777777" w:rsidR="00717498" w:rsidRPr="00AB0CA9" w:rsidRDefault="00717498" w:rsidP="00717498">
            <w:pPr>
              <w:pStyle w:val="Tabletext"/>
            </w:pPr>
            <w:r w:rsidRPr="00AB0CA9">
              <w:t>ABN 81 605 605 534</w:t>
            </w:r>
          </w:p>
        </w:tc>
      </w:tr>
      <w:tr w:rsidR="00717498" w:rsidRPr="00AB0CA9" w14:paraId="725212F7" w14:textId="77777777" w:rsidTr="008325D6">
        <w:tc>
          <w:tcPr>
            <w:tcW w:w="650" w:type="dxa"/>
            <w:shd w:val="clear" w:color="auto" w:fill="auto"/>
          </w:tcPr>
          <w:p w14:paraId="4FF147BC" w14:textId="77777777" w:rsidR="00717498" w:rsidRPr="00AB0CA9" w:rsidRDefault="00717498" w:rsidP="00717498">
            <w:pPr>
              <w:pStyle w:val="Tabletext"/>
            </w:pPr>
            <w:r w:rsidRPr="00AB0CA9">
              <w:lastRenderedPageBreak/>
              <w:t>438</w:t>
            </w:r>
          </w:p>
        </w:tc>
        <w:tc>
          <w:tcPr>
            <w:tcW w:w="2702" w:type="dxa"/>
            <w:shd w:val="clear" w:color="auto" w:fill="auto"/>
          </w:tcPr>
          <w:p w14:paraId="7659EA86" w14:textId="77777777" w:rsidR="00717498" w:rsidRPr="00AB0CA9" w:rsidRDefault="00717498" w:rsidP="00717498">
            <w:pPr>
              <w:pStyle w:val="Tabletext"/>
            </w:pPr>
            <w:r w:rsidRPr="00AB0CA9">
              <w:t>St George Aged Care Centre</w:t>
            </w:r>
          </w:p>
          <w:p w14:paraId="72871588" w14:textId="77777777" w:rsidR="00717498" w:rsidRPr="00AB0CA9" w:rsidRDefault="00717498" w:rsidP="00717498">
            <w:pPr>
              <w:pStyle w:val="Tabletext"/>
            </w:pPr>
            <w:r w:rsidRPr="00AB0CA9">
              <w:t>3</w:t>
            </w:r>
            <w:r w:rsidR="00AB0CA9">
              <w:noBreakHyphen/>
            </w:r>
            <w:r w:rsidRPr="00AB0CA9">
              <w:t>5 Verdun St</w:t>
            </w:r>
          </w:p>
          <w:p w14:paraId="4351F02D" w14:textId="77777777" w:rsidR="00717498" w:rsidRPr="00AB0CA9" w:rsidRDefault="00717498" w:rsidP="00717498">
            <w:pPr>
              <w:pStyle w:val="Tabletext"/>
            </w:pPr>
            <w:r w:rsidRPr="00AB0CA9">
              <w:t>Bexley NSW 2207</w:t>
            </w:r>
          </w:p>
          <w:p w14:paraId="3977CC3C" w14:textId="77777777" w:rsidR="00717498" w:rsidRPr="00AB0CA9" w:rsidRDefault="00717498" w:rsidP="00717498">
            <w:pPr>
              <w:pStyle w:val="Tabletext"/>
            </w:pPr>
            <w:r w:rsidRPr="00AB0CA9">
              <w:t>RACF ID No. 2558</w:t>
            </w:r>
          </w:p>
        </w:tc>
        <w:tc>
          <w:tcPr>
            <w:tcW w:w="2953" w:type="dxa"/>
            <w:shd w:val="clear" w:color="auto" w:fill="auto"/>
          </w:tcPr>
          <w:p w14:paraId="43E2E420" w14:textId="77777777" w:rsidR="00717498" w:rsidRPr="00AB0CA9" w:rsidRDefault="00717498" w:rsidP="00717498">
            <w:pPr>
              <w:pStyle w:val="Tabletext"/>
            </w:pPr>
            <w:r w:rsidRPr="00AB0CA9">
              <w:t>Carlton Railway Pharmacy</w:t>
            </w:r>
          </w:p>
          <w:p w14:paraId="725680A8" w14:textId="77777777" w:rsidR="00717498" w:rsidRPr="00AB0CA9" w:rsidRDefault="00717498" w:rsidP="00717498">
            <w:pPr>
              <w:pStyle w:val="Tabletext"/>
            </w:pPr>
            <w:r w:rsidRPr="00AB0CA9">
              <w:t>34 Carlton Parade</w:t>
            </w:r>
          </w:p>
          <w:p w14:paraId="7B928F7C" w14:textId="77777777" w:rsidR="00717498" w:rsidRPr="00AB0CA9" w:rsidRDefault="00717498" w:rsidP="00717498">
            <w:pPr>
              <w:pStyle w:val="Tabletext"/>
            </w:pPr>
            <w:r w:rsidRPr="00AB0CA9">
              <w:t>Carlton NSW 2218</w:t>
            </w:r>
          </w:p>
          <w:p w14:paraId="40977BF6" w14:textId="77777777" w:rsidR="00717498" w:rsidRPr="00AB0CA9" w:rsidRDefault="00717498" w:rsidP="00717498">
            <w:pPr>
              <w:pStyle w:val="Tabletext"/>
            </w:pPr>
            <w:r w:rsidRPr="00AB0CA9">
              <w:t>Approval No. 14739R</w:t>
            </w:r>
          </w:p>
        </w:tc>
        <w:tc>
          <w:tcPr>
            <w:tcW w:w="2722" w:type="dxa"/>
            <w:shd w:val="clear" w:color="auto" w:fill="auto"/>
          </w:tcPr>
          <w:p w14:paraId="0E7B6636" w14:textId="77777777" w:rsidR="00717498" w:rsidRPr="00AB0CA9" w:rsidRDefault="00717498" w:rsidP="00717498">
            <w:pPr>
              <w:pStyle w:val="Tabletext"/>
            </w:pPr>
            <w:r w:rsidRPr="00AB0CA9">
              <w:t>BPPCare Pty Ltd</w:t>
            </w:r>
          </w:p>
          <w:p w14:paraId="2F0CD0ED" w14:textId="77777777" w:rsidR="00717498" w:rsidRPr="00AB0CA9" w:rsidRDefault="00717498" w:rsidP="00717498">
            <w:pPr>
              <w:pStyle w:val="Tabletext"/>
            </w:pPr>
            <w:r w:rsidRPr="00AB0CA9">
              <w:t>11 East St</w:t>
            </w:r>
          </w:p>
          <w:p w14:paraId="19B7ED7D" w14:textId="77777777" w:rsidR="00717498" w:rsidRPr="00AB0CA9" w:rsidRDefault="00717498" w:rsidP="00717498">
            <w:pPr>
              <w:pStyle w:val="Tabletext"/>
            </w:pPr>
            <w:r w:rsidRPr="00AB0CA9">
              <w:t>Granville NSW 2142</w:t>
            </w:r>
          </w:p>
          <w:p w14:paraId="401EA2A3" w14:textId="77777777" w:rsidR="00717498" w:rsidRPr="00AB0CA9" w:rsidRDefault="00717498" w:rsidP="00717498">
            <w:pPr>
              <w:pStyle w:val="Tabletext"/>
            </w:pPr>
            <w:r w:rsidRPr="00AB0CA9">
              <w:t>ABN 81 605 605 534</w:t>
            </w:r>
          </w:p>
        </w:tc>
      </w:tr>
      <w:tr w:rsidR="00717498" w:rsidRPr="00AB0CA9" w14:paraId="1CED235C" w14:textId="77777777" w:rsidTr="008325D6">
        <w:tc>
          <w:tcPr>
            <w:tcW w:w="650" w:type="dxa"/>
            <w:shd w:val="clear" w:color="auto" w:fill="auto"/>
          </w:tcPr>
          <w:p w14:paraId="51AE8012" w14:textId="77777777" w:rsidR="00717498" w:rsidRPr="00AB0CA9" w:rsidRDefault="00717498" w:rsidP="00717498">
            <w:pPr>
              <w:pStyle w:val="Tabletext"/>
            </w:pPr>
            <w:r w:rsidRPr="00AB0CA9">
              <w:t>439</w:t>
            </w:r>
          </w:p>
        </w:tc>
        <w:tc>
          <w:tcPr>
            <w:tcW w:w="2702" w:type="dxa"/>
            <w:shd w:val="clear" w:color="auto" w:fill="auto"/>
          </w:tcPr>
          <w:p w14:paraId="2E741393" w14:textId="77777777" w:rsidR="00717498" w:rsidRPr="00AB0CA9" w:rsidRDefault="00717498" w:rsidP="00717498">
            <w:pPr>
              <w:pStyle w:val="Tabletext"/>
            </w:pPr>
            <w:r w:rsidRPr="00AB0CA9">
              <w:t>St Mary’s Aged Care</w:t>
            </w:r>
          </w:p>
          <w:p w14:paraId="361FAA7F" w14:textId="77777777" w:rsidR="00717498" w:rsidRPr="00AB0CA9" w:rsidRDefault="00717498" w:rsidP="00717498">
            <w:pPr>
              <w:pStyle w:val="Tabletext"/>
            </w:pPr>
            <w:r w:rsidRPr="00AB0CA9">
              <w:t>31 Verdon St</w:t>
            </w:r>
          </w:p>
          <w:p w14:paraId="77DC9789" w14:textId="77777777" w:rsidR="00717498" w:rsidRPr="00AB0CA9" w:rsidRDefault="00717498" w:rsidP="00717498">
            <w:pPr>
              <w:pStyle w:val="Tabletext"/>
            </w:pPr>
            <w:r w:rsidRPr="00AB0CA9">
              <w:t>Pelican Waters QLD 4551</w:t>
            </w:r>
          </w:p>
          <w:p w14:paraId="64AE54F5" w14:textId="77777777" w:rsidR="00717498" w:rsidRPr="00AB0CA9" w:rsidRDefault="00717498" w:rsidP="00717498">
            <w:pPr>
              <w:pStyle w:val="Tabletext"/>
            </w:pPr>
            <w:r w:rsidRPr="00AB0CA9">
              <w:t>RACF ID No. 5881</w:t>
            </w:r>
          </w:p>
        </w:tc>
        <w:tc>
          <w:tcPr>
            <w:tcW w:w="2953" w:type="dxa"/>
            <w:shd w:val="clear" w:color="auto" w:fill="auto"/>
          </w:tcPr>
          <w:p w14:paraId="0EFE3451" w14:textId="77777777" w:rsidR="00717498" w:rsidRPr="00AB0CA9" w:rsidRDefault="00717498" w:rsidP="00717498">
            <w:pPr>
              <w:pStyle w:val="Tabletext"/>
            </w:pPr>
            <w:r w:rsidRPr="00AB0CA9">
              <w:t>Twin Waters Pharmacy</w:t>
            </w:r>
          </w:p>
          <w:p w14:paraId="4929BDD3" w14:textId="77777777" w:rsidR="00717498" w:rsidRPr="00AB0CA9" w:rsidRDefault="00717498" w:rsidP="00717498">
            <w:pPr>
              <w:pStyle w:val="Tabletext"/>
            </w:pPr>
            <w:r w:rsidRPr="00AB0CA9">
              <w:t>Shop 6, 175 Ocean Dr</w:t>
            </w:r>
          </w:p>
          <w:p w14:paraId="61641C8B" w14:textId="77777777" w:rsidR="00717498" w:rsidRPr="00AB0CA9" w:rsidRDefault="00717498" w:rsidP="00717498">
            <w:pPr>
              <w:pStyle w:val="Tabletext"/>
            </w:pPr>
            <w:r w:rsidRPr="00AB0CA9">
              <w:t>Twin Waters QLD 4564</w:t>
            </w:r>
          </w:p>
          <w:p w14:paraId="58A7F8FB" w14:textId="77777777" w:rsidR="00717498" w:rsidRPr="00AB0CA9" w:rsidRDefault="00717498" w:rsidP="00717498">
            <w:pPr>
              <w:pStyle w:val="Tabletext"/>
            </w:pPr>
            <w:r w:rsidRPr="00AB0CA9">
              <w:t>Approval No. 34131J</w:t>
            </w:r>
          </w:p>
        </w:tc>
        <w:tc>
          <w:tcPr>
            <w:tcW w:w="2722" w:type="dxa"/>
            <w:shd w:val="clear" w:color="auto" w:fill="auto"/>
          </w:tcPr>
          <w:p w14:paraId="3F079205" w14:textId="77777777" w:rsidR="00717498" w:rsidRPr="00AB0CA9" w:rsidRDefault="00717498" w:rsidP="00717498">
            <w:pPr>
              <w:pStyle w:val="Tabletext"/>
            </w:pPr>
            <w:r w:rsidRPr="00AB0CA9">
              <w:t>ManRex Pty Ltd (trading as Webstercare)</w:t>
            </w:r>
          </w:p>
          <w:p w14:paraId="2079A5AE" w14:textId="77777777" w:rsidR="00717498" w:rsidRPr="00AB0CA9" w:rsidRDefault="00717498" w:rsidP="00717498">
            <w:pPr>
              <w:pStyle w:val="Tabletext"/>
            </w:pPr>
            <w:r w:rsidRPr="00AB0CA9">
              <w:t>17</w:t>
            </w:r>
            <w:r w:rsidR="00AB0CA9">
              <w:noBreakHyphen/>
            </w:r>
            <w:r w:rsidRPr="00AB0CA9">
              <w:t>19 Moore St</w:t>
            </w:r>
          </w:p>
          <w:p w14:paraId="75D5D235" w14:textId="77777777" w:rsidR="00717498" w:rsidRPr="00AB0CA9" w:rsidRDefault="00717498" w:rsidP="00717498">
            <w:pPr>
              <w:pStyle w:val="Tabletext"/>
            </w:pPr>
            <w:r w:rsidRPr="00AB0CA9">
              <w:t>Leichhardt NSW 2040</w:t>
            </w:r>
          </w:p>
          <w:p w14:paraId="26EE3ED4" w14:textId="77777777" w:rsidR="00717498" w:rsidRPr="00AB0CA9" w:rsidRDefault="00717498" w:rsidP="00717498">
            <w:pPr>
              <w:pStyle w:val="Tabletext"/>
            </w:pPr>
            <w:r w:rsidRPr="00AB0CA9">
              <w:t>ABN 63 074 388 088</w:t>
            </w:r>
          </w:p>
        </w:tc>
      </w:tr>
      <w:tr w:rsidR="00717498" w:rsidRPr="00AB0CA9" w14:paraId="062781D9" w14:textId="77777777" w:rsidTr="008325D6">
        <w:tc>
          <w:tcPr>
            <w:tcW w:w="650" w:type="dxa"/>
            <w:shd w:val="clear" w:color="auto" w:fill="auto"/>
          </w:tcPr>
          <w:p w14:paraId="507239D1" w14:textId="77777777" w:rsidR="00717498" w:rsidRPr="00AB0CA9" w:rsidRDefault="00717498" w:rsidP="00717498">
            <w:pPr>
              <w:pStyle w:val="Tabletext"/>
            </w:pPr>
            <w:r w:rsidRPr="00AB0CA9">
              <w:t>440</w:t>
            </w:r>
          </w:p>
        </w:tc>
        <w:tc>
          <w:tcPr>
            <w:tcW w:w="2702" w:type="dxa"/>
            <w:shd w:val="clear" w:color="auto" w:fill="auto"/>
          </w:tcPr>
          <w:p w14:paraId="4920E602" w14:textId="77777777" w:rsidR="00717498" w:rsidRPr="00AB0CA9" w:rsidRDefault="00717498" w:rsidP="00717498">
            <w:pPr>
              <w:pStyle w:val="Tabletext"/>
            </w:pPr>
            <w:r w:rsidRPr="00AB0CA9">
              <w:t>St Mary’s Coolum Beach</w:t>
            </w:r>
          </w:p>
          <w:p w14:paraId="0E24C7D3" w14:textId="77777777" w:rsidR="00717498" w:rsidRPr="00AB0CA9" w:rsidRDefault="00717498" w:rsidP="00717498">
            <w:pPr>
              <w:pStyle w:val="Tabletext"/>
            </w:pPr>
            <w:r w:rsidRPr="00AB0CA9">
              <w:t>17 Magenta Dr</w:t>
            </w:r>
          </w:p>
          <w:p w14:paraId="3412AF1D" w14:textId="77777777" w:rsidR="00717498" w:rsidRPr="00AB0CA9" w:rsidRDefault="00717498" w:rsidP="00717498">
            <w:pPr>
              <w:pStyle w:val="Tabletext"/>
            </w:pPr>
            <w:r w:rsidRPr="00AB0CA9">
              <w:t>Coolum Beach QLD 4573</w:t>
            </w:r>
          </w:p>
          <w:p w14:paraId="4BD4AD9F" w14:textId="77777777" w:rsidR="00717498" w:rsidRPr="00AB0CA9" w:rsidRDefault="00717498" w:rsidP="00717498">
            <w:pPr>
              <w:pStyle w:val="Tabletext"/>
            </w:pPr>
            <w:r w:rsidRPr="00AB0CA9">
              <w:t>RACF ID No. 5500</w:t>
            </w:r>
          </w:p>
        </w:tc>
        <w:tc>
          <w:tcPr>
            <w:tcW w:w="2953" w:type="dxa"/>
            <w:shd w:val="clear" w:color="auto" w:fill="auto"/>
          </w:tcPr>
          <w:p w14:paraId="39158E8B" w14:textId="77777777" w:rsidR="00717498" w:rsidRPr="00AB0CA9" w:rsidRDefault="00717498" w:rsidP="00717498">
            <w:pPr>
              <w:pStyle w:val="Tabletext"/>
            </w:pPr>
            <w:r w:rsidRPr="00AB0CA9">
              <w:t>Twin Waters Pharmacy</w:t>
            </w:r>
          </w:p>
          <w:p w14:paraId="0B0A45EA" w14:textId="77777777" w:rsidR="00717498" w:rsidRPr="00AB0CA9" w:rsidRDefault="00717498" w:rsidP="00717498">
            <w:pPr>
              <w:pStyle w:val="Tabletext"/>
            </w:pPr>
            <w:r w:rsidRPr="00AB0CA9">
              <w:t>Shop 6, 175 Ocean Dr</w:t>
            </w:r>
          </w:p>
          <w:p w14:paraId="2428C633" w14:textId="77777777" w:rsidR="00717498" w:rsidRPr="00AB0CA9" w:rsidRDefault="00717498" w:rsidP="00717498">
            <w:pPr>
              <w:pStyle w:val="Tabletext"/>
            </w:pPr>
            <w:r w:rsidRPr="00AB0CA9">
              <w:t>Twin Waters QLD 4564</w:t>
            </w:r>
          </w:p>
          <w:p w14:paraId="4B48621A" w14:textId="77777777" w:rsidR="00717498" w:rsidRPr="00AB0CA9" w:rsidRDefault="00717498" w:rsidP="00717498">
            <w:pPr>
              <w:pStyle w:val="Tabletext"/>
            </w:pPr>
            <w:r w:rsidRPr="00AB0CA9">
              <w:t>Approval No. 34131J</w:t>
            </w:r>
          </w:p>
        </w:tc>
        <w:tc>
          <w:tcPr>
            <w:tcW w:w="2722" w:type="dxa"/>
            <w:shd w:val="clear" w:color="auto" w:fill="auto"/>
          </w:tcPr>
          <w:p w14:paraId="32E8558A" w14:textId="77777777" w:rsidR="00717498" w:rsidRPr="00AB0CA9" w:rsidRDefault="00717498" w:rsidP="00717498">
            <w:pPr>
              <w:pStyle w:val="Tabletext"/>
            </w:pPr>
            <w:r w:rsidRPr="00AB0CA9">
              <w:t>ManRex Pty Ltd (trading as Webstercare)</w:t>
            </w:r>
          </w:p>
          <w:p w14:paraId="16265DA9" w14:textId="77777777" w:rsidR="00717498" w:rsidRPr="00AB0CA9" w:rsidRDefault="00717498" w:rsidP="00717498">
            <w:pPr>
              <w:pStyle w:val="Tabletext"/>
            </w:pPr>
            <w:r w:rsidRPr="00AB0CA9">
              <w:t>17</w:t>
            </w:r>
            <w:r w:rsidR="00AB0CA9">
              <w:noBreakHyphen/>
            </w:r>
            <w:r w:rsidRPr="00AB0CA9">
              <w:t>19 Moore St</w:t>
            </w:r>
          </w:p>
          <w:p w14:paraId="58E3DDA8" w14:textId="77777777" w:rsidR="00717498" w:rsidRPr="00AB0CA9" w:rsidRDefault="00717498" w:rsidP="00717498">
            <w:pPr>
              <w:pStyle w:val="Tabletext"/>
            </w:pPr>
            <w:r w:rsidRPr="00AB0CA9">
              <w:t>Leichhardt NSW 2040</w:t>
            </w:r>
          </w:p>
          <w:p w14:paraId="38BB57E3" w14:textId="77777777" w:rsidR="00717498" w:rsidRPr="00AB0CA9" w:rsidRDefault="00717498" w:rsidP="00717498">
            <w:pPr>
              <w:pStyle w:val="Tabletext"/>
            </w:pPr>
            <w:r w:rsidRPr="00AB0CA9">
              <w:t>ABN 63 074 388 088</w:t>
            </w:r>
          </w:p>
        </w:tc>
      </w:tr>
      <w:tr w:rsidR="00717498" w:rsidRPr="00AB0CA9" w14:paraId="2EC67661" w14:textId="77777777" w:rsidTr="008325D6">
        <w:tc>
          <w:tcPr>
            <w:tcW w:w="650" w:type="dxa"/>
            <w:shd w:val="clear" w:color="auto" w:fill="auto"/>
          </w:tcPr>
          <w:p w14:paraId="34AD2844" w14:textId="77777777" w:rsidR="00717498" w:rsidRPr="00AB0CA9" w:rsidRDefault="00717498" w:rsidP="00717498">
            <w:pPr>
              <w:pStyle w:val="Tabletext"/>
            </w:pPr>
            <w:r w:rsidRPr="00AB0CA9">
              <w:t>441</w:t>
            </w:r>
          </w:p>
        </w:tc>
        <w:tc>
          <w:tcPr>
            <w:tcW w:w="2702" w:type="dxa"/>
            <w:shd w:val="clear" w:color="auto" w:fill="auto"/>
          </w:tcPr>
          <w:p w14:paraId="71EE88A6" w14:textId="77777777" w:rsidR="00717498" w:rsidRPr="00AB0CA9" w:rsidRDefault="00717498" w:rsidP="00717498">
            <w:pPr>
              <w:pStyle w:val="Tabletext"/>
            </w:pPr>
            <w:r w:rsidRPr="00AB0CA9">
              <w:t>St Marys Villa Residential Aged Care</w:t>
            </w:r>
          </w:p>
          <w:p w14:paraId="66FD413D" w14:textId="77777777" w:rsidR="00717498" w:rsidRPr="00AB0CA9" w:rsidRDefault="00717498" w:rsidP="00717498">
            <w:pPr>
              <w:pStyle w:val="Tabletext"/>
            </w:pPr>
            <w:r w:rsidRPr="00AB0CA9">
              <w:t>56 Burton St</w:t>
            </w:r>
          </w:p>
          <w:p w14:paraId="1CBCA198" w14:textId="77777777" w:rsidR="00717498" w:rsidRPr="00AB0CA9" w:rsidRDefault="00717498" w:rsidP="00717498">
            <w:pPr>
              <w:pStyle w:val="Tabletext"/>
            </w:pPr>
            <w:r w:rsidRPr="00AB0CA9">
              <w:t>Concord NSW 2137</w:t>
            </w:r>
          </w:p>
          <w:p w14:paraId="0B90154B" w14:textId="77777777" w:rsidR="00717498" w:rsidRPr="00AB0CA9" w:rsidRDefault="00717498" w:rsidP="00717498">
            <w:pPr>
              <w:pStyle w:val="Tabletext"/>
            </w:pPr>
            <w:r w:rsidRPr="00AB0CA9">
              <w:t>RACF ID No. 0533</w:t>
            </w:r>
          </w:p>
        </w:tc>
        <w:tc>
          <w:tcPr>
            <w:tcW w:w="2953" w:type="dxa"/>
            <w:shd w:val="clear" w:color="auto" w:fill="auto"/>
          </w:tcPr>
          <w:p w14:paraId="318DA641" w14:textId="77777777" w:rsidR="00717498" w:rsidRPr="00AB0CA9" w:rsidRDefault="00717498" w:rsidP="00717498">
            <w:pPr>
              <w:pStyle w:val="Tabletext"/>
            </w:pPr>
            <w:r w:rsidRPr="00AB0CA9">
              <w:t>Metropolitan Pharmacy Services</w:t>
            </w:r>
          </w:p>
          <w:p w14:paraId="222FD472" w14:textId="77777777" w:rsidR="00717498" w:rsidRPr="00AB0CA9" w:rsidRDefault="00717498" w:rsidP="00717498">
            <w:pPr>
              <w:pStyle w:val="Tabletext"/>
            </w:pPr>
            <w:r w:rsidRPr="00AB0CA9">
              <w:t>17</w:t>
            </w:r>
            <w:r w:rsidR="00AB0CA9">
              <w:noBreakHyphen/>
            </w:r>
            <w:r w:rsidRPr="00AB0CA9">
              <w:t>19 Moore St</w:t>
            </w:r>
          </w:p>
          <w:p w14:paraId="1FF5E22C" w14:textId="77777777" w:rsidR="00717498" w:rsidRPr="00AB0CA9" w:rsidRDefault="00717498" w:rsidP="00717498">
            <w:pPr>
              <w:pStyle w:val="Tabletext"/>
            </w:pPr>
            <w:r w:rsidRPr="00AB0CA9">
              <w:t>Leichhardt NSW 2040</w:t>
            </w:r>
          </w:p>
          <w:p w14:paraId="36F273C6" w14:textId="77777777" w:rsidR="00717498" w:rsidRPr="00AB0CA9" w:rsidRDefault="00717498" w:rsidP="00717498">
            <w:pPr>
              <w:pStyle w:val="Tabletext"/>
            </w:pPr>
            <w:r w:rsidRPr="00AB0CA9">
              <w:t>Approval No. 12907H</w:t>
            </w:r>
          </w:p>
        </w:tc>
        <w:tc>
          <w:tcPr>
            <w:tcW w:w="2722" w:type="dxa"/>
            <w:shd w:val="clear" w:color="auto" w:fill="auto"/>
          </w:tcPr>
          <w:p w14:paraId="0E5038D7" w14:textId="77777777" w:rsidR="00717498" w:rsidRPr="00AB0CA9" w:rsidRDefault="00717498" w:rsidP="00717498">
            <w:pPr>
              <w:pStyle w:val="Tabletext"/>
            </w:pPr>
            <w:r w:rsidRPr="00AB0CA9">
              <w:t>ManRex Pty Ltd (trading as Webstercare)</w:t>
            </w:r>
          </w:p>
          <w:p w14:paraId="36A155A4" w14:textId="77777777" w:rsidR="00717498" w:rsidRPr="00AB0CA9" w:rsidRDefault="00717498" w:rsidP="00717498">
            <w:pPr>
              <w:pStyle w:val="Tabletext"/>
            </w:pPr>
            <w:r w:rsidRPr="00AB0CA9">
              <w:t>17</w:t>
            </w:r>
            <w:r w:rsidR="00AB0CA9">
              <w:noBreakHyphen/>
            </w:r>
            <w:r w:rsidRPr="00AB0CA9">
              <w:t>19 Moore St</w:t>
            </w:r>
          </w:p>
          <w:p w14:paraId="665F3DA2" w14:textId="77777777" w:rsidR="00717498" w:rsidRPr="00AB0CA9" w:rsidRDefault="00717498" w:rsidP="00717498">
            <w:pPr>
              <w:pStyle w:val="Tabletext"/>
            </w:pPr>
            <w:r w:rsidRPr="00AB0CA9">
              <w:t>Leichhardt NSW 2040</w:t>
            </w:r>
          </w:p>
          <w:p w14:paraId="6ECC4D82" w14:textId="77777777" w:rsidR="00717498" w:rsidRPr="00AB0CA9" w:rsidRDefault="00717498" w:rsidP="00717498">
            <w:pPr>
              <w:pStyle w:val="Tabletext"/>
            </w:pPr>
            <w:r w:rsidRPr="00AB0CA9">
              <w:t>ABN 63 074 388 088</w:t>
            </w:r>
          </w:p>
        </w:tc>
      </w:tr>
      <w:tr w:rsidR="00717498" w:rsidRPr="00AB0CA9" w14:paraId="0A505781" w14:textId="77777777" w:rsidTr="008325D6">
        <w:tc>
          <w:tcPr>
            <w:tcW w:w="650" w:type="dxa"/>
            <w:shd w:val="clear" w:color="auto" w:fill="auto"/>
          </w:tcPr>
          <w:p w14:paraId="0EB82E59" w14:textId="77777777" w:rsidR="00717498" w:rsidRPr="00AB0CA9" w:rsidRDefault="00717498" w:rsidP="00717498">
            <w:pPr>
              <w:pStyle w:val="Tabletext"/>
            </w:pPr>
            <w:r w:rsidRPr="00AB0CA9">
              <w:t>442</w:t>
            </w:r>
          </w:p>
        </w:tc>
        <w:tc>
          <w:tcPr>
            <w:tcW w:w="2702" w:type="dxa"/>
            <w:shd w:val="clear" w:color="auto" w:fill="auto"/>
          </w:tcPr>
          <w:p w14:paraId="4AD6CE45" w14:textId="77777777" w:rsidR="00717498" w:rsidRPr="00AB0CA9" w:rsidRDefault="00717498" w:rsidP="00717498">
            <w:pPr>
              <w:pStyle w:val="Tabletext"/>
            </w:pPr>
            <w:r w:rsidRPr="00AB0CA9">
              <w:t>St Patrick’s Green</w:t>
            </w:r>
          </w:p>
          <w:p w14:paraId="2DB400EA" w14:textId="77777777" w:rsidR="00717498" w:rsidRPr="00AB0CA9" w:rsidRDefault="00717498" w:rsidP="00717498">
            <w:pPr>
              <w:pStyle w:val="Tabletext"/>
            </w:pPr>
            <w:r w:rsidRPr="00AB0CA9">
              <w:t>38</w:t>
            </w:r>
            <w:r w:rsidR="00AB0CA9">
              <w:noBreakHyphen/>
            </w:r>
            <w:r w:rsidRPr="00AB0CA9">
              <w:t>48 Chapel St</w:t>
            </w:r>
          </w:p>
          <w:p w14:paraId="6D93CE4C" w14:textId="77777777" w:rsidR="00717498" w:rsidRPr="00AB0CA9" w:rsidRDefault="00717498" w:rsidP="00717498">
            <w:pPr>
              <w:pStyle w:val="Tabletext"/>
            </w:pPr>
            <w:r w:rsidRPr="00AB0CA9">
              <w:t>Kogarah NSW 2217</w:t>
            </w:r>
          </w:p>
          <w:p w14:paraId="5A5E29C7" w14:textId="77777777" w:rsidR="00717498" w:rsidRPr="00AB0CA9" w:rsidRDefault="00717498" w:rsidP="00717498">
            <w:pPr>
              <w:pStyle w:val="Tabletext"/>
            </w:pPr>
            <w:r w:rsidRPr="00AB0CA9">
              <w:t>RACF ID No. 1063</w:t>
            </w:r>
          </w:p>
        </w:tc>
        <w:tc>
          <w:tcPr>
            <w:tcW w:w="2953" w:type="dxa"/>
            <w:shd w:val="clear" w:color="auto" w:fill="auto"/>
          </w:tcPr>
          <w:p w14:paraId="69758DFC" w14:textId="77777777" w:rsidR="00717498" w:rsidRPr="00AB0CA9" w:rsidRDefault="00717498" w:rsidP="00717498">
            <w:pPr>
              <w:pStyle w:val="Tabletext"/>
            </w:pPr>
            <w:r w:rsidRPr="00AB0CA9">
              <w:t>Nile Compounding Chemist</w:t>
            </w:r>
          </w:p>
          <w:p w14:paraId="5DD4DC74" w14:textId="77777777" w:rsidR="00717498" w:rsidRPr="00AB0CA9" w:rsidRDefault="00717498" w:rsidP="00717498">
            <w:pPr>
              <w:pStyle w:val="Tabletext"/>
            </w:pPr>
            <w:r w:rsidRPr="00AB0CA9">
              <w:t>5 Firth St</w:t>
            </w:r>
          </w:p>
          <w:p w14:paraId="4A1A3B29" w14:textId="77777777" w:rsidR="00717498" w:rsidRPr="00AB0CA9" w:rsidRDefault="00717498" w:rsidP="00717498">
            <w:pPr>
              <w:pStyle w:val="Tabletext"/>
            </w:pPr>
            <w:r w:rsidRPr="00AB0CA9">
              <w:t>Arncliffe NSW 2205</w:t>
            </w:r>
          </w:p>
          <w:p w14:paraId="6B5C78BF" w14:textId="77777777" w:rsidR="00717498" w:rsidRPr="00AB0CA9" w:rsidRDefault="00717498" w:rsidP="00717498">
            <w:pPr>
              <w:pStyle w:val="Tabletext"/>
            </w:pPr>
            <w:r w:rsidRPr="00AB0CA9">
              <w:t>Approval No. 15555Q</w:t>
            </w:r>
          </w:p>
        </w:tc>
        <w:tc>
          <w:tcPr>
            <w:tcW w:w="2722" w:type="dxa"/>
            <w:shd w:val="clear" w:color="auto" w:fill="auto"/>
          </w:tcPr>
          <w:p w14:paraId="559123F5" w14:textId="77777777" w:rsidR="00717498" w:rsidRPr="00AB0CA9" w:rsidRDefault="00717498" w:rsidP="00717498">
            <w:pPr>
              <w:pStyle w:val="Tabletext"/>
            </w:pPr>
            <w:r w:rsidRPr="00AB0CA9">
              <w:t>BPPCare Pty Ltd</w:t>
            </w:r>
          </w:p>
          <w:p w14:paraId="3C1D4F7C" w14:textId="77777777" w:rsidR="00717498" w:rsidRPr="00AB0CA9" w:rsidRDefault="00717498" w:rsidP="00717498">
            <w:pPr>
              <w:pStyle w:val="Tabletext"/>
            </w:pPr>
            <w:r w:rsidRPr="00AB0CA9">
              <w:t>11 East St</w:t>
            </w:r>
          </w:p>
          <w:p w14:paraId="4B7F2DF3" w14:textId="77777777" w:rsidR="00717498" w:rsidRPr="00AB0CA9" w:rsidRDefault="00717498" w:rsidP="00717498">
            <w:pPr>
              <w:pStyle w:val="Tabletext"/>
            </w:pPr>
            <w:r w:rsidRPr="00AB0CA9">
              <w:t>Granville NSW 2142</w:t>
            </w:r>
          </w:p>
          <w:p w14:paraId="69129E50" w14:textId="77777777" w:rsidR="00717498" w:rsidRPr="00AB0CA9" w:rsidRDefault="00717498" w:rsidP="00717498">
            <w:pPr>
              <w:pStyle w:val="Tabletext"/>
            </w:pPr>
            <w:r w:rsidRPr="00AB0CA9">
              <w:t>ABN 81 605 605 534</w:t>
            </w:r>
          </w:p>
        </w:tc>
      </w:tr>
      <w:tr w:rsidR="00717498" w:rsidRPr="00AB0CA9" w14:paraId="6EE09571" w14:textId="77777777" w:rsidTr="008325D6">
        <w:tc>
          <w:tcPr>
            <w:tcW w:w="650" w:type="dxa"/>
            <w:shd w:val="clear" w:color="auto" w:fill="auto"/>
          </w:tcPr>
          <w:p w14:paraId="4739ADAE" w14:textId="77777777" w:rsidR="00717498" w:rsidRPr="00AB0CA9" w:rsidRDefault="00717498" w:rsidP="00717498">
            <w:pPr>
              <w:pStyle w:val="Tabletext"/>
            </w:pPr>
            <w:r w:rsidRPr="00AB0CA9">
              <w:t>443</w:t>
            </w:r>
          </w:p>
        </w:tc>
        <w:tc>
          <w:tcPr>
            <w:tcW w:w="2702" w:type="dxa"/>
            <w:shd w:val="clear" w:color="auto" w:fill="auto"/>
          </w:tcPr>
          <w:p w14:paraId="0AC8C06F" w14:textId="77777777" w:rsidR="00717498" w:rsidRPr="00AB0CA9" w:rsidRDefault="00717498" w:rsidP="00717498">
            <w:pPr>
              <w:pStyle w:val="Tabletext"/>
            </w:pPr>
            <w:r w:rsidRPr="00AB0CA9">
              <w:t>St Paul de Chartres Residential Aged Care</w:t>
            </w:r>
          </w:p>
          <w:p w14:paraId="528B1C18" w14:textId="77777777" w:rsidR="00717498" w:rsidRPr="00AB0CA9" w:rsidRDefault="00717498" w:rsidP="00717498">
            <w:pPr>
              <w:pStyle w:val="Tabletext"/>
            </w:pPr>
            <w:r w:rsidRPr="00AB0CA9">
              <w:t>12 Fedrick St</w:t>
            </w:r>
          </w:p>
          <w:p w14:paraId="3DC1A048" w14:textId="77777777" w:rsidR="00717498" w:rsidRPr="00AB0CA9" w:rsidRDefault="00717498" w:rsidP="00717498">
            <w:pPr>
              <w:pStyle w:val="Tabletext"/>
            </w:pPr>
            <w:r w:rsidRPr="00AB0CA9">
              <w:t>Boronia Heights QLD 4124</w:t>
            </w:r>
          </w:p>
          <w:p w14:paraId="482EC2A5" w14:textId="77777777" w:rsidR="00717498" w:rsidRPr="00AB0CA9" w:rsidRDefault="00717498" w:rsidP="00717498">
            <w:pPr>
              <w:pStyle w:val="Tabletext"/>
            </w:pPr>
            <w:r w:rsidRPr="00AB0CA9">
              <w:t>RACF ID. 5184</w:t>
            </w:r>
          </w:p>
        </w:tc>
        <w:tc>
          <w:tcPr>
            <w:tcW w:w="2953" w:type="dxa"/>
            <w:shd w:val="clear" w:color="auto" w:fill="auto"/>
          </w:tcPr>
          <w:p w14:paraId="44EE21A3" w14:textId="77777777" w:rsidR="00717498" w:rsidRPr="00AB0CA9" w:rsidRDefault="00717498" w:rsidP="00717498">
            <w:pPr>
              <w:pStyle w:val="Tabletext"/>
            </w:pPr>
            <w:r w:rsidRPr="00AB0CA9">
              <w:t>Pharmasave Acacia Ridge</w:t>
            </w:r>
          </w:p>
          <w:p w14:paraId="7E8D410E" w14:textId="77777777" w:rsidR="00717498" w:rsidRPr="00AB0CA9" w:rsidRDefault="00717498" w:rsidP="00717498">
            <w:pPr>
              <w:pStyle w:val="Tabletext"/>
            </w:pPr>
            <w:r w:rsidRPr="00AB0CA9">
              <w:t>Shop 2, 1350 Beaudesert Rd</w:t>
            </w:r>
          </w:p>
          <w:p w14:paraId="0C05A3EF" w14:textId="77777777" w:rsidR="00717498" w:rsidRPr="00AB0CA9" w:rsidRDefault="00717498" w:rsidP="00717498">
            <w:pPr>
              <w:pStyle w:val="Tabletext"/>
            </w:pPr>
            <w:r w:rsidRPr="00AB0CA9">
              <w:t>Acacia Ridge QLD 4110</w:t>
            </w:r>
          </w:p>
          <w:p w14:paraId="4F6EC664" w14:textId="77777777" w:rsidR="00717498" w:rsidRPr="00AB0CA9" w:rsidRDefault="00717498" w:rsidP="00717498">
            <w:pPr>
              <w:pStyle w:val="Tabletext"/>
            </w:pPr>
            <w:r w:rsidRPr="00AB0CA9">
              <w:t>Approval No. 34207J</w:t>
            </w:r>
          </w:p>
        </w:tc>
        <w:tc>
          <w:tcPr>
            <w:tcW w:w="2722" w:type="dxa"/>
            <w:shd w:val="clear" w:color="auto" w:fill="auto"/>
          </w:tcPr>
          <w:p w14:paraId="67BDB781" w14:textId="77777777" w:rsidR="00717498" w:rsidRPr="00AB0CA9" w:rsidRDefault="00717498" w:rsidP="00717498">
            <w:pPr>
              <w:pStyle w:val="Tabletext"/>
            </w:pPr>
            <w:r w:rsidRPr="00AB0CA9">
              <w:t>Compact Business Systems Australia Pty Ltd</w:t>
            </w:r>
          </w:p>
          <w:p w14:paraId="7435AD25" w14:textId="77777777" w:rsidR="00717498" w:rsidRPr="00AB0CA9" w:rsidRDefault="00717498" w:rsidP="00717498">
            <w:pPr>
              <w:pStyle w:val="Tabletext"/>
            </w:pPr>
            <w:r w:rsidRPr="00AB0CA9">
              <w:t>177 Magnesium Drive</w:t>
            </w:r>
          </w:p>
          <w:p w14:paraId="4A406A1D" w14:textId="77777777" w:rsidR="00717498" w:rsidRPr="00AB0CA9" w:rsidRDefault="00717498" w:rsidP="00717498">
            <w:pPr>
              <w:pStyle w:val="Tabletext"/>
            </w:pPr>
            <w:r w:rsidRPr="00AB0CA9">
              <w:t>Crestmead QLD 4132</w:t>
            </w:r>
          </w:p>
          <w:p w14:paraId="2433B62D" w14:textId="77777777" w:rsidR="00717498" w:rsidRPr="00AB0CA9" w:rsidRDefault="00717498" w:rsidP="00717498">
            <w:pPr>
              <w:pStyle w:val="Tabletext"/>
            </w:pPr>
            <w:r w:rsidRPr="00AB0CA9">
              <w:t>ABN 42 601 054 773</w:t>
            </w:r>
          </w:p>
        </w:tc>
      </w:tr>
      <w:tr w:rsidR="00717498" w:rsidRPr="00AB0CA9" w14:paraId="745C5670" w14:textId="77777777" w:rsidTr="008325D6">
        <w:tc>
          <w:tcPr>
            <w:tcW w:w="650" w:type="dxa"/>
            <w:shd w:val="clear" w:color="auto" w:fill="auto"/>
          </w:tcPr>
          <w:p w14:paraId="38D1F9A0" w14:textId="77777777" w:rsidR="00717498" w:rsidRPr="00AB0CA9" w:rsidRDefault="00717498" w:rsidP="00717498">
            <w:pPr>
              <w:pStyle w:val="Tabletext"/>
            </w:pPr>
            <w:r w:rsidRPr="00AB0CA9">
              <w:t>444</w:t>
            </w:r>
          </w:p>
        </w:tc>
        <w:tc>
          <w:tcPr>
            <w:tcW w:w="2702" w:type="dxa"/>
            <w:shd w:val="clear" w:color="auto" w:fill="auto"/>
          </w:tcPr>
          <w:p w14:paraId="6A62466A" w14:textId="77777777" w:rsidR="00717498" w:rsidRPr="00AB0CA9" w:rsidRDefault="00717498" w:rsidP="00717498">
            <w:pPr>
              <w:pStyle w:val="Tabletext"/>
            </w:pPr>
            <w:r w:rsidRPr="00AB0CA9">
              <w:t>St Vincent’s Care Services Arundel</w:t>
            </w:r>
          </w:p>
          <w:p w14:paraId="573441CC" w14:textId="77777777" w:rsidR="00717498" w:rsidRPr="00AB0CA9" w:rsidRDefault="00717498" w:rsidP="00717498">
            <w:pPr>
              <w:pStyle w:val="Tabletext"/>
            </w:pPr>
            <w:r w:rsidRPr="00AB0CA9">
              <w:t>101 Allied Dr</w:t>
            </w:r>
          </w:p>
          <w:p w14:paraId="0ACD2187" w14:textId="77777777" w:rsidR="00717498" w:rsidRPr="00AB0CA9" w:rsidRDefault="00717498" w:rsidP="00717498">
            <w:pPr>
              <w:pStyle w:val="Tabletext"/>
            </w:pPr>
            <w:r w:rsidRPr="00AB0CA9">
              <w:t>Arundel QLD 4214</w:t>
            </w:r>
          </w:p>
          <w:p w14:paraId="7A8BF987" w14:textId="77777777" w:rsidR="00717498" w:rsidRPr="00AB0CA9" w:rsidRDefault="00717498" w:rsidP="00717498">
            <w:pPr>
              <w:pStyle w:val="Tabletext"/>
            </w:pPr>
            <w:r w:rsidRPr="00AB0CA9">
              <w:t>RACF ID No. 5187</w:t>
            </w:r>
          </w:p>
        </w:tc>
        <w:tc>
          <w:tcPr>
            <w:tcW w:w="2953" w:type="dxa"/>
            <w:shd w:val="clear" w:color="auto" w:fill="auto"/>
          </w:tcPr>
          <w:p w14:paraId="66F0A6CD" w14:textId="77777777" w:rsidR="00717498" w:rsidRPr="00AB0CA9" w:rsidRDefault="00717498" w:rsidP="00717498">
            <w:pPr>
              <w:pStyle w:val="Tabletext"/>
            </w:pPr>
            <w:r w:rsidRPr="00AB0CA9">
              <w:t>Chemist Connect Sandgate</w:t>
            </w:r>
          </w:p>
          <w:p w14:paraId="393C02EE" w14:textId="77777777" w:rsidR="00717498" w:rsidRPr="00AB0CA9" w:rsidRDefault="00717498" w:rsidP="00717498">
            <w:pPr>
              <w:pStyle w:val="Tabletext"/>
            </w:pPr>
            <w:r w:rsidRPr="00AB0CA9">
              <w:t>Shop 12, 115 Brighton Rd</w:t>
            </w:r>
          </w:p>
          <w:p w14:paraId="4E4932FC" w14:textId="77777777" w:rsidR="00717498" w:rsidRPr="00AB0CA9" w:rsidRDefault="00717498" w:rsidP="00717498">
            <w:pPr>
              <w:pStyle w:val="Tabletext"/>
            </w:pPr>
            <w:r w:rsidRPr="00AB0CA9">
              <w:t>Sandgate QLD 4017</w:t>
            </w:r>
          </w:p>
          <w:p w14:paraId="6935D52C" w14:textId="77777777" w:rsidR="00717498" w:rsidRPr="00AB0CA9" w:rsidRDefault="00717498" w:rsidP="00717498">
            <w:pPr>
              <w:pStyle w:val="Tabletext"/>
            </w:pPr>
            <w:r w:rsidRPr="00AB0CA9">
              <w:t>Approval No. 34428B</w:t>
            </w:r>
          </w:p>
        </w:tc>
        <w:tc>
          <w:tcPr>
            <w:tcW w:w="2722" w:type="dxa"/>
            <w:shd w:val="clear" w:color="auto" w:fill="auto"/>
          </w:tcPr>
          <w:p w14:paraId="513FDAD7" w14:textId="77777777" w:rsidR="00717498" w:rsidRPr="00AB0CA9" w:rsidRDefault="00717498" w:rsidP="00717498">
            <w:pPr>
              <w:pStyle w:val="Tabletext"/>
            </w:pPr>
            <w:r w:rsidRPr="00AB0CA9">
              <w:t>BPPCare Pty Ltd</w:t>
            </w:r>
          </w:p>
          <w:p w14:paraId="19BB4C7D" w14:textId="77777777" w:rsidR="00717498" w:rsidRPr="00AB0CA9" w:rsidRDefault="00717498" w:rsidP="00717498">
            <w:pPr>
              <w:pStyle w:val="Tabletext"/>
            </w:pPr>
            <w:r w:rsidRPr="00AB0CA9">
              <w:t>11 East St</w:t>
            </w:r>
          </w:p>
          <w:p w14:paraId="41721DD8" w14:textId="77777777" w:rsidR="00717498" w:rsidRPr="00AB0CA9" w:rsidRDefault="00717498" w:rsidP="00717498">
            <w:pPr>
              <w:pStyle w:val="Tabletext"/>
            </w:pPr>
            <w:r w:rsidRPr="00AB0CA9">
              <w:t>Granville NSW 2142</w:t>
            </w:r>
          </w:p>
          <w:p w14:paraId="51EFB76B" w14:textId="77777777" w:rsidR="00717498" w:rsidRPr="00AB0CA9" w:rsidRDefault="00717498" w:rsidP="00717498">
            <w:pPr>
              <w:pStyle w:val="Tabletext"/>
            </w:pPr>
            <w:r w:rsidRPr="00AB0CA9">
              <w:t>ABN 81 605 605 534</w:t>
            </w:r>
          </w:p>
        </w:tc>
      </w:tr>
      <w:tr w:rsidR="00717498" w:rsidRPr="00AB0CA9" w14:paraId="39E58086" w14:textId="77777777" w:rsidTr="008325D6">
        <w:tc>
          <w:tcPr>
            <w:tcW w:w="650" w:type="dxa"/>
            <w:shd w:val="clear" w:color="auto" w:fill="auto"/>
          </w:tcPr>
          <w:p w14:paraId="156D0D56" w14:textId="77777777" w:rsidR="00717498" w:rsidRPr="00AB0CA9" w:rsidRDefault="00717498" w:rsidP="00717498">
            <w:pPr>
              <w:pStyle w:val="Tabletext"/>
            </w:pPr>
            <w:r w:rsidRPr="00AB0CA9">
              <w:t>445</w:t>
            </w:r>
          </w:p>
        </w:tc>
        <w:tc>
          <w:tcPr>
            <w:tcW w:w="2702" w:type="dxa"/>
            <w:shd w:val="clear" w:color="auto" w:fill="auto"/>
          </w:tcPr>
          <w:p w14:paraId="13A55F75" w14:textId="77777777" w:rsidR="00717498" w:rsidRPr="00AB0CA9" w:rsidRDefault="00717498" w:rsidP="00717498">
            <w:pPr>
              <w:pStyle w:val="Tabletext"/>
            </w:pPr>
            <w:r w:rsidRPr="00AB0CA9">
              <w:t>St Vincent’s Care Services Auburn</w:t>
            </w:r>
          </w:p>
          <w:p w14:paraId="4A4BBC5B" w14:textId="77777777" w:rsidR="00717498" w:rsidRPr="00AB0CA9" w:rsidRDefault="00717498" w:rsidP="00717498">
            <w:pPr>
              <w:pStyle w:val="Tabletext"/>
            </w:pPr>
            <w:r w:rsidRPr="00AB0CA9">
              <w:t>21 Alice St</w:t>
            </w:r>
          </w:p>
          <w:p w14:paraId="5685D961" w14:textId="77777777" w:rsidR="00717498" w:rsidRPr="00AB0CA9" w:rsidRDefault="00717498" w:rsidP="00717498">
            <w:pPr>
              <w:pStyle w:val="Tabletext"/>
            </w:pPr>
            <w:r w:rsidRPr="00AB0CA9">
              <w:t>Auburn NSW 2144</w:t>
            </w:r>
          </w:p>
          <w:p w14:paraId="67F154C6" w14:textId="77777777" w:rsidR="00717498" w:rsidRPr="00AB0CA9" w:rsidRDefault="00717498" w:rsidP="00717498">
            <w:pPr>
              <w:pStyle w:val="Tabletext"/>
            </w:pPr>
            <w:r w:rsidRPr="00AB0CA9">
              <w:t>RACF ID No. 0532</w:t>
            </w:r>
          </w:p>
        </w:tc>
        <w:tc>
          <w:tcPr>
            <w:tcW w:w="2953" w:type="dxa"/>
            <w:shd w:val="clear" w:color="auto" w:fill="auto"/>
          </w:tcPr>
          <w:p w14:paraId="304E1768" w14:textId="77777777" w:rsidR="00717498" w:rsidRPr="00AB0CA9" w:rsidRDefault="00717498" w:rsidP="00717498">
            <w:pPr>
              <w:pStyle w:val="Tabletext"/>
            </w:pPr>
            <w:r w:rsidRPr="00AB0CA9">
              <w:t>Chemist Connect Prospect</w:t>
            </w:r>
          </w:p>
          <w:p w14:paraId="3EE4C4B4" w14:textId="77777777" w:rsidR="00717498" w:rsidRPr="00AB0CA9" w:rsidRDefault="00717498" w:rsidP="00717498">
            <w:pPr>
              <w:pStyle w:val="Tabletext"/>
            </w:pPr>
            <w:r w:rsidRPr="00AB0CA9">
              <w:t>2/3 Aldgate St</w:t>
            </w:r>
          </w:p>
          <w:p w14:paraId="695AF1A6" w14:textId="77777777" w:rsidR="00717498" w:rsidRPr="00AB0CA9" w:rsidRDefault="00717498" w:rsidP="00717498">
            <w:pPr>
              <w:pStyle w:val="Tabletext"/>
            </w:pPr>
            <w:r w:rsidRPr="00AB0CA9">
              <w:t>Prospect NSW 2148</w:t>
            </w:r>
          </w:p>
          <w:p w14:paraId="60F55959" w14:textId="77777777" w:rsidR="00717498" w:rsidRPr="00AB0CA9" w:rsidRDefault="00717498" w:rsidP="00717498">
            <w:pPr>
              <w:pStyle w:val="Tabletext"/>
            </w:pPr>
            <w:r w:rsidRPr="00AB0CA9">
              <w:t>Approval No. 15376G</w:t>
            </w:r>
          </w:p>
        </w:tc>
        <w:tc>
          <w:tcPr>
            <w:tcW w:w="2722" w:type="dxa"/>
            <w:shd w:val="clear" w:color="auto" w:fill="auto"/>
          </w:tcPr>
          <w:p w14:paraId="3F71A8B0" w14:textId="77777777" w:rsidR="00717498" w:rsidRPr="00AB0CA9" w:rsidRDefault="00717498" w:rsidP="00717498">
            <w:pPr>
              <w:pStyle w:val="Tabletext"/>
            </w:pPr>
            <w:r w:rsidRPr="00AB0CA9">
              <w:t>BPPCare Pty Ltd</w:t>
            </w:r>
          </w:p>
          <w:p w14:paraId="06613D5C" w14:textId="77777777" w:rsidR="00717498" w:rsidRPr="00AB0CA9" w:rsidRDefault="00717498" w:rsidP="00717498">
            <w:pPr>
              <w:pStyle w:val="Tabletext"/>
            </w:pPr>
            <w:r w:rsidRPr="00AB0CA9">
              <w:t>11 East St</w:t>
            </w:r>
          </w:p>
          <w:p w14:paraId="5B7BA898" w14:textId="77777777" w:rsidR="00717498" w:rsidRPr="00AB0CA9" w:rsidRDefault="00717498" w:rsidP="00717498">
            <w:pPr>
              <w:pStyle w:val="Tabletext"/>
            </w:pPr>
            <w:r w:rsidRPr="00AB0CA9">
              <w:t>Granville NSW 2142</w:t>
            </w:r>
          </w:p>
          <w:p w14:paraId="31FFB592" w14:textId="77777777" w:rsidR="00717498" w:rsidRPr="00AB0CA9" w:rsidRDefault="00717498" w:rsidP="00717498">
            <w:pPr>
              <w:pStyle w:val="Tabletext"/>
            </w:pPr>
            <w:r w:rsidRPr="00AB0CA9">
              <w:t>ABN 81 605 605 534</w:t>
            </w:r>
          </w:p>
        </w:tc>
      </w:tr>
      <w:tr w:rsidR="00717498" w:rsidRPr="00AB0CA9" w14:paraId="126DB9CC" w14:textId="77777777" w:rsidTr="008325D6">
        <w:tc>
          <w:tcPr>
            <w:tcW w:w="650" w:type="dxa"/>
            <w:shd w:val="clear" w:color="auto" w:fill="auto"/>
          </w:tcPr>
          <w:p w14:paraId="34807065" w14:textId="77777777" w:rsidR="00717498" w:rsidRPr="00AB0CA9" w:rsidRDefault="00717498" w:rsidP="00717498">
            <w:pPr>
              <w:pStyle w:val="Tabletext"/>
            </w:pPr>
            <w:r w:rsidRPr="00AB0CA9">
              <w:lastRenderedPageBreak/>
              <w:t>446</w:t>
            </w:r>
          </w:p>
        </w:tc>
        <w:tc>
          <w:tcPr>
            <w:tcW w:w="2702" w:type="dxa"/>
            <w:shd w:val="clear" w:color="auto" w:fill="auto"/>
          </w:tcPr>
          <w:p w14:paraId="3E6492C1" w14:textId="77777777" w:rsidR="00717498" w:rsidRPr="00AB0CA9" w:rsidRDefault="00717498" w:rsidP="00717498">
            <w:pPr>
              <w:pStyle w:val="Tabletext"/>
            </w:pPr>
            <w:r w:rsidRPr="00AB0CA9">
              <w:t>St Vincent’s Care Services Bardon</w:t>
            </w:r>
          </w:p>
          <w:p w14:paraId="335EDB91" w14:textId="77777777" w:rsidR="00717498" w:rsidRPr="00AB0CA9" w:rsidRDefault="00717498" w:rsidP="00717498">
            <w:pPr>
              <w:pStyle w:val="Tabletext"/>
            </w:pPr>
            <w:r w:rsidRPr="00AB0CA9">
              <w:t>59 Main Ave</w:t>
            </w:r>
          </w:p>
          <w:p w14:paraId="591A2144" w14:textId="77777777" w:rsidR="00717498" w:rsidRPr="00AB0CA9" w:rsidRDefault="00717498" w:rsidP="00717498">
            <w:pPr>
              <w:pStyle w:val="Tabletext"/>
            </w:pPr>
            <w:r w:rsidRPr="00AB0CA9">
              <w:t>Bardon QLD 4065</w:t>
            </w:r>
          </w:p>
          <w:p w14:paraId="5A7B1481" w14:textId="77777777" w:rsidR="00717498" w:rsidRPr="00AB0CA9" w:rsidRDefault="00717498" w:rsidP="00717498">
            <w:pPr>
              <w:pStyle w:val="Tabletext"/>
            </w:pPr>
            <w:r w:rsidRPr="00AB0CA9">
              <w:t>RACF ID No. 5095</w:t>
            </w:r>
          </w:p>
        </w:tc>
        <w:tc>
          <w:tcPr>
            <w:tcW w:w="2953" w:type="dxa"/>
            <w:shd w:val="clear" w:color="auto" w:fill="auto"/>
          </w:tcPr>
          <w:p w14:paraId="3ECE7ACC" w14:textId="77777777" w:rsidR="00717498" w:rsidRPr="00AB0CA9" w:rsidRDefault="00717498" w:rsidP="00717498">
            <w:pPr>
              <w:pStyle w:val="Tabletext"/>
            </w:pPr>
            <w:r w:rsidRPr="00AB0CA9">
              <w:t>Chemist Connect Sandgate</w:t>
            </w:r>
          </w:p>
          <w:p w14:paraId="1249A719" w14:textId="77777777" w:rsidR="00717498" w:rsidRPr="00AB0CA9" w:rsidRDefault="00717498" w:rsidP="00717498">
            <w:pPr>
              <w:pStyle w:val="Tabletext"/>
            </w:pPr>
            <w:r w:rsidRPr="00AB0CA9">
              <w:t>Shop 12, 115 Brighton Rd</w:t>
            </w:r>
          </w:p>
          <w:p w14:paraId="2E9C2C65" w14:textId="77777777" w:rsidR="00717498" w:rsidRPr="00AB0CA9" w:rsidRDefault="00717498" w:rsidP="00717498">
            <w:pPr>
              <w:pStyle w:val="Tabletext"/>
            </w:pPr>
            <w:r w:rsidRPr="00AB0CA9">
              <w:t>Sandgate QLD 4017</w:t>
            </w:r>
          </w:p>
          <w:p w14:paraId="385FEF04" w14:textId="77777777" w:rsidR="00717498" w:rsidRPr="00AB0CA9" w:rsidRDefault="00717498" w:rsidP="00717498">
            <w:pPr>
              <w:pStyle w:val="Tabletext"/>
            </w:pPr>
            <w:r w:rsidRPr="00AB0CA9">
              <w:t>Approval No. 34428B</w:t>
            </w:r>
          </w:p>
        </w:tc>
        <w:tc>
          <w:tcPr>
            <w:tcW w:w="2722" w:type="dxa"/>
            <w:shd w:val="clear" w:color="auto" w:fill="auto"/>
          </w:tcPr>
          <w:p w14:paraId="53613B80" w14:textId="77777777" w:rsidR="00717498" w:rsidRPr="00AB0CA9" w:rsidRDefault="00717498" w:rsidP="00717498">
            <w:pPr>
              <w:pStyle w:val="Tabletext"/>
            </w:pPr>
            <w:r w:rsidRPr="00AB0CA9">
              <w:t>BPPCare Pty Ltd</w:t>
            </w:r>
          </w:p>
          <w:p w14:paraId="54348F8A" w14:textId="77777777" w:rsidR="00717498" w:rsidRPr="00AB0CA9" w:rsidRDefault="00717498" w:rsidP="00717498">
            <w:pPr>
              <w:pStyle w:val="Tabletext"/>
            </w:pPr>
            <w:r w:rsidRPr="00AB0CA9">
              <w:t>11 East St</w:t>
            </w:r>
          </w:p>
          <w:p w14:paraId="7F738C80" w14:textId="77777777" w:rsidR="00717498" w:rsidRPr="00AB0CA9" w:rsidRDefault="00717498" w:rsidP="00717498">
            <w:pPr>
              <w:pStyle w:val="Tabletext"/>
            </w:pPr>
            <w:r w:rsidRPr="00AB0CA9">
              <w:t>Granville NSW 2142</w:t>
            </w:r>
          </w:p>
          <w:p w14:paraId="0EE215DF" w14:textId="77777777" w:rsidR="00717498" w:rsidRPr="00AB0CA9" w:rsidRDefault="00717498" w:rsidP="00717498">
            <w:pPr>
              <w:pStyle w:val="Tabletext"/>
            </w:pPr>
            <w:r w:rsidRPr="00AB0CA9">
              <w:t>ABN 81 605 605 534</w:t>
            </w:r>
          </w:p>
        </w:tc>
      </w:tr>
      <w:tr w:rsidR="00717498" w:rsidRPr="00AB0CA9" w14:paraId="6E330F20" w14:textId="77777777" w:rsidTr="008325D6">
        <w:tc>
          <w:tcPr>
            <w:tcW w:w="650" w:type="dxa"/>
            <w:shd w:val="clear" w:color="auto" w:fill="auto"/>
          </w:tcPr>
          <w:p w14:paraId="167D79EA" w14:textId="77777777" w:rsidR="00717498" w:rsidRPr="00AB0CA9" w:rsidRDefault="00717498" w:rsidP="00717498">
            <w:pPr>
              <w:pStyle w:val="Tabletext"/>
            </w:pPr>
            <w:r w:rsidRPr="00AB0CA9">
              <w:t>447</w:t>
            </w:r>
          </w:p>
        </w:tc>
        <w:tc>
          <w:tcPr>
            <w:tcW w:w="2702" w:type="dxa"/>
            <w:shd w:val="clear" w:color="auto" w:fill="auto"/>
          </w:tcPr>
          <w:p w14:paraId="66BABF53" w14:textId="77777777" w:rsidR="00717498" w:rsidRPr="00AB0CA9" w:rsidRDefault="00717498" w:rsidP="00717498">
            <w:pPr>
              <w:pStyle w:val="Tabletext"/>
            </w:pPr>
            <w:r w:rsidRPr="00AB0CA9">
              <w:t>St Vincent’s Care Services Bronte</w:t>
            </w:r>
          </w:p>
          <w:p w14:paraId="254AD1A2" w14:textId="77777777" w:rsidR="00717498" w:rsidRPr="00AB0CA9" w:rsidRDefault="00717498" w:rsidP="00717498">
            <w:pPr>
              <w:pStyle w:val="Tabletext"/>
            </w:pPr>
            <w:r w:rsidRPr="00AB0CA9">
              <w:t>363</w:t>
            </w:r>
            <w:r w:rsidR="00AB0CA9">
              <w:noBreakHyphen/>
            </w:r>
            <w:r w:rsidRPr="00AB0CA9">
              <w:t>367 Bronte Rd</w:t>
            </w:r>
          </w:p>
          <w:p w14:paraId="4258FEB5" w14:textId="77777777" w:rsidR="00717498" w:rsidRPr="00AB0CA9" w:rsidRDefault="00717498" w:rsidP="00717498">
            <w:pPr>
              <w:pStyle w:val="Tabletext"/>
            </w:pPr>
            <w:r w:rsidRPr="00AB0CA9">
              <w:t>Bronte NSW 2024</w:t>
            </w:r>
          </w:p>
          <w:p w14:paraId="6B302AD6" w14:textId="77777777" w:rsidR="00717498" w:rsidRPr="00AB0CA9" w:rsidRDefault="00717498" w:rsidP="00717498">
            <w:pPr>
              <w:pStyle w:val="Tabletext"/>
            </w:pPr>
            <w:r w:rsidRPr="00AB0CA9">
              <w:t>RACF ID No. 1033</w:t>
            </w:r>
          </w:p>
        </w:tc>
        <w:tc>
          <w:tcPr>
            <w:tcW w:w="2953" w:type="dxa"/>
            <w:shd w:val="clear" w:color="auto" w:fill="auto"/>
          </w:tcPr>
          <w:p w14:paraId="31E83FB7" w14:textId="77777777" w:rsidR="00717498" w:rsidRPr="00AB0CA9" w:rsidRDefault="00717498" w:rsidP="00717498">
            <w:pPr>
              <w:pStyle w:val="Tabletext"/>
            </w:pPr>
            <w:r w:rsidRPr="00AB0CA9">
              <w:t>Chemist Connect Prospect</w:t>
            </w:r>
          </w:p>
          <w:p w14:paraId="35E11F94" w14:textId="77777777" w:rsidR="00717498" w:rsidRPr="00AB0CA9" w:rsidRDefault="00717498" w:rsidP="00717498">
            <w:pPr>
              <w:pStyle w:val="Tabletext"/>
            </w:pPr>
            <w:r w:rsidRPr="00AB0CA9">
              <w:t>2/3 Aldgate St</w:t>
            </w:r>
          </w:p>
          <w:p w14:paraId="18855147" w14:textId="77777777" w:rsidR="00717498" w:rsidRPr="00AB0CA9" w:rsidRDefault="00717498" w:rsidP="00717498">
            <w:pPr>
              <w:pStyle w:val="Tabletext"/>
            </w:pPr>
            <w:r w:rsidRPr="00AB0CA9">
              <w:t>Prospect NSW 2148</w:t>
            </w:r>
          </w:p>
          <w:p w14:paraId="4D8BC278" w14:textId="77777777" w:rsidR="00717498" w:rsidRPr="00AB0CA9" w:rsidRDefault="00717498" w:rsidP="00717498">
            <w:pPr>
              <w:pStyle w:val="Tabletext"/>
            </w:pPr>
            <w:r w:rsidRPr="00AB0CA9">
              <w:t>Approval No. 15376G</w:t>
            </w:r>
          </w:p>
        </w:tc>
        <w:tc>
          <w:tcPr>
            <w:tcW w:w="2722" w:type="dxa"/>
            <w:shd w:val="clear" w:color="auto" w:fill="auto"/>
          </w:tcPr>
          <w:p w14:paraId="05B05FD9" w14:textId="77777777" w:rsidR="00717498" w:rsidRPr="00AB0CA9" w:rsidRDefault="00717498" w:rsidP="00717498">
            <w:pPr>
              <w:pStyle w:val="Tabletext"/>
            </w:pPr>
            <w:r w:rsidRPr="00AB0CA9">
              <w:t>BPPCare Pty Ltd</w:t>
            </w:r>
          </w:p>
          <w:p w14:paraId="5A59AAAC" w14:textId="77777777" w:rsidR="00717498" w:rsidRPr="00AB0CA9" w:rsidRDefault="00717498" w:rsidP="00717498">
            <w:pPr>
              <w:pStyle w:val="Tabletext"/>
            </w:pPr>
            <w:r w:rsidRPr="00AB0CA9">
              <w:t>11 East St</w:t>
            </w:r>
          </w:p>
          <w:p w14:paraId="3CF57415" w14:textId="77777777" w:rsidR="00717498" w:rsidRPr="00AB0CA9" w:rsidRDefault="00717498" w:rsidP="00717498">
            <w:pPr>
              <w:pStyle w:val="Tabletext"/>
            </w:pPr>
            <w:r w:rsidRPr="00AB0CA9">
              <w:t>Granville NSW 2142</w:t>
            </w:r>
          </w:p>
          <w:p w14:paraId="2F731D2D" w14:textId="77777777" w:rsidR="00717498" w:rsidRPr="00AB0CA9" w:rsidRDefault="00717498" w:rsidP="00717498">
            <w:pPr>
              <w:pStyle w:val="Tabletext"/>
            </w:pPr>
            <w:r w:rsidRPr="00AB0CA9">
              <w:t>ABN 81 605 605 534</w:t>
            </w:r>
          </w:p>
        </w:tc>
      </w:tr>
      <w:tr w:rsidR="00717498" w:rsidRPr="00AB0CA9" w14:paraId="0586EC55" w14:textId="77777777" w:rsidTr="008325D6">
        <w:tc>
          <w:tcPr>
            <w:tcW w:w="650" w:type="dxa"/>
            <w:shd w:val="clear" w:color="auto" w:fill="auto"/>
          </w:tcPr>
          <w:p w14:paraId="37D83F47" w14:textId="77777777" w:rsidR="00717498" w:rsidRPr="00AB0CA9" w:rsidRDefault="00717498" w:rsidP="00717498">
            <w:pPr>
              <w:pStyle w:val="Tabletext"/>
            </w:pPr>
            <w:r w:rsidRPr="00AB0CA9">
              <w:t>448</w:t>
            </w:r>
          </w:p>
        </w:tc>
        <w:tc>
          <w:tcPr>
            <w:tcW w:w="2702" w:type="dxa"/>
            <w:shd w:val="clear" w:color="auto" w:fill="auto"/>
          </w:tcPr>
          <w:p w14:paraId="7E005BFC" w14:textId="77777777" w:rsidR="00717498" w:rsidRPr="00AB0CA9" w:rsidRDefault="00717498" w:rsidP="00717498">
            <w:pPr>
              <w:pStyle w:val="Tabletext"/>
            </w:pPr>
            <w:r w:rsidRPr="00AB0CA9">
              <w:t>St Vincent’s Care Services Edgecliff</w:t>
            </w:r>
          </w:p>
          <w:p w14:paraId="6ED5C08A" w14:textId="77777777" w:rsidR="00717498" w:rsidRPr="00AB0CA9" w:rsidRDefault="00717498" w:rsidP="00717498">
            <w:pPr>
              <w:pStyle w:val="Tabletext"/>
            </w:pPr>
            <w:r w:rsidRPr="00AB0CA9">
              <w:t>2</w:t>
            </w:r>
            <w:r w:rsidR="00AB0CA9">
              <w:noBreakHyphen/>
            </w:r>
            <w:r w:rsidRPr="00AB0CA9">
              <w:t>6 Albert St</w:t>
            </w:r>
          </w:p>
          <w:p w14:paraId="194860DA" w14:textId="77777777" w:rsidR="00717498" w:rsidRPr="00AB0CA9" w:rsidRDefault="00717498" w:rsidP="00717498">
            <w:pPr>
              <w:pStyle w:val="Tabletext"/>
            </w:pPr>
            <w:r w:rsidRPr="00AB0CA9">
              <w:t>Edgecliff NSW 2027</w:t>
            </w:r>
          </w:p>
          <w:p w14:paraId="08B84245" w14:textId="77777777" w:rsidR="00717498" w:rsidRPr="00AB0CA9" w:rsidRDefault="00717498" w:rsidP="00717498">
            <w:pPr>
              <w:pStyle w:val="Tabletext"/>
            </w:pPr>
            <w:r w:rsidRPr="00AB0CA9">
              <w:t>RACF ID No. 0275</w:t>
            </w:r>
          </w:p>
        </w:tc>
        <w:tc>
          <w:tcPr>
            <w:tcW w:w="2953" w:type="dxa"/>
            <w:shd w:val="clear" w:color="auto" w:fill="auto"/>
          </w:tcPr>
          <w:p w14:paraId="1FD317F3" w14:textId="77777777" w:rsidR="00717498" w:rsidRPr="00AB0CA9" w:rsidRDefault="00717498" w:rsidP="00717498">
            <w:pPr>
              <w:pStyle w:val="Tabletext"/>
            </w:pPr>
            <w:r w:rsidRPr="00AB0CA9">
              <w:t>Chemist Connect Prospect</w:t>
            </w:r>
          </w:p>
          <w:p w14:paraId="004A98AD" w14:textId="77777777" w:rsidR="00717498" w:rsidRPr="00AB0CA9" w:rsidRDefault="00717498" w:rsidP="00717498">
            <w:pPr>
              <w:pStyle w:val="Tabletext"/>
            </w:pPr>
            <w:r w:rsidRPr="00AB0CA9">
              <w:t>2/3 Aldgate St</w:t>
            </w:r>
          </w:p>
          <w:p w14:paraId="48CFDEB1" w14:textId="77777777" w:rsidR="00717498" w:rsidRPr="00AB0CA9" w:rsidRDefault="00717498" w:rsidP="00717498">
            <w:pPr>
              <w:pStyle w:val="Tabletext"/>
            </w:pPr>
            <w:r w:rsidRPr="00AB0CA9">
              <w:t>Prospect NSW 2148</w:t>
            </w:r>
          </w:p>
          <w:p w14:paraId="699F0ED5" w14:textId="77777777" w:rsidR="00717498" w:rsidRPr="00AB0CA9" w:rsidRDefault="00717498" w:rsidP="00717498">
            <w:pPr>
              <w:pStyle w:val="Tabletext"/>
            </w:pPr>
            <w:r w:rsidRPr="00AB0CA9">
              <w:t>Approval No. 15376G</w:t>
            </w:r>
          </w:p>
        </w:tc>
        <w:tc>
          <w:tcPr>
            <w:tcW w:w="2722" w:type="dxa"/>
            <w:shd w:val="clear" w:color="auto" w:fill="auto"/>
          </w:tcPr>
          <w:p w14:paraId="1608E423" w14:textId="77777777" w:rsidR="00717498" w:rsidRPr="00AB0CA9" w:rsidRDefault="00717498" w:rsidP="00717498">
            <w:pPr>
              <w:pStyle w:val="Tabletext"/>
            </w:pPr>
            <w:r w:rsidRPr="00AB0CA9">
              <w:t>BPPCare Pty Ltd</w:t>
            </w:r>
          </w:p>
          <w:p w14:paraId="6E24D5A0" w14:textId="77777777" w:rsidR="00717498" w:rsidRPr="00AB0CA9" w:rsidRDefault="00717498" w:rsidP="00717498">
            <w:pPr>
              <w:pStyle w:val="Tabletext"/>
            </w:pPr>
            <w:r w:rsidRPr="00AB0CA9">
              <w:t>11 East St</w:t>
            </w:r>
          </w:p>
          <w:p w14:paraId="16243CD6" w14:textId="77777777" w:rsidR="00717498" w:rsidRPr="00AB0CA9" w:rsidRDefault="00717498" w:rsidP="00717498">
            <w:pPr>
              <w:pStyle w:val="Tabletext"/>
            </w:pPr>
            <w:r w:rsidRPr="00AB0CA9">
              <w:t>Granville NSW 2142</w:t>
            </w:r>
          </w:p>
          <w:p w14:paraId="073E8BD4" w14:textId="77777777" w:rsidR="00717498" w:rsidRPr="00AB0CA9" w:rsidRDefault="00717498" w:rsidP="00717498">
            <w:pPr>
              <w:pStyle w:val="Tabletext"/>
            </w:pPr>
            <w:r w:rsidRPr="00AB0CA9">
              <w:t>ABN 81 605 605 534</w:t>
            </w:r>
          </w:p>
        </w:tc>
      </w:tr>
      <w:tr w:rsidR="00717498" w:rsidRPr="00AB0CA9" w14:paraId="38186F40" w14:textId="77777777" w:rsidTr="008325D6">
        <w:tc>
          <w:tcPr>
            <w:tcW w:w="650" w:type="dxa"/>
            <w:shd w:val="clear" w:color="auto" w:fill="auto"/>
          </w:tcPr>
          <w:p w14:paraId="242521B8" w14:textId="77777777" w:rsidR="00717498" w:rsidRPr="00AB0CA9" w:rsidRDefault="00717498" w:rsidP="00717498">
            <w:pPr>
              <w:pStyle w:val="Tabletext"/>
            </w:pPr>
            <w:r w:rsidRPr="00AB0CA9">
              <w:t>449</w:t>
            </w:r>
          </w:p>
        </w:tc>
        <w:tc>
          <w:tcPr>
            <w:tcW w:w="2702" w:type="dxa"/>
            <w:shd w:val="clear" w:color="auto" w:fill="auto"/>
          </w:tcPr>
          <w:p w14:paraId="3F8B4318" w14:textId="77777777" w:rsidR="00717498" w:rsidRPr="00AB0CA9" w:rsidRDefault="00717498" w:rsidP="00717498">
            <w:pPr>
              <w:pStyle w:val="Tabletext"/>
            </w:pPr>
            <w:r w:rsidRPr="00AB0CA9">
              <w:t xml:space="preserve">St Vincent’s Care Services Eltham </w:t>
            </w:r>
            <w:r w:rsidR="00AB0CA9">
              <w:noBreakHyphen/>
            </w:r>
            <w:r w:rsidRPr="00AB0CA9">
              <w:t xml:space="preserve"> Eltham Lodge</w:t>
            </w:r>
          </w:p>
          <w:p w14:paraId="5C99D2D9" w14:textId="77777777" w:rsidR="00717498" w:rsidRPr="00AB0CA9" w:rsidRDefault="00717498" w:rsidP="00717498">
            <w:pPr>
              <w:pStyle w:val="Tabletext"/>
            </w:pPr>
            <w:r w:rsidRPr="00AB0CA9">
              <w:t>43 Diamond St</w:t>
            </w:r>
          </w:p>
          <w:p w14:paraId="143AB496" w14:textId="77777777" w:rsidR="00717498" w:rsidRPr="00AB0CA9" w:rsidRDefault="00717498" w:rsidP="00717498">
            <w:pPr>
              <w:pStyle w:val="Tabletext"/>
            </w:pPr>
            <w:r w:rsidRPr="00AB0CA9">
              <w:t>Eltham VIC 3095</w:t>
            </w:r>
          </w:p>
          <w:p w14:paraId="2B2EAB98" w14:textId="77777777" w:rsidR="00717498" w:rsidRPr="00AB0CA9" w:rsidRDefault="00717498" w:rsidP="00717498">
            <w:pPr>
              <w:pStyle w:val="Tabletext"/>
            </w:pPr>
            <w:r w:rsidRPr="00AB0CA9">
              <w:t>RACF ID No. 3412</w:t>
            </w:r>
          </w:p>
        </w:tc>
        <w:tc>
          <w:tcPr>
            <w:tcW w:w="2953" w:type="dxa"/>
            <w:shd w:val="clear" w:color="auto" w:fill="auto"/>
          </w:tcPr>
          <w:p w14:paraId="3879BC89" w14:textId="77777777" w:rsidR="00717498" w:rsidRPr="00AB0CA9" w:rsidRDefault="00717498" w:rsidP="00717498">
            <w:pPr>
              <w:pStyle w:val="Tabletext"/>
            </w:pPr>
            <w:r w:rsidRPr="00AB0CA9">
              <w:t>Balwyn North Discount Drug Store</w:t>
            </w:r>
          </w:p>
          <w:p w14:paraId="3142B733" w14:textId="77777777" w:rsidR="00717498" w:rsidRPr="00AB0CA9" w:rsidRDefault="00717498" w:rsidP="00717498">
            <w:pPr>
              <w:pStyle w:val="Tabletext"/>
            </w:pPr>
            <w:r w:rsidRPr="00AB0CA9">
              <w:t>398 Balwyn Rd</w:t>
            </w:r>
          </w:p>
          <w:p w14:paraId="677AFACA" w14:textId="77777777" w:rsidR="00717498" w:rsidRPr="00AB0CA9" w:rsidRDefault="00717498" w:rsidP="00717498">
            <w:pPr>
              <w:pStyle w:val="Tabletext"/>
            </w:pPr>
            <w:r w:rsidRPr="00AB0CA9">
              <w:t>Balwyn North VIC 3104</w:t>
            </w:r>
          </w:p>
          <w:p w14:paraId="73F3FA5C" w14:textId="77777777" w:rsidR="00717498" w:rsidRPr="00AB0CA9" w:rsidRDefault="00717498" w:rsidP="00717498">
            <w:pPr>
              <w:pStyle w:val="Tabletext"/>
            </w:pPr>
            <w:r w:rsidRPr="00AB0CA9">
              <w:t>Approval No. 24876G</w:t>
            </w:r>
          </w:p>
        </w:tc>
        <w:tc>
          <w:tcPr>
            <w:tcW w:w="2722" w:type="dxa"/>
            <w:shd w:val="clear" w:color="auto" w:fill="auto"/>
          </w:tcPr>
          <w:p w14:paraId="71D89999" w14:textId="77777777" w:rsidR="00717498" w:rsidRPr="00AB0CA9" w:rsidRDefault="00717498" w:rsidP="00717498">
            <w:pPr>
              <w:pStyle w:val="Tabletext"/>
            </w:pPr>
            <w:r w:rsidRPr="00AB0CA9">
              <w:t>BPPCare Pty Ltd</w:t>
            </w:r>
          </w:p>
          <w:p w14:paraId="1D897E4B" w14:textId="77777777" w:rsidR="00717498" w:rsidRPr="00AB0CA9" w:rsidRDefault="00717498" w:rsidP="00717498">
            <w:pPr>
              <w:pStyle w:val="Tabletext"/>
            </w:pPr>
            <w:r w:rsidRPr="00AB0CA9">
              <w:t>11 East St</w:t>
            </w:r>
          </w:p>
          <w:p w14:paraId="3EBEB287" w14:textId="77777777" w:rsidR="00717498" w:rsidRPr="00AB0CA9" w:rsidRDefault="00717498" w:rsidP="00717498">
            <w:pPr>
              <w:pStyle w:val="Tabletext"/>
            </w:pPr>
            <w:r w:rsidRPr="00AB0CA9">
              <w:t>Granville NSW 2142</w:t>
            </w:r>
          </w:p>
          <w:p w14:paraId="34D3B01F" w14:textId="77777777" w:rsidR="00717498" w:rsidRPr="00AB0CA9" w:rsidRDefault="00717498" w:rsidP="00717498">
            <w:pPr>
              <w:pStyle w:val="Tabletext"/>
            </w:pPr>
            <w:r w:rsidRPr="00AB0CA9">
              <w:t>ABN 81 605 605 534</w:t>
            </w:r>
          </w:p>
        </w:tc>
      </w:tr>
      <w:tr w:rsidR="00717498" w:rsidRPr="00AB0CA9" w14:paraId="1B9AF62F" w14:textId="77777777" w:rsidTr="008325D6">
        <w:tc>
          <w:tcPr>
            <w:tcW w:w="650" w:type="dxa"/>
            <w:shd w:val="clear" w:color="auto" w:fill="auto"/>
          </w:tcPr>
          <w:p w14:paraId="1C70C9DC" w14:textId="77777777" w:rsidR="00717498" w:rsidRPr="00AB0CA9" w:rsidRDefault="00717498" w:rsidP="00717498">
            <w:pPr>
              <w:pStyle w:val="Tabletext"/>
            </w:pPr>
            <w:r w:rsidRPr="00AB0CA9">
              <w:t>450</w:t>
            </w:r>
          </w:p>
        </w:tc>
        <w:tc>
          <w:tcPr>
            <w:tcW w:w="2702" w:type="dxa"/>
            <w:shd w:val="clear" w:color="auto" w:fill="auto"/>
          </w:tcPr>
          <w:p w14:paraId="2DFCCE12" w14:textId="77777777" w:rsidR="00717498" w:rsidRPr="00AB0CA9" w:rsidRDefault="00717498" w:rsidP="00717498">
            <w:pPr>
              <w:pStyle w:val="Tabletext"/>
            </w:pPr>
            <w:r w:rsidRPr="00AB0CA9">
              <w:t xml:space="preserve">St Vincent’s Care Services Eltham </w:t>
            </w:r>
            <w:r w:rsidR="00AB0CA9">
              <w:noBreakHyphen/>
            </w:r>
            <w:r w:rsidRPr="00AB0CA9">
              <w:t xml:space="preserve"> Willandra Lodge</w:t>
            </w:r>
          </w:p>
          <w:p w14:paraId="567A5783" w14:textId="77777777" w:rsidR="00717498" w:rsidRPr="00AB0CA9" w:rsidRDefault="00717498" w:rsidP="00717498">
            <w:pPr>
              <w:pStyle w:val="Tabletext"/>
            </w:pPr>
            <w:r w:rsidRPr="00AB0CA9">
              <w:t>43 Diamond St</w:t>
            </w:r>
          </w:p>
          <w:p w14:paraId="2E7C27AA" w14:textId="77777777" w:rsidR="00717498" w:rsidRPr="00AB0CA9" w:rsidRDefault="00717498" w:rsidP="00717498">
            <w:pPr>
              <w:pStyle w:val="Tabletext"/>
            </w:pPr>
            <w:r w:rsidRPr="00AB0CA9">
              <w:t>Eltham VIC 3095</w:t>
            </w:r>
          </w:p>
          <w:p w14:paraId="6C0A6DE3" w14:textId="77777777" w:rsidR="00717498" w:rsidRPr="00AB0CA9" w:rsidRDefault="00717498" w:rsidP="00717498">
            <w:pPr>
              <w:pStyle w:val="Tabletext"/>
            </w:pPr>
            <w:r w:rsidRPr="00AB0CA9">
              <w:t>RACF ID No. 3304</w:t>
            </w:r>
          </w:p>
        </w:tc>
        <w:tc>
          <w:tcPr>
            <w:tcW w:w="2953" w:type="dxa"/>
            <w:shd w:val="clear" w:color="auto" w:fill="auto"/>
          </w:tcPr>
          <w:p w14:paraId="67268217" w14:textId="77777777" w:rsidR="00717498" w:rsidRPr="00AB0CA9" w:rsidRDefault="00717498" w:rsidP="00717498">
            <w:pPr>
              <w:pStyle w:val="Tabletext"/>
            </w:pPr>
            <w:r w:rsidRPr="00AB0CA9">
              <w:t>Balwyn North Discount Drug Store</w:t>
            </w:r>
          </w:p>
          <w:p w14:paraId="4B59AA76" w14:textId="77777777" w:rsidR="00717498" w:rsidRPr="00AB0CA9" w:rsidRDefault="00717498" w:rsidP="00717498">
            <w:pPr>
              <w:pStyle w:val="Tabletext"/>
            </w:pPr>
            <w:r w:rsidRPr="00AB0CA9">
              <w:t>398 Balwyn Rd</w:t>
            </w:r>
          </w:p>
          <w:p w14:paraId="49ED3F3E" w14:textId="77777777" w:rsidR="00717498" w:rsidRPr="00AB0CA9" w:rsidRDefault="00717498" w:rsidP="00717498">
            <w:pPr>
              <w:pStyle w:val="Tabletext"/>
            </w:pPr>
            <w:r w:rsidRPr="00AB0CA9">
              <w:t>Balwyn North VIC 3104</w:t>
            </w:r>
          </w:p>
          <w:p w14:paraId="2DA00737" w14:textId="77777777" w:rsidR="00717498" w:rsidRPr="00AB0CA9" w:rsidRDefault="00717498" w:rsidP="00717498">
            <w:pPr>
              <w:pStyle w:val="Tabletext"/>
            </w:pPr>
            <w:r w:rsidRPr="00AB0CA9">
              <w:t>Approval No. 24876G</w:t>
            </w:r>
          </w:p>
        </w:tc>
        <w:tc>
          <w:tcPr>
            <w:tcW w:w="2722" w:type="dxa"/>
            <w:shd w:val="clear" w:color="auto" w:fill="auto"/>
          </w:tcPr>
          <w:p w14:paraId="6F418CB7" w14:textId="77777777" w:rsidR="00717498" w:rsidRPr="00AB0CA9" w:rsidRDefault="00717498" w:rsidP="00717498">
            <w:pPr>
              <w:pStyle w:val="Tabletext"/>
            </w:pPr>
            <w:r w:rsidRPr="00AB0CA9">
              <w:t>BPPCare Pty Ltd</w:t>
            </w:r>
          </w:p>
          <w:p w14:paraId="40C02A1D" w14:textId="77777777" w:rsidR="00717498" w:rsidRPr="00AB0CA9" w:rsidRDefault="00717498" w:rsidP="00717498">
            <w:pPr>
              <w:pStyle w:val="Tabletext"/>
            </w:pPr>
            <w:r w:rsidRPr="00AB0CA9">
              <w:t>11 East St</w:t>
            </w:r>
          </w:p>
          <w:p w14:paraId="271C6816" w14:textId="77777777" w:rsidR="00717498" w:rsidRPr="00AB0CA9" w:rsidRDefault="00717498" w:rsidP="00717498">
            <w:pPr>
              <w:pStyle w:val="Tabletext"/>
            </w:pPr>
            <w:r w:rsidRPr="00AB0CA9">
              <w:t>Granville NSW 2142</w:t>
            </w:r>
          </w:p>
          <w:p w14:paraId="07D1EDC3" w14:textId="77777777" w:rsidR="00717498" w:rsidRPr="00AB0CA9" w:rsidRDefault="00717498" w:rsidP="00717498">
            <w:pPr>
              <w:pStyle w:val="Tabletext"/>
            </w:pPr>
            <w:r w:rsidRPr="00AB0CA9">
              <w:t>ABN 81 605 605 534</w:t>
            </w:r>
          </w:p>
        </w:tc>
      </w:tr>
      <w:tr w:rsidR="00717498" w:rsidRPr="00AB0CA9" w14:paraId="40DCB1D3" w14:textId="77777777" w:rsidTr="008325D6">
        <w:tc>
          <w:tcPr>
            <w:tcW w:w="650" w:type="dxa"/>
            <w:shd w:val="clear" w:color="auto" w:fill="auto"/>
          </w:tcPr>
          <w:p w14:paraId="22E32039" w14:textId="77777777" w:rsidR="00717498" w:rsidRPr="00AB0CA9" w:rsidRDefault="00717498" w:rsidP="00717498">
            <w:pPr>
              <w:pStyle w:val="Tabletext"/>
            </w:pPr>
            <w:r w:rsidRPr="00AB0CA9">
              <w:t>451</w:t>
            </w:r>
          </w:p>
        </w:tc>
        <w:tc>
          <w:tcPr>
            <w:tcW w:w="2702" w:type="dxa"/>
            <w:shd w:val="clear" w:color="auto" w:fill="auto"/>
          </w:tcPr>
          <w:p w14:paraId="7E57F88E" w14:textId="77777777" w:rsidR="00717498" w:rsidRPr="00AB0CA9" w:rsidRDefault="00717498" w:rsidP="00717498">
            <w:pPr>
              <w:pStyle w:val="Tabletext"/>
            </w:pPr>
            <w:r w:rsidRPr="00AB0CA9">
              <w:t>St Vincent’s Care Services Gympie</w:t>
            </w:r>
          </w:p>
          <w:p w14:paraId="0FE7553A" w14:textId="77777777" w:rsidR="00717498" w:rsidRPr="00AB0CA9" w:rsidRDefault="00717498" w:rsidP="00717498">
            <w:pPr>
              <w:pStyle w:val="Tabletext"/>
            </w:pPr>
            <w:r w:rsidRPr="00AB0CA9">
              <w:t>29 Bligh St</w:t>
            </w:r>
          </w:p>
          <w:p w14:paraId="38BD4C71" w14:textId="77777777" w:rsidR="00717498" w:rsidRPr="00AB0CA9" w:rsidRDefault="00717498" w:rsidP="00717498">
            <w:pPr>
              <w:pStyle w:val="Tabletext"/>
            </w:pPr>
            <w:r w:rsidRPr="00AB0CA9">
              <w:t>Gympie QLD 4570</w:t>
            </w:r>
          </w:p>
          <w:p w14:paraId="512A51A2" w14:textId="77777777" w:rsidR="00717498" w:rsidRPr="00AB0CA9" w:rsidRDefault="00717498" w:rsidP="00717498">
            <w:pPr>
              <w:pStyle w:val="Tabletext"/>
            </w:pPr>
            <w:r w:rsidRPr="00AB0CA9">
              <w:t>RACF ID No. 5260</w:t>
            </w:r>
          </w:p>
        </w:tc>
        <w:tc>
          <w:tcPr>
            <w:tcW w:w="2953" w:type="dxa"/>
            <w:shd w:val="clear" w:color="auto" w:fill="auto"/>
          </w:tcPr>
          <w:p w14:paraId="5F8A91BC" w14:textId="77777777" w:rsidR="00717498" w:rsidRPr="00AB0CA9" w:rsidRDefault="00717498" w:rsidP="00717498">
            <w:pPr>
              <w:pStyle w:val="Tabletext"/>
            </w:pPr>
            <w:r w:rsidRPr="00AB0CA9">
              <w:t>Chemist Connect Sandgate</w:t>
            </w:r>
          </w:p>
          <w:p w14:paraId="6205C9FD" w14:textId="77777777" w:rsidR="00717498" w:rsidRPr="00AB0CA9" w:rsidRDefault="00717498" w:rsidP="00717498">
            <w:pPr>
              <w:pStyle w:val="Tabletext"/>
            </w:pPr>
            <w:r w:rsidRPr="00AB0CA9">
              <w:t>Shop 12, 115 Brighton Rd</w:t>
            </w:r>
          </w:p>
          <w:p w14:paraId="1322CFF2" w14:textId="77777777" w:rsidR="00717498" w:rsidRPr="00AB0CA9" w:rsidRDefault="00717498" w:rsidP="00717498">
            <w:pPr>
              <w:pStyle w:val="Tabletext"/>
            </w:pPr>
            <w:r w:rsidRPr="00AB0CA9">
              <w:t>Sandgate QLD 4017</w:t>
            </w:r>
          </w:p>
          <w:p w14:paraId="39903302" w14:textId="77777777" w:rsidR="00717498" w:rsidRPr="00AB0CA9" w:rsidRDefault="00717498" w:rsidP="00717498">
            <w:pPr>
              <w:pStyle w:val="Tabletext"/>
            </w:pPr>
            <w:r w:rsidRPr="00AB0CA9">
              <w:t>Approval No. 34428B</w:t>
            </w:r>
          </w:p>
        </w:tc>
        <w:tc>
          <w:tcPr>
            <w:tcW w:w="2722" w:type="dxa"/>
            <w:shd w:val="clear" w:color="auto" w:fill="auto"/>
          </w:tcPr>
          <w:p w14:paraId="6C01A120" w14:textId="77777777" w:rsidR="00717498" w:rsidRPr="00AB0CA9" w:rsidRDefault="00717498" w:rsidP="00717498">
            <w:pPr>
              <w:pStyle w:val="Tabletext"/>
            </w:pPr>
            <w:r w:rsidRPr="00AB0CA9">
              <w:t>BPPCare Pty Ltd</w:t>
            </w:r>
          </w:p>
          <w:p w14:paraId="158F3AD2" w14:textId="77777777" w:rsidR="00717498" w:rsidRPr="00AB0CA9" w:rsidRDefault="00717498" w:rsidP="00717498">
            <w:pPr>
              <w:pStyle w:val="Tabletext"/>
            </w:pPr>
            <w:r w:rsidRPr="00AB0CA9">
              <w:t>11 East St</w:t>
            </w:r>
          </w:p>
          <w:p w14:paraId="32D036DF" w14:textId="77777777" w:rsidR="00717498" w:rsidRPr="00AB0CA9" w:rsidRDefault="00717498" w:rsidP="00717498">
            <w:pPr>
              <w:pStyle w:val="Tabletext"/>
            </w:pPr>
            <w:r w:rsidRPr="00AB0CA9">
              <w:t>Granville NSW 2142</w:t>
            </w:r>
          </w:p>
          <w:p w14:paraId="78D5E5C5" w14:textId="77777777" w:rsidR="00717498" w:rsidRPr="00AB0CA9" w:rsidRDefault="00717498" w:rsidP="00717498">
            <w:pPr>
              <w:pStyle w:val="Tabletext"/>
            </w:pPr>
            <w:r w:rsidRPr="00AB0CA9">
              <w:t>ABN 81 605 605 534</w:t>
            </w:r>
          </w:p>
        </w:tc>
      </w:tr>
      <w:tr w:rsidR="00717498" w:rsidRPr="00AB0CA9" w14:paraId="659203F8" w14:textId="77777777" w:rsidTr="008325D6">
        <w:tc>
          <w:tcPr>
            <w:tcW w:w="650" w:type="dxa"/>
            <w:shd w:val="clear" w:color="auto" w:fill="auto"/>
          </w:tcPr>
          <w:p w14:paraId="6D9EBDD9" w14:textId="77777777" w:rsidR="00717498" w:rsidRPr="00AB0CA9" w:rsidRDefault="00717498" w:rsidP="00717498">
            <w:pPr>
              <w:pStyle w:val="Tabletext"/>
            </w:pPr>
            <w:r w:rsidRPr="00AB0CA9">
              <w:t>452</w:t>
            </w:r>
          </w:p>
        </w:tc>
        <w:tc>
          <w:tcPr>
            <w:tcW w:w="2702" w:type="dxa"/>
            <w:shd w:val="clear" w:color="auto" w:fill="auto"/>
          </w:tcPr>
          <w:p w14:paraId="7DE611A2" w14:textId="77777777" w:rsidR="00717498" w:rsidRPr="00AB0CA9" w:rsidRDefault="00717498" w:rsidP="00717498">
            <w:pPr>
              <w:pStyle w:val="Tabletext"/>
            </w:pPr>
            <w:r w:rsidRPr="00AB0CA9">
              <w:t>St Vincent’s Care Services Haberfield</w:t>
            </w:r>
          </w:p>
          <w:p w14:paraId="7E3F71F4" w14:textId="77777777" w:rsidR="00717498" w:rsidRPr="00AB0CA9" w:rsidRDefault="00717498" w:rsidP="00717498">
            <w:pPr>
              <w:pStyle w:val="Tabletext"/>
            </w:pPr>
            <w:r w:rsidRPr="00AB0CA9">
              <w:t>7 Tillock St</w:t>
            </w:r>
          </w:p>
          <w:p w14:paraId="63039274" w14:textId="77777777" w:rsidR="00717498" w:rsidRPr="00AB0CA9" w:rsidRDefault="00717498" w:rsidP="00717498">
            <w:pPr>
              <w:pStyle w:val="Tabletext"/>
            </w:pPr>
            <w:r w:rsidRPr="00AB0CA9">
              <w:t>Haberfield NSW 2045</w:t>
            </w:r>
          </w:p>
          <w:p w14:paraId="1B164CE0" w14:textId="77777777" w:rsidR="00717498" w:rsidRPr="00AB0CA9" w:rsidRDefault="00717498" w:rsidP="00717498">
            <w:pPr>
              <w:pStyle w:val="Tabletext"/>
            </w:pPr>
            <w:r w:rsidRPr="00AB0CA9">
              <w:t>RACF ID No. 0302</w:t>
            </w:r>
          </w:p>
        </w:tc>
        <w:tc>
          <w:tcPr>
            <w:tcW w:w="2953" w:type="dxa"/>
            <w:shd w:val="clear" w:color="auto" w:fill="auto"/>
          </w:tcPr>
          <w:p w14:paraId="418FF3F5" w14:textId="77777777" w:rsidR="00717498" w:rsidRPr="00AB0CA9" w:rsidRDefault="00717498" w:rsidP="00717498">
            <w:pPr>
              <w:pStyle w:val="Tabletext"/>
            </w:pPr>
            <w:r w:rsidRPr="00AB0CA9">
              <w:t>Chemist Connect Prospect</w:t>
            </w:r>
          </w:p>
          <w:p w14:paraId="4A8EDBE4" w14:textId="77777777" w:rsidR="00717498" w:rsidRPr="00AB0CA9" w:rsidRDefault="00717498" w:rsidP="00717498">
            <w:pPr>
              <w:pStyle w:val="Tabletext"/>
            </w:pPr>
            <w:r w:rsidRPr="00AB0CA9">
              <w:t>2/3 Aldgate St</w:t>
            </w:r>
          </w:p>
          <w:p w14:paraId="65968428" w14:textId="77777777" w:rsidR="00717498" w:rsidRPr="00AB0CA9" w:rsidRDefault="00717498" w:rsidP="00717498">
            <w:pPr>
              <w:pStyle w:val="Tabletext"/>
            </w:pPr>
            <w:r w:rsidRPr="00AB0CA9">
              <w:t>Prospect NSW 2148</w:t>
            </w:r>
          </w:p>
          <w:p w14:paraId="5A58D390" w14:textId="77777777" w:rsidR="00717498" w:rsidRPr="00AB0CA9" w:rsidRDefault="00717498" w:rsidP="00717498">
            <w:pPr>
              <w:pStyle w:val="Tabletext"/>
            </w:pPr>
            <w:r w:rsidRPr="00AB0CA9">
              <w:t>Approval No. 15376G</w:t>
            </w:r>
          </w:p>
        </w:tc>
        <w:tc>
          <w:tcPr>
            <w:tcW w:w="2722" w:type="dxa"/>
            <w:shd w:val="clear" w:color="auto" w:fill="auto"/>
          </w:tcPr>
          <w:p w14:paraId="1CB91DC5" w14:textId="77777777" w:rsidR="00717498" w:rsidRPr="00AB0CA9" w:rsidRDefault="00717498" w:rsidP="00717498">
            <w:pPr>
              <w:pStyle w:val="Tabletext"/>
            </w:pPr>
            <w:r w:rsidRPr="00AB0CA9">
              <w:t>BPPCare Pty Ltd</w:t>
            </w:r>
          </w:p>
          <w:p w14:paraId="04B7DBF9" w14:textId="77777777" w:rsidR="00717498" w:rsidRPr="00AB0CA9" w:rsidRDefault="00717498" w:rsidP="00717498">
            <w:pPr>
              <w:pStyle w:val="Tabletext"/>
            </w:pPr>
            <w:r w:rsidRPr="00AB0CA9">
              <w:t>11 East St</w:t>
            </w:r>
          </w:p>
          <w:p w14:paraId="1C7E84EC" w14:textId="77777777" w:rsidR="00717498" w:rsidRPr="00AB0CA9" w:rsidRDefault="00717498" w:rsidP="00717498">
            <w:pPr>
              <w:pStyle w:val="Tabletext"/>
            </w:pPr>
            <w:r w:rsidRPr="00AB0CA9">
              <w:t>Granville NSW 2142</w:t>
            </w:r>
          </w:p>
          <w:p w14:paraId="3CBE24AE" w14:textId="77777777" w:rsidR="00717498" w:rsidRPr="00AB0CA9" w:rsidRDefault="00717498" w:rsidP="00717498">
            <w:pPr>
              <w:pStyle w:val="Tabletext"/>
            </w:pPr>
            <w:r w:rsidRPr="00AB0CA9">
              <w:t>ABN 81 605 605 534</w:t>
            </w:r>
          </w:p>
        </w:tc>
      </w:tr>
      <w:tr w:rsidR="00717498" w:rsidRPr="00AB0CA9" w14:paraId="58528993" w14:textId="77777777" w:rsidTr="008325D6">
        <w:tc>
          <w:tcPr>
            <w:tcW w:w="650" w:type="dxa"/>
            <w:shd w:val="clear" w:color="auto" w:fill="auto"/>
          </w:tcPr>
          <w:p w14:paraId="2DAF3C5A" w14:textId="77777777" w:rsidR="00717498" w:rsidRPr="00AB0CA9" w:rsidRDefault="00717498" w:rsidP="00717498">
            <w:pPr>
              <w:pStyle w:val="Tabletext"/>
            </w:pPr>
            <w:r w:rsidRPr="00AB0CA9">
              <w:t>453</w:t>
            </w:r>
          </w:p>
        </w:tc>
        <w:tc>
          <w:tcPr>
            <w:tcW w:w="2702" w:type="dxa"/>
            <w:shd w:val="clear" w:color="auto" w:fill="auto"/>
          </w:tcPr>
          <w:p w14:paraId="36AB1AD1" w14:textId="77777777" w:rsidR="00717498" w:rsidRPr="00AB0CA9" w:rsidRDefault="00717498" w:rsidP="00717498">
            <w:pPr>
              <w:pStyle w:val="Tabletext"/>
            </w:pPr>
            <w:r w:rsidRPr="00AB0CA9">
              <w:t>St Vincent’s Care Services Kangaroo Point</w:t>
            </w:r>
          </w:p>
          <w:p w14:paraId="5D30A0C3" w14:textId="77777777" w:rsidR="00717498" w:rsidRPr="00AB0CA9" w:rsidRDefault="00717498" w:rsidP="00717498">
            <w:pPr>
              <w:pStyle w:val="Tabletext"/>
            </w:pPr>
            <w:r w:rsidRPr="00AB0CA9">
              <w:t>411 Main St</w:t>
            </w:r>
          </w:p>
          <w:p w14:paraId="2D9434B4" w14:textId="77777777" w:rsidR="00717498" w:rsidRPr="00AB0CA9" w:rsidRDefault="00717498" w:rsidP="00717498">
            <w:pPr>
              <w:pStyle w:val="Tabletext"/>
            </w:pPr>
            <w:r w:rsidRPr="00AB0CA9">
              <w:t>Kangaroo Point QLD 4169</w:t>
            </w:r>
          </w:p>
          <w:p w14:paraId="29B6AB65" w14:textId="77777777" w:rsidR="00717498" w:rsidRPr="00AB0CA9" w:rsidRDefault="00717498" w:rsidP="00717498">
            <w:pPr>
              <w:pStyle w:val="Tabletext"/>
            </w:pPr>
            <w:r w:rsidRPr="00AB0CA9">
              <w:t>RACF ID No. 5078</w:t>
            </w:r>
          </w:p>
        </w:tc>
        <w:tc>
          <w:tcPr>
            <w:tcW w:w="2953" w:type="dxa"/>
            <w:shd w:val="clear" w:color="auto" w:fill="auto"/>
          </w:tcPr>
          <w:p w14:paraId="5FD9F88A" w14:textId="77777777" w:rsidR="00717498" w:rsidRPr="00AB0CA9" w:rsidRDefault="00717498" w:rsidP="00717498">
            <w:pPr>
              <w:pStyle w:val="Tabletext"/>
            </w:pPr>
            <w:r w:rsidRPr="00AB0CA9">
              <w:t>Chemist Connect Sandgate</w:t>
            </w:r>
          </w:p>
          <w:p w14:paraId="48209E79" w14:textId="77777777" w:rsidR="00717498" w:rsidRPr="00AB0CA9" w:rsidRDefault="00717498" w:rsidP="00717498">
            <w:pPr>
              <w:pStyle w:val="Tabletext"/>
            </w:pPr>
            <w:r w:rsidRPr="00AB0CA9">
              <w:t>Shop 12, 115 Brighton Rd</w:t>
            </w:r>
          </w:p>
          <w:p w14:paraId="266C67B8" w14:textId="77777777" w:rsidR="00717498" w:rsidRPr="00AB0CA9" w:rsidRDefault="00717498" w:rsidP="00717498">
            <w:pPr>
              <w:pStyle w:val="Tabletext"/>
            </w:pPr>
            <w:r w:rsidRPr="00AB0CA9">
              <w:t>Sandgate QLD 4017</w:t>
            </w:r>
          </w:p>
          <w:p w14:paraId="27D3B691" w14:textId="77777777" w:rsidR="00717498" w:rsidRPr="00AB0CA9" w:rsidRDefault="00717498" w:rsidP="00717498">
            <w:pPr>
              <w:pStyle w:val="Tabletext"/>
            </w:pPr>
            <w:r w:rsidRPr="00AB0CA9">
              <w:t>Approval No. 34428B</w:t>
            </w:r>
          </w:p>
        </w:tc>
        <w:tc>
          <w:tcPr>
            <w:tcW w:w="2722" w:type="dxa"/>
            <w:shd w:val="clear" w:color="auto" w:fill="auto"/>
          </w:tcPr>
          <w:p w14:paraId="000F9F6A" w14:textId="77777777" w:rsidR="00717498" w:rsidRPr="00AB0CA9" w:rsidRDefault="00717498" w:rsidP="00717498">
            <w:pPr>
              <w:pStyle w:val="Tabletext"/>
            </w:pPr>
            <w:r w:rsidRPr="00AB0CA9">
              <w:t>BPPCare Pty Ltd</w:t>
            </w:r>
          </w:p>
          <w:p w14:paraId="7263449A" w14:textId="77777777" w:rsidR="00717498" w:rsidRPr="00AB0CA9" w:rsidRDefault="00717498" w:rsidP="00717498">
            <w:pPr>
              <w:pStyle w:val="Tabletext"/>
            </w:pPr>
            <w:r w:rsidRPr="00AB0CA9">
              <w:t>11 East St</w:t>
            </w:r>
          </w:p>
          <w:p w14:paraId="654BB065" w14:textId="77777777" w:rsidR="00717498" w:rsidRPr="00AB0CA9" w:rsidRDefault="00717498" w:rsidP="00717498">
            <w:pPr>
              <w:pStyle w:val="Tabletext"/>
            </w:pPr>
            <w:r w:rsidRPr="00AB0CA9">
              <w:t>Granville NSW 2142</w:t>
            </w:r>
          </w:p>
          <w:p w14:paraId="23BB0243" w14:textId="77777777" w:rsidR="00717498" w:rsidRPr="00AB0CA9" w:rsidRDefault="00717498" w:rsidP="00717498">
            <w:pPr>
              <w:pStyle w:val="Tabletext"/>
            </w:pPr>
            <w:r w:rsidRPr="00AB0CA9">
              <w:t>ABN 81 605 605 534</w:t>
            </w:r>
          </w:p>
        </w:tc>
      </w:tr>
      <w:tr w:rsidR="00717498" w:rsidRPr="00AB0CA9" w14:paraId="2ED92ECE" w14:textId="77777777" w:rsidTr="008325D6">
        <w:tc>
          <w:tcPr>
            <w:tcW w:w="650" w:type="dxa"/>
            <w:shd w:val="clear" w:color="auto" w:fill="auto"/>
          </w:tcPr>
          <w:p w14:paraId="71749FF2" w14:textId="77777777" w:rsidR="00717498" w:rsidRPr="00AB0CA9" w:rsidRDefault="00717498" w:rsidP="00717498">
            <w:pPr>
              <w:pStyle w:val="Tabletext"/>
            </w:pPr>
            <w:r w:rsidRPr="00AB0CA9">
              <w:t>454</w:t>
            </w:r>
          </w:p>
        </w:tc>
        <w:tc>
          <w:tcPr>
            <w:tcW w:w="2702" w:type="dxa"/>
            <w:shd w:val="clear" w:color="auto" w:fill="auto"/>
          </w:tcPr>
          <w:p w14:paraId="2228F510" w14:textId="77777777" w:rsidR="00717498" w:rsidRPr="00AB0CA9" w:rsidRDefault="00717498" w:rsidP="00717498">
            <w:pPr>
              <w:pStyle w:val="Tabletext"/>
            </w:pPr>
            <w:r w:rsidRPr="00AB0CA9">
              <w:t xml:space="preserve">St Vincent’s Care Services </w:t>
            </w:r>
            <w:r w:rsidRPr="00AB0CA9">
              <w:lastRenderedPageBreak/>
              <w:t>Maroochydore</w:t>
            </w:r>
          </w:p>
          <w:p w14:paraId="184E1AE4" w14:textId="77777777" w:rsidR="00717498" w:rsidRPr="00AB0CA9" w:rsidRDefault="00717498" w:rsidP="00717498">
            <w:pPr>
              <w:pStyle w:val="Tabletext"/>
            </w:pPr>
            <w:r w:rsidRPr="00AB0CA9">
              <w:t>37 Baden Powell St</w:t>
            </w:r>
          </w:p>
          <w:p w14:paraId="076A5986" w14:textId="77777777" w:rsidR="00717498" w:rsidRPr="00AB0CA9" w:rsidRDefault="00717498" w:rsidP="00717498">
            <w:pPr>
              <w:pStyle w:val="Tabletext"/>
            </w:pPr>
            <w:r w:rsidRPr="00AB0CA9">
              <w:t>Maroochydore QLD 4558</w:t>
            </w:r>
          </w:p>
          <w:p w14:paraId="15F9221B" w14:textId="77777777" w:rsidR="00717498" w:rsidRPr="00AB0CA9" w:rsidRDefault="00717498" w:rsidP="00717498">
            <w:pPr>
              <w:pStyle w:val="Tabletext"/>
            </w:pPr>
            <w:r w:rsidRPr="00AB0CA9">
              <w:t>RACF ID No. 5418</w:t>
            </w:r>
          </w:p>
        </w:tc>
        <w:tc>
          <w:tcPr>
            <w:tcW w:w="2953" w:type="dxa"/>
            <w:shd w:val="clear" w:color="auto" w:fill="auto"/>
          </w:tcPr>
          <w:p w14:paraId="119E10AC" w14:textId="77777777" w:rsidR="00717498" w:rsidRPr="00AB0CA9" w:rsidRDefault="00717498" w:rsidP="00717498">
            <w:pPr>
              <w:pStyle w:val="Tabletext"/>
            </w:pPr>
            <w:r w:rsidRPr="00AB0CA9">
              <w:lastRenderedPageBreak/>
              <w:t>Chemist Connect Sandgate</w:t>
            </w:r>
          </w:p>
          <w:p w14:paraId="77F24610" w14:textId="77777777" w:rsidR="00717498" w:rsidRPr="00AB0CA9" w:rsidRDefault="00717498" w:rsidP="00717498">
            <w:pPr>
              <w:pStyle w:val="Tabletext"/>
            </w:pPr>
            <w:r w:rsidRPr="00AB0CA9">
              <w:lastRenderedPageBreak/>
              <w:t>Shop 12, 115 Brighton Rd</w:t>
            </w:r>
          </w:p>
          <w:p w14:paraId="2476BAC4" w14:textId="77777777" w:rsidR="00717498" w:rsidRPr="00AB0CA9" w:rsidRDefault="00717498" w:rsidP="00717498">
            <w:pPr>
              <w:pStyle w:val="Tabletext"/>
            </w:pPr>
            <w:r w:rsidRPr="00AB0CA9">
              <w:t>Sandgate QLD 4017</w:t>
            </w:r>
          </w:p>
          <w:p w14:paraId="79E7BADB" w14:textId="77777777" w:rsidR="00717498" w:rsidRPr="00AB0CA9" w:rsidRDefault="00717498" w:rsidP="00717498">
            <w:pPr>
              <w:pStyle w:val="Tabletext"/>
            </w:pPr>
            <w:r w:rsidRPr="00AB0CA9">
              <w:t>Approval No. 34428B</w:t>
            </w:r>
          </w:p>
        </w:tc>
        <w:tc>
          <w:tcPr>
            <w:tcW w:w="2722" w:type="dxa"/>
            <w:shd w:val="clear" w:color="auto" w:fill="auto"/>
          </w:tcPr>
          <w:p w14:paraId="49F8529A" w14:textId="77777777" w:rsidR="00717498" w:rsidRPr="00AB0CA9" w:rsidRDefault="00717498" w:rsidP="00717498">
            <w:pPr>
              <w:pStyle w:val="Tabletext"/>
            </w:pPr>
            <w:r w:rsidRPr="00AB0CA9">
              <w:lastRenderedPageBreak/>
              <w:t>BPPCare Pty Ltd</w:t>
            </w:r>
          </w:p>
          <w:p w14:paraId="5685BF47" w14:textId="77777777" w:rsidR="00717498" w:rsidRPr="00AB0CA9" w:rsidRDefault="00717498" w:rsidP="00717498">
            <w:pPr>
              <w:pStyle w:val="Tabletext"/>
            </w:pPr>
            <w:r w:rsidRPr="00AB0CA9">
              <w:lastRenderedPageBreak/>
              <w:t>11 East St</w:t>
            </w:r>
          </w:p>
          <w:p w14:paraId="6407DEC2" w14:textId="77777777" w:rsidR="00717498" w:rsidRPr="00AB0CA9" w:rsidRDefault="00717498" w:rsidP="00717498">
            <w:pPr>
              <w:pStyle w:val="Tabletext"/>
            </w:pPr>
            <w:r w:rsidRPr="00AB0CA9">
              <w:t>Granville NSW 2142</w:t>
            </w:r>
          </w:p>
          <w:p w14:paraId="1CF99BC2" w14:textId="77777777" w:rsidR="00717498" w:rsidRPr="00AB0CA9" w:rsidRDefault="00717498" w:rsidP="00717498">
            <w:pPr>
              <w:pStyle w:val="Tabletext"/>
            </w:pPr>
            <w:r w:rsidRPr="00AB0CA9">
              <w:t>ABN 81 605 605 534</w:t>
            </w:r>
          </w:p>
        </w:tc>
      </w:tr>
      <w:tr w:rsidR="00717498" w:rsidRPr="00AB0CA9" w14:paraId="05187BAE" w14:textId="77777777" w:rsidTr="008325D6">
        <w:tc>
          <w:tcPr>
            <w:tcW w:w="650" w:type="dxa"/>
            <w:shd w:val="clear" w:color="auto" w:fill="auto"/>
          </w:tcPr>
          <w:p w14:paraId="5CE559B2" w14:textId="77777777" w:rsidR="00717498" w:rsidRPr="00AB0CA9" w:rsidRDefault="00717498" w:rsidP="00717498">
            <w:pPr>
              <w:pStyle w:val="Tabletext"/>
            </w:pPr>
            <w:r w:rsidRPr="00AB0CA9">
              <w:lastRenderedPageBreak/>
              <w:t>455</w:t>
            </w:r>
          </w:p>
        </w:tc>
        <w:tc>
          <w:tcPr>
            <w:tcW w:w="2702" w:type="dxa"/>
            <w:shd w:val="clear" w:color="auto" w:fill="auto"/>
          </w:tcPr>
          <w:p w14:paraId="65AED8BB" w14:textId="77777777" w:rsidR="00717498" w:rsidRPr="00AB0CA9" w:rsidRDefault="00717498" w:rsidP="00717498">
            <w:pPr>
              <w:pStyle w:val="Tabletext"/>
            </w:pPr>
            <w:r w:rsidRPr="00AB0CA9">
              <w:t>St Vincent’s Care Services Mitchelton</w:t>
            </w:r>
          </w:p>
          <w:p w14:paraId="7FBD5A51" w14:textId="77777777" w:rsidR="00717498" w:rsidRPr="00AB0CA9" w:rsidRDefault="00717498" w:rsidP="00717498">
            <w:pPr>
              <w:pStyle w:val="Tabletext"/>
            </w:pPr>
            <w:r w:rsidRPr="00AB0CA9">
              <w:t>60 Church Rd</w:t>
            </w:r>
          </w:p>
          <w:p w14:paraId="1E3ED435" w14:textId="77777777" w:rsidR="00717498" w:rsidRPr="00AB0CA9" w:rsidRDefault="00717498" w:rsidP="00717498">
            <w:pPr>
              <w:pStyle w:val="Tabletext"/>
            </w:pPr>
            <w:r w:rsidRPr="00AB0CA9">
              <w:t>Mitchelton QLD 4053</w:t>
            </w:r>
          </w:p>
          <w:p w14:paraId="6B5FB59D" w14:textId="77777777" w:rsidR="00717498" w:rsidRPr="00AB0CA9" w:rsidRDefault="00717498" w:rsidP="00717498">
            <w:pPr>
              <w:pStyle w:val="Tabletext"/>
            </w:pPr>
            <w:r w:rsidRPr="00AB0CA9">
              <w:t>RACF ID No. 5951</w:t>
            </w:r>
          </w:p>
        </w:tc>
        <w:tc>
          <w:tcPr>
            <w:tcW w:w="2953" w:type="dxa"/>
            <w:shd w:val="clear" w:color="auto" w:fill="auto"/>
          </w:tcPr>
          <w:p w14:paraId="51C7495C" w14:textId="77777777" w:rsidR="00717498" w:rsidRPr="00AB0CA9" w:rsidRDefault="00717498" w:rsidP="00717498">
            <w:pPr>
              <w:pStyle w:val="Tabletext"/>
            </w:pPr>
            <w:r w:rsidRPr="00AB0CA9">
              <w:t>Chemist Connect Sandgate</w:t>
            </w:r>
          </w:p>
          <w:p w14:paraId="65563C0A" w14:textId="77777777" w:rsidR="00717498" w:rsidRPr="00AB0CA9" w:rsidRDefault="00717498" w:rsidP="00717498">
            <w:pPr>
              <w:pStyle w:val="Tabletext"/>
            </w:pPr>
            <w:r w:rsidRPr="00AB0CA9">
              <w:t>Shop 12, 115 Brighton Rd</w:t>
            </w:r>
          </w:p>
          <w:p w14:paraId="384A41DF" w14:textId="77777777" w:rsidR="00717498" w:rsidRPr="00AB0CA9" w:rsidRDefault="00717498" w:rsidP="00717498">
            <w:pPr>
              <w:pStyle w:val="Tabletext"/>
            </w:pPr>
            <w:r w:rsidRPr="00AB0CA9">
              <w:t>Sandgate QLD 4017</w:t>
            </w:r>
          </w:p>
          <w:p w14:paraId="13CDD39E" w14:textId="77777777" w:rsidR="00717498" w:rsidRPr="00AB0CA9" w:rsidRDefault="00717498" w:rsidP="00717498">
            <w:pPr>
              <w:pStyle w:val="Tabletext"/>
            </w:pPr>
            <w:r w:rsidRPr="00AB0CA9">
              <w:t>Approval No. 34428B</w:t>
            </w:r>
          </w:p>
        </w:tc>
        <w:tc>
          <w:tcPr>
            <w:tcW w:w="2722" w:type="dxa"/>
            <w:shd w:val="clear" w:color="auto" w:fill="auto"/>
          </w:tcPr>
          <w:p w14:paraId="5A3C1270" w14:textId="77777777" w:rsidR="00717498" w:rsidRPr="00AB0CA9" w:rsidRDefault="00717498" w:rsidP="00717498">
            <w:pPr>
              <w:pStyle w:val="Tabletext"/>
            </w:pPr>
            <w:r w:rsidRPr="00AB0CA9">
              <w:t>BPPCare Pty Ltd</w:t>
            </w:r>
          </w:p>
          <w:p w14:paraId="4D9C3BD0" w14:textId="77777777" w:rsidR="00717498" w:rsidRPr="00AB0CA9" w:rsidRDefault="00717498" w:rsidP="00717498">
            <w:pPr>
              <w:pStyle w:val="Tabletext"/>
            </w:pPr>
            <w:r w:rsidRPr="00AB0CA9">
              <w:t>11 East St</w:t>
            </w:r>
          </w:p>
          <w:p w14:paraId="7DAF6E54" w14:textId="77777777" w:rsidR="00717498" w:rsidRPr="00AB0CA9" w:rsidRDefault="00717498" w:rsidP="00717498">
            <w:pPr>
              <w:pStyle w:val="Tabletext"/>
            </w:pPr>
            <w:r w:rsidRPr="00AB0CA9">
              <w:t>Granville NSW 2142</w:t>
            </w:r>
          </w:p>
          <w:p w14:paraId="4E288F91" w14:textId="77777777" w:rsidR="00717498" w:rsidRPr="00AB0CA9" w:rsidRDefault="00717498" w:rsidP="00717498">
            <w:pPr>
              <w:pStyle w:val="Tabletext"/>
            </w:pPr>
            <w:r w:rsidRPr="00AB0CA9">
              <w:t>ABN 81 605 605 534</w:t>
            </w:r>
          </w:p>
        </w:tc>
      </w:tr>
      <w:tr w:rsidR="00717498" w:rsidRPr="00AB0CA9" w14:paraId="5E190921" w14:textId="77777777" w:rsidTr="008325D6">
        <w:tc>
          <w:tcPr>
            <w:tcW w:w="650" w:type="dxa"/>
            <w:shd w:val="clear" w:color="auto" w:fill="auto"/>
          </w:tcPr>
          <w:p w14:paraId="174D7910" w14:textId="77777777" w:rsidR="00717498" w:rsidRPr="00AB0CA9" w:rsidRDefault="00717498" w:rsidP="00717498">
            <w:pPr>
              <w:pStyle w:val="Tabletext"/>
            </w:pPr>
            <w:r w:rsidRPr="00AB0CA9">
              <w:t>456</w:t>
            </w:r>
          </w:p>
        </w:tc>
        <w:tc>
          <w:tcPr>
            <w:tcW w:w="2702" w:type="dxa"/>
            <w:shd w:val="clear" w:color="auto" w:fill="auto"/>
          </w:tcPr>
          <w:p w14:paraId="122A0CCB" w14:textId="77777777" w:rsidR="00717498" w:rsidRPr="00AB0CA9" w:rsidRDefault="00717498" w:rsidP="00717498">
            <w:pPr>
              <w:pStyle w:val="Tabletext"/>
            </w:pPr>
            <w:r w:rsidRPr="00AB0CA9">
              <w:t>St Vincent’s Care Services Southport</w:t>
            </w:r>
          </w:p>
          <w:p w14:paraId="72398123" w14:textId="77777777" w:rsidR="00717498" w:rsidRPr="00AB0CA9" w:rsidRDefault="00717498" w:rsidP="00717498">
            <w:pPr>
              <w:pStyle w:val="Tabletext"/>
            </w:pPr>
            <w:r w:rsidRPr="00AB0CA9">
              <w:t>32 Bauer St</w:t>
            </w:r>
          </w:p>
          <w:p w14:paraId="231C212A" w14:textId="77777777" w:rsidR="00717498" w:rsidRPr="00AB0CA9" w:rsidRDefault="00717498" w:rsidP="00717498">
            <w:pPr>
              <w:pStyle w:val="Tabletext"/>
            </w:pPr>
            <w:r w:rsidRPr="00AB0CA9">
              <w:t>Southport QLD 4215</w:t>
            </w:r>
          </w:p>
          <w:p w14:paraId="09310F12" w14:textId="77777777" w:rsidR="00717498" w:rsidRPr="00AB0CA9" w:rsidRDefault="00717498" w:rsidP="00717498">
            <w:pPr>
              <w:pStyle w:val="Tabletext"/>
            </w:pPr>
            <w:r w:rsidRPr="00AB0CA9">
              <w:t>RACF ID No. 5306</w:t>
            </w:r>
          </w:p>
        </w:tc>
        <w:tc>
          <w:tcPr>
            <w:tcW w:w="2953" w:type="dxa"/>
            <w:shd w:val="clear" w:color="auto" w:fill="auto"/>
          </w:tcPr>
          <w:p w14:paraId="3A1BCB9A" w14:textId="77777777" w:rsidR="00717498" w:rsidRPr="00AB0CA9" w:rsidRDefault="00717498" w:rsidP="00717498">
            <w:pPr>
              <w:pStyle w:val="Tabletext"/>
            </w:pPr>
            <w:r w:rsidRPr="00AB0CA9">
              <w:t>Chemist Connect Sandgate</w:t>
            </w:r>
          </w:p>
          <w:p w14:paraId="575EB746" w14:textId="77777777" w:rsidR="00717498" w:rsidRPr="00AB0CA9" w:rsidRDefault="00717498" w:rsidP="00717498">
            <w:pPr>
              <w:pStyle w:val="Tabletext"/>
            </w:pPr>
            <w:r w:rsidRPr="00AB0CA9">
              <w:t>Shop 12, 115 Brighton Rd</w:t>
            </w:r>
          </w:p>
          <w:p w14:paraId="67A9DA95" w14:textId="77777777" w:rsidR="00717498" w:rsidRPr="00AB0CA9" w:rsidRDefault="00717498" w:rsidP="00717498">
            <w:pPr>
              <w:pStyle w:val="Tabletext"/>
            </w:pPr>
            <w:r w:rsidRPr="00AB0CA9">
              <w:t>Sandgate QLD 4017</w:t>
            </w:r>
          </w:p>
          <w:p w14:paraId="7A338461" w14:textId="77777777" w:rsidR="00717498" w:rsidRPr="00AB0CA9" w:rsidRDefault="00717498" w:rsidP="00717498">
            <w:pPr>
              <w:pStyle w:val="Tabletext"/>
            </w:pPr>
            <w:r w:rsidRPr="00AB0CA9">
              <w:t>Approval No. 34428B</w:t>
            </w:r>
          </w:p>
        </w:tc>
        <w:tc>
          <w:tcPr>
            <w:tcW w:w="2722" w:type="dxa"/>
            <w:shd w:val="clear" w:color="auto" w:fill="auto"/>
          </w:tcPr>
          <w:p w14:paraId="256A7FEA" w14:textId="77777777" w:rsidR="00717498" w:rsidRPr="00AB0CA9" w:rsidRDefault="00717498" w:rsidP="00717498">
            <w:pPr>
              <w:pStyle w:val="Tabletext"/>
            </w:pPr>
            <w:r w:rsidRPr="00AB0CA9">
              <w:t>BPPCare Pty Ltd</w:t>
            </w:r>
          </w:p>
          <w:p w14:paraId="01BA0576" w14:textId="77777777" w:rsidR="00717498" w:rsidRPr="00AB0CA9" w:rsidRDefault="00717498" w:rsidP="00717498">
            <w:pPr>
              <w:pStyle w:val="Tabletext"/>
            </w:pPr>
            <w:r w:rsidRPr="00AB0CA9">
              <w:t>11 East St</w:t>
            </w:r>
          </w:p>
          <w:p w14:paraId="58701DFD" w14:textId="77777777" w:rsidR="00717498" w:rsidRPr="00AB0CA9" w:rsidRDefault="00717498" w:rsidP="00717498">
            <w:pPr>
              <w:pStyle w:val="Tabletext"/>
            </w:pPr>
            <w:r w:rsidRPr="00AB0CA9">
              <w:t>Granville NSW 2142</w:t>
            </w:r>
          </w:p>
          <w:p w14:paraId="603B4D80" w14:textId="77777777" w:rsidR="00717498" w:rsidRPr="00AB0CA9" w:rsidRDefault="00717498" w:rsidP="00717498">
            <w:pPr>
              <w:pStyle w:val="Tabletext"/>
            </w:pPr>
            <w:r w:rsidRPr="00AB0CA9">
              <w:t>ABN 81 605 605 534</w:t>
            </w:r>
          </w:p>
        </w:tc>
      </w:tr>
      <w:tr w:rsidR="00717498" w:rsidRPr="00AB0CA9" w14:paraId="3F3BEC48" w14:textId="77777777" w:rsidTr="008325D6">
        <w:tc>
          <w:tcPr>
            <w:tcW w:w="650" w:type="dxa"/>
            <w:shd w:val="clear" w:color="auto" w:fill="auto"/>
          </w:tcPr>
          <w:p w14:paraId="01802AD5" w14:textId="77777777" w:rsidR="00717498" w:rsidRPr="00AB0CA9" w:rsidRDefault="00717498" w:rsidP="00717498">
            <w:pPr>
              <w:pStyle w:val="Tabletext"/>
            </w:pPr>
            <w:r w:rsidRPr="00AB0CA9">
              <w:t>457</w:t>
            </w:r>
          </w:p>
        </w:tc>
        <w:tc>
          <w:tcPr>
            <w:tcW w:w="2702" w:type="dxa"/>
            <w:shd w:val="clear" w:color="auto" w:fill="auto"/>
          </w:tcPr>
          <w:p w14:paraId="2CF7D9D0" w14:textId="77777777" w:rsidR="00717498" w:rsidRPr="00AB0CA9" w:rsidRDefault="00717498" w:rsidP="00717498">
            <w:pPr>
              <w:pStyle w:val="Tabletext"/>
            </w:pPr>
            <w:r w:rsidRPr="00AB0CA9">
              <w:t xml:space="preserve">St Vincent’s Care Services Toowoomba </w:t>
            </w:r>
            <w:r w:rsidR="00AB0CA9">
              <w:noBreakHyphen/>
            </w:r>
            <w:r w:rsidRPr="00AB0CA9">
              <w:t xml:space="preserve"> Hostel</w:t>
            </w:r>
          </w:p>
          <w:p w14:paraId="3B6BCF64" w14:textId="77777777" w:rsidR="00717498" w:rsidRPr="00AB0CA9" w:rsidRDefault="00717498" w:rsidP="00717498">
            <w:pPr>
              <w:pStyle w:val="Tabletext"/>
            </w:pPr>
            <w:r w:rsidRPr="00AB0CA9">
              <w:t>227 Spring St</w:t>
            </w:r>
          </w:p>
          <w:p w14:paraId="31FFF19A" w14:textId="77777777" w:rsidR="00717498" w:rsidRPr="00AB0CA9" w:rsidRDefault="00717498" w:rsidP="00717498">
            <w:pPr>
              <w:pStyle w:val="Tabletext"/>
            </w:pPr>
            <w:r w:rsidRPr="00AB0CA9">
              <w:t>Toowoomba QLD 4350</w:t>
            </w:r>
          </w:p>
          <w:p w14:paraId="42E48101" w14:textId="77777777" w:rsidR="00717498" w:rsidRPr="00AB0CA9" w:rsidRDefault="00717498" w:rsidP="00717498">
            <w:pPr>
              <w:pStyle w:val="Tabletext"/>
            </w:pPr>
            <w:r w:rsidRPr="00AB0CA9">
              <w:t>RACF ID No. 5079</w:t>
            </w:r>
          </w:p>
        </w:tc>
        <w:tc>
          <w:tcPr>
            <w:tcW w:w="2953" w:type="dxa"/>
            <w:shd w:val="clear" w:color="auto" w:fill="auto"/>
          </w:tcPr>
          <w:p w14:paraId="5335D7F5" w14:textId="77777777" w:rsidR="00717498" w:rsidRPr="00AB0CA9" w:rsidRDefault="00717498" w:rsidP="00717498">
            <w:pPr>
              <w:pStyle w:val="Tabletext"/>
            </w:pPr>
            <w:r w:rsidRPr="00AB0CA9">
              <w:t>Chemist Connect Sandgate</w:t>
            </w:r>
          </w:p>
          <w:p w14:paraId="53AAAE9D" w14:textId="77777777" w:rsidR="00717498" w:rsidRPr="00AB0CA9" w:rsidRDefault="00717498" w:rsidP="00717498">
            <w:pPr>
              <w:pStyle w:val="Tabletext"/>
            </w:pPr>
            <w:r w:rsidRPr="00AB0CA9">
              <w:t>Shop 12, 115 Brighton Rd</w:t>
            </w:r>
          </w:p>
          <w:p w14:paraId="55F9AA5B" w14:textId="77777777" w:rsidR="00717498" w:rsidRPr="00AB0CA9" w:rsidRDefault="00717498" w:rsidP="00717498">
            <w:pPr>
              <w:pStyle w:val="Tabletext"/>
            </w:pPr>
            <w:r w:rsidRPr="00AB0CA9">
              <w:t>Sandgate QLD 4017</w:t>
            </w:r>
          </w:p>
          <w:p w14:paraId="66093F6C" w14:textId="77777777" w:rsidR="00717498" w:rsidRPr="00AB0CA9" w:rsidRDefault="00717498" w:rsidP="00717498">
            <w:pPr>
              <w:pStyle w:val="Tabletext"/>
            </w:pPr>
            <w:r w:rsidRPr="00AB0CA9">
              <w:t>Approval No. 34428B</w:t>
            </w:r>
          </w:p>
        </w:tc>
        <w:tc>
          <w:tcPr>
            <w:tcW w:w="2722" w:type="dxa"/>
            <w:shd w:val="clear" w:color="auto" w:fill="auto"/>
          </w:tcPr>
          <w:p w14:paraId="0BD2EE53" w14:textId="77777777" w:rsidR="00717498" w:rsidRPr="00AB0CA9" w:rsidRDefault="00717498" w:rsidP="00717498">
            <w:pPr>
              <w:pStyle w:val="Tabletext"/>
            </w:pPr>
            <w:r w:rsidRPr="00AB0CA9">
              <w:t>BPPCare Pty Ltd</w:t>
            </w:r>
          </w:p>
          <w:p w14:paraId="360DA2B2" w14:textId="77777777" w:rsidR="00717498" w:rsidRPr="00AB0CA9" w:rsidRDefault="00717498" w:rsidP="00717498">
            <w:pPr>
              <w:pStyle w:val="Tabletext"/>
            </w:pPr>
            <w:r w:rsidRPr="00AB0CA9">
              <w:t>11 East St</w:t>
            </w:r>
          </w:p>
          <w:p w14:paraId="44275783" w14:textId="77777777" w:rsidR="00717498" w:rsidRPr="00AB0CA9" w:rsidRDefault="00717498" w:rsidP="00717498">
            <w:pPr>
              <w:pStyle w:val="Tabletext"/>
            </w:pPr>
            <w:r w:rsidRPr="00AB0CA9">
              <w:t>Granville NSW 2142</w:t>
            </w:r>
          </w:p>
          <w:p w14:paraId="3455160E" w14:textId="77777777" w:rsidR="00717498" w:rsidRPr="00AB0CA9" w:rsidRDefault="00717498" w:rsidP="00717498">
            <w:pPr>
              <w:pStyle w:val="Tabletext"/>
            </w:pPr>
            <w:r w:rsidRPr="00AB0CA9">
              <w:t>ABN 81 605 605 534</w:t>
            </w:r>
          </w:p>
        </w:tc>
      </w:tr>
      <w:tr w:rsidR="00717498" w:rsidRPr="00AB0CA9" w14:paraId="177432AE" w14:textId="77777777" w:rsidTr="008325D6">
        <w:tc>
          <w:tcPr>
            <w:tcW w:w="650" w:type="dxa"/>
            <w:shd w:val="clear" w:color="auto" w:fill="auto"/>
          </w:tcPr>
          <w:p w14:paraId="78E44DC9" w14:textId="77777777" w:rsidR="00717498" w:rsidRPr="00AB0CA9" w:rsidRDefault="00717498" w:rsidP="00717498">
            <w:pPr>
              <w:pStyle w:val="Tabletext"/>
            </w:pPr>
            <w:r w:rsidRPr="00AB0CA9">
              <w:t>458</w:t>
            </w:r>
          </w:p>
        </w:tc>
        <w:tc>
          <w:tcPr>
            <w:tcW w:w="2702" w:type="dxa"/>
            <w:shd w:val="clear" w:color="auto" w:fill="auto"/>
          </w:tcPr>
          <w:p w14:paraId="69890ABC" w14:textId="77777777" w:rsidR="00717498" w:rsidRPr="00AB0CA9" w:rsidRDefault="00717498" w:rsidP="00717498">
            <w:pPr>
              <w:pStyle w:val="Tabletext"/>
            </w:pPr>
            <w:r w:rsidRPr="00AB0CA9">
              <w:t xml:space="preserve">St Vincent’s Care Services Toowoomba </w:t>
            </w:r>
            <w:r w:rsidR="00AB0CA9">
              <w:noBreakHyphen/>
            </w:r>
            <w:r w:rsidRPr="00AB0CA9">
              <w:t xml:space="preserve"> Nursing Home</w:t>
            </w:r>
          </w:p>
          <w:p w14:paraId="496DABBB" w14:textId="77777777" w:rsidR="00717498" w:rsidRPr="00AB0CA9" w:rsidRDefault="00717498" w:rsidP="00717498">
            <w:pPr>
              <w:pStyle w:val="Tabletext"/>
            </w:pPr>
            <w:r w:rsidRPr="00AB0CA9">
              <w:t>227 Spring St</w:t>
            </w:r>
          </w:p>
          <w:p w14:paraId="0F62122F" w14:textId="77777777" w:rsidR="00717498" w:rsidRPr="00AB0CA9" w:rsidRDefault="00717498" w:rsidP="00717498">
            <w:pPr>
              <w:pStyle w:val="Tabletext"/>
            </w:pPr>
            <w:r w:rsidRPr="00AB0CA9">
              <w:t>Toowoomba QLD 4350</w:t>
            </w:r>
          </w:p>
          <w:p w14:paraId="4060421B" w14:textId="77777777" w:rsidR="00717498" w:rsidRPr="00AB0CA9" w:rsidRDefault="00717498" w:rsidP="00717498">
            <w:pPr>
              <w:pStyle w:val="Tabletext"/>
            </w:pPr>
            <w:r w:rsidRPr="00AB0CA9">
              <w:t>RACF ID No. 5427</w:t>
            </w:r>
          </w:p>
        </w:tc>
        <w:tc>
          <w:tcPr>
            <w:tcW w:w="2953" w:type="dxa"/>
            <w:shd w:val="clear" w:color="auto" w:fill="auto"/>
          </w:tcPr>
          <w:p w14:paraId="47D4E604" w14:textId="77777777" w:rsidR="00717498" w:rsidRPr="00AB0CA9" w:rsidRDefault="00717498" w:rsidP="00717498">
            <w:pPr>
              <w:pStyle w:val="Tabletext"/>
            </w:pPr>
            <w:r w:rsidRPr="00AB0CA9">
              <w:t>Chemist Connect Sandgate</w:t>
            </w:r>
          </w:p>
          <w:p w14:paraId="4D8909FC" w14:textId="77777777" w:rsidR="00717498" w:rsidRPr="00AB0CA9" w:rsidRDefault="00717498" w:rsidP="00717498">
            <w:pPr>
              <w:pStyle w:val="Tabletext"/>
            </w:pPr>
            <w:r w:rsidRPr="00AB0CA9">
              <w:t>Shop 12, 115 Brighton Rd</w:t>
            </w:r>
          </w:p>
          <w:p w14:paraId="1D50DCEB" w14:textId="77777777" w:rsidR="00717498" w:rsidRPr="00AB0CA9" w:rsidRDefault="00717498" w:rsidP="00717498">
            <w:pPr>
              <w:pStyle w:val="Tabletext"/>
            </w:pPr>
            <w:r w:rsidRPr="00AB0CA9">
              <w:t>Sandgate QLD 4017</w:t>
            </w:r>
          </w:p>
          <w:p w14:paraId="4237EB14" w14:textId="77777777" w:rsidR="00717498" w:rsidRPr="00AB0CA9" w:rsidRDefault="00717498" w:rsidP="00717498">
            <w:pPr>
              <w:pStyle w:val="Tabletext"/>
            </w:pPr>
            <w:r w:rsidRPr="00AB0CA9">
              <w:t>Approval No. 34428B</w:t>
            </w:r>
          </w:p>
        </w:tc>
        <w:tc>
          <w:tcPr>
            <w:tcW w:w="2722" w:type="dxa"/>
            <w:shd w:val="clear" w:color="auto" w:fill="auto"/>
          </w:tcPr>
          <w:p w14:paraId="76423195" w14:textId="77777777" w:rsidR="00717498" w:rsidRPr="00AB0CA9" w:rsidRDefault="00717498" w:rsidP="00717498">
            <w:pPr>
              <w:pStyle w:val="Tabletext"/>
            </w:pPr>
            <w:r w:rsidRPr="00AB0CA9">
              <w:t>BPPCare Pty Ltd</w:t>
            </w:r>
          </w:p>
          <w:p w14:paraId="647520BB" w14:textId="77777777" w:rsidR="00717498" w:rsidRPr="00AB0CA9" w:rsidRDefault="00717498" w:rsidP="00717498">
            <w:pPr>
              <w:pStyle w:val="Tabletext"/>
            </w:pPr>
            <w:r w:rsidRPr="00AB0CA9">
              <w:t>11 East St</w:t>
            </w:r>
          </w:p>
          <w:p w14:paraId="7C758CA8" w14:textId="77777777" w:rsidR="00717498" w:rsidRPr="00AB0CA9" w:rsidRDefault="00717498" w:rsidP="00717498">
            <w:pPr>
              <w:pStyle w:val="Tabletext"/>
            </w:pPr>
            <w:r w:rsidRPr="00AB0CA9">
              <w:t>Granville NSW 2142</w:t>
            </w:r>
          </w:p>
          <w:p w14:paraId="44A20A5C" w14:textId="77777777" w:rsidR="00717498" w:rsidRPr="00AB0CA9" w:rsidRDefault="00717498" w:rsidP="00717498">
            <w:pPr>
              <w:pStyle w:val="Tabletext"/>
            </w:pPr>
            <w:r w:rsidRPr="00AB0CA9">
              <w:t>ABN 81 605 605 534</w:t>
            </w:r>
          </w:p>
        </w:tc>
      </w:tr>
      <w:tr w:rsidR="00717498" w:rsidRPr="00AB0CA9" w14:paraId="570E2141" w14:textId="77777777" w:rsidTr="008325D6">
        <w:tc>
          <w:tcPr>
            <w:tcW w:w="650" w:type="dxa"/>
            <w:shd w:val="clear" w:color="auto" w:fill="auto"/>
          </w:tcPr>
          <w:p w14:paraId="5FC90D15" w14:textId="77777777" w:rsidR="00717498" w:rsidRPr="00AB0CA9" w:rsidRDefault="00717498" w:rsidP="00717498">
            <w:pPr>
              <w:pStyle w:val="Tabletext"/>
            </w:pPr>
            <w:r w:rsidRPr="00AB0CA9">
              <w:t>459</w:t>
            </w:r>
          </w:p>
        </w:tc>
        <w:tc>
          <w:tcPr>
            <w:tcW w:w="2702" w:type="dxa"/>
            <w:shd w:val="clear" w:color="auto" w:fill="auto"/>
          </w:tcPr>
          <w:p w14:paraId="3F07D098" w14:textId="77777777" w:rsidR="00717498" w:rsidRPr="00AB0CA9" w:rsidRDefault="00717498" w:rsidP="00717498">
            <w:pPr>
              <w:pStyle w:val="Tabletext"/>
            </w:pPr>
            <w:r w:rsidRPr="00AB0CA9">
              <w:t>St Vincent’s Care Services Werribee</w:t>
            </w:r>
          </w:p>
          <w:p w14:paraId="29DA3BA0" w14:textId="77777777" w:rsidR="00717498" w:rsidRPr="00AB0CA9" w:rsidRDefault="00717498" w:rsidP="00717498">
            <w:pPr>
              <w:pStyle w:val="Tabletext"/>
            </w:pPr>
            <w:r w:rsidRPr="00AB0CA9">
              <w:t>240 Hoppers Lane</w:t>
            </w:r>
          </w:p>
          <w:p w14:paraId="342E2BE3" w14:textId="77777777" w:rsidR="00717498" w:rsidRPr="00AB0CA9" w:rsidRDefault="00717498" w:rsidP="00717498">
            <w:pPr>
              <w:pStyle w:val="Tabletext"/>
            </w:pPr>
            <w:r w:rsidRPr="00AB0CA9">
              <w:t>Werribee VIC 3030</w:t>
            </w:r>
          </w:p>
          <w:p w14:paraId="6A56773B" w14:textId="77777777" w:rsidR="00717498" w:rsidRPr="00AB0CA9" w:rsidRDefault="00717498" w:rsidP="00717498">
            <w:pPr>
              <w:pStyle w:val="Tabletext"/>
            </w:pPr>
            <w:r w:rsidRPr="00AB0CA9">
              <w:t>RACF ID No. 4559</w:t>
            </w:r>
          </w:p>
        </w:tc>
        <w:tc>
          <w:tcPr>
            <w:tcW w:w="2953" w:type="dxa"/>
            <w:shd w:val="clear" w:color="auto" w:fill="auto"/>
          </w:tcPr>
          <w:p w14:paraId="1229157C" w14:textId="77777777" w:rsidR="00717498" w:rsidRPr="00AB0CA9" w:rsidRDefault="00717498" w:rsidP="00717498">
            <w:pPr>
              <w:pStyle w:val="Tabletext"/>
            </w:pPr>
            <w:r w:rsidRPr="00AB0CA9">
              <w:t>Balwyn North Discount Drug Store</w:t>
            </w:r>
          </w:p>
          <w:p w14:paraId="4D2A03F9" w14:textId="77777777" w:rsidR="00717498" w:rsidRPr="00AB0CA9" w:rsidRDefault="00717498" w:rsidP="00717498">
            <w:pPr>
              <w:pStyle w:val="Tabletext"/>
            </w:pPr>
            <w:r w:rsidRPr="00AB0CA9">
              <w:t>398 Balwyn Rd</w:t>
            </w:r>
          </w:p>
          <w:p w14:paraId="5FE73DB3" w14:textId="77777777" w:rsidR="00717498" w:rsidRPr="00AB0CA9" w:rsidRDefault="00717498" w:rsidP="00717498">
            <w:pPr>
              <w:pStyle w:val="Tabletext"/>
            </w:pPr>
            <w:r w:rsidRPr="00AB0CA9">
              <w:t>Balwyn North VIC 3030</w:t>
            </w:r>
          </w:p>
          <w:p w14:paraId="4536D87D" w14:textId="77777777" w:rsidR="00717498" w:rsidRPr="00AB0CA9" w:rsidRDefault="00717498" w:rsidP="00717498">
            <w:pPr>
              <w:pStyle w:val="Tabletext"/>
            </w:pPr>
            <w:r w:rsidRPr="00AB0CA9">
              <w:t>Approval No. 24876G</w:t>
            </w:r>
          </w:p>
        </w:tc>
        <w:tc>
          <w:tcPr>
            <w:tcW w:w="2722" w:type="dxa"/>
            <w:shd w:val="clear" w:color="auto" w:fill="auto"/>
          </w:tcPr>
          <w:p w14:paraId="641C12CB" w14:textId="77777777" w:rsidR="00717498" w:rsidRPr="00AB0CA9" w:rsidRDefault="00717498" w:rsidP="00717498">
            <w:pPr>
              <w:pStyle w:val="Tabletext"/>
            </w:pPr>
            <w:r w:rsidRPr="00AB0CA9">
              <w:t>BPPCare Pty Ltd</w:t>
            </w:r>
          </w:p>
          <w:p w14:paraId="2409D85B" w14:textId="77777777" w:rsidR="00717498" w:rsidRPr="00AB0CA9" w:rsidRDefault="00717498" w:rsidP="00717498">
            <w:pPr>
              <w:pStyle w:val="Tabletext"/>
            </w:pPr>
            <w:r w:rsidRPr="00AB0CA9">
              <w:t>11 East St</w:t>
            </w:r>
          </w:p>
          <w:p w14:paraId="28BDD009" w14:textId="77777777" w:rsidR="00717498" w:rsidRPr="00AB0CA9" w:rsidRDefault="00717498" w:rsidP="00717498">
            <w:pPr>
              <w:pStyle w:val="Tabletext"/>
            </w:pPr>
            <w:r w:rsidRPr="00AB0CA9">
              <w:t>Granville NSW 2142</w:t>
            </w:r>
          </w:p>
          <w:p w14:paraId="14E2ACDC" w14:textId="77777777" w:rsidR="00717498" w:rsidRPr="00AB0CA9" w:rsidRDefault="00717498" w:rsidP="00717498">
            <w:pPr>
              <w:pStyle w:val="Tabletext"/>
            </w:pPr>
            <w:r w:rsidRPr="00AB0CA9">
              <w:t>ABN 81 605 605 534</w:t>
            </w:r>
          </w:p>
        </w:tc>
      </w:tr>
      <w:tr w:rsidR="00717498" w:rsidRPr="00AB0CA9" w14:paraId="7E7D9F87" w14:textId="77777777" w:rsidTr="008325D6">
        <w:tc>
          <w:tcPr>
            <w:tcW w:w="650" w:type="dxa"/>
            <w:shd w:val="clear" w:color="auto" w:fill="auto"/>
          </w:tcPr>
          <w:p w14:paraId="541E9055" w14:textId="77777777" w:rsidR="00717498" w:rsidRPr="00AB0CA9" w:rsidRDefault="00717498" w:rsidP="00717498">
            <w:pPr>
              <w:pStyle w:val="Tabletext"/>
            </w:pPr>
            <w:r w:rsidRPr="00AB0CA9">
              <w:t>460</w:t>
            </w:r>
          </w:p>
        </w:tc>
        <w:tc>
          <w:tcPr>
            <w:tcW w:w="2702" w:type="dxa"/>
            <w:shd w:val="clear" w:color="auto" w:fill="auto"/>
          </w:tcPr>
          <w:p w14:paraId="3393DEED" w14:textId="77777777" w:rsidR="00717498" w:rsidRPr="00AB0CA9" w:rsidRDefault="00717498" w:rsidP="00717498">
            <w:pPr>
              <w:pStyle w:val="Tabletext"/>
            </w:pPr>
            <w:r w:rsidRPr="00AB0CA9">
              <w:t>St Vincent’s Care Services Yennora</w:t>
            </w:r>
          </w:p>
          <w:p w14:paraId="4ADBFFF7" w14:textId="77777777" w:rsidR="00717498" w:rsidRPr="00AB0CA9" w:rsidRDefault="00717498" w:rsidP="00717498">
            <w:pPr>
              <w:pStyle w:val="Tabletext"/>
            </w:pPr>
            <w:r w:rsidRPr="00AB0CA9">
              <w:t>1</w:t>
            </w:r>
            <w:r w:rsidR="00AB0CA9">
              <w:noBreakHyphen/>
            </w:r>
            <w:r w:rsidRPr="00AB0CA9">
              <w:t>10 Tara Close</w:t>
            </w:r>
          </w:p>
          <w:p w14:paraId="74F786B6" w14:textId="77777777" w:rsidR="00717498" w:rsidRPr="00AB0CA9" w:rsidRDefault="00717498" w:rsidP="00717498">
            <w:pPr>
              <w:pStyle w:val="Tabletext"/>
            </w:pPr>
            <w:r w:rsidRPr="00AB0CA9">
              <w:t>Yennora NSW 2161</w:t>
            </w:r>
          </w:p>
          <w:p w14:paraId="56F7E81B" w14:textId="77777777" w:rsidR="00717498" w:rsidRPr="00AB0CA9" w:rsidRDefault="00717498" w:rsidP="00717498">
            <w:pPr>
              <w:pStyle w:val="Tabletext"/>
            </w:pPr>
            <w:r w:rsidRPr="00AB0CA9">
              <w:t>RACF ID No. 0397</w:t>
            </w:r>
          </w:p>
        </w:tc>
        <w:tc>
          <w:tcPr>
            <w:tcW w:w="2953" w:type="dxa"/>
            <w:shd w:val="clear" w:color="auto" w:fill="auto"/>
          </w:tcPr>
          <w:p w14:paraId="7F90348A" w14:textId="77777777" w:rsidR="00717498" w:rsidRPr="00AB0CA9" w:rsidRDefault="00717498" w:rsidP="00717498">
            <w:pPr>
              <w:pStyle w:val="Tabletext"/>
            </w:pPr>
            <w:r w:rsidRPr="00AB0CA9">
              <w:t>Chemist Connect Prospect</w:t>
            </w:r>
          </w:p>
          <w:p w14:paraId="5A3C7F14" w14:textId="77777777" w:rsidR="00717498" w:rsidRPr="00AB0CA9" w:rsidRDefault="00717498" w:rsidP="00717498">
            <w:pPr>
              <w:pStyle w:val="Tabletext"/>
            </w:pPr>
            <w:r w:rsidRPr="00AB0CA9">
              <w:t>2/3 Aldgate St</w:t>
            </w:r>
          </w:p>
          <w:p w14:paraId="5DE4004D" w14:textId="77777777" w:rsidR="00717498" w:rsidRPr="00AB0CA9" w:rsidRDefault="00717498" w:rsidP="00717498">
            <w:pPr>
              <w:pStyle w:val="Tabletext"/>
            </w:pPr>
            <w:r w:rsidRPr="00AB0CA9">
              <w:t>Prospect NSW 2148</w:t>
            </w:r>
          </w:p>
          <w:p w14:paraId="0EEC623E" w14:textId="77777777" w:rsidR="00717498" w:rsidRPr="00AB0CA9" w:rsidRDefault="00717498" w:rsidP="00717498">
            <w:pPr>
              <w:pStyle w:val="Tabletext"/>
            </w:pPr>
            <w:r w:rsidRPr="00AB0CA9">
              <w:t>Approval No. 15376G</w:t>
            </w:r>
          </w:p>
        </w:tc>
        <w:tc>
          <w:tcPr>
            <w:tcW w:w="2722" w:type="dxa"/>
            <w:shd w:val="clear" w:color="auto" w:fill="auto"/>
          </w:tcPr>
          <w:p w14:paraId="1D8196F4" w14:textId="77777777" w:rsidR="00717498" w:rsidRPr="00AB0CA9" w:rsidRDefault="00717498" w:rsidP="00717498">
            <w:pPr>
              <w:pStyle w:val="Tabletext"/>
            </w:pPr>
            <w:r w:rsidRPr="00AB0CA9">
              <w:t>BPPCare Pty Ltd</w:t>
            </w:r>
          </w:p>
          <w:p w14:paraId="0F88CB7C" w14:textId="77777777" w:rsidR="00717498" w:rsidRPr="00AB0CA9" w:rsidRDefault="00717498" w:rsidP="00717498">
            <w:pPr>
              <w:pStyle w:val="Tabletext"/>
            </w:pPr>
            <w:r w:rsidRPr="00AB0CA9">
              <w:t>11 East St</w:t>
            </w:r>
          </w:p>
          <w:p w14:paraId="0DF31A68" w14:textId="77777777" w:rsidR="00717498" w:rsidRPr="00AB0CA9" w:rsidRDefault="00717498" w:rsidP="00717498">
            <w:pPr>
              <w:pStyle w:val="Tabletext"/>
            </w:pPr>
            <w:r w:rsidRPr="00AB0CA9">
              <w:t>Granville NSW 2142</w:t>
            </w:r>
          </w:p>
          <w:p w14:paraId="4248D0C3" w14:textId="77777777" w:rsidR="00717498" w:rsidRPr="00AB0CA9" w:rsidRDefault="00717498" w:rsidP="00717498">
            <w:pPr>
              <w:pStyle w:val="Tabletext"/>
            </w:pPr>
            <w:r w:rsidRPr="00AB0CA9">
              <w:t>ABN 81 605 605 534</w:t>
            </w:r>
          </w:p>
        </w:tc>
      </w:tr>
      <w:tr w:rsidR="00717498" w:rsidRPr="00AB0CA9" w14:paraId="6973F747" w14:textId="77777777" w:rsidTr="008325D6">
        <w:tc>
          <w:tcPr>
            <w:tcW w:w="650" w:type="dxa"/>
            <w:shd w:val="clear" w:color="auto" w:fill="auto"/>
          </w:tcPr>
          <w:p w14:paraId="345E0451" w14:textId="77777777" w:rsidR="00717498" w:rsidRPr="00AB0CA9" w:rsidRDefault="00717498" w:rsidP="00717498">
            <w:pPr>
              <w:pStyle w:val="Tabletext"/>
            </w:pPr>
            <w:r w:rsidRPr="00AB0CA9">
              <w:t>461</w:t>
            </w:r>
          </w:p>
        </w:tc>
        <w:tc>
          <w:tcPr>
            <w:tcW w:w="2702" w:type="dxa"/>
            <w:shd w:val="clear" w:color="auto" w:fill="auto"/>
          </w:tcPr>
          <w:p w14:paraId="15D85E16" w14:textId="77777777" w:rsidR="00717498" w:rsidRPr="00AB0CA9" w:rsidRDefault="00717498" w:rsidP="00717498">
            <w:pPr>
              <w:pStyle w:val="Tabletext"/>
            </w:pPr>
            <w:r w:rsidRPr="00AB0CA9">
              <w:t>Stanmore Place Care Community</w:t>
            </w:r>
          </w:p>
          <w:p w14:paraId="289E307C" w14:textId="77777777" w:rsidR="00717498" w:rsidRPr="00AB0CA9" w:rsidRDefault="00717498" w:rsidP="00717498">
            <w:pPr>
              <w:pStyle w:val="Tabletext"/>
            </w:pPr>
            <w:r w:rsidRPr="00AB0CA9">
              <w:t>66 Cambridge St</w:t>
            </w:r>
          </w:p>
          <w:p w14:paraId="57B6CB41" w14:textId="77777777" w:rsidR="00717498" w:rsidRPr="00AB0CA9" w:rsidRDefault="00717498" w:rsidP="00717498">
            <w:pPr>
              <w:pStyle w:val="Tabletext"/>
            </w:pPr>
            <w:r w:rsidRPr="00AB0CA9">
              <w:t>Stanmore NSW 2048</w:t>
            </w:r>
          </w:p>
          <w:p w14:paraId="1AA05E06" w14:textId="77777777" w:rsidR="00717498" w:rsidRPr="00AB0CA9" w:rsidRDefault="00717498" w:rsidP="00717498">
            <w:pPr>
              <w:pStyle w:val="Tabletext"/>
            </w:pPr>
            <w:r w:rsidRPr="00AB0CA9">
              <w:t>RACF ID No. 2524</w:t>
            </w:r>
          </w:p>
        </w:tc>
        <w:tc>
          <w:tcPr>
            <w:tcW w:w="2953" w:type="dxa"/>
            <w:shd w:val="clear" w:color="auto" w:fill="auto"/>
          </w:tcPr>
          <w:p w14:paraId="1543C4C1" w14:textId="77777777" w:rsidR="00717498" w:rsidRPr="00AB0CA9" w:rsidRDefault="00717498" w:rsidP="00717498">
            <w:pPr>
              <w:pStyle w:val="Tabletext"/>
            </w:pPr>
            <w:r w:rsidRPr="00AB0CA9">
              <w:t>Chester Square Pharmacy</w:t>
            </w:r>
          </w:p>
          <w:p w14:paraId="63DFD8E8" w14:textId="77777777" w:rsidR="00717498" w:rsidRPr="00AB0CA9" w:rsidRDefault="00717498" w:rsidP="00717498">
            <w:pPr>
              <w:pStyle w:val="Tabletext"/>
            </w:pPr>
            <w:r w:rsidRPr="00AB0CA9">
              <w:t>Shop 12</w:t>
            </w:r>
            <w:r w:rsidR="00AB0CA9">
              <w:noBreakHyphen/>
            </w:r>
            <w:r w:rsidRPr="00AB0CA9">
              <w:t>13 Chester Square Leicester St</w:t>
            </w:r>
          </w:p>
          <w:p w14:paraId="1D913059" w14:textId="77777777" w:rsidR="00717498" w:rsidRPr="00AB0CA9" w:rsidRDefault="00717498" w:rsidP="00717498">
            <w:pPr>
              <w:pStyle w:val="Tabletext"/>
            </w:pPr>
            <w:r w:rsidRPr="00AB0CA9">
              <w:t>Chester Hill NSW 2162</w:t>
            </w:r>
          </w:p>
          <w:p w14:paraId="65F887AB" w14:textId="77777777" w:rsidR="00717498" w:rsidRPr="00AB0CA9" w:rsidRDefault="00717498" w:rsidP="00717498">
            <w:pPr>
              <w:pStyle w:val="Tabletext"/>
            </w:pPr>
            <w:r w:rsidRPr="00AB0CA9">
              <w:t>Approval No. 12994X</w:t>
            </w:r>
          </w:p>
        </w:tc>
        <w:tc>
          <w:tcPr>
            <w:tcW w:w="2722" w:type="dxa"/>
            <w:shd w:val="clear" w:color="auto" w:fill="auto"/>
          </w:tcPr>
          <w:p w14:paraId="0A7993F3" w14:textId="77777777" w:rsidR="00717498" w:rsidRPr="00AB0CA9" w:rsidRDefault="00717498" w:rsidP="00717498">
            <w:pPr>
              <w:pStyle w:val="Tabletext"/>
            </w:pPr>
            <w:r w:rsidRPr="00AB0CA9">
              <w:t>BPPCare Pty Ltd</w:t>
            </w:r>
          </w:p>
          <w:p w14:paraId="752D892C" w14:textId="77777777" w:rsidR="00717498" w:rsidRPr="00AB0CA9" w:rsidRDefault="00717498" w:rsidP="00717498">
            <w:pPr>
              <w:pStyle w:val="Tabletext"/>
            </w:pPr>
            <w:r w:rsidRPr="00AB0CA9">
              <w:t>11 East St</w:t>
            </w:r>
          </w:p>
          <w:p w14:paraId="6EF44A27" w14:textId="77777777" w:rsidR="00717498" w:rsidRPr="00AB0CA9" w:rsidRDefault="00717498" w:rsidP="00717498">
            <w:pPr>
              <w:pStyle w:val="Tabletext"/>
            </w:pPr>
            <w:r w:rsidRPr="00AB0CA9">
              <w:t>Granville NSW 2142</w:t>
            </w:r>
          </w:p>
          <w:p w14:paraId="2CCDAD09" w14:textId="77777777" w:rsidR="00717498" w:rsidRPr="00AB0CA9" w:rsidRDefault="00717498" w:rsidP="00717498">
            <w:pPr>
              <w:pStyle w:val="Tabletext"/>
            </w:pPr>
            <w:r w:rsidRPr="00AB0CA9">
              <w:t>ABN 81 605 605 534</w:t>
            </w:r>
          </w:p>
        </w:tc>
      </w:tr>
      <w:tr w:rsidR="00717498" w:rsidRPr="00AB0CA9" w14:paraId="4F857B13" w14:textId="77777777" w:rsidTr="008325D6">
        <w:tc>
          <w:tcPr>
            <w:tcW w:w="650" w:type="dxa"/>
            <w:shd w:val="clear" w:color="auto" w:fill="auto"/>
          </w:tcPr>
          <w:p w14:paraId="20E243CC" w14:textId="77777777" w:rsidR="00717498" w:rsidRPr="00AB0CA9" w:rsidRDefault="00717498" w:rsidP="00717498">
            <w:pPr>
              <w:pStyle w:val="Tabletext"/>
            </w:pPr>
            <w:r w:rsidRPr="00AB0CA9">
              <w:t>462</w:t>
            </w:r>
          </w:p>
        </w:tc>
        <w:tc>
          <w:tcPr>
            <w:tcW w:w="2702" w:type="dxa"/>
            <w:shd w:val="clear" w:color="auto" w:fill="auto"/>
          </w:tcPr>
          <w:p w14:paraId="234FBD42" w14:textId="77777777" w:rsidR="00717498" w:rsidRPr="00AB0CA9" w:rsidRDefault="00717498" w:rsidP="00717498">
            <w:pPr>
              <w:pStyle w:val="Tabletext"/>
            </w:pPr>
            <w:r w:rsidRPr="00AB0CA9">
              <w:t>Star Of The Sea Home For The Aged</w:t>
            </w:r>
          </w:p>
          <w:p w14:paraId="451C3FC7" w14:textId="77777777" w:rsidR="00717498" w:rsidRPr="00AB0CA9" w:rsidRDefault="00717498" w:rsidP="00717498">
            <w:pPr>
              <w:pStyle w:val="Tabletext"/>
            </w:pPr>
            <w:r w:rsidRPr="00AB0CA9">
              <w:lastRenderedPageBreak/>
              <w:t>15 Elizabeth St</w:t>
            </w:r>
          </w:p>
          <w:p w14:paraId="67C794F9" w14:textId="77777777" w:rsidR="00717498" w:rsidRPr="00AB0CA9" w:rsidRDefault="00717498" w:rsidP="00717498">
            <w:pPr>
              <w:pStyle w:val="Tabletext"/>
            </w:pPr>
            <w:r w:rsidRPr="00AB0CA9">
              <w:t>Wallaroo SA 5556</w:t>
            </w:r>
          </w:p>
          <w:p w14:paraId="6EAB12EF" w14:textId="77777777" w:rsidR="00717498" w:rsidRPr="00AB0CA9" w:rsidRDefault="00717498" w:rsidP="00717498">
            <w:pPr>
              <w:pStyle w:val="Tabletext"/>
            </w:pPr>
            <w:r w:rsidRPr="00AB0CA9">
              <w:t>RACF ID No. 6968</w:t>
            </w:r>
          </w:p>
        </w:tc>
        <w:tc>
          <w:tcPr>
            <w:tcW w:w="2953" w:type="dxa"/>
            <w:shd w:val="clear" w:color="auto" w:fill="auto"/>
          </w:tcPr>
          <w:p w14:paraId="34024C0B" w14:textId="77777777" w:rsidR="00717498" w:rsidRPr="00AB0CA9" w:rsidRDefault="00717498" w:rsidP="00717498">
            <w:pPr>
              <w:pStyle w:val="Tabletext"/>
            </w:pPr>
            <w:r w:rsidRPr="00AB0CA9">
              <w:lastRenderedPageBreak/>
              <w:t>Newbery Pharmacy</w:t>
            </w:r>
          </w:p>
          <w:p w14:paraId="572C0727" w14:textId="77777777" w:rsidR="00717498" w:rsidRPr="00AB0CA9" w:rsidRDefault="00717498" w:rsidP="00717498">
            <w:pPr>
              <w:pStyle w:val="Tabletext"/>
            </w:pPr>
            <w:r w:rsidRPr="00AB0CA9">
              <w:t>24 Graves St</w:t>
            </w:r>
          </w:p>
          <w:p w14:paraId="4F1B561B" w14:textId="77777777" w:rsidR="00717498" w:rsidRPr="00AB0CA9" w:rsidRDefault="00717498" w:rsidP="00717498">
            <w:pPr>
              <w:pStyle w:val="Tabletext"/>
            </w:pPr>
            <w:r w:rsidRPr="00AB0CA9">
              <w:lastRenderedPageBreak/>
              <w:t>Kadina SA 5554</w:t>
            </w:r>
          </w:p>
          <w:p w14:paraId="66C33C12" w14:textId="77777777" w:rsidR="00717498" w:rsidRPr="00AB0CA9" w:rsidRDefault="00717498" w:rsidP="00717498">
            <w:pPr>
              <w:pStyle w:val="Tabletext"/>
            </w:pPr>
            <w:r w:rsidRPr="00AB0CA9">
              <w:t>Approval No. 40596P</w:t>
            </w:r>
          </w:p>
        </w:tc>
        <w:tc>
          <w:tcPr>
            <w:tcW w:w="2722" w:type="dxa"/>
            <w:shd w:val="clear" w:color="auto" w:fill="auto"/>
          </w:tcPr>
          <w:p w14:paraId="6AE47ED0" w14:textId="77777777" w:rsidR="00717498" w:rsidRPr="00AB0CA9" w:rsidRDefault="00717498" w:rsidP="00717498">
            <w:pPr>
              <w:pStyle w:val="Tabletext"/>
            </w:pPr>
            <w:r w:rsidRPr="00AB0CA9">
              <w:lastRenderedPageBreak/>
              <w:t>ManRex Pty Ltd (trading as Webstercare)</w:t>
            </w:r>
          </w:p>
          <w:p w14:paraId="5AE1F091" w14:textId="77777777" w:rsidR="00717498" w:rsidRPr="00AB0CA9" w:rsidRDefault="00717498" w:rsidP="00717498">
            <w:pPr>
              <w:pStyle w:val="Tabletext"/>
            </w:pPr>
            <w:r w:rsidRPr="00AB0CA9">
              <w:lastRenderedPageBreak/>
              <w:t>17</w:t>
            </w:r>
            <w:r w:rsidR="00AB0CA9">
              <w:noBreakHyphen/>
            </w:r>
            <w:r w:rsidRPr="00AB0CA9">
              <w:t>19 Moore St</w:t>
            </w:r>
          </w:p>
          <w:p w14:paraId="28D6C005" w14:textId="77777777" w:rsidR="00717498" w:rsidRPr="00AB0CA9" w:rsidRDefault="00717498" w:rsidP="00717498">
            <w:pPr>
              <w:pStyle w:val="Tabletext"/>
            </w:pPr>
            <w:r w:rsidRPr="00AB0CA9">
              <w:t>Leichhardt NSW 2040</w:t>
            </w:r>
          </w:p>
          <w:p w14:paraId="51915562" w14:textId="77777777" w:rsidR="00717498" w:rsidRPr="00AB0CA9" w:rsidRDefault="00717498" w:rsidP="00717498">
            <w:pPr>
              <w:pStyle w:val="Tabletext"/>
            </w:pPr>
            <w:r w:rsidRPr="00AB0CA9">
              <w:t>ABN 63 074 388 088</w:t>
            </w:r>
          </w:p>
        </w:tc>
      </w:tr>
      <w:tr w:rsidR="00717498" w:rsidRPr="00AB0CA9" w14:paraId="5E70B50E" w14:textId="77777777" w:rsidTr="008325D6">
        <w:tc>
          <w:tcPr>
            <w:tcW w:w="650" w:type="dxa"/>
            <w:shd w:val="clear" w:color="auto" w:fill="auto"/>
          </w:tcPr>
          <w:p w14:paraId="4ECF6603" w14:textId="77777777" w:rsidR="00717498" w:rsidRPr="00AB0CA9" w:rsidRDefault="00717498" w:rsidP="00717498">
            <w:pPr>
              <w:pStyle w:val="Tabletext"/>
            </w:pPr>
            <w:r w:rsidRPr="00AB0CA9">
              <w:lastRenderedPageBreak/>
              <w:t>463</w:t>
            </w:r>
          </w:p>
        </w:tc>
        <w:tc>
          <w:tcPr>
            <w:tcW w:w="2702" w:type="dxa"/>
            <w:shd w:val="clear" w:color="auto" w:fill="auto"/>
          </w:tcPr>
          <w:p w14:paraId="05896054" w14:textId="77777777" w:rsidR="00717498" w:rsidRPr="00AB0CA9" w:rsidRDefault="00717498" w:rsidP="00717498">
            <w:pPr>
              <w:pStyle w:val="Tabletext"/>
            </w:pPr>
            <w:r w:rsidRPr="00AB0CA9">
              <w:t>Star Of The Sea Home For The Aged (Low Care)</w:t>
            </w:r>
          </w:p>
          <w:p w14:paraId="024124D3" w14:textId="77777777" w:rsidR="00717498" w:rsidRPr="00AB0CA9" w:rsidRDefault="00717498" w:rsidP="00717498">
            <w:pPr>
              <w:pStyle w:val="Tabletext"/>
            </w:pPr>
            <w:r w:rsidRPr="00AB0CA9">
              <w:t>15 Elizabeth St</w:t>
            </w:r>
          </w:p>
          <w:p w14:paraId="182E6FDF" w14:textId="77777777" w:rsidR="00717498" w:rsidRPr="00AB0CA9" w:rsidRDefault="00717498" w:rsidP="00717498">
            <w:pPr>
              <w:pStyle w:val="Tabletext"/>
            </w:pPr>
            <w:r w:rsidRPr="00AB0CA9">
              <w:t>Wallaroo SA 5556</w:t>
            </w:r>
          </w:p>
          <w:p w14:paraId="488680DA" w14:textId="77777777" w:rsidR="00717498" w:rsidRPr="00AB0CA9" w:rsidRDefault="00717498" w:rsidP="00717498">
            <w:pPr>
              <w:pStyle w:val="Tabletext"/>
            </w:pPr>
            <w:r w:rsidRPr="00AB0CA9">
              <w:t>RACF ID No. 6028</w:t>
            </w:r>
          </w:p>
        </w:tc>
        <w:tc>
          <w:tcPr>
            <w:tcW w:w="2953" w:type="dxa"/>
            <w:shd w:val="clear" w:color="auto" w:fill="auto"/>
          </w:tcPr>
          <w:p w14:paraId="6B09F692" w14:textId="77777777" w:rsidR="00717498" w:rsidRPr="00AB0CA9" w:rsidRDefault="00717498" w:rsidP="00717498">
            <w:pPr>
              <w:pStyle w:val="Tabletext"/>
            </w:pPr>
            <w:r w:rsidRPr="00AB0CA9">
              <w:t>Newbery Pharmacy</w:t>
            </w:r>
          </w:p>
          <w:p w14:paraId="784534E6" w14:textId="77777777" w:rsidR="00717498" w:rsidRPr="00AB0CA9" w:rsidRDefault="00717498" w:rsidP="00717498">
            <w:pPr>
              <w:pStyle w:val="Tabletext"/>
            </w:pPr>
            <w:r w:rsidRPr="00AB0CA9">
              <w:t>24 Graves St</w:t>
            </w:r>
          </w:p>
          <w:p w14:paraId="120B511F" w14:textId="77777777" w:rsidR="00717498" w:rsidRPr="00AB0CA9" w:rsidRDefault="00717498" w:rsidP="00717498">
            <w:pPr>
              <w:pStyle w:val="Tabletext"/>
            </w:pPr>
            <w:r w:rsidRPr="00AB0CA9">
              <w:t>Kadina SA 5554</w:t>
            </w:r>
          </w:p>
          <w:p w14:paraId="5733C596" w14:textId="77777777" w:rsidR="00717498" w:rsidRPr="00AB0CA9" w:rsidRDefault="00717498" w:rsidP="00717498">
            <w:pPr>
              <w:pStyle w:val="Tabletext"/>
            </w:pPr>
            <w:r w:rsidRPr="00AB0CA9">
              <w:t>Approval No. 40596P</w:t>
            </w:r>
          </w:p>
        </w:tc>
        <w:tc>
          <w:tcPr>
            <w:tcW w:w="2722" w:type="dxa"/>
            <w:shd w:val="clear" w:color="auto" w:fill="auto"/>
          </w:tcPr>
          <w:p w14:paraId="782FF596" w14:textId="77777777" w:rsidR="00717498" w:rsidRPr="00AB0CA9" w:rsidRDefault="00717498" w:rsidP="00717498">
            <w:pPr>
              <w:pStyle w:val="Tabletext"/>
            </w:pPr>
            <w:r w:rsidRPr="00AB0CA9">
              <w:t>ManRex Pty Ltd (trading as Webstercare)</w:t>
            </w:r>
          </w:p>
          <w:p w14:paraId="62ED837C" w14:textId="77777777" w:rsidR="00717498" w:rsidRPr="00AB0CA9" w:rsidRDefault="00717498" w:rsidP="00717498">
            <w:pPr>
              <w:pStyle w:val="Tabletext"/>
            </w:pPr>
            <w:r w:rsidRPr="00AB0CA9">
              <w:t>17</w:t>
            </w:r>
            <w:r w:rsidR="00AB0CA9">
              <w:noBreakHyphen/>
            </w:r>
            <w:r w:rsidRPr="00AB0CA9">
              <w:t>19 Moore St</w:t>
            </w:r>
          </w:p>
          <w:p w14:paraId="4CDA1FF6" w14:textId="77777777" w:rsidR="00717498" w:rsidRPr="00AB0CA9" w:rsidRDefault="00717498" w:rsidP="00717498">
            <w:pPr>
              <w:pStyle w:val="Tabletext"/>
            </w:pPr>
            <w:r w:rsidRPr="00AB0CA9">
              <w:t>Leichhardt NSW 2040</w:t>
            </w:r>
          </w:p>
          <w:p w14:paraId="6708FA21" w14:textId="77777777" w:rsidR="00717498" w:rsidRPr="00AB0CA9" w:rsidRDefault="00717498" w:rsidP="00717498">
            <w:pPr>
              <w:pStyle w:val="Tabletext"/>
            </w:pPr>
            <w:r w:rsidRPr="00AB0CA9">
              <w:t>ABN 63 074 388 088</w:t>
            </w:r>
          </w:p>
        </w:tc>
      </w:tr>
      <w:tr w:rsidR="00717498" w:rsidRPr="00AB0CA9" w14:paraId="62C35FE3" w14:textId="77777777" w:rsidTr="008325D6">
        <w:tc>
          <w:tcPr>
            <w:tcW w:w="650" w:type="dxa"/>
            <w:shd w:val="clear" w:color="auto" w:fill="auto"/>
          </w:tcPr>
          <w:p w14:paraId="24DEB799" w14:textId="77777777" w:rsidR="00717498" w:rsidRPr="00AB0CA9" w:rsidRDefault="00717498" w:rsidP="00717498">
            <w:pPr>
              <w:pStyle w:val="Tabletext"/>
            </w:pPr>
            <w:r w:rsidRPr="00AB0CA9">
              <w:t>464</w:t>
            </w:r>
          </w:p>
        </w:tc>
        <w:tc>
          <w:tcPr>
            <w:tcW w:w="2702" w:type="dxa"/>
            <w:shd w:val="clear" w:color="auto" w:fill="auto"/>
          </w:tcPr>
          <w:p w14:paraId="0F363670" w14:textId="77777777" w:rsidR="00717498" w:rsidRPr="00AB0CA9" w:rsidRDefault="00717498" w:rsidP="00717498">
            <w:pPr>
              <w:pStyle w:val="Tabletext"/>
            </w:pPr>
            <w:r w:rsidRPr="00AB0CA9">
              <w:t>Stella Maris Aged Care Facility</w:t>
            </w:r>
          </w:p>
          <w:p w14:paraId="2DD30F9A" w14:textId="77777777" w:rsidR="00717498" w:rsidRPr="00AB0CA9" w:rsidRDefault="00717498" w:rsidP="00717498">
            <w:pPr>
              <w:pStyle w:val="Tabletext"/>
            </w:pPr>
            <w:r w:rsidRPr="00AB0CA9">
              <w:t>6 Coast Ave</w:t>
            </w:r>
          </w:p>
          <w:p w14:paraId="150A412B" w14:textId="77777777" w:rsidR="00717498" w:rsidRPr="00AB0CA9" w:rsidRDefault="00717498" w:rsidP="00717498">
            <w:pPr>
              <w:pStyle w:val="Tabletext"/>
            </w:pPr>
            <w:r w:rsidRPr="00AB0CA9">
              <w:t>Cronulla NSW 2230</w:t>
            </w:r>
          </w:p>
          <w:p w14:paraId="4572C744" w14:textId="77777777" w:rsidR="00717498" w:rsidRPr="00AB0CA9" w:rsidRDefault="00717498" w:rsidP="00717498">
            <w:pPr>
              <w:pStyle w:val="Tabletext"/>
            </w:pPr>
            <w:r w:rsidRPr="00AB0CA9">
              <w:t>RACF ID No. 0241</w:t>
            </w:r>
          </w:p>
        </w:tc>
        <w:tc>
          <w:tcPr>
            <w:tcW w:w="2953" w:type="dxa"/>
            <w:shd w:val="clear" w:color="auto" w:fill="auto"/>
          </w:tcPr>
          <w:p w14:paraId="5F5361D4" w14:textId="77777777" w:rsidR="00717498" w:rsidRPr="00AB0CA9" w:rsidRDefault="00717498" w:rsidP="00717498">
            <w:pPr>
              <w:pStyle w:val="Tabletext"/>
            </w:pPr>
            <w:r w:rsidRPr="00AB0CA9">
              <w:t>Chemist Connect Prospect</w:t>
            </w:r>
          </w:p>
          <w:p w14:paraId="1CDCF1F6" w14:textId="77777777" w:rsidR="00717498" w:rsidRPr="00AB0CA9" w:rsidRDefault="00717498" w:rsidP="00717498">
            <w:pPr>
              <w:pStyle w:val="Tabletext"/>
            </w:pPr>
            <w:r w:rsidRPr="00AB0CA9">
              <w:t>2/3 Aldgate St</w:t>
            </w:r>
          </w:p>
          <w:p w14:paraId="633B2C14" w14:textId="77777777" w:rsidR="00717498" w:rsidRPr="00AB0CA9" w:rsidRDefault="00717498" w:rsidP="00717498">
            <w:pPr>
              <w:pStyle w:val="Tabletext"/>
            </w:pPr>
            <w:r w:rsidRPr="00AB0CA9">
              <w:t>Prospect NSW 2148</w:t>
            </w:r>
          </w:p>
          <w:p w14:paraId="7016E091" w14:textId="77777777" w:rsidR="00717498" w:rsidRPr="00AB0CA9" w:rsidRDefault="00717498" w:rsidP="00717498">
            <w:pPr>
              <w:pStyle w:val="Tabletext"/>
            </w:pPr>
            <w:r w:rsidRPr="00AB0CA9">
              <w:t>Approval No. 15376G</w:t>
            </w:r>
          </w:p>
        </w:tc>
        <w:tc>
          <w:tcPr>
            <w:tcW w:w="2722" w:type="dxa"/>
            <w:shd w:val="clear" w:color="auto" w:fill="auto"/>
          </w:tcPr>
          <w:p w14:paraId="38B20AB2" w14:textId="77777777" w:rsidR="00717498" w:rsidRPr="00AB0CA9" w:rsidRDefault="00717498" w:rsidP="00717498">
            <w:pPr>
              <w:pStyle w:val="Tabletext"/>
            </w:pPr>
            <w:r w:rsidRPr="00AB0CA9">
              <w:t>BPPCare Pty Ltd</w:t>
            </w:r>
          </w:p>
          <w:p w14:paraId="2151176C" w14:textId="77777777" w:rsidR="00717498" w:rsidRPr="00AB0CA9" w:rsidRDefault="00717498" w:rsidP="00717498">
            <w:pPr>
              <w:pStyle w:val="Tabletext"/>
            </w:pPr>
            <w:r w:rsidRPr="00AB0CA9">
              <w:t>11 East St</w:t>
            </w:r>
          </w:p>
          <w:p w14:paraId="3EFC4C06" w14:textId="77777777" w:rsidR="00717498" w:rsidRPr="00AB0CA9" w:rsidRDefault="00717498" w:rsidP="00717498">
            <w:pPr>
              <w:pStyle w:val="Tabletext"/>
            </w:pPr>
            <w:r w:rsidRPr="00AB0CA9">
              <w:t>Granville NSW 2142</w:t>
            </w:r>
          </w:p>
          <w:p w14:paraId="6FFD4816" w14:textId="77777777" w:rsidR="00717498" w:rsidRPr="00AB0CA9" w:rsidRDefault="00717498" w:rsidP="00717498">
            <w:pPr>
              <w:pStyle w:val="Tabletext"/>
            </w:pPr>
            <w:r w:rsidRPr="00AB0CA9">
              <w:t>ABN 81 605 605 534</w:t>
            </w:r>
          </w:p>
        </w:tc>
      </w:tr>
      <w:tr w:rsidR="00717498" w:rsidRPr="00AB0CA9" w14:paraId="57844DF3" w14:textId="77777777" w:rsidTr="008325D6">
        <w:tc>
          <w:tcPr>
            <w:tcW w:w="650" w:type="dxa"/>
            <w:shd w:val="clear" w:color="auto" w:fill="auto"/>
          </w:tcPr>
          <w:p w14:paraId="7C4276E1" w14:textId="77777777" w:rsidR="00717498" w:rsidRPr="00AB0CA9" w:rsidRDefault="00717498" w:rsidP="00717498">
            <w:pPr>
              <w:pStyle w:val="Tabletext"/>
            </w:pPr>
            <w:r w:rsidRPr="00AB0CA9">
              <w:t>465</w:t>
            </w:r>
          </w:p>
        </w:tc>
        <w:tc>
          <w:tcPr>
            <w:tcW w:w="2702" w:type="dxa"/>
            <w:shd w:val="clear" w:color="auto" w:fill="auto"/>
          </w:tcPr>
          <w:p w14:paraId="1CD799C4" w14:textId="77777777" w:rsidR="00717498" w:rsidRPr="00AB0CA9" w:rsidRDefault="00717498" w:rsidP="00717498">
            <w:pPr>
              <w:pStyle w:val="Tabletext"/>
            </w:pPr>
            <w:r w:rsidRPr="00AB0CA9">
              <w:t>SummitCare Baulkham Hills</w:t>
            </w:r>
          </w:p>
          <w:p w14:paraId="1632A9C8" w14:textId="77777777" w:rsidR="00717498" w:rsidRPr="00AB0CA9" w:rsidRDefault="00717498" w:rsidP="00717498">
            <w:pPr>
              <w:pStyle w:val="Tabletext"/>
            </w:pPr>
            <w:r w:rsidRPr="00AB0CA9">
              <w:t>5 Bass Dr</w:t>
            </w:r>
          </w:p>
          <w:p w14:paraId="30A80C43" w14:textId="77777777" w:rsidR="00717498" w:rsidRPr="00AB0CA9" w:rsidRDefault="00717498" w:rsidP="00717498">
            <w:pPr>
              <w:pStyle w:val="Tabletext"/>
            </w:pPr>
            <w:r w:rsidRPr="00AB0CA9">
              <w:t>Baulkham Hills NSW 2153</w:t>
            </w:r>
          </w:p>
          <w:p w14:paraId="39EB3F6E" w14:textId="77777777" w:rsidR="00717498" w:rsidRPr="00AB0CA9" w:rsidRDefault="00717498" w:rsidP="00717498">
            <w:pPr>
              <w:pStyle w:val="Tabletext"/>
            </w:pPr>
            <w:r w:rsidRPr="00AB0CA9">
              <w:t>RACF ID No. 1062</w:t>
            </w:r>
          </w:p>
        </w:tc>
        <w:tc>
          <w:tcPr>
            <w:tcW w:w="2953" w:type="dxa"/>
            <w:shd w:val="clear" w:color="auto" w:fill="auto"/>
          </w:tcPr>
          <w:p w14:paraId="10ED37AE" w14:textId="77777777" w:rsidR="00717498" w:rsidRPr="00AB0CA9" w:rsidRDefault="00717498" w:rsidP="00717498">
            <w:pPr>
              <w:pStyle w:val="Tabletext"/>
            </w:pPr>
            <w:r w:rsidRPr="00AB0CA9">
              <w:t>Pharmacy 4 Less Riverstone</w:t>
            </w:r>
          </w:p>
          <w:p w14:paraId="777DC415" w14:textId="77777777" w:rsidR="00717498" w:rsidRPr="00AB0CA9" w:rsidRDefault="00717498" w:rsidP="00717498">
            <w:pPr>
              <w:pStyle w:val="Tabletext"/>
            </w:pPr>
            <w:r w:rsidRPr="00AB0CA9">
              <w:t>Shop 2, Riverstone Village</w:t>
            </w:r>
          </w:p>
          <w:p w14:paraId="2ED84A79" w14:textId="77777777" w:rsidR="00717498" w:rsidRPr="00AB0CA9" w:rsidRDefault="00717498" w:rsidP="00717498">
            <w:pPr>
              <w:pStyle w:val="Tabletext"/>
            </w:pPr>
            <w:r w:rsidRPr="00AB0CA9">
              <w:t>1 Riverstone Parade</w:t>
            </w:r>
          </w:p>
          <w:p w14:paraId="3AADCCB7" w14:textId="77777777" w:rsidR="00717498" w:rsidRPr="00AB0CA9" w:rsidRDefault="00717498" w:rsidP="00717498">
            <w:pPr>
              <w:pStyle w:val="Tabletext"/>
            </w:pPr>
            <w:r w:rsidRPr="00AB0CA9">
              <w:t>Riverstone NSW 2764</w:t>
            </w:r>
          </w:p>
          <w:p w14:paraId="38934A45" w14:textId="77777777" w:rsidR="00717498" w:rsidRPr="00AB0CA9" w:rsidRDefault="00717498" w:rsidP="00717498">
            <w:pPr>
              <w:pStyle w:val="Tabletext"/>
            </w:pPr>
            <w:r w:rsidRPr="00AB0CA9">
              <w:t>Approval No.14123H</w:t>
            </w:r>
          </w:p>
        </w:tc>
        <w:tc>
          <w:tcPr>
            <w:tcW w:w="2722" w:type="dxa"/>
            <w:shd w:val="clear" w:color="auto" w:fill="auto"/>
          </w:tcPr>
          <w:p w14:paraId="0594FEFA" w14:textId="77777777" w:rsidR="00717498" w:rsidRPr="00AB0CA9" w:rsidRDefault="00717498" w:rsidP="00717498">
            <w:pPr>
              <w:pStyle w:val="Tabletext"/>
            </w:pPr>
            <w:r w:rsidRPr="00AB0CA9">
              <w:t>Medi</w:t>
            </w:r>
            <w:r w:rsidR="00AB0CA9">
              <w:noBreakHyphen/>
            </w:r>
            <w:r w:rsidRPr="00AB0CA9">
              <w:t>Map Group Pty Limited</w:t>
            </w:r>
          </w:p>
          <w:p w14:paraId="4006825B" w14:textId="77777777" w:rsidR="00717498" w:rsidRPr="00AB0CA9" w:rsidRDefault="00717498" w:rsidP="00717498">
            <w:pPr>
              <w:pStyle w:val="Tabletext"/>
            </w:pPr>
            <w:r w:rsidRPr="00AB0CA9">
              <w:t>Level 18, 530 Collins St</w:t>
            </w:r>
          </w:p>
          <w:p w14:paraId="54C3A61D" w14:textId="77777777" w:rsidR="00717498" w:rsidRPr="00AB0CA9" w:rsidRDefault="00717498" w:rsidP="00717498">
            <w:pPr>
              <w:pStyle w:val="Tabletext"/>
            </w:pPr>
            <w:r w:rsidRPr="00AB0CA9">
              <w:t>Melbourne VIC 3000</w:t>
            </w:r>
          </w:p>
          <w:p w14:paraId="70C88431" w14:textId="77777777" w:rsidR="00717498" w:rsidRPr="00AB0CA9" w:rsidRDefault="00717498" w:rsidP="00717498">
            <w:pPr>
              <w:pStyle w:val="Tabletext"/>
            </w:pPr>
            <w:r w:rsidRPr="00AB0CA9">
              <w:t>ABN 90 612 500 651</w:t>
            </w:r>
          </w:p>
        </w:tc>
      </w:tr>
      <w:tr w:rsidR="00717498" w:rsidRPr="00AB0CA9" w14:paraId="796DBFCD" w14:textId="77777777" w:rsidTr="008325D6">
        <w:tc>
          <w:tcPr>
            <w:tcW w:w="650" w:type="dxa"/>
            <w:shd w:val="clear" w:color="auto" w:fill="auto"/>
          </w:tcPr>
          <w:p w14:paraId="09AF50C0" w14:textId="77777777" w:rsidR="00717498" w:rsidRPr="00AB0CA9" w:rsidRDefault="00717498" w:rsidP="00717498">
            <w:pPr>
              <w:pStyle w:val="Tabletext"/>
            </w:pPr>
            <w:r w:rsidRPr="00AB0CA9">
              <w:t>466</w:t>
            </w:r>
          </w:p>
        </w:tc>
        <w:tc>
          <w:tcPr>
            <w:tcW w:w="2702" w:type="dxa"/>
            <w:shd w:val="clear" w:color="auto" w:fill="auto"/>
          </w:tcPr>
          <w:p w14:paraId="25B997B0" w14:textId="77777777" w:rsidR="00717498" w:rsidRPr="00AB0CA9" w:rsidRDefault="00717498" w:rsidP="00717498">
            <w:pPr>
              <w:pStyle w:val="Tabletext"/>
            </w:pPr>
            <w:r w:rsidRPr="00AB0CA9">
              <w:t>SummitCare Canley Vale</w:t>
            </w:r>
          </w:p>
          <w:p w14:paraId="5BFD0EC8" w14:textId="77777777" w:rsidR="00717498" w:rsidRPr="00AB0CA9" w:rsidRDefault="00717498" w:rsidP="00717498">
            <w:pPr>
              <w:pStyle w:val="Tabletext"/>
            </w:pPr>
            <w:r w:rsidRPr="00AB0CA9">
              <w:t>47 Freeman Ave</w:t>
            </w:r>
          </w:p>
          <w:p w14:paraId="162CF250" w14:textId="77777777" w:rsidR="00717498" w:rsidRPr="00AB0CA9" w:rsidRDefault="00717498" w:rsidP="00717498">
            <w:pPr>
              <w:pStyle w:val="Tabletext"/>
            </w:pPr>
            <w:r w:rsidRPr="00AB0CA9">
              <w:t>Canley Vale NSW 2166</w:t>
            </w:r>
          </w:p>
          <w:p w14:paraId="5558B0DE" w14:textId="77777777" w:rsidR="00717498" w:rsidRPr="00AB0CA9" w:rsidRDefault="00717498" w:rsidP="00717498">
            <w:pPr>
              <w:pStyle w:val="Tabletext"/>
            </w:pPr>
            <w:r w:rsidRPr="00AB0CA9">
              <w:t>RACF ID No. 2506</w:t>
            </w:r>
          </w:p>
        </w:tc>
        <w:tc>
          <w:tcPr>
            <w:tcW w:w="2953" w:type="dxa"/>
            <w:shd w:val="clear" w:color="auto" w:fill="auto"/>
          </w:tcPr>
          <w:p w14:paraId="46860B44" w14:textId="77777777" w:rsidR="00717498" w:rsidRPr="00AB0CA9" w:rsidRDefault="00717498" w:rsidP="00717498">
            <w:pPr>
              <w:pStyle w:val="Tabletext"/>
            </w:pPr>
            <w:r w:rsidRPr="00AB0CA9">
              <w:t>Pharmacy 4 Less Auburn</w:t>
            </w:r>
          </w:p>
          <w:p w14:paraId="1F6B08A5" w14:textId="77777777" w:rsidR="00717498" w:rsidRPr="00AB0CA9" w:rsidRDefault="00717498" w:rsidP="00717498">
            <w:pPr>
              <w:pStyle w:val="Tabletext"/>
            </w:pPr>
            <w:r w:rsidRPr="00AB0CA9">
              <w:t>61 Auburn Rd</w:t>
            </w:r>
          </w:p>
          <w:p w14:paraId="68376CB8" w14:textId="77777777" w:rsidR="00717498" w:rsidRPr="00AB0CA9" w:rsidRDefault="00717498" w:rsidP="00717498">
            <w:pPr>
              <w:pStyle w:val="Tabletext"/>
            </w:pPr>
            <w:r w:rsidRPr="00AB0CA9">
              <w:t>Auburn NSW 2144</w:t>
            </w:r>
          </w:p>
          <w:p w14:paraId="3152B353" w14:textId="77777777" w:rsidR="00717498" w:rsidRPr="00AB0CA9" w:rsidRDefault="00717498" w:rsidP="00717498">
            <w:pPr>
              <w:pStyle w:val="Tabletext"/>
            </w:pPr>
            <w:r w:rsidRPr="00AB0CA9">
              <w:t>Approval No. 15430D</w:t>
            </w:r>
          </w:p>
        </w:tc>
        <w:tc>
          <w:tcPr>
            <w:tcW w:w="2722" w:type="dxa"/>
            <w:shd w:val="clear" w:color="auto" w:fill="auto"/>
          </w:tcPr>
          <w:p w14:paraId="4CB640E2" w14:textId="77777777" w:rsidR="00717498" w:rsidRPr="00AB0CA9" w:rsidRDefault="00717498" w:rsidP="00717498">
            <w:pPr>
              <w:pStyle w:val="Tabletext"/>
            </w:pPr>
            <w:r w:rsidRPr="00AB0CA9">
              <w:t>Medi</w:t>
            </w:r>
            <w:r w:rsidR="00AB0CA9">
              <w:noBreakHyphen/>
            </w:r>
            <w:r w:rsidRPr="00AB0CA9">
              <w:t>Map Group Pty Limited</w:t>
            </w:r>
          </w:p>
          <w:p w14:paraId="06E3EDC1" w14:textId="77777777" w:rsidR="00717498" w:rsidRPr="00AB0CA9" w:rsidRDefault="00717498" w:rsidP="00717498">
            <w:pPr>
              <w:pStyle w:val="Tabletext"/>
            </w:pPr>
            <w:r w:rsidRPr="00AB0CA9">
              <w:t>Level 18, 530 Collins St</w:t>
            </w:r>
          </w:p>
          <w:p w14:paraId="7124BBCF" w14:textId="77777777" w:rsidR="00717498" w:rsidRPr="00AB0CA9" w:rsidRDefault="00717498" w:rsidP="00717498">
            <w:pPr>
              <w:pStyle w:val="Tabletext"/>
            </w:pPr>
            <w:r w:rsidRPr="00AB0CA9">
              <w:t>Melbourne VIC 3000</w:t>
            </w:r>
          </w:p>
          <w:p w14:paraId="2945E4F8" w14:textId="77777777" w:rsidR="00717498" w:rsidRPr="00AB0CA9" w:rsidRDefault="00717498" w:rsidP="00717498">
            <w:pPr>
              <w:pStyle w:val="Tabletext"/>
            </w:pPr>
            <w:r w:rsidRPr="00AB0CA9">
              <w:t>ABN 90 612 500 651</w:t>
            </w:r>
          </w:p>
        </w:tc>
      </w:tr>
      <w:tr w:rsidR="00717498" w:rsidRPr="00AB0CA9" w14:paraId="37CC5058" w14:textId="77777777" w:rsidTr="008325D6">
        <w:tc>
          <w:tcPr>
            <w:tcW w:w="650" w:type="dxa"/>
            <w:shd w:val="clear" w:color="auto" w:fill="auto"/>
          </w:tcPr>
          <w:p w14:paraId="02642725" w14:textId="77777777" w:rsidR="00717498" w:rsidRPr="00AB0CA9" w:rsidRDefault="00717498" w:rsidP="00717498">
            <w:pPr>
              <w:pStyle w:val="Tabletext"/>
            </w:pPr>
            <w:r w:rsidRPr="00AB0CA9">
              <w:t>467</w:t>
            </w:r>
          </w:p>
        </w:tc>
        <w:tc>
          <w:tcPr>
            <w:tcW w:w="2702" w:type="dxa"/>
            <w:shd w:val="clear" w:color="auto" w:fill="auto"/>
          </w:tcPr>
          <w:p w14:paraId="573E59BB" w14:textId="77777777" w:rsidR="00717498" w:rsidRPr="00AB0CA9" w:rsidRDefault="00717498" w:rsidP="00717498">
            <w:pPr>
              <w:pStyle w:val="Tabletext"/>
            </w:pPr>
            <w:r w:rsidRPr="00AB0CA9">
              <w:t>SummitCare Liverpool</w:t>
            </w:r>
          </w:p>
          <w:p w14:paraId="0E0549FC" w14:textId="77777777" w:rsidR="00717498" w:rsidRPr="00AB0CA9" w:rsidRDefault="00717498" w:rsidP="00717498">
            <w:pPr>
              <w:pStyle w:val="Tabletext"/>
            </w:pPr>
            <w:r w:rsidRPr="00AB0CA9">
              <w:t>155 Elizabeth Dr</w:t>
            </w:r>
          </w:p>
          <w:p w14:paraId="7BF3F401" w14:textId="77777777" w:rsidR="00717498" w:rsidRPr="00AB0CA9" w:rsidRDefault="00717498" w:rsidP="00717498">
            <w:pPr>
              <w:pStyle w:val="Tabletext"/>
            </w:pPr>
            <w:r w:rsidRPr="00AB0CA9">
              <w:t>Liverpool NSW 2170</w:t>
            </w:r>
          </w:p>
          <w:p w14:paraId="58E4B1B0" w14:textId="77777777" w:rsidR="00717498" w:rsidRPr="00AB0CA9" w:rsidRDefault="00717498" w:rsidP="00717498">
            <w:pPr>
              <w:pStyle w:val="Tabletext"/>
            </w:pPr>
            <w:r w:rsidRPr="00AB0CA9">
              <w:t>RACF ID No. 2538</w:t>
            </w:r>
          </w:p>
        </w:tc>
        <w:tc>
          <w:tcPr>
            <w:tcW w:w="2953" w:type="dxa"/>
            <w:shd w:val="clear" w:color="auto" w:fill="auto"/>
          </w:tcPr>
          <w:p w14:paraId="5881995C" w14:textId="77777777" w:rsidR="00717498" w:rsidRPr="00AB0CA9" w:rsidRDefault="00717498" w:rsidP="00717498">
            <w:pPr>
              <w:pStyle w:val="Tabletext"/>
            </w:pPr>
            <w:r w:rsidRPr="00AB0CA9">
              <w:t>Pharmacy 4 Less Auburn</w:t>
            </w:r>
          </w:p>
          <w:p w14:paraId="7EE531E3" w14:textId="77777777" w:rsidR="00717498" w:rsidRPr="00AB0CA9" w:rsidRDefault="00717498" w:rsidP="00717498">
            <w:pPr>
              <w:pStyle w:val="Tabletext"/>
            </w:pPr>
            <w:r w:rsidRPr="00AB0CA9">
              <w:t>61 Auburn Rd</w:t>
            </w:r>
          </w:p>
          <w:p w14:paraId="39B7DF01" w14:textId="77777777" w:rsidR="00717498" w:rsidRPr="00AB0CA9" w:rsidRDefault="00717498" w:rsidP="00717498">
            <w:pPr>
              <w:pStyle w:val="Tabletext"/>
            </w:pPr>
            <w:r w:rsidRPr="00AB0CA9">
              <w:t>Auburn NSW 2144</w:t>
            </w:r>
          </w:p>
          <w:p w14:paraId="5DF307D9" w14:textId="77777777" w:rsidR="00717498" w:rsidRPr="00AB0CA9" w:rsidRDefault="00717498" w:rsidP="00717498">
            <w:pPr>
              <w:pStyle w:val="Tabletext"/>
            </w:pPr>
            <w:r w:rsidRPr="00AB0CA9">
              <w:t>Approval No. 15430D</w:t>
            </w:r>
          </w:p>
        </w:tc>
        <w:tc>
          <w:tcPr>
            <w:tcW w:w="2722" w:type="dxa"/>
            <w:shd w:val="clear" w:color="auto" w:fill="auto"/>
          </w:tcPr>
          <w:p w14:paraId="4F80EB8B" w14:textId="77777777" w:rsidR="00717498" w:rsidRPr="00AB0CA9" w:rsidRDefault="00717498" w:rsidP="00717498">
            <w:pPr>
              <w:pStyle w:val="Tabletext"/>
            </w:pPr>
            <w:r w:rsidRPr="00AB0CA9">
              <w:t>Medi</w:t>
            </w:r>
            <w:r w:rsidR="00AB0CA9">
              <w:noBreakHyphen/>
            </w:r>
            <w:r w:rsidRPr="00AB0CA9">
              <w:t>Map Group Pty Limited</w:t>
            </w:r>
          </w:p>
          <w:p w14:paraId="1FD919ED" w14:textId="77777777" w:rsidR="00717498" w:rsidRPr="00AB0CA9" w:rsidRDefault="00717498" w:rsidP="00717498">
            <w:pPr>
              <w:pStyle w:val="Tabletext"/>
            </w:pPr>
            <w:r w:rsidRPr="00AB0CA9">
              <w:t>Level 18, 530 Collins St</w:t>
            </w:r>
          </w:p>
          <w:p w14:paraId="66C4582F" w14:textId="77777777" w:rsidR="00717498" w:rsidRPr="00AB0CA9" w:rsidRDefault="00717498" w:rsidP="00717498">
            <w:pPr>
              <w:pStyle w:val="Tabletext"/>
            </w:pPr>
            <w:r w:rsidRPr="00AB0CA9">
              <w:t>Melbourne VIC 3000</w:t>
            </w:r>
          </w:p>
          <w:p w14:paraId="15780108" w14:textId="77777777" w:rsidR="00717498" w:rsidRPr="00AB0CA9" w:rsidRDefault="00717498" w:rsidP="00717498">
            <w:pPr>
              <w:pStyle w:val="Tabletext"/>
            </w:pPr>
            <w:r w:rsidRPr="00AB0CA9">
              <w:t>ABN 90 612 500 651</w:t>
            </w:r>
          </w:p>
        </w:tc>
      </w:tr>
      <w:tr w:rsidR="00717498" w:rsidRPr="00AB0CA9" w14:paraId="372BDA36" w14:textId="77777777" w:rsidTr="008325D6">
        <w:tc>
          <w:tcPr>
            <w:tcW w:w="650" w:type="dxa"/>
            <w:shd w:val="clear" w:color="auto" w:fill="auto"/>
          </w:tcPr>
          <w:p w14:paraId="343321E7" w14:textId="77777777" w:rsidR="00717498" w:rsidRPr="00AB0CA9" w:rsidRDefault="00717498" w:rsidP="00717498">
            <w:pPr>
              <w:pStyle w:val="Tabletext"/>
            </w:pPr>
            <w:r w:rsidRPr="00AB0CA9">
              <w:t>468</w:t>
            </w:r>
          </w:p>
        </w:tc>
        <w:tc>
          <w:tcPr>
            <w:tcW w:w="2702" w:type="dxa"/>
            <w:shd w:val="clear" w:color="auto" w:fill="auto"/>
          </w:tcPr>
          <w:p w14:paraId="28A85DE8" w14:textId="77777777" w:rsidR="00717498" w:rsidRPr="00AB0CA9" w:rsidRDefault="00717498" w:rsidP="00717498">
            <w:pPr>
              <w:pStyle w:val="Tabletext"/>
            </w:pPr>
            <w:r w:rsidRPr="00AB0CA9">
              <w:t>SummitCare Liverpool</w:t>
            </w:r>
          </w:p>
          <w:p w14:paraId="5E274F97" w14:textId="77777777" w:rsidR="00717498" w:rsidRPr="00AB0CA9" w:rsidRDefault="00717498" w:rsidP="00717498">
            <w:pPr>
              <w:pStyle w:val="Tabletext"/>
            </w:pPr>
            <w:r w:rsidRPr="00AB0CA9">
              <w:t>173 Elizabeth Dr</w:t>
            </w:r>
          </w:p>
          <w:p w14:paraId="25254A8B" w14:textId="77777777" w:rsidR="00717498" w:rsidRPr="00AB0CA9" w:rsidRDefault="00717498" w:rsidP="00717498">
            <w:pPr>
              <w:pStyle w:val="Tabletext"/>
            </w:pPr>
            <w:r w:rsidRPr="00AB0CA9">
              <w:t>Liverpool NSW 2170</w:t>
            </w:r>
          </w:p>
          <w:p w14:paraId="22A9858C" w14:textId="77777777" w:rsidR="00717498" w:rsidRPr="00AB0CA9" w:rsidRDefault="00717498" w:rsidP="00717498">
            <w:pPr>
              <w:pStyle w:val="Tabletext"/>
            </w:pPr>
            <w:r w:rsidRPr="00AB0CA9">
              <w:t>RACF ID No. 2546</w:t>
            </w:r>
          </w:p>
        </w:tc>
        <w:tc>
          <w:tcPr>
            <w:tcW w:w="2953" w:type="dxa"/>
            <w:shd w:val="clear" w:color="auto" w:fill="auto"/>
          </w:tcPr>
          <w:p w14:paraId="5C751789" w14:textId="77777777" w:rsidR="00717498" w:rsidRPr="00AB0CA9" w:rsidRDefault="00717498" w:rsidP="00717498">
            <w:pPr>
              <w:pStyle w:val="Tabletext"/>
            </w:pPr>
            <w:r w:rsidRPr="00AB0CA9">
              <w:t>Pharmacy 4 Less Auburn</w:t>
            </w:r>
          </w:p>
          <w:p w14:paraId="1314CE25" w14:textId="77777777" w:rsidR="00717498" w:rsidRPr="00AB0CA9" w:rsidRDefault="00717498" w:rsidP="00717498">
            <w:pPr>
              <w:pStyle w:val="Tabletext"/>
            </w:pPr>
            <w:r w:rsidRPr="00AB0CA9">
              <w:t>61 Auburn Rd</w:t>
            </w:r>
          </w:p>
          <w:p w14:paraId="20352015" w14:textId="77777777" w:rsidR="00717498" w:rsidRPr="00AB0CA9" w:rsidRDefault="00717498" w:rsidP="00717498">
            <w:pPr>
              <w:pStyle w:val="Tabletext"/>
            </w:pPr>
            <w:r w:rsidRPr="00AB0CA9">
              <w:t>Auburn NSW 2144</w:t>
            </w:r>
          </w:p>
          <w:p w14:paraId="311C99C6" w14:textId="77777777" w:rsidR="00717498" w:rsidRPr="00AB0CA9" w:rsidRDefault="00717498" w:rsidP="00717498">
            <w:pPr>
              <w:pStyle w:val="Tabletext"/>
            </w:pPr>
            <w:r w:rsidRPr="00AB0CA9">
              <w:t>Approval No. 15430D</w:t>
            </w:r>
          </w:p>
        </w:tc>
        <w:tc>
          <w:tcPr>
            <w:tcW w:w="2722" w:type="dxa"/>
            <w:shd w:val="clear" w:color="auto" w:fill="auto"/>
          </w:tcPr>
          <w:p w14:paraId="31441A18" w14:textId="77777777" w:rsidR="00717498" w:rsidRPr="00AB0CA9" w:rsidRDefault="00717498" w:rsidP="00717498">
            <w:pPr>
              <w:pStyle w:val="Tabletext"/>
            </w:pPr>
            <w:r w:rsidRPr="00AB0CA9">
              <w:t>Medi</w:t>
            </w:r>
            <w:r w:rsidR="00AB0CA9">
              <w:noBreakHyphen/>
            </w:r>
            <w:r w:rsidRPr="00AB0CA9">
              <w:t>Map Group Pty Limited</w:t>
            </w:r>
          </w:p>
          <w:p w14:paraId="1CA9EA68" w14:textId="77777777" w:rsidR="00717498" w:rsidRPr="00AB0CA9" w:rsidRDefault="00717498" w:rsidP="00717498">
            <w:pPr>
              <w:pStyle w:val="Tabletext"/>
            </w:pPr>
            <w:r w:rsidRPr="00AB0CA9">
              <w:t>Level 18, 530 Collins St</w:t>
            </w:r>
          </w:p>
          <w:p w14:paraId="3D924989" w14:textId="77777777" w:rsidR="00717498" w:rsidRPr="00AB0CA9" w:rsidRDefault="00717498" w:rsidP="00717498">
            <w:pPr>
              <w:pStyle w:val="Tabletext"/>
            </w:pPr>
            <w:r w:rsidRPr="00AB0CA9">
              <w:t>Melbourne VIC 3000</w:t>
            </w:r>
          </w:p>
          <w:p w14:paraId="301BD7A0" w14:textId="77777777" w:rsidR="00717498" w:rsidRPr="00AB0CA9" w:rsidRDefault="00717498" w:rsidP="00717498">
            <w:pPr>
              <w:pStyle w:val="Tabletext"/>
            </w:pPr>
            <w:r w:rsidRPr="00AB0CA9">
              <w:t>ABN 90 612 500 651</w:t>
            </w:r>
          </w:p>
        </w:tc>
      </w:tr>
      <w:tr w:rsidR="00717498" w:rsidRPr="00AB0CA9" w14:paraId="6B71D416" w14:textId="77777777" w:rsidTr="008325D6">
        <w:tc>
          <w:tcPr>
            <w:tcW w:w="650" w:type="dxa"/>
            <w:shd w:val="clear" w:color="auto" w:fill="auto"/>
          </w:tcPr>
          <w:p w14:paraId="285F0F3A" w14:textId="77777777" w:rsidR="00717498" w:rsidRPr="00AB0CA9" w:rsidRDefault="00717498" w:rsidP="00717498">
            <w:pPr>
              <w:pStyle w:val="Tabletext"/>
            </w:pPr>
            <w:r w:rsidRPr="00AB0CA9">
              <w:t>469</w:t>
            </w:r>
          </w:p>
        </w:tc>
        <w:tc>
          <w:tcPr>
            <w:tcW w:w="2702" w:type="dxa"/>
            <w:shd w:val="clear" w:color="auto" w:fill="auto"/>
          </w:tcPr>
          <w:p w14:paraId="61D7F418" w14:textId="77777777" w:rsidR="00717498" w:rsidRPr="00AB0CA9" w:rsidRDefault="00717498" w:rsidP="00717498">
            <w:pPr>
              <w:pStyle w:val="Tabletext"/>
            </w:pPr>
            <w:r w:rsidRPr="00AB0CA9">
              <w:t>SummitCare Penrith</w:t>
            </w:r>
          </w:p>
          <w:p w14:paraId="34BC1642" w14:textId="77777777" w:rsidR="00717498" w:rsidRPr="00AB0CA9" w:rsidRDefault="00717498" w:rsidP="00717498">
            <w:pPr>
              <w:pStyle w:val="Tabletext"/>
            </w:pPr>
            <w:r w:rsidRPr="00AB0CA9">
              <w:t>366 Jamison Rd</w:t>
            </w:r>
          </w:p>
          <w:p w14:paraId="2EAEBE24" w14:textId="77777777" w:rsidR="00717498" w:rsidRPr="00AB0CA9" w:rsidRDefault="00717498" w:rsidP="00717498">
            <w:pPr>
              <w:pStyle w:val="Tabletext"/>
            </w:pPr>
            <w:r w:rsidRPr="00AB0CA9">
              <w:t>Jamisontown NSW 2750</w:t>
            </w:r>
          </w:p>
          <w:p w14:paraId="00C12E98" w14:textId="77777777" w:rsidR="00717498" w:rsidRPr="00AB0CA9" w:rsidRDefault="00717498" w:rsidP="00717498">
            <w:pPr>
              <w:pStyle w:val="Tabletext"/>
            </w:pPr>
            <w:r w:rsidRPr="00AB0CA9">
              <w:t>RACF ID No. 0522</w:t>
            </w:r>
          </w:p>
        </w:tc>
        <w:tc>
          <w:tcPr>
            <w:tcW w:w="2953" w:type="dxa"/>
            <w:shd w:val="clear" w:color="auto" w:fill="auto"/>
          </w:tcPr>
          <w:p w14:paraId="0E252396" w14:textId="77777777" w:rsidR="00717498" w:rsidRPr="00AB0CA9" w:rsidRDefault="00717498" w:rsidP="00717498">
            <w:pPr>
              <w:pStyle w:val="Tabletext"/>
            </w:pPr>
            <w:r w:rsidRPr="00AB0CA9">
              <w:t>Pharmacy 4 Less Riverstone</w:t>
            </w:r>
          </w:p>
          <w:p w14:paraId="41D2E4F8" w14:textId="77777777" w:rsidR="00717498" w:rsidRPr="00AB0CA9" w:rsidRDefault="00717498" w:rsidP="00717498">
            <w:pPr>
              <w:pStyle w:val="Tabletext"/>
            </w:pPr>
            <w:r w:rsidRPr="00AB0CA9">
              <w:t>Shop 2, Riverstone Village</w:t>
            </w:r>
          </w:p>
          <w:p w14:paraId="52A6DB44" w14:textId="77777777" w:rsidR="00717498" w:rsidRPr="00AB0CA9" w:rsidRDefault="00717498" w:rsidP="00717498">
            <w:pPr>
              <w:pStyle w:val="Tabletext"/>
            </w:pPr>
            <w:r w:rsidRPr="00AB0CA9">
              <w:t>1 Riverstone Parade</w:t>
            </w:r>
          </w:p>
          <w:p w14:paraId="6636A7B4" w14:textId="77777777" w:rsidR="00717498" w:rsidRPr="00AB0CA9" w:rsidRDefault="00717498" w:rsidP="00717498">
            <w:pPr>
              <w:pStyle w:val="Tabletext"/>
            </w:pPr>
            <w:r w:rsidRPr="00AB0CA9">
              <w:t>Riverstone NSW 2764</w:t>
            </w:r>
          </w:p>
          <w:p w14:paraId="59CC82B9" w14:textId="77777777" w:rsidR="00717498" w:rsidRPr="00AB0CA9" w:rsidRDefault="00717498" w:rsidP="00717498">
            <w:pPr>
              <w:pStyle w:val="Tabletext"/>
            </w:pPr>
            <w:r w:rsidRPr="00AB0CA9">
              <w:t>Approval No.14123H</w:t>
            </w:r>
          </w:p>
        </w:tc>
        <w:tc>
          <w:tcPr>
            <w:tcW w:w="2722" w:type="dxa"/>
            <w:shd w:val="clear" w:color="auto" w:fill="auto"/>
          </w:tcPr>
          <w:p w14:paraId="15BFE759" w14:textId="77777777" w:rsidR="00717498" w:rsidRPr="00AB0CA9" w:rsidRDefault="00717498" w:rsidP="00717498">
            <w:pPr>
              <w:pStyle w:val="Tabletext"/>
            </w:pPr>
            <w:r w:rsidRPr="00AB0CA9">
              <w:t>Medi</w:t>
            </w:r>
            <w:r w:rsidR="00AB0CA9">
              <w:noBreakHyphen/>
            </w:r>
            <w:r w:rsidRPr="00AB0CA9">
              <w:t>Map Group Pty Limited</w:t>
            </w:r>
          </w:p>
          <w:p w14:paraId="7E1B09A2" w14:textId="77777777" w:rsidR="00717498" w:rsidRPr="00AB0CA9" w:rsidRDefault="00717498" w:rsidP="00717498">
            <w:pPr>
              <w:pStyle w:val="Tabletext"/>
            </w:pPr>
            <w:r w:rsidRPr="00AB0CA9">
              <w:t>Level 18, 530 Collins St</w:t>
            </w:r>
          </w:p>
          <w:p w14:paraId="6E4D96EA" w14:textId="77777777" w:rsidR="00717498" w:rsidRPr="00AB0CA9" w:rsidRDefault="00717498" w:rsidP="00717498">
            <w:pPr>
              <w:pStyle w:val="Tabletext"/>
            </w:pPr>
            <w:r w:rsidRPr="00AB0CA9">
              <w:t>Melbourne VIC 3000</w:t>
            </w:r>
          </w:p>
          <w:p w14:paraId="31A39402" w14:textId="77777777" w:rsidR="00717498" w:rsidRPr="00AB0CA9" w:rsidRDefault="00717498" w:rsidP="00717498">
            <w:pPr>
              <w:pStyle w:val="Tabletext"/>
            </w:pPr>
            <w:r w:rsidRPr="00AB0CA9">
              <w:t>ABN 90 612 500 651</w:t>
            </w:r>
          </w:p>
        </w:tc>
      </w:tr>
      <w:tr w:rsidR="00717498" w:rsidRPr="00AB0CA9" w14:paraId="12647E97" w14:textId="77777777" w:rsidTr="008325D6">
        <w:tc>
          <w:tcPr>
            <w:tcW w:w="650" w:type="dxa"/>
            <w:shd w:val="clear" w:color="auto" w:fill="auto"/>
          </w:tcPr>
          <w:p w14:paraId="08E23526" w14:textId="77777777" w:rsidR="00717498" w:rsidRPr="00AB0CA9" w:rsidRDefault="00717498" w:rsidP="00717498">
            <w:pPr>
              <w:pStyle w:val="Tabletext"/>
            </w:pPr>
            <w:r w:rsidRPr="00AB0CA9">
              <w:t>470</w:t>
            </w:r>
          </w:p>
        </w:tc>
        <w:tc>
          <w:tcPr>
            <w:tcW w:w="2702" w:type="dxa"/>
            <w:shd w:val="clear" w:color="auto" w:fill="auto"/>
          </w:tcPr>
          <w:p w14:paraId="691DAEAC" w14:textId="77777777" w:rsidR="00717498" w:rsidRPr="00AB0CA9" w:rsidRDefault="00717498" w:rsidP="00717498">
            <w:pPr>
              <w:pStyle w:val="Tabletext"/>
            </w:pPr>
            <w:r w:rsidRPr="00AB0CA9">
              <w:t>SummitCare Smithfield</w:t>
            </w:r>
          </w:p>
          <w:p w14:paraId="32C2DB58" w14:textId="77777777" w:rsidR="00717498" w:rsidRPr="00AB0CA9" w:rsidRDefault="00717498" w:rsidP="00717498">
            <w:pPr>
              <w:pStyle w:val="Tabletext"/>
            </w:pPr>
            <w:r w:rsidRPr="00AB0CA9">
              <w:t>11 Nyora Ave</w:t>
            </w:r>
          </w:p>
          <w:p w14:paraId="78659728" w14:textId="77777777" w:rsidR="00717498" w:rsidRPr="00AB0CA9" w:rsidRDefault="00717498" w:rsidP="00717498">
            <w:pPr>
              <w:pStyle w:val="Tabletext"/>
            </w:pPr>
            <w:r w:rsidRPr="00AB0CA9">
              <w:t>Smithfield NSW 2164</w:t>
            </w:r>
          </w:p>
          <w:p w14:paraId="6C64D1B7" w14:textId="77777777" w:rsidR="00717498" w:rsidRPr="00AB0CA9" w:rsidRDefault="00717498" w:rsidP="00717498">
            <w:pPr>
              <w:pStyle w:val="Tabletext"/>
            </w:pPr>
            <w:r w:rsidRPr="00AB0CA9">
              <w:t>RACF ID No. 2822</w:t>
            </w:r>
          </w:p>
        </w:tc>
        <w:tc>
          <w:tcPr>
            <w:tcW w:w="2953" w:type="dxa"/>
            <w:shd w:val="clear" w:color="auto" w:fill="auto"/>
          </w:tcPr>
          <w:p w14:paraId="72CE40CE" w14:textId="77777777" w:rsidR="00717498" w:rsidRPr="00AB0CA9" w:rsidRDefault="00717498" w:rsidP="00717498">
            <w:pPr>
              <w:pStyle w:val="Tabletext"/>
            </w:pPr>
            <w:r w:rsidRPr="00AB0CA9">
              <w:t>Pharmacy 4 Less Auburn</w:t>
            </w:r>
          </w:p>
          <w:p w14:paraId="6D990B41" w14:textId="77777777" w:rsidR="00717498" w:rsidRPr="00AB0CA9" w:rsidRDefault="00717498" w:rsidP="00717498">
            <w:pPr>
              <w:pStyle w:val="Tabletext"/>
            </w:pPr>
            <w:r w:rsidRPr="00AB0CA9">
              <w:t>61 Auburn Rd</w:t>
            </w:r>
          </w:p>
          <w:p w14:paraId="2351B686" w14:textId="77777777" w:rsidR="00717498" w:rsidRPr="00AB0CA9" w:rsidRDefault="00717498" w:rsidP="00717498">
            <w:pPr>
              <w:pStyle w:val="Tabletext"/>
            </w:pPr>
            <w:r w:rsidRPr="00AB0CA9">
              <w:t>Auburn NSW 2144</w:t>
            </w:r>
          </w:p>
          <w:p w14:paraId="10D3FA8A" w14:textId="77777777" w:rsidR="00717498" w:rsidRPr="00AB0CA9" w:rsidRDefault="00717498" w:rsidP="00717498">
            <w:pPr>
              <w:pStyle w:val="Tabletext"/>
            </w:pPr>
            <w:r w:rsidRPr="00AB0CA9">
              <w:t>Approval No. 15430D</w:t>
            </w:r>
          </w:p>
        </w:tc>
        <w:tc>
          <w:tcPr>
            <w:tcW w:w="2722" w:type="dxa"/>
            <w:shd w:val="clear" w:color="auto" w:fill="auto"/>
          </w:tcPr>
          <w:p w14:paraId="2F3F3B07" w14:textId="77777777" w:rsidR="00717498" w:rsidRPr="00AB0CA9" w:rsidRDefault="00717498" w:rsidP="00717498">
            <w:pPr>
              <w:pStyle w:val="Tabletext"/>
            </w:pPr>
            <w:r w:rsidRPr="00AB0CA9">
              <w:t>Medi</w:t>
            </w:r>
            <w:r w:rsidR="00AB0CA9">
              <w:noBreakHyphen/>
            </w:r>
            <w:r w:rsidRPr="00AB0CA9">
              <w:t>Map Group Pty Limited</w:t>
            </w:r>
          </w:p>
          <w:p w14:paraId="27C84C8B" w14:textId="77777777" w:rsidR="00717498" w:rsidRPr="00AB0CA9" w:rsidRDefault="00717498" w:rsidP="00717498">
            <w:pPr>
              <w:pStyle w:val="Tabletext"/>
            </w:pPr>
            <w:r w:rsidRPr="00AB0CA9">
              <w:t>Level 18, 530 Collins St</w:t>
            </w:r>
          </w:p>
          <w:p w14:paraId="4A2D3189" w14:textId="77777777" w:rsidR="00717498" w:rsidRPr="00AB0CA9" w:rsidRDefault="00717498" w:rsidP="00717498">
            <w:pPr>
              <w:pStyle w:val="Tabletext"/>
            </w:pPr>
            <w:r w:rsidRPr="00AB0CA9">
              <w:t>Melbourne VIC 3000</w:t>
            </w:r>
          </w:p>
          <w:p w14:paraId="42D221B9" w14:textId="77777777" w:rsidR="00717498" w:rsidRPr="00AB0CA9" w:rsidRDefault="00717498" w:rsidP="00717498">
            <w:pPr>
              <w:pStyle w:val="Tabletext"/>
            </w:pPr>
            <w:r w:rsidRPr="00AB0CA9">
              <w:t>ABN 90 612 500 651</w:t>
            </w:r>
          </w:p>
        </w:tc>
      </w:tr>
      <w:tr w:rsidR="00717498" w:rsidRPr="00AB0CA9" w14:paraId="3C388F91" w14:textId="77777777" w:rsidTr="008325D6">
        <w:tc>
          <w:tcPr>
            <w:tcW w:w="650" w:type="dxa"/>
            <w:shd w:val="clear" w:color="auto" w:fill="auto"/>
          </w:tcPr>
          <w:p w14:paraId="34592C2A" w14:textId="77777777" w:rsidR="00717498" w:rsidRPr="00AB0CA9" w:rsidRDefault="00717498" w:rsidP="00717498">
            <w:pPr>
              <w:pStyle w:val="Tabletext"/>
            </w:pPr>
            <w:r w:rsidRPr="00AB0CA9">
              <w:t>471</w:t>
            </w:r>
          </w:p>
        </w:tc>
        <w:tc>
          <w:tcPr>
            <w:tcW w:w="2702" w:type="dxa"/>
            <w:shd w:val="clear" w:color="auto" w:fill="auto"/>
          </w:tcPr>
          <w:p w14:paraId="5C0021C5" w14:textId="77777777" w:rsidR="00717498" w:rsidRPr="00AB0CA9" w:rsidRDefault="00717498" w:rsidP="00717498">
            <w:pPr>
              <w:pStyle w:val="Tabletext"/>
            </w:pPr>
            <w:r w:rsidRPr="00AB0CA9">
              <w:t>SummitCare St Marys</w:t>
            </w:r>
          </w:p>
          <w:p w14:paraId="0C1C6C98" w14:textId="77777777" w:rsidR="00717498" w:rsidRPr="00AB0CA9" w:rsidRDefault="00717498" w:rsidP="00717498">
            <w:pPr>
              <w:pStyle w:val="Tabletext"/>
            </w:pPr>
            <w:r w:rsidRPr="00AB0CA9">
              <w:lastRenderedPageBreak/>
              <w:t>57 Saddington St</w:t>
            </w:r>
          </w:p>
          <w:p w14:paraId="397EB785" w14:textId="77777777" w:rsidR="00717498" w:rsidRPr="00AB0CA9" w:rsidRDefault="00717498" w:rsidP="00717498">
            <w:pPr>
              <w:pStyle w:val="Tabletext"/>
            </w:pPr>
            <w:r w:rsidRPr="00AB0CA9">
              <w:t>St Marys NSW 2760</w:t>
            </w:r>
          </w:p>
          <w:p w14:paraId="4D533AEA" w14:textId="77777777" w:rsidR="00717498" w:rsidRPr="00AB0CA9" w:rsidRDefault="00717498" w:rsidP="00717498">
            <w:pPr>
              <w:pStyle w:val="Tabletext"/>
            </w:pPr>
            <w:r w:rsidRPr="00AB0CA9">
              <w:t>RACF ID No. 0527</w:t>
            </w:r>
          </w:p>
        </w:tc>
        <w:tc>
          <w:tcPr>
            <w:tcW w:w="2953" w:type="dxa"/>
            <w:shd w:val="clear" w:color="auto" w:fill="auto"/>
          </w:tcPr>
          <w:p w14:paraId="0D07F56F" w14:textId="77777777" w:rsidR="00717498" w:rsidRPr="00AB0CA9" w:rsidRDefault="00717498" w:rsidP="00717498">
            <w:pPr>
              <w:pStyle w:val="Tabletext"/>
            </w:pPr>
            <w:r w:rsidRPr="00AB0CA9">
              <w:lastRenderedPageBreak/>
              <w:t>Pharmacy 4 Less Riverstone</w:t>
            </w:r>
          </w:p>
          <w:p w14:paraId="055F4F50" w14:textId="77777777" w:rsidR="00717498" w:rsidRPr="00AB0CA9" w:rsidRDefault="00717498" w:rsidP="00717498">
            <w:pPr>
              <w:pStyle w:val="Tabletext"/>
            </w:pPr>
            <w:r w:rsidRPr="00AB0CA9">
              <w:lastRenderedPageBreak/>
              <w:t>Shop 2, Riverstone Village</w:t>
            </w:r>
          </w:p>
          <w:p w14:paraId="34725514" w14:textId="77777777" w:rsidR="00717498" w:rsidRPr="00AB0CA9" w:rsidRDefault="00717498" w:rsidP="00717498">
            <w:pPr>
              <w:pStyle w:val="Tabletext"/>
            </w:pPr>
            <w:r w:rsidRPr="00AB0CA9">
              <w:t>1 Riverstone Parade</w:t>
            </w:r>
          </w:p>
          <w:p w14:paraId="2136AFC4" w14:textId="77777777" w:rsidR="00717498" w:rsidRPr="00AB0CA9" w:rsidRDefault="00717498" w:rsidP="00717498">
            <w:pPr>
              <w:pStyle w:val="Tabletext"/>
            </w:pPr>
            <w:r w:rsidRPr="00AB0CA9">
              <w:t>Riverstone NSW 2764</w:t>
            </w:r>
          </w:p>
          <w:p w14:paraId="4A01C154" w14:textId="77777777" w:rsidR="00717498" w:rsidRPr="00AB0CA9" w:rsidRDefault="00717498" w:rsidP="00717498">
            <w:pPr>
              <w:pStyle w:val="Tabletext"/>
            </w:pPr>
            <w:r w:rsidRPr="00AB0CA9">
              <w:t>Approval No.14123H</w:t>
            </w:r>
          </w:p>
        </w:tc>
        <w:tc>
          <w:tcPr>
            <w:tcW w:w="2722" w:type="dxa"/>
            <w:shd w:val="clear" w:color="auto" w:fill="auto"/>
          </w:tcPr>
          <w:p w14:paraId="40628629" w14:textId="77777777" w:rsidR="00717498" w:rsidRPr="00AB0CA9" w:rsidRDefault="00717498" w:rsidP="00717498">
            <w:pPr>
              <w:pStyle w:val="Tabletext"/>
            </w:pPr>
            <w:r w:rsidRPr="00AB0CA9">
              <w:lastRenderedPageBreak/>
              <w:t>Medi</w:t>
            </w:r>
            <w:r w:rsidR="00AB0CA9">
              <w:noBreakHyphen/>
            </w:r>
            <w:r w:rsidRPr="00AB0CA9">
              <w:t>Map Group Pty Limited</w:t>
            </w:r>
          </w:p>
          <w:p w14:paraId="1EC1BA26" w14:textId="77777777" w:rsidR="00717498" w:rsidRPr="00AB0CA9" w:rsidRDefault="00717498" w:rsidP="00717498">
            <w:pPr>
              <w:pStyle w:val="Tabletext"/>
            </w:pPr>
            <w:r w:rsidRPr="00AB0CA9">
              <w:lastRenderedPageBreak/>
              <w:t>Level 18, 530 Collins St</w:t>
            </w:r>
          </w:p>
          <w:p w14:paraId="090F02D3" w14:textId="77777777" w:rsidR="00717498" w:rsidRPr="00AB0CA9" w:rsidRDefault="00717498" w:rsidP="00717498">
            <w:pPr>
              <w:pStyle w:val="Tabletext"/>
            </w:pPr>
            <w:r w:rsidRPr="00AB0CA9">
              <w:t>Melbourne VIC 3000</w:t>
            </w:r>
          </w:p>
          <w:p w14:paraId="1FEC02EA" w14:textId="77777777" w:rsidR="00717498" w:rsidRPr="00AB0CA9" w:rsidRDefault="00717498" w:rsidP="00717498">
            <w:pPr>
              <w:pStyle w:val="Tabletext"/>
            </w:pPr>
            <w:r w:rsidRPr="00AB0CA9">
              <w:t>ABN 90 612 500 651</w:t>
            </w:r>
          </w:p>
        </w:tc>
      </w:tr>
      <w:tr w:rsidR="00717498" w:rsidRPr="00AB0CA9" w14:paraId="383446AF" w14:textId="77777777" w:rsidTr="008325D6">
        <w:tc>
          <w:tcPr>
            <w:tcW w:w="650" w:type="dxa"/>
            <w:shd w:val="clear" w:color="auto" w:fill="auto"/>
          </w:tcPr>
          <w:p w14:paraId="60E88F3B" w14:textId="77777777" w:rsidR="00717498" w:rsidRPr="00AB0CA9" w:rsidRDefault="00717498" w:rsidP="00717498">
            <w:pPr>
              <w:pStyle w:val="Tabletext"/>
            </w:pPr>
            <w:r w:rsidRPr="00AB0CA9">
              <w:lastRenderedPageBreak/>
              <w:t>472</w:t>
            </w:r>
          </w:p>
        </w:tc>
        <w:tc>
          <w:tcPr>
            <w:tcW w:w="2702" w:type="dxa"/>
            <w:shd w:val="clear" w:color="auto" w:fill="auto"/>
          </w:tcPr>
          <w:p w14:paraId="54CBB74E" w14:textId="77777777" w:rsidR="00717498" w:rsidRPr="00AB0CA9" w:rsidRDefault="00717498" w:rsidP="00717498">
            <w:pPr>
              <w:pStyle w:val="Tabletext"/>
            </w:pPr>
            <w:r w:rsidRPr="00AB0CA9">
              <w:t>SummitCare Wallsend</w:t>
            </w:r>
          </w:p>
          <w:p w14:paraId="26440241" w14:textId="77777777" w:rsidR="00717498" w:rsidRPr="00AB0CA9" w:rsidRDefault="00717498" w:rsidP="00717498">
            <w:pPr>
              <w:pStyle w:val="Tabletext"/>
            </w:pPr>
            <w:r w:rsidRPr="00AB0CA9">
              <w:t>7 Bent St</w:t>
            </w:r>
          </w:p>
          <w:p w14:paraId="1A174611" w14:textId="77777777" w:rsidR="00717498" w:rsidRPr="00AB0CA9" w:rsidRDefault="00717498" w:rsidP="00717498">
            <w:pPr>
              <w:pStyle w:val="Tabletext"/>
            </w:pPr>
            <w:r w:rsidRPr="00AB0CA9">
              <w:t>Wallsend NSW 2287</w:t>
            </w:r>
          </w:p>
          <w:p w14:paraId="09E7B479" w14:textId="77777777" w:rsidR="00717498" w:rsidRPr="00AB0CA9" w:rsidRDefault="00717498" w:rsidP="00717498">
            <w:pPr>
              <w:pStyle w:val="Tabletext"/>
            </w:pPr>
            <w:r w:rsidRPr="00AB0CA9">
              <w:t>RACF ID No. 0841</w:t>
            </w:r>
          </w:p>
        </w:tc>
        <w:tc>
          <w:tcPr>
            <w:tcW w:w="2953" w:type="dxa"/>
            <w:shd w:val="clear" w:color="auto" w:fill="auto"/>
          </w:tcPr>
          <w:p w14:paraId="19034593" w14:textId="77777777" w:rsidR="00717498" w:rsidRPr="00AB0CA9" w:rsidRDefault="00717498" w:rsidP="00717498">
            <w:pPr>
              <w:pStyle w:val="Tabletext"/>
            </w:pPr>
            <w:r w:rsidRPr="00AB0CA9">
              <w:t>Pharmacy 4 Less Jesmond</w:t>
            </w:r>
          </w:p>
          <w:p w14:paraId="2D90D40C" w14:textId="77777777" w:rsidR="00717498" w:rsidRPr="00AB0CA9" w:rsidRDefault="00717498" w:rsidP="00717498">
            <w:pPr>
              <w:pStyle w:val="Tabletext"/>
            </w:pPr>
            <w:r w:rsidRPr="00AB0CA9">
              <w:t>15 Blue Gum Rd</w:t>
            </w:r>
          </w:p>
          <w:p w14:paraId="28239A51" w14:textId="77777777" w:rsidR="00717498" w:rsidRPr="00AB0CA9" w:rsidRDefault="00717498" w:rsidP="00717498">
            <w:pPr>
              <w:pStyle w:val="Tabletext"/>
            </w:pPr>
            <w:r w:rsidRPr="00AB0CA9">
              <w:t>Jesmond NSW 2299</w:t>
            </w:r>
          </w:p>
          <w:p w14:paraId="78E3D39D" w14:textId="77777777" w:rsidR="00717498" w:rsidRPr="00AB0CA9" w:rsidRDefault="00717498" w:rsidP="00717498">
            <w:pPr>
              <w:pStyle w:val="Tabletext"/>
            </w:pPr>
            <w:r w:rsidRPr="00AB0CA9">
              <w:t>Approval No. 15036J</w:t>
            </w:r>
          </w:p>
        </w:tc>
        <w:tc>
          <w:tcPr>
            <w:tcW w:w="2722" w:type="dxa"/>
            <w:shd w:val="clear" w:color="auto" w:fill="auto"/>
          </w:tcPr>
          <w:p w14:paraId="573A2518" w14:textId="77777777" w:rsidR="00717498" w:rsidRPr="00AB0CA9" w:rsidRDefault="00717498" w:rsidP="00717498">
            <w:pPr>
              <w:pStyle w:val="Tabletext"/>
            </w:pPr>
            <w:r w:rsidRPr="00AB0CA9">
              <w:t>Medi</w:t>
            </w:r>
            <w:r w:rsidR="00AB0CA9">
              <w:noBreakHyphen/>
            </w:r>
            <w:r w:rsidRPr="00AB0CA9">
              <w:t>Map Group Pty Limited</w:t>
            </w:r>
          </w:p>
          <w:p w14:paraId="6CADFBAF" w14:textId="77777777" w:rsidR="00717498" w:rsidRPr="00AB0CA9" w:rsidRDefault="00717498" w:rsidP="00717498">
            <w:pPr>
              <w:pStyle w:val="Tabletext"/>
            </w:pPr>
            <w:r w:rsidRPr="00AB0CA9">
              <w:t>Level 18, 530 Collins St</w:t>
            </w:r>
          </w:p>
          <w:p w14:paraId="699D4CFA" w14:textId="77777777" w:rsidR="00717498" w:rsidRPr="00AB0CA9" w:rsidRDefault="00717498" w:rsidP="00717498">
            <w:pPr>
              <w:pStyle w:val="Tabletext"/>
            </w:pPr>
            <w:r w:rsidRPr="00AB0CA9">
              <w:t>Melbourne VIC 3000</w:t>
            </w:r>
          </w:p>
          <w:p w14:paraId="529EFBF2" w14:textId="77777777" w:rsidR="00717498" w:rsidRPr="00AB0CA9" w:rsidRDefault="00717498" w:rsidP="00717498">
            <w:pPr>
              <w:pStyle w:val="Tabletext"/>
            </w:pPr>
            <w:r w:rsidRPr="00AB0CA9">
              <w:t>ABN 90 612 500 651</w:t>
            </w:r>
          </w:p>
        </w:tc>
      </w:tr>
      <w:tr w:rsidR="00717498" w:rsidRPr="00AB0CA9" w14:paraId="3861C736" w14:textId="77777777" w:rsidTr="008325D6">
        <w:tc>
          <w:tcPr>
            <w:tcW w:w="650" w:type="dxa"/>
            <w:shd w:val="clear" w:color="auto" w:fill="auto"/>
          </w:tcPr>
          <w:p w14:paraId="48888443" w14:textId="77777777" w:rsidR="00717498" w:rsidRPr="00AB0CA9" w:rsidRDefault="00717498" w:rsidP="00717498">
            <w:pPr>
              <w:pStyle w:val="Tabletext"/>
            </w:pPr>
            <w:r w:rsidRPr="00AB0CA9">
              <w:t>473</w:t>
            </w:r>
          </w:p>
        </w:tc>
        <w:tc>
          <w:tcPr>
            <w:tcW w:w="2702" w:type="dxa"/>
            <w:shd w:val="clear" w:color="auto" w:fill="auto"/>
          </w:tcPr>
          <w:p w14:paraId="3846CC44" w14:textId="77777777" w:rsidR="00717498" w:rsidRPr="00AB0CA9" w:rsidRDefault="00717498" w:rsidP="00717498">
            <w:pPr>
              <w:pStyle w:val="Tabletext"/>
            </w:pPr>
            <w:r w:rsidRPr="00AB0CA9">
              <w:t>SummitCare Waverley</w:t>
            </w:r>
          </w:p>
          <w:p w14:paraId="0F1722F3" w14:textId="77777777" w:rsidR="00717498" w:rsidRPr="00AB0CA9" w:rsidRDefault="00717498" w:rsidP="00717498">
            <w:pPr>
              <w:pStyle w:val="Tabletext"/>
            </w:pPr>
            <w:r w:rsidRPr="00AB0CA9">
              <w:t>321 Bronte Rd</w:t>
            </w:r>
          </w:p>
          <w:p w14:paraId="05A47A61" w14:textId="77777777" w:rsidR="00717498" w:rsidRPr="00AB0CA9" w:rsidRDefault="00717498" w:rsidP="00717498">
            <w:pPr>
              <w:pStyle w:val="Tabletext"/>
            </w:pPr>
            <w:r w:rsidRPr="00AB0CA9">
              <w:t>Waverley NSW 2024</w:t>
            </w:r>
          </w:p>
          <w:p w14:paraId="11F79443" w14:textId="77777777" w:rsidR="00717498" w:rsidRPr="00AB0CA9" w:rsidRDefault="00717498" w:rsidP="00717498">
            <w:pPr>
              <w:pStyle w:val="Tabletext"/>
            </w:pPr>
            <w:r w:rsidRPr="00AB0CA9">
              <w:t>RACF ID No. 2487</w:t>
            </w:r>
          </w:p>
        </w:tc>
        <w:tc>
          <w:tcPr>
            <w:tcW w:w="2953" w:type="dxa"/>
            <w:shd w:val="clear" w:color="auto" w:fill="auto"/>
          </w:tcPr>
          <w:p w14:paraId="61FF8A95" w14:textId="77777777" w:rsidR="00717498" w:rsidRPr="00AB0CA9" w:rsidRDefault="00717498" w:rsidP="00717498">
            <w:pPr>
              <w:pStyle w:val="Tabletext"/>
            </w:pPr>
            <w:r w:rsidRPr="00AB0CA9">
              <w:t>Pharmacy 4 Less Maroubra</w:t>
            </w:r>
          </w:p>
          <w:p w14:paraId="23745178" w14:textId="77777777" w:rsidR="00717498" w:rsidRPr="00AB0CA9" w:rsidRDefault="00717498" w:rsidP="00717498">
            <w:pPr>
              <w:pStyle w:val="Tabletext"/>
            </w:pPr>
            <w:r w:rsidRPr="00AB0CA9">
              <w:t>204 Maroubra Rd</w:t>
            </w:r>
          </w:p>
          <w:p w14:paraId="40662C2E" w14:textId="77777777" w:rsidR="00717498" w:rsidRPr="00AB0CA9" w:rsidRDefault="00717498" w:rsidP="00717498">
            <w:pPr>
              <w:pStyle w:val="Tabletext"/>
            </w:pPr>
            <w:r w:rsidRPr="00AB0CA9">
              <w:t>Maroubra NSW 2035</w:t>
            </w:r>
          </w:p>
          <w:p w14:paraId="2AB9B468" w14:textId="77777777" w:rsidR="00717498" w:rsidRPr="00AB0CA9" w:rsidRDefault="00717498" w:rsidP="00717498">
            <w:pPr>
              <w:pStyle w:val="Tabletext"/>
            </w:pPr>
            <w:r w:rsidRPr="00AB0CA9">
              <w:t>Approval No. 15513L</w:t>
            </w:r>
          </w:p>
        </w:tc>
        <w:tc>
          <w:tcPr>
            <w:tcW w:w="2722" w:type="dxa"/>
            <w:shd w:val="clear" w:color="auto" w:fill="auto"/>
          </w:tcPr>
          <w:p w14:paraId="314ACF80" w14:textId="77777777" w:rsidR="00717498" w:rsidRPr="00AB0CA9" w:rsidRDefault="00717498" w:rsidP="00717498">
            <w:pPr>
              <w:pStyle w:val="Tabletext"/>
            </w:pPr>
            <w:r w:rsidRPr="00AB0CA9">
              <w:t>Medi</w:t>
            </w:r>
            <w:r w:rsidR="00AB0CA9">
              <w:noBreakHyphen/>
            </w:r>
            <w:r w:rsidRPr="00AB0CA9">
              <w:t>Map Group Pty Limited</w:t>
            </w:r>
          </w:p>
          <w:p w14:paraId="1E07338D" w14:textId="77777777" w:rsidR="00717498" w:rsidRPr="00AB0CA9" w:rsidRDefault="00717498" w:rsidP="00717498">
            <w:pPr>
              <w:pStyle w:val="Tabletext"/>
            </w:pPr>
            <w:r w:rsidRPr="00AB0CA9">
              <w:t>Level 18, 530 Collins St</w:t>
            </w:r>
          </w:p>
          <w:p w14:paraId="155157BB" w14:textId="77777777" w:rsidR="00717498" w:rsidRPr="00AB0CA9" w:rsidRDefault="00717498" w:rsidP="00717498">
            <w:pPr>
              <w:pStyle w:val="Tabletext"/>
            </w:pPr>
            <w:r w:rsidRPr="00AB0CA9">
              <w:t>Melbourne VIC 3000</w:t>
            </w:r>
          </w:p>
          <w:p w14:paraId="6C9F5A8D" w14:textId="77777777" w:rsidR="00717498" w:rsidRPr="00AB0CA9" w:rsidRDefault="00717498" w:rsidP="00717498">
            <w:pPr>
              <w:pStyle w:val="Tabletext"/>
            </w:pPr>
            <w:r w:rsidRPr="00AB0CA9">
              <w:t>ABN 90 612 500 651</w:t>
            </w:r>
          </w:p>
        </w:tc>
      </w:tr>
      <w:tr w:rsidR="00717498" w:rsidRPr="00AB0CA9" w14:paraId="65893C15" w14:textId="77777777" w:rsidTr="008325D6">
        <w:tc>
          <w:tcPr>
            <w:tcW w:w="650" w:type="dxa"/>
            <w:shd w:val="clear" w:color="auto" w:fill="auto"/>
          </w:tcPr>
          <w:p w14:paraId="1A24435A" w14:textId="77777777" w:rsidR="00717498" w:rsidRPr="00AB0CA9" w:rsidRDefault="00717498" w:rsidP="00717498">
            <w:pPr>
              <w:pStyle w:val="Tabletext"/>
            </w:pPr>
            <w:r w:rsidRPr="00AB0CA9">
              <w:t>474</w:t>
            </w:r>
          </w:p>
        </w:tc>
        <w:tc>
          <w:tcPr>
            <w:tcW w:w="2702" w:type="dxa"/>
            <w:shd w:val="clear" w:color="auto" w:fill="auto"/>
          </w:tcPr>
          <w:p w14:paraId="7C389A46" w14:textId="77777777" w:rsidR="00717498" w:rsidRPr="00AB0CA9" w:rsidRDefault="00717498" w:rsidP="00717498">
            <w:pPr>
              <w:pStyle w:val="Tabletext"/>
            </w:pPr>
            <w:r w:rsidRPr="00AB0CA9">
              <w:t>Sunlight Residential Aged Care</w:t>
            </w:r>
          </w:p>
          <w:p w14:paraId="228373AE" w14:textId="77777777" w:rsidR="00717498" w:rsidRPr="00AB0CA9" w:rsidRDefault="00717498" w:rsidP="00717498">
            <w:pPr>
              <w:pStyle w:val="Tabletext"/>
            </w:pPr>
            <w:r w:rsidRPr="00AB0CA9">
              <w:t>43 Laurel St</w:t>
            </w:r>
          </w:p>
          <w:p w14:paraId="27F9A49E" w14:textId="77777777" w:rsidR="00717498" w:rsidRPr="00AB0CA9" w:rsidRDefault="00717498" w:rsidP="00717498">
            <w:pPr>
              <w:pStyle w:val="Tabletext"/>
            </w:pPr>
            <w:r w:rsidRPr="00AB0CA9">
              <w:t>Whittlesea VIC 3757</w:t>
            </w:r>
          </w:p>
          <w:p w14:paraId="2F2D0309" w14:textId="77777777" w:rsidR="00717498" w:rsidRPr="00AB0CA9" w:rsidRDefault="00717498" w:rsidP="00717498">
            <w:pPr>
              <w:pStyle w:val="Tabletext"/>
            </w:pPr>
            <w:r w:rsidRPr="00AB0CA9">
              <w:t>RACF ID No. 3706</w:t>
            </w:r>
          </w:p>
        </w:tc>
        <w:tc>
          <w:tcPr>
            <w:tcW w:w="2953" w:type="dxa"/>
            <w:shd w:val="clear" w:color="auto" w:fill="auto"/>
          </w:tcPr>
          <w:p w14:paraId="6CDA4E9A" w14:textId="77777777" w:rsidR="00717498" w:rsidRPr="00AB0CA9" w:rsidRDefault="00717498" w:rsidP="00717498">
            <w:pPr>
              <w:pStyle w:val="Tabletext"/>
            </w:pPr>
            <w:r w:rsidRPr="00AB0CA9">
              <w:t>Lorne St Pharmacy</w:t>
            </w:r>
          </w:p>
          <w:p w14:paraId="0E065E16" w14:textId="77777777" w:rsidR="00717498" w:rsidRPr="00AB0CA9" w:rsidRDefault="00717498" w:rsidP="00717498">
            <w:pPr>
              <w:pStyle w:val="Tabletext"/>
            </w:pPr>
            <w:r w:rsidRPr="00AB0CA9">
              <w:t>22</w:t>
            </w:r>
            <w:r w:rsidR="00AB0CA9">
              <w:noBreakHyphen/>
            </w:r>
            <w:r w:rsidRPr="00AB0CA9">
              <w:t>24 Lorne St</w:t>
            </w:r>
          </w:p>
          <w:p w14:paraId="25543A73" w14:textId="77777777" w:rsidR="00717498" w:rsidRPr="00AB0CA9" w:rsidRDefault="00717498" w:rsidP="00717498">
            <w:pPr>
              <w:pStyle w:val="Tabletext"/>
            </w:pPr>
            <w:r w:rsidRPr="00AB0CA9">
              <w:t>Lalor VIC 3075</w:t>
            </w:r>
          </w:p>
          <w:p w14:paraId="2B531A0E" w14:textId="77777777" w:rsidR="00717498" w:rsidRPr="00AB0CA9" w:rsidRDefault="00717498" w:rsidP="00717498">
            <w:pPr>
              <w:pStyle w:val="Tabletext"/>
            </w:pPr>
            <w:r w:rsidRPr="00AB0CA9">
              <w:t>Approval No. 22446J</w:t>
            </w:r>
          </w:p>
        </w:tc>
        <w:tc>
          <w:tcPr>
            <w:tcW w:w="2722" w:type="dxa"/>
            <w:shd w:val="clear" w:color="auto" w:fill="auto"/>
          </w:tcPr>
          <w:p w14:paraId="2E1B617B" w14:textId="77777777" w:rsidR="00717498" w:rsidRPr="00AB0CA9" w:rsidRDefault="00717498" w:rsidP="00717498">
            <w:pPr>
              <w:pStyle w:val="Tabletext"/>
            </w:pPr>
            <w:r w:rsidRPr="00AB0CA9">
              <w:t>BPPCare Pty Ltd</w:t>
            </w:r>
          </w:p>
          <w:p w14:paraId="6B776FB7" w14:textId="77777777" w:rsidR="00717498" w:rsidRPr="00AB0CA9" w:rsidRDefault="00717498" w:rsidP="00717498">
            <w:pPr>
              <w:pStyle w:val="Tabletext"/>
            </w:pPr>
            <w:r w:rsidRPr="00AB0CA9">
              <w:t>11 East St</w:t>
            </w:r>
          </w:p>
          <w:p w14:paraId="6005BCFC" w14:textId="77777777" w:rsidR="00717498" w:rsidRPr="00AB0CA9" w:rsidRDefault="00717498" w:rsidP="00717498">
            <w:pPr>
              <w:pStyle w:val="Tabletext"/>
            </w:pPr>
            <w:r w:rsidRPr="00AB0CA9">
              <w:t>Granville NSW 2142</w:t>
            </w:r>
          </w:p>
          <w:p w14:paraId="572FF2FA" w14:textId="77777777" w:rsidR="00717498" w:rsidRPr="00AB0CA9" w:rsidRDefault="00717498" w:rsidP="00717498">
            <w:pPr>
              <w:pStyle w:val="Tabletext"/>
            </w:pPr>
            <w:r w:rsidRPr="00AB0CA9">
              <w:t>ABN 81 605 605 534</w:t>
            </w:r>
          </w:p>
        </w:tc>
      </w:tr>
      <w:tr w:rsidR="00717498" w:rsidRPr="00AB0CA9" w14:paraId="06BF1875" w14:textId="77777777" w:rsidTr="008325D6">
        <w:tc>
          <w:tcPr>
            <w:tcW w:w="650" w:type="dxa"/>
            <w:shd w:val="clear" w:color="auto" w:fill="auto"/>
          </w:tcPr>
          <w:p w14:paraId="5CD2D49C" w14:textId="77777777" w:rsidR="00717498" w:rsidRPr="00AB0CA9" w:rsidRDefault="00717498" w:rsidP="00717498">
            <w:pPr>
              <w:pStyle w:val="Tabletext"/>
            </w:pPr>
            <w:r w:rsidRPr="00AB0CA9">
              <w:t>475</w:t>
            </w:r>
          </w:p>
        </w:tc>
        <w:tc>
          <w:tcPr>
            <w:tcW w:w="2702" w:type="dxa"/>
            <w:shd w:val="clear" w:color="auto" w:fill="auto"/>
          </w:tcPr>
          <w:p w14:paraId="1F333C7D" w14:textId="77777777" w:rsidR="00717498" w:rsidRPr="00AB0CA9" w:rsidRDefault="00717498" w:rsidP="00717498">
            <w:pPr>
              <w:pStyle w:val="Tabletext"/>
            </w:pPr>
            <w:r w:rsidRPr="00AB0CA9">
              <w:t>Swan Hill District (Nyah Campus)</w:t>
            </w:r>
          </w:p>
          <w:p w14:paraId="0BA45CC2" w14:textId="77777777" w:rsidR="00717498" w:rsidRPr="00AB0CA9" w:rsidRDefault="00717498" w:rsidP="00717498">
            <w:pPr>
              <w:pStyle w:val="Tabletext"/>
            </w:pPr>
            <w:r w:rsidRPr="00AB0CA9">
              <w:t>1 Monash Ave</w:t>
            </w:r>
          </w:p>
          <w:p w14:paraId="3B872DAF" w14:textId="77777777" w:rsidR="00717498" w:rsidRPr="00AB0CA9" w:rsidRDefault="00717498" w:rsidP="00717498">
            <w:pPr>
              <w:pStyle w:val="Tabletext"/>
            </w:pPr>
            <w:r w:rsidRPr="00AB0CA9">
              <w:t>Nyah West VIC 3595</w:t>
            </w:r>
          </w:p>
          <w:p w14:paraId="4BF056AF" w14:textId="77777777" w:rsidR="00717498" w:rsidRPr="00AB0CA9" w:rsidRDefault="00717498" w:rsidP="00717498">
            <w:pPr>
              <w:pStyle w:val="Tabletext"/>
            </w:pPr>
            <w:r w:rsidRPr="00AB0CA9">
              <w:t>RACF ID No. 4545</w:t>
            </w:r>
          </w:p>
        </w:tc>
        <w:tc>
          <w:tcPr>
            <w:tcW w:w="2953" w:type="dxa"/>
            <w:shd w:val="clear" w:color="auto" w:fill="auto"/>
          </w:tcPr>
          <w:p w14:paraId="5E3A55AF" w14:textId="77777777" w:rsidR="00717498" w:rsidRPr="00AB0CA9" w:rsidRDefault="00717498" w:rsidP="00717498">
            <w:pPr>
              <w:pStyle w:val="Tabletext"/>
            </w:pPr>
            <w:r w:rsidRPr="00AB0CA9">
              <w:t>Nyah West Pharmacy</w:t>
            </w:r>
          </w:p>
          <w:p w14:paraId="7EF5F9CE" w14:textId="77777777" w:rsidR="00717498" w:rsidRPr="00AB0CA9" w:rsidRDefault="00717498" w:rsidP="00717498">
            <w:pPr>
              <w:pStyle w:val="Tabletext"/>
            </w:pPr>
            <w:r w:rsidRPr="00AB0CA9">
              <w:t>144 Monash Ave</w:t>
            </w:r>
          </w:p>
          <w:p w14:paraId="3D7D4EDE" w14:textId="77777777" w:rsidR="00717498" w:rsidRPr="00AB0CA9" w:rsidRDefault="00717498" w:rsidP="00717498">
            <w:pPr>
              <w:pStyle w:val="Tabletext"/>
            </w:pPr>
            <w:r w:rsidRPr="00AB0CA9">
              <w:t>Nyah West VIC 3595</w:t>
            </w:r>
          </w:p>
          <w:p w14:paraId="0B477E62" w14:textId="77777777" w:rsidR="00717498" w:rsidRPr="00AB0CA9" w:rsidRDefault="00717498" w:rsidP="00717498">
            <w:pPr>
              <w:pStyle w:val="Tabletext"/>
            </w:pPr>
            <w:r w:rsidRPr="00AB0CA9">
              <w:t>Approval No. 24638R</w:t>
            </w:r>
          </w:p>
        </w:tc>
        <w:tc>
          <w:tcPr>
            <w:tcW w:w="2722" w:type="dxa"/>
            <w:shd w:val="clear" w:color="auto" w:fill="auto"/>
          </w:tcPr>
          <w:p w14:paraId="50C82003" w14:textId="77777777" w:rsidR="00717498" w:rsidRPr="00AB0CA9" w:rsidRDefault="00717498" w:rsidP="00717498">
            <w:pPr>
              <w:pStyle w:val="Tabletext"/>
            </w:pPr>
            <w:r w:rsidRPr="00AB0CA9">
              <w:t>ManRex Pty Ltd (trading as Webstercare)</w:t>
            </w:r>
          </w:p>
          <w:p w14:paraId="2880E596" w14:textId="77777777" w:rsidR="00717498" w:rsidRPr="00AB0CA9" w:rsidRDefault="00717498" w:rsidP="00717498">
            <w:pPr>
              <w:pStyle w:val="Tabletext"/>
            </w:pPr>
            <w:r w:rsidRPr="00AB0CA9">
              <w:t>17</w:t>
            </w:r>
            <w:r w:rsidR="00AB0CA9">
              <w:noBreakHyphen/>
            </w:r>
            <w:r w:rsidRPr="00AB0CA9">
              <w:t>19 Moore St</w:t>
            </w:r>
          </w:p>
          <w:p w14:paraId="73F484CE" w14:textId="77777777" w:rsidR="00717498" w:rsidRPr="00AB0CA9" w:rsidRDefault="00717498" w:rsidP="00717498">
            <w:pPr>
              <w:pStyle w:val="Tabletext"/>
            </w:pPr>
            <w:r w:rsidRPr="00AB0CA9">
              <w:t>Leichhardt NSW 2040</w:t>
            </w:r>
          </w:p>
          <w:p w14:paraId="0697C076" w14:textId="77777777" w:rsidR="00717498" w:rsidRPr="00AB0CA9" w:rsidRDefault="00717498" w:rsidP="00717498">
            <w:pPr>
              <w:pStyle w:val="Tabletext"/>
            </w:pPr>
            <w:r w:rsidRPr="00AB0CA9">
              <w:t>ABN 63 074 388 088</w:t>
            </w:r>
          </w:p>
        </w:tc>
      </w:tr>
      <w:tr w:rsidR="00717498" w:rsidRPr="00AB0CA9" w14:paraId="7E812181" w14:textId="77777777" w:rsidTr="008325D6">
        <w:tc>
          <w:tcPr>
            <w:tcW w:w="650" w:type="dxa"/>
            <w:shd w:val="clear" w:color="auto" w:fill="auto"/>
          </w:tcPr>
          <w:p w14:paraId="6C19ECB6" w14:textId="77777777" w:rsidR="00717498" w:rsidRPr="00AB0CA9" w:rsidRDefault="00717498" w:rsidP="00717498">
            <w:pPr>
              <w:pStyle w:val="Tabletext"/>
            </w:pPr>
            <w:r w:rsidRPr="00AB0CA9">
              <w:t>476</w:t>
            </w:r>
          </w:p>
        </w:tc>
        <w:tc>
          <w:tcPr>
            <w:tcW w:w="2702" w:type="dxa"/>
            <w:shd w:val="clear" w:color="auto" w:fill="auto"/>
          </w:tcPr>
          <w:p w14:paraId="399AE267" w14:textId="77777777" w:rsidR="00717498" w:rsidRPr="00AB0CA9" w:rsidRDefault="00717498" w:rsidP="00717498">
            <w:pPr>
              <w:pStyle w:val="Tabletext"/>
            </w:pPr>
            <w:r w:rsidRPr="00AB0CA9">
              <w:t>Swan Hill District Nursing Home</w:t>
            </w:r>
          </w:p>
          <w:p w14:paraId="05EC4CA2" w14:textId="77777777" w:rsidR="00717498" w:rsidRPr="00AB0CA9" w:rsidRDefault="00717498" w:rsidP="00717498">
            <w:pPr>
              <w:pStyle w:val="Tabletext"/>
            </w:pPr>
            <w:r w:rsidRPr="00AB0CA9">
              <w:t>29 High St</w:t>
            </w:r>
          </w:p>
          <w:p w14:paraId="554493B4" w14:textId="77777777" w:rsidR="00717498" w:rsidRPr="00AB0CA9" w:rsidRDefault="00717498" w:rsidP="00717498">
            <w:pPr>
              <w:pStyle w:val="Tabletext"/>
            </w:pPr>
            <w:r w:rsidRPr="00AB0CA9">
              <w:t>Swan Hill VIC 3585</w:t>
            </w:r>
          </w:p>
          <w:p w14:paraId="42E34AB7" w14:textId="77777777" w:rsidR="00717498" w:rsidRPr="00AB0CA9" w:rsidRDefault="00717498" w:rsidP="00717498">
            <w:pPr>
              <w:pStyle w:val="Tabletext"/>
            </w:pPr>
            <w:r w:rsidRPr="00AB0CA9">
              <w:t>RACF ID No. 3483</w:t>
            </w:r>
          </w:p>
        </w:tc>
        <w:tc>
          <w:tcPr>
            <w:tcW w:w="2953" w:type="dxa"/>
            <w:shd w:val="clear" w:color="auto" w:fill="auto"/>
          </w:tcPr>
          <w:p w14:paraId="24B61EA8" w14:textId="77777777" w:rsidR="00717498" w:rsidRPr="00AB0CA9" w:rsidRDefault="00717498" w:rsidP="00717498">
            <w:pPr>
              <w:pStyle w:val="Tabletext"/>
            </w:pPr>
            <w:r w:rsidRPr="00AB0CA9">
              <w:t>Marraboor Pharmacy</w:t>
            </w:r>
          </w:p>
          <w:p w14:paraId="79C2D424" w14:textId="77777777" w:rsidR="00717498" w:rsidRPr="00AB0CA9" w:rsidRDefault="00717498" w:rsidP="00717498">
            <w:pPr>
              <w:pStyle w:val="Tabletext"/>
            </w:pPr>
            <w:r w:rsidRPr="00AB0CA9">
              <w:t>34 McCrae St</w:t>
            </w:r>
          </w:p>
          <w:p w14:paraId="4251635C" w14:textId="77777777" w:rsidR="00717498" w:rsidRPr="00AB0CA9" w:rsidRDefault="00717498" w:rsidP="00717498">
            <w:pPr>
              <w:pStyle w:val="Tabletext"/>
            </w:pPr>
            <w:r w:rsidRPr="00AB0CA9">
              <w:t>Swan Hill VIC 3585</w:t>
            </w:r>
          </w:p>
          <w:p w14:paraId="475DAB0B" w14:textId="77777777" w:rsidR="00717498" w:rsidRPr="00AB0CA9" w:rsidRDefault="00717498" w:rsidP="00717498">
            <w:pPr>
              <w:pStyle w:val="Tabletext"/>
            </w:pPr>
            <w:r w:rsidRPr="00AB0CA9">
              <w:t>Approval No. 23390C</w:t>
            </w:r>
          </w:p>
          <w:p w14:paraId="6F77B10A" w14:textId="77777777" w:rsidR="00717498" w:rsidRPr="00AB0CA9" w:rsidRDefault="00717498" w:rsidP="00717498">
            <w:pPr>
              <w:pStyle w:val="Tabletext"/>
            </w:pPr>
          </w:p>
          <w:p w14:paraId="5DCFC9FD" w14:textId="77777777" w:rsidR="00717498" w:rsidRPr="00AB0CA9" w:rsidRDefault="00717498" w:rsidP="00717498">
            <w:pPr>
              <w:pStyle w:val="Tabletext"/>
            </w:pPr>
            <w:r w:rsidRPr="00AB0CA9">
              <w:t>Priceline Pharmacy Swan Hill (Kents)</w:t>
            </w:r>
          </w:p>
          <w:p w14:paraId="0784C468" w14:textId="77777777" w:rsidR="00717498" w:rsidRPr="00AB0CA9" w:rsidRDefault="00717498" w:rsidP="00717498">
            <w:pPr>
              <w:pStyle w:val="Tabletext"/>
            </w:pPr>
            <w:r w:rsidRPr="00AB0CA9">
              <w:t>202</w:t>
            </w:r>
            <w:r w:rsidR="00AB0CA9">
              <w:noBreakHyphen/>
            </w:r>
            <w:r w:rsidRPr="00AB0CA9">
              <w:t>206 Campbell St</w:t>
            </w:r>
          </w:p>
          <w:p w14:paraId="0B6F86ED" w14:textId="77777777" w:rsidR="00717498" w:rsidRPr="00AB0CA9" w:rsidRDefault="00717498" w:rsidP="00717498">
            <w:pPr>
              <w:pStyle w:val="Tabletext"/>
            </w:pPr>
            <w:r w:rsidRPr="00AB0CA9">
              <w:t>Swan Hill VIC 3585</w:t>
            </w:r>
          </w:p>
          <w:p w14:paraId="5097EDF7" w14:textId="77777777" w:rsidR="00717498" w:rsidRPr="00AB0CA9" w:rsidRDefault="00717498" w:rsidP="00717498">
            <w:pPr>
              <w:pStyle w:val="Tabletext"/>
            </w:pPr>
            <w:r w:rsidRPr="00AB0CA9">
              <w:t>Approval No. 22864J</w:t>
            </w:r>
          </w:p>
        </w:tc>
        <w:tc>
          <w:tcPr>
            <w:tcW w:w="2722" w:type="dxa"/>
            <w:shd w:val="clear" w:color="auto" w:fill="auto"/>
          </w:tcPr>
          <w:p w14:paraId="6F90FB96" w14:textId="77777777" w:rsidR="00717498" w:rsidRPr="00AB0CA9" w:rsidRDefault="00717498" w:rsidP="00717498">
            <w:pPr>
              <w:pStyle w:val="Tabletext"/>
            </w:pPr>
            <w:r w:rsidRPr="00AB0CA9">
              <w:t>ManRex Pty Ltd (trading as Webstercare)</w:t>
            </w:r>
          </w:p>
          <w:p w14:paraId="2810A80C" w14:textId="77777777" w:rsidR="00717498" w:rsidRPr="00AB0CA9" w:rsidRDefault="00717498" w:rsidP="00717498">
            <w:pPr>
              <w:pStyle w:val="Tabletext"/>
            </w:pPr>
            <w:r w:rsidRPr="00AB0CA9">
              <w:t>17</w:t>
            </w:r>
            <w:r w:rsidR="00AB0CA9">
              <w:noBreakHyphen/>
            </w:r>
            <w:r w:rsidRPr="00AB0CA9">
              <w:t>19 Moore St</w:t>
            </w:r>
          </w:p>
          <w:p w14:paraId="220BA642" w14:textId="77777777" w:rsidR="00717498" w:rsidRPr="00AB0CA9" w:rsidRDefault="00717498" w:rsidP="00717498">
            <w:pPr>
              <w:pStyle w:val="Tabletext"/>
            </w:pPr>
            <w:r w:rsidRPr="00AB0CA9">
              <w:t>Leichhardt NSW 2040</w:t>
            </w:r>
          </w:p>
          <w:p w14:paraId="33F5F9E9" w14:textId="77777777" w:rsidR="00717498" w:rsidRPr="00AB0CA9" w:rsidRDefault="00717498" w:rsidP="00717498">
            <w:pPr>
              <w:pStyle w:val="Tabletext"/>
            </w:pPr>
            <w:r w:rsidRPr="00AB0CA9">
              <w:t>ABN 63 074 388 088</w:t>
            </w:r>
          </w:p>
        </w:tc>
      </w:tr>
      <w:tr w:rsidR="00717498" w:rsidRPr="00AB0CA9" w14:paraId="6400919F" w14:textId="77777777" w:rsidTr="008325D6">
        <w:tc>
          <w:tcPr>
            <w:tcW w:w="650" w:type="dxa"/>
            <w:shd w:val="clear" w:color="auto" w:fill="auto"/>
          </w:tcPr>
          <w:p w14:paraId="3AEF451B" w14:textId="77777777" w:rsidR="00717498" w:rsidRPr="00AB0CA9" w:rsidRDefault="00717498" w:rsidP="00717498">
            <w:pPr>
              <w:pStyle w:val="Tabletext"/>
            </w:pPr>
            <w:r w:rsidRPr="00AB0CA9">
              <w:t>477</w:t>
            </w:r>
          </w:p>
        </w:tc>
        <w:tc>
          <w:tcPr>
            <w:tcW w:w="2702" w:type="dxa"/>
            <w:shd w:val="clear" w:color="auto" w:fill="auto"/>
          </w:tcPr>
          <w:p w14:paraId="083ADE60" w14:textId="77777777" w:rsidR="00717498" w:rsidRPr="00AB0CA9" w:rsidRDefault="00717498" w:rsidP="00717498">
            <w:pPr>
              <w:pStyle w:val="Tabletext"/>
            </w:pPr>
            <w:r w:rsidRPr="00AB0CA9">
              <w:t>Sylvan Woods Nursing Home</w:t>
            </w:r>
          </w:p>
          <w:p w14:paraId="5571B9E1" w14:textId="77777777" w:rsidR="00717498" w:rsidRPr="00AB0CA9" w:rsidRDefault="00717498" w:rsidP="00717498">
            <w:pPr>
              <w:pStyle w:val="Tabletext"/>
            </w:pPr>
            <w:r w:rsidRPr="00AB0CA9">
              <w:t>500 Old Cleveland Rd</w:t>
            </w:r>
          </w:p>
          <w:p w14:paraId="06F4BEA4" w14:textId="77777777" w:rsidR="00717498" w:rsidRPr="00AB0CA9" w:rsidRDefault="00717498" w:rsidP="00717498">
            <w:pPr>
              <w:pStyle w:val="Tabletext"/>
            </w:pPr>
            <w:r w:rsidRPr="00AB0CA9">
              <w:t>Birkdale QLD 4159</w:t>
            </w:r>
          </w:p>
          <w:p w14:paraId="76423B25" w14:textId="77777777" w:rsidR="00717498" w:rsidRPr="00AB0CA9" w:rsidRDefault="00717498" w:rsidP="00717498">
            <w:pPr>
              <w:pStyle w:val="Tabletext"/>
            </w:pPr>
            <w:r w:rsidRPr="00AB0CA9">
              <w:t>RACF ID No. 5937</w:t>
            </w:r>
          </w:p>
        </w:tc>
        <w:tc>
          <w:tcPr>
            <w:tcW w:w="2953" w:type="dxa"/>
            <w:shd w:val="clear" w:color="auto" w:fill="auto"/>
          </w:tcPr>
          <w:p w14:paraId="65E3E2AA" w14:textId="77777777" w:rsidR="00717498" w:rsidRPr="00AB0CA9" w:rsidRDefault="00717498" w:rsidP="00717498">
            <w:pPr>
              <w:pStyle w:val="Tabletext"/>
            </w:pPr>
            <w:r w:rsidRPr="00AB0CA9">
              <w:t>Pharmacy 4 Less Jindalee</w:t>
            </w:r>
          </w:p>
          <w:p w14:paraId="727B8712" w14:textId="77777777" w:rsidR="00717498" w:rsidRPr="00AB0CA9" w:rsidRDefault="00717498" w:rsidP="00717498">
            <w:pPr>
              <w:pStyle w:val="Tabletext"/>
            </w:pPr>
            <w:r w:rsidRPr="00AB0CA9">
              <w:t>12a/34 Goggs Rd</w:t>
            </w:r>
          </w:p>
          <w:p w14:paraId="07F9AC49" w14:textId="77777777" w:rsidR="00717498" w:rsidRPr="00AB0CA9" w:rsidRDefault="00717498" w:rsidP="00717498">
            <w:pPr>
              <w:pStyle w:val="Tabletext"/>
            </w:pPr>
            <w:r w:rsidRPr="00AB0CA9">
              <w:t>Jindalee QLD 4074</w:t>
            </w:r>
          </w:p>
          <w:p w14:paraId="105331FB" w14:textId="77777777" w:rsidR="00717498" w:rsidRPr="00AB0CA9" w:rsidRDefault="00717498" w:rsidP="00717498">
            <w:pPr>
              <w:pStyle w:val="Tabletext"/>
            </w:pPr>
            <w:r w:rsidRPr="00AB0CA9">
              <w:t>Approval No. 33924L</w:t>
            </w:r>
          </w:p>
        </w:tc>
        <w:tc>
          <w:tcPr>
            <w:tcW w:w="2722" w:type="dxa"/>
            <w:shd w:val="clear" w:color="auto" w:fill="auto"/>
          </w:tcPr>
          <w:p w14:paraId="62B12C45" w14:textId="77777777" w:rsidR="00717498" w:rsidRPr="00AB0CA9" w:rsidRDefault="00717498" w:rsidP="00717498">
            <w:pPr>
              <w:pStyle w:val="Tabletext"/>
            </w:pPr>
            <w:r w:rsidRPr="00AB0CA9">
              <w:t>BPPCare Pty Ltd</w:t>
            </w:r>
          </w:p>
          <w:p w14:paraId="41FC34D9" w14:textId="77777777" w:rsidR="00717498" w:rsidRPr="00AB0CA9" w:rsidRDefault="00717498" w:rsidP="00717498">
            <w:pPr>
              <w:pStyle w:val="Tabletext"/>
            </w:pPr>
            <w:r w:rsidRPr="00AB0CA9">
              <w:t>11 East St</w:t>
            </w:r>
          </w:p>
          <w:p w14:paraId="03844440" w14:textId="77777777" w:rsidR="00717498" w:rsidRPr="00AB0CA9" w:rsidRDefault="00717498" w:rsidP="00717498">
            <w:pPr>
              <w:pStyle w:val="Tabletext"/>
            </w:pPr>
            <w:r w:rsidRPr="00AB0CA9">
              <w:t>Granville NSW 2142</w:t>
            </w:r>
          </w:p>
          <w:p w14:paraId="043AEF72" w14:textId="77777777" w:rsidR="00717498" w:rsidRPr="00AB0CA9" w:rsidRDefault="00717498" w:rsidP="00717498">
            <w:pPr>
              <w:pStyle w:val="Tabletext"/>
            </w:pPr>
            <w:r w:rsidRPr="00AB0CA9">
              <w:t>ABN 81 605 605 534</w:t>
            </w:r>
          </w:p>
        </w:tc>
      </w:tr>
      <w:tr w:rsidR="00717498" w:rsidRPr="00AB0CA9" w14:paraId="5F2E4F89" w14:textId="77777777" w:rsidTr="008325D6">
        <w:tc>
          <w:tcPr>
            <w:tcW w:w="650" w:type="dxa"/>
            <w:shd w:val="clear" w:color="auto" w:fill="auto"/>
          </w:tcPr>
          <w:p w14:paraId="04DF7D39" w14:textId="77777777" w:rsidR="00717498" w:rsidRPr="00AB0CA9" w:rsidRDefault="00717498" w:rsidP="00717498">
            <w:pPr>
              <w:pStyle w:val="Tabletext"/>
            </w:pPr>
            <w:r w:rsidRPr="00AB0CA9">
              <w:t>478</w:t>
            </w:r>
          </w:p>
        </w:tc>
        <w:tc>
          <w:tcPr>
            <w:tcW w:w="2702" w:type="dxa"/>
            <w:shd w:val="clear" w:color="auto" w:fill="auto"/>
          </w:tcPr>
          <w:p w14:paraId="0CD39BDF" w14:textId="77777777" w:rsidR="00717498" w:rsidRPr="00AB0CA9" w:rsidRDefault="00717498" w:rsidP="00717498">
            <w:pPr>
              <w:pStyle w:val="Tabletext"/>
            </w:pPr>
            <w:r w:rsidRPr="00AB0CA9">
              <w:t>Tannoch Brae Senior Living</w:t>
            </w:r>
          </w:p>
          <w:p w14:paraId="2D0F7B47" w14:textId="77777777" w:rsidR="00717498" w:rsidRPr="00AB0CA9" w:rsidRDefault="00717498" w:rsidP="00717498">
            <w:pPr>
              <w:pStyle w:val="Tabletext"/>
            </w:pPr>
            <w:r w:rsidRPr="00AB0CA9">
              <w:t>46 Aldershot R</w:t>
            </w:r>
          </w:p>
          <w:p w14:paraId="45F90E49" w14:textId="77777777" w:rsidR="00717498" w:rsidRPr="00AB0CA9" w:rsidRDefault="00717498" w:rsidP="00717498">
            <w:pPr>
              <w:pStyle w:val="Tabletext"/>
            </w:pPr>
            <w:r w:rsidRPr="00AB0CA9">
              <w:t>St Albans Park VIC 3219</w:t>
            </w:r>
          </w:p>
          <w:p w14:paraId="7EA5E8E6" w14:textId="77777777" w:rsidR="00717498" w:rsidRPr="00AB0CA9" w:rsidRDefault="00717498" w:rsidP="00717498">
            <w:pPr>
              <w:pStyle w:val="Tabletext"/>
            </w:pPr>
            <w:r w:rsidRPr="00AB0CA9">
              <w:t>RACF ID No. 3174</w:t>
            </w:r>
          </w:p>
        </w:tc>
        <w:tc>
          <w:tcPr>
            <w:tcW w:w="2953" w:type="dxa"/>
            <w:shd w:val="clear" w:color="auto" w:fill="auto"/>
          </w:tcPr>
          <w:p w14:paraId="3DE4AC5A" w14:textId="77777777" w:rsidR="00717498" w:rsidRPr="00AB0CA9" w:rsidRDefault="00717498" w:rsidP="00717498">
            <w:pPr>
              <w:pStyle w:val="Tabletext"/>
            </w:pPr>
            <w:r w:rsidRPr="00AB0CA9">
              <w:t>Geelong Soul Pattinson Pharmacy</w:t>
            </w:r>
          </w:p>
          <w:p w14:paraId="08B4C8A6" w14:textId="77777777" w:rsidR="00717498" w:rsidRPr="00AB0CA9" w:rsidRDefault="00717498" w:rsidP="00717498">
            <w:pPr>
              <w:pStyle w:val="Tabletext"/>
            </w:pPr>
            <w:r w:rsidRPr="00AB0CA9">
              <w:t>148 Myers St</w:t>
            </w:r>
          </w:p>
          <w:p w14:paraId="1A823484" w14:textId="77777777" w:rsidR="00717498" w:rsidRPr="00AB0CA9" w:rsidRDefault="00717498" w:rsidP="00717498">
            <w:pPr>
              <w:pStyle w:val="Tabletext"/>
            </w:pPr>
            <w:r w:rsidRPr="00AB0CA9">
              <w:t>Geelong VIC 3220</w:t>
            </w:r>
          </w:p>
          <w:p w14:paraId="102565E0" w14:textId="77777777" w:rsidR="00717498" w:rsidRPr="00AB0CA9" w:rsidRDefault="00717498" w:rsidP="00717498">
            <w:pPr>
              <w:pStyle w:val="Tabletext"/>
            </w:pPr>
            <w:r w:rsidRPr="00AB0CA9">
              <w:lastRenderedPageBreak/>
              <w:t>Approval No. 22352K</w:t>
            </w:r>
          </w:p>
        </w:tc>
        <w:tc>
          <w:tcPr>
            <w:tcW w:w="2722" w:type="dxa"/>
            <w:shd w:val="clear" w:color="auto" w:fill="auto"/>
          </w:tcPr>
          <w:p w14:paraId="05C20584" w14:textId="77777777" w:rsidR="00717498" w:rsidRPr="00AB0CA9" w:rsidRDefault="00717498" w:rsidP="00717498">
            <w:pPr>
              <w:pStyle w:val="Tabletext"/>
            </w:pPr>
            <w:r w:rsidRPr="00AB0CA9">
              <w:lastRenderedPageBreak/>
              <w:t>BPPCare Pty Ltd</w:t>
            </w:r>
          </w:p>
          <w:p w14:paraId="7F5A42D6" w14:textId="77777777" w:rsidR="00717498" w:rsidRPr="00AB0CA9" w:rsidRDefault="00717498" w:rsidP="00717498">
            <w:pPr>
              <w:pStyle w:val="Tabletext"/>
            </w:pPr>
            <w:r w:rsidRPr="00AB0CA9">
              <w:t>11 East St</w:t>
            </w:r>
          </w:p>
          <w:p w14:paraId="44C2FA30" w14:textId="77777777" w:rsidR="00717498" w:rsidRPr="00AB0CA9" w:rsidRDefault="00717498" w:rsidP="00717498">
            <w:pPr>
              <w:pStyle w:val="Tabletext"/>
            </w:pPr>
            <w:r w:rsidRPr="00AB0CA9">
              <w:t>Granville NSW 2142</w:t>
            </w:r>
          </w:p>
          <w:p w14:paraId="0704D364" w14:textId="77777777" w:rsidR="00717498" w:rsidRPr="00AB0CA9" w:rsidRDefault="00717498" w:rsidP="00717498">
            <w:pPr>
              <w:pStyle w:val="Tabletext"/>
            </w:pPr>
            <w:r w:rsidRPr="00AB0CA9">
              <w:t>ABN 81 605 605 534</w:t>
            </w:r>
          </w:p>
        </w:tc>
      </w:tr>
      <w:tr w:rsidR="00717498" w:rsidRPr="00AB0CA9" w14:paraId="1A20D1FA" w14:textId="77777777" w:rsidTr="008325D6">
        <w:tc>
          <w:tcPr>
            <w:tcW w:w="650" w:type="dxa"/>
            <w:shd w:val="clear" w:color="auto" w:fill="auto"/>
          </w:tcPr>
          <w:p w14:paraId="0EAE1B0E" w14:textId="77777777" w:rsidR="00717498" w:rsidRPr="00AB0CA9" w:rsidRDefault="00717498" w:rsidP="00717498">
            <w:pPr>
              <w:pStyle w:val="Tabletext"/>
            </w:pPr>
            <w:r w:rsidRPr="00AB0CA9">
              <w:t>479</w:t>
            </w:r>
          </w:p>
        </w:tc>
        <w:tc>
          <w:tcPr>
            <w:tcW w:w="2702" w:type="dxa"/>
            <w:shd w:val="clear" w:color="auto" w:fill="auto"/>
          </w:tcPr>
          <w:p w14:paraId="4850AB39" w14:textId="77777777" w:rsidR="00717498" w:rsidRPr="00AB0CA9" w:rsidRDefault="00717498" w:rsidP="00717498">
            <w:pPr>
              <w:pStyle w:val="Tabletext"/>
            </w:pPr>
            <w:r w:rsidRPr="00AB0CA9">
              <w:t>Taralga Retirement Village</w:t>
            </w:r>
          </w:p>
          <w:p w14:paraId="59C579F4" w14:textId="77777777" w:rsidR="00717498" w:rsidRPr="00AB0CA9" w:rsidRDefault="00717498" w:rsidP="00717498">
            <w:pPr>
              <w:pStyle w:val="Tabletext"/>
            </w:pPr>
            <w:r w:rsidRPr="00AB0CA9">
              <w:t>93 High St</w:t>
            </w:r>
          </w:p>
          <w:p w14:paraId="07E47417" w14:textId="77777777" w:rsidR="00717498" w:rsidRPr="00AB0CA9" w:rsidRDefault="00717498" w:rsidP="00717498">
            <w:pPr>
              <w:pStyle w:val="Tabletext"/>
            </w:pPr>
            <w:r w:rsidRPr="00AB0CA9">
              <w:t>Jandowie QLD 4410</w:t>
            </w:r>
          </w:p>
          <w:p w14:paraId="62463FCA" w14:textId="77777777" w:rsidR="00717498" w:rsidRPr="00AB0CA9" w:rsidRDefault="00717498" w:rsidP="00717498">
            <w:pPr>
              <w:pStyle w:val="Tabletext"/>
            </w:pPr>
            <w:r w:rsidRPr="00AB0CA9">
              <w:t>RACF ID. 5110</w:t>
            </w:r>
          </w:p>
        </w:tc>
        <w:tc>
          <w:tcPr>
            <w:tcW w:w="2953" w:type="dxa"/>
            <w:shd w:val="clear" w:color="auto" w:fill="auto"/>
          </w:tcPr>
          <w:p w14:paraId="3C0A1362" w14:textId="77777777" w:rsidR="00717498" w:rsidRPr="00AB0CA9" w:rsidRDefault="00717498" w:rsidP="00717498">
            <w:pPr>
              <w:pStyle w:val="Tabletext"/>
            </w:pPr>
            <w:r w:rsidRPr="00AB0CA9">
              <w:t>Jandowae Pharmacy</w:t>
            </w:r>
          </w:p>
          <w:p w14:paraId="699658C3" w14:textId="77777777" w:rsidR="00717498" w:rsidRPr="00AB0CA9" w:rsidRDefault="00717498" w:rsidP="00717498">
            <w:pPr>
              <w:pStyle w:val="Tabletext"/>
            </w:pPr>
            <w:r w:rsidRPr="00AB0CA9">
              <w:t>36 Hight St</w:t>
            </w:r>
          </w:p>
          <w:p w14:paraId="47D81997" w14:textId="77777777" w:rsidR="00717498" w:rsidRPr="00AB0CA9" w:rsidRDefault="00717498" w:rsidP="00717498">
            <w:pPr>
              <w:pStyle w:val="Tabletext"/>
            </w:pPr>
            <w:r w:rsidRPr="00AB0CA9">
              <w:t>Jandowae QLD 4410</w:t>
            </w:r>
          </w:p>
          <w:p w14:paraId="485A8D26" w14:textId="77777777" w:rsidR="00717498" w:rsidRPr="00AB0CA9" w:rsidRDefault="00717498" w:rsidP="00717498">
            <w:pPr>
              <w:pStyle w:val="Tabletext"/>
            </w:pPr>
            <w:r w:rsidRPr="00AB0CA9">
              <w:t>Approval No. 34175Q</w:t>
            </w:r>
          </w:p>
        </w:tc>
        <w:tc>
          <w:tcPr>
            <w:tcW w:w="2722" w:type="dxa"/>
            <w:shd w:val="clear" w:color="auto" w:fill="auto"/>
          </w:tcPr>
          <w:p w14:paraId="54E5B5BB" w14:textId="77777777" w:rsidR="00717498" w:rsidRPr="00AB0CA9" w:rsidRDefault="00717498" w:rsidP="00717498">
            <w:pPr>
              <w:pStyle w:val="Tabletext"/>
            </w:pPr>
            <w:r w:rsidRPr="00AB0CA9">
              <w:t>MPS HOLD CO. PTY LTD</w:t>
            </w:r>
          </w:p>
          <w:p w14:paraId="0B79B95A" w14:textId="77777777" w:rsidR="00717498" w:rsidRPr="00AB0CA9" w:rsidRDefault="00717498" w:rsidP="00717498">
            <w:pPr>
              <w:pStyle w:val="Tabletext"/>
            </w:pPr>
            <w:r w:rsidRPr="00AB0CA9">
              <w:t>8 Clunies Ross Court</w:t>
            </w:r>
          </w:p>
          <w:p w14:paraId="57C8732E" w14:textId="77777777" w:rsidR="00717498" w:rsidRPr="00AB0CA9" w:rsidRDefault="00717498" w:rsidP="00717498">
            <w:pPr>
              <w:pStyle w:val="Tabletext"/>
            </w:pPr>
            <w:r w:rsidRPr="00AB0CA9">
              <w:t>Eight Mile Plains QLD 4113</w:t>
            </w:r>
          </w:p>
          <w:p w14:paraId="3FF7A279" w14:textId="77777777" w:rsidR="00717498" w:rsidRPr="00AB0CA9" w:rsidRDefault="00717498" w:rsidP="00717498">
            <w:pPr>
              <w:pStyle w:val="Tabletext"/>
            </w:pPr>
            <w:r w:rsidRPr="00AB0CA9">
              <w:t>ABN 72 621 372 138</w:t>
            </w:r>
          </w:p>
        </w:tc>
      </w:tr>
      <w:tr w:rsidR="00717498" w:rsidRPr="00AB0CA9" w14:paraId="79EA5E9A" w14:textId="77777777" w:rsidTr="008325D6">
        <w:tc>
          <w:tcPr>
            <w:tcW w:w="650" w:type="dxa"/>
            <w:shd w:val="clear" w:color="auto" w:fill="auto"/>
          </w:tcPr>
          <w:p w14:paraId="78242B60" w14:textId="77777777" w:rsidR="00717498" w:rsidRPr="00AB0CA9" w:rsidRDefault="00717498" w:rsidP="00717498">
            <w:pPr>
              <w:pStyle w:val="Tabletext"/>
            </w:pPr>
            <w:r w:rsidRPr="00AB0CA9">
              <w:t>480</w:t>
            </w:r>
          </w:p>
        </w:tc>
        <w:tc>
          <w:tcPr>
            <w:tcW w:w="2702" w:type="dxa"/>
            <w:shd w:val="clear" w:color="auto" w:fill="auto"/>
          </w:tcPr>
          <w:p w14:paraId="1EA0EDA0" w14:textId="77777777" w:rsidR="00717498" w:rsidRPr="00AB0CA9" w:rsidRDefault="00717498" w:rsidP="00717498">
            <w:pPr>
              <w:pStyle w:val="Tabletext"/>
            </w:pPr>
            <w:r w:rsidRPr="00AB0CA9">
              <w:t>Tarragal House</w:t>
            </w:r>
          </w:p>
          <w:p w14:paraId="1EC8CE65" w14:textId="77777777" w:rsidR="00717498" w:rsidRPr="00AB0CA9" w:rsidRDefault="00717498" w:rsidP="00717498">
            <w:pPr>
              <w:pStyle w:val="Tabletext"/>
            </w:pPr>
            <w:r w:rsidRPr="00AB0CA9">
              <w:t>107 Karalta Rd</w:t>
            </w:r>
          </w:p>
          <w:p w14:paraId="18A2C62C" w14:textId="77777777" w:rsidR="00717498" w:rsidRPr="00AB0CA9" w:rsidRDefault="00717498" w:rsidP="00717498">
            <w:pPr>
              <w:pStyle w:val="Tabletext"/>
            </w:pPr>
            <w:r w:rsidRPr="00AB0CA9">
              <w:t>Erina NSW 2256</w:t>
            </w:r>
          </w:p>
          <w:p w14:paraId="3799326B" w14:textId="77777777" w:rsidR="00717498" w:rsidRPr="00AB0CA9" w:rsidRDefault="00717498" w:rsidP="00717498">
            <w:pPr>
              <w:pStyle w:val="Tabletext"/>
            </w:pPr>
            <w:r w:rsidRPr="00AB0CA9">
              <w:t>RACF ID No. 2794</w:t>
            </w:r>
          </w:p>
        </w:tc>
        <w:tc>
          <w:tcPr>
            <w:tcW w:w="2953" w:type="dxa"/>
            <w:shd w:val="clear" w:color="auto" w:fill="auto"/>
          </w:tcPr>
          <w:p w14:paraId="0B3001B3" w14:textId="77777777" w:rsidR="00717498" w:rsidRPr="00AB0CA9" w:rsidRDefault="00717498" w:rsidP="00717498">
            <w:pPr>
              <w:pStyle w:val="Tabletext"/>
            </w:pPr>
            <w:r w:rsidRPr="00AB0CA9">
              <w:t>Long Jetty Pharmacy</w:t>
            </w:r>
          </w:p>
          <w:p w14:paraId="4BBDE6CD" w14:textId="77777777" w:rsidR="00717498" w:rsidRPr="00AB0CA9" w:rsidRDefault="00717498" w:rsidP="00717498">
            <w:pPr>
              <w:pStyle w:val="Tabletext"/>
            </w:pPr>
            <w:r w:rsidRPr="00AB0CA9">
              <w:t>395 The Entrance Rd</w:t>
            </w:r>
          </w:p>
          <w:p w14:paraId="4F4C17D8" w14:textId="77777777" w:rsidR="00717498" w:rsidRPr="00AB0CA9" w:rsidRDefault="00717498" w:rsidP="00717498">
            <w:pPr>
              <w:pStyle w:val="Tabletext"/>
            </w:pPr>
            <w:r w:rsidRPr="00AB0CA9">
              <w:t>Long Jetty NSW 2261</w:t>
            </w:r>
          </w:p>
          <w:p w14:paraId="353B9D59" w14:textId="77777777" w:rsidR="00717498" w:rsidRPr="00AB0CA9" w:rsidRDefault="00717498" w:rsidP="00717498">
            <w:pPr>
              <w:pStyle w:val="Tabletext"/>
            </w:pPr>
            <w:r w:rsidRPr="00AB0CA9">
              <w:t>Approval No. 15411D</w:t>
            </w:r>
          </w:p>
        </w:tc>
        <w:tc>
          <w:tcPr>
            <w:tcW w:w="2722" w:type="dxa"/>
            <w:shd w:val="clear" w:color="auto" w:fill="auto"/>
          </w:tcPr>
          <w:p w14:paraId="4B103E0B" w14:textId="77777777" w:rsidR="00717498" w:rsidRPr="00AB0CA9" w:rsidRDefault="00717498" w:rsidP="00717498">
            <w:pPr>
              <w:pStyle w:val="Tabletext"/>
            </w:pPr>
            <w:r w:rsidRPr="00AB0CA9">
              <w:t>ManRex Pty Ltd (trading as Webstercare)</w:t>
            </w:r>
          </w:p>
          <w:p w14:paraId="4928F640" w14:textId="77777777" w:rsidR="00717498" w:rsidRPr="00AB0CA9" w:rsidRDefault="00717498" w:rsidP="00717498">
            <w:pPr>
              <w:pStyle w:val="Tabletext"/>
            </w:pPr>
            <w:r w:rsidRPr="00AB0CA9">
              <w:t>17</w:t>
            </w:r>
            <w:r w:rsidR="00AB0CA9">
              <w:noBreakHyphen/>
            </w:r>
            <w:r w:rsidRPr="00AB0CA9">
              <w:t>19 Moore St</w:t>
            </w:r>
          </w:p>
          <w:p w14:paraId="437BCF50" w14:textId="77777777" w:rsidR="00717498" w:rsidRPr="00AB0CA9" w:rsidRDefault="00717498" w:rsidP="00717498">
            <w:pPr>
              <w:pStyle w:val="Tabletext"/>
            </w:pPr>
            <w:r w:rsidRPr="00AB0CA9">
              <w:t>Leichhardt NSW 2040</w:t>
            </w:r>
          </w:p>
          <w:p w14:paraId="7FCD16A3" w14:textId="77777777" w:rsidR="00717498" w:rsidRPr="00AB0CA9" w:rsidRDefault="00717498" w:rsidP="00717498">
            <w:pPr>
              <w:pStyle w:val="Tabletext"/>
            </w:pPr>
            <w:r w:rsidRPr="00AB0CA9">
              <w:t>ABN 63 074 388 088</w:t>
            </w:r>
          </w:p>
        </w:tc>
      </w:tr>
      <w:tr w:rsidR="00717498" w:rsidRPr="00AB0CA9" w14:paraId="284DE2D7" w14:textId="77777777" w:rsidTr="008325D6">
        <w:tc>
          <w:tcPr>
            <w:tcW w:w="650" w:type="dxa"/>
            <w:shd w:val="clear" w:color="auto" w:fill="auto"/>
          </w:tcPr>
          <w:p w14:paraId="2F3C2FA9" w14:textId="77777777" w:rsidR="00717498" w:rsidRPr="00AB0CA9" w:rsidRDefault="00717498" w:rsidP="00717498">
            <w:pPr>
              <w:pStyle w:val="Tabletext"/>
            </w:pPr>
            <w:r w:rsidRPr="00AB0CA9">
              <w:t>481</w:t>
            </w:r>
          </w:p>
        </w:tc>
        <w:tc>
          <w:tcPr>
            <w:tcW w:w="2702" w:type="dxa"/>
            <w:shd w:val="clear" w:color="auto" w:fill="auto"/>
          </w:tcPr>
          <w:p w14:paraId="32FD27A8" w14:textId="77777777" w:rsidR="00717498" w:rsidRPr="00AB0CA9" w:rsidRDefault="00717498" w:rsidP="00717498">
            <w:pPr>
              <w:pStyle w:val="Tabletext"/>
            </w:pPr>
            <w:r w:rsidRPr="00AB0CA9">
              <w:t>Templestowe Manor</w:t>
            </w:r>
          </w:p>
          <w:p w14:paraId="34E739E3" w14:textId="77777777" w:rsidR="00717498" w:rsidRPr="00AB0CA9" w:rsidRDefault="00717498" w:rsidP="00717498">
            <w:pPr>
              <w:pStyle w:val="Tabletext"/>
            </w:pPr>
            <w:r w:rsidRPr="00AB0CA9">
              <w:t>410</w:t>
            </w:r>
            <w:r w:rsidR="00AB0CA9">
              <w:noBreakHyphen/>
            </w:r>
            <w:r w:rsidRPr="00AB0CA9">
              <w:t>418 Thompsons Rd</w:t>
            </w:r>
          </w:p>
          <w:p w14:paraId="25A49BD9" w14:textId="77777777" w:rsidR="00717498" w:rsidRPr="00AB0CA9" w:rsidRDefault="00717498" w:rsidP="00717498">
            <w:pPr>
              <w:pStyle w:val="Tabletext"/>
            </w:pPr>
            <w:r w:rsidRPr="00AB0CA9">
              <w:t>Templestowe Lower VIC 3107</w:t>
            </w:r>
          </w:p>
          <w:p w14:paraId="36FB9A44" w14:textId="77777777" w:rsidR="00717498" w:rsidRPr="00AB0CA9" w:rsidRDefault="00717498" w:rsidP="00717498">
            <w:pPr>
              <w:pStyle w:val="Tabletext"/>
            </w:pPr>
            <w:r w:rsidRPr="00AB0CA9">
              <w:t>RACF ID No. 3972</w:t>
            </w:r>
          </w:p>
        </w:tc>
        <w:tc>
          <w:tcPr>
            <w:tcW w:w="2953" w:type="dxa"/>
            <w:shd w:val="clear" w:color="auto" w:fill="auto"/>
          </w:tcPr>
          <w:p w14:paraId="6D59F2A6" w14:textId="77777777" w:rsidR="00717498" w:rsidRPr="00AB0CA9" w:rsidRDefault="00717498" w:rsidP="00717498">
            <w:pPr>
              <w:pStyle w:val="Tabletext"/>
            </w:pPr>
            <w:r w:rsidRPr="00AB0CA9">
              <w:t>Balwyn North Discount Drug Store</w:t>
            </w:r>
          </w:p>
          <w:p w14:paraId="2EBEC33E" w14:textId="77777777" w:rsidR="00717498" w:rsidRPr="00AB0CA9" w:rsidRDefault="00717498" w:rsidP="00717498">
            <w:pPr>
              <w:pStyle w:val="Tabletext"/>
            </w:pPr>
            <w:r w:rsidRPr="00AB0CA9">
              <w:t>398 Balwyn Rd</w:t>
            </w:r>
          </w:p>
          <w:p w14:paraId="6754DB97" w14:textId="77777777" w:rsidR="00717498" w:rsidRPr="00AB0CA9" w:rsidRDefault="00717498" w:rsidP="00717498">
            <w:pPr>
              <w:pStyle w:val="Tabletext"/>
            </w:pPr>
            <w:r w:rsidRPr="00AB0CA9">
              <w:t>Balwyn North VIC 3104</w:t>
            </w:r>
          </w:p>
          <w:p w14:paraId="3D79274B" w14:textId="77777777" w:rsidR="00717498" w:rsidRPr="00AB0CA9" w:rsidRDefault="00717498" w:rsidP="00717498">
            <w:pPr>
              <w:pStyle w:val="Tabletext"/>
            </w:pPr>
            <w:r w:rsidRPr="00AB0CA9">
              <w:t>Approval No. 24876G</w:t>
            </w:r>
          </w:p>
        </w:tc>
        <w:tc>
          <w:tcPr>
            <w:tcW w:w="2722" w:type="dxa"/>
            <w:shd w:val="clear" w:color="auto" w:fill="auto"/>
          </w:tcPr>
          <w:p w14:paraId="6BE53040" w14:textId="77777777" w:rsidR="00717498" w:rsidRPr="00AB0CA9" w:rsidRDefault="00717498" w:rsidP="00717498">
            <w:pPr>
              <w:pStyle w:val="Tabletext"/>
            </w:pPr>
            <w:r w:rsidRPr="00AB0CA9">
              <w:t>BPPCare Pty Ltd</w:t>
            </w:r>
          </w:p>
          <w:p w14:paraId="5278F671" w14:textId="77777777" w:rsidR="00717498" w:rsidRPr="00AB0CA9" w:rsidRDefault="00717498" w:rsidP="00717498">
            <w:pPr>
              <w:pStyle w:val="Tabletext"/>
            </w:pPr>
            <w:r w:rsidRPr="00AB0CA9">
              <w:t>11 East St</w:t>
            </w:r>
          </w:p>
          <w:p w14:paraId="05933C2C" w14:textId="77777777" w:rsidR="00717498" w:rsidRPr="00AB0CA9" w:rsidRDefault="00717498" w:rsidP="00717498">
            <w:pPr>
              <w:pStyle w:val="Tabletext"/>
            </w:pPr>
            <w:r w:rsidRPr="00AB0CA9">
              <w:t>Granville NSW 2142</w:t>
            </w:r>
          </w:p>
          <w:p w14:paraId="7C7825C5" w14:textId="77777777" w:rsidR="00717498" w:rsidRPr="00AB0CA9" w:rsidRDefault="00717498" w:rsidP="00717498">
            <w:pPr>
              <w:pStyle w:val="Tabletext"/>
            </w:pPr>
            <w:r w:rsidRPr="00AB0CA9">
              <w:t>ABN 81 605 605 534</w:t>
            </w:r>
          </w:p>
        </w:tc>
      </w:tr>
      <w:tr w:rsidR="00717498" w:rsidRPr="00AB0CA9" w14:paraId="01B5D72F" w14:textId="77777777" w:rsidTr="008325D6">
        <w:tc>
          <w:tcPr>
            <w:tcW w:w="650" w:type="dxa"/>
            <w:shd w:val="clear" w:color="auto" w:fill="auto"/>
          </w:tcPr>
          <w:p w14:paraId="4F0417B7" w14:textId="77777777" w:rsidR="00717498" w:rsidRPr="00AB0CA9" w:rsidRDefault="00717498" w:rsidP="00717498">
            <w:pPr>
              <w:pStyle w:val="Tabletext"/>
            </w:pPr>
            <w:r w:rsidRPr="00AB0CA9">
              <w:t>482</w:t>
            </w:r>
          </w:p>
        </w:tc>
        <w:tc>
          <w:tcPr>
            <w:tcW w:w="2702" w:type="dxa"/>
            <w:shd w:val="clear" w:color="auto" w:fill="auto"/>
          </w:tcPr>
          <w:p w14:paraId="6B0E9780" w14:textId="77777777" w:rsidR="00717498" w:rsidRPr="00AB0CA9" w:rsidRDefault="00717498" w:rsidP="00717498">
            <w:pPr>
              <w:pStyle w:val="Tabletext"/>
            </w:pPr>
            <w:r w:rsidRPr="00AB0CA9">
              <w:t>The Belmont Residential Aged Care</w:t>
            </w:r>
          </w:p>
          <w:p w14:paraId="29D70967" w14:textId="77777777" w:rsidR="00717498" w:rsidRPr="00AB0CA9" w:rsidRDefault="00717498" w:rsidP="00717498">
            <w:pPr>
              <w:pStyle w:val="Tabletext"/>
            </w:pPr>
            <w:r w:rsidRPr="00AB0CA9">
              <w:t>235 High St</w:t>
            </w:r>
          </w:p>
          <w:p w14:paraId="399090A8" w14:textId="77777777" w:rsidR="00717498" w:rsidRPr="00AB0CA9" w:rsidRDefault="00717498" w:rsidP="00717498">
            <w:pPr>
              <w:pStyle w:val="Tabletext"/>
            </w:pPr>
            <w:r w:rsidRPr="00AB0CA9">
              <w:t>Belmont VIC 3216</w:t>
            </w:r>
          </w:p>
          <w:p w14:paraId="7A0A4782" w14:textId="77777777" w:rsidR="00717498" w:rsidRPr="00AB0CA9" w:rsidRDefault="00717498" w:rsidP="00717498">
            <w:pPr>
              <w:pStyle w:val="Tabletext"/>
            </w:pPr>
            <w:r w:rsidRPr="00AB0CA9">
              <w:t>RACF ID No. 3659</w:t>
            </w:r>
          </w:p>
        </w:tc>
        <w:tc>
          <w:tcPr>
            <w:tcW w:w="2953" w:type="dxa"/>
            <w:shd w:val="clear" w:color="auto" w:fill="auto"/>
          </w:tcPr>
          <w:p w14:paraId="77663531" w14:textId="77777777" w:rsidR="00717498" w:rsidRPr="00AB0CA9" w:rsidRDefault="00717498" w:rsidP="00717498">
            <w:pPr>
              <w:pStyle w:val="Tabletext"/>
            </w:pPr>
            <w:r w:rsidRPr="00AB0CA9">
              <w:t>Geelong Soul Pattinson Pharmacy</w:t>
            </w:r>
          </w:p>
          <w:p w14:paraId="27139974" w14:textId="77777777" w:rsidR="00717498" w:rsidRPr="00AB0CA9" w:rsidRDefault="00717498" w:rsidP="00717498">
            <w:pPr>
              <w:pStyle w:val="Tabletext"/>
            </w:pPr>
            <w:r w:rsidRPr="00AB0CA9">
              <w:t>148 Myers St</w:t>
            </w:r>
          </w:p>
          <w:p w14:paraId="35F2CC56" w14:textId="77777777" w:rsidR="00717498" w:rsidRPr="00AB0CA9" w:rsidRDefault="00717498" w:rsidP="00717498">
            <w:pPr>
              <w:pStyle w:val="Tabletext"/>
            </w:pPr>
            <w:r w:rsidRPr="00AB0CA9">
              <w:t>Geelong VIC 3220</w:t>
            </w:r>
          </w:p>
          <w:p w14:paraId="3E95C6E0" w14:textId="77777777" w:rsidR="00717498" w:rsidRPr="00AB0CA9" w:rsidRDefault="00717498" w:rsidP="00717498">
            <w:pPr>
              <w:pStyle w:val="Tabletext"/>
            </w:pPr>
            <w:r w:rsidRPr="00AB0CA9">
              <w:t>Approval No. 22352K</w:t>
            </w:r>
          </w:p>
        </w:tc>
        <w:tc>
          <w:tcPr>
            <w:tcW w:w="2722" w:type="dxa"/>
            <w:shd w:val="clear" w:color="auto" w:fill="auto"/>
          </w:tcPr>
          <w:p w14:paraId="12FB4BBB" w14:textId="77777777" w:rsidR="00717498" w:rsidRPr="00AB0CA9" w:rsidRDefault="00717498" w:rsidP="00717498">
            <w:pPr>
              <w:pStyle w:val="Tabletext"/>
            </w:pPr>
            <w:r w:rsidRPr="00AB0CA9">
              <w:t>BPPCare Pty Ltd</w:t>
            </w:r>
          </w:p>
          <w:p w14:paraId="4D94FBEE" w14:textId="77777777" w:rsidR="00717498" w:rsidRPr="00AB0CA9" w:rsidRDefault="00717498" w:rsidP="00717498">
            <w:pPr>
              <w:pStyle w:val="Tabletext"/>
            </w:pPr>
            <w:r w:rsidRPr="00AB0CA9">
              <w:t>11 East St</w:t>
            </w:r>
          </w:p>
          <w:p w14:paraId="6791BFBC" w14:textId="77777777" w:rsidR="00717498" w:rsidRPr="00AB0CA9" w:rsidRDefault="00717498" w:rsidP="00717498">
            <w:pPr>
              <w:pStyle w:val="Tabletext"/>
            </w:pPr>
            <w:r w:rsidRPr="00AB0CA9">
              <w:t>Granville NSW 2142</w:t>
            </w:r>
          </w:p>
          <w:p w14:paraId="5D758D2D" w14:textId="77777777" w:rsidR="00717498" w:rsidRPr="00AB0CA9" w:rsidRDefault="00717498" w:rsidP="00717498">
            <w:pPr>
              <w:pStyle w:val="Tabletext"/>
            </w:pPr>
            <w:r w:rsidRPr="00AB0CA9">
              <w:t>ABN 81 605 605 534</w:t>
            </w:r>
          </w:p>
        </w:tc>
      </w:tr>
      <w:tr w:rsidR="00717498" w:rsidRPr="00AB0CA9" w14:paraId="2DD7D047" w14:textId="77777777" w:rsidTr="008325D6">
        <w:tc>
          <w:tcPr>
            <w:tcW w:w="650" w:type="dxa"/>
            <w:shd w:val="clear" w:color="auto" w:fill="auto"/>
          </w:tcPr>
          <w:p w14:paraId="380CE5C4" w14:textId="77777777" w:rsidR="00717498" w:rsidRPr="00AB0CA9" w:rsidRDefault="00717498" w:rsidP="00717498">
            <w:pPr>
              <w:pStyle w:val="Tabletext"/>
            </w:pPr>
            <w:r w:rsidRPr="00AB0CA9">
              <w:t>483</w:t>
            </w:r>
          </w:p>
        </w:tc>
        <w:tc>
          <w:tcPr>
            <w:tcW w:w="2702" w:type="dxa"/>
            <w:shd w:val="clear" w:color="auto" w:fill="auto"/>
          </w:tcPr>
          <w:p w14:paraId="61D752D1" w14:textId="77777777" w:rsidR="00717498" w:rsidRPr="00AB0CA9" w:rsidRDefault="00717498" w:rsidP="00717498">
            <w:pPr>
              <w:pStyle w:val="Tabletext"/>
            </w:pPr>
            <w:r w:rsidRPr="00AB0CA9">
              <w:t>The Good Shepherd Hostel</w:t>
            </w:r>
          </w:p>
          <w:p w14:paraId="1C90F8C4" w14:textId="77777777" w:rsidR="00717498" w:rsidRPr="00AB0CA9" w:rsidRDefault="00717498" w:rsidP="00717498">
            <w:pPr>
              <w:pStyle w:val="Tabletext"/>
            </w:pPr>
            <w:r w:rsidRPr="00AB0CA9">
              <w:t>565 University Dr</w:t>
            </w:r>
          </w:p>
          <w:p w14:paraId="00A42CB5" w14:textId="77777777" w:rsidR="00717498" w:rsidRPr="00AB0CA9" w:rsidRDefault="00717498" w:rsidP="00717498">
            <w:pPr>
              <w:pStyle w:val="Tabletext"/>
            </w:pPr>
            <w:r w:rsidRPr="00AB0CA9">
              <w:t>Annandale QLD 4814</w:t>
            </w:r>
          </w:p>
          <w:p w14:paraId="3553C364" w14:textId="77777777" w:rsidR="00717498" w:rsidRPr="00AB0CA9" w:rsidRDefault="00717498" w:rsidP="00717498">
            <w:pPr>
              <w:pStyle w:val="Tabletext"/>
            </w:pPr>
            <w:r w:rsidRPr="00AB0CA9">
              <w:t>RACF ID. 5255</w:t>
            </w:r>
          </w:p>
        </w:tc>
        <w:tc>
          <w:tcPr>
            <w:tcW w:w="2953" w:type="dxa"/>
            <w:shd w:val="clear" w:color="auto" w:fill="auto"/>
          </w:tcPr>
          <w:p w14:paraId="697BB08A" w14:textId="77777777" w:rsidR="00717498" w:rsidRPr="00AB0CA9" w:rsidRDefault="00717498" w:rsidP="00717498">
            <w:pPr>
              <w:pStyle w:val="Tabletext"/>
            </w:pPr>
            <w:r w:rsidRPr="00AB0CA9">
              <w:t>Calanna Whole Health Pharmacy Currajong</w:t>
            </w:r>
          </w:p>
          <w:p w14:paraId="493081F9" w14:textId="77777777" w:rsidR="00717498" w:rsidRPr="00AB0CA9" w:rsidRDefault="00717498" w:rsidP="00717498">
            <w:pPr>
              <w:pStyle w:val="Tabletext"/>
            </w:pPr>
            <w:r w:rsidRPr="00AB0CA9">
              <w:t>Shop 4A Woolcock Centre</w:t>
            </w:r>
          </w:p>
          <w:p w14:paraId="64F71BE6" w14:textId="77777777" w:rsidR="00717498" w:rsidRPr="00AB0CA9" w:rsidRDefault="00717498" w:rsidP="00717498">
            <w:pPr>
              <w:pStyle w:val="Tabletext"/>
            </w:pPr>
            <w:r w:rsidRPr="00AB0CA9">
              <w:t>238</w:t>
            </w:r>
            <w:r w:rsidR="00AB0CA9">
              <w:noBreakHyphen/>
            </w:r>
            <w:r w:rsidRPr="00AB0CA9">
              <w:t>262 Woolcock St</w:t>
            </w:r>
          </w:p>
          <w:p w14:paraId="76F63CB7" w14:textId="77777777" w:rsidR="00717498" w:rsidRPr="00AB0CA9" w:rsidRDefault="00717498" w:rsidP="00717498">
            <w:pPr>
              <w:pStyle w:val="Tabletext"/>
            </w:pPr>
            <w:r w:rsidRPr="00AB0CA9">
              <w:t>Currajong QLD 4812</w:t>
            </w:r>
          </w:p>
          <w:p w14:paraId="5F84237A" w14:textId="77777777" w:rsidR="00717498" w:rsidRPr="00AB0CA9" w:rsidRDefault="00717498" w:rsidP="00717498">
            <w:pPr>
              <w:pStyle w:val="Tabletext"/>
            </w:pPr>
            <w:r w:rsidRPr="00AB0CA9">
              <w:t>Approval No. 34593Q</w:t>
            </w:r>
          </w:p>
        </w:tc>
        <w:tc>
          <w:tcPr>
            <w:tcW w:w="2722" w:type="dxa"/>
            <w:shd w:val="clear" w:color="auto" w:fill="auto"/>
          </w:tcPr>
          <w:p w14:paraId="6B51E7D8" w14:textId="77777777" w:rsidR="00717498" w:rsidRPr="00AB0CA9" w:rsidRDefault="00717498" w:rsidP="00717498">
            <w:pPr>
              <w:pStyle w:val="Tabletext"/>
            </w:pPr>
            <w:r w:rsidRPr="00AB0CA9">
              <w:t>MPS HOLD CO. PTY LTD</w:t>
            </w:r>
          </w:p>
          <w:p w14:paraId="40383238" w14:textId="77777777" w:rsidR="00717498" w:rsidRPr="00AB0CA9" w:rsidRDefault="00717498" w:rsidP="00717498">
            <w:pPr>
              <w:pStyle w:val="Tabletext"/>
            </w:pPr>
            <w:r w:rsidRPr="00AB0CA9">
              <w:t>8 Clunies Ross Court</w:t>
            </w:r>
          </w:p>
          <w:p w14:paraId="46EB65C9" w14:textId="77777777" w:rsidR="00717498" w:rsidRPr="00AB0CA9" w:rsidRDefault="00717498" w:rsidP="00717498">
            <w:pPr>
              <w:pStyle w:val="Tabletext"/>
            </w:pPr>
            <w:r w:rsidRPr="00AB0CA9">
              <w:t>Eight Mile Plains QLD 4113</w:t>
            </w:r>
          </w:p>
          <w:p w14:paraId="4FACA8E2" w14:textId="77777777" w:rsidR="00717498" w:rsidRPr="00AB0CA9" w:rsidRDefault="00717498" w:rsidP="00717498">
            <w:pPr>
              <w:pStyle w:val="Tabletext"/>
            </w:pPr>
            <w:r w:rsidRPr="00AB0CA9">
              <w:t>ABN 72 621 372 138</w:t>
            </w:r>
          </w:p>
        </w:tc>
      </w:tr>
      <w:tr w:rsidR="00717498" w:rsidRPr="00AB0CA9" w14:paraId="16E56D1A" w14:textId="77777777" w:rsidTr="008325D6">
        <w:tc>
          <w:tcPr>
            <w:tcW w:w="650" w:type="dxa"/>
            <w:shd w:val="clear" w:color="auto" w:fill="auto"/>
          </w:tcPr>
          <w:p w14:paraId="4B5DF607" w14:textId="77777777" w:rsidR="00717498" w:rsidRPr="00AB0CA9" w:rsidRDefault="00717498" w:rsidP="00717498">
            <w:pPr>
              <w:pStyle w:val="Tabletext"/>
            </w:pPr>
            <w:r w:rsidRPr="00AB0CA9">
              <w:t>484</w:t>
            </w:r>
          </w:p>
        </w:tc>
        <w:tc>
          <w:tcPr>
            <w:tcW w:w="2702" w:type="dxa"/>
            <w:shd w:val="clear" w:color="auto" w:fill="auto"/>
          </w:tcPr>
          <w:p w14:paraId="6EB45A42" w14:textId="77777777" w:rsidR="00717498" w:rsidRPr="00AB0CA9" w:rsidRDefault="00717498" w:rsidP="00717498">
            <w:pPr>
              <w:pStyle w:val="Tabletext"/>
            </w:pPr>
            <w:r w:rsidRPr="00AB0CA9">
              <w:t>The Heights Donvale</w:t>
            </w:r>
          </w:p>
          <w:p w14:paraId="17F78F83" w14:textId="77777777" w:rsidR="00717498" w:rsidRPr="00AB0CA9" w:rsidRDefault="00717498" w:rsidP="00717498">
            <w:pPr>
              <w:pStyle w:val="Tabletext"/>
            </w:pPr>
            <w:r w:rsidRPr="00AB0CA9">
              <w:t>39</w:t>
            </w:r>
            <w:r w:rsidR="00AB0CA9">
              <w:noBreakHyphen/>
            </w:r>
            <w:r w:rsidRPr="00AB0CA9">
              <w:t>41 Mitcham Rd</w:t>
            </w:r>
          </w:p>
          <w:p w14:paraId="0F49600C" w14:textId="77777777" w:rsidR="00717498" w:rsidRPr="00AB0CA9" w:rsidRDefault="00717498" w:rsidP="00717498">
            <w:pPr>
              <w:pStyle w:val="Tabletext"/>
            </w:pPr>
            <w:r w:rsidRPr="00AB0CA9">
              <w:t>Donvale VIC 3111</w:t>
            </w:r>
          </w:p>
          <w:p w14:paraId="0CF65C77" w14:textId="77777777" w:rsidR="00717498" w:rsidRPr="00AB0CA9" w:rsidRDefault="00717498" w:rsidP="00717498">
            <w:pPr>
              <w:pStyle w:val="Tabletext"/>
            </w:pPr>
            <w:r w:rsidRPr="00AB0CA9">
              <w:t>RACF ID No. 3954</w:t>
            </w:r>
          </w:p>
        </w:tc>
        <w:tc>
          <w:tcPr>
            <w:tcW w:w="2953" w:type="dxa"/>
            <w:shd w:val="clear" w:color="auto" w:fill="auto"/>
          </w:tcPr>
          <w:p w14:paraId="62460C3B" w14:textId="77777777" w:rsidR="00717498" w:rsidRPr="00AB0CA9" w:rsidRDefault="00717498" w:rsidP="00717498">
            <w:pPr>
              <w:pStyle w:val="Tabletext"/>
            </w:pPr>
            <w:r w:rsidRPr="00AB0CA9">
              <w:t>Lorne St Pharmacy</w:t>
            </w:r>
          </w:p>
          <w:p w14:paraId="34502CD2" w14:textId="77777777" w:rsidR="00717498" w:rsidRPr="00AB0CA9" w:rsidRDefault="00717498" w:rsidP="00717498">
            <w:pPr>
              <w:pStyle w:val="Tabletext"/>
            </w:pPr>
            <w:r w:rsidRPr="00AB0CA9">
              <w:t>22</w:t>
            </w:r>
            <w:r w:rsidR="00AB0CA9">
              <w:noBreakHyphen/>
            </w:r>
            <w:r w:rsidRPr="00AB0CA9">
              <w:t>24 Lorne St</w:t>
            </w:r>
          </w:p>
          <w:p w14:paraId="02D431A9" w14:textId="77777777" w:rsidR="00717498" w:rsidRPr="00AB0CA9" w:rsidRDefault="00717498" w:rsidP="00717498">
            <w:pPr>
              <w:pStyle w:val="Tabletext"/>
            </w:pPr>
            <w:r w:rsidRPr="00AB0CA9">
              <w:t>Lalor VIC 3075</w:t>
            </w:r>
          </w:p>
          <w:p w14:paraId="2181CACE" w14:textId="77777777" w:rsidR="00717498" w:rsidRPr="00AB0CA9" w:rsidRDefault="00717498" w:rsidP="00717498">
            <w:pPr>
              <w:pStyle w:val="Tabletext"/>
            </w:pPr>
            <w:r w:rsidRPr="00AB0CA9">
              <w:t>Approval No. 22446J</w:t>
            </w:r>
          </w:p>
        </w:tc>
        <w:tc>
          <w:tcPr>
            <w:tcW w:w="2722" w:type="dxa"/>
            <w:shd w:val="clear" w:color="auto" w:fill="auto"/>
          </w:tcPr>
          <w:p w14:paraId="0B4E1356" w14:textId="77777777" w:rsidR="00717498" w:rsidRPr="00AB0CA9" w:rsidRDefault="00717498" w:rsidP="00717498">
            <w:pPr>
              <w:pStyle w:val="Tabletext"/>
            </w:pPr>
            <w:r w:rsidRPr="00AB0CA9">
              <w:t>BPPCare Pty Ltd</w:t>
            </w:r>
          </w:p>
          <w:p w14:paraId="4D489432" w14:textId="77777777" w:rsidR="00717498" w:rsidRPr="00AB0CA9" w:rsidRDefault="00717498" w:rsidP="00717498">
            <w:pPr>
              <w:pStyle w:val="Tabletext"/>
            </w:pPr>
            <w:r w:rsidRPr="00AB0CA9">
              <w:t>11 East St</w:t>
            </w:r>
          </w:p>
          <w:p w14:paraId="746A26B7" w14:textId="77777777" w:rsidR="00717498" w:rsidRPr="00AB0CA9" w:rsidRDefault="00717498" w:rsidP="00717498">
            <w:pPr>
              <w:pStyle w:val="Tabletext"/>
            </w:pPr>
            <w:r w:rsidRPr="00AB0CA9">
              <w:t>Granville NSW 2142</w:t>
            </w:r>
          </w:p>
          <w:p w14:paraId="275C318B" w14:textId="77777777" w:rsidR="00717498" w:rsidRPr="00AB0CA9" w:rsidRDefault="00717498" w:rsidP="00717498">
            <w:pPr>
              <w:pStyle w:val="Tabletext"/>
            </w:pPr>
            <w:r w:rsidRPr="00AB0CA9">
              <w:t>ABN 81 605 605 534</w:t>
            </w:r>
          </w:p>
        </w:tc>
      </w:tr>
      <w:tr w:rsidR="00717498" w:rsidRPr="00AB0CA9" w14:paraId="63B891ED" w14:textId="77777777" w:rsidTr="008325D6">
        <w:tc>
          <w:tcPr>
            <w:tcW w:w="650" w:type="dxa"/>
            <w:shd w:val="clear" w:color="auto" w:fill="auto"/>
          </w:tcPr>
          <w:p w14:paraId="7A973C7C" w14:textId="77777777" w:rsidR="00717498" w:rsidRPr="00AB0CA9" w:rsidRDefault="00717498" w:rsidP="00717498">
            <w:pPr>
              <w:pStyle w:val="Tabletext"/>
            </w:pPr>
            <w:r w:rsidRPr="00AB0CA9">
              <w:t>485</w:t>
            </w:r>
          </w:p>
        </w:tc>
        <w:tc>
          <w:tcPr>
            <w:tcW w:w="2702" w:type="dxa"/>
            <w:shd w:val="clear" w:color="auto" w:fill="auto"/>
          </w:tcPr>
          <w:p w14:paraId="16F84A2D" w14:textId="77777777" w:rsidR="00717498" w:rsidRPr="00AB0CA9" w:rsidRDefault="00717498" w:rsidP="00717498">
            <w:pPr>
              <w:pStyle w:val="Tabletext"/>
            </w:pPr>
            <w:r w:rsidRPr="00AB0CA9">
              <w:t>The Laurels</w:t>
            </w:r>
          </w:p>
          <w:p w14:paraId="4E424DD4" w14:textId="77777777" w:rsidR="00717498" w:rsidRPr="00AB0CA9" w:rsidRDefault="00717498" w:rsidP="00717498">
            <w:pPr>
              <w:pStyle w:val="Tabletext"/>
            </w:pPr>
            <w:r w:rsidRPr="00AB0CA9">
              <w:t>45 English St</w:t>
            </w:r>
          </w:p>
          <w:p w14:paraId="60B0A1AB" w14:textId="77777777" w:rsidR="00717498" w:rsidRPr="00AB0CA9" w:rsidRDefault="00717498" w:rsidP="00717498">
            <w:pPr>
              <w:pStyle w:val="Tabletext"/>
            </w:pPr>
            <w:r w:rsidRPr="00AB0CA9">
              <w:t>Kogarah NSW 2217</w:t>
            </w:r>
          </w:p>
          <w:p w14:paraId="73370D49" w14:textId="77777777" w:rsidR="00717498" w:rsidRPr="00AB0CA9" w:rsidRDefault="00717498" w:rsidP="00717498">
            <w:pPr>
              <w:pStyle w:val="Tabletext"/>
            </w:pPr>
            <w:r w:rsidRPr="00AB0CA9">
              <w:t>RACF ID No. 0037</w:t>
            </w:r>
          </w:p>
        </w:tc>
        <w:tc>
          <w:tcPr>
            <w:tcW w:w="2953" w:type="dxa"/>
            <w:shd w:val="clear" w:color="auto" w:fill="auto"/>
          </w:tcPr>
          <w:p w14:paraId="2205A681" w14:textId="77777777" w:rsidR="00717498" w:rsidRPr="00AB0CA9" w:rsidRDefault="00717498" w:rsidP="00717498">
            <w:pPr>
              <w:pStyle w:val="Tabletext"/>
            </w:pPr>
            <w:r w:rsidRPr="00AB0CA9">
              <w:t>Terry White Kogarah</w:t>
            </w:r>
          </w:p>
          <w:p w14:paraId="4DD15570" w14:textId="77777777" w:rsidR="00717498" w:rsidRPr="00AB0CA9" w:rsidRDefault="00717498" w:rsidP="00717498">
            <w:pPr>
              <w:pStyle w:val="Tabletext"/>
            </w:pPr>
            <w:r w:rsidRPr="00AB0CA9">
              <w:t>Shop 1, Kogarah Town Centre</w:t>
            </w:r>
          </w:p>
          <w:p w14:paraId="72C79AD4" w14:textId="77777777" w:rsidR="00717498" w:rsidRPr="00AB0CA9" w:rsidRDefault="00717498" w:rsidP="00717498">
            <w:pPr>
              <w:pStyle w:val="Tabletext"/>
            </w:pPr>
            <w:r w:rsidRPr="00AB0CA9">
              <w:t>Kogarah NSW 2217</w:t>
            </w:r>
          </w:p>
          <w:p w14:paraId="6E8B9B7E" w14:textId="77777777" w:rsidR="00717498" w:rsidRPr="00AB0CA9" w:rsidRDefault="00717498" w:rsidP="00717498">
            <w:pPr>
              <w:pStyle w:val="Tabletext"/>
            </w:pPr>
            <w:r w:rsidRPr="00AB0CA9">
              <w:t>Approval No. 13794B</w:t>
            </w:r>
          </w:p>
        </w:tc>
        <w:tc>
          <w:tcPr>
            <w:tcW w:w="2722" w:type="dxa"/>
            <w:shd w:val="clear" w:color="auto" w:fill="auto"/>
          </w:tcPr>
          <w:p w14:paraId="7CD920F0" w14:textId="77777777" w:rsidR="00717498" w:rsidRPr="00AB0CA9" w:rsidRDefault="00717498" w:rsidP="00717498">
            <w:pPr>
              <w:pStyle w:val="Tabletext"/>
            </w:pPr>
            <w:r w:rsidRPr="00AB0CA9">
              <w:t>ManRex Pty Ltd (trading as Webstercare)</w:t>
            </w:r>
          </w:p>
          <w:p w14:paraId="30D1943E" w14:textId="77777777" w:rsidR="00717498" w:rsidRPr="00AB0CA9" w:rsidRDefault="00717498" w:rsidP="00717498">
            <w:pPr>
              <w:pStyle w:val="Tabletext"/>
            </w:pPr>
            <w:r w:rsidRPr="00AB0CA9">
              <w:t>17</w:t>
            </w:r>
            <w:r w:rsidR="00AB0CA9">
              <w:noBreakHyphen/>
            </w:r>
            <w:r w:rsidRPr="00AB0CA9">
              <w:t>19 Moore St</w:t>
            </w:r>
          </w:p>
          <w:p w14:paraId="7330EE81" w14:textId="77777777" w:rsidR="00717498" w:rsidRPr="00AB0CA9" w:rsidRDefault="00717498" w:rsidP="00717498">
            <w:pPr>
              <w:pStyle w:val="Tabletext"/>
            </w:pPr>
            <w:r w:rsidRPr="00AB0CA9">
              <w:t>Leichhardt NSW 2040</w:t>
            </w:r>
          </w:p>
          <w:p w14:paraId="373ABEDA" w14:textId="77777777" w:rsidR="00717498" w:rsidRPr="00AB0CA9" w:rsidRDefault="00717498" w:rsidP="00717498">
            <w:pPr>
              <w:pStyle w:val="Tabletext"/>
            </w:pPr>
            <w:r w:rsidRPr="00AB0CA9">
              <w:t>ABN 63 074 388 088</w:t>
            </w:r>
          </w:p>
        </w:tc>
      </w:tr>
      <w:tr w:rsidR="00717498" w:rsidRPr="00AB0CA9" w14:paraId="67AE687E" w14:textId="77777777" w:rsidTr="008325D6">
        <w:tc>
          <w:tcPr>
            <w:tcW w:w="650" w:type="dxa"/>
            <w:shd w:val="clear" w:color="auto" w:fill="auto"/>
          </w:tcPr>
          <w:p w14:paraId="3AC31E0B" w14:textId="77777777" w:rsidR="00717498" w:rsidRPr="00AB0CA9" w:rsidRDefault="00717498" w:rsidP="00717498">
            <w:pPr>
              <w:pStyle w:val="Tabletext"/>
            </w:pPr>
            <w:r w:rsidRPr="00AB0CA9">
              <w:t>486</w:t>
            </w:r>
          </w:p>
        </w:tc>
        <w:tc>
          <w:tcPr>
            <w:tcW w:w="2702" w:type="dxa"/>
            <w:shd w:val="clear" w:color="auto" w:fill="auto"/>
          </w:tcPr>
          <w:p w14:paraId="6A6469E1" w14:textId="77777777" w:rsidR="00717498" w:rsidRPr="00AB0CA9" w:rsidRDefault="00717498" w:rsidP="00717498">
            <w:pPr>
              <w:pStyle w:val="Tabletext"/>
            </w:pPr>
            <w:r w:rsidRPr="00AB0CA9">
              <w:t>The Orchards Aged Care</w:t>
            </w:r>
          </w:p>
          <w:p w14:paraId="293ECD6F" w14:textId="77777777" w:rsidR="00717498" w:rsidRPr="00AB0CA9" w:rsidRDefault="00717498" w:rsidP="00717498">
            <w:pPr>
              <w:pStyle w:val="Tabletext"/>
            </w:pPr>
            <w:r w:rsidRPr="00AB0CA9">
              <w:t>15 The Ridgeway</w:t>
            </w:r>
          </w:p>
          <w:p w14:paraId="695BD5FE" w14:textId="77777777" w:rsidR="00717498" w:rsidRPr="00AB0CA9" w:rsidRDefault="00717498" w:rsidP="00717498">
            <w:pPr>
              <w:pStyle w:val="Tabletext"/>
            </w:pPr>
            <w:r w:rsidRPr="00AB0CA9">
              <w:t>Lisarow NSW 2250</w:t>
            </w:r>
          </w:p>
          <w:p w14:paraId="032D53BC" w14:textId="77777777" w:rsidR="00717498" w:rsidRPr="00AB0CA9" w:rsidRDefault="00717498" w:rsidP="00717498">
            <w:pPr>
              <w:pStyle w:val="Tabletext"/>
            </w:pPr>
            <w:r w:rsidRPr="00AB0CA9">
              <w:t>RACF ID No. 1003</w:t>
            </w:r>
          </w:p>
        </w:tc>
        <w:tc>
          <w:tcPr>
            <w:tcW w:w="2953" w:type="dxa"/>
            <w:shd w:val="clear" w:color="auto" w:fill="auto"/>
          </w:tcPr>
          <w:p w14:paraId="7CF1FA55" w14:textId="77777777" w:rsidR="00717498" w:rsidRPr="00AB0CA9" w:rsidRDefault="00717498" w:rsidP="00717498">
            <w:pPr>
              <w:pStyle w:val="Tabletext"/>
            </w:pPr>
            <w:r w:rsidRPr="00AB0CA9">
              <w:t>Chemist Outlet Erina Central</w:t>
            </w:r>
          </w:p>
          <w:p w14:paraId="6A1D8112" w14:textId="77777777" w:rsidR="00717498" w:rsidRPr="00AB0CA9" w:rsidRDefault="00717498" w:rsidP="00717498">
            <w:pPr>
              <w:pStyle w:val="Tabletext"/>
            </w:pPr>
            <w:r w:rsidRPr="00AB0CA9">
              <w:t>Shop 13 Erina Plaza</w:t>
            </w:r>
          </w:p>
          <w:p w14:paraId="08ED7991" w14:textId="77777777" w:rsidR="00717498" w:rsidRPr="00AB0CA9" w:rsidRDefault="00717498" w:rsidP="00717498">
            <w:pPr>
              <w:pStyle w:val="Tabletext"/>
            </w:pPr>
            <w:r w:rsidRPr="00AB0CA9">
              <w:t>210 Central Coast Highway</w:t>
            </w:r>
          </w:p>
          <w:p w14:paraId="195D63FA" w14:textId="77777777" w:rsidR="00717498" w:rsidRPr="00AB0CA9" w:rsidRDefault="00717498" w:rsidP="00717498">
            <w:pPr>
              <w:pStyle w:val="Tabletext"/>
            </w:pPr>
            <w:r w:rsidRPr="00AB0CA9">
              <w:t>Erina NSW 2250</w:t>
            </w:r>
          </w:p>
          <w:p w14:paraId="2ED13F6B" w14:textId="77777777" w:rsidR="00717498" w:rsidRPr="00AB0CA9" w:rsidRDefault="00717498" w:rsidP="00717498">
            <w:pPr>
              <w:pStyle w:val="Tabletext"/>
            </w:pPr>
            <w:r w:rsidRPr="00AB0CA9">
              <w:t>Approval No. 15601D</w:t>
            </w:r>
          </w:p>
        </w:tc>
        <w:tc>
          <w:tcPr>
            <w:tcW w:w="2722" w:type="dxa"/>
            <w:shd w:val="clear" w:color="auto" w:fill="auto"/>
          </w:tcPr>
          <w:p w14:paraId="2C7ABE4B" w14:textId="77777777" w:rsidR="00717498" w:rsidRPr="00AB0CA9" w:rsidRDefault="00717498" w:rsidP="00717498">
            <w:pPr>
              <w:pStyle w:val="Tabletext"/>
            </w:pPr>
            <w:r w:rsidRPr="00AB0CA9">
              <w:t>BPPCare Pty Ltd</w:t>
            </w:r>
          </w:p>
          <w:p w14:paraId="7BE31597" w14:textId="77777777" w:rsidR="00717498" w:rsidRPr="00AB0CA9" w:rsidRDefault="00717498" w:rsidP="00717498">
            <w:pPr>
              <w:pStyle w:val="Tabletext"/>
            </w:pPr>
            <w:r w:rsidRPr="00AB0CA9">
              <w:t>11 East St</w:t>
            </w:r>
          </w:p>
          <w:p w14:paraId="51C03399" w14:textId="77777777" w:rsidR="00717498" w:rsidRPr="00AB0CA9" w:rsidRDefault="00717498" w:rsidP="00717498">
            <w:pPr>
              <w:pStyle w:val="Tabletext"/>
            </w:pPr>
            <w:r w:rsidRPr="00AB0CA9">
              <w:t>Granville NSW 2142</w:t>
            </w:r>
          </w:p>
          <w:p w14:paraId="5588443B" w14:textId="77777777" w:rsidR="00717498" w:rsidRPr="00AB0CA9" w:rsidRDefault="00717498" w:rsidP="00717498">
            <w:pPr>
              <w:pStyle w:val="Tabletext"/>
            </w:pPr>
            <w:r w:rsidRPr="00AB0CA9">
              <w:t>ABN 81 605 605 534</w:t>
            </w:r>
          </w:p>
        </w:tc>
      </w:tr>
      <w:tr w:rsidR="00717498" w:rsidRPr="00AB0CA9" w14:paraId="26BCD77A" w14:textId="77777777" w:rsidTr="008325D6">
        <w:tc>
          <w:tcPr>
            <w:tcW w:w="650" w:type="dxa"/>
            <w:shd w:val="clear" w:color="auto" w:fill="auto"/>
          </w:tcPr>
          <w:p w14:paraId="28EB9A8B" w14:textId="77777777" w:rsidR="00717498" w:rsidRPr="00AB0CA9" w:rsidRDefault="00717498" w:rsidP="00717498">
            <w:pPr>
              <w:pStyle w:val="Tabletext"/>
            </w:pPr>
            <w:r w:rsidRPr="00AB0CA9">
              <w:lastRenderedPageBreak/>
              <w:t>487</w:t>
            </w:r>
          </w:p>
        </w:tc>
        <w:tc>
          <w:tcPr>
            <w:tcW w:w="2702" w:type="dxa"/>
            <w:shd w:val="clear" w:color="auto" w:fill="auto"/>
          </w:tcPr>
          <w:p w14:paraId="71948821" w14:textId="77777777" w:rsidR="00717498" w:rsidRPr="00AB0CA9" w:rsidRDefault="00717498" w:rsidP="00717498">
            <w:pPr>
              <w:pStyle w:val="Tabletext"/>
            </w:pPr>
            <w:r w:rsidRPr="00AB0CA9">
              <w:t>The Royce Manor</w:t>
            </w:r>
          </w:p>
          <w:p w14:paraId="6A375EAF" w14:textId="77777777" w:rsidR="00717498" w:rsidRPr="00AB0CA9" w:rsidRDefault="00717498" w:rsidP="00717498">
            <w:pPr>
              <w:pStyle w:val="Tabletext"/>
            </w:pPr>
            <w:r w:rsidRPr="00AB0CA9">
              <w:t>123</w:t>
            </w:r>
            <w:r w:rsidR="00AB0CA9">
              <w:noBreakHyphen/>
            </w:r>
            <w:r w:rsidRPr="00AB0CA9">
              <w:t>135 Mulgoa Rd</w:t>
            </w:r>
          </w:p>
          <w:p w14:paraId="693853C9" w14:textId="77777777" w:rsidR="00717498" w:rsidRPr="00AB0CA9" w:rsidRDefault="00717498" w:rsidP="00717498">
            <w:pPr>
              <w:pStyle w:val="Tabletext"/>
            </w:pPr>
            <w:r w:rsidRPr="00AB0CA9">
              <w:t>Penrith NSW 2750</w:t>
            </w:r>
          </w:p>
          <w:p w14:paraId="30F33BA8" w14:textId="77777777" w:rsidR="00717498" w:rsidRPr="00AB0CA9" w:rsidRDefault="00717498" w:rsidP="00717498">
            <w:pPr>
              <w:pStyle w:val="Tabletext"/>
            </w:pPr>
            <w:r w:rsidRPr="00AB0CA9">
              <w:t>RACF ID No. 0938</w:t>
            </w:r>
          </w:p>
        </w:tc>
        <w:tc>
          <w:tcPr>
            <w:tcW w:w="2953" w:type="dxa"/>
            <w:shd w:val="clear" w:color="auto" w:fill="auto"/>
          </w:tcPr>
          <w:p w14:paraId="7E447C9C" w14:textId="77777777" w:rsidR="00717498" w:rsidRPr="00AB0CA9" w:rsidRDefault="00717498" w:rsidP="00717498">
            <w:pPr>
              <w:pStyle w:val="Tabletext"/>
            </w:pPr>
            <w:r w:rsidRPr="00AB0CA9">
              <w:t>Pharmacy Focus Kellyville</w:t>
            </w:r>
          </w:p>
          <w:p w14:paraId="246D720C" w14:textId="77777777" w:rsidR="00717498" w:rsidRPr="00AB0CA9" w:rsidRDefault="00717498" w:rsidP="00717498">
            <w:pPr>
              <w:pStyle w:val="Tabletext"/>
            </w:pPr>
            <w:r w:rsidRPr="00AB0CA9">
              <w:t>Shop 7, 4 Beaton Rd</w:t>
            </w:r>
          </w:p>
          <w:p w14:paraId="15BCF620" w14:textId="77777777" w:rsidR="00717498" w:rsidRPr="00AB0CA9" w:rsidRDefault="00717498" w:rsidP="00717498">
            <w:pPr>
              <w:pStyle w:val="Tabletext"/>
            </w:pPr>
            <w:r w:rsidRPr="00AB0CA9">
              <w:t>Kellyville NSW 2155</w:t>
            </w:r>
          </w:p>
          <w:p w14:paraId="0D3AF335" w14:textId="77777777" w:rsidR="00717498" w:rsidRPr="00AB0CA9" w:rsidRDefault="00717498" w:rsidP="00717498">
            <w:pPr>
              <w:pStyle w:val="Tabletext"/>
            </w:pPr>
            <w:r w:rsidRPr="00AB0CA9">
              <w:t>Approval No. 15902Y</w:t>
            </w:r>
          </w:p>
        </w:tc>
        <w:tc>
          <w:tcPr>
            <w:tcW w:w="2722" w:type="dxa"/>
            <w:shd w:val="clear" w:color="auto" w:fill="auto"/>
          </w:tcPr>
          <w:p w14:paraId="2990F9F8" w14:textId="77777777" w:rsidR="00717498" w:rsidRPr="00AB0CA9" w:rsidRDefault="00717498" w:rsidP="00717498">
            <w:pPr>
              <w:pStyle w:val="Tabletext"/>
            </w:pPr>
            <w:r w:rsidRPr="00AB0CA9">
              <w:t>BPPCare Pty Ltd</w:t>
            </w:r>
          </w:p>
          <w:p w14:paraId="39D25E09" w14:textId="77777777" w:rsidR="00717498" w:rsidRPr="00AB0CA9" w:rsidRDefault="00717498" w:rsidP="00717498">
            <w:pPr>
              <w:pStyle w:val="Tabletext"/>
            </w:pPr>
            <w:r w:rsidRPr="00AB0CA9">
              <w:t>11 East St</w:t>
            </w:r>
          </w:p>
          <w:p w14:paraId="566E48EC" w14:textId="77777777" w:rsidR="00717498" w:rsidRPr="00AB0CA9" w:rsidRDefault="00717498" w:rsidP="00717498">
            <w:pPr>
              <w:pStyle w:val="Tabletext"/>
            </w:pPr>
            <w:r w:rsidRPr="00AB0CA9">
              <w:t>Granville NSW 2142</w:t>
            </w:r>
          </w:p>
          <w:p w14:paraId="5FF074C7" w14:textId="77777777" w:rsidR="00717498" w:rsidRPr="00AB0CA9" w:rsidRDefault="00717498" w:rsidP="00717498">
            <w:pPr>
              <w:pStyle w:val="Tabletext"/>
            </w:pPr>
            <w:r w:rsidRPr="00AB0CA9">
              <w:t>ABN 81 605 605 534</w:t>
            </w:r>
          </w:p>
        </w:tc>
      </w:tr>
      <w:tr w:rsidR="00717498" w:rsidRPr="00AB0CA9" w14:paraId="0B8C60DE" w14:textId="77777777" w:rsidTr="008325D6">
        <w:tc>
          <w:tcPr>
            <w:tcW w:w="650" w:type="dxa"/>
            <w:shd w:val="clear" w:color="auto" w:fill="auto"/>
          </w:tcPr>
          <w:p w14:paraId="35A32D5A" w14:textId="77777777" w:rsidR="00717498" w:rsidRPr="00AB0CA9" w:rsidRDefault="00717498" w:rsidP="00717498">
            <w:pPr>
              <w:pStyle w:val="Tabletext"/>
            </w:pPr>
            <w:r w:rsidRPr="00AB0CA9">
              <w:t>488</w:t>
            </w:r>
          </w:p>
        </w:tc>
        <w:tc>
          <w:tcPr>
            <w:tcW w:w="2702" w:type="dxa"/>
            <w:shd w:val="clear" w:color="auto" w:fill="auto"/>
          </w:tcPr>
          <w:p w14:paraId="500F9ADA" w14:textId="77777777" w:rsidR="00717498" w:rsidRPr="00AB0CA9" w:rsidRDefault="00717498" w:rsidP="00717498">
            <w:pPr>
              <w:pStyle w:val="Tabletext"/>
            </w:pPr>
            <w:r w:rsidRPr="00AB0CA9">
              <w:t>Thomas and Rosetta Agst Aged Care Facility</w:t>
            </w:r>
          </w:p>
          <w:p w14:paraId="01B49024" w14:textId="77777777" w:rsidR="00717498" w:rsidRPr="00AB0CA9" w:rsidRDefault="00717498" w:rsidP="00717498">
            <w:pPr>
              <w:pStyle w:val="Tabletext"/>
            </w:pPr>
            <w:r w:rsidRPr="00AB0CA9">
              <w:t>1614</w:t>
            </w:r>
            <w:r w:rsidR="00AB0CA9">
              <w:noBreakHyphen/>
            </w:r>
            <w:r w:rsidRPr="00AB0CA9">
              <w:t>1634 Pacific Hwy</w:t>
            </w:r>
          </w:p>
          <w:p w14:paraId="070A5A9F" w14:textId="77777777" w:rsidR="00717498" w:rsidRPr="00AB0CA9" w:rsidRDefault="00717498" w:rsidP="00717498">
            <w:pPr>
              <w:pStyle w:val="Tabletext"/>
            </w:pPr>
            <w:r w:rsidRPr="00AB0CA9">
              <w:t>Wahroonga NSW 2076</w:t>
            </w:r>
          </w:p>
          <w:p w14:paraId="33433951" w14:textId="77777777" w:rsidR="00717498" w:rsidRPr="00AB0CA9" w:rsidRDefault="00717498" w:rsidP="00717498">
            <w:pPr>
              <w:pStyle w:val="Tabletext"/>
            </w:pPr>
            <w:r w:rsidRPr="00AB0CA9">
              <w:t>RACF ID No. 0557</w:t>
            </w:r>
          </w:p>
        </w:tc>
        <w:tc>
          <w:tcPr>
            <w:tcW w:w="2953" w:type="dxa"/>
            <w:shd w:val="clear" w:color="auto" w:fill="auto"/>
          </w:tcPr>
          <w:p w14:paraId="34FAA1B3" w14:textId="77777777" w:rsidR="00717498" w:rsidRPr="00AB0CA9" w:rsidRDefault="00717498" w:rsidP="00717498">
            <w:pPr>
              <w:pStyle w:val="Tabletext"/>
            </w:pPr>
            <w:r w:rsidRPr="00AB0CA9">
              <w:t>EastWahroonga Community Pharmacy</w:t>
            </w:r>
          </w:p>
          <w:p w14:paraId="0E1A0CFC" w14:textId="77777777" w:rsidR="00717498" w:rsidRPr="00AB0CA9" w:rsidRDefault="00717498" w:rsidP="00717498">
            <w:pPr>
              <w:pStyle w:val="Tabletext"/>
            </w:pPr>
            <w:r w:rsidRPr="00AB0CA9">
              <w:t>Shop 6, 46</w:t>
            </w:r>
            <w:r w:rsidR="00AB0CA9">
              <w:noBreakHyphen/>
            </w:r>
            <w:r w:rsidRPr="00AB0CA9">
              <w:t>48 Hampden Ave</w:t>
            </w:r>
          </w:p>
          <w:p w14:paraId="1870DD2E" w14:textId="77777777" w:rsidR="00717498" w:rsidRPr="00AB0CA9" w:rsidRDefault="00717498" w:rsidP="00717498">
            <w:pPr>
              <w:pStyle w:val="Tabletext"/>
            </w:pPr>
            <w:r w:rsidRPr="00AB0CA9">
              <w:t>Wahroonga, NSW 2076</w:t>
            </w:r>
          </w:p>
          <w:p w14:paraId="3CE1DD54" w14:textId="77777777" w:rsidR="00717498" w:rsidRPr="00AB0CA9" w:rsidRDefault="00717498" w:rsidP="00717498">
            <w:pPr>
              <w:pStyle w:val="Tabletext"/>
            </w:pPr>
            <w:r w:rsidRPr="00AB0CA9">
              <w:t>Approval No. 15321P</w:t>
            </w:r>
          </w:p>
        </w:tc>
        <w:tc>
          <w:tcPr>
            <w:tcW w:w="2722" w:type="dxa"/>
            <w:shd w:val="clear" w:color="auto" w:fill="auto"/>
          </w:tcPr>
          <w:p w14:paraId="3FF4B6C5" w14:textId="77777777" w:rsidR="00717498" w:rsidRPr="00AB0CA9" w:rsidRDefault="00717498" w:rsidP="00717498">
            <w:pPr>
              <w:pStyle w:val="Tabletext"/>
            </w:pPr>
            <w:r w:rsidRPr="00AB0CA9">
              <w:t>ManRex Pty Ltd (trading as Webstercare)</w:t>
            </w:r>
          </w:p>
          <w:p w14:paraId="2A147E3B" w14:textId="77777777" w:rsidR="00717498" w:rsidRPr="00AB0CA9" w:rsidRDefault="00717498" w:rsidP="00717498">
            <w:pPr>
              <w:pStyle w:val="Tabletext"/>
            </w:pPr>
            <w:r w:rsidRPr="00AB0CA9">
              <w:t>17</w:t>
            </w:r>
            <w:r w:rsidR="00AB0CA9">
              <w:noBreakHyphen/>
            </w:r>
            <w:r w:rsidRPr="00AB0CA9">
              <w:t>19 Moore St</w:t>
            </w:r>
          </w:p>
          <w:p w14:paraId="6F3B6F07" w14:textId="77777777" w:rsidR="00717498" w:rsidRPr="00AB0CA9" w:rsidRDefault="00717498" w:rsidP="00717498">
            <w:pPr>
              <w:pStyle w:val="Tabletext"/>
            </w:pPr>
            <w:r w:rsidRPr="00AB0CA9">
              <w:t>Leichhardt NSW 2040</w:t>
            </w:r>
          </w:p>
          <w:p w14:paraId="561F5854" w14:textId="77777777" w:rsidR="00717498" w:rsidRPr="00AB0CA9" w:rsidRDefault="00717498" w:rsidP="00717498">
            <w:pPr>
              <w:pStyle w:val="Tabletext"/>
            </w:pPr>
            <w:r w:rsidRPr="00AB0CA9">
              <w:t>ABN 63 074 388 088</w:t>
            </w:r>
          </w:p>
        </w:tc>
      </w:tr>
      <w:tr w:rsidR="00717498" w:rsidRPr="00AB0CA9" w14:paraId="78AB7B7A" w14:textId="77777777" w:rsidTr="008325D6">
        <w:tc>
          <w:tcPr>
            <w:tcW w:w="650" w:type="dxa"/>
            <w:shd w:val="clear" w:color="auto" w:fill="auto"/>
          </w:tcPr>
          <w:p w14:paraId="236CC9AA" w14:textId="77777777" w:rsidR="00717498" w:rsidRPr="00AB0CA9" w:rsidRDefault="00717498" w:rsidP="00717498">
            <w:pPr>
              <w:pStyle w:val="Tabletext"/>
            </w:pPr>
            <w:r w:rsidRPr="00AB0CA9">
              <w:t>489</w:t>
            </w:r>
          </w:p>
        </w:tc>
        <w:tc>
          <w:tcPr>
            <w:tcW w:w="2702" w:type="dxa"/>
            <w:shd w:val="clear" w:color="auto" w:fill="auto"/>
          </w:tcPr>
          <w:p w14:paraId="1F814E42" w14:textId="77777777" w:rsidR="00717498" w:rsidRPr="00AB0CA9" w:rsidRDefault="00717498" w:rsidP="00717498">
            <w:pPr>
              <w:pStyle w:val="Tabletext"/>
            </w:pPr>
            <w:r w:rsidRPr="00AB0CA9">
              <w:t>Timbrebongie House</w:t>
            </w:r>
          </w:p>
          <w:p w14:paraId="3EA4091A" w14:textId="77777777" w:rsidR="00717498" w:rsidRPr="00AB0CA9" w:rsidRDefault="00717498" w:rsidP="00717498">
            <w:pPr>
              <w:pStyle w:val="Tabletext"/>
            </w:pPr>
            <w:r w:rsidRPr="00AB0CA9">
              <w:t>134</w:t>
            </w:r>
            <w:r w:rsidR="00AB0CA9">
              <w:noBreakHyphen/>
            </w:r>
            <w:r w:rsidRPr="00AB0CA9">
              <w:t>138 Cathundril St</w:t>
            </w:r>
          </w:p>
          <w:p w14:paraId="35FDFD18" w14:textId="77777777" w:rsidR="00717498" w:rsidRPr="00AB0CA9" w:rsidRDefault="00717498" w:rsidP="00717498">
            <w:pPr>
              <w:pStyle w:val="Tabletext"/>
            </w:pPr>
            <w:r w:rsidRPr="00AB0CA9">
              <w:t>Narromine NSW 2821</w:t>
            </w:r>
          </w:p>
          <w:p w14:paraId="6BE3429B" w14:textId="77777777" w:rsidR="00717498" w:rsidRPr="00AB0CA9" w:rsidRDefault="00717498" w:rsidP="00717498">
            <w:pPr>
              <w:pStyle w:val="Tabletext"/>
            </w:pPr>
            <w:r w:rsidRPr="00AB0CA9">
              <w:t>RACF ID No. 0284</w:t>
            </w:r>
          </w:p>
        </w:tc>
        <w:tc>
          <w:tcPr>
            <w:tcW w:w="2953" w:type="dxa"/>
            <w:shd w:val="clear" w:color="auto" w:fill="auto"/>
          </w:tcPr>
          <w:p w14:paraId="087F19B1" w14:textId="77777777" w:rsidR="00717498" w:rsidRPr="00AB0CA9" w:rsidRDefault="00717498" w:rsidP="00717498">
            <w:pPr>
              <w:pStyle w:val="Tabletext"/>
            </w:pPr>
            <w:r w:rsidRPr="00AB0CA9">
              <w:t>Narromine Pharmacy</w:t>
            </w:r>
          </w:p>
          <w:p w14:paraId="0F0945A3" w14:textId="77777777" w:rsidR="00717498" w:rsidRPr="00AB0CA9" w:rsidRDefault="00717498" w:rsidP="00717498">
            <w:pPr>
              <w:pStyle w:val="Tabletext"/>
            </w:pPr>
            <w:r w:rsidRPr="00AB0CA9">
              <w:t>53 Dandaloo St</w:t>
            </w:r>
          </w:p>
          <w:p w14:paraId="71C149BD" w14:textId="77777777" w:rsidR="00717498" w:rsidRPr="00AB0CA9" w:rsidRDefault="00717498" w:rsidP="00717498">
            <w:pPr>
              <w:pStyle w:val="Tabletext"/>
            </w:pPr>
            <w:r w:rsidRPr="00AB0CA9">
              <w:t>Narromine NSW 2821</w:t>
            </w:r>
          </w:p>
          <w:p w14:paraId="1F36DB76" w14:textId="77777777" w:rsidR="00717498" w:rsidRPr="00AB0CA9" w:rsidRDefault="00717498" w:rsidP="00717498">
            <w:pPr>
              <w:pStyle w:val="Tabletext"/>
            </w:pPr>
            <w:r w:rsidRPr="00AB0CA9">
              <w:t>Approval No. 14268Y</w:t>
            </w:r>
          </w:p>
        </w:tc>
        <w:tc>
          <w:tcPr>
            <w:tcW w:w="2722" w:type="dxa"/>
            <w:shd w:val="clear" w:color="auto" w:fill="auto"/>
          </w:tcPr>
          <w:p w14:paraId="168E04D4" w14:textId="77777777" w:rsidR="00717498" w:rsidRPr="00AB0CA9" w:rsidRDefault="00717498" w:rsidP="00717498">
            <w:pPr>
              <w:pStyle w:val="Tabletext"/>
            </w:pPr>
            <w:r w:rsidRPr="00AB0CA9">
              <w:t>ManRex Pty Ltd (trading as Webstercare)</w:t>
            </w:r>
          </w:p>
          <w:p w14:paraId="615BED04" w14:textId="77777777" w:rsidR="00717498" w:rsidRPr="00AB0CA9" w:rsidRDefault="00717498" w:rsidP="00717498">
            <w:pPr>
              <w:pStyle w:val="Tabletext"/>
            </w:pPr>
            <w:r w:rsidRPr="00AB0CA9">
              <w:t>17</w:t>
            </w:r>
            <w:r w:rsidR="00AB0CA9">
              <w:noBreakHyphen/>
            </w:r>
            <w:r w:rsidRPr="00AB0CA9">
              <w:t>19 Moore St</w:t>
            </w:r>
          </w:p>
          <w:p w14:paraId="1EA08E8B" w14:textId="77777777" w:rsidR="00717498" w:rsidRPr="00AB0CA9" w:rsidRDefault="00717498" w:rsidP="00717498">
            <w:pPr>
              <w:pStyle w:val="Tabletext"/>
            </w:pPr>
            <w:r w:rsidRPr="00AB0CA9">
              <w:t>Leichhardt NSW 2040</w:t>
            </w:r>
          </w:p>
          <w:p w14:paraId="1089270B" w14:textId="77777777" w:rsidR="00717498" w:rsidRPr="00AB0CA9" w:rsidRDefault="00717498" w:rsidP="00717498">
            <w:pPr>
              <w:pStyle w:val="Tabletext"/>
            </w:pPr>
            <w:r w:rsidRPr="00AB0CA9">
              <w:t>ABN 63 074 388 088</w:t>
            </w:r>
          </w:p>
        </w:tc>
      </w:tr>
      <w:tr w:rsidR="00717498" w:rsidRPr="00AB0CA9" w14:paraId="24C2386A" w14:textId="77777777" w:rsidTr="008325D6">
        <w:tc>
          <w:tcPr>
            <w:tcW w:w="650" w:type="dxa"/>
            <w:shd w:val="clear" w:color="auto" w:fill="auto"/>
          </w:tcPr>
          <w:p w14:paraId="65ACF725" w14:textId="77777777" w:rsidR="00717498" w:rsidRPr="00AB0CA9" w:rsidRDefault="00717498" w:rsidP="00717498">
            <w:pPr>
              <w:pStyle w:val="Tabletext"/>
            </w:pPr>
            <w:r w:rsidRPr="00AB0CA9">
              <w:t>490</w:t>
            </w:r>
          </w:p>
        </w:tc>
        <w:tc>
          <w:tcPr>
            <w:tcW w:w="2702" w:type="dxa"/>
            <w:shd w:val="clear" w:color="auto" w:fill="auto"/>
          </w:tcPr>
          <w:p w14:paraId="37924226" w14:textId="77777777" w:rsidR="00717498" w:rsidRPr="00AB0CA9" w:rsidRDefault="00717498" w:rsidP="00717498">
            <w:pPr>
              <w:pStyle w:val="Tabletext"/>
            </w:pPr>
            <w:r w:rsidRPr="00AB0CA9">
              <w:t>Tingara Hills Care Community</w:t>
            </w:r>
          </w:p>
          <w:p w14:paraId="01008161" w14:textId="77777777" w:rsidR="00717498" w:rsidRPr="00AB0CA9" w:rsidRDefault="00717498" w:rsidP="00717498">
            <w:pPr>
              <w:pStyle w:val="Tabletext"/>
            </w:pPr>
            <w:r w:rsidRPr="00AB0CA9">
              <w:t>3 Violet Town Rd</w:t>
            </w:r>
          </w:p>
          <w:p w14:paraId="0B7003FD" w14:textId="77777777" w:rsidR="00717498" w:rsidRPr="00AB0CA9" w:rsidRDefault="00717498" w:rsidP="00717498">
            <w:pPr>
              <w:pStyle w:val="Tabletext"/>
            </w:pPr>
            <w:r w:rsidRPr="00AB0CA9">
              <w:t>Mount Hutton NSW 2290</w:t>
            </w:r>
          </w:p>
          <w:p w14:paraId="6355B8A8" w14:textId="77777777" w:rsidR="00717498" w:rsidRPr="00AB0CA9" w:rsidRDefault="00717498" w:rsidP="00717498">
            <w:pPr>
              <w:pStyle w:val="Tabletext"/>
            </w:pPr>
            <w:r w:rsidRPr="00AB0CA9">
              <w:t>RACF ID No. 2805</w:t>
            </w:r>
          </w:p>
        </w:tc>
        <w:tc>
          <w:tcPr>
            <w:tcW w:w="2953" w:type="dxa"/>
            <w:shd w:val="clear" w:color="auto" w:fill="auto"/>
          </w:tcPr>
          <w:p w14:paraId="6A99EFC4" w14:textId="77777777" w:rsidR="00717498" w:rsidRPr="00AB0CA9" w:rsidRDefault="00717498" w:rsidP="00717498">
            <w:pPr>
              <w:pStyle w:val="Tabletext"/>
            </w:pPr>
            <w:r w:rsidRPr="00AB0CA9">
              <w:t>Cincotta Discount Chemist Toukley</w:t>
            </w:r>
          </w:p>
          <w:p w14:paraId="2E90158F" w14:textId="77777777" w:rsidR="00717498" w:rsidRPr="00AB0CA9" w:rsidRDefault="00717498" w:rsidP="00717498">
            <w:pPr>
              <w:pStyle w:val="Tabletext"/>
            </w:pPr>
            <w:r w:rsidRPr="00AB0CA9">
              <w:t>Shop 1, 213</w:t>
            </w:r>
            <w:r w:rsidR="00AB0CA9">
              <w:noBreakHyphen/>
            </w:r>
            <w:r w:rsidRPr="00AB0CA9">
              <w:t>217 Main Rd</w:t>
            </w:r>
          </w:p>
          <w:p w14:paraId="6897E33E" w14:textId="77777777" w:rsidR="00717498" w:rsidRPr="00AB0CA9" w:rsidRDefault="00717498" w:rsidP="00717498">
            <w:pPr>
              <w:pStyle w:val="Tabletext"/>
            </w:pPr>
            <w:r w:rsidRPr="00AB0CA9">
              <w:t>Toukley NSW 2263</w:t>
            </w:r>
          </w:p>
          <w:p w14:paraId="25F5A8A0" w14:textId="77777777" w:rsidR="00717498" w:rsidRPr="00AB0CA9" w:rsidRDefault="00717498" w:rsidP="00717498">
            <w:pPr>
              <w:pStyle w:val="Tabletext"/>
            </w:pPr>
            <w:r w:rsidRPr="00AB0CA9">
              <w:t>Approval No. 15911K</w:t>
            </w:r>
          </w:p>
        </w:tc>
        <w:tc>
          <w:tcPr>
            <w:tcW w:w="2722" w:type="dxa"/>
            <w:shd w:val="clear" w:color="auto" w:fill="auto"/>
          </w:tcPr>
          <w:p w14:paraId="5C52D991" w14:textId="77777777" w:rsidR="00717498" w:rsidRPr="00AB0CA9" w:rsidRDefault="00717498" w:rsidP="00717498">
            <w:pPr>
              <w:pStyle w:val="Tabletext"/>
            </w:pPr>
            <w:r w:rsidRPr="00AB0CA9">
              <w:t>BPPCare Pty Ltd</w:t>
            </w:r>
          </w:p>
          <w:p w14:paraId="7171688A" w14:textId="77777777" w:rsidR="00717498" w:rsidRPr="00AB0CA9" w:rsidRDefault="00717498" w:rsidP="00717498">
            <w:pPr>
              <w:pStyle w:val="Tabletext"/>
            </w:pPr>
            <w:r w:rsidRPr="00AB0CA9">
              <w:t>11 East St</w:t>
            </w:r>
          </w:p>
          <w:p w14:paraId="26C4604F" w14:textId="77777777" w:rsidR="00717498" w:rsidRPr="00AB0CA9" w:rsidRDefault="00717498" w:rsidP="00717498">
            <w:pPr>
              <w:pStyle w:val="Tabletext"/>
            </w:pPr>
            <w:r w:rsidRPr="00AB0CA9">
              <w:t>Granville NSW 2142</w:t>
            </w:r>
          </w:p>
          <w:p w14:paraId="56AF7902" w14:textId="77777777" w:rsidR="00717498" w:rsidRPr="00AB0CA9" w:rsidRDefault="00717498" w:rsidP="00717498">
            <w:pPr>
              <w:pStyle w:val="Tabletext"/>
            </w:pPr>
            <w:r w:rsidRPr="00AB0CA9">
              <w:t>ABN 81 605 605 534</w:t>
            </w:r>
          </w:p>
        </w:tc>
      </w:tr>
      <w:tr w:rsidR="00717498" w:rsidRPr="00AB0CA9" w14:paraId="4FECDDA6" w14:textId="77777777" w:rsidTr="008325D6">
        <w:tc>
          <w:tcPr>
            <w:tcW w:w="650" w:type="dxa"/>
            <w:shd w:val="clear" w:color="auto" w:fill="auto"/>
          </w:tcPr>
          <w:p w14:paraId="49FB098F" w14:textId="77777777" w:rsidR="00717498" w:rsidRPr="00AB0CA9" w:rsidRDefault="00717498" w:rsidP="00717498">
            <w:pPr>
              <w:pStyle w:val="Tabletext"/>
            </w:pPr>
            <w:r w:rsidRPr="00AB0CA9">
              <w:t>491</w:t>
            </w:r>
          </w:p>
        </w:tc>
        <w:tc>
          <w:tcPr>
            <w:tcW w:w="2702" w:type="dxa"/>
            <w:shd w:val="clear" w:color="auto" w:fill="auto"/>
          </w:tcPr>
          <w:p w14:paraId="3EAA7EA1" w14:textId="77777777" w:rsidR="00717498" w:rsidRPr="00AB0CA9" w:rsidRDefault="00717498" w:rsidP="00717498">
            <w:pPr>
              <w:pStyle w:val="Tabletext"/>
            </w:pPr>
            <w:r w:rsidRPr="00AB0CA9">
              <w:t>Trevi Court</w:t>
            </w:r>
          </w:p>
          <w:p w14:paraId="2DC8AB80" w14:textId="77777777" w:rsidR="00717498" w:rsidRPr="00AB0CA9" w:rsidRDefault="00717498" w:rsidP="00717498">
            <w:pPr>
              <w:pStyle w:val="Tabletext"/>
            </w:pPr>
            <w:r w:rsidRPr="00AB0CA9">
              <w:t>95 Bulla Rd</w:t>
            </w:r>
          </w:p>
          <w:p w14:paraId="06680C25" w14:textId="77777777" w:rsidR="00717498" w:rsidRPr="00AB0CA9" w:rsidRDefault="00717498" w:rsidP="00717498">
            <w:pPr>
              <w:pStyle w:val="Tabletext"/>
            </w:pPr>
            <w:r w:rsidRPr="00AB0CA9">
              <w:t>Essendon VIC 3040</w:t>
            </w:r>
          </w:p>
          <w:p w14:paraId="60A69539" w14:textId="77777777" w:rsidR="00717498" w:rsidRPr="00AB0CA9" w:rsidRDefault="00717498" w:rsidP="00717498">
            <w:pPr>
              <w:pStyle w:val="Tabletext"/>
            </w:pPr>
            <w:r w:rsidRPr="00AB0CA9">
              <w:t>RACF ID No. 3589</w:t>
            </w:r>
          </w:p>
        </w:tc>
        <w:tc>
          <w:tcPr>
            <w:tcW w:w="2953" w:type="dxa"/>
            <w:shd w:val="clear" w:color="auto" w:fill="auto"/>
          </w:tcPr>
          <w:p w14:paraId="71B784DE" w14:textId="77777777" w:rsidR="00717498" w:rsidRPr="00AB0CA9" w:rsidRDefault="00717498" w:rsidP="00717498">
            <w:pPr>
              <w:pStyle w:val="Tabletext"/>
            </w:pPr>
            <w:r w:rsidRPr="00AB0CA9">
              <w:t>Lorne St Pharmacy</w:t>
            </w:r>
          </w:p>
          <w:p w14:paraId="28713EB2" w14:textId="77777777" w:rsidR="00717498" w:rsidRPr="00AB0CA9" w:rsidRDefault="00717498" w:rsidP="00717498">
            <w:pPr>
              <w:pStyle w:val="Tabletext"/>
            </w:pPr>
            <w:r w:rsidRPr="00AB0CA9">
              <w:t>22</w:t>
            </w:r>
            <w:r w:rsidR="00AB0CA9">
              <w:noBreakHyphen/>
            </w:r>
            <w:r w:rsidRPr="00AB0CA9">
              <w:t>24 Lorne St</w:t>
            </w:r>
          </w:p>
          <w:p w14:paraId="1B7F0ADB" w14:textId="77777777" w:rsidR="00717498" w:rsidRPr="00AB0CA9" w:rsidRDefault="00717498" w:rsidP="00717498">
            <w:pPr>
              <w:pStyle w:val="Tabletext"/>
            </w:pPr>
            <w:r w:rsidRPr="00AB0CA9">
              <w:t>Lalor VIC 3075</w:t>
            </w:r>
          </w:p>
          <w:p w14:paraId="73D04561" w14:textId="77777777" w:rsidR="00717498" w:rsidRPr="00AB0CA9" w:rsidRDefault="00717498" w:rsidP="00717498">
            <w:pPr>
              <w:pStyle w:val="Tabletext"/>
            </w:pPr>
            <w:r w:rsidRPr="00AB0CA9">
              <w:t>Approval No. 22446J</w:t>
            </w:r>
          </w:p>
        </w:tc>
        <w:tc>
          <w:tcPr>
            <w:tcW w:w="2722" w:type="dxa"/>
            <w:shd w:val="clear" w:color="auto" w:fill="auto"/>
          </w:tcPr>
          <w:p w14:paraId="18028191" w14:textId="77777777" w:rsidR="00717498" w:rsidRPr="00AB0CA9" w:rsidRDefault="00717498" w:rsidP="00717498">
            <w:pPr>
              <w:pStyle w:val="Tabletext"/>
            </w:pPr>
            <w:r w:rsidRPr="00AB0CA9">
              <w:t>BPPCare Pty Ltd</w:t>
            </w:r>
          </w:p>
          <w:p w14:paraId="33315DBC" w14:textId="77777777" w:rsidR="00717498" w:rsidRPr="00AB0CA9" w:rsidRDefault="00717498" w:rsidP="00717498">
            <w:pPr>
              <w:pStyle w:val="Tabletext"/>
            </w:pPr>
            <w:r w:rsidRPr="00AB0CA9">
              <w:t>11 East St</w:t>
            </w:r>
          </w:p>
          <w:p w14:paraId="07E5C8C5" w14:textId="77777777" w:rsidR="00717498" w:rsidRPr="00AB0CA9" w:rsidRDefault="00717498" w:rsidP="00717498">
            <w:pPr>
              <w:pStyle w:val="Tabletext"/>
            </w:pPr>
            <w:r w:rsidRPr="00AB0CA9">
              <w:t>Granville NSW 2142</w:t>
            </w:r>
          </w:p>
          <w:p w14:paraId="1553EE62" w14:textId="77777777" w:rsidR="00717498" w:rsidRPr="00AB0CA9" w:rsidRDefault="00717498" w:rsidP="00717498">
            <w:pPr>
              <w:pStyle w:val="Tabletext"/>
            </w:pPr>
            <w:r w:rsidRPr="00AB0CA9">
              <w:t>ABN 81 605 605 534</w:t>
            </w:r>
          </w:p>
        </w:tc>
      </w:tr>
      <w:tr w:rsidR="00717498" w:rsidRPr="00AB0CA9" w14:paraId="1057E6AC" w14:textId="77777777" w:rsidTr="008325D6">
        <w:tc>
          <w:tcPr>
            <w:tcW w:w="650" w:type="dxa"/>
            <w:shd w:val="clear" w:color="auto" w:fill="auto"/>
          </w:tcPr>
          <w:p w14:paraId="4CFFFE0C" w14:textId="77777777" w:rsidR="00717498" w:rsidRPr="00AB0CA9" w:rsidRDefault="00717498" w:rsidP="00717498">
            <w:pPr>
              <w:pStyle w:val="Tabletext"/>
            </w:pPr>
            <w:r w:rsidRPr="00AB0CA9">
              <w:t>492</w:t>
            </w:r>
          </w:p>
        </w:tc>
        <w:tc>
          <w:tcPr>
            <w:tcW w:w="2702" w:type="dxa"/>
            <w:shd w:val="clear" w:color="auto" w:fill="auto"/>
          </w:tcPr>
          <w:p w14:paraId="13C1FCE9" w14:textId="77777777" w:rsidR="00717498" w:rsidRPr="00AB0CA9" w:rsidRDefault="00717498" w:rsidP="00717498">
            <w:pPr>
              <w:pStyle w:val="Tabletext"/>
            </w:pPr>
            <w:r w:rsidRPr="00AB0CA9">
              <w:t>Tweed Valley Care Community</w:t>
            </w:r>
          </w:p>
          <w:p w14:paraId="1410355D" w14:textId="77777777" w:rsidR="00717498" w:rsidRPr="00AB0CA9" w:rsidRDefault="00717498" w:rsidP="00717498">
            <w:pPr>
              <w:pStyle w:val="Tabletext"/>
            </w:pPr>
            <w:r w:rsidRPr="00AB0CA9">
              <w:t>1 Carramar Dr</w:t>
            </w:r>
          </w:p>
          <w:p w14:paraId="4CDBE589" w14:textId="77777777" w:rsidR="00717498" w:rsidRPr="00AB0CA9" w:rsidRDefault="00717498" w:rsidP="00717498">
            <w:pPr>
              <w:pStyle w:val="Tabletext"/>
            </w:pPr>
            <w:r w:rsidRPr="00AB0CA9">
              <w:t>Tweed Heads West NSW 2485</w:t>
            </w:r>
          </w:p>
          <w:p w14:paraId="2B018DD1" w14:textId="77777777" w:rsidR="00717498" w:rsidRPr="00AB0CA9" w:rsidRDefault="00717498" w:rsidP="00717498">
            <w:pPr>
              <w:pStyle w:val="Tabletext"/>
            </w:pPr>
            <w:r w:rsidRPr="00AB0CA9">
              <w:t>RACF ID No. 2802</w:t>
            </w:r>
          </w:p>
        </w:tc>
        <w:tc>
          <w:tcPr>
            <w:tcW w:w="2953" w:type="dxa"/>
            <w:shd w:val="clear" w:color="auto" w:fill="auto"/>
          </w:tcPr>
          <w:p w14:paraId="75AA449E" w14:textId="77777777" w:rsidR="00717498" w:rsidRPr="00AB0CA9" w:rsidRDefault="00717498" w:rsidP="00717498">
            <w:pPr>
              <w:pStyle w:val="Tabletext"/>
            </w:pPr>
            <w:r w:rsidRPr="00AB0CA9">
              <w:t>Greg Keily Chemist</w:t>
            </w:r>
          </w:p>
          <w:p w14:paraId="20175C5C" w14:textId="77777777" w:rsidR="00717498" w:rsidRPr="00AB0CA9" w:rsidRDefault="00717498" w:rsidP="00717498">
            <w:pPr>
              <w:pStyle w:val="Tabletext"/>
            </w:pPr>
            <w:r w:rsidRPr="00AB0CA9">
              <w:t>98 Marine Parade</w:t>
            </w:r>
          </w:p>
          <w:p w14:paraId="3B3EEBBF" w14:textId="77777777" w:rsidR="00717498" w:rsidRPr="00AB0CA9" w:rsidRDefault="00717498" w:rsidP="00717498">
            <w:pPr>
              <w:pStyle w:val="Tabletext"/>
            </w:pPr>
            <w:r w:rsidRPr="00AB0CA9">
              <w:t>Southport QLD 4215</w:t>
            </w:r>
          </w:p>
          <w:p w14:paraId="77E6CC4F" w14:textId="77777777" w:rsidR="00717498" w:rsidRPr="00AB0CA9" w:rsidRDefault="00717498" w:rsidP="00717498">
            <w:pPr>
              <w:pStyle w:val="Tabletext"/>
            </w:pPr>
            <w:r w:rsidRPr="00AB0CA9">
              <w:t>Approval No. 31975X</w:t>
            </w:r>
          </w:p>
        </w:tc>
        <w:tc>
          <w:tcPr>
            <w:tcW w:w="2722" w:type="dxa"/>
            <w:shd w:val="clear" w:color="auto" w:fill="auto"/>
          </w:tcPr>
          <w:p w14:paraId="6C38EF4D" w14:textId="77777777" w:rsidR="00717498" w:rsidRPr="00AB0CA9" w:rsidRDefault="00717498" w:rsidP="00717498">
            <w:pPr>
              <w:pStyle w:val="Tabletext"/>
            </w:pPr>
            <w:r w:rsidRPr="00AB0CA9">
              <w:t>BPPCare Pty Ltd</w:t>
            </w:r>
          </w:p>
          <w:p w14:paraId="5F415FDF" w14:textId="77777777" w:rsidR="00717498" w:rsidRPr="00AB0CA9" w:rsidRDefault="00717498" w:rsidP="00717498">
            <w:pPr>
              <w:pStyle w:val="Tabletext"/>
            </w:pPr>
            <w:r w:rsidRPr="00AB0CA9">
              <w:t>11 East St</w:t>
            </w:r>
          </w:p>
          <w:p w14:paraId="6A07D470" w14:textId="77777777" w:rsidR="00717498" w:rsidRPr="00AB0CA9" w:rsidRDefault="00717498" w:rsidP="00717498">
            <w:pPr>
              <w:pStyle w:val="Tabletext"/>
            </w:pPr>
            <w:r w:rsidRPr="00AB0CA9">
              <w:t>Granville NSW 2142</w:t>
            </w:r>
          </w:p>
          <w:p w14:paraId="496DB224" w14:textId="77777777" w:rsidR="00717498" w:rsidRPr="00AB0CA9" w:rsidRDefault="00717498" w:rsidP="00717498">
            <w:pPr>
              <w:pStyle w:val="Tabletext"/>
            </w:pPr>
            <w:r w:rsidRPr="00AB0CA9">
              <w:t>ABN 81 605 605 534</w:t>
            </w:r>
          </w:p>
        </w:tc>
      </w:tr>
      <w:tr w:rsidR="00717498" w:rsidRPr="00AB0CA9" w14:paraId="4D0E5113" w14:textId="77777777" w:rsidTr="008325D6">
        <w:tc>
          <w:tcPr>
            <w:tcW w:w="650" w:type="dxa"/>
            <w:shd w:val="clear" w:color="auto" w:fill="auto"/>
          </w:tcPr>
          <w:p w14:paraId="173914ED" w14:textId="77777777" w:rsidR="00717498" w:rsidRPr="00AB0CA9" w:rsidRDefault="00717498" w:rsidP="00717498">
            <w:pPr>
              <w:pStyle w:val="Tabletext"/>
            </w:pPr>
            <w:r w:rsidRPr="00AB0CA9">
              <w:t>493</w:t>
            </w:r>
          </w:p>
        </w:tc>
        <w:tc>
          <w:tcPr>
            <w:tcW w:w="2702" w:type="dxa"/>
            <w:shd w:val="clear" w:color="auto" w:fill="auto"/>
          </w:tcPr>
          <w:p w14:paraId="03E483AB" w14:textId="77777777" w:rsidR="00717498" w:rsidRPr="00AB0CA9" w:rsidRDefault="00717498" w:rsidP="00717498">
            <w:pPr>
              <w:pStyle w:val="Tabletext"/>
            </w:pPr>
            <w:r w:rsidRPr="00AB0CA9">
              <w:t>Tweed River Care Community</w:t>
            </w:r>
          </w:p>
          <w:p w14:paraId="709BFA1B" w14:textId="77777777" w:rsidR="00717498" w:rsidRPr="00AB0CA9" w:rsidRDefault="00717498" w:rsidP="00717498">
            <w:pPr>
              <w:pStyle w:val="Tabletext"/>
            </w:pPr>
            <w:r w:rsidRPr="00AB0CA9">
              <w:t>7</w:t>
            </w:r>
            <w:r w:rsidR="00AB0CA9">
              <w:noBreakHyphen/>
            </w:r>
            <w:r w:rsidRPr="00AB0CA9">
              <w:t>9 Florence Place</w:t>
            </w:r>
          </w:p>
          <w:p w14:paraId="2AD6C67C" w14:textId="77777777" w:rsidR="00717498" w:rsidRPr="00AB0CA9" w:rsidRDefault="00717498" w:rsidP="00717498">
            <w:pPr>
              <w:pStyle w:val="Tabletext"/>
            </w:pPr>
            <w:r w:rsidRPr="00AB0CA9">
              <w:t>Tweed Heads NSW 2485</w:t>
            </w:r>
          </w:p>
          <w:p w14:paraId="0C895373" w14:textId="77777777" w:rsidR="00717498" w:rsidRPr="00AB0CA9" w:rsidRDefault="00717498" w:rsidP="00717498">
            <w:pPr>
              <w:pStyle w:val="Tabletext"/>
            </w:pPr>
            <w:r w:rsidRPr="00AB0CA9">
              <w:t>RACF ID No. 0836</w:t>
            </w:r>
          </w:p>
        </w:tc>
        <w:tc>
          <w:tcPr>
            <w:tcW w:w="2953" w:type="dxa"/>
            <w:shd w:val="clear" w:color="auto" w:fill="auto"/>
          </w:tcPr>
          <w:p w14:paraId="0B53126F" w14:textId="77777777" w:rsidR="00717498" w:rsidRPr="00AB0CA9" w:rsidRDefault="00717498" w:rsidP="00717498">
            <w:pPr>
              <w:pStyle w:val="Tabletext"/>
            </w:pPr>
            <w:r w:rsidRPr="00AB0CA9">
              <w:t>Sunnyside Soul Pattinson Chemist</w:t>
            </w:r>
          </w:p>
          <w:p w14:paraId="0CF6F3E2" w14:textId="77777777" w:rsidR="00717498" w:rsidRPr="00AB0CA9" w:rsidRDefault="00717498" w:rsidP="00717498">
            <w:pPr>
              <w:pStyle w:val="Tabletext"/>
            </w:pPr>
            <w:r w:rsidRPr="00AB0CA9">
              <w:t>Shop 14 &amp; 15B Sunnyside Mall</w:t>
            </w:r>
          </w:p>
          <w:p w14:paraId="78F6EA7B" w14:textId="77777777" w:rsidR="00717498" w:rsidRPr="00AB0CA9" w:rsidRDefault="00717498" w:rsidP="00717498">
            <w:pPr>
              <w:pStyle w:val="Tabletext"/>
            </w:pPr>
            <w:r w:rsidRPr="00AB0CA9">
              <w:t>Cnr Wollumbin St &amp; Brisbane St</w:t>
            </w:r>
          </w:p>
          <w:p w14:paraId="338E7888" w14:textId="77777777" w:rsidR="00717498" w:rsidRPr="00AB0CA9" w:rsidRDefault="00717498" w:rsidP="00717498">
            <w:pPr>
              <w:pStyle w:val="Tabletext"/>
            </w:pPr>
            <w:r w:rsidRPr="00AB0CA9">
              <w:t>Murwillumbah NSW 2484</w:t>
            </w:r>
          </w:p>
          <w:p w14:paraId="7BB2B904" w14:textId="77777777" w:rsidR="00717498" w:rsidRPr="00AB0CA9" w:rsidRDefault="00717498" w:rsidP="00717498">
            <w:pPr>
              <w:pStyle w:val="Tabletext"/>
            </w:pPr>
            <w:r w:rsidRPr="00AB0CA9">
              <w:t>Approval No. 14878C</w:t>
            </w:r>
          </w:p>
        </w:tc>
        <w:tc>
          <w:tcPr>
            <w:tcW w:w="2722" w:type="dxa"/>
            <w:shd w:val="clear" w:color="auto" w:fill="auto"/>
          </w:tcPr>
          <w:p w14:paraId="1270D6D3" w14:textId="77777777" w:rsidR="00717498" w:rsidRPr="00AB0CA9" w:rsidRDefault="00717498" w:rsidP="00717498">
            <w:pPr>
              <w:pStyle w:val="Tabletext"/>
            </w:pPr>
            <w:r w:rsidRPr="00AB0CA9">
              <w:t>BPPCare Pty Ltd</w:t>
            </w:r>
          </w:p>
          <w:p w14:paraId="0DEE269C" w14:textId="77777777" w:rsidR="00717498" w:rsidRPr="00AB0CA9" w:rsidRDefault="00717498" w:rsidP="00717498">
            <w:pPr>
              <w:pStyle w:val="Tabletext"/>
            </w:pPr>
            <w:r w:rsidRPr="00AB0CA9">
              <w:t>11 East St</w:t>
            </w:r>
          </w:p>
          <w:p w14:paraId="044BECDE" w14:textId="77777777" w:rsidR="00717498" w:rsidRPr="00AB0CA9" w:rsidRDefault="00717498" w:rsidP="00717498">
            <w:pPr>
              <w:pStyle w:val="Tabletext"/>
            </w:pPr>
            <w:r w:rsidRPr="00AB0CA9">
              <w:t>Granville NSW 2142</w:t>
            </w:r>
          </w:p>
          <w:p w14:paraId="6FCAAAFB" w14:textId="77777777" w:rsidR="00717498" w:rsidRPr="00AB0CA9" w:rsidRDefault="00717498" w:rsidP="00717498">
            <w:pPr>
              <w:pStyle w:val="Tabletext"/>
            </w:pPr>
            <w:r w:rsidRPr="00AB0CA9">
              <w:t>ABN 81 605 605 534</w:t>
            </w:r>
          </w:p>
        </w:tc>
      </w:tr>
      <w:tr w:rsidR="00717498" w:rsidRPr="00AB0CA9" w14:paraId="4D27AB78" w14:textId="77777777" w:rsidTr="008325D6">
        <w:tc>
          <w:tcPr>
            <w:tcW w:w="650" w:type="dxa"/>
            <w:shd w:val="clear" w:color="auto" w:fill="auto"/>
          </w:tcPr>
          <w:p w14:paraId="39492357" w14:textId="77777777" w:rsidR="00717498" w:rsidRPr="00AB0CA9" w:rsidRDefault="00717498" w:rsidP="00717498">
            <w:pPr>
              <w:pStyle w:val="Tabletext"/>
            </w:pPr>
            <w:r w:rsidRPr="00AB0CA9">
              <w:t>494</w:t>
            </w:r>
          </w:p>
        </w:tc>
        <w:tc>
          <w:tcPr>
            <w:tcW w:w="2702" w:type="dxa"/>
            <w:shd w:val="clear" w:color="auto" w:fill="auto"/>
          </w:tcPr>
          <w:p w14:paraId="45DD877D" w14:textId="77777777" w:rsidR="00717498" w:rsidRPr="00AB0CA9" w:rsidRDefault="00717498" w:rsidP="00717498">
            <w:pPr>
              <w:pStyle w:val="Tabletext"/>
            </w:pPr>
            <w:r w:rsidRPr="00AB0CA9">
              <w:t>Uniting AgeWell Box Hill</w:t>
            </w:r>
          </w:p>
          <w:p w14:paraId="5EA399CE" w14:textId="77777777" w:rsidR="00717498" w:rsidRPr="00AB0CA9" w:rsidRDefault="00717498" w:rsidP="00717498">
            <w:pPr>
              <w:pStyle w:val="Tabletext"/>
            </w:pPr>
            <w:r w:rsidRPr="00AB0CA9">
              <w:t>75 Thames St</w:t>
            </w:r>
          </w:p>
          <w:p w14:paraId="4550540B" w14:textId="77777777" w:rsidR="00717498" w:rsidRPr="00AB0CA9" w:rsidRDefault="00717498" w:rsidP="00717498">
            <w:pPr>
              <w:pStyle w:val="Tabletext"/>
            </w:pPr>
            <w:r w:rsidRPr="00AB0CA9">
              <w:t>Box Hill VIC 3128</w:t>
            </w:r>
          </w:p>
          <w:p w14:paraId="35B50C87" w14:textId="77777777" w:rsidR="00717498" w:rsidRPr="00AB0CA9" w:rsidRDefault="00717498" w:rsidP="00717498">
            <w:pPr>
              <w:pStyle w:val="Tabletext"/>
            </w:pPr>
            <w:r w:rsidRPr="00AB0CA9">
              <w:t>RACF ID No. 3088</w:t>
            </w:r>
          </w:p>
        </w:tc>
        <w:tc>
          <w:tcPr>
            <w:tcW w:w="2953" w:type="dxa"/>
            <w:shd w:val="clear" w:color="auto" w:fill="auto"/>
          </w:tcPr>
          <w:p w14:paraId="7DAE6B69" w14:textId="77777777" w:rsidR="00717498" w:rsidRPr="00AB0CA9" w:rsidRDefault="00717498" w:rsidP="00717498">
            <w:pPr>
              <w:pStyle w:val="Tabletext"/>
            </w:pPr>
            <w:r w:rsidRPr="00AB0CA9">
              <w:t>Cura Health Pharmacy</w:t>
            </w:r>
          </w:p>
          <w:p w14:paraId="275B8937" w14:textId="77777777" w:rsidR="00717498" w:rsidRPr="00AB0CA9" w:rsidRDefault="00717498" w:rsidP="00717498">
            <w:pPr>
              <w:pStyle w:val="Tabletext"/>
            </w:pPr>
            <w:r w:rsidRPr="00AB0CA9">
              <w:t>340 Darebin Rd</w:t>
            </w:r>
          </w:p>
          <w:p w14:paraId="7DABD65F" w14:textId="77777777" w:rsidR="00717498" w:rsidRPr="00AB0CA9" w:rsidRDefault="00717498" w:rsidP="00717498">
            <w:pPr>
              <w:pStyle w:val="Tabletext"/>
            </w:pPr>
            <w:r w:rsidRPr="00AB0CA9">
              <w:t>Alphington VIC 3078</w:t>
            </w:r>
          </w:p>
          <w:p w14:paraId="444C0115" w14:textId="77777777" w:rsidR="00717498" w:rsidRPr="00AB0CA9" w:rsidRDefault="00717498" w:rsidP="00717498">
            <w:pPr>
              <w:pStyle w:val="Tabletext"/>
            </w:pPr>
            <w:r w:rsidRPr="00AB0CA9">
              <w:t>Approval No. 23201D</w:t>
            </w:r>
          </w:p>
        </w:tc>
        <w:tc>
          <w:tcPr>
            <w:tcW w:w="2722" w:type="dxa"/>
            <w:shd w:val="clear" w:color="auto" w:fill="auto"/>
          </w:tcPr>
          <w:p w14:paraId="32D26529" w14:textId="77777777" w:rsidR="00717498" w:rsidRPr="00AB0CA9" w:rsidRDefault="00717498" w:rsidP="00717498">
            <w:pPr>
              <w:pStyle w:val="Tabletext"/>
            </w:pPr>
            <w:r w:rsidRPr="00AB0CA9">
              <w:t>Medi</w:t>
            </w:r>
            <w:r w:rsidR="00AB0CA9">
              <w:noBreakHyphen/>
            </w:r>
            <w:r w:rsidRPr="00AB0CA9">
              <w:t>Map Group Pty Limited</w:t>
            </w:r>
          </w:p>
          <w:p w14:paraId="4C7FAA43" w14:textId="77777777" w:rsidR="00717498" w:rsidRPr="00AB0CA9" w:rsidRDefault="00717498" w:rsidP="00717498">
            <w:pPr>
              <w:pStyle w:val="Tabletext"/>
            </w:pPr>
            <w:r w:rsidRPr="00AB0CA9">
              <w:t>Level 18, 530 Collins St</w:t>
            </w:r>
          </w:p>
          <w:p w14:paraId="58B3BA69" w14:textId="77777777" w:rsidR="00717498" w:rsidRPr="00AB0CA9" w:rsidRDefault="00717498" w:rsidP="00717498">
            <w:pPr>
              <w:pStyle w:val="Tabletext"/>
            </w:pPr>
            <w:r w:rsidRPr="00AB0CA9">
              <w:t>Melbourne VIC 3000</w:t>
            </w:r>
          </w:p>
          <w:p w14:paraId="02032178" w14:textId="77777777" w:rsidR="00717498" w:rsidRPr="00AB0CA9" w:rsidRDefault="00717498" w:rsidP="00717498">
            <w:pPr>
              <w:pStyle w:val="Tabletext"/>
            </w:pPr>
            <w:r w:rsidRPr="00AB0CA9">
              <w:t>ABN 90 612 500 651</w:t>
            </w:r>
          </w:p>
        </w:tc>
      </w:tr>
      <w:tr w:rsidR="00717498" w:rsidRPr="00AB0CA9" w14:paraId="0EEB0F60" w14:textId="77777777" w:rsidTr="008325D6">
        <w:tc>
          <w:tcPr>
            <w:tcW w:w="650" w:type="dxa"/>
            <w:shd w:val="clear" w:color="auto" w:fill="auto"/>
          </w:tcPr>
          <w:p w14:paraId="05EA0140" w14:textId="77777777" w:rsidR="00717498" w:rsidRPr="00AB0CA9" w:rsidRDefault="00717498" w:rsidP="00717498">
            <w:pPr>
              <w:pStyle w:val="Tabletext"/>
            </w:pPr>
            <w:r w:rsidRPr="00AB0CA9">
              <w:t>495</w:t>
            </w:r>
          </w:p>
        </w:tc>
        <w:tc>
          <w:tcPr>
            <w:tcW w:w="2702" w:type="dxa"/>
            <w:shd w:val="clear" w:color="auto" w:fill="auto"/>
          </w:tcPr>
          <w:p w14:paraId="7D3EB8E2" w14:textId="77777777" w:rsidR="00717498" w:rsidRPr="00AB0CA9" w:rsidRDefault="00717498" w:rsidP="00717498">
            <w:pPr>
              <w:pStyle w:val="Tabletext"/>
            </w:pPr>
            <w:r w:rsidRPr="00AB0CA9">
              <w:t>Uniting AgeWell Hawthorn Community</w:t>
            </w:r>
          </w:p>
          <w:p w14:paraId="6A479EA0" w14:textId="77777777" w:rsidR="00717498" w:rsidRPr="00AB0CA9" w:rsidRDefault="00717498" w:rsidP="00717498">
            <w:pPr>
              <w:pStyle w:val="Tabletext"/>
            </w:pPr>
            <w:r w:rsidRPr="00AB0CA9">
              <w:lastRenderedPageBreak/>
              <w:t>27</w:t>
            </w:r>
            <w:r w:rsidR="00AB0CA9">
              <w:noBreakHyphen/>
            </w:r>
            <w:r w:rsidRPr="00AB0CA9">
              <w:t>29 Wattle Rd</w:t>
            </w:r>
          </w:p>
          <w:p w14:paraId="589D48F3" w14:textId="77777777" w:rsidR="00717498" w:rsidRPr="00AB0CA9" w:rsidRDefault="00717498" w:rsidP="00717498">
            <w:pPr>
              <w:pStyle w:val="Tabletext"/>
            </w:pPr>
            <w:r w:rsidRPr="00AB0CA9">
              <w:t>Hawthorn VIC 3122</w:t>
            </w:r>
          </w:p>
          <w:p w14:paraId="2504708A" w14:textId="77777777" w:rsidR="00717498" w:rsidRPr="00AB0CA9" w:rsidRDefault="00717498" w:rsidP="00717498">
            <w:pPr>
              <w:pStyle w:val="Tabletext"/>
            </w:pPr>
            <w:r w:rsidRPr="00AB0CA9">
              <w:t>RACF ID No. 3089</w:t>
            </w:r>
          </w:p>
        </w:tc>
        <w:tc>
          <w:tcPr>
            <w:tcW w:w="2953" w:type="dxa"/>
            <w:shd w:val="clear" w:color="auto" w:fill="auto"/>
          </w:tcPr>
          <w:p w14:paraId="365E24F1" w14:textId="77777777" w:rsidR="00717498" w:rsidRPr="00AB0CA9" w:rsidRDefault="00717498" w:rsidP="00717498">
            <w:pPr>
              <w:pStyle w:val="Tabletext"/>
            </w:pPr>
            <w:r w:rsidRPr="00AB0CA9">
              <w:lastRenderedPageBreak/>
              <w:t>Cura Health Pharmacy</w:t>
            </w:r>
          </w:p>
          <w:p w14:paraId="54BBFDFA" w14:textId="77777777" w:rsidR="00717498" w:rsidRPr="00AB0CA9" w:rsidRDefault="00717498" w:rsidP="00717498">
            <w:pPr>
              <w:pStyle w:val="Tabletext"/>
            </w:pPr>
            <w:r w:rsidRPr="00AB0CA9">
              <w:t>340 Darebin Rd</w:t>
            </w:r>
          </w:p>
          <w:p w14:paraId="4B0B4426" w14:textId="77777777" w:rsidR="00717498" w:rsidRPr="00AB0CA9" w:rsidRDefault="00717498" w:rsidP="00717498">
            <w:pPr>
              <w:pStyle w:val="Tabletext"/>
            </w:pPr>
            <w:r w:rsidRPr="00AB0CA9">
              <w:lastRenderedPageBreak/>
              <w:t>Alphington VIC 3078</w:t>
            </w:r>
          </w:p>
          <w:p w14:paraId="0A4247F7" w14:textId="77777777" w:rsidR="00717498" w:rsidRPr="00AB0CA9" w:rsidRDefault="00717498" w:rsidP="00717498">
            <w:pPr>
              <w:pStyle w:val="Tabletext"/>
            </w:pPr>
            <w:r w:rsidRPr="00AB0CA9">
              <w:t>Approval No. 23201D</w:t>
            </w:r>
          </w:p>
        </w:tc>
        <w:tc>
          <w:tcPr>
            <w:tcW w:w="2722" w:type="dxa"/>
            <w:shd w:val="clear" w:color="auto" w:fill="auto"/>
          </w:tcPr>
          <w:p w14:paraId="2BCF8042" w14:textId="77777777" w:rsidR="00717498" w:rsidRPr="00AB0CA9" w:rsidRDefault="00717498" w:rsidP="00717498">
            <w:pPr>
              <w:pStyle w:val="Tabletext"/>
            </w:pPr>
            <w:r w:rsidRPr="00AB0CA9">
              <w:lastRenderedPageBreak/>
              <w:t>Medi</w:t>
            </w:r>
            <w:r w:rsidR="00AB0CA9">
              <w:noBreakHyphen/>
            </w:r>
            <w:r w:rsidRPr="00AB0CA9">
              <w:t>Map Group Pty Limited</w:t>
            </w:r>
          </w:p>
          <w:p w14:paraId="5278404A" w14:textId="77777777" w:rsidR="00717498" w:rsidRPr="00AB0CA9" w:rsidRDefault="00717498" w:rsidP="00717498">
            <w:pPr>
              <w:pStyle w:val="Tabletext"/>
            </w:pPr>
            <w:r w:rsidRPr="00AB0CA9">
              <w:t>Level 18, 530 Collins St</w:t>
            </w:r>
          </w:p>
          <w:p w14:paraId="6A472854" w14:textId="77777777" w:rsidR="00717498" w:rsidRPr="00AB0CA9" w:rsidRDefault="00717498" w:rsidP="00717498">
            <w:pPr>
              <w:pStyle w:val="Tabletext"/>
            </w:pPr>
            <w:r w:rsidRPr="00AB0CA9">
              <w:lastRenderedPageBreak/>
              <w:t>Melbourne VIC 3000</w:t>
            </w:r>
          </w:p>
          <w:p w14:paraId="46E3095D" w14:textId="77777777" w:rsidR="00717498" w:rsidRPr="00AB0CA9" w:rsidRDefault="00717498" w:rsidP="00717498">
            <w:pPr>
              <w:pStyle w:val="Tabletext"/>
            </w:pPr>
            <w:r w:rsidRPr="00AB0CA9">
              <w:t>ABN 90 612 500 651</w:t>
            </w:r>
          </w:p>
        </w:tc>
      </w:tr>
      <w:tr w:rsidR="00717498" w:rsidRPr="00AB0CA9" w14:paraId="54923B65" w14:textId="77777777" w:rsidTr="008325D6">
        <w:tc>
          <w:tcPr>
            <w:tcW w:w="650" w:type="dxa"/>
            <w:shd w:val="clear" w:color="auto" w:fill="auto"/>
          </w:tcPr>
          <w:p w14:paraId="6AB9A080" w14:textId="77777777" w:rsidR="00717498" w:rsidRPr="00AB0CA9" w:rsidRDefault="00717498" w:rsidP="00717498">
            <w:pPr>
              <w:pStyle w:val="Tabletext"/>
            </w:pPr>
            <w:r w:rsidRPr="00AB0CA9">
              <w:lastRenderedPageBreak/>
              <w:t>496</w:t>
            </w:r>
          </w:p>
        </w:tc>
        <w:tc>
          <w:tcPr>
            <w:tcW w:w="2702" w:type="dxa"/>
            <w:shd w:val="clear" w:color="auto" w:fill="auto"/>
          </w:tcPr>
          <w:p w14:paraId="6E4F4B67" w14:textId="77777777" w:rsidR="00717498" w:rsidRPr="00AB0CA9" w:rsidRDefault="00717498" w:rsidP="00717498">
            <w:pPr>
              <w:pStyle w:val="Tabletext"/>
            </w:pPr>
            <w:r w:rsidRPr="00AB0CA9">
              <w:t>Uniting AgeWell Kalkee Murray</w:t>
            </w:r>
          </w:p>
          <w:p w14:paraId="730CA6C0" w14:textId="77777777" w:rsidR="00717498" w:rsidRPr="00AB0CA9" w:rsidRDefault="00717498" w:rsidP="00717498">
            <w:pPr>
              <w:pStyle w:val="Tabletext"/>
            </w:pPr>
            <w:r w:rsidRPr="00AB0CA9">
              <w:t>9 Spring St</w:t>
            </w:r>
          </w:p>
          <w:p w14:paraId="4766092A" w14:textId="77777777" w:rsidR="00717498" w:rsidRPr="00AB0CA9" w:rsidRDefault="00717498" w:rsidP="00717498">
            <w:pPr>
              <w:pStyle w:val="Tabletext"/>
            </w:pPr>
            <w:r w:rsidRPr="00AB0CA9">
              <w:t>Belmont VIC 3216</w:t>
            </w:r>
          </w:p>
          <w:p w14:paraId="307A5C03" w14:textId="77777777" w:rsidR="00717498" w:rsidRPr="00AB0CA9" w:rsidRDefault="00717498" w:rsidP="00717498">
            <w:pPr>
              <w:pStyle w:val="Tabletext"/>
            </w:pPr>
            <w:r w:rsidRPr="00AB0CA9">
              <w:t>RACF ID No. 3356</w:t>
            </w:r>
          </w:p>
        </w:tc>
        <w:tc>
          <w:tcPr>
            <w:tcW w:w="2953" w:type="dxa"/>
            <w:shd w:val="clear" w:color="auto" w:fill="auto"/>
          </w:tcPr>
          <w:p w14:paraId="6128AB11" w14:textId="77777777" w:rsidR="00717498" w:rsidRPr="00AB0CA9" w:rsidRDefault="00717498" w:rsidP="00717498">
            <w:pPr>
              <w:pStyle w:val="Tabletext"/>
            </w:pPr>
            <w:r w:rsidRPr="00AB0CA9">
              <w:t>Medical Centre Pharmacy</w:t>
            </w:r>
          </w:p>
          <w:p w14:paraId="70378C0E" w14:textId="77777777" w:rsidR="00717498" w:rsidRPr="00AB0CA9" w:rsidRDefault="00717498" w:rsidP="00717498">
            <w:pPr>
              <w:pStyle w:val="Tabletext"/>
            </w:pPr>
            <w:r w:rsidRPr="00AB0CA9">
              <w:t>2/254</w:t>
            </w:r>
            <w:r w:rsidR="00AB0CA9">
              <w:noBreakHyphen/>
            </w:r>
            <w:r w:rsidRPr="00AB0CA9">
              <w:t>260 Shannon Ave</w:t>
            </w:r>
          </w:p>
          <w:p w14:paraId="1E04EFF9" w14:textId="77777777" w:rsidR="00717498" w:rsidRPr="00AB0CA9" w:rsidRDefault="00717498" w:rsidP="00717498">
            <w:pPr>
              <w:pStyle w:val="Tabletext"/>
            </w:pPr>
            <w:r w:rsidRPr="00AB0CA9">
              <w:t>Geelong West VIC 3218</w:t>
            </w:r>
          </w:p>
          <w:p w14:paraId="3E76D2BD" w14:textId="77777777" w:rsidR="00717498" w:rsidRPr="00AB0CA9" w:rsidRDefault="00717498" w:rsidP="00717498">
            <w:pPr>
              <w:pStyle w:val="Tabletext"/>
            </w:pPr>
            <w:r w:rsidRPr="00AB0CA9">
              <w:t>Approval No. 24751Q</w:t>
            </w:r>
          </w:p>
        </w:tc>
        <w:tc>
          <w:tcPr>
            <w:tcW w:w="2722" w:type="dxa"/>
            <w:shd w:val="clear" w:color="auto" w:fill="auto"/>
          </w:tcPr>
          <w:p w14:paraId="6F7F67BC" w14:textId="77777777" w:rsidR="00717498" w:rsidRPr="00AB0CA9" w:rsidRDefault="00717498" w:rsidP="00717498">
            <w:pPr>
              <w:pStyle w:val="Tabletext"/>
            </w:pPr>
            <w:r w:rsidRPr="00AB0CA9">
              <w:t>Medi</w:t>
            </w:r>
            <w:r w:rsidR="00AB0CA9">
              <w:noBreakHyphen/>
            </w:r>
            <w:r w:rsidRPr="00AB0CA9">
              <w:t>Map Group Pty Limited</w:t>
            </w:r>
          </w:p>
          <w:p w14:paraId="05BB97A7" w14:textId="77777777" w:rsidR="00717498" w:rsidRPr="00AB0CA9" w:rsidRDefault="00717498" w:rsidP="00717498">
            <w:pPr>
              <w:pStyle w:val="Tabletext"/>
            </w:pPr>
            <w:r w:rsidRPr="00AB0CA9">
              <w:t>Level 18, 530 Collins St</w:t>
            </w:r>
          </w:p>
          <w:p w14:paraId="08B59AFE" w14:textId="77777777" w:rsidR="00717498" w:rsidRPr="00AB0CA9" w:rsidRDefault="00717498" w:rsidP="00717498">
            <w:pPr>
              <w:pStyle w:val="Tabletext"/>
            </w:pPr>
            <w:r w:rsidRPr="00AB0CA9">
              <w:t>Melbourne VIC 3000</w:t>
            </w:r>
          </w:p>
          <w:p w14:paraId="3A07B407" w14:textId="77777777" w:rsidR="00717498" w:rsidRPr="00AB0CA9" w:rsidRDefault="00717498" w:rsidP="00717498">
            <w:pPr>
              <w:pStyle w:val="Tabletext"/>
            </w:pPr>
            <w:r w:rsidRPr="00AB0CA9">
              <w:t>ABN 90 612 500 651</w:t>
            </w:r>
          </w:p>
        </w:tc>
      </w:tr>
      <w:tr w:rsidR="00717498" w:rsidRPr="00AB0CA9" w14:paraId="05A455D0" w14:textId="77777777" w:rsidTr="008325D6">
        <w:tc>
          <w:tcPr>
            <w:tcW w:w="650" w:type="dxa"/>
            <w:shd w:val="clear" w:color="auto" w:fill="auto"/>
          </w:tcPr>
          <w:p w14:paraId="08FD7D24" w14:textId="77777777" w:rsidR="00717498" w:rsidRPr="00AB0CA9" w:rsidRDefault="00717498" w:rsidP="00717498">
            <w:pPr>
              <w:pStyle w:val="Tabletext"/>
            </w:pPr>
            <w:r w:rsidRPr="00AB0CA9">
              <w:t>497</w:t>
            </w:r>
          </w:p>
        </w:tc>
        <w:tc>
          <w:tcPr>
            <w:tcW w:w="2702" w:type="dxa"/>
            <w:shd w:val="clear" w:color="auto" w:fill="auto"/>
          </w:tcPr>
          <w:p w14:paraId="7FB693AF" w14:textId="77777777" w:rsidR="00717498" w:rsidRPr="00AB0CA9" w:rsidRDefault="00717498" w:rsidP="00717498">
            <w:pPr>
              <w:pStyle w:val="Tabletext"/>
            </w:pPr>
            <w:r w:rsidRPr="00AB0CA9">
              <w:t>Uniting AgeWell Kalkee Nangatta</w:t>
            </w:r>
          </w:p>
          <w:p w14:paraId="1A4C96F7" w14:textId="77777777" w:rsidR="00717498" w:rsidRPr="00AB0CA9" w:rsidRDefault="00717498" w:rsidP="00717498">
            <w:pPr>
              <w:pStyle w:val="Tabletext"/>
            </w:pPr>
            <w:r w:rsidRPr="00AB0CA9">
              <w:t>206 High St</w:t>
            </w:r>
          </w:p>
          <w:p w14:paraId="074834E9" w14:textId="77777777" w:rsidR="00717498" w:rsidRPr="00AB0CA9" w:rsidRDefault="00717498" w:rsidP="00717498">
            <w:pPr>
              <w:pStyle w:val="Tabletext"/>
            </w:pPr>
            <w:r w:rsidRPr="00AB0CA9">
              <w:t>Belmont VIC 3216</w:t>
            </w:r>
          </w:p>
          <w:p w14:paraId="78228471" w14:textId="77777777" w:rsidR="00717498" w:rsidRPr="00AB0CA9" w:rsidRDefault="00717498" w:rsidP="00717498">
            <w:pPr>
              <w:pStyle w:val="Tabletext"/>
            </w:pPr>
            <w:r w:rsidRPr="00AB0CA9">
              <w:t>RACF ID No. 3086</w:t>
            </w:r>
          </w:p>
        </w:tc>
        <w:tc>
          <w:tcPr>
            <w:tcW w:w="2953" w:type="dxa"/>
            <w:shd w:val="clear" w:color="auto" w:fill="auto"/>
          </w:tcPr>
          <w:p w14:paraId="5F3FCCEC" w14:textId="77777777" w:rsidR="00717498" w:rsidRPr="00AB0CA9" w:rsidRDefault="00717498" w:rsidP="00717498">
            <w:pPr>
              <w:pStyle w:val="Tabletext"/>
            </w:pPr>
            <w:r w:rsidRPr="00AB0CA9">
              <w:t>Medical Centre Pharmacy</w:t>
            </w:r>
          </w:p>
          <w:p w14:paraId="2DA56CE7" w14:textId="77777777" w:rsidR="00717498" w:rsidRPr="00AB0CA9" w:rsidRDefault="00717498" w:rsidP="00717498">
            <w:pPr>
              <w:pStyle w:val="Tabletext"/>
            </w:pPr>
            <w:r w:rsidRPr="00AB0CA9">
              <w:t>2/254</w:t>
            </w:r>
            <w:r w:rsidR="00AB0CA9">
              <w:noBreakHyphen/>
            </w:r>
            <w:r w:rsidRPr="00AB0CA9">
              <w:t>260 Shannon Ave Geelong West VIC 3218</w:t>
            </w:r>
          </w:p>
          <w:p w14:paraId="3E4F945D" w14:textId="77777777" w:rsidR="00717498" w:rsidRPr="00AB0CA9" w:rsidRDefault="00717498" w:rsidP="00717498">
            <w:pPr>
              <w:pStyle w:val="Tabletext"/>
            </w:pPr>
            <w:r w:rsidRPr="00AB0CA9">
              <w:t>Approval No. 24751Q</w:t>
            </w:r>
          </w:p>
        </w:tc>
        <w:tc>
          <w:tcPr>
            <w:tcW w:w="2722" w:type="dxa"/>
            <w:shd w:val="clear" w:color="auto" w:fill="auto"/>
          </w:tcPr>
          <w:p w14:paraId="0DFB8157" w14:textId="77777777" w:rsidR="00717498" w:rsidRPr="00AB0CA9" w:rsidRDefault="00717498" w:rsidP="00717498">
            <w:pPr>
              <w:pStyle w:val="Tabletext"/>
            </w:pPr>
            <w:r w:rsidRPr="00AB0CA9">
              <w:t>Medi</w:t>
            </w:r>
            <w:r w:rsidR="00AB0CA9">
              <w:noBreakHyphen/>
            </w:r>
            <w:r w:rsidRPr="00AB0CA9">
              <w:t>Map Group Pty Limited</w:t>
            </w:r>
          </w:p>
          <w:p w14:paraId="049D9A03" w14:textId="77777777" w:rsidR="00717498" w:rsidRPr="00AB0CA9" w:rsidRDefault="00717498" w:rsidP="00717498">
            <w:pPr>
              <w:pStyle w:val="Tabletext"/>
            </w:pPr>
            <w:r w:rsidRPr="00AB0CA9">
              <w:t>Level 18, 530 Collins St</w:t>
            </w:r>
          </w:p>
          <w:p w14:paraId="2D2A096E" w14:textId="77777777" w:rsidR="00717498" w:rsidRPr="00AB0CA9" w:rsidRDefault="00717498" w:rsidP="00717498">
            <w:pPr>
              <w:pStyle w:val="Tabletext"/>
            </w:pPr>
            <w:r w:rsidRPr="00AB0CA9">
              <w:t>Melbourne VIC 3000</w:t>
            </w:r>
          </w:p>
          <w:p w14:paraId="40B89E79" w14:textId="77777777" w:rsidR="00717498" w:rsidRPr="00AB0CA9" w:rsidRDefault="00717498" w:rsidP="00717498">
            <w:pPr>
              <w:pStyle w:val="Tabletext"/>
            </w:pPr>
            <w:r w:rsidRPr="00AB0CA9">
              <w:t>ABN 90 612 500 651</w:t>
            </w:r>
          </w:p>
        </w:tc>
      </w:tr>
      <w:tr w:rsidR="00717498" w:rsidRPr="00AB0CA9" w14:paraId="62645580" w14:textId="77777777" w:rsidTr="008325D6">
        <w:tc>
          <w:tcPr>
            <w:tcW w:w="650" w:type="dxa"/>
            <w:shd w:val="clear" w:color="auto" w:fill="auto"/>
          </w:tcPr>
          <w:p w14:paraId="0C7CB57A" w14:textId="77777777" w:rsidR="00717498" w:rsidRPr="00AB0CA9" w:rsidRDefault="00717498" w:rsidP="00717498">
            <w:pPr>
              <w:pStyle w:val="Tabletext"/>
            </w:pPr>
            <w:r w:rsidRPr="00AB0CA9">
              <w:t>498</w:t>
            </w:r>
          </w:p>
        </w:tc>
        <w:tc>
          <w:tcPr>
            <w:tcW w:w="2702" w:type="dxa"/>
            <w:shd w:val="clear" w:color="auto" w:fill="auto"/>
          </w:tcPr>
          <w:p w14:paraId="274AC38B" w14:textId="77777777" w:rsidR="00717498" w:rsidRPr="00AB0CA9" w:rsidRDefault="00717498" w:rsidP="00717498">
            <w:pPr>
              <w:pStyle w:val="Tabletext"/>
            </w:pPr>
            <w:r w:rsidRPr="00AB0CA9">
              <w:t>Uniting AgeWell Kingsville</w:t>
            </w:r>
          </w:p>
          <w:p w14:paraId="7A3C6423" w14:textId="77777777" w:rsidR="00717498" w:rsidRPr="00AB0CA9" w:rsidRDefault="00717498" w:rsidP="00717498">
            <w:pPr>
              <w:pStyle w:val="Tabletext"/>
            </w:pPr>
            <w:r w:rsidRPr="00AB0CA9">
              <w:t>319 Geelong Rd</w:t>
            </w:r>
          </w:p>
          <w:p w14:paraId="79DA9F34" w14:textId="77777777" w:rsidR="00717498" w:rsidRPr="00AB0CA9" w:rsidRDefault="00717498" w:rsidP="00717498">
            <w:pPr>
              <w:pStyle w:val="Tabletext"/>
            </w:pPr>
            <w:r w:rsidRPr="00AB0CA9">
              <w:t>Kingsville VIC 3012</w:t>
            </w:r>
          </w:p>
          <w:p w14:paraId="531A7DE8" w14:textId="77777777" w:rsidR="00717498" w:rsidRPr="00AB0CA9" w:rsidRDefault="00717498" w:rsidP="00717498">
            <w:pPr>
              <w:pStyle w:val="Tabletext"/>
            </w:pPr>
            <w:r w:rsidRPr="00AB0CA9">
              <w:t>RACF ID No. 3352</w:t>
            </w:r>
          </w:p>
        </w:tc>
        <w:tc>
          <w:tcPr>
            <w:tcW w:w="2953" w:type="dxa"/>
            <w:shd w:val="clear" w:color="auto" w:fill="auto"/>
          </w:tcPr>
          <w:p w14:paraId="3A5D1C67" w14:textId="77777777" w:rsidR="00717498" w:rsidRPr="00AB0CA9" w:rsidRDefault="00717498" w:rsidP="00717498">
            <w:pPr>
              <w:pStyle w:val="Tabletext"/>
            </w:pPr>
            <w:r w:rsidRPr="00AB0CA9">
              <w:t>Cura Health Pharmacy</w:t>
            </w:r>
          </w:p>
          <w:p w14:paraId="21175D35" w14:textId="77777777" w:rsidR="00717498" w:rsidRPr="00AB0CA9" w:rsidRDefault="00717498" w:rsidP="00717498">
            <w:pPr>
              <w:pStyle w:val="Tabletext"/>
            </w:pPr>
            <w:r w:rsidRPr="00AB0CA9">
              <w:t>340 Darebin Rd</w:t>
            </w:r>
          </w:p>
          <w:p w14:paraId="185F802A" w14:textId="77777777" w:rsidR="00717498" w:rsidRPr="00AB0CA9" w:rsidRDefault="00717498" w:rsidP="00717498">
            <w:pPr>
              <w:pStyle w:val="Tabletext"/>
            </w:pPr>
            <w:r w:rsidRPr="00AB0CA9">
              <w:t>Alphington VIC 3078</w:t>
            </w:r>
          </w:p>
          <w:p w14:paraId="22C490CB" w14:textId="77777777" w:rsidR="00717498" w:rsidRPr="00AB0CA9" w:rsidRDefault="00717498" w:rsidP="00717498">
            <w:pPr>
              <w:pStyle w:val="Tabletext"/>
            </w:pPr>
            <w:r w:rsidRPr="00AB0CA9">
              <w:t>Approval No. 23201D</w:t>
            </w:r>
          </w:p>
        </w:tc>
        <w:tc>
          <w:tcPr>
            <w:tcW w:w="2722" w:type="dxa"/>
            <w:shd w:val="clear" w:color="auto" w:fill="auto"/>
          </w:tcPr>
          <w:p w14:paraId="69F384CD" w14:textId="77777777" w:rsidR="00717498" w:rsidRPr="00AB0CA9" w:rsidRDefault="00717498" w:rsidP="00717498">
            <w:pPr>
              <w:pStyle w:val="Tabletext"/>
            </w:pPr>
            <w:r w:rsidRPr="00AB0CA9">
              <w:t>Medi</w:t>
            </w:r>
            <w:r w:rsidR="00AB0CA9">
              <w:noBreakHyphen/>
            </w:r>
            <w:r w:rsidRPr="00AB0CA9">
              <w:t>Map Group Pty Limited</w:t>
            </w:r>
          </w:p>
          <w:p w14:paraId="3E3A8A22" w14:textId="77777777" w:rsidR="00717498" w:rsidRPr="00AB0CA9" w:rsidRDefault="00717498" w:rsidP="00717498">
            <w:pPr>
              <w:pStyle w:val="Tabletext"/>
            </w:pPr>
            <w:r w:rsidRPr="00AB0CA9">
              <w:t>Level 18, 530 Collins St</w:t>
            </w:r>
          </w:p>
          <w:p w14:paraId="66D21623" w14:textId="77777777" w:rsidR="00717498" w:rsidRPr="00AB0CA9" w:rsidRDefault="00717498" w:rsidP="00717498">
            <w:pPr>
              <w:pStyle w:val="Tabletext"/>
            </w:pPr>
            <w:r w:rsidRPr="00AB0CA9">
              <w:t>Melbourne VIC 3000</w:t>
            </w:r>
          </w:p>
          <w:p w14:paraId="24A82A1D" w14:textId="77777777" w:rsidR="00717498" w:rsidRPr="00AB0CA9" w:rsidRDefault="00717498" w:rsidP="00717498">
            <w:pPr>
              <w:pStyle w:val="Tabletext"/>
            </w:pPr>
            <w:r w:rsidRPr="00AB0CA9">
              <w:t>ABN 90 612 500 651</w:t>
            </w:r>
          </w:p>
        </w:tc>
      </w:tr>
      <w:tr w:rsidR="00717498" w:rsidRPr="00AB0CA9" w14:paraId="1492DE96" w14:textId="77777777" w:rsidTr="008325D6">
        <w:tc>
          <w:tcPr>
            <w:tcW w:w="650" w:type="dxa"/>
            <w:shd w:val="clear" w:color="auto" w:fill="auto"/>
          </w:tcPr>
          <w:p w14:paraId="3E310DD4" w14:textId="77777777" w:rsidR="00717498" w:rsidRPr="00AB0CA9" w:rsidRDefault="00717498" w:rsidP="00717498">
            <w:pPr>
              <w:pStyle w:val="Tabletext"/>
            </w:pPr>
            <w:r w:rsidRPr="00AB0CA9">
              <w:t>499</w:t>
            </w:r>
          </w:p>
        </w:tc>
        <w:tc>
          <w:tcPr>
            <w:tcW w:w="2702" w:type="dxa"/>
            <w:shd w:val="clear" w:color="auto" w:fill="auto"/>
          </w:tcPr>
          <w:p w14:paraId="7AEC614B" w14:textId="77777777" w:rsidR="00717498" w:rsidRPr="00AB0CA9" w:rsidRDefault="00717498" w:rsidP="00717498">
            <w:pPr>
              <w:pStyle w:val="Tabletext"/>
            </w:pPr>
            <w:r w:rsidRPr="00AB0CA9">
              <w:t>Uniting AgeWell Lillian Martin</w:t>
            </w:r>
          </w:p>
          <w:p w14:paraId="595D6DEF" w14:textId="77777777" w:rsidR="00717498" w:rsidRPr="00AB0CA9" w:rsidRDefault="00717498" w:rsidP="00717498">
            <w:pPr>
              <w:pStyle w:val="Tabletext"/>
            </w:pPr>
            <w:r w:rsidRPr="00AB0CA9">
              <w:t>8 Joffre St</w:t>
            </w:r>
          </w:p>
          <w:p w14:paraId="704F550B" w14:textId="77777777" w:rsidR="00717498" w:rsidRPr="00AB0CA9" w:rsidRDefault="00717498" w:rsidP="00717498">
            <w:pPr>
              <w:pStyle w:val="Tabletext"/>
            </w:pPr>
            <w:r w:rsidRPr="00AB0CA9">
              <w:t>Camberwell VIC 3124</w:t>
            </w:r>
          </w:p>
          <w:p w14:paraId="2E7E846D" w14:textId="77777777" w:rsidR="00717498" w:rsidRPr="00AB0CA9" w:rsidRDefault="00717498" w:rsidP="00717498">
            <w:pPr>
              <w:pStyle w:val="Tabletext"/>
            </w:pPr>
            <w:r w:rsidRPr="00AB0CA9">
              <w:t>RACF ID No. 8048</w:t>
            </w:r>
          </w:p>
        </w:tc>
        <w:tc>
          <w:tcPr>
            <w:tcW w:w="2953" w:type="dxa"/>
            <w:shd w:val="clear" w:color="auto" w:fill="auto"/>
          </w:tcPr>
          <w:p w14:paraId="46AB2622" w14:textId="77777777" w:rsidR="00717498" w:rsidRPr="00AB0CA9" w:rsidRDefault="00717498" w:rsidP="00717498">
            <w:pPr>
              <w:pStyle w:val="Tabletext"/>
            </w:pPr>
            <w:r w:rsidRPr="00AB0CA9">
              <w:t>Cura Health Pharmacy</w:t>
            </w:r>
          </w:p>
          <w:p w14:paraId="2EE2CCB4" w14:textId="77777777" w:rsidR="00717498" w:rsidRPr="00AB0CA9" w:rsidRDefault="00717498" w:rsidP="00717498">
            <w:pPr>
              <w:pStyle w:val="Tabletext"/>
            </w:pPr>
            <w:r w:rsidRPr="00AB0CA9">
              <w:t>340 Darebin Rd</w:t>
            </w:r>
          </w:p>
          <w:p w14:paraId="4DD3F3E0" w14:textId="77777777" w:rsidR="00717498" w:rsidRPr="00AB0CA9" w:rsidRDefault="00717498" w:rsidP="00717498">
            <w:pPr>
              <w:pStyle w:val="Tabletext"/>
            </w:pPr>
            <w:r w:rsidRPr="00AB0CA9">
              <w:t>Alphington VIC 3078</w:t>
            </w:r>
          </w:p>
          <w:p w14:paraId="573FB416" w14:textId="77777777" w:rsidR="00717498" w:rsidRPr="00AB0CA9" w:rsidRDefault="00717498" w:rsidP="00717498">
            <w:pPr>
              <w:pStyle w:val="Tabletext"/>
            </w:pPr>
            <w:r w:rsidRPr="00AB0CA9">
              <w:t>Approval No. 23201D</w:t>
            </w:r>
          </w:p>
        </w:tc>
        <w:tc>
          <w:tcPr>
            <w:tcW w:w="2722" w:type="dxa"/>
            <w:shd w:val="clear" w:color="auto" w:fill="auto"/>
          </w:tcPr>
          <w:p w14:paraId="41EC966B" w14:textId="77777777" w:rsidR="00717498" w:rsidRPr="00AB0CA9" w:rsidRDefault="00717498" w:rsidP="00717498">
            <w:pPr>
              <w:pStyle w:val="Tabletext"/>
            </w:pPr>
            <w:r w:rsidRPr="00AB0CA9">
              <w:t>Medi</w:t>
            </w:r>
            <w:r w:rsidR="00AB0CA9">
              <w:noBreakHyphen/>
            </w:r>
            <w:r w:rsidRPr="00AB0CA9">
              <w:t>Map Group Pty Limited</w:t>
            </w:r>
          </w:p>
          <w:p w14:paraId="2C536C53" w14:textId="77777777" w:rsidR="00717498" w:rsidRPr="00AB0CA9" w:rsidRDefault="00717498" w:rsidP="00717498">
            <w:pPr>
              <w:pStyle w:val="Tabletext"/>
            </w:pPr>
            <w:r w:rsidRPr="00AB0CA9">
              <w:t>Level 18, 530 Collins St</w:t>
            </w:r>
          </w:p>
          <w:p w14:paraId="176F83BF" w14:textId="77777777" w:rsidR="00717498" w:rsidRPr="00AB0CA9" w:rsidRDefault="00717498" w:rsidP="00717498">
            <w:pPr>
              <w:pStyle w:val="Tabletext"/>
            </w:pPr>
            <w:r w:rsidRPr="00AB0CA9">
              <w:t>Melbourne VIC 3000</w:t>
            </w:r>
          </w:p>
          <w:p w14:paraId="2C1DF6D4" w14:textId="77777777" w:rsidR="00717498" w:rsidRPr="00AB0CA9" w:rsidRDefault="00717498" w:rsidP="00717498">
            <w:pPr>
              <w:pStyle w:val="Tabletext"/>
            </w:pPr>
            <w:r w:rsidRPr="00AB0CA9">
              <w:t>ABN 90 612 500 651</w:t>
            </w:r>
          </w:p>
        </w:tc>
      </w:tr>
      <w:tr w:rsidR="00717498" w:rsidRPr="00AB0CA9" w14:paraId="34848599" w14:textId="77777777" w:rsidTr="008325D6">
        <w:tc>
          <w:tcPr>
            <w:tcW w:w="650" w:type="dxa"/>
            <w:shd w:val="clear" w:color="auto" w:fill="auto"/>
          </w:tcPr>
          <w:p w14:paraId="6171E37A" w14:textId="77777777" w:rsidR="00717498" w:rsidRPr="00AB0CA9" w:rsidRDefault="00717498" w:rsidP="00717498">
            <w:pPr>
              <w:pStyle w:val="Tabletext"/>
            </w:pPr>
            <w:r w:rsidRPr="00AB0CA9">
              <w:t>500</w:t>
            </w:r>
          </w:p>
        </w:tc>
        <w:tc>
          <w:tcPr>
            <w:tcW w:w="2702" w:type="dxa"/>
            <w:shd w:val="clear" w:color="auto" w:fill="auto"/>
          </w:tcPr>
          <w:p w14:paraId="6930A7FE" w14:textId="77777777" w:rsidR="00717498" w:rsidRPr="00AB0CA9" w:rsidRDefault="00717498" w:rsidP="00717498">
            <w:pPr>
              <w:pStyle w:val="Tabletext"/>
            </w:pPr>
            <w:r w:rsidRPr="00AB0CA9">
              <w:t>Uniting AgeWell Manor Lakes</w:t>
            </w:r>
          </w:p>
          <w:p w14:paraId="0AA9B1F7" w14:textId="77777777" w:rsidR="00717498" w:rsidRPr="00AB0CA9" w:rsidRDefault="00717498" w:rsidP="00717498">
            <w:pPr>
              <w:pStyle w:val="Tabletext"/>
            </w:pPr>
            <w:r w:rsidRPr="00AB0CA9">
              <w:t>15 Buffalo Crescent</w:t>
            </w:r>
          </w:p>
          <w:p w14:paraId="2B1CF96B" w14:textId="77777777" w:rsidR="00717498" w:rsidRPr="00AB0CA9" w:rsidRDefault="00717498" w:rsidP="00717498">
            <w:pPr>
              <w:pStyle w:val="Tabletext"/>
            </w:pPr>
            <w:r w:rsidRPr="00AB0CA9">
              <w:t>Wyndam Vale VIC 3024</w:t>
            </w:r>
          </w:p>
          <w:p w14:paraId="1199498D" w14:textId="77777777" w:rsidR="00717498" w:rsidRPr="00AB0CA9" w:rsidRDefault="00717498" w:rsidP="00717498">
            <w:pPr>
              <w:pStyle w:val="Tabletext"/>
            </w:pPr>
            <w:r w:rsidRPr="00AB0CA9">
              <w:t>RACF ID No. 4176</w:t>
            </w:r>
          </w:p>
        </w:tc>
        <w:tc>
          <w:tcPr>
            <w:tcW w:w="2953" w:type="dxa"/>
            <w:shd w:val="clear" w:color="auto" w:fill="auto"/>
          </w:tcPr>
          <w:p w14:paraId="40A76B3B" w14:textId="77777777" w:rsidR="00717498" w:rsidRPr="00AB0CA9" w:rsidRDefault="00717498" w:rsidP="00717498">
            <w:pPr>
              <w:pStyle w:val="Tabletext"/>
            </w:pPr>
            <w:r w:rsidRPr="00AB0CA9">
              <w:t>Cura Health Pharmacy</w:t>
            </w:r>
          </w:p>
          <w:p w14:paraId="71C99B6F" w14:textId="77777777" w:rsidR="00717498" w:rsidRPr="00AB0CA9" w:rsidRDefault="00717498" w:rsidP="00717498">
            <w:pPr>
              <w:pStyle w:val="Tabletext"/>
            </w:pPr>
            <w:r w:rsidRPr="00AB0CA9">
              <w:t>340 Darebin Rd</w:t>
            </w:r>
          </w:p>
          <w:p w14:paraId="5E5CEBD5" w14:textId="77777777" w:rsidR="00717498" w:rsidRPr="00AB0CA9" w:rsidRDefault="00717498" w:rsidP="00717498">
            <w:pPr>
              <w:pStyle w:val="Tabletext"/>
            </w:pPr>
            <w:r w:rsidRPr="00AB0CA9">
              <w:t>Alphington VIC 3078</w:t>
            </w:r>
          </w:p>
          <w:p w14:paraId="2DD0239F" w14:textId="77777777" w:rsidR="00717498" w:rsidRPr="00AB0CA9" w:rsidRDefault="00717498" w:rsidP="00717498">
            <w:pPr>
              <w:pStyle w:val="Tabletext"/>
            </w:pPr>
            <w:r w:rsidRPr="00AB0CA9">
              <w:t>Approval No. 23201D</w:t>
            </w:r>
          </w:p>
        </w:tc>
        <w:tc>
          <w:tcPr>
            <w:tcW w:w="2722" w:type="dxa"/>
            <w:shd w:val="clear" w:color="auto" w:fill="auto"/>
          </w:tcPr>
          <w:p w14:paraId="24F34B0D" w14:textId="77777777" w:rsidR="00717498" w:rsidRPr="00AB0CA9" w:rsidRDefault="00717498" w:rsidP="00717498">
            <w:pPr>
              <w:pStyle w:val="Tabletext"/>
            </w:pPr>
            <w:r w:rsidRPr="00AB0CA9">
              <w:t>Medi</w:t>
            </w:r>
            <w:r w:rsidR="00AB0CA9">
              <w:noBreakHyphen/>
            </w:r>
            <w:r w:rsidRPr="00AB0CA9">
              <w:t>Map Group Pty Limited</w:t>
            </w:r>
          </w:p>
          <w:p w14:paraId="249305B8" w14:textId="77777777" w:rsidR="00717498" w:rsidRPr="00AB0CA9" w:rsidRDefault="00717498" w:rsidP="00717498">
            <w:pPr>
              <w:pStyle w:val="Tabletext"/>
            </w:pPr>
            <w:r w:rsidRPr="00AB0CA9">
              <w:t>Level 18, 530 Collins St</w:t>
            </w:r>
          </w:p>
          <w:p w14:paraId="374F2F13" w14:textId="77777777" w:rsidR="00717498" w:rsidRPr="00AB0CA9" w:rsidRDefault="00717498" w:rsidP="00717498">
            <w:pPr>
              <w:pStyle w:val="Tabletext"/>
            </w:pPr>
            <w:r w:rsidRPr="00AB0CA9">
              <w:t>Melbourne VIC 3000</w:t>
            </w:r>
          </w:p>
          <w:p w14:paraId="73CDAD76" w14:textId="77777777" w:rsidR="00717498" w:rsidRPr="00AB0CA9" w:rsidRDefault="00717498" w:rsidP="00717498">
            <w:pPr>
              <w:pStyle w:val="Tabletext"/>
            </w:pPr>
            <w:r w:rsidRPr="00AB0CA9">
              <w:t>ABN 90 612 500 651</w:t>
            </w:r>
          </w:p>
        </w:tc>
      </w:tr>
      <w:tr w:rsidR="00717498" w:rsidRPr="00AB0CA9" w14:paraId="377EEF4F" w14:textId="77777777" w:rsidTr="008325D6">
        <w:tc>
          <w:tcPr>
            <w:tcW w:w="650" w:type="dxa"/>
            <w:shd w:val="clear" w:color="auto" w:fill="auto"/>
          </w:tcPr>
          <w:p w14:paraId="5B0610A1" w14:textId="77777777" w:rsidR="00717498" w:rsidRPr="00AB0CA9" w:rsidRDefault="00717498" w:rsidP="00717498">
            <w:pPr>
              <w:pStyle w:val="Tabletext"/>
            </w:pPr>
            <w:r w:rsidRPr="00AB0CA9">
              <w:t>501</w:t>
            </w:r>
          </w:p>
        </w:tc>
        <w:tc>
          <w:tcPr>
            <w:tcW w:w="2702" w:type="dxa"/>
            <w:shd w:val="clear" w:color="auto" w:fill="auto"/>
          </w:tcPr>
          <w:p w14:paraId="12B8C65C" w14:textId="77777777" w:rsidR="00717498" w:rsidRPr="00AB0CA9" w:rsidRDefault="00717498" w:rsidP="00717498">
            <w:pPr>
              <w:pStyle w:val="Tabletext"/>
            </w:pPr>
            <w:r w:rsidRPr="00AB0CA9">
              <w:t>Uniting AgeWell Noble Park</w:t>
            </w:r>
          </w:p>
          <w:p w14:paraId="559E710A" w14:textId="77777777" w:rsidR="00717498" w:rsidRPr="00AB0CA9" w:rsidRDefault="00717498" w:rsidP="00717498">
            <w:pPr>
              <w:pStyle w:val="Tabletext"/>
            </w:pPr>
            <w:r w:rsidRPr="00AB0CA9">
              <w:t>1312 Heatherton Rd</w:t>
            </w:r>
          </w:p>
          <w:p w14:paraId="3A63809F" w14:textId="77777777" w:rsidR="00717498" w:rsidRPr="00AB0CA9" w:rsidRDefault="00717498" w:rsidP="00717498">
            <w:pPr>
              <w:pStyle w:val="Tabletext"/>
            </w:pPr>
            <w:r w:rsidRPr="00AB0CA9">
              <w:t>Noble Park</w:t>
            </w:r>
          </w:p>
          <w:p w14:paraId="164A347F" w14:textId="77777777" w:rsidR="00717498" w:rsidRPr="00AB0CA9" w:rsidRDefault="00717498" w:rsidP="00717498">
            <w:pPr>
              <w:pStyle w:val="Tabletext"/>
            </w:pPr>
            <w:r w:rsidRPr="00AB0CA9">
              <w:t>VIC 3174</w:t>
            </w:r>
          </w:p>
          <w:p w14:paraId="37CCB2B8" w14:textId="77777777" w:rsidR="00717498" w:rsidRPr="00AB0CA9" w:rsidRDefault="00717498" w:rsidP="00717498">
            <w:pPr>
              <w:pStyle w:val="Tabletext"/>
            </w:pPr>
            <w:r w:rsidRPr="00AB0CA9">
              <w:t>RACF ID No. 4245</w:t>
            </w:r>
          </w:p>
        </w:tc>
        <w:tc>
          <w:tcPr>
            <w:tcW w:w="2953" w:type="dxa"/>
            <w:shd w:val="clear" w:color="auto" w:fill="auto"/>
          </w:tcPr>
          <w:p w14:paraId="42F11ABB" w14:textId="77777777" w:rsidR="00717498" w:rsidRPr="00AB0CA9" w:rsidRDefault="00717498" w:rsidP="00717498">
            <w:pPr>
              <w:pStyle w:val="Tabletext"/>
            </w:pPr>
            <w:r w:rsidRPr="00AB0CA9">
              <w:t>Cura Health Pharmacy</w:t>
            </w:r>
          </w:p>
          <w:p w14:paraId="369B4243" w14:textId="77777777" w:rsidR="00717498" w:rsidRPr="00AB0CA9" w:rsidRDefault="00717498" w:rsidP="00717498">
            <w:pPr>
              <w:pStyle w:val="Tabletext"/>
            </w:pPr>
            <w:r w:rsidRPr="00AB0CA9">
              <w:t>340 Darebin Rd</w:t>
            </w:r>
          </w:p>
          <w:p w14:paraId="7D49E55E" w14:textId="77777777" w:rsidR="00717498" w:rsidRPr="00AB0CA9" w:rsidRDefault="00717498" w:rsidP="00717498">
            <w:pPr>
              <w:pStyle w:val="Tabletext"/>
            </w:pPr>
            <w:r w:rsidRPr="00AB0CA9">
              <w:t>Alphington VIC 3078</w:t>
            </w:r>
          </w:p>
          <w:p w14:paraId="16F14FF8" w14:textId="77777777" w:rsidR="00717498" w:rsidRPr="00AB0CA9" w:rsidRDefault="00717498" w:rsidP="00717498">
            <w:pPr>
              <w:pStyle w:val="Tabletext"/>
            </w:pPr>
            <w:r w:rsidRPr="00AB0CA9">
              <w:t>Approval No. 23201D</w:t>
            </w:r>
          </w:p>
        </w:tc>
        <w:tc>
          <w:tcPr>
            <w:tcW w:w="2722" w:type="dxa"/>
            <w:shd w:val="clear" w:color="auto" w:fill="auto"/>
          </w:tcPr>
          <w:p w14:paraId="4295AAA5" w14:textId="77777777" w:rsidR="00717498" w:rsidRPr="00AB0CA9" w:rsidRDefault="00717498" w:rsidP="00717498">
            <w:pPr>
              <w:pStyle w:val="Tabletext"/>
            </w:pPr>
            <w:r w:rsidRPr="00AB0CA9">
              <w:t>Medi</w:t>
            </w:r>
            <w:r w:rsidR="00AB0CA9">
              <w:noBreakHyphen/>
            </w:r>
            <w:r w:rsidRPr="00AB0CA9">
              <w:t>Map Group Pty Limited</w:t>
            </w:r>
          </w:p>
          <w:p w14:paraId="02C055B6" w14:textId="77777777" w:rsidR="00717498" w:rsidRPr="00AB0CA9" w:rsidRDefault="00717498" w:rsidP="00717498">
            <w:pPr>
              <w:pStyle w:val="Tabletext"/>
            </w:pPr>
            <w:r w:rsidRPr="00AB0CA9">
              <w:t>Level 18, 530 Collins St</w:t>
            </w:r>
          </w:p>
          <w:p w14:paraId="27A4CB76" w14:textId="77777777" w:rsidR="00717498" w:rsidRPr="00AB0CA9" w:rsidRDefault="00717498" w:rsidP="00717498">
            <w:pPr>
              <w:pStyle w:val="Tabletext"/>
            </w:pPr>
            <w:r w:rsidRPr="00AB0CA9">
              <w:t>Melbourne VIC 3000</w:t>
            </w:r>
          </w:p>
          <w:p w14:paraId="781E2503" w14:textId="77777777" w:rsidR="00717498" w:rsidRPr="00AB0CA9" w:rsidRDefault="00717498" w:rsidP="00717498">
            <w:pPr>
              <w:pStyle w:val="Tabletext"/>
            </w:pPr>
            <w:r w:rsidRPr="00AB0CA9">
              <w:t>ABN 90 612 500 651</w:t>
            </w:r>
          </w:p>
        </w:tc>
      </w:tr>
      <w:tr w:rsidR="00717498" w:rsidRPr="00AB0CA9" w14:paraId="7F15D905" w14:textId="77777777" w:rsidTr="008325D6">
        <w:tc>
          <w:tcPr>
            <w:tcW w:w="650" w:type="dxa"/>
            <w:shd w:val="clear" w:color="auto" w:fill="auto"/>
          </w:tcPr>
          <w:p w14:paraId="1BAF700F" w14:textId="77777777" w:rsidR="00717498" w:rsidRPr="00AB0CA9" w:rsidRDefault="00717498" w:rsidP="00717498">
            <w:pPr>
              <w:pStyle w:val="Tabletext"/>
            </w:pPr>
            <w:r w:rsidRPr="00AB0CA9">
              <w:t>502</w:t>
            </w:r>
          </w:p>
        </w:tc>
        <w:tc>
          <w:tcPr>
            <w:tcW w:w="2702" w:type="dxa"/>
            <w:shd w:val="clear" w:color="auto" w:fill="auto"/>
          </w:tcPr>
          <w:p w14:paraId="346AB86E" w14:textId="77777777" w:rsidR="00717498" w:rsidRPr="00AB0CA9" w:rsidRDefault="00717498" w:rsidP="00717498">
            <w:pPr>
              <w:pStyle w:val="Tabletext"/>
            </w:pPr>
            <w:r w:rsidRPr="00AB0CA9">
              <w:t>Uniting AgeWell Preston</w:t>
            </w:r>
          </w:p>
          <w:p w14:paraId="7D322AA6" w14:textId="77777777" w:rsidR="00717498" w:rsidRPr="00AB0CA9" w:rsidRDefault="00717498" w:rsidP="00717498">
            <w:pPr>
              <w:pStyle w:val="Tabletext"/>
            </w:pPr>
            <w:r w:rsidRPr="00AB0CA9">
              <w:t>78 Bruce St</w:t>
            </w:r>
          </w:p>
          <w:p w14:paraId="089B2894" w14:textId="77777777" w:rsidR="00717498" w:rsidRPr="00AB0CA9" w:rsidRDefault="00717498" w:rsidP="00717498">
            <w:pPr>
              <w:pStyle w:val="Tabletext"/>
            </w:pPr>
            <w:r w:rsidRPr="00AB0CA9">
              <w:t>Preston VIC 3072</w:t>
            </w:r>
          </w:p>
          <w:p w14:paraId="43707C6C" w14:textId="77777777" w:rsidR="00717498" w:rsidRPr="00AB0CA9" w:rsidRDefault="00717498" w:rsidP="00717498">
            <w:pPr>
              <w:pStyle w:val="Tabletext"/>
            </w:pPr>
            <w:r w:rsidRPr="00AB0CA9">
              <w:t>RACF ID No. 4209</w:t>
            </w:r>
          </w:p>
        </w:tc>
        <w:tc>
          <w:tcPr>
            <w:tcW w:w="2953" w:type="dxa"/>
            <w:shd w:val="clear" w:color="auto" w:fill="auto"/>
          </w:tcPr>
          <w:p w14:paraId="4D622016" w14:textId="77777777" w:rsidR="00717498" w:rsidRPr="00AB0CA9" w:rsidRDefault="00717498" w:rsidP="00717498">
            <w:pPr>
              <w:pStyle w:val="Tabletext"/>
            </w:pPr>
            <w:r w:rsidRPr="00AB0CA9">
              <w:t>Cura Health Pharmacy</w:t>
            </w:r>
          </w:p>
          <w:p w14:paraId="4875D890" w14:textId="77777777" w:rsidR="00717498" w:rsidRPr="00AB0CA9" w:rsidRDefault="00717498" w:rsidP="00717498">
            <w:pPr>
              <w:pStyle w:val="Tabletext"/>
            </w:pPr>
            <w:r w:rsidRPr="00AB0CA9">
              <w:t>340 Darebin Rd</w:t>
            </w:r>
          </w:p>
          <w:p w14:paraId="6C01EDB8" w14:textId="77777777" w:rsidR="00717498" w:rsidRPr="00AB0CA9" w:rsidRDefault="00717498" w:rsidP="00717498">
            <w:pPr>
              <w:pStyle w:val="Tabletext"/>
            </w:pPr>
            <w:r w:rsidRPr="00AB0CA9">
              <w:t>Alphington VIC 3078</w:t>
            </w:r>
          </w:p>
          <w:p w14:paraId="21098AC8" w14:textId="77777777" w:rsidR="00717498" w:rsidRPr="00AB0CA9" w:rsidRDefault="00717498" w:rsidP="00717498">
            <w:pPr>
              <w:pStyle w:val="Tabletext"/>
            </w:pPr>
            <w:r w:rsidRPr="00AB0CA9">
              <w:t>Approval No. 23201D</w:t>
            </w:r>
          </w:p>
        </w:tc>
        <w:tc>
          <w:tcPr>
            <w:tcW w:w="2722" w:type="dxa"/>
            <w:shd w:val="clear" w:color="auto" w:fill="auto"/>
          </w:tcPr>
          <w:p w14:paraId="061DD388" w14:textId="77777777" w:rsidR="00717498" w:rsidRPr="00AB0CA9" w:rsidRDefault="00717498" w:rsidP="00717498">
            <w:pPr>
              <w:pStyle w:val="Tabletext"/>
            </w:pPr>
            <w:r w:rsidRPr="00AB0CA9">
              <w:t>Medi</w:t>
            </w:r>
            <w:r w:rsidR="00AB0CA9">
              <w:noBreakHyphen/>
            </w:r>
            <w:r w:rsidRPr="00AB0CA9">
              <w:t>Map Group Pty Limited</w:t>
            </w:r>
          </w:p>
          <w:p w14:paraId="4148B6B6" w14:textId="77777777" w:rsidR="00717498" w:rsidRPr="00AB0CA9" w:rsidRDefault="00717498" w:rsidP="00717498">
            <w:pPr>
              <w:pStyle w:val="Tabletext"/>
            </w:pPr>
            <w:r w:rsidRPr="00AB0CA9">
              <w:t>Level 18, 530 Collins St</w:t>
            </w:r>
          </w:p>
          <w:p w14:paraId="1D9647B3" w14:textId="77777777" w:rsidR="00717498" w:rsidRPr="00AB0CA9" w:rsidRDefault="00717498" w:rsidP="00717498">
            <w:pPr>
              <w:pStyle w:val="Tabletext"/>
            </w:pPr>
            <w:r w:rsidRPr="00AB0CA9">
              <w:t>Melbourne VIC 3000</w:t>
            </w:r>
          </w:p>
          <w:p w14:paraId="294960DD" w14:textId="77777777" w:rsidR="00717498" w:rsidRPr="00AB0CA9" w:rsidRDefault="00717498" w:rsidP="00717498">
            <w:pPr>
              <w:pStyle w:val="Tabletext"/>
            </w:pPr>
            <w:r w:rsidRPr="00AB0CA9">
              <w:t>ABN 90 612 500 651</w:t>
            </w:r>
          </w:p>
        </w:tc>
      </w:tr>
      <w:tr w:rsidR="00717498" w:rsidRPr="00AB0CA9" w14:paraId="362CC2D3" w14:textId="77777777" w:rsidTr="008325D6">
        <w:tc>
          <w:tcPr>
            <w:tcW w:w="650" w:type="dxa"/>
            <w:shd w:val="clear" w:color="auto" w:fill="auto"/>
          </w:tcPr>
          <w:p w14:paraId="043393C0" w14:textId="77777777" w:rsidR="00717498" w:rsidRPr="00AB0CA9" w:rsidRDefault="00717498" w:rsidP="00717498">
            <w:pPr>
              <w:pStyle w:val="Tabletext"/>
            </w:pPr>
            <w:r w:rsidRPr="00AB0CA9">
              <w:t>503</w:t>
            </w:r>
          </w:p>
        </w:tc>
        <w:tc>
          <w:tcPr>
            <w:tcW w:w="2702" w:type="dxa"/>
            <w:shd w:val="clear" w:color="auto" w:fill="auto"/>
          </w:tcPr>
          <w:p w14:paraId="49B7D4D6" w14:textId="77777777" w:rsidR="00717498" w:rsidRPr="00AB0CA9" w:rsidRDefault="00717498" w:rsidP="00717498">
            <w:pPr>
              <w:pStyle w:val="Tabletext"/>
            </w:pPr>
            <w:r w:rsidRPr="00AB0CA9">
              <w:t>Uniting AgeWell Strathdon Community</w:t>
            </w:r>
          </w:p>
          <w:p w14:paraId="2C6CF667" w14:textId="77777777" w:rsidR="00717498" w:rsidRPr="00AB0CA9" w:rsidRDefault="00717498" w:rsidP="00717498">
            <w:pPr>
              <w:pStyle w:val="Tabletext"/>
            </w:pPr>
            <w:r w:rsidRPr="00AB0CA9">
              <w:t>17 Jolimont Rd</w:t>
            </w:r>
          </w:p>
          <w:p w14:paraId="6B358D08" w14:textId="77777777" w:rsidR="00717498" w:rsidRPr="00AB0CA9" w:rsidRDefault="00717498" w:rsidP="00717498">
            <w:pPr>
              <w:pStyle w:val="Tabletext"/>
            </w:pPr>
            <w:r w:rsidRPr="00AB0CA9">
              <w:t>Forest Hill VIC 3131</w:t>
            </w:r>
          </w:p>
          <w:p w14:paraId="00704DEB" w14:textId="77777777" w:rsidR="00717498" w:rsidRPr="00AB0CA9" w:rsidRDefault="00717498" w:rsidP="00717498">
            <w:pPr>
              <w:pStyle w:val="Tabletext"/>
            </w:pPr>
            <w:r w:rsidRPr="00AB0CA9">
              <w:lastRenderedPageBreak/>
              <w:t>RACF ID No. 3632</w:t>
            </w:r>
          </w:p>
        </w:tc>
        <w:tc>
          <w:tcPr>
            <w:tcW w:w="2953" w:type="dxa"/>
            <w:shd w:val="clear" w:color="auto" w:fill="auto"/>
          </w:tcPr>
          <w:p w14:paraId="6F69D3F6" w14:textId="77777777" w:rsidR="00717498" w:rsidRPr="00AB0CA9" w:rsidRDefault="00717498" w:rsidP="00717498">
            <w:pPr>
              <w:pStyle w:val="Tabletext"/>
            </w:pPr>
            <w:r w:rsidRPr="00AB0CA9">
              <w:lastRenderedPageBreak/>
              <w:t>Cura Health Pharmacy</w:t>
            </w:r>
          </w:p>
          <w:p w14:paraId="49F568EC" w14:textId="77777777" w:rsidR="00717498" w:rsidRPr="00AB0CA9" w:rsidRDefault="00717498" w:rsidP="00717498">
            <w:pPr>
              <w:pStyle w:val="Tabletext"/>
            </w:pPr>
            <w:r w:rsidRPr="00AB0CA9">
              <w:t>340 Darebin Rd</w:t>
            </w:r>
          </w:p>
          <w:p w14:paraId="66C701F8" w14:textId="77777777" w:rsidR="00717498" w:rsidRPr="00AB0CA9" w:rsidRDefault="00717498" w:rsidP="00717498">
            <w:pPr>
              <w:pStyle w:val="Tabletext"/>
            </w:pPr>
            <w:r w:rsidRPr="00AB0CA9">
              <w:t>Alphington VIC 3078</w:t>
            </w:r>
          </w:p>
          <w:p w14:paraId="7BA377EF" w14:textId="77777777" w:rsidR="00717498" w:rsidRPr="00AB0CA9" w:rsidRDefault="00717498" w:rsidP="00717498">
            <w:pPr>
              <w:pStyle w:val="Tabletext"/>
            </w:pPr>
            <w:r w:rsidRPr="00AB0CA9">
              <w:t>Approval No. 23201D</w:t>
            </w:r>
          </w:p>
        </w:tc>
        <w:tc>
          <w:tcPr>
            <w:tcW w:w="2722" w:type="dxa"/>
            <w:shd w:val="clear" w:color="auto" w:fill="auto"/>
          </w:tcPr>
          <w:p w14:paraId="493CFACB" w14:textId="77777777" w:rsidR="00717498" w:rsidRPr="00AB0CA9" w:rsidRDefault="00717498" w:rsidP="00717498">
            <w:pPr>
              <w:pStyle w:val="Tabletext"/>
            </w:pPr>
            <w:r w:rsidRPr="00AB0CA9">
              <w:t>Medi</w:t>
            </w:r>
            <w:r w:rsidR="00AB0CA9">
              <w:noBreakHyphen/>
            </w:r>
            <w:r w:rsidRPr="00AB0CA9">
              <w:t>Map Group Pty Limited</w:t>
            </w:r>
          </w:p>
          <w:p w14:paraId="436E1809" w14:textId="77777777" w:rsidR="00717498" w:rsidRPr="00AB0CA9" w:rsidRDefault="00717498" w:rsidP="00717498">
            <w:pPr>
              <w:pStyle w:val="Tabletext"/>
            </w:pPr>
            <w:r w:rsidRPr="00AB0CA9">
              <w:t>Level 18, 530 Collins St</w:t>
            </w:r>
          </w:p>
          <w:p w14:paraId="719CE663" w14:textId="77777777" w:rsidR="00717498" w:rsidRPr="00AB0CA9" w:rsidRDefault="00717498" w:rsidP="00717498">
            <w:pPr>
              <w:pStyle w:val="Tabletext"/>
            </w:pPr>
            <w:r w:rsidRPr="00AB0CA9">
              <w:t>Melbourne VIC 3000</w:t>
            </w:r>
          </w:p>
          <w:p w14:paraId="2B3F4AFE" w14:textId="77777777" w:rsidR="00717498" w:rsidRPr="00AB0CA9" w:rsidRDefault="00717498" w:rsidP="00717498">
            <w:pPr>
              <w:pStyle w:val="Tabletext"/>
            </w:pPr>
            <w:r w:rsidRPr="00AB0CA9">
              <w:t>ABN 90 612 500 651</w:t>
            </w:r>
          </w:p>
        </w:tc>
      </w:tr>
      <w:tr w:rsidR="00717498" w:rsidRPr="00AB0CA9" w14:paraId="1BCD2F39" w14:textId="77777777" w:rsidTr="008325D6">
        <w:tc>
          <w:tcPr>
            <w:tcW w:w="650" w:type="dxa"/>
            <w:shd w:val="clear" w:color="auto" w:fill="auto"/>
          </w:tcPr>
          <w:p w14:paraId="6E3AD63E" w14:textId="77777777" w:rsidR="00717498" w:rsidRPr="00AB0CA9" w:rsidRDefault="00717498" w:rsidP="00717498">
            <w:pPr>
              <w:pStyle w:val="Tabletext"/>
            </w:pPr>
            <w:r w:rsidRPr="00AB0CA9">
              <w:t>504</w:t>
            </w:r>
          </w:p>
        </w:tc>
        <w:tc>
          <w:tcPr>
            <w:tcW w:w="2702" w:type="dxa"/>
            <w:shd w:val="clear" w:color="auto" w:fill="auto"/>
          </w:tcPr>
          <w:p w14:paraId="6239EE33" w14:textId="77777777" w:rsidR="00717498" w:rsidRPr="00AB0CA9" w:rsidRDefault="00717498" w:rsidP="00717498">
            <w:pPr>
              <w:pStyle w:val="Tabletext"/>
            </w:pPr>
            <w:r w:rsidRPr="00AB0CA9">
              <w:t>Uniting AgeWell Strath</w:t>
            </w:r>
            <w:r w:rsidR="00AB0CA9">
              <w:noBreakHyphen/>
            </w:r>
            <w:r w:rsidRPr="00AB0CA9">
              <w:t>Haven</w:t>
            </w:r>
          </w:p>
          <w:p w14:paraId="63740719" w14:textId="77777777" w:rsidR="00717498" w:rsidRPr="00AB0CA9" w:rsidRDefault="00717498" w:rsidP="00717498">
            <w:pPr>
              <w:pStyle w:val="Tabletext"/>
            </w:pPr>
            <w:r w:rsidRPr="00AB0CA9">
              <w:t>131</w:t>
            </w:r>
            <w:r w:rsidR="00AB0CA9">
              <w:noBreakHyphen/>
            </w:r>
            <w:r w:rsidRPr="00AB0CA9">
              <w:t>149 Condon St Bendigo VIC 3550</w:t>
            </w:r>
          </w:p>
          <w:p w14:paraId="75412B7C" w14:textId="77777777" w:rsidR="00717498" w:rsidRPr="00AB0CA9" w:rsidRDefault="00717498" w:rsidP="00717498">
            <w:pPr>
              <w:pStyle w:val="Tabletext"/>
            </w:pPr>
            <w:r w:rsidRPr="00AB0CA9">
              <w:t>RACF ID No. 3085</w:t>
            </w:r>
          </w:p>
        </w:tc>
        <w:tc>
          <w:tcPr>
            <w:tcW w:w="2953" w:type="dxa"/>
            <w:shd w:val="clear" w:color="auto" w:fill="auto"/>
          </w:tcPr>
          <w:p w14:paraId="602E3958" w14:textId="77777777" w:rsidR="00717498" w:rsidRPr="00AB0CA9" w:rsidRDefault="00717498" w:rsidP="00717498">
            <w:pPr>
              <w:pStyle w:val="Tabletext"/>
            </w:pPr>
            <w:r w:rsidRPr="00AB0CA9">
              <w:t xml:space="preserve">Emily Roberts Pharmacy </w:t>
            </w:r>
            <w:r w:rsidR="00AB0CA9">
              <w:noBreakHyphen/>
            </w:r>
            <w:r w:rsidRPr="00AB0CA9">
              <w:t xml:space="preserve"> Amcal</w:t>
            </w:r>
          </w:p>
          <w:p w14:paraId="685AC433" w14:textId="77777777" w:rsidR="00717498" w:rsidRPr="00AB0CA9" w:rsidRDefault="00717498" w:rsidP="00717498">
            <w:pPr>
              <w:pStyle w:val="Tabletext"/>
            </w:pPr>
            <w:r w:rsidRPr="00AB0CA9">
              <w:t>9 Lowndes St</w:t>
            </w:r>
          </w:p>
          <w:p w14:paraId="7D25D38E" w14:textId="77777777" w:rsidR="00717498" w:rsidRPr="00AB0CA9" w:rsidRDefault="00717498" w:rsidP="00717498">
            <w:pPr>
              <w:pStyle w:val="Tabletext"/>
            </w:pPr>
            <w:r w:rsidRPr="00AB0CA9">
              <w:t>Kennington VIC 3550</w:t>
            </w:r>
          </w:p>
          <w:p w14:paraId="2F31F888" w14:textId="77777777" w:rsidR="00717498" w:rsidRPr="00AB0CA9" w:rsidRDefault="00717498" w:rsidP="00717498">
            <w:pPr>
              <w:pStyle w:val="Tabletext"/>
            </w:pPr>
            <w:r w:rsidRPr="00AB0CA9">
              <w:t>Approval No. 22697N</w:t>
            </w:r>
          </w:p>
        </w:tc>
        <w:tc>
          <w:tcPr>
            <w:tcW w:w="2722" w:type="dxa"/>
            <w:shd w:val="clear" w:color="auto" w:fill="auto"/>
          </w:tcPr>
          <w:p w14:paraId="2B183C52" w14:textId="77777777" w:rsidR="00717498" w:rsidRPr="00AB0CA9" w:rsidRDefault="00717498" w:rsidP="00717498">
            <w:pPr>
              <w:pStyle w:val="Tabletext"/>
            </w:pPr>
            <w:r w:rsidRPr="00AB0CA9">
              <w:t>Medi</w:t>
            </w:r>
            <w:r w:rsidR="00AB0CA9">
              <w:noBreakHyphen/>
            </w:r>
            <w:r w:rsidRPr="00AB0CA9">
              <w:t>Map Group Pty Limited</w:t>
            </w:r>
          </w:p>
          <w:p w14:paraId="5BCED122" w14:textId="77777777" w:rsidR="00717498" w:rsidRPr="00AB0CA9" w:rsidRDefault="00717498" w:rsidP="00717498">
            <w:pPr>
              <w:pStyle w:val="Tabletext"/>
            </w:pPr>
            <w:r w:rsidRPr="00AB0CA9">
              <w:t>Level 18, 530 Collins St</w:t>
            </w:r>
          </w:p>
          <w:p w14:paraId="2839D9CC" w14:textId="77777777" w:rsidR="00717498" w:rsidRPr="00AB0CA9" w:rsidRDefault="00717498" w:rsidP="00717498">
            <w:pPr>
              <w:pStyle w:val="Tabletext"/>
            </w:pPr>
            <w:r w:rsidRPr="00AB0CA9">
              <w:t>Melbourne VIC 3000</w:t>
            </w:r>
          </w:p>
          <w:p w14:paraId="4E6535C9" w14:textId="77777777" w:rsidR="00717498" w:rsidRPr="00AB0CA9" w:rsidRDefault="00717498" w:rsidP="00717498">
            <w:pPr>
              <w:pStyle w:val="Tabletext"/>
            </w:pPr>
            <w:r w:rsidRPr="00AB0CA9">
              <w:t>ABN 90 612 500 651</w:t>
            </w:r>
          </w:p>
        </w:tc>
      </w:tr>
      <w:tr w:rsidR="00717498" w:rsidRPr="00AB0CA9" w14:paraId="1C446E7F" w14:textId="77777777" w:rsidTr="008325D6">
        <w:tc>
          <w:tcPr>
            <w:tcW w:w="650" w:type="dxa"/>
            <w:shd w:val="clear" w:color="auto" w:fill="auto"/>
          </w:tcPr>
          <w:p w14:paraId="299950F6" w14:textId="77777777" w:rsidR="00717498" w:rsidRPr="00AB0CA9" w:rsidRDefault="00717498" w:rsidP="00717498">
            <w:pPr>
              <w:pStyle w:val="Tabletext"/>
            </w:pPr>
            <w:r w:rsidRPr="00AB0CA9">
              <w:t>505</w:t>
            </w:r>
          </w:p>
        </w:tc>
        <w:tc>
          <w:tcPr>
            <w:tcW w:w="2702" w:type="dxa"/>
            <w:shd w:val="clear" w:color="auto" w:fill="auto"/>
          </w:tcPr>
          <w:p w14:paraId="79C3AA21" w14:textId="77777777" w:rsidR="00717498" w:rsidRPr="00AB0CA9" w:rsidRDefault="00717498" w:rsidP="00717498">
            <w:pPr>
              <w:pStyle w:val="Tabletext"/>
            </w:pPr>
            <w:r w:rsidRPr="00AB0CA9">
              <w:t>Uniting AgeWell Tanderra</w:t>
            </w:r>
          </w:p>
          <w:p w14:paraId="6262C01A" w14:textId="77777777" w:rsidR="00717498" w:rsidRPr="00AB0CA9" w:rsidRDefault="00717498" w:rsidP="00717498">
            <w:pPr>
              <w:pStyle w:val="Tabletext"/>
            </w:pPr>
            <w:r w:rsidRPr="00AB0CA9">
              <w:t>141 Highfield Rd Camberwell VIC 3124</w:t>
            </w:r>
          </w:p>
          <w:p w14:paraId="01709910" w14:textId="77777777" w:rsidR="00717498" w:rsidRPr="00AB0CA9" w:rsidRDefault="00717498" w:rsidP="00717498">
            <w:pPr>
              <w:pStyle w:val="Tabletext"/>
            </w:pPr>
            <w:r w:rsidRPr="00AB0CA9">
              <w:t>RACF ID No. 3087</w:t>
            </w:r>
          </w:p>
        </w:tc>
        <w:tc>
          <w:tcPr>
            <w:tcW w:w="2953" w:type="dxa"/>
            <w:shd w:val="clear" w:color="auto" w:fill="auto"/>
          </w:tcPr>
          <w:p w14:paraId="57ACB8B4" w14:textId="77777777" w:rsidR="00717498" w:rsidRPr="00AB0CA9" w:rsidRDefault="00717498" w:rsidP="00717498">
            <w:pPr>
              <w:pStyle w:val="Tabletext"/>
            </w:pPr>
            <w:r w:rsidRPr="00AB0CA9">
              <w:t>Cura Health Pharmacy</w:t>
            </w:r>
          </w:p>
          <w:p w14:paraId="1836AC95" w14:textId="77777777" w:rsidR="00717498" w:rsidRPr="00AB0CA9" w:rsidRDefault="00717498" w:rsidP="00717498">
            <w:pPr>
              <w:pStyle w:val="Tabletext"/>
            </w:pPr>
            <w:r w:rsidRPr="00AB0CA9">
              <w:t>340 Darebin Rd</w:t>
            </w:r>
          </w:p>
          <w:p w14:paraId="0487913F" w14:textId="77777777" w:rsidR="00717498" w:rsidRPr="00AB0CA9" w:rsidRDefault="00717498" w:rsidP="00717498">
            <w:pPr>
              <w:pStyle w:val="Tabletext"/>
            </w:pPr>
            <w:r w:rsidRPr="00AB0CA9">
              <w:t>Alphington VIC 3078</w:t>
            </w:r>
          </w:p>
          <w:p w14:paraId="5FDBCB71" w14:textId="77777777" w:rsidR="00717498" w:rsidRPr="00AB0CA9" w:rsidRDefault="00717498" w:rsidP="00717498">
            <w:pPr>
              <w:pStyle w:val="Tabletext"/>
            </w:pPr>
            <w:r w:rsidRPr="00AB0CA9">
              <w:t>Approval No. 23201D</w:t>
            </w:r>
          </w:p>
        </w:tc>
        <w:tc>
          <w:tcPr>
            <w:tcW w:w="2722" w:type="dxa"/>
            <w:shd w:val="clear" w:color="auto" w:fill="auto"/>
          </w:tcPr>
          <w:p w14:paraId="0E1898AD" w14:textId="77777777" w:rsidR="00717498" w:rsidRPr="00AB0CA9" w:rsidRDefault="00717498" w:rsidP="00717498">
            <w:pPr>
              <w:pStyle w:val="Tabletext"/>
            </w:pPr>
            <w:r w:rsidRPr="00AB0CA9">
              <w:t>Medi</w:t>
            </w:r>
            <w:r w:rsidR="00AB0CA9">
              <w:noBreakHyphen/>
            </w:r>
            <w:r w:rsidRPr="00AB0CA9">
              <w:t>Map Group Pty Limited</w:t>
            </w:r>
          </w:p>
          <w:p w14:paraId="60A5EA88" w14:textId="77777777" w:rsidR="00717498" w:rsidRPr="00AB0CA9" w:rsidRDefault="00717498" w:rsidP="00717498">
            <w:pPr>
              <w:pStyle w:val="Tabletext"/>
            </w:pPr>
            <w:r w:rsidRPr="00AB0CA9">
              <w:t>Level 18, 530 Collins St</w:t>
            </w:r>
          </w:p>
          <w:p w14:paraId="58233A66" w14:textId="77777777" w:rsidR="00717498" w:rsidRPr="00AB0CA9" w:rsidRDefault="00717498" w:rsidP="00717498">
            <w:pPr>
              <w:pStyle w:val="Tabletext"/>
            </w:pPr>
            <w:r w:rsidRPr="00AB0CA9">
              <w:t>Melbourne VIC 3000</w:t>
            </w:r>
          </w:p>
          <w:p w14:paraId="5A843079" w14:textId="77777777" w:rsidR="00717498" w:rsidRPr="00AB0CA9" w:rsidRDefault="00717498" w:rsidP="00717498">
            <w:pPr>
              <w:pStyle w:val="Tabletext"/>
            </w:pPr>
            <w:r w:rsidRPr="00AB0CA9">
              <w:t>ABN 90 612 500 651</w:t>
            </w:r>
          </w:p>
        </w:tc>
      </w:tr>
      <w:tr w:rsidR="00717498" w:rsidRPr="00AB0CA9" w14:paraId="6D6F468E" w14:textId="77777777" w:rsidTr="008325D6">
        <w:tc>
          <w:tcPr>
            <w:tcW w:w="650" w:type="dxa"/>
            <w:shd w:val="clear" w:color="auto" w:fill="auto"/>
          </w:tcPr>
          <w:p w14:paraId="084FBE21" w14:textId="77777777" w:rsidR="00717498" w:rsidRPr="00AB0CA9" w:rsidRDefault="00717498" w:rsidP="00717498">
            <w:pPr>
              <w:pStyle w:val="Tabletext"/>
            </w:pPr>
            <w:r w:rsidRPr="00AB0CA9">
              <w:t>506</w:t>
            </w:r>
          </w:p>
        </w:tc>
        <w:tc>
          <w:tcPr>
            <w:tcW w:w="2702" w:type="dxa"/>
            <w:shd w:val="clear" w:color="auto" w:fill="auto"/>
          </w:tcPr>
          <w:p w14:paraId="763DB01B" w14:textId="77777777" w:rsidR="00717498" w:rsidRPr="00AB0CA9" w:rsidRDefault="00717498" w:rsidP="00717498">
            <w:pPr>
              <w:pStyle w:val="Tabletext"/>
            </w:pPr>
            <w:r w:rsidRPr="00AB0CA9">
              <w:t>Uniting Berry</w:t>
            </w:r>
          </w:p>
          <w:p w14:paraId="3799FDE3" w14:textId="77777777" w:rsidR="00717498" w:rsidRPr="00AB0CA9" w:rsidRDefault="00717498" w:rsidP="00717498">
            <w:pPr>
              <w:pStyle w:val="Tabletext"/>
            </w:pPr>
            <w:r w:rsidRPr="00AB0CA9">
              <w:t>10 Victoria St</w:t>
            </w:r>
          </w:p>
          <w:p w14:paraId="29ADAD88" w14:textId="77777777" w:rsidR="00717498" w:rsidRPr="00AB0CA9" w:rsidRDefault="00717498" w:rsidP="00717498">
            <w:pPr>
              <w:pStyle w:val="Tabletext"/>
            </w:pPr>
            <w:r w:rsidRPr="00AB0CA9">
              <w:t>Berry NSW 2535</w:t>
            </w:r>
          </w:p>
          <w:p w14:paraId="06E6F980" w14:textId="77777777" w:rsidR="00717498" w:rsidRPr="00AB0CA9" w:rsidRDefault="00717498" w:rsidP="00717498">
            <w:pPr>
              <w:pStyle w:val="Tabletext"/>
            </w:pPr>
            <w:r w:rsidRPr="00AB0CA9">
              <w:t>RACF ID No. 0899</w:t>
            </w:r>
          </w:p>
        </w:tc>
        <w:tc>
          <w:tcPr>
            <w:tcW w:w="2953" w:type="dxa"/>
            <w:shd w:val="clear" w:color="auto" w:fill="auto"/>
          </w:tcPr>
          <w:p w14:paraId="65FE54BA" w14:textId="77777777" w:rsidR="00717498" w:rsidRPr="00AB0CA9" w:rsidRDefault="00717498" w:rsidP="00717498">
            <w:pPr>
              <w:pStyle w:val="Tabletext"/>
            </w:pPr>
            <w:r w:rsidRPr="00AB0CA9">
              <w:t>Atli’s Country Pharmacy</w:t>
            </w:r>
          </w:p>
          <w:p w14:paraId="69054A5F" w14:textId="77777777" w:rsidR="00717498" w:rsidRPr="00AB0CA9" w:rsidRDefault="00717498" w:rsidP="00717498">
            <w:pPr>
              <w:pStyle w:val="Tabletext"/>
            </w:pPr>
            <w:r w:rsidRPr="00AB0CA9">
              <w:t>Shop 8 &amp; 9</w:t>
            </w:r>
          </w:p>
          <w:p w14:paraId="0B030072" w14:textId="77777777" w:rsidR="00717498" w:rsidRPr="00AB0CA9" w:rsidRDefault="00717498" w:rsidP="00717498">
            <w:pPr>
              <w:pStyle w:val="Tabletext"/>
            </w:pPr>
            <w:r w:rsidRPr="00AB0CA9">
              <w:t>110 Kalander St</w:t>
            </w:r>
          </w:p>
          <w:p w14:paraId="0D34D867" w14:textId="77777777" w:rsidR="00717498" w:rsidRPr="00AB0CA9" w:rsidRDefault="00717498" w:rsidP="00717498">
            <w:pPr>
              <w:pStyle w:val="Tabletext"/>
            </w:pPr>
            <w:r w:rsidRPr="00AB0CA9">
              <w:t>Nowra NSW 2541</w:t>
            </w:r>
          </w:p>
          <w:p w14:paraId="3F5EA9BB" w14:textId="77777777" w:rsidR="00717498" w:rsidRPr="00AB0CA9" w:rsidRDefault="00717498" w:rsidP="00717498">
            <w:pPr>
              <w:pStyle w:val="Tabletext"/>
            </w:pPr>
            <w:r w:rsidRPr="00AB0CA9">
              <w:t>Approval No. 11108P</w:t>
            </w:r>
          </w:p>
        </w:tc>
        <w:tc>
          <w:tcPr>
            <w:tcW w:w="2722" w:type="dxa"/>
            <w:shd w:val="clear" w:color="auto" w:fill="auto"/>
          </w:tcPr>
          <w:p w14:paraId="2DA23B42" w14:textId="77777777" w:rsidR="00717498" w:rsidRPr="00AB0CA9" w:rsidRDefault="00717498" w:rsidP="00717498">
            <w:pPr>
              <w:pStyle w:val="Tabletext"/>
            </w:pPr>
            <w:r w:rsidRPr="00AB0CA9">
              <w:t>BPPCare Pty Ltd</w:t>
            </w:r>
          </w:p>
          <w:p w14:paraId="43C82207" w14:textId="77777777" w:rsidR="00717498" w:rsidRPr="00AB0CA9" w:rsidRDefault="00717498" w:rsidP="00717498">
            <w:pPr>
              <w:pStyle w:val="Tabletext"/>
            </w:pPr>
            <w:r w:rsidRPr="00AB0CA9">
              <w:t>11 East St</w:t>
            </w:r>
          </w:p>
          <w:p w14:paraId="6FCE3238" w14:textId="77777777" w:rsidR="00717498" w:rsidRPr="00AB0CA9" w:rsidRDefault="00717498" w:rsidP="00717498">
            <w:pPr>
              <w:pStyle w:val="Tabletext"/>
            </w:pPr>
            <w:r w:rsidRPr="00AB0CA9">
              <w:t>Granville NSW 2142</w:t>
            </w:r>
          </w:p>
          <w:p w14:paraId="546979B7" w14:textId="77777777" w:rsidR="00717498" w:rsidRPr="00AB0CA9" w:rsidRDefault="00717498" w:rsidP="00717498">
            <w:pPr>
              <w:pStyle w:val="Tabletext"/>
            </w:pPr>
            <w:r w:rsidRPr="00AB0CA9">
              <w:t>ABN 81 605 605 534</w:t>
            </w:r>
          </w:p>
        </w:tc>
      </w:tr>
      <w:tr w:rsidR="00717498" w:rsidRPr="00AB0CA9" w14:paraId="12C4D789" w14:textId="77777777" w:rsidTr="008325D6">
        <w:tc>
          <w:tcPr>
            <w:tcW w:w="650" w:type="dxa"/>
            <w:shd w:val="clear" w:color="auto" w:fill="auto"/>
          </w:tcPr>
          <w:p w14:paraId="60F2B70F" w14:textId="77777777" w:rsidR="00717498" w:rsidRPr="00AB0CA9" w:rsidRDefault="00717498" w:rsidP="00717498">
            <w:pPr>
              <w:pStyle w:val="Tabletext"/>
            </w:pPr>
            <w:r w:rsidRPr="00AB0CA9">
              <w:t>507</w:t>
            </w:r>
          </w:p>
        </w:tc>
        <w:tc>
          <w:tcPr>
            <w:tcW w:w="2702" w:type="dxa"/>
            <w:shd w:val="clear" w:color="auto" w:fill="auto"/>
          </w:tcPr>
          <w:p w14:paraId="5A65B5DB" w14:textId="77777777" w:rsidR="00717498" w:rsidRPr="00AB0CA9" w:rsidRDefault="00717498" w:rsidP="00717498">
            <w:pPr>
              <w:pStyle w:val="Tabletext"/>
            </w:pPr>
            <w:r w:rsidRPr="00AB0CA9">
              <w:t>Uniting Eden</w:t>
            </w:r>
          </w:p>
          <w:p w14:paraId="0AFE729F" w14:textId="77777777" w:rsidR="00717498" w:rsidRPr="00AB0CA9" w:rsidRDefault="00717498" w:rsidP="00717498">
            <w:pPr>
              <w:pStyle w:val="Tabletext"/>
            </w:pPr>
            <w:r w:rsidRPr="00AB0CA9">
              <w:t>22 Barclay St</w:t>
            </w:r>
          </w:p>
          <w:p w14:paraId="5E7FEBFE" w14:textId="77777777" w:rsidR="00717498" w:rsidRPr="00AB0CA9" w:rsidRDefault="00717498" w:rsidP="00717498">
            <w:pPr>
              <w:pStyle w:val="Tabletext"/>
            </w:pPr>
            <w:r w:rsidRPr="00AB0CA9">
              <w:t>Eden NSW 2551</w:t>
            </w:r>
          </w:p>
          <w:p w14:paraId="6C8D4BE2" w14:textId="77777777" w:rsidR="00717498" w:rsidRPr="00AB0CA9" w:rsidRDefault="00717498" w:rsidP="00717498">
            <w:pPr>
              <w:pStyle w:val="Tabletext"/>
            </w:pPr>
            <w:r w:rsidRPr="00AB0CA9">
              <w:t>RACF ID No. 0842</w:t>
            </w:r>
          </w:p>
        </w:tc>
        <w:tc>
          <w:tcPr>
            <w:tcW w:w="2953" w:type="dxa"/>
            <w:shd w:val="clear" w:color="auto" w:fill="auto"/>
          </w:tcPr>
          <w:p w14:paraId="03A50A6D" w14:textId="77777777" w:rsidR="00717498" w:rsidRPr="00AB0CA9" w:rsidRDefault="00717498" w:rsidP="00717498">
            <w:pPr>
              <w:pStyle w:val="Tabletext"/>
            </w:pPr>
            <w:r w:rsidRPr="00AB0CA9">
              <w:t>Eden Pharmacy</w:t>
            </w:r>
          </w:p>
          <w:p w14:paraId="6D8DABAC" w14:textId="77777777" w:rsidR="00717498" w:rsidRPr="00AB0CA9" w:rsidRDefault="00717498" w:rsidP="00717498">
            <w:pPr>
              <w:pStyle w:val="Tabletext"/>
            </w:pPr>
            <w:r w:rsidRPr="00AB0CA9">
              <w:t>185 Imlay St</w:t>
            </w:r>
          </w:p>
          <w:p w14:paraId="6EFFC889" w14:textId="77777777" w:rsidR="00717498" w:rsidRPr="00AB0CA9" w:rsidRDefault="00717498" w:rsidP="00717498">
            <w:pPr>
              <w:pStyle w:val="Tabletext"/>
            </w:pPr>
            <w:r w:rsidRPr="00AB0CA9">
              <w:t>Eden NSW 2551</w:t>
            </w:r>
          </w:p>
          <w:p w14:paraId="65BD3511" w14:textId="77777777" w:rsidR="00717498" w:rsidRPr="00AB0CA9" w:rsidRDefault="00717498" w:rsidP="00717498">
            <w:pPr>
              <w:pStyle w:val="Tabletext"/>
            </w:pPr>
            <w:r w:rsidRPr="00AB0CA9">
              <w:t>Approval No. 14719Q</w:t>
            </w:r>
          </w:p>
        </w:tc>
        <w:tc>
          <w:tcPr>
            <w:tcW w:w="2722" w:type="dxa"/>
            <w:shd w:val="clear" w:color="auto" w:fill="auto"/>
          </w:tcPr>
          <w:p w14:paraId="26A9AC69" w14:textId="77777777" w:rsidR="00717498" w:rsidRPr="00AB0CA9" w:rsidRDefault="00717498" w:rsidP="00717498">
            <w:pPr>
              <w:pStyle w:val="Tabletext"/>
            </w:pPr>
            <w:r w:rsidRPr="00AB0CA9">
              <w:t>BPPCare Pty Ltd</w:t>
            </w:r>
          </w:p>
          <w:p w14:paraId="56480CD0" w14:textId="77777777" w:rsidR="00717498" w:rsidRPr="00AB0CA9" w:rsidRDefault="00717498" w:rsidP="00717498">
            <w:pPr>
              <w:pStyle w:val="Tabletext"/>
            </w:pPr>
            <w:r w:rsidRPr="00AB0CA9">
              <w:t>11 East St</w:t>
            </w:r>
          </w:p>
          <w:p w14:paraId="25206B25" w14:textId="77777777" w:rsidR="00717498" w:rsidRPr="00AB0CA9" w:rsidRDefault="00717498" w:rsidP="00717498">
            <w:pPr>
              <w:pStyle w:val="Tabletext"/>
            </w:pPr>
            <w:r w:rsidRPr="00AB0CA9">
              <w:t>Granville NSW 2142</w:t>
            </w:r>
          </w:p>
          <w:p w14:paraId="67BB2D46" w14:textId="77777777" w:rsidR="00717498" w:rsidRPr="00AB0CA9" w:rsidRDefault="00717498" w:rsidP="00717498">
            <w:pPr>
              <w:pStyle w:val="Tabletext"/>
            </w:pPr>
            <w:r w:rsidRPr="00AB0CA9">
              <w:t>ABN 81 605 605 534</w:t>
            </w:r>
          </w:p>
        </w:tc>
      </w:tr>
      <w:tr w:rsidR="00717498" w:rsidRPr="00AB0CA9" w14:paraId="563F43CB" w14:textId="77777777" w:rsidTr="008325D6">
        <w:tc>
          <w:tcPr>
            <w:tcW w:w="650" w:type="dxa"/>
            <w:shd w:val="clear" w:color="auto" w:fill="auto"/>
          </w:tcPr>
          <w:p w14:paraId="248D54F9" w14:textId="77777777" w:rsidR="00717498" w:rsidRPr="00AB0CA9" w:rsidRDefault="00717498" w:rsidP="00717498">
            <w:pPr>
              <w:pStyle w:val="Tabletext"/>
            </w:pPr>
            <w:r w:rsidRPr="00AB0CA9">
              <w:t>508</w:t>
            </w:r>
          </w:p>
        </w:tc>
        <w:tc>
          <w:tcPr>
            <w:tcW w:w="2702" w:type="dxa"/>
            <w:shd w:val="clear" w:color="auto" w:fill="auto"/>
          </w:tcPr>
          <w:p w14:paraId="5D01A2C1" w14:textId="77777777" w:rsidR="00717498" w:rsidRPr="00AB0CA9" w:rsidRDefault="00717498" w:rsidP="00717498">
            <w:pPr>
              <w:pStyle w:val="Tabletext"/>
            </w:pPr>
            <w:r w:rsidRPr="00AB0CA9">
              <w:t>Varsity Views Care Community</w:t>
            </w:r>
          </w:p>
          <w:p w14:paraId="22CDBF33" w14:textId="77777777" w:rsidR="00717498" w:rsidRPr="00AB0CA9" w:rsidRDefault="00717498" w:rsidP="00717498">
            <w:pPr>
              <w:pStyle w:val="Tabletext"/>
            </w:pPr>
            <w:r w:rsidRPr="00AB0CA9">
              <w:t>12 Lake St</w:t>
            </w:r>
          </w:p>
          <w:p w14:paraId="4A2CCF62" w14:textId="77777777" w:rsidR="00717498" w:rsidRPr="00AB0CA9" w:rsidRDefault="00717498" w:rsidP="00717498">
            <w:pPr>
              <w:pStyle w:val="Tabletext"/>
            </w:pPr>
            <w:r w:rsidRPr="00AB0CA9">
              <w:t>Varsity Lakes QLD 4227</w:t>
            </w:r>
          </w:p>
          <w:p w14:paraId="341CC3DC" w14:textId="77777777" w:rsidR="00717498" w:rsidRPr="00AB0CA9" w:rsidRDefault="00717498" w:rsidP="00717498">
            <w:pPr>
              <w:pStyle w:val="Tabletext"/>
            </w:pPr>
            <w:r w:rsidRPr="00AB0CA9">
              <w:t xml:space="preserve"> RACF ID No. 5598</w:t>
            </w:r>
          </w:p>
        </w:tc>
        <w:tc>
          <w:tcPr>
            <w:tcW w:w="2953" w:type="dxa"/>
            <w:shd w:val="clear" w:color="auto" w:fill="auto"/>
          </w:tcPr>
          <w:p w14:paraId="4E929FEB" w14:textId="77777777" w:rsidR="00717498" w:rsidRPr="00AB0CA9" w:rsidRDefault="00717498" w:rsidP="00717498">
            <w:pPr>
              <w:pStyle w:val="Tabletext"/>
            </w:pPr>
            <w:r w:rsidRPr="00AB0CA9">
              <w:t>Burleigh Town Chempro Chemist</w:t>
            </w:r>
          </w:p>
          <w:p w14:paraId="6A0DE1C5" w14:textId="77777777" w:rsidR="00717498" w:rsidRPr="00AB0CA9" w:rsidRDefault="00717498" w:rsidP="00717498">
            <w:pPr>
              <w:pStyle w:val="Tabletext"/>
            </w:pPr>
            <w:r w:rsidRPr="00AB0CA9">
              <w:t>Shop 5</w:t>
            </w:r>
            <w:r w:rsidR="00AB0CA9">
              <w:noBreakHyphen/>
            </w:r>
            <w:r w:rsidRPr="00AB0CA9">
              <w:t>6 Stockland Shopping Centre</w:t>
            </w:r>
          </w:p>
          <w:p w14:paraId="319B35E2" w14:textId="77777777" w:rsidR="00717498" w:rsidRPr="00AB0CA9" w:rsidRDefault="00717498" w:rsidP="00717498">
            <w:pPr>
              <w:pStyle w:val="Tabletext"/>
            </w:pPr>
            <w:r w:rsidRPr="00AB0CA9">
              <w:t>149 W Burleigh Rd</w:t>
            </w:r>
          </w:p>
          <w:p w14:paraId="2A6EE77C" w14:textId="77777777" w:rsidR="00717498" w:rsidRPr="00AB0CA9" w:rsidRDefault="00717498" w:rsidP="00717498">
            <w:pPr>
              <w:pStyle w:val="Tabletext"/>
            </w:pPr>
            <w:r w:rsidRPr="00AB0CA9">
              <w:t>Burleigh Heads QLD 4220</w:t>
            </w:r>
          </w:p>
          <w:p w14:paraId="7BB3455A" w14:textId="77777777" w:rsidR="00717498" w:rsidRPr="00AB0CA9" w:rsidRDefault="00717498" w:rsidP="00717498">
            <w:pPr>
              <w:pStyle w:val="Tabletext"/>
            </w:pPr>
            <w:r w:rsidRPr="00AB0CA9">
              <w:t>Approval No. 33444F</w:t>
            </w:r>
          </w:p>
        </w:tc>
        <w:tc>
          <w:tcPr>
            <w:tcW w:w="2722" w:type="dxa"/>
            <w:shd w:val="clear" w:color="auto" w:fill="auto"/>
          </w:tcPr>
          <w:p w14:paraId="27788E93" w14:textId="77777777" w:rsidR="00717498" w:rsidRPr="00AB0CA9" w:rsidRDefault="00717498" w:rsidP="00717498">
            <w:pPr>
              <w:pStyle w:val="Tabletext"/>
            </w:pPr>
            <w:r w:rsidRPr="00AB0CA9">
              <w:t>BPPCare Pty Ltd</w:t>
            </w:r>
          </w:p>
          <w:p w14:paraId="57026110" w14:textId="77777777" w:rsidR="00717498" w:rsidRPr="00AB0CA9" w:rsidRDefault="00717498" w:rsidP="00717498">
            <w:pPr>
              <w:pStyle w:val="Tabletext"/>
            </w:pPr>
            <w:r w:rsidRPr="00AB0CA9">
              <w:t>11 East St</w:t>
            </w:r>
          </w:p>
          <w:p w14:paraId="11527D7B" w14:textId="77777777" w:rsidR="00717498" w:rsidRPr="00AB0CA9" w:rsidRDefault="00717498" w:rsidP="00717498">
            <w:pPr>
              <w:pStyle w:val="Tabletext"/>
            </w:pPr>
            <w:r w:rsidRPr="00AB0CA9">
              <w:t>Granville NSW 2142</w:t>
            </w:r>
          </w:p>
          <w:p w14:paraId="24A482EB" w14:textId="77777777" w:rsidR="00717498" w:rsidRPr="00AB0CA9" w:rsidRDefault="00717498" w:rsidP="00717498">
            <w:pPr>
              <w:pStyle w:val="Tabletext"/>
            </w:pPr>
            <w:r w:rsidRPr="00AB0CA9">
              <w:t>ABN 81 605 605 534</w:t>
            </w:r>
          </w:p>
        </w:tc>
      </w:tr>
      <w:tr w:rsidR="00717498" w:rsidRPr="00AB0CA9" w14:paraId="4B8B42D1" w14:textId="77777777" w:rsidTr="008325D6">
        <w:tc>
          <w:tcPr>
            <w:tcW w:w="650" w:type="dxa"/>
            <w:shd w:val="clear" w:color="auto" w:fill="auto"/>
          </w:tcPr>
          <w:p w14:paraId="54189517" w14:textId="77777777" w:rsidR="00717498" w:rsidRPr="00AB0CA9" w:rsidRDefault="00717498" w:rsidP="00717498">
            <w:pPr>
              <w:pStyle w:val="Tabletext"/>
            </w:pPr>
            <w:r w:rsidRPr="00AB0CA9">
              <w:t>509</w:t>
            </w:r>
          </w:p>
        </w:tc>
        <w:tc>
          <w:tcPr>
            <w:tcW w:w="2702" w:type="dxa"/>
            <w:shd w:val="clear" w:color="auto" w:fill="auto"/>
          </w:tcPr>
          <w:p w14:paraId="4E1C8519" w14:textId="77777777" w:rsidR="00717498" w:rsidRPr="00AB0CA9" w:rsidRDefault="00717498" w:rsidP="00717498">
            <w:pPr>
              <w:pStyle w:val="Tabletext"/>
            </w:pPr>
            <w:r w:rsidRPr="00AB0CA9">
              <w:t>Victoria Grange Residential Aged Care Facility</w:t>
            </w:r>
          </w:p>
          <w:p w14:paraId="372ADF95" w14:textId="77777777" w:rsidR="00717498" w:rsidRPr="00AB0CA9" w:rsidRDefault="00717498" w:rsidP="00717498">
            <w:pPr>
              <w:pStyle w:val="Tabletext"/>
            </w:pPr>
            <w:r w:rsidRPr="00AB0CA9">
              <w:t>502</w:t>
            </w:r>
            <w:r w:rsidR="00AB0CA9">
              <w:noBreakHyphen/>
            </w:r>
            <w:r w:rsidRPr="00AB0CA9">
              <w:t>514 Burwood Highway</w:t>
            </w:r>
          </w:p>
          <w:p w14:paraId="02D02642" w14:textId="77777777" w:rsidR="00717498" w:rsidRPr="00AB0CA9" w:rsidRDefault="00717498" w:rsidP="00717498">
            <w:pPr>
              <w:pStyle w:val="Tabletext"/>
            </w:pPr>
            <w:r w:rsidRPr="00AB0CA9">
              <w:t>Vermont South VIC 3133</w:t>
            </w:r>
          </w:p>
          <w:p w14:paraId="06585E43" w14:textId="77777777" w:rsidR="00717498" w:rsidRPr="00AB0CA9" w:rsidRDefault="00717498" w:rsidP="00717498">
            <w:pPr>
              <w:pStyle w:val="Tabletext"/>
            </w:pPr>
            <w:r w:rsidRPr="00AB0CA9">
              <w:t>RACF ID No. 3822</w:t>
            </w:r>
          </w:p>
        </w:tc>
        <w:tc>
          <w:tcPr>
            <w:tcW w:w="2953" w:type="dxa"/>
            <w:shd w:val="clear" w:color="auto" w:fill="auto"/>
          </w:tcPr>
          <w:p w14:paraId="0724F13C" w14:textId="77777777" w:rsidR="00717498" w:rsidRPr="00AB0CA9" w:rsidRDefault="00717498" w:rsidP="00717498">
            <w:pPr>
              <w:pStyle w:val="Tabletext"/>
            </w:pPr>
            <w:r w:rsidRPr="00AB0CA9">
              <w:t>Syndal Pharmacy</w:t>
            </w:r>
          </w:p>
          <w:p w14:paraId="2F473A71" w14:textId="77777777" w:rsidR="00717498" w:rsidRPr="00AB0CA9" w:rsidRDefault="00717498" w:rsidP="00717498">
            <w:pPr>
              <w:pStyle w:val="Tabletext"/>
            </w:pPr>
            <w:r w:rsidRPr="00AB0CA9">
              <w:t>202 Blackburn Rd</w:t>
            </w:r>
          </w:p>
          <w:p w14:paraId="5A99DFB6" w14:textId="77777777" w:rsidR="00717498" w:rsidRPr="00AB0CA9" w:rsidRDefault="00717498" w:rsidP="00717498">
            <w:pPr>
              <w:pStyle w:val="Tabletext"/>
            </w:pPr>
            <w:r w:rsidRPr="00AB0CA9">
              <w:t>Glen Waverley VIC 3149</w:t>
            </w:r>
          </w:p>
          <w:p w14:paraId="5C283A2F" w14:textId="77777777" w:rsidR="00717498" w:rsidRPr="00AB0CA9" w:rsidRDefault="00717498" w:rsidP="00717498">
            <w:pPr>
              <w:pStyle w:val="Tabletext"/>
            </w:pPr>
            <w:r w:rsidRPr="00AB0CA9">
              <w:t>Approval No. 22121G</w:t>
            </w:r>
          </w:p>
        </w:tc>
        <w:tc>
          <w:tcPr>
            <w:tcW w:w="2722" w:type="dxa"/>
            <w:shd w:val="clear" w:color="auto" w:fill="auto"/>
          </w:tcPr>
          <w:p w14:paraId="0E4CFA97" w14:textId="77777777" w:rsidR="00717498" w:rsidRPr="00AB0CA9" w:rsidRDefault="00717498" w:rsidP="00717498">
            <w:pPr>
              <w:pStyle w:val="Tabletext"/>
            </w:pPr>
            <w:r w:rsidRPr="00AB0CA9">
              <w:t>Medi</w:t>
            </w:r>
            <w:r w:rsidR="00AB0CA9">
              <w:noBreakHyphen/>
            </w:r>
            <w:r w:rsidRPr="00AB0CA9">
              <w:t>Map Group Pty Limited</w:t>
            </w:r>
          </w:p>
          <w:p w14:paraId="3A361A58" w14:textId="77777777" w:rsidR="00717498" w:rsidRPr="00AB0CA9" w:rsidRDefault="00717498" w:rsidP="00717498">
            <w:pPr>
              <w:pStyle w:val="Tabletext"/>
            </w:pPr>
            <w:r w:rsidRPr="00AB0CA9">
              <w:t>Level 18, 530 Collins St</w:t>
            </w:r>
          </w:p>
          <w:p w14:paraId="489D713E" w14:textId="77777777" w:rsidR="00717498" w:rsidRPr="00AB0CA9" w:rsidRDefault="00717498" w:rsidP="00717498">
            <w:pPr>
              <w:pStyle w:val="Tabletext"/>
            </w:pPr>
            <w:r w:rsidRPr="00AB0CA9">
              <w:t>Melbourne VIC 3000</w:t>
            </w:r>
          </w:p>
          <w:p w14:paraId="5B0E381B" w14:textId="77777777" w:rsidR="00717498" w:rsidRPr="00AB0CA9" w:rsidRDefault="00717498" w:rsidP="00717498">
            <w:pPr>
              <w:pStyle w:val="Tabletext"/>
            </w:pPr>
            <w:r w:rsidRPr="00AB0CA9">
              <w:t>ABN 90 612 500 651</w:t>
            </w:r>
          </w:p>
        </w:tc>
      </w:tr>
      <w:tr w:rsidR="00717498" w:rsidRPr="00AB0CA9" w14:paraId="21F0D9BF" w14:textId="77777777" w:rsidTr="008325D6">
        <w:tc>
          <w:tcPr>
            <w:tcW w:w="650" w:type="dxa"/>
            <w:shd w:val="clear" w:color="auto" w:fill="auto"/>
          </w:tcPr>
          <w:p w14:paraId="388F320E" w14:textId="77777777" w:rsidR="00717498" w:rsidRPr="00AB0CA9" w:rsidRDefault="00717498" w:rsidP="00717498">
            <w:pPr>
              <w:pStyle w:val="Tabletext"/>
            </w:pPr>
            <w:r w:rsidRPr="00AB0CA9">
              <w:t>510</w:t>
            </w:r>
          </w:p>
        </w:tc>
        <w:tc>
          <w:tcPr>
            <w:tcW w:w="2702" w:type="dxa"/>
            <w:shd w:val="clear" w:color="auto" w:fill="auto"/>
          </w:tcPr>
          <w:p w14:paraId="68800CAA" w14:textId="77777777" w:rsidR="00717498" w:rsidRPr="00AB0CA9" w:rsidRDefault="00717498" w:rsidP="00717498">
            <w:pPr>
              <w:pStyle w:val="Tabletext"/>
            </w:pPr>
            <w:r w:rsidRPr="00AB0CA9">
              <w:t>Vietnam Veterans Keith Payne VC Hostel</w:t>
            </w:r>
          </w:p>
          <w:p w14:paraId="1372BDD6" w14:textId="77777777" w:rsidR="00717498" w:rsidRPr="00AB0CA9" w:rsidRDefault="00717498" w:rsidP="00717498">
            <w:pPr>
              <w:pStyle w:val="Tabletext"/>
            </w:pPr>
            <w:r w:rsidRPr="00AB0CA9">
              <w:t>1 Evans Rd</w:t>
            </w:r>
          </w:p>
          <w:p w14:paraId="33E979AF" w14:textId="77777777" w:rsidR="00717498" w:rsidRPr="00AB0CA9" w:rsidRDefault="00717498" w:rsidP="00717498">
            <w:pPr>
              <w:pStyle w:val="Tabletext"/>
            </w:pPr>
            <w:r w:rsidRPr="00AB0CA9">
              <w:t>Noraville NSW 2263</w:t>
            </w:r>
          </w:p>
          <w:p w14:paraId="1EEDF83B" w14:textId="77777777" w:rsidR="00717498" w:rsidRPr="00AB0CA9" w:rsidRDefault="00717498" w:rsidP="00717498">
            <w:pPr>
              <w:pStyle w:val="Tabletext"/>
            </w:pPr>
            <w:r w:rsidRPr="00AB0CA9">
              <w:t>RACF ID No. 0309</w:t>
            </w:r>
          </w:p>
        </w:tc>
        <w:tc>
          <w:tcPr>
            <w:tcW w:w="2953" w:type="dxa"/>
            <w:shd w:val="clear" w:color="auto" w:fill="auto"/>
          </w:tcPr>
          <w:p w14:paraId="2A58B81E" w14:textId="77777777" w:rsidR="00717498" w:rsidRPr="00AB0CA9" w:rsidRDefault="00717498" w:rsidP="00717498">
            <w:pPr>
              <w:pStyle w:val="Tabletext"/>
            </w:pPr>
            <w:r w:rsidRPr="00AB0CA9">
              <w:t>Toukley Amcal</w:t>
            </w:r>
          </w:p>
          <w:p w14:paraId="289C11B8" w14:textId="77777777" w:rsidR="00717498" w:rsidRPr="00AB0CA9" w:rsidRDefault="00717498" w:rsidP="00717498">
            <w:pPr>
              <w:pStyle w:val="Tabletext"/>
            </w:pPr>
            <w:r w:rsidRPr="00AB0CA9">
              <w:t>237 Main Rd</w:t>
            </w:r>
          </w:p>
          <w:p w14:paraId="066089E0" w14:textId="77777777" w:rsidR="00717498" w:rsidRPr="00AB0CA9" w:rsidRDefault="00717498" w:rsidP="00717498">
            <w:pPr>
              <w:pStyle w:val="Tabletext"/>
            </w:pPr>
            <w:r w:rsidRPr="00AB0CA9">
              <w:t>Toukley NSW 2263</w:t>
            </w:r>
          </w:p>
          <w:p w14:paraId="40961B89" w14:textId="77777777" w:rsidR="00717498" w:rsidRPr="00AB0CA9" w:rsidRDefault="00717498" w:rsidP="00717498">
            <w:pPr>
              <w:pStyle w:val="Tabletext"/>
            </w:pPr>
            <w:r w:rsidRPr="00AB0CA9">
              <w:t>Approval No. 14415Q</w:t>
            </w:r>
          </w:p>
        </w:tc>
        <w:tc>
          <w:tcPr>
            <w:tcW w:w="2722" w:type="dxa"/>
            <w:shd w:val="clear" w:color="auto" w:fill="auto"/>
          </w:tcPr>
          <w:p w14:paraId="59AB2358" w14:textId="77777777" w:rsidR="00717498" w:rsidRPr="00AB0CA9" w:rsidRDefault="00717498" w:rsidP="00717498">
            <w:pPr>
              <w:pStyle w:val="Tabletext"/>
            </w:pPr>
            <w:r w:rsidRPr="00AB0CA9">
              <w:t>MPS HOLD CO. PTY LTD</w:t>
            </w:r>
          </w:p>
          <w:p w14:paraId="1577D93D" w14:textId="77777777" w:rsidR="00717498" w:rsidRPr="00AB0CA9" w:rsidRDefault="00717498" w:rsidP="00717498">
            <w:pPr>
              <w:pStyle w:val="Tabletext"/>
            </w:pPr>
            <w:r w:rsidRPr="00AB0CA9">
              <w:t>8 Clunies Ross Court</w:t>
            </w:r>
          </w:p>
          <w:p w14:paraId="31D5ACB6" w14:textId="77777777" w:rsidR="00717498" w:rsidRPr="00AB0CA9" w:rsidRDefault="00717498" w:rsidP="00717498">
            <w:pPr>
              <w:pStyle w:val="Tabletext"/>
            </w:pPr>
            <w:r w:rsidRPr="00AB0CA9">
              <w:t>Eight Mile Plains QLD 4113</w:t>
            </w:r>
          </w:p>
          <w:p w14:paraId="6D4F9AC1" w14:textId="77777777" w:rsidR="00717498" w:rsidRPr="00AB0CA9" w:rsidRDefault="00717498" w:rsidP="00717498">
            <w:pPr>
              <w:pStyle w:val="Tabletext"/>
            </w:pPr>
            <w:r w:rsidRPr="00AB0CA9">
              <w:t>ABN 72 621 372 138</w:t>
            </w:r>
          </w:p>
        </w:tc>
      </w:tr>
      <w:tr w:rsidR="00717498" w:rsidRPr="00AB0CA9" w14:paraId="3F3B84C4" w14:textId="77777777" w:rsidTr="008325D6">
        <w:tc>
          <w:tcPr>
            <w:tcW w:w="650" w:type="dxa"/>
            <w:shd w:val="clear" w:color="auto" w:fill="auto"/>
          </w:tcPr>
          <w:p w14:paraId="2FDE4323" w14:textId="77777777" w:rsidR="00717498" w:rsidRPr="00AB0CA9" w:rsidRDefault="00717498" w:rsidP="00717498">
            <w:pPr>
              <w:pStyle w:val="Tabletext"/>
            </w:pPr>
            <w:r w:rsidRPr="00AB0CA9">
              <w:t>511</w:t>
            </w:r>
          </w:p>
        </w:tc>
        <w:tc>
          <w:tcPr>
            <w:tcW w:w="2702" w:type="dxa"/>
            <w:shd w:val="clear" w:color="auto" w:fill="auto"/>
          </w:tcPr>
          <w:p w14:paraId="7CC26BE1" w14:textId="77777777" w:rsidR="00717498" w:rsidRPr="00AB0CA9" w:rsidRDefault="00717498" w:rsidP="00717498">
            <w:pPr>
              <w:pStyle w:val="Tabletext"/>
            </w:pPr>
            <w:r w:rsidRPr="00AB0CA9">
              <w:t>Villa Serena</w:t>
            </w:r>
          </w:p>
          <w:p w14:paraId="49B19298" w14:textId="77777777" w:rsidR="00717498" w:rsidRPr="00AB0CA9" w:rsidRDefault="00717498" w:rsidP="00717498">
            <w:pPr>
              <w:pStyle w:val="Tabletext"/>
            </w:pPr>
            <w:r w:rsidRPr="00AB0CA9">
              <w:t>2 Easthill Dr</w:t>
            </w:r>
          </w:p>
          <w:p w14:paraId="3C51B4CD" w14:textId="77777777" w:rsidR="00717498" w:rsidRPr="00AB0CA9" w:rsidRDefault="00717498" w:rsidP="00717498">
            <w:pPr>
              <w:pStyle w:val="Tabletext"/>
            </w:pPr>
            <w:r w:rsidRPr="00AB0CA9">
              <w:t>Robina QLD 4226</w:t>
            </w:r>
          </w:p>
          <w:p w14:paraId="2591DF50" w14:textId="77777777" w:rsidR="00717498" w:rsidRPr="00AB0CA9" w:rsidRDefault="00717498" w:rsidP="00717498">
            <w:pPr>
              <w:pStyle w:val="Tabletext"/>
            </w:pPr>
            <w:r w:rsidRPr="00AB0CA9">
              <w:t>RACF ID No. 5361</w:t>
            </w:r>
          </w:p>
        </w:tc>
        <w:tc>
          <w:tcPr>
            <w:tcW w:w="2953" w:type="dxa"/>
            <w:shd w:val="clear" w:color="auto" w:fill="auto"/>
          </w:tcPr>
          <w:p w14:paraId="6830B46F" w14:textId="77777777" w:rsidR="00717498" w:rsidRPr="00AB0CA9" w:rsidRDefault="00717498" w:rsidP="00717498">
            <w:pPr>
              <w:pStyle w:val="Tabletext"/>
            </w:pPr>
            <w:r w:rsidRPr="00AB0CA9">
              <w:t>Blooms The Chemist</w:t>
            </w:r>
          </w:p>
          <w:p w14:paraId="2F870541" w14:textId="77777777" w:rsidR="00717498" w:rsidRPr="00AB0CA9" w:rsidRDefault="00717498" w:rsidP="00717498">
            <w:pPr>
              <w:pStyle w:val="Tabletext"/>
            </w:pPr>
            <w:r w:rsidRPr="00AB0CA9">
              <w:t>Mt Ommaney</w:t>
            </w:r>
          </w:p>
          <w:p w14:paraId="69E15CE9" w14:textId="77777777" w:rsidR="00717498" w:rsidRPr="00AB0CA9" w:rsidRDefault="00717498" w:rsidP="00717498">
            <w:pPr>
              <w:pStyle w:val="Tabletext"/>
            </w:pPr>
            <w:r w:rsidRPr="00AB0CA9">
              <w:t>171 Dandenong Road,</w:t>
            </w:r>
          </w:p>
          <w:p w14:paraId="05B64FBC" w14:textId="77777777" w:rsidR="00717498" w:rsidRPr="00AB0CA9" w:rsidRDefault="00717498" w:rsidP="00717498">
            <w:pPr>
              <w:pStyle w:val="Tabletext"/>
            </w:pPr>
            <w:r w:rsidRPr="00AB0CA9">
              <w:t>Mt Ommaney QLD 4074</w:t>
            </w:r>
          </w:p>
          <w:p w14:paraId="3E1D80CA" w14:textId="77777777" w:rsidR="00717498" w:rsidRPr="00AB0CA9" w:rsidRDefault="00717498" w:rsidP="00717498">
            <w:pPr>
              <w:pStyle w:val="Tabletext"/>
            </w:pPr>
            <w:r w:rsidRPr="00AB0CA9">
              <w:t>Approval No. 34451F</w:t>
            </w:r>
          </w:p>
        </w:tc>
        <w:tc>
          <w:tcPr>
            <w:tcW w:w="2722" w:type="dxa"/>
            <w:shd w:val="clear" w:color="auto" w:fill="auto"/>
          </w:tcPr>
          <w:p w14:paraId="0CE2A6A5" w14:textId="77777777" w:rsidR="00717498" w:rsidRPr="00AB0CA9" w:rsidRDefault="00717498" w:rsidP="00717498">
            <w:pPr>
              <w:pStyle w:val="Tabletext"/>
            </w:pPr>
            <w:r w:rsidRPr="00AB0CA9">
              <w:t>BPPCare Pty Ltd</w:t>
            </w:r>
          </w:p>
          <w:p w14:paraId="6E1FB293" w14:textId="77777777" w:rsidR="00717498" w:rsidRPr="00AB0CA9" w:rsidRDefault="00717498" w:rsidP="00717498">
            <w:pPr>
              <w:pStyle w:val="Tabletext"/>
            </w:pPr>
            <w:r w:rsidRPr="00AB0CA9">
              <w:t>11 East St</w:t>
            </w:r>
          </w:p>
          <w:p w14:paraId="511298CD" w14:textId="77777777" w:rsidR="00717498" w:rsidRPr="00AB0CA9" w:rsidRDefault="00717498" w:rsidP="00717498">
            <w:pPr>
              <w:pStyle w:val="Tabletext"/>
            </w:pPr>
            <w:r w:rsidRPr="00AB0CA9">
              <w:t>Granville NSW 2142</w:t>
            </w:r>
          </w:p>
          <w:p w14:paraId="517CE3C9" w14:textId="77777777" w:rsidR="00717498" w:rsidRPr="00AB0CA9" w:rsidRDefault="00717498" w:rsidP="00717498">
            <w:pPr>
              <w:pStyle w:val="Tabletext"/>
            </w:pPr>
            <w:r w:rsidRPr="00AB0CA9">
              <w:t>ABN 81 605 605 534</w:t>
            </w:r>
          </w:p>
        </w:tc>
      </w:tr>
      <w:tr w:rsidR="00717498" w:rsidRPr="00AB0CA9" w14:paraId="52CACA3A" w14:textId="77777777" w:rsidTr="008325D6">
        <w:tc>
          <w:tcPr>
            <w:tcW w:w="650" w:type="dxa"/>
            <w:shd w:val="clear" w:color="auto" w:fill="auto"/>
          </w:tcPr>
          <w:p w14:paraId="69611882" w14:textId="77777777" w:rsidR="00717498" w:rsidRPr="00AB0CA9" w:rsidRDefault="00717498" w:rsidP="00717498">
            <w:pPr>
              <w:pStyle w:val="Tabletext"/>
            </w:pPr>
            <w:r w:rsidRPr="00AB0CA9">
              <w:lastRenderedPageBreak/>
              <w:t>512</w:t>
            </w:r>
          </w:p>
        </w:tc>
        <w:tc>
          <w:tcPr>
            <w:tcW w:w="2702" w:type="dxa"/>
            <w:shd w:val="clear" w:color="auto" w:fill="auto"/>
          </w:tcPr>
          <w:p w14:paraId="4CF6341A" w14:textId="77777777" w:rsidR="00717498" w:rsidRPr="00AB0CA9" w:rsidRDefault="00717498" w:rsidP="00717498">
            <w:pPr>
              <w:pStyle w:val="Tabletext"/>
            </w:pPr>
            <w:r w:rsidRPr="00AB0CA9">
              <w:t>Wahroonga Place Care Community</w:t>
            </w:r>
          </w:p>
          <w:p w14:paraId="1C39B379" w14:textId="77777777" w:rsidR="00717498" w:rsidRPr="00AB0CA9" w:rsidRDefault="00717498" w:rsidP="00717498">
            <w:pPr>
              <w:pStyle w:val="Tabletext"/>
            </w:pPr>
            <w:r w:rsidRPr="00AB0CA9">
              <w:t>17 Pacific Highway</w:t>
            </w:r>
          </w:p>
          <w:p w14:paraId="6CA6DD41" w14:textId="77777777" w:rsidR="00717498" w:rsidRPr="00AB0CA9" w:rsidRDefault="00717498" w:rsidP="00717498">
            <w:pPr>
              <w:pStyle w:val="Tabletext"/>
            </w:pPr>
            <w:r w:rsidRPr="00AB0CA9">
              <w:t>Wahroonga NSW 2076</w:t>
            </w:r>
          </w:p>
          <w:p w14:paraId="5882FE93" w14:textId="77777777" w:rsidR="00717498" w:rsidRPr="00AB0CA9" w:rsidRDefault="00717498" w:rsidP="00717498">
            <w:pPr>
              <w:pStyle w:val="Tabletext"/>
            </w:pPr>
            <w:r w:rsidRPr="00AB0CA9">
              <w:t>RACF ID No. 2437</w:t>
            </w:r>
          </w:p>
        </w:tc>
        <w:tc>
          <w:tcPr>
            <w:tcW w:w="2953" w:type="dxa"/>
            <w:shd w:val="clear" w:color="auto" w:fill="auto"/>
          </w:tcPr>
          <w:p w14:paraId="346D1FE6" w14:textId="77777777" w:rsidR="00717498" w:rsidRPr="00AB0CA9" w:rsidRDefault="00717498" w:rsidP="00717498">
            <w:pPr>
              <w:pStyle w:val="Tabletext"/>
            </w:pPr>
            <w:r w:rsidRPr="00AB0CA9">
              <w:t>Brunskill’s Pharmacy</w:t>
            </w:r>
          </w:p>
          <w:p w14:paraId="596D93DE" w14:textId="77777777" w:rsidR="00717498" w:rsidRPr="00AB0CA9" w:rsidRDefault="00717498" w:rsidP="00717498">
            <w:pPr>
              <w:pStyle w:val="Tabletext"/>
            </w:pPr>
            <w:r w:rsidRPr="00AB0CA9">
              <w:t>886 Military Rd</w:t>
            </w:r>
          </w:p>
          <w:p w14:paraId="5BCE9944" w14:textId="77777777" w:rsidR="00717498" w:rsidRPr="00AB0CA9" w:rsidRDefault="00717498" w:rsidP="00717498">
            <w:pPr>
              <w:pStyle w:val="Tabletext"/>
            </w:pPr>
            <w:r w:rsidRPr="00AB0CA9">
              <w:t>Mosman NSW 2088</w:t>
            </w:r>
          </w:p>
          <w:p w14:paraId="1FDABBF1" w14:textId="77777777" w:rsidR="00717498" w:rsidRPr="00AB0CA9" w:rsidRDefault="00717498" w:rsidP="00717498">
            <w:pPr>
              <w:pStyle w:val="Tabletext"/>
            </w:pPr>
            <w:r w:rsidRPr="00AB0CA9">
              <w:t>Approval No. 14201K</w:t>
            </w:r>
          </w:p>
        </w:tc>
        <w:tc>
          <w:tcPr>
            <w:tcW w:w="2722" w:type="dxa"/>
            <w:shd w:val="clear" w:color="auto" w:fill="auto"/>
          </w:tcPr>
          <w:p w14:paraId="2568D828" w14:textId="77777777" w:rsidR="00717498" w:rsidRPr="00AB0CA9" w:rsidRDefault="00717498" w:rsidP="00717498">
            <w:pPr>
              <w:pStyle w:val="Tabletext"/>
            </w:pPr>
            <w:r w:rsidRPr="00AB0CA9">
              <w:t>BPPCare Pty Ltd</w:t>
            </w:r>
          </w:p>
          <w:p w14:paraId="42393492" w14:textId="77777777" w:rsidR="00717498" w:rsidRPr="00AB0CA9" w:rsidRDefault="00717498" w:rsidP="00717498">
            <w:pPr>
              <w:pStyle w:val="Tabletext"/>
            </w:pPr>
            <w:r w:rsidRPr="00AB0CA9">
              <w:t>11 East St</w:t>
            </w:r>
          </w:p>
          <w:p w14:paraId="27A2AE2A" w14:textId="77777777" w:rsidR="00717498" w:rsidRPr="00AB0CA9" w:rsidRDefault="00717498" w:rsidP="00717498">
            <w:pPr>
              <w:pStyle w:val="Tabletext"/>
            </w:pPr>
            <w:r w:rsidRPr="00AB0CA9">
              <w:t>Granville NSW 2142</w:t>
            </w:r>
          </w:p>
          <w:p w14:paraId="27005508" w14:textId="77777777" w:rsidR="00717498" w:rsidRPr="00AB0CA9" w:rsidRDefault="00717498" w:rsidP="00717498">
            <w:pPr>
              <w:pStyle w:val="Tabletext"/>
            </w:pPr>
            <w:r w:rsidRPr="00AB0CA9">
              <w:t>ABN 81 605 605 534</w:t>
            </w:r>
          </w:p>
        </w:tc>
      </w:tr>
      <w:tr w:rsidR="00717498" w:rsidRPr="00AB0CA9" w14:paraId="7E4C9BE0" w14:textId="77777777" w:rsidTr="008325D6">
        <w:tc>
          <w:tcPr>
            <w:tcW w:w="650" w:type="dxa"/>
            <w:shd w:val="clear" w:color="auto" w:fill="auto"/>
          </w:tcPr>
          <w:p w14:paraId="48BD075C" w14:textId="77777777" w:rsidR="00717498" w:rsidRPr="00AB0CA9" w:rsidRDefault="00717498" w:rsidP="00717498">
            <w:pPr>
              <w:pStyle w:val="Tabletext"/>
            </w:pPr>
            <w:r w:rsidRPr="00AB0CA9">
              <w:t>513</w:t>
            </w:r>
          </w:p>
        </w:tc>
        <w:tc>
          <w:tcPr>
            <w:tcW w:w="2702" w:type="dxa"/>
            <w:shd w:val="clear" w:color="auto" w:fill="auto"/>
          </w:tcPr>
          <w:p w14:paraId="16D02AAB" w14:textId="77777777" w:rsidR="00717498" w:rsidRPr="00AB0CA9" w:rsidRDefault="00717498" w:rsidP="00717498">
            <w:pPr>
              <w:pStyle w:val="Tabletext"/>
            </w:pPr>
            <w:r w:rsidRPr="00AB0CA9">
              <w:t>Walkerville Residential Care Centre</w:t>
            </w:r>
          </w:p>
          <w:p w14:paraId="4B019838" w14:textId="77777777" w:rsidR="00717498" w:rsidRPr="00AB0CA9" w:rsidRDefault="00717498" w:rsidP="00717498">
            <w:pPr>
              <w:pStyle w:val="Tabletext"/>
            </w:pPr>
            <w:r w:rsidRPr="00AB0CA9">
              <w:t>160 Walkerville Tce</w:t>
            </w:r>
          </w:p>
          <w:p w14:paraId="17397BBB" w14:textId="77777777" w:rsidR="00717498" w:rsidRPr="00AB0CA9" w:rsidRDefault="00717498" w:rsidP="00717498">
            <w:pPr>
              <w:pStyle w:val="Tabletext"/>
            </w:pPr>
            <w:r w:rsidRPr="00AB0CA9">
              <w:t>Walkerville SA5081</w:t>
            </w:r>
          </w:p>
          <w:p w14:paraId="134C712E" w14:textId="77777777" w:rsidR="00717498" w:rsidRPr="00AB0CA9" w:rsidRDefault="00717498" w:rsidP="00717498">
            <w:pPr>
              <w:pStyle w:val="Tabletext"/>
            </w:pPr>
            <w:r w:rsidRPr="00AB0CA9">
              <w:t>RACF ID No. 6908</w:t>
            </w:r>
          </w:p>
        </w:tc>
        <w:tc>
          <w:tcPr>
            <w:tcW w:w="2953" w:type="dxa"/>
            <w:shd w:val="clear" w:color="auto" w:fill="auto"/>
          </w:tcPr>
          <w:p w14:paraId="769EA6AF" w14:textId="77777777" w:rsidR="00717498" w:rsidRPr="00AB0CA9" w:rsidRDefault="00717498" w:rsidP="00717498">
            <w:pPr>
              <w:pStyle w:val="Tabletext"/>
            </w:pPr>
            <w:r w:rsidRPr="00AB0CA9">
              <w:t>Haddad Pharmacy Group Unley</w:t>
            </w:r>
          </w:p>
          <w:p w14:paraId="3F6D7186" w14:textId="77777777" w:rsidR="00717498" w:rsidRPr="00AB0CA9" w:rsidRDefault="00717498" w:rsidP="00717498">
            <w:pPr>
              <w:pStyle w:val="Tabletext"/>
            </w:pPr>
            <w:r w:rsidRPr="00AB0CA9">
              <w:t>160 Unley Rd</w:t>
            </w:r>
          </w:p>
          <w:p w14:paraId="64A8F586" w14:textId="77777777" w:rsidR="00717498" w:rsidRPr="00AB0CA9" w:rsidRDefault="00717498" w:rsidP="00717498">
            <w:pPr>
              <w:pStyle w:val="Tabletext"/>
            </w:pPr>
            <w:r w:rsidRPr="00AB0CA9">
              <w:t>Unley SA 5061</w:t>
            </w:r>
          </w:p>
          <w:p w14:paraId="40DFF956" w14:textId="77777777" w:rsidR="00717498" w:rsidRPr="00AB0CA9" w:rsidRDefault="00717498" w:rsidP="00717498">
            <w:pPr>
              <w:pStyle w:val="Tabletext"/>
            </w:pPr>
            <w:r w:rsidRPr="00AB0CA9">
              <w:t>Approval No. 41244R</w:t>
            </w:r>
          </w:p>
        </w:tc>
        <w:tc>
          <w:tcPr>
            <w:tcW w:w="2722" w:type="dxa"/>
            <w:shd w:val="clear" w:color="auto" w:fill="auto"/>
          </w:tcPr>
          <w:p w14:paraId="6B6D220B" w14:textId="77777777" w:rsidR="00717498" w:rsidRPr="00AB0CA9" w:rsidRDefault="00717498" w:rsidP="00717498">
            <w:pPr>
              <w:pStyle w:val="Tabletext"/>
            </w:pPr>
            <w:r w:rsidRPr="00AB0CA9">
              <w:t>BPPCare Pty Ltd</w:t>
            </w:r>
          </w:p>
          <w:p w14:paraId="54BFFCFA" w14:textId="77777777" w:rsidR="00717498" w:rsidRPr="00AB0CA9" w:rsidRDefault="00717498" w:rsidP="00717498">
            <w:pPr>
              <w:pStyle w:val="Tabletext"/>
            </w:pPr>
            <w:r w:rsidRPr="00AB0CA9">
              <w:t>11 East St</w:t>
            </w:r>
          </w:p>
          <w:p w14:paraId="6458DBC2" w14:textId="77777777" w:rsidR="00717498" w:rsidRPr="00AB0CA9" w:rsidRDefault="00717498" w:rsidP="00717498">
            <w:pPr>
              <w:pStyle w:val="Tabletext"/>
            </w:pPr>
            <w:r w:rsidRPr="00AB0CA9">
              <w:t>Granville NSW 2142</w:t>
            </w:r>
          </w:p>
          <w:p w14:paraId="3FF3929E" w14:textId="77777777" w:rsidR="00717498" w:rsidRPr="00AB0CA9" w:rsidRDefault="00717498" w:rsidP="00717498">
            <w:pPr>
              <w:pStyle w:val="Tabletext"/>
            </w:pPr>
            <w:r w:rsidRPr="00AB0CA9">
              <w:t>ABN 81 605 605 534</w:t>
            </w:r>
          </w:p>
        </w:tc>
      </w:tr>
      <w:tr w:rsidR="00717498" w:rsidRPr="00AB0CA9" w14:paraId="592B5A9C" w14:textId="77777777" w:rsidTr="008325D6">
        <w:tc>
          <w:tcPr>
            <w:tcW w:w="650" w:type="dxa"/>
            <w:shd w:val="clear" w:color="auto" w:fill="auto"/>
          </w:tcPr>
          <w:p w14:paraId="5C04D077" w14:textId="77777777" w:rsidR="00717498" w:rsidRPr="00AB0CA9" w:rsidRDefault="00717498" w:rsidP="00717498">
            <w:pPr>
              <w:pStyle w:val="Tabletext"/>
            </w:pPr>
            <w:r w:rsidRPr="00AB0CA9">
              <w:t>514</w:t>
            </w:r>
          </w:p>
        </w:tc>
        <w:tc>
          <w:tcPr>
            <w:tcW w:w="2702" w:type="dxa"/>
            <w:shd w:val="clear" w:color="auto" w:fill="auto"/>
          </w:tcPr>
          <w:p w14:paraId="3FBE5B3E" w14:textId="77777777" w:rsidR="00717498" w:rsidRPr="00AB0CA9" w:rsidRDefault="00717498" w:rsidP="00717498">
            <w:pPr>
              <w:pStyle w:val="Tabletext"/>
            </w:pPr>
            <w:r w:rsidRPr="00AB0CA9">
              <w:t>Wantirna Views Care Community</w:t>
            </w:r>
          </w:p>
          <w:p w14:paraId="04BF3697" w14:textId="77777777" w:rsidR="00717498" w:rsidRPr="00AB0CA9" w:rsidRDefault="00717498" w:rsidP="00717498">
            <w:pPr>
              <w:pStyle w:val="Tabletext"/>
            </w:pPr>
            <w:r w:rsidRPr="00AB0CA9">
              <w:t>100 Harold St</w:t>
            </w:r>
          </w:p>
          <w:p w14:paraId="369DE2E6" w14:textId="77777777" w:rsidR="00717498" w:rsidRPr="00AB0CA9" w:rsidRDefault="00717498" w:rsidP="00717498">
            <w:pPr>
              <w:pStyle w:val="Tabletext"/>
            </w:pPr>
            <w:r w:rsidRPr="00AB0CA9">
              <w:t>Wantirna VIC 3152</w:t>
            </w:r>
          </w:p>
          <w:p w14:paraId="62165331" w14:textId="77777777" w:rsidR="00717498" w:rsidRPr="00AB0CA9" w:rsidRDefault="00717498" w:rsidP="00717498">
            <w:pPr>
              <w:pStyle w:val="Tabletext"/>
            </w:pPr>
            <w:r w:rsidRPr="00AB0CA9">
              <w:t>RACF ID No. 3158</w:t>
            </w:r>
          </w:p>
        </w:tc>
        <w:tc>
          <w:tcPr>
            <w:tcW w:w="2953" w:type="dxa"/>
            <w:shd w:val="clear" w:color="auto" w:fill="auto"/>
          </w:tcPr>
          <w:p w14:paraId="0D825D24" w14:textId="77777777" w:rsidR="00717498" w:rsidRPr="00AB0CA9" w:rsidRDefault="00717498" w:rsidP="00717498">
            <w:pPr>
              <w:pStyle w:val="Tabletext"/>
            </w:pPr>
            <w:r w:rsidRPr="00AB0CA9">
              <w:t>Priceline Pharmacy The Pines</w:t>
            </w:r>
          </w:p>
          <w:p w14:paraId="5D3BD57D" w14:textId="77777777" w:rsidR="00717498" w:rsidRPr="00AB0CA9" w:rsidRDefault="00717498" w:rsidP="00717498">
            <w:pPr>
              <w:pStyle w:val="Tabletext"/>
            </w:pPr>
            <w:r w:rsidRPr="00AB0CA9">
              <w:t>Shop 24 ‘The Pines’ Shopping Centre</w:t>
            </w:r>
          </w:p>
          <w:p w14:paraId="5B7A0B14" w14:textId="77777777" w:rsidR="00717498" w:rsidRPr="00AB0CA9" w:rsidRDefault="00717498" w:rsidP="00717498">
            <w:pPr>
              <w:pStyle w:val="Tabletext"/>
            </w:pPr>
            <w:r w:rsidRPr="00AB0CA9">
              <w:t>181 Reynolds Rd</w:t>
            </w:r>
          </w:p>
          <w:p w14:paraId="7407E2F7" w14:textId="77777777" w:rsidR="00717498" w:rsidRPr="00AB0CA9" w:rsidRDefault="00717498" w:rsidP="00717498">
            <w:pPr>
              <w:pStyle w:val="Tabletext"/>
            </w:pPr>
            <w:r w:rsidRPr="00AB0CA9">
              <w:t>Doncaster East VIC 3109</w:t>
            </w:r>
          </w:p>
          <w:p w14:paraId="6D9B22BA" w14:textId="77777777" w:rsidR="00717498" w:rsidRPr="00AB0CA9" w:rsidRDefault="00717498" w:rsidP="00717498">
            <w:pPr>
              <w:pStyle w:val="Tabletext"/>
            </w:pPr>
            <w:r w:rsidRPr="00AB0CA9">
              <w:t>Approval No. 24030R</w:t>
            </w:r>
          </w:p>
        </w:tc>
        <w:tc>
          <w:tcPr>
            <w:tcW w:w="2722" w:type="dxa"/>
            <w:shd w:val="clear" w:color="auto" w:fill="auto"/>
          </w:tcPr>
          <w:p w14:paraId="7390234B" w14:textId="77777777" w:rsidR="00717498" w:rsidRPr="00AB0CA9" w:rsidRDefault="00717498" w:rsidP="00717498">
            <w:pPr>
              <w:pStyle w:val="Tabletext"/>
            </w:pPr>
            <w:r w:rsidRPr="00AB0CA9">
              <w:t>BPPCare Pty Ltd</w:t>
            </w:r>
          </w:p>
          <w:p w14:paraId="7BA6D979" w14:textId="77777777" w:rsidR="00717498" w:rsidRPr="00AB0CA9" w:rsidRDefault="00717498" w:rsidP="00717498">
            <w:pPr>
              <w:pStyle w:val="Tabletext"/>
            </w:pPr>
            <w:r w:rsidRPr="00AB0CA9">
              <w:t>11 East St</w:t>
            </w:r>
          </w:p>
          <w:p w14:paraId="4AF1E015" w14:textId="77777777" w:rsidR="00717498" w:rsidRPr="00AB0CA9" w:rsidRDefault="00717498" w:rsidP="00717498">
            <w:pPr>
              <w:pStyle w:val="Tabletext"/>
            </w:pPr>
            <w:r w:rsidRPr="00AB0CA9">
              <w:t>Granville NSW 2142</w:t>
            </w:r>
          </w:p>
          <w:p w14:paraId="3C2E5979" w14:textId="77777777" w:rsidR="00717498" w:rsidRPr="00AB0CA9" w:rsidRDefault="00717498" w:rsidP="00717498">
            <w:pPr>
              <w:pStyle w:val="Tabletext"/>
            </w:pPr>
            <w:r w:rsidRPr="00AB0CA9">
              <w:t>ABN 81 605 605 534</w:t>
            </w:r>
          </w:p>
        </w:tc>
      </w:tr>
      <w:tr w:rsidR="00717498" w:rsidRPr="00AB0CA9" w14:paraId="3997B047" w14:textId="77777777" w:rsidTr="008325D6">
        <w:tc>
          <w:tcPr>
            <w:tcW w:w="650" w:type="dxa"/>
            <w:shd w:val="clear" w:color="auto" w:fill="auto"/>
          </w:tcPr>
          <w:p w14:paraId="6F4002D6" w14:textId="77777777" w:rsidR="00717498" w:rsidRPr="00AB0CA9" w:rsidRDefault="00717498" w:rsidP="00717498">
            <w:pPr>
              <w:pStyle w:val="Tabletext"/>
            </w:pPr>
            <w:r w:rsidRPr="00AB0CA9">
              <w:t>515</w:t>
            </w:r>
          </w:p>
        </w:tc>
        <w:tc>
          <w:tcPr>
            <w:tcW w:w="2702" w:type="dxa"/>
            <w:shd w:val="clear" w:color="auto" w:fill="auto"/>
          </w:tcPr>
          <w:p w14:paraId="05B9C8BA" w14:textId="77777777" w:rsidR="00717498" w:rsidRPr="00AB0CA9" w:rsidRDefault="00717498" w:rsidP="00717498">
            <w:pPr>
              <w:pStyle w:val="Tabletext"/>
            </w:pPr>
            <w:r w:rsidRPr="00AB0CA9">
              <w:t>War Veterans Home Myrtke Bank</w:t>
            </w:r>
          </w:p>
          <w:p w14:paraId="43563A26" w14:textId="77777777" w:rsidR="00717498" w:rsidRPr="00AB0CA9" w:rsidRDefault="00717498" w:rsidP="00717498">
            <w:pPr>
              <w:pStyle w:val="Tabletext"/>
            </w:pPr>
            <w:r w:rsidRPr="00AB0CA9">
              <w:t>55</w:t>
            </w:r>
            <w:r w:rsidR="00AB0CA9">
              <w:noBreakHyphen/>
            </w:r>
            <w:r w:rsidRPr="00AB0CA9">
              <w:t>59 Ferguson Ave</w:t>
            </w:r>
          </w:p>
          <w:p w14:paraId="5E018E95" w14:textId="77777777" w:rsidR="00717498" w:rsidRPr="00AB0CA9" w:rsidRDefault="00717498" w:rsidP="00717498">
            <w:pPr>
              <w:pStyle w:val="Tabletext"/>
            </w:pPr>
            <w:r w:rsidRPr="00AB0CA9">
              <w:t>Myrtle Bank SA 5064</w:t>
            </w:r>
          </w:p>
          <w:p w14:paraId="7CC7CE9B" w14:textId="77777777" w:rsidR="00717498" w:rsidRPr="00AB0CA9" w:rsidRDefault="00717498" w:rsidP="00717498">
            <w:pPr>
              <w:pStyle w:val="Tabletext"/>
            </w:pPr>
            <w:r w:rsidRPr="00AB0CA9">
              <w:t>RACF ID No. 6211</w:t>
            </w:r>
          </w:p>
        </w:tc>
        <w:tc>
          <w:tcPr>
            <w:tcW w:w="2953" w:type="dxa"/>
            <w:shd w:val="clear" w:color="auto" w:fill="auto"/>
          </w:tcPr>
          <w:p w14:paraId="184E0067" w14:textId="77777777" w:rsidR="00717498" w:rsidRPr="00AB0CA9" w:rsidRDefault="00717498" w:rsidP="00717498">
            <w:pPr>
              <w:pStyle w:val="Tabletext"/>
            </w:pPr>
            <w:r w:rsidRPr="00AB0CA9">
              <w:t>Chemist King Hectorville</w:t>
            </w:r>
          </w:p>
          <w:p w14:paraId="03723F12" w14:textId="77777777" w:rsidR="00717498" w:rsidRPr="00AB0CA9" w:rsidRDefault="00717498" w:rsidP="00717498">
            <w:pPr>
              <w:pStyle w:val="Tabletext"/>
            </w:pPr>
            <w:r w:rsidRPr="00AB0CA9">
              <w:t>84 Glynburn Rd</w:t>
            </w:r>
          </w:p>
          <w:p w14:paraId="50EA4C3C" w14:textId="77777777" w:rsidR="00717498" w:rsidRPr="00AB0CA9" w:rsidRDefault="00717498" w:rsidP="00717498">
            <w:pPr>
              <w:pStyle w:val="Tabletext"/>
            </w:pPr>
            <w:r w:rsidRPr="00AB0CA9">
              <w:t>Hectorville SA 5073</w:t>
            </w:r>
          </w:p>
          <w:p w14:paraId="477B8A90" w14:textId="77777777" w:rsidR="00717498" w:rsidRPr="00AB0CA9" w:rsidRDefault="00717498" w:rsidP="00717498">
            <w:pPr>
              <w:pStyle w:val="Tabletext"/>
            </w:pPr>
            <w:r w:rsidRPr="00AB0CA9">
              <w:t>Approval No. 40887Y</w:t>
            </w:r>
          </w:p>
        </w:tc>
        <w:tc>
          <w:tcPr>
            <w:tcW w:w="2722" w:type="dxa"/>
            <w:shd w:val="clear" w:color="auto" w:fill="auto"/>
          </w:tcPr>
          <w:p w14:paraId="697F9E50" w14:textId="77777777" w:rsidR="00717498" w:rsidRPr="00AB0CA9" w:rsidRDefault="00717498" w:rsidP="00717498">
            <w:pPr>
              <w:pStyle w:val="Tabletext"/>
            </w:pPr>
            <w:r w:rsidRPr="00AB0CA9">
              <w:t>Medi</w:t>
            </w:r>
            <w:r w:rsidR="00AB0CA9">
              <w:noBreakHyphen/>
            </w:r>
            <w:r w:rsidRPr="00AB0CA9">
              <w:t>Map Group Pty Limited</w:t>
            </w:r>
          </w:p>
          <w:p w14:paraId="5FE94165" w14:textId="77777777" w:rsidR="00717498" w:rsidRPr="00AB0CA9" w:rsidRDefault="00717498" w:rsidP="00717498">
            <w:pPr>
              <w:pStyle w:val="Tabletext"/>
            </w:pPr>
            <w:r w:rsidRPr="00AB0CA9">
              <w:t>Level 18, 530 Collins St</w:t>
            </w:r>
          </w:p>
          <w:p w14:paraId="127EB3D5" w14:textId="77777777" w:rsidR="00717498" w:rsidRPr="00AB0CA9" w:rsidRDefault="00717498" w:rsidP="00717498">
            <w:pPr>
              <w:pStyle w:val="Tabletext"/>
            </w:pPr>
            <w:r w:rsidRPr="00AB0CA9">
              <w:t>Melbourne VIC 3000</w:t>
            </w:r>
          </w:p>
          <w:p w14:paraId="21C5BAB0" w14:textId="77777777" w:rsidR="00717498" w:rsidRPr="00AB0CA9" w:rsidRDefault="00717498" w:rsidP="00717498">
            <w:pPr>
              <w:pStyle w:val="Tabletext"/>
            </w:pPr>
            <w:r w:rsidRPr="00AB0CA9">
              <w:t>ABN 90 612 500 651</w:t>
            </w:r>
          </w:p>
        </w:tc>
      </w:tr>
      <w:tr w:rsidR="00717498" w:rsidRPr="00AB0CA9" w14:paraId="67C6ACA4" w14:textId="77777777" w:rsidTr="008325D6">
        <w:tc>
          <w:tcPr>
            <w:tcW w:w="650" w:type="dxa"/>
            <w:shd w:val="clear" w:color="auto" w:fill="auto"/>
          </w:tcPr>
          <w:p w14:paraId="0B52726E" w14:textId="77777777" w:rsidR="00717498" w:rsidRPr="00AB0CA9" w:rsidRDefault="00717498" w:rsidP="00717498">
            <w:pPr>
              <w:pStyle w:val="Tabletext"/>
            </w:pPr>
            <w:r w:rsidRPr="00AB0CA9">
              <w:t>516</w:t>
            </w:r>
          </w:p>
        </w:tc>
        <w:tc>
          <w:tcPr>
            <w:tcW w:w="2702" w:type="dxa"/>
            <w:shd w:val="clear" w:color="auto" w:fill="auto"/>
          </w:tcPr>
          <w:p w14:paraId="74FCA93E" w14:textId="77777777" w:rsidR="00717498" w:rsidRPr="00AB0CA9" w:rsidRDefault="00717498" w:rsidP="00717498">
            <w:pPr>
              <w:pStyle w:val="Tabletext"/>
            </w:pPr>
            <w:r w:rsidRPr="00AB0CA9">
              <w:t>Warrnambool Place Care Community</w:t>
            </w:r>
          </w:p>
          <w:p w14:paraId="1BF5B413" w14:textId="77777777" w:rsidR="00717498" w:rsidRPr="00AB0CA9" w:rsidRDefault="00717498" w:rsidP="00717498">
            <w:pPr>
              <w:pStyle w:val="Tabletext"/>
            </w:pPr>
            <w:r w:rsidRPr="00AB0CA9">
              <w:t>170 Raglan Parade</w:t>
            </w:r>
          </w:p>
          <w:p w14:paraId="3C09FCD1" w14:textId="77777777" w:rsidR="00717498" w:rsidRPr="00AB0CA9" w:rsidRDefault="00717498" w:rsidP="00717498">
            <w:pPr>
              <w:pStyle w:val="Tabletext"/>
            </w:pPr>
            <w:r w:rsidRPr="00AB0CA9">
              <w:t>Warrnambool VIC 3280</w:t>
            </w:r>
          </w:p>
          <w:p w14:paraId="6634B571" w14:textId="77777777" w:rsidR="00717498" w:rsidRPr="00AB0CA9" w:rsidRDefault="00717498" w:rsidP="00717498">
            <w:pPr>
              <w:pStyle w:val="Tabletext"/>
            </w:pPr>
            <w:r w:rsidRPr="00AB0CA9">
              <w:t>RACF ID No. 3534</w:t>
            </w:r>
          </w:p>
        </w:tc>
        <w:tc>
          <w:tcPr>
            <w:tcW w:w="2953" w:type="dxa"/>
            <w:shd w:val="clear" w:color="auto" w:fill="auto"/>
          </w:tcPr>
          <w:p w14:paraId="0F218FE3" w14:textId="77777777" w:rsidR="00717498" w:rsidRPr="00AB0CA9" w:rsidRDefault="00717498" w:rsidP="00717498">
            <w:pPr>
              <w:pStyle w:val="Tabletext"/>
            </w:pPr>
            <w:r w:rsidRPr="00AB0CA9">
              <w:t>Soulsby &amp; Struth</w:t>
            </w:r>
          </w:p>
          <w:p w14:paraId="1599B728" w14:textId="77777777" w:rsidR="00717498" w:rsidRPr="00AB0CA9" w:rsidRDefault="00717498" w:rsidP="00717498">
            <w:pPr>
              <w:pStyle w:val="Tabletext"/>
            </w:pPr>
            <w:r w:rsidRPr="00AB0CA9">
              <w:t>103 Liebig St</w:t>
            </w:r>
          </w:p>
          <w:p w14:paraId="45143C24" w14:textId="77777777" w:rsidR="00717498" w:rsidRPr="00AB0CA9" w:rsidRDefault="00717498" w:rsidP="00717498">
            <w:pPr>
              <w:pStyle w:val="Tabletext"/>
            </w:pPr>
            <w:r w:rsidRPr="00AB0CA9">
              <w:t>Warrnambool VIC 3280</w:t>
            </w:r>
          </w:p>
          <w:p w14:paraId="34541D47" w14:textId="77777777" w:rsidR="00717498" w:rsidRPr="00AB0CA9" w:rsidRDefault="00717498" w:rsidP="00717498">
            <w:pPr>
              <w:pStyle w:val="Tabletext"/>
            </w:pPr>
            <w:r w:rsidRPr="00AB0CA9">
              <w:t>Approval No. 21112E</w:t>
            </w:r>
          </w:p>
        </w:tc>
        <w:tc>
          <w:tcPr>
            <w:tcW w:w="2722" w:type="dxa"/>
            <w:shd w:val="clear" w:color="auto" w:fill="auto"/>
          </w:tcPr>
          <w:p w14:paraId="19F3EB5C" w14:textId="77777777" w:rsidR="00717498" w:rsidRPr="00AB0CA9" w:rsidRDefault="00717498" w:rsidP="00717498">
            <w:pPr>
              <w:pStyle w:val="Tabletext"/>
            </w:pPr>
            <w:r w:rsidRPr="00AB0CA9">
              <w:t>BPPCare Pty Ltd</w:t>
            </w:r>
          </w:p>
          <w:p w14:paraId="3D98F599" w14:textId="77777777" w:rsidR="00717498" w:rsidRPr="00AB0CA9" w:rsidRDefault="00717498" w:rsidP="00717498">
            <w:pPr>
              <w:pStyle w:val="Tabletext"/>
            </w:pPr>
            <w:r w:rsidRPr="00AB0CA9">
              <w:t>11 East St</w:t>
            </w:r>
          </w:p>
          <w:p w14:paraId="3012CBDE" w14:textId="77777777" w:rsidR="00717498" w:rsidRPr="00AB0CA9" w:rsidRDefault="00717498" w:rsidP="00717498">
            <w:pPr>
              <w:pStyle w:val="Tabletext"/>
            </w:pPr>
            <w:r w:rsidRPr="00AB0CA9">
              <w:t>Granville NSW 2142</w:t>
            </w:r>
          </w:p>
          <w:p w14:paraId="5C23E2F5" w14:textId="77777777" w:rsidR="00717498" w:rsidRPr="00AB0CA9" w:rsidRDefault="00717498" w:rsidP="00717498">
            <w:pPr>
              <w:pStyle w:val="Tabletext"/>
            </w:pPr>
            <w:r w:rsidRPr="00AB0CA9">
              <w:t>ABN 81 605 605 534</w:t>
            </w:r>
          </w:p>
        </w:tc>
      </w:tr>
      <w:tr w:rsidR="00717498" w:rsidRPr="00AB0CA9" w14:paraId="3570A952" w14:textId="77777777" w:rsidTr="008325D6">
        <w:tc>
          <w:tcPr>
            <w:tcW w:w="650" w:type="dxa"/>
            <w:shd w:val="clear" w:color="auto" w:fill="auto"/>
          </w:tcPr>
          <w:p w14:paraId="4BD9EF09" w14:textId="77777777" w:rsidR="00717498" w:rsidRPr="00AB0CA9" w:rsidRDefault="00717498" w:rsidP="00717498">
            <w:pPr>
              <w:pStyle w:val="Tabletext"/>
            </w:pPr>
            <w:r w:rsidRPr="00AB0CA9">
              <w:t>517</w:t>
            </w:r>
          </w:p>
        </w:tc>
        <w:tc>
          <w:tcPr>
            <w:tcW w:w="2702" w:type="dxa"/>
            <w:shd w:val="clear" w:color="auto" w:fill="auto"/>
          </w:tcPr>
          <w:p w14:paraId="02B415D9" w14:textId="77777777" w:rsidR="00717498" w:rsidRPr="00AB0CA9" w:rsidRDefault="00717498" w:rsidP="00717498">
            <w:pPr>
              <w:pStyle w:val="Tabletext"/>
            </w:pPr>
            <w:r w:rsidRPr="00AB0CA9">
              <w:t>Warnambool Riverside Care Community</w:t>
            </w:r>
          </w:p>
          <w:p w14:paraId="51B6D6AF" w14:textId="77777777" w:rsidR="00717498" w:rsidRPr="00AB0CA9" w:rsidRDefault="00717498" w:rsidP="00717498">
            <w:pPr>
              <w:pStyle w:val="Tabletext"/>
            </w:pPr>
            <w:r w:rsidRPr="00AB0CA9">
              <w:t>62</w:t>
            </w:r>
            <w:r w:rsidR="00AB0CA9">
              <w:noBreakHyphen/>
            </w:r>
            <w:r w:rsidRPr="00AB0CA9">
              <w:t>76 Huntingfield Dr</w:t>
            </w:r>
          </w:p>
          <w:p w14:paraId="6E56E1E6" w14:textId="77777777" w:rsidR="00717498" w:rsidRPr="00AB0CA9" w:rsidRDefault="00717498" w:rsidP="00717498">
            <w:pPr>
              <w:pStyle w:val="Tabletext"/>
            </w:pPr>
            <w:r w:rsidRPr="00AB0CA9">
              <w:t>Warrnambool VIC 3280</w:t>
            </w:r>
          </w:p>
          <w:p w14:paraId="16251BBC" w14:textId="77777777" w:rsidR="00717498" w:rsidRPr="00AB0CA9" w:rsidRDefault="00717498" w:rsidP="00717498">
            <w:pPr>
              <w:pStyle w:val="Tabletext"/>
            </w:pPr>
            <w:r w:rsidRPr="00AB0CA9">
              <w:t>RACF ID No. 3327</w:t>
            </w:r>
          </w:p>
        </w:tc>
        <w:tc>
          <w:tcPr>
            <w:tcW w:w="2953" w:type="dxa"/>
            <w:shd w:val="clear" w:color="auto" w:fill="auto"/>
          </w:tcPr>
          <w:p w14:paraId="28A5B36B" w14:textId="77777777" w:rsidR="00717498" w:rsidRPr="00AB0CA9" w:rsidRDefault="00717498" w:rsidP="00717498">
            <w:pPr>
              <w:pStyle w:val="Tabletext"/>
            </w:pPr>
            <w:r w:rsidRPr="00AB0CA9">
              <w:t>Soulsby &amp; Struth</w:t>
            </w:r>
          </w:p>
          <w:p w14:paraId="77E0EB95" w14:textId="77777777" w:rsidR="00717498" w:rsidRPr="00AB0CA9" w:rsidRDefault="00717498" w:rsidP="00717498">
            <w:pPr>
              <w:pStyle w:val="Tabletext"/>
            </w:pPr>
            <w:r w:rsidRPr="00AB0CA9">
              <w:t>103 Liebig St</w:t>
            </w:r>
          </w:p>
          <w:p w14:paraId="0ABA998F" w14:textId="77777777" w:rsidR="00717498" w:rsidRPr="00AB0CA9" w:rsidRDefault="00717498" w:rsidP="00717498">
            <w:pPr>
              <w:pStyle w:val="Tabletext"/>
            </w:pPr>
            <w:r w:rsidRPr="00AB0CA9">
              <w:t>Warrnambool VIC 3280</w:t>
            </w:r>
          </w:p>
          <w:p w14:paraId="33A1C21D" w14:textId="77777777" w:rsidR="00717498" w:rsidRPr="00AB0CA9" w:rsidRDefault="00717498" w:rsidP="00717498">
            <w:pPr>
              <w:pStyle w:val="Tabletext"/>
            </w:pPr>
            <w:r w:rsidRPr="00AB0CA9">
              <w:t>Approval No. 21112E</w:t>
            </w:r>
          </w:p>
        </w:tc>
        <w:tc>
          <w:tcPr>
            <w:tcW w:w="2722" w:type="dxa"/>
            <w:shd w:val="clear" w:color="auto" w:fill="auto"/>
          </w:tcPr>
          <w:p w14:paraId="5FA0B118" w14:textId="77777777" w:rsidR="00717498" w:rsidRPr="00AB0CA9" w:rsidRDefault="00717498" w:rsidP="00717498">
            <w:pPr>
              <w:pStyle w:val="Tabletext"/>
            </w:pPr>
            <w:r w:rsidRPr="00AB0CA9">
              <w:t>BPPCare Pty Ltd</w:t>
            </w:r>
          </w:p>
          <w:p w14:paraId="32B6C867" w14:textId="77777777" w:rsidR="00717498" w:rsidRPr="00AB0CA9" w:rsidRDefault="00717498" w:rsidP="00717498">
            <w:pPr>
              <w:pStyle w:val="Tabletext"/>
            </w:pPr>
            <w:r w:rsidRPr="00AB0CA9">
              <w:t>11 East St</w:t>
            </w:r>
          </w:p>
          <w:p w14:paraId="2932D35D" w14:textId="77777777" w:rsidR="00717498" w:rsidRPr="00AB0CA9" w:rsidRDefault="00717498" w:rsidP="00717498">
            <w:pPr>
              <w:pStyle w:val="Tabletext"/>
            </w:pPr>
            <w:r w:rsidRPr="00AB0CA9">
              <w:t>Granville NSW 2142</w:t>
            </w:r>
          </w:p>
          <w:p w14:paraId="1DE35640" w14:textId="77777777" w:rsidR="00717498" w:rsidRPr="00AB0CA9" w:rsidRDefault="00717498" w:rsidP="00717498">
            <w:pPr>
              <w:pStyle w:val="Tabletext"/>
            </w:pPr>
            <w:r w:rsidRPr="00AB0CA9">
              <w:t>ABN 81 605 605 534</w:t>
            </w:r>
          </w:p>
        </w:tc>
      </w:tr>
      <w:tr w:rsidR="00717498" w:rsidRPr="00AB0CA9" w14:paraId="1DF019A4" w14:textId="77777777" w:rsidTr="008325D6">
        <w:tc>
          <w:tcPr>
            <w:tcW w:w="650" w:type="dxa"/>
            <w:shd w:val="clear" w:color="auto" w:fill="auto"/>
          </w:tcPr>
          <w:p w14:paraId="3E1C80FC" w14:textId="77777777" w:rsidR="00717498" w:rsidRPr="00AB0CA9" w:rsidRDefault="00717498" w:rsidP="00717498">
            <w:pPr>
              <w:pStyle w:val="Tabletext"/>
            </w:pPr>
            <w:r w:rsidRPr="00AB0CA9">
              <w:t>518</w:t>
            </w:r>
          </w:p>
        </w:tc>
        <w:tc>
          <w:tcPr>
            <w:tcW w:w="2702" w:type="dxa"/>
            <w:shd w:val="clear" w:color="auto" w:fill="auto"/>
          </w:tcPr>
          <w:p w14:paraId="668D2759" w14:textId="77777777" w:rsidR="00717498" w:rsidRPr="00AB0CA9" w:rsidRDefault="00717498" w:rsidP="00717498">
            <w:pPr>
              <w:pStyle w:val="Tabletext"/>
            </w:pPr>
            <w:r w:rsidRPr="00AB0CA9">
              <w:t>Warralily Gardens</w:t>
            </w:r>
          </w:p>
          <w:p w14:paraId="502B7F70" w14:textId="77777777" w:rsidR="00717498" w:rsidRPr="00AB0CA9" w:rsidRDefault="00717498" w:rsidP="00717498">
            <w:pPr>
              <w:pStyle w:val="Tabletext"/>
            </w:pPr>
            <w:r w:rsidRPr="00AB0CA9">
              <w:t>614</w:t>
            </w:r>
            <w:r w:rsidR="00AB0CA9">
              <w:noBreakHyphen/>
            </w:r>
            <w:r w:rsidRPr="00AB0CA9">
              <w:t>620 Torquay Rd</w:t>
            </w:r>
          </w:p>
          <w:p w14:paraId="2FC4BA10" w14:textId="77777777" w:rsidR="00717498" w:rsidRPr="00AB0CA9" w:rsidRDefault="00717498" w:rsidP="00717498">
            <w:pPr>
              <w:pStyle w:val="Tabletext"/>
            </w:pPr>
            <w:r w:rsidRPr="00AB0CA9">
              <w:t>Armstrong Creek VIC 3217</w:t>
            </w:r>
          </w:p>
          <w:p w14:paraId="2922D181" w14:textId="77777777" w:rsidR="00717498" w:rsidRPr="00AB0CA9" w:rsidRDefault="00717498" w:rsidP="00717498">
            <w:pPr>
              <w:pStyle w:val="Tabletext"/>
            </w:pPr>
            <w:r w:rsidRPr="00AB0CA9">
              <w:t>RACF ID No. 4578</w:t>
            </w:r>
          </w:p>
        </w:tc>
        <w:tc>
          <w:tcPr>
            <w:tcW w:w="2953" w:type="dxa"/>
            <w:shd w:val="clear" w:color="auto" w:fill="auto"/>
          </w:tcPr>
          <w:p w14:paraId="37CC0599" w14:textId="77777777" w:rsidR="00717498" w:rsidRPr="00AB0CA9" w:rsidRDefault="00717498" w:rsidP="00717498">
            <w:pPr>
              <w:pStyle w:val="Tabletext"/>
            </w:pPr>
            <w:r w:rsidRPr="00AB0CA9">
              <w:t>Geelong Soul Pattinson Pharmacy</w:t>
            </w:r>
          </w:p>
          <w:p w14:paraId="28FFA037" w14:textId="77777777" w:rsidR="00717498" w:rsidRPr="00AB0CA9" w:rsidRDefault="00717498" w:rsidP="00717498">
            <w:pPr>
              <w:pStyle w:val="Tabletext"/>
            </w:pPr>
            <w:r w:rsidRPr="00AB0CA9">
              <w:t>148 Myers St</w:t>
            </w:r>
          </w:p>
          <w:p w14:paraId="71B22B74" w14:textId="77777777" w:rsidR="00717498" w:rsidRPr="00AB0CA9" w:rsidRDefault="00717498" w:rsidP="00717498">
            <w:pPr>
              <w:pStyle w:val="Tabletext"/>
            </w:pPr>
            <w:r w:rsidRPr="00AB0CA9">
              <w:t>Geelong VIC 3220</w:t>
            </w:r>
          </w:p>
          <w:p w14:paraId="5B39FA4C" w14:textId="77777777" w:rsidR="00717498" w:rsidRPr="00AB0CA9" w:rsidRDefault="00717498" w:rsidP="00717498">
            <w:pPr>
              <w:pStyle w:val="Tabletext"/>
            </w:pPr>
            <w:r w:rsidRPr="00AB0CA9">
              <w:t>Approval No. 22352K</w:t>
            </w:r>
          </w:p>
        </w:tc>
        <w:tc>
          <w:tcPr>
            <w:tcW w:w="2722" w:type="dxa"/>
            <w:shd w:val="clear" w:color="auto" w:fill="auto"/>
          </w:tcPr>
          <w:p w14:paraId="5A442ADF" w14:textId="77777777" w:rsidR="00717498" w:rsidRPr="00AB0CA9" w:rsidRDefault="00717498" w:rsidP="00717498">
            <w:pPr>
              <w:pStyle w:val="Tabletext"/>
            </w:pPr>
            <w:r w:rsidRPr="00AB0CA9">
              <w:t>BPPCare Pty Ltd</w:t>
            </w:r>
          </w:p>
          <w:p w14:paraId="042D911F" w14:textId="77777777" w:rsidR="00717498" w:rsidRPr="00AB0CA9" w:rsidRDefault="00717498" w:rsidP="00717498">
            <w:pPr>
              <w:pStyle w:val="Tabletext"/>
            </w:pPr>
            <w:r w:rsidRPr="00AB0CA9">
              <w:t>11 East St</w:t>
            </w:r>
          </w:p>
          <w:p w14:paraId="6324F926" w14:textId="77777777" w:rsidR="00717498" w:rsidRPr="00AB0CA9" w:rsidRDefault="00717498" w:rsidP="00717498">
            <w:pPr>
              <w:pStyle w:val="Tabletext"/>
            </w:pPr>
            <w:r w:rsidRPr="00AB0CA9">
              <w:t>Granville NSW 2142</w:t>
            </w:r>
          </w:p>
          <w:p w14:paraId="1C770B10" w14:textId="77777777" w:rsidR="00717498" w:rsidRPr="00AB0CA9" w:rsidRDefault="00717498" w:rsidP="00717498">
            <w:pPr>
              <w:pStyle w:val="Tabletext"/>
            </w:pPr>
            <w:r w:rsidRPr="00AB0CA9">
              <w:t>ABN 81 605 605 534</w:t>
            </w:r>
          </w:p>
        </w:tc>
      </w:tr>
      <w:tr w:rsidR="00717498" w:rsidRPr="00AB0CA9" w14:paraId="36E416F3" w14:textId="77777777" w:rsidTr="008325D6">
        <w:tc>
          <w:tcPr>
            <w:tcW w:w="650" w:type="dxa"/>
            <w:shd w:val="clear" w:color="auto" w:fill="auto"/>
          </w:tcPr>
          <w:p w14:paraId="1F145E3B" w14:textId="77777777" w:rsidR="00717498" w:rsidRPr="00AB0CA9" w:rsidRDefault="00717498" w:rsidP="00717498">
            <w:pPr>
              <w:pStyle w:val="Tabletext"/>
            </w:pPr>
            <w:r w:rsidRPr="00AB0CA9">
              <w:t>519</w:t>
            </w:r>
          </w:p>
        </w:tc>
        <w:tc>
          <w:tcPr>
            <w:tcW w:w="2702" w:type="dxa"/>
            <w:shd w:val="clear" w:color="auto" w:fill="auto"/>
          </w:tcPr>
          <w:p w14:paraId="6B6FB301" w14:textId="77777777" w:rsidR="00717498" w:rsidRPr="00AB0CA9" w:rsidRDefault="00717498" w:rsidP="00717498">
            <w:pPr>
              <w:pStyle w:val="Tabletext"/>
            </w:pPr>
            <w:r w:rsidRPr="00AB0CA9">
              <w:t>Warrandyte Gardens Care Community</w:t>
            </w:r>
          </w:p>
          <w:p w14:paraId="373328B2" w14:textId="77777777" w:rsidR="00717498" w:rsidRPr="00AB0CA9" w:rsidRDefault="00717498" w:rsidP="00717498">
            <w:pPr>
              <w:pStyle w:val="Tabletext"/>
            </w:pPr>
            <w:r w:rsidRPr="00AB0CA9">
              <w:t>205 Warrandyte Rd</w:t>
            </w:r>
          </w:p>
          <w:p w14:paraId="40AD0DE7" w14:textId="77777777" w:rsidR="00717498" w:rsidRPr="00AB0CA9" w:rsidRDefault="00717498" w:rsidP="00717498">
            <w:pPr>
              <w:pStyle w:val="Tabletext"/>
            </w:pPr>
            <w:r w:rsidRPr="00AB0CA9">
              <w:t>Ringwood North VIC 3134</w:t>
            </w:r>
          </w:p>
          <w:p w14:paraId="49FB3D92" w14:textId="77777777" w:rsidR="00717498" w:rsidRPr="00AB0CA9" w:rsidRDefault="00717498" w:rsidP="00717498">
            <w:pPr>
              <w:pStyle w:val="Tabletext"/>
            </w:pPr>
            <w:r w:rsidRPr="00AB0CA9">
              <w:t>RACF ID No. 4064</w:t>
            </w:r>
          </w:p>
        </w:tc>
        <w:tc>
          <w:tcPr>
            <w:tcW w:w="2953" w:type="dxa"/>
            <w:shd w:val="clear" w:color="auto" w:fill="auto"/>
          </w:tcPr>
          <w:p w14:paraId="4675DE09" w14:textId="77777777" w:rsidR="00717498" w:rsidRPr="00AB0CA9" w:rsidRDefault="00717498" w:rsidP="00717498">
            <w:pPr>
              <w:pStyle w:val="Tabletext"/>
            </w:pPr>
            <w:r w:rsidRPr="00AB0CA9">
              <w:t>CURA Health Pharmacy</w:t>
            </w:r>
          </w:p>
          <w:p w14:paraId="32D3CA80" w14:textId="77777777" w:rsidR="00717498" w:rsidRPr="00AB0CA9" w:rsidRDefault="00717498" w:rsidP="00717498">
            <w:pPr>
              <w:pStyle w:val="Tabletext"/>
            </w:pPr>
            <w:r w:rsidRPr="00AB0CA9">
              <w:t>340 Darebin Rd</w:t>
            </w:r>
          </w:p>
          <w:p w14:paraId="020C5211" w14:textId="77777777" w:rsidR="00717498" w:rsidRPr="00AB0CA9" w:rsidRDefault="00717498" w:rsidP="00717498">
            <w:pPr>
              <w:pStyle w:val="Tabletext"/>
            </w:pPr>
            <w:r w:rsidRPr="00AB0CA9">
              <w:t>Alphington VIC 3070</w:t>
            </w:r>
          </w:p>
          <w:p w14:paraId="2DB5072E" w14:textId="77777777" w:rsidR="00717498" w:rsidRPr="00AB0CA9" w:rsidRDefault="00717498" w:rsidP="00717498">
            <w:pPr>
              <w:pStyle w:val="Tabletext"/>
            </w:pPr>
            <w:r w:rsidRPr="00AB0CA9">
              <w:t>Approval No. 23201D</w:t>
            </w:r>
          </w:p>
        </w:tc>
        <w:tc>
          <w:tcPr>
            <w:tcW w:w="2722" w:type="dxa"/>
            <w:shd w:val="clear" w:color="auto" w:fill="auto"/>
          </w:tcPr>
          <w:p w14:paraId="14E1419D" w14:textId="77777777" w:rsidR="00717498" w:rsidRPr="00AB0CA9" w:rsidRDefault="00717498" w:rsidP="00717498">
            <w:pPr>
              <w:pStyle w:val="Tabletext"/>
            </w:pPr>
            <w:r w:rsidRPr="00AB0CA9">
              <w:t>BPPCare Pty Ltd</w:t>
            </w:r>
          </w:p>
          <w:p w14:paraId="209EDC9C" w14:textId="77777777" w:rsidR="00717498" w:rsidRPr="00AB0CA9" w:rsidRDefault="00717498" w:rsidP="00717498">
            <w:pPr>
              <w:pStyle w:val="Tabletext"/>
            </w:pPr>
            <w:r w:rsidRPr="00AB0CA9">
              <w:t>11 East St</w:t>
            </w:r>
          </w:p>
          <w:p w14:paraId="09820579" w14:textId="77777777" w:rsidR="00717498" w:rsidRPr="00AB0CA9" w:rsidRDefault="00717498" w:rsidP="00717498">
            <w:pPr>
              <w:pStyle w:val="Tabletext"/>
            </w:pPr>
            <w:r w:rsidRPr="00AB0CA9">
              <w:t>Granville NSW 2142</w:t>
            </w:r>
          </w:p>
          <w:p w14:paraId="5C189A4B" w14:textId="77777777" w:rsidR="00717498" w:rsidRPr="00AB0CA9" w:rsidRDefault="00717498" w:rsidP="00717498">
            <w:pPr>
              <w:pStyle w:val="Tabletext"/>
            </w:pPr>
            <w:r w:rsidRPr="00AB0CA9">
              <w:t>ABN 81 605 605 534</w:t>
            </w:r>
          </w:p>
        </w:tc>
      </w:tr>
      <w:tr w:rsidR="00717498" w:rsidRPr="00AB0CA9" w14:paraId="1CE00257" w14:textId="77777777" w:rsidTr="008325D6">
        <w:tc>
          <w:tcPr>
            <w:tcW w:w="650" w:type="dxa"/>
            <w:shd w:val="clear" w:color="auto" w:fill="auto"/>
          </w:tcPr>
          <w:p w14:paraId="67512ABD" w14:textId="77777777" w:rsidR="00717498" w:rsidRPr="00AB0CA9" w:rsidRDefault="00717498" w:rsidP="00717498">
            <w:pPr>
              <w:pStyle w:val="Tabletext"/>
            </w:pPr>
            <w:r w:rsidRPr="00AB0CA9">
              <w:lastRenderedPageBreak/>
              <w:t>520</w:t>
            </w:r>
          </w:p>
        </w:tc>
        <w:tc>
          <w:tcPr>
            <w:tcW w:w="2702" w:type="dxa"/>
            <w:shd w:val="clear" w:color="auto" w:fill="auto"/>
          </w:tcPr>
          <w:p w14:paraId="2FE172EC" w14:textId="77777777" w:rsidR="00717498" w:rsidRPr="00AB0CA9" w:rsidRDefault="00717498" w:rsidP="00717498">
            <w:pPr>
              <w:pStyle w:val="Tabletext"/>
            </w:pPr>
            <w:r w:rsidRPr="00AB0CA9">
              <w:t>Warrigal Care Calwell</w:t>
            </w:r>
          </w:p>
          <w:p w14:paraId="77028E8A" w14:textId="77777777" w:rsidR="00717498" w:rsidRPr="00AB0CA9" w:rsidRDefault="00717498" w:rsidP="00717498">
            <w:pPr>
              <w:pStyle w:val="Tabletext"/>
            </w:pPr>
            <w:r w:rsidRPr="00AB0CA9">
              <w:t>43 Were St</w:t>
            </w:r>
          </w:p>
          <w:p w14:paraId="382336EC" w14:textId="77777777" w:rsidR="00717498" w:rsidRPr="00AB0CA9" w:rsidRDefault="00717498" w:rsidP="00717498">
            <w:pPr>
              <w:pStyle w:val="Tabletext"/>
            </w:pPr>
            <w:r w:rsidRPr="00AB0CA9">
              <w:t>Calwell ACT 2905</w:t>
            </w:r>
          </w:p>
          <w:p w14:paraId="39FEE010" w14:textId="77777777" w:rsidR="00717498" w:rsidRPr="00AB0CA9" w:rsidRDefault="00717498" w:rsidP="00717498">
            <w:pPr>
              <w:pStyle w:val="Tabletext"/>
            </w:pPr>
            <w:r w:rsidRPr="00AB0CA9">
              <w:t>RACF ID No 2948</w:t>
            </w:r>
          </w:p>
        </w:tc>
        <w:tc>
          <w:tcPr>
            <w:tcW w:w="2953" w:type="dxa"/>
            <w:shd w:val="clear" w:color="auto" w:fill="auto"/>
          </w:tcPr>
          <w:p w14:paraId="01E6A7F9" w14:textId="77777777" w:rsidR="00717498" w:rsidRPr="00AB0CA9" w:rsidRDefault="00717498" w:rsidP="00717498">
            <w:pPr>
              <w:pStyle w:val="Tabletext"/>
            </w:pPr>
            <w:r w:rsidRPr="00AB0CA9">
              <w:t>Priceline Pharmacy Tuggeranong</w:t>
            </w:r>
          </w:p>
          <w:p w14:paraId="08C6ACFD" w14:textId="77777777" w:rsidR="00717498" w:rsidRPr="00AB0CA9" w:rsidRDefault="00717498" w:rsidP="00717498">
            <w:pPr>
              <w:pStyle w:val="Tabletext"/>
            </w:pPr>
            <w:r w:rsidRPr="00AB0CA9">
              <w:t>Shop 141, Hyperdome Shopping Centre</w:t>
            </w:r>
          </w:p>
          <w:p w14:paraId="48E71BDC" w14:textId="77777777" w:rsidR="00717498" w:rsidRPr="00AB0CA9" w:rsidRDefault="00717498" w:rsidP="00717498">
            <w:pPr>
              <w:pStyle w:val="Tabletext"/>
            </w:pPr>
            <w:r w:rsidRPr="00AB0CA9">
              <w:t>148 Anketell St</w:t>
            </w:r>
          </w:p>
          <w:p w14:paraId="6524AF5C" w14:textId="77777777" w:rsidR="00717498" w:rsidRPr="00AB0CA9" w:rsidRDefault="00717498" w:rsidP="00717498">
            <w:pPr>
              <w:pStyle w:val="Tabletext"/>
            </w:pPr>
            <w:r w:rsidRPr="00AB0CA9">
              <w:t>Greenway ACT 2900</w:t>
            </w:r>
          </w:p>
          <w:p w14:paraId="4B685548" w14:textId="77777777" w:rsidR="00717498" w:rsidRPr="00AB0CA9" w:rsidRDefault="00717498" w:rsidP="00717498">
            <w:pPr>
              <w:pStyle w:val="Tabletext"/>
            </w:pPr>
            <w:r w:rsidRPr="00AB0CA9">
              <w:t>Approval No 80142B</w:t>
            </w:r>
          </w:p>
        </w:tc>
        <w:tc>
          <w:tcPr>
            <w:tcW w:w="2722" w:type="dxa"/>
            <w:shd w:val="clear" w:color="auto" w:fill="auto"/>
          </w:tcPr>
          <w:p w14:paraId="7C9C8478" w14:textId="77777777" w:rsidR="00717498" w:rsidRPr="00AB0CA9" w:rsidRDefault="00717498" w:rsidP="00717498">
            <w:pPr>
              <w:pStyle w:val="Tabletext"/>
            </w:pPr>
            <w:r w:rsidRPr="00AB0CA9">
              <w:t>BPPCare Pty Ltd</w:t>
            </w:r>
          </w:p>
          <w:p w14:paraId="1B92DD37" w14:textId="77777777" w:rsidR="00717498" w:rsidRPr="00AB0CA9" w:rsidRDefault="00717498" w:rsidP="00717498">
            <w:pPr>
              <w:pStyle w:val="Tabletext"/>
            </w:pPr>
            <w:r w:rsidRPr="00AB0CA9">
              <w:t>11 East St</w:t>
            </w:r>
          </w:p>
          <w:p w14:paraId="6C3D56ED" w14:textId="77777777" w:rsidR="00717498" w:rsidRPr="00AB0CA9" w:rsidRDefault="00717498" w:rsidP="00717498">
            <w:pPr>
              <w:pStyle w:val="Tabletext"/>
            </w:pPr>
            <w:r w:rsidRPr="00AB0CA9">
              <w:t>Granville NSW 2142</w:t>
            </w:r>
          </w:p>
          <w:p w14:paraId="083CBB09" w14:textId="77777777" w:rsidR="00717498" w:rsidRPr="00AB0CA9" w:rsidRDefault="00717498" w:rsidP="00717498">
            <w:pPr>
              <w:pStyle w:val="Tabletext"/>
            </w:pPr>
            <w:r w:rsidRPr="00AB0CA9">
              <w:t>ABN 81 605 605 534</w:t>
            </w:r>
          </w:p>
        </w:tc>
      </w:tr>
      <w:tr w:rsidR="00717498" w:rsidRPr="00AB0CA9" w14:paraId="6E623EF4" w14:textId="77777777" w:rsidTr="008325D6">
        <w:tc>
          <w:tcPr>
            <w:tcW w:w="650" w:type="dxa"/>
            <w:shd w:val="clear" w:color="auto" w:fill="auto"/>
          </w:tcPr>
          <w:p w14:paraId="58C694AD" w14:textId="77777777" w:rsidR="00717498" w:rsidRPr="00AB0CA9" w:rsidRDefault="00717498" w:rsidP="00717498">
            <w:pPr>
              <w:pStyle w:val="Tabletext"/>
            </w:pPr>
            <w:r w:rsidRPr="00AB0CA9">
              <w:t>521</w:t>
            </w:r>
          </w:p>
        </w:tc>
        <w:tc>
          <w:tcPr>
            <w:tcW w:w="2702" w:type="dxa"/>
            <w:shd w:val="clear" w:color="auto" w:fill="auto"/>
          </w:tcPr>
          <w:p w14:paraId="55429F37" w14:textId="77777777" w:rsidR="00717498" w:rsidRPr="00AB0CA9" w:rsidRDefault="00717498" w:rsidP="00717498">
            <w:pPr>
              <w:pStyle w:val="Tabletext"/>
            </w:pPr>
            <w:r w:rsidRPr="00AB0CA9">
              <w:t>Warrigal Care Stirling</w:t>
            </w:r>
          </w:p>
          <w:p w14:paraId="77E2F02C" w14:textId="77777777" w:rsidR="00717498" w:rsidRPr="00AB0CA9" w:rsidRDefault="00717498" w:rsidP="00717498">
            <w:pPr>
              <w:pStyle w:val="Tabletext"/>
            </w:pPr>
            <w:r w:rsidRPr="00AB0CA9">
              <w:t>41 Fremantle Dr</w:t>
            </w:r>
          </w:p>
          <w:p w14:paraId="5824B71A" w14:textId="77777777" w:rsidR="00717498" w:rsidRPr="00AB0CA9" w:rsidRDefault="00717498" w:rsidP="00717498">
            <w:pPr>
              <w:pStyle w:val="Tabletext"/>
            </w:pPr>
            <w:r w:rsidRPr="00AB0CA9">
              <w:t>Stirling ACT 2611</w:t>
            </w:r>
          </w:p>
          <w:p w14:paraId="139148AC" w14:textId="77777777" w:rsidR="00717498" w:rsidRPr="00AB0CA9" w:rsidRDefault="00717498" w:rsidP="00717498">
            <w:pPr>
              <w:pStyle w:val="Tabletext"/>
            </w:pPr>
            <w:r w:rsidRPr="00AB0CA9">
              <w:t>RACF ID No 2947</w:t>
            </w:r>
          </w:p>
        </w:tc>
        <w:tc>
          <w:tcPr>
            <w:tcW w:w="2953" w:type="dxa"/>
            <w:shd w:val="clear" w:color="auto" w:fill="auto"/>
          </w:tcPr>
          <w:p w14:paraId="479DBB5C" w14:textId="77777777" w:rsidR="00717498" w:rsidRPr="00AB0CA9" w:rsidRDefault="00717498" w:rsidP="00717498">
            <w:pPr>
              <w:pStyle w:val="Tabletext"/>
            </w:pPr>
            <w:r w:rsidRPr="00AB0CA9">
              <w:t>Priceline Pharmacy Tuggeranong</w:t>
            </w:r>
          </w:p>
          <w:p w14:paraId="0929A034" w14:textId="77777777" w:rsidR="00717498" w:rsidRPr="00AB0CA9" w:rsidRDefault="00717498" w:rsidP="00717498">
            <w:pPr>
              <w:pStyle w:val="Tabletext"/>
            </w:pPr>
            <w:r w:rsidRPr="00AB0CA9">
              <w:t>Shop 141, Hyperdome Shopping Centre</w:t>
            </w:r>
          </w:p>
          <w:p w14:paraId="1CF38DF6" w14:textId="77777777" w:rsidR="00717498" w:rsidRPr="00AB0CA9" w:rsidRDefault="00717498" w:rsidP="00717498">
            <w:pPr>
              <w:pStyle w:val="Tabletext"/>
            </w:pPr>
            <w:r w:rsidRPr="00AB0CA9">
              <w:t>148 Anketell St</w:t>
            </w:r>
          </w:p>
          <w:p w14:paraId="4699CA24" w14:textId="77777777" w:rsidR="00717498" w:rsidRPr="00AB0CA9" w:rsidRDefault="00717498" w:rsidP="00717498">
            <w:pPr>
              <w:pStyle w:val="Tabletext"/>
            </w:pPr>
            <w:r w:rsidRPr="00AB0CA9">
              <w:t>Greenway ACT 2900</w:t>
            </w:r>
          </w:p>
          <w:p w14:paraId="14ECB4A0" w14:textId="77777777" w:rsidR="00717498" w:rsidRPr="00AB0CA9" w:rsidRDefault="00717498" w:rsidP="00717498">
            <w:pPr>
              <w:pStyle w:val="Tabletext"/>
            </w:pPr>
            <w:r w:rsidRPr="00AB0CA9">
              <w:t>Approval No 80142B</w:t>
            </w:r>
          </w:p>
        </w:tc>
        <w:tc>
          <w:tcPr>
            <w:tcW w:w="2722" w:type="dxa"/>
            <w:shd w:val="clear" w:color="auto" w:fill="auto"/>
          </w:tcPr>
          <w:p w14:paraId="57DA2707" w14:textId="77777777" w:rsidR="00717498" w:rsidRPr="00AB0CA9" w:rsidRDefault="00717498" w:rsidP="00717498">
            <w:pPr>
              <w:pStyle w:val="Tabletext"/>
            </w:pPr>
            <w:r w:rsidRPr="00AB0CA9">
              <w:t>BPPCare Pty Ltd</w:t>
            </w:r>
          </w:p>
          <w:p w14:paraId="67182DA1" w14:textId="77777777" w:rsidR="00717498" w:rsidRPr="00AB0CA9" w:rsidRDefault="00717498" w:rsidP="00717498">
            <w:pPr>
              <w:pStyle w:val="Tabletext"/>
            </w:pPr>
            <w:r w:rsidRPr="00AB0CA9">
              <w:t>11 East St</w:t>
            </w:r>
          </w:p>
          <w:p w14:paraId="259B5D85" w14:textId="77777777" w:rsidR="00717498" w:rsidRPr="00AB0CA9" w:rsidRDefault="00717498" w:rsidP="00717498">
            <w:pPr>
              <w:pStyle w:val="Tabletext"/>
            </w:pPr>
            <w:r w:rsidRPr="00AB0CA9">
              <w:t>Granville NSW 2142</w:t>
            </w:r>
          </w:p>
          <w:p w14:paraId="545F7D99" w14:textId="77777777" w:rsidR="00717498" w:rsidRPr="00AB0CA9" w:rsidRDefault="00717498" w:rsidP="00717498">
            <w:pPr>
              <w:pStyle w:val="Tabletext"/>
            </w:pPr>
            <w:r w:rsidRPr="00AB0CA9">
              <w:t>ABN 81 605 605 534</w:t>
            </w:r>
          </w:p>
        </w:tc>
      </w:tr>
      <w:tr w:rsidR="00717498" w:rsidRPr="00AB0CA9" w14:paraId="46EE07BD" w14:textId="77777777" w:rsidTr="008325D6">
        <w:tc>
          <w:tcPr>
            <w:tcW w:w="650" w:type="dxa"/>
            <w:shd w:val="clear" w:color="auto" w:fill="auto"/>
          </w:tcPr>
          <w:p w14:paraId="4A1617D1" w14:textId="77777777" w:rsidR="00717498" w:rsidRPr="00AB0CA9" w:rsidRDefault="00717498" w:rsidP="00717498">
            <w:pPr>
              <w:pStyle w:val="Tabletext"/>
            </w:pPr>
            <w:r w:rsidRPr="00AB0CA9">
              <w:t>522</w:t>
            </w:r>
          </w:p>
        </w:tc>
        <w:tc>
          <w:tcPr>
            <w:tcW w:w="2702" w:type="dxa"/>
            <w:shd w:val="clear" w:color="auto" w:fill="auto"/>
          </w:tcPr>
          <w:p w14:paraId="4C9C8C75" w14:textId="77777777" w:rsidR="00717498" w:rsidRPr="00AB0CA9" w:rsidRDefault="00717498" w:rsidP="00717498">
            <w:pPr>
              <w:pStyle w:val="Tabletext"/>
            </w:pPr>
            <w:r w:rsidRPr="00AB0CA9">
              <w:t>Warrina Court Residential Aged Care Service</w:t>
            </w:r>
          </w:p>
          <w:p w14:paraId="2CC5550C" w14:textId="77777777" w:rsidR="00717498" w:rsidRPr="00AB0CA9" w:rsidRDefault="00717498" w:rsidP="00717498">
            <w:pPr>
              <w:pStyle w:val="Tabletext"/>
            </w:pPr>
            <w:r w:rsidRPr="00AB0CA9">
              <w:t>46 McShane St</w:t>
            </w:r>
          </w:p>
          <w:p w14:paraId="295C8075" w14:textId="77777777" w:rsidR="00717498" w:rsidRPr="00AB0CA9" w:rsidRDefault="00717498" w:rsidP="00717498">
            <w:pPr>
              <w:pStyle w:val="Tabletext"/>
            </w:pPr>
            <w:r w:rsidRPr="00AB0CA9">
              <w:t>Campbelltown SA 5074</w:t>
            </w:r>
          </w:p>
          <w:p w14:paraId="5CB8CCD6" w14:textId="77777777" w:rsidR="00717498" w:rsidRPr="00AB0CA9" w:rsidRDefault="00717498" w:rsidP="00717498">
            <w:pPr>
              <w:pStyle w:val="Tabletext"/>
            </w:pPr>
            <w:r w:rsidRPr="00AB0CA9">
              <w:t>RACF ID No. 6105</w:t>
            </w:r>
          </w:p>
        </w:tc>
        <w:tc>
          <w:tcPr>
            <w:tcW w:w="2953" w:type="dxa"/>
            <w:shd w:val="clear" w:color="auto" w:fill="auto"/>
          </w:tcPr>
          <w:p w14:paraId="389720C2" w14:textId="77777777" w:rsidR="00717498" w:rsidRPr="00AB0CA9" w:rsidRDefault="00717498" w:rsidP="00717498">
            <w:pPr>
              <w:pStyle w:val="Tabletext"/>
            </w:pPr>
            <w:r w:rsidRPr="00AB0CA9">
              <w:t>TerryWhite Chemmart Newton</w:t>
            </w:r>
          </w:p>
          <w:p w14:paraId="18D0855A" w14:textId="77777777" w:rsidR="00717498" w:rsidRPr="00AB0CA9" w:rsidRDefault="00717498" w:rsidP="00717498">
            <w:pPr>
              <w:pStyle w:val="Tabletext"/>
            </w:pPr>
            <w:r w:rsidRPr="00AB0CA9">
              <w:t>Shop 7 Newton Shopping Centre</w:t>
            </w:r>
          </w:p>
          <w:p w14:paraId="12987D21" w14:textId="77777777" w:rsidR="00717498" w:rsidRPr="00AB0CA9" w:rsidRDefault="00717498" w:rsidP="00717498">
            <w:pPr>
              <w:pStyle w:val="Tabletext"/>
            </w:pPr>
            <w:r w:rsidRPr="00AB0CA9">
              <w:t>84 Gorge Rd</w:t>
            </w:r>
          </w:p>
          <w:p w14:paraId="7F050DA3" w14:textId="77777777" w:rsidR="00717498" w:rsidRPr="00AB0CA9" w:rsidRDefault="00717498" w:rsidP="00717498">
            <w:pPr>
              <w:pStyle w:val="Tabletext"/>
            </w:pPr>
            <w:r w:rsidRPr="00AB0CA9">
              <w:t>Newton SA 5074</w:t>
            </w:r>
          </w:p>
          <w:p w14:paraId="7FE91E52" w14:textId="77777777" w:rsidR="00717498" w:rsidRPr="00AB0CA9" w:rsidRDefault="00717498" w:rsidP="00717498">
            <w:pPr>
              <w:pStyle w:val="Tabletext"/>
            </w:pPr>
            <w:r w:rsidRPr="00AB0CA9">
              <w:t>Approval No. 41662T</w:t>
            </w:r>
          </w:p>
        </w:tc>
        <w:tc>
          <w:tcPr>
            <w:tcW w:w="2722" w:type="dxa"/>
            <w:shd w:val="clear" w:color="auto" w:fill="auto"/>
          </w:tcPr>
          <w:p w14:paraId="2D3D3696" w14:textId="77777777" w:rsidR="00717498" w:rsidRPr="00AB0CA9" w:rsidRDefault="00717498" w:rsidP="00717498">
            <w:pPr>
              <w:pStyle w:val="Tabletext"/>
            </w:pPr>
            <w:r w:rsidRPr="00AB0CA9">
              <w:t>Medi</w:t>
            </w:r>
            <w:r w:rsidR="00AB0CA9">
              <w:noBreakHyphen/>
            </w:r>
            <w:r w:rsidRPr="00AB0CA9">
              <w:t>Map Group Pty Limited</w:t>
            </w:r>
          </w:p>
          <w:p w14:paraId="2063E9A4" w14:textId="77777777" w:rsidR="00717498" w:rsidRPr="00AB0CA9" w:rsidRDefault="00717498" w:rsidP="00717498">
            <w:pPr>
              <w:pStyle w:val="Tabletext"/>
            </w:pPr>
            <w:r w:rsidRPr="00AB0CA9">
              <w:t>Level 18, 530 Collins St</w:t>
            </w:r>
          </w:p>
          <w:p w14:paraId="3407078E" w14:textId="77777777" w:rsidR="00717498" w:rsidRPr="00AB0CA9" w:rsidRDefault="00717498" w:rsidP="00717498">
            <w:pPr>
              <w:pStyle w:val="Tabletext"/>
            </w:pPr>
            <w:r w:rsidRPr="00AB0CA9">
              <w:t>Melbourne VIC 3000</w:t>
            </w:r>
          </w:p>
          <w:p w14:paraId="0CB9974C" w14:textId="77777777" w:rsidR="00717498" w:rsidRPr="00AB0CA9" w:rsidRDefault="00717498" w:rsidP="00717498">
            <w:pPr>
              <w:pStyle w:val="Tabletext"/>
            </w:pPr>
            <w:r w:rsidRPr="00AB0CA9">
              <w:t>ABN 90 612 500 651</w:t>
            </w:r>
          </w:p>
        </w:tc>
      </w:tr>
      <w:tr w:rsidR="00717498" w:rsidRPr="00AB0CA9" w14:paraId="5E0425B2" w14:textId="77777777" w:rsidTr="008325D6">
        <w:tc>
          <w:tcPr>
            <w:tcW w:w="650" w:type="dxa"/>
            <w:shd w:val="clear" w:color="auto" w:fill="auto"/>
          </w:tcPr>
          <w:p w14:paraId="34ABC24A" w14:textId="77777777" w:rsidR="00717498" w:rsidRPr="00AB0CA9" w:rsidRDefault="00717498" w:rsidP="00717498">
            <w:pPr>
              <w:pStyle w:val="Tabletext"/>
            </w:pPr>
            <w:r w:rsidRPr="00AB0CA9">
              <w:t>523</w:t>
            </w:r>
          </w:p>
        </w:tc>
        <w:tc>
          <w:tcPr>
            <w:tcW w:w="2702" w:type="dxa"/>
            <w:shd w:val="clear" w:color="auto" w:fill="auto"/>
          </w:tcPr>
          <w:p w14:paraId="3C49688D" w14:textId="77777777" w:rsidR="00717498" w:rsidRPr="00AB0CA9" w:rsidRDefault="00717498" w:rsidP="00717498">
            <w:pPr>
              <w:pStyle w:val="Tabletext"/>
            </w:pPr>
            <w:r w:rsidRPr="00AB0CA9">
              <w:t>Warrina Park Residential Aged Care Service</w:t>
            </w:r>
          </w:p>
          <w:p w14:paraId="673CB0A1" w14:textId="77777777" w:rsidR="00717498" w:rsidRPr="00AB0CA9" w:rsidRDefault="00717498" w:rsidP="00717498">
            <w:pPr>
              <w:pStyle w:val="Tabletext"/>
            </w:pPr>
            <w:r w:rsidRPr="00AB0CA9">
              <w:t>59 George St</w:t>
            </w:r>
          </w:p>
          <w:p w14:paraId="1E50EE4D" w14:textId="77777777" w:rsidR="00717498" w:rsidRPr="00AB0CA9" w:rsidRDefault="00717498" w:rsidP="00717498">
            <w:pPr>
              <w:pStyle w:val="Tabletext"/>
            </w:pPr>
            <w:r w:rsidRPr="00AB0CA9">
              <w:t>Paradise SA 5075</w:t>
            </w:r>
          </w:p>
          <w:p w14:paraId="21D2C356" w14:textId="77777777" w:rsidR="00717498" w:rsidRPr="00AB0CA9" w:rsidRDefault="00717498" w:rsidP="00717498">
            <w:pPr>
              <w:pStyle w:val="Tabletext"/>
            </w:pPr>
            <w:r w:rsidRPr="00AB0CA9">
              <w:t>RACF ID No. 6171</w:t>
            </w:r>
          </w:p>
        </w:tc>
        <w:tc>
          <w:tcPr>
            <w:tcW w:w="2953" w:type="dxa"/>
            <w:shd w:val="clear" w:color="auto" w:fill="auto"/>
          </w:tcPr>
          <w:p w14:paraId="2D9C7909" w14:textId="77777777" w:rsidR="00717498" w:rsidRPr="00AB0CA9" w:rsidRDefault="00717498" w:rsidP="00717498">
            <w:pPr>
              <w:pStyle w:val="Tabletext"/>
            </w:pPr>
            <w:r w:rsidRPr="00AB0CA9">
              <w:t>TerryWhite Chemmart Newton</w:t>
            </w:r>
          </w:p>
          <w:p w14:paraId="66DC09FC" w14:textId="77777777" w:rsidR="00717498" w:rsidRPr="00AB0CA9" w:rsidRDefault="00717498" w:rsidP="00717498">
            <w:pPr>
              <w:pStyle w:val="Tabletext"/>
            </w:pPr>
            <w:r w:rsidRPr="00AB0CA9">
              <w:t>Shop 7 Newton Shopping Centre</w:t>
            </w:r>
          </w:p>
          <w:p w14:paraId="2277FFD6" w14:textId="77777777" w:rsidR="00717498" w:rsidRPr="00AB0CA9" w:rsidRDefault="00717498" w:rsidP="00717498">
            <w:pPr>
              <w:pStyle w:val="Tabletext"/>
            </w:pPr>
            <w:r w:rsidRPr="00AB0CA9">
              <w:t>84 Gorge Rd</w:t>
            </w:r>
          </w:p>
          <w:p w14:paraId="709E6ECF" w14:textId="77777777" w:rsidR="00717498" w:rsidRPr="00AB0CA9" w:rsidRDefault="00717498" w:rsidP="00717498">
            <w:pPr>
              <w:pStyle w:val="Tabletext"/>
            </w:pPr>
            <w:r w:rsidRPr="00AB0CA9">
              <w:t>Newton SA 5074</w:t>
            </w:r>
          </w:p>
          <w:p w14:paraId="090DF2A3" w14:textId="77777777" w:rsidR="00717498" w:rsidRPr="00AB0CA9" w:rsidRDefault="00717498" w:rsidP="00717498">
            <w:pPr>
              <w:pStyle w:val="Tabletext"/>
            </w:pPr>
            <w:r w:rsidRPr="00AB0CA9">
              <w:t>Approval No. 41662T</w:t>
            </w:r>
          </w:p>
        </w:tc>
        <w:tc>
          <w:tcPr>
            <w:tcW w:w="2722" w:type="dxa"/>
            <w:shd w:val="clear" w:color="auto" w:fill="auto"/>
          </w:tcPr>
          <w:p w14:paraId="77221F5E" w14:textId="77777777" w:rsidR="00717498" w:rsidRPr="00AB0CA9" w:rsidRDefault="00717498" w:rsidP="00717498">
            <w:pPr>
              <w:pStyle w:val="Tabletext"/>
            </w:pPr>
            <w:r w:rsidRPr="00AB0CA9">
              <w:t>Medi</w:t>
            </w:r>
            <w:r w:rsidR="00AB0CA9">
              <w:noBreakHyphen/>
            </w:r>
            <w:r w:rsidRPr="00AB0CA9">
              <w:t>Map Group Pty Limited</w:t>
            </w:r>
          </w:p>
          <w:p w14:paraId="731A5647" w14:textId="77777777" w:rsidR="00717498" w:rsidRPr="00AB0CA9" w:rsidRDefault="00717498" w:rsidP="00717498">
            <w:pPr>
              <w:pStyle w:val="Tabletext"/>
            </w:pPr>
            <w:r w:rsidRPr="00AB0CA9">
              <w:t>Level 18, 530 Collins St</w:t>
            </w:r>
          </w:p>
          <w:p w14:paraId="546CC8D2" w14:textId="77777777" w:rsidR="00717498" w:rsidRPr="00AB0CA9" w:rsidRDefault="00717498" w:rsidP="00717498">
            <w:pPr>
              <w:pStyle w:val="Tabletext"/>
            </w:pPr>
            <w:r w:rsidRPr="00AB0CA9">
              <w:t>Melbourne VIC 3000</w:t>
            </w:r>
          </w:p>
          <w:p w14:paraId="6C60F0D6" w14:textId="77777777" w:rsidR="00717498" w:rsidRPr="00AB0CA9" w:rsidRDefault="00717498" w:rsidP="00717498">
            <w:pPr>
              <w:pStyle w:val="Tabletext"/>
            </w:pPr>
            <w:r w:rsidRPr="00AB0CA9">
              <w:t>ABN 90 612 500 651</w:t>
            </w:r>
          </w:p>
        </w:tc>
      </w:tr>
      <w:tr w:rsidR="00717498" w:rsidRPr="00AB0CA9" w14:paraId="3F320968" w14:textId="77777777" w:rsidTr="008325D6">
        <w:tc>
          <w:tcPr>
            <w:tcW w:w="650" w:type="dxa"/>
            <w:shd w:val="clear" w:color="auto" w:fill="auto"/>
          </w:tcPr>
          <w:p w14:paraId="6027037D" w14:textId="77777777" w:rsidR="00717498" w:rsidRPr="00AB0CA9" w:rsidRDefault="00717498" w:rsidP="00717498">
            <w:pPr>
              <w:pStyle w:val="Tabletext"/>
            </w:pPr>
            <w:r w:rsidRPr="00AB0CA9">
              <w:t>524</w:t>
            </w:r>
          </w:p>
        </w:tc>
        <w:tc>
          <w:tcPr>
            <w:tcW w:w="2702" w:type="dxa"/>
            <w:shd w:val="clear" w:color="auto" w:fill="auto"/>
          </w:tcPr>
          <w:p w14:paraId="53BDCCD8" w14:textId="77777777" w:rsidR="00717498" w:rsidRPr="00AB0CA9" w:rsidRDefault="00717498" w:rsidP="00717498">
            <w:pPr>
              <w:pStyle w:val="Tabletext"/>
            </w:pPr>
            <w:r w:rsidRPr="00AB0CA9">
              <w:t>Wattle Rise</w:t>
            </w:r>
          </w:p>
          <w:p w14:paraId="33684CAB" w14:textId="77777777" w:rsidR="00717498" w:rsidRPr="00AB0CA9" w:rsidRDefault="00717498" w:rsidP="00717498">
            <w:pPr>
              <w:pStyle w:val="Tabletext"/>
            </w:pPr>
            <w:r w:rsidRPr="00AB0CA9">
              <w:t>75</w:t>
            </w:r>
            <w:r w:rsidR="00AB0CA9">
              <w:noBreakHyphen/>
            </w:r>
            <w:r w:rsidRPr="00AB0CA9">
              <w:t>85 Clarendon St</w:t>
            </w:r>
          </w:p>
          <w:p w14:paraId="4351F990" w14:textId="77777777" w:rsidR="00717498" w:rsidRPr="00AB0CA9" w:rsidRDefault="00717498" w:rsidP="00717498">
            <w:pPr>
              <w:pStyle w:val="Tabletext"/>
            </w:pPr>
            <w:r w:rsidRPr="00AB0CA9">
              <w:t>Maryborough VIC 3465</w:t>
            </w:r>
          </w:p>
          <w:p w14:paraId="3ADFE10E" w14:textId="77777777" w:rsidR="00717498" w:rsidRPr="00AB0CA9" w:rsidRDefault="00717498" w:rsidP="00717498">
            <w:pPr>
              <w:pStyle w:val="Tabletext"/>
            </w:pPr>
            <w:r w:rsidRPr="00AB0CA9">
              <w:t>RACF ID No. 3468</w:t>
            </w:r>
          </w:p>
        </w:tc>
        <w:tc>
          <w:tcPr>
            <w:tcW w:w="2953" w:type="dxa"/>
            <w:shd w:val="clear" w:color="auto" w:fill="auto"/>
          </w:tcPr>
          <w:p w14:paraId="39C9A476" w14:textId="77777777" w:rsidR="00717498" w:rsidRPr="00AB0CA9" w:rsidRDefault="00717498" w:rsidP="00717498">
            <w:pPr>
              <w:pStyle w:val="Tabletext"/>
            </w:pPr>
            <w:r w:rsidRPr="00AB0CA9">
              <w:t>Priceline Pharmacy Maryborough</w:t>
            </w:r>
          </w:p>
          <w:p w14:paraId="07B71C8F" w14:textId="77777777" w:rsidR="00717498" w:rsidRPr="00AB0CA9" w:rsidRDefault="00717498" w:rsidP="00717498">
            <w:pPr>
              <w:pStyle w:val="Tabletext"/>
            </w:pPr>
            <w:r w:rsidRPr="00AB0CA9">
              <w:t>101</w:t>
            </w:r>
            <w:r w:rsidR="00AB0CA9">
              <w:noBreakHyphen/>
            </w:r>
            <w:r w:rsidRPr="00AB0CA9">
              <w:t>103 High St</w:t>
            </w:r>
          </w:p>
          <w:p w14:paraId="16CF5DB0" w14:textId="77777777" w:rsidR="00717498" w:rsidRPr="00AB0CA9" w:rsidRDefault="00717498" w:rsidP="00717498">
            <w:pPr>
              <w:pStyle w:val="Tabletext"/>
            </w:pPr>
            <w:r w:rsidRPr="00AB0CA9">
              <w:t>Marborough VIC 3465</w:t>
            </w:r>
          </w:p>
          <w:p w14:paraId="2C49E435" w14:textId="77777777" w:rsidR="00717498" w:rsidRPr="00AB0CA9" w:rsidRDefault="00717498" w:rsidP="00717498">
            <w:pPr>
              <w:pStyle w:val="Tabletext"/>
            </w:pPr>
            <w:r w:rsidRPr="00AB0CA9">
              <w:t>Approval No. 25041Y</w:t>
            </w:r>
          </w:p>
        </w:tc>
        <w:tc>
          <w:tcPr>
            <w:tcW w:w="2722" w:type="dxa"/>
            <w:shd w:val="clear" w:color="auto" w:fill="auto"/>
          </w:tcPr>
          <w:p w14:paraId="29C492BB" w14:textId="77777777" w:rsidR="00717498" w:rsidRPr="00AB0CA9" w:rsidRDefault="00717498" w:rsidP="00717498">
            <w:pPr>
              <w:pStyle w:val="Tabletext"/>
            </w:pPr>
            <w:r w:rsidRPr="00AB0CA9">
              <w:t>ManRex Pty Ltd (trading as Webstercare)</w:t>
            </w:r>
          </w:p>
          <w:p w14:paraId="753DE2BA" w14:textId="77777777" w:rsidR="00717498" w:rsidRPr="00AB0CA9" w:rsidRDefault="00717498" w:rsidP="00717498">
            <w:pPr>
              <w:pStyle w:val="Tabletext"/>
            </w:pPr>
            <w:r w:rsidRPr="00AB0CA9">
              <w:t>17</w:t>
            </w:r>
            <w:r w:rsidR="00AB0CA9">
              <w:noBreakHyphen/>
            </w:r>
            <w:r w:rsidRPr="00AB0CA9">
              <w:t>19 Moore St</w:t>
            </w:r>
          </w:p>
          <w:p w14:paraId="622FEEC2" w14:textId="77777777" w:rsidR="00717498" w:rsidRPr="00AB0CA9" w:rsidRDefault="00717498" w:rsidP="00717498">
            <w:pPr>
              <w:pStyle w:val="Tabletext"/>
            </w:pPr>
            <w:r w:rsidRPr="00AB0CA9">
              <w:t>Leichhardt NSW 2040</w:t>
            </w:r>
          </w:p>
          <w:p w14:paraId="63E7659C" w14:textId="77777777" w:rsidR="00717498" w:rsidRPr="00AB0CA9" w:rsidRDefault="00717498" w:rsidP="00717498">
            <w:pPr>
              <w:pStyle w:val="Tabletext"/>
            </w:pPr>
            <w:r w:rsidRPr="00AB0CA9">
              <w:t>ABN 63 074 388 088</w:t>
            </w:r>
          </w:p>
        </w:tc>
      </w:tr>
      <w:tr w:rsidR="00717498" w:rsidRPr="00AB0CA9" w14:paraId="3E4F3A48" w14:textId="77777777" w:rsidTr="008325D6">
        <w:tc>
          <w:tcPr>
            <w:tcW w:w="650" w:type="dxa"/>
            <w:shd w:val="clear" w:color="auto" w:fill="auto"/>
          </w:tcPr>
          <w:p w14:paraId="7D9FBEA8" w14:textId="77777777" w:rsidR="00717498" w:rsidRPr="00AB0CA9" w:rsidRDefault="00717498" w:rsidP="00717498">
            <w:pPr>
              <w:pStyle w:val="Tabletext"/>
            </w:pPr>
            <w:r w:rsidRPr="00AB0CA9">
              <w:t>525</w:t>
            </w:r>
          </w:p>
        </w:tc>
        <w:tc>
          <w:tcPr>
            <w:tcW w:w="2702" w:type="dxa"/>
            <w:shd w:val="clear" w:color="auto" w:fill="auto"/>
          </w:tcPr>
          <w:p w14:paraId="7462381A" w14:textId="77777777" w:rsidR="00717498" w:rsidRPr="00AB0CA9" w:rsidRDefault="00717498" w:rsidP="00717498">
            <w:pPr>
              <w:pStyle w:val="Tabletext"/>
            </w:pPr>
            <w:r w:rsidRPr="00AB0CA9">
              <w:t>Weary Dunlop Retirement Village</w:t>
            </w:r>
          </w:p>
          <w:p w14:paraId="770F2E0F" w14:textId="77777777" w:rsidR="00717498" w:rsidRPr="00AB0CA9" w:rsidRDefault="00717498" w:rsidP="00717498">
            <w:pPr>
              <w:pStyle w:val="Tabletext"/>
            </w:pPr>
            <w:r w:rsidRPr="00AB0CA9">
              <w:t>242 Jells Rd</w:t>
            </w:r>
          </w:p>
          <w:p w14:paraId="1C66F5F4" w14:textId="77777777" w:rsidR="00717498" w:rsidRPr="00AB0CA9" w:rsidRDefault="00717498" w:rsidP="00717498">
            <w:pPr>
              <w:pStyle w:val="Tabletext"/>
            </w:pPr>
            <w:r w:rsidRPr="00AB0CA9">
              <w:t>Wheelers Hill VIC 3150</w:t>
            </w:r>
          </w:p>
          <w:p w14:paraId="34F658E6" w14:textId="77777777" w:rsidR="00717498" w:rsidRPr="00AB0CA9" w:rsidRDefault="00717498" w:rsidP="00717498">
            <w:pPr>
              <w:pStyle w:val="Tabletext"/>
            </w:pPr>
            <w:r w:rsidRPr="00AB0CA9">
              <w:t>RACF ID No. 3971</w:t>
            </w:r>
          </w:p>
        </w:tc>
        <w:tc>
          <w:tcPr>
            <w:tcW w:w="2953" w:type="dxa"/>
            <w:shd w:val="clear" w:color="auto" w:fill="auto"/>
          </w:tcPr>
          <w:p w14:paraId="69BD3F6D" w14:textId="77777777" w:rsidR="00717498" w:rsidRPr="00AB0CA9" w:rsidRDefault="00717498" w:rsidP="00717498">
            <w:pPr>
              <w:pStyle w:val="Tabletext"/>
            </w:pPr>
            <w:r w:rsidRPr="00AB0CA9">
              <w:t xml:space="preserve">Quality Pharmacy </w:t>
            </w:r>
            <w:r w:rsidR="00AB0CA9">
              <w:noBreakHyphen/>
            </w:r>
            <w:r w:rsidRPr="00AB0CA9">
              <w:t xml:space="preserve"> Burwood East</w:t>
            </w:r>
          </w:p>
          <w:p w14:paraId="1C372A91" w14:textId="77777777" w:rsidR="00717498" w:rsidRPr="00AB0CA9" w:rsidRDefault="00717498" w:rsidP="00717498">
            <w:pPr>
              <w:pStyle w:val="Tabletext"/>
            </w:pPr>
            <w:r w:rsidRPr="00AB0CA9">
              <w:t>Lot 12, 10</w:t>
            </w:r>
            <w:r w:rsidR="00AB0CA9">
              <w:noBreakHyphen/>
            </w:r>
            <w:r w:rsidRPr="00AB0CA9">
              <w:t>40 Burwood Hwy</w:t>
            </w:r>
          </w:p>
          <w:p w14:paraId="0B68BAB8" w14:textId="77777777" w:rsidR="00717498" w:rsidRPr="00AB0CA9" w:rsidRDefault="00717498" w:rsidP="00717498">
            <w:pPr>
              <w:pStyle w:val="Tabletext"/>
            </w:pPr>
            <w:r w:rsidRPr="00AB0CA9">
              <w:t>Burwood East VIC 3151</w:t>
            </w:r>
          </w:p>
          <w:p w14:paraId="4BCFE79B" w14:textId="77777777" w:rsidR="00717498" w:rsidRPr="00AB0CA9" w:rsidRDefault="00717498" w:rsidP="00717498">
            <w:pPr>
              <w:pStyle w:val="Tabletext"/>
            </w:pPr>
            <w:r w:rsidRPr="00AB0CA9">
              <w:t>Approval No. 25121E</w:t>
            </w:r>
          </w:p>
        </w:tc>
        <w:tc>
          <w:tcPr>
            <w:tcW w:w="2722" w:type="dxa"/>
            <w:shd w:val="clear" w:color="auto" w:fill="auto"/>
          </w:tcPr>
          <w:p w14:paraId="01F4F915" w14:textId="77777777" w:rsidR="00717498" w:rsidRPr="00AB0CA9" w:rsidRDefault="00717498" w:rsidP="00717498">
            <w:pPr>
              <w:pStyle w:val="Tabletext"/>
            </w:pPr>
            <w:r w:rsidRPr="00AB0CA9">
              <w:t>ManRex Pty Ltd (trading as Webstercare)</w:t>
            </w:r>
          </w:p>
          <w:p w14:paraId="2E0450F4" w14:textId="77777777" w:rsidR="00717498" w:rsidRPr="00AB0CA9" w:rsidRDefault="00717498" w:rsidP="00717498">
            <w:pPr>
              <w:pStyle w:val="Tabletext"/>
            </w:pPr>
            <w:r w:rsidRPr="00AB0CA9">
              <w:t>17</w:t>
            </w:r>
            <w:r w:rsidR="00AB0CA9">
              <w:noBreakHyphen/>
            </w:r>
            <w:r w:rsidRPr="00AB0CA9">
              <w:t>19 Moore St</w:t>
            </w:r>
          </w:p>
          <w:p w14:paraId="76A26E91" w14:textId="77777777" w:rsidR="00717498" w:rsidRPr="00AB0CA9" w:rsidRDefault="00717498" w:rsidP="00717498">
            <w:pPr>
              <w:pStyle w:val="Tabletext"/>
            </w:pPr>
            <w:r w:rsidRPr="00AB0CA9">
              <w:t>Leichhardt NSW 2040</w:t>
            </w:r>
          </w:p>
          <w:p w14:paraId="50789DEC" w14:textId="77777777" w:rsidR="00717498" w:rsidRPr="00AB0CA9" w:rsidRDefault="00717498" w:rsidP="00717498">
            <w:pPr>
              <w:pStyle w:val="Tabletext"/>
            </w:pPr>
            <w:r w:rsidRPr="00AB0CA9">
              <w:t>ABN 63 074 388 088</w:t>
            </w:r>
          </w:p>
        </w:tc>
      </w:tr>
      <w:tr w:rsidR="00717498" w:rsidRPr="00AB0CA9" w14:paraId="003A54F0" w14:textId="77777777" w:rsidTr="008325D6">
        <w:tc>
          <w:tcPr>
            <w:tcW w:w="650" w:type="dxa"/>
            <w:shd w:val="clear" w:color="auto" w:fill="auto"/>
          </w:tcPr>
          <w:p w14:paraId="007BA3F1" w14:textId="77777777" w:rsidR="00717498" w:rsidRPr="00AB0CA9" w:rsidRDefault="00717498" w:rsidP="00717498">
            <w:pPr>
              <w:pStyle w:val="Tabletext"/>
            </w:pPr>
            <w:r w:rsidRPr="00AB0CA9">
              <w:t>526</w:t>
            </w:r>
          </w:p>
        </w:tc>
        <w:tc>
          <w:tcPr>
            <w:tcW w:w="2702" w:type="dxa"/>
            <w:shd w:val="clear" w:color="auto" w:fill="auto"/>
          </w:tcPr>
          <w:p w14:paraId="224D087A" w14:textId="77777777" w:rsidR="00717498" w:rsidRPr="00AB0CA9" w:rsidRDefault="00717498" w:rsidP="00717498">
            <w:pPr>
              <w:pStyle w:val="Tabletext"/>
            </w:pPr>
            <w:r w:rsidRPr="00AB0CA9">
              <w:t>Werombi Court</w:t>
            </w:r>
          </w:p>
          <w:p w14:paraId="004B0572" w14:textId="77777777" w:rsidR="00717498" w:rsidRPr="00AB0CA9" w:rsidRDefault="00717498" w:rsidP="00717498">
            <w:pPr>
              <w:pStyle w:val="Tabletext"/>
            </w:pPr>
            <w:r w:rsidRPr="00AB0CA9">
              <w:t>90 Werombi R</w:t>
            </w:r>
          </w:p>
          <w:p w14:paraId="591C8C37" w14:textId="77777777" w:rsidR="00717498" w:rsidRPr="00AB0CA9" w:rsidRDefault="00717498" w:rsidP="00717498">
            <w:pPr>
              <w:pStyle w:val="Tabletext"/>
            </w:pPr>
            <w:r w:rsidRPr="00AB0CA9">
              <w:t>Grasmere NSW 2570</w:t>
            </w:r>
          </w:p>
          <w:p w14:paraId="373BF91B" w14:textId="77777777" w:rsidR="00717498" w:rsidRPr="00AB0CA9" w:rsidRDefault="00717498" w:rsidP="00717498">
            <w:pPr>
              <w:pStyle w:val="Tabletext"/>
            </w:pPr>
            <w:r w:rsidRPr="00AB0CA9">
              <w:t>RACF ID No. 1483</w:t>
            </w:r>
          </w:p>
        </w:tc>
        <w:tc>
          <w:tcPr>
            <w:tcW w:w="2953" w:type="dxa"/>
            <w:shd w:val="clear" w:color="auto" w:fill="auto"/>
          </w:tcPr>
          <w:p w14:paraId="12D04632" w14:textId="77777777" w:rsidR="00717498" w:rsidRPr="00AB0CA9" w:rsidRDefault="00717498" w:rsidP="00717498">
            <w:pPr>
              <w:pStyle w:val="Tabletext"/>
            </w:pPr>
            <w:r w:rsidRPr="00AB0CA9">
              <w:t>Camden Pharmacy</w:t>
            </w:r>
          </w:p>
          <w:p w14:paraId="5B21A748" w14:textId="77777777" w:rsidR="00717498" w:rsidRPr="00AB0CA9" w:rsidRDefault="00717498" w:rsidP="00717498">
            <w:pPr>
              <w:pStyle w:val="Tabletext"/>
            </w:pPr>
            <w:r w:rsidRPr="00AB0CA9">
              <w:t>91 Argyle St</w:t>
            </w:r>
          </w:p>
          <w:p w14:paraId="351B5B0F" w14:textId="77777777" w:rsidR="00717498" w:rsidRPr="00AB0CA9" w:rsidRDefault="00717498" w:rsidP="00717498">
            <w:pPr>
              <w:pStyle w:val="Tabletext"/>
            </w:pPr>
            <w:r w:rsidRPr="00AB0CA9">
              <w:t>Camden NSW 2570</w:t>
            </w:r>
          </w:p>
          <w:p w14:paraId="7581297C" w14:textId="77777777" w:rsidR="00717498" w:rsidRPr="00AB0CA9" w:rsidRDefault="00717498" w:rsidP="00717498">
            <w:pPr>
              <w:pStyle w:val="Tabletext"/>
            </w:pPr>
            <w:r w:rsidRPr="00AB0CA9">
              <w:t>Approval No. 13859K</w:t>
            </w:r>
          </w:p>
          <w:p w14:paraId="77216E7B" w14:textId="77777777" w:rsidR="00717498" w:rsidRPr="00AB0CA9" w:rsidRDefault="00717498" w:rsidP="00717498">
            <w:pPr>
              <w:pStyle w:val="Tabletext"/>
            </w:pPr>
          </w:p>
          <w:p w14:paraId="58986F60" w14:textId="77777777" w:rsidR="00717498" w:rsidRPr="00AB0CA9" w:rsidRDefault="00717498" w:rsidP="00717498">
            <w:pPr>
              <w:pStyle w:val="Tabletext"/>
            </w:pPr>
            <w:r w:rsidRPr="00AB0CA9">
              <w:t>Blooms the Chemist – Camden</w:t>
            </w:r>
          </w:p>
          <w:p w14:paraId="6AF5981B" w14:textId="77777777" w:rsidR="00717498" w:rsidRPr="00AB0CA9" w:rsidRDefault="00717498" w:rsidP="00717498">
            <w:pPr>
              <w:pStyle w:val="Tabletext"/>
            </w:pPr>
            <w:r w:rsidRPr="00AB0CA9">
              <w:t>146</w:t>
            </w:r>
            <w:r w:rsidR="00AB0CA9">
              <w:noBreakHyphen/>
            </w:r>
            <w:r w:rsidRPr="00AB0CA9">
              <w:t>148 Argyle St</w:t>
            </w:r>
          </w:p>
          <w:p w14:paraId="6AD922AA" w14:textId="77777777" w:rsidR="00717498" w:rsidRPr="00AB0CA9" w:rsidRDefault="00717498" w:rsidP="00717498">
            <w:pPr>
              <w:pStyle w:val="Tabletext"/>
            </w:pPr>
            <w:r w:rsidRPr="00AB0CA9">
              <w:t>Camden NSW 2570</w:t>
            </w:r>
          </w:p>
          <w:p w14:paraId="2713D277" w14:textId="77777777" w:rsidR="00717498" w:rsidRPr="00AB0CA9" w:rsidRDefault="00717498" w:rsidP="00717498">
            <w:pPr>
              <w:pStyle w:val="Tabletext"/>
            </w:pPr>
            <w:r w:rsidRPr="00AB0CA9">
              <w:lastRenderedPageBreak/>
              <w:t>Approval No. 15468D</w:t>
            </w:r>
          </w:p>
        </w:tc>
        <w:tc>
          <w:tcPr>
            <w:tcW w:w="2722" w:type="dxa"/>
            <w:shd w:val="clear" w:color="auto" w:fill="auto"/>
          </w:tcPr>
          <w:p w14:paraId="3E7DD8B3" w14:textId="77777777" w:rsidR="00717498" w:rsidRPr="00AB0CA9" w:rsidRDefault="00717498" w:rsidP="00717498">
            <w:pPr>
              <w:pStyle w:val="Tabletext"/>
            </w:pPr>
            <w:r w:rsidRPr="00AB0CA9">
              <w:lastRenderedPageBreak/>
              <w:t>ManRex Pty Ltd (trading as Webstercare)</w:t>
            </w:r>
          </w:p>
          <w:p w14:paraId="7CEF3114" w14:textId="77777777" w:rsidR="00717498" w:rsidRPr="00AB0CA9" w:rsidRDefault="00717498" w:rsidP="00717498">
            <w:pPr>
              <w:pStyle w:val="Tabletext"/>
            </w:pPr>
            <w:r w:rsidRPr="00AB0CA9">
              <w:t>17</w:t>
            </w:r>
            <w:r w:rsidR="00AB0CA9">
              <w:noBreakHyphen/>
            </w:r>
            <w:r w:rsidRPr="00AB0CA9">
              <w:t>19 Moore St</w:t>
            </w:r>
          </w:p>
          <w:p w14:paraId="7F3AB53D" w14:textId="77777777" w:rsidR="00717498" w:rsidRPr="00AB0CA9" w:rsidRDefault="00717498" w:rsidP="00717498">
            <w:pPr>
              <w:pStyle w:val="Tabletext"/>
            </w:pPr>
            <w:r w:rsidRPr="00AB0CA9">
              <w:t>Leichhardt NSW 2040</w:t>
            </w:r>
          </w:p>
          <w:p w14:paraId="0A47D16F" w14:textId="77777777" w:rsidR="00717498" w:rsidRPr="00AB0CA9" w:rsidRDefault="00717498" w:rsidP="00717498">
            <w:pPr>
              <w:pStyle w:val="Tabletext"/>
            </w:pPr>
            <w:r w:rsidRPr="00AB0CA9">
              <w:t>ABN 63 074 388 088</w:t>
            </w:r>
          </w:p>
        </w:tc>
      </w:tr>
      <w:tr w:rsidR="00717498" w:rsidRPr="00AB0CA9" w14:paraId="0048024A" w14:textId="77777777" w:rsidTr="008325D6">
        <w:tc>
          <w:tcPr>
            <w:tcW w:w="650" w:type="dxa"/>
            <w:shd w:val="clear" w:color="auto" w:fill="auto"/>
          </w:tcPr>
          <w:p w14:paraId="58D924D9" w14:textId="77777777" w:rsidR="00717498" w:rsidRPr="00AB0CA9" w:rsidRDefault="00717498" w:rsidP="00717498">
            <w:pPr>
              <w:pStyle w:val="Tabletext"/>
            </w:pPr>
            <w:r w:rsidRPr="00AB0CA9">
              <w:t>527</w:t>
            </w:r>
          </w:p>
        </w:tc>
        <w:tc>
          <w:tcPr>
            <w:tcW w:w="2702" w:type="dxa"/>
            <w:shd w:val="clear" w:color="auto" w:fill="auto"/>
          </w:tcPr>
          <w:p w14:paraId="1D677260" w14:textId="77777777" w:rsidR="00717498" w:rsidRPr="00AB0CA9" w:rsidRDefault="00717498" w:rsidP="00717498">
            <w:pPr>
              <w:pStyle w:val="Tabletext"/>
            </w:pPr>
            <w:r w:rsidRPr="00AB0CA9">
              <w:t>Wesley House</w:t>
            </w:r>
          </w:p>
          <w:p w14:paraId="249B9110" w14:textId="77777777" w:rsidR="00717498" w:rsidRPr="00AB0CA9" w:rsidRDefault="00717498" w:rsidP="00717498">
            <w:pPr>
              <w:pStyle w:val="Tabletext"/>
            </w:pPr>
            <w:r w:rsidRPr="00AB0CA9">
              <w:t>324 Military Rd</w:t>
            </w:r>
          </w:p>
          <w:p w14:paraId="7F18D186" w14:textId="77777777" w:rsidR="00717498" w:rsidRPr="00AB0CA9" w:rsidRDefault="00717498" w:rsidP="00717498">
            <w:pPr>
              <w:pStyle w:val="Tabletext"/>
            </w:pPr>
            <w:r w:rsidRPr="00AB0CA9">
              <w:t>Semaphore Park SA 5019</w:t>
            </w:r>
          </w:p>
          <w:p w14:paraId="762B0327" w14:textId="77777777" w:rsidR="00717498" w:rsidRPr="00AB0CA9" w:rsidRDefault="00717498" w:rsidP="00717498">
            <w:pPr>
              <w:pStyle w:val="Tabletext"/>
            </w:pPr>
            <w:r w:rsidRPr="00AB0CA9">
              <w:t>RACF ID No. 6072</w:t>
            </w:r>
          </w:p>
        </w:tc>
        <w:tc>
          <w:tcPr>
            <w:tcW w:w="2953" w:type="dxa"/>
            <w:shd w:val="clear" w:color="auto" w:fill="auto"/>
          </w:tcPr>
          <w:p w14:paraId="6B24EA93" w14:textId="77777777" w:rsidR="00717498" w:rsidRPr="00AB0CA9" w:rsidRDefault="00717498" w:rsidP="00717498">
            <w:pPr>
              <w:pStyle w:val="Tabletext"/>
            </w:pPr>
            <w:r w:rsidRPr="00AB0CA9">
              <w:t>TerryWhite Chemmart</w:t>
            </w:r>
          </w:p>
          <w:p w14:paraId="0247E98A" w14:textId="77777777" w:rsidR="00717498" w:rsidRPr="00AB0CA9" w:rsidRDefault="00717498" w:rsidP="00717498">
            <w:pPr>
              <w:pStyle w:val="Tabletext"/>
            </w:pPr>
            <w:r w:rsidRPr="00AB0CA9">
              <w:t>West Lakes Shore</w:t>
            </w:r>
          </w:p>
          <w:p w14:paraId="1BD70869" w14:textId="77777777" w:rsidR="00717498" w:rsidRPr="00AB0CA9" w:rsidRDefault="00717498" w:rsidP="00717498">
            <w:pPr>
              <w:pStyle w:val="Tabletext"/>
            </w:pPr>
            <w:r w:rsidRPr="00AB0CA9">
              <w:t>Shop 5 Bartley Tce Shopping Centre, Bartley Tce,</w:t>
            </w:r>
          </w:p>
          <w:p w14:paraId="236A5D3F" w14:textId="77777777" w:rsidR="00717498" w:rsidRPr="00AB0CA9" w:rsidRDefault="00717498" w:rsidP="00717498">
            <w:pPr>
              <w:pStyle w:val="Tabletext"/>
            </w:pPr>
            <w:r w:rsidRPr="00AB0CA9">
              <w:t>West Lakes Shore SA 5020</w:t>
            </w:r>
          </w:p>
          <w:p w14:paraId="4287EDBD" w14:textId="77777777" w:rsidR="00717498" w:rsidRPr="00AB0CA9" w:rsidRDefault="00717498" w:rsidP="00717498">
            <w:pPr>
              <w:pStyle w:val="Tabletext"/>
            </w:pPr>
            <w:r w:rsidRPr="00AB0CA9">
              <w:t>Approval No. 41334L</w:t>
            </w:r>
          </w:p>
        </w:tc>
        <w:tc>
          <w:tcPr>
            <w:tcW w:w="2722" w:type="dxa"/>
            <w:shd w:val="clear" w:color="auto" w:fill="auto"/>
          </w:tcPr>
          <w:p w14:paraId="73B839CF" w14:textId="77777777" w:rsidR="00717498" w:rsidRPr="00AB0CA9" w:rsidRDefault="00717498" w:rsidP="00717498">
            <w:pPr>
              <w:pStyle w:val="Tabletext"/>
            </w:pPr>
            <w:r w:rsidRPr="00AB0CA9">
              <w:t>Medi</w:t>
            </w:r>
            <w:r w:rsidR="00AB0CA9">
              <w:noBreakHyphen/>
            </w:r>
            <w:r w:rsidRPr="00AB0CA9">
              <w:t>Map Group Pty Limited, Level 18</w:t>
            </w:r>
          </w:p>
          <w:p w14:paraId="7D8EA558" w14:textId="77777777" w:rsidR="00717498" w:rsidRPr="00AB0CA9" w:rsidRDefault="00717498" w:rsidP="00717498">
            <w:pPr>
              <w:pStyle w:val="Tabletext"/>
            </w:pPr>
            <w:r w:rsidRPr="00AB0CA9">
              <w:t>530 Collins St</w:t>
            </w:r>
          </w:p>
          <w:p w14:paraId="646A1794" w14:textId="77777777" w:rsidR="00717498" w:rsidRPr="00AB0CA9" w:rsidRDefault="00717498" w:rsidP="00717498">
            <w:pPr>
              <w:pStyle w:val="Tabletext"/>
            </w:pPr>
            <w:r w:rsidRPr="00AB0CA9">
              <w:t>Melbourne VIC 3000</w:t>
            </w:r>
          </w:p>
          <w:p w14:paraId="55177749" w14:textId="77777777" w:rsidR="00717498" w:rsidRPr="00AB0CA9" w:rsidRDefault="00717498" w:rsidP="00717498">
            <w:pPr>
              <w:pStyle w:val="Tabletext"/>
            </w:pPr>
            <w:r w:rsidRPr="00AB0CA9">
              <w:t>ABN 90 612 500 651</w:t>
            </w:r>
          </w:p>
        </w:tc>
      </w:tr>
      <w:tr w:rsidR="00717498" w:rsidRPr="00AB0CA9" w14:paraId="76E6C281" w14:textId="77777777" w:rsidTr="008325D6">
        <w:tc>
          <w:tcPr>
            <w:tcW w:w="650" w:type="dxa"/>
            <w:shd w:val="clear" w:color="auto" w:fill="auto"/>
          </w:tcPr>
          <w:p w14:paraId="658C9165" w14:textId="77777777" w:rsidR="00717498" w:rsidRPr="00AB0CA9" w:rsidRDefault="00717498" w:rsidP="00717498">
            <w:pPr>
              <w:pStyle w:val="Tabletext"/>
            </w:pPr>
            <w:r w:rsidRPr="00AB0CA9">
              <w:t>528</w:t>
            </w:r>
          </w:p>
        </w:tc>
        <w:tc>
          <w:tcPr>
            <w:tcW w:w="2702" w:type="dxa"/>
            <w:shd w:val="clear" w:color="auto" w:fill="auto"/>
          </w:tcPr>
          <w:p w14:paraId="5CB2B897" w14:textId="77777777" w:rsidR="00717498" w:rsidRPr="00AB0CA9" w:rsidRDefault="00717498" w:rsidP="00717498">
            <w:pPr>
              <w:pStyle w:val="Tabletext"/>
            </w:pPr>
            <w:r w:rsidRPr="00AB0CA9">
              <w:t>Westminster Village</w:t>
            </w:r>
          </w:p>
          <w:p w14:paraId="4F606C78" w14:textId="77777777" w:rsidR="00717498" w:rsidRPr="00AB0CA9" w:rsidRDefault="00717498" w:rsidP="00717498">
            <w:pPr>
              <w:pStyle w:val="Tabletext"/>
            </w:pPr>
            <w:r w:rsidRPr="00AB0CA9">
              <w:t>Fort St</w:t>
            </w:r>
          </w:p>
          <w:p w14:paraId="412E1BD9" w14:textId="77777777" w:rsidR="00717498" w:rsidRPr="00AB0CA9" w:rsidRDefault="00717498" w:rsidP="00717498">
            <w:pPr>
              <w:pStyle w:val="Tabletext"/>
            </w:pPr>
            <w:r w:rsidRPr="00AB0CA9">
              <w:t>Grange SA 5022</w:t>
            </w:r>
          </w:p>
          <w:p w14:paraId="20EF2F06" w14:textId="77777777" w:rsidR="00717498" w:rsidRPr="00AB0CA9" w:rsidRDefault="00717498" w:rsidP="00717498">
            <w:pPr>
              <w:pStyle w:val="Tabletext"/>
            </w:pPr>
            <w:r w:rsidRPr="00AB0CA9">
              <w:t>RACF ID No. 6941</w:t>
            </w:r>
          </w:p>
        </w:tc>
        <w:tc>
          <w:tcPr>
            <w:tcW w:w="2953" w:type="dxa"/>
            <w:shd w:val="clear" w:color="auto" w:fill="auto"/>
          </w:tcPr>
          <w:p w14:paraId="12EBAED5" w14:textId="77777777" w:rsidR="00717498" w:rsidRPr="00AB0CA9" w:rsidRDefault="00717498" w:rsidP="00717498">
            <w:pPr>
              <w:pStyle w:val="Tabletext"/>
            </w:pPr>
            <w:r w:rsidRPr="00AB0CA9">
              <w:t>TerryWhite Chemmart</w:t>
            </w:r>
          </w:p>
          <w:p w14:paraId="769ED6F3" w14:textId="77777777" w:rsidR="00717498" w:rsidRPr="00AB0CA9" w:rsidRDefault="00717498" w:rsidP="00717498">
            <w:pPr>
              <w:pStyle w:val="Tabletext"/>
            </w:pPr>
            <w:r w:rsidRPr="00AB0CA9">
              <w:t>West Lakes Shore</w:t>
            </w:r>
          </w:p>
          <w:p w14:paraId="46A9239C" w14:textId="77777777" w:rsidR="00717498" w:rsidRPr="00AB0CA9" w:rsidRDefault="00717498" w:rsidP="00717498">
            <w:pPr>
              <w:pStyle w:val="Tabletext"/>
            </w:pPr>
            <w:r w:rsidRPr="00AB0CA9">
              <w:t>Shop 5 Bartley Tce Shopping Centre</w:t>
            </w:r>
          </w:p>
          <w:p w14:paraId="61C7F0E9" w14:textId="77777777" w:rsidR="00717498" w:rsidRPr="00AB0CA9" w:rsidRDefault="00717498" w:rsidP="00717498">
            <w:pPr>
              <w:pStyle w:val="Tabletext"/>
            </w:pPr>
            <w:r w:rsidRPr="00AB0CA9">
              <w:t>Bartley Tce</w:t>
            </w:r>
          </w:p>
          <w:p w14:paraId="4E72014C" w14:textId="77777777" w:rsidR="00717498" w:rsidRPr="00AB0CA9" w:rsidRDefault="00717498" w:rsidP="00717498">
            <w:pPr>
              <w:pStyle w:val="Tabletext"/>
            </w:pPr>
            <w:r w:rsidRPr="00AB0CA9">
              <w:t>West Lakes Shore SA 5020</w:t>
            </w:r>
          </w:p>
          <w:p w14:paraId="06A8949C" w14:textId="77777777" w:rsidR="00717498" w:rsidRPr="00AB0CA9" w:rsidRDefault="00717498" w:rsidP="00717498">
            <w:pPr>
              <w:pStyle w:val="Tabletext"/>
            </w:pPr>
            <w:r w:rsidRPr="00AB0CA9">
              <w:t>Approval No. 41334L</w:t>
            </w:r>
          </w:p>
        </w:tc>
        <w:tc>
          <w:tcPr>
            <w:tcW w:w="2722" w:type="dxa"/>
            <w:shd w:val="clear" w:color="auto" w:fill="auto"/>
          </w:tcPr>
          <w:p w14:paraId="0C59C98A" w14:textId="77777777" w:rsidR="00717498" w:rsidRPr="00AB0CA9" w:rsidRDefault="00717498" w:rsidP="00717498">
            <w:pPr>
              <w:pStyle w:val="Tabletext"/>
            </w:pPr>
            <w:r w:rsidRPr="00AB0CA9">
              <w:t>Medi</w:t>
            </w:r>
            <w:r w:rsidR="00AB0CA9">
              <w:noBreakHyphen/>
            </w:r>
            <w:r w:rsidRPr="00AB0CA9">
              <w:t>Map Group Pty Limited</w:t>
            </w:r>
          </w:p>
          <w:p w14:paraId="6B9574B1" w14:textId="77777777" w:rsidR="00717498" w:rsidRPr="00AB0CA9" w:rsidRDefault="00717498" w:rsidP="00717498">
            <w:pPr>
              <w:pStyle w:val="Tabletext"/>
            </w:pPr>
            <w:r w:rsidRPr="00AB0CA9">
              <w:t>Level 18, 530 Collins St</w:t>
            </w:r>
          </w:p>
          <w:p w14:paraId="5FAAA807" w14:textId="77777777" w:rsidR="00717498" w:rsidRPr="00AB0CA9" w:rsidRDefault="00717498" w:rsidP="00717498">
            <w:pPr>
              <w:pStyle w:val="Tabletext"/>
            </w:pPr>
            <w:r w:rsidRPr="00AB0CA9">
              <w:t>Melbourne VIC 3000</w:t>
            </w:r>
          </w:p>
          <w:p w14:paraId="30FD0CF4" w14:textId="77777777" w:rsidR="00717498" w:rsidRPr="00AB0CA9" w:rsidRDefault="00717498" w:rsidP="00717498">
            <w:pPr>
              <w:pStyle w:val="Tabletext"/>
            </w:pPr>
            <w:r w:rsidRPr="00AB0CA9">
              <w:t>ABN 90 612 500 651</w:t>
            </w:r>
          </w:p>
        </w:tc>
      </w:tr>
      <w:tr w:rsidR="00717498" w:rsidRPr="00AB0CA9" w14:paraId="1EDCC21E" w14:textId="77777777" w:rsidTr="008325D6">
        <w:tc>
          <w:tcPr>
            <w:tcW w:w="650" w:type="dxa"/>
            <w:shd w:val="clear" w:color="auto" w:fill="auto"/>
          </w:tcPr>
          <w:p w14:paraId="0DC0D537" w14:textId="77777777" w:rsidR="00717498" w:rsidRPr="00AB0CA9" w:rsidRDefault="00717498" w:rsidP="00717498">
            <w:pPr>
              <w:pStyle w:val="Tabletext"/>
            </w:pPr>
            <w:r w:rsidRPr="00AB0CA9">
              <w:t>529</w:t>
            </w:r>
          </w:p>
        </w:tc>
        <w:tc>
          <w:tcPr>
            <w:tcW w:w="2702" w:type="dxa"/>
            <w:shd w:val="clear" w:color="auto" w:fill="auto"/>
          </w:tcPr>
          <w:p w14:paraId="39C04652" w14:textId="77777777" w:rsidR="00717498" w:rsidRPr="00AB0CA9" w:rsidRDefault="00717498" w:rsidP="00717498">
            <w:pPr>
              <w:pStyle w:val="Tabletext"/>
            </w:pPr>
            <w:r w:rsidRPr="00AB0CA9">
              <w:t>Willandra Residential Aged Care Facility</w:t>
            </w:r>
          </w:p>
          <w:p w14:paraId="20567921" w14:textId="77777777" w:rsidR="00717498" w:rsidRPr="00AB0CA9" w:rsidRDefault="00717498" w:rsidP="00717498">
            <w:pPr>
              <w:pStyle w:val="Tabletext"/>
            </w:pPr>
            <w:r w:rsidRPr="00AB0CA9">
              <w:t>19</w:t>
            </w:r>
            <w:r w:rsidR="00AB0CA9">
              <w:noBreakHyphen/>
            </w:r>
            <w:r w:rsidRPr="00AB0CA9">
              <w:t>21 George St</w:t>
            </w:r>
          </w:p>
          <w:p w14:paraId="3071A973" w14:textId="77777777" w:rsidR="00717498" w:rsidRPr="00AB0CA9" w:rsidRDefault="00717498" w:rsidP="00717498">
            <w:pPr>
              <w:pStyle w:val="Tabletext"/>
            </w:pPr>
            <w:r w:rsidRPr="00AB0CA9">
              <w:t>Marrickville NSW 2204</w:t>
            </w:r>
          </w:p>
          <w:p w14:paraId="137E7F0A" w14:textId="77777777" w:rsidR="00717498" w:rsidRPr="00AB0CA9" w:rsidRDefault="00717498" w:rsidP="00717498">
            <w:pPr>
              <w:pStyle w:val="Tabletext"/>
            </w:pPr>
            <w:r w:rsidRPr="00AB0CA9">
              <w:t>RACF ID No. 2341</w:t>
            </w:r>
          </w:p>
        </w:tc>
        <w:tc>
          <w:tcPr>
            <w:tcW w:w="2953" w:type="dxa"/>
            <w:shd w:val="clear" w:color="auto" w:fill="auto"/>
          </w:tcPr>
          <w:p w14:paraId="76DC6970" w14:textId="77777777" w:rsidR="00717498" w:rsidRPr="00AB0CA9" w:rsidRDefault="00717498" w:rsidP="00717498">
            <w:pPr>
              <w:pStyle w:val="Tabletext"/>
            </w:pPr>
            <w:r w:rsidRPr="00AB0CA9">
              <w:t>Randwick Late Night Chemist</w:t>
            </w:r>
          </w:p>
          <w:p w14:paraId="00C5E07B" w14:textId="77777777" w:rsidR="00717498" w:rsidRPr="00AB0CA9" w:rsidRDefault="00717498" w:rsidP="00717498">
            <w:pPr>
              <w:pStyle w:val="Tabletext"/>
            </w:pPr>
            <w:r w:rsidRPr="00AB0CA9">
              <w:t>153 Alison Rd</w:t>
            </w:r>
          </w:p>
          <w:p w14:paraId="42418CA6" w14:textId="77777777" w:rsidR="00717498" w:rsidRPr="00AB0CA9" w:rsidRDefault="00717498" w:rsidP="00717498">
            <w:pPr>
              <w:pStyle w:val="Tabletext"/>
            </w:pPr>
            <w:r w:rsidRPr="00AB0CA9">
              <w:t>Randwick NSW 2031</w:t>
            </w:r>
          </w:p>
          <w:p w14:paraId="67BD9E76" w14:textId="77777777" w:rsidR="00717498" w:rsidRPr="00AB0CA9" w:rsidRDefault="00717498" w:rsidP="00717498">
            <w:pPr>
              <w:pStyle w:val="Tabletext"/>
            </w:pPr>
            <w:r w:rsidRPr="00AB0CA9">
              <w:t>Approval No. 16557K</w:t>
            </w:r>
          </w:p>
          <w:p w14:paraId="7074F838" w14:textId="77777777" w:rsidR="00717498" w:rsidRPr="00AB0CA9" w:rsidRDefault="00717498" w:rsidP="00717498">
            <w:pPr>
              <w:pStyle w:val="Tabletext"/>
            </w:pPr>
          </w:p>
          <w:p w14:paraId="52637700" w14:textId="77777777" w:rsidR="00717498" w:rsidRPr="00AB0CA9" w:rsidRDefault="00717498" w:rsidP="00717498">
            <w:pPr>
              <w:pStyle w:val="Tabletext"/>
            </w:pPr>
            <w:r w:rsidRPr="00AB0CA9">
              <w:t>Chemist Connect Prospect</w:t>
            </w:r>
          </w:p>
          <w:p w14:paraId="4CD9222D" w14:textId="77777777" w:rsidR="00717498" w:rsidRPr="00AB0CA9" w:rsidRDefault="00717498" w:rsidP="00717498">
            <w:pPr>
              <w:pStyle w:val="Tabletext"/>
            </w:pPr>
            <w:r w:rsidRPr="00AB0CA9">
              <w:t>2/3 Aldgate St</w:t>
            </w:r>
          </w:p>
          <w:p w14:paraId="4100F6C2" w14:textId="77777777" w:rsidR="00717498" w:rsidRPr="00AB0CA9" w:rsidRDefault="00717498" w:rsidP="00717498">
            <w:pPr>
              <w:pStyle w:val="Tabletext"/>
            </w:pPr>
            <w:r w:rsidRPr="00AB0CA9">
              <w:t>Prospect NSW 2148</w:t>
            </w:r>
          </w:p>
          <w:p w14:paraId="5D074538" w14:textId="77777777" w:rsidR="00717498" w:rsidRPr="00AB0CA9" w:rsidRDefault="00717498" w:rsidP="00717498">
            <w:pPr>
              <w:pStyle w:val="Tabletext"/>
            </w:pPr>
            <w:r w:rsidRPr="00AB0CA9">
              <w:t>Approval No. 15376G</w:t>
            </w:r>
          </w:p>
        </w:tc>
        <w:tc>
          <w:tcPr>
            <w:tcW w:w="2722" w:type="dxa"/>
            <w:shd w:val="clear" w:color="auto" w:fill="auto"/>
          </w:tcPr>
          <w:p w14:paraId="7AF75FE3" w14:textId="77777777" w:rsidR="00717498" w:rsidRPr="00AB0CA9" w:rsidRDefault="00717498" w:rsidP="00717498">
            <w:pPr>
              <w:pStyle w:val="Tabletext"/>
            </w:pPr>
            <w:r w:rsidRPr="00AB0CA9">
              <w:t>BPPCare Pty Ltd</w:t>
            </w:r>
          </w:p>
          <w:p w14:paraId="7F2692E7" w14:textId="77777777" w:rsidR="00717498" w:rsidRPr="00AB0CA9" w:rsidRDefault="00717498" w:rsidP="00717498">
            <w:pPr>
              <w:pStyle w:val="Tabletext"/>
            </w:pPr>
            <w:r w:rsidRPr="00AB0CA9">
              <w:t>11 East St</w:t>
            </w:r>
          </w:p>
          <w:p w14:paraId="05DEA979" w14:textId="77777777" w:rsidR="00717498" w:rsidRPr="00AB0CA9" w:rsidRDefault="00717498" w:rsidP="00717498">
            <w:pPr>
              <w:pStyle w:val="Tabletext"/>
            </w:pPr>
            <w:r w:rsidRPr="00AB0CA9">
              <w:t>Granville NSW 2142</w:t>
            </w:r>
          </w:p>
          <w:p w14:paraId="4A183CAE" w14:textId="77777777" w:rsidR="00717498" w:rsidRPr="00AB0CA9" w:rsidRDefault="00717498" w:rsidP="00717498">
            <w:pPr>
              <w:pStyle w:val="Tabletext"/>
            </w:pPr>
            <w:r w:rsidRPr="00AB0CA9">
              <w:t>ABN 81 605 605 534</w:t>
            </w:r>
          </w:p>
        </w:tc>
      </w:tr>
      <w:tr w:rsidR="00717498" w:rsidRPr="00AB0CA9" w14:paraId="5D467CFC" w14:textId="77777777" w:rsidTr="008325D6">
        <w:tc>
          <w:tcPr>
            <w:tcW w:w="650" w:type="dxa"/>
            <w:shd w:val="clear" w:color="auto" w:fill="auto"/>
          </w:tcPr>
          <w:p w14:paraId="160FC9C0" w14:textId="77777777" w:rsidR="00717498" w:rsidRPr="00AB0CA9" w:rsidRDefault="00717498" w:rsidP="00717498">
            <w:pPr>
              <w:pStyle w:val="Tabletext"/>
            </w:pPr>
            <w:r w:rsidRPr="00AB0CA9">
              <w:t>530</w:t>
            </w:r>
          </w:p>
        </w:tc>
        <w:tc>
          <w:tcPr>
            <w:tcW w:w="2702" w:type="dxa"/>
            <w:shd w:val="clear" w:color="auto" w:fill="auto"/>
          </w:tcPr>
          <w:p w14:paraId="76BB7DD9" w14:textId="77777777" w:rsidR="00717498" w:rsidRPr="00AB0CA9" w:rsidRDefault="00717498" w:rsidP="00717498">
            <w:pPr>
              <w:pStyle w:val="Tabletext"/>
            </w:pPr>
            <w:r w:rsidRPr="00AB0CA9">
              <w:t>Winston Hillside Care Community</w:t>
            </w:r>
          </w:p>
          <w:p w14:paraId="11D7E964" w14:textId="77777777" w:rsidR="00717498" w:rsidRPr="00AB0CA9" w:rsidRDefault="00717498" w:rsidP="00717498">
            <w:pPr>
              <w:pStyle w:val="Tabletext"/>
            </w:pPr>
            <w:r w:rsidRPr="00AB0CA9">
              <w:t>226 Windsor Rd</w:t>
            </w:r>
          </w:p>
          <w:p w14:paraId="23216909" w14:textId="77777777" w:rsidR="00717498" w:rsidRPr="00AB0CA9" w:rsidRDefault="00717498" w:rsidP="00717498">
            <w:pPr>
              <w:pStyle w:val="Tabletext"/>
            </w:pPr>
            <w:r w:rsidRPr="00AB0CA9">
              <w:t>Winston Hills NSW 2153</w:t>
            </w:r>
          </w:p>
          <w:p w14:paraId="53C75197" w14:textId="77777777" w:rsidR="00717498" w:rsidRPr="00AB0CA9" w:rsidRDefault="00717498" w:rsidP="00717498">
            <w:pPr>
              <w:pStyle w:val="Tabletext"/>
            </w:pPr>
            <w:r w:rsidRPr="00AB0CA9">
              <w:t>RACF ID No. 0544</w:t>
            </w:r>
          </w:p>
        </w:tc>
        <w:tc>
          <w:tcPr>
            <w:tcW w:w="2953" w:type="dxa"/>
            <w:shd w:val="clear" w:color="auto" w:fill="auto"/>
          </w:tcPr>
          <w:p w14:paraId="2091E719" w14:textId="77777777" w:rsidR="00717498" w:rsidRPr="00AB0CA9" w:rsidRDefault="00717498" w:rsidP="00717498">
            <w:pPr>
              <w:pStyle w:val="Tabletext"/>
            </w:pPr>
            <w:r w:rsidRPr="00AB0CA9">
              <w:t>Chester Square Pharmacy</w:t>
            </w:r>
          </w:p>
          <w:p w14:paraId="185B6A60" w14:textId="77777777" w:rsidR="00717498" w:rsidRPr="00AB0CA9" w:rsidRDefault="00717498" w:rsidP="00717498">
            <w:pPr>
              <w:pStyle w:val="Tabletext"/>
            </w:pPr>
            <w:r w:rsidRPr="00AB0CA9">
              <w:t>Shop 12</w:t>
            </w:r>
            <w:r w:rsidR="00AB0CA9">
              <w:noBreakHyphen/>
            </w:r>
            <w:r w:rsidRPr="00AB0CA9">
              <w:t>13 Chester Square Leicester St</w:t>
            </w:r>
          </w:p>
          <w:p w14:paraId="060C9283" w14:textId="77777777" w:rsidR="00717498" w:rsidRPr="00AB0CA9" w:rsidRDefault="00717498" w:rsidP="00717498">
            <w:pPr>
              <w:pStyle w:val="Tabletext"/>
            </w:pPr>
            <w:r w:rsidRPr="00AB0CA9">
              <w:t>Chester Hill NSW 2162</w:t>
            </w:r>
          </w:p>
          <w:p w14:paraId="2B5D5075" w14:textId="77777777" w:rsidR="00717498" w:rsidRPr="00AB0CA9" w:rsidRDefault="00717498" w:rsidP="00717498">
            <w:pPr>
              <w:pStyle w:val="Tabletext"/>
            </w:pPr>
            <w:r w:rsidRPr="00AB0CA9">
              <w:t>Approval No. 12994X</w:t>
            </w:r>
          </w:p>
        </w:tc>
        <w:tc>
          <w:tcPr>
            <w:tcW w:w="2722" w:type="dxa"/>
            <w:shd w:val="clear" w:color="auto" w:fill="auto"/>
          </w:tcPr>
          <w:p w14:paraId="35E45A11" w14:textId="77777777" w:rsidR="00717498" w:rsidRPr="00AB0CA9" w:rsidRDefault="00717498" w:rsidP="00717498">
            <w:pPr>
              <w:pStyle w:val="Tabletext"/>
            </w:pPr>
            <w:r w:rsidRPr="00AB0CA9">
              <w:t>BPPCare Pty Ltd</w:t>
            </w:r>
          </w:p>
          <w:p w14:paraId="1460158C" w14:textId="77777777" w:rsidR="00717498" w:rsidRPr="00AB0CA9" w:rsidRDefault="00717498" w:rsidP="00717498">
            <w:pPr>
              <w:pStyle w:val="Tabletext"/>
            </w:pPr>
            <w:r w:rsidRPr="00AB0CA9">
              <w:t>11 East St</w:t>
            </w:r>
          </w:p>
          <w:p w14:paraId="45274765" w14:textId="77777777" w:rsidR="00717498" w:rsidRPr="00AB0CA9" w:rsidRDefault="00717498" w:rsidP="00717498">
            <w:pPr>
              <w:pStyle w:val="Tabletext"/>
            </w:pPr>
            <w:r w:rsidRPr="00AB0CA9">
              <w:t>Granville NSW 2142</w:t>
            </w:r>
          </w:p>
          <w:p w14:paraId="0EEAB5A0" w14:textId="77777777" w:rsidR="00717498" w:rsidRPr="00AB0CA9" w:rsidRDefault="00717498" w:rsidP="00717498">
            <w:pPr>
              <w:pStyle w:val="Tabletext"/>
            </w:pPr>
            <w:r w:rsidRPr="00AB0CA9">
              <w:t>ABN 81 605 605 534</w:t>
            </w:r>
          </w:p>
        </w:tc>
      </w:tr>
      <w:tr w:rsidR="00717498" w:rsidRPr="00AB0CA9" w14:paraId="11AAEFBC" w14:textId="77777777" w:rsidTr="008325D6">
        <w:tc>
          <w:tcPr>
            <w:tcW w:w="650" w:type="dxa"/>
            <w:shd w:val="clear" w:color="auto" w:fill="auto"/>
          </w:tcPr>
          <w:p w14:paraId="7435C2C9" w14:textId="77777777" w:rsidR="00717498" w:rsidRPr="00AB0CA9" w:rsidRDefault="00717498" w:rsidP="00717498">
            <w:pPr>
              <w:pStyle w:val="Tabletext"/>
            </w:pPr>
            <w:r w:rsidRPr="00AB0CA9">
              <w:t>531</w:t>
            </w:r>
          </w:p>
        </w:tc>
        <w:tc>
          <w:tcPr>
            <w:tcW w:w="2702" w:type="dxa"/>
            <w:shd w:val="clear" w:color="auto" w:fill="auto"/>
          </w:tcPr>
          <w:p w14:paraId="4D7E80CB" w14:textId="77777777" w:rsidR="00717498" w:rsidRPr="00AB0CA9" w:rsidRDefault="00717498" w:rsidP="00717498">
            <w:pPr>
              <w:pStyle w:val="Tabletext"/>
            </w:pPr>
            <w:r w:rsidRPr="00AB0CA9">
              <w:t>Wongaburra Garden Settlement Hostel</w:t>
            </w:r>
          </w:p>
          <w:p w14:paraId="091FDB9E" w14:textId="77777777" w:rsidR="00717498" w:rsidRPr="00AB0CA9" w:rsidRDefault="00717498" w:rsidP="00717498">
            <w:pPr>
              <w:pStyle w:val="Tabletext"/>
            </w:pPr>
            <w:r w:rsidRPr="00AB0CA9">
              <w:t>210 Brisbane St</w:t>
            </w:r>
          </w:p>
          <w:p w14:paraId="2638F725" w14:textId="77777777" w:rsidR="00717498" w:rsidRPr="00AB0CA9" w:rsidRDefault="00717498" w:rsidP="00717498">
            <w:pPr>
              <w:pStyle w:val="Tabletext"/>
            </w:pPr>
            <w:r w:rsidRPr="00AB0CA9">
              <w:t>Beaudesert QLD 4285</w:t>
            </w:r>
          </w:p>
          <w:p w14:paraId="726E0980" w14:textId="77777777" w:rsidR="00717498" w:rsidRPr="00AB0CA9" w:rsidRDefault="00717498" w:rsidP="00717498">
            <w:pPr>
              <w:pStyle w:val="Tabletext"/>
            </w:pPr>
            <w:r w:rsidRPr="00AB0CA9">
              <w:t>RACF ID No. 5085</w:t>
            </w:r>
          </w:p>
        </w:tc>
        <w:tc>
          <w:tcPr>
            <w:tcW w:w="2953" w:type="dxa"/>
            <w:shd w:val="clear" w:color="auto" w:fill="auto"/>
          </w:tcPr>
          <w:p w14:paraId="026F6326" w14:textId="77777777" w:rsidR="00717498" w:rsidRPr="00AB0CA9" w:rsidRDefault="00717498" w:rsidP="00717498">
            <w:pPr>
              <w:pStyle w:val="Tabletext"/>
            </w:pPr>
            <w:r w:rsidRPr="00AB0CA9">
              <w:t>Beaudesert Amcal Pharmacy</w:t>
            </w:r>
          </w:p>
          <w:p w14:paraId="063B4ECC" w14:textId="77777777" w:rsidR="00717498" w:rsidRPr="00AB0CA9" w:rsidRDefault="00717498" w:rsidP="00717498">
            <w:pPr>
              <w:pStyle w:val="Tabletext"/>
            </w:pPr>
            <w:r w:rsidRPr="00AB0CA9">
              <w:t>Shop 10, 125 Brisbane St</w:t>
            </w:r>
          </w:p>
          <w:p w14:paraId="2C4A9F1C" w14:textId="77777777" w:rsidR="00717498" w:rsidRPr="00AB0CA9" w:rsidRDefault="00717498" w:rsidP="00717498">
            <w:pPr>
              <w:pStyle w:val="Tabletext"/>
            </w:pPr>
            <w:r w:rsidRPr="00AB0CA9">
              <w:t>Beaudesert QLD 4285</w:t>
            </w:r>
          </w:p>
          <w:p w14:paraId="45C6CC14" w14:textId="77777777" w:rsidR="00717498" w:rsidRPr="00AB0CA9" w:rsidRDefault="00717498" w:rsidP="00717498">
            <w:pPr>
              <w:pStyle w:val="Tabletext"/>
            </w:pPr>
            <w:r w:rsidRPr="00AB0CA9">
              <w:t>Approval No. 32414B</w:t>
            </w:r>
          </w:p>
          <w:p w14:paraId="769000D4" w14:textId="77777777" w:rsidR="00717498" w:rsidRPr="00AB0CA9" w:rsidRDefault="00717498" w:rsidP="00717498">
            <w:pPr>
              <w:pStyle w:val="Tabletext"/>
            </w:pPr>
          </w:p>
          <w:p w14:paraId="0D7CBA35" w14:textId="77777777" w:rsidR="00717498" w:rsidRPr="00AB0CA9" w:rsidRDefault="00717498" w:rsidP="00717498">
            <w:pPr>
              <w:pStyle w:val="Tabletext"/>
            </w:pPr>
            <w:r w:rsidRPr="00AB0CA9">
              <w:t>Scenic Rim Discount Drugstore</w:t>
            </w:r>
          </w:p>
          <w:p w14:paraId="05003A08" w14:textId="77777777" w:rsidR="00717498" w:rsidRPr="00AB0CA9" w:rsidRDefault="00717498" w:rsidP="00717498">
            <w:pPr>
              <w:pStyle w:val="Tabletext"/>
            </w:pPr>
            <w:r w:rsidRPr="00AB0CA9">
              <w:t>Shop 8, 47 William St</w:t>
            </w:r>
          </w:p>
          <w:p w14:paraId="74BEEFEA" w14:textId="77777777" w:rsidR="00717498" w:rsidRPr="00AB0CA9" w:rsidRDefault="00717498" w:rsidP="00717498">
            <w:pPr>
              <w:pStyle w:val="Tabletext"/>
            </w:pPr>
            <w:r w:rsidRPr="00AB0CA9">
              <w:t>Beaudesert QLD 4285</w:t>
            </w:r>
          </w:p>
          <w:p w14:paraId="5C06C7E3" w14:textId="77777777" w:rsidR="00717498" w:rsidRPr="00AB0CA9" w:rsidRDefault="00717498" w:rsidP="00717498">
            <w:pPr>
              <w:pStyle w:val="Tabletext"/>
            </w:pPr>
            <w:r w:rsidRPr="00AB0CA9">
              <w:t>Approval No. 34226J</w:t>
            </w:r>
          </w:p>
        </w:tc>
        <w:tc>
          <w:tcPr>
            <w:tcW w:w="2722" w:type="dxa"/>
            <w:shd w:val="clear" w:color="auto" w:fill="auto"/>
          </w:tcPr>
          <w:p w14:paraId="0B2F2E41" w14:textId="77777777" w:rsidR="00717498" w:rsidRPr="00AB0CA9" w:rsidRDefault="00717498" w:rsidP="00717498">
            <w:pPr>
              <w:pStyle w:val="Tabletext"/>
            </w:pPr>
            <w:r w:rsidRPr="00AB0CA9">
              <w:t>ManRex Pty Ltd (trading as Webstercare)</w:t>
            </w:r>
          </w:p>
          <w:p w14:paraId="2C0E1E79" w14:textId="77777777" w:rsidR="00717498" w:rsidRPr="00AB0CA9" w:rsidRDefault="00717498" w:rsidP="00717498">
            <w:pPr>
              <w:pStyle w:val="Tabletext"/>
            </w:pPr>
            <w:r w:rsidRPr="00AB0CA9">
              <w:t>17</w:t>
            </w:r>
            <w:r w:rsidR="00AB0CA9">
              <w:noBreakHyphen/>
            </w:r>
            <w:r w:rsidRPr="00AB0CA9">
              <w:t>19 Moore St</w:t>
            </w:r>
          </w:p>
          <w:p w14:paraId="34B3DDE7" w14:textId="77777777" w:rsidR="00717498" w:rsidRPr="00AB0CA9" w:rsidRDefault="00717498" w:rsidP="00717498">
            <w:pPr>
              <w:pStyle w:val="Tabletext"/>
            </w:pPr>
            <w:r w:rsidRPr="00AB0CA9">
              <w:t>Leichhardt NSW 2040</w:t>
            </w:r>
          </w:p>
          <w:p w14:paraId="7354A781" w14:textId="77777777" w:rsidR="00717498" w:rsidRPr="00AB0CA9" w:rsidRDefault="00717498" w:rsidP="00717498">
            <w:pPr>
              <w:pStyle w:val="Tabletext"/>
            </w:pPr>
            <w:r w:rsidRPr="00AB0CA9">
              <w:t>ABN 63 074 388 088</w:t>
            </w:r>
          </w:p>
        </w:tc>
      </w:tr>
      <w:tr w:rsidR="00717498" w:rsidRPr="00AB0CA9" w14:paraId="34E45B49" w14:textId="77777777" w:rsidTr="008325D6">
        <w:tc>
          <w:tcPr>
            <w:tcW w:w="650" w:type="dxa"/>
            <w:shd w:val="clear" w:color="auto" w:fill="auto"/>
          </w:tcPr>
          <w:p w14:paraId="65BBBA1D" w14:textId="77777777" w:rsidR="00717498" w:rsidRPr="00AB0CA9" w:rsidRDefault="00717498" w:rsidP="00717498">
            <w:pPr>
              <w:pStyle w:val="Tabletext"/>
            </w:pPr>
            <w:r w:rsidRPr="00AB0CA9">
              <w:t>532</w:t>
            </w:r>
          </w:p>
        </w:tc>
        <w:tc>
          <w:tcPr>
            <w:tcW w:w="2702" w:type="dxa"/>
            <w:shd w:val="clear" w:color="auto" w:fill="auto"/>
          </w:tcPr>
          <w:p w14:paraId="6DDFDAED" w14:textId="77777777" w:rsidR="00717498" w:rsidRPr="00AB0CA9" w:rsidRDefault="00717498" w:rsidP="00717498">
            <w:pPr>
              <w:pStyle w:val="Tabletext"/>
            </w:pPr>
            <w:r w:rsidRPr="00AB0CA9">
              <w:t>Wongaburra Nursing</w:t>
            </w:r>
          </w:p>
          <w:p w14:paraId="3FDEA19F" w14:textId="77777777" w:rsidR="00717498" w:rsidRPr="00AB0CA9" w:rsidRDefault="00717498" w:rsidP="00717498">
            <w:pPr>
              <w:pStyle w:val="Tabletext"/>
            </w:pPr>
            <w:r w:rsidRPr="00AB0CA9">
              <w:t>Home, 210 Brisbane St</w:t>
            </w:r>
          </w:p>
          <w:p w14:paraId="5AEB1D69" w14:textId="77777777" w:rsidR="00717498" w:rsidRPr="00AB0CA9" w:rsidRDefault="00717498" w:rsidP="00717498">
            <w:pPr>
              <w:pStyle w:val="Tabletext"/>
            </w:pPr>
            <w:r w:rsidRPr="00AB0CA9">
              <w:t>Beaudesert QLD 4285</w:t>
            </w:r>
          </w:p>
          <w:p w14:paraId="08D43E62" w14:textId="77777777" w:rsidR="00717498" w:rsidRPr="00AB0CA9" w:rsidRDefault="00717498" w:rsidP="00717498">
            <w:pPr>
              <w:pStyle w:val="Tabletext"/>
            </w:pPr>
            <w:r w:rsidRPr="00AB0CA9">
              <w:lastRenderedPageBreak/>
              <w:t>RACF ID No. 5221</w:t>
            </w:r>
          </w:p>
        </w:tc>
        <w:tc>
          <w:tcPr>
            <w:tcW w:w="2953" w:type="dxa"/>
            <w:shd w:val="clear" w:color="auto" w:fill="auto"/>
          </w:tcPr>
          <w:p w14:paraId="5169E508" w14:textId="77777777" w:rsidR="00717498" w:rsidRPr="00AB0CA9" w:rsidRDefault="00717498" w:rsidP="00717498">
            <w:pPr>
              <w:pStyle w:val="Tabletext"/>
            </w:pPr>
            <w:r w:rsidRPr="00AB0CA9">
              <w:lastRenderedPageBreak/>
              <w:t>Beaudesert Amcal Pharmacy</w:t>
            </w:r>
          </w:p>
          <w:p w14:paraId="66843CEB" w14:textId="77777777" w:rsidR="00717498" w:rsidRPr="00AB0CA9" w:rsidRDefault="00717498" w:rsidP="00717498">
            <w:pPr>
              <w:pStyle w:val="Tabletext"/>
            </w:pPr>
            <w:r w:rsidRPr="00AB0CA9">
              <w:t>Shop 10, 125 Brisbane St</w:t>
            </w:r>
          </w:p>
          <w:p w14:paraId="7A21FB7A" w14:textId="77777777" w:rsidR="00717498" w:rsidRPr="00AB0CA9" w:rsidRDefault="00717498" w:rsidP="00717498">
            <w:pPr>
              <w:pStyle w:val="Tabletext"/>
            </w:pPr>
            <w:r w:rsidRPr="00AB0CA9">
              <w:t>Beaudesert QLD 4285</w:t>
            </w:r>
          </w:p>
          <w:p w14:paraId="04B97E0C" w14:textId="77777777" w:rsidR="00717498" w:rsidRPr="00AB0CA9" w:rsidRDefault="00717498" w:rsidP="00717498">
            <w:pPr>
              <w:pStyle w:val="Tabletext"/>
            </w:pPr>
            <w:r w:rsidRPr="00AB0CA9">
              <w:lastRenderedPageBreak/>
              <w:t>Approval No. 32414B</w:t>
            </w:r>
          </w:p>
          <w:p w14:paraId="5B253640" w14:textId="77777777" w:rsidR="00717498" w:rsidRPr="00AB0CA9" w:rsidRDefault="00717498" w:rsidP="00717498">
            <w:pPr>
              <w:pStyle w:val="Tabletext"/>
            </w:pPr>
          </w:p>
          <w:p w14:paraId="3D9F0F50" w14:textId="77777777" w:rsidR="00717498" w:rsidRPr="00AB0CA9" w:rsidRDefault="00717498" w:rsidP="00717498">
            <w:pPr>
              <w:pStyle w:val="Tabletext"/>
            </w:pPr>
            <w:r w:rsidRPr="00AB0CA9">
              <w:t>Scenic Rim Discount Drugstore</w:t>
            </w:r>
          </w:p>
          <w:p w14:paraId="1A1B56A4" w14:textId="77777777" w:rsidR="00717498" w:rsidRPr="00AB0CA9" w:rsidRDefault="00717498" w:rsidP="00717498">
            <w:pPr>
              <w:pStyle w:val="Tabletext"/>
            </w:pPr>
            <w:r w:rsidRPr="00AB0CA9">
              <w:t>Shop 8, 47 William St</w:t>
            </w:r>
          </w:p>
          <w:p w14:paraId="25D79E9B" w14:textId="77777777" w:rsidR="00717498" w:rsidRPr="00AB0CA9" w:rsidRDefault="00717498" w:rsidP="00717498">
            <w:pPr>
              <w:pStyle w:val="Tabletext"/>
            </w:pPr>
            <w:r w:rsidRPr="00AB0CA9">
              <w:t>Beaudesert QLD 4285</w:t>
            </w:r>
          </w:p>
          <w:p w14:paraId="5BEC6FA8" w14:textId="77777777" w:rsidR="00717498" w:rsidRPr="00AB0CA9" w:rsidRDefault="00717498" w:rsidP="00717498">
            <w:pPr>
              <w:pStyle w:val="Tabletext"/>
            </w:pPr>
            <w:r w:rsidRPr="00AB0CA9">
              <w:t>Approval No. 34226J</w:t>
            </w:r>
          </w:p>
        </w:tc>
        <w:tc>
          <w:tcPr>
            <w:tcW w:w="2722" w:type="dxa"/>
            <w:shd w:val="clear" w:color="auto" w:fill="auto"/>
          </w:tcPr>
          <w:p w14:paraId="18846796" w14:textId="77777777" w:rsidR="00717498" w:rsidRPr="00AB0CA9" w:rsidRDefault="00717498" w:rsidP="00717498">
            <w:pPr>
              <w:pStyle w:val="Tabletext"/>
            </w:pPr>
            <w:r w:rsidRPr="00AB0CA9">
              <w:lastRenderedPageBreak/>
              <w:t>ManRex Pty Ltd (trading as Webstercare)</w:t>
            </w:r>
          </w:p>
          <w:p w14:paraId="2A869A05" w14:textId="77777777" w:rsidR="00717498" w:rsidRPr="00AB0CA9" w:rsidRDefault="00717498" w:rsidP="00717498">
            <w:pPr>
              <w:pStyle w:val="Tabletext"/>
            </w:pPr>
            <w:r w:rsidRPr="00AB0CA9">
              <w:t>17</w:t>
            </w:r>
            <w:r w:rsidR="00AB0CA9">
              <w:noBreakHyphen/>
            </w:r>
            <w:r w:rsidRPr="00AB0CA9">
              <w:t>19 Moore St</w:t>
            </w:r>
          </w:p>
          <w:p w14:paraId="08CF71F5" w14:textId="77777777" w:rsidR="00717498" w:rsidRPr="00AB0CA9" w:rsidRDefault="00717498" w:rsidP="00717498">
            <w:pPr>
              <w:pStyle w:val="Tabletext"/>
            </w:pPr>
            <w:r w:rsidRPr="00AB0CA9">
              <w:lastRenderedPageBreak/>
              <w:t>Leichhardt NSW 2040</w:t>
            </w:r>
          </w:p>
          <w:p w14:paraId="19538A11" w14:textId="77777777" w:rsidR="00717498" w:rsidRPr="00AB0CA9" w:rsidRDefault="00717498" w:rsidP="00717498">
            <w:pPr>
              <w:pStyle w:val="Tabletext"/>
            </w:pPr>
            <w:r w:rsidRPr="00AB0CA9">
              <w:t>ABN 63 074 388 088</w:t>
            </w:r>
          </w:p>
        </w:tc>
      </w:tr>
      <w:tr w:rsidR="00717498" w:rsidRPr="00AB0CA9" w14:paraId="7E2A1211" w14:textId="77777777" w:rsidTr="008325D6">
        <w:tc>
          <w:tcPr>
            <w:tcW w:w="650" w:type="dxa"/>
            <w:shd w:val="clear" w:color="auto" w:fill="auto"/>
          </w:tcPr>
          <w:p w14:paraId="378EC055" w14:textId="77777777" w:rsidR="00717498" w:rsidRPr="00AB0CA9" w:rsidRDefault="00717498" w:rsidP="00717498">
            <w:pPr>
              <w:pStyle w:val="Tabletext"/>
            </w:pPr>
            <w:r w:rsidRPr="00AB0CA9">
              <w:lastRenderedPageBreak/>
              <w:t>533</w:t>
            </w:r>
          </w:p>
        </w:tc>
        <w:tc>
          <w:tcPr>
            <w:tcW w:w="2702" w:type="dxa"/>
            <w:shd w:val="clear" w:color="auto" w:fill="auto"/>
          </w:tcPr>
          <w:p w14:paraId="7A755B49" w14:textId="77777777" w:rsidR="00717498" w:rsidRPr="00AB0CA9" w:rsidRDefault="00717498" w:rsidP="00717498">
            <w:pPr>
              <w:pStyle w:val="Tabletext"/>
            </w:pPr>
            <w:r w:rsidRPr="00AB0CA9">
              <w:t>Woodlands Lodge</w:t>
            </w:r>
          </w:p>
          <w:p w14:paraId="033BFAA1" w14:textId="77777777" w:rsidR="00717498" w:rsidRPr="00AB0CA9" w:rsidRDefault="00717498" w:rsidP="00717498">
            <w:pPr>
              <w:pStyle w:val="Tabletext"/>
            </w:pPr>
            <w:r w:rsidRPr="00AB0CA9">
              <w:t>100 Lake Rd</w:t>
            </w:r>
          </w:p>
          <w:p w14:paraId="2F0AB6C0" w14:textId="77777777" w:rsidR="00717498" w:rsidRPr="00AB0CA9" w:rsidRDefault="00717498" w:rsidP="00717498">
            <w:pPr>
              <w:pStyle w:val="Tabletext"/>
            </w:pPr>
            <w:r w:rsidRPr="00AB0CA9">
              <w:t>Wallsend NSW 2287</w:t>
            </w:r>
          </w:p>
          <w:p w14:paraId="4911A96F" w14:textId="77777777" w:rsidR="00717498" w:rsidRPr="00AB0CA9" w:rsidRDefault="00717498" w:rsidP="00717498">
            <w:pPr>
              <w:pStyle w:val="Tabletext"/>
            </w:pPr>
            <w:r w:rsidRPr="00AB0CA9">
              <w:t>RACF ID No. 0205</w:t>
            </w:r>
          </w:p>
        </w:tc>
        <w:tc>
          <w:tcPr>
            <w:tcW w:w="2953" w:type="dxa"/>
            <w:shd w:val="clear" w:color="auto" w:fill="auto"/>
          </w:tcPr>
          <w:p w14:paraId="459DF552" w14:textId="77777777" w:rsidR="00717498" w:rsidRPr="00AB0CA9" w:rsidRDefault="00717498" w:rsidP="00717498">
            <w:pPr>
              <w:pStyle w:val="Tabletext"/>
            </w:pPr>
            <w:r w:rsidRPr="00AB0CA9">
              <w:t>Simply Pharmacy Wallsend</w:t>
            </w:r>
          </w:p>
          <w:p w14:paraId="57D91724" w14:textId="77777777" w:rsidR="00717498" w:rsidRPr="00AB0CA9" w:rsidRDefault="00717498" w:rsidP="00717498">
            <w:pPr>
              <w:pStyle w:val="Tabletext"/>
            </w:pPr>
            <w:r w:rsidRPr="00AB0CA9">
              <w:t>Shop 1 Wallsend Village</w:t>
            </w:r>
          </w:p>
          <w:p w14:paraId="3E599D70" w14:textId="77777777" w:rsidR="00717498" w:rsidRPr="00AB0CA9" w:rsidRDefault="00717498" w:rsidP="00717498">
            <w:pPr>
              <w:pStyle w:val="Tabletext"/>
            </w:pPr>
            <w:r w:rsidRPr="00AB0CA9">
              <w:t>24 Kokera St</w:t>
            </w:r>
          </w:p>
          <w:p w14:paraId="0EF9B7F8" w14:textId="77777777" w:rsidR="00717498" w:rsidRPr="00AB0CA9" w:rsidRDefault="00717498" w:rsidP="00717498">
            <w:pPr>
              <w:pStyle w:val="Tabletext"/>
            </w:pPr>
            <w:r w:rsidRPr="00AB0CA9">
              <w:t>Wallsend NSW 2287</w:t>
            </w:r>
          </w:p>
          <w:p w14:paraId="1D135640" w14:textId="77777777" w:rsidR="00717498" w:rsidRPr="00AB0CA9" w:rsidRDefault="00717498" w:rsidP="00717498">
            <w:pPr>
              <w:pStyle w:val="Tabletext"/>
            </w:pPr>
            <w:r w:rsidRPr="00AB0CA9">
              <w:t>Approval No. 13203X</w:t>
            </w:r>
          </w:p>
        </w:tc>
        <w:tc>
          <w:tcPr>
            <w:tcW w:w="2722" w:type="dxa"/>
            <w:shd w:val="clear" w:color="auto" w:fill="auto"/>
          </w:tcPr>
          <w:p w14:paraId="09E08EB9" w14:textId="77777777" w:rsidR="00717498" w:rsidRPr="00AB0CA9" w:rsidRDefault="00717498" w:rsidP="00717498">
            <w:pPr>
              <w:pStyle w:val="Tabletext"/>
            </w:pPr>
            <w:r w:rsidRPr="00AB0CA9">
              <w:t>ManRex Pty Ltd (trading as Webstercare)</w:t>
            </w:r>
          </w:p>
          <w:p w14:paraId="06D00EE6" w14:textId="77777777" w:rsidR="00717498" w:rsidRPr="00AB0CA9" w:rsidRDefault="00717498" w:rsidP="00717498">
            <w:pPr>
              <w:pStyle w:val="Tabletext"/>
            </w:pPr>
            <w:r w:rsidRPr="00AB0CA9">
              <w:t>17</w:t>
            </w:r>
            <w:r w:rsidR="00AB0CA9">
              <w:noBreakHyphen/>
            </w:r>
            <w:r w:rsidRPr="00AB0CA9">
              <w:t>19 Moore St</w:t>
            </w:r>
          </w:p>
          <w:p w14:paraId="76D8502A" w14:textId="77777777" w:rsidR="00717498" w:rsidRPr="00AB0CA9" w:rsidRDefault="00717498" w:rsidP="00717498">
            <w:pPr>
              <w:pStyle w:val="Tabletext"/>
            </w:pPr>
            <w:r w:rsidRPr="00AB0CA9">
              <w:t>Leichhardt NSW 2040</w:t>
            </w:r>
          </w:p>
          <w:p w14:paraId="63884774" w14:textId="77777777" w:rsidR="00717498" w:rsidRPr="00AB0CA9" w:rsidRDefault="00717498" w:rsidP="00717498">
            <w:pPr>
              <w:pStyle w:val="Tabletext"/>
            </w:pPr>
            <w:r w:rsidRPr="00AB0CA9">
              <w:t>ABN 63 074 388 088</w:t>
            </w:r>
          </w:p>
        </w:tc>
      </w:tr>
      <w:tr w:rsidR="00717498" w:rsidRPr="00AB0CA9" w14:paraId="0C034DA3" w14:textId="77777777" w:rsidTr="008325D6">
        <w:tc>
          <w:tcPr>
            <w:tcW w:w="650" w:type="dxa"/>
            <w:shd w:val="clear" w:color="auto" w:fill="auto"/>
          </w:tcPr>
          <w:p w14:paraId="2F0409B7" w14:textId="77777777" w:rsidR="00717498" w:rsidRPr="00AB0CA9" w:rsidRDefault="00717498" w:rsidP="00717498">
            <w:pPr>
              <w:pStyle w:val="Tabletext"/>
            </w:pPr>
            <w:r w:rsidRPr="00AB0CA9">
              <w:t>534</w:t>
            </w:r>
          </w:p>
        </w:tc>
        <w:tc>
          <w:tcPr>
            <w:tcW w:w="2702" w:type="dxa"/>
            <w:shd w:val="clear" w:color="auto" w:fill="auto"/>
          </w:tcPr>
          <w:p w14:paraId="48F58EEA" w14:textId="77777777" w:rsidR="00717498" w:rsidRPr="00AB0CA9" w:rsidRDefault="00717498" w:rsidP="00717498">
            <w:pPr>
              <w:pStyle w:val="Tabletext"/>
            </w:pPr>
            <w:r w:rsidRPr="00AB0CA9">
              <w:t>Woollahra Montefiore Home</w:t>
            </w:r>
          </w:p>
          <w:p w14:paraId="0F789442" w14:textId="77777777" w:rsidR="00717498" w:rsidRPr="00AB0CA9" w:rsidRDefault="00717498" w:rsidP="00717498">
            <w:pPr>
              <w:pStyle w:val="Tabletext"/>
            </w:pPr>
            <w:r w:rsidRPr="00AB0CA9">
              <w:t>23 Nelson St</w:t>
            </w:r>
          </w:p>
          <w:p w14:paraId="1FDC5503" w14:textId="77777777" w:rsidR="00717498" w:rsidRPr="00AB0CA9" w:rsidRDefault="00717498" w:rsidP="00717498">
            <w:pPr>
              <w:pStyle w:val="Tabletext"/>
            </w:pPr>
            <w:r w:rsidRPr="00AB0CA9">
              <w:t>Woollahra NSW 2025</w:t>
            </w:r>
          </w:p>
          <w:p w14:paraId="62B60DEF" w14:textId="77777777" w:rsidR="00717498" w:rsidRPr="00AB0CA9" w:rsidRDefault="00717498" w:rsidP="00717498">
            <w:pPr>
              <w:pStyle w:val="Tabletext"/>
            </w:pPr>
            <w:r w:rsidRPr="00AB0CA9">
              <w:t>RACF ID No. 0264</w:t>
            </w:r>
          </w:p>
        </w:tc>
        <w:tc>
          <w:tcPr>
            <w:tcW w:w="2953" w:type="dxa"/>
            <w:shd w:val="clear" w:color="auto" w:fill="auto"/>
          </w:tcPr>
          <w:p w14:paraId="7D416C5A" w14:textId="77777777" w:rsidR="00717498" w:rsidRPr="00AB0CA9" w:rsidRDefault="00717498" w:rsidP="00717498">
            <w:pPr>
              <w:pStyle w:val="Tabletext"/>
            </w:pPr>
            <w:r w:rsidRPr="00AB0CA9">
              <w:t>Randwick Late Night Chemist</w:t>
            </w:r>
          </w:p>
          <w:p w14:paraId="51E6B36D" w14:textId="77777777" w:rsidR="00717498" w:rsidRPr="00AB0CA9" w:rsidRDefault="00717498" w:rsidP="00717498">
            <w:pPr>
              <w:pStyle w:val="Tabletext"/>
            </w:pPr>
            <w:r w:rsidRPr="00AB0CA9">
              <w:t>10 Belmore Rd</w:t>
            </w:r>
          </w:p>
          <w:p w14:paraId="1A7E4AD2" w14:textId="77777777" w:rsidR="00717498" w:rsidRPr="00AB0CA9" w:rsidRDefault="00717498" w:rsidP="00717498">
            <w:pPr>
              <w:pStyle w:val="Tabletext"/>
            </w:pPr>
            <w:r w:rsidRPr="00AB0CA9">
              <w:t>Randwick NSW 2031</w:t>
            </w:r>
          </w:p>
          <w:p w14:paraId="7A09152E" w14:textId="77777777" w:rsidR="00717498" w:rsidRPr="00AB0CA9" w:rsidRDefault="00717498" w:rsidP="00717498">
            <w:pPr>
              <w:pStyle w:val="Tabletext"/>
            </w:pPr>
            <w:r w:rsidRPr="00AB0CA9">
              <w:t>Approval No. 16557K</w:t>
            </w:r>
          </w:p>
          <w:p w14:paraId="497E7D12" w14:textId="77777777" w:rsidR="00717498" w:rsidRPr="00AB0CA9" w:rsidRDefault="00717498" w:rsidP="00717498">
            <w:pPr>
              <w:pStyle w:val="Tabletext"/>
            </w:pPr>
          </w:p>
          <w:p w14:paraId="14910305" w14:textId="77777777" w:rsidR="00717498" w:rsidRPr="00AB0CA9" w:rsidRDefault="00717498" w:rsidP="00717498">
            <w:pPr>
              <w:pStyle w:val="Tabletext"/>
            </w:pPr>
            <w:r w:rsidRPr="00AB0CA9">
              <w:t>Chemist Connect Prospect</w:t>
            </w:r>
          </w:p>
          <w:p w14:paraId="1A2D8460" w14:textId="77777777" w:rsidR="00717498" w:rsidRPr="00AB0CA9" w:rsidRDefault="00717498" w:rsidP="00717498">
            <w:pPr>
              <w:pStyle w:val="Tabletext"/>
            </w:pPr>
            <w:r w:rsidRPr="00AB0CA9">
              <w:t>2/3 Aldgate St</w:t>
            </w:r>
          </w:p>
          <w:p w14:paraId="5F3C1B22" w14:textId="77777777" w:rsidR="00717498" w:rsidRPr="00AB0CA9" w:rsidRDefault="00717498" w:rsidP="00717498">
            <w:pPr>
              <w:pStyle w:val="Tabletext"/>
            </w:pPr>
            <w:r w:rsidRPr="00AB0CA9">
              <w:t>Prospect NSW 2148</w:t>
            </w:r>
          </w:p>
          <w:p w14:paraId="1FE9D367" w14:textId="77777777" w:rsidR="00717498" w:rsidRPr="00AB0CA9" w:rsidRDefault="00717498" w:rsidP="00717498">
            <w:pPr>
              <w:pStyle w:val="Tabletext"/>
            </w:pPr>
            <w:r w:rsidRPr="00AB0CA9">
              <w:t>Approval No. 15376G</w:t>
            </w:r>
          </w:p>
        </w:tc>
        <w:tc>
          <w:tcPr>
            <w:tcW w:w="2722" w:type="dxa"/>
            <w:shd w:val="clear" w:color="auto" w:fill="auto"/>
          </w:tcPr>
          <w:p w14:paraId="685FC70B" w14:textId="77777777" w:rsidR="00717498" w:rsidRPr="00AB0CA9" w:rsidRDefault="00717498" w:rsidP="00717498">
            <w:pPr>
              <w:pStyle w:val="Tabletext"/>
            </w:pPr>
            <w:r w:rsidRPr="00AB0CA9">
              <w:t>BPPCare Pty Ltd</w:t>
            </w:r>
          </w:p>
          <w:p w14:paraId="3D63ECC7" w14:textId="77777777" w:rsidR="00717498" w:rsidRPr="00AB0CA9" w:rsidRDefault="00717498" w:rsidP="00717498">
            <w:pPr>
              <w:pStyle w:val="Tabletext"/>
            </w:pPr>
            <w:r w:rsidRPr="00AB0CA9">
              <w:t>11 East St</w:t>
            </w:r>
          </w:p>
          <w:p w14:paraId="3D7F6AD4" w14:textId="77777777" w:rsidR="00717498" w:rsidRPr="00AB0CA9" w:rsidRDefault="00717498" w:rsidP="00717498">
            <w:pPr>
              <w:pStyle w:val="Tabletext"/>
            </w:pPr>
            <w:r w:rsidRPr="00AB0CA9">
              <w:t>Granville NSW 2142</w:t>
            </w:r>
          </w:p>
          <w:p w14:paraId="5C322D5E" w14:textId="77777777" w:rsidR="00717498" w:rsidRPr="00AB0CA9" w:rsidRDefault="00717498" w:rsidP="00717498">
            <w:pPr>
              <w:pStyle w:val="Tabletext"/>
            </w:pPr>
            <w:r w:rsidRPr="00AB0CA9">
              <w:t>ABN 81 605 605 534</w:t>
            </w:r>
          </w:p>
        </w:tc>
      </w:tr>
      <w:tr w:rsidR="00717498" w:rsidRPr="00AB0CA9" w14:paraId="6091B2E8" w14:textId="77777777" w:rsidTr="008325D6">
        <w:tc>
          <w:tcPr>
            <w:tcW w:w="650" w:type="dxa"/>
            <w:shd w:val="clear" w:color="auto" w:fill="auto"/>
          </w:tcPr>
          <w:p w14:paraId="75C61B90" w14:textId="77777777" w:rsidR="00717498" w:rsidRPr="00AB0CA9" w:rsidRDefault="00717498" w:rsidP="00717498">
            <w:pPr>
              <w:pStyle w:val="Tabletext"/>
            </w:pPr>
            <w:r w:rsidRPr="00AB0CA9">
              <w:t>535</w:t>
            </w:r>
          </w:p>
        </w:tc>
        <w:tc>
          <w:tcPr>
            <w:tcW w:w="2702" w:type="dxa"/>
            <w:shd w:val="clear" w:color="auto" w:fill="auto"/>
          </w:tcPr>
          <w:p w14:paraId="4C1C49BD" w14:textId="77777777" w:rsidR="00717498" w:rsidRPr="00AB0CA9" w:rsidRDefault="00717498" w:rsidP="00717498">
            <w:pPr>
              <w:pStyle w:val="Tabletext"/>
            </w:pPr>
            <w:r w:rsidRPr="00AB0CA9">
              <w:t>Wyoming Nursing Home</w:t>
            </w:r>
          </w:p>
          <w:p w14:paraId="7445BD2F" w14:textId="77777777" w:rsidR="00717498" w:rsidRPr="00AB0CA9" w:rsidRDefault="00717498" w:rsidP="00717498">
            <w:pPr>
              <w:pStyle w:val="Tabletext"/>
            </w:pPr>
            <w:r w:rsidRPr="00AB0CA9">
              <w:t>47 Grosvenor Cres</w:t>
            </w:r>
          </w:p>
          <w:p w14:paraId="3277B900" w14:textId="77777777" w:rsidR="00717498" w:rsidRPr="00AB0CA9" w:rsidRDefault="00717498" w:rsidP="00717498">
            <w:pPr>
              <w:pStyle w:val="Tabletext"/>
            </w:pPr>
            <w:r w:rsidRPr="00AB0CA9">
              <w:t>Summer Hill NSW 2130</w:t>
            </w:r>
          </w:p>
          <w:p w14:paraId="3600F178" w14:textId="77777777" w:rsidR="00717498" w:rsidRPr="00AB0CA9" w:rsidRDefault="00717498" w:rsidP="00717498">
            <w:pPr>
              <w:pStyle w:val="Tabletext"/>
            </w:pPr>
            <w:r w:rsidRPr="00AB0CA9">
              <w:t>RACF ID No. 2355</w:t>
            </w:r>
          </w:p>
        </w:tc>
        <w:tc>
          <w:tcPr>
            <w:tcW w:w="2953" w:type="dxa"/>
            <w:shd w:val="clear" w:color="auto" w:fill="auto"/>
          </w:tcPr>
          <w:p w14:paraId="5D3C5279" w14:textId="77777777" w:rsidR="00717498" w:rsidRPr="00AB0CA9" w:rsidRDefault="00717498" w:rsidP="00717498">
            <w:pPr>
              <w:pStyle w:val="Tabletext"/>
            </w:pPr>
            <w:r w:rsidRPr="00AB0CA9">
              <w:t>Chemist Connect Prospect</w:t>
            </w:r>
          </w:p>
          <w:p w14:paraId="6E34C98A" w14:textId="77777777" w:rsidR="00717498" w:rsidRPr="00AB0CA9" w:rsidRDefault="00717498" w:rsidP="00717498">
            <w:pPr>
              <w:pStyle w:val="Tabletext"/>
            </w:pPr>
            <w:r w:rsidRPr="00AB0CA9">
              <w:t>2/3 Aldgate St</w:t>
            </w:r>
          </w:p>
          <w:p w14:paraId="7A24AE50" w14:textId="77777777" w:rsidR="00717498" w:rsidRPr="00AB0CA9" w:rsidRDefault="00717498" w:rsidP="00717498">
            <w:pPr>
              <w:pStyle w:val="Tabletext"/>
            </w:pPr>
            <w:r w:rsidRPr="00AB0CA9">
              <w:t>Prospect NSW 2148</w:t>
            </w:r>
          </w:p>
          <w:p w14:paraId="6C402494" w14:textId="77777777" w:rsidR="00717498" w:rsidRPr="00AB0CA9" w:rsidRDefault="00717498" w:rsidP="00717498">
            <w:pPr>
              <w:pStyle w:val="Tabletext"/>
            </w:pPr>
            <w:r w:rsidRPr="00AB0CA9">
              <w:t>Approval No. 15376G</w:t>
            </w:r>
          </w:p>
        </w:tc>
        <w:tc>
          <w:tcPr>
            <w:tcW w:w="2722" w:type="dxa"/>
            <w:shd w:val="clear" w:color="auto" w:fill="auto"/>
          </w:tcPr>
          <w:p w14:paraId="73C822CC" w14:textId="77777777" w:rsidR="00717498" w:rsidRPr="00AB0CA9" w:rsidRDefault="00717498" w:rsidP="00717498">
            <w:pPr>
              <w:pStyle w:val="Tabletext"/>
            </w:pPr>
            <w:r w:rsidRPr="00AB0CA9">
              <w:t>BPPCare Pty Ltd</w:t>
            </w:r>
          </w:p>
          <w:p w14:paraId="5FEBCEA3" w14:textId="77777777" w:rsidR="00717498" w:rsidRPr="00AB0CA9" w:rsidRDefault="00717498" w:rsidP="00717498">
            <w:pPr>
              <w:pStyle w:val="Tabletext"/>
            </w:pPr>
            <w:r w:rsidRPr="00AB0CA9">
              <w:t>11 East St</w:t>
            </w:r>
          </w:p>
          <w:p w14:paraId="74633E05" w14:textId="77777777" w:rsidR="00717498" w:rsidRPr="00AB0CA9" w:rsidRDefault="00717498" w:rsidP="00717498">
            <w:pPr>
              <w:pStyle w:val="Tabletext"/>
            </w:pPr>
            <w:r w:rsidRPr="00AB0CA9">
              <w:t>Granville NSW 2142</w:t>
            </w:r>
          </w:p>
          <w:p w14:paraId="1E4F3ADB" w14:textId="77777777" w:rsidR="00717498" w:rsidRPr="00AB0CA9" w:rsidRDefault="00717498" w:rsidP="00717498">
            <w:pPr>
              <w:pStyle w:val="Tabletext"/>
            </w:pPr>
            <w:r w:rsidRPr="00AB0CA9">
              <w:t>ABN 81 605 605 534</w:t>
            </w:r>
          </w:p>
        </w:tc>
      </w:tr>
      <w:tr w:rsidR="00717498" w:rsidRPr="00AB0CA9" w14:paraId="06BE823E" w14:textId="77777777" w:rsidTr="008325D6">
        <w:tc>
          <w:tcPr>
            <w:tcW w:w="650" w:type="dxa"/>
            <w:tcBorders>
              <w:bottom w:val="single" w:sz="2" w:space="0" w:color="auto"/>
            </w:tcBorders>
            <w:shd w:val="clear" w:color="auto" w:fill="auto"/>
          </w:tcPr>
          <w:p w14:paraId="508955D5" w14:textId="77777777" w:rsidR="00717498" w:rsidRPr="00AB0CA9" w:rsidRDefault="00717498" w:rsidP="00717498">
            <w:pPr>
              <w:pStyle w:val="Tabletext"/>
            </w:pPr>
            <w:r w:rsidRPr="00AB0CA9">
              <w:t>536</w:t>
            </w:r>
          </w:p>
        </w:tc>
        <w:tc>
          <w:tcPr>
            <w:tcW w:w="2702" w:type="dxa"/>
            <w:tcBorders>
              <w:bottom w:val="single" w:sz="2" w:space="0" w:color="auto"/>
            </w:tcBorders>
            <w:shd w:val="clear" w:color="auto" w:fill="auto"/>
          </w:tcPr>
          <w:p w14:paraId="3FAEA744" w14:textId="77777777" w:rsidR="00717498" w:rsidRPr="00AB0CA9" w:rsidRDefault="00717498" w:rsidP="00717498">
            <w:pPr>
              <w:pStyle w:val="Tabletext"/>
            </w:pPr>
            <w:r w:rsidRPr="00AB0CA9">
              <w:t>Yeltana Nursing Home</w:t>
            </w:r>
          </w:p>
          <w:p w14:paraId="2A53C235" w14:textId="77777777" w:rsidR="00717498" w:rsidRPr="00AB0CA9" w:rsidRDefault="00717498" w:rsidP="00717498">
            <w:pPr>
              <w:pStyle w:val="Tabletext"/>
            </w:pPr>
            <w:r w:rsidRPr="00AB0CA9">
              <w:t>25 Newton St</w:t>
            </w:r>
          </w:p>
          <w:p w14:paraId="6A4E314F" w14:textId="77777777" w:rsidR="00717498" w:rsidRPr="00AB0CA9" w:rsidRDefault="00717498" w:rsidP="00717498">
            <w:pPr>
              <w:pStyle w:val="Tabletext"/>
            </w:pPr>
            <w:r w:rsidRPr="00AB0CA9">
              <w:t>Whyalla SA 5600</w:t>
            </w:r>
          </w:p>
          <w:p w14:paraId="54C69D88" w14:textId="77777777" w:rsidR="00717498" w:rsidRPr="00AB0CA9" w:rsidRDefault="00717498" w:rsidP="00717498">
            <w:pPr>
              <w:pStyle w:val="Tabletext"/>
            </w:pPr>
            <w:r w:rsidRPr="00AB0CA9">
              <w:t>RACF ID No. 6971</w:t>
            </w:r>
          </w:p>
        </w:tc>
        <w:tc>
          <w:tcPr>
            <w:tcW w:w="2953" w:type="dxa"/>
            <w:tcBorders>
              <w:bottom w:val="single" w:sz="2" w:space="0" w:color="auto"/>
            </w:tcBorders>
            <w:shd w:val="clear" w:color="auto" w:fill="auto"/>
          </w:tcPr>
          <w:p w14:paraId="62965195" w14:textId="77777777" w:rsidR="00717498" w:rsidRPr="00AB0CA9" w:rsidRDefault="00717498" w:rsidP="00717498">
            <w:pPr>
              <w:pStyle w:val="Tabletext"/>
            </w:pPr>
            <w:r w:rsidRPr="00AB0CA9">
              <w:t>TerryWhite Chemmart Essington Lewis</w:t>
            </w:r>
          </w:p>
          <w:p w14:paraId="3BC49F8A" w14:textId="77777777" w:rsidR="00717498" w:rsidRPr="00AB0CA9" w:rsidRDefault="00717498" w:rsidP="00717498">
            <w:pPr>
              <w:pStyle w:val="Tabletext"/>
            </w:pPr>
            <w:r w:rsidRPr="00AB0CA9">
              <w:t>94 Essington Lewis Ave</w:t>
            </w:r>
          </w:p>
          <w:p w14:paraId="012945E2" w14:textId="77777777" w:rsidR="00717498" w:rsidRPr="00AB0CA9" w:rsidRDefault="00717498" w:rsidP="00717498">
            <w:pPr>
              <w:pStyle w:val="Tabletext"/>
            </w:pPr>
            <w:r w:rsidRPr="00AB0CA9">
              <w:t>Whyalla SA 5600</w:t>
            </w:r>
          </w:p>
          <w:p w14:paraId="276A8CED" w14:textId="77777777" w:rsidR="00717498" w:rsidRPr="00AB0CA9" w:rsidRDefault="00717498" w:rsidP="00717498">
            <w:pPr>
              <w:pStyle w:val="Tabletext"/>
            </w:pPr>
            <w:r w:rsidRPr="00AB0CA9">
              <w:t>Approval No. 41347E</w:t>
            </w:r>
          </w:p>
        </w:tc>
        <w:tc>
          <w:tcPr>
            <w:tcW w:w="2722" w:type="dxa"/>
            <w:tcBorders>
              <w:bottom w:val="single" w:sz="2" w:space="0" w:color="auto"/>
            </w:tcBorders>
            <w:shd w:val="clear" w:color="auto" w:fill="auto"/>
          </w:tcPr>
          <w:p w14:paraId="3DAD1ED0" w14:textId="77777777" w:rsidR="00717498" w:rsidRPr="00AB0CA9" w:rsidRDefault="00717498" w:rsidP="00717498">
            <w:pPr>
              <w:pStyle w:val="Tabletext"/>
            </w:pPr>
            <w:r w:rsidRPr="00AB0CA9">
              <w:t>Medi</w:t>
            </w:r>
            <w:r w:rsidR="00AB0CA9">
              <w:noBreakHyphen/>
            </w:r>
            <w:r w:rsidRPr="00AB0CA9">
              <w:t>Map Group Pty Limited</w:t>
            </w:r>
          </w:p>
          <w:p w14:paraId="3583F82E" w14:textId="77777777" w:rsidR="00717498" w:rsidRPr="00AB0CA9" w:rsidRDefault="00717498" w:rsidP="00717498">
            <w:pPr>
              <w:pStyle w:val="Tabletext"/>
            </w:pPr>
            <w:r w:rsidRPr="00AB0CA9">
              <w:t>Level 18, 530 Collins St</w:t>
            </w:r>
          </w:p>
          <w:p w14:paraId="22D4BA01" w14:textId="77777777" w:rsidR="00717498" w:rsidRPr="00AB0CA9" w:rsidRDefault="00717498" w:rsidP="00717498">
            <w:pPr>
              <w:pStyle w:val="Tabletext"/>
            </w:pPr>
            <w:r w:rsidRPr="00AB0CA9">
              <w:t>Melbourne VIC 3000</w:t>
            </w:r>
          </w:p>
          <w:p w14:paraId="55F0822B" w14:textId="77777777" w:rsidR="00717498" w:rsidRPr="00AB0CA9" w:rsidRDefault="00717498" w:rsidP="00717498">
            <w:pPr>
              <w:pStyle w:val="Tabletext"/>
            </w:pPr>
            <w:r w:rsidRPr="00AB0CA9">
              <w:t>ABN 90 612 500 651</w:t>
            </w:r>
          </w:p>
        </w:tc>
      </w:tr>
      <w:tr w:rsidR="00717498" w:rsidRPr="00AB0CA9" w14:paraId="47E25F66" w14:textId="77777777" w:rsidTr="008325D6">
        <w:tc>
          <w:tcPr>
            <w:tcW w:w="650" w:type="dxa"/>
            <w:tcBorders>
              <w:top w:val="single" w:sz="2" w:space="0" w:color="auto"/>
              <w:bottom w:val="single" w:sz="12" w:space="0" w:color="auto"/>
            </w:tcBorders>
            <w:shd w:val="clear" w:color="auto" w:fill="auto"/>
          </w:tcPr>
          <w:p w14:paraId="55973719" w14:textId="77777777" w:rsidR="00717498" w:rsidRPr="00AB0CA9" w:rsidRDefault="00717498" w:rsidP="00717498">
            <w:pPr>
              <w:pStyle w:val="Tabletext"/>
            </w:pPr>
            <w:r w:rsidRPr="00AB0CA9">
              <w:t>537</w:t>
            </w:r>
          </w:p>
        </w:tc>
        <w:tc>
          <w:tcPr>
            <w:tcW w:w="2702" w:type="dxa"/>
            <w:tcBorders>
              <w:top w:val="single" w:sz="2" w:space="0" w:color="auto"/>
              <w:bottom w:val="single" w:sz="12" w:space="0" w:color="auto"/>
            </w:tcBorders>
            <w:shd w:val="clear" w:color="auto" w:fill="auto"/>
          </w:tcPr>
          <w:p w14:paraId="2529AB3A" w14:textId="77777777" w:rsidR="00717498" w:rsidRPr="00AB0CA9" w:rsidRDefault="00717498" w:rsidP="00717498">
            <w:pPr>
              <w:pStyle w:val="Tabletext"/>
            </w:pPr>
            <w:r w:rsidRPr="00AB0CA9">
              <w:t>Yeoval Community Nursing Home</w:t>
            </w:r>
          </w:p>
          <w:p w14:paraId="4A9A8E30" w14:textId="77777777" w:rsidR="00717498" w:rsidRPr="00AB0CA9" w:rsidRDefault="00717498" w:rsidP="00717498">
            <w:pPr>
              <w:pStyle w:val="Tabletext"/>
            </w:pPr>
            <w:r w:rsidRPr="00AB0CA9">
              <w:t>1 Lord St</w:t>
            </w:r>
          </w:p>
          <w:p w14:paraId="264D912B" w14:textId="77777777" w:rsidR="00717498" w:rsidRPr="00AB0CA9" w:rsidRDefault="00717498" w:rsidP="00717498">
            <w:pPr>
              <w:pStyle w:val="Tabletext"/>
            </w:pPr>
            <w:r w:rsidRPr="00AB0CA9">
              <w:t>Yeoval NSW 2868</w:t>
            </w:r>
          </w:p>
          <w:p w14:paraId="08C6EE46" w14:textId="77777777" w:rsidR="00717498" w:rsidRPr="00AB0CA9" w:rsidRDefault="00717498" w:rsidP="00717498">
            <w:pPr>
              <w:pStyle w:val="Tabletext"/>
            </w:pPr>
            <w:r w:rsidRPr="00AB0CA9">
              <w:t>RACF ID No. 2763</w:t>
            </w:r>
          </w:p>
        </w:tc>
        <w:tc>
          <w:tcPr>
            <w:tcW w:w="2953" w:type="dxa"/>
            <w:tcBorders>
              <w:top w:val="single" w:sz="2" w:space="0" w:color="auto"/>
              <w:bottom w:val="single" w:sz="12" w:space="0" w:color="auto"/>
            </w:tcBorders>
            <w:shd w:val="clear" w:color="auto" w:fill="auto"/>
          </w:tcPr>
          <w:p w14:paraId="52AFAA20" w14:textId="77777777" w:rsidR="00717498" w:rsidRPr="00AB0CA9" w:rsidRDefault="00717498" w:rsidP="00717498">
            <w:pPr>
              <w:pStyle w:val="Tabletext"/>
            </w:pPr>
            <w:r w:rsidRPr="00AB0CA9">
              <w:t>Keirle’s Pharmacy</w:t>
            </w:r>
          </w:p>
          <w:p w14:paraId="381E7E65" w14:textId="77777777" w:rsidR="00717498" w:rsidRPr="00AB0CA9" w:rsidRDefault="00717498" w:rsidP="00717498">
            <w:pPr>
              <w:pStyle w:val="Tabletext"/>
            </w:pPr>
            <w:r w:rsidRPr="00AB0CA9">
              <w:t>31 Nanima Crescent</w:t>
            </w:r>
          </w:p>
          <w:p w14:paraId="04E3AA55" w14:textId="77777777" w:rsidR="00717498" w:rsidRPr="00AB0CA9" w:rsidRDefault="00717498" w:rsidP="00717498">
            <w:pPr>
              <w:pStyle w:val="Tabletext"/>
            </w:pPr>
            <w:r w:rsidRPr="00AB0CA9">
              <w:t>Wellington NSW 2820</w:t>
            </w:r>
          </w:p>
          <w:p w14:paraId="2D0A36DA" w14:textId="77777777" w:rsidR="00717498" w:rsidRPr="00AB0CA9" w:rsidRDefault="00717498" w:rsidP="00717498">
            <w:pPr>
              <w:pStyle w:val="Tabletext"/>
            </w:pPr>
            <w:r w:rsidRPr="00AB0CA9">
              <w:t>Approval No. 01486F</w:t>
            </w:r>
          </w:p>
        </w:tc>
        <w:tc>
          <w:tcPr>
            <w:tcW w:w="2722" w:type="dxa"/>
            <w:tcBorders>
              <w:top w:val="single" w:sz="2" w:space="0" w:color="auto"/>
              <w:bottom w:val="single" w:sz="12" w:space="0" w:color="auto"/>
            </w:tcBorders>
            <w:shd w:val="clear" w:color="auto" w:fill="auto"/>
          </w:tcPr>
          <w:p w14:paraId="7BE716F8" w14:textId="77777777" w:rsidR="00717498" w:rsidRPr="00AB0CA9" w:rsidRDefault="00717498" w:rsidP="00717498">
            <w:pPr>
              <w:pStyle w:val="Tabletext"/>
            </w:pPr>
            <w:r w:rsidRPr="00AB0CA9">
              <w:t>ManRex Pty Ltd (trading as Webstercare)</w:t>
            </w:r>
          </w:p>
          <w:p w14:paraId="6B6916C3" w14:textId="77777777" w:rsidR="00717498" w:rsidRPr="00AB0CA9" w:rsidRDefault="00717498" w:rsidP="00717498">
            <w:pPr>
              <w:pStyle w:val="Tabletext"/>
            </w:pPr>
            <w:r w:rsidRPr="00AB0CA9">
              <w:t>17</w:t>
            </w:r>
            <w:r w:rsidR="00AB0CA9">
              <w:noBreakHyphen/>
            </w:r>
            <w:r w:rsidRPr="00AB0CA9">
              <w:t>19 Moore St</w:t>
            </w:r>
          </w:p>
          <w:p w14:paraId="399B1B9E" w14:textId="77777777" w:rsidR="00717498" w:rsidRPr="00AB0CA9" w:rsidRDefault="00717498" w:rsidP="00717498">
            <w:pPr>
              <w:pStyle w:val="Tabletext"/>
            </w:pPr>
            <w:r w:rsidRPr="00AB0CA9">
              <w:t>Leichhardt NSW 2040</w:t>
            </w:r>
          </w:p>
          <w:p w14:paraId="0E7F6214" w14:textId="77777777" w:rsidR="00717498" w:rsidRPr="00AB0CA9" w:rsidRDefault="00717498" w:rsidP="00717498">
            <w:pPr>
              <w:pStyle w:val="Tabletext"/>
            </w:pPr>
            <w:r w:rsidRPr="00AB0CA9">
              <w:t>ABN 63 074 388 088</w:t>
            </w:r>
          </w:p>
        </w:tc>
      </w:tr>
    </w:tbl>
    <w:p w14:paraId="5272A67E" w14:textId="77777777" w:rsidR="00717498" w:rsidRPr="00AB0CA9" w:rsidRDefault="00717498" w:rsidP="00EE3CAE">
      <w:pPr>
        <w:pStyle w:val="Tabletext"/>
      </w:pPr>
    </w:p>
    <w:sectPr w:rsidR="00717498" w:rsidRPr="00AB0CA9" w:rsidSect="003552BA">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3628D" w14:textId="77777777" w:rsidR="008325D6" w:rsidRDefault="008325D6" w:rsidP="0048364F">
      <w:pPr>
        <w:spacing w:line="240" w:lineRule="auto"/>
      </w:pPr>
      <w:r>
        <w:separator/>
      </w:r>
    </w:p>
  </w:endnote>
  <w:endnote w:type="continuationSeparator" w:id="0">
    <w:p w14:paraId="4902FF57" w14:textId="77777777" w:rsidR="008325D6" w:rsidRDefault="008325D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8ACB" w14:textId="77777777" w:rsidR="008325D6" w:rsidRPr="003552BA" w:rsidRDefault="003552BA" w:rsidP="003552BA">
    <w:pPr>
      <w:pStyle w:val="Footer"/>
      <w:tabs>
        <w:tab w:val="clear" w:pos="4153"/>
        <w:tab w:val="clear" w:pos="8306"/>
        <w:tab w:val="center" w:pos="4150"/>
        <w:tab w:val="right" w:pos="8307"/>
      </w:tabs>
      <w:spacing w:before="120"/>
      <w:rPr>
        <w:i/>
        <w:sz w:val="18"/>
      </w:rPr>
    </w:pPr>
    <w:r w:rsidRPr="003552BA">
      <w:rPr>
        <w:i/>
        <w:sz w:val="18"/>
      </w:rPr>
      <w:t>OPC65950 -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4871" w14:textId="77777777" w:rsidR="008325D6" w:rsidRDefault="008325D6" w:rsidP="00E97334"/>
  <w:p w14:paraId="519AF0D0" w14:textId="77777777" w:rsidR="008325D6" w:rsidRPr="003552BA" w:rsidRDefault="003552BA" w:rsidP="003552BA">
    <w:pPr>
      <w:rPr>
        <w:rFonts w:cs="Times New Roman"/>
        <w:i/>
        <w:sz w:val="18"/>
      </w:rPr>
    </w:pPr>
    <w:r w:rsidRPr="003552BA">
      <w:rPr>
        <w:rFonts w:cs="Times New Roman"/>
        <w:i/>
        <w:sz w:val="18"/>
      </w:rPr>
      <w:t>OPC65950 -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DD77" w14:textId="77777777" w:rsidR="008325D6" w:rsidRPr="003552BA" w:rsidRDefault="003552BA" w:rsidP="003552BA">
    <w:pPr>
      <w:pStyle w:val="Footer"/>
      <w:tabs>
        <w:tab w:val="clear" w:pos="4153"/>
        <w:tab w:val="clear" w:pos="8306"/>
        <w:tab w:val="center" w:pos="4150"/>
        <w:tab w:val="right" w:pos="8307"/>
      </w:tabs>
      <w:spacing w:before="120"/>
      <w:rPr>
        <w:i/>
        <w:sz w:val="18"/>
      </w:rPr>
    </w:pPr>
    <w:r w:rsidRPr="003552BA">
      <w:rPr>
        <w:i/>
        <w:sz w:val="18"/>
      </w:rPr>
      <w:t>OPC65950 -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02B7" w14:textId="77777777" w:rsidR="008325D6" w:rsidRPr="00E33C1C" w:rsidRDefault="008325D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325D6" w14:paraId="6414E175" w14:textId="77777777" w:rsidTr="00631C67">
      <w:tc>
        <w:tcPr>
          <w:tcW w:w="709" w:type="dxa"/>
          <w:tcBorders>
            <w:top w:val="nil"/>
            <w:left w:val="nil"/>
            <w:bottom w:val="nil"/>
            <w:right w:val="nil"/>
          </w:tcBorders>
        </w:tcPr>
        <w:p w14:paraId="5DC301E4" w14:textId="77777777" w:rsidR="008325D6" w:rsidRDefault="008325D6" w:rsidP="00147B2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D2C78BF" w14:textId="621A3DD5" w:rsidR="008325D6" w:rsidRDefault="008325D6" w:rsidP="00147B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1709">
            <w:rPr>
              <w:i/>
              <w:sz w:val="18"/>
            </w:rPr>
            <w:t>National Health (Electronic National Residential Medication Chart Trial) Amendment (Transitional Conformant Software Systems) Special Arrangement 2022</w:t>
          </w:r>
          <w:r w:rsidRPr="007A1328">
            <w:rPr>
              <w:i/>
              <w:sz w:val="18"/>
            </w:rPr>
            <w:fldChar w:fldCharType="end"/>
          </w:r>
        </w:p>
      </w:tc>
      <w:tc>
        <w:tcPr>
          <w:tcW w:w="1384" w:type="dxa"/>
          <w:tcBorders>
            <w:top w:val="nil"/>
            <w:left w:val="nil"/>
            <w:bottom w:val="nil"/>
            <w:right w:val="nil"/>
          </w:tcBorders>
        </w:tcPr>
        <w:p w14:paraId="4E2106F6" w14:textId="77777777" w:rsidR="008325D6" w:rsidRDefault="008325D6" w:rsidP="00147B2C">
          <w:pPr>
            <w:spacing w:line="0" w:lineRule="atLeast"/>
            <w:jc w:val="right"/>
            <w:rPr>
              <w:sz w:val="18"/>
            </w:rPr>
          </w:pPr>
        </w:p>
      </w:tc>
    </w:tr>
  </w:tbl>
  <w:p w14:paraId="101A3A65" w14:textId="77777777" w:rsidR="008325D6" w:rsidRPr="003552BA" w:rsidRDefault="003552BA" w:rsidP="003552BA">
    <w:pPr>
      <w:rPr>
        <w:rFonts w:cs="Times New Roman"/>
        <w:i/>
        <w:sz w:val="18"/>
      </w:rPr>
    </w:pPr>
    <w:r w:rsidRPr="003552BA">
      <w:rPr>
        <w:rFonts w:cs="Times New Roman"/>
        <w:i/>
        <w:sz w:val="18"/>
      </w:rPr>
      <w:t>OPC65950 -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737F" w14:textId="77777777" w:rsidR="008325D6" w:rsidRPr="00E33C1C" w:rsidRDefault="008325D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325D6" w14:paraId="70D28FAC" w14:textId="77777777" w:rsidTr="00631C67">
      <w:tc>
        <w:tcPr>
          <w:tcW w:w="1383" w:type="dxa"/>
          <w:tcBorders>
            <w:top w:val="nil"/>
            <w:left w:val="nil"/>
            <w:bottom w:val="nil"/>
            <w:right w:val="nil"/>
          </w:tcBorders>
        </w:tcPr>
        <w:p w14:paraId="2B51B185" w14:textId="77777777" w:rsidR="008325D6" w:rsidRDefault="008325D6" w:rsidP="00147B2C">
          <w:pPr>
            <w:spacing w:line="0" w:lineRule="atLeast"/>
            <w:rPr>
              <w:sz w:val="18"/>
            </w:rPr>
          </w:pPr>
        </w:p>
      </w:tc>
      <w:tc>
        <w:tcPr>
          <w:tcW w:w="6379" w:type="dxa"/>
          <w:tcBorders>
            <w:top w:val="nil"/>
            <w:left w:val="nil"/>
            <w:bottom w:val="nil"/>
            <w:right w:val="nil"/>
          </w:tcBorders>
        </w:tcPr>
        <w:p w14:paraId="781401BF" w14:textId="0C641C0A" w:rsidR="008325D6" w:rsidRDefault="008325D6" w:rsidP="00147B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1709">
            <w:rPr>
              <w:i/>
              <w:sz w:val="18"/>
            </w:rPr>
            <w:t>National Health (Electronic National Residential Medication Chart Trial) Amendment (Transitional Conformant Software Systems) Special Arrangement 2022</w:t>
          </w:r>
          <w:r w:rsidRPr="007A1328">
            <w:rPr>
              <w:i/>
              <w:sz w:val="18"/>
            </w:rPr>
            <w:fldChar w:fldCharType="end"/>
          </w:r>
        </w:p>
      </w:tc>
      <w:tc>
        <w:tcPr>
          <w:tcW w:w="710" w:type="dxa"/>
          <w:tcBorders>
            <w:top w:val="nil"/>
            <w:left w:val="nil"/>
            <w:bottom w:val="nil"/>
            <w:right w:val="nil"/>
          </w:tcBorders>
        </w:tcPr>
        <w:p w14:paraId="3293F2B3" w14:textId="77777777" w:rsidR="008325D6" w:rsidRDefault="008325D6" w:rsidP="00147B2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8DEA0BC" w14:textId="77777777" w:rsidR="008325D6" w:rsidRPr="003552BA" w:rsidRDefault="003552BA" w:rsidP="003552BA">
    <w:pPr>
      <w:rPr>
        <w:rFonts w:cs="Times New Roman"/>
        <w:i/>
        <w:sz w:val="18"/>
      </w:rPr>
    </w:pPr>
    <w:r w:rsidRPr="003552BA">
      <w:rPr>
        <w:rFonts w:cs="Times New Roman"/>
        <w:i/>
        <w:sz w:val="18"/>
      </w:rPr>
      <w:t>OPC65950 -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13FB3" w14:textId="77777777" w:rsidR="008325D6" w:rsidRPr="00E33C1C" w:rsidRDefault="008325D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325D6" w14:paraId="6DC89DD7" w14:textId="77777777" w:rsidTr="00631C67">
      <w:tc>
        <w:tcPr>
          <w:tcW w:w="709" w:type="dxa"/>
          <w:tcBorders>
            <w:top w:val="nil"/>
            <w:left w:val="nil"/>
            <w:bottom w:val="nil"/>
            <w:right w:val="nil"/>
          </w:tcBorders>
        </w:tcPr>
        <w:p w14:paraId="72659928" w14:textId="77777777" w:rsidR="008325D6" w:rsidRDefault="008325D6" w:rsidP="00147B2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EB1795C" w14:textId="5757B4E3" w:rsidR="008325D6" w:rsidRDefault="008325D6" w:rsidP="00147B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1709">
            <w:rPr>
              <w:i/>
              <w:sz w:val="18"/>
            </w:rPr>
            <w:t>National Health (Electronic National Residential Medication Chart Trial) Amendment (Transitional Conformant Software Systems) Special Arrangement 2022</w:t>
          </w:r>
          <w:r w:rsidRPr="007A1328">
            <w:rPr>
              <w:i/>
              <w:sz w:val="18"/>
            </w:rPr>
            <w:fldChar w:fldCharType="end"/>
          </w:r>
        </w:p>
      </w:tc>
      <w:tc>
        <w:tcPr>
          <w:tcW w:w="1384" w:type="dxa"/>
          <w:tcBorders>
            <w:top w:val="nil"/>
            <w:left w:val="nil"/>
            <w:bottom w:val="nil"/>
            <w:right w:val="nil"/>
          </w:tcBorders>
        </w:tcPr>
        <w:p w14:paraId="39899291" w14:textId="77777777" w:rsidR="008325D6" w:rsidRDefault="008325D6" w:rsidP="00147B2C">
          <w:pPr>
            <w:spacing w:line="0" w:lineRule="atLeast"/>
            <w:jc w:val="right"/>
            <w:rPr>
              <w:sz w:val="18"/>
            </w:rPr>
          </w:pPr>
        </w:p>
      </w:tc>
    </w:tr>
  </w:tbl>
  <w:p w14:paraId="445C20CA" w14:textId="77777777" w:rsidR="008325D6" w:rsidRPr="003552BA" w:rsidRDefault="003552BA" w:rsidP="003552BA">
    <w:pPr>
      <w:rPr>
        <w:rFonts w:cs="Times New Roman"/>
        <w:i/>
        <w:sz w:val="18"/>
      </w:rPr>
    </w:pPr>
    <w:r w:rsidRPr="003552BA">
      <w:rPr>
        <w:rFonts w:cs="Times New Roman"/>
        <w:i/>
        <w:sz w:val="18"/>
      </w:rPr>
      <w:t>OPC65950 -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8239" w14:textId="77777777" w:rsidR="008325D6" w:rsidRPr="00E33C1C" w:rsidRDefault="008325D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325D6" w14:paraId="3D6F82B9" w14:textId="77777777" w:rsidTr="00147B2C">
      <w:tc>
        <w:tcPr>
          <w:tcW w:w="1384" w:type="dxa"/>
          <w:tcBorders>
            <w:top w:val="nil"/>
            <w:left w:val="nil"/>
            <w:bottom w:val="nil"/>
            <w:right w:val="nil"/>
          </w:tcBorders>
        </w:tcPr>
        <w:p w14:paraId="1E03AC09" w14:textId="77777777" w:rsidR="008325D6" w:rsidRDefault="008325D6" w:rsidP="00147B2C">
          <w:pPr>
            <w:spacing w:line="0" w:lineRule="atLeast"/>
            <w:rPr>
              <w:sz w:val="18"/>
            </w:rPr>
          </w:pPr>
        </w:p>
      </w:tc>
      <w:tc>
        <w:tcPr>
          <w:tcW w:w="6379" w:type="dxa"/>
          <w:tcBorders>
            <w:top w:val="nil"/>
            <w:left w:val="nil"/>
            <w:bottom w:val="nil"/>
            <w:right w:val="nil"/>
          </w:tcBorders>
        </w:tcPr>
        <w:p w14:paraId="0DEB9B55" w14:textId="1035379D" w:rsidR="008325D6" w:rsidRDefault="008325D6" w:rsidP="00147B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1709">
            <w:rPr>
              <w:i/>
              <w:sz w:val="18"/>
            </w:rPr>
            <w:t>National Health (Electronic National Residential Medication Chart Trial) Amendment (Transitional Conformant Software Systems) Special Arrangement 2022</w:t>
          </w:r>
          <w:r w:rsidRPr="007A1328">
            <w:rPr>
              <w:i/>
              <w:sz w:val="18"/>
            </w:rPr>
            <w:fldChar w:fldCharType="end"/>
          </w:r>
        </w:p>
      </w:tc>
      <w:tc>
        <w:tcPr>
          <w:tcW w:w="709" w:type="dxa"/>
          <w:tcBorders>
            <w:top w:val="nil"/>
            <w:left w:val="nil"/>
            <w:bottom w:val="nil"/>
            <w:right w:val="nil"/>
          </w:tcBorders>
        </w:tcPr>
        <w:p w14:paraId="22B2B8FD" w14:textId="77777777" w:rsidR="008325D6" w:rsidRDefault="008325D6" w:rsidP="00147B2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9F6D19D" w14:textId="77777777" w:rsidR="008325D6" w:rsidRPr="003552BA" w:rsidRDefault="003552BA" w:rsidP="003552BA">
    <w:pPr>
      <w:rPr>
        <w:rFonts w:cs="Times New Roman"/>
        <w:i/>
        <w:sz w:val="18"/>
      </w:rPr>
    </w:pPr>
    <w:r w:rsidRPr="003552BA">
      <w:rPr>
        <w:rFonts w:cs="Times New Roman"/>
        <w:i/>
        <w:sz w:val="18"/>
      </w:rPr>
      <w:t>OPC65950 -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44E5" w14:textId="77777777" w:rsidR="008325D6" w:rsidRPr="00E33C1C" w:rsidRDefault="008325D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325D6" w14:paraId="65A75ACB" w14:textId="77777777" w:rsidTr="007A6863">
      <w:tc>
        <w:tcPr>
          <w:tcW w:w="1384" w:type="dxa"/>
          <w:tcBorders>
            <w:top w:val="nil"/>
            <w:left w:val="nil"/>
            <w:bottom w:val="nil"/>
            <w:right w:val="nil"/>
          </w:tcBorders>
        </w:tcPr>
        <w:p w14:paraId="333EDA9C" w14:textId="77777777" w:rsidR="008325D6" w:rsidRDefault="008325D6" w:rsidP="00147B2C">
          <w:pPr>
            <w:spacing w:line="0" w:lineRule="atLeast"/>
            <w:rPr>
              <w:sz w:val="18"/>
            </w:rPr>
          </w:pPr>
        </w:p>
      </w:tc>
      <w:tc>
        <w:tcPr>
          <w:tcW w:w="6379" w:type="dxa"/>
          <w:tcBorders>
            <w:top w:val="nil"/>
            <w:left w:val="nil"/>
            <w:bottom w:val="nil"/>
            <w:right w:val="nil"/>
          </w:tcBorders>
        </w:tcPr>
        <w:p w14:paraId="0D556F36" w14:textId="66371E04" w:rsidR="008325D6" w:rsidRDefault="008325D6" w:rsidP="00147B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1709">
            <w:rPr>
              <w:i/>
              <w:sz w:val="18"/>
            </w:rPr>
            <w:t>National Health (Electronic National Residential Medication Chart Trial) Amendment (Transitional Conformant Software Systems) Special Arrangement 2022</w:t>
          </w:r>
          <w:r w:rsidRPr="007A1328">
            <w:rPr>
              <w:i/>
              <w:sz w:val="18"/>
            </w:rPr>
            <w:fldChar w:fldCharType="end"/>
          </w:r>
        </w:p>
      </w:tc>
      <w:tc>
        <w:tcPr>
          <w:tcW w:w="709" w:type="dxa"/>
          <w:tcBorders>
            <w:top w:val="nil"/>
            <w:left w:val="nil"/>
            <w:bottom w:val="nil"/>
            <w:right w:val="nil"/>
          </w:tcBorders>
        </w:tcPr>
        <w:p w14:paraId="21982A9C" w14:textId="77777777" w:rsidR="008325D6" w:rsidRDefault="008325D6" w:rsidP="00147B2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052F975" w14:textId="77777777" w:rsidR="008325D6" w:rsidRPr="003552BA" w:rsidRDefault="003552BA" w:rsidP="003552BA">
    <w:pPr>
      <w:rPr>
        <w:rFonts w:cs="Times New Roman"/>
        <w:i/>
        <w:sz w:val="18"/>
      </w:rPr>
    </w:pPr>
    <w:r w:rsidRPr="003552BA">
      <w:rPr>
        <w:rFonts w:cs="Times New Roman"/>
        <w:i/>
        <w:sz w:val="18"/>
      </w:rPr>
      <w:t>OPC65950 -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D80C6" w14:textId="77777777" w:rsidR="008325D6" w:rsidRDefault="008325D6" w:rsidP="0048364F">
      <w:pPr>
        <w:spacing w:line="240" w:lineRule="auto"/>
      </w:pPr>
      <w:r>
        <w:separator/>
      </w:r>
    </w:p>
  </w:footnote>
  <w:footnote w:type="continuationSeparator" w:id="0">
    <w:p w14:paraId="7520E6F1" w14:textId="77777777" w:rsidR="008325D6" w:rsidRDefault="008325D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0A2B" w14:textId="77777777" w:rsidR="008325D6" w:rsidRPr="005F1388" w:rsidRDefault="008325D6"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DAC6" w14:textId="77777777" w:rsidR="008325D6" w:rsidRPr="005F1388" w:rsidRDefault="008325D6"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9A01" w14:textId="77777777" w:rsidR="008325D6" w:rsidRPr="005F1388" w:rsidRDefault="008325D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0E6E" w14:textId="77777777" w:rsidR="008325D6" w:rsidRPr="00ED79B6" w:rsidRDefault="008325D6"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27E9" w14:textId="77777777" w:rsidR="008325D6" w:rsidRPr="00ED79B6" w:rsidRDefault="008325D6"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4A37" w14:textId="77777777" w:rsidR="008325D6" w:rsidRPr="00ED79B6" w:rsidRDefault="008325D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F1A8" w14:textId="2896B0A9" w:rsidR="008325D6" w:rsidRPr="00A961C4" w:rsidRDefault="008325D6" w:rsidP="0048364F">
    <w:pPr>
      <w:rPr>
        <w:b/>
        <w:sz w:val="20"/>
      </w:rPr>
    </w:pPr>
    <w:r>
      <w:rPr>
        <w:b/>
        <w:sz w:val="20"/>
      </w:rPr>
      <w:fldChar w:fldCharType="begin"/>
    </w:r>
    <w:r>
      <w:rPr>
        <w:b/>
        <w:sz w:val="20"/>
      </w:rPr>
      <w:instrText xml:space="preserve"> STYLEREF CharAmSchNo </w:instrText>
    </w:r>
    <w:r w:rsidR="004C1709">
      <w:rPr>
        <w:b/>
        <w:sz w:val="20"/>
      </w:rPr>
      <w:fldChar w:fldCharType="separate"/>
    </w:r>
    <w:r w:rsidR="004C170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C1709">
      <w:rPr>
        <w:sz w:val="20"/>
      </w:rPr>
      <w:fldChar w:fldCharType="separate"/>
    </w:r>
    <w:r w:rsidR="004C1709">
      <w:rPr>
        <w:noProof/>
        <w:sz w:val="20"/>
      </w:rPr>
      <w:t>Amendments</w:t>
    </w:r>
    <w:r>
      <w:rPr>
        <w:sz w:val="20"/>
      </w:rPr>
      <w:fldChar w:fldCharType="end"/>
    </w:r>
  </w:p>
  <w:p w14:paraId="565497C4" w14:textId="37F7C12A" w:rsidR="008325D6" w:rsidRPr="00A961C4" w:rsidRDefault="008325D6" w:rsidP="0048364F">
    <w:pPr>
      <w:rPr>
        <w:b/>
        <w:sz w:val="20"/>
      </w:rPr>
    </w:pPr>
    <w:r>
      <w:rPr>
        <w:b/>
        <w:sz w:val="20"/>
      </w:rPr>
      <w:fldChar w:fldCharType="begin"/>
    </w:r>
    <w:r>
      <w:rPr>
        <w:b/>
        <w:sz w:val="20"/>
      </w:rPr>
      <w:instrText xml:space="preserve"> STYLEREF CharAmPartNo </w:instrText>
    </w:r>
    <w:r w:rsidR="004C1709">
      <w:rPr>
        <w:b/>
        <w:sz w:val="20"/>
      </w:rPr>
      <w:fldChar w:fldCharType="separate"/>
    </w:r>
    <w:r w:rsidR="004C1709">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C1709">
      <w:rPr>
        <w:sz w:val="20"/>
      </w:rPr>
      <w:fldChar w:fldCharType="separate"/>
    </w:r>
    <w:r w:rsidR="004C1709">
      <w:rPr>
        <w:noProof/>
        <w:sz w:val="20"/>
      </w:rPr>
      <w:t>Other amendments</w:t>
    </w:r>
    <w:r>
      <w:rPr>
        <w:sz w:val="20"/>
      </w:rPr>
      <w:fldChar w:fldCharType="end"/>
    </w:r>
  </w:p>
  <w:p w14:paraId="064F1CF6" w14:textId="77777777" w:rsidR="008325D6" w:rsidRPr="00A961C4" w:rsidRDefault="008325D6"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A181" w14:textId="584485F1" w:rsidR="008325D6" w:rsidRPr="00A961C4" w:rsidRDefault="008325D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EEB7FF2" w14:textId="3AB308DB" w:rsidR="008325D6" w:rsidRPr="00A961C4" w:rsidRDefault="008325D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B983597" w14:textId="77777777" w:rsidR="008325D6" w:rsidRPr="00A961C4" w:rsidRDefault="008325D6"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A2B3" w14:textId="77777777" w:rsidR="008325D6" w:rsidRPr="00A961C4" w:rsidRDefault="008325D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54C4"/>
    <w:multiLevelType w:val="hybridMultilevel"/>
    <w:tmpl w:val="2C3685A0"/>
    <w:lvl w:ilvl="0" w:tplc="E6249EFA">
      <w:start w:val="1"/>
      <w:numFmt w:val="decimal"/>
      <w:lvlText w:val="%1)"/>
      <w:lvlJc w:val="left"/>
      <w:pPr>
        <w:ind w:left="1069" w:hanging="360"/>
      </w:pPr>
      <w:rPr>
        <w:rFonts w:hint="default"/>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9D0442"/>
    <w:multiLevelType w:val="hybridMultilevel"/>
    <w:tmpl w:val="15CED15A"/>
    <w:lvl w:ilvl="0" w:tplc="4D54F18E">
      <w:start w:val="1"/>
      <w:numFmt w:val="upperLetter"/>
      <w:lvlText w:val="%1."/>
      <w:lvlJc w:val="left"/>
      <w:pPr>
        <w:ind w:left="360" w:hanging="360"/>
      </w:pPr>
      <w:rPr>
        <w:rFonts w:hint="default"/>
        <w:b/>
        <w:i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5F7A7D"/>
    <w:multiLevelType w:val="hybridMultilevel"/>
    <w:tmpl w:val="AEFA2804"/>
    <w:lvl w:ilvl="0" w:tplc="FE7C943A">
      <w:start w:val="7"/>
      <w:numFmt w:val="decimal"/>
      <w:lvlText w:val="Section %1          "/>
      <w:lvlJc w:val="left"/>
      <w:pPr>
        <w:ind w:left="360" w:hanging="360"/>
      </w:pPr>
      <w:rPr>
        <w:rFonts w:ascii="Times New Roman" w:hAnsi="Times New Roman" w:hint="default"/>
        <w:b/>
        <w:i w:val="0"/>
        <w:spacing w:val="0"/>
        <w:w w:val="100"/>
        <w:position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8C0608C"/>
    <w:multiLevelType w:val="hybridMultilevel"/>
    <w:tmpl w:val="5EB6C904"/>
    <w:lvl w:ilvl="0" w:tplc="E106217A">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0CF24825"/>
    <w:multiLevelType w:val="hybridMultilevel"/>
    <w:tmpl w:val="F8FA4ED4"/>
    <w:lvl w:ilvl="0" w:tplc="92369B30">
      <w:start w:val="1"/>
      <w:numFmt w:val="decimal"/>
      <w:lvlText w:val="Section %1          "/>
      <w:lvlJc w:val="left"/>
      <w:pPr>
        <w:ind w:left="360" w:hanging="360"/>
      </w:pPr>
      <w:rPr>
        <w:rFonts w:ascii="Times New Roman" w:hAnsi="Times New Roman" w:hint="default"/>
        <w:b/>
        <w:i w:val="0"/>
        <w:spacing w:val="0"/>
        <w:w w:val="100"/>
        <w:position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FB07E2B"/>
    <w:multiLevelType w:val="hybridMultilevel"/>
    <w:tmpl w:val="02E2E862"/>
    <w:lvl w:ilvl="0" w:tplc="6100CA5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09B005B"/>
    <w:multiLevelType w:val="hybridMultilevel"/>
    <w:tmpl w:val="8CDE9E96"/>
    <w:lvl w:ilvl="0" w:tplc="5EA6867E">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3913492"/>
    <w:multiLevelType w:val="hybridMultilevel"/>
    <w:tmpl w:val="924E58EA"/>
    <w:lvl w:ilvl="0" w:tplc="66ECEA98">
      <w:start w:val="1"/>
      <w:numFmt w:val="decimal"/>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4" w15:restartNumberingAfterBreak="0">
    <w:nsid w:val="252B1942"/>
    <w:multiLevelType w:val="hybridMultilevel"/>
    <w:tmpl w:val="79067F8E"/>
    <w:lvl w:ilvl="0" w:tplc="E10621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3244A6"/>
    <w:multiLevelType w:val="hybridMultilevel"/>
    <w:tmpl w:val="B3149142"/>
    <w:lvl w:ilvl="0" w:tplc="B2528B2A">
      <w:start w:val="5"/>
      <w:numFmt w:val="decimal"/>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F94D0C"/>
    <w:multiLevelType w:val="hybridMultilevel"/>
    <w:tmpl w:val="0B84321C"/>
    <w:lvl w:ilvl="0" w:tplc="91000EE6">
      <w:start w:val="1"/>
      <w:numFmt w:val="decimal"/>
      <w:lvlText w:val="(%1)"/>
      <w:lvlJc w:val="left"/>
      <w:pPr>
        <w:ind w:left="1443" w:hanging="45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15:restartNumberingAfterBreak="0">
    <w:nsid w:val="4F7466C8"/>
    <w:multiLevelType w:val="hybridMultilevel"/>
    <w:tmpl w:val="B434B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656B67"/>
    <w:multiLevelType w:val="hybridMultilevel"/>
    <w:tmpl w:val="49F6B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5C6E4A"/>
    <w:multiLevelType w:val="hybridMultilevel"/>
    <w:tmpl w:val="D32830BC"/>
    <w:lvl w:ilvl="0" w:tplc="E9065260">
      <w:start w:val="5"/>
      <w:numFmt w:val="decimal"/>
      <w:lvlText w:val="(%1)"/>
      <w:lvlJc w:val="left"/>
      <w:pPr>
        <w:ind w:left="1494"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3" w15:restartNumberingAfterBreak="0">
    <w:nsid w:val="567B7D42"/>
    <w:multiLevelType w:val="hybridMultilevel"/>
    <w:tmpl w:val="C6285E52"/>
    <w:lvl w:ilvl="0" w:tplc="07F0C04C">
      <w:numFmt w:val="bullet"/>
      <w:lvlText w:val="-"/>
      <w:lvlJc w:val="left"/>
      <w:pPr>
        <w:ind w:left="-708" w:hanging="360"/>
      </w:pPr>
      <w:rPr>
        <w:rFonts w:ascii="Calibri" w:eastAsiaTheme="minorHAnsi" w:hAnsi="Calibri" w:cs="Calibri" w:hint="default"/>
      </w:rPr>
    </w:lvl>
    <w:lvl w:ilvl="1" w:tplc="0C090003">
      <w:start w:val="1"/>
      <w:numFmt w:val="bullet"/>
      <w:lvlText w:val="o"/>
      <w:lvlJc w:val="left"/>
      <w:pPr>
        <w:ind w:left="12" w:hanging="360"/>
      </w:pPr>
      <w:rPr>
        <w:rFonts w:ascii="Courier New" w:hAnsi="Courier New" w:cs="Courier New" w:hint="default"/>
      </w:rPr>
    </w:lvl>
    <w:lvl w:ilvl="2" w:tplc="0C090005">
      <w:start w:val="1"/>
      <w:numFmt w:val="bullet"/>
      <w:lvlText w:val=""/>
      <w:lvlJc w:val="left"/>
      <w:pPr>
        <w:ind w:left="732" w:hanging="360"/>
      </w:pPr>
      <w:rPr>
        <w:rFonts w:ascii="Wingdings" w:hAnsi="Wingdings" w:hint="default"/>
      </w:rPr>
    </w:lvl>
    <w:lvl w:ilvl="3" w:tplc="0C09000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34" w15:restartNumberingAfterBreak="0">
    <w:nsid w:val="5D677F6C"/>
    <w:multiLevelType w:val="hybridMultilevel"/>
    <w:tmpl w:val="6B8EC27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0F1806"/>
    <w:multiLevelType w:val="hybridMultilevel"/>
    <w:tmpl w:val="A9B86956"/>
    <w:lvl w:ilvl="0" w:tplc="E106217A">
      <w:start w:val="1"/>
      <w:numFmt w:val="decimal"/>
      <w:lvlText w:val="(%1)"/>
      <w:lvlJc w:val="left"/>
      <w:pPr>
        <w:ind w:left="1411" w:hanging="39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7" w15:restartNumberingAfterBreak="0">
    <w:nsid w:val="6C152BF1"/>
    <w:multiLevelType w:val="hybridMultilevel"/>
    <w:tmpl w:val="DAE627A0"/>
    <w:lvl w:ilvl="0" w:tplc="FC863126">
      <w:start w:val="9"/>
      <w:numFmt w:val="decimal"/>
      <w:lvlText w:val="Section %1          "/>
      <w:lvlJc w:val="left"/>
      <w:pPr>
        <w:ind w:left="360" w:hanging="360"/>
      </w:pPr>
      <w:rPr>
        <w:rFonts w:ascii="Times New Roman" w:hAnsi="Times New Roman" w:hint="default"/>
        <w:b/>
        <w:i w:val="0"/>
        <w:spacing w:val="0"/>
        <w:w w:val="100"/>
        <w:position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D0354AA"/>
    <w:multiLevelType w:val="hybridMultilevel"/>
    <w:tmpl w:val="95D2F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E8119E"/>
    <w:multiLevelType w:val="hybridMultilevel"/>
    <w:tmpl w:val="174C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3"/>
  </w:num>
  <w:num w:numId="13">
    <w:abstractNumId w:val="17"/>
  </w:num>
  <w:num w:numId="14">
    <w:abstractNumId w:val="21"/>
  </w:num>
  <w:num w:numId="15">
    <w:abstractNumId w:val="19"/>
  </w:num>
  <w:num w:numId="16">
    <w:abstractNumId w:val="11"/>
  </w:num>
  <w:num w:numId="17">
    <w:abstractNumId w:val="29"/>
  </w:num>
  <w:num w:numId="18">
    <w:abstractNumId w:val="28"/>
  </w:num>
  <w:num w:numId="19">
    <w:abstractNumId w:val="38"/>
  </w:num>
  <w:num w:numId="20">
    <w:abstractNumId w:val="35"/>
  </w:num>
  <w:num w:numId="21">
    <w:abstractNumId w:val="20"/>
  </w:num>
  <w:num w:numId="22">
    <w:abstractNumId w:val="33"/>
  </w:num>
  <w:num w:numId="23">
    <w:abstractNumId w:val="12"/>
  </w:num>
  <w:num w:numId="24">
    <w:abstractNumId w:val="16"/>
  </w:num>
  <w:num w:numId="25">
    <w:abstractNumId w:val="14"/>
  </w:num>
  <w:num w:numId="26">
    <w:abstractNumId w:val="37"/>
  </w:num>
  <w:num w:numId="27">
    <w:abstractNumId w:val="31"/>
  </w:num>
  <w:num w:numId="28">
    <w:abstractNumId w:val="30"/>
  </w:num>
  <w:num w:numId="29">
    <w:abstractNumId w:val="39"/>
  </w:num>
  <w:num w:numId="30">
    <w:abstractNumId w:val="36"/>
  </w:num>
  <w:num w:numId="31">
    <w:abstractNumId w:val="34"/>
  </w:num>
  <w:num w:numId="32">
    <w:abstractNumId w:val="15"/>
  </w:num>
  <w:num w:numId="33">
    <w:abstractNumId w:val="32"/>
  </w:num>
  <w:num w:numId="34">
    <w:abstractNumId w:val="18"/>
  </w:num>
  <w:num w:numId="35">
    <w:abstractNumId w:val="25"/>
  </w:num>
  <w:num w:numId="36">
    <w:abstractNumId w:val="10"/>
  </w:num>
  <w:num w:numId="37">
    <w:abstractNumId w:val="23"/>
  </w:num>
  <w:num w:numId="38">
    <w:abstractNumId w:val="26"/>
  </w:num>
  <w:num w:numId="39">
    <w:abstractNumId w:val="2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1C1F"/>
    <w:rsid w:val="00000263"/>
    <w:rsid w:val="000113BC"/>
    <w:rsid w:val="000136AF"/>
    <w:rsid w:val="00022CAB"/>
    <w:rsid w:val="000268BE"/>
    <w:rsid w:val="000319E9"/>
    <w:rsid w:val="00036E24"/>
    <w:rsid w:val="0004044E"/>
    <w:rsid w:val="00044440"/>
    <w:rsid w:val="00046F47"/>
    <w:rsid w:val="0005120E"/>
    <w:rsid w:val="00054577"/>
    <w:rsid w:val="000614BF"/>
    <w:rsid w:val="0007169C"/>
    <w:rsid w:val="00077593"/>
    <w:rsid w:val="00083F48"/>
    <w:rsid w:val="000845F9"/>
    <w:rsid w:val="000A15A2"/>
    <w:rsid w:val="000A2AD4"/>
    <w:rsid w:val="000A7DF9"/>
    <w:rsid w:val="000B2B0B"/>
    <w:rsid w:val="000B61F6"/>
    <w:rsid w:val="000D05EF"/>
    <w:rsid w:val="000D3382"/>
    <w:rsid w:val="000D5485"/>
    <w:rsid w:val="000E39B4"/>
    <w:rsid w:val="000F21C1"/>
    <w:rsid w:val="00105D72"/>
    <w:rsid w:val="0010745C"/>
    <w:rsid w:val="00112218"/>
    <w:rsid w:val="00117277"/>
    <w:rsid w:val="001301A8"/>
    <w:rsid w:val="001305E6"/>
    <w:rsid w:val="0013716B"/>
    <w:rsid w:val="00145C0A"/>
    <w:rsid w:val="00147B2C"/>
    <w:rsid w:val="001512C2"/>
    <w:rsid w:val="00155873"/>
    <w:rsid w:val="00160BD7"/>
    <w:rsid w:val="001643C9"/>
    <w:rsid w:val="00165568"/>
    <w:rsid w:val="00166082"/>
    <w:rsid w:val="00166C2F"/>
    <w:rsid w:val="00167632"/>
    <w:rsid w:val="001716C9"/>
    <w:rsid w:val="001766DB"/>
    <w:rsid w:val="00184261"/>
    <w:rsid w:val="00190BA1"/>
    <w:rsid w:val="00190DF5"/>
    <w:rsid w:val="00193461"/>
    <w:rsid w:val="001939E1"/>
    <w:rsid w:val="00195382"/>
    <w:rsid w:val="0019755E"/>
    <w:rsid w:val="001A3B9F"/>
    <w:rsid w:val="001A65C0"/>
    <w:rsid w:val="001B6456"/>
    <w:rsid w:val="001B7A5D"/>
    <w:rsid w:val="001C35F9"/>
    <w:rsid w:val="001C69C4"/>
    <w:rsid w:val="001E0A8D"/>
    <w:rsid w:val="001E3590"/>
    <w:rsid w:val="001E7407"/>
    <w:rsid w:val="00201D27"/>
    <w:rsid w:val="0020300C"/>
    <w:rsid w:val="00220A0C"/>
    <w:rsid w:val="00223E4A"/>
    <w:rsid w:val="002302EA"/>
    <w:rsid w:val="0023787C"/>
    <w:rsid w:val="00240749"/>
    <w:rsid w:val="002468D7"/>
    <w:rsid w:val="002713D1"/>
    <w:rsid w:val="0027496C"/>
    <w:rsid w:val="00285CDD"/>
    <w:rsid w:val="00291167"/>
    <w:rsid w:val="0029193E"/>
    <w:rsid w:val="00297ECB"/>
    <w:rsid w:val="002C152A"/>
    <w:rsid w:val="002D043A"/>
    <w:rsid w:val="002D641E"/>
    <w:rsid w:val="00301E96"/>
    <w:rsid w:val="00315F17"/>
    <w:rsid w:val="0031713F"/>
    <w:rsid w:val="00321913"/>
    <w:rsid w:val="00324ACF"/>
    <w:rsid w:val="00324EE6"/>
    <w:rsid w:val="003316DC"/>
    <w:rsid w:val="00332E0D"/>
    <w:rsid w:val="003415D3"/>
    <w:rsid w:val="00346335"/>
    <w:rsid w:val="00352B0F"/>
    <w:rsid w:val="003552BA"/>
    <w:rsid w:val="003561B0"/>
    <w:rsid w:val="00357086"/>
    <w:rsid w:val="00357EE3"/>
    <w:rsid w:val="00363F89"/>
    <w:rsid w:val="00367960"/>
    <w:rsid w:val="00391C1F"/>
    <w:rsid w:val="003A15AC"/>
    <w:rsid w:val="003A56EB"/>
    <w:rsid w:val="003B0627"/>
    <w:rsid w:val="003B60AC"/>
    <w:rsid w:val="003C4F1C"/>
    <w:rsid w:val="003C5F2B"/>
    <w:rsid w:val="003D0BFE"/>
    <w:rsid w:val="003D5700"/>
    <w:rsid w:val="003E5676"/>
    <w:rsid w:val="003F08B2"/>
    <w:rsid w:val="003F0F5A"/>
    <w:rsid w:val="003F4A9B"/>
    <w:rsid w:val="00400A30"/>
    <w:rsid w:val="004022CA"/>
    <w:rsid w:val="004116CD"/>
    <w:rsid w:val="00414ADE"/>
    <w:rsid w:val="00417262"/>
    <w:rsid w:val="00424CA9"/>
    <w:rsid w:val="004257BB"/>
    <w:rsid w:val="004261D9"/>
    <w:rsid w:val="0044291A"/>
    <w:rsid w:val="00451DDB"/>
    <w:rsid w:val="00460499"/>
    <w:rsid w:val="00467F8A"/>
    <w:rsid w:val="00474835"/>
    <w:rsid w:val="004819C7"/>
    <w:rsid w:val="00481E8A"/>
    <w:rsid w:val="0048364F"/>
    <w:rsid w:val="00490F2E"/>
    <w:rsid w:val="00496DB3"/>
    <w:rsid w:val="00496F97"/>
    <w:rsid w:val="004A53EA"/>
    <w:rsid w:val="004B79D4"/>
    <w:rsid w:val="004C1709"/>
    <w:rsid w:val="004D013A"/>
    <w:rsid w:val="004F1FAC"/>
    <w:rsid w:val="004F21E8"/>
    <w:rsid w:val="004F3A2A"/>
    <w:rsid w:val="004F676E"/>
    <w:rsid w:val="00511CD4"/>
    <w:rsid w:val="00516B8D"/>
    <w:rsid w:val="00516F5C"/>
    <w:rsid w:val="005227F5"/>
    <w:rsid w:val="0052686F"/>
    <w:rsid w:val="0052756C"/>
    <w:rsid w:val="00530230"/>
    <w:rsid w:val="00530CC9"/>
    <w:rsid w:val="0053310E"/>
    <w:rsid w:val="00537FBC"/>
    <w:rsid w:val="00541D73"/>
    <w:rsid w:val="00543285"/>
    <w:rsid w:val="00543469"/>
    <w:rsid w:val="005452CC"/>
    <w:rsid w:val="00545ACC"/>
    <w:rsid w:val="00546FA3"/>
    <w:rsid w:val="00547E21"/>
    <w:rsid w:val="0055076D"/>
    <w:rsid w:val="00554243"/>
    <w:rsid w:val="00557C7A"/>
    <w:rsid w:val="005614BB"/>
    <w:rsid w:val="00562A58"/>
    <w:rsid w:val="00581211"/>
    <w:rsid w:val="00583D05"/>
    <w:rsid w:val="00584811"/>
    <w:rsid w:val="00593AA6"/>
    <w:rsid w:val="00594161"/>
    <w:rsid w:val="00594512"/>
    <w:rsid w:val="00594749"/>
    <w:rsid w:val="005A482B"/>
    <w:rsid w:val="005B2966"/>
    <w:rsid w:val="005B4067"/>
    <w:rsid w:val="005C36E0"/>
    <w:rsid w:val="005C3F41"/>
    <w:rsid w:val="005C40D3"/>
    <w:rsid w:val="005D0430"/>
    <w:rsid w:val="005D168D"/>
    <w:rsid w:val="005D5EA1"/>
    <w:rsid w:val="005E61D3"/>
    <w:rsid w:val="005F4840"/>
    <w:rsid w:val="005F7738"/>
    <w:rsid w:val="00600219"/>
    <w:rsid w:val="00613EAD"/>
    <w:rsid w:val="006158AC"/>
    <w:rsid w:val="00631C67"/>
    <w:rsid w:val="00640402"/>
    <w:rsid w:val="00640F78"/>
    <w:rsid w:val="00644B03"/>
    <w:rsid w:val="006469D4"/>
    <w:rsid w:val="00646E7B"/>
    <w:rsid w:val="00655D6A"/>
    <w:rsid w:val="00656750"/>
    <w:rsid w:val="00656DE9"/>
    <w:rsid w:val="00662F2A"/>
    <w:rsid w:val="00666A44"/>
    <w:rsid w:val="00677CC2"/>
    <w:rsid w:val="00685F42"/>
    <w:rsid w:val="006866A1"/>
    <w:rsid w:val="0069207B"/>
    <w:rsid w:val="006A2890"/>
    <w:rsid w:val="006A3C5B"/>
    <w:rsid w:val="006A4309"/>
    <w:rsid w:val="006B0E55"/>
    <w:rsid w:val="006B7006"/>
    <w:rsid w:val="006C63EF"/>
    <w:rsid w:val="006C7F8C"/>
    <w:rsid w:val="006D0E57"/>
    <w:rsid w:val="006D0E7E"/>
    <w:rsid w:val="006D7AB9"/>
    <w:rsid w:val="006E1139"/>
    <w:rsid w:val="006F38DA"/>
    <w:rsid w:val="006F4CF1"/>
    <w:rsid w:val="00700B2C"/>
    <w:rsid w:val="0070479B"/>
    <w:rsid w:val="00705CA1"/>
    <w:rsid w:val="00713084"/>
    <w:rsid w:val="00717498"/>
    <w:rsid w:val="00720FC2"/>
    <w:rsid w:val="00731E00"/>
    <w:rsid w:val="00732E9D"/>
    <w:rsid w:val="00734543"/>
    <w:rsid w:val="0073491A"/>
    <w:rsid w:val="0074007F"/>
    <w:rsid w:val="007440B7"/>
    <w:rsid w:val="00747993"/>
    <w:rsid w:val="00761838"/>
    <w:rsid w:val="007634AD"/>
    <w:rsid w:val="007715C9"/>
    <w:rsid w:val="00774EDD"/>
    <w:rsid w:val="007757EC"/>
    <w:rsid w:val="00783259"/>
    <w:rsid w:val="00790504"/>
    <w:rsid w:val="007A115D"/>
    <w:rsid w:val="007A35E6"/>
    <w:rsid w:val="007A6863"/>
    <w:rsid w:val="007A70FA"/>
    <w:rsid w:val="007A7473"/>
    <w:rsid w:val="007D45C1"/>
    <w:rsid w:val="007D622B"/>
    <w:rsid w:val="007E1F12"/>
    <w:rsid w:val="007E7D4A"/>
    <w:rsid w:val="007F48ED"/>
    <w:rsid w:val="007F7947"/>
    <w:rsid w:val="00812050"/>
    <w:rsid w:val="00812F45"/>
    <w:rsid w:val="00823B55"/>
    <w:rsid w:val="008325D6"/>
    <w:rsid w:val="00833F44"/>
    <w:rsid w:val="0084172C"/>
    <w:rsid w:val="008500B5"/>
    <w:rsid w:val="008521D8"/>
    <w:rsid w:val="00856A31"/>
    <w:rsid w:val="00861E9C"/>
    <w:rsid w:val="008754D0"/>
    <w:rsid w:val="00877D48"/>
    <w:rsid w:val="008816F0"/>
    <w:rsid w:val="0088345B"/>
    <w:rsid w:val="00893D9D"/>
    <w:rsid w:val="008A16A5"/>
    <w:rsid w:val="008A3EA0"/>
    <w:rsid w:val="008B1391"/>
    <w:rsid w:val="008B5D42"/>
    <w:rsid w:val="008C2B5D"/>
    <w:rsid w:val="008C5CEC"/>
    <w:rsid w:val="008D0EE0"/>
    <w:rsid w:val="008D39AA"/>
    <w:rsid w:val="008D5B99"/>
    <w:rsid w:val="008D7A27"/>
    <w:rsid w:val="008E4702"/>
    <w:rsid w:val="008E69AA"/>
    <w:rsid w:val="008F227C"/>
    <w:rsid w:val="008F4F1C"/>
    <w:rsid w:val="0091156F"/>
    <w:rsid w:val="00922764"/>
    <w:rsid w:val="00932377"/>
    <w:rsid w:val="00936B39"/>
    <w:rsid w:val="009408EA"/>
    <w:rsid w:val="00943102"/>
    <w:rsid w:val="0094523D"/>
    <w:rsid w:val="009559E6"/>
    <w:rsid w:val="00971E4E"/>
    <w:rsid w:val="00971E9B"/>
    <w:rsid w:val="00976A63"/>
    <w:rsid w:val="00976EEB"/>
    <w:rsid w:val="00980C8D"/>
    <w:rsid w:val="00983419"/>
    <w:rsid w:val="0098710F"/>
    <w:rsid w:val="00994821"/>
    <w:rsid w:val="009A3267"/>
    <w:rsid w:val="009B18FA"/>
    <w:rsid w:val="009C3431"/>
    <w:rsid w:val="009C5989"/>
    <w:rsid w:val="009C6DC0"/>
    <w:rsid w:val="009D08DA"/>
    <w:rsid w:val="009D0CCF"/>
    <w:rsid w:val="009F21CA"/>
    <w:rsid w:val="009F273D"/>
    <w:rsid w:val="00A06860"/>
    <w:rsid w:val="00A12D55"/>
    <w:rsid w:val="00A136F5"/>
    <w:rsid w:val="00A231E2"/>
    <w:rsid w:val="00A2550D"/>
    <w:rsid w:val="00A35A6B"/>
    <w:rsid w:val="00A4169B"/>
    <w:rsid w:val="00A445F2"/>
    <w:rsid w:val="00A50D55"/>
    <w:rsid w:val="00A5165B"/>
    <w:rsid w:val="00A52FDA"/>
    <w:rsid w:val="00A64912"/>
    <w:rsid w:val="00A70A74"/>
    <w:rsid w:val="00A90EA8"/>
    <w:rsid w:val="00A94494"/>
    <w:rsid w:val="00AA0343"/>
    <w:rsid w:val="00AA2A5C"/>
    <w:rsid w:val="00AB0CA9"/>
    <w:rsid w:val="00AB78E9"/>
    <w:rsid w:val="00AD3467"/>
    <w:rsid w:val="00AD5641"/>
    <w:rsid w:val="00AD7252"/>
    <w:rsid w:val="00AE0187"/>
    <w:rsid w:val="00AE0F9B"/>
    <w:rsid w:val="00AF0FD3"/>
    <w:rsid w:val="00AF55FF"/>
    <w:rsid w:val="00B032D8"/>
    <w:rsid w:val="00B21148"/>
    <w:rsid w:val="00B33B3C"/>
    <w:rsid w:val="00B371D1"/>
    <w:rsid w:val="00B40D74"/>
    <w:rsid w:val="00B41540"/>
    <w:rsid w:val="00B52663"/>
    <w:rsid w:val="00B56DCB"/>
    <w:rsid w:val="00B770D2"/>
    <w:rsid w:val="00B91BC8"/>
    <w:rsid w:val="00B93342"/>
    <w:rsid w:val="00B94F68"/>
    <w:rsid w:val="00BA47A3"/>
    <w:rsid w:val="00BA5026"/>
    <w:rsid w:val="00BB30DF"/>
    <w:rsid w:val="00BB6E79"/>
    <w:rsid w:val="00BD6A20"/>
    <w:rsid w:val="00BE1999"/>
    <w:rsid w:val="00BE3B31"/>
    <w:rsid w:val="00BE5D53"/>
    <w:rsid w:val="00BE719A"/>
    <w:rsid w:val="00BE720A"/>
    <w:rsid w:val="00BF6650"/>
    <w:rsid w:val="00BF799C"/>
    <w:rsid w:val="00C04437"/>
    <w:rsid w:val="00C0496C"/>
    <w:rsid w:val="00C04EB0"/>
    <w:rsid w:val="00C067E5"/>
    <w:rsid w:val="00C164CA"/>
    <w:rsid w:val="00C42BF8"/>
    <w:rsid w:val="00C460AE"/>
    <w:rsid w:val="00C4616A"/>
    <w:rsid w:val="00C50043"/>
    <w:rsid w:val="00C50A0F"/>
    <w:rsid w:val="00C55ECF"/>
    <w:rsid w:val="00C7573B"/>
    <w:rsid w:val="00C75AE9"/>
    <w:rsid w:val="00C76CF3"/>
    <w:rsid w:val="00C802E3"/>
    <w:rsid w:val="00C85978"/>
    <w:rsid w:val="00CA0508"/>
    <w:rsid w:val="00CA7844"/>
    <w:rsid w:val="00CB059F"/>
    <w:rsid w:val="00CB4752"/>
    <w:rsid w:val="00CB58EF"/>
    <w:rsid w:val="00CB62D3"/>
    <w:rsid w:val="00CE7D64"/>
    <w:rsid w:val="00CF0BB2"/>
    <w:rsid w:val="00D07115"/>
    <w:rsid w:val="00D13441"/>
    <w:rsid w:val="00D20665"/>
    <w:rsid w:val="00D243A3"/>
    <w:rsid w:val="00D3200B"/>
    <w:rsid w:val="00D33440"/>
    <w:rsid w:val="00D448A6"/>
    <w:rsid w:val="00D47A15"/>
    <w:rsid w:val="00D52EFE"/>
    <w:rsid w:val="00D56A0D"/>
    <w:rsid w:val="00D57090"/>
    <w:rsid w:val="00D5767F"/>
    <w:rsid w:val="00D63EF6"/>
    <w:rsid w:val="00D66518"/>
    <w:rsid w:val="00D70DFB"/>
    <w:rsid w:val="00D71EEA"/>
    <w:rsid w:val="00D735CD"/>
    <w:rsid w:val="00D766DF"/>
    <w:rsid w:val="00D77640"/>
    <w:rsid w:val="00D81A5C"/>
    <w:rsid w:val="00D94558"/>
    <w:rsid w:val="00D95891"/>
    <w:rsid w:val="00DB5CB4"/>
    <w:rsid w:val="00DB6EA0"/>
    <w:rsid w:val="00DC25FE"/>
    <w:rsid w:val="00DC76B1"/>
    <w:rsid w:val="00DD6AF1"/>
    <w:rsid w:val="00DE0211"/>
    <w:rsid w:val="00DE149E"/>
    <w:rsid w:val="00E05704"/>
    <w:rsid w:val="00E12F1A"/>
    <w:rsid w:val="00E14D18"/>
    <w:rsid w:val="00E15561"/>
    <w:rsid w:val="00E1589B"/>
    <w:rsid w:val="00E21CFB"/>
    <w:rsid w:val="00E22935"/>
    <w:rsid w:val="00E24A74"/>
    <w:rsid w:val="00E47E37"/>
    <w:rsid w:val="00E54292"/>
    <w:rsid w:val="00E60191"/>
    <w:rsid w:val="00E64A25"/>
    <w:rsid w:val="00E74DC7"/>
    <w:rsid w:val="00E76510"/>
    <w:rsid w:val="00E84E19"/>
    <w:rsid w:val="00E87699"/>
    <w:rsid w:val="00E92E27"/>
    <w:rsid w:val="00E9586B"/>
    <w:rsid w:val="00E97334"/>
    <w:rsid w:val="00EA0D36"/>
    <w:rsid w:val="00ED4071"/>
    <w:rsid w:val="00ED4928"/>
    <w:rsid w:val="00EE3749"/>
    <w:rsid w:val="00EE3CAE"/>
    <w:rsid w:val="00EE6190"/>
    <w:rsid w:val="00EF2E3A"/>
    <w:rsid w:val="00EF43D7"/>
    <w:rsid w:val="00EF6402"/>
    <w:rsid w:val="00EF6F42"/>
    <w:rsid w:val="00F025DF"/>
    <w:rsid w:val="00F047E2"/>
    <w:rsid w:val="00F04D57"/>
    <w:rsid w:val="00F078DC"/>
    <w:rsid w:val="00F07BD1"/>
    <w:rsid w:val="00F13E86"/>
    <w:rsid w:val="00F20781"/>
    <w:rsid w:val="00F32FCB"/>
    <w:rsid w:val="00F336A9"/>
    <w:rsid w:val="00F50B0A"/>
    <w:rsid w:val="00F60CBD"/>
    <w:rsid w:val="00F6709F"/>
    <w:rsid w:val="00F677A9"/>
    <w:rsid w:val="00F723BD"/>
    <w:rsid w:val="00F732EA"/>
    <w:rsid w:val="00F82394"/>
    <w:rsid w:val="00F83140"/>
    <w:rsid w:val="00F84CF5"/>
    <w:rsid w:val="00F8612E"/>
    <w:rsid w:val="00FA420B"/>
    <w:rsid w:val="00FD0D91"/>
    <w:rsid w:val="00FD73ED"/>
    <w:rsid w:val="00FE0781"/>
    <w:rsid w:val="00FE7019"/>
    <w:rsid w:val="00FE7D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95B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B0CA9"/>
    <w:pPr>
      <w:spacing w:line="260" w:lineRule="atLeast"/>
    </w:pPr>
    <w:rPr>
      <w:sz w:val="22"/>
    </w:rPr>
  </w:style>
  <w:style w:type="paragraph" w:styleId="Heading1">
    <w:name w:val="heading 1"/>
    <w:basedOn w:val="Normal"/>
    <w:next w:val="Normal"/>
    <w:link w:val="Heading1Char"/>
    <w:uiPriority w:val="9"/>
    <w:qFormat/>
    <w:rsid w:val="00AB0CA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0CA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0CA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B0CA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B0CA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B0CA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B0CA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B0CA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B0CA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B0CA9"/>
  </w:style>
  <w:style w:type="paragraph" w:customStyle="1" w:styleId="OPCParaBase">
    <w:name w:val="OPCParaBase"/>
    <w:link w:val="OPCParaBaseChar"/>
    <w:qFormat/>
    <w:rsid w:val="00AB0CA9"/>
    <w:pPr>
      <w:spacing w:line="260" w:lineRule="atLeast"/>
    </w:pPr>
    <w:rPr>
      <w:rFonts w:eastAsia="Times New Roman" w:cs="Times New Roman"/>
      <w:sz w:val="22"/>
      <w:lang w:eastAsia="en-AU"/>
    </w:rPr>
  </w:style>
  <w:style w:type="paragraph" w:customStyle="1" w:styleId="ShortT">
    <w:name w:val="ShortT"/>
    <w:basedOn w:val="OPCParaBase"/>
    <w:next w:val="Normal"/>
    <w:qFormat/>
    <w:rsid w:val="00AB0CA9"/>
    <w:pPr>
      <w:spacing w:line="240" w:lineRule="auto"/>
    </w:pPr>
    <w:rPr>
      <w:b/>
      <w:sz w:val="40"/>
    </w:rPr>
  </w:style>
  <w:style w:type="paragraph" w:customStyle="1" w:styleId="ActHead1">
    <w:name w:val="ActHead 1"/>
    <w:aliases w:val="c"/>
    <w:basedOn w:val="OPCParaBase"/>
    <w:next w:val="Normal"/>
    <w:qFormat/>
    <w:rsid w:val="00AB0C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B0C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B0C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B0C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B0C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B0C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B0C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B0C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B0C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B0CA9"/>
  </w:style>
  <w:style w:type="paragraph" w:customStyle="1" w:styleId="Blocks">
    <w:name w:val="Blocks"/>
    <w:aliases w:val="bb"/>
    <w:basedOn w:val="OPCParaBase"/>
    <w:qFormat/>
    <w:rsid w:val="00AB0CA9"/>
    <w:pPr>
      <w:spacing w:line="240" w:lineRule="auto"/>
    </w:pPr>
    <w:rPr>
      <w:sz w:val="24"/>
    </w:rPr>
  </w:style>
  <w:style w:type="paragraph" w:customStyle="1" w:styleId="BoxText">
    <w:name w:val="BoxText"/>
    <w:aliases w:val="bt"/>
    <w:basedOn w:val="OPCParaBase"/>
    <w:qFormat/>
    <w:rsid w:val="00AB0C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B0CA9"/>
    <w:rPr>
      <w:b/>
    </w:rPr>
  </w:style>
  <w:style w:type="paragraph" w:customStyle="1" w:styleId="BoxHeadItalic">
    <w:name w:val="BoxHeadItalic"/>
    <w:aliases w:val="bhi"/>
    <w:basedOn w:val="BoxText"/>
    <w:next w:val="BoxStep"/>
    <w:qFormat/>
    <w:rsid w:val="00AB0CA9"/>
    <w:rPr>
      <w:i/>
    </w:rPr>
  </w:style>
  <w:style w:type="paragraph" w:customStyle="1" w:styleId="BoxList">
    <w:name w:val="BoxList"/>
    <w:aliases w:val="bl"/>
    <w:basedOn w:val="BoxText"/>
    <w:qFormat/>
    <w:rsid w:val="00AB0CA9"/>
    <w:pPr>
      <w:ind w:left="1559" w:hanging="425"/>
    </w:pPr>
  </w:style>
  <w:style w:type="paragraph" w:customStyle="1" w:styleId="BoxNote">
    <w:name w:val="BoxNote"/>
    <w:aliases w:val="bn"/>
    <w:basedOn w:val="BoxText"/>
    <w:qFormat/>
    <w:rsid w:val="00AB0CA9"/>
    <w:pPr>
      <w:tabs>
        <w:tab w:val="left" w:pos="1985"/>
      </w:tabs>
      <w:spacing w:before="122" w:line="198" w:lineRule="exact"/>
      <w:ind w:left="2948" w:hanging="1814"/>
    </w:pPr>
    <w:rPr>
      <w:sz w:val="18"/>
    </w:rPr>
  </w:style>
  <w:style w:type="paragraph" w:customStyle="1" w:styleId="BoxPara">
    <w:name w:val="BoxPara"/>
    <w:aliases w:val="bp"/>
    <w:basedOn w:val="BoxText"/>
    <w:qFormat/>
    <w:rsid w:val="00AB0CA9"/>
    <w:pPr>
      <w:tabs>
        <w:tab w:val="right" w:pos="2268"/>
      </w:tabs>
      <w:ind w:left="2552" w:hanging="1418"/>
    </w:pPr>
  </w:style>
  <w:style w:type="paragraph" w:customStyle="1" w:styleId="BoxStep">
    <w:name w:val="BoxStep"/>
    <w:aliases w:val="bs"/>
    <w:basedOn w:val="BoxText"/>
    <w:qFormat/>
    <w:rsid w:val="00AB0CA9"/>
    <w:pPr>
      <w:ind w:left="1985" w:hanging="851"/>
    </w:pPr>
  </w:style>
  <w:style w:type="character" w:customStyle="1" w:styleId="CharAmPartNo">
    <w:name w:val="CharAmPartNo"/>
    <w:basedOn w:val="OPCCharBase"/>
    <w:qFormat/>
    <w:rsid w:val="00AB0CA9"/>
  </w:style>
  <w:style w:type="character" w:customStyle="1" w:styleId="CharAmPartText">
    <w:name w:val="CharAmPartText"/>
    <w:basedOn w:val="OPCCharBase"/>
    <w:qFormat/>
    <w:rsid w:val="00AB0CA9"/>
  </w:style>
  <w:style w:type="character" w:customStyle="1" w:styleId="CharAmSchNo">
    <w:name w:val="CharAmSchNo"/>
    <w:basedOn w:val="OPCCharBase"/>
    <w:qFormat/>
    <w:rsid w:val="00AB0CA9"/>
  </w:style>
  <w:style w:type="character" w:customStyle="1" w:styleId="CharAmSchText">
    <w:name w:val="CharAmSchText"/>
    <w:basedOn w:val="OPCCharBase"/>
    <w:qFormat/>
    <w:rsid w:val="00AB0CA9"/>
  </w:style>
  <w:style w:type="character" w:customStyle="1" w:styleId="CharBoldItalic">
    <w:name w:val="CharBoldItalic"/>
    <w:basedOn w:val="OPCCharBase"/>
    <w:uiPriority w:val="1"/>
    <w:qFormat/>
    <w:rsid w:val="00AB0CA9"/>
    <w:rPr>
      <w:b/>
      <w:i/>
    </w:rPr>
  </w:style>
  <w:style w:type="character" w:customStyle="1" w:styleId="CharChapNo">
    <w:name w:val="CharChapNo"/>
    <w:basedOn w:val="OPCCharBase"/>
    <w:uiPriority w:val="1"/>
    <w:qFormat/>
    <w:rsid w:val="00AB0CA9"/>
  </w:style>
  <w:style w:type="character" w:customStyle="1" w:styleId="CharChapText">
    <w:name w:val="CharChapText"/>
    <w:basedOn w:val="OPCCharBase"/>
    <w:uiPriority w:val="1"/>
    <w:qFormat/>
    <w:rsid w:val="00AB0CA9"/>
  </w:style>
  <w:style w:type="character" w:customStyle="1" w:styleId="CharDivNo">
    <w:name w:val="CharDivNo"/>
    <w:basedOn w:val="OPCCharBase"/>
    <w:uiPriority w:val="1"/>
    <w:qFormat/>
    <w:rsid w:val="00AB0CA9"/>
  </w:style>
  <w:style w:type="character" w:customStyle="1" w:styleId="CharDivText">
    <w:name w:val="CharDivText"/>
    <w:basedOn w:val="OPCCharBase"/>
    <w:uiPriority w:val="1"/>
    <w:qFormat/>
    <w:rsid w:val="00AB0CA9"/>
  </w:style>
  <w:style w:type="character" w:customStyle="1" w:styleId="CharItalic">
    <w:name w:val="CharItalic"/>
    <w:basedOn w:val="OPCCharBase"/>
    <w:uiPriority w:val="1"/>
    <w:qFormat/>
    <w:rsid w:val="00AB0CA9"/>
    <w:rPr>
      <w:i/>
    </w:rPr>
  </w:style>
  <w:style w:type="character" w:customStyle="1" w:styleId="CharPartNo">
    <w:name w:val="CharPartNo"/>
    <w:basedOn w:val="OPCCharBase"/>
    <w:uiPriority w:val="1"/>
    <w:qFormat/>
    <w:rsid w:val="00AB0CA9"/>
  </w:style>
  <w:style w:type="character" w:customStyle="1" w:styleId="CharPartText">
    <w:name w:val="CharPartText"/>
    <w:basedOn w:val="OPCCharBase"/>
    <w:uiPriority w:val="1"/>
    <w:qFormat/>
    <w:rsid w:val="00AB0CA9"/>
  </w:style>
  <w:style w:type="character" w:customStyle="1" w:styleId="CharSectno">
    <w:name w:val="CharSectno"/>
    <w:basedOn w:val="OPCCharBase"/>
    <w:qFormat/>
    <w:rsid w:val="00AB0CA9"/>
  </w:style>
  <w:style w:type="character" w:customStyle="1" w:styleId="CharSubdNo">
    <w:name w:val="CharSubdNo"/>
    <w:basedOn w:val="OPCCharBase"/>
    <w:uiPriority w:val="1"/>
    <w:qFormat/>
    <w:rsid w:val="00AB0CA9"/>
  </w:style>
  <w:style w:type="character" w:customStyle="1" w:styleId="CharSubdText">
    <w:name w:val="CharSubdText"/>
    <w:basedOn w:val="OPCCharBase"/>
    <w:uiPriority w:val="1"/>
    <w:qFormat/>
    <w:rsid w:val="00AB0CA9"/>
  </w:style>
  <w:style w:type="paragraph" w:customStyle="1" w:styleId="CTA--">
    <w:name w:val="CTA --"/>
    <w:basedOn w:val="OPCParaBase"/>
    <w:next w:val="Normal"/>
    <w:rsid w:val="00AB0CA9"/>
    <w:pPr>
      <w:spacing w:before="60" w:line="240" w:lineRule="atLeast"/>
      <w:ind w:left="142" w:hanging="142"/>
    </w:pPr>
    <w:rPr>
      <w:sz w:val="20"/>
    </w:rPr>
  </w:style>
  <w:style w:type="paragraph" w:customStyle="1" w:styleId="CTA-">
    <w:name w:val="CTA -"/>
    <w:basedOn w:val="OPCParaBase"/>
    <w:rsid w:val="00AB0CA9"/>
    <w:pPr>
      <w:spacing w:before="60" w:line="240" w:lineRule="atLeast"/>
      <w:ind w:left="85" w:hanging="85"/>
    </w:pPr>
    <w:rPr>
      <w:sz w:val="20"/>
    </w:rPr>
  </w:style>
  <w:style w:type="paragraph" w:customStyle="1" w:styleId="CTA---">
    <w:name w:val="CTA ---"/>
    <w:basedOn w:val="OPCParaBase"/>
    <w:next w:val="Normal"/>
    <w:rsid w:val="00AB0CA9"/>
    <w:pPr>
      <w:spacing w:before="60" w:line="240" w:lineRule="atLeast"/>
      <w:ind w:left="198" w:hanging="198"/>
    </w:pPr>
    <w:rPr>
      <w:sz w:val="20"/>
    </w:rPr>
  </w:style>
  <w:style w:type="paragraph" w:customStyle="1" w:styleId="CTA----">
    <w:name w:val="CTA ----"/>
    <w:basedOn w:val="OPCParaBase"/>
    <w:next w:val="Normal"/>
    <w:rsid w:val="00AB0CA9"/>
    <w:pPr>
      <w:spacing w:before="60" w:line="240" w:lineRule="atLeast"/>
      <w:ind w:left="255" w:hanging="255"/>
    </w:pPr>
    <w:rPr>
      <w:sz w:val="20"/>
    </w:rPr>
  </w:style>
  <w:style w:type="paragraph" w:customStyle="1" w:styleId="CTA1a">
    <w:name w:val="CTA 1(a)"/>
    <w:basedOn w:val="OPCParaBase"/>
    <w:rsid w:val="00AB0CA9"/>
    <w:pPr>
      <w:tabs>
        <w:tab w:val="right" w:pos="414"/>
      </w:tabs>
      <w:spacing w:before="40" w:line="240" w:lineRule="atLeast"/>
      <w:ind w:left="675" w:hanging="675"/>
    </w:pPr>
    <w:rPr>
      <w:sz w:val="20"/>
    </w:rPr>
  </w:style>
  <w:style w:type="paragraph" w:customStyle="1" w:styleId="CTA1ai">
    <w:name w:val="CTA 1(a)(i)"/>
    <w:basedOn w:val="OPCParaBase"/>
    <w:rsid w:val="00AB0CA9"/>
    <w:pPr>
      <w:tabs>
        <w:tab w:val="right" w:pos="1004"/>
      </w:tabs>
      <w:spacing w:before="40" w:line="240" w:lineRule="atLeast"/>
      <w:ind w:left="1253" w:hanging="1253"/>
    </w:pPr>
    <w:rPr>
      <w:sz w:val="20"/>
    </w:rPr>
  </w:style>
  <w:style w:type="paragraph" w:customStyle="1" w:styleId="CTA2a">
    <w:name w:val="CTA 2(a)"/>
    <w:basedOn w:val="OPCParaBase"/>
    <w:rsid w:val="00AB0CA9"/>
    <w:pPr>
      <w:tabs>
        <w:tab w:val="right" w:pos="482"/>
      </w:tabs>
      <w:spacing w:before="40" w:line="240" w:lineRule="atLeast"/>
      <w:ind w:left="748" w:hanging="748"/>
    </w:pPr>
    <w:rPr>
      <w:sz w:val="20"/>
    </w:rPr>
  </w:style>
  <w:style w:type="paragraph" w:customStyle="1" w:styleId="CTA2ai">
    <w:name w:val="CTA 2(a)(i)"/>
    <w:basedOn w:val="OPCParaBase"/>
    <w:rsid w:val="00AB0CA9"/>
    <w:pPr>
      <w:tabs>
        <w:tab w:val="right" w:pos="1089"/>
      </w:tabs>
      <w:spacing w:before="40" w:line="240" w:lineRule="atLeast"/>
      <w:ind w:left="1327" w:hanging="1327"/>
    </w:pPr>
    <w:rPr>
      <w:sz w:val="20"/>
    </w:rPr>
  </w:style>
  <w:style w:type="paragraph" w:customStyle="1" w:styleId="CTA3a">
    <w:name w:val="CTA 3(a)"/>
    <w:basedOn w:val="OPCParaBase"/>
    <w:rsid w:val="00AB0CA9"/>
    <w:pPr>
      <w:tabs>
        <w:tab w:val="right" w:pos="556"/>
      </w:tabs>
      <w:spacing w:before="40" w:line="240" w:lineRule="atLeast"/>
      <w:ind w:left="805" w:hanging="805"/>
    </w:pPr>
    <w:rPr>
      <w:sz w:val="20"/>
    </w:rPr>
  </w:style>
  <w:style w:type="paragraph" w:customStyle="1" w:styleId="CTA3ai">
    <w:name w:val="CTA 3(a)(i)"/>
    <w:basedOn w:val="OPCParaBase"/>
    <w:rsid w:val="00AB0CA9"/>
    <w:pPr>
      <w:tabs>
        <w:tab w:val="right" w:pos="1140"/>
      </w:tabs>
      <w:spacing w:before="40" w:line="240" w:lineRule="atLeast"/>
      <w:ind w:left="1361" w:hanging="1361"/>
    </w:pPr>
    <w:rPr>
      <w:sz w:val="20"/>
    </w:rPr>
  </w:style>
  <w:style w:type="paragraph" w:customStyle="1" w:styleId="CTA4a">
    <w:name w:val="CTA 4(a)"/>
    <w:basedOn w:val="OPCParaBase"/>
    <w:rsid w:val="00AB0CA9"/>
    <w:pPr>
      <w:tabs>
        <w:tab w:val="right" w:pos="624"/>
      </w:tabs>
      <w:spacing w:before="40" w:line="240" w:lineRule="atLeast"/>
      <w:ind w:left="873" w:hanging="873"/>
    </w:pPr>
    <w:rPr>
      <w:sz w:val="20"/>
    </w:rPr>
  </w:style>
  <w:style w:type="paragraph" w:customStyle="1" w:styleId="CTA4ai">
    <w:name w:val="CTA 4(a)(i)"/>
    <w:basedOn w:val="OPCParaBase"/>
    <w:rsid w:val="00AB0CA9"/>
    <w:pPr>
      <w:tabs>
        <w:tab w:val="right" w:pos="1213"/>
      </w:tabs>
      <w:spacing w:before="40" w:line="240" w:lineRule="atLeast"/>
      <w:ind w:left="1452" w:hanging="1452"/>
    </w:pPr>
    <w:rPr>
      <w:sz w:val="20"/>
    </w:rPr>
  </w:style>
  <w:style w:type="paragraph" w:customStyle="1" w:styleId="CTACAPS">
    <w:name w:val="CTA CAPS"/>
    <w:basedOn w:val="OPCParaBase"/>
    <w:rsid w:val="00AB0CA9"/>
    <w:pPr>
      <w:spacing w:before="60" w:line="240" w:lineRule="atLeast"/>
    </w:pPr>
    <w:rPr>
      <w:sz w:val="20"/>
    </w:rPr>
  </w:style>
  <w:style w:type="paragraph" w:customStyle="1" w:styleId="CTAright">
    <w:name w:val="CTA right"/>
    <w:basedOn w:val="OPCParaBase"/>
    <w:rsid w:val="00AB0CA9"/>
    <w:pPr>
      <w:spacing w:before="60" w:line="240" w:lineRule="auto"/>
      <w:jc w:val="right"/>
    </w:pPr>
    <w:rPr>
      <w:sz w:val="20"/>
    </w:rPr>
  </w:style>
  <w:style w:type="paragraph" w:customStyle="1" w:styleId="subsection">
    <w:name w:val="subsection"/>
    <w:aliases w:val="ss,Subsection"/>
    <w:basedOn w:val="OPCParaBase"/>
    <w:link w:val="subsectionChar"/>
    <w:rsid w:val="00AB0CA9"/>
    <w:pPr>
      <w:tabs>
        <w:tab w:val="right" w:pos="1021"/>
      </w:tabs>
      <w:spacing w:before="180" w:line="240" w:lineRule="auto"/>
      <w:ind w:left="1134" w:hanging="1134"/>
    </w:pPr>
  </w:style>
  <w:style w:type="paragraph" w:customStyle="1" w:styleId="Definition">
    <w:name w:val="Definition"/>
    <w:aliases w:val="dd"/>
    <w:basedOn w:val="OPCParaBase"/>
    <w:rsid w:val="00AB0CA9"/>
    <w:pPr>
      <w:spacing w:before="180" w:line="240" w:lineRule="auto"/>
      <w:ind w:left="1134"/>
    </w:pPr>
  </w:style>
  <w:style w:type="paragraph" w:customStyle="1" w:styleId="ETAsubitem">
    <w:name w:val="ETA(subitem)"/>
    <w:basedOn w:val="OPCParaBase"/>
    <w:rsid w:val="00AB0CA9"/>
    <w:pPr>
      <w:tabs>
        <w:tab w:val="right" w:pos="340"/>
      </w:tabs>
      <w:spacing w:before="60" w:line="240" w:lineRule="auto"/>
      <w:ind w:left="454" w:hanging="454"/>
    </w:pPr>
    <w:rPr>
      <w:sz w:val="20"/>
    </w:rPr>
  </w:style>
  <w:style w:type="paragraph" w:customStyle="1" w:styleId="ETApara">
    <w:name w:val="ETA(para)"/>
    <w:basedOn w:val="OPCParaBase"/>
    <w:rsid w:val="00AB0CA9"/>
    <w:pPr>
      <w:tabs>
        <w:tab w:val="right" w:pos="754"/>
      </w:tabs>
      <w:spacing w:before="60" w:line="240" w:lineRule="auto"/>
      <w:ind w:left="828" w:hanging="828"/>
    </w:pPr>
    <w:rPr>
      <w:sz w:val="20"/>
    </w:rPr>
  </w:style>
  <w:style w:type="paragraph" w:customStyle="1" w:styleId="ETAsubpara">
    <w:name w:val="ETA(subpara)"/>
    <w:basedOn w:val="OPCParaBase"/>
    <w:rsid w:val="00AB0CA9"/>
    <w:pPr>
      <w:tabs>
        <w:tab w:val="right" w:pos="1083"/>
      </w:tabs>
      <w:spacing w:before="60" w:line="240" w:lineRule="auto"/>
      <w:ind w:left="1191" w:hanging="1191"/>
    </w:pPr>
    <w:rPr>
      <w:sz w:val="20"/>
    </w:rPr>
  </w:style>
  <w:style w:type="paragraph" w:customStyle="1" w:styleId="ETAsub-subpara">
    <w:name w:val="ETA(sub-subpara)"/>
    <w:basedOn w:val="OPCParaBase"/>
    <w:rsid w:val="00AB0CA9"/>
    <w:pPr>
      <w:tabs>
        <w:tab w:val="right" w:pos="1412"/>
      </w:tabs>
      <w:spacing w:before="60" w:line="240" w:lineRule="auto"/>
      <w:ind w:left="1525" w:hanging="1525"/>
    </w:pPr>
    <w:rPr>
      <w:sz w:val="20"/>
    </w:rPr>
  </w:style>
  <w:style w:type="paragraph" w:customStyle="1" w:styleId="Formula">
    <w:name w:val="Formula"/>
    <w:basedOn w:val="OPCParaBase"/>
    <w:rsid w:val="00AB0CA9"/>
    <w:pPr>
      <w:spacing w:line="240" w:lineRule="auto"/>
      <w:ind w:left="1134"/>
    </w:pPr>
    <w:rPr>
      <w:sz w:val="20"/>
    </w:rPr>
  </w:style>
  <w:style w:type="paragraph" w:styleId="Header">
    <w:name w:val="header"/>
    <w:basedOn w:val="OPCParaBase"/>
    <w:link w:val="HeaderChar"/>
    <w:unhideWhenUsed/>
    <w:rsid w:val="00AB0CA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B0CA9"/>
    <w:rPr>
      <w:rFonts w:eastAsia="Times New Roman" w:cs="Times New Roman"/>
      <w:sz w:val="16"/>
      <w:lang w:eastAsia="en-AU"/>
    </w:rPr>
  </w:style>
  <w:style w:type="paragraph" w:customStyle="1" w:styleId="House">
    <w:name w:val="House"/>
    <w:basedOn w:val="OPCParaBase"/>
    <w:rsid w:val="00AB0CA9"/>
    <w:pPr>
      <w:spacing w:line="240" w:lineRule="auto"/>
    </w:pPr>
    <w:rPr>
      <w:sz w:val="28"/>
    </w:rPr>
  </w:style>
  <w:style w:type="paragraph" w:customStyle="1" w:styleId="Item">
    <w:name w:val="Item"/>
    <w:aliases w:val="i"/>
    <w:basedOn w:val="OPCParaBase"/>
    <w:next w:val="ItemHead"/>
    <w:rsid w:val="00AB0CA9"/>
    <w:pPr>
      <w:keepLines/>
      <w:spacing w:before="80" w:line="240" w:lineRule="auto"/>
      <w:ind w:left="709"/>
    </w:pPr>
  </w:style>
  <w:style w:type="paragraph" w:customStyle="1" w:styleId="ItemHead">
    <w:name w:val="ItemHead"/>
    <w:aliases w:val="ih"/>
    <w:basedOn w:val="OPCParaBase"/>
    <w:next w:val="Item"/>
    <w:link w:val="ItemHeadChar"/>
    <w:rsid w:val="00AB0C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B0CA9"/>
    <w:pPr>
      <w:spacing w:line="240" w:lineRule="auto"/>
    </w:pPr>
    <w:rPr>
      <w:b/>
      <w:sz w:val="32"/>
    </w:rPr>
  </w:style>
  <w:style w:type="paragraph" w:customStyle="1" w:styleId="notedraft">
    <w:name w:val="note(draft)"/>
    <w:aliases w:val="nd"/>
    <w:basedOn w:val="OPCParaBase"/>
    <w:rsid w:val="00AB0CA9"/>
    <w:pPr>
      <w:spacing w:before="240" w:line="240" w:lineRule="auto"/>
      <w:ind w:left="284" w:hanging="284"/>
    </w:pPr>
    <w:rPr>
      <w:i/>
      <w:sz w:val="24"/>
    </w:rPr>
  </w:style>
  <w:style w:type="paragraph" w:customStyle="1" w:styleId="notemargin">
    <w:name w:val="note(margin)"/>
    <w:aliases w:val="nm"/>
    <w:basedOn w:val="OPCParaBase"/>
    <w:rsid w:val="00AB0CA9"/>
    <w:pPr>
      <w:tabs>
        <w:tab w:val="left" w:pos="709"/>
      </w:tabs>
      <w:spacing w:before="122" w:line="198" w:lineRule="exact"/>
      <w:ind w:left="709" w:hanging="709"/>
    </w:pPr>
    <w:rPr>
      <w:sz w:val="18"/>
    </w:rPr>
  </w:style>
  <w:style w:type="paragraph" w:customStyle="1" w:styleId="noteToPara">
    <w:name w:val="noteToPara"/>
    <w:aliases w:val="ntp"/>
    <w:basedOn w:val="OPCParaBase"/>
    <w:rsid w:val="00AB0CA9"/>
    <w:pPr>
      <w:spacing w:before="122" w:line="198" w:lineRule="exact"/>
      <w:ind w:left="2353" w:hanging="709"/>
    </w:pPr>
    <w:rPr>
      <w:sz w:val="18"/>
    </w:rPr>
  </w:style>
  <w:style w:type="paragraph" w:customStyle="1" w:styleId="noteParlAmend">
    <w:name w:val="note(ParlAmend)"/>
    <w:aliases w:val="npp"/>
    <w:basedOn w:val="OPCParaBase"/>
    <w:next w:val="ParlAmend"/>
    <w:rsid w:val="00AB0CA9"/>
    <w:pPr>
      <w:spacing w:line="240" w:lineRule="auto"/>
      <w:jc w:val="right"/>
    </w:pPr>
    <w:rPr>
      <w:rFonts w:ascii="Arial" w:hAnsi="Arial"/>
      <w:b/>
      <w:i/>
    </w:rPr>
  </w:style>
  <w:style w:type="paragraph" w:customStyle="1" w:styleId="Page1">
    <w:name w:val="Page1"/>
    <w:basedOn w:val="OPCParaBase"/>
    <w:rsid w:val="00AB0CA9"/>
    <w:pPr>
      <w:spacing w:before="5600" w:line="240" w:lineRule="auto"/>
    </w:pPr>
    <w:rPr>
      <w:b/>
      <w:sz w:val="32"/>
    </w:rPr>
  </w:style>
  <w:style w:type="paragraph" w:customStyle="1" w:styleId="PageBreak">
    <w:name w:val="PageBreak"/>
    <w:aliases w:val="pb"/>
    <w:basedOn w:val="OPCParaBase"/>
    <w:rsid w:val="00AB0CA9"/>
    <w:pPr>
      <w:spacing w:line="240" w:lineRule="auto"/>
    </w:pPr>
    <w:rPr>
      <w:sz w:val="20"/>
    </w:rPr>
  </w:style>
  <w:style w:type="paragraph" w:customStyle="1" w:styleId="paragraphsub">
    <w:name w:val="paragraph(sub)"/>
    <w:aliases w:val="aa"/>
    <w:basedOn w:val="OPCParaBase"/>
    <w:rsid w:val="00AB0CA9"/>
    <w:pPr>
      <w:tabs>
        <w:tab w:val="right" w:pos="1985"/>
      </w:tabs>
      <w:spacing w:before="40" w:line="240" w:lineRule="auto"/>
      <w:ind w:left="2098" w:hanging="2098"/>
    </w:pPr>
  </w:style>
  <w:style w:type="paragraph" w:customStyle="1" w:styleId="paragraphsub-sub">
    <w:name w:val="paragraph(sub-sub)"/>
    <w:aliases w:val="aaa"/>
    <w:basedOn w:val="OPCParaBase"/>
    <w:rsid w:val="00AB0CA9"/>
    <w:pPr>
      <w:tabs>
        <w:tab w:val="right" w:pos="2722"/>
      </w:tabs>
      <w:spacing w:before="40" w:line="240" w:lineRule="auto"/>
      <w:ind w:left="2835" w:hanging="2835"/>
    </w:pPr>
  </w:style>
  <w:style w:type="paragraph" w:customStyle="1" w:styleId="paragraph">
    <w:name w:val="paragraph"/>
    <w:aliases w:val="a"/>
    <w:basedOn w:val="OPCParaBase"/>
    <w:link w:val="paragraphChar"/>
    <w:rsid w:val="00AB0CA9"/>
    <w:pPr>
      <w:tabs>
        <w:tab w:val="right" w:pos="1531"/>
      </w:tabs>
      <w:spacing w:before="40" w:line="240" w:lineRule="auto"/>
      <w:ind w:left="1644" w:hanging="1644"/>
    </w:pPr>
  </w:style>
  <w:style w:type="paragraph" w:customStyle="1" w:styleId="ParlAmend">
    <w:name w:val="ParlAmend"/>
    <w:aliases w:val="pp"/>
    <w:basedOn w:val="OPCParaBase"/>
    <w:rsid w:val="00AB0CA9"/>
    <w:pPr>
      <w:spacing w:before="240" w:line="240" w:lineRule="atLeast"/>
      <w:ind w:hanging="567"/>
    </w:pPr>
    <w:rPr>
      <w:sz w:val="24"/>
    </w:rPr>
  </w:style>
  <w:style w:type="paragraph" w:customStyle="1" w:styleId="Penalty">
    <w:name w:val="Penalty"/>
    <w:basedOn w:val="OPCParaBase"/>
    <w:rsid w:val="00AB0CA9"/>
    <w:pPr>
      <w:tabs>
        <w:tab w:val="left" w:pos="2977"/>
      </w:tabs>
      <w:spacing w:before="180" w:line="240" w:lineRule="auto"/>
      <w:ind w:left="1985" w:hanging="851"/>
    </w:pPr>
  </w:style>
  <w:style w:type="paragraph" w:customStyle="1" w:styleId="Portfolio">
    <w:name w:val="Portfolio"/>
    <w:basedOn w:val="OPCParaBase"/>
    <w:rsid w:val="00AB0CA9"/>
    <w:pPr>
      <w:spacing w:line="240" w:lineRule="auto"/>
    </w:pPr>
    <w:rPr>
      <w:i/>
      <w:sz w:val="20"/>
    </w:rPr>
  </w:style>
  <w:style w:type="paragraph" w:customStyle="1" w:styleId="Preamble">
    <w:name w:val="Preamble"/>
    <w:basedOn w:val="OPCParaBase"/>
    <w:next w:val="Normal"/>
    <w:rsid w:val="00AB0C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B0CA9"/>
    <w:pPr>
      <w:spacing w:line="240" w:lineRule="auto"/>
    </w:pPr>
    <w:rPr>
      <w:i/>
      <w:sz w:val="20"/>
    </w:rPr>
  </w:style>
  <w:style w:type="paragraph" w:customStyle="1" w:styleId="Session">
    <w:name w:val="Session"/>
    <w:basedOn w:val="OPCParaBase"/>
    <w:rsid w:val="00AB0CA9"/>
    <w:pPr>
      <w:spacing w:line="240" w:lineRule="auto"/>
    </w:pPr>
    <w:rPr>
      <w:sz w:val="28"/>
    </w:rPr>
  </w:style>
  <w:style w:type="paragraph" w:customStyle="1" w:styleId="Sponsor">
    <w:name w:val="Sponsor"/>
    <w:basedOn w:val="OPCParaBase"/>
    <w:rsid w:val="00AB0CA9"/>
    <w:pPr>
      <w:spacing w:line="240" w:lineRule="auto"/>
    </w:pPr>
    <w:rPr>
      <w:i/>
    </w:rPr>
  </w:style>
  <w:style w:type="paragraph" w:customStyle="1" w:styleId="Subitem">
    <w:name w:val="Subitem"/>
    <w:aliases w:val="iss"/>
    <w:basedOn w:val="OPCParaBase"/>
    <w:rsid w:val="00AB0CA9"/>
    <w:pPr>
      <w:spacing w:before="180" w:line="240" w:lineRule="auto"/>
      <w:ind w:left="709" w:hanging="709"/>
    </w:pPr>
  </w:style>
  <w:style w:type="paragraph" w:customStyle="1" w:styleId="SubitemHead">
    <w:name w:val="SubitemHead"/>
    <w:aliases w:val="issh"/>
    <w:basedOn w:val="OPCParaBase"/>
    <w:rsid w:val="00AB0C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B0CA9"/>
    <w:pPr>
      <w:spacing w:before="40" w:line="240" w:lineRule="auto"/>
      <w:ind w:left="1134"/>
    </w:pPr>
  </w:style>
  <w:style w:type="paragraph" w:customStyle="1" w:styleId="SubsectionHead">
    <w:name w:val="SubsectionHead"/>
    <w:aliases w:val="ssh"/>
    <w:basedOn w:val="OPCParaBase"/>
    <w:next w:val="subsection"/>
    <w:rsid w:val="00AB0CA9"/>
    <w:pPr>
      <w:keepNext/>
      <w:keepLines/>
      <w:spacing w:before="240" w:line="240" w:lineRule="auto"/>
      <w:ind w:left="1134"/>
    </w:pPr>
    <w:rPr>
      <w:i/>
    </w:rPr>
  </w:style>
  <w:style w:type="paragraph" w:customStyle="1" w:styleId="Tablea">
    <w:name w:val="Table(a)"/>
    <w:aliases w:val="ta"/>
    <w:basedOn w:val="OPCParaBase"/>
    <w:rsid w:val="00AB0CA9"/>
    <w:pPr>
      <w:spacing w:before="60" w:line="240" w:lineRule="auto"/>
      <w:ind w:left="284" w:hanging="284"/>
    </w:pPr>
    <w:rPr>
      <w:sz w:val="20"/>
    </w:rPr>
  </w:style>
  <w:style w:type="paragraph" w:customStyle="1" w:styleId="TableAA">
    <w:name w:val="Table(AA)"/>
    <w:aliases w:val="taaa"/>
    <w:basedOn w:val="OPCParaBase"/>
    <w:rsid w:val="00AB0C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B0C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B0CA9"/>
    <w:pPr>
      <w:spacing w:before="60" w:line="240" w:lineRule="atLeast"/>
    </w:pPr>
    <w:rPr>
      <w:sz w:val="20"/>
    </w:rPr>
  </w:style>
  <w:style w:type="paragraph" w:customStyle="1" w:styleId="TLPBoxTextnote">
    <w:name w:val="TLPBoxText(note"/>
    <w:aliases w:val="right)"/>
    <w:basedOn w:val="OPCParaBase"/>
    <w:rsid w:val="00AB0C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B0CA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B0CA9"/>
    <w:pPr>
      <w:spacing w:before="122" w:line="198" w:lineRule="exact"/>
      <w:ind w:left="1985" w:hanging="851"/>
      <w:jc w:val="right"/>
    </w:pPr>
    <w:rPr>
      <w:sz w:val="18"/>
    </w:rPr>
  </w:style>
  <w:style w:type="paragraph" w:customStyle="1" w:styleId="TLPTableBullet">
    <w:name w:val="TLPTableBullet"/>
    <w:aliases w:val="ttb"/>
    <w:basedOn w:val="OPCParaBase"/>
    <w:rsid w:val="00AB0CA9"/>
    <w:pPr>
      <w:spacing w:line="240" w:lineRule="exact"/>
      <w:ind w:left="284" w:hanging="284"/>
    </w:pPr>
    <w:rPr>
      <w:sz w:val="20"/>
    </w:rPr>
  </w:style>
  <w:style w:type="paragraph" w:styleId="TOC1">
    <w:name w:val="toc 1"/>
    <w:basedOn w:val="Normal"/>
    <w:next w:val="Normal"/>
    <w:uiPriority w:val="39"/>
    <w:unhideWhenUsed/>
    <w:rsid w:val="00AB0CA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B0CA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B0CA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B0CA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B0CA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B0CA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B0CA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B0CA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B0CA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B0CA9"/>
    <w:pPr>
      <w:keepLines/>
      <w:spacing w:before="240" w:after="120" w:line="240" w:lineRule="auto"/>
      <w:ind w:left="794"/>
    </w:pPr>
    <w:rPr>
      <w:b/>
      <w:kern w:val="28"/>
      <w:sz w:val="20"/>
    </w:rPr>
  </w:style>
  <w:style w:type="paragraph" w:customStyle="1" w:styleId="TofSectsHeading">
    <w:name w:val="TofSects(Heading)"/>
    <w:basedOn w:val="OPCParaBase"/>
    <w:rsid w:val="00AB0CA9"/>
    <w:pPr>
      <w:spacing w:before="240" w:after="120" w:line="240" w:lineRule="auto"/>
    </w:pPr>
    <w:rPr>
      <w:b/>
      <w:sz w:val="24"/>
    </w:rPr>
  </w:style>
  <w:style w:type="paragraph" w:customStyle="1" w:styleId="TofSectsSection">
    <w:name w:val="TofSects(Section)"/>
    <w:basedOn w:val="OPCParaBase"/>
    <w:rsid w:val="00AB0CA9"/>
    <w:pPr>
      <w:keepLines/>
      <w:spacing w:before="40" w:line="240" w:lineRule="auto"/>
      <w:ind w:left="1588" w:hanging="794"/>
    </w:pPr>
    <w:rPr>
      <w:kern w:val="28"/>
      <w:sz w:val="18"/>
    </w:rPr>
  </w:style>
  <w:style w:type="paragraph" w:customStyle="1" w:styleId="TofSectsSubdiv">
    <w:name w:val="TofSects(Subdiv)"/>
    <w:basedOn w:val="OPCParaBase"/>
    <w:rsid w:val="00AB0CA9"/>
    <w:pPr>
      <w:keepLines/>
      <w:spacing w:before="80" w:line="240" w:lineRule="auto"/>
      <w:ind w:left="1588" w:hanging="794"/>
    </w:pPr>
    <w:rPr>
      <w:kern w:val="28"/>
    </w:rPr>
  </w:style>
  <w:style w:type="paragraph" w:customStyle="1" w:styleId="WRStyle">
    <w:name w:val="WR Style"/>
    <w:aliases w:val="WR"/>
    <w:basedOn w:val="OPCParaBase"/>
    <w:rsid w:val="00AB0CA9"/>
    <w:pPr>
      <w:spacing w:before="240" w:line="240" w:lineRule="auto"/>
      <w:ind w:left="284" w:hanging="284"/>
    </w:pPr>
    <w:rPr>
      <w:b/>
      <w:i/>
      <w:kern w:val="28"/>
      <w:sz w:val="24"/>
    </w:rPr>
  </w:style>
  <w:style w:type="paragraph" w:customStyle="1" w:styleId="notepara">
    <w:name w:val="note(para)"/>
    <w:aliases w:val="na"/>
    <w:basedOn w:val="OPCParaBase"/>
    <w:rsid w:val="00AB0CA9"/>
    <w:pPr>
      <w:spacing w:before="40" w:line="198" w:lineRule="exact"/>
      <w:ind w:left="2354" w:hanging="369"/>
    </w:pPr>
    <w:rPr>
      <w:sz w:val="18"/>
    </w:rPr>
  </w:style>
  <w:style w:type="paragraph" w:styleId="Footer">
    <w:name w:val="footer"/>
    <w:link w:val="FooterChar"/>
    <w:rsid w:val="00AB0CA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B0CA9"/>
    <w:rPr>
      <w:rFonts w:eastAsia="Times New Roman" w:cs="Times New Roman"/>
      <w:sz w:val="22"/>
      <w:szCs w:val="24"/>
      <w:lang w:eastAsia="en-AU"/>
    </w:rPr>
  </w:style>
  <w:style w:type="character" w:styleId="LineNumber">
    <w:name w:val="line number"/>
    <w:basedOn w:val="OPCCharBase"/>
    <w:uiPriority w:val="99"/>
    <w:unhideWhenUsed/>
    <w:rsid w:val="00AB0CA9"/>
    <w:rPr>
      <w:sz w:val="16"/>
    </w:rPr>
  </w:style>
  <w:style w:type="table" w:customStyle="1" w:styleId="CFlag">
    <w:name w:val="CFlag"/>
    <w:basedOn w:val="TableNormal"/>
    <w:uiPriority w:val="99"/>
    <w:rsid w:val="00AB0CA9"/>
    <w:rPr>
      <w:rFonts w:eastAsia="Times New Roman" w:cs="Times New Roman"/>
      <w:lang w:eastAsia="en-AU"/>
    </w:rPr>
    <w:tblPr/>
  </w:style>
  <w:style w:type="paragraph" w:styleId="BalloonText">
    <w:name w:val="Balloon Text"/>
    <w:basedOn w:val="Normal"/>
    <w:link w:val="BalloonTextChar"/>
    <w:uiPriority w:val="99"/>
    <w:unhideWhenUsed/>
    <w:rsid w:val="00AB0C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B0CA9"/>
    <w:rPr>
      <w:rFonts w:ascii="Tahoma" w:hAnsi="Tahoma" w:cs="Tahoma"/>
      <w:sz w:val="16"/>
      <w:szCs w:val="16"/>
    </w:rPr>
  </w:style>
  <w:style w:type="table" w:styleId="TableGrid">
    <w:name w:val="Table Grid"/>
    <w:basedOn w:val="TableNormal"/>
    <w:uiPriority w:val="59"/>
    <w:rsid w:val="00AB0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B0CA9"/>
    <w:rPr>
      <w:b/>
      <w:sz w:val="28"/>
      <w:szCs w:val="32"/>
    </w:rPr>
  </w:style>
  <w:style w:type="paragraph" w:customStyle="1" w:styleId="LegislationMadeUnder">
    <w:name w:val="LegislationMadeUnder"/>
    <w:basedOn w:val="OPCParaBase"/>
    <w:next w:val="Normal"/>
    <w:rsid w:val="00AB0CA9"/>
    <w:rPr>
      <w:i/>
      <w:sz w:val="32"/>
      <w:szCs w:val="32"/>
    </w:rPr>
  </w:style>
  <w:style w:type="paragraph" w:customStyle="1" w:styleId="SignCoverPageEnd">
    <w:name w:val="SignCoverPageEnd"/>
    <w:basedOn w:val="OPCParaBase"/>
    <w:next w:val="Normal"/>
    <w:rsid w:val="00AB0C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B0CA9"/>
    <w:pPr>
      <w:pBdr>
        <w:top w:val="single" w:sz="4" w:space="1" w:color="auto"/>
      </w:pBdr>
      <w:spacing w:before="360"/>
      <w:ind w:right="397"/>
      <w:jc w:val="both"/>
    </w:pPr>
  </w:style>
  <w:style w:type="paragraph" w:customStyle="1" w:styleId="NotesHeading1">
    <w:name w:val="NotesHeading 1"/>
    <w:basedOn w:val="OPCParaBase"/>
    <w:next w:val="Normal"/>
    <w:rsid w:val="00AB0CA9"/>
    <w:rPr>
      <w:b/>
      <w:sz w:val="28"/>
      <w:szCs w:val="28"/>
    </w:rPr>
  </w:style>
  <w:style w:type="paragraph" w:customStyle="1" w:styleId="NotesHeading2">
    <w:name w:val="NotesHeading 2"/>
    <w:basedOn w:val="OPCParaBase"/>
    <w:next w:val="Normal"/>
    <w:rsid w:val="00AB0CA9"/>
    <w:rPr>
      <w:b/>
      <w:sz w:val="28"/>
      <w:szCs w:val="28"/>
    </w:rPr>
  </w:style>
  <w:style w:type="paragraph" w:customStyle="1" w:styleId="ENotesText">
    <w:name w:val="ENotesText"/>
    <w:aliases w:val="Ent"/>
    <w:basedOn w:val="OPCParaBase"/>
    <w:next w:val="Normal"/>
    <w:rsid w:val="00AB0CA9"/>
    <w:pPr>
      <w:spacing w:before="120"/>
    </w:pPr>
  </w:style>
  <w:style w:type="paragraph" w:customStyle="1" w:styleId="CompiledActNo">
    <w:name w:val="CompiledActNo"/>
    <w:basedOn w:val="OPCParaBase"/>
    <w:next w:val="Normal"/>
    <w:rsid w:val="00AB0CA9"/>
    <w:rPr>
      <w:b/>
      <w:sz w:val="24"/>
      <w:szCs w:val="24"/>
    </w:rPr>
  </w:style>
  <w:style w:type="paragraph" w:customStyle="1" w:styleId="CompiledMadeUnder">
    <w:name w:val="CompiledMadeUnder"/>
    <w:basedOn w:val="OPCParaBase"/>
    <w:next w:val="Normal"/>
    <w:rsid w:val="00AB0CA9"/>
    <w:rPr>
      <w:i/>
      <w:sz w:val="24"/>
      <w:szCs w:val="24"/>
    </w:rPr>
  </w:style>
  <w:style w:type="paragraph" w:customStyle="1" w:styleId="Paragraphsub-sub-sub">
    <w:name w:val="Paragraph(sub-sub-sub)"/>
    <w:aliases w:val="aaaa"/>
    <w:basedOn w:val="OPCParaBase"/>
    <w:rsid w:val="00AB0C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B0C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B0C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B0C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B0CA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B0CA9"/>
    <w:pPr>
      <w:spacing w:before="60" w:line="240" w:lineRule="auto"/>
    </w:pPr>
    <w:rPr>
      <w:rFonts w:cs="Arial"/>
      <w:sz w:val="20"/>
      <w:szCs w:val="22"/>
    </w:rPr>
  </w:style>
  <w:style w:type="paragraph" w:customStyle="1" w:styleId="NoteToSubpara">
    <w:name w:val="NoteToSubpara"/>
    <w:aliases w:val="nts"/>
    <w:basedOn w:val="OPCParaBase"/>
    <w:rsid w:val="00AB0CA9"/>
    <w:pPr>
      <w:spacing w:before="40" w:line="198" w:lineRule="exact"/>
      <w:ind w:left="2835" w:hanging="709"/>
    </w:pPr>
    <w:rPr>
      <w:sz w:val="18"/>
    </w:rPr>
  </w:style>
  <w:style w:type="paragraph" w:customStyle="1" w:styleId="ENoteTableHeading">
    <w:name w:val="ENoteTableHeading"/>
    <w:aliases w:val="enth"/>
    <w:basedOn w:val="OPCParaBase"/>
    <w:rsid w:val="00AB0CA9"/>
    <w:pPr>
      <w:keepNext/>
      <w:spacing w:before="60" w:line="240" w:lineRule="atLeast"/>
    </w:pPr>
    <w:rPr>
      <w:rFonts w:ascii="Arial" w:hAnsi="Arial"/>
      <w:b/>
      <w:sz w:val="16"/>
    </w:rPr>
  </w:style>
  <w:style w:type="paragraph" w:customStyle="1" w:styleId="ENoteTTi">
    <w:name w:val="ENoteTTi"/>
    <w:aliases w:val="entti"/>
    <w:basedOn w:val="OPCParaBase"/>
    <w:rsid w:val="00AB0CA9"/>
    <w:pPr>
      <w:keepNext/>
      <w:spacing w:before="60" w:line="240" w:lineRule="atLeast"/>
      <w:ind w:left="170"/>
    </w:pPr>
    <w:rPr>
      <w:sz w:val="16"/>
    </w:rPr>
  </w:style>
  <w:style w:type="paragraph" w:customStyle="1" w:styleId="ENotesHeading1">
    <w:name w:val="ENotesHeading 1"/>
    <w:aliases w:val="Enh1"/>
    <w:basedOn w:val="OPCParaBase"/>
    <w:next w:val="Normal"/>
    <w:rsid w:val="00AB0CA9"/>
    <w:pPr>
      <w:spacing w:before="120"/>
      <w:outlineLvl w:val="1"/>
    </w:pPr>
    <w:rPr>
      <w:b/>
      <w:sz w:val="28"/>
      <w:szCs w:val="28"/>
    </w:rPr>
  </w:style>
  <w:style w:type="paragraph" w:customStyle="1" w:styleId="ENotesHeading2">
    <w:name w:val="ENotesHeading 2"/>
    <w:aliases w:val="Enh2"/>
    <w:basedOn w:val="OPCParaBase"/>
    <w:next w:val="Normal"/>
    <w:rsid w:val="00AB0CA9"/>
    <w:pPr>
      <w:spacing w:before="120" w:after="120"/>
      <w:outlineLvl w:val="2"/>
    </w:pPr>
    <w:rPr>
      <w:b/>
      <w:sz w:val="24"/>
      <w:szCs w:val="28"/>
    </w:rPr>
  </w:style>
  <w:style w:type="paragraph" w:customStyle="1" w:styleId="ENoteTTIndentHeading">
    <w:name w:val="ENoteTTIndentHeading"/>
    <w:aliases w:val="enTTHi"/>
    <w:basedOn w:val="OPCParaBase"/>
    <w:rsid w:val="00AB0C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B0CA9"/>
    <w:pPr>
      <w:spacing w:before="60" w:line="240" w:lineRule="atLeast"/>
    </w:pPr>
    <w:rPr>
      <w:sz w:val="16"/>
    </w:rPr>
  </w:style>
  <w:style w:type="paragraph" w:customStyle="1" w:styleId="MadeunderText">
    <w:name w:val="MadeunderText"/>
    <w:basedOn w:val="OPCParaBase"/>
    <w:next w:val="Normal"/>
    <w:rsid w:val="00AB0CA9"/>
    <w:pPr>
      <w:spacing w:before="240"/>
    </w:pPr>
    <w:rPr>
      <w:sz w:val="24"/>
      <w:szCs w:val="24"/>
    </w:rPr>
  </w:style>
  <w:style w:type="paragraph" w:customStyle="1" w:styleId="ENotesHeading3">
    <w:name w:val="ENotesHeading 3"/>
    <w:aliases w:val="Enh3"/>
    <w:basedOn w:val="OPCParaBase"/>
    <w:next w:val="Normal"/>
    <w:rsid w:val="00AB0CA9"/>
    <w:pPr>
      <w:keepNext/>
      <w:spacing w:before="120" w:line="240" w:lineRule="auto"/>
      <w:outlineLvl w:val="4"/>
    </w:pPr>
    <w:rPr>
      <w:b/>
      <w:szCs w:val="24"/>
    </w:rPr>
  </w:style>
  <w:style w:type="character" w:customStyle="1" w:styleId="CharSubPartTextCASA">
    <w:name w:val="CharSubPartText(CASA)"/>
    <w:basedOn w:val="OPCCharBase"/>
    <w:uiPriority w:val="1"/>
    <w:rsid w:val="00AB0CA9"/>
  </w:style>
  <w:style w:type="character" w:customStyle="1" w:styleId="CharSubPartNoCASA">
    <w:name w:val="CharSubPartNo(CASA)"/>
    <w:basedOn w:val="OPCCharBase"/>
    <w:uiPriority w:val="1"/>
    <w:rsid w:val="00AB0CA9"/>
  </w:style>
  <w:style w:type="paragraph" w:customStyle="1" w:styleId="ENoteTTIndentHeadingSub">
    <w:name w:val="ENoteTTIndentHeadingSub"/>
    <w:aliases w:val="enTTHis"/>
    <w:basedOn w:val="OPCParaBase"/>
    <w:rsid w:val="00AB0CA9"/>
    <w:pPr>
      <w:keepNext/>
      <w:spacing w:before="60" w:line="240" w:lineRule="atLeast"/>
      <w:ind w:left="340"/>
    </w:pPr>
    <w:rPr>
      <w:b/>
      <w:sz w:val="16"/>
    </w:rPr>
  </w:style>
  <w:style w:type="paragraph" w:customStyle="1" w:styleId="ENoteTTiSub">
    <w:name w:val="ENoteTTiSub"/>
    <w:aliases w:val="enttis"/>
    <w:basedOn w:val="OPCParaBase"/>
    <w:rsid w:val="00AB0CA9"/>
    <w:pPr>
      <w:keepNext/>
      <w:spacing w:before="60" w:line="240" w:lineRule="atLeast"/>
      <w:ind w:left="340"/>
    </w:pPr>
    <w:rPr>
      <w:sz w:val="16"/>
    </w:rPr>
  </w:style>
  <w:style w:type="paragraph" w:customStyle="1" w:styleId="SubDivisionMigration">
    <w:name w:val="SubDivisionMigration"/>
    <w:aliases w:val="sdm"/>
    <w:basedOn w:val="OPCParaBase"/>
    <w:rsid w:val="00AB0C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B0CA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B0CA9"/>
    <w:pPr>
      <w:spacing w:before="122" w:line="240" w:lineRule="auto"/>
      <w:ind w:left="1985" w:hanging="851"/>
    </w:pPr>
    <w:rPr>
      <w:sz w:val="18"/>
    </w:rPr>
  </w:style>
  <w:style w:type="paragraph" w:customStyle="1" w:styleId="FreeForm">
    <w:name w:val="FreeForm"/>
    <w:rsid w:val="00AB0CA9"/>
    <w:rPr>
      <w:rFonts w:ascii="Arial" w:hAnsi="Arial"/>
      <w:sz w:val="22"/>
    </w:rPr>
  </w:style>
  <w:style w:type="paragraph" w:customStyle="1" w:styleId="SOText">
    <w:name w:val="SO Text"/>
    <w:aliases w:val="sot"/>
    <w:link w:val="SOTextChar"/>
    <w:rsid w:val="00AB0C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B0CA9"/>
    <w:rPr>
      <w:sz w:val="22"/>
    </w:rPr>
  </w:style>
  <w:style w:type="paragraph" w:customStyle="1" w:styleId="SOTextNote">
    <w:name w:val="SO TextNote"/>
    <w:aliases w:val="sont"/>
    <w:basedOn w:val="SOText"/>
    <w:qFormat/>
    <w:rsid w:val="00AB0CA9"/>
    <w:pPr>
      <w:spacing w:before="122" w:line="198" w:lineRule="exact"/>
      <w:ind w:left="1843" w:hanging="709"/>
    </w:pPr>
    <w:rPr>
      <w:sz w:val="18"/>
    </w:rPr>
  </w:style>
  <w:style w:type="paragraph" w:customStyle="1" w:styleId="SOPara">
    <w:name w:val="SO Para"/>
    <w:aliases w:val="soa"/>
    <w:basedOn w:val="SOText"/>
    <w:link w:val="SOParaChar"/>
    <w:qFormat/>
    <w:rsid w:val="00AB0CA9"/>
    <w:pPr>
      <w:tabs>
        <w:tab w:val="right" w:pos="1786"/>
      </w:tabs>
      <w:spacing w:before="40"/>
      <w:ind w:left="2070" w:hanging="936"/>
    </w:pPr>
  </w:style>
  <w:style w:type="character" w:customStyle="1" w:styleId="SOParaChar">
    <w:name w:val="SO Para Char"/>
    <w:aliases w:val="soa Char"/>
    <w:basedOn w:val="DefaultParagraphFont"/>
    <w:link w:val="SOPara"/>
    <w:rsid w:val="00AB0CA9"/>
    <w:rPr>
      <w:sz w:val="22"/>
    </w:rPr>
  </w:style>
  <w:style w:type="paragraph" w:customStyle="1" w:styleId="FileName">
    <w:name w:val="FileName"/>
    <w:basedOn w:val="Normal"/>
    <w:rsid w:val="00AB0CA9"/>
  </w:style>
  <w:style w:type="paragraph" w:customStyle="1" w:styleId="TableHeading">
    <w:name w:val="TableHeading"/>
    <w:aliases w:val="th"/>
    <w:basedOn w:val="OPCParaBase"/>
    <w:next w:val="Tabletext"/>
    <w:rsid w:val="00AB0CA9"/>
    <w:pPr>
      <w:keepNext/>
      <w:spacing w:before="60" w:line="240" w:lineRule="atLeast"/>
    </w:pPr>
    <w:rPr>
      <w:b/>
      <w:sz w:val="20"/>
    </w:rPr>
  </w:style>
  <w:style w:type="paragraph" w:customStyle="1" w:styleId="SOHeadBold">
    <w:name w:val="SO HeadBold"/>
    <w:aliases w:val="sohb"/>
    <w:basedOn w:val="SOText"/>
    <w:next w:val="SOText"/>
    <w:link w:val="SOHeadBoldChar"/>
    <w:qFormat/>
    <w:rsid w:val="00AB0CA9"/>
    <w:rPr>
      <w:b/>
    </w:rPr>
  </w:style>
  <w:style w:type="character" w:customStyle="1" w:styleId="SOHeadBoldChar">
    <w:name w:val="SO HeadBold Char"/>
    <w:aliases w:val="sohb Char"/>
    <w:basedOn w:val="DefaultParagraphFont"/>
    <w:link w:val="SOHeadBold"/>
    <w:rsid w:val="00AB0CA9"/>
    <w:rPr>
      <w:b/>
      <w:sz w:val="22"/>
    </w:rPr>
  </w:style>
  <w:style w:type="paragraph" w:customStyle="1" w:styleId="SOHeadItalic">
    <w:name w:val="SO HeadItalic"/>
    <w:aliases w:val="sohi"/>
    <w:basedOn w:val="SOText"/>
    <w:next w:val="SOText"/>
    <w:link w:val="SOHeadItalicChar"/>
    <w:qFormat/>
    <w:rsid w:val="00AB0CA9"/>
    <w:rPr>
      <w:i/>
    </w:rPr>
  </w:style>
  <w:style w:type="character" w:customStyle="1" w:styleId="SOHeadItalicChar">
    <w:name w:val="SO HeadItalic Char"/>
    <w:aliases w:val="sohi Char"/>
    <w:basedOn w:val="DefaultParagraphFont"/>
    <w:link w:val="SOHeadItalic"/>
    <w:rsid w:val="00AB0CA9"/>
    <w:rPr>
      <w:i/>
      <w:sz w:val="22"/>
    </w:rPr>
  </w:style>
  <w:style w:type="paragraph" w:customStyle="1" w:styleId="SOBullet">
    <w:name w:val="SO Bullet"/>
    <w:aliases w:val="sotb"/>
    <w:basedOn w:val="SOText"/>
    <w:link w:val="SOBulletChar"/>
    <w:qFormat/>
    <w:rsid w:val="00AB0CA9"/>
    <w:pPr>
      <w:ind w:left="1559" w:hanging="425"/>
    </w:pPr>
  </w:style>
  <w:style w:type="character" w:customStyle="1" w:styleId="SOBulletChar">
    <w:name w:val="SO Bullet Char"/>
    <w:aliases w:val="sotb Char"/>
    <w:basedOn w:val="DefaultParagraphFont"/>
    <w:link w:val="SOBullet"/>
    <w:rsid w:val="00AB0CA9"/>
    <w:rPr>
      <w:sz w:val="22"/>
    </w:rPr>
  </w:style>
  <w:style w:type="paragraph" w:customStyle="1" w:styleId="SOBulletNote">
    <w:name w:val="SO BulletNote"/>
    <w:aliases w:val="sonb"/>
    <w:basedOn w:val="SOTextNote"/>
    <w:link w:val="SOBulletNoteChar"/>
    <w:qFormat/>
    <w:rsid w:val="00AB0CA9"/>
    <w:pPr>
      <w:tabs>
        <w:tab w:val="left" w:pos="1560"/>
      </w:tabs>
      <w:ind w:left="2268" w:hanging="1134"/>
    </w:pPr>
  </w:style>
  <w:style w:type="character" w:customStyle="1" w:styleId="SOBulletNoteChar">
    <w:name w:val="SO BulletNote Char"/>
    <w:aliases w:val="sonb Char"/>
    <w:basedOn w:val="DefaultParagraphFont"/>
    <w:link w:val="SOBulletNote"/>
    <w:rsid w:val="00AB0CA9"/>
    <w:rPr>
      <w:sz w:val="18"/>
    </w:rPr>
  </w:style>
  <w:style w:type="paragraph" w:customStyle="1" w:styleId="SOText2">
    <w:name w:val="SO Text2"/>
    <w:aliases w:val="sot2"/>
    <w:basedOn w:val="Normal"/>
    <w:next w:val="SOText"/>
    <w:link w:val="SOText2Char"/>
    <w:rsid w:val="00AB0CA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B0CA9"/>
    <w:rPr>
      <w:sz w:val="22"/>
    </w:rPr>
  </w:style>
  <w:style w:type="paragraph" w:customStyle="1" w:styleId="SubPartCASA">
    <w:name w:val="SubPart(CASA)"/>
    <w:aliases w:val="csp"/>
    <w:basedOn w:val="OPCParaBase"/>
    <w:next w:val="ActHead3"/>
    <w:rsid w:val="00AB0CA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B0CA9"/>
    <w:rPr>
      <w:rFonts w:eastAsia="Times New Roman" w:cs="Times New Roman"/>
      <w:sz w:val="22"/>
      <w:lang w:eastAsia="en-AU"/>
    </w:rPr>
  </w:style>
  <w:style w:type="character" w:customStyle="1" w:styleId="notetextChar">
    <w:name w:val="note(text) Char"/>
    <w:aliases w:val="n Char"/>
    <w:basedOn w:val="DefaultParagraphFont"/>
    <w:link w:val="notetext"/>
    <w:rsid w:val="00AB0CA9"/>
    <w:rPr>
      <w:rFonts w:eastAsia="Times New Roman" w:cs="Times New Roman"/>
      <w:sz w:val="18"/>
      <w:lang w:eastAsia="en-AU"/>
    </w:rPr>
  </w:style>
  <w:style w:type="character" w:customStyle="1" w:styleId="Heading1Char">
    <w:name w:val="Heading 1 Char"/>
    <w:basedOn w:val="DefaultParagraphFont"/>
    <w:link w:val="Heading1"/>
    <w:uiPriority w:val="9"/>
    <w:rsid w:val="00AB0C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0C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0CA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B0CA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B0CA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B0CA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B0CA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B0CA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B0CA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B0CA9"/>
  </w:style>
  <w:style w:type="character" w:customStyle="1" w:styleId="charlegsubtitle1">
    <w:name w:val="charlegsubtitle1"/>
    <w:basedOn w:val="DefaultParagraphFont"/>
    <w:rsid w:val="00AB0CA9"/>
    <w:rPr>
      <w:rFonts w:ascii="Arial" w:hAnsi="Arial" w:cs="Arial" w:hint="default"/>
      <w:b/>
      <w:bCs/>
      <w:sz w:val="28"/>
      <w:szCs w:val="28"/>
    </w:rPr>
  </w:style>
  <w:style w:type="paragraph" w:styleId="Index1">
    <w:name w:val="index 1"/>
    <w:basedOn w:val="Normal"/>
    <w:next w:val="Normal"/>
    <w:autoRedefine/>
    <w:rsid w:val="00AB0CA9"/>
    <w:pPr>
      <w:ind w:left="240" w:hanging="240"/>
    </w:pPr>
  </w:style>
  <w:style w:type="paragraph" w:styleId="Index2">
    <w:name w:val="index 2"/>
    <w:basedOn w:val="Normal"/>
    <w:next w:val="Normal"/>
    <w:autoRedefine/>
    <w:rsid w:val="00AB0CA9"/>
    <w:pPr>
      <w:ind w:left="480" w:hanging="240"/>
    </w:pPr>
  </w:style>
  <w:style w:type="paragraph" w:styleId="Index3">
    <w:name w:val="index 3"/>
    <w:basedOn w:val="Normal"/>
    <w:next w:val="Normal"/>
    <w:autoRedefine/>
    <w:rsid w:val="00AB0CA9"/>
    <w:pPr>
      <w:ind w:left="720" w:hanging="240"/>
    </w:pPr>
  </w:style>
  <w:style w:type="paragraph" w:styleId="Index4">
    <w:name w:val="index 4"/>
    <w:basedOn w:val="Normal"/>
    <w:next w:val="Normal"/>
    <w:autoRedefine/>
    <w:rsid w:val="00AB0CA9"/>
    <w:pPr>
      <w:ind w:left="960" w:hanging="240"/>
    </w:pPr>
  </w:style>
  <w:style w:type="paragraph" w:styleId="Index5">
    <w:name w:val="index 5"/>
    <w:basedOn w:val="Normal"/>
    <w:next w:val="Normal"/>
    <w:autoRedefine/>
    <w:rsid w:val="00AB0CA9"/>
    <w:pPr>
      <w:ind w:left="1200" w:hanging="240"/>
    </w:pPr>
  </w:style>
  <w:style w:type="paragraph" w:styleId="Index6">
    <w:name w:val="index 6"/>
    <w:basedOn w:val="Normal"/>
    <w:next w:val="Normal"/>
    <w:autoRedefine/>
    <w:rsid w:val="00AB0CA9"/>
    <w:pPr>
      <w:ind w:left="1440" w:hanging="240"/>
    </w:pPr>
  </w:style>
  <w:style w:type="paragraph" w:styleId="Index7">
    <w:name w:val="index 7"/>
    <w:basedOn w:val="Normal"/>
    <w:next w:val="Normal"/>
    <w:autoRedefine/>
    <w:rsid w:val="00AB0CA9"/>
    <w:pPr>
      <w:ind w:left="1680" w:hanging="240"/>
    </w:pPr>
  </w:style>
  <w:style w:type="paragraph" w:styleId="Index8">
    <w:name w:val="index 8"/>
    <w:basedOn w:val="Normal"/>
    <w:next w:val="Normal"/>
    <w:autoRedefine/>
    <w:rsid w:val="00AB0CA9"/>
    <w:pPr>
      <w:ind w:left="1920" w:hanging="240"/>
    </w:pPr>
  </w:style>
  <w:style w:type="paragraph" w:styleId="Index9">
    <w:name w:val="index 9"/>
    <w:basedOn w:val="Normal"/>
    <w:next w:val="Normal"/>
    <w:autoRedefine/>
    <w:rsid w:val="00AB0CA9"/>
    <w:pPr>
      <w:ind w:left="2160" w:hanging="240"/>
    </w:pPr>
  </w:style>
  <w:style w:type="paragraph" w:styleId="NormalIndent">
    <w:name w:val="Normal Indent"/>
    <w:basedOn w:val="Normal"/>
    <w:rsid w:val="00AB0CA9"/>
    <w:pPr>
      <w:ind w:left="720"/>
    </w:pPr>
  </w:style>
  <w:style w:type="paragraph" w:styleId="FootnoteText">
    <w:name w:val="footnote text"/>
    <w:basedOn w:val="Normal"/>
    <w:link w:val="FootnoteTextChar"/>
    <w:rsid w:val="00AB0CA9"/>
    <w:rPr>
      <w:sz w:val="20"/>
    </w:rPr>
  </w:style>
  <w:style w:type="character" w:customStyle="1" w:styleId="FootnoteTextChar">
    <w:name w:val="Footnote Text Char"/>
    <w:basedOn w:val="DefaultParagraphFont"/>
    <w:link w:val="FootnoteText"/>
    <w:rsid w:val="00AB0CA9"/>
  </w:style>
  <w:style w:type="paragraph" w:styleId="CommentText">
    <w:name w:val="annotation text"/>
    <w:basedOn w:val="Normal"/>
    <w:link w:val="CommentTextChar"/>
    <w:rsid w:val="00AB0CA9"/>
    <w:rPr>
      <w:sz w:val="20"/>
    </w:rPr>
  </w:style>
  <w:style w:type="character" w:customStyle="1" w:styleId="CommentTextChar">
    <w:name w:val="Comment Text Char"/>
    <w:basedOn w:val="DefaultParagraphFont"/>
    <w:link w:val="CommentText"/>
    <w:rsid w:val="00AB0CA9"/>
  </w:style>
  <w:style w:type="paragraph" w:styleId="IndexHeading">
    <w:name w:val="index heading"/>
    <w:basedOn w:val="Normal"/>
    <w:next w:val="Index1"/>
    <w:rsid w:val="00AB0CA9"/>
    <w:rPr>
      <w:rFonts w:ascii="Arial" w:hAnsi="Arial" w:cs="Arial"/>
      <w:b/>
      <w:bCs/>
    </w:rPr>
  </w:style>
  <w:style w:type="paragraph" w:styleId="Caption">
    <w:name w:val="caption"/>
    <w:basedOn w:val="Normal"/>
    <w:next w:val="Normal"/>
    <w:qFormat/>
    <w:rsid w:val="00AB0CA9"/>
    <w:pPr>
      <w:spacing w:before="120" w:after="120"/>
    </w:pPr>
    <w:rPr>
      <w:b/>
      <w:bCs/>
      <w:sz w:val="20"/>
    </w:rPr>
  </w:style>
  <w:style w:type="paragraph" w:styleId="TableofFigures">
    <w:name w:val="table of figures"/>
    <w:basedOn w:val="Normal"/>
    <w:next w:val="Normal"/>
    <w:rsid w:val="00AB0CA9"/>
    <w:pPr>
      <w:ind w:left="480" w:hanging="480"/>
    </w:pPr>
  </w:style>
  <w:style w:type="paragraph" w:styleId="EnvelopeAddress">
    <w:name w:val="envelope address"/>
    <w:basedOn w:val="Normal"/>
    <w:rsid w:val="00AB0CA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B0CA9"/>
    <w:rPr>
      <w:rFonts w:ascii="Arial" w:hAnsi="Arial" w:cs="Arial"/>
      <w:sz w:val="20"/>
    </w:rPr>
  </w:style>
  <w:style w:type="character" w:styleId="FootnoteReference">
    <w:name w:val="footnote reference"/>
    <w:basedOn w:val="DefaultParagraphFont"/>
    <w:rsid w:val="00AB0CA9"/>
    <w:rPr>
      <w:rFonts w:ascii="Times New Roman" w:hAnsi="Times New Roman"/>
      <w:sz w:val="20"/>
      <w:vertAlign w:val="superscript"/>
    </w:rPr>
  </w:style>
  <w:style w:type="character" w:styleId="CommentReference">
    <w:name w:val="annotation reference"/>
    <w:basedOn w:val="DefaultParagraphFont"/>
    <w:rsid w:val="00AB0CA9"/>
    <w:rPr>
      <w:sz w:val="16"/>
      <w:szCs w:val="16"/>
    </w:rPr>
  </w:style>
  <w:style w:type="character" w:styleId="PageNumber">
    <w:name w:val="page number"/>
    <w:basedOn w:val="DefaultParagraphFont"/>
    <w:rsid w:val="00AB0CA9"/>
  </w:style>
  <w:style w:type="character" w:styleId="EndnoteReference">
    <w:name w:val="endnote reference"/>
    <w:basedOn w:val="DefaultParagraphFont"/>
    <w:rsid w:val="00AB0CA9"/>
    <w:rPr>
      <w:vertAlign w:val="superscript"/>
    </w:rPr>
  </w:style>
  <w:style w:type="paragraph" w:styleId="EndnoteText">
    <w:name w:val="endnote text"/>
    <w:basedOn w:val="Normal"/>
    <w:link w:val="EndnoteTextChar"/>
    <w:rsid w:val="00AB0CA9"/>
    <w:rPr>
      <w:sz w:val="20"/>
    </w:rPr>
  </w:style>
  <w:style w:type="character" w:customStyle="1" w:styleId="EndnoteTextChar">
    <w:name w:val="Endnote Text Char"/>
    <w:basedOn w:val="DefaultParagraphFont"/>
    <w:link w:val="EndnoteText"/>
    <w:rsid w:val="00AB0CA9"/>
  </w:style>
  <w:style w:type="paragraph" w:styleId="TableofAuthorities">
    <w:name w:val="table of authorities"/>
    <w:basedOn w:val="Normal"/>
    <w:next w:val="Normal"/>
    <w:rsid w:val="00AB0CA9"/>
    <w:pPr>
      <w:ind w:left="240" w:hanging="240"/>
    </w:pPr>
  </w:style>
  <w:style w:type="paragraph" w:styleId="MacroText">
    <w:name w:val="macro"/>
    <w:link w:val="MacroTextChar"/>
    <w:rsid w:val="00AB0CA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B0CA9"/>
    <w:rPr>
      <w:rFonts w:ascii="Courier New" w:eastAsia="Times New Roman" w:hAnsi="Courier New" w:cs="Courier New"/>
      <w:lang w:eastAsia="en-AU"/>
    </w:rPr>
  </w:style>
  <w:style w:type="paragraph" w:styleId="TOAHeading">
    <w:name w:val="toa heading"/>
    <w:basedOn w:val="Normal"/>
    <w:next w:val="Normal"/>
    <w:rsid w:val="00AB0CA9"/>
    <w:pPr>
      <w:spacing w:before="120"/>
    </w:pPr>
    <w:rPr>
      <w:rFonts w:ascii="Arial" w:hAnsi="Arial" w:cs="Arial"/>
      <w:b/>
      <w:bCs/>
    </w:rPr>
  </w:style>
  <w:style w:type="paragraph" w:styleId="List">
    <w:name w:val="List"/>
    <w:basedOn w:val="Normal"/>
    <w:rsid w:val="00AB0CA9"/>
    <w:pPr>
      <w:ind w:left="283" w:hanging="283"/>
    </w:pPr>
  </w:style>
  <w:style w:type="paragraph" w:styleId="ListBullet">
    <w:name w:val="List Bullet"/>
    <w:basedOn w:val="Normal"/>
    <w:autoRedefine/>
    <w:rsid w:val="00AB0CA9"/>
    <w:pPr>
      <w:tabs>
        <w:tab w:val="num" w:pos="360"/>
      </w:tabs>
      <w:ind w:left="360" w:hanging="360"/>
    </w:pPr>
  </w:style>
  <w:style w:type="paragraph" w:styleId="ListNumber">
    <w:name w:val="List Number"/>
    <w:basedOn w:val="Normal"/>
    <w:rsid w:val="00AB0CA9"/>
    <w:pPr>
      <w:tabs>
        <w:tab w:val="num" w:pos="360"/>
      </w:tabs>
      <w:ind w:left="360" w:hanging="360"/>
    </w:pPr>
  </w:style>
  <w:style w:type="paragraph" w:styleId="List2">
    <w:name w:val="List 2"/>
    <w:basedOn w:val="Normal"/>
    <w:rsid w:val="00AB0CA9"/>
    <w:pPr>
      <w:ind w:left="566" w:hanging="283"/>
    </w:pPr>
  </w:style>
  <w:style w:type="paragraph" w:styleId="List3">
    <w:name w:val="List 3"/>
    <w:basedOn w:val="Normal"/>
    <w:rsid w:val="00AB0CA9"/>
    <w:pPr>
      <w:ind w:left="849" w:hanging="283"/>
    </w:pPr>
  </w:style>
  <w:style w:type="paragraph" w:styleId="List4">
    <w:name w:val="List 4"/>
    <w:basedOn w:val="Normal"/>
    <w:rsid w:val="00AB0CA9"/>
    <w:pPr>
      <w:ind w:left="1132" w:hanging="283"/>
    </w:pPr>
  </w:style>
  <w:style w:type="paragraph" w:styleId="List5">
    <w:name w:val="List 5"/>
    <w:basedOn w:val="Normal"/>
    <w:rsid w:val="00AB0CA9"/>
    <w:pPr>
      <w:ind w:left="1415" w:hanging="283"/>
    </w:pPr>
  </w:style>
  <w:style w:type="paragraph" w:styleId="ListBullet2">
    <w:name w:val="List Bullet 2"/>
    <w:basedOn w:val="Normal"/>
    <w:autoRedefine/>
    <w:rsid w:val="00AB0CA9"/>
    <w:pPr>
      <w:tabs>
        <w:tab w:val="num" w:pos="360"/>
      </w:tabs>
    </w:pPr>
  </w:style>
  <w:style w:type="paragraph" w:styleId="ListBullet3">
    <w:name w:val="List Bullet 3"/>
    <w:basedOn w:val="Normal"/>
    <w:autoRedefine/>
    <w:rsid w:val="00AB0CA9"/>
    <w:pPr>
      <w:tabs>
        <w:tab w:val="num" w:pos="926"/>
      </w:tabs>
      <w:ind w:left="926" w:hanging="360"/>
    </w:pPr>
  </w:style>
  <w:style w:type="paragraph" w:styleId="ListBullet4">
    <w:name w:val="List Bullet 4"/>
    <w:basedOn w:val="Normal"/>
    <w:autoRedefine/>
    <w:rsid w:val="00AB0CA9"/>
    <w:pPr>
      <w:tabs>
        <w:tab w:val="num" w:pos="1209"/>
      </w:tabs>
      <w:ind w:left="1209" w:hanging="360"/>
    </w:pPr>
  </w:style>
  <w:style w:type="paragraph" w:styleId="ListBullet5">
    <w:name w:val="List Bullet 5"/>
    <w:basedOn w:val="Normal"/>
    <w:autoRedefine/>
    <w:rsid w:val="00AB0CA9"/>
    <w:pPr>
      <w:tabs>
        <w:tab w:val="num" w:pos="1492"/>
      </w:tabs>
      <w:ind w:left="1492" w:hanging="360"/>
    </w:pPr>
  </w:style>
  <w:style w:type="paragraph" w:styleId="ListNumber2">
    <w:name w:val="List Number 2"/>
    <w:basedOn w:val="Normal"/>
    <w:rsid w:val="00AB0CA9"/>
    <w:pPr>
      <w:tabs>
        <w:tab w:val="num" w:pos="643"/>
      </w:tabs>
      <w:ind w:left="643" w:hanging="360"/>
    </w:pPr>
  </w:style>
  <w:style w:type="paragraph" w:styleId="ListNumber3">
    <w:name w:val="List Number 3"/>
    <w:basedOn w:val="Normal"/>
    <w:rsid w:val="00AB0CA9"/>
    <w:pPr>
      <w:tabs>
        <w:tab w:val="num" w:pos="926"/>
      </w:tabs>
      <w:ind w:left="926" w:hanging="360"/>
    </w:pPr>
  </w:style>
  <w:style w:type="paragraph" w:styleId="ListNumber4">
    <w:name w:val="List Number 4"/>
    <w:basedOn w:val="Normal"/>
    <w:rsid w:val="00AB0CA9"/>
    <w:pPr>
      <w:tabs>
        <w:tab w:val="num" w:pos="1209"/>
      </w:tabs>
      <w:ind w:left="1209" w:hanging="360"/>
    </w:pPr>
  </w:style>
  <w:style w:type="paragraph" w:styleId="ListNumber5">
    <w:name w:val="List Number 5"/>
    <w:basedOn w:val="Normal"/>
    <w:rsid w:val="00AB0CA9"/>
    <w:pPr>
      <w:tabs>
        <w:tab w:val="num" w:pos="1492"/>
      </w:tabs>
      <w:ind w:left="1492" w:hanging="360"/>
    </w:pPr>
  </w:style>
  <w:style w:type="paragraph" w:styleId="Title">
    <w:name w:val="Title"/>
    <w:basedOn w:val="Normal"/>
    <w:link w:val="TitleChar"/>
    <w:qFormat/>
    <w:rsid w:val="00AB0CA9"/>
    <w:pPr>
      <w:spacing w:before="240" w:after="60"/>
    </w:pPr>
    <w:rPr>
      <w:rFonts w:ascii="Arial" w:hAnsi="Arial" w:cs="Arial"/>
      <w:b/>
      <w:bCs/>
      <w:sz w:val="40"/>
      <w:szCs w:val="40"/>
    </w:rPr>
  </w:style>
  <w:style w:type="character" w:customStyle="1" w:styleId="TitleChar">
    <w:name w:val="Title Char"/>
    <w:basedOn w:val="DefaultParagraphFont"/>
    <w:link w:val="Title"/>
    <w:rsid w:val="00AB0CA9"/>
    <w:rPr>
      <w:rFonts w:ascii="Arial" w:hAnsi="Arial" w:cs="Arial"/>
      <w:b/>
      <w:bCs/>
      <w:sz w:val="40"/>
      <w:szCs w:val="40"/>
    </w:rPr>
  </w:style>
  <w:style w:type="paragraph" w:styleId="Closing">
    <w:name w:val="Closing"/>
    <w:basedOn w:val="Normal"/>
    <w:link w:val="ClosingChar"/>
    <w:rsid w:val="00AB0CA9"/>
    <w:pPr>
      <w:ind w:left="4252"/>
    </w:pPr>
  </w:style>
  <w:style w:type="character" w:customStyle="1" w:styleId="ClosingChar">
    <w:name w:val="Closing Char"/>
    <w:basedOn w:val="DefaultParagraphFont"/>
    <w:link w:val="Closing"/>
    <w:rsid w:val="00AB0CA9"/>
    <w:rPr>
      <w:sz w:val="22"/>
    </w:rPr>
  </w:style>
  <w:style w:type="paragraph" w:styleId="Signature">
    <w:name w:val="Signature"/>
    <w:basedOn w:val="Normal"/>
    <w:link w:val="SignatureChar"/>
    <w:rsid w:val="00AB0CA9"/>
    <w:pPr>
      <w:ind w:left="4252"/>
    </w:pPr>
  </w:style>
  <w:style w:type="character" w:customStyle="1" w:styleId="SignatureChar">
    <w:name w:val="Signature Char"/>
    <w:basedOn w:val="DefaultParagraphFont"/>
    <w:link w:val="Signature"/>
    <w:rsid w:val="00AB0CA9"/>
    <w:rPr>
      <w:sz w:val="22"/>
    </w:rPr>
  </w:style>
  <w:style w:type="paragraph" w:styleId="BodyText">
    <w:name w:val="Body Text"/>
    <w:basedOn w:val="Normal"/>
    <w:link w:val="BodyTextChar"/>
    <w:rsid w:val="00AB0CA9"/>
    <w:pPr>
      <w:spacing w:after="120"/>
    </w:pPr>
  </w:style>
  <w:style w:type="character" w:customStyle="1" w:styleId="BodyTextChar">
    <w:name w:val="Body Text Char"/>
    <w:basedOn w:val="DefaultParagraphFont"/>
    <w:link w:val="BodyText"/>
    <w:rsid w:val="00AB0CA9"/>
    <w:rPr>
      <w:sz w:val="22"/>
    </w:rPr>
  </w:style>
  <w:style w:type="paragraph" w:styleId="BodyTextIndent">
    <w:name w:val="Body Text Indent"/>
    <w:basedOn w:val="Normal"/>
    <w:link w:val="BodyTextIndentChar"/>
    <w:rsid w:val="00AB0CA9"/>
    <w:pPr>
      <w:spacing w:after="120"/>
      <w:ind w:left="283"/>
    </w:pPr>
  </w:style>
  <w:style w:type="character" w:customStyle="1" w:styleId="BodyTextIndentChar">
    <w:name w:val="Body Text Indent Char"/>
    <w:basedOn w:val="DefaultParagraphFont"/>
    <w:link w:val="BodyTextIndent"/>
    <w:rsid w:val="00AB0CA9"/>
    <w:rPr>
      <w:sz w:val="22"/>
    </w:rPr>
  </w:style>
  <w:style w:type="paragraph" w:styleId="ListContinue">
    <w:name w:val="List Continue"/>
    <w:basedOn w:val="Normal"/>
    <w:rsid w:val="00AB0CA9"/>
    <w:pPr>
      <w:spacing w:after="120"/>
      <w:ind w:left="283"/>
    </w:pPr>
  </w:style>
  <w:style w:type="paragraph" w:styleId="ListContinue2">
    <w:name w:val="List Continue 2"/>
    <w:basedOn w:val="Normal"/>
    <w:rsid w:val="00AB0CA9"/>
    <w:pPr>
      <w:spacing w:after="120"/>
      <w:ind w:left="566"/>
    </w:pPr>
  </w:style>
  <w:style w:type="paragraph" w:styleId="ListContinue3">
    <w:name w:val="List Continue 3"/>
    <w:basedOn w:val="Normal"/>
    <w:rsid w:val="00AB0CA9"/>
    <w:pPr>
      <w:spacing w:after="120"/>
      <w:ind w:left="849"/>
    </w:pPr>
  </w:style>
  <w:style w:type="paragraph" w:styleId="ListContinue4">
    <w:name w:val="List Continue 4"/>
    <w:basedOn w:val="Normal"/>
    <w:rsid w:val="00AB0CA9"/>
    <w:pPr>
      <w:spacing w:after="120"/>
      <w:ind w:left="1132"/>
    </w:pPr>
  </w:style>
  <w:style w:type="paragraph" w:styleId="ListContinue5">
    <w:name w:val="List Continue 5"/>
    <w:basedOn w:val="Normal"/>
    <w:rsid w:val="00AB0CA9"/>
    <w:pPr>
      <w:spacing w:after="120"/>
      <w:ind w:left="1415"/>
    </w:pPr>
  </w:style>
  <w:style w:type="paragraph" w:styleId="MessageHeader">
    <w:name w:val="Message Header"/>
    <w:basedOn w:val="Normal"/>
    <w:link w:val="MessageHeaderChar"/>
    <w:rsid w:val="00AB0C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B0CA9"/>
    <w:rPr>
      <w:rFonts w:ascii="Arial" w:hAnsi="Arial" w:cs="Arial"/>
      <w:sz w:val="22"/>
      <w:shd w:val="pct20" w:color="auto" w:fill="auto"/>
    </w:rPr>
  </w:style>
  <w:style w:type="paragraph" w:styleId="Subtitle">
    <w:name w:val="Subtitle"/>
    <w:basedOn w:val="Normal"/>
    <w:link w:val="SubtitleChar"/>
    <w:qFormat/>
    <w:rsid w:val="00AB0CA9"/>
    <w:pPr>
      <w:spacing w:after="60"/>
      <w:jc w:val="center"/>
      <w:outlineLvl w:val="1"/>
    </w:pPr>
    <w:rPr>
      <w:rFonts w:ascii="Arial" w:hAnsi="Arial" w:cs="Arial"/>
    </w:rPr>
  </w:style>
  <w:style w:type="character" w:customStyle="1" w:styleId="SubtitleChar">
    <w:name w:val="Subtitle Char"/>
    <w:basedOn w:val="DefaultParagraphFont"/>
    <w:link w:val="Subtitle"/>
    <w:rsid w:val="00AB0CA9"/>
    <w:rPr>
      <w:rFonts w:ascii="Arial" w:hAnsi="Arial" w:cs="Arial"/>
      <w:sz w:val="22"/>
    </w:rPr>
  </w:style>
  <w:style w:type="paragraph" w:styleId="Salutation">
    <w:name w:val="Salutation"/>
    <w:basedOn w:val="Normal"/>
    <w:next w:val="Normal"/>
    <w:link w:val="SalutationChar"/>
    <w:rsid w:val="00AB0CA9"/>
  </w:style>
  <w:style w:type="character" w:customStyle="1" w:styleId="SalutationChar">
    <w:name w:val="Salutation Char"/>
    <w:basedOn w:val="DefaultParagraphFont"/>
    <w:link w:val="Salutation"/>
    <w:rsid w:val="00AB0CA9"/>
    <w:rPr>
      <w:sz w:val="22"/>
    </w:rPr>
  </w:style>
  <w:style w:type="paragraph" w:styleId="Date">
    <w:name w:val="Date"/>
    <w:basedOn w:val="Normal"/>
    <w:next w:val="Normal"/>
    <w:link w:val="DateChar"/>
    <w:rsid w:val="00AB0CA9"/>
  </w:style>
  <w:style w:type="character" w:customStyle="1" w:styleId="DateChar">
    <w:name w:val="Date Char"/>
    <w:basedOn w:val="DefaultParagraphFont"/>
    <w:link w:val="Date"/>
    <w:rsid w:val="00AB0CA9"/>
    <w:rPr>
      <w:sz w:val="22"/>
    </w:rPr>
  </w:style>
  <w:style w:type="paragraph" w:styleId="BodyTextFirstIndent">
    <w:name w:val="Body Text First Indent"/>
    <w:basedOn w:val="BodyText"/>
    <w:link w:val="BodyTextFirstIndentChar"/>
    <w:rsid w:val="00AB0CA9"/>
    <w:pPr>
      <w:ind w:firstLine="210"/>
    </w:pPr>
  </w:style>
  <w:style w:type="character" w:customStyle="1" w:styleId="BodyTextFirstIndentChar">
    <w:name w:val="Body Text First Indent Char"/>
    <w:basedOn w:val="BodyTextChar"/>
    <w:link w:val="BodyTextFirstIndent"/>
    <w:rsid w:val="00AB0CA9"/>
    <w:rPr>
      <w:sz w:val="22"/>
    </w:rPr>
  </w:style>
  <w:style w:type="paragraph" w:styleId="BodyTextFirstIndent2">
    <w:name w:val="Body Text First Indent 2"/>
    <w:basedOn w:val="BodyTextIndent"/>
    <w:link w:val="BodyTextFirstIndent2Char"/>
    <w:rsid w:val="00AB0CA9"/>
    <w:pPr>
      <w:ind w:firstLine="210"/>
    </w:pPr>
  </w:style>
  <w:style w:type="character" w:customStyle="1" w:styleId="BodyTextFirstIndent2Char">
    <w:name w:val="Body Text First Indent 2 Char"/>
    <w:basedOn w:val="BodyTextIndentChar"/>
    <w:link w:val="BodyTextFirstIndent2"/>
    <w:rsid w:val="00AB0CA9"/>
    <w:rPr>
      <w:sz w:val="22"/>
    </w:rPr>
  </w:style>
  <w:style w:type="paragraph" w:styleId="BodyText2">
    <w:name w:val="Body Text 2"/>
    <w:basedOn w:val="Normal"/>
    <w:link w:val="BodyText2Char"/>
    <w:rsid w:val="00AB0CA9"/>
    <w:pPr>
      <w:spacing w:after="120" w:line="480" w:lineRule="auto"/>
    </w:pPr>
  </w:style>
  <w:style w:type="character" w:customStyle="1" w:styleId="BodyText2Char">
    <w:name w:val="Body Text 2 Char"/>
    <w:basedOn w:val="DefaultParagraphFont"/>
    <w:link w:val="BodyText2"/>
    <w:rsid w:val="00AB0CA9"/>
    <w:rPr>
      <w:sz w:val="22"/>
    </w:rPr>
  </w:style>
  <w:style w:type="paragraph" w:styleId="BodyText3">
    <w:name w:val="Body Text 3"/>
    <w:basedOn w:val="Normal"/>
    <w:link w:val="BodyText3Char"/>
    <w:rsid w:val="00AB0CA9"/>
    <w:pPr>
      <w:spacing w:after="120"/>
    </w:pPr>
    <w:rPr>
      <w:sz w:val="16"/>
      <w:szCs w:val="16"/>
    </w:rPr>
  </w:style>
  <w:style w:type="character" w:customStyle="1" w:styleId="BodyText3Char">
    <w:name w:val="Body Text 3 Char"/>
    <w:basedOn w:val="DefaultParagraphFont"/>
    <w:link w:val="BodyText3"/>
    <w:rsid w:val="00AB0CA9"/>
    <w:rPr>
      <w:sz w:val="16"/>
      <w:szCs w:val="16"/>
    </w:rPr>
  </w:style>
  <w:style w:type="paragraph" w:styleId="BodyTextIndent2">
    <w:name w:val="Body Text Indent 2"/>
    <w:basedOn w:val="Normal"/>
    <w:link w:val="BodyTextIndent2Char"/>
    <w:rsid w:val="00AB0CA9"/>
    <w:pPr>
      <w:spacing w:after="120" w:line="480" w:lineRule="auto"/>
      <w:ind w:left="283"/>
    </w:pPr>
  </w:style>
  <w:style w:type="character" w:customStyle="1" w:styleId="BodyTextIndent2Char">
    <w:name w:val="Body Text Indent 2 Char"/>
    <w:basedOn w:val="DefaultParagraphFont"/>
    <w:link w:val="BodyTextIndent2"/>
    <w:rsid w:val="00AB0CA9"/>
    <w:rPr>
      <w:sz w:val="22"/>
    </w:rPr>
  </w:style>
  <w:style w:type="paragraph" w:styleId="BodyTextIndent3">
    <w:name w:val="Body Text Indent 3"/>
    <w:basedOn w:val="Normal"/>
    <w:link w:val="BodyTextIndent3Char"/>
    <w:rsid w:val="00AB0CA9"/>
    <w:pPr>
      <w:spacing w:after="120"/>
      <w:ind w:left="283"/>
    </w:pPr>
    <w:rPr>
      <w:sz w:val="16"/>
      <w:szCs w:val="16"/>
    </w:rPr>
  </w:style>
  <w:style w:type="character" w:customStyle="1" w:styleId="BodyTextIndent3Char">
    <w:name w:val="Body Text Indent 3 Char"/>
    <w:basedOn w:val="DefaultParagraphFont"/>
    <w:link w:val="BodyTextIndent3"/>
    <w:rsid w:val="00AB0CA9"/>
    <w:rPr>
      <w:sz w:val="16"/>
      <w:szCs w:val="16"/>
    </w:rPr>
  </w:style>
  <w:style w:type="paragraph" w:styleId="BlockText">
    <w:name w:val="Block Text"/>
    <w:basedOn w:val="Normal"/>
    <w:rsid w:val="00AB0CA9"/>
    <w:pPr>
      <w:spacing w:after="120"/>
      <w:ind w:left="1440" w:right="1440"/>
    </w:pPr>
  </w:style>
  <w:style w:type="character" w:styleId="Hyperlink">
    <w:name w:val="Hyperlink"/>
    <w:basedOn w:val="DefaultParagraphFont"/>
    <w:rsid w:val="00AB0CA9"/>
    <w:rPr>
      <w:color w:val="0000FF"/>
      <w:u w:val="single"/>
    </w:rPr>
  </w:style>
  <w:style w:type="character" w:styleId="FollowedHyperlink">
    <w:name w:val="FollowedHyperlink"/>
    <w:basedOn w:val="DefaultParagraphFont"/>
    <w:rsid w:val="00AB0CA9"/>
    <w:rPr>
      <w:color w:val="800080"/>
      <w:u w:val="single"/>
    </w:rPr>
  </w:style>
  <w:style w:type="character" w:styleId="Strong">
    <w:name w:val="Strong"/>
    <w:basedOn w:val="DefaultParagraphFont"/>
    <w:qFormat/>
    <w:rsid w:val="00AB0CA9"/>
    <w:rPr>
      <w:b/>
      <w:bCs/>
    </w:rPr>
  </w:style>
  <w:style w:type="character" w:styleId="Emphasis">
    <w:name w:val="Emphasis"/>
    <w:basedOn w:val="DefaultParagraphFont"/>
    <w:qFormat/>
    <w:rsid w:val="00AB0CA9"/>
    <w:rPr>
      <w:i/>
      <w:iCs/>
    </w:rPr>
  </w:style>
  <w:style w:type="paragraph" w:styleId="DocumentMap">
    <w:name w:val="Document Map"/>
    <w:basedOn w:val="Normal"/>
    <w:link w:val="DocumentMapChar"/>
    <w:rsid w:val="00AB0CA9"/>
    <w:pPr>
      <w:shd w:val="clear" w:color="auto" w:fill="000080"/>
    </w:pPr>
    <w:rPr>
      <w:rFonts w:ascii="Tahoma" w:hAnsi="Tahoma" w:cs="Tahoma"/>
    </w:rPr>
  </w:style>
  <w:style w:type="character" w:customStyle="1" w:styleId="DocumentMapChar">
    <w:name w:val="Document Map Char"/>
    <w:basedOn w:val="DefaultParagraphFont"/>
    <w:link w:val="DocumentMap"/>
    <w:rsid w:val="00AB0CA9"/>
    <w:rPr>
      <w:rFonts w:ascii="Tahoma" w:hAnsi="Tahoma" w:cs="Tahoma"/>
      <w:sz w:val="22"/>
      <w:shd w:val="clear" w:color="auto" w:fill="000080"/>
    </w:rPr>
  </w:style>
  <w:style w:type="paragraph" w:styleId="PlainText">
    <w:name w:val="Plain Text"/>
    <w:basedOn w:val="Normal"/>
    <w:link w:val="PlainTextChar"/>
    <w:rsid w:val="00AB0CA9"/>
    <w:rPr>
      <w:rFonts w:ascii="Courier New" w:hAnsi="Courier New" w:cs="Courier New"/>
      <w:sz w:val="20"/>
    </w:rPr>
  </w:style>
  <w:style w:type="character" w:customStyle="1" w:styleId="PlainTextChar">
    <w:name w:val="Plain Text Char"/>
    <w:basedOn w:val="DefaultParagraphFont"/>
    <w:link w:val="PlainText"/>
    <w:rsid w:val="00AB0CA9"/>
    <w:rPr>
      <w:rFonts w:ascii="Courier New" w:hAnsi="Courier New" w:cs="Courier New"/>
    </w:rPr>
  </w:style>
  <w:style w:type="paragraph" w:styleId="E-mailSignature">
    <w:name w:val="E-mail Signature"/>
    <w:basedOn w:val="Normal"/>
    <w:link w:val="E-mailSignatureChar"/>
    <w:rsid w:val="00AB0CA9"/>
  </w:style>
  <w:style w:type="character" w:customStyle="1" w:styleId="E-mailSignatureChar">
    <w:name w:val="E-mail Signature Char"/>
    <w:basedOn w:val="DefaultParagraphFont"/>
    <w:link w:val="E-mailSignature"/>
    <w:rsid w:val="00AB0CA9"/>
    <w:rPr>
      <w:sz w:val="22"/>
    </w:rPr>
  </w:style>
  <w:style w:type="paragraph" w:styleId="NormalWeb">
    <w:name w:val="Normal (Web)"/>
    <w:basedOn w:val="Normal"/>
    <w:rsid w:val="00AB0CA9"/>
  </w:style>
  <w:style w:type="character" w:styleId="HTMLAcronym">
    <w:name w:val="HTML Acronym"/>
    <w:basedOn w:val="DefaultParagraphFont"/>
    <w:rsid w:val="00AB0CA9"/>
  </w:style>
  <w:style w:type="paragraph" w:styleId="HTMLAddress">
    <w:name w:val="HTML Address"/>
    <w:basedOn w:val="Normal"/>
    <w:link w:val="HTMLAddressChar"/>
    <w:rsid w:val="00AB0CA9"/>
    <w:rPr>
      <w:i/>
      <w:iCs/>
    </w:rPr>
  </w:style>
  <w:style w:type="character" w:customStyle="1" w:styleId="HTMLAddressChar">
    <w:name w:val="HTML Address Char"/>
    <w:basedOn w:val="DefaultParagraphFont"/>
    <w:link w:val="HTMLAddress"/>
    <w:rsid w:val="00AB0CA9"/>
    <w:rPr>
      <w:i/>
      <w:iCs/>
      <w:sz w:val="22"/>
    </w:rPr>
  </w:style>
  <w:style w:type="character" w:styleId="HTMLCite">
    <w:name w:val="HTML Cite"/>
    <w:basedOn w:val="DefaultParagraphFont"/>
    <w:rsid w:val="00AB0CA9"/>
    <w:rPr>
      <w:i/>
      <w:iCs/>
    </w:rPr>
  </w:style>
  <w:style w:type="character" w:styleId="HTMLCode">
    <w:name w:val="HTML Code"/>
    <w:basedOn w:val="DefaultParagraphFont"/>
    <w:rsid w:val="00AB0CA9"/>
    <w:rPr>
      <w:rFonts w:ascii="Courier New" w:hAnsi="Courier New" w:cs="Courier New"/>
      <w:sz w:val="20"/>
      <w:szCs w:val="20"/>
    </w:rPr>
  </w:style>
  <w:style w:type="character" w:styleId="HTMLDefinition">
    <w:name w:val="HTML Definition"/>
    <w:basedOn w:val="DefaultParagraphFont"/>
    <w:rsid w:val="00AB0CA9"/>
    <w:rPr>
      <w:i/>
      <w:iCs/>
    </w:rPr>
  </w:style>
  <w:style w:type="character" w:styleId="HTMLKeyboard">
    <w:name w:val="HTML Keyboard"/>
    <w:basedOn w:val="DefaultParagraphFont"/>
    <w:rsid w:val="00AB0CA9"/>
    <w:rPr>
      <w:rFonts w:ascii="Courier New" w:hAnsi="Courier New" w:cs="Courier New"/>
      <w:sz w:val="20"/>
      <w:szCs w:val="20"/>
    </w:rPr>
  </w:style>
  <w:style w:type="paragraph" w:styleId="HTMLPreformatted">
    <w:name w:val="HTML Preformatted"/>
    <w:basedOn w:val="Normal"/>
    <w:link w:val="HTMLPreformattedChar"/>
    <w:rsid w:val="00AB0CA9"/>
    <w:rPr>
      <w:rFonts w:ascii="Courier New" w:hAnsi="Courier New" w:cs="Courier New"/>
      <w:sz w:val="20"/>
    </w:rPr>
  </w:style>
  <w:style w:type="character" w:customStyle="1" w:styleId="HTMLPreformattedChar">
    <w:name w:val="HTML Preformatted Char"/>
    <w:basedOn w:val="DefaultParagraphFont"/>
    <w:link w:val="HTMLPreformatted"/>
    <w:rsid w:val="00AB0CA9"/>
    <w:rPr>
      <w:rFonts w:ascii="Courier New" w:hAnsi="Courier New" w:cs="Courier New"/>
    </w:rPr>
  </w:style>
  <w:style w:type="character" w:styleId="HTMLSample">
    <w:name w:val="HTML Sample"/>
    <w:basedOn w:val="DefaultParagraphFont"/>
    <w:rsid w:val="00AB0CA9"/>
    <w:rPr>
      <w:rFonts w:ascii="Courier New" w:hAnsi="Courier New" w:cs="Courier New"/>
    </w:rPr>
  </w:style>
  <w:style w:type="character" w:styleId="HTMLTypewriter">
    <w:name w:val="HTML Typewriter"/>
    <w:basedOn w:val="DefaultParagraphFont"/>
    <w:rsid w:val="00AB0CA9"/>
    <w:rPr>
      <w:rFonts w:ascii="Courier New" w:hAnsi="Courier New" w:cs="Courier New"/>
      <w:sz w:val="20"/>
      <w:szCs w:val="20"/>
    </w:rPr>
  </w:style>
  <w:style w:type="character" w:styleId="HTMLVariable">
    <w:name w:val="HTML Variable"/>
    <w:basedOn w:val="DefaultParagraphFont"/>
    <w:rsid w:val="00AB0CA9"/>
    <w:rPr>
      <w:i/>
      <w:iCs/>
    </w:rPr>
  </w:style>
  <w:style w:type="paragraph" w:styleId="CommentSubject">
    <w:name w:val="annotation subject"/>
    <w:basedOn w:val="CommentText"/>
    <w:next w:val="CommentText"/>
    <w:link w:val="CommentSubjectChar"/>
    <w:rsid w:val="00AB0CA9"/>
    <w:rPr>
      <w:b/>
      <w:bCs/>
    </w:rPr>
  </w:style>
  <w:style w:type="character" w:customStyle="1" w:styleId="CommentSubjectChar">
    <w:name w:val="Comment Subject Char"/>
    <w:basedOn w:val="CommentTextChar"/>
    <w:link w:val="CommentSubject"/>
    <w:rsid w:val="00AB0CA9"/>
    <w:rPr>
      <w:b/>
      <w:bCs/>
    </w:rPr>
  </w:style>
  <w:style w:type="numbering" w:styleId="1ai">
    <w:name w:val="Outline List 1"/>
    <w:basedOn w:val="NoList"/>
    <w:rsid w:val="00AB0CA9"/>
    <w:pPr>
      <w:numPr>
        <w:numId w:val="14"/>
      </w:numPr>
    </w:pPr>
  </w:style>
  <w:style w:type="numbering" w:styleId="111111">
    <w:name w:val="Outline List 2"/>
    <w:basedOn w:val="NoList"/>
    <w:rsid w:val="00AB0CA9"/>
    <w:pPr>
      <w:numPr>
        <w:numId w:val="15"/>
      </w:numPr>
    </w:pPr>
  </w:style>
  <w:style w:type="numbering" w:styleId="ArticleSection">
    <w:name w:val="Outline List 3"/>
    <w:basedOn w:val="NoList"/>
    <w:rsid w:val="00AB0CA9"/>
    <w:pPr>
      <w:numPr>
        <w:numId w:val="17"/>
      </w:numPr>
    </w:pPr>
  </w:style>
  <w:style w:type="table" w:styleId="TableSimple1">
    <w:name w:val="Table Simple 1"/>
    <w:basedOn w:val="TableNormal"/>
    <w:rsid w:val="00AB0CA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B0CA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B0C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B0C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B0C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B0CA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B0CA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B0CA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B0CA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B0CA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B0CA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B0CA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B0CA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B0CA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B0CA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B0C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B0CA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B0CA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B0CA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B0C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B0C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B0CA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B0CA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B0CA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B0CA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B0CA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B0C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B0C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B0C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B0CA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B0C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B0CA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B0CA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B0CA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B0CA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B0CA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B0C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B0CA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B0CA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B0CA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B0CA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B0CA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B0CA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B0CA9"/>
    <w:rPr>
      <w:rFonts w:eastAsia="Times New Roman" w:cs="Times New Roman"/>
      <w:b/>
      <w:kern w:val="28"/>
      <w:sz w:val="24"/>
      <w:lang w:eastAsia="en-AU"/>
    </w:rPr>
  </w:style>
  <w:style w:type="paragraph" w:customStyle="1" w:styleId="Body">
    <w:name w:val="Body"/>
    <w:aliases w:val="b"/>
    <w:basedOn w:val="OPCParaBase"/>
    <w:rsid w:val="00EE3CAE"/>
    <w:pPr>
      <w:spacing w:before="240" w:line="240" w:lineRule="auto"/>
    </w:pPr>
    <w:rPr>
      <w:sz w:val="24"/>
    </w:rPr>
  </w:style>
  <w:style w:type="paragraph" w:customStyle="1" w:styleId="BodyNum">
    <w:name w:val="BodyNum"/>
    <w:aliases w:val="b1"/>
    <w:basedOn w:val="OPCParaBase"/>
    <w:rsid w:val="00EE3CAE"/>
    <w:pPr>
      <w:numPr>
        <w:numId w:val="21"/>
      </w:numPr>
      <w:spacing w:before="240" w:line="240" w:lineRule="auto"/>
    </w:pPr>
    <w:rPr>
      <w:sz w:val="24"/>
    </w:rPr>
  </w:style>
  <w:style w:type="paragraph" w:customStyle="1" w:styleId="BodyPara">
    <w:name w:val="BodyPara"/>
    <w:aliases w:val="ba"/>
    <w:basedOn w:val="OPCParaBase"/>
    <w:rsid w:val="00EE3CAE"/>
    <w:pPr>
      <w:numPr>
        <w:ilvl w:val="1"/>
        <w:numId w:val="21"/>
      </w:numPr>
      <w:spacing w:before="240" w:line="240" w:lineRule="auto"/>
    </w:pPr>
    <w:rPr>
      <w:sz w:val="24"/>
    </w:rPr>
  </w:style>
  <w:style w:type="paragraph" w:customStyle="1" w:styleId="BodyParaBullet">
    <w:name w:val="BodyParaBullet"/>
    <w:aliases w:val="bpb"/>
    <w:basedOn w:val="OPCParaBase"/>
    <w:rsid w:val="00EE3CAE"/>
    <w:pPr>
      <w:numPr>
        <w:ilvl w:val="2"/>
        <w:numId w:val="21"/>
      </w:numPr>
      <w:tabs>
        <w:tab w:val="left" w:pos="2160"/>
      </w:tabs>
      <w:spacing w:before="240" w:line="240" w:lineRule="auto"/>
    </w:pPr>
    <w:rPr>
      <w:sz w:val="24"/>
    </w:rPr>
  </w:style>
  <w:style w:type="paragraph" w:customStyle="1" w:styleId="BodySubPara">
    <w:name w:val="BodySubPara"/>
    <w:aliases w:val="bi"/>
    <w:basedOn w:val="OPCParaBase"/>
    <w:rsid w:val="00EE3CAE"/>
    <w:pPr>
      <w:numPr>
        <w:ilvl w:val="3"/>
        <w:numId w:val="21"/>
      </w:numPr>
      <w:spacing w:before="240" w:line="240" w:lineRule="auto"/>
    </w:pPr>
    <w:rPr>
      <w:sz w:val="24"/>
    </w:rPr>
  </w:style>
  <w:style w:type="numbering" w:customStyle="1" w:styleId="OPCBodyList">
    <w:name w:val="OPCBodyList"/>
    <w:uiPriority w:val="99"/>
    <w:rsid w:val="00EE3CAE"/>
    <w:pPr>
      <w:numPr>
        <w:numId w:val="21"/>
      </w:numPr>
    </w:pPr>
  </w:style>
  <w:style w:type="paragraph" w:customStyle="1" w:styleId="Head1">
    <w:name w:val="Head 1"/>
    <w:aliases w:val="1"/>
    <w:basedOn w:val="OPCParaBase"/>
    <w:next w:val="BodyNum"/>
    <w:rsid w:val="00EE3CAE"/>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EE3CAE"/>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EE3CAE"/>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EE3CAE"/>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EE3CAE"/>
    <w:pPr>
      <w:keepNext/>
      <w:spacing w:before="240" w:after="60" w:line="240" w:lineRule="auto"/>
      <w:outlineLvl w:val="4"/>
    </w:pPr>
    <w:rPr>
      <w:rFonts w:ascii="Arial" w:hAnsi="Arial"/>
      <w:b/>
      <w:i/>
      <w:kern w:val="28"/>
    </w:rPr>
  </w:style>
  <w:style w:type="paragraph" w:customStyle="1" w:styleId="MessShortTitle">
    <w:name w:val="MessShortTitle"/>
    <w:basedOn w:val="Head2"/>
    <w:rsid w:val="00EE3CAE"/>
  </w:style>
  <w:style w:type="paragraph" w:customStyle="1" w:styleId="SundryBoxBullet">
    <w:name w:val="SundryBoxBullet"/>
    <w:aliases w:val="sbb"/>
    <w:basedOn w:val="Normal"/>
    <w:rsid w:val="00EE3CAE"/>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EE3CAE"/>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EE3CAE"/>
    <w:pPr>
      <w:spacing w:after="160" w:line="259" w:lineRule="auto"/>
      <w:ind w:left="720"/>
      <w:contextualSpacing/>
    </w:pPr>
    <w:rPr>
      <w:rFonts w:asciiTheme="minorHAnsi" w:hAnsiTheme="minorHAnsi"/>
      <w:szCs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EE3CAE"/>
    <w:rPr>
      <w:rFonts w:asciiTheme="minorHAnsi" w:hAnsiTheme="minorHAnsi"/>
      <w:sz w:val="22"/>
      <w:szCs w:val="22"/>
    </w:rPr>
  </w:style>
  <w:style w:type="paragraph" w:customStyle="1" w:styleId="Heading60">
    <w:name w:val="Heading6"/>
    <w:basedOn w:val="Normal"/>
    <w:link w:val="Heading6Char0"/>
    <w:rsid w:val="00EE3CAE"/>
    <w:pPr>
      <w:keepNext/>
      <w:keepLines/>
      <w:suppressAutoHyphens/>
      <w:spacing w:after="120" w:line="240" w:lineRule="auto"/>
      <w:jc w:val="both"/>
    </w:pPr>
    <w:rPr>
      <w:rFonts w:eastAsia="Times New Roman" w:cs="Times New Roman"/>
      <w:b/>
      <w:sz w:val="20"/>
      <w:lang w:eastAsia="en-AU"/>
    </w:rPr>
  </w:style>
  <w:style w:type="character" w:customStyle="1" w:styleId="Heading6Char0">
    <w:name w:val="Heading6 Char"/>
    <w:link w:val="Heading60"/>
    <w:locked/>
    <w:rsid w:val="00EE3CAE"/>
    <w:rPr>
      <w:rFonts w:eastAsia="Times New Roman" w:cs="Times New Roman"/>
      <w:b/>
      <w:lang w:eastAsia="en-AU"/>
    </w:rPr>
  </w:style>
  <w:style w:type="paragraph" w:styleId="NoSpacing">
    <w:name w:val="No Spacing"/>
    <w:uiPriority w:val="1"/>
    <w:qFormat/>
    <w:rsid w:val="00EE3CAE"/>
    <w:rPr>
      <w:sz w:val="22"/>
    </w:rPr>
  </w:style>
  <w:style w:type="character" w:customStyle="1" w:styleId="paragraphChar">
    <w:name w:val="paragraph Char"/>
    <w:aliases w:val="a Char"/>
    <w:link w:val="paragraph"/>
    <w:rsid w:val="00EE3CAE"/>
    <w:rPr>
      <w:rFonts w:eastAsia="Times New Roman" w:cs="Times New Roman"/>
      <w:sz w:val="22"/>
      <w:lang w:eastAsia="en-AU"/>
    </w:rPr>
  </w:style>
  <w:style w:type="paragraph" w:styleId="Revision">
    <w:name w:val="Revision"/>
    <w:hidden/>
    <w:uiPriority w:val="99"/>
    <w:semiHidden/>
    <w:rsid w:val="00EE3CAE"/>
    <w:rPr>
      <w:sz w:val="22"/>
    </w:rPr>
  </w:style>
  <w:style w:type="paragraph" w:customStyle="1" w:styleId="Test">
    <w:name w:val="Test"/>
    <w:basedOn w:val="ItemHead"/>
    <w:next w:val="ENoteTTiSub"/>
    <w:link w:val="TestChar"/>
    <w:rsid w:val="00EE3CAE"/>
    <w:pPr>
      <w:shd w:val="clear" w:color="auto" w:fill="FFFFFF" w:themeFill="background1"/>
      <w:contextualSpacing/>
    </w:pPr>
    <w:rPr>
      <w:szCs w:val="24"/>
    </w:rPr>
  </w:style>
  <w:style w:type="paragraph" w:customStyle="1" w:styleId="LIHeading3">
    <w:name w:val="LI Heading 3"/>
    <w:basedOn w:val="Heading3"/>
    <w:next w:val="Normal"/>
    <w:rsid w:val="00EE3CAE"/>
    <w:pPr>
      <w:numPr>
        <w:ilvl w:val="0"/>
        <w:numId w:val="0"/>
      </w:numPr>
      <w:shd w:val="clear" w:color="auto" w:fill="FFFFFF" w:themeFill="background1"/>
      <w:spacing w:after="240"/>
    </w:pPr>
    <w:rPr>
      <w:rFonts w:ascii="Times New Roman" w:hAnsi="Times New Roman"/>
      <w:color w:val="auto"/>
      <w:sz w:val="24"/>
      <w:szCs w:val="24"/>
    </w:rPr>
  </w:style>
  <w:style w:type="character" w:customStyle="1" w:styleId="OPCParaBaseChar">
    <w:name w:val="OPCParaBase Char"/>
    <w:basedOn w:val="DefaultParagraphFont"/>
    <w:link w:val="OPCParaBase"/>
    <w:rsid w:val="00EE3CAE"/>
    <w:rPr>
      <w:rFonts w:eastAsia="Times New Roman" w:cs="Times New Roman"/>
      <w:sz w:val="22"/>
      <w:lang w:eastAsia="en-AU"/>
    </w:rPr>
  </w:style>
  <w:style w:type="character" w:customStyle="1" w:styleId="ItemHeadChar">
    <w:name w:val="ItemHead Char"/>
    <w:aliases w:val="ih Char"/>
    <w:basedOn w:val="OPCParaBaseChar"/>
    <w:link w:val="ItemHead"/>
    <w:rsid w:val="00EE3CAE"/>
    <w:rPr>
      <w:rFonts w:ascii="Arial" w:eastAsia="Times New Roman" w:hAnsi="Arial" w:cs="Times New Roman"/>
      <w:b/>
      <w:kern w:val="28"/>
      <w:sz w:val="24"/>
      <w:lang w:eastAsia="en-AU"/>
    </w:rPr>
  </w:style>
  <w:style w:type="character" w:customStyle="1" w:styleId="TestChar">
    <w:name w:val="Test Char"/>
    <w:basedOn w:val="ItemHeadChar"/>
    <w:link w:val="Test"/>
    <w:rsid w:val="00EE3CAE"/>
    <w:rPr>
      <w:rFonts w:ascii="Arial" w:eastAsia="Times New Roman" w:hAnsi="Arial" w:cs="Times New Roman"/>
      <w:b/>
      <w:kern w:val="28"/>
      <w:sz w:val="24"/>
      <w:szCs w:val="24"/>
      <w:shd w:val="clear" w:color="auto" w:fill="FFFFFF" w:themeFill="background1"/>
      <w:lang w:eastAsia="en-AU"/>
    </w:rPr>
  </w:style>
  <w:style w:type="paragraph" w:customStyle="1" w:styleId="Style1">
    <w:name w:val="Style1"/>
    <w:basedOn w:val="Heading3"/>
    <w:rsid w:val="00EE3CAE"/>
    <w:pPr>
      <w:numPr>
        <w:ilvl w:val="0"/>
        <w:numId w:val="0"/>
      </w:numPr>
      <w:spacing w:line="240" w:lineRule="auto"/>
    </w:pPr>
    <w:rPr>
      <w:rFonts w:ascii="Times New Roman" w:hAnsi="Times New Roman"/>
      <w:bCs w:val="0"/>
      <w:color w:val="auto"/>
      <w:sz w:val="24"/>
    </w:rPr>
  </w:style>
  <w:style w:type="character" w:styleId="UnresolvedMention">
    <w:name w:val="Unresolved Mention"/>
    <w:basedOn w:val="DefaultParagraphFont"/>
    <w:uiPriority w:val="99"/>
    <w:semiHidden/>
    <w:unhideWhenUsed/>
    <w:rsid w:val="00EE3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16</Pages>
  <Words>26405</Words>
  <Characters>122522</Characters>
  <Application>Microsoft Office Word</Application>
  <DocSecurity>0</DocSecurity>
  <PresentationFormat/>
  <Lines>8751</Lines>
  <Paragraphs>8760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2022-05-31T06:52:00Z</cp:lastPrinted>
  <dcterms:created xsi:type="dcterms:W3CDTF">2022-06-20T05:18:00Z</dcterms:created>
  <dcterms:modified xsi:type="dcterms:W3CDTF">2022-06-20T05:20:00Z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(Electronic National Residential Medication Chart Trial) Amendment (Transitional Conformant Software Systems) Special Arrangement 2022</vt:lpwstr>
  </property>
  <property fmtid="{D5CDD505-2E9C-101B-9397-08002B2CF9AE}" pid="4" name="Class">
    <vt:lpwstr>Special Arrangement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OPC65950</vt:lpwstr>
  </property>
  <property fmtid="{D5CDD505-2E9C-101B-9397-08002B2CF9AE}" pid="10" name="DLM">
    <vt:lpwstr> </vt:lpwstr>
  </property>
  <property fmtid="{D5CDD505-2E9C-101B-9397-08002B2CF9AE}" pid="11" name="Classification">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B</vt:lpwstr>
  </property>
  <property fmtid="{D5CDD505-2E9C-101B-9397-08002B2CF9AE}" pid="15" name="CounterSign">
    <vt:lpwstr/>
  </property>
  <property fmtid="{D5CDD505-2E9C-101B-9397-08002B2CF9AE}" pid="16" name="DateMade">
    <vt:lpwstr>17 June 2022</vt:lpwstr>
  </property>
</Properties>
</file>