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E3D14" w14:textId="77777777" w:rsidR="0048364F" w:rsidRPr="00FE03E2" w:rsidRDefault="00193461" w:rsidP="0020300C">
      <w:pPr>
        <w:rPr>
          <w:sz w:val="28"/>
        </w:rPr>
      </w:pPr>
      <w:r w:rsidRPr="00FE03E2">
        <w:rPr>
          <w:noProof/>
          <w:lang w:eastAsia="en-AU"/>
        </w:rPr>
        <w:drawing>
          <wp:inline distT="0" distB="0" distL="0" distR="0" wp14:anchorId="402715B4" wp14:editId="367870C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A0A0B" w14:textId="77777777" w:rsidR="0048364F" w:rsidRPr="00FE03E2" w:rsidRDefault="0048364F" w:rsidP="0048364F">
      <w:pPr>
        <w:rPr>
          <w:sz w:val="19"/>
        </w:rPr>
      </w:pPr>
    </w:p>
    <w:p w14:paraId="3A5049C6" w14:textId="77777777" w:rsidR="0048364F" w:rsidRPr="00FE03E2" w:rsidRDefault="00FE2C8D" w:rsidP="0048364F">
      <w:pPr>
        <w:pStyle w:val="ShortT"/>
      </w:pPr>
      <w:bookmarkStart w:id="0" w:name="_GoBack"/>
      <w:r w:rsidRPr="00FE03E2">
        <w:t xml:space="preserve">Aged Care Legislation Amendment (Vaccination Information) Principles </w:t>
      </w:r>
      <w:r w:rsidR="00253A8F" w:rsidRPr="00FE03E2">
        <w:t xml:space="preserve">(No. 2) </w:t>
      </w:r>
      <w:r w:rsidRPr="00FE03E2">
        <w:t>2022</w:t>
      </w:r>
    </w:p>
    <w:bookmarkEnd w:id="0"/>
    <w:p w14:paraId="352AFB7C" w14:textId="77777777" w:rsidR="00FE2C8D" w:rsidRPr="00FE03E2" w:rsidRDefault="00FE2C8D" w:rsidP="00253A8F">
      <w:pPr>
        <w:pStyle w:val="SignCoverPageStart"/>
        <w:rPr>
          <w:szCs w:val="22"/>
        </w:rPr>
      </w:pPr>
      <w:r w:rsidRPr="00FE03E2">
        <w:rPr>
          <w:szCs w:val="22"/>
        </w:rPr>
        <w:t>I, Greg Hunt, Minister for Health and Aged Care, make the following principles.</w:t>
      </w:r>
    </w:p>
    <w:p w14:paraId="4CFE939F" w14:textId="42E45B0F" w:rsidR="00FE2C8D" w:rsidRPr="00FE03E2" w:rsidRDefault="00FE2C8D" w:rsidP="00253A8F">
      <w:pPr>
        <w:keepNext/>
        <w:spacing w:before="300" w:line="240" w:lineRule="atLeast"/>
        <w:ind w:right="397"/>
        <w:jc w:val="both"/>
        <w:rPr>
          <w:szCs w:val="22"/>
        </w:rPr>
      </w:pPr>
      <w:r w:rsidRPr="00FE03E2">
        <w:rPr>
          <w:szCs w:val="22"/>
        </w:rPr>
        <w:t>Dated</w:t>
      </w:r>
      <w:r w:rsidR="00BE54A7">
        <w:rPr>
          <w:szCs w:val="22"/>
        </w:rPr>
        <w:t xml:space="preserve"> </w:t>
      </w:r>
      <w:r w:rsidRPr="00FE03E2">
        <w:rPr>
          <w:szCs w:val="22"/>
        </w:rPr>
        <w:fldChar w:fldCharType="begin"/>
      </w:r>
      <w:r w:rsidRPr="00FE03E2">
        <w:rPr>
          <w:szCs w:val="22"/>
        </w:rPr>
        <w:instrText xml:space="preserve"> DOCPROPERTY  DateMade </w:instrText>
      </w:r>
      <w:r w:rsidRPr="00FE03E2">
        <w:rPr>
          <w:szCs w:val="22"/>
        </w:rPr>
        <w:fldChar w:fldCharType="separate"/>
      </w:r>
      <w:r w:rsidR="00BE54A7">
        <w:rPr>
          <w:szCs w:val="22"/>
        </w:rPr>
        <w:t>31 March 2022</w:t>
      </w:r>
      <w:r w:rsidRPr="00FE03E2">
        <w:rPr>
          <w:szCs w:val="22"/>
        </w:rPr>
        <w:fldChar w:fldCharType="end"/>
      </w:r>
    </w:p>
    <w:p w14:paraId="5D7210DA" w14:textId="77777777" w:rsidR="00FE2C8D" w:rsidRPr="00FE03E2" w:rsidRDefault="00FE2C8D" w:rsidP="00253A8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E03E2">
        <w:rPr>
          <w:szCs w:val="22"/>
        </w:rPr>
        <w:t>Greg Hunt</w:t>
      </w:r>
    </w:p>
    <w:p w14:paraId="7BFD7015" w14:textId="77777777" w:rsidR="00FE2C8D" w:rsidRPr="00FE03E2" w:rsidRDefault="00FE2C8D" w:rsidP="00253A8F">
      <w:pPr>
        <w:pStyle w:val="SignCoverPageEnd"/>
        <w:rPr>
          <w:szCs w:val="22"/>
        </w:rPr>
      </w:pPr>
      <w:r w:rsidRPr="00FE03E2">
        <w:rPr>
          <w:szCs w:val="22"/>
        </w:rPr>
        <w:t>Minister for Health and Aged Care</w:t>
      </w:r>
    </w:p>
    <w:p w14:paraId="44C1BD41" w14:textId="77777777" w:rsidR="00FE2C8D" w:rsidRPr="00FE03E2" w:rsidRDefault="00FE2C8D" w:rsidP="00253A8F"/>
    <w:p w14:paraId="5786488B" w14:textId="77777777" w:rsidR="00FE2C8D" w:rsidRPr="00FE03E2" w:rsidRDefault="00FE2C8D" w:rsidP="00253A8F"/>
    <w:p w14:paraId="5599E5D8" w14:textId="77777777" w:rsidR="0048364F" w:rsidRPr="00322F14" w:rsidRDefault="0048364F" w:rsidP="0048364F">
      <w:pPr>
        <w:pStyle w:val="Header"/>
        <w:tabs>
          <w:tab w:val="clear" w:pos="4150"/>
          <w:tab w:val="clear" w:pos="8307"/>
        </w:tabs>
      </w:pPr>
      <w:r w:rsidRPr="00322F14">
        <w:rPr>
          <w:rStyle w:val="CharAmSchNo"/>
        </w:rPr>
        <w:t xml:space="preserve"> </w:t>
      </w:r>
      <w:r w:rsidRPr="00322F14">
        <w:rPr>
          <w:rStyle w:val="CharAmSchText"/>
        </w:rPr>
        <w:t xml:space="preserve"> </w:t>
      </w:r>
    </w:p>
    <w:p w14:paraId="0C137826" w14:textId="77777777" w:rsidR="0048364F" w:rsidRPr="00322F14" w:rsidRDefault="0048364F" w:rsidP="0048364F">
      <w:pPr>
        <w:pStyle w:val="Header"/>
        <w:tabs>
          <w:tab w:val="clear" w:pos="4150"/>
          <w:tab w:val="clear" w:pos="8307"/>
        </w:tabs>
      </w:pPr>
      <w:r w:rsidRPr="00322F14">
        <w:rPr>
          <w:rStyle w:val="CharAmPartNo"/>
        </w:rPr>
        <w:t xml:space="preserve"> </w:t>
      </w:r>
      <w:r w:rsidRPr="00322F14">
        <w:rPr>
          <w:rStyle w:val="CharAmPartText"/>
        </w:rPr>
        <w:t xml:space="preserve"> </w:t>
      </w:r>
    </w:p>
    <w:p w14:paraId="61F4F3C3" w14:textId="77777777" w:rsidR="0048364F" w:rsidRPr="00FE03E2" w:rsidRDefault="0048364F" w:rsidP="0048364F">
      <w:pPr>
        <w:sectPr w:rsidR="0048364F" w:rsidRPr="00FE03E2" w:rsidSect="00A223B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D387542" w14:textId="77777777" w:rsidR="00220A0C" w:rsidRPr="00FE03E2" w:rsidRDefault="0048364F" w:rsidP="0048364F">
      <w:pPr>
        <w:outlineLvl w:val="0"/>
        <w:rPr>
          <w:sz w:val="36"/>
        </w:rPr>
      </w:pPr>
      <w:r w:rsidRPr="00FE03E2">
        <w:rPr>
          <w:sz w:val="36"/>
        </w:rPr>
        <w:lastRenderedPageBreak/>
        <w:t>Contents</w:t>
      </w:r>
    </w:p>
    <w:p w14:paraId="49F70A4A" w14:textId="3A8E3F3C" w:rsidR="00FE7057" w:rsidRPr="00FE03E2" w:rsidRDefault="00FE70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03E2">
        <w:fldChar w:fldCharType="begin"/>
      </w:r>
      <w:r w:rsidRPr="00FE03E2">
        <w:instrText xml:space="preserve"> TOC \o "1-9" </w:instrText>
      </w:r>
      <w:r w:rsidRPr="00FE03E2">
        <w:fldChar w:fldCharType="separate"/>
      </w:r>
      <w:r w:rsidRPr="00FE03E2">
        <w:rPr>
          <w:noProof/>
        </w:rPr>
        <w:t>1</w:t>
      </w:r>
      <w:r w:rsidRPr="00FE03E2">
        <w:rPr>
          <w:noProof/>
        </w:rPr>
        <w:tab/>
        <w:t>Name</w:t>
      </w:r>
      <w:r w:rsidRPr="00FE03E2">
        <w:rPr>
          <w:noProof/>
        </w:rPr>
        <w:tab/>
      </w:r>
      <w:r w:rsidRPr="00FE03E2">
        <w:rPr>
          <w:noProof/>
        </w:rPr>
        <w:fldChar w:fldCharType="begin"/>
      </w:r>
      <w:r w:rsidRPr="00FE03E2">
        <w:rPr>
          <w:noProof/>
        </w:rPr>
        <w:instrText xml:space="preserve"> PAGEREF _Toc99472846 \h </w:instrText>
      </w:r>
      <w:r w:rsidRPr="00FE03E2">
        <w:rPr>
          <w:noProof/>
        </w:rPr>
      </w:r>
      <w:r w:rsidRPr="00FE03E2">
        <w:rPr>
          <w:noProof/>
        </w:rPr>
        <w:fldChar w:fldCharType="separate"/>
      </w:r>
      <w:r w:rsidR="00BE54A7">
        <w:rPr>
          <w:noProof/>
        </w:rPr>
        <w:t>1</w:t>
      </w:r>
      <w:r w:rsidRPr="00FE03E2">
        <w:rPr>
          <w:noProof/>
        </w:rPr>
        <w:fldChar w:fldCharType="end"/>
      </w:r>
    </w:p>
    <w:p w14:paraId="2552A442" w14:textId="2FC64A2A" w:rsidR="00FE7057" w:rsidRPr="00FE03E2" w:rsidRDefault="00FE70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03E2">
        <w:rPr>
          <w:noProof/>
        </w:rPr>
        <w:t>2</w:t>
      </w:r>
      <w:r w:rsidRPr="00FE03E2">
        <w:rPr>
          <w:noProof/>
        </w:rPr>
        <w:tab/>
        <w:t>Commencement</w:t>
      </w:r>
      <w:r w:rsidRPr="00FE03E2">
        <w:rPr>
          <w:noProof/>
        </w:rPr>
        <w:tab/>
      </w:r>
      <w:r w:rsidRPr="00FE03E2">
        <w:rPr>
          <w:noProof/>
        </w:rPr>
        <w:fldChar w:fldCharType="begin"/>
      </w:r>
      <w:r w:rsidRPr="00FE03E2">
        <w:rPr>
          <w:noProof/>
        </w:rPr>
        <w:instrText xml:space="preserve"> PAGEREF _Toc99472847 \h </w:instrText>
      </w:r>
      <w:r w:rsidRPr="00FE03E2">
        <w:rPr>
          <w:noProof/>
        </w:rPr>
      </w:r>
      <w:r w:rsidRPr="00FE03E2">
        <w:rPr>
          <w:noProof/>
        </w:rPr>
        <w:fldChar w:fldCharType="separate"/>
      </w:r>
      <w:r w:rsidR="00BE54A7">
        <w:rPr>
          <w:noProof/>
        </w:rPr>
        <w:t>1</w:t>
      </w:r>
      <w:r w:rsidRPr="00FE03E2">
        <w:rPr>
          <w:noProof/>
        </w:rPr>
        <w:fldChar w:fldCharType="end"/>
      </w:r>
    </w:p>
    <w:p w14:paraId="6E74369D" w14:textId="626B4311" w:rsidR="00FE7057" w:rsidRPr="00FE03E2" w:rsidRDefault="00FE70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03E2">
        <w:rPr>
          <w:noProof/>
        </w:rPr>
        <w:t>3</w:t>
      </w:r>
      <w:r w:rsidRPr="00FE03E2">
        <w:rPr>
          <w:noProof/>
        </w:rPr>
        <w:tab/>
        <w:t>Authority</w:t>
      </w:r>
      <w:r w:rsidRPr="00FE03E2">
        <w:rPr>
          <w:noProof/>
        </w:rPr>
        <w:tab/>
      </w:r>
      <w:r w:rsidRPr="00FE03E2">
        <w:rPr>
          <w:noProof/>
        </w:rPr>
        <w:fldChar w:fldCharType="begin"/>
      </w:r>
      <w:r w:rsidRPr="00FE03E2">
        <w:rPr>
          <w:noProof/>
        </w:rPr>
        <w:instrText xml:space="preserve"> PAGEREF _Toc99472848 \h </w:instrText>
      </w:r>
      <w:r w:rsidRPr="00FE03E2">
        <w:rPr>
          <w:noProof/>
        </w:rPr>
      </w:r>
      <w:r w:rsidRPr="00FE03E2">
        <w:rPr>
          <w:noProof/>
        </w:rPr>
        <w:fldChar w:fldCharType="separate"/>
      </w:r>
      <w:r w:rsidR="00BE54A7">
        <w:rPr>
          <w:noProof/>
        </w:rPr>
        <w:t>1</w:t>
      </w:r>
      <w:r w:rsidRPr="00FE03E2">
        <w:rPr>
          <w:noProof/>
        </w:rPr>
        <w:fldChar w:fldCharType="end"/>
      </w:r>
    </w:p>
    <w:p w14:paraId="7B601F8A" w14:textId="302CA973" w:rsidR="00FE7057" w:rsidRPr="00FE03E2" w:rsidRDefault="00FE705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03E2">
        <w:rPr>
          <w:noProof/>
        </w:rPr>
        <w:t>4</w:t>
      </w:r>
      <w:r w:rsidRPr="00FE03E2">
        <w:rPr>
          <w:noProof/>
        </w:rPr>
        <w:tab/>
        <w:t>Schedules</w:t>
      </w:r>
      <w:r w:rsidRPr="00FE03E2">
        <w:rPr>
          <w:noProof/>
        </w:rPr>
        <w:tab/>
      </w:r>
      <w:r w:rsidRPr="00FE03E2">
        <w:rPr>
          <w:noProof/>
        </w:rPr>
        <w:fldChar w:fldCharType="begin"/>
      </w:r>
      <w:r w:rsidRPr="00FE03E2">
        <w:rPr>
          <w:noProof/>
        </w:rPr>
        <w:instrText xml:space="preserve"> PAGEREF _Toc99472849 \h </w:instrText>
      </w:r>
      <w:r w:rsidRPr="00FE03E2">
        <w:rPr>
          <w:noProof/>
        </w:rPr>
      </w:r>
      <w:r w:rsidRPr="00FE03E2">
        <w:rPr>
          <w:noProof/>
        </w:rPr>
        <w:fldChar w:fldCharType="separate"/>
      </w:r>
      <w:r w:rsidR="00BE54A7">
        <w:rPr>
          <w:noProof/>
        </w:rPr>
        <w:t>1</w:t>
      </w:r>
      <w:r w:rsidRPr="00FE03E2">
        <w:rPr>
          <w:noProof/>
        </w:rPr>
        <w:fldChar w:fldCharType="end"/>
      </w:r>
    </w:p>
    <w:p w14:paraId="31A6F0BD" w14:textId="4C5F6F97" w:rsidR="00FE7057" w:rsidRPr="00FE03E2" w:rsidRDefault="00FE705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E03E2">
        <w:rPr>
          <w:noProof/>
        </w:rPr>
        <w:t>Schedule 1—Amendments</w:t>
      </w:r>
      <w:r w:rsidRPr="00FE03E2">
        <w:rPr>
          <w:b w:val="0"/>
          <w:noProof/>
          <w:sz w:val="18"/>
        </w:rPr>
        <w:tab/>
      </w:r>
      <w:r w:rsidRPr="00FE03E2">
        <w:rPr>
          <w:b w:val="0"/>
          <w:noProof/>
          <w:sz w:val="18"/>
        </w:rPr>
        <w:fldChar w:fldCharType="begin"/>
      </w:r>
      <w:r w:rsidRPr="00FE03E2">
        <w:rPr>
          <w:b w:val="0"/>
          <w:noProof/>
          <w:sz w:val="18"/>
        </w:rPr>
        <w:instrText xml:space="preserve"> PAGEREF _Toc99472850 \h </w:instrText>
      </w:r>
      <w:r w:rsidRPr="00FE03E2">
        <w:rPr>
          <w:b w:val="0"/>
          <w:noProof/>
          <w:sz w:val="18"/>
        </w:rPr>
      </w:r>
      <w:r w:rsidRPr="00FE03E2">
        <w:rPr>
          <w:b w:val="0"/>
          <w:noProof/>
          <w:sz w:val="18"/>
        </w:rPr>
        <w:fldChar w:fldCharType="separate"/>
      </w:r>
      <w:r w:rsidR="00BE54A7">
        <w:rPr>
          <w:b w:val="0"/>
          <w:noProof/>
          <w:sz w:val="18"/>
        </w:rPr>
        <w:t>2</w:t>
      </w:r>
      <w:r w:rsidRPr="00FE03E2">
        <w:rPr>
          <w:b w:val="0"/>
          <w:noProof/>
          <w:sz w:val="18"/>
        </w:rPr>
        <w:fldChar w:fldCharType="end"/>
      </w:r>
    </w:p>
    <w:p w14:paraId="6C6E4305" w14:textId="79FC20D4" w:rsidR="00FE7057" w:rsidRPr="00FE03E2" w:rsidRDefault="00FE705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E03E2">
        <w:rPr>
          <w:noProof/>
        </w:rPr>
        <w:t>Accountability Principles 2014</w:t>
      </w:r>
      <w:r w:rsidRPr="00FE03E2">
        <w:rPr>
          <w:i w:val="0"/>
          <w:noProof/>
          <w:sz w:val="18"/>
        </w:rPr>
        <w:tab/>
      </w:r>
      <w:r w:rsidRPr="00FE03E2">
        <w:rPr>
          <w:i w:val="0"/>
          <w:noProof/>
          <w:sz w:val="18"/>
        </w:rPr>
        <w:fldChar w:fldCharType="begin"/>
      </w:r>
      <w:r w:rsidRPr="00FE03E2">
        <w:rPr>
          <w:i w:val="0"/>
          <w:noProof/>
          <w:sz w:val="18"/>
        </w:rPr>
        <w:instrText xml:space="preserve"> PAGEREF _Toc99472851 \h </w:instrText>
      </w:r>
      <w:r w:rsidRPr="00FE03E2">
        <w:rPr>
          <w:i w:val="0"/>
          <w:noProof/>
          <w:sz w:val="18"/>
        </w:rPr>
      </w:r>
      <w:r w:rsidRPr="00FE03E2">
        <w:rPr>
          <w:i w:val="0"/>
          <w:noProof/>
          <w:sz w:val="18"/>
        </w:rPr>
        <w:fldChar w:fldCharType="separate"/>
      </w:r>
      <w:r w:rsidR="00BE54A7">
        <w:rPr>
          <w:i w:val="0"/>
          <w:noProof/>
          <w:sz w:val="18"/>
        </w:rPr>
        <w:t>2</w:t>
      </w:r>
      <w:r w:rsidRPr="00FE03E2">
        <w:rPr>
          <w:i w:val="0"/>
          <w:noProof/>
          <w:sz w:val="18"/>
        </w:rPr>
        <w:fldChar w:fldCharType="end"/>
      </w:r>
    </w:p>
    <w:p w14:paraId="5D0E1824" w14:textId="6BE0D36E" w:rsidR="00FE7057" w:rsidRPr="00FE03E2" w:rsidRDefault="00FE705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E03E2">
        <w:rPr>
          <w:noProof/>
        </w:rPr>
        <w:t>Records Principles 2014</w:t>
      </w:r>
      <w:r w:rsidRPr="00FE03E2">
        <w:rPr>
          <w:i w:val="0"/>
          <w:noProof/>
          <w:sz w:val="18"/>
        </w:rPr>
        <w:tab/>
      </w:r>
      <w:r w:rsidRPr="00FE03E2">
        <w:rPr>
          <w:i w:val="0"/>
          <w:noProof/>
          <w:sz w:val="18"/>
        </w:rPr>
        <w:fldChar w:fldCharType="begin"/>
      </w:r>
      <w:r w:rsidRPr="00FE03E2">
        <w:rPr>
          <w:i w:val="0"/>
          <w:noProof/>
          <w:sz w:val="18"/>
        </w:rPr>
        <w:instrText xml:space="preserve"> PAGEREF _Toc99472852 \h </w:instrText>
      </w:r>
      <w:r w:rsidRPr="00FE03E2">
        <w:rPr>
          <w:i w:val="0"/>
          <w:noProof/>
          <w:sz w:val="18"/>
        </w:rPr>
      </w:r>
      <w:r w:rsidRPr="00FE03E2">
        <w:rPr>
          <w:i w:val="0"/>
          <w:noProof/>
          <w:sz w:val="18"/>
        </w:rPr>
        <w:fldChar w:fldCharType="separate"/>
      </w:r>
      <w:r w:rsidR="00BE54A7">
        <w:rPr>
          <w:i w:val="0"/>
          <w:noProof/>
          <w:sz w:val="18"/>
        </w:rPr>
        <w:t>3</w:t>
      </w:r>
      <w:r w:rsidRPr="00FE03E2">
        <w:rPr>
          <w:i w:val="0"/>
          <w:noProof/>
          <w:sz w:val="18"/>
        </w:rPr>
        <w:fldChar w:fldCharType="end"/>
      </w:r>
    </w:p>
    <w:p w14:paraId="00C10AB4" w14:textId="77777777" w:rsidR="0048364F" w:rsidRPr="00FE03E2" w:rsidRDefault="00FE7057" w:rsidP="0048364F">
      <w:r w:rsidRPr="00FE03E2">
        <w:fldChar w:fldCharType="end"/>
      </w:r>
    </w:p>
    <w:p w14:paraId="08C444E8" w14:textId="77777777" w:rsidR="0048364F" w:rsidRPr="00FE03E2" w:rsidRDefault="0048364F" w:rsidP="0048364F">
      <w:pPr>
        <w:sectPr w:rsidR="0048364F" w:rsidRPr="00FE03E2" w:rsidSect="00A223B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C941D85" w14:textId="77777777" w:rsidR="0048364F" w:rsidRPr="00FE03E2" w:rsidRDefault="0048364F" w:rsidP="0048364F">
      <w:pPr>
        <w:pStyle w:val="ActHead5"/>
      </w:pPr>
      <w:bookmarkStart w:id="1" w:name="_Toc99472846"/>
      <w:r w:rsidRPr="00322F14">
        <w:rPr>
          <w:rStyle w:val="CharSectno"/>
        </w:rPr>
        <w:lastRenderedPageBreak/>
        <w:t>1</w:t>
      </w:r>
      <w:r w:rsidRPr="00FE03E2">
        <w:t xml:space="preserve">  </w:t>
      </w:r>
      <w:r w:rsidR="004F676E" w:rsidRPr="00FE03E2">
        <w:t>Name</w:t>
      </w:r>
      <w:bookmarkEnd w:id="1"/>
    </w:p>
    <w:p w14:paraId="093D673A" w14:textId="77777777" w:rsidR="0048364F" w:rsidRPr="00FE03E2" w:rsidRDefault="0048364F" w:rsidP="0048364F">
      <w:pPr>
        <w:pStyle w:val="subsection"/>
      </w:pPr>
      <w:r w:rsidRPr="00FE03E2">
        <w:tab/>
      </w:r>
      <w:r w:rsidRPr="00FE03E2">
        <w:tab/>
      </w:r>
      <w:r w:rsidR="00FE2C8D" w:rsidRPr="00FE03E2">
        <w:t>This instrument is</w:t>
      </w:r>
      <w:r w:rsidRPr="00FE03E2">
        <w:t xml:space="preserve"> the </w:t>
      </w:r>
      <w:r w:rsidR="00FE03E2" w:rsidRPr="00FE03E2">
        <w:rPr>
          <w:i/>
          <w:noProof/>
        </w:rPr>
        <w:t>Aged Care Legislation Amendment (Vaccination Information) Principles (No. 2) 2022</w:t>
      </w:r>
      <w:r w:rsidRPr="00FE03E2">
        <w:t>.</w:t>
      </w:r>
    </w:p>
    <w:p w14:paraId="13ADC728" w14:textId="77777777" w:rsidR="004F676E" w:rsidRPr="00FE03E2" w:rsidRDefault="0048364F" w:rsidP="005452CC">
      <w:pPr>
        <w:pStyle w:val="ActHead5"/>
      </w:pPr>
      <w:bookmarkStart w:id="2" w:name="_Toc99472847"/>
      <w:r w:rsidRPr="00322F14">
        <w:rPr>
          <w:rStyle w:val="CharSectno"/>
        </w:rPr>
        <w:t>2</w:t>
      </w:r>
      <w:r w:rsidRPr="00FE03E2">
        <w:t xml:space="preserve">  Commencement</w:t>
      </w:r>
      <w:bookmarkEnd w:id="2"/>
    </w:p>
    <w:p w14:paraId="0CBE0E05" w14:textId="77777777" w:rsidR="005452CC" w:rsidRPr="00FE03E2" w:rsidRDefault="005452CC" w:rsidP="00253A8F">
      <w:pPr>
        <w:pStyle w:val="subsection"/>
      </w:pPr>
      <w:r w:rsidRPr="00FE03E2">
        <w:tab/>
        <w:t>(1)</w:t>
      </w:r>
      <w:r w:rsidRPr="00FE03E2">
        <w:tab/>
        <w:t xml:space="preserve">Each provision of </w:t>
      </w:r>
      <w:r w:rsidR="00FE2C8D" w:rsidRPr="00FE03E2">
        <w:t>this instrument</w:t>
      </w:r>
      <w:r w:rsidRPr="00FE03E2">
        <w:t xml:space="preserve"> specified in column 1 of the table commences, or is taken to have commenced, in accordance with column 2 of the table. Any other statement in column 2 has effect according to its terms.</w:t>
      </w:r>
    </w:p>
    <w:p w14:paraId="722C8A0A" w14:textId="77777777" w:rsidR="005452CC" w:rsidRPr="00FE03E2" w:rsidRDefault="005452CC" w:rsidP="00253A8F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FE03E2" w14:paraId="10DDDAAC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1B892A0" w14:textId="77777777" w:rsidR="005452CC" w:rsidRPr="00FE03E2" w:rsidRDefault="005452CC" w:rsidP="00253A8F">
            <w:pPr>
              <w:pStyle w:val="TableHeading"/>
            </w:pPr>
            <w:r w:rsidRPr="00FE03E2">
              <w:t>Commencement information</w:t>
            </w:r>
          </w:p>
        </w:tc>
      </w:tr>
      <w:tr w:rsidR="005452CC" w:rsidRPr="00FE03E2" w14:paraId="687FE21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1AA418" w14:textId="77777777" w:rsidR="005452CC" w:rsidRPr="00FE03E2" w:rsidRDefault="005452CC" w:rsidP="00253A8F">
            <w:pPr>
              <w:pStyle w:val="TableHeading"/>
            </w:pPr>
            <w:r w:rsidRPr="00FE03E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B15FB9E" w14:textId="77777777" w:rsidR="005452CC" w:rsidRPr="00FE03E2" w:rsidRDefault="005452CC" w:rsidP="00253A8F">
            <w:pPr>
              <w:pStyle w:val="TableHeading"/>
            </w:pPr>
            <w:r w:rsidRPr="00FE03E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562C080" w14:textId="77777777" w:rsidR="005452CC" w:rsidRPr="00FE03E2" w:rsidRDefault="005452CC" w:rsidP="00253A8F">
            <w:pPr>
              <w:pStyle w:val="TableHeading"/>
            </w:pPr>
            <w:r w:rsidRPr="00FE03E2">
              <w:t>Column 3</w:t>
            </w:r>
          </w:p>
        </w:tc>
      </w:tr>
      <w:tr w:rsidR="005452CC" w:rsidRPr="00FE03E2" w14:paraId="240F95D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D1256DE" w14:textId="77777777" w:rsidR="005452CC" w:rsidRPr="00FE03E2" w:rsidRDefault="005452CC" w:rsidP="00253A8F">
            <w:pPr>
              <w:pStyle w:val="TableHeading"/>
            </w:pPr>
            <w:r w:rsidRPr="00FE03E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39B3E72" w14:textId="77777777" w:rsidR="005452CC" w:rsidRPr="00FE03E2" w:rsidRDefault="005452CC" w:rsidP="00253A8F">
            <w:pPr>
              <w:pStyle w:val="TableHeading"/>
            </w:pPr>
            <w:r w:rsidRPr="00FE03E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5B74CF1" w14:textId="77777777" w:rsidR="005452CC" w:rsidRPr="00FE03E2" w:rsidRDefault="005452CC" w:rsidP="00253A8F">
            <w:pPr>
              <w:pStyle w:val="TableHeading"/>
            </w:pPr>
            <w:r w:rsidRPr="00FE03E2">
              <w:t>Date/Details</w:t>
            </w:r>
          </w:p>
        </w:tc>
      </w:tr>
      <w:tr w:rsidR="005452CC" w:rsidRPr="00FE03E2" w14:paraId="2E94A284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4F510BC" w14:textId="77777777" w:rsidR="005452CC" w:rsidRPr="00FE03E2" w:rsidRDefault="005452CC" w:rsidP="00AD7252">
            <w:pPr>
              <w:pStyle w:val="Tabletext"/>
            </w:pPr>
            <w:r w:rsidRPr="00FE03E2">
              <w:t xml:space="preserve">1.  </w:t>
            </w:r>
            <w:r w:rsidR="00AD7252" w:rsidRPr="00FE03E2">
              <w:t xml:space="preserve">The whole of </w:t>
            </w:r>
            <w:r w:rsidR="00FE2C8D" w:rsidRPr="00FE03E2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88FC0C8" w14:textId="77777777" w:rsidR="005452CC" w:rsidRPr="00FE03E2" w:rsidRDefault="00FE7057" w:rsidP="005452CC">
            <w:pPr>
              <w:pStyle w:val="Tabletext"/>
            </w:pPr>
            <w:r w:rsidRPr="00FE03E2">
              <w:t>27 April</w:t>
            </w:r>
            <w:r w:rsidR="00F15A1A" w:rsidRPr="00FE03E2">
              <w:t xml:space="preserve"> 2022</w:t>
            </w:r>
            <w:r w:rsidR="005452CC" w:rsidRPr="00FE03E2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DE3933E" w14:textId="77777777" w:rsidR="005452CC" w:rsidRPr="00FE03E2" w:rsidRDefault="00FE7057">
            <w:pPr>
              <w:pStyle w:val="Tabletext"/>
            </w:pPr>
            <w:r w:rsidRPr="00FE03E2">
              <w:t>27 April</w:t>
            </w:r>
            <w:r w:rsidR="00F15A1A" w:rsidRPr="00FE03E2">
              <w:t xml:space="preserve"> 2022</w:t>
            </w:r>
          </w:p>
        </w:tc>
      </w:tr>
    </w:tbl>
    <w:p w14:paraId="172B7880" w14:textId="77777777" w:rsidR="005452CC" w:rsidRPr="00FE03E2" w:rsidRDefault="005452CC" w:rsidP="00253A8F">
      <w:pPr>
        <w:pStyle w:val="notetext"/>
      </w:pPr>
      <w:r w:rsidRPr="00FE03E2">
        <w:rPr>
          <w:snapToGrid w:val="0"/>
          <w:lang w:eastAsia="en-US"/>
        </w:rPr>
        <w:t>Note:</w:t>
      </w:r>
      <w:r w:rsidRPr="00FE03E2">
        <w:rPr>
          <w:snapToGrid w:val="0"/>
          <w:lang w:eastAsia="en-US"/>
        </w:rPr>
        <w:tab/>
        <w:t xml:space="preserve">This table relates only to the provisions of </w:t>
      </w:r>
      <w:r w:rsidR="00FE2C8D" w:rsidRPr="00FE03E2">
        <w:rPr>
          <w:snapToGrid w:val="0"/>
          <w:lang w:eastAsia="en-US"/>
        </w:rPr>
        <w:t>this instrument</w:t>
      </w:r>
      <w:r w:rsidRPr="00FE03E2">
        <w:t xml:space="preserve"> </w:t>
      </w:r>
      <w:r w:rsidRPr="00FE03E2">
        <w:rPr>
          <w:snapToGrid w:val="0"/>
          <w:lang w:eastAsia="en-US"/>
        </w:rPr>
        <w:t xml:space="preserve">as originally made. It will not be amended to deal with any later amendments of </w:t>
      </w:r>
      <w:r w:rsidR="00FE2C8D" w:rsidRPr="00FE03E2">
        <w:rPr>
          <w:snapToGrid w:val="0"/>
          <w:lang w:eastAsia="en-US"/>
        </w:rPr>
        <w:t>this instrument</w:t>
      </w:r>
      <w:r w:rsidRPr="00FE03E2">
        <w:rPr>
          <w:snapToGrid w:val="0"/>
          <w:lang w:eastAsia="en-US"/>
        </w:rPr>
        <w:t>.</w:t>
      </w:r>
    </w:p>
    <w:p w14:paraId="79BA721B" w14:textId="77777777" w:rsidR="005452CC" w:rsidRPr="00FE03E2" w:rsidRDefault="005452CC" w:rsidP="004F676E">
      <w:pPr>
        <w:pStyle w:val="subsection"/>
      </w:pPr>
      <w:r w:rsidRPr="00FE03E2">
        <w:tab/>
        <w:t>(2)</w:t>
      </w:r>
      <w:r w:rsidRPr="00FE03E2">
        <w:tab/>
        <w:t xml:space="preserve">Any information in column 3 of the table is not part of </w:t>
      </w:r>
      <w:r w:rsidR="00FE2C8D" w:rsidRPr="00FE03E2">
        <w:t>this instrument</w:t>
      </w:r>
      <w:r w:rsidRPr="00FE03E2">
        <w:t xml:space="preserve">. Information may be inserted in this column, or information in it may be edited, in any published version of </w:t>
      </w:r>
      <w:r w:rsidR="00FE2C8D" w:rsidRPr="00FE03E2">
        <w:t>this instrument</w:t>
      </w:r>
      <w:r w:rsidRPr="00FE03E2">
        <w:t>.</w:t>
      </w:r>
    </w:p>
    <w:p w14:paraId="00B86B13" w14:textId="77777777" w:rsidR="00BF6650" w:rsidRPr="00FE03E2" w:rsidRDefault="00BF6650" w:rsidP="00BF6650">
      <w:pPr>
        <w:pStyle w:val="ActHead5"/>
      </w:pPr>
      <w:bookmarkStart w:id="3" w:name="_Toc99472848"/>
      <w:r w:rsidRPr="00322F14">
        <w:rPr>
          <w:rStyle w:val="CharSectno"/>
        </w:rPr>
        <w:t>3</w:t>
      </w:r>
      <w:r w:rsidRPr="00FE03E2">
        <w:t xml:space="preserve">  Authority</w:t>
      </w:r>
      <w:bookmarkEnd w:id="3"/>
    </w:p>
    <w:p w14:paraId="3DF075B8" w14:textId="77777777" w:rsidR="00BF6650" w:rsidRPr="00FE03E2" w:rsidRDefault="00BF6650" w:rsidP="00BF6650">
      <w:pPr>
        <w:pStyle w:val="subsection"/>
      </w:pPr>
      <w:r w:rsidRPr="00FE03E2">
        <w:tab/>
      </w:r>
      <w:r w:rsidRPr="00FE03E2">
        <w:tab/>
      </w:r>
      <w:r w:rsidR="00FE2C8D" w:rsidRPr="00FE03E2">
        <w:t>This instrument is</w:t>
      </w:r>
      <w:r w:rsidRPr="00FE03E2">
        <w:t xml:space="preserve"> made under the </w:t>
      </w:r>
      <w:r w:rsidR="00C5026D" w:rsidRPr="00FE03E2">
        <w:rPr>
          <w:i/>
        </w:rPr>
        <w:t>Aged Care Act 1997</w:t>
      </w:r>
      <w:r w:rsidR="00546FA3" w:rsidRPr="00FE03E2">
        <w:t>.</w:t>
      </w:r>
    </w:p>
    <w:p w14:paraId="4CE0E810" w14:textId="77777777" w:rsidR="00557C7A" w:rsidRPr="00FE03E2" w:rsidRDefault="00BF6650" w:rsidP="00557C7A">
      <w:pPr>
        <w:pStyle w:val="ActHead5"/>
      </w:pPr>
      <w:bookmarkStart w:id="4" w:name="_Toc99472849"/>
      <w:r w:rsidRPr="00322F14">
        <w:rPr>
          <w:rStyle w:val="CharSectno"/>
        </w:rPr>
        <w:t>4</w:t>
      </w:r>
      <w:r w:rsidR="00557C7A" w:rsidRPr="00FE03E2">
        <w:t xml:space="preserve">  </w:t>
      </w:r>
      <w:r w:rsidR="00083F48" w:rsidRPr="00FE03E2">
        <w:t>Schedules</w:t>
      </w:r>
      <w:bookmarkEnd w:id="4"/>
    </w:p>
    <w:p w14:paraId="6B339968" w14:textId="77777777" w:rsidR="00557C7A" w:rsidRPr="00FE03E2" w:rsidRDefault="00557C7A" w:rsidP="00557C7A">
      <w:pPr>
        <w:pStyle w:val="subsection"/>
      </w:pPr>
      <w:r w:rsidRPr="00FE03E2">
        <w:tab/>
      </w:r>
      <w:r w:rsidRPr="00FE03E2">
        <w:tab/>
      </w:r>
      <w:r w:rsidR="00083F48" w:rsidRPr="00FE03E2">
        <w:t xml:space="preserve">Each </w:t>
      </w:r>
      <w:r w:rsidR="00160BD7" w:rsidRPr="00FE03E2">
        <w:t>instrument</w:t>
      </w:r>
      <w:r w:rsidR="00083F48" w:rsidRPr="00FE03E2">
        <w:t xml:space="preserve"> that is specified in a Schedule to </w:t>
      </w:r>
      <w:r w:rsidR="00FE2C8D" w:rsidRPr="00FE03E2">
        <w:t>this instrument</w:t>
      </w:r>
      <w:r w:rsidR="00083F48" w:rsidRPr="00FE03E2">
        <w:t xml:space="preserve"> is amended or repealed as set out in the applicable items in the Schedule concerned, and any other item in a Schedule to </w:t>
      </w:r>
      <w:r w:rsidR="00FE2C8D" w:rsidRPr="00FE03E2">
        <w:t>this instrument</w:t>
      </w:r>
      <w:r w:rsidR="00083F48" w:rsidRPr="00FE03E2">
        <w:t xml:space="preserve"> has effect according to its terms.</w:t>
      </w:r>
    </w:p>
    <w:p w14:paraId="359124B1" w14:textId="77777777" w:rsidR="0048364F" w:rsidRPr="00FE03E2" w:rsidRDefault="0048364F" w:rsidP="009C5989">
      <w:pPr>
        <w:pStyle w:val="ActHead6"/>
        <w:pageBreakBefore/>
      </w:pPr>
      <w:bookmarkStart w:id="5" w:name="_Toc99472850"/>
      <w:bookmarkStart w:id="6" w:name="opcAmSched"/>
      <w:bookmarkStart w:id="7" w:name="opcCurrentFind"/>
      <w:r w:rsidRPr="00322F14">
        <w:rPr>
          <w:rStyle w:val="CharAmSchNo"/>
        </w:rPr>
        <w:lastRenderedPageBreak/>
        <w:t>Schedule 1</w:t>
      </w:r>
      <w:r w:rsidRPr="00FE03E2">
        <w:t>—</w:t>
      </w:r>
      <w:r w:rsidR="00460499" w:rsidRPr="00322F14">
        <w:rPr>
          <w:rStyle w:val="CharAmSchText"/>
        </w:rPr>
        <w:t>Amendments</w:t>
      </w:r>
      <w:bookmarkEnd w:id="5"/>
    </w:p>
    <w:bookmarkEnd w:id="6"/>
    <w:bookmarkEnd w:id="7"/>
    <w:p w14:paraId="1C396229" w14:textId="77777777" w:rsidR="0004044E" w:rsidRPr="00322F14" w:rsidRDefault="0004044E" w:rsidP="0004044E">
      <w:pPr>
        <w:pStyle w:val="Header"/>
      </w:pPr>
      <w:r w:rsidRPr="00322F14">
        <w:rPr>
          <w:rStyle w:val="CharAmPartNo"/>
        </w:rPr>
        <w:t xml:space="preserve"> </w:t>
      </w:r>
      <w:r w:rsidRPr="00322F14">
        <w:rPr>
          <w:rStyle w:val="CharAmPartText"/>
        </w:rPr>
        <w:t xml:space="preserve"> </w:t>
      </w:r>
    </w:p>
    <w:p w14:paraId="607779C9" w14:textId="77777777" w:rsidR="0084172C" w:rsidRPr="00FE03E2" w:rsidRDefault="00C5026D" w:rsidP="00EA0D36">
      <w:pPr>
        <w:pStyle w:val="ActHead9"/>
      </w:pPr>
      <w:bookmarkStart w:id="8" w:name="_Toc99472851"/>
      <w:r w:rsidRPr="00FE03E2">
        <w:t>Accountability Principles 2014</w:t>
      </w:r>
      <w:bookmarkEnd w:id="8"/>
    </w:p>
    <w:p w14:paraId="62880B61" w14:textId="77777777" w:rsidR="00145855" w:rsidRPr="00FE03E2" w:rsidRDefault="00145855" w:rsidP="00145855">
      <w:pPr>
        <w:pStyle w:val="ItemHead"/>
      </w:pPr>
      <w:r w:rsidRPr="00FE03E2">
        <w:t xml:space="preserve">1  </w:t>
      </w:r>
      <w:r w:rsidR="00B46F40" w:rsidRPr="00FE03E2">
        <w:t>Paragraph 3</w:t>
      </w:r>
      <w:r w:rsidRPr="00FE03E2">
        <w:t>0C(1)(f)</w:t>
      </w:r>
    </w:p>
    <w:p w14:paraId="18296FA4" w14:textId="77777777" w:rsidR="00145855" w:rsidRPr="00FE03E2" w:rsidRDefault="00145855" w:rsidP="00145855">
      <w:pPr>
        <w:pStyle w:val="Item"/>
      </w:pPr>
      <w:r w:rsidRPr="00FE03E2">
        <w:t>Repeal the paragraph, substitute:</w:t>
      </w:r>
    </w:p>
    <w:p w14:paraId="08ACB388" w14:textId="77777777" w:rsidR="00145855" w:rsidRPr="00FE03E2" w:rsidRDefault="00145855" w:rsidP="00145855">
      <w:pPr>
        <w:pStyle w:val="paragraph"/>
      </w:pPr>
      <w:r w:rsidRPr="00FE03E2">
        <w:tab/>
        <w:t>(f)</w:t>
      </w:r>
      <w:r w:rsidRPr="00FE03E2">
        <w:tab/>
        <w:t>the number of those service staff who have informed the approved provider, whether voluntarily or as required under a law of a State or Territory, that they have not received one or more of the following:</w:t>
      </w:r>
    </w:p>
    <w:p w14:paraId="647030C9" w14:textId="77777777" w:rsidR="00145855" w:rsidRPr="00FE03E2" w:rsidRDefault="00145855" w:rsidP="00145855">
      <w:pPr>
        <w:pStyle w:val="paragraphsub"/>
      </w:pPr>
      <w:r w:rsidRPr="00FE03E2">
        <w:tab/>
        <w:t>(</w:t>
      </w:r>
      <w:proofErr w:type="spellStart"/>
      <w:r w:rsidRPr="00FE03E2">
        <w:t>i</w:t>
      </w:r>
      <w:proofErr w:type="spellEnd"/>
      <w:r w:rsidRPr="00FE03E2">
        <w:t>)</w:t>
      </w:r>
      <w:r w:rsidRPr="00FE03E2">
        <w:tab/>
        <w:t>a single dose of a COVID</w:t>
      </w:r>
      <w:r w:rsidR="00FE03E2">
        <w:noBreakHyphen/>
      </w:r>
      <w:r w:rsidRPr="00FE03E2">
        <w:t>19 vaccine;</w:t>
      </w:r>
    </w:p>
    <w:p w14:paraId="3F0C7AB1" w14:textId="77777777" w:rsidR="00145855" w:rsidRPr="00FE03E2" w:rsidRDefault="00145855" w:rsidP="00145855">
      <w:pPr>
        <w:pStyle w:val="paragraphsub"/>
      </w:pPr>
      <w:r w:rsidRPr="00FE03E2">
        <w:tab/>
        <w:t>(ii)</w:t>
      </w:r>
      <w:r w:rsidRPr="00FE03E2">
        <w:tab/>
        <w:t>a second dose of a COVID</w:t>
      </w:r>
      <w:r w:rsidR="00FE03E2">
        <w:noBreakHyphen/>
      </w:r>
      <w:r w:rsidRPr="00FE03E2">
        <w:t>19 vaccine;</w:t>
      </w:r>
    </w:p>
    <w:p w14:paraId="5CCBB2D0" w14:textId="77777777" w:rsidR="00145855" w:rsidRPr="00FE03E2" w:rsidRDefault="00145855" w:rsidP="00145855">
      <w:pPr>
        <w:pStyle w:val="paragraphsub"/>
      </w:pPr>
      <w:r w:rsidRPr="00FE03E2">
        <w:tab/>
        <w:t>(iii)</w:t>
      </w:r>
      <w:r w:rsidRPr="00FE03E2">
        <w:tab/>
        <w:t>a booster dose of a COVID</w:t>
      </w:r>
      <w:r w:rsidR="00FE03E2">
        <w:noBreakHyphen/>
      </w:r>
      <w:r w:rsidRPr="00FE03E2">
        <w:t>19 vaccine;</w:t>
      </w:r>
    </w:p>
    <w:p w14:paraId="0D97BF97" w14:textId="77777777" w:rsidR="00145855" w:rsidRPr="00FE03E2" w:rsidRDefault="00145855" w:rsidP="00145855">
      <w:pPr>
        <w:pStyle w:val="paragraph"/>
      </w:pPr>
      <w:r w:rsidRPr="00FE03E2">
        <w:tab/>
      </w:r>
      <w:r w:rsidRPr="00FE03E2">
        <w:tab/>
        <w:t>because:</w:t>
      </w:r>
    </w:p>
    <w:p w14:paraId="119DB829" w14:textId="77777777" w:rsidR="00145855" w:rsidRPr="00FE03E2" w:rsidRDefault="00145855" w:rsidP="00145855">
      <w:pPr>
        <w:pStyle w:val="paragraphsub"/>
      </w:pPr>
      <w:r w:rsidRPr="00FE03E2">
        <w:tab/>
        <w:t>(iv)</w:t>
      </w:r>
      <w:r w:rsidRPr="00FE03E2">
        <w:tab/>
        <w:t>an exemption from the requirement to receive a COVID</w:t>
      </w:r>
      <w:r w:rsidR="00FE03E2">
        <w:noBreakHyphen/>
      </w:r>
      <w:r w:rsidRPr="00FE03E2">
        <w:t>19 vaccine under a law of a State or Territory applies to them; or</w:t>
      </w:r>
    </w:p>
    <w:p w14:paraId="6AAEA820" w14:textId="77777777" w:rsidR="00145855" w:rsidRPr="00FE03E2" w:rsidRDefault="00145855" w:rsidP="00145855">
      <w:pPr>
        <w:pStyle w:val="paragraphsub"/>
      </w:pPr>
      <w:r w:rsidRPr="00FE03E2">
        <w:tab/>
        <w:t>(v)</w:t>
      </w:r>
      <w:r w:rsidRPr="00FE03E2">
        <w:tab/>
        <w:t>the requirement to receive a COVID</w:t>
      </w:r>
      <w:r w:rsidR="00FE03E2">
        <w:noBreakHyphen/>
      </w:r>
      <w:r w:rsidRPr="00FE03E2">
        <w:t>19 vaccine under a law of a State or Territory does not apply to them;</w:t>
      </w:r>
    </w:p>
    <w:p w14:paraId="4974CC69" w14:textId="77777777" w:rsidR="00A64E18" w:rsidRPr="00FE03E2" w:rsidRDefault="00FE7057" w:rsidP="00A64E18">
      <w:pPr>
        <w:pStyle w:val="ItemHead"/>
      </w:pPr>
      <w:r w:rsidRPr="00FE03E2">
        <w:t>2</w:t>
      </w:r>
      <w:r w:rsidR="00A64E18" w:rsidRPr="00FE03E2">
        <w:t xml:space="preserve">  </w:t>
      </w:r>
      <w:r w:rsidR="00B46F40" w:rsidRPr="00FE03E2">
        <w:t>Paragraph 3</w:t>
      </w:r>
      <w:r w:rsidR="00A64E18" w:rsidRPr="00FE03E2">
        <w:t>0C(2)(d)</w:t>
      </w:r>
    </w:p>
    <w:p w14:paraId="20D2AA7E" w14:textId="77777777" w:rsidR="0010652C" w:rsidRPr="00FE03E2" w:rsidRDefault="0010652C" w:rsidP="0010652C">
      <w:pPr>
        <w:pStyle w:val="Item"/>
      </w:pPr>
      <w:r w:rsidRPr="00FE03E2">
        <w:t>Repeal the paragraph, substitute:</w:t>
      </w:r>
    </w:p>
    <w:p w14:paraId="4CE36F27" w14:textId="77777777" w:rsidR="0010652C" w:rsidRPr="00FE03E2" w:rsidRDefault="0010652C" w:rsidP="0010652C">
      <w:pPr>
        <w:pStyle w:val="paragraph"/>
      </w:pPr>
      <w:r w:rsidRPr="00FE03E2">
        <w:tab/>
        <w:t>(d)</w:t>
      </w:r>
      <w:r w:rsidRPr="00FE03E2">
        <w:tab/>
        <w:t>the number of those service staff who have informed the approved provider, whether voluntarily or as required under a law of a State or Territory, that they have not received one or more of the following:</w:t>
      </w:r>
    </w:p>
    <w:p w14:paraId="4C2BFAAB" w14:textId="77777777" w:rsidR="0010652C" w:rsidRPr="00FE03E2" w:rsidRDefault="0010652C" w:rsidP="0010652C">
      <w:pPr>
        <w:pStyle w:val="paragraphsub"/>
      </w:pPr>
      <w:r w:rsidRPr="00FE03E2">
        <w:tab/>
        <w:t>(</w:t>
      </w:r>
      <w:proofErr w:type="spellStart"/>
      <w:r w:rsidRPr="00FE03E2">
        <w:t>i</w:t>
      </w:r>
      <w:proofErr w:type="spellEnd"/>
      <w:r w:rsidRPr="00FE03E2">
        <w:t>)</w:t>
      </w:r>
      <w:r w:rsidRPr="00FE03E2">
        <w:tab/>
        <w:t>a single dose of a COVID</w:t>
      </w:r>
      <w:r w:rsidR="00FE03E2">
        <w:noBreakHyphen/>
      </w:r>
      <w:r w:rsidRPr="00FE03E2">
        <w:t>19 vaccine;</w:t>
      </w:r>
    </w:p>
    <w:p w14:paraId="4E3C413F" w14:textId="77777777" w:rsidR="0010652C" w:rsidRPr="00FE03E2" w:rsidRDefault="0010652C" w:rsidP="0010652C">
      <w:pPr>
        <w:pStyle w:val="paragraphsub"/>
      </w:pPr>
      <w:r w:rsidRPr="00FE03E2">
        <w:tab/>
        <w:t>(ii)</w:t>
      </w:r>
      <w:r w:rsidRPr="00FE03E2">
        <w:tab/>
        <w:t>a second dose of a COVID</w:t>
      </w:r>
      <w:r w:rsidR="00FE03E2">
        <w:noBreakHyphen/>
      </w:r>
      <w:r w:rsidRPr="00FE03E2">
        <w:t>19 vaccine;</w:t>
      </w:r>
    </w:p>
    <w:p w14:paraId="789FE088" w14:textId="77777777" w:rsidR="0010652C" w:rsidRPr="00FE03E2" w:rsidRDefault="0010652C" w:rsidP="0010652C">
      <w:pPr>
        <w:pStyle w:val="paragraphsub"/>
      </w:pPr>
      <w:r w:rsidRPr="00FE03E2">
        <w:tab/>
        <w:t>(iii)</w:t>
      </w:r>
      <w:r w:rsidRPr="00FE03E2">
        <w:tab/>
        <w:t>a booster dose of a COVID</w:t>
      </w:r>
      <w:r w:rsidR="00FE03E2">
        <w:noBreakHyphen/>
      </w:r>
      <w:r w:rsidRPr="00FE03E2">
        <w:t>19 vaccine;</w:t>
      </w:r>
    </w:p>
    <w:p w14:paraId="2875A8A9" w14:textId="77777777" w:rsidR="0010652C" w:rsidRPr="00FE03E2" w:rsidRDefault="0010652C" w:rsidP="0010652C">
      <w:pPr>
        <w:pStyle w:val="paragraph"/>
      </w:pPr>
      <w:r w:rsidRPr="00FE03E2">
        <w:tab/>
      </w:r>
      <w:r w:rsidRPr="00FE03E2">
        <w:tab/>
        <w:t>because:</w:t>
      </w:r>
    </w:p>
    <w:p w14:paraId="44D41A8F" w14:textId="77777777" w:rsidR="0010652C" w:rsidRPr="00FE03E2" w:rsidRDefault="0010652C" w:rsidP="0010652C">
      <w:pPr>
        <w:pStyle w:val="paragraphsub"/>
      </w:pPr>
      <w:r w:rsidRPr="00FE03E2">
        <w:tab/>
        <w:t>(iv)</w:t>
      </w:r>
      <w:r w:rsidRPr="00FE03E2">
        <w:tab/>
        <w:t>an exemption from the requirement to receive a COVID</w:t>
      </w:r>
      <w:r w:rsidR="00FE03E2">
        <w:noBreakHyphen/>
      </w:r>
      <w:r w:rsidRPr="00FE03E2">
        <w:t>19 vaccine under a law of a State or Territory applies to them; or</w:t>
      </w:r>
    </w:p>
    <w:p w14:paraId="180BBE83" w14:textId="77777777" w:rsidR="0010652C" w:rsidRPr="00FE03E2" w:rsidRDefault="0010652C" w:rsidP="0010652C">
      <w:pPr>
        <w:pStyle w:val="paragraphsub"/>
      </w:pPr>
      <w:r w:rsidRPr="00FE03E2">
        <w:tab/>
        <w:t>(v)</w:t>
      </w:r>
      <w:r w:rsidRPr="00FE03E2">
        <w:tab/>
        <w:t>the requirement to receive a COVID</w:t>
      </w:r>
      <w:r w:rsidR="00FE03E2">
        <w:noBreakHyphen/>
      </w:r>
      <w:r w:rsidRPr="00FE03E2">
        <w:t>19 vaccine under a law of a State or Territory does not apply to them;</w:t>
      </w:r>
    </w:p>
    <w:p w14:paraId="159863E9" w14:textId="77777777" w:rsidR="00A64E18" w:rsidRPr="00FE03E2" w:rsidRDefault="00FE7057" w:rsidP="00A64E18">
      <w:pPr>
        <w:pStyle w:val="ItemHead"/>
      </w:pPr>
      <w:r w:rsidRPr="00FE03E2">
        <w:t>3</w:t>
      </w:r>
      <w:r w:rsidR="00A64E18" w:rsidRPr="00FE03E2">
        <w:t xml:space="preserve">  </w:t>
      </w:r>
      <w:r w:rsidR="00923448" w:rsidRPr="00FE03E2">
        <w:t>Subsection 3</w:t>
      </w:r>
      <w:r w:rsidR="00A64E18" w:rsidRPr="00FE03E2">
        <w:t>0C(4) (</w:t>
      </w:r>
      <w:r w:rsidR="00923448" w:rsidRPr="00FE03E2">
        <w:t>paragraph (</w:t>
      </w:r>
      <w:r w:rsidR="00A64E18" w:rsidRPr="00FE03E2">
        <w:t xml:space="preserve">a) of the definition of </w:t>
      </w:r>
      <w:r w:rsidR="00A64E18" w:rsidRPr="00FE03E2">
        <w:rPr>
          <w:i/>
        </w:rPr>
        <w:t>COVID</w:t>
      </w:r>
      <w:r w:rsidR="00FE03E2">
        <w:rPr>
          <w:i/>
        </w:rPr>
        <w:noBreakHyphen/>
      </w:r>
      <w:r w:rsidR="00A64E18" w:rsidRPr="00FE03E2">
        <w:rPr>
          <w:i/>
        </w:rPr>
        <w:t>19 vaccination reporting day</w:t>
      </w:r>
      <w:r w:rsidR="00A64E18" w:rsidRPr="00FE03E2">
        <w:t>)</w:t>
      </w:r>
    </w:p>
    <w:p w14:paraId="123D9D97" w14:textId="77777777" w:rsidR="00A64E18" w:rsidRPr="00FE03E2" w:rsidRDefault="00A64E18" w:rsidP="00A64E18">
      <w:pPr>
        <w:pStyle w:val="Item"/>
      </w:pPr>
      <w:r w:rsidRPr="00FE03E2">
        <w:t>Repeal the paragraph, substitute:</w:t>
      </w:r>
    </w:p>
    <w:p w14:paraId="60D36951" w14:textId="77777777" w:rsidR="00A64E18" w:rsidRPr="00FE03E2" w:rsidRDefault="00A64E18" w:rsidP="00A64E18">
      <w:pPr>
        <w:pStyle w:val="paragraph"/>
      </w:pPr>
      <w:r w:rsidRPr="00FE03E2">
        <w:tab/>
        <w:t>(a)</w:t>
      </w:r>
      <w:r w:rsidRPr="00FE03E2">
        <w:tab/>
      </w:r>
      <w:r w:rsidR="00F15A1A" w:rsidRPr="00FE03E2">
        <w:t>3</w:t>
      </w:r>
      <w:r w:rsidR="00923448" w:rsidRPr="00FE03E2">
        <w:t> </w:t>
      </w:r>
      <w:r w:rsidR="00F15A1A" w:rsidRPr="00FE03E2">
        <w:t xml:space="preserve">May </w:t>
      </w:r>
      <w:r w:rsidR="00274364" w:rsidRPr="00FE03E2">
        <w:t>2022</w:t>
      </w:r>
      <w:r w:rsidRPr="00FE03E2">
        <w:t>; and</w:t>
      </w:r>
    </w:p>
    <w:p w14:paraId="297C42DC" w14:textId="77777777" w:rsidR="00906768" w:rsidRPr="00FE03E2" w:rsidRDefault="00FE7057" w:rsidP="00906768">
      <w:pPr>
        <w:pStyle w:val="ItemHead"/>
      </w:pPr>
      <w:r w:rsidRPr="00FE03E2">
        <w:t>4</w:t>
      </w:r>
      <w:r w:rsidR="00906768" w:rsidRPr="00FE03E2">
        <w:t xml:space="preserve">  At the end of </w:t>
      </w:r>
      <w:r w:rsidR="00B46F40" w:rsidRPr="00FE03E2">
        <w:t>subsection 3</w:t>
      </w:r>
      <w:r w:rsidR="00906768" w:rsidRPr="00FE03E2">
        <w:t>0D(1)</w:t>
      </w:r>
    </w:p>
    <w:p w14:paraId="1F1DC41F" w14:textId="77777777" w:rsidR="00906768" w:rsidRPr="00FE03E2" w:rsidRDefault="00906768" w:rsidP="00906768">
      <w:pPr>
        <w:pStyle w:val="Item"/>
      </w:pPr>
      <w:r w:rsidRPr="00FE03E2">
        <w:t>Add:</w:t>
      </w:r>
    </w:p>
    <w:p w14:paraId="53F996B4" w14:textId="77777777" w:rsidR="00FF7A86" w:rsidRPr="00FE03E2" w:rsidRDefault="00FF7A86" w:rsidP="00FF7A86">
      <w:pPr>
        <w:pStyle w:val="paragraph"/>
      </w:pPr>
      <w:r w:rsidRPr="00FE03E2">
        <w:tab/>
      </w:r>
      <w:r w:rsidR="00E23658" w:rsidRPr="00FE03E2">
        <w:t xml:space="preserve">; </w:t>
      </w:r>
      <w:r w:rsidRPr="00FE03E2">
        <w:t>(</w:t>
      </w:r>
      <w:proofErr w:type="spellStart"/>
      <w:r w:rsidRPr="00FE03E2">
        <w:t>i</w:t>
      </w:r>
      <w:proofErr w:type="spellEnd"/>
      <w:r w:rsidRPr="00FE03E2">
        <w:t>)</w:t>
      </w:r>
      <w:r w:rsidRPr="00FE03E2">
        <w:tab/>
        <w:t xml:space="preserve">the number of those care recipients who have voluntarily informed the approved provider that they have received a winter </w:t>
      </w:r>
      <w:r w:rsidR="00FE7057" w:rsidRPr="00FE03E2">
        <w:t xml:space="preserve">2022 </w:t>
      </w:r>
      <w:r w:rsidRPr="00FE03E2">
        <w:t>dose of a COVID</w:t>
      </w:r>
      <w:r w:rsidR="00FE03E2">
        <w:noBreakHyphen/>
      </w:r>
      <w:r w:rsidRPr="00FE03E2">
        <w:t>19 vaccine;</w:t>
      </w:r>
    </w:p>
    <w:p w14:paraId="29174F22" w14:textId="77777777" w:rsidR="00966A65" w:rsidRPr="00FE03E2" w:rsidRDefault="00966A65" w:rsidP="00FF7A86">
      <w:pPr>
        <w:pStyle w:val="paragraph"/>
      </w:pPr>
      <w:r w:rsidRPr="00FE03E2">
        <w:tab/>
        <w:t>(j)</w:t>
      </w:r>
      <w:r w:rsidRPr="00FE03E2">
        <w:tab/>
        <w:t xml:space="preserve">the number of those care recipients who have voluntarily informed the approved provider that they </w:t>
      </w:r>
      <w:r w:rsidR="00880D6B" w:rsidRPr="00FE03E2">
        <w:t>are willing and clinically suitable to receive one or more doses of a COVID</w:t>
      </w:r>
      <w:r w:rsidR="00FE03E2">
        <w:noBreakHyphen/>
      </w:r>
      <w:r w:rsidR="00880D6B" w:rsidRPr="00FE03E2">
        <w:t xml:space="preserve">19 vaccine but they </w:t>
      </w:r>
      <w:r w:rsidRPr="00FE03E2">
        <w:t>have not received any dose of a COVID</w:t>
      </w:r>
      <w:r w:rsidR="00FE03E2">
        <w:noBreakHyphen/>
      </w:r>
      <w:r w:rsidRPr="00FE03E2">
        <w:t>19 vaccine;</w:t>
      </w:r>
    </w:p>
    <w:p w14:paraId="7E4399B9" w14:textId="77777777" w:rsidR="003869DA" w:rsidRPr="00FE03E2" w:rsidRDefault="00906768" w:rsidP="00906768">
      <w:pPr>
        <w:pStyle w:val="paragraph"/>
      </w:pPr>
      <w:r w:rsidRPr="00FE03E2">
        <w:lastRenderedPageBreak/>
        <w:tab/>
        <w:t>(</w:t>
      </w:r>
      <w:r w:rsidR="00966A65" w:rsidRPr="00FE03E2">
        <w:t>k</w:t>
      </w:r>
      <w:r w:rsidRPr="00FE03E2">
        <w:t>)</w:t>
      </w:r>
      <w:r w:rsidRPr="00FE03E2">
        <w:tab/>
        <w:t xml:space="preserve">the number of those care recipients who have voluntarily informed the approved provider that </w:t>
      </w:r>
      <w:r w:rsidR="008B077B" w:rsidRPr="00FE03E2">
        <w:t>they are unwilling or clinically unsuitable to receive</w:t>
      </w:r>
      <w:r w:rsidR="003869DA" w:rsidRPr="00FE03E2">
        <w:t>:</w:t>
      </w:r>
    </w:p>
    <w:p w14:paraId="026D4E43" w14:textId="77777777" w:rsidR="008B077B" w:rsidRPr="00FE03E2" w:rsidRDefault="003869DA" w:rsidP="003869DA">
      <w:pPr>
        <w:pStyle w:val="paragraphsub"/>
      </w:pPr>
      <w:r w:rsidRPr="00FE03E2">
        <w:tab/>
        <w:t>(</w:t>
      </w:r>
      <w:proofErr w:type="spellStart"/>
      <w:r w:rsidRPr="00FE03E2">
        <w:t>i</w:t>
      </w:r>
      <w:proofErr w:type="spellEnd"/>
      <w:r w:rsidRPr="00FE03E2">
        <w:t>)</w:t>
      </w:r>
      <w:r w:rsidRPr="00FE03E2">
        <w:tab/>
        <w:t xml:space="preserve">any </w:t>
      </w:r>
      <w:r w:rsidR="00DF2C95" w:rsidRPr="00FE03E2">
        <w:t>recommended dose of a COVID</w:t>
      </w:r>
      <w:r w:rsidR="00FE03E2">
        <w:noBreakHyphen/>
      </w:r>
      <w:r w:rsidR="00DF2C95" w:rsidRPr="00FE03E2">
        <w:t>19 vaccine</w:t>
      </w:r>
      <w:r w:rsidRPr="00FE03E2">
        <w:t>; or</w:t>
      </w:r>
    </w:p>
    <w:p w14:paraId="36602427" w14:textId="77777777" w:rsidR="003869DA" w:rsidRPr="00FE03E2" w:rsidRDefault="003869DA" w:rsidP="003869DA">
      <w:pPr>
        <w:pStyle w:val="paragraphsub"/>
      </w:pPr>
      <w:r w:rsidRPr="00FE03E2">
        <w:tab/>
        <w:t>(ii)</w:t>
      </w:r>
      <w:r w:rsidRPr="00FE03E2">
        <w:tab/>
        <w:t>all of the recommended doses of a COVID</w:t>
      </w:r>
      <w:r w:rsidR="00FE03E2">
        <w:noBreakHyphen/>
      </w:r>
      <w:r w:rsidRPr="00FE03E2">
        <w:t>19 vaccine.</w:t>
      </w:r>
    </w:p>
    <w:p w14:paraId="2157AE69" w14:textId="77777777" w:rsidR="00C06A41" w:rsidRPr="00FE03E2" w:rsidRDefault="00FE7057" w:rsidP="00C06A41">
      <w:pPr>
        <w:pStyle w:val="ItemHead"/>
      </w:pPr>
      <w:r w:rsidRPr="00FE03E2">
        <w:t>5</w:t>
      </w:r>
      <w:r w:rsidR="00C06A41" w:rsidRPr="00FE03E2">
        <w:t xml:space="preserve">  </w:t>
      </w:r>
      <w:r w:rsidR="00923448" w:rsidRPr="00FE03E2">
        <w:t>Subsection 3</w:t>
      </w:r>
      <w:r w:rsidR="00C06A41" w:rsidRPr="00FE03E2">
        <w:t>0D(2)</w:t>
      </w:r>
    </w:p>
    <w:p w14:paraId="3BCAAC24" w14:textId="77777777" w:rsidR="00C06A41" w:rsidRPr="00FE03E2" w:rsidRDefault="00C06A41" w:rsidP="00C06A41">
      <w:pPr>
        <w:pStyle w:val="Item"/>
      </w:pPr>
      <w:r w:rsidRPr="00FE03E2">
        <w:t>Omit “(1)(e), (f), (g) and (h)”, substitute “(1)(e) to (k)”.</w:t>
      </w:r>
    </w:p>
    <w:p w14:paraId="693AAB2E" w14:textId="77777777" w:rsidR="00A64E18" w:rsidRPr="00FE03E2" w:rsidRDefault="00A64E18" w:rsidP="00A64E18">
      <w:pPr>
        <w:pStyle w:val="ActHead9"/>
      </w:pPr>
      <w:bookmarkStart w:id="9" w:name="_Toc99472852"/>
      <w:r w:rsidRPr="00FE03E2">
        <w:t>Records Principles 2014</w:t>
      </w:r>
      <w:bookmarkEnd w:id="9"/>
    </w:p>
    <w:p w14:paraId="0AC5F634" w14:textId="77777777" w:rsidR="00145855" w:rsidRPr="00FE03E2" w:rsidRDefault="00FE7057" w:rsidP="00145855">
      <w:pPr>
        <w:pStyle w:val="ItemHead"/>
      </w:pPr>
      <w:r w:rsidRPr="00FE03E2">
        <w:t>6</w:t>
      </w:r>
      <w:r w:rsidR="00145855" w:rsidRPr="00FE03E2">
        <w:t xml:space="preserve">  </w:t>
      </w:r>
      <w:r w:rsidR="00B46F40" w:rsidRPr="00FE03E2">
        <w:t>Paragraph 1</w:t>
      </w:r>
      <w:r w:rsidR="00145855" w:rsidRPr="00FE03E2">
        <w:t>0B(1)(e)</w:t>
      </w:r>
    </w:p>
    <w:p w14:paraId="6782F158" w14:textId="77777777" w:rsidR="003869DA" w:rsidRPr="00FE03E2" w:rsidRDefault="003869DA" w:rsidP="003869DA">
      <w:pPr>
        <w:pStyle w:val="Item"/>
      </w:pPr>
      <w:r w:rsidRPr="00FE03E2">
        <w:t>Repeal the paragraph, substitute:</w:t>
      </w:r>
    </w:p>
    <w:p w14:paraId="2571AF9C" w14:textId="77777777" w:rsidR="003869DA" w:rsidRPr="00FE03E2" w:rsidRDefault="003869DA" w:rsidP="003869DA">
      <w:pPr>
        <w:pStyle w:val="paragraph"/>
      </w:pPr>
      <w:r w:rsidRPr="00FE03E2">
        <w:tab/>
        <w:t>(e)</w:t>
      </w:r>
      <w:r w:rsidRPr="00FE03E2">
        <w:tab/>
        <w:t>the number of service staff in relation to the service who have informed the approved provider, whether voluntarily or as required under a law of a State or Territory, that they have not received one or more of the following:</w:t>
      </w:r>
    </w:p>
    <w:p w14:paraId="156ACA11" w14:textId="77777777" w:rsidR="003869DA" w:rsidRPr="00FE03E2" w:rsidRDefault="003869DA" w:rsidP="003869DA">
      <w:pPr>
        <w:pStyle w:val="paragraphsub"/>
      </w:pPr>
      <w:r w:rsidRPr="00FE03E2">
        <w:tab/>
        <w:t>(</w:t>
      </w:r>
      <w:proofErr w:type="spellStart"/>
      <w:r w:rsidRPr="00FE03E2">
        <w:t>i</w:t>
      </w:r>
      <w:proofErr w:type="spellEnd"/>
      <w:r w:rsidRPr="00FE03E2">
        <w:t>)</w:t>
      </w:r>
      <w:r w:rsidRPr="00FE03E2">
        <w:tab/>
        <w:t>a single dose of a COVID</w:t>
      </w:r>
      <w:r w:rsidR="00FE03E2">
        <w:noBreakHyphen/>
      </w:r>
      <w:r w:rsidRPr="00FE03E2">
        <w:t>19 vaccine;</w:t>
      </w:r>
    </w:p>
    <w:p w14:paraId="3CD6B236" w14:textId="77777777" w:rsidR="003869DA" w:rsidRPr="00FE03E2" w:rsidRDefault="003869DA" w:rsidP="003869DA">
      <w:pPr>
        <w:pStyle w:val="paragraphsub"/>
      </w:pPr>
      <w:r w:rsidRPr="00FE03E2">
        <w:tab/>
        <w:t>(ii)</w:t>
      </w:r>
      <w:r w:rsidRPr="00FE03E2">
        <w:tab/>
        <w:t>a second dose of a COVID</w:t>
      </w:r>
      <w:r w:rsidR="00FE03E2">
        <w:noBreakHyphen/>
      </w:r>
      <w:r w:rsidRPr="00FE03E2">
        <w:t>19 vaccine;</w:t>
      </w:r>
    </w:p>
    <w:p w14:paraId="137F98C3" w14:textId="77777777" w:rsidR="003869DA" w:rsidRPr="00FE03E2" w:rsidRDefault="003869DA" w:rsidP="003869DA">
      <w:pPr>
        <w:pStyle w:val="paragraphsub"/>
      </w:pPr>
      <w:r w:rsidRPr="00FE03E2">
        <w:tab/>
        <w:t>(iii)</w:t>
      </w:r>
      <w:r w:rsidRPr="00FE03E2">
        <w:tab/>
        <w:t>a booster dose of a COVID</w:t>
      </w:r>
      <w:r w:rsidR="00FE03E2">
        <w:noBreakHyphen/>
      </w:r>
      <w:r w:rsidRPr="00FE03E2">
        <w:t>19 vaccine;</w:t>
      </w:r>
    </w:p>
    <w:p w14:paraId="21142DD5" w14:textId="77777777" w:rsidR="003869DA" w:rsidRPr="00FE03E2" w:rsidRDefault="003869DA" w:rsidP="003869DA">
      <w:pPr>
        <w:pStyle w:val="paragraph"/>
      </w:pPr>
      <w:r w:rsidRPr="00FE03E2">
        <w:tab/>
      </w:r>
      <w:r w:rsidRPr="00FE03E2">
        <w:tab/>
        <w:t>because:</w:t>
      </w:r>
    </w:p>
    <w:p w14:paraId="1E2F18AD" w14:textId="77777777" w:rsidR="003869DA" w:rsidRPr="00FE03E2" w:rsidRDefault="003869DA" w:rsidP="003869DA">
      <w:pPr>
        <w:pStyle w:val="paragraphsub"/>
      </w:pPr>
      <w:r w:rsidRPr="00FE03E2">
        <w:tab/>
        <w:t>(iv)</w:t>
      </w:r>
      <w:r w:rsidRPr="00FE03E2">
        <w:tab/>
        <w:t>an exemption from the requirement to receive a COVID</w:t>
      </w:r>
      <w:r w:rsidR="00FE03E2">
        <w:noBreakHyphen/>
      </w:r>
      <w:r w:rsidRPr="00FE03E2">
        <w:t>19 vaccine under a law of a State or Territory applies to them; or</w:t>
      </w:r>
    </w:p>
    <w:p w14:paraId="0FD26597" w14:textId="77777777" w:rsidR="003869DA" w:rsidRPr="00FE03E2" w:rsidRDefault="003869DA" w:rsidP="003869DA">
      <w:pPr>
        <w:pStyle w:val="paragraphsub"/>
      </w:pPr>
      <w:r w:rsidRPr="00FE03E2">
        <w:tab/>
        <w:t>(v)</w:t>
      </w:r>
      <w:r w:rsidRPr="00FE03E2">
        <w:tab/>
        <w:t>the requirement to receive a COVID</w:t>
      </w:r>
      <w:r w:rsidR="00FE03E2">
        <w:noBreakHyphen/>
      </w:r>
      <w:r w:rsidRPr="00FE03E2">
        <w:t>19 vaccine under a law of a State or Territory does not apply to them;</w:t>
      </w:r>
    </w:p>
    <w:p w14:paraId="159002F0" w14:textId="77777777" w:rsidR="00AE4377" w:rsidRPr="00FE03E2" w:rsidRDefault="00FE7057" w:rsidP="00AE4377">
      <w:pPr>
        <w:pStyle w:val="ItemHead"/>
      </w:pPr>
      <w:r w:rsidRPr="00FE03E2">
        <w:t>7</w:t>
      </w:r>
      <w:r w:rsidR="00AE4377" w:rsidRPr="00FE03E2">
        <w:t xml:space="preserve">  </w:t>
      </w:r>
      <w:r w:rsidR="00B46F40" w:rsidRPr="00FE03E2">
        <w:t>Paragraph 1</w:t>
      </w:r>
      <w:r w:rsidR="00AE4377" w:rsidRPr="00FE03E2">
        <w:t>0B(2)(c)</w:t>
      </w:r>
    </w:p>
    <w:p w14:paraId="50CD63B0" w14:textId="77777777" w:rsidR="003869DA" w:rsidRPr="00FE03E2" w:rsidRDefault="003869DA" w:rsidP="003869DA">
      <w:pPr>
        <w:pStyle w:val="Item"/>
      </w:pPr>
      <w:r w:rsidRPr="00FE03E2">
        <w:t>Repeal the paragraph, substitute:</w:t>
      </w:r>
    </w:p>
    <w:p w14:paraId="7276411C" w14:textId="77777777" w:rsidR="003869DA" w:rsidRPr="00FE03E2" w:rsidRDefault="003869DA" w:rsidP="003869DA">
      <w:pPr>
        <w:pStyle w:val="paragraph"/>
      </w:pPr>
      <w:r w:rsidRPr="00FE03E2">
        <w:tab/>
        <w:t>(c)</w:t>
      </w:r>
      <w:r w:rsidRPr="00FE03E2">
        <w:tab/>
        <w:t>the number of those service staff who have informed the approved provider, whether voluntarily or as required under a law of a State or Territory, that they have not received one or more of the following:</w:t>
      </w:r>
    </w:p>
    <w:p w14:paraId="3DACB7C6" w14:textId="77777777" w:rsidR="003869DA" w:rsidRPr="00FE03E2" w:rsidRDefault="003869DA" w:rsidP="003869DA">
      <w:pPr>
        <w:pStyle w:val="paragraphsub"/>
      </w:pPr>
      <w:r w:rsidRPr="00FE03E2">
        <w:tab/>
        <w:t>(</w:t>
      </w:r>
      <w:proofErr w:type="spellStart"/>
      <w:r w:rsidRPr="00FE03E2">
        <w:t>i</w:t>
      </w:r>
      <w:proofErr w:type="spellEnd"/>
      <w:r w:rsidRPr="00FE03E2">
        <w:t>)</w:t>
      </w:r>
      <w:r w:rsidRPr="00FE03E2">
        <w:tab/>
        <w:t>a single dose of a COVID</w:t>
      </w:r>
      <w:r w:rsidR="00FE03E2">
        <w:noBreakHyphen/>
      </w:r>
      <w:r w:rsidRPr="00FE03E2">
        <w:t>19 vaccine;</w:t>
      </w:r>
    </w:p>
    <w:p w14:paraId="2612F049" w14:textId="77777777" w:rsidR="003869DA" w:rsidRPr="00FE03E2" w:rsidRDefault="003869DA" w:rsidP="003869DA">
      <w:pPr>
        <w:pStyle w:val="paragraphsub"/>
      </w:pPr>
      <w:r w:rsidRPr="00FE03E2">
        <w:tab/>
        <w:t>(ii)</w:t>
      </w:r>
      <w:r w:rsidRPr="00FE03E2">
        <w:tab/>
        <w:t>a second dose of a COVID</w:t>
      </w:r>
      <w:r w:rsidR="00FE03E2">
        <w:noBreakHyphen/>
      </w:r>
      <w:r w:rsidRPr="00FE03E2">
        <w:t>19 vaccine;</w:t>
      </w:r>
    </w:p>
    <w:p w14:paraId="3F98F3B1" w14:textId="77777777" w:rsidR="003869DA" w:rsidRPr="00FE03E2" w:rsidRDefault="003869DA" w:rsidP="003869DA">
      <w:pPr>
        <w:pStyle w:val="paragraphsub"/>
      </w:pPr>
      <w:r w:rsidRPr="00FE03E2">
        <w:tab/>
        <w:t>(iii)</w:t>
      </w:r>
      <w:r w:rsidRPr="00FE03E2">
        <w:tab/>
        <w:t>a booster dose of a COVID</w:t>
      </w:r>
      <w:r w:rsidR="00FE03E2">
        <w:noBreakHyphen/>
      </w:r>
      <w:r w:rsidRPr="00FE03E2">
        <w:t>19 vaccine;</w:t>
      </w:r>
    </w:p>
    <w:p w14:paraId="69C9989A" w14:textId="77777777" w:rsidR="003869DA" w:rsidRPr="00FE03E2" w:rsidRDefault="003869DA" w:rsidP="003869DA">
      <w:pPr>
        <w:pStyle w:val="paragraph"/>
      </w:pPr>
      <w:r w:rsidRPr="00FE03E2">
        <w:tab/>
      </w:r>
      <w:r w:rsidRPr="00FE03E2">
        <w:tab/>
        <w:t>because:</w:t>
      </w:r>
    </w:p>
    <w:p w14:paraId="75F03AD6" w14:textId="77777777" w:rsidR="003869DA" w:rsidRPr="00FE03E2" w:rsidRDefault="003869DA" w:rsidP="003869DA">
      <w:pPr>
        <w:pStyle w:val="paragraphsub"/>
      </w:pPr>
      <w:r w:rsidRPr="00FE03E2">
        <w:tab/>
        <w:t>(iv)</w:t>
      </w:r>
      <w:r w:rsidRPr="00FE03E2">
        <w:tab/>
        <w:t>an exemption from the requirement to receive a COVID</w:t>
      </w:r>
      <w:r w:rsidR="00FE03E2">
        <w:noBreakHyphen/>
      </w:r>
      <w:r w:rsidRPr="00FE03E2">
        <w:t>19 vaccine under a law of a State or Territory applies to them; or</w:t>
      </w:r>
    </w:p>
    <w:p w14:paraId="1C0E1D5A" w14:textId="77777777" w:rsidR="003869DA" w:rsidRPr="00FE03E2" w:rsidRDefault="003869DA" w:rsidP="003869DA">
      <w:pPr>
        <w:pStyle w:val="paragraphsub"/>
      </w:pPr>
      <w:r w:rsidRPr="00FE03E2">
        <w:tab/>
        <w:t>(v)</w:t>
      </w:r>
      <w:r w:rsidRPr="00FE03E2">
        <w:tab/>
        <w:t>the requirement to receive a COVID</w:t>
      </w:r>
      <w:r w:rsidR="00FE03E2">
        <w:noBreakHyphen/>
      </w:r>
      <w:r w:rsidRPr="00FE03E2">
        <w:t>19 vaccine under a law of a State or Territory does not apply to them;</w:t>
      </w:r>
    </w:p>
    <w:p w14:paraId="6488D80A" w14:textId="77777777" w:rsidR="00FC4DC9" w:rsidRPr="00FE03E2" w:rsidRDefault="00FE7057" w:rsidP="00FC4DC9">
      <w:pPr>
        <w:pStyle w:val="ItemHead"/>
      </w:pPr>
      <w:r w:rsidRPr="00FE03E2">
        <w:t>8</w:t>
      </w:r>
      <w:r w:rsidR="00FC4DC9" w:rsidRPr="00FE03E2">
        <w:t xml:space="preserve">  </w:t>
      </w:r>
      <w:r w:rsidR="003869DA" w:rsidRPr="00FE03E2">
        <w:t>At the end of s</w:t>
      </w:r>
      <w:r w:rsidR="00B46F40" w:rsidRPr="00FE03E2">
        <w:t>ection 1</w:t>
      </w:r>
      <w:r w:rsidR="00FC4DC9" w:rsidRPr="00FE03E2">
        <w:t>0C</w:t>
      </w:r>
    </w:p>
    <w:p w14:paraId="70D4E95F" w14:textId="77777777" w:rsidR="003869DA" w:rsidRPr="00FE03E2" w:rsidRDefault="003869DA" w:rsidP="003869DA">
      <w:pPr>
        <w:pStyle w:val="Item"/>
      </w:pPr>
      <w:r w:rsidRPr="00FE03E2">
        <w:t>Add:</w:t>
      </w:r>
    </w:p>
    <w:p w14:paraId="3309D760" w14:textId="77777777" w:rsidR="00845FA3" w:rsidRPr="00FE03E2" w:rsidRDefault="00845FA3" w:rsidP="00845FA3">
      <w:pPr>
        <w:pStyle w:val="paragraph"/>
      </w:pPr>
      <w:r w:rsidRPr="00FE03E2">
        <w:tab/>
      </w:r>
      <w:r w:rsidR="00E23658" w:rsidRPr="00FE03E2">
        <w:t xml:space="preserve">; </w:t>
      </w:r>
      <w:r w:rsidRPr="00FE03E2">
        <w:t>(</w:t>
      </w:r>
      <w:proofErr w:type="spellStart"/>
      <w:r w:rsidRPr="00FE03E2">
        <w:t>i</w:t>
      </w:r>
      <w:proofErr w:type="spellEnd"/>
      <w:r w:rsidRPr="00FE03E2">
        <w:t>)</w:t>
      </w:r>
      <w:r w:rsidRPr="00FE03E2">
        <w:tab/>
        <w:t xml:space="preserve">the number of care recipients </w:t>
      </w:r>
      <w:r w:rsidR="00274364" w:rsidRPr="00FE03E2">
        <w:t xml:space="preserve">to whom residential care is provided through the service </w:t>
      </w:r>
      <w:r w:rsidRPr="00FE03E2">
        <w:t xml:space="preserve">who have voluntarily informed the approved provider that they have received a winter </w:t>
      </w:r>
      <w:r w:rsidR="00FE7057" w:rsidRPr="00FE03E2">
        <w:t xml:space="preserve">2022 </w:t>
      </w:r>
      <w:r w:rsidRPr="00FE03E2">
        <w:t>dose of a COVID</w:t>
      </w:r>
      <w:r w:rsidR="00FE03E2">
        <w:noBreakHyphen/>
      </w:r>
      <w:r w:rsidRPr="00FE03E2">
        <w:t>19 vaccine;</w:t>
      </w:r>
    </w:p>
    <w:p w14:paraId="1B984D14" w14:textId="77777777" w:rsidR="00845FA3" w:rsidRPr="00FE03E2" w:rsidRDefault="00845FA3" w:rsidP="00845FA3">
      <w:pPr>
        <w:pStyle w:val="paragraph"/>
      </w:pPr>
      <w:r w:rsidRPr="00FE03E2">
        <w:tab/>
        <w:t>(j)</w:t>
      </w:r>
      <w:r w:rsidRPr="00FE03E2">
        <w:tab/>
        <w:t xml:space="preserve">the number of care recipients </w:t>
      </w:r>
      <w:r w:rsidR="00274364" w:rsidRPr="00FE03E2">
        <w:t xml:space="preserve">to whom residential care is provided through the service </w:t>
      </w:r>
      <w:r w:rsidRPr="00FE03E2">
        <w:t xml:space="preserve">who have voluntarily informed the approved provider that they are willing and clinically suitable to receive one or more doses of a </w:t>
      </w:r>
      <w:r w:rsidRPr="00FE03E2">
        <w:lastRenderedPageBreak/>
        <w:t>COVID</w:t>
      </w:r>
      <w:r w:rsidR="00FE03E2">
        <w:noBreakHyphen/>
      </w:r>
      <w:r w:rsidRPr="00FE03E2">
        <w:t>19 vaccine but they have not received any dose of a COVID</w:t>
      </w:r>
      <w:r w:rsidR="00FE03E2">
        <w:noBreakHyphen/>
      </w:r>
      <w:r w:rsidRPr="00FE03E2">
        <w:t>19 vaccine;</w:t>
      </w:r>
    </w:p>
    <w:p w14:paraId="3CD1AB84" w14:textId="77777777" w:rsidR="00845FA3" w:rsidRPr="00FE03E2" w:rsidRDefault="00845FA3" w:rsidP="00845FA3">
      <w:pPr>
        <w:pStyle w:val="paragraph"/>
      </w:pPr>
      <w:r w:rsidRPr="00FE03E2">
        <w:tab/>
        <w:t>(k)</w:t>
      </w:r>
      <w:r w:rsidRPr="00FE03E2">
        <w:tab/>
        <w:t xml:space="preserve">the number of care recipients </w:t>
      </w:r>
      <w:r w:rsidR="00274364" w:rsidRPr="00FE03E2">
        <w:t xml:space="preserve">to whom residential care is provided through the service </w:t>
      </w:r>
      <w:r w:rsidRPr="00FE03E2">
        <w:t>who are unwilling or clinically unsuitable to receive:</w:t>
      </w:r>
    </w:p>
    <w:p w14:paraId="52ADCA15" w14:textId="77777777" w:rsidR="00845FA3" w:rsidRPr="00FE03E2" w:rsidRDefault="00845FA3" w:rsidP="00845FA3">
      <w:pPr>
        <w:pStyle w:val="paragraphsub"/>
      </w:pPr>
      <w:r w:rsidRPr="00FE03E2">
        <w:tab/>
        <w:t>(</w:t>
      </w:r>
      <w:proofErr w:type="spellStart"/>
      <w:r w:rsidRPr="00FE03E2">
        <w:t>i</w:t>
      </w:r>
      <w:proofErr w:type="spellEnd"/>
      <w:r w:rsidRPr="00FE03E2">
        <w:t>)</w:t>
      </w:r>
      <w:r w:rsidRPr="00FE03E2">
        <w:tab/>
        <w:t>any recommended dose of a COVID</w:t>
      </w:r>
      <w:r w:rsidR="00FE03E2">
        <w:noBreakHyphen/>
      </w:r>
      <w:r w:rsidRPr="00FE03E2">
        <w:t>19 vaccine; or</w:t>
      </w:r>
    </w:p>
    <w:p w14:paraId="702E6D61" w14:textId="77777777" w:rsidR="00845FA3" w:rsidRPr="00FE03E2" w:rsidRDefault="00845FA3" w:rsidP="00845FA3">
      <w:pPr>
        <w:pStyle w:val="paragraphsub"/>
      </w:pPr>
      <w:r w:rsidRPr="00FE03E2">
        <w:tab/>
        <w:t>(ii)</w:t>
      </w:r>
      <w:r w:rsidRPr="00FE03E2">
        <w:tab/>
        <w:t>all of the recommended doses of a COVID</w:t>
      </w:r>
      <w:r w:rsidR="00FE03E2">
        <w:noBreakHyphen/>
      </w:r>
      <w:r w:rsidRPr="00FE03E2">
        <w:t xml:space="preserve">19 </w:t>
      </w:r>
      <w:bookmarkStart w:id="10" w:name="opcCurrentPosition"/>
      <w:bookmarkEnd w:id="10"/>
      <w:r w:rsidRPr="00FE03E2">
        <w:t>vaccine.</w:t>
      </w:r>
    </w:p>
    <w:sectPr w:rsidR="00845FA3" w:rsidRPr="00FE03E2" w:rsidSect="00A223B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B96C1" w14:textId="77777777" w:rsidR="00F15A1A" w:rsidRDefault="00F15A1A" w:rsidP="0048364F">
      <w:pPr>
        <w:spacing w:line="240" w:lineRule="auto"/>
      </w:pPr>
      <w:r>
        <w:separator/>
      </w:r>
    </w:p>
  </w:endnote>
  <w:endnote w:type="continuationSeparator" w:id="0">
    <w:p w14:paraId="7B9D8059" w14:textId="77777777" w:rsidR="00F15A1A" w:rsidRDefault="00F15A1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01952" w14:textId="77777777" w:rsidR="00F15A1A" w:rsidRPr="00A223B7" w:rsidRDefault="00A223B7" w:rsidP="00A223B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223B7">
      <w:rPr>
        <w:i/>
        <w:sz w:val="18"/>
      </w:rPr>
      <w:t>OPC65902 -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A0AE1" w14:textId="77777777" w:rsidR="00F15A1A" w:rsidRDefault="00F15A1A" w:rsidP="00E97334"/>
  <w:p w14:paraId="4CD039F2" w14:textId="77777777" w:rsidR="00F15A1A" w:rsidRPr="00A223B7" w:rsidRDefault="00A223B7" w:rsidP="00A223B7">
    <w:pPr>
      <w:rPr>
        <w:rFonts w:cs="Times New Roman"/>
        <w:i/>
        <w:sz w:val="18"/>
      </w:rPr>
    </w:pPr>
    <w:r w:rsidRPr="00A223B7">
      <w:rPr>
        <w:rFonts w:cs="Times New Roman"/>
        <w:i/>
        <w:sz w:val="18"/>
      </w:rPr>
      <w:t>OPC65902 -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C38A1" w14:textId="77777777" w:rsidR="00F15A1A" w:rsidRPr="00A223B7" w:rsidRDefault="00A223B7" w:rsidP="00A223B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223B7">
      <w:rPr>
        <w:i/>
        <w:sz w:val="18"/>
      </w:rPr>
      <w:t>OPC65902 -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AAD48" w14:textId="77777777" w:rsidR="00F15A1A" w:rsidRPr="00E33C1C" w:rsidRDefault="00F15A1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15A1A" w14:paraId="6BAB00CC" w14:textId="77777777" w:rsidTr="00322F1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C65236" w14:textId="77777777" w:rsidR="00F15A1A" w:rsidRDefault="00F15A1A" w:rsidP="00253A8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4CBE28" w14:textId="06275B30" w:rsidR="00F15A1A" w:rsidRDefault="00F15A1A" w:rsidP="00253A8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54A7">
            <w:rPr>
              <w:i/>
              <w:sz w:val="18"/>
            </w:rPr>
            <w:t>Aged Care Legislation Amendment (Vaccination Information) Principles (No. 2)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27C486" w14:textId="77777777" w:rsidR="00F15A1A" w:rsidRDefault="00F15A1A" w:rsidP="00253A8F">
          <w:pPr>
            <w:spacing w:line="0" w:lineRule="atLeast"/>
            <w:jc w:val="right"/>
            <w:rPr>
              <w:sz w:val="18"/>
            </w:rPr>
          </w:pPr>
        </w:p>
      </w:tc>
    </w:tr>
  </w:tbl>
  <w:p w14:paraId="1A4A9430" w14:textId="77777777" w:rsidR="00F15A1A" w:rsidRPr="00A223B7" w:rsidRDefault="00A223B7" w:rsidP="00A223B7">
    <w:pPr>
      <w:rPr>
        <w:rFonts w:cs="Times New Roman"/>
        <w:i/>
        <w:sz w:val="18"/>
      </w:rPr>
    </w:pPr>
    <w:r w:rsidRPr="00A223B7">
      <w:rPr>
        <w:rFonts w:cs="Times New Roman"/>
        <w:i/>
        <w:sz w:val="18"/>
      </w:rPr>
      <w:t>OPC65902 -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6D4F5" w14:textId="77777777" w:rsidR="00F15A1A" w:rsidRPr="00E33C1C" w:rsidRDefault="00F15A1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15A1A" w14:paraId="1C9315EC" w14:textId="77777777" w:rsidTr="00322F1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6546C3B" w14:textId="77777777" w:rsidR="00F15A1A" w:rsidRDefault="00F15A1A" w:rsidP="00253A8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C8FA3D" w14:textId="2BCD5B66" w:rsidR="00F15A1A" w:rsidRDefault="00F15A1A" w:rsidP="00253A8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54A7">
            <w:rPr>
              <w:i/>
              <w:sz w:val="18"/>
            </w:rPr>
            <w:t>Aged Care Legislation Amendment (Vaccination Information) Principles (No. 2)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C34B1BA" w14:textId="77777777" w:rsidR="00F15A1A" w:rsidRDefault="00F15A1A" w:rsidP="00253A8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1BCC10C" w14:textId="77777777" w:rsidR="00F15A1A" w:rsidRPr="00A223B7" w:rsidRDefault="00A223B7" w:rsidP="00A223B7">
    <w:pPr>
      <w:rPr>
        <w:rFonts w:cs="Times New Roman"/>
        <w:i/>
        <w:sz w:val="18"/>
      </w:rPr>
    </w:pPr>
    <w:r w:rsidRPr="00A223B7">
      <w:rPr>
        <w:rFonts w:cs="Times New Roman"/>
        <w:i/>
        <w:sz w:val="18"/>
      </w:rPr>
      <w:t>OPC65902 -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FCE56" w14:textId="77777777" w:rsidR="00F15A1A" w:rsidRPr="00E33C1C" w:rsidRDefault="00F15A1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15A1A" w14:paraId="03C54D85" w14:textId="77777777" w:rsidTr="00322F1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CB8B24" w14:textId="77777777" w:rsidR="00F15A1A" w:rsidRDefault="00F15A1A" w:rsidP="00253A8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A5AC03" w14:textId="6370FC60" w:rsidR="00F15A1A" w:rsidRDefault="00F15A1A" w:rsidP="00253A8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54A7">
            <w:rPr>
              <w:i/>
              <w:sz w:val="18"/>
            </w:rPr>
            <w:t>Aged Care Legislation Amendment (Vaccination Information) Principles (No. 2)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C4B0F4" w14:textId="77777777" w:rsidR="00F15A1A" w:rsidRDefault="00F15A1A" w:rsidP="00253A8F">
          <w:pPr>
            <w:spacing w:line="0" w:lineRule="atLeast"/>
            <w:jc w:val="right"/>
            <w:rPr>
              <w:sz w:val="18"/>
            </w:rPr>
          </w:pPr>
        </w:p>
      </w:tc>
    </w:tr>
  </w:tbl>
  <w:p w14:paraId="433BA8BB" w14:textId="77777777" w:rsidR="00F15A1A" w:rsidRPr="00A223B7" w:rsidRDefault="00A223B7" w:rsidP="00A223B7">
    <w:pPr>
      <w:rPr>
        <w:rFonts w:cs="Times New Roman"/>
        <w:i/>
        <w:sz w:val="18"/>
      </w:rPr>
    </w:pPr>
    <w:r w:rsidRPr="00A223B7">
      <w:rPr>
        <w:rFonts w:cs="Times New Roman"/>
        <w:i/>
        <w:sz w:val="18"/>
      </w:rPr>
      <w:t>OPC65902 -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6E4ED" w14:textId="77777777" w:rsidR="00F15A1A" w:rsidRPr="00E33C1C" w:rsidRDefault="00F15A1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15A1A" w14:paraId="46F4B2CC" w14:textId="77777777" w:rsidTr="00253A8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6091F48" w14:textId="77777777" w:rsidR="00F15A1A" w:rsidRDefault="00F15A1A" w:rsidP="00253A8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01D610" w14:textId="0285B156" w:rsidR="00F15A1A" w:rsidRDefault="00F15A1A" w:rsidP="00253A8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54A7">
            <w:rPr>
              <w:i/>
              <w:sz w:val="18"/>
            </w:rPr>
            <w:t>Aged Care Legislation Amendment (Vaccination Information) Principles (No. 2)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7DF389" w14:textId="77777777" w:rsidR="00F15A1A" w:rsidRDefault="00F15A1A" w:rsidP="00253A8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47C28C2" w14:textId="77777777" w:rsidR="00F15A1A" w:rsidRPr="00A223B7" w:rsidRDefault="00A223B7" w:rsidP="00A223B7">
    <w:pPr>
      <w:rPr>
        <w:rFonts w:cs="Times New Roman"/>
        <w:i/>
        <w:sz w:val="18"/>
      </w:rPr>
    </w:pPr>
    <w:r w:rsidRPr="00A223B7">
      <w:rPr>
        <w:rFonts w:cs="Times New Roman"/>
        <w:i/>
        <w:sz w:val="18"/>
      </w:rPr>
      <w:t>OPC65902 -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A28B3" w14:textId="77777777" w:rsidR="00F15A1A" w:rsidRPr="00E33C1C" w:rsidRDefault="00F15A1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15A1A" w14:paraId="1429E98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C8547D" w14:textId="77777777" w:rsidR="00F15A1A" w:rsidRDefault="00F15A1A" w:rsidP="00253A8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5E03BE" w14:textId="7B999B51" w:rsidR="00F15A1A" w:rsidRDefault="00F15A1A" w:rsidP="00253A8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54A7">
            <w:rPr>
              <w:i/>
              <w:sz w:val="18"/>
            </w:rPr>
            <w:t>Aged Care Legislation Amendment (Vaccination Information) Principles (No. 2)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C28309" w14:textId="77777777" w:rsidR="00F15A1A" w:rsidRDefault="00F15A1A" w:rsidP="00253A8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6EFCFCF" w14:textId="77777777" w:rsidR="00F15A1A" w:rsidRPr="00A223B7" w:rsidRDefault="00A223B7" w:rsidP="00A223B7">
    <w:pPr>
      <w:rPr>
        <w:rFonts w:cs="Times New Roman"/>
        <w:i/>
        <w:sz w:val="18"/>
      </w:rPr>
    </w:pPr>
    <w:r w:rsidRPr="00A223B7">
      <w:rPr>
        <w:rFonts w:cs="Times New Roman"/>
        <w:i/>
        <w:sz w:val="18"/>
      </w:rPr>
      <w:t>OPC65902 -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AABA0" w14:textId="77777777" w:rsidR="00F15A1A" w:rsidRDefault="00F15A1A" w:rsidP="0048364F">
      <w:pPr>
        <w:spacing w:line="240" w:lineRule="auto"/>
      </w:pPr>
      <w:r>
        <w:separator/>
      </w:r>
    </w:p>
  </w:footnote>
  <w:footnote w:type="continuationSeparator" w:id="0">
    <w:p w14:paraId="4C4D6413" w14:textId="77777777" w:rsidR="00F15A1A" w:rsidRDefault="00F15A1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8A6A7" w14:textId="77777777" w:rsidR="00F15A1A" w:rsidRPr="005F1388" w:rsidRDefault="00F15A1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652A0" w14:textId="77777777" w:rsidR="00F15A1A" w:rsidRPr="005F1388" w:rsidRDefault="00F15A1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E78C8" w14:textId="77777777" w:rsidR="00F15A1A" w:rsidRPr="005F1388" w:rsidRDefault="00F15A1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0BF4E" w14:textId="77777777" w:rsidR="00F15A1A" w:rsidRPr="00ED79B6" w:rsidRDefault="00F15A1A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F5105" w14:textId="77777777" w:rsidR="00F15A1A" w:rsidRPr="00ED79B6" w:rsidRDefault="00F15A1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E3DA0" w14:textId="77777777" w:rsidR="00F15A1A" w:rsidRPr="00ED79B6" w:rsidRDefault="00F15A1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C19D8" w14:textId="461257CE" w:rsidR="00F15A1A" w:rsidRPr="00A961C4" w:rsidRDefault="00F15A1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E54A7">
      <w:rPr>
        <w:b/>
        <w:sz w:val="20"/>
      </w:rPr>
      <w:fldChar w:fldCharType="separate"/>
    </w:r>
    <w:r w:rsidR="00BE54A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BE54A7">
      <w:rPr>
        <w:sz w:val="20"/>
      </w:rPr>
      <w:fldChar w:fldCharType="separate"/>
    </w:r>
    <w:r w:rsidR="00BE54A7">
      <w:rPr>
        <w:noProof/>
        <w:sz w:val="20"/>
      </w:rPr>
      <w:t>Amendments</w:t>
    </w:r>
    <w:r>
      <w:rPr>
        <w:sz w:val="20"/>
      </w:rPr>
      <w:fldChar w:fldCharType="end"/>
    </w:r>
  </w:p>
  <w:p w14:paraId="71B85878" w14:textId="68CD885B" w:rsidR="00F15A1A" w:rsidRPr="00A961C4" w:rsidRDefault="00F15A1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826EE1A" w14:textId="77777777" w:rsidR="00F15A1A" w:rsidRPr="00A961C4" w:rsidRDefault="00F15A1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70439" w14:textId="028EC958" w:rsidR="00F15A1A" w:rsidRPr="00A961C4" w:rsidRDefault="00F15A1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BE54A7">
      <w:rPr>
        <w:sz w:val="20"/>
      </w:rPr>
      <w:fldChar w:fldCharType="separate"/>
    </w:r>
    <w:r w:rsidR="00BE54A7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E54A7">
      <w:rPr>
        <w:b/>
        <w:sz w:val="20"/>
      </w:rPr>
      <w:fldChar w:fldCharType="separate"/>
    </w:r>
    <w:r w:rsidR="00BE54A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2229F911" w14:textId="1C7E06D4" w:rsidR="00F15A1A" w:rsidRPr="00A961C4" w:rsidRDefault="00F15A1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F44CC67" w14:textId="77777777" w:rsidR="00F15A1A" w:rsidRPr="00A961C4" w:rsidRDefault="00F15A1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D0239" w14:textId="77777777" w:rsidR="00F15A1A" w:rsidRPr="00A961C4" w:rsidRDefault="00F15A1A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4D266CCA"/>
    <w:multiLevelType w:val="hybridMultilevel"/>
    <w:tmpl w:val="473670EA"/>
    <w:lvl w:ilvl="0" w:tplc="0C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E2C8D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652C"/>
    <w:rsid w:val="0010745C"/>
    <w:rsid w:val="00117277"/>
    <w:rsid w:val="00145855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53A8F"/>
    <w:rsid w:val="00274364"/>
    <w:rsid w:val="00285CDD"/>
    <w:rsid w:val="00291167"/>
    <w:rsid w:val="00297ECB"/>
    <w:rsid w:val="002C152A"/>
    <w:rsid w:val="002D043A"/>
    <w:rsid w:val="002E0057"/>
    <w:rsid w:val="0031713F"/>
    <w:rsid w:val="00321913"/>
    <w:rsid w:val="00322F14"/>
    <w:rsid w:val="00324EE6"/>
    <w:rsid w:val="003316DC"/>
    <w:rsid w:val="00332E0D"/>
    <w:rsid w:val="003415D3"/>
    <w:rsid w:val="00346335"/>
    <w:rsid w:val="00352B0F"/>
    <w:rsid w:val="003561B0"/>
    <w:rsid w:val="00367960"/>
    <w:rsid w:val="003869DA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206B"/>
    <w:rsid w:val="004F676E"/>
    <w:rsid w:val="00514C0F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3422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06727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67A7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697C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23B55"/>
    <w:rsid w:val="00826178"/>
    <w:rsid w:val="0084172C"/>
    <w:rsid w:val="00845FA3"/>
    <w:rsid w:val="00856A31"/>
    <w:rsid w:val="00870F52"/>
    <w:rsid w:val="008754D0"/>
    <w:rsid w:val="00877D48"/>
    <w:rsid w:val="00880D6B"/>
    <w:rsid w:val="008816F0"/>
    <w:rsid w:val="0088345B"/>
    <w:rsid w:val="008A16A5"/>
    <w:rsid w:val="008B077B"/>
    <w:rsid w:val="008B5D42"/>
    <w:rsid w:val="008C2B5D"/>
    <w:rsid w:val="008D0EE0"/>
    <w:rsid w:val="008D5B99"/>
    <w:rsid w:val="008D7A27"/>
    <w:rsid w:val="008E4702"/>
    <w:rsid w:val="008E69AA"/>
    <w:rsid w:val="008F4F1C"/>
    <w:rsid w:val="00906768"/>
    <w:rsid w:val="00922764"/>
    <w:rsid w:val="00923448"/>
    <w:rsid w:val="00932377"/>
    <w:rsid w:val="009408EA"/>
    <w:rsid w:val="00943102"/>
    <w:rsid w:val="0094523D"/>
    <w:rsid w:val="009559E6"/>
    <w:rsid w:val="00966A65"/>
    <w:rsid w:val="00976A63"/>
    <w:rsid w:val="00983419"/>
    <w:rsid w:val="00994821"/>
    <w:rsid w:val="009C3431"/>
    <w:rsid w:val="009C5989"/>
    <w:rsid w:val="009D08DA"/>
    <w:rsid w:val="00A06860"/>
    <w:rsid w:val="00A136F5"/>
    <w:rsid w:val="00A155D2"/>
    <w:rsid w:val="00A223B7"/>
    <w:rsid w:val="00A231E2"/>
    <w:rsid w:val="00A2550D"/>
    <w:rsid w:val="00A4169B"/>
    <w:rsid w:val="00A445F2"/>
    <w:rsid w:val="00A50D55"/>
    <w:rsid w:val="00A5165B"/>
    <w:rsid w:val="00A52FDA"/>
    <w:rsid w:val="00A64912"/>
    <w:rsid w:val="00A64E18"/>
    <w:rsid w:val="00A70A74"/>
    <w:rsid w:val="00A90EA8"/>
    <w:rsid w:val="00A92411"/>
    <w:rsid w:val="00AA0343"/>
    <w:rsid w:val="00AA2A5C"/>
    <w:rsid w:val="00AB78E9"/>
    <w:rsid w:val="00AD3467"/>
    <w:rsid w:val="00AD5641"/>
    <w:rsid w:val="00AD7252"/>
    <w:rsid w:val="00AE0F9B"/>
    <w:rsid w:val="00AE4377"/>
    <w:rsid w:val="00AE73E0"/>
    <w:rsid w:val="00AF55FF"/>
    <w:rsid w:val="00B00E7D"/>
    <w:rsid w:val="00B032D8"/>
    <w:rsid w:val="00B33B3C"/>
    <w:rsid w:val="00B40D74"/>
    <w:rsid w:val="00B46F40"/>
    <w:rsid w:val="00B503A9"/>
    <w:rsid w:val="00B52663"/>
    <w:rsid w:val="00B56DCB"/>
    <w:rsid w:val="00B73DFE"/>
    <w:rsid w:val="00B766E3"/>
    <w:rsid w:val="00B770D2"/>
    <w:rsid w:val="00B94F68"/>
    <w:rsid w:val="00BA47A3"/>
    <w:rsid w:val="00BA5026"/>
    <w:rsid w:val="00BB6E79"/>
    <w:rsid w:val="00BE3B31"/>
    <w:rsid w:val="00BE54A7"/>
    <w:rsid w:val="00BE719A"/>
    <w:rsid w:val="00BE720A"/>
    <w:rsid w:val="00BE7BFF"/>
    <w:rsid w:val="00BF6650"/>
    <w:rsid w:val="00C067E5"/>
    <w:rsid w:val="00C06A41"/>
    <w:rsid w:val="00C11806"/>
    <w:rsid w:val="00C164CA"/>
    <w:rsid w:val="00C42BF8"/>
    <w:rsid w:val="00C460AE"/>
    <w:rsid w:val="00C50043"/>
    <w:rsid w:val="00C5026D"/>
    <w:rsid w:val="00C50A0F"/>
    <w:rsid w:val="00C7573B"/>
    <w:rsid w:val="00C76CF3"/>
    <w:rsid w:val="00C85BA5"/>
    <w:rsid w:val="00CA5776"/>
    <w:rsid w:val="00CA7844"/>
    <w:rsid w:val="00CB58EF"/>
    <w:rsid w:val="00CE389C"/>
    <w:rsid w:val="00CE7D64"/>
    <w:rsid w:val="00CF0BB2"/>
    <w:rsid w:val="00D13441"/>
    <w:rsid w:val="00D20665"/>
    <w:rsid w:val="00D243A3"/>
    <w:rsid w:val="00D3200B"/>
    <w:rsid w:val="00D33440"/>
    <w:rsid w:val="00D47C41"/>
    <w:rsid w:val="00D52EFE"/>
    <w:rsid w:val="00D56A0D"/>
    <w:rsid w:val="00D5767F"/>
    <w:rsid w:val="00D61542"/>
    <w:rsid w:val="00D63EF6"/>
    <w:rsid w:val="00D66518"/>
    <w:rsid w:val="00D70DFB"/>
    <w:rsid w:val="00D71EEA"/>
    <w:rsid w:val="00D735CD"/>
    <w:rsid w:val="00D766DF"/>
    <w:rsid w:val="00D95891"/>
    <w:rsid w:val="00DB057C"/>
    <w:rsid w:val="00DB5CB4"/>
    <w:rsid w:val="00DE149E"/>
    <w:rsid w:val="00DF2C95"/>
    <w:rsid w:val="00E05704"/>
    <w:rsid w:val="00E12F1A"/>
    <w:rsid w:val="00E15561"/>
    <w:rsid w:val="00E21CFB"/>
    <w:rsid w:val="00E22935"/>
    <w:rsid w:val="00E23658"/>
    <w:rsid w:val="00E54292"/>
    <w:rsid w:val="00E60191"/>
    <w:rsid w:val="00E74DC7"/>
    <w:rsid w:val="00E87699"/>
    <w:rsid w:val="00E92E27"/>
    <w:rsid w:val="00E9586B"/>
    <w:rsid w:val="00E961D5"/>
    <w:rsid w:val="00E97334"/>
    <w:rsid w:val="00EA0D36"/>
    <w:rsid w:val="00ED4928"/>
    <w:rsid w:val="00EE3749"/>
    <w:rsid w:val="00EE6190"/>
    <w:rsid w:val="00EE67CD"/>
    <w:rsid w:val="00EF2246"/>
    <w:rsid w:val="00EF2E3A"/>
    <w:rsid w:val="00EF6402"/>
    <w:rsid w:val="00F025DF"/>
    <w:rsid w:val="00F047E2"/>
    <w:rsid w:val="00F04D57"/>
    <w:rsid w:val="00F078DC"/>
    <w:rsid w:val="00F11DBE"/>
    <w:rsid w:val="00F13E86"/>
    <w:rsid w:val="00F15A1A"/>
    <w:rsid w:val="00F17230"/>
    <w:rsid w:val="00F32FCB"/>
    <w:rsid w:val="00F66F04"/>
    <w:rsid w:val="00F6709F"/>
    <w:rsid w:val="00F677A9"/>
    <w:rsid w:val="00F723BD"/>
    <w:rsid w:val="00F732EA"/>
    <w:rsid w:val="00F7695B"/>
    <w:rsid w:val="00F84CF5"/>
    <w:rsid w:val="00F8612E"/>
    <w:rsid w:val="00FA420B"/>
    <w:rsid w:val="00FA60D5"/>
    <w:rsid w:val="00FC4DC9"/>
    <w:rsid w:val="00FE03E2"/>
    <w:rsid w:val="00FE0781"/>
    <w:rsid w:val="00FE2C8D"/>
    <w:rsid w:val="00FE7057"/>
    <w:rsid w:val="00FF39DE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72E1E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FE03E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3E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03E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03E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03E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03E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03E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03E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03E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03E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E03E2"/>
  </w:style>
  <w:style w:type="paragraph" w:customStyle="1" w:styleId="OPCParaBase">
    <w:name w:val="OPCParaBase"/>
    <w:qFormat/>
    <w:rsid w:val="00FE03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E03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E03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E03E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E03E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E03E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E03E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E03E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E03E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E03E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E03E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E03E2"/>
  </w:style>
  <w:style w:type="paragraph" w:customStyle="1" w:styleId="Blocks">
    <w:name w:val="Blocks"/>
    <w:aliases w:val="bb"/>
    <w:basedOn w:val="OPCParaBase"/>
    <w:qFormat/>
    <w:rsid w:val="00FE03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E03E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E03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E03E2"/>
    <w:rPr>
      <w:i/>
    </w:rPr>
  </w:style>
  <w:style w:type="paragraph" w:customStyle="1" w:styleId="BoxList">
    <w:name w:val="BoxList"/>
    <w:aliases w:val="bl"/>
    <w:basedOn w:val="BoxText"/>
    <w:qFormat/>
    <w:rsid w:val="00FE03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E03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E03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E03E2"/>
    <w:pPr>
      <w:ind w:left="1985" w:hanging="851"/>
    </w:pPr>
  </w:style>
  <w:style w:type="character" w:customStyle="1" w:styleId="CharAmPartNo">
    <w:name w:val="CharAmPartNo"/>
    <w:basedOn w:val="OPCCharBase"/>
    <w:qFormat/>
    <w:rsid w:val="00FE03E2"/>
  </w:style>
  <w:style w:type="character" w:customStyle="1" w:styleId="CharAmPartText">
    <w:name w:val="CharAmPartText"/>
    <w:basedOn w:val="OPCCharBase"/>
    <w:qFormat/>
    <w:rsid w:val="00FE03E2"/>
  </w:style>
  <w:style w:type="character" w:customStyle="1" w:styleId="CharAmSchNo">
    <w:name w:val="CharAmSchNo"/>
    <w:basedOn w:val="OPCCharBase"/>
    <w:qFormat/>
    <w:rsid w:val="00FE03E2"/>
  </w:style>
  <w:style w:type="character" w:customStyle="1" w:styleId="CharAmSchText">
    <w:name w:val="CharAmSchText"/>
    <w:basedOn w:val="OPCCharBase"/>
    <w:qFormat/>
    <w:rsid w:val="00FE03E2"/>
  </w:style>
  <w:style w:type="character" w:customStyle="1" w:styleId="CharBoldItalic">
    <w:name w:val="CharBoldItalic"/>
    <w:basedOn w:val="OPCCharBase"/>
    <w:uiPriority w:val="1"/>
    <w:qFormat/>
    <w:rsid w:val="00FE03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FE03E2"/>
  </w:style>
  <w:style w:type="character" w:customStyle="1" w:styleId="CharChapText">
    <w:name w:val="CharChapText"/>
    <w:basedOn w:val="OPCCharBase"/>
    <w:uiPriority w:val="1"/>
    <w:qFormat/>
    <w:rsid w:val="00FE03E2"/>
  </w:style>
  <w:style w:type="character" w:customStyle="1" w:styleId="CharDivNo">
    <w:name w:val="CharDivNo"/>
    <w:basedOn w:val="OPCCharBase"/>
    <w:uiPriority w:val="1"/>
    <w:qFormat/>
    <w:rsid w:val="00FE03E2"/>
  </w:style>
  <w:style w:type="character" w:customStyle="1" w:styleId="CharDivText">
    <w:name w:val="CharDivText"/>
    <w:basedOn w:val="OPCCharBase"/>
    <w:uiPriority w:val="1"/>
    <w:qFormat/>
    <w:rsid w:val="00FE03E2"/>
  </w:style>
  <w:style w:type="character" w:customStyle="1" w:styleId="CharItalic">
    <w:name w:val="CharItalic"/>
    <w:basedOn w:val="OPCCharBase"/>
    <w:uiPriority w:val="1"/>
    <w:qFormat/>
    <w:rsid w:val="00FE03E2"/>
    <w:rPr>
      <w:i/>
    </w:rPr>
  </w:style>
  <w:style w:type="character" w:customStyle="1" w:styleId="CharPartNo">
    <w:name w:val="CharPartNo"/>
    <w:basedOn w:val="OPCCharBase"/>
    <w:uiPriority w:val="1"/>
    <w:qFormat/>
    <w:rsid w:val="00FE03E2"/>
  </w:style>
  <w:style w:type="character" w:customStyle="1" w:styleId="CharPartText">
    <w:name w:val="CharPartText"/>
    <w:basedOn w:val="OPCCharBase"/>
    <w:uiPriority w:val="1"/>
    <w:qFormat/>
    <w:rsid w:val="00FE03E2"/>
  </w:style>
  <w:style w:type="character" w:customStyle="1" w:styleId="CharSectno">
    <w:name w:val="CharSectno"/>
    <w:basedOn w:val="OPCCharBase"/>
    <w:qFormat/>
    <w:rsid w:val="00FE03E2"/>
  </w:style>
  <w:style w:type="character" w:customStyle="1" w:styleId="CharSubdNo">
    <w:name w:val="CharSubdNo"/>
    <w:basedOn w:val="OPCCharBase"/>
    <w:uiPriority w:val="1"/>
    <w:qFormat/>
    <w:rsid w:val="00FE03E2"/>
  </w:style>
  <w:style w:type="character" w:customStyle="1" w:styleId="CharSubdText">
    <w:name w:val="CharSubdText"/>
    <w:basedOn w:val="OPCCharBase"/>
    <w:uiPriority w:val="1"/>
    <w:qFormat/>
    <w:rsid w:val="00FE03E2"/>
  </w:style>
  <w:style w:type="paragraph" w:customStyle="1" w:styleId="CTA--">
    <w:name w:val="CTA --"/>
    <w:basedOn w:val="OPCParaBase"/>
    <w:next w:val="Normal"/>
    <w:rsid w:val="00FE03E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E03E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E03E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E03E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E03E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E03E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E03E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E03E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E03E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E03E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E03E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E03E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E03E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E03E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E03E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E03E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E03E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E03E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E03E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E03E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E03E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E03E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E03E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E03E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E03E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E03E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E03E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E03E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E03E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E03E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E03E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E03E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E03E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E03E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E03E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FE03E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E03E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E03E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E03E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E03E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E03E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E03E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E03E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E03E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E03E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E03E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E03E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E03E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E03E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E03E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E03E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E03E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E03E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E03E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E03E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E03E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E03E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E03E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E03E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E03E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E03E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E03E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E03E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E03E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E03E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E03E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E03E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E03E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E03E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E03E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E03E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E03E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E03E2"/>
    <w:rPr>
      <w:sz w:val="16"/>
    </w:rPr>
  </w:style>
  <w:style w:type="table" w:customStyle="1" w:styleId="CFlag">
    <w:name w:val="CFlag"/>
    <w:basedOn w:val="TableNormal"/>
    <w:uiPriority w:val="99"/>
    <w:rsid w:val="00FE03E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E03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E03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0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E03E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E03E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E03E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E03E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E03E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E03E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E03E2"/>
    <w:pPr>
      <w:spacing w:before="120"/>
    </w:pPr>
  </w:style>
  <w:style w:type="paragraph" w:customStyle="1" w:styleId="CompiledActNo">
    <w:name w:val="CompiledActNo"/>
    <w:basedOn w:val="OPCParaBase"/>
    <w:next w:val="Normal"/>
    <w:rsid w:val="00FE03E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E03E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E03E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E03E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E03E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E03E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E03E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E03E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E03E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E03E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E03E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03E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E03E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E03E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E03E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E03E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E03E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E03E2"/>
  </w:style>
  <w:style w:type="character" w:customStyle="1" w:styleId="CharSubPartNoCASA">
    <w:name w:val="CharSubPartNo(CASA)"/>
    <w:basedOn w:val="OPCCharBase"/>
    <w:uiPriority w:val="1"/>
    <w:rsid w:val="00FE03E2"/>
  </w:style>
  <w:style w:type="paragraph" w:customStyle="1" w:styleId="ENoteTTIndentHeadingSub">
    <w:name w:val="ENoteTTIndentHeadingSub"/>
    <w:aliases w:val="enTTHis"/>
    <w:basedOn w:val="OPCParaBase"/>
    <w:rsid w:val="00FE03E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E03E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E03E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E03E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E03E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E03E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E03E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E03E2"/>
    <w:rPr>
      <w:sz w:val="22"/>
    </w:rPr>
  </w:style>
  <w:style w:type="paragraph" w:customStyle="1" w:styleId="SOTextNote">
    <w:name w:val="SO TextNote"/>
    <w:aliases w:val="sont"/>
    <w:basedOn w:val="SOText"/>
    <w:qFormat/>
    <w:rsid w:val="00FE03E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E03E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E03E2"/>
    <w:rPr>
      <w:sz w:val="22"/>
    </w:rPr>
  </w:style>
  <w:style w:type="paragraph" w:customStyle="1" w:styleId="FileName">
    <w:name w:val="FileName"/>
    <w:basedOn w:val="Normal"/>
    <w:rsid w:val="00FE03E2"/>
  </w:style>
  <w:style w:type="paragraph" w:customStyle="1" w:styleId="TableHeading">
    <w:name w:val="TableHeading"/>
    <w:aliases w:val="th"/>
    <w:basedOn w:val="OPCParaBase"/>
    <w:next w:val="Tabletext"/>
    <w:rsid w:val="00FE03E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E03E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E03E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E03E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E03E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E03E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E03E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E03E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E03E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E03E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E03E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E03E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E03E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E03E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E03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03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03E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E03E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E03E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E03E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E03E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E03E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E03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E03E2"/>
  </w:style>
  <w:style w:type="character" w:customStyle="1" w:styleId="charlegsubtitle1">
    <w:name w:val="charlegsubtitle1"/>
    <w:basedOn w:val="DefaultParagraphFont"/>
    <w:rsid w:val="00FE03E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E03E2"/>
    <w:pPr>
      <w:ind w:left="240" w:hanging="240"/>
    </w:pPr>
  </w:style>
  <w:style w:type="paragraph" w:styleId="Index2">
    <w:name w:val="index 2"/>
    <w:basedOn w:val="Normal"/>
    <w:next w:val="Normal"/>
    <w:autoRedefine/>
    <w:rsid w:val="00FE03E2"/>
    <w:pPr>
      <w:ind w:left="480" w:hanging="240"/>
    </w:pPr>
  </w:style>
  <w:style w:type="paragraph" w:styleId="Index3">
    <w:name w:val="index 3"/>
    <w:basedOn w:val="Normal"/>
    <w:next w:val="Normal"/>
    <w:autoRedefine/>
    <w:rsid w:val="00FE03E2"/>
    <w:pPr>
      <w:ind w:left="720" w:hanging="240"/>
    </w:pPr>
  </w:style>
  <w:style w:type="paragraph" w:styleId="Index4">
    <w:name w:val="index 4"/>
    <w:basedOn w:val="Normal"/>
    <w:next w:val="Normal"/>
    <w:autoRedefine/>
    <w:rsid w:val="00FE03E2"/>
    <w:pPr>
      <w:ind w:left="960" w:hanging="240"/>
    </w:pPr>
  </w:style>
  <w:style w:type="paragraph" w:styleId="Index5">
    <w:name w:val="index 5"/>
    <w:basedOn w:val="Normal"/>
    <w:next w:val="Normal"/>
    <w:autoRedefine/>
    <w:rsid w:val="00FE03E2"/>
    <w:pPr>
      <w:ind w:left="1200" w:hanging="240"/>
    </w:pPr>
  </w:style>
  <w:style w:type="paragraph" w:styleId="Index6">
    <w:name w:val="index 6"/>
    <w:basedOn w:val="Normal"/>
    <w:next w:val="Normal"/>
    <w:autoRedefine/>
    <w:rsid w:val="00FE03E2"/>
    <w:pPr>
      <w:ind w:left="1440" w:hanging="240"/>
    </w:pPr>
  </w:style>
  <w:style w:type="paragraph" w:styleId="Index7">
    <w:name w:val="index 7"/>
    <w:basedOn w:val="Normal"/>
    <w:next w:val="Normal"/>
    <w:autoRedefine/>
    <w:rsid w:val="00FE03E2"/>
    <w:pPr>
      <w:ind w:left="1680" w:hanging="240"/>
    </w:pPr>
  </w:style>
  <w:style w:type="paragraph" w:styleId="Index8">
    <w:name w:val="index 8"/>
    <w:basedOn w:val="Normal"/>
    <w:next w:val="Normal"/>
    <w:autoRedefine/>
    <w:rsid w:val="00FE03E2"/>
    <w:pPr>
      <w:ind w:left="1920" w:hanging="240"/>
    </w:pPr>
  </w:style>
  <w:style w:type="paragraph" w:styleId="Index9">
    <w:name w:val="index 9"/>
    <w:basedOn w:val="Normal"/>
    <w:next w:val="Normal"/>
    <w:autoRedefine/>
    <w:rsid w:val="00FE03E2"/>
    <w:pPr>
      <w:ind w:left="2160" w:hanging="240"/>
    </w:pPr>
  </w:style>
  <w:style w:type="paragraph" w:styleId="NormalIndent">
    <w:name w:val="Normal Indent"/>
    <w:basedOn w:val="Normal"/>
    <w:rsid w:val="00FE03E2"/>
    <w:pPr>
      <w:ind w:left="720"/>
    </w:pPr>
  </w:style>
  <w:style w:type="paragraph" w:styleId="FootnoteText">
    <w:name w:val="footnote text"/>
    <w:basedOn w:val="Normal"/>
    <w:link w:val="FootnoteTextChar"/>
    <w:rsid w:val="00FE03E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E03E2"/>
  </w:style>
  <w:style w:type="paragraph" w:styleId="CommentText">
    <w:name w:val="annotation text"/>
    <w:basedOn w:val="Normal"/>
    <w:link w:val="CommentTextChar"/>
    <w:rsid w:val="00FE03E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E03E2"/>
  </w:style>
  <w:style w:type="paragraph" w:styleId="IndexHeading">
    <w:name w:val="index heading"/>
    <w:basedOn w:val="Normal"/>
    <w:next w:val="Index1"/>
    <w:rsid w:val="00FE03E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E03E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E03E2"/>
    <w:pPr>
      <w:ind w:left="480" w:hanging="480"/>
    </w:pPr>
  </w:style>
  <w:style w:type="paragraph" w:styleId="EnvelopeAddress">
    <w:name w:val="envelope address"/>
    <w:basedOn w:val="Normal"/>
    <w:rsid w:val="00FE03E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E03E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E03E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E03E2"/>
    <w:rPr>
      <w:sz w:val="16"/>
      <w:szCs w:val="16"/>
    </w:rPr>
  </w:style>
  <w:style w:type="character" w:styleId="PageNumber">
    <w:name w:val="page number"/>
    <w:basedOn w:val="DefaultParagraphFont"/>
    <w:rsid w:val="00FE03E2"/>
  </w:style>
  <w:style w:type="character" w:styleId="EndnoteReference">
    <w:name w:val="endnote reference"/>
    <w:basedOn w:val="DefaultParagraphFont"/>
    <w:rsid w:val="00FE03E2"/>
    <w:rPr>
      <w:vertAlign w:val="superscript"/>
    </w:rPr>
  </w:style>
  <w:style w:type="paragraph" w:styleId="EndnoteText">
    <w:name w:val="endnote text"/>
    <w:basedOn w:val="Normal"/>
    <w:link w:val="EndnoteTextChar"/>
    <w:rsid w:val="00FE03E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E03E2"/>
  </w:style>
  <w:style w:type="paragraph" w:styleId="TableofAuthorities">
    <w:name w:val="table of authorities"/>
    <w:basedOn w:val="Normal"/>
    <w:next w:val="Normal"/>
    <w:rsid w:val="00FE03E2"/>
    <w:pPr>
      <w:ind w:left="240" w:hanging="240"/>
    </w:pPr>
  </w:style>
  <w:style w:type="paragraph" w:styleId="MacroText">
    <w:name w:val="macro"/>
    <w:link w:val="MacroTextChar"/>
    <w:rsid w:val="00FE03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E03E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E03E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E03E2"/>
    <w:pPr>
      <w:ind w:left="283" w:hanging="283"/>
    </w:pPr>
  </w:style>
  <w:style w:type="paragraph" w:styleId="ListBullet">
    <w:name w:val="List Bullet"/>
    <w:basedOn w:val="Normal"/>
    <w:autoRedefine/>
    <w:rsid w:val="00FE03E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E03E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E03E2"/>
    <w:pPr>
      <w:ind w:left="566" w:hanging="283"/>
    </w:pPr>
  </w:style>
  <w:style w:type="paragraph" w:styleId="List3">
    <w:name w:val="List 3"/>
    <w:basedOn w:val="Normal"/>
    <w:rsid w:val="00FE03E2"/>
    <w:pPr>
      <w:ind w:left="849" w:hanging="283"/>
    </w:pPr>
  </w:style>
  <w:style w:type="paragraph" w:styleId="List4">
    <w:name w:val="List 4"/>
    <w:basedOn w:val="Normal"/>
    <w:rsid w:val="00FE03E2"/>
    <w:pPr>
      <w:ind w:left="1132" w:hanging="283"/>
    </w:pPr>
  </w:style>
  <w:style w:type="paragraph" w:styleId="List5">
    <w:name w:val="List 5"/>
    <w:basedOn w:val="Normal"/>
    <w:rsid w:val="00FE03E2"/>
    <w:pPr>
      <w:ind w:left="1415" w:hanging="283"/>
    </w:pPr>
  </w:style>
  <w:style w:type="paragraph" w:styleId="ListBullet2">
    <w:name w:val="List Bullet 2"/>
    <w:basedOn w:val="Normal"/>
    <w:autoRedefine/>
    <w:rsid w:val="00FE03E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E03E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E03E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E03E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E03E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E03E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E03E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E03E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E03E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E03E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E03E2"/>
    <w:pPr>
      <w:ind w:left="4252"/>
    </w:pPr>
  </w:style>
  <w:style w:type="character" w:customStyle="1" w:styleId="ClosingChar">
    <w:name w:val="Closing Char"/>
    <w:basedOn w:val="DefaultParagraphFont"/>
    <w:link w:val="Closing"/>
    <w:rsid w:val="00FE03E2"/>
    <w:rPr>
      <w:sz w:val="22"/>
    </w:rPr>
  </w:style>
  <w:style w:type="paragraph" w:styleId="Signature">
    <w:name w:val="Signature"/>
    <w:basedOn w:val="Normal"/>
    <w:link w:val="SignatureChar"/>
    <w:rsid w:val="00FE03E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E03E2"/>
    <w:rPr>
      <w:sz w:val="22"/>
    </w:rPr>
  </w:style>
  <w:style w:type="paragraph" w:styleId="BodyText">
    <w:name w:val="Body Text"/>
    <w:basedOn w:val="Normal"/>
    <w:link w:val="BodyTextChar"/>
    <w:rsid w:val="00FE03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03E2"/>
    <w:rPr>
      <w:sz w:val="22"/>
    </w:rPr>
  </w:style>
  <w:style w:type="paragraph" w:styleId="BodyTextIndent">
    <w:name w:val="Body Text Indent"/>
    <w:basedOn w:val="Normal"/>
    <w:link w:val="BodyTextIndentChar"/>
    <w:rsid w:val="00FE03E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E03E2"/>
    <w:rPr>
      <w:sz w:val="22"/>
    </w:rPr>
  </w:style>
  <w:style w:type="paragraph" w:styleId="ListContinue">
    <w:name w:val="List Continue"/>
    <w:basedOn w:val="Normal"/>
    <w:rsid w:val="00FE03E2"/>
    <w:pPr>
      <w:spacing w:after="120"/>
      <w:ind w:left="283"/>
    </w:pPr>
  </w:style>
  <w:style w:type="paragraph" w:styleId="ListContinue2">
    <w:name w:val="List Continue 2"/>
    <w:basedOn w:val="Normal"/>
    <w:rsid w:val="00FE03E2"/>
    <w:pPr>
      <w:spacing w:after="120"/>
      <w:ind w:left="566"/>
    </w:pPr>
  </w:style>
  <w:style w:type="paragraph" w:styleId="ListContinue3">
    <w:name w:val="List Continue 3"/>
    <w:basedOn w:val="Normal"/>
    <w:rsid w:val="00FE03E2"/>
    <w:pPr>
      <w:spacing w:after="120"/>
      <w:ind w:left="849"/>
    </w:pPr>
  </w:style>
  <w:style w:type="paragraph" w:styleId="ListContinue4">
    <w:name w:val="List Continue 4"/>
    <w:basedOn w:val="Normal"/>
    <w:rsid w:val="00FE03E2"/>
    <w:pPr>
      <w:spacing w:after="120"/>
      <w:ind w:left="1132"/>
    </w:pPr>
  </w:style>
  <w:style w:type="paragraph" w:styleId="ListContinue5">
    <w:name w:val="List Continue 5"/>
    <w:basedOn w:val="Normal"/>
    <w:rsid w:val="00FE03E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E03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E03E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E03E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E03E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E03E2"/>
  </w:style>
  <w:style w:type="character" w:customStyle="1" w:styleId="SalutationChar">
    <w:name w:val="Salutation Char"/>
    <w:basedOn w:val="DefaultParagraphFont"/>
    <w:link w:val="Salutation"/>
    <w:rsid w:val="00FE03E2"/>
    <w:rPr>
      <w:sz w:val="22"/>
    </w:rPr>
  </w:style>
  <w:style w:type="paragraph" w:styleId="Date">
    <w:name w:val="Date"/>
    <w:basedOn w:val="Normal"/>
    <w:next w:val="Normal"/>
    <w:link w:val="DateChar"/>
    <w:rsid w:val="00FE03E2"/>
  </w:style>
  <w:style w:type="character" w:customStyle="1" w:styleId="DateChar">
    <w:name w:val="Date Char"/>
    <w:basedOn w:val="DefaultParagraphFont"/>
    <w:link w:val="Date"/>
    <w:rsid w:val="00FE03E2"/>
    <w:rPr>
      <w:sz w:val="22"/>
    </w:rPr>
  </w:style>
  <w:style w:type="paragraph" w:styleId="BodyTextFirstIndent">
    <w:name w:val="Body Text First Indent"/>
    <w:basedOn w:val="BodyText"/>
    <w:link w:val="BodyTextFirstIndentChar"/>
    <w:rsid w:val="00FE03E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E03E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E03E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E03E2"/>
    <w:rPr>
      <w:sz w:val="22"/>
    </w:rPr>
  </w:style>
  <w:style w:type="paragraph" w:styleId="BodyText2">
    <w:name w:val="Body Text 2"/>
    <w:basedOn w:val="Normal"/>
    <w:link w:val="BodyText2Char"/>
    <w:rsid w:val="00FE03E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E03E2"/>
    <w:rPr>
      <w:sz w:val="22"/>
    </w:rPr>
  </w:style>
  <w:style w:type="paragraph" w:styleId="BodyText3">
    <w:name w:val="Body Text 3"/>
    <w:basedOn w:val="Normal"/>
    <w:link w:val="BodyText3Char"/>
    <w:rsid w:val="00FE03E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E03E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E03E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E03E2"/>
    <w:rPr>
      <w:sz w:val="22"/>
    </w:rPr>
  </w:style>
  <w:style w:type="paragraph" w:styleId="BodyTextIndent3">
    <w:name w:val="Body Text Indent 3"/>
    <w:basedOn w:val="Normal"/>
    <w:link w:val="BodyTextIndent3Char"/>
    <w:rsid w:val="00FE03E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E03E2"/>
    <w:rPr>
      <w:sz w:val="16"/>
      <w:szCs w:val="16"/>
    </w:rPr>
  </w:style>
  <w:style w:type="paragraph" w:styleId="BlockText">
    <w:name w:val="Block Text"/>
    <w:basedOn w:val="Normal"/>
    <w:rsid w:val="00FE03E2"/>
    <w:pPr>
      <w:spacing w:after="120"/>
      <w:ind w:left="1440" w:right="1440"/>
    </w:pPr>
  </w:style>
  <w:style w:type="character" w:styleId="Hyperlink">
    <w:name w:val="Hyperlink"/>
    <w:basedOn w:val="DefaultParagraphFont"/>
    <w:rsid w:val="00FE03E2"/>
    <w:rPr>
      <w:color w:val="0000FF"/>
      <w:u w:val="single"/>
    </w:rPr>
  </w:style>
  <w:style w:type="character" w:styleId="FollowedHyperlink">
    <w:name w:val="FollowedHyperlink"/>
    <w:basedOn w:val="DefaultParagraphFont"/>
    <w:rsid w:val="00FE03E2"/>
    <w:rPr>
      <w:color w:val="800080"/>
      <w:u w:val="single"/>
    </w:rPr>
  </w:style>
  <w:style w:type="character" w:styleId="Strong">
    <w:name w:val="Strong"/>
    <w:basedOn w:val="DefaultParagraphFont"/>
    <w:qFormat/>
    <w:rsid w:val="00FE03E2"/>
    <w:rPr>
      <w:b/>
      <w:bCs/>
    </w:rPr>
  </w:style>
  <w:style w:type="character" w:styleId="Emphasis">
    <w:name w:val="Emphasis"/>
    <w:basedOn w:val="DefaultParagraphFont"/>
    <w:qFormat/>
    <w:rsid w:val="00FE03E2"/>
    <w:rPr>
      <w:i/>
      <w:iCs/>
    </w:rPr>
  </w:style>
  <w:style w:type="paragraph" w:styleId="DocumentMap">
    <w:name w:val="Document Map"/>
    <w:basedOn w:val="Normal"/>
    <w:link w:val="DocumentMapChar"/>
    <w:rsid w:val="00FE03E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E03E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E03E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E03E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E03E2"/>
  </w:style>
  <w:style w:type="character" w:customStyle="1" w:styleId="E-mailSignatureChar">
    <w:name w:val="E-mail Signature Char"/>
    <w:basedOn w:val="DefaultParagraphFont"/>
    <w:link w:val="E-mailSignature"/>
    <w:rsid w:val="00FE03E2"/>
    <w:rPr>
      <w:sz w:val="22"/>
    </w:rPr>
  </w:style>
  <w:style w:type="paragraph" w:styleId="NormalWeb">
    <w:name w:val="Normal (Web)"/>
    <w:basedOn w:val="Normal"/>
    <w:rsid w:val="00FE03E2"/>
  </w:style>
  <w:style w:type="character" w:styleId="HTMLAcronym">
    <w:name w:val="HTML Acronym"/>
    <w:basedOn w:val="DefaultParagraphFont"/>
    <w:rsid w:val="00FE03E2"/>
  </w:style>
  <w:style w:type="paragraph" w:styleId="HTMLAddress">
    <w:name w:val="HTML Address"/>
    <w:basedOn w:val="Normal"/>
    <w:link w:val="HTMLAddressChar"/>
    <w:rsid w:val="00FE03E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E03E2"/>
    <w:rPr>
      <w:i/>
      <w:iCs/>
      <w:sz w:val="22"/>
    </w:rPr>
  </w:style>
  <w:style w:type="character" w:styleId="HTMLCite">
    <w:name w:val="HTML Cite"/>
    <w:basedOn w:val="DefaultParagraphFont"/>
    <w:rsid w:val="00FE03E2"/>
    <w:rPr>
      <w:i/>
      <w:iCs/>
    </w:rPr>
  </w:style>
  <w:style w:type="character" w:styleId="HTMLCode">
    <w:name w:val="HTML Code"/>
    <w:basedOn w:val="DefaultParagraphFont"/>
    <w:rsid w:val="00FE03E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E03E2"/>
    <w:rPr>
      <w:i/>
      <w:iCs/>
    </w:rPr>
  </w:style>
  <w:style w:type="character" w:styleId="HTMLKeyboard">
    <w:name w:val="HTML Keyboard"/>
    <w:basedOn w:val="DefaultParagraphFont"/>
    <w:rsid w:val="00FE03E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E03E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E03E2"/>
    <w:rPr>
      <w:rFonts w:ascii="Courier New" w:hAnsi="Courier New" w:cs="Courier New"/>
    </w:rPr>
  </w:style>
  <w:style w:type="character" w:styleId="HTMLSample">
    <w:name w:val="HTML Sample"/>
    <w:basedOn w:val="DefaultParagraphFont"/>
    <w:rsid w:val="00FE03E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E03E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E03E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E03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03E2"/>
    <w:rPr>
      <w:b/>
      <w:bCs/>
    </w:rPr>
  </w:style>
  <w:style w:type="numbering" w:styleId="1ai">
    <w:name w:val="Outline List 1"/>
    <w:basedOn w:val="NoList"/>
    <w:rsid w:val="00FE03E2"/>
    <w:pPr>
      <w:numPr>
        <w:numId w:val="14"/>
      </w:numPr>
    </w:pPr>
  </w:style>
  <w:style w:type="numbering" w:styleId="111111">
    <w:name w:val="Outline List 2"/>
    <w:basedOn w:val="NoList"/>
    <w:rsid w:val="00FE03E2"/>
    <w:pPr>
      <w:numPr>
        <w:numId w:val="15"/>
      </w:numPr>
    </w:pPr>
  </w:style>
  <w:style w:type="numbering" w:styleId="ArticleSection">
    <w:name w:val="Outline List 3"/>
    <w:basedOn w:val="NoList"/>
    <w:rsid w:val="00FE03E2"/>
    <w:pPr>
      <w:numPr>
        <w:numId w:val="17"/>
      </w:numPr>
    </w:pPr>
  </w:style>
  <w:style w:type="table" w:styleId="TableSimple1">
    <w:name w:val="Table Simple 1"/>
    <w:basedOn w:val="TableNormal"/>
    <w:rsid w:val="00FE03E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E03E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E03E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E03E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E03E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E03E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E03E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E03E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E03E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E03E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E03E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E03E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E03E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E03E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E03E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E03E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E03E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E03E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E03E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E03E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E03E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E03E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E03E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E03E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E03E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E03E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E03E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E03E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E03E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E03E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E03E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E03E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E03E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E03E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E03E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E03E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E03E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E03E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E03E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E03E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E03E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E03E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E03E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E03E2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145855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1072</Words>
  <Characters>5191</Characters>
  <Application>Microsoft Office Word</Application>
  <DocSecurity>0</DocSecurity>
  <PresentationFormat/>
  <Lines>152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Care Legislation Amendment (Vaccination Information) Principles (No. 2) 2022</vt:lpstr>
    </vt:vector>
  </TitlesOfParts>
  <Manager/>
  <Company/>
  <LinksUpToDate>false</LinksUpToDate>
  <CharactersWithSpaces>6150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2022-04-05T06:59:00Z</dcterms:created>
  <dcterms:modified xsi:type="dcterms:W3CDTF">2022-04-05T06:59:00Z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Legislation Amendment (Vaccination Information) Principles (No. 2) 2022</vt:lpwstr>
  </property>
  <property fmtid="{D5CDD505-2E9C-101B-9397-08002B2CF9AE}" pid="4" name="Class">
    <vt:lpwstr>Principles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OPC65902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31 March 2022</vt:lpwstr>
  </property>
</Properties>
</file>