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573B" w14:textId="77777777" w:rsidR="0048364F" w:rsidRPr="00BD129B" w:rsidRDefault="00193461" w:rsidP="0020300C">
      <w:pPr>
        <w:rPr>
          <w:sz w:val="28"/>
        </w:rPr>
      </w:pPr>
      <w:r w:rsidRPr="00BD129B">
        <w:rPr>
          <w:noProof/>
          <w:lang w:eastAsia="en-AU"/>
        </w:rPr>
        <w:drawing>
          <wp:inline distT="0" distB="0" distL="0" distR="0" wp14:anchorId="419B849B" wp14:editId="063B0D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4CF3" w14:textId="77777777" w:rsidR="0048364F" w:rsidRPr="00BD129B" w:rsidRDefault="0048364F" w:rsidP="0048364F">
      <w:pPr>
        <w:rPr>
          <w:sz w:val="19"/>
        </w:rPr>
      </w:pPr>
    </w:p>
    <w:p w14:paraId="058EC9F1" w14:textId="77777777" w:rsidR="0048364F" w:rsidRPr="00BD129B" w:rsidRDefault="005421B0" w:rsidP="0048364F">
      <w:pPr>
        <w:pStyle w:val="ShortT"/>
      </w:pPr>
      <w:bookmarkStart w:id="0" w:name="_Hlk96764570"/>
      <w:r w:rsidRPr="00BD129B">
        <w:t>Autonomous Sanctions (Designated Persons and Entities and Declared Persons—Russia and Ukraine) Amendment (No. 1) Instrument 2022</w:t>
      </w:r>
    </w:p>
    <w:bookmarkEnd w:id="0"/>
    <w:p w14:paraId="51E5D6DA" w14:textId="0C263850" w:rsidR="00C44DB6" w:rsidRPr="00BD129B" w:rsidRDefault="00C44DB6" w:rsidP="00B9398A">
      <w:pPr>
        <w:pStyle w:val="SignCoverPageStart"/>
        <w:rPr>
          <w:szCs w:val="22"/>
        </w:rPr>
      </w:pPr>
      <w:r w:rsidRPr="008E2BCC">
        <w:rPr>
          <w:szCs w:val="22"/>
        </w:rPr>
        <w:t xml:space="preserve">I, </w:t>
      </w:r>
      <w:r w:rsidR="00B616D8" w:rsidRPr="008E2BCC">
        <w:rPr>
          <w:szCs w:val="22"/>
        </w:rPr>
        <w:t xml:space="preserve">Marise Payne, </w:t>
      </w:r>
      <w:r w:rsidRPr="008E2BCC">
        <w:rPr>
          <w:szCs w:val="22"/>
        </w:rPr>
        <w:t>Minister</w:t>
      </w:r>
      <w:r w:rsidRPr="00BD129B">
        <w:rPr>
          <w:szCs w:val="22"/>
        </w:rPr>
        <w:t xml:space="preserve"> for Foreign Affairs, make the following instrument.</w:t>
      </w:r>
    </w:p>
    <w:p w14:paraId="79703ACA" w14:textId="62FD8473" w:rsidR="00C44DB6" w:rsidRPr="00BD129B" w:rsidRDefault="00C44DB6" w:rsidP="00B9398A">
      <w:pPr>
        <w:keepNext/>
        <w:spacing w:before="300" w:line="240" w:lineRule="atLeast"/>
        <w:ind w:right="397"/>
        <w:jc w:val="both"/>
        <w:rPr>
          <w:szCs w:val="22"/>
        </w:rPr>
      </w:pPr>
      <w:r w:rsidRPr="00BD129B">
        <w:rPr>
          <w:szCs w:val="22"/>
        </w:rPr>
        <w:t>Dated</w:t>
      </w:r>
      <w:r w:rsidRPr="00BD129B">
        <w:rPr>
          <w:szCs w:val="22"/>
        </w:rPr>
        <w:tab/>
      </w:r>
      <w:r w:rsidRPr="00BD129B">
        <w:rPr>
          <w:szCs w:val="22"/>
        </w:rPr>
        <w:tab/>
      </w:r>
      <w:r w:rsidR="008E2BCC">
        <w:rPr>
          <w:szCs w:val="22"/>
        </w:rPr>
        <w:t xml:space="preserve">26 February </w:t>
      </w:r>
      <w:r w:rsidRPr="00BD129B">
        <w:rPr>
          <w:szCs w:val="22"/>
        </w:rPr>
        <w:fldChar w:fldCharType="begin"/>
      </w:r>
      <w:r w:rsidRPr="00BD129B">
        <w:rPr>
          <w:szCs w:val="22"/>
        </w:rPr>
        <w:instrText xml:space="preserve"> DOCPROPERTY  DateMade </w:instrText>
      </w:r>
      <w:r w:rsidRPr="00BD129B">
        <w:rPr>
          <w:szCs w:val="22"/>
        </w:rPr>
        <w:fldChar w:fldCharType="separate"/>
      </w:r>
      <w:r w:rsidR="000751C3">
        <w:rPr>
          <w:szCs w:val="22"/>
        </w:rPr>
        <w:t>2022</w:t>
      </w:r>
      <w:r w:rsidRPr="00BD129B">
        <w:rPr>
          <w:szCs w:val="22"/>
        </w:rPr>
        <w:fldChar w:fldCharType="end"/>
      </w:r>
    </w:p>
    <w:p w14:paraId="618C502A" w14:textId="26F4436C" w:rsidR="00C44DB6" w:rsidRPr="008E2BCC" w:rsidRDefault="00B616D8" w:rsidP="00B9398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E2BCC">
        <w:rPr>
          <w:szCs w:val="22"/>
        </w:rPr>
        <w:t>Marise Payne</w:t>
      </w:r>
    </w:p>
    <w:p w14:paraId="5EEC53F7" w14:textId="1E11ABB0" w:rsidR="00C44DB6" w:rsidRPr="00BD129B" w:rsidRDefault="00C44DB6" w:rsidP="00B9398A">
      <w:pPr>
        <w:pStyle w:val="SignCoverPageEnd"/>
        <w:rPr>
          <w:szCs w:val="22"/>
        </w:rPr>
      </w:pPr>
      <w:r w:rsidRPr="008E2BCC">
        <w:rPr>
          <w:szCs w:val="22"/>
        </w:rPr>
        <w:t>Minister for Foreign Affairs</w:t>
      </w:r>
    </w:p>
    <w:p w14:paraId="2B5E1C79" w14:textId="77777777" w:rsidR="00C44DB6" w:rsidRPr="00BD129B" w:rsidRDefault="00C44DB6" w:rsidP="00B9398A"/>
    <w:p w14:paraId="54771D74" w14:textId="77777777" w:rsidR="0048364F" w:rsidRPr="00BD129B" w:rsidRDefault="0048364F" w:rsidP="0048364F">
      <w:pPr>
        <w:pStyle w:val="Header"/>
        <w:tabs>
          <w:tab w:val="clear" w:pos="4150"/>
          <w:tab w:val="clear" w:pos="8307"/>
        </w:tabs>
      </w:pPr>
      <w:r w:rsidRPr="00514D60">
        <w:rPr>
          <w:rStyle w:val="CharAmSchNo"/>
        </w:rPr>
        <w:t xml:space="preserve"> </w:t>
      </w:r>
      <w:r w:rsidRPr="00514D60">
        <w:rPr>
          <w:rStyle w:val="CharAmSchText"/>
        </w:rPr>
        <w:t xml:space="preserve"> </w:t>
      </w:r>
    </w:p>
    <w:p w14:paraId="78B1E0A0" w14:textId="77777777" w:rsidR="0048364F" w:rsidRPr="00BD129B" w:rsidRDefault="0048364F" w:rsidP="0048364F">
      <w:pPr>
        <w:pStyle w:val="Header"/>
        <w:tabs>
          <w:tab w:val="clear" w:pos="4150"/>
          <w:tab w:val="clear" w:pos="8307"/>
        </w:tabs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5B035322" w14:textId="77777777" w:rsidR="0048364F" w:rsidRPr="00BD129B" w:rsidRDefault="0048364F" w:rsidP="0048364F">
      <w:pPr>
        <w:sectPr w:rsidR="0048364F" w:rsidRPr="00BD129B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9926AE" w14:textId="77777777" w:rsidR="00220A0C" w:rsidRPr="00BD129B" w:rsidRDefault="0048364F" w:rsidP="0048364F">
      <w:pPr>
        <w:outlineLvl w:val="0"/>
        <w:rPr>
          <w:sz w:val="36"/>
        </w:rPr>
      </w:pPr>
      <w:r w:rsidRPr="00BD129B">
        <w:rPr>
          <w:sz w:val="36"/>
        </w:rPr>
        <w:lastRenderedPageBreak/>
        <w:t>Contents</w:t>
      </w:r>
    </w:p>
    <w:p w14:paraId="736DA731" w14:textId="0C7B55B7" w:rsidR="00207190" w:rsidRPr="00BD129B" w:rsidRDefault="002071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fldChar w:fldCharType="begin"/>
      </w:r>
      <w:r w:rsidRPr="00BD129B">
        <w:instrText xml:space="preserve"> TOC \o "1-9" </w:instrText>
      </w:r>
      <w:r w:rsidRPr="00BD129B">
        <w:fldChar w:fldCharType="separate"/>
      </w:r>
      <w:r w:rsidRPr="00BD129B">
        <w:rPr>
          <w:noProof/>
        </w:rPr>
        <w:t>1</w:t>
      </w:r>
      <w:r w:rsidRPr="00BD129B">
        <w:rPr>
          <w:noProof/>
        </w:rPr>
        <w:tab/>
        <w:t>Name</w:t>
      </w:r>
      <w:r w:rsidRPr="00BD129B">
        <w:rPr>
          <w:noProof/>
        </w:rPr>
        <w:tab/>
      </w:r>
      <w:r w:rsidRPr="00BD129B">
        <w:rPr>
          <w:noProof/>
        </w:rPr>
        <w:fldChar w:fldCharType="begin"/>
      </w:r>
      <w:r w:rsidRPr="00BD129B">
        <w:rPr>
          <w:noProof/>
        </w:rPr>
        <w:instrText xml:space="preserve"> PAGEREF _Toc96701104 \h </w:instrText>
      </w:r>
      <w:r w:rsidRPr="00BD129B">
        <w:rPr>
          <w:noProof/>
        </w:rPr>
      </w:r>
      <w:r w:rsidRPr="00BD129B">
        <w:rPr>
          <w:noProof/>
        </w:rPr>
        <w:fldChar w:fldCharType="separate"/>
      </w:r>
      <w:r w:rsidR="0082413B">
        <w:rPr>
          <w:noProof/>
        </w:rPr>
        <w:t>1</w:t>
      </w:r>
      <w:r w:rsidRPr="00BD129B">
        <w:rPr>
          <w:noProof/>
        </w:rPr>
        <w:fldChar w:fldCharType="end"/>
      </w:r>
    </w:p>
    <w:p w14:paraId="50B3F5AA" w14:textId="35260F75" w:rsidR="00207190" w:rsidRPr="00BD129B" w:rsidRDefault="002071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rPr>
          <w:noProof/>
        </w:rPr>
        <w:t>2</w:t>
      </w:r>
      <w:r w:rsidRPr="00BD129B">
        <w:rPr>
          <w:noProof/>
        </w:rPr>
        <w:tab/>
        <w:t>Commencement</w:t>
      </w:r>
      <w:r w:rsidRPr="00BD129B">
        <w:rPr>
          <w:noProof/>
        </w:rPr>
        <w:tab/>
      </w:r>
      <w:r w:rsidRPr="00BD129B">
        <w:rPr>
          <w:noProof/>
        </w:rPr>
        <w:fldChar w:fldCharType="begin"/>
      </w:r>
      <w:r w:rsidRPr="00BD129B">
        <w:rPr>
          <w:noProof/>
        </w:rPr>
        <w:instrText xml:space="preserve"> PAGEREF _Toc96701105 \h </w:instrText>
      </w:r>
      <w:r w:rsidRPr="00BD129B">
        <w:rPr>
          <w:noProof/>
        </w:rPr>
      </w:r>
      <w:r w:rsidRPr="00BD129B">
        <w:rPr>
          <w:noProof/>
        </w:rPr>
        <w:fldChar w:fldCharType="separate"/>
      </w:r>
      <w:r w:rsidR="0082413B">
        <w:rPr>
          <w:noProof/>
        </w:rPr>
        <w:t>1</w:t>
      </w:r>
      <w:r w:rsidRPr="00BD129B">
        <w:rPr>
          <w:noProof/>
        </w:rPr>
        <w:fldChar w:fldCharType="end"/>
      </w:r>
    </w:p>
    <w:p w14:paraId="22E46622" w14:textId="7CE39FCB" w:rsidR="00207190" w:rsidRPr="00BD129B" w:rsidRDefault="002071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rPr>
          <w:noProof/>
        </w:rPr>
        <w:t>3</w:t>
      </w:r>
      <w:r w:rsidRPr="00BD129B">
        <w:rPr>
          <w:noProof/>
        </w:rPr>
        <w:tab/>
        <w:t>Authority</w:t>
      </w:r>
      <w:r w:rsidRPr="00BD129B">
        <w:rPr>
          <w:noProof/>
        </w:rPr>
        <w:tab/>
      </w:r>
      <w:r w:rsidRPr="00BD129B">
        <w:rPr>
          <w:noProof/>
        </w:rPr>
        <w:fldChar w:fldCharType="begin"/>
      </w:r>
      <w:r w:rsidRPr="00BD129B">
        <w:rPr>
          <w:noProof/>
        </w:rPr>
        <w:instrText xml:space="preserve"> PAGEREF _Toc96701106 \h </w:instrText>
      </w:r>
      <w:r w:rsidRPr="00BD129B">
        <w:rPr>
          <w:noProof/>
        </w:rPr>
      </w:r>
      <w:r w:rsidRPr="00BD129B">
        <w:rPr>
          <w:noProof/>
        </w:rPr>
        <w:fldChar w:fldCharType="separate"/>
      </w:r>
      <w:r w:rsidR="0082413B">
        <w:rPr>
          <w:noProof/>
        </w:rPr>
        <w:t>1</w:t>
      </w:r>
      <w:r w:rsidRPr="00BD129B">
        <w:rPr>
          <w:noProof/>
        </w:rPr>
        <w:fldChar w:fldCharType="end"/>
      </w:r>
    </w:p>
    <w:p w14:paraId="2F2EE4FE" w14:textId="25CC0ADB" w:rsidR="00207190" w:rsidRPr="00BD129B" w:rsidRDefault="002071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rPr>
          <w:noProof/>
        </w:rPr>
        <w:t>4</w:t>
      </w:r>
      <w:r w:rsidRPr="00BD129B">
        <w:rPr>
          <w:noProof/>
        </w:rPr>
        <w:tab/>
        <w:t>Schedules</w:t>
      </w:r>
      <w:r w:rsidRPr="00BD129B">
        <w:rPr>
          <w:noProof/>
        </w:rPr>
        <w:tab/>
      </w:r>
      <w:r w:rsidRPr="00BD129B">
        <w:rPr>
          <w:noProof/>
        </w:rPr>
        <w:fldChar w:fldCharType="begin"/>
      </w:r>
      <w:r w:rsidRPr="00BD129B">
        <w:rPr>
          <w:noProof/>
        </w:rPr>
        <w:instrText xml:space="preserve"> PAGEREF _Toc96701107 \h </w:instrText>
      </w:r>
      <w:r w:rsidRPr="00BD129B">
        <w:rPr>
          <w:noProof/>
        </w:rPr>
      </w:r>
      <w:r w:rsidRPr="00BD129B">
        <w:rPr>
          <w:noProof/>
        </w:rPr>
        <w:fldChar w:fldCharType="separate"/>
      </w:r>
      <w:r w:rsidR="0082413B">
        <w:rPr>
          <w:noProof/>
        </w:rPr>
        <w:t>1</w:t>
      </w:r>
      <w:r w:rsidRPr="00BD129B">
        <w:rPr>
          <w:noProof/>
        </w:rPr>
        <w:fldChar w:fldCharType="end"/>
      </w:r>
    </w:p>
    <w:p w14:paraId="3513B86B" w14:textId="077D414F" w:rsidR="00207190" w:rsidRPr="00BD129B" w:rsidRDefault="002071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129B">
        <w:rPr>
          <w:noProof/>
        </w:rPr>
        <w:t>Schedule 1—Amendments</w:t>
      </w:r>
      <w:r w:rsidRPr="00BD129B">
        <w:rPr>
          <w:b w:val="0"/>
          <w:noProof/>
          <w:sz w:val="18"/>
        </w:rPr>
        <w:tab/>
      </w:r>
      <w:r w:rsidRPr="00BD129B">
        <w:rPr>
          <w:b w:val="0"/>
          <w:noProof/>
          <w:sz w:val="18"/>
        </w:rPr>
        <w:fldChar w:fldCharType="begin"/>
      </w:r>
      <w:r w:rsidRPr="00BD129B">
        <w:rPr>
          <w:b w:val="0"/>
          <w:noProof/>
          <w:sz w:val="18"/>
        </w:rPr>
        <w:instrText xml:space="preserve"> PAGEREF _Toc96701108 \h </w:instrText>
      </w:r>
      <w:r w:rsidRPr="00BD129B">
        <w:rPr>
          <w:b w:val="0"/>
          <w:noProof/>
          <w:sz w:val="18"/>
        </w:rPr>
      </w:r>
      <w:r w:rsidRPr="00BD129B">
        <w:rPr>
          <w:b w:val="0"/>
          <w:noProof/>
          <w:sz w:val="18"/>
        </w:rPr>
        <w:fldChar w:fldCharType="separate"/>
      </w:r>
      <w:r w:rsidR="0082413B">
        <w:rPr>
          <w:b w:val="0"/>
          <w:noProof/>
          <w:sz w:val="18"/>
        </w:rPr>
        <w:t>2</w:t>
      </w:r>
      <w:r w:rsidRPr="00BD129B">
        <w:rPr>
          <w:b w:val="0"/>
          <w:noProof/>
          <w:sz w:val="18"/>
        </w:rPr>
        <w:fldChar w:fldCharType="end"/>
      </w:r>
    </w:p>
    <w:p w14:paraId="5096BA09" w14:textId="7258894D" w:rsidR="00207190" w:rsidRPr="00BD129B" w:rsidRDefault="002071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129B">
        <w:rPr>
          <w:noProof/>
        </w:rPr>
        <w:t xml:space="preserve">Autonomous Sanctions (Designated Persons and Entities and Declared Persons – </w:t>
      </w:r>
      <w:r w:rsidRPr="00BD129B">
        <w:rPr>
          <w:iCs/>
          <w:noProof/>
          <w:color w:val="000000"/>
          <w:shd w:val="clear" w:color="auto" w:fill="FFFFFF"/>
        </w:rPr>
        <w:t>Russia and Ukraine</w:t>
      </w:r>
      <w:r w:rsidRPr="00BD129B">
        <w:rPr>
          <w:noProof/>
        </w:rPr>
        <w:t>) List 2014</w:t>
      </w:r>
      <w:r w:rsidRPr="00BD129B">
        <w:rPr>
          <w:i w:val="0"/>
          <w:noProof/>
          <w:sz w:val="18"/>
        </w:rPr>
        <w:tab/>
      </w:r>
      <w:r w:rsidRPr="00BD129B">
        <w:rPr>
          <w:i w:val="0"/>
          <w:noProof/>
          <w:sz w:val="18"/>
        </w:rPr>
        <w:fldChar w:fldCharType="begin"/>
      </w:r>
      <w:r w:rsidRPr="00BD129B">
        <w:rPr>
          <w:i w:val="0"/>
          <w:noProof/>
          <w:sz w:val="18"/>
        </w:rPr>
        <w:instrText xml:space="preserve"> PAGEREF _Toc96701109 \h </w:instrText>
      </w:r>
      <w:r w:rsidRPr="00BD129B">
        <w:rPr>
          <w:i w:val="0"/>
          <w:noProof/>
          <w:sz w:val="18"/>
        </w:rPr>
      </w:r>
      <w:r w:rsidRPr="00BD129B">
        <w:rPr>
          <w:i w:val="0"/>
          <w:noProof/>
          <w:sz w:val="18"/>
        </w:rPr>
        <w:fldChar w:fldCharType="separate"/>
      </w:r>
      <w:r w:rsidR="0082413B">
        <w:rPr>
          <w:i w:val="0"/>
          <w:noProof/>
          <w:sz w:val="18"/>
        </w:rPr>
        <w:t>2</w:t>
      </w:r>
      <w:r w:rsidRPr="00BD129B">
        <w:rPr>
          <w:i w:val="0"/>
          <w:noProof/>
          <w:sz w:val="18"/>
        </w:rPr>
        <w:fldChar w:fldCharType="end"/>
      </w:r>
    </w:p>
    <w:p w14:paraId="416BCAF4" w14:textId="77777777" w:rsidR="0048364F" w:rsidRPr="00BD129B" w:rsidRDefault="00207190" w:rsidP="0048364F">
      <w:r w:rsidRPr="00BD129B">
        <w:fldChar w:fldCharType="end"/>
      </w:r>
    </w:p>
    <w:p w14:paraId="5F55CAC1" w14:textId="77777777" w:rsidR="0048364F" w:rsidRPr="00BD129B" w:rsidRDefault="0048364F" w:rsidP="0048364F">
      <w:pPr>
        <w:sectPr w:rsidR="0048364F" w:rsidRPr="00BD129B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503F54" w14:textId="77777777" w:rsidR="0048364F" w:rsidRPr="00BD129B" w:rsidRDefault="0048364F" w:rsidP="0048364F">
      <w:pPr>
        <w:pStyle w:val="ActHead5"/>
      </w:pPr>
      <w:bookmarkStart w:id="1" w:name="_Toc96701104"/>
      <w:r w:rsidRPr="00514D60">
        <w:rPr>
          <w:rStyle w:val="CharSectno"/>
        </w:rPr>
        <w:lastRenderedPageBreak/>
        <w:t>1</w:t>
      </w:r>
      <w:r w:rsidRPr="00BD129B">
        <w:t xml:space="preserve">  </w:t>
      </w:r>
      <w:r w:rsidR="004F676E" w:rsidRPr="00BD129B">
        <w:t>Name</w:t>
      </w:r>
      <w:bookmarkEnd w:id="1"/>
    </w:p>
    <w:p w14:paraId="169A64F7" w14:textId="2825CDAC" w:rsidR="0048364F" w:rsidRPr="00BD129B" w:rsidRDefault="0048364F" w:rsidP="0048364F">
      <w:pPr>
        <w:pStyle w:val="subsection"/>
      </w:pPr>
      <w:r w:rsidRPr="00BD129B">
        <w:tab/>
      </w:r>
      <w:r w:rsidRPr="00BD129B">
        <w:tab/>
      </w:r>
      <w:r w:rsidR="005421B0" w:rsidRPr="00BD129B">
        <w:t>This instrument is</w:t>
      </w:r>
      <w:r w:rsidRPr="00BD129B">
        <w:t xml:space="preserve"> the </w:t>
      </w:r>
      <w:r w:rsidR="00414ADE" w:rsidRPr="00BD129B">
        <w:rPr>
          <w:i/>
        </w:rPr>
        <w:fldChar w:fldCharType="begin"/>
      </w:r>
      <w:r w:rsidR="00414ADE" w:rsidRPr="00BD129B">
        <w:rPr>
          <w:i/>
        </w:rPr>
        <w:instrText xml:space="preserve"> STYLEREF  ShortT </w:instrText>
      </w:r>
      <w:r w:rsidR="00414ADE" w:rsidRPr="00BD129B">
        <w:rPr>
          <w:i/>
        </w:rPr>
        <w:fldChar w:fldCharType="separate"/>
      </w:r>
      <w:r w:rsidR="0082413B">
        <w:rPr>
          <w:i/>
          <w:noProof/>
        </w:rPr>
        <w:t>Autonomous Sanctions (Designated Persons and Entities and Declared Persons—Russia and Ukraine) Amendment (No. 1) Instrument 2022</w:t>
      </w:r>
      <w:r w:rsidR="00414ADE" w:rsidRPr="00BD129B">
        <w:rPr>
          <w:i/>
        </w:rPr>
        <w:fldChar w:fldCharType="end"/>
      </w:r>
      <w:r w:rsidRPr="00BD129B">
        <w:t>.</w:t>
      </w:r>
    </w:p>
    <w:p w14:paraId="3C201D7D" w14:textId="77777777" w:rsidR="004F676E" w:rsidRPr="00BD129B" w:rsidRDefault="0048364F" w:rsidP="005452CC">
      <w:pPr>
        <w:pStyle w:val="ActHead5"/>
      </w:pPr>
      <w:bookmarkStart w:id="2" w:name="_Toc96701105"/>
      <w:r w:rsidRPr="00514D60">
        <w:rPr>
          <w:rStyle w:val="CharSectno"/>
        </w:rPr>
        <w:t>2</w:t>
      </w:r>
      <w:r w:rsidRPr="00BD129B">
        <w:t xml:space="preserve">  Commencement</w:t>
      </w:r>
      <w:bookmarkEnd w:id="2"/>
    </w:p>
    <w:p w14:paraId="3718225F" w14:textId="77777777" w:rsidR="005452CC" w:rsidRPr="00BD129B" w:rsidRDefault="005452CC" w:rsidP="00B9398A">
      <w:pPr>
        <w:pStyle w:val="subsection"/>
      </w:pPr>
      <w:r w:rsidRPr="00BD129B">
        <w:tab/>
        <w:t>(1)</w:t>
      </w:r>
      <w:r w:rsidRPr="00BD129B">
        <w:tab/>
        <w:t xml:space="preserve">Each provision of </w:t>
      </w:r>
      <w:r w:rsidR="005421B0" w:rsidRPr="00BD129B">
        <w:t>this instrument</w:t>
      </w:r>
      <w:r w:rsidRPr="00BD129B">
        <w:t xml:space="preserve"> specified in column 1 of the table commences, or is taken to have commenced, in accordance with column 2 of the table. Any other statement in column 2 has effect according to its terms.</w:t>
      </w:r>
    </w:p>
    <w:p w14:paraId="33EB67CF" w14:textId="77777777" w:rsidR="005452CC" w:rsidRPr="00BD129B" w:rsidRDefault="005452CC" w:rsidP="00B9398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129B" w14:paraId="656D0E0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FA4D1C" w14:textId="77777777" w:rsidR="005452CC" w:rsidRPr="00BD129B" w:rsidRDefault="005452CC" w:rsidP="00B9398A">
            <w:pPr>
              <w:pStyle w:val="TableHeading"/>
            </w:pPr>
            <w:r w:rsidRPr="00BD129B">
              <w:t>Commencement information</w:t>
            </w:r>
          </w:p>
        </w:tc>
      </w:tr>
      <w:tr w:rsidR="005452CC" w:rsidRPr="00BD129B" w14:paraId="509E8F6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BF063F" w14:textId="77777777" w:rsidR="005452CC" w:rsidRPr="00BD129B" w:rsidRDefault="005452CC" w:rsidP="00B9398A">
            <w:pPr>
              <w:pStyle w:val="TableHeading"/>
            </w:pPr>
            <w:r w:rsidRPr="00BD12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5F561B" w14:textId="77777777" w:rsidR="005452CC" w:rsidRPr="00BD129B" w:rsidRDefault="005452CC" w:rsidP="00B9398A">
            <w:pPr>
              <w:pStyle w:val="TableHeading"/>
            </w:pPr>
            <w:r w:rsidRPr="00BD12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7744FD" w14:textId="77777777" w:rsidR="005452CC" w:rsidRPr="00BD129B" w:rsidRDefault="005452CC" w:rsidP="00B9398A">
            <w:pPr>
              <w:pStyle w:val="TableHeading"/>
            </w:pPr>
            <w:r w:rsidRPr="00BD129B">
              <w:t>Column 3</w:t>
            </w:r>
          </w:p>
        </w:tc>
      </w:tr>
      <w:tr w:rsidR="005452CC" w:rsidRPr="00BD129B" w14:paraId="3A6F0A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298D" w14:textId="77777777" w:rsidR="005452CC" w:rsidRPr="00BD129B" w:rsidRDefault="005452CC" w:rsidP="00B9398A">
            <w:pPr>
              <w:pStyle w:val="TableHeading"/>
            </w:pPr>
            <w:r w:rsidRPr="00BD12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D40812" w14:textId="77777777" w:rsidR="005452CC" w:rsidRPr="00BD129B" w:rsidRDefault="005452CC" w:rsidP="00B9398A">
            <w:pPr>
              <w:pStyle w:val="TableHeading"/>
            </w:pPr>
            <w:r w:rsidRPr="00BD12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46927F" w14:textId="77777777" w:rsidR="005452CC" w:rsidRPr="00BD129B" w:rsidRDefault="005452CC" w:rsidP="00B9398A">
            <w:pPr>
              <w:pStyle w:val="TableHeading"/>
            </w:pPr>
            <w:r w:rsidRPr="00BD129B">
              <w:t>Date/Details</w:t>
            </w:r>
          </w:p>
        </w:tc>
      </w:tr>
      <w:tr w:rsidR="005452CC" w:rsidRPr="00BD129B" w14:paraId="138FFF4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02D214" w14:textId="77777777" w:rsidR="005452CC" w:rsidRPr="00BD129B" w:rsidRDefault="005452CC" w:rsidP="00AD7252">
            <w:pPr>
              <w:pStyle w:val="Tabletext"/>
            </w:pPr>
            <w:r w:rsidRPr="00BD129B">
              <w:t xml:space="preserve">1.  </w:t>
            </w:r>
            <w:r w:rsidR="00AD7252" w:rsidRPr="00BD129B">
              <w:t xml:space="preserve">The whole of </w:t>
            </w:r>
            <w:r w:rsidR="005421B0" w:rsidRPr="00BD129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423B01" w14:textId="77777777" w:rsidR="005452CC" w:rsidRPr="00BD129B" w:rsidRDefault="005452CC" w:rsidP="005452CC">
            <w:pPr>
              <w:pStyle w:val="Tabletext"/>
            </w:pPr>
            <w:r w:rsidRPr="00BD129B">
              <w:t xml:space="preserve">The day after </w:t>
            </w:r>
            <w:r w:rsidR="005421B0" w:rsidRPr="00BD129B">
              <w:t>this instrument is</w:t>
            </w:r>
            <w:r w:rsidRPr="00BD129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DE8B3A" w14:textId="77777777" w:rsidR="005452CC" w:rsidRPr="00BD129B" w:rsidRDefault="005452CC">
            <w:pPr>
              <w:pStyle w:val="Tabletext"/>
            </w:pPr>
          </w:p>
        </w:tc>
      </w:tr>
    </w:tbl>
    <w:p w14:paraId="1640D3AF" w14:textId="77777777" w:rsidR="005452CC" w:rsidRPr="00BD129B" w:rsidRDefault="005452CC" w:rsidP="00B9398A">
      <w:pPr>
        <w:pStyle w:val="notetext"/>
      </w:pPr>
      <w:r w:rsidRPr="00BD129B">
        <w:rPr>
          <w:snapToGrid w:val="0"/>
          <w:lang w:eastAsia="en-US"/>
        </w:rPr>
        <w:t>Note:</w:t>
      </w:r>
      <w:r w:rsidRPr="00BD129B">
        <w:rPr>
          <w:snapToGrid w:val="0"/>
          <w:lang w:eastAsia="en-US"/>
        </w:rPr>
        <w:tab/>
        <w:t xml:space="preserve">This table relates only to the provisions of </w:t>
      </w:r>
      <w:r w:rsidR="005421B0" w:rsidRPr="00BD129B">
        <w:rPr>
          <w:snapToGrid w:val="0"/>
          <w:lang w:eastAsia="en-US"/>
        </w:rPr>
        <w:t>this instrument</w:t>
      </w:r>
      <w:r w:rsidRPr="00BD129B">
        <w:t xml:space="preserve"> </w:t>
      </w:r>
      <w:r w:rsidRPr="00BD129B">
        <w:rPr>
          <w:snapToGrid w:val="0"/>
          <w:lang w:eastAsia="en-US"/>
        </w:rPr>
        <w:t xml:space="preserve">as originally made. It will not be amended to deal with any later amendments of </w:t>
      </w:r>
      <w:r w:rsidR="005421B0" w:rsidRPr="00BD129B">
        <w:rPr>
          <w:snapToGrid w:val="0"/>
          <w:lang w:eastAsia="en-US"/>
        </w:rPr>
        <w:t>this instrument</w:t>
      </w:r>
      <w:r w:rsidRPr="00BD129B">
        <w:rPr>
          <w:snapToGrid w:val="0"/>
          <w:lang w:eastAsia="en-US"/>
        </w:rPr>
        <w:t>.</w:t>
      </w:r>
    </w:p>
    <w:p w14:paraId="50059D57" w14:textId="77777777" w:rsidR="005452CC" w:rsidRPr="00BD129B" w:rsidRDefault="005452CC" w:rsidP="004F676E">
      <w:pPr>
        <w:pStyle w:val="subsection"/>
      </w:pPr>
      <w:r w:rsidRPr="00BD129B">
        <w:tab/>
        <w:t>(2)</w:t>
      </w:r>
      <w:r w:rsidRPr="00BD129B">
        <w:tab/>
        <w:t xml:space="preserve">Any information in column 3 of the table is not part of </w:t>
      </w:r>
      <w:r w:rsidR="005421B0" w:rsidRPr="00BD129B">
        <w:t>this instrument</w:t>
      </w:r>
      <w:r w:rsidRPr="00BD129B">
        <w:t xml:space="preserve">. Information may be inserted in this column, or information in it may be edited, in any published version of </w:t>
      </w:r>
      <w:r w:rsidR="005421B0" w:rsidRPr="00BD129B">
        <w:t>this instrument</w:t>
      </w:r>
      <w:r w:rsidRPr="00BD129B">
        <w:t>.</w:t>
      </w:r>
    </w:p>
    <w:p w14:paraId="0271F85D" w14:textId="77777777" w:rsidR="00BF6650" w:rsidRPr="00BD129B" w:rsidRDefault="00BF6650" w:rsidP="00BF6650">
      <w:pPr>
        <w:pStyle w:val="ActHead5"/>
      </w:pPr>
      <w:bookmarkStart w:id="3" w:name="_Toc96701106"/>
      <w:r w:rsidRPr="00514D60">
        <w:rPr>
          <w:rStyle w:val="CharSectno"/>
        </w:rPr>
        <w:t>3</w:t>
      </w:r>
      <w:r w:rsidRPr="00BD129B">
        <w:t xml:space="preserve">  Authority</w:t>
      </w:r>
      <w:bookmarkEnd w:id="3"/>
    </w:p>
    <w:p w14:paraId="6951AE85" w14:textId="2E3BF5C8" w:rsidR="00BF6650" w:rsidRPr="00BD129B" w:rsidRDefault="00BF6650" w:rsidP="00BF6650">
      <w:pPr>
        <w:pStyle w:val="subsection"/>
      </w:pPr>
      <w:r w:rsidRPr="00BD129B">
        <w:tab/>
      </w:r>
      <w:r w:rsidRPr="00BD129B">
        <w:tab/>
      </w:r>
      <w:r w:rsidR="005421B0" w:rsidRPr="00BD129B">
        <w:t>This instrument is</w:t>
      </w:r>
      <w:r w:rsidRPr="00BD129B">
        <w:t xml:space="preserve"> made under </w:t>
      </w:r>
      <w:r w:rsidR="00AB4C4B" w:rsidRPr="00BD129B">
        <w:t xml:space="preserve">paragraphs </w:t>
      </w:r>
      <w:r w:rsidR="00AB4C4B" w:rsidRPr="00BD129B">
        <w:rPr>
          <w:color w:val="000000"/>
          <w:szCs w:val="22"/>
          <w:shd w:val="clear" w:color="auto" w:fill="FFFFFF"/>
        </w:rPr>
        <w:t>6(a) and (b)</w:t>
      </w:r>
      <w:r w:rsidR="00A73DBD" w:rsidRPr="00BD129B">
        <w:rPr>
          <w:color w:val="000000"/>
          <w:szCs w:val="22"/>
          <w:shd w:val="clear" w:color="auto" w:fill="FFFFFF"/>
        </w:rPr>
        <w:t xml:space="preserve"> </w:t>
      </w:r>
      <w:r w:rsidR="00794087" w:rsidRPr="00BD129B">
        <w:rPr>
          <w:color w:val="000000"/>
          <w:szCs w:val="22"/>
          <w:shd w:val="clear" w:color="auto" w:fill="FFFFFF"/>
        </w:rPr>
        <w:t>of </w:t>
      </w:r>
      <w:r w:rsidR="00794087" w:rsidRPr="00BD129B">
        <w:t xml:space="preserve">the </w:t>
      </w:r>
      <w:r w:rsidR="00794087" w:rsidRPr="00BD129B">
        <w:rPr>
          <w:i/>
          <w:iCs/>
          <w:color w:val="000000"/>
          <w:shd w:val="clear" w:color="auto" w:fill="FFFFFF"/>
        </w:rPr>
        <w:t>Autonomous Sanctions Regulations 2011</w:t>
      </w:r>
      <w:r w:rsidR="00546FA3" w:rsidRPr="00BD129B">
        <w:t>.</w:t>
      </w:r>
    </w:p>
    <w:p w14:paraId="7DA120FF" w14:textId="77777777" w:rsidR="00557C7A" w:rsidRPr="00BD129B" w:rsidRDefault="00BF6650" w:rsidP="00557C7A">
      <w:pPr>
        <w:pStyle w:val="ActHead5"/>
      </w:pPr>
      <w:bookmarkStart w:id="4" w:name="_Toc96701107"/>
      <w:r w:rsidRPr="00514D60">
        <w:rPr>
          <w:rStyle w:val="CharSectno"/>
        </w:rPr>
        <w:t>4</w:t>
      </w:r>
      <w:r w:rsidR="00557C7A" w:rsidRPr="00BD129B">
        <w:t xml:space="preserve">  </w:t>
      </w:r>
      <w:r w:rsidR="00083F48" w:rsidRPr="00BD129B">
        <w:t>Schedules</w:t>
      </w:r>
      <w:bookmarkEnd w:id="4"/>
    </w:p>
    <w:p w14:paraId="297BD112" w14:textId="77777777" w:rsidR="00557C7A" w:rsidRPr="00BD129B" w:rsidRDefault="00557C7A" w:rsidP="00557C7A">
      <w:pPr>
        <w:pStyle w:val="subsection"/>
      </w:pPr>
      <w:r w:rsidRPr="00BD129B">
        <w:tab/>
      </w:r>
      <w:r w:rsidRPr="00BD129B">
        <w:tab/>
      </w:r>
      <w:r w:rsidR="00083F48" w:rsidRPr="00BD129B">
        <w:t xml:space="preserve">Each </w:t>
      </w:r>
      <w:r w:rsidR="00160BD7" w:rsidRPr="00BD129B">
        <w:t>instrument</w:t>
      </w:r>
      <w:r w:rsidR="00083F48" w:rsidRPr="00BD129B">
        <w:t xml:space="preserve"> that is specified in a Schedule to </w:t>
      </w:r>
      <w:r w:rsidR="005421B0" w:rsidRPr="00BD129B">
        <w:t>this instrument</w:t>
      </w:r>
      <w:r w:rsidR="00083F48" w:rsidRPr="00BD129B">
        <w:t xml:space="preserve"> is amended or repealed as set out in the applicable items in the Schedule concerned, and any other item in a Schedule to </w:t>
      </w:r>
      <w:r w:rsidR="005421B0" w:rsidRPr="00BD129B">
        <w:t>this instrument</w:t>
      </w:r>
      <w:r w:rsidR="00083F48" w:rsidRPr="00BD129B">
        <w:t xml:space="preserve"> has effect according to its terms.</w:t>
      </w:r>
    </w:p>
    <w:p w14:paraId="0E1071E3" w14:textId="77777777" w:rsidR="0048364F" w:rsidRPr="00BD129B" w:rsidRDefault="0048364F" w:rsidP="009C5989">
      <w:pPr>
        <w:pStyle w:val="ActHead6"/>
        <w:pageBreakBefore/>
      </w:pPr>
      <w:bookmarkStart w:id="5" w:name="_Toc96701108"/>
      <w:r w:rsidRPr="00514D60">
        <w:rPr>
          <w:rStyle w:val="CharAmSchNo"/>
        </w:rPr>
        <w:lastRenderedPageBreak/>
        <w:t>Schedule 1</w:t>
      </w:r>
      <w:r w:rsidRPr="00BD129B">
        <w:t>—</w:t>
      </w:r>
      <w:r w:rsidR="00460499" w:rsidRPr="00514D60">
        <w:rPr>
          <w:rStyle w:val="CharAmSchText"/>
        </w:rPr>
        <w:t>Amendments</w:t>
      </w:r>
      <w:bookmarkEnd w:id="5"/>
    </w:p>
    <w:p w14:paraId="27EDDCD8" w14:textId="77777777" w:rsidR="0004044E" w:rsidRPr="00BD129B" w:rsidRDefault="0004044E" w:rsidP="0004044E">
      <w:pPr>
        <w:pStyle w:val="Header"/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6B3E19F7" w14:textId="77777777" w:rsidR="0084172C" w:rsidRPr="00BD129B" w:rsidRDefault="00794087" w:rsidP="00EA0D36">
      <w:pPr>
        <w:pStyle w:val="ActHead9"/>
      </w:pPr>
      <w:bookmarkStart w:id="6" w:name="_Toc96701109"/>
      <w:r w:rsidRPr="00BD129B">
        <w:t xml:space="preserve">Autonomous Sanctions (Designated Persons and Entities and Declared Persons – </w:t>
      </w:r>
      <w:r w:rsidRPr="00BD129B">
        <w:rPr>
          <w:iCs/>
          <w:color w:val="000000"/>
          <w:shd w:val="clear" w:color="auto" w:fill="FFFFFF"/>
        </w:rPr>
        <w:t>Russia and Ukraine</w:t>
      </w:r>
      <w:r w:rsidRPr="00BD129B">
        <w:t>) List 2014</w:t>
      </w:r>
      <w:bookmarkEnd w:id="6"/>
    </w:p>
    <w:p w14:paraId="48770E38" w14:textId="77777777" w:rsidR="001826C6" w:rsidRPr="00BD129B" w:rsidRDefault="001826C6" w:rsidP="001826C6">
      <w:pPr>
        <w:pStyle w:val="ItemHead"/>
      </w:pPr>
      <w:r w:rsidRPr="00BD129B">
        <w:t>1  Part 1 of Schedule 1 (at the end of the table)</w:t>
      </w:r>
    </w:p>
    <w:p w14:paraId="1A694CFE" w14:textId="77777777" w:rsidR="001826C6" w:rsidRPr="00BD129B" w:rsidRDefault="001826C6" w:rsidP="001826C6">
      <w:pPr>
        <w:pStyle w:val="Item"/>
      </w:pPr>
      <w:r w:rsidRPr="00BD129B">
        <w:t>Add:</w:t>
      </w:r>
    </w:p>
    <w:p w14:paraId="54BB6D29" w14:textId="77777777" w:rsidR="001826C6" w:rsidRPr="00BD129B" w:rsidRDefault="001826C6" w:rsidP="001826C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826C6" w:rsidRPr="00BD129B" w14:paraId="2B4A5193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57A346" w14:textId="3D763B30" w:rsidR="001826C6" w:rsidRPr="00BD129B" w:rsidRDefault="001826C6" w:rsidP="00B9398A">
            <w:pPr>
              <w:pStyle w:val="Tabletext"/>
            </w:pPr>
            <w:r w:rsidRPr="00BD129B">
              <w:t>54</w:t>
            </w:r>
            <w:r w:rsidR="00DC784D">
              <w:t>4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1F850D" w14:textId="77777777" w:rsidR="001826C6" w:rsidRPr="00BD129B" w:rsidRDefault="001826C6" w:rsidP="00B9398A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402EA6" w14:textId="785B43C7" w:rsidR="001826C6" w:rsidRPr="00BD129B" w:rsidRDefault="00BE4D04" w:rsidP="00B9398A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Viktor KHRENIN</w:t>
            </w:r>
          </w:p>
        </w:tc>
      </w:tr>
      <w:tr w:rsidR="001826C6" w:rsidRPr="00BD129B" w14:paraId="6A01815A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2841E0" w14:textId="77777777" w:rsidR="001826C6" w:rsidRPr="00BD129B" w:rsidRDefault="001826C6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742788" w14:textId="77777777" w:rsidR="001826C6" w:rsidRPr="00BD129B" w:rsidRDefault="001826C6" w:rsidP="00B9398A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1D8198" w14:textId="53A8068C" w:rsidR="001826C6" w:rsidRPr="00BD129B" w:rsidRDefault="003B2F7D" w:rsidP="00B9398A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1 August 1971</w:t>
            </w:r>
          </w:p>
        </w:tc>
      </w:tr>
      <w:tr w:rsidR="00BB7CF0" w:rsidRPr="00BD129B" w14:paraId="6453682A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D72B33" w14:textId="77777777" w:rsidR="00BB7CF0" w:rsidRPr="00BD129B" w:rsidRDefault="00BB7CF0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A102FF" w14:textId="7949495D" w:rsidR="00BB7CF0" w:rsidRPr="00BD129B" w:rsidRDefault="00BB7CF0" w:rsidP="00B9398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FC9E58" w14:textId="4FF50EEF" w:rsidR="00BB7CF0" w:rsidRDefault="00BB7CF0" w:rsidP="00B9398A">
            <w:pPr>
              <w:pStyle w:val="Tabletext"/>
              <w:rPr>
                <w:rFonts w:ascii="Times" w:hAnsi="Times" w:cs="Times"/>
                <w:color w:val="000000"/>
              </w:rPr>
            </w:pPr>
            <w:r w:rsidRPr="00132EB7">
              <w:rPr>
                <w:rFonts w:ascii="Times" w:hAnsi="Times" w:cs="Times"/>
                <w:color w:val="000000"/>
              </w:rPr>
              <w:t>Navahrudak, Belarus</w:t>
            </w:r>
          </w:p>
        </w:tc>
      </w:tr>
      <w:tr w:rsidR="001826C6" w:rsidRPr="00BD129B" w14:paraId="2F8632F7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162CC7" w14:textId="77777777" w:rsidR="001826C6" w:rsidRPr="00BD129B" w:rsidRDefault="001826C6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C08E81" w14:textId="77777777" w:rsidR="001826C6" w:rsidRPr="00BD129B" w:rsidRDefault="001826C6" w:rsidP="00B9398A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27DE40" w14:textId="77777777" w:rsidR="001826C6" w:rsidRPr="00BD129B" w:rsidRDefault="001826C6" w:rsidP="00B9398A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1826C6" w:rsidRPr="00BD129B" w14:paraId="18305EBF" w14:textId="77777777" w:rsidTr="00B9398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DEEEB" w14:textId="77777777" w:rsidR="001826C6" w:rsidRPr="00BD129B" w:rsidRDefault="001826C6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38843" w14:textId="77777777" w:rsidR="001826C6" w:rsidRPr="00BD129B" w:rsidRDefault="001826C6" w:rsidP="00B9398A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4C5EE0" w14:textId="77777777" w:rsidR="003B2F7D" w:rsidRDefault="003B2F7D" w:rsidP="00B9398A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Belarusian Minister of Defence</w:t>
            </w:r>
            <w:r>
              <w:t xml:space="preserve"> </w:t>
            </w:r>
          </w:p>
          <w:p w14:paraId="6CAF327A" w14:textId="3CC99AF9" w:rsidR="001826C6" w:rsidRPr="00BD129B" w:rsidRDefault="001826C6" w:rsidP="00B9398A">
            <w:pPr>
              <w:pStyle w:val="Tabletext"/>
            </w:pPr>
          </w:p>
        </w:tc>
      </w:tr>
      <w:tr w:rsidR="001826C6" w:rsidRPr="00BD129B" w14:paraId="2F23EEF6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AF7292" w14:textId="40BED56F" w:rsidR="001826C6" w:rsidRPr="00BD129B" w:rsidRDefault="001826C6" w:rsidP="00B9398A">
            <w:pPr>
              <w:pStyle w:val="Tabletext"/>
            </w:pPr>
            <w:r w:rsidRPr="00BD129B">
              <w:t>54</w:t>
            </w:r>
            <w:r w:rsidR="00DC784D">
              <w:t>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CB12D1" w14:textId="77777777" w:rsidR="001826C6" w:rsidRPr="00BD129B" w:rsidRDefault="001826C6" w:rsidP="00B9398A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9DDC94" w14:textId="284FD024" w:rsidR="001826C6" w:rsidRPr="00BD129B" w:rsidRDefault="003B2F7D" w:rsidP="00B9398A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Aleksander VOLFOVICH</w:t>
            </w:r>
          </w:p>
        </w:tc>
      </w:tr>
      <w:tr w:rsidR="001826C6" w:rsidRPr="00BD129B" w14:paraId="419D6483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931B00" w14:textId="77777777" w:rsidR="001826C6" w:rsidRPr="00BD129B" w:rsidRDefault="001826C6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7F9B59" w14:textId="77777777" w:rsidR="001826C6" w:rsidRPr="00BD129B" w:rsidRDefault="001826C6" w:rsidP="00B9398A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77A90F" w14:textId="37A089D3" w:rsidR="001826C6" w:rsidRPr="00BD129B" w:rsidRDefault="003B2F7D" w:rsidP="00B9398A">
            <w:pPr>
              <w:pStyle w:val="Tabletext"/>
            </w:pPr>
            <w:r>
              <w:t>28 June 1967</w:t>
            </w:r>
          </w:p>
        </w:tc>
      </w:tr>
      <w:tr w:rsidR="00BB7CF0" w:rsidRPr="00BD129B" w14:paraId="5AB2D831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79D1C7" w14:textId="77777777" w:rsidR="00BB7CF0" w:rsidRPr="00BD129B" w:rsidRDefault="00BB7CF0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717B3D" w14:textId="7011F115" w:rsidR="00BB7CF0" w:rsidRPr="00BD129B" w:rsidRDefault="00BB7CF0" w:rsidP="00B9398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9192A0" w14:textId="02FEE0FC" w:rsidR="00BB7CF0" w:rsidRDefault="006A5DE8" w:rsidP="00B9398A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Kazan, Russia</w:t>
            </w:r>
          </w:p>
        </w:tc>
      </w:tr>
      <w:tr w:rsidR="001826C6" w:rsidRPr="00BD129B" w14:paraId="358AD683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CA4FB3" w14:textId="77777777" w:rsidR="001826C6" w:rsidRPr="00BD129B" w:rsidRDefault="001826C6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604857" w14:textId="77777777" w:rsidR="001826C6" w:rsidRPr="00BD129B" w:rsidRDefault="001826C6" w:rsidP="00B9398A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C401ED" w14:textId="77777777" w:rsidR="001826C6" w:rsidRPr="00BD129B" w:rsidRDefault="001826C6" w:rsidP="00B9398A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1826C6" w:rsidRPr="00BD129B" w14:paraId="084F64B5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542B58" w14:textId="77777777" w:rsidR="001826C6" w:rsidRPr="00BD129B" w:rsidRDefault="001826C6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0F9AF1" w14:textId="77777777" w:rsidR="001826C6" w:rsidRPr="00BD129B" w:rsidRDefault="001826C6" w:rsidP="00B9398A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B816CC" w14:textId="18662B59" w:rsidR="003B2F7D" w:rsidRPr="001954F8" w:rsidRDefault="003B2F7D" w:rsidP="00B9398A">
            <w:pPr>
              <w:pStyle w:val="Tabletext"/>
              <w:rPr>
                <w:rFonts w:ascii="Times" w:hAnsi="Times" w:cs="Times"/>
                <w:color w:val="000000"/>
              </w:rPr>
            </w:pPr>
            <w:r w:rsidRPr="00132EB7">
              <w:rPr>
                <w:rFonts w:ascii="Times" w:hAnsi="Times" w:cs="Times"/>
                <w:color w:val="000000"/>
              </w:rPr>
              <w:t>State Secretary of Security Council of Belarus</w:t>
            </w:r>
          </w:p>
        </w:tc>
      </w:tr>
    </w:tbl>
    <w:p w14:paraId="26570E56" w14:textId="2C685AA1" w:rsidR="006E79B9" w:rsidRPr="00BD129B" w:rsidRDefault="00A679A2" w:rsidP="006E79B9">
      <w:pPr>
        <w:pStyle w:val="ItemHead"/>
      </w:pPr>
      <w:r>
        <w:t>2</w:t>
      </w:r>
      <w:r w:rsidR="006E79B9" w:rsidRPr="00BD129B">
        <w:t xml:space="preserve">  Part 1 of </w:t>
      </w:r>
      <w:r w:rsidR="00E91596" w:rsidRPr="00BD129B">
        <w:t>Schedule 2</w:t>
      </w:r>
      <w:r w:rsidR="006E79B9" w:rsidRPr="00BD129B">
        <w:t xml:space="preserve"> (at the end of the table)</w:t>
      </w:r>
    </w:p>
    <w:p w14:paraId="74CDD327" w14:textId="77777777" w:rsidR="006E79B9" w:rsidRPr="00BD129B" w:rsidRDefault="006E79B9" w:rsidP="006E79B9">
      <w:pPr>
        <w:pStyle w:val="Item"/>
      </w:pPr>
      <w:r w:rsidRPr="00BD129B">
        <w:t>Add:</w:t>
      </w:r>
    </w:p>
    <w:p w14:paraId="172A7E2D" w14:textId="77777777" w:rsidR="006E79B9" w:rsidRPr="00BD129B" w:rsidRDefault="006E79B9" w:rsidP="006E79B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6E79B9" w:rsidRPr="00BD129B" w14:paraId="3FE45E8E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373354" w14:textId="77777777" w:rsidR="006E79B9" w:rsidRPr="00BD129B" w:rsidRDefault="006E79B9" w:rsidP="00B9398A">
            <w:pPr>
              <w:pStyle w:val="Tabletext"/>
            </w:pPr>
            <w:r w:rsidRPr="00BD129B">
              <w:t>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B8F315" w14:textId="77777777" w:rsidR="006E79B9" w:rsidRPr="00BD129B" w:rsidRDefault="006E79B9" w:rsidP="00B9398A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52571B" w14:textId="163CE3C6" w:rsidR="006E79B9" w:rsidRPr="00BD129B" w:rsidRDefault="00E451C4" w:rsidP="00B9398A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Dmitry PANTUS</w:t>
            </w:r>
          </w:p>
        </w:tc>
      </w:tr>
      <w:tr w:rsidR="006E79B9" w:rsidRPr="00BD129B" w14:paraId="69855767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0C4CD2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EBE8F5" w14:textId="77777777" w:rsidR="006E79B9" w:rsidRPr="00BD129B" w:rsidRDefault="006E79B9" w:rsidP="00B9398A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54E296" w14:textId="5091D7D4" w:rsidR="006E79B9" w:rsidRPr="00BD129B" w:rsidRDefault="00D14A36" w:rsidP="00B9398A">
            <w:pPr>
              <w:pStyle w:val="Tabletext"/>
            </w:pPr>
            <w:r>
              <w:t>6 September 1982</w:t>
            </w:r>
          </w:p>
        </w:tc>
      </w:tr>
      <w:tr w:rsidR="00DB1359" w:rsidRPr="00BD129B" w14:paraId="434F50F8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0FC374" w14:textId="77777777" w:rsidR="00DB1359" w:rsidRPr="00BD129B" w:rsidRDefault="00DB135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CA0125" w14:textId="6719B920" w:rsidR="00DB1359" w:rsidRPr="00BD129B" w:rsidRDefault="00DB1359" w:rsidP="00B9398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9AD7A4" w14:textId="019564D3" w:rsidR="00DB1359" w:rsidRDefault="00DB1359" w:rsidP="00B9398A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 xml:space="preserve">Byarozawka, </w:t>
            </w:r>
            <w:r w:rsidRPr="00D720B3">
              <w:rPr>
                <w:rFonts w:ascii="Times" w:hAnsi="Times" w:cs="Times"/>
                <w:color w:val="000000"/>
              </w:rPr>
              <w:t>Belarus</w:t>
            </w:r>
          </w:p>
        </w:tc>
      </w:tr>
      <w:tr w:rsidR="006E79B9" w:rsidRPr="00BD129B" w14:paraId="678F31BE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738C54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DB2F48" w14:textId="77777777" w:rsidR="006E79B9" w:rsidRPr="00BD129B" w:rsidRDefault="006E79B9" w:rsidP="00B9398A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B1C2E9" w14:textId="77777777" w:rsidR="006E79B9" w:rsidRPr="00BD129B" w:rsidRDefault="006E79B9" w:rsidP="00B9398A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6E79B9" w:rsidRPr="00BD129B" w14:paraId="151E1114" w14:textId="77777777" w:rsidTr="00B9398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7442B3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2FD6D2" w14:textId="77777777" w:rsidR="006E79B9" w:rsidRPr="00BD129B" w:rsidRDefault="006E79B9" w:rsidP="00B9398A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111A0" w14:textId="41E587D6" w:rsidR="00D14A36" w:rsidRPr="00DB1359" w:rsidRDefault="00F27338" w:rsidP="00B9398A">
            <w:pPr>
              <w:pStyle w:val="Tabletext"/>
              <w:rPr>
                <w:rFonts w:ascii="Times" w:hAnsi="Times" w:cs="Times"/>
                <w:color w:val="000000"/>
              </w:rPr>
            </w:pPr>
            <w:r w:rsidRPr="00132EB7">
              <w:rPr>
                <w:rFonts w:ascii="Times" w:hAnsi="Times" w:cs="Times"/>
                <w:color w:val="000000"/>
              </w:rPr>
              <w:t>Chairman of State Authority for Military Industry</w:t>
            </w:r>
          </w:p>
        </w:tc>
      </w:tr>
      <w:tr w:rsidR="006E79B9" w:rsidRPr="00BD129B" w14:paraId="43AB59AF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81D999" w14:textId="77777777" w:rsidR="006E79B9" w:rsidRPr="00BD129B" w:rsidRDefault="006E79B9" w:rsidP="00B9398A">
            <w:pPr>
              <w:pStyle w:val="Tabletext"/>
            </w:pPr>
            <w:r w:rsidRPr="00BD129B">
              <w:t>10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85984D" w14:textId="77777777" w:rsidR="006E79B9" w:rsidRPr="00BD129B" w:rsidRDefault="006E79B9" w:rsidP="00B9398A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309405" w14:textId="3F2859EF" w:rsidR="006E79B9" w:rsidRPr="00BD129B" w:rsidRDefault="00B04A5E" w:rsidP="00B9398A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Viachaslau RASSALAI</w:t>
            </w:r>
          </w:p>
        </w:tc>
      </w:tr>
      <w:tr w:rsidR="006E79B9" w:rsidRPr="00BD129B" w14:paraId="3B9DC64C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9C6E8F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4A3193" w14:textId="77777777" w:rsidR="006E79B9" w:rsidRPr="00BD129B" w:rsidRDefault="006E79B9" w:rsidP="00B9398A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5CB522" w14:textId="52CDA494" w:rsidR="006E79B9" w:rsidRPr="00BD129B" w:rsidRDefault="00B04A5E" w:rsidP="00B9398A">
            <w:pPr>
              <w:pStyle w:val="Tabletext"/>
            </w:pPr>
            <w:r>
              <w:t>17 October 1981</w:t>
            </w:r>
          </w:p>
        </w:tc>
      </w:tr>
      <w:tr w:rsidR="00DB1359" w:rsidRPr="00BD129B" w14:paraId="679A915C" w14:textId="77777777" w:rsidTr="00B9398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D29898" w14:textId="77777777" w:rsidR="00DB1359" w:rsidRPr="00BD129B" w:rsidRDefault="00DB1359" w:rsidP="00DB135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34C81F" w14:textId="1B10EC9A" w:rsidR="00DB1359" w:rsidRPr="00BD129B" w:rsidRDefault="00DB1359" w:rsidP="00DB1359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EE4358" w14:textId="3C7F6D3A" w:rsidR="00DB1359" w:rsidRDefault="00DB1359" w:rsidP="00DB1359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Minsk</w:t>
            </w:r>
            <w:r w:rsidRPr="00132EB7">
              <w:rPr>
                <w:rFonts w:ascii="Times" w:hAnsi="Times" w:cs="Times"/>
                <w:color w:val="000000"/>
              </w:rPr>
              <w:t xml:space="preserve">, </w:t>
            </w:r>
            <w:r w:rsidRPr="00D720B3">
              <w:rPr>
                <w:rFonts w:ascii="Times" w:hAnsi="Times" w:cs="Times"/>
                <w:color w:val="000000"/>
              </w:rPr>
              <w:t>Belarus</w:t>
            </w:r>
          </w:p>
        </w:tc>
      </w:tr>
      <w:tr w:rsidR="00DB1359" w:rsidRPr="00BD129B" w14:paraId="7F617892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5F2940" w14:textId="77777777" w:rsidR="00DB1359" w:rsidRPr="00BD129B" w:rsidRDefault="00DB1359" w:rsidP="00DB135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BE454D" w14:textId="77777777" w:rsidR="00DB1359" w:rsidRPr="00BD129B" w:rsidRDefault="00DB1359" w:rsidP="00DB1359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759F00" w14:textId="77777777" w:rsidR="00DB1359" w:rsidRPr="00BD129B" w:rsidRDefault="00DB1359" w:rsidP="00DB1359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DB1359" w:rsidRPr="00BD129B" w14:paraId="67F58069" w14:textId="77777777" w:rsidTr="004331B6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B745F" w14:textId="77777777" w:rsidR="00DB1359" w:rsidRPr="00BD129B" w:rsidRDefault="00DB1359" w:rsidP="00DB135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C39C1" w14:textId="77777777" w:rsidR="00DB1359" w:rsidRPr="00BD129B" w:rsidRDefault="00DB1359" w:rsidP="00DB1359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06167" w14:textId="2DE48E23" w:rsidR="00DB1359" w:rsidRPr="00DB1359" w:rsidRDefault="00DB1359" w:rsidP="00DB1359">
            <w:pPr>
              <w:pStyle w:val="Tabletext"/>
              <w:rPr>
                <w:rFonts w:ascii="Times" w:hAnsi="Times" w:cs="Times"/>
                <w:color w:val="000000"/>
              </w:rPr>
            </w:pPr>
            <w:r w:rsidRPr="00132EB7">
              <w:rPr>
                <w:rFonts w:ascii="Times" w:hAnsi="Times" w:cs="Times"/>
                <w:color w:val="000000"/>
              </w:rPr>
              <w:t>Deputy Chairman of State Authority for Military Industry</w:t>
            </w:r>
          </w:p>
        </w:tc>
      </w:tr>
      <w:tr w:rsidR="00DB1359" w:rsidRPr="00BD129B" w14:paraId="4741397B" w14:textId="77777777" w:rsidTr="004331B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B8338B" w14:textId="31C5C620" w:rsidR="00DB1359" w:rsidRPr="00BD129B" w:rsidRDefault="00DB1359" w:rsidP="00DB1359">
            <w:pPr>
              <w:pStyle w:val="Tabletext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9E279F" w14:textId="2C5F7ABC" w:rsidR="00DB1359" w:rsidRPr="00BD129B" w:rsidRDefault="00DB1359" w:rsidP="00DB1359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62ED95" w14:textId="42738683" w:rsidR="00DB1359" w:rsidRPr="00BD129B" w:rsidRDefault="00DB1359" w:rsidP="00DB1359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Aliaksandr Yauhenavich SHATROU</w:t>
            </w:r>
          </w:p>
        </w:tc>
      </w:tr>
      <w:tr w:rsidR="00DB1359" w:rsidRPr="00BD129B" w14:paraId="021598C0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47010C" w14:textId="77777777" w:rsidR="00DB1359" w:rsidRPr="00BD129B" w:rsidRDefault="00DB1359" w:rsidP="00DB135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FFE946" w14:textId="68733911" w:rsidR="00DB1359" w:rsidRPr="00BD129B" w:rsidRDefault="00DB1359" w:rsidP="00DB1359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A4F9F3" w14:textId="7816294C" w:rsidR="00DB1359" w:rsidRPr="00BD129B" w:rsidRDefault="00DB1359" w:rsidP="00DB1359">
            <w:pPr>
              <w:pStyle w:val="Tabletext"/>
            </w:pPr>
            <w:r>
              <w:t>9 November 1978</w:t>
            </w:r>
          </w:p>
        </w:tc>
      </w:tr>
      <w:tr w:rsidR="00AB4AA3" w:rsidRPr="00BD129B" w14:paraId="7E025DD7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A379EE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899DDD" w14:textId="5E702F48" w:rsidR="00AB4AA3" w:rsidRPr="00BD129B" w:rsidRDefault="00AB4AA3" w:rsidP="00AB4AA3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7A119B" w14:textId="1E788D35" w:rsidR="00AB4AA3" w:rsidRDefault="00AB4AA3" w:rsidP="00AB4AA3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Russia</w:t>
            </w:r>
          </w:p>
        </w:tc>
      </w:tr>
      <w:tr w:rsidR="00AB4AA3" w:rsidRPr="00BD129B" w14:paraId="68528B14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91BD71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1D5AAB" w14:textId="5832E220" w:rsidR="00AB4AA3" w:rsidRPr="00BD129B" w:rsidRDefault="00AB4AA3" w:rsidP="00AB4AA3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2C0898" w14:textId="3319D1AC" w:rsidR="00AB4AA3" w:rsidRPr="00BD129B" w:rsidRDefault="00AB4AA3" w:rsidP="00AB4AA3">
            <w:pPr>
              <w:pStyle w:val="Tabletext"/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AB4AA3" w:rsidRPr="00BD129B" w14:paraId="4531F3E8" w14:textId="77777777" w:rsidTr="004331B6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AE72A1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7067B3" w14:textId="008D8A7B" w:rsidR="00AB4AA3" w:rsidRPr="00BD129B" w:rsidRDefault="00AB4AA3" w:rsidP="00AB4AA3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47165E" w14:textId="26CB7C7B" w:rsidR="00AB4AA3" w:rsidRPr="00AB4AA3" w:rsidRDefault="00AB4AA3" w:rsidP="00AB4AA3">
            <w:pPr>
              <w:pStyle w:val="Tabletext"/>
              <w:rPr>
                <w:rFonts w:ascii="Times" w:hAnsi="Times" w:cs="Times"/>
                <w:color w:val="000000"/>
              </w:rPr>
            </w:pPr>
            <w:r w:rsidRPr="00132EB7">
              <w:rPr>
                <w:rFonts w:ascii="Times" w:hAnsi="Times" w:cs="Times"/>
                <w:color w:val="000000"/>
              </w:rPr>
              <w:t>Owner and CEO of Synesis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AB4AA3" w:rsidRPr="00BD129B" w14:paraId="369ADB66" w14:textId="77777777" w:rsidTr="004331B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66EA5E" w14:textId="6AAD530A" w:rsidR="00AB4AA3" w:rsidRPr="00BD129B" w:rsidRDefault="00AB4AA3" w:rsidP="00AB4AA3">
            <w:pPr>
              <w:pStyle w:val="Tabletext"/>
            </w:pPr>
            <w:r w:rsidRPr="00BD129B">
              <w:t>1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39DEE2" w14:textId="2978E8BA" w:rsidR="00AB4AA3" w:rsidRPr="00BD129B" w:rsidRDefault="00AB4AA3" w:rsidP="00AB4AA3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284990" w14:textId="20FDCBDE" w:rsidR="00AB4AA3" w:rsidRPr="00BD129B" w:rsidRDefault="00AB4AA3" w:rsidP="00AB4AA3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Aliaksei Ivanavich RYMASHEUSKI</w:t>
            </w:r>
          </w:p>
        </w:tc>
      </w:tr>
      <w:tr w:rsidR="00AB4AA3" w:rsidRPr="00BD129B" w14:paraId="225AC518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235EAE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F3EE09" w14:textId="0F47FEB1" w:rsidR="00AB4AA3" w:rsidRPr="00BD129B" w:rsidRDefault="00AB4AA3" w:rsidP="00AB4AA3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FFAB49" w14:textId="4A074399" w:rsidR="00AB4AA3" w:rsidRPr="00BD129B" w:rsidRDefault="00AB4AA3" w:rsidP="00AB4AA3">
            <w:pPr>
              <w:pStyle w:val="Tabletext"/>
            </w:pPr>
            <w:r>
              <w:t>29 June 1981</w:t>
            </w:r>
          </w:p>
        </w:tc>
      </w:tr>
      <w:tr w:rsidR="001954F8" w:rsidRPr="00BD129B" w14:paraId="46D2D94F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5FF957" w14:textId="77777777" w:rsidR="001954F8" w:rsidRPr="00BD129B" w:rsidRDefault="001954F8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ED475D" w14:textId="6EAF64D0" w:rsidR="001954F8" w:rsidRPr="00BD129B" w:rsidRDefault="001954F8" w:rsidP="00AB4AA3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D77C92" w14:textId="01E892EB" w:rsidR="001954F8" w:rsidRDefault="001954F8" w:rsidP="00AB4AA3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 xml:space="preserve">Salihorsk, </w:t>
            </w:r>
            <w:r w:rsidRPr="00D720B3">
              <w:rPr>
                <w:rFonts w:ascii="Times" w:hAnsi="Times" w:cs="Times"/>
                <w:color w:val="000000"/>
              </w:rPr>
              <w:t>Belarus</w:t>
            </w:r>
          </w:p>
        </w:tc>
      </w:tr>
      <w:tr w:rsidR="00AB4AA3" w:rsidRPr="00BD129B" w14:paraId="14E16635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7F039F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BAD622" w14:textId="261AB20F" w:rsidR="00AB4AA3" w:rsidRPr="00BD129B" w:rsidRDefault="00AB4AA3" w:rsidP="00AB4AA3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B5BB5B" w14:textId="692DA2C4" w:rsidR="00AB4AA3" w:rsidRPr="00BD129B" w:rsidRDefault="00AB4AA3" w:rsidP="00AB4AA3">
            <w:pPr>
              <w:pStyle w:val="Tabletext"/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AB4AA3" w:rsidRPr="00BD129B" w14:paraId="46A849BD" w14:textId="77777777" w:rsidTr="00D55A7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665F8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2AB32" w14:textId="4121C1E9" w:rsidR="00AB4AA3" w:rsidRPr="00BD129B" w:rsidRDefault="00AB4AA3" w:rsidP="00AB4AA3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3E574E" w14:textId="301F9BDC" w:rsidR="00AB4AA3" w:rsidRPr="001954F8" w:rsidRDefault="00AB4AA3" w:rsidP="00AB4AA3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Director General of MZKT</w:t>
            </w:r>
          </w:p>
        </w:tc>
      </w:tr>
      <w:tr w:rsidR="00AB4AA3" w:rsidRPr="00BD129B" w14:paraId="0170933B" w14:textId="77777777" w:rsidTr="00D55A7F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278543" w14:textId="166B3ED1" w:rsidR="00AB4AA3" w:rsidRPr="00BD129B" w:rsidRDefault="00AB4AA3" w:rsidP="00AB4AA3">
            <w:pPr>
              <w:pStyle w:val="Tabletext"/>
            </w:pPr>
            <w:r w:rsidRPr="00BD129B">
              <w:t>1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3014CF" w14:textId="4BE968EB" w:rsidR="00AB4AA3" w:rsidRPr="00BD129B" w:rsidRDefault="00AB4AA3" w:rsidP="00AB4AA3">
            <w:pPr>
              <w:pStyle w:val="Tabletext"/>
            </w:pPr>
            <w:r w:rsidRPr="00BD129B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9B2F40" w14:textId="182BA0CD" w:rsidR="00AB4AA3" w:rsidRPr="00BD129B" w:rsidRDefault="00AB4AA3" w:rsidP="00AB4AA3">
            <w:pPr>
              <w:pStyle w:val="Tabletext"/>
            </w:pPr>
            <w:r w:rsidRPr="00132EB7">
              <w:rPr>
                <w:rFonts w:ascii="Times" w:hAnsi="Times" w:cs="Times"/>
                <w:color w:val="000000"/>
              </w:rPr>
              <w:t>Aliaksandr Piatrovich VETSIANEVICH</w:t>
            </w:r>
          </w:p>
        </w:tc>
      </w:tr>
      <w:tr w:rsidR="00AB4AA3" w:rsidRPr="00BD129B" w14:paraId="0557233B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CCDDE7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69CBDA" w14:textId="2526BB3E" w:rsidR="00AB4AA3" w:rsidRPr="00BD129B" w:rsidRDefault="00AB4AA3" w:rsidP="00AB4AA3">
            <w:pPr>
              <w:pStyle w:val="Tabletext"/>
            </w:pPr>
            <w:r w:rsidRPr="00BD129B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BE1C79" w14:textId="379885D6" w:rsidR="00AB4AA3" w:rsidRPr="00BD129B" w:rsidRDefault="00AB4AA3" w:rsidP="00AB4AA3">
            <w:pPr>
              <w:pStyle w:val="Tabletext"/>
            </w:pPr>
            <w:r>
              <w:t>20 June 1976</w:t>
            </w:r>
          </w:p>
        </w:tc>
      </w:tr>
      <w:tr w:rsidR="001954F8" w:rsidRPr="00BD129B" w14:paraId="1B662AB5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841891" w14:textId="77777777" w:rsidR="001954F8" w:rsidRPr="00BD129B" w:rsidRDefault="001954F8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AF33B6" w14:textId="3BED1B1E" w:rsidR="001954F8" w:rsidRPr="00BD129B" w:rsidRDefault="001954F8" w:rsidP="00AB4AA3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5FC06E" w14:textId="1D91A3C7" w:rsidR="001954F8" w:rsidRDefault="001954F8" w:rsidP="00AB4AA3">
            <w:pPr>
              <w:pStyle w:val="Tabletext"/>
            </w:pPr>
            <w:r w:rsidRPr="00D720B3">
              <w:rPr>
                <w:rFonts w:ascii="Times" w:hAnsi="Times" w:cs="Times"/>
                <w:color w:val="000000"/>
              </w:rPr>
              <w:t>Belarus</w:t>
            </w:r>
          </w:p>
        </w:tc>
      </w:tr>
      <w:tr w:rsidR="00AB4AA3" w:rsidRPr="00BD129B" w14:paraId="7D7E93F1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8FAB92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B5E1D1" w14:textId="78BF87A4" w:rsidR="00AB4AA3" w:rsidRPr="00BD129B" w:rsidRDefault="00AB4AA3" w:rsidP="00AB4AA3">
            <w:pPr>
              <w:pStyle w:val="Tabletext"/>
            </w:pPr>
            <w:r w:rsidRPr="00BD129B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A510B3" w14:textId="66C39F61" w:rsidR="00AB4AA3" w:rsidRPr="00BD129B" w:rsidRDefault="00AB4AA3" w:rsidP="00AB4AA3">
            <w:pPr>
              <w:pStyle w:val="Tabletext"/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AB4AA3" w:rsidRPr="00BD129B" w14:paraId="29A86352" w14:textId="77777777" w:rsidTr="00AA17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FE7A7C" w14:textId="77777777" w:rsidR="00AB4AA3" w:rsidRPr="00BD129B" w:rsidRDefault="00AB4AA3" w:rsidP="00AB4AA3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ADE3A6" w14:textId="79C62F5D" w:rsidR="00AB4AA3" w:rsidRPr="00BD129B" w:rsidRDefault="00AB4AA3" w:rsidP="00AB4AA3">
            <w:pPr>
              <w:pStyle w:val="Tabletext"/>
            </w:pPr>
            <w:r w:rsidRPr="00BD129B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035A34" w14:textId="727CE556" w:rsidR="00AB4AA3" w:rsidRPr="001954F8" w:rsidRDefault="00AB4AA3" w:rsidP="00AB4AA3">
            <w:pPr>
              <w:pStyle w:val="Tabletext"/>
              <w:rPr>
                <w:rFonts w:ascii="Times" w:hAnsi="Times" w:cs="Times"/>
                <w:color w:val="000000"/>
              </w:rPr>
            </w:pPr>
            <w:r w:rsidRPr="00132EB7">
              <w:rPr>
                <w:rFonts w:ascii="Times" w:hAnsi="Times" w:cs="Times"/>
                <w:color w:val="000000"/>
              </w:rPr>
              <w:t>Deputy Director General of MZKT</w:t>
            </w:r>
          </w:p>
        </w:tc>
      </w:tr>
    </w:tbl>
    <w:p w14:paraId="7E2A6DFA" w14:textId="77777777" w:rsidR="00D55A7F" w:rsidRDefault="00D55A7F" w:rsidP="00794087">
      <w:pPr>
        <w:pStyle w:val="ItemHead"/>
      </w:pPr>
    </w:p>
    <w:p w14:paraId="504C2DBC" w14:textId="2081EC1C" w:rsidR="00794087" w:rsidRPr="00BD129B" w:rsidRDefault="00A679A2" w:rsidP="00794087">
      <w:pPr>
        <w:pStyle w:val="ItemHead"/>
      </w:pPr>
      <w:r>
        <w:t>3</w:t>
      </w:r>
      <w:r w:rsidR="006E79B9" w:rsidRPr="00BD129B">
        <w:t xml:space="preserve">  At the end of </w:t>
      </w:r>
      <w:r w:rsidR="00E91596" w:rsidRPr="00BD129B">
        <w:t>Schedule 2</w:t>
      </w:r>
    </w:p>
    <w:p w14:paraId="15836D3A" w14:textId="77777777" w:rsidR="006E79B9" w:rsidRPr="00BD129B" w:rsidRDefault="006E79B9" w:rsidP="006E79B9">
      <w:pPr>
        <w:pStyle w:val="Item"/>
      </w:pPr>
      <w:r w:rsidRPr="00BD129B">
        <w:t>Add:</w:t>
      </w:r>
    </w:p>
    <w:p w14:paraId="6E01FB12" w14:textId="77777777" w:rsidR="006E79B9" w:rsidRPr="00BD129B" w:rsidRDefault="00E91596" w:rsidP="006E79B9">
      <w:pPr>
        <w:pStyle w:val="ActHead2"/>
      </w:pPr>
      <w:bookmarkStart w:id="7" w:name="_Toc96701110"/>
      <w:r w:rsidRPr="00514D60">
        <w:rPr>
          <w:rStyle w:val="CharPartNo"/>
        </w:rPr>
        <w:t>Part 2</w:t>
      </w:r>
      <w:r w:rsidR="006E79B9" w:rsidRPr="00BD129B">
        <w:t>—</w:t>
      </w:r>
      <w:r w:rsidR="006E79B9" w:rsidRPr="00514D60">
        <w:rPr>
          <w:rStyle w:val="CharPartText"/>
        </w:rPr>
        <w:t>Designated entities</w:t>
      </w:r>
      <w:bookmarkEnd w:id="7"/>
    </w:p>
    <w:p w14:paraId="5D09D9CC" w14:textId="77777777" w:rsidR="006E79B9" w:rsidRPr="00BD129B" w:rsidRDefault="006E79B9" w:rsidP="006E79B9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6E79B9" w:rsidRPr="00BD129B" w14:paraId="3AAC2FE8" w14:textId="77777777" w:rsidTr="0082413B">
        <w:trPr>
          <w:tblHeader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F5557A" w14:textId="77777777" w:rsidR="006E79B9" w:rsidRPr="00BD129B" w:rsidRDefault="006E79B9" w:rsidP="00B9398A">
            <w:pPr>
              <w:pStyle w:val="TableHeading"/>
            </w:pPr>
            <w:r w:rsidRPr="00BD129B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DD1884" w14:textId="77777777" w:rsidR="006E79B9" w:rsidRPr="00BD129B" w:rsidRDefault="006E79B9" w:rsidP="00B9398A">
            <w:pPr>
              <w:pStyle w:val="TableHeading"/>
            </w:pPr>
            <w:r w:rsidRPr="00BD129B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0248B5" w14:textId="77777777" w:rsidR="006E79B9" w:rsidRPr="00BD129B" w:rsidRDefault="006E79B9" w:rsidP="00B9398A">
            <w:pPr>
              <w:pStyle w:val="TableHeading"/>
            </w:pPr>
          </w:p>
        </w:tc>
      </w:tr>
      <w:tr w:rsidR="006E79B9" w:rsidRPr="00BD129B" w14:paraId="79609344" w14:textId="77777777" w:rsidTr="0082413B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AB69D30" w14:textId="77777777" w:rsidR="006E79B9" w:rsidRPr="00BD129B" w:rsidRDefault="006E79B9" w:rsidP="00B9398A">
            <w:pPr>
              <w:pStyle w:val="Tabletext"/>
            </w:pPr>
            <w:r w:rsidRPr="00BD129B">
              <w:t>1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AB92655" w14:textId="77777777" w:rsidR="006E79B9" w:rsidRPr="00BD129B" w:rsidRDefault="006E79B9" w:rsidP="00B9398A">
            <w:pPr>
              <w:pStyle w:val="Tabletext"/>
            </w:pPr>
            <w:r w:rsidRPr="00BD129B">
              <w:t>Name of entity</w:t>
            </w: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007A4C" w14:textId="2B79C837" w:rsidR="006E79B9" w:rsidRPr="005A0A15" w:rsidRDefault="005A0A15" w:rsidP="005A0A15">
            <w:pPr>
              <w:rPr>
                <w:rFonts w:ascii="Times" w:hAnsi="Times" w:cs="Times"/>
                <w:sz w:val="20"/>
              </w:rPr>
            </w:pPr>
            <w:r w:rsidRPr="00132EB7">
              <w:rPr>
                <w:rFonts w:ascii="Times" w:hAnsi="Times" w:cs="Times"/>
                <w:sz w:val="20"/>
              </w:rPr>
              <w:t>State Authority For Military Industry Of The Republic Of Belarus (SAMI)</w:t>
            </w:r>
          </w:p>
        </w:tc>
      </w:tr>
      <w:tr w:rsidR="006E79B9" w:rsidRPr="00BD129B" w14:paraId="4212024B" w14:textId="77777777" w:rsidTr="0082413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FE99DB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612DAB" w14:textId="77777777" w:rsidR="006E79B9" w:rsidRPr="00BD129B" w:rsidRDefault="006E79B9" w:rsidP="00B9398A">
            <w:pPr>
              <w:pStyle w:val="Tabletext"/>
            </w:pPr>
            <w:r w:rsidRPr="00BD129B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21BB0E" w14:textId="66E23F0B" w:rsidR="006E79B9" w:rsidRPr="00BD129B" w:rsidRDefault="002233B6" w:rsidP="00B9398A">
            <w:pPr>
              <w:pStyle w:val="Tabletext"/>
            </w:pPr>
            <w:r w:rsidRPr="00132EB7">
              <w:rPr>
                <w:rFonts w:ascii="Times" w:hAnsi="Times" w:cs="Times"/>
              </w:rPr>
              <w:t xml:space="preserve">115 Nezavisimost </w:t>
            </w:r>
            <w:r w:rsidR="00BF15CA">
              <w:rPr>
                <w:rFonts w:ascii="Times" w:hAnsi="Times" w:cs="Times"/>
              </w:rPr>
              <w:t>A</w:t>
            </w:r>
            <w:r w:rsidRPr="00132EB7">
              <w:rPr>
                <w:rFonts w:ascii="Times" w:hAnsi="Times" w:cs="Times"/>
              </w:rPr>
              <w:t>ve, Minsk 220114, Belarus</w:t>
            </w:r>
          </w:p>
        </w:tc>
      </w:tr>
      <w:tr w:rsidR="006E79B9" w:rsidRPr="00BD129B" w14:paraId="61ABDBCB" w14:textId="77777777" w:rsidTr="0082413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EEDAFA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537998" w14:textId="77777777" w:rsidR="006E79B9" w:rsidRPr="00BD129B" w:rsidRDefault="006E79B9" w:rsidP="00B9398A">
            <w:pPr>
              <w:pStyle w:val="Tabletext"/>
            </w:pPr>
            <w:r w:rsidRPr="00BD129B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6C8EB6" w14:textId="77777777" w:rsidR="006E79B9" w:rsidRPr="00BD129B" w:rsidRDefault="006E79B9" w:rsidP="00B9398A">
            <w:pPr>
              <w:pStyle w:val="Tabletext"/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586F99" w:rsidRPr="00BD129B" w14:paraId="27AA2872" w14:textId="77777777" w:rsidTr="0082413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A51F7E" w14:textId="77777777" w:rsidR="00586F99" w:rsidRPr="00BD129B" w:rsidRDefault="00586F9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B601D6" w14:textId="6CBA6ABB" w:rsidR="00586F99" w:rsidRPr="00BD129B" w:rsidRDefault="00586F99" w:rsidP="00B9398A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713926" w14:textId="1F5FF2FD" w:rsidR="00586F99" w:rsidRPr="00CE29C9" w:rsidRDefault="00CE29C9" w:rsidP="00B9398A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Website: </w:t>
            </w:r>
            <w:r w:rsidR="0072420E">
              <w:rPr>
                <w:iCs/>
              </w:rPr>
              <w:t>www.vpk.gov.by</w:t>
            </w:r>
          </w:p>
        </w:tc>
      </w:tr>
      <w:tr w:rsidR="006E79B9" w:rsidRPr="00BD129B" w14:paraId="38FD3B69" w14:textId="77777777" w:rsidTr="0082413B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6335094" w14:textId="77777777" w:rsidR="006E79B9" w:rsidRPr="00BD129B" w:rsidRDefault="006E79B9" w:rsidP="00B9398A">
            <w:pPr>
              <w:pStyle w:val="Tabletext"/>
            </w:pPr>
            <w:r w:rsidRPr="00BD129B">
              <w:t>2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9A6EB2C" w14:textId="77777777" w:rsidR="006E79B9" w:rsidRPr="00BD129B" w:rsidRDefault="006E79B9" w:rsidP="00B9398A">
            <w:pPr>
              <w:pStyle w:val="Tabletext"/>
            </w:pPr>
            <w:r w:rsidRPr="00BD129B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398D3AC" w14:textId="65678706" w:rsidR="006E79B9" w:rsidRPr="00BD129B" w:rsidRDefault="00520322" w:rsidP="00B9398A">
            <w:pPr>
              <w:pStyle w:val="Tabletext"/>
            </w:pPr>
            <w:r w:rsidRPr="00132EB7">
              <w:rPr>
                <w:rFonts w:ascii="Times" w:hAnsi="Times" w:cs="Times"/>
              </w:rPr>
              <w:t>OKB TSP Scientific Production Limited Liability Company (OKB TSP)</w:t>
            </w:r>
          </w:p>
        </w:tc>
      </w:tr>
      <w:tr w:rsidR="001517C9" w:rsidRPr="00BD129B" w14:paraId="4CC82ACA" w14:textId="77777777" w:rsidTr="0082413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DD0163" w14:textId="77777777" w:rsidR="001517C9" w:rsidRPr="00BD129B" w:rsidRDefault="001517C9" w:rsidP="001517C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8B0F6D" w14:textId="77777777" w:rsidR="001517C9" w:rsidRPr="00BD129B" w:rsidRDefault="001517C9" w:rsidP="001517C9">
            <w:pPr>
              <w:pStyle w:val="Tabletext"/>
            </w:pPr>
            <w:r w:rsidRPr="00BD129B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BA7FB" w14:textId="3667DC92" w:rsidR="001517C9" w:rsidRPr="00BD129B" w:rsidRDefault="001517C9" w:rsidP="001517C9">
            <w:pPr>
              <w:pStyle w:val="Tabletext"/>
            </w:pPr>
            <w:r w:rsidRPr="00132EB7">
              <w:rPr>
                <w:rFonts w:ascii="Times" w:hAnsi="Times" w:cs="Times"/>
              </w:rPr>
              <w:t>Frantsiska Skoriny St, building 1, unit 21, Minsk 220076, Belaru</w:t>
            </w:r>
            <w:r>
              <w:rPr>
                <w:rFonts w:ascii="Times" w:hAnsi="Times" w:cs="Times"/>
              </w:rPr>
              <w:t>s</w:t>
            </w:r>
          </w:p>
        </w:tc>
      </w:tr>
      <w:tr w:rsidR="006E79B9" w:rsidRPr="00BD129B" w14:paraId="30AAEDC5" w14:textId="77777777" w:rsidTr="0082413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1E62B9" w14:textId="77777777" w:rsidR="006E79B9" w:rsidRPr="00BD129B" w:rsidRDefault="006E79B9" w:rsidP="00B9398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BE16CB" w14:textId="77777777" w:rsidR="006E79B9" w:rsidRPr="00BD129B" w:rsidRDefault="006E79B9" w:rsidP="00B9398A">
            <w:pPr>
              <w:pStyle w:val="Tabletext"/>
            </w:pPr>
            <w:r w:rsidRPr="00BD129B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7D3D72" w14:textId="77777777" w:rsidR="006E79B9" w:rsidRPr="00BD129B" w:rsidRDefault="006E79B9" w:rsidP="00B9398A">
            <w:pPr>
              <w:pStyle w:val="Tabletext"/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72420E" w:rsidRPr="00BD129B" w14:paraId="4494BD4E" w14:textId="77777777" w:rsidTr="0082413B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443D51A" w14:textId="77777777" w:rsidR="0072420E" w:rsidRPr="00BD129B" w:rsidRDefault="0072420E" w:rsidP="0072420E">
            <w:pPr>
              <w:pStyle w:val="Tabletext"/>
            </w:pPr>
            <w:r w:rsidRPr="00BD129B">
              <w:t>3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95308E9" w14:textId="77777777" w:rsidR="0072420E" w:rsidRPr="00BD129B" w:rsidRDefault="0072420E" w:rsidP="0072420E">
            <w:pPr>
              <w:pStyle w:val="Tabletext"/>
            </w:pPr>
            <w:r w:rsidRPr="00BD129B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1898A8A" w14:textId="001A2A08" w:rsidR="0072420E" w:rsidRPr="00BD129B" w:rsidRDefault="0072420E" w:rsidP="0072420E">
            <w:pPr>
              <w:pStyle w:val="Tabletext"/>
            </w:pPr>
            <w:r w:rsidRPr="00132EB7">
              <w:rPr>
                <w:rFonts w:ascii="Times" w:hAnsi="Times" w:cs="Times"/>
              </w:rPr>
              <w:t>Oboronnye Initsiativy</w:t>
            </w:r>
          </w:p>
        </w:tc>
      </w:tr>
      <w:tr w:rsidR="0072420E" w:rsidRPr="00BD129B" w14:paraId="331B9F63" w14:textId="77777777" w:rsidTr="0082413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2F25D7" w14:textId="77777777" w:rsidR="0072420E" w:rsidRPr="00BD129B" w:rsidRDefault="0072420E" w:rsidP="0072420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CB6E0A" w14:textId="77777777" w:rsidR="0072420E" w:rsidRPr="00BD129B" w:rsidRDefault="0072420E" w:rsidP="0072420E">
            <w:pPr>
              <w:pStyle w:val="Tabletext"/>
            </w:pPr>
            <w:r w:rsidRPr="00BD129B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4953AB" w14:textId="77950EA1" w:rsidR="0072420E" w:rsidRPr="00BD129B" w:rsidRDefault="00BF15CA" w:rsidP="0072420E">
            <w:pPr>
              <w:pStyle w:val="Tabletext"/>
            </w:pPr>
            <w:r>
              <w:rPr>
                <w:rFonts w:ascii="Times" w:hAnsi="Times" w:cs="Times"/>
              </w:rPr>
              <w:t xml:space="preserve">64 </w:t>
            </w:r>
            <w:r w:rsidR="0072420E" w:rsidRPr="00132EB7">
              <w:rPr>
                <w:rFonts w:ascii="Times" w:hAnsi="Times" w:cs="Times"/>
              </w:rPr>
              <w:t xml:space="preserve">Perehodnaya </w:t>
            </w:r>
            <w:r>
              <w:rPr>
                <w:rFonts w:ascii="Times" w:hAnsi="Times" w:cs="Times"/>
              </w:rPr>
              <w:t>St</w:t>
            </w:r>
            <w:r w:rsidR="0072420E" w:rsidRPr="00132EB7">
              <w:rPr>
                <w:rFonts w:ascii="Times" w:hAnsi="Times" w:cs="Times"/>
              </w:rPr>
              <w:t>, building 3, office 5, Minsk 220070, Belarus </w:t>
            </w:r>
          </w:p>
        </w:tc>
      </w:tr>
      <w:tr w:rsidR="0072420E" w:rsidRPr="00BD129B" w14:paraId="163406CA" w14:textId="77777777" w:rsidTr="0082413B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BE71C1" w14:textId="77777777" w:rsidR="0072420E" w:rsidRPr="00BD129B" w:rsidRDefault="0072420E" w:rsidP="0072420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EDC52" w14:textId="77777777" w:rsidR="0072420E" w:rsidRPr="00BD129B" w:rsidRDefault="0072420E" w:rsidP="0072420E">
            <w:pPr>
              <w:pStyle w:val="Tabletext"/>
            </w:pPr>
            <w:r w:rsidRPr="00BD129B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F6FC25" w14:textId="77777777" w:rsidR="0072420E" w:rsidRPr="00BD129B" w:rsidRDefault="0072420E" w:rsidP="0072420E">
            <w:pPr>
              <w:pStyle w:val="Tabletext"/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72420E" w:rsidRPr="00BD129B" w14:paraId="0A45E106" w14:textId="77777777" w:rsidTr="0082413B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DC2E2A" w14:textId="47264274" w:rsidR="0072420E" w:rsidRPr="00BD129B" w:rsidRDefault="0072420E" w:rsidP="0072420E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3C213" w14:textId="77777777" w:rsidR="0072420E" w:rsidRPr="00BD129B" w:rsidRDefault="0072420E" w:rsidP="0072420E">
            <w:pPr>
              <w:pStyle w:val="Tabletext"/>
            </w:pPr>
            <w:r w:rsidRPr="00BD129B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990AF4" w14:textId="3C462A90" w:rsidR="0072420E" w:rsidRPr="001517C9" w:rsidRDefault="0072420E" w:rsidP="0072420E">
            <w:pPr>
              <w:pStyle w:val="Tabletext"/>
              <w:rPr>
                <w:i/>
              </w:rPr>
            </w:pPr>
            <w:r w:rsidRPr="00132EB7">
              <w:rPr>
                <w:rFonts w:ascii="Times" w:hAnsi="Times" w:cs="Times"/>
              </w:rPr>
              <w:t>Belspetsvneshtechnika (BSVT)</w:t>
            </w:r>
          </w:p>
        </w:tc>
      </w:tr>
      <w:tr w:rsidR="0072420E" w:rsidRPr="00BD129B" w14:paraId="223BF841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6675E" w14:textId="77777777" w:rsidR="0072420E" w:rsidRPr="00BD129B" w:rsidRDefault="0072420E" w:rsidP="0072420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4B5D" w14:textId="77777777" w:rsidR="0072420E" w:rsidRPr="00BD129B" w:rsidRDefault="0072420E" w:rsidP="0072420E">
            <w:pPr>
              <w:pStyle w:val="Tabletext"/>
            </w:pPr>
            <w:r w:rsidRPr="00BD129B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801895" w14:textId="612D3F08" w:rsidR="0072420E" w:rsidRPr="001517C9" w:rsidRDefault="00BF15CA" w:rsidP="0072420E">
            <w:pPr>
              <w:pStyle w:val="Tabletext"/>
              <w:rPr>
                <w:i/>
              </w:rPr>
            </w:pPr>
            <w:r>
              <w:rPr>
                <w:rFonts w:ascii="Times" w:hAnsi="Times" w:cs="Times"/>
              </w:rPr>
              <w:t>8</w:t>
            </w:r>
            <w:r w:rsidR="0072420E" w:rsidRPr="00132EB7">
              <w:rPr>
                <w:rFonts w:ascii="Times" w:hAnsi="Times" w:cs="Times"/>
              </w:rPr>
              <w:t xml:space="preserve"> Kalinovskogo</w:t>
            </w:r>
            <w:r>
              <w:rPr>
                <w:rFonts w:ascii="Times" w:hAnsi="Times" w:cs="Times"/>
              </w:rPr>
              <w:t xml:space="preserve"> St</w:t>
            </w:r>
            <w:r w:rsidR="0072420E" w:rsidRPr="00132EB7">
              <w:rPr>
                <w:rFonts w:ascii="Times" w:hAnsi="Times" w:cs="Times"/>
              </w:rPr>
              <w:t>, Minsk 220103, Belarus</w:t>
            </w:r>
          </w:p>
        </w:tc>
      </w:tr>
      <w:tr w:rsidR="0072420E" w:rsidRPr="00BD129B" w14:paraId="7911FC25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AF8D35" w14:textId="77777777" w:rsidR="0072420E" w:rsidRPr="00BD129B" w:rsidRDefault="0072420E" w:rsidP="0072420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921E9" w14:textId="77777777" w:rsidR="0072420E" w:rsidRPr="00BD129B" w:rsidRDefault="0072420E" w:rsidP="0072420E">
            <w:pPr>
              <w:pStyle w:val="Tabletext"/>
            </w:pPr>
            <w:r w:rsidRPr="00BD129B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26EAFF" w14:textId="625C3255" w:rsidR="0072420E" w:rsidRPr="001517C9" w:rsidRDefault="0072420E" w:rsidP="0072420E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9B69E9" w:rsidRPr="00BD129B" w14:paraId="245215DF" w14:textId="77777777" w:rsidTr="0082413B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7B8241" w14:textId="77777777" w:rsidR="009B69E9" w:rsidRPr="00BD129B" w:rsidRDefault="009B69E9" w:rsidP="009B69E9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0C47D" w14:textId="37D97042" w:rsidR="009B69E9" w:rsidRPr="00BD129B" w:rsidRDefault="009B69E9" w:rsidP="009B69E9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BED730" w14:textId="11AC3EBE" w:rsidR="009B69E9" w:rsidRPr="00BD129B" w:rsidRDefault="009B69E9" w:rsidP="009B69E9">
            <w:pPr>
              <w:pStyle w:val="Tabletext"/>
              <w:rPr>
                <w:i/>
              </w:rPr>
            </w:pPr>
            <w:r>
              <w:rPr>
                <w:iCs/>
              </w:rPr>
              <w:t>Website: www.b</w:t>
            </w:r>
            <w:r w:rsidR="00253B32">
              <w:rPr>
                <w:iCs/>
              </w:rPr>
              <w:t>svt</w:t>
            </w:r>
            <w:r w:rsidR="00AA5375">
              <w:rPr>
                <w:iCs/>
              </w:rPr>
              <w:t>.b</w:t>
            </w:r>
            <w:r>
              <w:rPr>
                <w:iCs/>
              </w:rPr>
              <w:t>y</w:t>
            </w:r>
          </w:p>
        </w:tc>
      </w:tr>
      <w:tr w:rsidR="009B69E9" w:rsidRPr="00BD129B" w14:paraId="0289C658" w14:textId="77777777" w:rsidTr="0082413B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2030A88" w14:textId="2BC24DC6" w:rsidR="009B69E9" w:rsidRPr="00BD129B" w:rsidRDefault="009B69E9" w:rsidP="009B69E9">
            <w:pPr>
              <w:pStyle w:val="Tabletext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B7DD40" w14:textId="77777777" w:rsidR="009B69E9" w:rsidRPr="00BD129B" w:rsidRDefault="009B69E9" w:rsidP="009B69E9">
            <w:pPr>
              <w:pStyle w:val="Tabletext"/>
            </w:pPr>
            <w:r w:rsidRPr="00BD129B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AF8B8E" w14:textId="1F6FCBA1" w:rsidR="009B69E9" w:rsidRPr="001517C9" w:rsidRDefault="009B69E9" w:rsidP="009B69E9">
            <w:pPr>
              <w:pStyle w:val="Tabletext"/>
              <w:rPr>
                <w:i/>
              </w:rPr>
            </w:pPr>
            <w:r w:rsidRPr="00132EB7">
              <w:rPr>
                <w:rFonts w:ascii="Times" w:hAnsi="Times" w:cs="Times"/>
              </w:rPr>
              <w:t>Minsk Wheel Tractor Plant (MZKT)</w:t>
            </w:r>
          </w:p>
        </w:tc>
      </w:tr>
      <w:tr w:rsidR="009B69E9" w:rsidRPr="00BD129B" w14:paraId="2F077BC5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8AC5E7" w14:textId="77777777" w:rsidR="009B69E9" w:rsidRPr="00BD129B" w:rsidRDefault="009B69E9" w:rsidP="009B69E9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2801" w14:textId="77777777" w:rsidR="009B69E9" w:rsidRPr="00BD129B" w:rsidRDefault="009B69E9" w:rsidP="009B69E9">
            <w:pPr>
              <w:pStyle w:val="Tabletext"/>
            </w:pPr>
            <w:r w:rsidRPr="00BD129B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268D4C" w14:textId="5700C576" w:rsidR="009B69E9" w:rsidRPr="001517C9" w:rsidRDefault="00BF15CA" w:rsidP="009B69E9">
            <w:pPr>
              <w:pStyle w:val="Tabletext"/>
              <w:rPr>
                <w:i/>
              </w:rPr>
            </w:pPr>
            <w:r>
              <w:rPr>
                <w:rFonts w:ascii="Times" w:hAnsi="Times" w:cs="Times"/>
              </w:rPr>
              <w:t xml:space="preserve">150 </w:t>
            </w:r>
            <w:r w:rsidR="009B69E9" w:rsidRPr="00132EB7">
              <w:rPr>
                <w:rFonts w:ascii="Times" w:hAnsi="Times" w:cs="Times"/>
              </w:rPr>
              <w:t xml:space="preserve">Partizanski </w:t>
            </w:r>
            <w:r>
              <w:rPr>
                <w:rFonts w:ascii="Times" w:hAnsi="Times" w:cs="Times"/>
              </w:rPr>
              <w:t>A</w:t>
            </w:r>
            <w:r w:rsidR="009B69E9" w:rsidRPr="00132EB7">
              <w:rPr>
                <w:rFonts w:ascii="Times" w:hAnsi="Times" w:cs="Times"/>
              </w:rPr>
              <w:t>ve, 220021, Belarus</w:t>
            </w:r>
          </w:p>
        </w:tc>
      </w:tr>
      <w:tr w:rsidR="009B69E9" w:rsidRPr="00BD129B" w14:paraId="2C9002DC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240244" w14:textId="77777777" w:rsidR="009B69E9" w:rsidRPr="00BD129B" w:rsidRDefault="009B69E9" w:rsidP="009B69E9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D267" w14:textId="77777777" w:rsidR="009B69E9" w:rsidRPr="00BD129B" w:rsidRDefault="009B69E9" w:rsidP="009B69E9">
            <w:pPr>
              <w:pStyle w:val="Tabletext"/>
            </w:pPr>
            <w:r w:rsidRPr="00BD129B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CFA23F" w14:textId="77777777" w:rsidR="009B69E9" w:rsidRPr="001517C9" w:rsidRDefault="009B69E9" w:rsidP="009B69E9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253B32" w:rsidRPr="00BD129B" w14:paraId="5E3C0468" w14:textId="77777777" w:rsidTr="0082413B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92F4CCD" w14:textId="77777777" w:rsidR="00253B32" w:rsidRPr="00BD129B" w:rsidRDefault="00253B32" w:rsidP="00253B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1F9C9" w14:textId="02B28743" w:rsidR="00253B32" w:rsidRPr="00BD129B" w:rsidRDefault="00253B32" w:rsidP="00253B32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EF87F64" w14:textId="14258C7D" w:rsidR="00253B32" w:rsidRPr="00BD129B" w:rsidRDefault="00253B32" w:rsidP="00253B32">
            <w:pPr>
              <w:pStyle w:val="Tabletext"/>
              <w:rPr>
                <w:i/>
              </w:rPr>
            </w:pPr>
            <w:r>
              <w:rPr>
                <w:iCs/>
              </w:rPr>
              <w:t>Website: www.</w:t>
            </w:r>
            <w:r w:rsidR="00DC08A6">
              <w:rPr>
                <w:iCs/>
              </w:rPr>
              <w:t>mzkt.by</w:t>
            </w:r>
          </w:p>
        </w:tc>
      </w:tr>
      <w:tr w:rsidR="00253B32" w:rsidRPr="00BD129B" w14:paraId="5326A677" w14:textId="77777777" w:rsidTr="0082413B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1AEA813" w14:textId="21C8FD48" w:rsidR="00253B32" w:rsidRPr="00BD129B" w:rsidRDefault="00253B32" w:rsidP="00253B32">
            <w:pPr>
              <w:pStyle w:val="Tabletext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2AB62" w14:textId="77777777" w:rsidR="00253B32" w:rsidRPr="00BD129B" w:rsidRDefault="00253B32" w:rsidP="00253B32">
            <w:pPr>
              <w:pStyle w:val="Tabletext"/>
            </w:pPr>
            <w:r w:rsidRPr="00BD129B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259736" w14:textId="43B0B155" w:rsidR="00253B32" w:rsidRPr="00D63004" w:rsidRDefault="00253B32" w:rsidP="00253B32">
            <w:pPr>
              <w:pStyle w:val="Tabletext"/>
              <w:rPr>
                <w:i/>
              </w:rPr>
            </w:pPr>
            <w:r w:rsidRPr="00132EB7">
              <w:rPr>
                <w:rFonts w:ascii="Times" w:hAnsi="Times" w:cs="Times"/>
              </w:rPr>
              <w:t>LLC Synesis</w:t>
            </w:r>
          </w:p>
        </w:tc>
      </w:tr>
      <w:tr w:rsidR="00253B32" w:rsidRPr="00BD129B" w14:paraId="3FD9C523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CD17BF" w14:textId="77777777" w:rsidR="00253B32" w:rsidRPr="00BD129B" w:rsidRDefault="00253B32" w:rsidP="00253B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BF2C" w14:textId="77777777" w:rsidR="00253B32" w:rsidRPr="00BD129B" w:rsidRDefault="00253B32" w:rsidP="00253B32">
            <w:pPr>
              <w:pStyle w:val="Tabletext"/>
            </w:pPr>
            <w:r w:rsidRPr="00BD129B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F6CB15" w14:textId="77007662" w:rsidR="00253B32" w:rsidRPr="00D63004" w:rsidRDefault="002C7447" w:rsidP="00253B32">
            <w:pPr>
              <w:pStyle w:val="Tabletext"/>
              <w:rPr>
                <w:i/>
              </w:rPr>
            </w:pPr>
            <w:r w:rsidRPr="002C7447">
              <w:rPr>
                <w:rFonts w:ascii="Times" w:hAnsi="Times" w:cs="Times"/>
              </w:rPr>
              <w:t xml:space="preserve">20B Platonova </w:t>
            </w:r>
            <w:r w:rsidR="00BF15CA">
              <w:rPr>
                <w:rFonts w:ascii="Times" w:hAnsi="Times" w:cs="Times"/>
              </w:rPr>
              <w:t>St</w:t>
            </w:r>
            <w:r w:rsidRPr="002C7447">
              <w:rPr>
                <w:rFonts w:ascii="Times" w:hAnsi="Times" w:cs="Times"/>
              </w:rPr>
              <w:t>, Minsk, Belarus</w:t>
            </w:r>
          </w:p>
        </w:tc>
      </w:tr>
      <w:tr w:rsidR="00253B32" w:rsidRPr="00BD129B" w14:paraId="75A5F681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6CA7C2" w14:textId="77777777" w:rsidR="00253B32" w:rsidRPr="00BD129B" w:rsidRDefault="00253B32" w:rsidP="00253B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815E" w14:textId="77777777" w:rsidR="00253B32" w:rsidRPr="00BD129B" w:rsidRDefault="00253B32" w:rsidP="00253B32">
            <w:pPr>
              <w:pStyle w:val="Tabletext"/>
            </w:pPr>
            <w:r w:rsidRPr="00BD129B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B95FD" w14:textId="77777777" w:rsidR="00253B32" w:rsidRPr="00D63004" w:rsidRDefault="00253B32" w:rsidP="00253B32">
            <w:pPr>
              <w:pStyle w:val="Tabletext"/>
              <w:rPr>
                <w:i/>
              </w:rPr>
            </w:pPr>
            <w:r w:rsidRPr="00BD129B">
              <w:rPr>
                <w:i/>
              </w:rPr>
              <w:t>Autonomous Sanctions (Designated Persons and Entities and Declared Persons—Russia and Ukraine) Amendment (No. 1) Instrument 2022</w:t>
            </w:r>
          </w:p>
        </w:tc>
      </w:tr>
      <w:tr w:rsidR="00AA5375" w:rsidRPr="00BD129B" w14:paraId="4D9A16F0" w14:textId="77777777" w:rsidTr="0082413B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419D26" w14:textId="77777777" w:rsidR="00AA5375" w:rsidRPr="00BD129B" w:rsidRDefault="00AA5375" w:rsidP="00AA5375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68E21" w14:textId="53FEB082" w:rsidR="00AA5375" w:rsidRPr="00BD129B" w:rsidRDefault="00AA5375" w:rsidP="00AA5375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F73ADD" w14:textId="041832F2" w:rsidR="00AA5375" w:rsidRPr="00BD129B" w:rsidRDefault="00AA5375" w:rsidP="00AA5375">
            <w:pPr>
              <w:pStyle w:val="Tabletext"/>
              <w:rPr>
                <w:i/>
              </w:rPr>
            </w:pPr>
            <w:r>
              <w:rPr>
                <w:iCs/>
              </w:rPr>
              <w:t>Website: www.</w:t>
            </w:r>
            <w:r w:rsidR="005D1795">
              <w:rPr>
                <w:iCs/>
              </w:rPr>
              <w:t>synesis-group.com</w:t>
            </w:r>
          </w:p>
        </w:tc>
      </w:tr>
    </w:tbl>
    <w:p w14:paraId="023836D0" w14:textId="77777777" w:rsidR="006E79B9" w:rsidRPr="00BD129B" w:rsidRDefault="006E79B9" w:rsidP="00462C56">
      <w:pPr>
        <w:pStyle w:val="Tabletext"/>
      </w:pPr>
    </w:p>
    <w:sectPr w:rsidR="006E79B9" w:rsidRPr="00BD129B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5A74" w14:textId="77777777" w:rsidR="0082413B" w:rsidRDefault="0082413B" w:rsidP="0048364F">
      <w:pPr>
        <w:spacing w:line="240" w:lineRule="auto"/>
      </w:pPr>
      <w:r>
        <w:separator/>
      </w:r>
    </w:p>
  </w:endnote>
  <w:endnote w:type="continuationSeparator" w:id="0">
    <w:p w14:paraId="76FD0E85" w14:textId="77777777" w:rsidR="0082413B" w:rsidRDefault="008241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6E670E4A-B946-443B-A056-F49522D9E7E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9D0F" w14:textId="77777777" w:rsidR="0082413B" w:rsidRPr="005F1388" w:rsidRDefault="0082413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F01B9E" wp14:editId="7460866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9BDF" w14:textId="7A072BC8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01B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30529BDF" w14:textId="7A072BC8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7A97" w14:textId="0B2BEA91" w:rsidR="0082413B" w:rsidRDefault="0082413B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2413B" w14:paraId="35A085DA" w14:textId="77777777" w:rsidTr="00B9398A">
      <w:tc>
        <w:tcPr>
          <w:tcW w:w="8472" w:type="dxa"/>
        </w:tcPr>
        <w:p w14:paraId="1559EB31" w14:textId="757EF78D" w:rsidR="0082413B" w:rsidRDefault="0082413B" w:rsidP="00B9398A">
          <w:pPr>
            <w:rPr>
              <w:sz w:val="18"/>
            </w:rPr>
          </w:pPr>
        </w:p>
      </w:tc>
    </w:tr>
  </w:tbl>
  <w:p w14:paraId="6A3BC7DF" w14:textId="77777777" w:rsidR="0082413B" w:rsidRPr="00E97334" w:rsidRDefault="0082413B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AA4F" w14:textId="77777777" w:rsidR="0082413B" w:rsidRPr="00ED79B6" w:rsidRDefault="0082413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BEA355" wp14:editId="758CE49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3BC53" w14:textId="49D9E367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EA35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883BC53" w14:textId="49D9E367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299612" wp14:editId="0B6F131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28CB8" w14:textId="11FE07CF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99612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15D28CB8" w14:textId="11FE07CF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7E95E" w14:textId="77777777" w:rsidR="0082413B" w:rsidRPr="00E33C1C" w:rsidRDefault="008241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C0C1DF3" wp14:editId="77E5EDA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D8EF3" w14:textId="5C7B7046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1DF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68D8EF3" w14:textId="5C7B7046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413B" w14:paraId="657B8BBB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094B0" w14:textId="77777777" w:rsidR="0082413B" w:rsidRDefault="0082413B" w:rsidP="00B939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001A" w14:textId="38E3B729" w:rsidR="0082413B" w:rsidRDefault="0082413B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C1A8F6" w14:textId="77777777" w:rsidR="0082413B" w:rsidRDefault="0082413B" w:rsidP="00B9398A">
          <w:pPr>
            <w:spacing w:line="0" w:lineRule="atLeast"/>
            <w:jc w:val="right"/>
            <w:rPr>
              <w:sz w:val="18"/>
            </w:rPr>
          </w:pPr>
        </w:p>
      </w:tc>
    </w:tr>
    <w:tr w:rsidR="0082413B" w14:paraId="22BCA39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AC5EC6" w14:textId="77777777" w:rsidR="0082413B" w:rsidRDefault="0082413B" w:rsidP="00B9398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39DD2456" w14:textId="77777777" w:rsidR="0082413B" w:rsidRPr="00ED79B6" w:rsidRDefault="0082413B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F5858" w14:textId="1679FFBF" w:rsidR="0082413B" w:rsidRPr="00E33C1C" w:rsidRDefault="008241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2413B" w14:paraId="698BBF26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1D1A62" w14:textId="77777777" w:rsidR="0082413B" w:rsidRDefault="0082413B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8A0975" w14:textId="12F126C2" w:rsidR="0082413B" w:rsidRDefault="0082413B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99778B" w14:textId="77777777" w:rsidR="0082413B" w:rsidRDefault="0082413B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413B" w14:paraId="40425EF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3102BA" w14:textId="62DD80C1" w:rsidR="0082413B" w:rsidRDefault="0082413B" w:rsidP="00B9398A">
          <w:pPr>
            <w:rPr>
              <w:sz w:val="18"/>
            </w:rPr>
          </w:pPr>
        </w:p>
      </w:tc>
    </w:tr>
  </w:tbl>
  <w:p w14:paraId="4D41981F" w14:textId="77777777" w:rsidR="0082413B" w:rsidRPr="00ED79B6" w:rsidRDefault="0082413B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FFC31" w14:textId="047A6A3B" w:rsidR="0082413B" w:rsidRPr="00E33C1C" w:rsidRDefault="008241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413B" w14:paraId="4423D7F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4AA30A" w14:textId="77777777" w:rsidR="0082413B" w:rsidRDefault="0082413B" w:rsidP="00B939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5D9C28" w14:textId="728AB656" w:rsidR="0082413B" w:rsidRDefault="0082413B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3CAF74" w14:textId="77777777" w:rsidR="0082413B" w:rsidRDefault="0082413B" w:rsidP="00B9398A">
          <w:pPr>
            <w:spacing w:line="0" w:lineRule="atLeast"/>
            <w:jc w:val="right"/>
            <w:rPr>
              <w:sz w:val="18"/>
            </w:rPr>
          </w:pPr>
        </w:p>
      </w:tc>
    </w:tr>
    <w:tr w:rsidR="0082413B" w14:paraId="4B0801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213556" w14:textId="08E9B1E6" w:rsidR="0082413B" w:rsidRDefault="0082413B" w:rsidP="00B9398A">
          <w:pPr>
            <w:jc w:val="right"/>
            <w:rPr>
              <w:sz w:val="18"/>
            </w:rPr>
          </w:pPr>
        </w:p>
      </w:tc>
    </w:tr>
  </w:tbl>
  <w:p w14:paraId="0D3AF6D6" w14:textId="77777777" w:rsidR="0082413B" w:rsidRPr="00ED79B6" w:rsidRDefault="0082413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C4427" w14:textId="626F355B" w:rsidR="0082413B" w:rsidRPr="00E33C1C" w:rsidRDefault="008241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413B" w14:paraId="0990464A" w14:textId="77777777" w:rsidTr="00B9398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9F414B" w14:textId="77777777" w:rsidR="0082413B" w:rsidRDefault="0082413B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98ABC4" w14:textId="69A14510" w:rsidR="0082413B" w:rsidRDefault="0082413B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27005" w14:textId="77777777" w:rsidR="0082413B" w:rsidRDefault="0082413B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413B" w14:paraId="3876CCB3" w14:textId="77777777" w:rsidTr="00B9398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52985" w14:textId="1363E016" w:rsidR="0082413B" w:rsidRDefault="0082413B" w:rsidP="00B9398A">
          <w:pPr>
            <w:rPr>
              <w:sz w:val="18"/>
            </w:rPr>
          </w:pPr>
        </w:p>
      </w:tc>
    </w:tr>
  </w:tbl>
  <w:p w14:paraId="4097D2C2" w14:textId="77777777" w:rsidR="0082413B" w:rsidRPr="00ED79B6" w:rsidRDefault="0082413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AAA6" w14:textId="77777777" w:rsidR="0082413B" w:rsidRPr="00E33C1C" w:rsidRDefault="008241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32B6BFE" wp14:editId="73DAB9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1F52B" w14:textId="2DD19CCD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B6B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1B11F52B" w14:textId="2DD19CCD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413B" w14:paraId="660FE5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2722D" w14:textId="77777777" w:rsidR="0082413B" w:rsidRDefault="0082413B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31A51" w14:textId="2FCA6F1F" w:rsidR="0082413B" w:rsidRDefault="0082413B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755378" w14:textId="77777777" w:rsidR="0082413B" w:rsidRDefault="0082413B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413B" w14:paraId="1AD94C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DEA7D5" w14:textId="77777777" w:rsidR="0082413B" w:rsidRDefault="0082413B" w:rsidP="00B9398A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1D606352" w14:textId="77777777" w:rsidR="0082413B" w:rsidRPr="00ED79B6" w:rsidRDefault="0082413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93DD" w14:textId="77777777" w:rsidR="0082413B" w:rsidRDefault="0082413B" w:rsidP="0048364F">
      <w:pPr>
        <w:spacing w:line="240" w:lineRule="auto"/>
      </w:pPr>
      <w:r>
        <w:separator/>
      </w:r>
    </w:p>
  </w:footnote>
  <w:footnote w:type="continuationSeparator" w:id="0">
    <w:p w14:paraId="45F10872" w14:textId="77777777" w:rsidR="0082413B" w:rsidRDefault="008241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4EF2" w14:textId="77777777" w:rsidR="0082413B" w:rsidRPr="005F1388" w:rsidRDefault="0082413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0AF84" wp14:editId="57CA173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3AA7F" w14:textId="4D636026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0AF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2903AA7F" w14:textId="4D636026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6085" w14:textId="73148E68" w:rsidR="0082413B" w:rsidRPr="005F1388" w:rsidRDefault="008241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119A" w14:textId="77777777" w:rsidR="0082413B" w:rsidRPr="005F1388" w:rsidRDefault="0082413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4F2B8D2" wp14:editId="1EA93E1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49BC3" w14:textId="54891670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2B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59E49BC3" w14:textId="54891670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61EF" w14:textId="77777777" w:rsidR="0082413B" w:rsidRPr="00ED79B6" w:rsidRDefault="0082413B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3B6DE9" wp14:editId="65F44B5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B6810" w14:textId="699A64DC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B6DE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EBB6810" w14:textId="699A64DC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04C" w14:textId="1BB247FF" w:rsidR="0082413B" w:rsidRPr="00ED79B6" w:rsidRDefault="0082413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CFD4D" w14:textId="77777777" w:rsidR="0082413B" w:rsidRPr="00ED79B6" w:rsidRDefault="0082413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4CEEF3" wp14:editId="2977AE6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2647E" w14:textId="0B5CF938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CEE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4092647E" w14:textId="0B5CF938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8FC2" w14:textId="1A166A13" w:rsidR="0082413B" w:rsidRPr="00A961C4" w:rsidRDefault="008241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31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31C3">
      <w:rPr>
        <w:noProof/>
        <w:sz w:val="20"/>
      </w:rPr>
      <w:t>Amendments</w:t>
    </w:r>
    <w:r>
      <w:rPr>
        <w:sz w:val="20"/>
      </w:rPr>
      <w:fldChar w:fldCharType="end"/>
    </w:r>
  </w:p>
  <w:p w14:paraId="5081B355" w14:textId="23D40845" w:rsidR="0082413B" w:rsidRPr="00A961C4" w:rsidRDefault="008241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C9A404" w14:textId="77777777" w:rsidR="0082413B" w:rsidRPr="00A961C4" w:rsidRDefault="008241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F929" w14:textId="2A5EA5D9" w:rsidR="0082413B" w:rsidRPr="00A961C4" w:rsidRDefault="0082413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07613B" w14:textId="39319B0A" w:rsidR="0082413B" w:rsidRPr="00A961C4" w:rsidRDefault="0082413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29C4EA" w14:textId="77777777" w:rsidR="0082413B" w:rsidRPr="00A961C4" w:rsidRDefault="0082413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C2BF" w14:textId="77777777" w:rsidR="0082413B" w:rsidRPr="00A961C4" w:rsidRDefault="0082413B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042B50" wp14:editId="5FFE8B1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7AC24" w14:textId="5889140C" w:rsidR="0082413B" w:rsidRPr="00190BA1" w:rsidRDefault="0082413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42B5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40D7AC24" w14:textId="5889140C" w:rsidR="0082413B" w:rsidRPr="00190BA1" w:rsidRDefault="0082413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B0"/>
    <w:rsid w:val="00000263"/>
    <w:rsid w:val="000113BC"/>
    <w:rsid w:val="000136AF"/>
    <w:rsid w:val="0002665A"/>
    <w:rsid w:val="00026BAF"/>
    <w:rsid w:val="00036E24"/>
    <w:rsid w:val="0004044E"/>
    <w:rsid w:val="000454E1"/>
    <w:rsid w:val="00046F47"/>
    <w:rsid w:val="0005120E"/>
    <w:rsid w:val="00054577"/>
    <w:rsid w:val="000614BF"/>
    <w:rsid w:val="0007169C"/>
    <w:rsid w:val="000751C3"/>
    <w:rsid w:val="00077593"/>
    <w:rsid w:val="00083F48"/>
    <w:rsid w:val="00091C68"/>
    <w:rsid w:val="00092979"/>
    <w:rsid w:val="000961DB"/>
    <w:rsid w:val="000A7AAE"/>
    <w:rsid w:val="000A7DF9"/>
    <w:rsid w:val="000D05EF"/>
    <w:rsid w:val="000D5485"/>
    <w:rsid w:val="000D7580"/>
    <w:rsid w:val="000F21C1"/>
    <w:rsid w:val="0010305D"/>
    <w:rsid w:val="00105D72"/>
    <w:rsid w:val="0010745C"/>
    <w:rsid w:val="00115E06"/>
    <w:rsid w:val="00117277"/>
    <w:rsid w:val="001335C2"/>
    <w:rsid w:val="001517C9"/>
    <w:rsid w:val="001553B2"/>
    <w:rsid w:val="00155873"/>
    <w:rsid w:val="001605F6"/>
    <w:rsid w:val="00160BD7"/>
    <w:rsid w:val="00161140"/>
    <w:rsid w:val="001643C9"/>
    <w:rsid w:val="00165568"/>
    <w:rsid w:val="00166082"/>
    <w:rsid w:val="00166C2F"/>
    <w:rsid w:val="001716C9"/>
    <w:rsid w:val="001826C6"/>
    <w:rsid w:val="00184261"/>
    <w:rsid w:val="00190BA1"/>
    <w:rsid w:val="00190DF5"/>
    <w:rsid w:val="00193461"/>
    <w:rsid w:val="001939E1"/>
    <w:rsid w:val="00195382"/>
    <w:rsid w:val="001954F8"/>
    <w:rsid w:val="001A3B9F"/>
    <w:rsid w:val="001A5B04"/>
    <w:rsid w:val="001A65C0"/>
    <w:rsid w:val="001B6456"/>
    <w:rsid w:val="001B7A5D"/>
    <w:rsid w:val="001C137F"/>
    <w:rsid w:val="001C69C4"/>
    <w:rsid w:val="001E0A8D"/>
    <w:rsid w:val="001E3590"/>
    <w:rsid w:val="001E7407"/>
    <w:rsid w:val="00200912"/>
    <w:rsid w:val="00201D27"/>
    <w:rsid w:val="0020300C"/>
    <w:rsid w:val="00207190"/>
    <w:rsid w:val="00220A0C"/>
    <w:rsid w:val="002233B6"/>
    <w:rsid w:val="00223E4A"/>
    <w:rsid w:val="002302EA"/>
    <w:rsid w:val="00240749"/>
    <w:rsid w:val="002468D7"/>
    <w:rsid w:val="00253B32"/>
    <w:rsid w:val="00262358"/>
    <w:rsid w:val="00285CDD"/>
    <w:rsid w:val="00291167"/>
    <w:rsid w:val="00297ECB"/>
    <w:rsid w:val="002C152A"/>
    <w:rsid w:val="002C7447"/>
    <w:rsid w:val="002D043A"/>
    <w:rsid w:val="002D71B6"/>
    <w:rsid w:val="00302739"/>
    <w:rsid w:val="00310483"/>
    <w:rsid w:val="0031713F"/>
    <w:rsid w:val="00321913"/>
    <w:rsid w:val="00324EE6"/>
    <w:rsid w:val="003316DC"/>
    <w:rsid w:val="00332E0D"/>
    <w:rsid w:val="003415D3"/>
    <w:rsid w:val="00342991"/>
    <w:rsid w:val="00346335"/>
    <w:rsid w:val="00352B0F"/>
    <w:rsid w:val="003561B0"/>
    <w:rsid w:val="00363F2D"/>
    <w:rsid w:val="00367960"/>
    <w:rsid w:val="003A15AC"/>
    <w:rsid w:val="003A56EB"/>
    <w:rsid w:val="003B0627"/>
    <w:rsid w:val="003B2F7D"/>
    <w:rsid w:val="003C5F2B"/>
    <w:rsid w:val="003D0BFE"/>
    <w:rsid w:val="003D5700"/>
    <w:rsid w:val="003F0F5A"/>
    <w:rsid w:val="003F19A8"/>
    <w:rsid w:val="00400A30"/>
    <w:rsid w:val="004022CA"/>
    <w:rsid w:val="004116CD"/>
    <w:rsid w:val="00414ADE"/>
    <w:rsid w:val="00417783"/>
    <w:rsid w:val="00422DC3"/>
    <w:rsid w:val="00424CA9"/>
    <w:rsid w:val="004257BB"/>
    <w:rsid w:val="004261D9"/>
    <w:rsid w:val="004331B6"/>
    <w:rsid w:val="0044291A"/>
    <w:rsid w:val="00460499"/>
    <w:rsid w:val="00462C56"/>
    <w:rsid w:val="00474835"/>
    <w:rsid w:val="004819C7"/>
    <w:rsid w:val="0048364F"/>
    <w:rsid w:val="00490F2E"/>
    <w:rsid w:val="00496DB3"/>
    <w:rsid w:val="00496F97"/>
    <w:rsid w:val="004A2523"/>
    <w:rsid w:val="004A53EA"/>
    <w:rsid w:val="004C09A4"/>
    <w:rsid w:val="004D3D67"/>
    <w:rsid w:val="004E281F"/>
    <w:rsid w:val="004F1FAC"/>
    <w:rsid w:val="004F676E"/>
    <w:rsid w:val="00514D60"/>
    <w:rsid w:val="00516B8D"/>
    <w:rsid w:val="00520322"/>
    <w:rsid w:val="0052686F"/>
    <w:rsid w:val="0052756C"/>
    <w:rsid w:val="00530230"/>
    <w:rsid w:val="00530CC9"/>
    <w:rsid w:val="00537FBC"/>
    <w:rsid w:val="00541D73"/>
    <w:rsid w:val="005421B0"/>
    <w:rsid w:val="00543469"/>
    <w:rsid w:val="005452CC"/>
    <w:rsid w:val="0054558E"/>
    <w:rsid w:val="00546FA3"/>
    <w:rsid w:val="00554243"/>
    <w:rsid w:val="0055779C"/>
    <w:rsid w:val="00557C7A"/>
    <w:rsid w:val="00562A58"/>
    <w:rsid w:val="00581211"/>
    <w:rsid w:val="00584811"/>
    <w:rsid w:val="00586F99"/>
    <w:rsid w:val="00593AA6"/>
    <w:rsid w:val="00594161"/>
    <w:rsid w:val="00594512"/>
    <w:rsid w:val="00594749"/>
    <w:rsid w:val="00595224"/>
    <w:rsid w:val="005A0A15"/>
    <w:rsid w:val="005A482B"/>
    <w:rsid w:val="005B4067"/>
    <w:rsid w:val="005C36E0"/>
    <w:rsid w:val="005C3F41"/>
    <w:rsid w:val="005D168D"/>
    <w:rsid w:val="005D1795"/>
    <w:rsid w:val="005D1FF1"/>
    <w:rsid w:val="005D5EA1"/>
    <w:rsid w:val="005E61D3"/>
    <w:rsid w:val="005F4840"/>
    <w:rsid w:val="005F7738"/>
    <w:rsid w:val="00600219"/>
    <w:rsid w:val="006012AB"/>
    <w:rsid w:val="006067D2"/>
    <w:rsid w:val="00613EAD"/>
    <w:rsid w:val="006158AC"/>
    <w:rsid w:val="00636A9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DE8"/>
    <w:rsid w:val="006B0E55"/>
    <w:rsid w:val="006B7006"/>
    <w:rsid w:val="006C7F8C"/>
    <w:rsid w:val="006D7AB9"/>
    <w:rsid w:val="006E79B9"/>
    <w:rsid w:val="00700B2C"/>
    <w:rsid w:val="00713084"/>
    <w:rsid w:val="00720FC2"/>
    <w:rsid w:val="0072420E"/>
    <w:rsid w:val="0072772B"/>
    <w:rsid w:val="00731E00"/>
    <w:rsid w:val="00732E9D"/>
    <w:rsid w:val="0073491A"/>
    <w:rsid w:val="007363B5"/>
    <w:rsid w:val="00736E88"/>
    <w:rsid w:val="007440B7"/>
    <w:rsid w:val="00747993"/>
    <w:rsid w:val="007634AD"/>
    <w:rsid w:val="007715C9"/>
    <w:rsid w:val="00774EDD"/>
    <w:rsid w:val="007757EC"/>
    <w:rsid w:val="00784289"/>
    <w:rsid w:val="00794087"/>
    <w:rsid w:val="007A115D"/>
    <w:rsid w:val="007A35E6"/>
    <w:rsid w:val="007A6863"/>
    <w:rsid w:val="007C1F67"/>
    <w:rsid w:val="007D45C1"/>
    <w:rsid w:val="007E7D4A"/>
    <w:rsid w:val="007F48ED"/>
    <w:rsid w:val="007F7947"/>
    <w:rsid w:val="0080356B"/>
    <w:rsid w:val="00812F45"/>
    <w:rsid w:val="00823B55"/>
    <w:rsid w:val="0082413B"/>
    <w:rsid w:val="0083125F"/>
    <w:rsid w:val="0084172C"/>
    <w:rsid w:val="00856A31"/>
    <w:rsid w:val="008754D0"/>
    <w:rsid w:val="00877D48"/>
    <w:rsid w:val="008816F0"/>
    <w:rsid w:val="0088345B"/>
    <w:rsid w:val="008A16A5"/>
    <w:rsid w:val="008B24C5"/>
    <w:rsid w:val="008B5D42"/>
    <w:rsid w:val="008C2B5D"/>
    <w:rsid w:val="008D0EE0"/>
    <w:rsid w:val="008D5B99"/>
    <w:rsid w:val="008D7A27"/>
    <w:rsid w:val="008E2BCC"/>
    <w:rsid w:val="008E4702"/>
    <w:rsid w:val="008E69AA"/>
    <w:rsid w:val="008F4F1C"/>
    <w:rsid w:val="00922764"/>
    <w:rsid w:val="009250BD"/>
    <w:rsid w:val="00932377"/>
    <w:rsid w:val="009408EA"/>
    <w:rsid w:val="00943102"/>
    <w:rsid w:val="0094523D"/>
    <w:rsid w:val="009559E6"/>
    <w:rsid w:val="00976A63"/>
    <w:rsid w:val="00983419"/>
    <w:rsid w:val="00990E03"/>
    <w:rsid w:val="00994821"/>
    <w:rsid w:val="009B69E9"/>
    <w:rsid w:val="009C3431"/>
    <w:rsid w:val="009C5989"/>
    <w:rsid w:val="009D08DA"/>
    <w:rsid w:val="00A056E5"/>
    <w:rsid w:val="00A06860"/>
    <w:rsid w:val="00A136F5"/>
    <w:rsid w:val="00A22C53"/>
    <w:rsid w:val="00A231E2"/>
    <w:rsid w:val="00A2550D"/>
    <w:rsid w:val="00A4169B"/>
    <w:rsid w:val="00A445F2"/>
    <w:rsid w:val="00A50D55"/>
    <w:rsid w:val="00A5165B"/>
    <w:rsid w:val="00A52FDA"/>
    <w:rsid w:val="00A64912"/>
    <w:rsid w:val="00A679A2"/>
    <w:rsid w:val="00A70A74"/>
    <w:rsid w:val="00A73DBD"/>
    <w:rsid w:val="00A90EA8"/>
    <w:rsid w:val="00AA0343"/>
    <w:rsid w:val="00AA1717"/>
    <w:rsid w:val="00AA2A5C"/>
    <w:rsid w:val="00AA5375"/>
    <w:rsid w:val="00AB4AA3"/>
    <w:rsid w:val="00AB4C4B"/>
    <w:rsid w:val="00AB78E9"/>
    <w:rsid w:val="00AC1B47"/>
    <w:rsid w:val="00AD3467"/>
    <w:rsid w:val="00AD5641"/>
    <w:rsid w:val="00AD7252"/>
    <w:rsid w:val="00AE0F9B"/>
    <w:rsid w:val="00AE40A4"/>
    <w:rsid w:val="00AF55FF"/>
    <w:rsid w:val="00AF6A11"/>
    <w:rsid w:val="00B032D8"/>
    <w:rsid w:val="00B04A5E"/>
    <w:rsid w:val="00B171F1"/>
    <w:rsid w:val="00B231C3"/>
    <w:rsid w:val="00B33B3C"/>
    <w:rsid w:val="00B3405B"/>
    <w:rsid w:val="00B40D74"/>
    <w:rsid w:val="00B52663"/>
    <w:rsid w:val="00B56DCB"/>
    <w:rsid w:val="00B616D8"/>
    <w:rsid w:val="00B65BC4"/>
    <w:rsid w:val="00B770D2"/>
    <w:rsid w:val="00B87538"/>
    <w:rsid w:val="00B9398A"/>
    <w:rsid w:val="00B94F68"/>
    <w:rsid w:val="00BA47A3"/>
    <w:rsid w:val="00BA5026"/>
    <w:rsid w:val="00BB6E79"/>
    <w:rsid w:val="00BB7CF0"/>
    <w:rsid w:val="00BD129B"/>
    <w:rsid w:val="00BD12FC"/>
    <w:rsid w:val="00BE058E"/>
    <w:rsid w:val="00BE3B31"/>
    <w:rsid w:val="00BE4D04"/>
    <w:rsid w:val="00BE719A"/>
    <w:rsid w:val="00BE720A"/>
    <w:rsid w:val="00BF15CA"/>
    <w:rsid w:val="00BF6650"/>
    <w:rsid w:val="00C067E5"/>
    <w:rsid w:val="00C164CA"/>
    <w:rsid w:val="00C42BF8"/>
    <w:rsid w:val="00C44DB6"/>
    <w:rsid w:val="00C460AE"/>
    <w:rsid w:val="00C50043"/>
    <w:rsid w:val="00C50A0F"/>
    <w:rsid w:val="00C74D58"/>
    <w:rsid w:val="00C7573B"/>
    <w:rsid w:val="00C76CF3"/>
    <w:rsid w:val="00C8429C"/>
    <w:rsid w:val="00CA7844"/>
    <w:rsid w:val="00CB3ABD"/>
    <w:rsid w:val="00CB58EF"/>
    <w:rsid w:val="00CE29C9"/>
    <w:rsid w:val="00CE5C24"/>
    <w:rsid w:val="00CE7D64"/>
    <w:rsid w:val="00CF0BB2"/>
    <w:rsid w:val="00D13441"/>
    <w:rsid w:val="00D14A36"/>
    <w:rsid w:val="00D20665"/>
    <w:rsid w:val="00D217E7"/>
    <w:rsid w:val="00D23D9A"/>
    <w:rsid w:val="00D243A3"/>
    <w:rsid w:val="00D3200B"/>
    <w:rsid w:val="00D33440"/>
    <w:rsid w:val="00D36FC0"/>
    <w:rsid w:val="00D43CCF"/>
    <w:rsid w:val="00D52EFE"/>
    <w:rsid w:val="00D55A7F"/>
    <w:rsid w:val="00D56A0D"/>
    <w:rsid w:val="00D5767F"/>
    <w:rsid w:val="00D63004"/>
    <w:rsid w:val="00D63EF6"/>
    <w:rsid w:val="00D66518"/>
    <w:rsid w:val="00D70DFB"/>
    <w:rsid w:val="00D71EEA"/>
    <w:rsid w:val="00D720B3"/>
    <w:rsid w:val="00D735CD"/>
    <w:rsid w:val="00D766DF"/>
    <w:rsid w:val="00D95891"/>
    <w:rsid w:val="00DB1359"/>
    <w:rsid w:val="00DB5CB4"/>
    <w:rsid w:val="00DB741F"/>
    <w:rsid w:val="00DC08A6"/>
    <w:rsid w:val="00DC784D"/>
    <w:rsid w:val="00DE149E"/>
    <w:rsid w:val="00E05704"/>
    <w:rsid w:val="00E12F1A"/>
    <w:rsid w:val="00E14E60"/>
    <w:rsid w:val="00E15561"/>
    <w:rsid w:val="00E21CFB"/>
    <w:rsid w:val="00E22935"/>
    <w:rsid w:val="00E26973"/>
    <w:rsid w:val="00E451C4"/>
    <w:rsid w:val="00E54292"/>
    <w:rsid w:val="00E60191"/>
    <w:rsid w:val="00E74DC7"/>
    <w:rsid w:val="00E86E30"/>
    <w:rsid w:val="00E8729B"/>
    <w:rsid w:val="00E87699"/>
    <w:rsid w:val="00E91596"/>
    <w:rsid w:val="00E92E27"/>
    <w:rsid w:val="00E9586B"/>
    <w:rsid w:val="00E97334"/>
    <w:rsid w:val="00EA0D36"/>
    <w:rsid w:val="00EC4AC9"/>
    <w:rsid w:val="00EC4BDD"/>
    <w:rsid w:val="00ED4928"/>
    <w:rsid w:val="00EE2E9C"/>
    <w:rsid w:val="00EE3749"/>
    <w:rsid w:val="00EE6190"/>
    <w:rsid w:val="00EF2E3A"/>
    <w:rsid w:val="00EF6402"/>
    <w:rsid w:val="00F025DF"/>
    <w:rsid w:val="00F047E2"/>
    <w:rsid w:val="00F04D57"/>
    <w:rsid w:val="00F06212"/>
    <w:rsid w:val="00F078DC"/>
    <w:rsid w:val="00F13E86"/>
    <w:rsid w:val="00F14211"/>
    <w:rsid w:val="00F27338"/>
    <w:rsid w:val="00F32FCB"/>
    <w:rsid w:val="00F410E2"/>
    <w:rsid w:val="00F6709F"/>
    <w:rsid w:val="00F677A9"/>
    <w:rsid w:val="00F723BD"/>
    <w:rsid w:val="00F732EA"/>
    <w:rsid w:val="00F84CF5"/>
    <w:rsid w:val="00F85A91"/>
    <w:rsid w:val="00F8612E"/>
    <w:rsid w:val="00FA420B"/>
    <w:rsid w:val="00FC259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4DC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14D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D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D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D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4D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4D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4D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4D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4D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4D60"/>
  </w:style>
  <w:style w:type="paragraph" w:customStyle="1" w:styleId="OPCParaBase">
    <w:name w:val="OPCParaBase"/>
    <w:qFormat/>
    <w:rsid w:val="00514D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4D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4D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4D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4D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4D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4D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4D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4D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4D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4D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4D60"/>
  </w:style>
  <w:style w:type="paragraph" w:customStyle="1" w:styleId="Blocks">
    <w:name w:val="Blocks"/>
    <w:aliases w:val="bb"/>
    <w:basedOn w:val="OPCParaBase"/>
    <w:qFormat/>
    <w:rsid w:val="00514D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4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4D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4D60"/>
    <w:rPr>
      <w:i/>
    </w:rPr>
  </w:style>
  <w:style w:type="paragraph" w:customStyle="1" w:styleId="BoxList">
    <w:name w:val="BoxList"/>
    <w:aliases w:val="bl"/>
    <w:basedOn w:val="BoxText"/>
    <w:qFormat/>
    <w:rsid w:val="00514D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4D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4D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4D60"/>
    <w:pPr>
      <w:ind w:left="1985" w:hanging="851"/>
    </w:pPr>
  </w:style>
  <w:style w:type="character" w:customStyle="1" w:styleId="CharAmPartNo">
    <w:name w:val="CharAmPartNo"/>
    <w:basedOn w:val="OPCCharBase"/>
    <w:qFormat/>
    <w:rsid w:val="00514D60"/>
  </w:style>
  <w:style w:type="character" w:customStyle="1" w:styleId="CharAmPartText">
    <w:name w:val="CharAmPartText"/>
    <w:basedOn w:val="OPCCharBase"/>
    <w:qFormat/>
    <w:rsid w:val="00514D60"/>
  </w:style>
  <w:style w:type="character" w:customStyle="1" w:styleId="CharAmSchNo">
    <w:name w:val="CharAmSchNo"/>
    <w:basedOn w:val="OPCCharBase"/>
    <w:qFormat/>
    <w:rsid w:val="00514D60"/>
  </w:style>
  <w:style w:type="character" w:customStyle="1" w:styleId="CharAmSchText">
    <w:name w:val="CharAmSchText"/>
    <w:basedOn w:val="OPCCharBase"/>
    <w:qFormat/>
    <w:rsid w:val="00514D60"/>
  </w:style>
  <w:style w:type="character" w:customStyle="1" w:styleId="CharBoldItalic">
    <w:name w:val="CharBoldItalic"/>
    <w:basedOn w:val="OPCCharBase"/>
    <w:uiPriority w:val="1"/>
    <w:qFormat/>
    <w:rsid w:val="00514D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4D60"/>
  </w:style>
  <w:style w:type="character" w:customStyle="1" w:styleId="CharChapText">
    <w:name w:val="CharChapText"/>
    <w:basedOn w:val="OPCCharBase"/>
    <w:uiPriority w:val="1"/>
    <w:qFormat/>
    <w:rsid w:val="00514D60"/>
  </w:style>
  <w:style w:type="character" w:customStyle="1" w:styleId="CharDivNo">
    <w:name w:val="CharDivNo"/>
    <w:basedOn w:val="OPCCharBase"/>
    <w:uiPriority w:val="1"/>
    <w:qFormat/>
    <w:rsid w:val="00514D60"/>
  </w:style>
  <w:style w:type="character" w:customStyle="1" w:styleId="CharDivText">
    <w:name w:val="CharDivText"/>
    <w:basedOn w:val="OPCCharBase"/>
    <w:uiPriority w:val="1"/>
    <w:qFormat/>
    <w:rsid w:val="00514D60"/>
  </w:style>
  <w:style w:type="character" w:customStyle="1" w:styleId="CharItalic">
    <w:name w:val="CharItalic"/>
    <w:basedOn w:val="OPCCharBase"/>
    <w:uiPriority w:val="1"/>
    <w:qFormat/>
    <w:rsid w:val="00514D60"/>
    <w:rPr>
      <w:i/>
    </w:rPr>
  </w:style>
  <w:style w:type="character" w:customStyle="1" w:styleId="CharPartNo">
    <w:name w:val="CharPartNo"/>
    <w:basedOn w:val="OPCCharBase"/>
    <w:uiPriority w:val="1"/>
    <w:qFormat/>
    <w:rsid w:val="00514D60"/>
  </w:style>
  <w:style w:type="character" w:customStyle="1" w:styleId="CharPartText">
    <w:name w:val="CharPartText"/>
    <w:basedOn w:val="OPCCharBase"/>
    <w:uiPriority w:val="1"/>
    <w:qFormat/>
    <w:rsid w:val="00514D60"/>
  </w:style>
  <w:style w:type="character" w:customStyle="1" w:styleId="CharSectno">
    <w:name w:val="CharSectno"/>
    <w:basedOn w:val="OPCCharBase"/>
    <w:qFormat/>
    <w:rsid w:val="00514D60"/>
  </w:style>
  <w:style w:type="character" w:customStyle="1" w:styleId="CharSubdNo">
    <w:name w:val="CharSubdNo"/>
    <w:basedOn w:val="OPCCharBase"/>
    <w:uiPriority w:val="1"/>
    <w:qFormat/>
    <w:rsid w:val="00514D60"/>
  </w:style>
  <w:style w:type="character" w:customStyle="1" w:styleId="CharSubdText">
    <w:name w:val="CharSubdText"/>
    <w:basedOn w:val="OPCCharBase"/>
    <w:uiPriority w:val="1"/>
    <w:qFormat/>
    <w:rsid w:val="00514D60"/>
  </w:style>
  <w:style w:type="paragraph" w:customStyle="1" w:styleId="CTA--">
    <w:name w:val="CTA --"/>
    <w:basedOn w:val="OPCParaBase"/>
    <w:next w:val="Normal"/>
    <w:rsid w:val="00514D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4D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4D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4D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4D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4D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4D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4D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4D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4D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4D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4D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4D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4D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4D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4D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4D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4D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4D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4D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4D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4D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4D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4D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4D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4D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4D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4D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4D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4D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4D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4D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4D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4D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4D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4D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4D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4D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4D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4D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4D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4D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4D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4D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4D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4D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4D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4D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4D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4D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4D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4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4D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4D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4D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4D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4D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4D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4D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4D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4D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4D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4D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4D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4D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4D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4D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4D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4D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4D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4D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4D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4D60"/>
    <w:rPr>
      <w:sz w:val="16"/>
    </w:rPr>
  </w:style>
  <w:style w:type="table" w:customStyle="1" w:styleId="CFlag">
    <w:name w:val="CFlag"/>
    <w:basedOn w:val="TableNormal"/>
    <w:uiPriority w:val="99"/>
    <w:rsid w:val="00514D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4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4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4D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4D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4D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4D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4D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4D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4D60"/>
    <w:pPr>
      <w:spacing w:before="120"/>
    </w:pPr>
  </w:style>
  <w:style w:type="paragraph" w:customStyle="1" w:styleId="CompiledActNo">
    <w:name w:val="CompiledActNo"/>
    <w:basedOn w:val="OPCParaBase"/>
    <w:next w:val="Normal"/>
    <w:rsid w:val="00514D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4D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4D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4D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4D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4D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4D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4D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4D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4D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4D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4D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4D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4D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4D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4D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4D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4D60"/>
  </w:style>
  <w:style w:type="character" w:customStyle="1" w:styleId="CharSubPartNoCASA">
    <w:name w:val="CharSubPartNo(CASA)"/>
    <w:basedOn w:val="OPCCharBase"/>
    <w:uiPriority w:val="1"/>
    <w:rsid w:val="00514D60"/>
  </w:style>
  <w:style w:type="paragraph" w:customStyle="1" w:styleId="ENoteTTIndentHeadingSub">
    <w:name w:val="ENoteTTIndentHeadingSub"/>
    <w:aliases w:val="enTTHis"/>
    <w:basedOn w:val="OPCParaBase"/>
    <w:rsid w:val="00514D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4D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4D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4D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4D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4D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4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4D60"/>
    <w:rPr>
      <w:sz w:val="22"/>
    </w:rPr>
  </w:style>
  <w:style w:type="paragraph" w:customStyle="1" w:styleId="SOTextNote">
    <w:name w:val="SO TextNote"/>
    <w:aliases w:val="sont"/>
    <w:basedOn w:val="SOText"/>
    <w:qFormat/>
    <w:rsid w:val="00514D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4D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4D60"/>
    <w:rPr>
      <w:sz w:val="22"/>
    </w:rPr>
  </w:style>
  <w:style w:type="paragraph" w:customStyle="1" w:styleId="FileName">
    <w:name w:val="FileName"/>
    <w:basedOn w:val="Normal"/>
    <w:rsid w:val="00514D60"/>
  </w:style>
  <w:style w:type="paragraph" w:customStyle="1" w:styleId="TableHeading">
    <w:name w:val="TableHeading"/>
    <w:aliases w:val="th"/>
    <w:basedOn w:val="OPCParaBase"/>
    <w:next w:val="Tabletext"/>
    <w:rsid w:val="00514D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4D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4D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4D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4D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4D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4D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4D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4D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4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4D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4D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4D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4D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D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4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4D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4D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4D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4D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4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4D60"/>
  </w:style>
  <w:style w:type="character" w:customStyle="1" w:styleId="charlegsubtitle1">
    <w:name w:val="charlegsubtitle1"/>
    <w:basedOn w:val="DefaultParagraphFont"/>
    <w:rsid w:val="00514D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4D60"/>
    <w:pPr>
      <w:ind w:left="240" w:hanging="240"/>
    </w:pPr>
  </w:style>
  <w:style w:type="paragraph" w:styleId="Index2">
    <w:name w:val="index 2"/>
    <w:basedOn w:val="Normal"/>
    <w:next w:val="Normal"/>
    <w:autoRedefine/>
    <w:rsid w:val="00514D60"/>
    <w:pPr>
      <w:ind w:left="480" w:hanging="240"/>
    </w:pPr>
  </w:style>
  <w:style w:type="paragraph" w:styleId="Index3">
    <w:name w:val="index 3"/>
    <w:basedOn w:val="Normal"/>
    <w:next w:val="Normal"/>
    <w:autoRedefine/>
    <w:rsid w:val="00514D60"/>
    <w:pPr>
      <w:ind w:left="720" w:hanging="240"/>
    </w:pPr>
  </w:style>
  <w:style w:type="paragraph" w:styleId="Index4">
    <w:name w:val="index 4"/>
    <w:basedOn w:val="Normal"/>
    <w:next w:val="Normal"/>
    <w:autoRedefine/>
    <w:rsid w:val="00514D60"/>
    <w:pPr>
      <w:ind w:left="960" w:hanging="240"/>
    </w:pPr>
  </w:style>
  <w:style w:type="paragraph" w:styleId="Index5">
    <w:name w:val="index 5"/>
    <w:basedOn w:val="Normal"/>
    <w:next w:val="Normal"/>
    <w:autoRedefine/>
    <w:rsid w:val="00514D60"/>
    <w:pPr>
      <w:ind w:left="1200" w:hanging="240"/>
    </w:pPr>
  </w:style>
  <w:style w:type="paragraph" w:styleId="Index6">
    <w:name w:val="index 6"/>
    <w:basedOn w:val="Normal"/>
    <w:next w:val="Normal"/>
    <w:autoRedefine/>
    <w:rsid w:val="00514D60"/>
    <w:pPr>
      <w:ind w:left="1440" w:hanging="240"/>
    </w:pPr>
  </w:style>
  <w:style w:type="paragraph" w:styleId="Index7">
    <w:name w:val="index 7"/>
    <w:basedOn w:val="Normal"/>
    <w:next w:val="Normal"/>
    <w:autoRedefine/>
    <w:rsid w:val="00514D60"/>
    <w:pPr>
      <w:ind w:left="1680" w:hanging="240"/>
    </w:pPr>
  </w:style>
  <w:style w:type="paragraph" w:styleId="Index8">
    <w:name w:val="index 8"/>
    <w:basedOn w:val="Normal"/>
    <w:next w:val="Normal"/>
    <w:autoRedefine/>
    <w:rsid w:val="00514D60"/>
    <w:pPr>
      <w:ind w:left="1920" w:hanging="240"/>
    </w:pPr>
  </w:style>
  <w:style w:type="paragraph" w:styleId="Index9">
    <w:name w:val="index 9"/>
    <w:basedOn w:val="Normal"/>
    <w:next w:val="Normal"/>
    <w:autoRedefine/>
    <w:rsid w:val="00514D60"/>
    <w:pPr>
      <w:ind w:left="2160" w:hanging="240"/>
    </w:pPr>
  </w:style>
  <w:style w:type="paragraph" w:styleId="NormalIndent">
    <w:name w:val="Normal Indent"/>
    <w:basedOn w:val="Normal"/>
    <w:rsid w:val="00514D60"/>
    <w:pPr>
      <w:ind w:left="720"/>
    </w:pPr>
  </w:style>
  <w:style w:type="paragraph" w:styleId="FootnoteText">
    <w:name w:val="footnote text"/>
    <w:basedOn w:val="Normal"/>
    <w:link w:val="FootnoteTextChar"/>
    <w:rsid w:val="00514D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4D60"/>
  </w:style>
  <w:style w:type="paragraph" w:styleId="CommentText">
    <w:name w:val="annotation text"/>
    <w:basedOn w:val="Normal"/>
    <w:link w:val="CommentTextChar"/>
    <w:rsid w:val="00514D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4D60"/>
  </w:style>
  <w:style w:type="paragraph" w:styleId="IndexHeading">
    <w:name w:val="index heading"/>
    <w:basedOn w:val="Normal"/>
    <w:next w:val="Index1"/>
    <w:rsid w:val="00514D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4D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4D60"/>
    <w:pPr>
      <w:ind w:left="480" w:hanging="480"/>
    </w:pPr>
  </w:style>
  <w:style w:type="paragraph" w:styleId="EnvelopeAddress">
    <w:name w:val="envelope address"/>
    <w:basedOn w:val="Normal"/>
    <w:rsid w:val="00514D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4D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4D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4D60"/>
    <w:rPr>
      <w:sz w:val="16"/>
      <w:szCs w:val="16"/>
    </w:rPr>
  </w:style>
  <w:style w:type="character" w:styleId="PageNumber">
    <w:name w:val="page number"/>
    <w:basedOn w:val="DefaultParagraphFont"/>
    <w:rsid w:val="00514D60"/>
  </w:style>
  <w:style w:type="character" w:styleId="EndnoteReference">
    <w:name w:val="endnote reference"/>
    <w:basedOn w:val="DefaultParagraphFont"/>
    <w:rsid w:val="00514D60"/>
    <w:rPr>
      <w:vertAlign w:val="superscript"/>
    </w:rPr>
  </w:style>
  <w:style w:type="paragraph" w:styleId="EndnoteText">
    <w:name w:val="endnote text"/>
    <w:basedOn w:val="Normal"/>
    <w:link w:val="EndnoteTextChar"/>
    <w:rsid w:val="00514D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4D60"/>
  </w:style>
  <w:style w:type="paragraph" w:styleId="TableofAuthorities">
    <w:name w:val="table of authorities"/>
    <w:basedOn w:val="Normal"/>
    <w:next w:val="Normal"/>
    <w:rsid w:val="00514D60"/>
    <w:pPr>
      <w:ind w:left="240" w:hanging="240"/>
    </w:pPr>
  </w:style>
  <w:style w:type="paragraph" w:styleId="MacroText">
    <w:name w:val="macro"/>
    <w:link w:val="MacroTextChar"/>
    <w:rsid w:val="00514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4D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4D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4D60"/>
    <w:pPr>
      <w:ind w:left="283" w:hanging="283"/>
    </w:pPr>
  </w:style>
  <w:style w:type="paragraph" w:styleId="ListBullet">
    <w:name w:val="List Bullet"/>
    <w:basedOn w:val="Normal"/>
    <w:autoRedefine/>
    <w:rsid w:val="00514D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4D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4D60"/>
    <w:pPr>
      <w:ind w:left="566" w:hanging="283"/>
    </w:pPr>
  </w:style>
  <w:style w:type="paragraph" w:styleId="List3">
    <w:name w:val="List 3"/>
    <w:basedOn w:val="Normal"/>
    <w:rsid w:val="00514D60"/>
    <w:pPr>
      <w:ind w:left="849" w:hanging="283"/>
    </w:pPr>
  </w:style>
  <w:style w:type="paragraph" w:styleId="List4">
    <w:name w:val="List 4"/>
    <w:basedOn w:val="Normal"/>
    <w:rsid w:val="00514D60"/>
    <w:pPr>
      <w:ind w:left="1132" w:hanging="283"/>
    </w:pPr>
  </w:style>
  <w:style w:type="paragraph" w:styleId="List5">
    <w:name w:val="List 5"/>
    <w:basedOn w:val="Normal"/>
    <w:rsid w:val="00514D60"/>
    <w:pPr>
      <w:ind w:left="1415" w:hanging="283"/>
    </w:pPr>
  </w:style>
  <w:style w:type="paragraph" w:styleId="ListBullet2">
    <w:name w:val="List Bullet 2"/>
    <w:basedOn w:val="Normal"/>
    <w:autoRedefine/>
    <w:rsid w:val="00514D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4D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4D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4D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4D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4D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4D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4D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4D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4D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4D60"/>
    <w:pPr>
      <w:ind w:left="4252"/>
    </w:pPr>
  </w:style>
  <w:style w:type="character" w:customStyle="1" w:styleId="ClosingChar">
    <w:name w:val="Closing Char"/>
    <w:basedOn w:val="DefaultParagraphFont"/>
    <w:link w:val="Closing"/>
    <w:rsid w:val="00514D60"/>
    <w:rPr>
      <w:sz w:val="22"/>
    </w:rPr>
  </w:style>
  <w:style w:type="paragraph" w:styleId="Signature">
    <w:name w:val="Signature"/>
    <w:basedOn w:val="Normal"/>
    <w:link w:val="SignatureChar"/>
    <w:rsid w:val="00514D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4D60"/>
    <w:rPr>
      <w:sz w:val="22"/>
    </w:rPr>
  </w:style>
  <w:style w:type="paragraph" w:styleId="BodyText">
    <w:name w:val="Body Text"/>
    <w:basedOn w:val="Normal"/>
    <w:link w:val="BodyTextChar"/>
    <w:rsid w:val="00514D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4D60"/>
    <w:rPr>
      <w:sz w:val="22"/>
    </w:rPr>
  </w:style>
  <w:style w:type="paragraph" w:styleId="BodyTextIndent">
    <w:name w:val="Body Text Indent"/>
    <w:basedOn w:val="Normal"/>
    <w:link w:val="BodyTextIndentChar"/>
    <w:rsid w:val="00514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4D60"/>
    <w:rPr>
      <w:sz w:val="22"/>
    </w:rPr>
  </w:style>
  <w:style w:type="paragraph" w:styleId="ListContinue">
    <w:name w:val="List Continue"/>
    <w:basedOn w:val="Normal"/>
    <w:rsid w:val="00514D60"/>
    <w:pPr>
      <w:spacing w:after="120"/>
      <w:ind w:left="283"/>
    </w:pPr>
  </w:style>
  <w:style w:type="paragraph" w:styleId="ListContinue2">
    <w:name w:val="List Continue 2"/>
    <w:basedOn w:val="Normal"/>
    <w:rsid w:val="00514D60"/>
    <w:pPr>
      <w:spacing w:after="120"/>
      <w:ind w:left="566"/>
    </w:pPr>
  </w:style>
  <w:style w:type="paragraph" w:styleId="ListContinue3">
    <w:name w:val="List Continue 3"/>
    <w:basedOn w:val="Normal"/>
    <w:rsid w:val="00514D60"/>
    <w:pPr>
      <w:spacing w:after="120"/>
      <w:ind w:left="849"/>
    </w:pPr>
  </w:style>
  <w:style w:type="paragraph" w:styleId="ListContinue4">
    <w:name w:val="List Continue 4"/>
    <w:basedOn w:val="Normal"/>
    <w:rsid w:val="00514D60"/>
    <w:pPr>
      <w:spacing w:after="120"/>
      <w:ind w:left="1132"/>
    </w:pPr>
  </w:style>
  <w:style w:type="paragraph" w:styleId="ListContinue5">
    <w:name w:val="List Continue 5"/>
    <w:basedOn w:val="Normal"/>
    <w:rsid w:val="00514D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4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4D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4D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4D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4D60"/>
  </w:style>
  <w:style w:type="character" w:customStyle="1" w:styleId="SalutationChar">
    <w:name w:val="Salutation Char"/>
    <w:basedOn w:val="DefaultParagraphFont"/>
    <w:link w:val="Salutation"/>
    <w:rsid w:val="00514D60"/>
    <w:rPr>
      <w:sz w:val="22"/>
    </w:rPr>
  </w:style>
  <w:style w:type="paragraph" w:styleId="Date">
    <w:name w:val="Date"/>
    <w:basedOn w:val="Normal"/>
    <w:next w:val="Normal"/>
    <w:link w:val="DateChar"/>
    <w:rsid w:val="00514D60"/>
  </w:style>
  <w:style w:type="character" w:customStyle="1" w:styleId="DateChar">
    <w:name w:val="Date Char"/>
    <w:basedOn w:val="DefaultParagraphFont"/>
    <w:link w:val="Date"/>
    <w:rsid w:val="00514D60"/>
    <w:rPr>
      <w:sz w:val="22"/>
    </w:rPr>
  </w:style>
  <w:style w:type="paragraph" w:styleId="BodyTextFirstIndent">
    <w:name w:val="Body Text First Indent"/>
    <w:basedOn w:val="BodyText"/>
    <w:link w:val="BodyTextFirstIndentChar"/>
    <w:rsid w:val="00514D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4D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4D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4D60"/>
    <w:rPr>
      <w:sz w:val="22"/>
    </w:rPr>
  </w:style>
  <w:style w:type="paragraph" w:styleId="BodyText2">
    <w:name w:val="Body Text 2"/>
    <w:basedOn w:val="Normal"/>
    <w:link w:val="BodyText2Char"/>
    <w:rsid w:val="00514D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4D60"/>
    <w:rPr>
      <w:sz w:val="22"/>
    </w:rPr>
  </w:style>
  <w:style w:type="paragraph" w:styleId="BodyText3">
    <w:name w:val="Body Text 3"/>
    <w:basedOn w:val="Normal"/>
    <w:link w:val="BodyText3Char"/>
    <w:rsid w:val="00514D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4D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4D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4D60"/>
    <w:rPr>
      <w:sz w:val="22"/>
    </w:rPr>
  </w:style>
  <w:style w:type="paragraph" w:styleId="BodyTextIndent3">
    <w:name w:val="Body Text Indent 3"/>
    <w:basedOn w:val="Normal"/>
    <w:link w:val="BodyTextIndent3Char"/>
    <w:rsid w:val="00514D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4D60"/>
    <w:rPr>
      <w:sz w:val="16"/>
      <w:szCs w:val="16"/>
    </w:rPr>
  </w:style>
  <w:style w:type="paragraph" w:styleId="BlockText">
    <w:name w:val="Block Text"/>
    <w:basedOn w:val="Normal"/>
    <w:rsid w:val="00514D60"/>
    <w:pPr>
      <w:spacing w:after="120"/>
      <w:ind w:left="1440" w:right="1440"/>
    </w:pPr>
  </w:style>
  <w:style w:type="character" w:styleId="Hyperlink">
    <w:name w:val="Hyperlink"/>
    <w:basedOn w:val="DefaultParagraphFont"/>
    <w:rsid w:val="00514D60"/>
    <w:rPr>
      <w:color w:val="0000FF"/>
      <w:u w:val="single"/>
    </w:rPr>
  </w:style>
  <w:style w:type="character" w:styleId="FollowedHyperlink">
    <w:name w:val="FollowedHyperlink"/>
    <w:basedOn w:val="DefaultParagraphFont"/>
    <w:rsid w:val="00514D60"/>
    <w:rPr>
      <w:color w:val="800080"/>
      <w:u w:val="single"/>
    </w:rPr>
  </w:style>
  <w:style w:type="character" w:styleId="Strong">
    <w:name w:val="Strong"/>
    <w:basedOn w:val="DefaultParagraphFont"/>
    <w:qFormat/>
    <w:rsid w:val="00514D60"/>
    <w:rPr>
      <w:b/>
      <w:bCs/>
    </w:rPr>
  </w:style>
  <w:style w:type="character" w:styleId="Emphasis">
    <w:name w:val="Emphasis"/>
    <w:basedOn w:val="DefaultParagraphFont"/>
    <w:uiPriority w:val="20"/>
    <w:qFormat/>
    <w:rsid w:val="00514D60"/>
    <w:rPr>
      <w:i/>
      <w:iCs/>
    </w:rPr>
  </w:style>
  <w:style w:type="paragraph" w:styleId="DocumentMap">
    <w:name w:val="Document Map"/>
    <w:basedOn w:val="Normal"/>
    <w:link w:val="DocumentMapChar"/>
    <w:rsid w:val="00514D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4D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4D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4D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4D60"/>
  </w:style>
  <w:style w:type="character" w:customStyle="1" w:styleId="E-mailSignatureChar">
    <w:name w:val="E-mail Signature Char"/>
    <w:basedOn w:val="DefaultParagraphFont"/>
    <w:link w:val="E-mailSignature"/>
    <w:rsid w:val="00514D60"/>
    <w:rPr>
      <w:sz w:val="22"/>
    </w:rPr>
  </w:style>
  <w:style w:type="paragraph" w:styleId="NormalWeb">
    <w:name w:val="Normal (Web)"/>
    <w:basedOn w:val="Normal"/>
    <w:rsid w:val="00514D60"/>
  </w:style>
  <w:style w:type="character" w:styleId="HTMLAcronym">
    <w:name w:val="HTML Acronym"/>
    <w:basedOn w:val="DefaultParagraphFont"/>
    <w:rsid w:val="00514D60"/>
  </w:style>
  <w:style w:type="paragraph" w:styleId="HTMLAddress">
    <w:name w:val="HTML Address"/>
    <w:basedOn w:val="Normal"/>
    <w:link w:val="HTMLAddressChar"/>
    <w:rsid w:val="00514D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4D60"/>
    <w:rPr>
      <w:i/>
      <w:iCs/>
      <w:sz w:val="22"/>
    </w:rPr>
  </w:style>
  <w:style w:type="character" w:styleId="HTMLCite">
    <w:name w:val="HTML Cite"/>
    <w:basedOn w:val="DefaultParagraphFont"/>
    <w:rsid w:val="00514D60"/>
    <w:rPr>
      <w:i/>
      <w:iCs/>
    </w:rPr>
  </w:style>
  <w:style w:type="character" w:styleId="HTMLCode">
    <w:name w:val="HTML Code"/>
    <w:basedOn w:val="DefaultParagraphFont"/>
    <w:rsid w:val="00514D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4D60"/>
    <w:rPr>
      <w:i/>
      <w:iCs/>
    </w:rPr>
  </w:style>
  <w:style w:type="character" w:styleId="HTMLKeyboard">
    <w:name w:val="HTML Keyboard"/>
    <w:basedOn w:val="DefaultParagraphFont"/>
    <w:rsid w:val="00514D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4D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4D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4D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4D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4D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4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4D60"/>
    <w:rPr>
      <w:b/>
      <w:bCs/>
    </w:rPr>
  </w:style>
  <w:style w:type="numbering" w:styleId="1ai">
    <w:name w:val="Outline List 1"/>
    <w:basedOn w:val="NoList"/>
    <w:rsid w:val="00514D60"/>
    <w:pPr>
      <w:numPr>
        <w:numId w:val="14"/>
      </w:numPr>
    </w:pPr>
  </w:style>
  <w:style w:type="numbering" w:styleId="111111">
    <w:name w:val="Outline List 2"/>
    <w:basedOn w:val="NoList"/>
    <w:rsid w:val="00514D60"/>
    <w:pPr>
      <w:numPr>
        <w:numId w:val="15"/>
      </w:numPr>
    </w:pPr>
  </w:style>
  <w:style w:type="numbering" w:styleId="ArticleSection">
    <w:name w:val="Outline List 3"/>
    <w:basedOn w:val="NoList"/>
    <w:rsid w:val="00514D60"/>
    <w:pPr>
      <w:numPr>
        <w:numId w:val="17"/>
      </w:numPr>
    </w:pPr>
  </w:style>
  <w:style w:type="table" w:styleId="TableSimple1">
    <w:name w:val="Table Simple 1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4D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4D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4D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4D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4D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4D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4D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4D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4D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4D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4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4D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4D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4D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4D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4D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4D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4D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4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4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4D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4D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4D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4D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4D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4D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4D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4D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4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4D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4D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4D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4D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4D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4D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4D6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921</Words>
  <Characters>5390</Characters>
  <Application>Microsoft Office Word</Application>
  <DocSecurity>6</DocSecurity>
  <PresentationFormat/>
  <Lines>283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2022-02-25T06:33:00Z</cp:lastPrinted>
  <dcterms:created xsi:type="dcterms:W3CDTF">2022-02-26T05:07:00Z</dcterms:created>
  <dcterms:modified xsi:type="dcterms:W3CDTF">2022-02-26T05:07:00Z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Persons—Russia and Ukraine) Amendment (No. 1)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OPC65833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TrimID">
    <vt:lpwstr>PC:D22/3082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A731AF5D51D94D3E8C3D4844CFA0E77C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2E4E8F75F94964F05D231260137550630B65BEB1</vt:lpwstr>
  </property>
  <property fmtid="{D5CDD505-2E9C-101B-9397-08002B2CF9AE}" pid="23" name="PM_OriginationTimeStamp">
    <vt:lpwstr>2022-02-26T05:07:37Z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Hash_Version">
    <vt:lpwstr>2018.0</vt:lpwstr>
  </property>
  <property fmtid="{D5CDD505-2E9C-101B-9397-08002B2CF9AE}" pid="31" name="PM_Hash_Salt_Prev">
    <vt:lpwstr>9D22079623CB699E8AE908DD2C0D6863</vt:lpwstr>
  </property>
  <property fmtid="{D5CDD505-2E9C-101B-9397-08002B2CF9AE}" pid="32" name="PM_Hash_Salt">
    <vt:lpwstr>B43E393B0E1C3952429537E19238B8B0</vt:lpwstr>
  </property>
  <property fmtid="{D5CDD505-2E9C-101B-9397-08002B2CF9AE}" pid="33" name="PM_Hash_SHA1">
    <vt:lpwstr>990200B1F5169539928DC41ABF2674EA4BA96DFD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