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7B6C" w14:textId="77777777" w:rsidR="00FB640B" w:rsidRPr="008B24C8" w:rsidRDefault="0057002B" w:rsidP="00BB0CF2">
      <w:pPr>
        <w:pStyle w:val="ESTitleHeader"/>
      </w:pPr>
      <w:r w:rsidRPr="008B24C8">
        <w:t>EXPLANATORY STATEMENT</w:t>
      </w:r>
    </w:p>
    <w:p w14:paraId="1949B47B" w14:textId="63A9FB53" w:rsidR="0057002B" w:rsidRPr="008B24C8" w:rsidRDefault="0057002B" w:rsidP="00BB0CF2">
      <w:pPr>
        <w:pStyle w:val="ESTitleDecisionMaker"/>
      </w:pPr>
      <w:r w:rsidRPr="008B24C8">
        <w:t xml:space="preserve">Issued by authority of the </w:t>
      </w:r>
      <w:r w:rsidR="00716EA0">
        <w:t xml:space="preserve">Minister for </w:t>
      </w:r>
      <w:r w:rsidR="00E246FD" w:rsidRPr="00697A64">
        <w:t>Home Affairs</w:t>
      </w:r>
    </w:p>
    <w:p w14:paraId="2595400B" w14:textId="77777777" w:rsidR="0057002B" w:rsidRPr="008B24C8" w:rsidRDefault="0057002B" w:rsidP="00915032">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69C6A23C" w14:textId="38DF6C4F" w:rsidR="0057002B" w:rsidRPr="008B24C8" w:rsidRDefault="00716EA0" w:rsidP="00BB0CF2">
      <w:pPr>
        <w:pStyle w:val="ESTitleInstrumentName"/>
      </w:pPr>
      <w:r w:rsidRPr="00716EA0">
        <w:t xml:space="preserve">Migration (Arrangements for Special Category </w:t>
      </w:r>
      <w:r w:rsidR="00274A31">
        <w:t>V</w:t>
      </w:r>
      <w:r w:rsidRPr="00716EA0">
        <w:t>isa applications) Instrument (LIN 2</w:t>
      </w:r>
      <w:r w:rsidR="00FD561D">
        <w:t>2</w:t>
      </w:r>
      <w:r w:rsidRPr="00716EA0">
        <w:t>/0</w:t>
      </w:r>
      <w:r w:rsidR="00FD561D">
        <w:t>20</w:t>
      </w:r>
      <w:r w:rsidRPr="00716EA0">
        <w:t>) 202</w:t>
      </w:r>
      <w:r w:rsidR="00FD561D">
        <w:t>2</w:t>
      </w:r>
    </w:p>
    <w:p w14:paraId="044AD980" w14:textId="3B645862" w:rsidR="0057002B" w:rsidRPr="008B24C8" w:rsidRDefault="0057002B" w:rsidP="002D167E">
      <w:pPr>
        <w:pStyle w:val="ESPara"/>
      </w:pPr>
      <w:r w:rsidRPr="008B24C8">
        <w:t>The inst</w:t>
      </w:r>
      <w:r w:rsidR="00716EA0">
        <w:t xml:space="preserve">rument, Departmental reference LIN </w:t>
      </w:r>
      <w:r w:rsidR="00FD561D">
        <w:t>22/020</w:t>
      </w:r>
      <w:r w:rsidR="004D657C">
        <w:t xml:space="preserve">, is made under subregulation 2.07(5) </w:t>
      </w:r>
      <w:r w:rsidR="00DB60B2">
        <w:t>of</w:t>
      </w:r>
      <w:r w:rsidR="00F85F36">
        <w:t xml:space="preserve"> </w:t>
      </w:r>
      <w:r w:rsidR="00716EA0">
        <w:t>the</w:t>
      </w:r>
      <w:r w:rsidRPr="008B24C8">
        <w:t xml:space="preserve"> </w:t>
      </w:r>
      <w:r w:rsidRPr="008B24C8">
        <w:rPr>
          <w:i/>
        </w:rPr>
        <w:t>Migration Regulations 1994</w:t>
      </w:r>
      <w:r w:rsidR="004D657C">
        <w:t xml:space="preserve"> (the Regulations)</w:t>
      </w:r>
      <w:r w:rsidRPr="008B24C8">
        <w:t xml:space="preserve">.  </w:t>
      </w:r>
    </w:p>
    <w:p w14:paraId="4686C716" w14:textId="44F4B5F3" w:rsidR="00EA12C9" w:rsidRPr="008B24C8" w:rsidRDefault="00EA12C9" w:rsidP="00716EA0">
      <w:pPr>
        <w:pStyle w:val="ESPara"/>
      </w:pPr>
      <w:r w:rsidRPr="008B24C8">
        <w:t xml:space="preserve">The instrument </w:t>
      </w:r>
      <w:r w:rsidR="003563BA">
        <w:t xml:space="preserve">repeals </w:t>
      </w:r>
      <w:r w:rsidR="00716EA0" w:rsidRPr="00716EA0">
        <w:rPr>
          <w:i/>
        </w:rPr>
        <w:t>Migration (LIN 19/058: Arrangements for special category visa applications) Instrument 2019</w:t>
      </w:r>
      <w:r w:rsidR="00716EA0" w:rsidRPr="00716EA0">
        <w:t xml:space="preserve"> </w:t>
      </w:r>
      <w:r w:rsidR="00C82326">
        <w:t xml:space="preserve">(LIN 19/058) </w:t>
      </w:r>
      <w:r w:rsidR="00DF7213">
        <w:t>(F2019L00339</w:t>
      </w:r>
      <w:r w:rsidR="00716EA0">
        <w:t>)</w:t>
      </w:r>
      <w:r w:rsidR="00BD598E" w:rsidRPr="008B24C8">
        <w:t xml:space="preserve"> </w:t>
      </w:r>
      <w:r w:rsidRPr="008B24C8">
        <w:t xml:space="preserve">in accordance with subsection 33(3) of the </w:t>
      </w:r>
      <w:r w:rsidRPr="008B24C8">
        <w:rPr>
          <w:i/>
        </w:rPr>
        <w:t>Acts Interpretation Act 1901</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r w:rsidR="003563BA">
        <w:t>This means that subregulation </w:t>
      </w:r>
      <w:r w:rsidR="0091468F">
        <w:t xml:space="preserve">2.07(5) and item 1219 of Schedule 1 to </w:t>
      </w:r>
      <w:r w:rsidR="00716EA0" w:rsidRPr="00716EA0">
        <w:t>the Regulations also include a power to amend or repeal an instrument made under that provision.</w:t>
      </w:r>
    </w:p>
    <w:p w14:paraId="3B906AB0" w14:textId="2BD223AD" w:rsidR="00BD598E" w:rsidRPr="00E460F9" w:rsidRDefault="00AA4557" w:rsidP="002D167E">
      <w:pPr>
        <w:pStyle w:val="ESPara"/>
      </w:pPr>
      <w:r>
        <w:t>The instrument commence</w:t>
      </w:r>
      <w:r w:rsidRPr="00A12FF7">
        <w:t xml:space="preserve">s </w:t>
      </w:r>
      <w:r w:rsidR="00716EA0" w:rsidRPr="00A12FF7">
        <w:t xml:space="preserve">the day after </w:t>
      </w:r>
      <w:r w:rsidR="00B06271" w:rsidRPr="00A12FF7">
        <w:t>registration</w:t>
      </w:r>
      <w:r w:rsidR="00716EA0" w:rsidRPr="00A12FF7">
        <w:t xml:space="preserve"> on </w:t>
      </w:r>
      <w:r w:rsidR="003A0F14">
        <w:t>27 February 2022</w:t>
      </w:r>
      <w:r w:rsidRPr="00A12FF7">
        <w:t>, and i</w:t>
      </w:r>
      <w:r w:rsidR="00BD598E" w:rsidRPr="00A12FF7">
        <w:t>s</w:t>
      </w:r>
      <w:r w:rsidR="00BD598E" w:rsidRPr="008B24C8">
        <w:t xml:space="preserve"> a </w:t>
      </w:r>
      <w:r w:rsidRPr="00E460F9">
        <w:t>legislative</w:t>
      </w:r>
      <w:r w:rsidR="00BD598E" w:rsidRPr="00E460F9">
        <w:t xml:space="preserve"> instrument for </w:t>
      </w:r>
      <w:r w:rsidR="00B75478" w:rsidRPr="00E460F9">
        <w:t xml:space="preserve">the </w:t>
      </w:r>
      <w:r w:rsidR="00100DFC" w:rsidRPr="00E460F9">
        <w:rPr>
          <w:i/>
        </w:rPr>
        <w:t>Legislation Act 2003</w:t>
      </w:r>
      <w:r w:rsidR="00100DFC" w:rsidRPr="00E460F9">
        <w:t xml:space="preserve"> (the Legislation Act)</w:t>
      </w:r>
      <w:r w:rsidR="00BD598E" w:rsidRPr="00E460F9">
        <w:t xml:space="preserve">.  </w:t>
      </w:r>
    </w:p>
    <w:p w14:paraId="2E59B7A8" w14:textId="77777777" w:rsidR="00EA12C9" w:rsidRPr="00E460F9" w:rsidRDefault="00BD598E" w:rsidP="00100DFC">
      <w:pPr>
        <w:pStyle w:val="ESHeading"/>
      </w:pPr>
      <w:r w:rsidRPr="00E460F9">
        <w:t>Purpose</w:t>
      </w:r>
    </w:p>
    <w:p w14:paraId="42E77A14" w14:textId="501C2A39" w:rsidR="00716EA0" w:rsidRDefault="00B06271" w:rsidP="00B06271">
      <w:pPr>
        <w:pStyle w:val="ESPara"/>
      </w:pPr>
      <w:r w:rsidRPr="00B06271">
        <w:t xml:space="preserve">The purpose of the instrument is to update the </w:t>
      </w:r>
      <w:r w:rsidR="00897BC1">
        <w:t>approved form, place and manner (the arrangements</w:t>
      </w:r>
      <w:r w:rsidR="001F48AC">
        <w:t>)</w:t>
      </w:r>
      <w:r w:rsidRPr="00B06271">
        <w:t xml:space="preserve"> for making an application for a </w:t>
      </w:r>
      <w:r>
        <w:t>Special Category (Temporary)</w:t>
      </w:r>
      <w:r w:rsidR="004574E7">
        <w:t xml:space="preserve"> </w:t>
      </w:r>
      <w:r w:rsidR="00D960CF" w:rsidRPr="00D960CF">
        <w:t>(</w:t>
      </w:r>
      <w:r w:rsidR="004574E7">
        <w:t>S</w:t>
      </w:r>
      <w:r w:rsidR="00D960CF" w:rsidRPr="00D960CF">
        <w:t xml:space="preserve">ubclass 444) </w:t>
      </w:r>
      <w:r>
        <w:t>(Class TY) visa (SCV</w:t>
      </w:r>
      <w:r w:rsidR="00D960CF">
        <w:t>)</w:t>
      </w:r>
      <w:r>
        <w:t xml:space="preserve">.  </w:t>
      </w:r>
    </w:p>
    <w:p w14:paraId="321418E2" w14:textId="1D8BD9EB" w:rsidR="0017080A" w:rsidRDefault="0017080A" w:rsidP="0017080A">
      <w:pPr>
        <w:pStyle w:val="ESPara"/>
      </w:pPr>
      <w:r>
        <w:t xml:space="preserve">Item 1219 </w:t>
      </w:r>
      <w:r w:rsidRPr="00B06271">
        <w:t>of Schedule 1 to the Regulations prescribes the requirements t</w:t>
      </w:r>
      <w:r>
        <w:t xml:space="preserve">hat an applicant for an SCV </w:t>
      </w:r>
      <w:r w:rsidRPr="00B06271">
        <w:t xml:space="preserve">must meet to make a valid visa application.  </w:t>
      </w:r>
      <w:r w:rsidR="00DB60B2">
        <w:t>These requirements</w:t>
      </w:r>
      <w:r w:rsidR="00DB60B2" w:rsidRPr="00B06271">
        <w:t xml:space="preserve"> </w:t>
      </w:r>
      <w:r w:rsidRPr="00B06271">
        <w:t xml:space="preserve">include that </w:t>
      </w:r>
      <w:r w:rsidR="00DB60B2">
        <w:t xml:space="preserve">the application must be made in the </w:t>
      </w:r>
      <w:r w:rsidRPr="00B06271">
        <w:t xml:space="preserve">approved form, place and manner </w:t>
      </w:r>
      <w:r w:rsidR="00DB60B2">
        <w:t xml:space="preserve">for an SCV </w:t>
      </w:r>
      <w:r w:rsidRPr="00B06271">
        <w:t xml:space="preserve">specified in a legislative instrument made under subregulation 2.07(5) of the </w:t>
      </w:r>
      <w:r w:rsidR="00070F6D" w:rsidRPr="00B06271">
        <w:t>Regulations</w:t>
      </w:r>
      <w:r w:rsidR="00070F6D">
        <w:t xml:space="preserve"> (</w:t>
      </w:r>
      <w:r>
        <w:t>see also subitem 1</w:t>
      </w:r>
      <w:r w:rsidRPr="00B06271">
        <w:t>2</w:t>
      </w:r>
      <w:r>
        <w:t>19(1) and paragraph 1</w:t>
      </w:r>
      <w:r w:rsidRPr="00B06271">
        <w:t>2</w:t>
      </w:r>
      <w:r>
        <w:t>19</w:t>
      </w:r>
      <w:r w:rsidRPr="00B06271">
        <w:t>(3)(a)).</w:t>
      </w:r>
      <w:r>
        <w:t xml:space="preserve"> </w:t>
      </w:r>
      <w:r w:rsidR="009D2924">
        <w:t xml:space="preserve"> </w:t>
      </w:r>
    </w:p>
    <w:p w14:paraId="7D55566A" w14:textId="4A327D94" w:rsidR="00897BC1" w:rsidRDefault="00897BC1" w:rsidP="00107C07">
      <w:pPr>
        <w:pStyle w:val="ESPara"/>
      </w:pPr>
      <w:r>
        <w:t>The instrument removes references to ‘Electronic Form 15’</w:t>
      </w:r>
      <w:r w:rsidR="004574E7">
        <w:t xml:space="preserve"> (the eIPC)</w:t>
      </w:r>
      <w:r>
        <w:t xml:space="preserve"> and replaces it with an updated approved form, ‘Form 444 (Web)’</w:t>
      </w:r>
      <w:r w:rsidR="00E7772B">
        <w:t xml:space="preserve">. </w:t>
      </w:r>
      <w:r w:rsidR="00DB60B2">
        <w:t xml:space="preserve">The eIPC included questions relating to customs functions, which have been omitted from Form 444 (Web). </w:t>
      </w:r>
      <w:r>
        <w:t xml:space="preserve"> </w:t>
      </w:r>
      <w:r w:rsidR="00DB60B2">
        <w:t>Form 444 (Web) contains</w:t>
      </w:r>
      <w:r w:rsidR="00514696">
        <w:t>, in substance,</w:t>
      </w:r>
      <w:r w:rsidR="00DB60B2">
        <w:t xml:space="preserve"> the same migration questions as the eIPC</w:t>
      </w:r>
      <w:r>
        <w:t xml:space="preserve">.  </w:t>
      </w:r>
    </w:p>
    <w:p w14:paraId="7B0F7077" w14:textId="0E08825E" w:rsidR="00E7772B" w:rsidRDefault="007A1836" w:rsidP="00107C07">
      <w:pPr>
        <w:pStyle w:val="ESPara"/>
      </w:pPr>
      <w:r>
        <w:t xml:space="preserve">The instrument removes arrangements for making an application </w:t>
      </w:r>
      <w:r w:rsidR="00223CDD">
        <w:t>‘</w:t>
      </w:r>
      <w:r>
        <w:t>in immigration clearance outside Australia travelling to Australia on a pre-cleared flight</w:t>
      </w:r>
      <w:r w:rsidR="00223CDD">
        <w:t>’</w:t>
      </w:r>
      <w:r>
        <w:t xml:space="preserve">.  </w:t>
      </w:r>
      <w:r w:rsidR="00107C07">
        <w:t>I</w:t>
      </w:r>
      <w:r w:rsidR="00602AC0">
        <w:t xml:space="preserve">n practice </w:t>
      </w:r>
      <w:r>
        <w:t xml:space="preserve">applications are not made in this </w:t>
      </w:r>
      <w:r w:rsidR="00DB60B2">
        <w:t>circumstance</w:t>
      </w:r>
      <w:r>
        <w:t xml:space="preserve">.  </w:t>
      </w:r>
    </w:p>
    <w:p w14:paraId="5B3F05AC" w14:textId="376C6DA9" w:rsidR="0017080A" w:rsidRDefault="00572482" w:rsidP="00107C07">
      <w:pPr>
        <w:pStyle w:val="ESPara"/>
      </w:pPr>
      <w:r>
        <w:t xml:space="preserve">The instrument also updates the drafting </w:t>
      </w:r>
      <w:r w:rsidR="00DB60B2" w:rsidRPr="00C66795">
        <w:t xml:space="preserve">of </w:t>
      </w:r>
      <w:r w:rsidRPr="00C66795">
        <w:t>LIN 19/058 to align</w:t>
      </w:r>
      <w:r>
        <w:t xml:space="preserve"> with current standards and remove redundant provisions.  </w:t>
      </w:r>
    </w:p>
    <w:p w14:paraId="0FE701D2" w14:textId="77777777" w:rsidR="008B24C8" w:rsidRDefault="008B24C8" w:rsidP="00100DFC">
      <w:pPr>
        <w:pStyle w:val="ESHeading"/>
      </w:pPr>
      <w:r w:rsidRPr="008B24C8">
        <w:t>Consultation</w:t>
      </w:r>
    </w:p>
    <w:p w14:paraId="211906BD" w14:textId="4922919B" w:rsidR="00E20EC4" w:rsidRDefault="00152FDC" w:rsidP="00E20EC4">
      <w:pPr>
        <w:pStyle w:val="ESPara"/>
      </w:pPr>
      <w:r w:rsidRPr="008B24C8">
        <w:t>The Office of Best Practice Regulation (OBPR) was consulted and considered that the instrument dealt with m</w:t>
      </w:r>
      <w:r>
        <w:t xml:space="preserve">atters of a minor </w:t>
      </w:r>
      <w:r w:rsidRPr="008B24C8">
        <w:t xml:space="preserve">nature and no regulatory </w:t>
      </w:r>
      <w:r>
        <w:t xml:space="preserve">impact statement was required. </w:t>
      </w:r>
      <w:r w:rsidR="0091468F">
        <w:t xml:space="preserve"> </w:t>
      </w:r>
      <w:r>
        <w:t>The OBPR reference number</w:t>
      </w:r>
      <w:r w:rsidRPr="002662AE">
        <w:t xml:space="preserve"> is </w:t>
      </w:r>
      <w:r w:rsidR="00223CDD" w:rsidRPr="002662AE">
        <w:t>44640</w:t>
      </w:r>
      <w:r w:rsidRPr="002662AE">
        <w:t>.</w:t>
      </w:r>
    </w:p>
    <w:p w14:paraId="107CF97C" w14:textId="28DC737B" w:rsidR="008029F3" w:rsidRDefault="00737BBC" w:rsidP="00737BBC">
      <w:pPr>
        <w:pStyle w:val="ESPara"/>
      </w:pPr>
      <w:r w:rsidRPr="001E334F">
        <w:lastRenderedPageBreak/>
        <w:t>No further specific cons</w:t>
      </w:r>
      <w:r>
        <w:t>ultation was undertaken for the</w:t>
      </w:r>
      <w:r w:rsidRPr="001E334F">
        <w:t xml:space="preserve"> instrument.  </w:t>
      </w:r>
      <w:r>
        <w:t>T</w:t>
      </w:r>
      <w:r w:rsidRPr="00737BBC">
        <w:t>his is because the changes are minor and machinery in nature and do not substantially alter the existing arrangements.</w:t>
      </w:r>
    </w:p>
    <w:p w14:paraId="71A4FDCC" w14:textId="77777777" w:rsidR="00AA4557" w:rsidRDefault="00464080" w:rsidP="00100DFC">
      <w:pPr>
        <w:pStyle w:val="ESHeading"/>
      </w:pPr>
      <w:r>
        <w:t>Details</w:t>
      </w:r>
      <w:r w:rsidR="00AA4557">
        <w:t xml:space="preserve"> of the instrument</w:t>
      </w:r>
    </w:p>
    <w:p w14:paraId="00319434" w14:textId="77777777" w:rsidR="00E321C2" w:rsidRDefault="00E321C2" w:rsidP="00E321C2">
      <w:pPr>
        <w:pStyle w:val="ESPara"/>
      </w:pPr>
      <w:r>
        <w:t xml:space="preserve">Section 1 sets out the name of the instrument. </w:t>
      </w:r>
    </w:p>
    <w:p w14:paraId="090F3675" w14:textId="1D037155" w:rsidR="00E321C2" w:rsidRDefault="00E321C2" w:rsidP="00E321C2">
      <w:pPr>
        <w:pStyle w:val="ESPara"/>
      </w:pPr>
      <w:r>
        <w:t xml:space="preserve">Section 2 provides for the commencement of the instrument on </w:t>
      </w:r>
      <w:r w:rsidR="003A0F14">
        <w:t>27 February 2022</w:t>
      </w:r>
      <w:r w:rsidR="00070F6D">
        <w:t>.</w:t>
      </w:r>
    </w:p>
    <w:p w14:paraId="13355871" w14:textId="3556C19C" w:rsidR="00E321C2" w:rsidRDefault="00E321C2" w:rsidP="00E321C2">
      <w:pPr>
        <w:pStyle w:val="ESPara"/>
      </w:pPr>
      <w:r>
        <w:t xml:space="preserve">Section </w:t>
      </w:r>
      <w:r w:rsidR="00435AF1">
        <w:t>3</w:t>
      </w:r>
      <w:r>
        <w:t xml:space="preserve"> provides that </w:t>
      </w:r>
      <w:r w:rsidRPr="006D42D0">
        <w:rPr>
          <w:i/>
        </w:rPr>
        <w:t>Migration (LIN 19/058: Arrangements for special category visa applications) Instrument 2019</w:t>
      </w:r>
      <w:r w:rsidRPr="006D42D0">
        <w:t xml:space="preserve"> is repealed</w:t>
      </w:r>
      <w:r>
        <w:t xml:space="preserve"> by the instrument.  </w:t>
      </w:r>
    </w:p>
    <w:p w14:paraId="48DE7B12" w14:textId="1BFC4086" w:rsidR="007E4276" w:rsidRDefault="00E321C2" w:rsidP="007E4276">
      <w:pPr>
        <w:pStyle w:val="ESPara"/>
      </w:pPr>
      <w:r>
        <w:t xml:space="preserve">Section </w:t>
      </w:r>
      <w:r w:rsidR="007F1B1A">
        <w:t xml:space="preserve">4 </w:t>
      </w:r>
      <w:r w:rsidR="002757FA">
        <w:t>specifies</w:t>
      </w:r>
      <w:r>
        <w:t xml:space="preserve"> the </w:t>
      </w:r>
      <w:r w:rsidR="002B0BF3" w:rsidRPr="00B06271">
        <w:t>arrangements</w:t>
      </w:r>
      <w:r w:rsidR="00435AF1">
        <w:t xml:space="preserve"> </w:t>
      </w:r>
      <w:r w:rsidR="002B0BF3" w:rsidRPr="00B06271">
        <w:t>for making an application for a</w:t>
      </w:r>
      <w:r w:rsidR="007C0DBB">
        <w:t>n</w:t>
      </w:r>
      <w:r w:rsidR="002B0BF3" w:rsidRPr="00B06271">
        <w:t xml:space="preserve"> </w:t>
      </w:r>
      <w:r w:rsidR="002B0BF3">
        <w:t>SCV</w:t>
      </w:r>
      <w:r w:rsidR="001B472E" w:rsidRPr="001B472E">
        <w:t xml:space="preserve"> </w:t>
      </w:r>
      <w:r w:rsidR="00435AF1">
        <w:t>for subitem 1219(1) and paragraph</w:t>
      </w:r>
      <w:r w:rsidR="001B472E" w:rsidRPr="006D42D0">
        <w:t xml:space="preserve"> 1219(3)(a) of Schedule 1 to the </w:t>
      </w:r>
      <w:r w:rsidR="001B472E">
        <w:t>R</w:t>
      </w:r>
      <w:r w:rsidR="001B472E" w:rsidRPr="006D42D0">
        <w:t>egulations</w:t>
      </w:r>
      <w:r w:rsidR="00DB60B2">
        <w:t xml:space="preserve"> (subsection (1))</w:t>
      </w:r>
      <w:r>
        <w:t xml:space="preserve">. </w:t>
      </w:r>
    </w:p>
    <w:p w14:paraId="4EA1789B" w14:textId="3561F92C" w:rsidR="00107C07" w:rsidRDefault="00FE57A1" w:rsidP="00CF682B">
      <w:pPr>
        <w:pStyle w:val="ESSubparaHeader"/>
      </w:pPr>
      <w:r>
        <w:t xml:space="preserve">Subsection </w:t>
      </w:r>
      <w:r w:rsidR="007F1B1A">
        <w:t>4</w:t>
      </w:r>
      <w:r>
        <w:t>(2)</w:t>
      </w:r>
      <w:r w:rsidR="00B5122B">
        <w:t xml:space="preserve"> specifies how an application must be made if an applicant is in Australia in immigration clearance.  An application may be made in </w:t>
      </w:r>
      <w:r w:rsidR="000413BD">
        <w:t xml:space="preserve">accordance with the arrangement </w:t>
      </w:r>
      <w:r w:rsidR="00DB60B2">
        <w:t xml:space="preserve">mentioned </w:t>
      </w:r>
      <w:r w:rsidR="000413BD">
        <w:t xml:space="preserve">in </w:t>
      </w:r>
      <w:r w:rsidR="003C6FB4">
        <w:t>paragraph </w:t>
      </w:r>
      <w:r w:rsidR="000413BD">
        <w:t xml:space="preserve">(a) or (b).  </w:t>
      </w:r>
    </w:p>
    <w:p w14:paraId="1676F910" w14:textId="2F4DE176" w:rsidR="00E955FC" w:rsidRPr="002A4590" w:rsidRDefault="001A282E" w:rsidP="00E25034">
      <w:pPr>
        <w:pStyle w:val="ESSubparaList"/>
      </w:pPr>
      <w:r>
        <w:t xml:space="preserve">Paragraph (4)(2)(a) provides an application may be made by </w:t>
      </w:r>
      <w:r w:rsidR="00EC31AA">
        <w:t>presenting</w:t>
      </w:r>
      <w:r>
        <w:t xml:space="preserve"> Form 15 to a </w:t>
      </w:r>
      <w:r w:rsidR="00B5122B">
        <w:t>clearance</w:t>
      </w:r>
      <w:r>
        <w:t xml:space="preserve"> officer.  </w:t>
      </w:r>
      <w:r w:rsidR="000413BD" w:rsidRPr="006959D4">
        <w:t xml:space="preserve">This </w:t>
      </w:r>
      <w:r w:rsidR="00CF682B" w:rsidRPr="006959D4">
        <w:t>involves</w:t>
      </w:r>
      <w:r w:rsidR="0076278B" w:rsidRPr="006959D4">
        <w:t xml:space="preserve"> the applicant presenting their valid New Zealand passport and a completed Form 15 to a Primary Line Officer.</w:t>
      </w:r>
      <w:r w:rsidR="00ED4D81">
        <w:t xml:space="preserve"> </w:t>
      </w:r>
      <w:r w:rsidR="000413BD" w:rsidRPr="002A4590">
        <w:t xml:space="preserve"> </w:t>
      </w:r>
    </w:p>
    <w:p w14:paraId="1A0848DD" w14:textId="0F0A270E" w:rsidR="00C478F9" w:rsidRPr="002A4590" w:rsidRDefault="00E955FC" w:rsidP="00E25034">
      <w:pPr>
        <w:pStyle w:val="ESSubparaList"/>
      </w:pPr>
      <w:r w:rsidRPr="00737BBC">
        <w:t>Paragraph (4)(2)</w:t>
      </w:r>
      <w:r w:rsidR="00EC31AA" w:rsidRPr="00737BBC">
        <w:t>(</w:t>
      </w:r>
      <w:r w:rsidR="000413BD" w:rsidRPr="00737BBC">
        <w:t>b</w:t>
      </w:r>
      <w:r w:rsidRPr="00737BBC">
        <w:t>) provides an application may be made by using an authorised system</w:t>
      </w:r>
      <w:r w:rsidR="000413BD" w:rsidRPr="00737BBC">
        <w:t>.  A</w:t>
      </w:r>
      <w:r w:rsidRPr="00737BBC">
        <w:t xml:space="preserve">t the time of making the instrument, </w:t>
      </w:r>
      <w:r w:rsidR="000413BD" w:rsidRPr="00737BBC">
        <w:t xml:space="preserve">the authorised </w:t>
      </w:r>
      <w:r w:rsidR="00F03A24" w:rsidRPr="00737BBC">
        <w:t>system</w:t>
      </w:r>
      <w:r w:rsidR="000413BD" w:rsidRPr="00737BBC">
        <w:t xml:space="preserve"> for this purpose </w:t>
      </w:r>
      <w:r w:rsidRPr="00737BBC">
        <w:t xml:space="preserve">is SmartGate.  </w:t>
      </w:r>
      <w:r w:rsidR="000413BD" w:rsidRPr="006959D4">
        <w:t>This involves</w:t>
      </w:r>
      <w:r w:rsidR="0076278B" w:rsidRPr="006959D4">
        <w:t xml:space="preserve"> the applicant presenting their valid New Zealand </w:t>
      </w:r>
      <w:r w:rsidR="005F0511">
        <w:t>passport to the SmartGate k</w:t>
      </w:r>
      <w:r w:rsidR="0076278B" w:rsidRPr="006959D4">
        <w:t xml:space="preserve">iosk and answering questions on the kiosk screen. </w:t>
      </w:r>
      <w:r w:rsidR="00652002" w:rsidRPr="006959D4">
        <w:t xml:space="preserve"> </w:t>
      </w:r>
    </w:p>
    <w:p w14:paraId="1710BDED" w14:textId="418077E2" w:rsidR="00E003C8" w:rsidRDefault="007E4276" w:rsidP="005312E1">
      <w:pPr>
        <w:pStyle w:val="ESPara"/>
      </w:pPr>
      <w:r>
        <w:t xml:space="preserve">Subsection </w:t>
      </w:r>
      <w:r w:rsidR="007F1B1A">
        <w:t>4</w:t>
      </w:r>
      <w:r>
        <w:t>(</w:t>
      </w:r>
      <w:r w:rsidR="00AA6726">
        <w:t>3</w:t>
      </w:r>
      <w:r w:rsidR="008E6C82">
        <w:t>) provides</w:t>
      </w:r>
      <w:r w:rsidR="00E003C8">
        <w:t xml:space="preserve"> the requirements for making</w:t>
      </w:r>
      <w:r w:rsidR="00A50CBD">
        <w:t xml:space="preserve"> </w:t>
      </w:r>
      <w:r w:rsidR="00E003C8">
        <w:t xml:space="preserve">an </w:t>
      </w:r>
      <w:r w:rsidR="00A50CBD">
        <w:t xml:space="preserve">application </w:t>
      </w:r>
      <w:r w:rsidR="008E6C82">
        <w:t>if</w:t>
      </w:r>
      <w:r w:rsidR="00E003C8">
        <w:t xml:space="preserve"> an</w:t>
      </w:r>
      <w:r w:rsidR="00E321C2">
        <w:t xml:space="preserve"> applicant </w:t>
      </w:r>
      <w:r w:rsidR="008E6C82">
        <w:t xml:space="preserve">is </w:t>
      </w:r>
      <w:r w:rsidR="00AA6726" w:rsidRPr="00AA6726">
        <w:t>in Australia after having been immigration cleared</w:t>
      </w:r>
      <w:r w:rsidR="000A386D">
        <w:t>;</w:t>
      </w:r>
      <w:r w:rsidR="00AA6726">
        <w:t xml:space="preserve"> </w:t>
      </w:r>
      <w:r w:rsidR="00AA6726">
        <w:rPr>
          <w:lang w:val="en-US"/>
        </w:rPr>
        <w:t xml:space="preserve">or </w:t>
      </w:r>
      <w:r w:rsidR="008E6C82">
        <w:rPr>
          <w:lang w:val="en-US"/>
        </w:rPr>
        <w:t xml:space="preserve">is </w:t>
      </w:r>
      <w:r w:rsidR="00AA6726">
        <w:rPr>
          <w:lang w:val="en-US"/>
        </w:rPr>
        <w:t>in Australia</w:t>
      </w:r>
      <w:r w:rsidR="00AA6726" w:rsidRPr="00AA6726">
        <w:rPr>
          <w:lang w:val="en-US"/>
        </w:rPr>
        <w:t xml:space="preserve"> but not in immigration clearance</w:t>
      </w:r>
      <w:r w:rsidR="00E003C8">
        <w:rPr>
          <w:lang w:val="en-US"/>
        </w:rPr>
        <w:t xml:space="preserve"> are specified in subsection 4(4)</w:t>
      </w:r>
      <w:r w:rsidR="00A50CBD">
        <w:rPr>
          <w:lang w:val="en-US"/>
        </w:rPr>
        <w:t xml:space="preserve">.  </w:t>
      </w:r>
      <w:r>
        <w:rPr>
          <w:lang w:val="en-US"/>
        </w:rPr>
        <w:t xml:space="preserve"> </w:t>
      </w:r>
    </w:p>
    <w:p w14:paraId="4DD9BBD4" w14:textId="3715106D" w:rsidR="00E003C8" w:rsidRDefault="00E003C8" w:rsidP="005312E1">
      <w:pPr>
        <w:pStyle w:val="ESPara"/>
      </w:pPr>
      <w:r>
        <w:t xml:space="preserve">Paragraph 4(4)(a) provides an application must be made by submitting Form 444 (Web) </w:t>
      </w:r>
      <w:r w:rsidRPr="00271524">
        <w:t xml:space="preserve">via the online portal </w:t>
      </w:r>
      <w:r w:rsidR="00DB60B2">
        <w:t>available at</w:t>
      </w:r>
      <w:r w:rsidRPr="00271524">
        <w:t xml:space="preserve">: </w:t>
      </w:r>
      <w:hyperlink r:id="rId8" w:history="1">
        <w:r w:rsidR="0076278B" w:rsidRPr="0076278B">
          <w:rPr>
            <w:rStyle w:val="Hyperlink"/>
          </w:rPr>
          <w:t>https://immi.homeaffairs.gov.au/help-support/departmental-forms/online-forms/special-category-visa</w:t>
        </w:r>
      </w:hyperlink>
      <w:r>
        <w:t>.</w:t>
      </w:r>
    </w:p>
    <w:p w14:paraId="1DB7E200" w14:textId="1E9F600C" w:rsidR="00E003C8" w:rsidRDefault="00E003C8" w:rsidP="00F205BD">
      <w:pPr>
        <w:pStyle w:val="ESPara"/>
        <w:keepNext/>
      </w:pPr>
      <w:r>
        <w:t>Paragraph 4(4)(b) provides if an application cannot be made in the manner specified in paragraph (a), an application may be made by posting Form 15 with sufficient prepaid postage to:</w:t>
      </w:r>
    </w:p>
    <w:p w14:paraId="2260B84D" w14:textId="04BC111D" w:rsidR="005423B4" w:rsidRDefault="00E003C8" w:rsidP="00C66795">
      <w:pPr>
        <w:pStyle w:val="ESParagraph"/>
        <w:keepNext/>
        <w:spacing w:before="0" w:after="0"/>
        <w:ind w:left="1287"/>
      </w:pPr>
      <w:r>
        <w:t>Special Category Visa Processing Unit</w:t>
      </w:r>
    </w:p>
    <w:p w14:paraId="3CAB2CF4" w14:textId="39819FA3" w:rsidR="005423B4" w:rsidRDefault="00E003C8" w:rsidP="00C66795">
      <w:pPr>
        <w:pStyle w:val="ESParagraph"/>
        <w:keepNext/>
        <w:spacing w:before="0" w:after="0"/>
        <w:ind w:left="1287"/>
      </w:pPr>
      <w:r>
        <w:t>Department of Home Affairs</w:t>
      </w:r>
    </w:p>
    <w:p w14:paraId="28A7833C" w14:textId="7BF5F99D" w:rsidR="005423B4" w:rsidRDefault="00E003C8" w:rsidP="00C66795">
      <w:pPr>
        <w:pStyle w:val="ESParagraph"/>
        <w:keepNext/>
        <w:spacing w:before="0" w:after="0"/>
        <w:ind w:left="1287"/>
      </w:pPr>
      <w:r>
        <w:t>GPO Box 9984</w:t>
      </w:r>
    </w:p>
    <w:p w14:paraId="17A97824" w14:textId="1F9C85B0" w:rsidR="00E003C8" w:rsidRDefault="00E003C8" w:rsidP="00C66795">
      <w:pPr>
        <w:pStyle w:val="ESParagraph"/>
        <w:keepNext/>
        <w:spacing w:before="0" w:after="0"/>
        <w:ind w:left="1287"/>
      </w:pPr>
      <w:r>
        <w:t xml:space="preserve">SYDNEY NSW 2001. </w:t>
      </w:r>
    </w:p>
    <w:p w14:paraId="1BC6FC5F" w14:textId="1D6947E8" w:rsidR="00E003C8" w:rsidRPr="007E4276" w:rsidRDefault="000A386D" w:rsidP="00C66795">
      <w:pPr>
        <w:pStyle w:val="ESPara"/>
        <w:numPr>
          <w:ilvl w:val="0"/>
          <w:numId w:val="0"/>
        </w:numPr>
        <w:ind w:left="567"/>
      </w:pPr>
      <w:r>
        <w:t xml:space="preserve">Paragraph 4(4)(a) does not prevent a person from making an application by posting Form 15.  That paragraph aims to encourage </w:t>
      </w:r>
      <w:r w:rsidR="00CC6CAA">
        <w:t>making</w:t>
      </w:r>
      <w:r>
        <w:t xml:space="preserve"> an application using Form 444 (Web), which allows for faster processing.  </w:t>
      </w:r>
    </w:p>
    <w:p w14:paraId="49494965" w14:textId="77777777" w:rsidR="00AA4557" w:rsidRPr="00AA4557" w:rsidRDefault="00AA4557" w:rsidP="00100DFC">
      <w:pPr>
        <w:pStyle w:val="ESHeading"/>
      </w:pPr>
      <w:r>
        <w:lastRenderedPageBreak/>
        <w:t xml:space="preserve">Parliamentary scrutiny etc.  </w:t>
      </w:r>
    </w:p>
    <w:p w14:paraId="3FC2201A" w14:textId="13B14C32" w:rsidR="000D08F1" w:rsidRDefault="000D08F1" w:rsidP="000D08F1">
      <w:pPr>
        <w:pStyle w:val="ESPara"/>
      </w:pPr>
      <w:r w:rsidRPr="00095008">
        <w:t xml:space="preserve">The instrument is exempt from disallowance under section 42 of the Legislation Act. </w:t>
      </w:r>
      <w:r w:rsidR="003F590A">
        <w:t xml:space="preserve"> </w:t>
      </w:r>
      <w:r w:rsidR="0091468F" w:rsidRPr="00005F0C">
        <w:t>This is because it is an instrument made under subregulation 2.07(5) and item </w:t>
      </w:r>
      <w:r w:rsidR="008805B4">
        <w:t>1219</w:t>
      </w:r>
      <w:r w:rsidR="0091468F" w:rsidRPr="00005F0C">
        <w:t xml:space="preserve"> of Schedule 1 to the Regulations, which is exempt from disallowance under paragraph (b) of item 20 in section 10 of the </w:t>
      </w:r>
      <w:r w:rsidR="0091468F" w:rsidRPr="00005F0C">
        <w:rPr>
          <w:i/>
          <w:iCs/>
        </w:rPr>
        <w:t>Legislation (Exemptions a</w:t>
      </w:r>
      <w:bookmarkStart w:id="0" w:name="_GoBack"/>
      <w:bookmarkEnd w:id="0"/>
      <w:r w:rsidR="0091468F" w:rsidRPr="00005F0C">
        <w:rPr>
          <w:i/>
          <w:iCs/>
        </w:rPr>
        <w:t>nd Other Matters) Regulation 2015</w:t>
      </w:r>
      <w:r w:rsidR="0091468F" w:rsidRPr="00005F0C">
        <w:t>.</w:t>
      </w:r>
    </w:p>
    <w:p w14:paraId="13C4DF7A" w14:textId="0B196540" w:rsidR="008F1D14" w:rsidRDefault="00C82326" w:rsidP="00070F6D">
      <w:pPr>
        <w:pStyle w:val="ESSubparaHeader"/>
      </w:pPr>
      <w:r>
        <w:t xml:space="preserve">The instrument is appropriate to be exempt from disallowance as it concerns matters of an administrative nature.  Updating legislative instruments that specify administrative matters allows for consistent internal management of the migration policy framework.  </w:t>
      </w:r>
    </w:p>
    <w:p w14:paraId="15565E50" w14:textId="2A57D256" w:rsidR="000D08F1" w:rsidRDefault="000D08F1" w:rsidP="000D08F1">
      <w:pPr>
        <w:pStyle w:val="ESPara"/>
      </w:pPr>
      <w:r w:rsidRPr="00095008">
        <w:t>The instrument is made by a delegate of the Minister</w:t>
      </w:r>
      <w:r w:rsidR="008F1D14">
        <w:t xml:space="preserve"> in accordance with </w:t>
      </w:r>
      <w:r w:rsidR="00C57394">
        <w:t>subregulation</w:t>
      </w:r>
      <w:r w:rsidR="008F1D14">
        <w:t> </w:t>
      </w:r>
      <w:r w:rsidR="00C57394">
        <w:t xml:space="preserve">2.07(5) </w:t>
      </w:r>
      <w:r w:rsidR="008F1D14">
        <w:t xml:space="preserve">of, </w:t>
      </w:r>
      <w:r w:rsidR="00C57394">
        <w:t>and item 1219 of Schedule 1 to</w:t>
      </w:r>
      <w:r w:rsidR="008F1D14">
        <w:t>,</w:t>
      </w:r>
      <w:r w:rsidR="00C57394">
        <w:t xml:space="preserve"> the Regulations.  </w:t>
      </w:r>
    </w:p>
    <w:p w14:paraId="3490B2EE" w14:textId="2BB861CE" w:rsidR="00915032" w:rsidRPr="000D08F1" w:rsidRDefault="00915032" w:rsidP="000D08F1">
      <w:pPr>
        <w:rPr>
          <w:rFonts w:ascii="Times New Roman" w:hAnsi="Times New Roman" w:cs="Times New Roman"/>
        </w:rPr>
      </w:pPr>
    </w:p>
    <w:sectPr w:rsidR="00915032" w:rsidRPr="000D08F1"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A522B" w14:textId="77777777" w:rsidR="00EE4771" w:rsidRDefault="00EE4771" w:rsidP="00EE4771">
      <w:pPr>
        <w:spacing w:after="0" w:line="240" w:lineRule="auto"/>
      </w:pPr>
      <w:r>
        <w:separator/>
      </w:r>
    </w:p>
  </w:endnote>
  <w:endnote w:type="continuationSeparator" w:id="0">
    <w:p w14:paraId="70612BD1" w14:textId="77777777" w:rsidR="00EE4771" w:rsidRDefault="00EE4771" w:rsidP="00EE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5A098" w14:textId="77777777" w:rsidR="00EE4771" w:rsidRDefault="00EE4771" w:rsidP="00EE4771">
      <w:pPr>
        <w:spacing w:after="0" w:line="240" w:lineRule="auto"/>
      </w:pPr>
      <w:r>
        <w:separator/>
      </w:r>
    </w:p>
  </w:footnote>
  <w:footnote w:type="continuationSeparator" w:id="0">
    <w:p w14:paraId="0590BA7B" w14:textId="77777777" w:rsidR="00EE4771" w:rsidRDefault="00EE4771" w:rsidP="00EE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985F8E"/>
    <w:multiLevelType w:val="hybridMultilevel"/>
    <w:tmpl w:val="2BC0EEA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A0"/>
    <w:rsid w:val="000038A8"/>
    <w:rsid w:val="00005B96"/>
    <w:rsid w:val="000156CA"/>
    <w:rsid w:val="0002233F"/>
    <w:rsid w:val="000275A7"/>
    <w:rsid w:val="00032D9D"/>
    <w:rsid w:val="000346B4"/>
    <w:rsid w:val="000413BD"/>
    <w:rsid w:val="00051F0F"/>
    <w:rsid w:val="00070F6D"/>
    <w:rsid w:val="000A386D"/>
    <w:rsid w:val="000C063B"/>
    <w:rsid w:val="000D014F"/>
    <w:rsid w:val="000D0610"/>
    <w:rsid w:val="000D08F1"/>
    <w:rsid w:val="000D340A"/>
    <w:rsid w:val="00100DFC"/>
    <w:rsid w:val="00107C07"/>
    <w:rsid w:val="00146E64"/>
    <w:rsid w:val="00152FDC"/>
    <w:rsid w:val="0017080A"/>
    <w:rsid w:val="00184BF4"/>
    <w:rsid w:val="0019164E"/>
    <w:rsid w:val="001A282E"/>
    <w:rsid w:val="001B472E"/>
    <w:rsid w:val="001C2386"/>
    <w:rsid w:val="001D0BDD"/>
    <w:rsid w:val="001E1A2D"/>
    <w:rsid w:val="001E5464"/>
    <w:rsid w:val="001F48AC"/>
    <w:rsid w:val="00215610"/>
    <w:rsid w:val="00223CDD"/>
    <w:rsid w:val="00230121"/>
    <w:rsid w:val="002402E0"/>
    <w:rsid w:val="00241A7D"/>
    <w:rsid w:val="002662AE"/>
    <w:rsid w:val="00271524"/>
    <w:rsid w:val="002719EA"/>
    <w:rsid w:val="00274A31"/>
    <w:rsid w:val="002757FA"/>
    <w:rsid w:val="002A4590"/>
    <w:rsid w:val="002B0BF3"/>
    <w:rsid w:val="002D167E"/>
    <w:rsid w:val="002E252D"/>
    <w:rsid w:val="002F6DC2"/>
    <w:rsid w:val="003374B1"/>
    <w:rsid w:val="003563BA"/>
    <w:rsid w:val="003848C7"/>
    <w:rsid w:val="003A0F14"/>
    <w:rsid w:val="003A6BE7"/>
    <w:rsid w:val="003C6FB4"/>
    <w:rsid w:val="003F590A"/>
    <w:rsid w:val="004217CB"/>
    <w:rsid w:val="00435AF1"/>
    <w:rsid w:val="00456707"/>
    <w:rsid w:val="004574E7"/>
    <w:rsid w:val="00457D4A"/>
    <w:rsid w:val="00464080"/>
    <w:rsid w:val="00465A20"/>
    <w:rsid w:val="004848CB"/>
    <w:rsid w:val="00485B14"/>
    <w:rsid w:val="00487D6E"/>
    <w:rsid w:val="00494005"/>
    <w:rsid w:val="004C49B8"/>
    <w:rsid w:val="004D1C53"/>
    <w:rsid w:val="004D5C07"/>
    <w:rsid w:val="004D657C"/>
    <w:rsid w:val="004F5CE4"/>
    <w:rsid w:val="00501292"/>
    <w:rsid w:val="00504AE0"/>
    <w:rsid w:val="00514696"/>
    <w:rsid w:val="00516B56"/>
    <w:rsid w:val="005312E1"/>
    <w:rsid w:val="0053747F"/>
    <w:rsid w:val="005423B4"/>
    <w:rsid w:val="00560B24"/>
    <w:rsid w:val="0057002B"/>
    <w:rsid w:val="00570AEF"/>
    <w:rsid w:val="00572482"/>
    <w:rsid w:val="005B32B7"/>
    <w:rsid w:val="005F0511"/>
    <w:rsid w:val="00602AC0"/>
    <w:rsid w:val="00604E06"/>
    <w:rsid w:val="00621C72"/>
    <w:rsid w:val="00652002"/>
    <w:rsid w:val="006959D4"/>
    <w:rsid w:val="006A5F97"/>
    <w:rsid w:val="006B510B"/>
    <w:rsid w:val="006C11F9"/>
    <w:rsid w:val="00716EA0"/>
    <w:rsid w:val="0073430F"/>
    <w:rsid w:val="00737BBC"/>
    <w:rsid w:val="0076278B"/>
    <w:rsid w:val="00774E84"/>
    <w:rsid w:val="0079665F"/>
    <w:rsid w:val="007A1836"/>
    <w:rsid w:val="007B1347"/>
    <w:rsid w:val="007C0DBB"/>
    <w:rsid w:val="007D4E7A"/>
    <w:rsid w:val="007E4276"/>
    <w:rsid w:val="007E4691"/>
    <w:rsid w:val="007F1B1A"/>
    <w:rsid w:val="007F44D5"/>
    <w:rsid w:val="007F73A9"/>
    <w:rsid w:val="008029F3"/>
    <w:rsid w:val="0084576A"/>
    <w:rsid w:val="00864E75"/>
    <w:rsid w:val="00874D4E"/>
    <w:rsid w:val="008805B4"/>
    <w:rsid w:val="0088407D"/>
    <w:rsid w:val="00897BC1"/>
    <w:rsid w:val="008A4420"/>
    <w:rsid w:val="008B24C8"/>
    <w:rsid w:val="008B4D6A"/>
    <w:rsid w:val="008E6C82"/>
    <w:rsid w:val="008F1D14"/>
    <w:rsid w:val="0091468F"/>
    <w:rsid w:val="00915032"/>
    <w:rsid w:val="00971E13"/>
    <w:rsid w:val="00991281"/>
    <w:rsid w:val="009B043B"/>
    <w:rsid w:val="009B7C5A"/>
    <w:rsid w:val="009D2924"/>
    <w:rsid w:val="009F1B3E"/>
    <w:rsid w:val="009F3352"/>
    <w:rsid w:val="00A12FF7"/>
    <w:rsid w:val="00A13CAC"/>
    <w:rsid w:val="00A225F0"/>
    <w:rsid w:val="00A50CBD"/>
    <w:rsid w:val="00A765B5"/>
    <w:rsid w:val="00AA4557"/>
    <w:rsid w:val="00AA6726"/>
    <w:rsid w:val="00AF27D1"/>
    <w:rsid w:val="00B03DC6"/>
    <w:rsid w:val="00B06271"/>
    <w:rsid w:val="00B445D9"/>
    <w:rsid w:val="00B5122B"/>
    <w:rsid w:val="00B546B9"/>
    <w:rsid w:val="00B5547B"/>
    <w:rsid w:val="00B65A06"/>
    <w:rsid w:val="00B75478"/>
    <w:rsid w:val="00BA0FF6"/>
    <w:rsid w:val="00BA445F"/>
    <w:rsid w:val="00BB0CF2"/>
    <w:rsid w:val="00BB2858"/>
    <w:rsid w:val="00BD598E"/>
    <w:rsid w:val="00C14FE1"/>
    <w:rsid w:val="00C325E8"/>
    <w:rsid w:val="00C478F9"/>
    <w:rsid w:val="00C57394"/>
    <w:rsid w:val="00C607C4"/>
    <w:rsid w:val="00C6574F"/>
    <w:rsid w:val="00C66795"/>
    <w:rsid w:val="00C75668"/>
    <w:rsid w:val="00C80BB9"/>
    <w:rsid w:val="00C81A5E"/>
    <w:rsid w:val="00C821D2"/>
    <w:rsid w:val="00C82326"/>
    <w:rsid w:val="00C930F2"/>
    <w:rsid w:val="00CB3D4E"/>
    <w:rsid w:val="00CC633C"/>
    <w:rsid w:val="00CC6CAA"/>
    <w:rsid w:val="00CF017B"/>
    <w:rsid w:val="00CF682B"/>
    <w:rsid w:val="00D066C6"/>
    <w:rsid w:val="00D15408"/>
    <w:rsid w:val="00D20B2B"/>
    <w:rsid w:val="00D21322"/>
    <w:rsid w:val="00D40E1E"/>
    <w:rsid w:val="00D45F01"/>
    <w:rsid w:val="00D50A19"/>
    <w:rsid w:val="00D54A6E"/>
    <w:rsid w:val="00D54C0D"/>
    <w:rsid w:val="00D742CD"/>
    <w:rsid w:val="00D960CF"/>
    <w:rsid w:val="00DB329E"/>
    <w:rsid w:val="00DB60B2"/>
    <w:rsid w:val="00DD083C"/>
    <w:rsid w:val="00DF7213"/>
    <w:rsid w:val="00E003C8"/>
    <w:rsid w:val="00E03DCC"/>
    <w:rsid w:val="00E20EC4"/>
    <w:rsid w:val="00E2430F"/>
    <w:rsid w:val="00E246FD"/>
    <w:rsid w:val="00E25034"/>
    <w:rsid w:val="00E27153"/>
    <w:rsid w:val="00E321C2"/>
    <w:rsid w:val="00E348C3"/>
    <w:rsid w:val="00E36DCA"/>
    <w:rsid w:val="00E427C5"/>
    <w:rsid w:val="00E45FE2"/>
    <w:rsid w:val="00E460F9"/>
    <w:rsid w:val="00E72831"/>
    <w:rsid w:val="00E7772B"/>
    <w:rsid w:val="00E955FC"/>
    <w:rsid w:val="00EA12C9"/>
    <w:rsid w:val="00EC1C8D"/>
    <w:rsid w:val="00EC31AA"/>
    <w:rsid w:val="00ED0801"/>
    <w:rsid w:val="00ED48B5"/>
    <w:rsid w:val="00ED4D81"/>
    <w:rsid w:val="00ED4FBB"/>
    <w:rsid w:val="00EE4771"/>
    <w:rsid w:val="00F03A24"/>
    <w:rsid w:val="00F205BD"/>
    <w:rsid w:val="00F56943"/>
    <w:rsid w:val="00F57A76"/>
    <w:rsid w:val="00F6071A"/>
    <w:rsid w:val="00F65110"/>
    <w:rsid w:val="00F85F36"/>
    <w:rsid w:val="00FC1646"/>
    <w:rsid w:val="00FC27C2"/>
    <w:rsid w:val="00FC3418"/>
    <w:rsid w:val="00FD561D"/>
    <w:rsid w:val="00FE0FEE"/>
    <w:rsid w:val="00FE57A1"/>
    <w:rsid w:val="00FE7454"/>
    <w:rsid w:val="00FF6E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40C4"/>
  <w15:chartTrackingRefBased/>
  <w15:docId w15:val="{7EB5A0B5-49B0-4FAB-AFF9-A11D52A2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DF7213"/>
    <w:rPr>
      <w:sz w:val="16"/>
      <w:szCs w:val="16"/>
    </w:rPr>
  </w:style>
  <w:style w:type="paragraph" w:styleId="CommentText">
    <w:name w:val="annotation text"/>
    <w:basedOn w:val="Normal"/>
    <w:link w:val="CommentTextChar"/>
    <w:uiPriority w:val="99"/>
    <w:unhideWhenUsed/>
    <w:rsid w:val="00DF7213"/>
    <w:pPr>
      <w:spacing w:line="240" w:lineRule="auto"/>
    </w:pPr>
    <w:rPr>
      <w:sz w:val="20"/>
      <w:szCs w:val="20"/>
    </w:rPr>
  </w:style>
  <w:style w:type="character" w:customStyle="1" w:styleId="CommentTextChar">
    <w:name w:val="Comment Text Char"/>
    <w:basedOn w:val="DefaultParagraphFont"/>
    <w:link w:val="CommentText"/>
    <w:uiPriority w:val="99"/>
    <w:rsid w:val="00DF7213"/>
    <w:rPr>
      <w:sz w:val="20"/>
      <w:szCs w:val="20"/>
    </w:rPr>
  </w:style>
  <w:style w:type="paragraph" w:styleId="CommentSubject">
    <w:name w:val="annotation subject"/>
    <w:basedOn w:val="CommentText"/>
    <w:next w:val="CommentText"/>
    <w:link w:val="CommentSubjectChar"/>
    <w:uiPriority w:val="99"/>
    <w:semiHidden/>
    <w:unhideWhenUsed/>
    <w:rsid w:val="00DF7213"/>
    <w:rPr>
      <w:b/>
      <w:bCs/>
    </w:rPr>
  </w:style>
  <w:style w:type="character" w:customStyle="1" w:styleId="CommentSubjectChar">
    <w:name w:val="Comment Subject Char"/>
    <w:basedOn w:val="CommentTextChar"/>
    <w:link w:val="CommentSubject"/>
    <w:uiPriority w:val="99"/>
    <w:semiHidden/>
    <w:rsid w:val="00DF7213"/>
    <w:rPr>
      <w:b/>
      <w:bCs/>
      <w:sz w:val="20"/>
      <w:szCs w:val="20"/>
    </w:rPr>
  </w:style>
  <w:style w:type="paragraph" w:styleId="BalloonText">
    <w:name w:val="Balloon Text"/>
    <w:basedOn w:val="Normal"/>
    <w:link w:val="BalloonTextChar"/>
    <w:uiPriority w:val="99"/>
    <w:semiHidden/>
    <w:unhideWhenUsed/>
    <w:rsid w:val="00DF7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213"/>
    <w:rPr>
      <w:rFonts w:ascii="Segoe UI" w:hAnsi="Segoe UI" w:cs="Segoe UI"/>
      <w:sz w:val="18"/>
      <w:szCs w:val="18"/>
    </w:rPr>
  </w:style>
  <w:style w:type="character" w:styleId="Hyperlink">
    <w:name w:val="Hyperlink"/>
    <w:basedOn w:val="DefaultParagraphFont"/>
    <w:uiPriority w:val="99"/>
    <w:unhideWhenUsed/>
    <w:rsid w:val="00271524"/>
    <w:rPr>
      <w:color w:val="0563C1" w:themeColor="hyperlink"/>
      <w:u w:val="single"/>
    </w:rPr>
  </w:style>
  <w:style w:type="paragraph" w:styleId="FootnoteText">
    <w:name w:val="footnote text"/>
    <w:basedOn w:val="Normal"/>
    <w:link w:val="FootnoteTextChar"/>
    <w:uiPriority w:val="99"/>
    <w:semiHidden/>
    <w:unhideWhenUsed/>
    <w:rsid w:val="00EE47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771"/>
    <w:rPr>
      <w:sz w:val="20"/>
      <w:szCs w:val="20"/>
    </w:rPr>
  </w:style>
  <w:style w:type="character" w:styleId="FootnoteReference">
    <w:name w:val="footnote reference"/>
    <w:basedOn w:val="DefaultParagraphFont"/>
    <w:uiPriority w:val="99"/>
    <w:semiHidden/>
    <w:unhideWhenUsed/>
    <w:rsid w:val="00EE47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02886176">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mi.homeaffairs.gov.au/help-support/departmental-forms/online-forms/special-category-vis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1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A526-989C-47EF-B3B0-A64FCBA2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Template>
  <TotalTime>1</TotalTime>
  <Pages>3</Pages>
  <Words>875</Words>
  <Characters>4990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Yo-ru LEE</cp:lastModifiedBy>
  <cp:revision>2</cp:revision>
  <dcterms:created xsi:type="dcterms:W3CDTF">2022-02-18T00:37:00Z</dcterms:created>
  <dcterms:modified xsi:type="dcterms:W3CDTF">2022-02-18T00:37:00Z</dcterms:modified>
</cp:coreProperties>
</file>