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1EE9" w14:textId="77777777" w:rsidR="00715914" w:rsidRPr="000927DA" w:rsidRDefault="00DA186E" w:rsidP="00B05CF4">
      <w:pPr>
        <w:rPr>
          <w:sz w:val="28"/>
        </w:rPr>
      </w:pPr>
      <w:r w:rsidRPr="000927DA">
        <w:rPr>
          <w:noProof/>
          <w:lang w:eastAsia="en-AU"/>
        </w:rPr>
        <w:drawing>
          <wp:inline distT="0" distB="0" distL="0" distR="0" wp14:anchorId="6193CC12" wp14:editId="7E08BC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78F4" w14:textId="77777777" w:rsidR="00715914" w:rsidRPr="000927DA" w:rsidRDefault="00715914" w:rsidP="00715914">
      <w:pPr>
        <w:rPr>
          <w:sz w:val="19"/>
        </w:rPr>
      </w:pPr>
    </w:p>
    <w:p w14:paraId="20171E35" w14:textId="77777777" w:rsidR="00715914" w:rsidRPr="000927DA" w:rsidRDefault="003051F3" w:rsidP="00715914">
      <w:pPr>
        <w:pStyle w:val="ShortT"/>
      </w:pPr>
      <w:r w:rsidRPr="000927DA">
        <w:t>Charter of the United Nations (Listed Entities) Instrument 202</w:t>
      </w:r>
      <w:r w:rsidR="00720A18" w:rsidRPr="000927DA">
        <w:t>2</w:t>
      </w:r>
    </w:p>
    <w:p w14:paraId="31EE961F" w14:textId="77777777" w:rsidR="001335D0" w:rsidRPr="000927DA" w:rsidRDefault="001335D0" w:rsidP="00F6156F">
      <w:pPr>
        <w:pStyle w:val="SignCoverPageStart"/>
        <w:rPr>
          <w:szCs w:val="22"/>
        </w:rPr>
      </w:pPr>
      <w:r w:rsidRPr="000927DA">
        <w:rPr>
          <w:szCs w:val="22"/>
        </w:rPr>
        <w:t xml:space="preserve">I, </w:t>
      </w:r>
      <w:proofErr w:type="spellStart"/>
      <w:r w:rsidRPr="000927DA">
        <w:rPr>
          <w:szCs w:val="22"/>
        </w:rPr>
        <w:t>Marise</w:t>
      </w:r>
      <w:proofErr w:type="spellEnd"/>
      <w:r w:rsidRPr="000927DA">
        <w:rPr>
          <w:szCs w:val="22"/>
        </w:rPr>
        <w:t xml:space="preserve"> Payne, Minister for Foreign Affairs, make the following instrument.</w:t>
      </w:r>
    </w:p>
    <w:p w14:paraId="2901E5F3" w14:textId="4E15A3F2" w:rsidR="001335D0" w:rsidRPr="000927DA" w:rsidRDefault="001335D0" w:rsidP="00F6156F">
      <w:pPr>
        <w:keepNext/>
        <w:spacing w:before="300" w:line="240" w:lineRule="atLeast"/>
        <w:ind w:right="397"/>
        <w:jc w:val="both"/>
        <w:rPr>
          <w:szCs w:val="22"/>
        </w:rPr>
      </w:pPr>
      <w:r w:rsidRPr="000927DA">
        <w:rPr>
          <w:szCs w:val="22"/>
        </w:rPr>
        <w:t>Dated</w:t>
      </w:r>
      <w:r w:rsidRPr="000927DA">
        <w:rPr>
          <w:szCs w:val="22"/>
        </w:rPr>
        <w:tab/>
      </w:r>
      <w:r w:rsidR="00D87E33">
        <w:rPr>
          <w:szCs w:val="22"/>
        </w:rPr>
        <w:t xml:space="preserve">1 February </w:t>
      </w:r>
      <w:r w:rsidRPr="000927DA">
        <w:rPr>
          <w:szCs w:val="22"/>
        </w:rPr>
        <w:fldChar w:fldCharType="begin"/>
      </w:r>
      <w:r w:rsidRPr="000927DA">
        <w:rPr>
          <w:szCs w:val="22"/>
        </w:rPr>
        <w:instrText xml:space="preserve"> DOCPROPERTY  DateMade </w:instrText>
      </w:r>
      <w:r w:rsidRPr="000927DA">
        <w:rPr>
          <w:szCs w:val="22"/>
        </w:rPr>
        <w:fldChar w:fldCharType="separate"/>
      </w:r>
      <w:r w:rsidR="00270091">
        <w:rPr>
          <w:szCs w:val="22"/>
        </w:rPr>
        <w:t>2022</w:t>
      </w:r>
      <w:r w:rsidRPr="000927DA">
        <w:rPr>
          <w:szCs w:val="22"/>
        </w:rPr>
        <w:fldChar w:fldCharType="end"/>
      </w:r>
    </w:p>
    <w:p w14:paraId="48DF6814" w14:textId="77777777" w:rsidR="001335D0" w:rsidRPr="000927DA" w:rsidRDefault="001335D0" w:rsidP="00F6156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0927DA">
        <w:rPr>
          <w:szCs w:val="22"/>
        </w:rPr>
        <w:t>Marise</w:t>
      </w:r>
      <w:proofErr w:type="spellEnd"/>
      <w:r w:rsidRPr="000927DA">
        <w:rPr>
          <w:szCs w:val="22"/>
        </w:rPr>
        <w:t xml:space="preserve"> Payne</w:t>
      </w:r>
    </w:p>
    <w:p w14:paraId="3DA8A813" w14:textId="77777777" w:rsidR="001335D0" w:rsidRPr="000927DA" w:rsidRDefault="001335D0" w:rsidP="00F6156F">
      <w:pPr>
        <w:pStyle w:val="SignCoverPageEnd"/>
        <w:rPr>
          <w:szCs w:val="22"/>
        </w:rPr>
      </w:pPr>
      <w:r w:rsidRPr="000927DA">
        <w:rPr>
          <w:szCs w:val="22"/>
        </w:rPr>
        <w:t>Minister for Foreign Affairs</w:t>
      </w:r>
    </w:p>
    <w:p w14:paraId="0A44AE75" w14:textId="77777777" w:rsidR="001335D0" w:rsidRPr="000927DA" w:rsidRDefault="001335D0" w:rsidP="00F6156F"/>
    <w:p w14:paraId="07E571E9" w14:textId="77777777" w:rsidR="00715914" w:rsidRPr="005A2E56" w:rsidRDefault="00715914" w:rsidP="00715914">
      <w:pPr>
        <w:pStyle w:val="Header"/>
        <w:tabs>
          <w:tab w:val="clear" w:pos="4150"/>
          <w:tab w:val="clear" w:pos="8307"/>
        </w:tabs>
      </w:pPr>
      <w:r w:rsidRPr="005A2E56">
        <w:rPr>
          <w:rStyle w:val="CharChapNo"/>
        </w:rPr>
        <w:t xml:space="preserve"> </w:t>
      </w:r>
      <w:r w:rsidRPr="005A2E56">
        <w:rPr>
          <w:rStyle w:val="CharChapText"/>
        </w:rPr>
        <w:t xml:space="preserve"> </w:t>
      </w:r>
    </w:p>
    <w:p w14:paraId="084F9BFD" w14:textId="77777777" w:rsidR="00715914" w:rsidRPr="005A2E56" w:rsidRDefault="00715914" w:rsidP="00715914">
      <w:pPr>
        <w:pStyle w:val="Header"/>
        <w:tabs>
          <w:tab w:val="clear" w:pos="4150"/>
          <w:tab w:val="clear" w:pos="8307"/>
        </w:tabs>
      </w:pPr>
      <w:r w:rsidRPr="005A2E56">
        <w:rPr>
          <w:rStyle w:val="CharPartNo"/>
        </w:rPr>
        <w:t xml:space="preserve"> </w:t>
      </w:r>
      <w:r w:rsidRPr="005A2E56">
        <w:rPr>
          <w:rStyle w:val="CharPartText"/>
        </w:rPr>
        <w:t xml:space="preserve"> </w:t>
      </w:r>
    </w:p>
    <w:p w14:paraId="711FF00E" w14:textId="77777777" w:rsidR="00715914" w:rsidRPr="005A2E56" w:rsidRDefault="00715914" w:rsidP="00715914">
      <w:pPr>
        <w:pStyle w:val="Header"/>
        <w:tabs>
          <w:tab w:val="clear" w:pos="4150"/>
          <w:tab w:val="clear" w:pos="8307"/>
        </w:tabs>
      </w:pPr>
      <w:r w:rsidRPr="005A2E56">
        <w:rPr>
          <w:rStyle w:val="CharDivNo"/>
        </w:rPr>
        <w:t xml:space="preserve"> </w:t>
      </w:r>
      <w:r w:rsidRPr="005A2E56">
        <w:rPr>
          <w:rStyle w:val="CharDivText"/>
        </w:rPr>
        <w:t xml:space="preserve"> </w:t>
      </w:r>
    </w:p>
    <w:p w14:paraId="71493D4C" w14:textId="77777777" w:rsidR="00715914" w:rsidRPr="000927DA" w:rsidRDefault="00715914" w:rsidP="00715914">
      <w:pPr>
        <w:sectPr w:rsidR="00715914" w:rsidRPr="000927DA" w:rsidSect="002D7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C18253" w14:textId="77777777" w:rsidR="00F67BCA" w:rsidRPr="000927DA" w:rsidRDefault="00715914" w:rsidP="00715914">
      <w:pPr>
        <w:outlineLvl w:val="0"/>
        <w:rPr>
          <w:sz w:val="36"/>
        </w:rPr>
      </w:pPr>
      <w:r w:rsidRPr="000927DA">
        <w:rPr>
          <w:sz w:val="36"/>
        </w:rPr>
        <w:lastRenderedPageBreak/>
        <w:t>Contents</w:t>
      </w:r>
    </w:p>
    <w:p w14:paraId="17B16B6B" w14:textId="76D805AF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fldChar w:fldCharType="begin"/>
      </w:r>
      <w:r w:rsidRPr="000927DA">
        <w:instrText xml:space="preserve"> TOC \o "1-9" </w:instrText>
      </w:r>
      <w:r w:rsidRPr="000927DA">
        <w:fldChar w:fldCharType="separate"/>
      </w:r>
      <w:r w:rsidRPr="000927DA">
        <w:rPr>
          <w:noProof/>
        </w:rPr>
        <w:t>1</w:t>
      </w:r>
      <w:r w:rsidRPr="000927DA">
        <w:rPr>
          <w:noProof/>
        </w:rPr>
        <w:tab/>
        <w:t>Name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_Toc75181914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1</w:t>
      </w:r>
      <w:r w:rsidRPr="000927DA">
        <w:rPr>
          <w:noProof/>
        </w:rPr>
        <w:fldChar w:fldCharType="end"/>
      </w:r>
    </w:p>
    <w:p w14:paraId="0C72A35E" w14:textId="4DBDAD9D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rPr>
          <w:noProof/>
        </w:rPr>
        <w:t>2</w:t>
      </w:r>
      <w:r w:rsidRPr="000927DA">
        <w:rPr>
          <w:noProof/>
        </w:rPr>
        <w:tab/>
        <w:t>Commencement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_Toc75181915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1</w:t>
      </w:r>
      <w:r w:rsidRPr="000927DA">
        <w:rPr>
          <w:noProof/>
        </w:rPr>
        <w:fldChar w:fldCharType="end"/>
      </w:r>
    </w:p>
    <w:p w14:paraId="24F2092B" w14:textId="03877556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rPr>
          <w:noProof/>
        </w:rPr>
        <w:t>3</w:t>
      </w:r>
      <w:r w:rsidRPr="000927DA">
        <w:rPr>
          <w:noProof/>
        </w:rPr>
        <w:tab/>
        <w:t>Authority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_Toc75181916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1</w:t>
      </w:r>
      <w:r w:rsidRPr="000927DA">
        <w:rPr>
          <w:noProof/>
        </w:rPr>
        <w:fldChar w:fldCharType="end"/>
      </w:r>
    </w:p>
    <w:p w14:paraId="74567D0D" w14:textId="4FE9FCBB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rPr>
          <w:noProof/>
        </w:rPr>
        <w:t>4</w:t>
      </w:r>
      <w:r w:rsidRPr="000927DA">
        <w:rPr>
          <w:noProof/>
        </w:rPr>
        <w:tab/>
        <w:t>Definitions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_Toc75181917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1</w:t>
      </w:r>
      <w:r w:rsidRPr="000927DA">
        <w:rPr>
          <w:noProof/>
        </w:rPr>
        <w:fldChar w:fldCharType="end"/>
      </w:r>
    </w:p>
    <w:p w14:paraId="35085209" w14:textId="0B3F63D9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rPr>
          <w:noProof/>
        </w:rPr>
        <w:t>5</w:t>
      </w:r>
      <w:r w:rsidRPr="000927DA">
        <w:rPr>
          <w:noProof/>
        </w:rPr>
        <w:tab/>
        <w:t>Listed entities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_Toc75181918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1</w:t>
      </w:r>
      <w:r w:rsidRPr="000927DA">
        <w:rPr>
          <w:noProof/>
        </w:rPr>
        <w:fldChar w:fldCharType="end"/>
      </w:r>
    </w:p>
    <w:p w14:paraId="1B3FF5EB" w14:textId="2EB77B1D" w:rsidR="00D20DA3" w:rsidRPr="000927DA" w:rsidRDefault="00D20DA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27DA">
        <w:rPr>
          <w:noProof/>
        </w:rPr>
        <w:t>Schedule 1—Listed entities</w:t>
      </w:r>
      <w:r w:rsidRPr="000927DA">
        <w:rPr>
          <w:b w:val="0"/>
          <w:noProof/>
          <w:sz w:val="18"/>
        </w:rPr>
        <w:tab/>
      </w:r>
      <w:r w:rsidRPr="000927DA">
        <w:rPr>
          <w:b w:val="0"/>
          <w:noProof/>
          <w:sz w:val="18"/>
        </w:rPr>
        <w:fldChar w:fldCharType="begin"/>
      </w:r>
      <w:r w:rsidRPr="000927DA">
        <w:rPr>
          <w:b w:val="0"/>
          <w:noProof/>
          <w:sz w:val="18"/>
        </w:rPr>
        <w:instrText xml:space="preserve"> PAGEREF _Toc75181919 \h </w:instrText>
      </w:r>
      <w:r w:rsidRPr="000927DA">
        <w:rPr>
          <w:b w:val="0"/>
          <w:noProof/>
          <w:sz w:val="18"/>
        </w:rPr>
      </w:r>
      <w:r w:rsidRPr="000927DA">
        <w:rPr>
          <w:b w:val="0"/>
          <w:noProof/>
          <w:sz w:val="18"/>
        </w:rPr>
        <w:fldChar w:fldCharType="separate"/>
      </w:r>
      <w:r w:rsidR="00270091">
        <w:rPr>
          <w:b w:val="0"/>
          <w:noProof/>
          <w:sz w:val="18"/>
        </w:rPr>
        <w:t>2</w:t>
      </w:r>
      <w:r w:rsidRPr="000927DA">
        <w:rPr>
          <w:b w:val="0"/>
          <w:noProof/>
          <w:sz w:val="18"/>
        </w:rPr>
        <w:fldChar w:fldCharType="end"/>
      </w:r>
    </w:p>
    <w:p w14:paraId="7FC9F941" w14:textId="6557808C" w:rsidR="00D20DA3" w:rsidRPr="000927DA" w:rsidRDefault="00D20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27DA">
        <w:rPr>
          <w:noProof/>
        </w:rPr>
        <w:t>1</w:t>
      </w:r>
      <w:r w:rsidRPr="000927DA">
        <w:rPr>
          <w:noProof/>
        </w:rPr>
        <w:tab/>
        <w:t>Listed entities</w:t>
      </w:r>
      <w:r w:rsidRPr="000927DA">
        <w:rPr>
          <w:noProof/>
        </w:rPr>
        <w:tab/>
      </w:r>
      <w:r w:rsidRPr="000927DA">
        <w:rPr>
          <w:noProof/>
        </w:rPr>
        <w:fldChar w:fldCharType="begin"/>
      </w:r>
      <w:r w:rsidRPr="000927DA">
        <w:rPr>
          <w:noProof/>
        </w:rPr>
        <w:instrText xml:space="preserve"> PAGEREF _Toc75181920 \h </w:instrText>
      </w:r>
      <w:r w:rsidRPr="000927DA">
        <w:rPr>
          <w:noProof/>
        </w:rPr>
      </w:r>
      <w:r w:rsidRPr="000927DA">
        <w:rPr>
          <w:noProof/>
        </w:rPr>
        <w:fldChar w:fldCharType="separate"/>
      </w:r>
      <w:r w:rsidR="00270091">
        <w:rPr>
          <w:noProof/>
        </w:rPr>
        <w:t>2</w:t>
      </w:r>
      <w:r w:rsidRPr="000927DA">
        <w:rPr>
          <w:noProof/>
        </w:rPr>
        <w:fldChar w:fldCharType="end"/>
      </w:r>
    </w:p>
    <w:p w14:paraId="026C3E5C" w14:textId="77777777" w:rsidR="00670EA1" w:rsidRPr="000927DA" w:rsidRDefault="00D20DA3" w:rsidP="00715914">
      <w:r w:rsidRPr="000927DA">
        <w:fldChar w:fldCharType="end"/>
      </w:r>
    </w:p>
    <w:p w14:paraId="0DA0F9C3" w14:textId="77777777" w:rsidR="00670EA1" w:rsidRPr="000927DA" w:rsidRDefault="00670EA1" w:rsidP="00715914">
      <w:pPr>
        <w:sectPr w:rsidR="00670EA1" w:rsidRPr="000927DA" w:rsidSect="002D72D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9A5301" w14:textId="77777777" w:rsidR="00715914" w:rsidRPr="000927DA" w:rsidRDefault="00715914" w:rsidP="00715914">
      <w:pPr>
        <w:pStyle w:val="ActHead5"/>
      </w:pPr>
      <w:bookmarkStart w:id="0" w:name="_Toc75181914"/>
      <w:r w:rsidRPr="005A2E56">
        <w:rPr>
          <w:rStyle w:val="CharSectno"/>
        </w:rPr>
        <w:lastRenderedPageBreak/>
        <w:t>1</w:t>
      </w:r>
      <w:r w:rsidRPr="000927DA">
        <w:t xml:space="preserve">  </w:t>
      </w:r>
      <w:r w:rsidR="00CE493D" w:rsidRPr="000927DA">
        <w:t>Name</w:t>
      </w:r>
      <w:bookmarkEnd w:id="0"/>
    </w:p>
    <w:p w14:paraId="026F41CE" w14:textId="77777777" w:rsidR="00715914" w:rsidRPr="000927DA" w:rsidRDefault="00715914" w:rsidP="00715914">
      <w:pPr>
        <w:pStyle w:val="subsection"/>
      </w:pPr>
      <w:r w:rsidRPr="000927DA">
        <w:tab/>
      </w:r>
      <w:r w:rsidRPr="000927DA">
        <w:tab/>
      </w:r>
      <w:r w:rsidR="003051F3" w:rsidRPr="000927DA">
        <w:t>This instrument is</w:t>
      </w:r>
      <w:r w:rsidR="00CE493D" w:rsidRPr="000927DA">
        <w:t xml:space="preserve"> the </w:t>
      </w:r>
      <w:r w:rsidR="000927DA" w:rsidRPr="000927DA">
        <w:rPr>
          <w:i/>
          <w:noProof/>
        </w:rPr>
        <w:t>Charter of the United Nations (Listed Entities) Instrument 2022</w:t>
      </w:r>
      <w:r w:rsidRPr="000927DA">
        <w:t>.</w:t>
      </w:r>
    </w:p>
    <w:p w14:paraId="013C39CE" w14:textId="77777777" w:rsidR="00715914" w:rsidRPr="000927DA" w:rsidRDefault="00715914" w:rsidP="00715914">
      <w:pPr>
        <w:pStyle w:val="ActHead5"/>
      </w:pPr>
      <w:bookmarkStart w:id="1" w:name="_Toc75181915"/>
      <w:r w:rsidRPr="005A2E56">
        <w:rPr>
          <w:rStyle w:val="CharSectno"/>
        </w:rPr>
        <w:t>2</w:t>
      </w:r>
      <w:r w:rsidRPr="000927DA">
        <w:t xml:space="preserve">  Commencement</w:t>
      </w:r>
      <w:bookmarkEnd w:id="1"/>
    </w:p>
    <w:p w14:paraId="7E824FA1" w14:textId="77777777" w:rsidR="00AE3652" w:rsidRPr="000927DA" w:rsidRDefault="00807626" w:rsidP="00AE3652">
      <w:pPr>
        <w:pStyle w:val="subsection"/>
      </w:pPr>
      <w:r w:rsidRPr="000927DA">
        <w:tab/>
      </w:r>
      <w:r w:rsidR="00AE3652" w:rsidRPr="000927DA">
        <w:t>(1)</w:t>
      </w:r>
      <w:r w:rsidR="00AE3652" w:rsidRPr="000927DA">
        <w:tab/>
        <w:t xml:space="preserve">Each provision of </w:t>
      </w:r>
      <w:r w:rsidR="003051F3" w:rsidRPr="000927DA">
        <w:t>this instrument</w:t>
      </w:r>
      <w:r w:rsidR="00AE3652" w:rsidRPr="000927DA">
        <w:t xml:space="preserve"> specified in column 1 of the table commences, or is taken to have commenced, in accordance with column 2 of the table. Any other statement in column 2 has effect according to its terms.</w:t>
      </w:r>
    </w:p>
    <w:p w14:paraId="6835C260" w14:textId="77777777" w:rsidR="00AE3652" w:rsidRPr="000927D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927DA" w14:paraId="414D062B" w14:textId="77777777" w:rsidTr="00F615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6EC373" w14:textId="77777777" w:rsidR="00AE3652" w:rsidRPr="000927DA" w:rsidRDefault="00AE3652" w:rsidP="00F6156F">
            <w:pPr>
              <w:pStyle w:val="TableHeading"/>
            </w:pPr>
            <w:r w:rsidRPr="000927DA">
              <w:t>Commencement information</w:t>
            </w:r>
          </w:p>
        </w:tc>
      </w:tr>
      <w:tr w:rsidR="00AE3652" w:rsidRPr="000927DA" w14:paraId="6A53EE84" w14:textId="77777777" w:rsidTr="00F615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F26EF8" w14:textId="77777777" w:rsidR="00AE3652" w:rsidRPr="000927DA" w:rsidRDefault="00AE3652" w:rsidP="00F6156F">
            <w:pPr>
              <w:pStyle w:val="TableHeading"/>
            </w:pPr>
            <w:r w:rsidRPr="000927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9807A4" w14:textId="77777777" w:rsidR="00AE3652" w:rsidRPr="000927DA" w:rsidRDefault="00AE3652" w:rsidP="00F6156F">
            <w:pPr>
              <w:pStyle w:val="TableHeading"/>
            </w:pPr>
            <w:r w:rsidRPr="000927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6A1FD5" w14:textId="77777777" w:rsidR="00AE3652" w:rsidRPr="000927DA" w:rsidRDefault="00AE3652" w:rsidP="00F6156F">
            <w:pPr>
              <w:pStyle w:val="TableHeading"/>
            </w:pPr>
            <w:r w:rsidRPr="000927DA">
              <w:t>Column 3</w:t>
            </w:r>
          </w:p>
        </w:tc>
      </w:tr>
      <w:tr w:rsidR="00AE3652" w:rsidRPr="000927DA" w14:paraId="3FBCFCDA" w14:textId="77777777" w:rsidTr="00F615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F22A60" w14:textId="77777777" w:rsidR="00AE3652" w:rsidRPr="000927DA" w:rsidRDefault="00AE3652" w:rsidP="00F6156F">
            <w:pPr>
              <w:pStyle w:val="TableHeading"/>
            </w:pPr>
            <w:r w:rsidRPr="000927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507858" w14:textId="77777777" w:rsidR="00AE3652" w:rsidRPr="000927DA" w:rsidRDefault="00AE3652" w:rsidP="00F6156F">
            <w:pPr>
              <w:pStyle w:val="TableHeading"/>
            </w:pPr>
            <w:r w:rsidRPr="000927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25AF26" w14:textId="77777777" w:rsidR="00AE3652" w:rsidRPr="000927DA" w:rsidRDefault="00AE3652" w:rsidP="00F6156F">
            <w:pPr>
              <w:pStyle w:val="TableHeading"/>
            </w:pPr>
            <w:r w:rsidRPr="000927DA">
              <w:t>Date/Details</w:t>
            </w:r>
          </w:p>
        </w:tc>
      </w:tr>
      <w:tr w:rsidR="00AE3652" w:rsidRPr="000927DA" w14:paraId="32D34AFD" w14:textId="77777777" w:rsidTr="00F6156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3D0BF0" w14:textId="77777777" w:rsidR="00AE3652" w:rsidRPr="000927DA" w:rsidRDefault="00AE3652" w:rsidP="00F6156F">
            <w:pPr>
              <w:pStyle w:val="Tabletext"/>
            </w:pPr>
            <w:r w:rsidRPr="000927DA">
              <w:t xml:space="preserve">1.  The whole of </w:t>
            </w:r>
            <w:r w:rsidR="003051F3" w:rsidRPr="000927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FFE0BC" w14:textId="77777777" w:rsidR="00AE3652" w:rsidRPr="000927DA" w:rsidRDefault="00AE3652" w:rsidP="00F6156F">
            <w:pPr>
              <w:pStyle w:val="Tabletext"/>
            </w:pPr>
            <w:r w:rsidRPr="000927DA">
              <w:t xml:space="preserve">The day after </w:t>
            </w:r>
            <w:r w:rsidR="003051F3" w:rsidRPr="000927DA">
              <w:t>this instrument is</w:t>
            </w:r>
            <w:r w:rsidRPr="000927D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5D7161" w14:textId="0250D244" w:rsidR="00AE3652" w:rsidRPr="000927DA" w:rsidRDefault="00AE5A74" w:rsidP="00F6156F">
            <w:pPr>
              <w:pStyle w:val="Tabletext"/>
            </w:pPr>
            <w:r>
              <w:t>5 February 2022</w:t>
            </w:r>
            <w:bookmarkStart w:id="2" w:name="_GoBack"/>
            <w:bookmarkEnd w:id="2"/>
          </w:p>
        </w:tc>
      </w:tr>
    </w:tbl>
    <w:p w14:paraId="6EF0A0F4" w14:textId="77777777" w:rsidR="00AE3652" w:rsidRPr="000927DA" w:rsidRDefault="00AE3652" w:rsidP="00AE3652">
      <w:pPr>
        <w:pStyle w:val="notetext"/>
      </w:pPr>
      <w:r w:rsidRPr="000927DA">
        <w:rPr>
          <w:snapToGrid w:val="0"/>
          <w:lang w:eastAsia="en-US"/>
        </w:rPr>
        <w:t>Note:</w:t>
      </w:r>
      <w:r w:rsidRPr="000927DA">
        <w:rPr>
          <w:snapToGrid w:val="0"/>
          <w:lang w:eastAsia="en-US"/>
        </w:rPr>
        <w:tab/>
        <w:t xml:space="preserve">This table relates only to the provisions of </w:t>
      </w:r>
      <w:r w:rsidR="003051F3" w:rsidRPr="000927DA">
        <w:rPr>
          <w:snapToGrid w:val="0"/>
          <w:lang w:eastAsia="en-US"/>
        </w:rPr>
        <w:t>this instrument</w:t>
      </w:r>
      <w:r w:rsidRPr="000927DA">
        <w:t xml:space="preserve"> </w:t>
      </w:r>
      <w:r w:rsidRPr="000927DA">
        <w:rPr>
          <w:snapToGrid w:val="0"/>
          <w:lang w:eastAsia="en-US"/>
        </w:rPr>
        <w:t xml:space="preserve">as originally made. It will not be amended to deal with any later amendments of </w:t>
      </w:r>
      <w:r w:rsidR="003051F3" w:rsidRPr="000927DA">
        <w:rPr>
          <w:snapToGrid w:val="0"/>
          <w:lang w:eastAsia="en-US"/>
        </w:rPr>
        <w:t>this instrument</w:t>
      </w:r>
      <w:r w:rsidRPr="000927DA">
        <w:rPr>
          <w:snapToGrid w:val="0"/>
          <w:lang w:eastAsia="en-US"/>
        </w:rPr>
        <w:t>.</w:t>
      </w:r>
    </w:p>
    <w:p w14:paraId="205B90B3" w14:textId="77777777" w:rsidR="00807626" w:rsidRPr="000927DA" w:rsidRDefault="00AE3652" w:rsidP="00AE3652">
      <w:pPr>
        <w:pStyle w:val="subsection"/>
      </w:pPr>
      <w:r w:rsidRPr="000927DA">
        <w:tab/>
        <w:t>(2)</w:t>
      </w:r>
      <w:r w:rsidRPr="000927DA">
        <w:tab/>
        <w:t xml:space="preserve">Any information in column 3 of the table is not part of </w:t>
      </w:r>
      <w:r w:rsidR="003051F3" w:rsidRPr="000927DA">
        <w:t>this instrument</w:t>
      </w:r>
      <w:r w:rsidRPr="000927DA">
        <w:t xml:space="preserve">. Information may be inserted in this column, or information in it may be edited, in any published version of </w:t>
      </w:r>
      <w:r w:rsidR="003051F3" w:rsidRPr="000927DA">
        <w:t>this instrument</w:t>
      </w:r>
      <w:r w:rsidRPr="000927DA">
        <w:t>.</w:t>
      </w:r>
    </w:p>
    <w:p w14:paraId="73CAF7C5" w14:textId="77777777" w:rsidR="007500C8" w:rsidRPr="000927DA" w:rsidRDefault="007500C8" w:rsidP="007500C8">
      <w:pPr>
        <w:pStyle w:val="ActHead5"/>
      </w:pPr>
      <w:bookmarkStart w:id="3" w:name="_Toc75181916"/>
      <w:r w:rsidRPr="005A2E56">
        <w:rPr>
          <w:rStyle w:val="CharSectno"/>
        </w:rPr>
        <w:t>3</w:t>
      </w:r>
      <w:r w:rsidRPr="000927DA">
        <w:t xml:space="preserve">  Authority</w:t>
      </w:r>
      <w:bookmarkEnd w:id="3"/>
    </w:p>
    <w:p w14:paraId="4C902B1D" w14:textId="77777777" w:rsidR="00157B8B" w:rsidRPr="000927DA" w:rsidRDefault="007500C8" w:rsidP="007E667A">
      <w:pPr>
        <w:pStyle w:val="subsection"/>
      </w:pPr>
      <w:r w:rsidRPr="000927DA">
        <w:tab/>
      </w:r>
      <w:r w:rsidRPr="000927DA">
        <w:tab/>
      </w:r>
      <w:r w:rsidR="003051F3" w:rsidRPr="000927DA">
        <w:t>This instrument is</w:t>
      </w:r>
      <w:r w:rsidRPr="000927DA">
        <w:t xml:space="preserve"> made under</w:t>
      </w:r>
      <w:r w:rsidR="004D48F2" w:rsidRPr="000927DA">
        <w:t xml:space="preserve"> </w:t>
      </w:r>
      <w:r w:rsidR="001D0961" w:rsidRPr="000927DA">
        <w:t>section 1</w:t>
      </w:r>
      <w:r w:rsidR="004D48F2" w:rsidRPr="000927DA">
        <w:t>5 of</w:t>
      </w:r>
      <w:r w:rsidRPr="000927DA">
        <w:t xml:space="preserve"> the </w:t>
      </w:r>
      <w:r w:rsidR="004D48F2" w:rsidRPr="000927DA">
        <w:rPr>
          <w:i/>
        </w:rPr>
        <w:t>Charter of the United Nations Act 1945</w:t>
      </w:r>
      <w:r w:rsidR="00F4350D" w:rsidRPr="000927DA">
        <w:t>.</w:t>
      </w:r>
    </w:p>
    <w:p w14:paraId="51D2DCC3" w14:textId="77777777" w:rsidR="00F6156F" w:rsidRPr="000927DA" w:rsidRDefault="00F6156F" w:rsidP="00F6156F">
      <w:pPr>
        <w:pStyle w:val="ActHead5"/>
      </w:pPr>
      <w:bookmarkStart w:id="4" w:name="_Toc75181917"/>
      <w:r w:rsidRPr="005A2E56">
        <w:rPr>
          <w:rStyle w:val="CharSectno"/>
        </w:rPr>
        <w:t>4</w:t>
      </w:r>
      <w:r w:rsidRPr="000927DA">
        <w:t xml:space="preserve">  Definitions</w:t>
      </w:r>
      <w:bookmarkEnd w:id="4"/>
    </w:p>
    <w:p w14:paraId="216C0DE4" w14:textId="77777777" w:rsidR="00F6156F" w:rsidRPr="000927DA" w:rsidRDefault="00F6156F" w:rsidP="00F6156F">
      <w:pPr>
        <w:pStyle w:val="subsection"/>
      </w:pPr>
      <w:r w:rsidRPr="000927DA">
        <w:tab/>
      </w:r>
      <w:r w:rsidRPr="000927DA">
        <w:tab/>
        <w:t>In this instrument:</w:t>
      </w:r>
    </w:p>
    <w:p w14:paraId="495DB0A1" w14:textId="77777777" w:rsidR="00F6156F" w:rsidRPr="000927DA" w:rsidRDefault="00F6156F" w:rsidP="00F6156F">
      <w:pPr>
        <w:pStyle w:val="Definition"/>
      </w:pPr>
      <w:r w:rsidRPr="000927DA">
        <w:rPr>
          <w:b/>
          <w:i/>
        </w:rPr>
        <w:t>Act</w:t>
      </w:r>
      <w:r w:rsidRPr="000927DA">
        <w:t xml:space="preserve"> means the </w:t>
      </w:r>
      <w:r w:rsidRPr="000927DA">
        <w:rPr>
          <w:i/>
        </w:rPr>
        <w:t>Charter of the United Nations Act 1945</w:t>
      </w:r>
      <w:r w:rsidRPr="000927DA">
        <w:t>.</w:t>
      </w:r>
    </w:p>
    <w:p w14:paraId="2A4DF14C" w14:textId="77777777" w:rsidR="00F6156F" w:rsidRPr="000927DA" w:rsidRDefault="00F6156F" w:rsidP="00E2730C">
      <w:pPr>
        <w:pStyle w:val="ActHead5"/>
      </w:pPr>
      <w:bookmarkStart w:id="5" w:name="_Toc75181918"/>
      <w:r w:rsidRPr="005A2E56">
        <w:rPr>
          <w:rStyle w:val="CharSectno"/>
        </w:rPr>
        <w:t>5</w:t>
      </w:r>
      <w:r w:rsidRPr="000927DA">
        <w:t xml:space="preserve">  </w:t>
      </w:r>
      <w:r w:rsidR="00E2730C" w:rsidRPr="000927DA">
        <w:t>Lis</w:t>
      </w:r>
      <w:r w:rsidRPr="000927DA">
        <w:t>ted entities</w:t>
      </w:r>
      <w:bookmarkEnd w:id="5"/>
    </w:p>
    <w:p w14:paraId="0B2EBE2A" w14:textId="77777777" w:rsidR="00F6156F" w:rsidRPr="000927DA" w:rsidRDefault="00F6156F" w:rsidP="00F6156F">
      <w:pPr>
        <w:pStyle w:val="subsection"/>
      </w:pPr>
      <w:r w:rsidRPr="000927DA">
        <w:tab/>
      </w:r>
      <w:r w:rsidRPr="000927DA">
        <w:tab/>
        <w:t xml:space="preserve">For the purposes of </w:t>
      </w:r>
      <w:r w:rsidR="007C4A4A" w:rsidRPr="000927DA">
        <w:t>sub</w:t>
      </w:r>
      <w:r w:rsidR="001D0961" w:rsidRPr="000927DA">
        <w:t>section 1</w:t>
      </w:r>
      <w:r w:rsidRPr="000927DA">
        <w:t>5(1) of the Act, an entity specified in</w:t>
      </w:r>
      <w:r w:rsidR="005F40AA" w:rsidRPr="000927DA">
        <w:t xml:space="preserve"> an item of the table in </w:t>
      </w:r>
      <w:r w:rsidR="001D0961" w:rsidRPr="000927DA">
        <w:t>clause 1</w:t>
      </w:r>
      <w:r w:rsidR="005F40AA" w:rsidRPr="000927DA">
        <w:t xml:space="preserve"> of</w:t>
      </w:r>
      <w:r w:rsidRPr="000927DA">
        <w:t xml:space="preserve"> </w:t>
      </w:r>
      <w:r w:rsidR="007C4A4A" w:rsidRPr="000927DA">
        <w:t>Schedule </w:t>
      </w:r>
      <w:r w:rsidR="00E2730C" w:rsidRPr="000927DA">
        <w:t>1</w:t>
      </w:r>
      <w:r w:rsidRPr="000927DA">
        <w:t xml:space="preserve"> is listed.</w:t>
      </w:r>
    </w:p>
    <w:p w14:paraId="1B4204A9" w14:textId="77777777" w:rsidR="009D69E3" w:rsidRPr="000927DA" w:rsidRDefault="009D69E3">
      <w:pPr>
        <w:sectPr w:rsidR="009D69E3" w:rsidRPr="000927DA" w:rsidSect="002D72D2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440" w:right="1797" w:bottom="1440" w:left="1797" w:header="720" w:footer="709" w:gutter="0"/>
          <w:pgNumType w:start="1"/>
          <w:cols w:space="720"/>
          <w:titlePg/>
          <w:docGrid w:linePitch="299"/>
        </w:sectPr>
      </w:pPr>
    </w:p>
    <w:p w14:paraId="4EB99219" w14:textId="77777777" w:rsidR="009D69E3" w:rsidRPr="000927DA" w:rsidRDefault="007C4A4A" w:rsidP="00E2730C">
      <w:pPr>
        <w:pStyle w:val="ActHead1"/>
      </w:pPr>
      <w:bookmarkStart w:id="6" w:name="_Toc75181919"/>
      <w:r w:rsidRPr="005A2E56">
        <w:rPr>
          <w:rStyle w:val="CharChapNo"/>
        </w:rPr>
        <w:lastRenderedPageBreak/>
        <w:t>Schedule 1</w:t>
      </w:r>
      <w:r w:rsidR="009D69E3" w:rsidRPr="000927DA">
        <w:t>—</w:t>
      </w:r>
      <w:bookmarkStart w:id="7" w:name="opcCurrentPosition"/>
      <w:bookmarkEnd w:id="7"/>
      <w:r w:rsidR="009D69E3" w:rsidRPr="005A2E56">
        <w:rPr>
          <w:rStyle w:val="CharChapText"/>
        </w:rPr>
        <w:t>Listed entities</w:t>
      </w:r>
      <w:bookmarkEnd w:id="6"/>
    </w:p>
    <w:p w14:paraId="4026A698" w14:textId="77777777" w:rsidR="009D69E3" w:rsidRPr="000927DA" w:rsidRDefault="009D69E3" w:rsidP="009D69E3">
      <w:pPr>
        <w:pStyle w:val="notemargin"/>
      </w:pPr>
      <w:bookmarkStart w:id="8" w:name="f_Check_Lines_below"/>
      <w:bookmarkEnd w:id="8"/>
      <w:r w:rsidRPr="000927DA">
        <w:t>Note:</w:t>
      </w:r>
      <w:r w:rsidRPr="000927DA">
        <w:tab/>
        <w:t xml:space="preserve">See </w:t>
      </w:r>
      <w:r w:rsidR="007C4A4A" w:rsidRPr="000927DA">
        <w:t>section </w:t>
      </w:r>
      <w:r w:rsidR="00E2730C" w:rsidRPr="000927DA">
        <w:t>5</w:t>
      </w:r>
      <w:r w:rsidRPr="000927DA">
        <w:t>.</w:t>
      </w:r>
    </w:p>
    <w:p w14:paraId="25D1E312" w14:textId="77777777" w:rsidR="009E48C9" w:rsidRPr="005A2E56" w:rsidRDefault="009E48C9" w:rsidP="009E48C9">
      <w:pPr>
        <w:pStyle w:val="Header"/>
      </w:pPr>
      <w:bookmarkStart w:id="9" w:name="_Toc75181920"/>
      <w:r w:rsidRPr="005A2E56">
        <w:rPr>
          <w:rStyle w:val="CharPartNo"/>
        </w:rPr>
        <w:t xml:space="preserve"> </w:t>
      </w:r>
      <w:r w:rsidRPr="005A2E56">
        <w:rPr>
          <w:rStyle w:val="CharPartText"/>
        </w:rPr>
        <w:t xml:space="preserve"> </w:t>
      </w:r>
    </w:p>
    <w:p w14:paraId="0000F8D1" w14:textId="77777777" w:rsidR="009D69E3" w:rsidRPr="000927DA" w:rsidRDefault="009D69E3" w:rsidP="009D69E3">
      <w:pPr>
        <w:pStyle w:val="ActHead5"/>
      </w:pPr>
      <w:r w:rsidRPr="005A2E56">
        <w:rPr>
          <w:rStyle w:val="CharSectno"/>
        </w:rPr>
        <w:t>1</w:t>
      </w:r>
      <w:r w:rsidRPr="000927DA">
        <w:t xml:space="preserve">  Listed entities</w:t>
      </w:r>
      <w:bookmarkEnd w:id="9"/>
    </w:p>
    <w:p w14:paraId="40562425" w14:textId="77777777" w:rsidR="009D69E3" w:rsidRPr="000927DA" w:rsidRDefault="009D69E3" w:rsidP="009D69E3">
      <w:pPr>
        <w:pStyle w:val="subsection"/>
      </w:pPr>
      <w:r w:rsidRPr="000927DA">
        <w:tab/>
      </w:r>
      <w:r w:rsidRPr="000927DA">
        <w:tab/>
      </w:r>
      <w:r w:rsidR="005F40AA" w:rsidRPr="000927DA">
        <w:t xml:space="preserve">Each item </w:t>
      </w:r>
      <w:r w:rsidR="003A1E01" w:rsidRPr="000927DA">
        <w:t xml:space="preserve">in the </w:t>
      </w:r>
      <w:r w:rsidRPr="000927DA">
        <w:t xml:space="preserve">following table </w:t>
      </w:r>
      <w:r w:rsidR="003A1E01" w:rsidRPr="000927DA">
        <w:t xml:space="preserve">is a listing under </w:t>
      </w:r>
      <w:r w:rsidR="001D0961" w:rsidRPr="000927DA">
        <w:t>section 1</w:t>
      </w:r>
      <w:r w:rsidR="003A1E01" w:rsidRPr="000927DA">
        <w:t>5 of the Act</w:t>
      </w:r>
      <w:r w:rsidRPr="000927DA">
        <w:t>.</w:t>
      </w:r>
    </w:p>
    <w:p w14:paraId="43B57E74" w14:textId="77777777" w:rsidR="00A475E8" w:rsidRPr="000927DA" w:rsidRDefault="00A475E8" w:rsidP="00A475E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4773"/>
      </w:tblGrid>
      <w:tr w:rsidR="00A475E8" w:rsidRPr="000927DA" w14:paraId="19A140F0" w14:textId="77777777" w:rsidTr="00A40D2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C0F5C5" w14:textId="77777777" w:rsidR="00A475E8" w:rsidRPr="000927DA" w:rsidRDefault="00A475E8" w:rsidP="00A475E8">
            <w:pPr>
              <w:pStyle w:val="TableHeading"/>
            </w:pPr>
            <w:r w:rsidRPr="000927DA">
              <w:t>Listed entities</w:t>
            </w:r>
          </w:p>
        </w:tc>
      </w:tr>
      <w:tr w:rsidR="00A475E8" w:rsidRPr="000927DA" w14:paraId="1BFC84A1" w14:textId="77777777" w:rsidTr="00A40D25">
        <w:trPr>
          <w:tblHeader/>
        </w:trPr>
        <w:tc>
          <w:tcPr>
            <w:tcW w:w="9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44FDC5" w14:textId="77777777" w:rsidR="00A475E8" w:rsidRPr="000927DA" w:rsidRDefault="00A475E8" w:rsidP="00A475E8">
            <w:pPr>
              <w:pStyle w:val="TableHeading"/>
            </w:pPr>
            <w:r w:rsidRPr="000927DA">
              <w:t>Item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C84C74" w14:textId="77777777" w:rsidR="00A475E8" w:rsidRPr="000927DA" w:rsidRDefault="00A475E8" w:rsidP="00A475E8">
            <w:pPr>
              <w:pStyle w:val="TableHeading"/>
            </w:pPr>
            <w:r w:rsidRPr="000927DA">
              <w:t>Description</w:t>
            </w:r>
          </w:p>
        </w:tc>
        <w:tc>
          <w:tcPr>
            <w:tcW w:w="4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629C878" w14:textId="77777777" w:rsidR="00A475E8" w:rsidRPr="000927DA" w:rsidRDefault="00C138FE" w:rsidP="00A475E8">
            <w:pPr>
              <w:pStyle w:val="TableHeading"/>
            </w:pPr>
            <w:r w:rsidRPr="000927DA">
              <w:t>Specified information</w:t>
            </w:r>
          </w:p>
        </w:tc>
      </w:tr>
      <w:tr w:rsidR="00AA01F2" w:rsidRPr="000927DA" w14:paraId="599F22BE" w14:textId="77777777" w:rsidTr="00A40D25">
        <w:tc>
          <w:tcPr>
            <w:tcW w:w="98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178D095" w14:textId="39D20381" w:rsidR="00AA01F2" w:rsidRPr="000927DA" w:rsidRDefault="00AA01F2" w:rsidP="00AA01F2">
            <w:pPr>
              <w:pStyle w:val="Tabletext"/>
            </w:pPr>
            <w:r w:rsidRPr="00D20DA3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2E6B187" w14:textId="6A550CBE" w:rsidR="00AA01F2" w:rsidRPr="000927DA" w:rsidRDefault="00AA01F2" w:rsidP="00AA01F2">
            <w:pPr>
              <w:pStyle w:val="Tabletext"/>
            </w:pPr>
            <w:r w:rsidRPr="00D20DA3">
              <w:t>Name of listed entity</w:t>
            </w:r>
          </w:p>
        </w:tc>
        <w:tc>
          <w:tcPr>
            <w:tcW w:w="477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7357A3B" w14:textId="5BD6CF4E" w:rsidR="00AA01F2" w:rsidRPr="000927DA" w:rsidRDefault="00AA01F2" w:rsidP="00AA01F2">
            <w:pPr>
              <w:pStyle w:val="Tabletext"/>
            </w:pPr>
            <w:r>
              <w:t>World Human Care</w:t>
            </w:r>
          </w:p>
        </w:tc>
      </w:tr>
      <w:tr w:rsidR="00AA01F2" w:rsidRPr="000927DA" w14:paraId="4464CC07" w14:textId="77777777" w:rsidTr="00A40D2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904AFDC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3DB66C8" w14:textId="3D791C0D" w:rsidR="00AA01F2" w:rsidRPr="000927DA" w:rsidRDefault="00AA01F2" w:rsidP="00AA01F2">
            <w:pPr>
              <w:pStyle w:val="Tabletext"/>
            </w:pPr>
            <w:r w:rsidRPr="00D20DA3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2302FB06" w14:textId="6A35F5B6" w:rsidR="00AA01F2" w:rsidRPr="000927DA" w:rsidRDefault="00AA01F2" w:rsidP="00AA01F2">
            <w:pPr>
              <w:pStyle w:val="Tabletext"/>
            </w:pPr>
            <w:r>
              <w:rPr>
                <w:rFonts w:cstheme="minorHAnsi"/>
              </w:rPr>
              <w:t xml:space="preserve">Yayasan Orang </w:t>
            </w:r>
            <w:proofErr w:type="spellStart"/>
            <w:r>
              <w:rPr>
                <w:rFonts w:cstheme="minorHAnsi"/>
              </w:rPr>
              <w:t>Tua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Asuh</w:t>
            </w:r>
            <w:proofErr w:type="spellEnd"/>
          </w:p>
        </w:tc>
      </w:tr>
      <w:tr w:rsidR="00AA01F2" w:rsidRPr="000927DA" w14:paraId="569D9375" w14:textId="77777777" w:rsidTr="00A40D2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9F400E2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0D2BDDC" w14:textId="77B34E17" w:rsidR="00AA01F2" w:rsidRPr="000927DA" w:rsidRDefault="00AA01F2" w:rsidP="00AA01F2">
            <w:pPr>
              <w:pStyle w:val="Tabletext"/>
            </w:pPr>
            <w:r w:rsidRPr="00D20DA3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34C7AEB5" w14:textId="77777777" w:rsidR="00AA01F2" w:rsidRDefault="00AA01F2" w:rsidP="00AA01F2">
            <w:pPr>
              <w:pStyle w:val="Tabletext"/>
            </w:pPr>
            <w:r>
              <w:t xml:space="preserve">Jl. </w:t>
            </w:r>
            <w:proofErr w:type="spellStart"/>
            <w:r>
              <w:t>Siliwangi</w:t>
            </w:r>
            <w:proofErr w:type="spellEnd"/>
            <w:r>
              <w:t xml:space="preserve"> Raya Blok D3 no. 7, </w:t>
            </w:r>
            <w:r>
              <w:br/>
              <w:t xml:space="preserve">Jl. </w:t>
            </w:r>
            <w:proofErr w:type="spellStart"/>
            <w:r>
              <w:t>Pamulang</w:t>
            </w:r>
            <w:proofErr w:type="spellEnd"/>
            <w:r>
              <w:t xml:space="preserve"> </w:t>
            </w:r>
            <w:proofErr w:type="spellStart"/>
            <w:r>
              <w:t>Permai</w:t>
            </w:r>
            <w:proofErr w:type="spellEnd"/>
            <w:r>
              <w:t xml:space="preserve"> 1, </w:t>
            </w:r>
            <w:proofErr w:type="spellStart"/>
            <w:r>
              <w:t>Pamulang</w:t>
            </w:r>
            <w:proofErr w:type="spellEnd"/>
            <w:r>
              <w:t xml:space="preserve"> Barat, </w:t>
            </w:r>
            <w:r>
              <w:br/>
              <w:t>Tangerang Selatan, 15417, Indonesia;</w:t>
            </w:r>
          </w:p>
          <w:p w14:paraId="6B863463" w14:textId="77777777" w:rsidR="00AA01F2" w:rsidRDefault="00AA01F2" w:rsidP="00AA01F2">
            <w:pPr>
              <w:pStyle w:val="Tabletext"/>
            </w:pPr>
            <w:r>
              <w:t xml:space="preserve">Jl. </w:t>
            </w:r>
            <w:proofErr w:type="spellStart"/>
            <w:r>
              <w:t>Witana</w:t>
            </w:r>
            <w:proofErr w:type="spellEnd"/>
            <w:r>
              <w:t xml:space="preserve"> </w:t>
            </w:r>
            <w:proofErr w:type="spellStart"/>
            <w:r>
              <w:t>Harja</w:t>
            </w:r>
            <w:proofErr w:type="spellEnd"/>
            <w:r>
              <w:t xml:space="preserve"> III Blok C/137, </w:t>
            </w:r>
            <w:proofErr w:type="spellStart"/>
            <w:r>
              <w:t>Pamulang</w:t>
            </w:r>
            <w:proofErr w:type="spellEnd"/>
            <w:r>
              <w:t xml:space="preserve"> Barat, </w:t>
            </w:r>
            <w:proofErr w:type="spellStart"/>
            <w:r>
              <w:t>Pamulang</w:t>
            </w:r>
            <w:proofErr w:type="spellEnd"/>
            <w:r>
              <w:t>, Tangerang Selatan, Banten, Indonesia;</w:t>
            </w:r>
          </w:p>
          <w:p w14:paraId="1694A39E" w14:textId="77777777" w:rsidR="00AA01F2" w:rsidRDefault="00AA01F2" w:rsidP="00AA01F2">
            <w:pPr>
              <w:pStyle w:val="Tabletext"/>
            </w:pPr>
            <w:proofErr w:type="spellStart"/>
            <w:r>
              <w:t>Komp</w:t>
            </w:r>
            <w:proofErr w:type="spellEnd"/>
            <w:r>
              <w:t xml:space="preserve">. Setia Bina </w:t>
            </w:r>
            <w:proofErr w:type="spellStart"/>
            <w:r>
              <w:t>Sarana</w:t>
            </w:r>
            <w:proofErr w:type="spellEnd"/>
            <w:r>
              <w:t xml:space="preserve"> Jl. </w:t>
            </w:r>
            <w:proofErr w:type="spellStart"/>
            <w:r>
              <w:t>Ciremai</w:t>
            </w:r>
            <w:proofErr w:type="spellEnd"/>
            <w:r>
              <w:t xml:space="preserve"> Raya Blok AB 3 No. 9 RT 05/</w:t>
            </w:r>
            <w:proofErr w:type="spellStart"/>
            <w:r>
              <w:t>RW</w:t>
            </w:r>
            <w:proofErr w:type="spellEnd"/>
            <w:r>
              <w:t xml:space="preserve"> 07, </w:t>
            </w:r>
            <w:proofErr w:type="spellStart"/>
            <w:r>
              <w:t>Harapan</w:t>
            </w:r>
            <w:proofErr w:type="spellEnd"/>
            <w:r>
              <w:t xml:space="preserve"> Jaya, Bekasi 17124, Indonesia;</w:t>
            </w:r>
          </w:p>
          <w:p w14:paraId="5F559C5E" w14:textId="77777777" w:rsidR="00AA01F2" w:rsidRDefault="00AA01F2" w:rsidP="00AA01F2">
            <w:pPr>
              <w:pStyle w:val="Tabletext"/>
            </w:pPr>
            <w:r>
              <w:t xml:space="preserve">Markaz Syria Today – </w:t>
            </w:r>
            <w:proofErr w:type="spellStart"/>
            <w:r>
              <w:t>WHC</w:t>
            </w:r>
            <w:proofErr w:type="spellEnd"/>
            <w:r>
              <w:t xml:space="preserve"> </w:t>
            </w:r>
            <w:proofErr w:type="spellStart"/>
            <w:r>
              <w:t>Iblien</w:t>
            </w:r>
            <w:proofErr w:type="spellEnd"/>
            <w:r>
              <w:t xml:space="preserve"> Village, </w:t>
            </w:r>
            <w:proofErr w:type="spellStart"/>
            <w:r>
              <w:t>Jabalzawiyah</w:t>
            </w:r>
            <w:proofErr w:type="spellEnd"/>
            <w:r>
              <w:t>, Idlib Province, Syria;</w:t>
            </w:r>
          </w:p>
          <w:p w14:paraId="3FCA8002" w14:textId="725CB649" w:rsidR="00AA01F2" w:rsidRPr="000927DA" w:rsidRDefault="00AA01F2" w:rsidP="00AA01F2">
            <w:pPr>
              <w:pStyle w:val="Tabletext"/>
            </w:pPr>
            <w:proofErr w:type="spellStart"/>
            <w:r>
              <w:t>Shapporo-shi</w:t>
            </w:r>
            <w:proofErr w:type="spellEnd"/>
            <w:r>
              <w:t>, Hokkaido, Japan</w:t>
            </w:r>
          </w:p>
        </w:tc>
      </w:tr>
      <w:tr w:rsidR="00AA01F2" w:rsidRPr="000927DA" w14:paraId="5D7CDACC" w14:textId="77777777" w:rsidTr="00A40D2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2EDB53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EA0E799" w14:textId="0502FF38" w:rsidR="00AA01F2" w:rsidRPr="000927DA" w:rsidRDefault="00AA01F2" w:rsidP="00AA01F2">
            <w:pPr>
              <w:pStyle w:val="Tabletext"/>
            </w:pPr>
            <w:r w:rsidRPr="00D20DA3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7DE1E0E0" w14:textId="763DE68D" w:rsidR="00AA01F2" w:rsidRPr="000927DA" w:rsidRDefault="00AA01F2" w:rsidP="00AA01F2">
            <w:pPr>
              <w:pStyle w:val="Tabletext"/>
              <w:rPr>
                <w:i/>
              </w:rPr>
            </w:pPr>
            <w:r w:rsidRPr="00D20DA3">
              <w:rPr>
                <w:i/>
              </w:rPr>
              <w:t>Charter of the United Nations (Listed Entities) Instrument 202</w:t>
            </w:r>
            <w:r>
              <w:rPr>
                <w:i/>
              </w:rPr>
              <w:t>2</w:t>
            </w:r>
          </w:p>
        </w:tc>
      </w:tr>
      <w:tr w:rsidR="00AA01F2" w:rsidRPr="000927DA" w14:paraId="3954A48E" w14:textId="77777777" w:rsidTr="00A40D25">
        <w:tc>
          <w:tcPr>
            <w:tcW w:w="988" w:type="dxa"/>
            <w:tcBorders>
              <w:top w:val="nil"/>
            </w:tcBorders>
            <w:shd w:val="clear" w:color="auto" w:fill="auto"/>
          </w:tcPr>
          <w:p w14:paraId="19E2B3D5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9199F30" w14:textId="042121B1" w:rsidR="00AA01F2" w:rsidRPr="000927DA" w:rsidRDefault="00AA01F2" w:rsidP="00AA01F2">
            <w:pPr>
              <w:pStyle w:val="Tabletext"/>
            </w:pPr>
            <w:r w:rsidRPr="00D20DA3">
              <w:t>Additional information</w:t>
            </w:r>
          </w:p>
        </w:tc>
        <w:tc>
          <w:tcPr>
            <w:tcW w:w="4773" w:type="dxa"/>
            <w:tcBorders>
              <w:top w:val="nil"/>
            </w:tcBorders>
            <w:shd w:val="clear" w:color="auto" w:fill="auto"/>
          </w:tcPr>
          <w:p w14:paraId="56FCBFBD" w14:textId="061626D2" w:rsidR="00AA01F2" w:rsidRPr="000927DA" w:rsidRDefault="00AA01F2" w:rsidP="00AA01F2">
            <w:pPr>
              <w:pStyle w:val="Tabletext"/>
            </w:pPr>
            <w:r>
              <w:t>Registration Number: AHU-09363.50.10.2014, dated 20 November 2014</w:t>
            </w:r>
          </w:p>
        </w:tc>
      </w:tr>
      <w:tr w:rsidR="00AA01F2" w:rsidRPr="000927DA" w14:paraId="6AAC1CA0" w14:textId="77777777" w:rsidTr="00A40D25"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F39AED4" w14:textId="04995F6A" w:rsidR="00AA01F2" w:rsidRPr="000927DA" w:rsidRDefault="00AA01F2" w:rsidP="00AA01F2">
            <w:pPr>
              <w:pStyle w:val="Tabletext"/>
            </w:pPr>
            <w:r w:rsidRPr="00D20DA3">
              <w:t>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62F4F3A6" w14:textId="690DE690" w:rsidR="00AA01F2" w:rsidRPr="000927DA" w:rsidRDefault="00AA01F2" w:rsidP="00AA01F2">
            <w:pPr>
              <w:pStyle w:val="Tabletext"/>
            </w:pPr>
            <w:r w:rsidRPr="00D20DA3">
              <w:t>Name of listed entity</w:t>
            </w:r>
          </w:p>
        </w:tc>
        <w:tc>
          <w:tcPr>
            <w:tcW w:w="4773" w:type="dxa"/>
            <w:tcBorders>
              <w:bottom w:val="nil"/>
            </w:tcBorders>
            <w:shd w:val="clear" w:color="auto" w:fill="auto"/>
          </w:tcPr>
          <w:p w14:paraId="6A34123A" w14:textId="5553242A" w:rsidR="00AA01F2" w:rsidRPr="000927DA" w:rsidRDefault="00AA01F2" w:rsidP="00AA01F2">
            <w:pPr>
              <w:pStyle w:val="Tabletext"/>
            </w:pPr>
            <w:proofErr w:type="spellStart"/>
            <w:r w:rsidRPr="00F14D7C">
              <w:rPr>
                <w:bCs/>
              </w:rPr>
              <w:t>Majelis</w:t>
            </w:r>
            <w:proofErr w:type="spellEnd"/>
            <w:r w:rsidRPr="00F14D7C">
              <w:rPr>
                <w:bCs/>
              </w:rPr>
              <w:t xml:space="preserve"> Mujahidin Indonesia</w:t>
            </w:r>
          </w:p>
        </w:tc>
      </w:tr>
      <w:tr w:rsidR="00AA01F2" w:rsidRPr="000927DA" w14:paraId="0791C6EE" w14:textId="77777777" w:rsidTr="00A40D2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7D312FE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78C978E" w14:textId="031F341D" w:rsidR="00AA01F2" w:rsidRPr="000927DA" w:rsidRDefault="00AA01F2" w:rsidP="00AA01F2">
            <w:pPr>
              <w:pStyle w:val="Tabletext"/>
            </w:pPr>
            <w:r w:rsidRPr="00D20DA3">
              <w:t>Also known as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579EF109" w14:textId="5F1EECB6" w:rsidR="00AA01F2" w:rsidRPr="000927DA" w:rsidRDefault="00AA01F2" w:rsidP="00AA01F2">
            <w:pPr>
              <w:pStyle w:val="Tabletext"/>
            </w:pPr>
            <w:r w:rsidRPr="00F14D7C">
              <w:t>MMI</w:t>
            </w:r>
            <w:r w:rsidRPr="00F14D7C">
              <w:br/>
              <w:t>Indonesian Mujahideen Council</w:t>
            </w:r>
            <w:r w:rsidRPr="00F14D7C">
              <w:br/>
              <w:t>Indonesian Mujahidin Council</w:t>
            </w:r>
            <w:r w:rsidRPr="00F14D7C">
              <w:br/>
              <w:t>Indonesian Mujahedeen Council</w:t>
            </w:r>
            <w:r w:rsidRPr="00F14D7C">
              <w:br/>
              <w:t>Indonesian Islamic Warriors' Council</w:t>
            </w:r>
            <w:r w:rsidRPr="00F14D7C">
              <w:br/>
            </w:r>
            <w:proofErr w:type="spellStart"/>
            <w:r w:rsidRPr="00F14D7C">
              <w:t>Majilis</w:t>
            </w:r>
            <w:proofErr w:type="spellEnd"/>
            <w:r w:rsidRPr="00F14D7C">
              <w:t xml:space="preserve"> Mujahidin Indonesia</w:t>
            </w:r>
            <w:r w:rsidRPr="00F14D7C">
              <w:br/>
            </w:r>
            <w:proofErr w:type="spellStart"/>
            <w:r w:rsidRPr="00F14D7C">
              <w:t>Indonesia</w:t>
            </w:r>
            <w:proofErr w:type="spellEnd"/>
            <w:r w:rsidRPr="00F14D7C">
              <w:t xml:space="preserve"> (MMI)</w:t>
            </w:r>
            <w:r w:rsidRPr="00F14D7C">
              <w:br/>
            </w:r>
            <w:proofErr w:type="spellStart"/>
            <w:r w:rsidRPr="00F14D7C">
              <w:t>Majelis</w:t>
            </w:r>
            <w:proofErr w:type="spellEnd"/>
            <w:r w:rsidRPr="00F14D7C">
              <w:t xml:space="preserve"> Mujahidin Council</w:t>
            </w:r>
            <w:r w:rsidRPr="00F14D7C">
              <w:br/>
            </w:r>
            <w:proofErr w:type="spellStart"/>
            <w:r w:rsidRPr="00F14D7C">
              <w:t>Laskar</w:t>
            </w:r>
            <w:proofErr w:type="spellEnd"/>
            <w:r w:rsidRPr="00F14D7C">
              <w:t xml:space="preserve"> Mujahidin</w:t>
            </w:r>
            <w:r w:rsidRPr="00F14D7C">
              <w:br/>
            </w:r>
            <w:proofErr w:type="spellStart"/>
            <w:r w:rsidRPr="00F14D7C">
              <w:t>Laskar</w:t>
            </w:r>
            <w:proofErr w:type="spellEnd"/>
            <w:r w:rsidRPr="00F14D7C">
              <w:t xml:space="preserve"> Mujahidin Indonesia</w:t>
            </w:r>
            <w:r w:rsidRPr="00F14D7C">
              <w:br/>
            </w:r>
            <w:proofErr w:type="spellStart"/>
            <w:r w:rsidRPr="00F14D7C">
              <w:t>LMI</w:t>
            </w:r>
            <w:proofErr w:type="spellEnd"/>
            <w:r w:rsidRPr="00F14D7C">
              <w:br/>
            </w:r>
            <w:proofErr w:type="spellStart"/>
            <w:r w:rsidRPr="00F14D7C">
              <w:t>Laskar</w:t>
            </w:r>
            <w:proofErr w:type="spellEnd"/>
            <w:r w:rsidRPr="00F14D7C">
              <w:t xml:space="preserve"> Mujahidin </w:t>
            </w:r>
            <w:proofErr w:type="spellStart"/>
            <w:r w:rsidRPr="00F14D7C">
              <w:t>Majelis</w:t>
            </w:r>
            <w:proofErr w:type="spellEnd"/>
            <w:r w:rsidRPr="00F14D7C">
              <w:t xml:space="preserve"> Mujahidin</w:t>
            </w:r>
            <w:r w:rsidRPr="00F14D7C">
              <w:br/>
              <w:t>LM3</w:t>
            </w:r>
            <w:r w:rsidRPr="00F14D7C">
              <w:br/>
              <w:t xml:space="preserve">An </w:t>
            </w:r>
            <w:proofErr w:type="spellStart"/>
            <w:r w:rsidRPr="00F14D7C">
              <w:t>Nisa</w:t>
            </w:r>
            <w:proofErr w:type="spellEnd"/>
            <w:r w:rsidRPr="00F14D7C">
              <w:br/>
              <w:t>Righteous Decision-Makers</w:t>
            </w:r>
          </w:p>
        </w:tc>
      </w:tr>
      <w:tr w:rsidR="00AA01F2" w:rsidRPr="000927DA" w14:paraId="7F49F835" w14:textId="77777777" w:rsidTr="00A40D25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E895812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604B2E8" w14:textId="09741A0C" w:rsidR="00AA01F2" w:rsidRPr="000927DA" w:rsidRDefault="00AA01F2" w:rsidP="00AA01F2">
            <w:pPr>
              <w:pStyle w:val="Tabletext"/>
            </w:pPr>
            <w:r w:rsidRPr="00D20DA3">
              <w:t>Address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2D505E9A" w14:textId="4617F309" w:rsidR="00AA01F2" w:rsidRPr="000927DA" w:rsidRDefault="00AA01F2" w:rsidP="00AA01F2">
            <w:pPr>
              <w:pStyle w:val="Tabletext"/>
            </w:pPr>
            <w:r>
              <w:t>Indonesia</w:t>
            </w:r>
          </w:p>
        </w:tc>
      </w:tr>
      <w:tr w:rsidR="00AA01F2" w:rsidRPr="000927DA" w14:paraId="64BB90C9" w14:textId="77777777" w:rsidTr="009E48C9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3C40748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2584314" w14:textId="0D3D0A27" w:rsidR="00AA01F2" w:rsidRPr="000927DA" w:rsidRDefault="00AA01F2" w:rsidP="00AA01F2">
            <w:pPr>
              <w:pStyle w:val="Tabletext"/>
            </w:pPr>
            <w:r w:rsidRPr="00D20DA3">
              <w:t>Instrument of first listing</w:t>
            </w:r>
          </w:p>
        </w:tc>
        <w:tc>
          <w:tcPr>
            <w:tcW w:w="4773" w:type="dxa"/>
            <w:tcBorders>
              <w:top w:val="nil"/>
              <w:bottom w:val="nil"/>
            </w:tcBorders>
            <w:shd w:val="clear" w:color="auto" w:fill="auto"/>
          </w:tcPr>
          <w:p w14:paraId="2F121BA7" w14:textId="07BCDF26" w:rsidR="00AA01F2" w:rsidRPr="000927DA" w:rsidRDefault="00AA01F2" w:rsidP="00AA01F2">
            <w:pPr>
              <w:pStyle w:val="Tabletext"/>
              <w:rPr>
                <w:i/>
              </w:rPr>
            </w:pPr>
            <w:r w:rsidRPr="00D20DA3">
              <w:rPr>
                <w:i/>
              </w:rPr>
              <w:t>Charter of the United Nations (Listed Entities) Instrument 202</w:t>
            </w:r>
            <w:r>
              <w:rPr>
                <w:i/>
              </w:rPr>
              <w:t>2</w:t>
            </w:r>
          </w:p>
        </w:tc>
      </w:tr>
      <w:tr w:rsidR="00AA01F2" w:rsidRPr="000927DA" w14:paraId="24D2F88B" w14:textId="77777777" w:rsidTr="009E48C9">
        <w:tc>
          <w:tcPr>
            <w:tcW w:w="98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AAE54ED" w14:textId="77777777" w:rsidR="00AA01F2" w:rsidRPr="000927DA" w:rsidRDefault="00AA01F2" w:rsidP="00AA01F2">
            <w:pPr>
              <w:pStyle w:val="Tabletext"/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CFCBCC5" w14:textId="5624687C" w:rsidR="00AA01F2" w:rsidRPr="000927DA" w:rsidRDefault="00AA01F2" w:rsidP="00AA01F2">
            <w:pPr>
              <w:pStyle w:val="Tabletext"/>
            </w:pPr>
            <w:r w:rsidRPr="00D20DA3">
              <w:t>Additional information</w:t>
            </w:r>
          </w:p>
        </w:tc>
        <w:tc>
          <w:tcPr>
            <w:tcW w:w="477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6E2C601" w14:textId="77777777" w:rsidR="00AA01F2" w:rsidRPr="000927DA" w:rsidRDefault="00AA01F2" w:rsidP="00AA01F2">
            <w:pPr>
              <w:pStyle w:val="Tabletext"/>
            </w:pPr>
          </w:p>
        </w:tc>
      </w:tr>
    </w:tbl>
    <w:p w14:paraId="280F0C9E" w14:textId="77777777" w:rsidR="0062364D" w:rsidRPr="000927DA" w:rsidRDefault="0062364D">
      <w:pPr>
        <w:sectPr w:rsidR="0062364D" w:rsidRPr="000927DA" w:rsidSect="002D72D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463BE98" w14:textId="77777777" w:rsidR="009D69E3" w:rsidRPr="000927DA" w:rsidRDefault="009D69E3" w:rsidP="00156ABE">
      <w:pPr>
        <w:rPr>
          <w:b/>
          <w:i/>
        </w:rPr>
      </w:pPr>
    </w:p>
    <w:sectPr w:rsidR="009D69E3" w:rsidRPr="000927DA" w:rsidSect="002D72D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4AFD" w14:textId="77777777" w:rsidR="004F6114" w:rsidRDefault="004F6114" w:rsidP="00715914">
      <w:pPr>
        <w:spacing w:line="240" w:lineRule="auto"/>
      </w:pPr>
      <w:r>
        <w:separator/>
      </w:r>
    </w:p>
  </w:endnote>
  <w:endnote w:type="continuationSeparator" w:id="0">
    <w:p w14:paraId="0F708EBF" w14:textId="77777777" w:rsidR="004F6114" w:rsidRDefault="004F61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8E30" w14:textId="77777777" w:rsidR="005A2E56" w:rsidRPr="002D72D2" w:rsidRDefault="002D72D2" w:rsidP="002D72D2">
    <w:pPr>
      <w:pStyle w:val="Footer"/>
      <w:rPr>
        <w:i/>
        <w:sz w:val="18"/>
      </w:rPr>
    </w:pPr>
    <w:r w:rsidRPr="002D72D2">
      <w:rPr>
        <w:i/>
        <w:sz w:val="18"/>
      </w:rPr>
      <w:t>OPC65287 -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E5D1" w14:textId="77777777" w:rsidR="00F17CA5" w:rsidRPr="00D1021D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17CA5" w14:paraId="01CD10B9" w14:textId="77777777" w:rsidTr="005A45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C64A2" w14:textId="77777777" w:rsidR="00F17CA5" w:rsidRDefault="00F17CA5" w:rsidP="005A45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D6F4C" w14:textId="4F171204" w:rsidR="00F17CA5" w:rsidRDefault="00F17CA5" w:rsidP="005A45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73854A" w14:textId="77777777" w:rsidR="00F17CA5" w:rsidRDefault="00F17CA5" w:rsidP="005A45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073C76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B8E6" w14:textId="77777777" w:rsidR="00F17CA5" w:rsidRDefault="00F17CA5">
    <w:pPr>
      <w:pBdr>
        <w:top w:val="single" w:sz="6" w:space="1" w:color="auto"/>
      </w:pBdr>
      <w:rPr>
        <w:sz w:val="18"/>
      </w:rPr>
    </w:pPr>
  </w:p>
  <w:p w14:paraId="34E30C8C" w14:textId="3C4C482A" w:rsidR="00F17CA5" w:rsidRDefault="00F17CA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70091">
      <w:rPr>
        <w:i/>
        <w:noProof/>
        <w:sz w:val="18"/>
      </w:rPr>
      <w:t>Charter of the United Nations (Listed Entities) Instrument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70091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05652B28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F2D6" w14:textId="77777777" w:rsidR="00F17CA5" w:rsidRPr="00E33C1C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7CA5" w14:paraId="10A4AFE7" w14:textId="77777777" w:rsidTr="00710A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CCFD0" w14:textId="77777777" w:rsidR="00F17CA5" w:rsidRDefault="00F17CA5" w:rsidP="00F615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0D30C3" w14:textId="7B46F36E" w:rsidR="00F17CA5" w:rsidRDefault="00F17CA5" w:rsidP="00F61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146649" w14:textId="77777777" w:rsidR="00F17CA5" w:rsidRDefault="00F17CA5" w:rsidP="00F6156F">
          <w:pPr>
            <w:spacing w:line="0" w:lineRule="atLeast"/>
            <w:jc w:val="right"/>
            <w:rPr>
              <w:sz w:val="18"/>
            </w:rPr>
          </w:pPr>
        </w:p>
      </w:tc>
    </w:tr>
  </w:tbl>
  <w:p w14:paraId="18FCD8EF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27E8" w14:textId="77777777" w:rsidR="00F17CA5" w:rsidRPr="00E33C1C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17CA5" w14:paraId="2B298E7A" w14:textId="77777777" w:rsidTr="00F6156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FAA8C" w14:textId="77777777" w:rsidR="00F17CA5" w:rsidRDefault="00F17CA5" w:rsidP="00F61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AEB0B4" w14:textId="4F94A543" w:rsidR="00F17CA5" w:rsidRDefault="00F17CA5" w:rsidP="00F61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BD95D2" w14:textId="51E93FB9" w:rsidR="00F17CA5" w:rsidRDefault="00F17CA5" w:rsidP="00F61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1F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4BBB74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FF2F" w14:textId="77777777" w:rsidR="00F17CA5" w:rsidRPr="00E33C1C" w:rsidRDefault="00F17CA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17CA5" w14:paraId="186E2D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BDAF40" w14:textId="77777777" w:rsidR="00F17CA5" w:rsidRDefault="00F17CA5" w:rsidP="00F6156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909C9" w14:textId="2C55DC4C" w:rsidR="00F17CA5" w:rsidRDefault="00F17CA5" w:rsidP="00F61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F92E32" w14:textId="77777777" w:rsidR="00F17CA5" w:rsidRDefault="00F17CA5" w:rsidP="00F61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D91775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83BE" w14:textId="77777777" w:rsidR="00F17CA5" w:rsidRDefault="00F17CA5" w:rsidP="009D69E3">
    <w:pPr>
      <w:pStyle w:val="Footer"/>
      <w:spacing w:before="120"/>
    </w:pPr>
  </w:p>
  <w:p w14:paraId="150CE9CA" w14:textId="77777777" w:rsidR="00F17CA5" w:rsidRPr="002D72D2" w:rsidRDefault="002D72D2" w:rsidP="002D72D2">
    <w:pPr>
      <w:pStyle w:val="Footer"/>
      <w:rPr>
        <w:i/>
        <w:sz w:val="18"/>
      </w:rPr>
    </w:pPr>
    <w:r w:rsidRPr="002D72D2">
      <w:rPr>
        <w:i/>
        <w:sz w:val="18"/>
      </w:rPr>
      <w:t>OPC65287 -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4FC1" w14:textId="77777777" w:rsidR="00F17CA5" w:rsidRPr="002D72D2" w:rsidRDefault="002D72D2" w:rsidP="002D72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D72D2">
      <w:rPr>
        <w:i/>
        <w:sz w:val="18"/>
      </w:rPr>
      <w:t>OPC65287 -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2A4B" w14:textId="77777777" w:rsidR="00F17CA5" w:rsidRPr="00E33C1C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7CA5" w14:paraId="7AC46BA2" w14:textId="77777777" w:rsidTr="00710A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0C2648" w14:textId="77777777" w:rsidR="00F17CA5" w:rsidRDefault="00F17CA5" w:rsidP="00F6156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258A5A" w14:textId="0C889B07" w:rsidR="00F17CA5" w:rsidRDefault="00F17CA5" w:rsidP="00F61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3956D1" w14:textId="77777777" w:rsidR="00F17CA5" w:rsidRDefault="00F17CA5" w:rsidP="00F6156F">
          <w:pPr>
            <w:spacing w:line="0" w:lineRule="atLeast"/>
            <w:jc w:val="right"/>
            <w:rPr>
              <w:sz w:val="18"/>
            </w:rPr>
          </w:pPr>
        </w:p>
      </w:tc>
    </w:tr>
  </w:tbl>
  <w:p w14:paraId="5C6232A4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215E" w14:textId="77777777" w:rsidR="00F17CA5" w:rsidRPr="00E33C1C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17CA5" w14:paraId="6B9E7C8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B7F5D4" w14:textId="77777777" w:rsidR="00F17CA5" w:rsidRDefault="00F17CA5" w:rsidP="00F6156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F5EA851" w14:textId="50C9DE27" w:rsidR="00F17CA5" w:rsidRDefault="00F17CA5" w:rsidP="00F615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6C379D" w14:textId="4821CA5F" w:rsidR="00F17CA5" w:rsidRDefault="00F17CA5" w:rsidP="00F615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1F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1CB9BD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F598" w14:textId="77777777" w:rsidR="00F17CA5" w:rsidRPr="00D1021D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7CA5" w14:paraId="7C59F89E" w14:textId="77777777" w:rsidTr="00710A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D4886F" w14:textId="77777777" w:rsidR="00F17CA5" w:rsidRDefault="00F17CA5" w:rsidP="005A45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2D759" w14:textId="08B6137A" w:rsidR="00F17CA5" w:rsidRDefault="00F17CA5" w:rsidP="005A45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8C670B" w14:textId="77777777" w:rsidR="00F17CA5" w:rsidRDefault="00F17CA5" w:rsidP="005A45E7">
          <w:pPr>
            <w:spacing w:line="0" w:lineRule="atLeast"/>
            <w:jc w:val="right"/>
            <w:rPr>
              <w:sz w:val="18"/>
            </w:rPr>
          </w:pPr>
        </w:p>
      </w:tc>
    </w:tr>
  </w:tbl>
  <w:p w14:paraId="22A3CD9F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66D4" w14:textId="77777777" w:rsidR="00F17CA5" w:rsidRPr="00D1021D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7CA5" w14:paraId="467B67AD" w14:textId="77777777" w:rsidTr="00710A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20C116" w14:textId="77777777" w:rsidR="00F17CA5" w:rsidRDefault="00F17CA5" w:rsidP="005A45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9C47EE" w14:textId="7DAEF918" w:rsidR="00F17CA5" w:rsidRDefault="00F17CA5" w:rsidP="005A45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802E41" w14:textId="77777777" w:rsidR="00F17CA5" w:rsidRDefault="00F17CA5" w:rsidP="005A45E7">
          <w:pPr>
            <w:spacing w:line="0" w:lineRule="atLeast"/>
            <w:jc w:val="right"/>
            <w:rPr>
              <w:sz w:val="18"/>
            </w:rPr>
          </w:pPr>
        </w:p>
      </w:tc>
    </w:tr>
  </w:tbl>
  <w:p w14:paraId="07453FA1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6FBA" w14:textId="77777777" w:rsidR="00F17CA5" w:rsidRPr="00E33C1C" w:rsidRDefault="00F17CA5" w:rsidP="009D69E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17CA5" w14:paraId="17777F2A" w14:textId="77777777" w:rsidTr="005A45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DAF9C1" w14:textId="77777777" w:rsidR="00F17CA5" w:rsidRDefault="00F17CA5" w:rsidP="009D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AC2A05" w14:textId="095A0FEE" w:rsidR="00F17CA5" w:rsidRDefault="00F17CA5" w:rsidP="009D69E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D4D189" w14:textId="605816A3" w:rsidR="00F17CA5" w:rsidRDefault="00F17CA5" w:rsidP="009D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1F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56349D" w14:textId="77777777" w:rsidR="00F17CA5" w:rsidRPr="002D72D2" w:rsidRDefault="002D72D2" w:rsidP="002D72D2">
    <w:pPr>
      <w:pStyle w:val="Footer"/>
      <w:rPr>
        <w:i/>
        <w:sz w:val="18"/>
      </w:rPr>
    </w:pPr>
    <w:r w:rsidRPr="002D72D2">
      <w:rPr>
        <w:i/>
        <w:sz w:val="18"/>
      </w:rPr>
      <w:t>OPC65287 -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350E" w14:textId="77777777" w:rsidR="00F17CA5" w:rsidRPr="00FF448D" w:rsidRDefault="00F17CA5" w:rsidP="009D69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7CA5" w14:paraId="00C8CB37" w14:textId="77777777" w:rsidTr="00710A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48FC08" w14:textId="733276F9" w:rsidR="00F17CA5" w:rsidRDefault="00F17CA5" w:rsidP="005A45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01F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9943E" w14:textId="010081F9" w:rsidR="00F17CA5" w:rsidRDefault="00F17CA5" w:rsidP="005A45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091">
            <w:rPr>
              <w:i/>
              <w:sz w:val="18"/>
            </w:rPr>
            <w:t>Charter of the United Nations (Listed Entities)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B8D4CE" w14:textId="77777777" w:rsidR="00F17CA5" w:rsidRDefault="00F17CA5" w:rsidP="005A45E7">
          <w:pPr>
            <w:spacing w:line="0" w:lineRule="atLeast"/>
            <w:jc w:val="right"/>
            <w:rPr>
              <w:sz w:val="18"/>
            </w:rPr>
          </w:pPr>
        </w:p>
      </w:tc>
    </w:tr>
  </w:tbl>
  <w:p w14:paraId="3228B16E" w14:textId="77777777" w:rsidR="00F17CA5" w:rsidRPr="002D72D2" w:rsidRDefault="002D72D2" w:rsidP="002D72D2">
    <w:pPr>
      <w:rPr>
        <w:rFonts w:cs="Times New Roman"/>
        <w:i/>
        <w:sz w:val="18"/>
      </w:rPr>
    </w:pPr>
    <w:r w:rsidRPr="002D72D2">
      <w:rPr>
        <w:rFonts w:cs="Times New Roman"/>
        <w:i/>
        <w:sz w:val="18"/>
      </w:rPr>
      <w:t>OPC65287 -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24ABB" w14:textId="77777777" w:rsidR="004F6114" w:rsidRDefault="004F6114" w:rsidP="00715914">
      <w:pPr>
        <w:spacing w:line="240" w:lineRule="auto"/>
      </w:pPr>
      <w:r>
        <w:separator/>
      </w:r>
    </w:p>
  </w:footnote>
  <w:footnote w:type="continuationSeparator" w:id="0">
    <w:p w14:paraId="5CBEB248" w14:textId="77777777" w:rsidR="004F6114" w:rsidRDefault="004F61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A57F" w14:textId="77777777" w:rsidR="00F17CA5" w:rsidRPr="005F1388" w:rsidRDefault="00F17CA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AD0B6" w14:textId="41F1BE88" w:rsidR="00F17CA5" w:rsidRPr="00D1021D" w:rsidRDefault="00F17CA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14:paraId="4AA5B547" w14:textId="07836362" w:rsidR="00F17CA5" w:rsidRPr="00D1021D" w:rsidRDefault="00F17CA5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5228327E" w14:textId="689E9103" w:rsidR="00F17CA5" w:rsidRPr="00D1021D" w:rsidRDefault="00F17CA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6B25F379" w14:textId="77777777" w:rsidR="00F17CA5" w:rsidRPr="00D1021D" w:rsidRDefault="00F17CA5">
    <w:pPr>
      <w:jc w:val="right"/>
      <w:rPr>
        <w:b/>
      </w:rPr>
    </w:pPr>
  </w:p>
  <w:p w14:paraId="29FA51C9" w14:textId="4FC54F82" w:rsidR="00F17CA5" w:rsidRPr="00D1021D" w:rsidRDefault="00F17CA5" w:rsidP="009D69E3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E70DC1">
      <w:fldChar w:fldCharType="begin"/>
    </w:r>
    <w:r w:rsidR="00E70DC1">
      <w:instrText xml:space="preserve"> STYLEREF CharSectno </w:instrText>
    </w:r>
    <w:r w:rsidR="00E70DC1">
      <w:fldChar w:fldCharType="separate"/>
    </w:r>
    <w:r w:rsidR="00270091">
      <w:rPr>
        <w:noProof/>
      </w:rPr>
      <w:t>5</w:t>
    </w:r>
    <w:r w:rsidR="00E70DC1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3E9C" w14:textId="77777777" w:rsidR="00F17CA5" w:rsidRDefault="00F17CA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5482" w14:textId="67F54A6D" w:rsidR="00F17CA5" w:rsidRDefault="00F17C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225BF7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225BF7">
      <w:rPr>
        <w:noProof/>
        <w:sz w:val="20"/>
      </w:rPr>
      <w:t>Listed entities</w:t>
    </w:r>
    <w:r>
      <w:rPr>
        <w:sz w:val="20"/>
      </w:rPr>
      <w:fldChar w:fldCharType="end"/>
    </w:r>
  </w:p>
  <w:p w14:paraId="12ACD818" w14:textId="4FE3195A" w:rsidR="00F17CA5" w:rsidRDefault="00F17CA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BEAD488" w14:textId="57FB3CD5" w:rsidR="00F17CA5" w:rsidRPr="007A1328" w:rsidRDefault="00F17CA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AE827A4" w14:textId="77777777" w:rsidR="00F17CA5" w:rsidRPr="007A1328" w:rsidRDefault="00F17CA5" w:rsidP="00715914">
    <w:pPr>
      <w:rPr>
        <w:b/>
        <w:sz w:val="24"/>
      </w:rPr>
    </w:pPr>
  </w:p>
  <w:p w14:paraId="4745AE4C" w14:textId="74FC4DCE" w:rsidR="00F17CA5" w:rsidRPr="007A1328" w:rsidRDefault="00F17CA5" w:rsidP="009D69E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009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5BF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FFF6" w14:textId="74041A71" w:rsidR="00F17CA5" w:rsidRPr="007A1328" w:rsidRDefault="00F17C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225BF7">
      <w:rPr>
        <w:noProof/>
        <w:sz w:val="20"/>
      </w:rPr>
      <w:t>Listed entities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225BF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D948E7" w14:textId="4D5102AF" w:rsidR="00F17CA5" w:rsidRPr="007A1328" w:rsidRDefault="00F17C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ACE72CD" w14:textId="06F7F8DE" w:rsidR="00F17CA5" w:rsidRPr="007A1328" w:rsidRDefault="00F17CA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D16F4BF" w14:textId="77777777" w:rsidR="00F17CA5" w:rsidRPr="007A1328" w:rsidRDefault="00F17CA5" w:rsidP="00715914">
    <w:pPr>
      <w:jc w:val="right"/>
      <w:rPr>
        <w:b/>
        <w:sz w:val="24"/>
      </w:rPr>
    </w:pPr>
  </w:p>
  <w:p w14:paraId="04B8134D" w14:textId="6204FA49" w:rsidR="00F17CA5" w:rsidRPr="007A1328" w:rsidRDefault="00F17CA5" w:rsidP="009D69E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009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25BF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9D68" w14:textId="77777777" w:rsidR="00F17CA5" w:rsidRPr="007A1328" w:rsidRDefault="00F17CA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9183" w14:textId="77777777" w:rsidR="00F17CA5" w:rsidRPr="005F1388" w:rsidRDefault="00F17CA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A81" w14:textId="77777777" w:rsidR="00F17CA5" w:rsidRPr="005F1388" w:rsidRDefault="00F17CA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6E6A" w14:textId="77777777" w:rsidR="00F17CA5" w:rsidRPr="00ED79B6" w:rsidRDefault="00F17CA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0B06" w14:textId="77777777" w:rsidR="00F17CA5" w:rsidRPr="00ED79B6" w:rsidRDefault="00F17CA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E924" w14:textId="674FCA04" w:rsidR="00896E4B" w:rsidRPr="007A1328" w:rsidRDefault="00896E4B" w:rsidP="00896E4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B15F7B2" w14:textId="009F2262" w:rsidR="00896E4B" w:rsidRPr="007A1328" w:rsidRDefault="00896E4B" w:rsidP="00896E4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4CC5DF9" w14:textId="6E3BADB8" w:rsidR="00896E4B" w:rsidRPr="007A1328" w:rsidRDefault="00896E4B" w:rsidP="00896E4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F3E1264" w14:textId="77777777" w:rsidR="00896E4B" w:rsidRPr="007A1328" w:rsidRDefault="00896E4B" w:rsidP="00896E4B">
    <w:pPr>
      <w:jc w:val="right"/>
      <w:rPr>
        <w:b/>
        <w:sz w:val="24"/>
      </w:rPr>
    </w:pPr>
  </w:p>
  <w:p w14:paraId="6B5466C2" w14:textId="28C54D10" w:rsidR="00896E4B" w:rsidRPr="007A1328" w:rsidRDefault="00896E4B" w:rsidP="00896E4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7009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E5A74">
      <w:rPr>
        <w:noProof/>
        <w:sz w:val="24"/>
      </w:rPr>
      <w:t>1</w:t>
    </w:r>
    <w:r w:rsidRPr="007A1328">
      <w:rPr>
        <w:sz w:val="24"/>
      </w:rPr>
      <w:fldChar w:fldCharType="end"/>
    </w:r>
  </w:p>
  <w:p w14:paraId="1FF717EA" w14:textId="77777777" w:rsidR="00F17CA5" w:rsidRPr="00896E4B" w:rsidRDefault="00F17CA5" w:rsidP="00896E4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0606" w14:textId="2F4973B2" w:rsidR="00F17CA5" w:rsidRPr="00D1021D" w:rsidRDefault="00F17CA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14:paraId="799EFB0E" w14:textId="0F66D5AB" w:rsidR="00F17CA5" w:rsidRPr="00D1021D" w:rsidRDefault="00F17CA5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631230FC" w14:textId="0051C38D" w:rsidR="00F17CA5" w:rsidRPr="00D1021D" w:rsidRDefault="00F17CA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4BEE18C6" w14:textId="77777777" w:rsidR="00F17CA5" w:rsidRPr="00D1021D" w:rsidRDefault="00F17CA5">
    <w:pPr>
      <w:rPr>
        <w:b/>
      </w:rPr>
    </w:pPr>
  </w:p>
  <w:p w14:paraId="08394CFC" w14:textId="5E680AB8" w:rsidR="00F17CA5" w:rsidRPr="00D1021D" w:rsidRDefault="00F17CA5" w:rsidP="009D69E3">
    <w:pPr>
      <w:pBdr>
        <w:bottom w:val="single" w:sz="6" w:space="1" w:color="auto"/>
      </w:pBdr>
      <w:spacing w:after="120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270091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r w:rsidR="00E70DC1">
      <w:fldChar w:fldCharType="begin"/>
    </w:r>
    <w:r w:rsidR="00E70DC1">
      <w:instrText xml:space="preserve"> STYLEREF CharSectno </w:instrText>
    </w:r>
    <w:r w:rsidR="00E70DC1">
      <w:fldChar w:fldCharType="separate"/>
    </w:r>
    <w:r w:rsidR="00270091">
      <w:rPr>
        <w:noProof/>
      </w:rPr>
      <w:t>1</w:t>
    </w:r>
    <w:r w:rsidR="00E70DC1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755A" w14:textId="4FC18A8F" w:rsidR="00F17CA5" w:rsidRPr="00D1021D" w:rsidRDefault="00F17CA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</w:p>
  <w:p w14:paraId="7A6FF19B" w14:textId="708A036B" w:rsidR="00F17CA5" w:rsidRPr="00D1021D" w:rsidRDefault="00F17CA5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14:paraId="3394C783" w14:textId="00DD7F18" w:rsidR="00F17CA5" w:rsidRPr="00D1021D" w:rsidRDefault="00F17CA5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14:paraId="6DB6BE56" w14:textId="77777777" w:rsidR="00F17CA5" w:rsidRPr="00D1021D" w:rsidRDefault="00F17CA5">
    <w:pPr>
      <w:jc w:val="right"/>
      <w:rPr>
        <w:b/>
      </w:rPr>
    </w:pPr>
  </w:p>
  <w:p w14:paraId="16B0C99A" w14:textId="27D17FB3" w:rsidR="00F17CA5" w:rsidRDefault="00F17CA5" w:rsidP="009D69E3">
    <w:pPr>
      <w:pBdr>
        <w:bottom w:val="single" w:sz="6" w:space="1" w:color="auto"/>
      </w:pBdr>
      <w:spacing w:after="120"/>
      <w:jc w:val="right"/>
    </w:pPr>
    <w:r w:rsidRPr="00D1021D">
      <w:rPr>
        <w:sz w:val="24"/>
      </w:rPr>
      <w:fldChar w:fldCharType="begin"/>
    </w:r>
    <w:r w:rsidRPr="00D1021D">
      <w:rPr>
        <w:sz w:val="24"/>
      </w:rPr>
      <w:instrText xml:space="preserve"> DOCPROPERTY  Header </w:instrText>
    </w:r>
    <w:r w:rsidRPr="00D1021D">
      <w:rPr>
        <w:sz w:val="24"/>
      </w:rPr>
      <w:fldChar w:fldCharType="separate"/>
    </w:r>
    <w:r w:rsidR="00270091">
      <w:rPr>
        <w:sz w:val="24"/>
      </w:rPr>
      <w:t>Section</w:t>
    </w:r>
    <w:r w:rsidRPr="00D1021D">
      <w:rPr>
        <w:sz w:val="24"/>
      </w:rPr>
      <w:fldChar w:fldCharType="end"/>
    </w:r>
    <w:r w:rsidRPr="00D1021D">
      <w:t xml:space="preserve"> </w:t>
    </w:r>
    <w:r w:rsidR="00E70DC1">
      <w:fldChar w:fldCharType="begin"/>
    </w:r>
    <w:r w:rsidR="00E70DC1">
      <w:instrText xml:space="preserve"> STYLEREF CharSectno </w:instrText>
    </w:r>
    <w:r w:rsidR="00E70DC1">
      <w:fldChar w:fldCharType="separate"/>
    </w:r>
    <w:r w:rsidR="00270091">
      <w:rPr>
        <w:noProof/>
      </w:rPr>
      <w:t>1</w:t>
    </w:r>
    <w:r w:rsidR="00E70DC1"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11EE" w14:textId="797DF7C1" w:rsidR="00F17CA5" w:rsidRPr="00D1021D" w:rsidRDefault="00F17CA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separate"/>
    </w:r>
    <w:r w:rsidR="00AE5A74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separate"/>
    </w:r>
    <w:r w:rsidR="00AE5A74">
      <w:rPr>
        <w:noProof/>
        <w:sz w:val="20"/>
      </w:rPr>
      <w:t>Listed entities</w:t>
    </w:r>
    <w:r w:rsidRPr="00D1021D">
      <w:rPr>
        <w:sz w:val="20"/>
      </w:rPr>
      <w:fldChar w:fldCharType="end"/>
    </w:r>
  </w:p>
  <w:p w14:paraId="5549B75E" w14:textId="2977EABF" w:rsidR="00F17CA5" w:rsidRPr="00D1021D" w:rsidRDefault="00F17CA5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14:paraId="080C7E2C" w14:textId="5555D4F3" w:rsidR="00F17CA5" w:rsidRPr="00D1021D" w:rsidRDefault="00F17CA5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14:paraId="62511C79" w14:textId="77777777" w:rsidR="00F17CA5" w:rsidRPr="00D1021D" w:rsidRDefault="00F17CA5">
    <w:pPr>
      <w:rPr>
        <w:b/>
      </w:rPr>
    </w:pPr>
  </w:p>
  <w:p w14:paraId="5CBE3A87" w14:textId="566F3323" w:rsidR="00F17CA5" w:rsidRPr="00D1021D" w:rsidRDefault="00F17CA5" w:rsidP="009D69E3">
    <w:pPr>
      <w:pBdr>
        <w:bottom w:val="single" w:sz="6" w:space="1" w:color="auto"/>
      </w:pBdr>
      <w:spacing w:after="120"/>
    </w:pPr>
    <w:r w:rsidRPr="00D1021D">
      <w:t xml:space="preserve">Clause </w:t>
    </w:r>
    <w:r w:rsidR="00E70DC1">
      <w:fldChar w:fldCharType="begin"/>
    </w:r>
    <w:r w:rsidR="00E70DC1">
      <w:instrText xml:space="preserve"> STYLEREF CharSectno </w:instrText>
    </w:r>
    <w:r w:rsidR="00E70DC1">
      <w:fldChar w:fldCharType="separate"/>
    </w:r>
    <w:r w:rsidR="00AE5A74">
      <w:rPr>
        <w:noProof/>
      </w:rPr>
      <w:t>1</w:t>
    </w:r>
    <w:r w:rsidR="00E70D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F3"/>
    <w:rsid w:val="00004470"/>
    <w:rsid w:val="000136AF"/>
    <w:rsid w:val="00017D70"/>
    <w:rsid w:val="0002029F"/>
    <w:rsid w:val="000429C3"/>
    <w:rsid w:val="000435E3"/>
    <w:rsid w:val="000437C1"/>
    <w:rsid w:val="0005365D"/>
    <w:rsid w:val="000614BF"/>
    <w:rsid w:val="000617C9"/>
    <w:rsid w:val="00063FBD"/>
    <w:rsid w:val="000927DA"/>
    <w:rsid w:val="000B14C3"/>
    <w:rsid w:val="000B58FA"/>
    <w:rsid w:val="000B7E30"/>
    <w:rsid w:val="000C3A4B"/>
    <w:rsid w:val="000D05EF"/>
    <w:rsid w:val="000E2261"/>
    <w:rsid w:val="000F191E"/>
    <w:rsid w:val="000F21C1"/>
    <w:rsid w:val="0010745C"/>
    <w:rsid w:val="00132CEB"/>
    <w:rsid w:val="001335D0"/>
    <w:rsid w:val="00142B62"/>
    <w:rsid w:val="00142FC6"/>
    <w:rsid w:val="001435C7"/>
    <w:rsid w:val="0014539C"/>
    <w:rsid w:val="00152031"/>
    <w:rsid w:val="00153893"/>
    <w:rsid w:val="00156ABE"/>
    <w:rsid w:val="00157B8B"/>
    <w:rsid w:val="00166C2F"/>
    <w:rsid w:val="001721AC"/>
    <w:rsid w:val="00174664"/>
    <w:rsid w:val="001809D7"/>
    <w:rsid w:val="001939E1"/>
    <w:rsid w:val="00194C3E"/>
    <w:rsid w:val="00195382"/>
    <w:rsid w:val="001A3AFC"/>
    <w:rsid w:val="001C4394"/>
    <w:rsid w:val="001C58BE"/>
    <w:rsid w:val="001C61C5"/>
    <w:rsid w:val="001C69C4"/>
    <w:rsid w:val="001D0961"/>
    <w:rsid w:val="001D37EF"/>
    <w:rsid w:val="001E3590"/>
    <w:rsid w:val="001E7407"/>
    <w:rsid w:val="001F5D5E"/>
    <w:rsid w:val="001F6219"/>
    <w:rsid w:val="001F6CD4"/>
    <w:rsid w:val="001F7DAE"/>
    <w:rsid w:val="00206C4D"/>
    <w:rsid w:val="0021053C"/>
    <w:rsid w:val="002150FD"/>
    <w:rsid w:val="00215AF1"/>
    <w:rsid w:val="00225BF7"/>
    <w:rsid w:val="00226562"/>
    <w:rsid w:val="002321E8"/>
    <w:rsid w:val="00236EEC"/>
    <w:rsid w:val="0024010F"/>
    <w:rsid w:val="00240749"/>
    <w:rsid w:val="00243018"/>
    <w:rsid w:val="0025505A"/>
    <w:rsid w:val="002564A4"/>
    <w:rsid w:val="002634D6"/>
    <w:rsid w:val="00265F5A"/>
    <w:rsid w:val="0026736C"/>
    <w:rsid w:val="00270091"/>
    <w:rsid w:val="002735B7"/>
    <w:rsid w:val="00281308"/>
    <w:rsid w:val="00284719"/>
    <w:rsid w:val="00297ECB"/>
    <w:rsid w:val="002A7BCF"/>
    <w:rsid w:val="002C4A40"/>
    <w:rsid w:val="002D043A"/>
    <w:rsid w:val="002D6224"/>
    <w:rsid w:val="002D72D2"/>
    <w:rsid w:val="002D776F"/>
    <w:rsid w:val="002E3F4B"/>
    <w:rsid w:val="002E5A93"/>
    <w:rsid w:val="002E6938"/>
    <w:rsid w:val="00304F8B"/>
    <w:rsid w:val="003051F3"/>
    <w:rsid w:val="003354D2"/>
    <w:rsid w:val="00335BC6"/>
    <w:rsid w:val="003415D3"/>
    <w:rsid w:val="00341B6F"/>
    <w:rsid w:val="00344701"/>
    <w:rsid w:val="00352B0F"/>
    <w:rsid w:val="00355946"/>
    <w:rsid w:val="00356690"/>
    <w:rsid w:val="00360459"/>
    <w:rsid w:val="00376F89"/>
    <w:rsid w:val="0038706E"/>
    <w:rsid w:val="0039342E"/>
    <w:rsid w:val="003A1E01"/>
    <w:rsid w:val="003B39F7"/>
    <w:rsid w:val="003B6280"/>
    <w:rsid w:val="003B7132"/>
    <w:rsid w:val="003B77A7"/>
    <w:rsid w:val="003C59C0"/>
    <w:rsid w:val="003C6231"/>
    <w:rsid w:val="003D0BFE"/>
    <w:rsid w:val="003D5700"/>
    <w:rsid w:val="003E341B"/>
    <w:rsid w:val="003E3BDD"/>
    <w:rsid w:val="003E6986"/>
    <w:rsid w:val="003F7F3A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405C"/>
    <w:rsid w:val="00467661"/>
    <w:rsid w:val="004705B7"/>
    <w:rsid w:val="00472DBE"/>
    <w:rsid w:val="00474A19"/>
    <w:rsid w:val="00492286"/>
    <w:rsid w:val="00496F97"/>
    <w:rsid w:val="004B1592"/>
    <w:rsid w:val="004C487F"/>
    <w:rsid w:val="004C6AE8"/>
    <w:rsid w:val="004D3593"/>
    <w:rsid w:val="004D48F2"/>
    <w:rsid w:val="004D6BF8"/>
    <w:rsid w:val="004E063A"/>
    <w:rsid w:val="004E4D79"/>
    <w:rsid w:val="004E619D"/>
    <w:rsid w:val="004E7BEC"/>
    <w:rsid w:val="004F53FA"/>
    <w:rsid w:val="004F6114"/>
    <w:rsid w:val="00505D3D"/>
    <w:rsid w:val="00506AF6"/>
    <w:rsid w:val="00516B8D"/>
    <w:rsid w:val="0052043C"/>
    <w:rsid w:val="00537FBC"/>
    <w:rsid w:val="00545F62"/>
    <w:rsid w:val="00554954"/>
    <w:rsid w:val="00557322"/>
    <w:rsid w:val="005574D1"/>
    <w:rsid w:val="00584386"/>
    <w:rsid w:val="00584811"/>
    <w:rsid w:val="00585784"/>
    <w:rsid w:val="00593AA6"/>
    <w:rsid w:val="00594161"/>
    <w:rsid w:val="00594749"/>
    <w:rsid w:val="005A2E56"/>
    <w:rsid w:val="005A45E7"/>
    <w:rsid w:val="005B4067"/>
    <w:rsid w:val="005C3F41"/>
    <w:rsid w:val="005D2D09"/>
    <w:rsid w:val="005E6E92"/>
    <w:rsid w:val="005F40AA"/>
    <w:rsid w:val="00600219"/>
    <w:rsid w:val="006015D7"/>
    <w:rsid w:val="00603DC4"/>
    <w:rsid w:val="00620076"/>
    <w:rsid w:val="0062364D"/>
    <w:rsid w:val="00642C9F"/>
    <w:rsid w:val="00670EA1"/>
    <w:rsid w:val="00677CC2"/>
    <w:rsid w:val="00686905"/>
    <w:rsid w:val="006905DE"/>
    <w:rsid w:val="0069207B"/>
    <w:rsid w:val="00693C15"/>
    <w:rsid w:val="006944A8"/>
    <w:rsid w:val="006B09CC"/>
    <w:rsid w:val="006B5789"/>
    <w:rsid w:val="006C005E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0A7D"/>
    <w:rsid w:val="00713084"/>
    <w:rsid w:val="00714F20"/>
    <w:rsid w:val="0071590F"/>
    <w:rsid w:val="00715914"/>
    <w:rsid w:val="00715C68"/>
    <w:rsid w:val="007166BE"/>
    <w:rsid w:val="00717614"/>
    <w:rsid w:val="00720A18"/>
    <w:rsid w:val="00731E00"/>
    <w:rsid w:val="00735FFD"/>
    <w:rsid w:val="007440B7"/>
    <w:rsid w:val="007500C8"/>
    <w:rsid w:val="00756272"/>
    <w:rsid w:val="0076681A"/>
    <w:rsid w:val="00766CB6"/>
    <w:rsid w:val="007715C9"/>
    <w:rsid w:val="00771613"/>
    <w:rsid w:val="00774EDD"/>
    <w:rsid w:val="007757EC"/>
    <w:rsid w:val="00783E89"/>
    <w:rsid w:val="00793915"/>
    <w:rsid w:val="007C2253"/>
    <w:rsid w:val="007C4A4A"/>
    <w:rsid w:val="007D454B"/>
    <w:rsid w:val="007D5A63"/>
    <w:rsid w:val="007D7B81"/>
    <w:rsid w:val="007E163D"/>
    <w:rsid w:val="007E667A"/>
    <w:rsid w:val="007F28C9"/>
    <w:rsid w:val="00802ABB"/>
    <w:rsid w:val="00803587"/>
    <w:rsid w:val="00807626"/>
    <w:rsid w:val="008117E9"/>
    <w:rsid w:val="00824498"/>
    <w:rsid w:val="00826963"/>
    <w:rsid w:val="00856A31"/>
    <w:rsid w:val="00862E77"/>
    <w:rsid w:val="00864B24"/>
    <w:rsid w:val="00867B37"/>
    <w:rsid w:val="00873E00"/>
    <w:rsid w:val="008754D0"/>
    <w:rsid w:val="008806F6"/>
    <w:rsid w:val="008855C9"/>
    <w:rsid w:val="00886456"/>
    <w:rsid w:val="008944C1"/>
    <w:rsid w:val="00896E4B"/>
    <w:rsid w:val="00896F58"/>
    <w:rsid w:val="008A46E1"/>
    <w:rsid w:val="008A4F43"/>
    <w:rsid w:val="008B2706"/>
    <w:rsid w:val="008B2933"/>
    <w:rsid w:val="008B7BB5"/>
    <w:rsid w:val="008D0EE0"/>
    <w:rsid w:val="008D44E6"/>
    <w:rsid w:val="008E6067"/>
    <w:rsid w:val="008F319D"/>
    <w:rsid w:val="008F54E7"/>
    <w:rsid w:val="008F58B9"/>
    <w:rsid w:val="008F63C0"/>
    <w:rsid w:val="00901D60"/>
    <w:rsid w:val="00903422"/>
    <w:rsid w:val="00915DF9"/>
    <w:rsid w:val="009254C3"/>
    <w:rsid w:val="00930F89"/>
    <w:rsid w:val="00932377"/>
    <w:rsid w:val="00947B06"/>
    <w:rsid w:val="00947D5A"/>
    <w:rsid w:val="00951F50"/>
    <w:rsid w:val="009532A5"/>
    <w:rsid w:val="00960618"/>
    <w:rsid w:val="009608F9"/>
    <w:rsid w:val="00982242"/>
    <w:rsid w:val="009868E9"/>
    <w:rsid w:val="00986A9C"/>
    <w:rsid w:val="00992405"/>
    <w:rsid w:val="00993111"/>
    <w:rsid w:val="009B1C72"/>
    <w:rsid w:val="009B5AB3"/>
    <w:rsid w:val="009D497B"/>
    <w:rsid w:val="009D69E3"/>
    <w:rsid w:val="009E48C9"/>
    <w:rsid w:val="009E5CFC"/>
    <w:rsid w:val="00A079CB"/>
    <w:rsid w:val="00A1044F"/>
    <w:rsid w:val="00A11D3F"/>
    <w:rsid w:val="00A12128"/>
    <w:rsid w:val="00A22C98"/>
    <w:rsid w:val="00A231E2"/>
    <w:rsid w:val="00A2416F"/>
    <w:rsid w:val="00A40D25"/>
    <w:rsid w:val="00A475E8"/>
    <w:rsid w:val="00A525D3"/>
    <w:rsid w:val="00A64912"/>
    <w:rsid w:val="00A70A74"/>
    <w:rsid w:val="00AA01F2"/>
    <w:rsid w:val="00AB3CA7"/>
    <w:rsid w:val="00AD2496"/>
    <w:rsid w:val="00AD3AB8"/>
    <w:rsid w:val="00AD5641"/>
    <w:rsid w:val="00AD7889"/>
    <w:rsid w:val="00AE3652"/>
    <w:rsid w:val="00AE44ED"/>
    <w:rsid w:val="00AE5A74"/>
    <w:rsid w:val="00AF021B"/>
    <w:rsid w:val="00AF06CF"/>
    <w:rsid w:val="00AF31DE"/>
    <w:rsid w:val="00B05CF4"/>
    <w:rsid w:val="00B07CDB"/>
    <w:rsid w:val="00B16A31"/>
    <w:rsid w:val="00B17DFD"/>
    <w:rsid w:val="00B20458"/>
    <w:rsid w:val="00B308FE"/>
    <w:rsid w:val="00B33709"/>
    <w:rsid w:val="00B33B3C"/>
    <w:rsid w:val="00B50ADC"/>
    <w:rsid w:val="00B51D7F"/>
    <w:rsid w:val="00B566B1"/>
    <w:rsid w:val="00B63834"/>
    <w:rsid w:val="00B65F8A"/>
    <w:rsid w:val="00B72734"/>
    <w:rsid w:val="00B80199"/>
    <w:rsid w:val="00B81CB4"/>
    <w:rsid w:val="00B83204"/>
    <w:rsid w:val="00BA0C87"/>
    <w:rsid w:val="00BA220B"/>
    <w:rsid w:val="00BA3105"/>
    <w:rsid w:val="00BA3A57"/>
    <w:rsid w:val="00BA691F"/>
    <w:rsid w:val="00BB4E1A"/>
    <w:rsid w:val="00BC015E"/>
    <w:rsid w:val="00BC375E"/>
    <w:rsid w:val="00BC6329"/>
    <w:rsid w:val="00BC64B7"/>
    <w:rsid w:val="00BC76AC"/>
    <w:rsid w:val="00BD0ECB"/>
    <w:rsid w:val="00BE2155"/>
    <w:rsid w:val="00BE2213"/>
    <w:rsid w:val="00BE719A"/>
    <w:rsid w:val="00BE720A"/>
    <w:rsid w:val="00BF0D73"/>
    <w:rsid w:val="00BF2465"/>
    <w:rsid w:val="00C138FE"/>
    <w:rsid w:val="00C2028C"/>
    <w:rsid w:val="00C25E7F"/>
    <w:rsid w:val="00C2746F"/>
    <w:rsid w:val="00C324A0"/>
    <w:rsid w:val="00C3300F"/>
    <w:rsid w:val="00C42BF8"/>
    <w:rsid w:val="00C50043"/>
    <w:rsid w:val="00C65775"/>
    <w:rsid w:val="00C7573B"/>
    <w:rsid w:val="00C925BB"/>
    <w:rsid w:val="00C933E6"/>
    <w:rsid w:val="00C93C03"/>
    <w:rsid w:val="00CB2C8E"/>
    <w:rsid w:val="00CB602E"/>
    <w:rsid w:val="00CC5AA4"/>
    <w:rsid w:val="00CE051D"/>
    <w:rsid w:val="00CE1335"/>
    <w:rsid w:val="00CE493D"/>
    <w:rsid w:val="00CF07FA"/>
    <w:rsid w:val="00CF0BB2"/>
    <w:rsid w:val="00CF3EE8"/>
    <w:rsid w:val="00CF4E18"/>
    <w:rsid w:val="00D050E6"/>
    <w:rsid w:val="00D13441"/>
    <w:rsid w:val="00D150E7"/>
    <w:rsid w:val="00D20DA3"/>
    <w:rsid w:val="00D21C9E"/>
    <w:rsid w:val="00D262A5"/>
    <w:rsid w:val="00D300A5"/>
    <w:rsid w:val="00D32F65"/>
    <w:rsid w:val="00D43421"/>
    <w:rsid w:val="00D46077"/>
    <w:rsid w:val="00D52DC2"/>
    <w:rsid w:val="00D53BCC"/>
    <w:rsid w:val="00D55319"/>
    <w:rsid w:val="00D67E8A"/>
    <w:rsid w:val="00D70DFB"/>
    <w:rsid w:val="00D766DF"/>
    <w:rsid w:val="00D84022"/>
    <w:rsid w:val="00D87E33"/>
    <w:rsid w:val="00DA186E"/>
    <w:rsid w:val="00DA4116"/>
    <w:rsid w:val="00DB251C"/>
    <w:rsid w:val="00DB3012"/>
    <w:rsid w:val="00DB4630"/>
    <w:rsid w:val="00DB4FB2"/>
    <w:rsid w:val="00DC03DB"/>
    <w:rsid w:val="00DC4F88"/>
    <w:rsid w:val="00DC6173"/>
    <w:rsid w:val="00DE688D"/>
    <w:rsid w:val="00DF00EC"/>
    <w:rsid w:val="00E02B59"/>
    <w:rsid w:val="00E05704"/>
    <w:rsid w:val="00E11E44"/>
    <w:rsid w:val="00E17D09"/>
    <w:rsid w:val="00E2730C"/>
    <w:rsid w:val="00E3270E"/>
    <w:rsid w:val="00E338EF"/>
    <w:rsid w:val="00E544BB"/>
    <w:rsid w:val="00E60477"/>
    <w:rsid w:val="00E662CB"/>
    <w:rsid w:val="00E74DC7"/>
    <w:rsid w:val="00E76806"/>
    <w:rsid w:val="00E8075A"/>
    <w:rsid w:val="00E86CCE"/>
    <w:rsid w:val="00E914E4"/>
    <w:rsid w:val="00E94D5E"/>
    <w:rsid w:val="00EA19C9"/>
    <w:rsid w:val="00EA7100"/>
    <w:rsid w:val="00EA7F9F"/>
    <w:rsid w:val="00EB1274"/>
    <w:rsid w:val="00EB3063"/>
    <w:rsid w:val="00EB4A29"/>
    <w:rsid w:val="00EB6AD0"/>
    <w:rsid w:val="00EC14DD"/>
    <w:rsid w:val="00EC2E95"/>
    <w:rsid w:val="00EC7D24"/>
    <w:rsid w:val="00ED2BB6"/>
    <w:rsid w:val="00ED34E1"/>
    <w:rsid w:val="00ED3B8D"/>
    <w:rsid w:val="00ED659C"/>
    <w:rsid w:val="00EF2E3A"/>
    <w:rsid w:val="00F072A7"/>
    <w:rsid w:val="00F078DC"/>
    <w:rsid w:val="00F17CA5"/>
    <w:rsid w:val="00F32BA8"/>
    <w:rsid w:val="00F33E74"/>
    <w:rsid w:val="00F349F1"/>
    <w:rsid w:val="00F40CDD"/>
    <w:rsid w:val="00F4350D"/>
    <w:rsid w:val="00F567F7"/>
    <w:rsid w:val="00F6156F"/>
    <w:rsid w:val="00F62036"/>
    <w:rsid w:val="00F65B52"/>
    <w:rsid w:val="00F67BCA"/>
    <w:rsid w:val="00F73BD6"/>
    <w:rsid w:val="00F74C84"/>
    <w:rsid w:val="00F8150A"/>
    <w:rsid w:val="00F83989"/>
    <w:rsid w:val="00F85099"/>
    <w:rsid w:val="00F87F04"/>
    <w:rsid w:val="00F9379C"/>
    <w:rsid w:val="00F9632C"/>
    <w:rsid w:val="00FA1E52"/>
    <w:rsid w:val="00FA40D3"/>
    <w:rsid w:val="00FA5D5A"/>
    <w:rsid w:val="00FB1409"/>
    <w:rsid w:val="00FC6A8C"/>
    <w:rsid w:val="00FE1ED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8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927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7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7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27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27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27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27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27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27DA"/>
  </w:style>
  <w:style w:type="paragraph" w:customStyle="1" w:styleId="OPCParaBase">
    <w:name w:val="OPCParaBase"/>
    <w:qFormat/>
    <w:rsid w:val="000927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27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27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27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27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27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27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27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27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27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27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27DA"/>
  </w:style>
  <w:style w:type="paragraph" w:customStyle="1" w:styleId="Blocks">
    <w:name w:val="Blocks"/>
    <w:aliases w:val="bb"/>
    <w:basedOn w:val="OPCParaBase"/>
    <w:qFormat/>
    <w:rsid w:val="000927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27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27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27DA"/>
    <w:rPr>
      <w:i/>
    </w:rPr>
  </w:style>
  <w:style w:type="paragraph" w:customStyle="1" w:styleId="BoxList">
    <w:name w:val="BoxList"/>
    <w:aliases w:val="bl"/>
    <w:basedOn w:val="BoxText"/>
    <w:qFormat/>
    <w:rsid w:val="000927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27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27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27DA"/>
    <w:pPr>
      <w:ind w:left="1985" w:hanging="851"/>
    </w:pPr>
  </w:style>
  <w:style w:type="character" w:customStyle="1" w:styleId="CharAmPartNo">
    <w:name w:val="CharAmPartNo"/>
    <w:basedOn w:val="OPCCharBase"/>
    <w:qFormat/>
    <w:rsid w:val="000927DA"/>
  </w:style>
  <w:style w:type="character" w:customStyle="1" w:styleId="CharAmPartText">
    <w:name w:val="CharAmPartText"/>
    <w:basedOn w:val="OPCCharBase"/>
    <w:qFormat/>
    <w:rsid w:val="000927DA"/>
  </w:style>
  <w:style w:type="character" w:customStyle="1" w:styleId="CharAmSchNo">
    <w:name w:val="CharAmSchNo"/>
    <w:basedOn w:val="OPCCharBase"/>
    <w:qFormat/>
    <w:rsid w:val="000927DA"/>
  </w:style>
  <w:style w:type="character" w:customStyle="1" w:styleId="CharAmSchText">
    <w:name w:val="CharAmSchText"/>
    <w:basedOn w:val="OPCCharBase"/>
    <w:qFormat/>
    <w:rsid w:val="000927DA"/>
  </w:style>
  <w:style w:type="character" w:customStyle="1" w:styleId="CharBoldItalic">
    <w:name w:val="CharBoldItalic"/>
    <w:basedOn w:val="OPCCharBase"/>
    <w:uiPriority w:val="1"/>
    <w:qFormat/>
    <w:rsid w:val="000927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27DA"/>
  </w:style>
  <w:style w:type="character" w:customStyle="1" w:styleId="CharChapText">
    <w:name w:val="CharChapText"/>
    <w:basedOn w:val="OPCCharBase"/>
    <w:uiPriority w:val="1"/>
    <w:qFormat/>
    <w:rsid w:val="000927DA"/>
  </w:style>
  <w:style w:type="character" w:customStyle="1" w:styleId="CharDivNo">
    <w:name w:val="CharDivNo"/>
    <w:basedOn w:val="OPCCharBase"/>
    <w:uiPriority w:val="1"/>
    <w:qFormat/>
    <w:rsid w:val="000927DA"/>
  </w:style>
  <w:style w:type="character" w:customStyle="1" w:styleId="CharDivText">
    <w:name w:val="CharDivText"/>
    <w:basedOn w:val="OPCCharBase"/>
    <w:uiPriority w:val="1"/>
    <w:qFormat/>
    <w:rsid w:val="000927DA"/>
  </w:style>
  <w:style w:type="character" w:customStyle="1" w:styleId="CharItalic">
    <w:name w:val="CharItalic"/>
    <w:basedOn w:val="OPCCharBase"/>
    <w:uiPriority w:val="1"/>
    <w:qFormat/>
    <w:rsid w:val="000927DA"/>
    <w:rPr>
      <w:i/>
    </w:rPr>
  </w:style>
  <w:style w:type="character" w:customStyle="1" w:styleId="CharPartNo">
    <w:name w:val="CharPartNo"/>
    <w:basedOn w:val="OPCCharBase"/>
    <w:uiPriority w:val="1"/>
    <w:qFormat/>
    <w:rsid w:val="000927DA"/>
  </w:style>
  <w:style w:type="character" w:customStyle="1" w:styleId="CharPartText">
    <w:name w:val="CharPartText"/>
    <w:basedOn w:val="OPCCharBase"/>
    <w:uiPriority w:val="1"/>
    <w:qFormat/>
    <w:rsid w:val="000927DA"/>
  </w:style>
  <w:style w:type="character" w:customStyle="1" w:styleId="CharSectno">
    <w:name w:val="CharSectno"/>
    <w:basedOn w:val="OPCCharBase"/>
    <w:qFormat/>
    <w:rsid w:val="000927DA"/>
  </w:style>
  <w:style w:type="character" w:customStyle="1" w:styleId="CharSubdNo">
    <w:name w:val="CharSubdNo"/>
    <w:basedOn w:val="OPCCharBase"/>
    <w:uiPriority w:val="1"/>
    <w:qFormat/>
    <w:rsid w:val="000927DA"/>
  </w:style>
  <w:style w:type="character" w:customStyle="1" w:styleId="CharSubdText">
    <w:name w:val="CharSubdText"/>
    <w:basedOn w:val="OPCCharBase"/>
    <w:uiPriority w:val="1"/>
    <w:qFormat/>
    <w:rsid w:val="000927DA"/>
  </w:style>
  <w:style w:type="paragraph" w:customStyle="1" w:styleId="CTA--">
    <w:name w:val="CTA --"/>
    <w:basedOn w:val="OPCParaBase"/>
    <w:next w:val="Normal"/>
    <w:rsid w:val="000927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27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27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27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27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27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27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27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27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27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27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27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27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27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927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27D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927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27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27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27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27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27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27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27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27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27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27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27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27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27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27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27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27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27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27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27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27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27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27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27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27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27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27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27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27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27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27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27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27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27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27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27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27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27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27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27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27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27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27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27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27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27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27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27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27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27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27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27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27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27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27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27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27DA"/>
    <w:rPr>
      <w:sz w:val="16"/>
    </w:rPr>
  </w:style>
  <w:style w:type="table" w:customStyle="1" w:styleId="CFlag">
    <w:name w:val="CFlag"/>
    <w:basedOn w:val="TableNormal"/>
    <w:uiPriority w:val="99"/>
    <w:rsid w:val="000927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2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27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27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27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27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27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27D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927D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927D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927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27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927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27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27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27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27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27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27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27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27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27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27DA"/>
  </w:style>
  <w:style w:type="character" w:customStyle="1" w:styleId="CharSubPartNoCASA">
    <w:name w:val="CharSubPartNo(CASA)"/>
    <w:basedOn w:val="OPCCharBase"/>
    <w:uiPriority w:val="1"/>
    <w:rsid w:val="000927DA"/>
  </w:style>
  <w:style w:type="paragraph" w:customStyle="1" w:styleId="ENoteTTIndentHeadingSub">
    <w:name w:val="ENoteTTIndentHeadingSub"/>
    <w:aliases w:val="enTTHis"/>
    <w:basedOn w:val="OPCParaBase"/>
    <w:rsid w:val="000927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27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27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27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27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27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27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27DA"/>
    <w:rPr>
      <w:sz w:val="22"/>
    </w:rPr>
  </w:style>
  <w:style w:type="paragraph" w:customStyle="1" w:styleId="SOTextNote">
    <w:name w:val="SO TextNote"/>
    <w:aliases w:val="sont"/>
    <w:basedOn w:val="SOText"/>
    <w:qFormat/>
    <w:rsid w:val="000927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27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27DA"/>
    <w:rPr>
      <w:sz w:val="22"/>
    </w:rPr>
  </w:style>
  <w:style w:type="paragraph" w:customStyle="1" w:styleId="FileName">
    <w:name w:val="FileName"/>
    <w:basedOn w:val="Normal"/>
    <w:rsid w:val="000927DA"/>
  </w:style>
  <w:style w:type="paragraph" w:customStyle="1" w:styleId="TableHeading">
    <w:name w:val="TableHeading"/>
    <w:aliases w:val="th"/>
    <w:basedOn w:val="OPCParaBase"/>
    <w:next w:val="Tabletext"/>
    <w:rsid w:val="000927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27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27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27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27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27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27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27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27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27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27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27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27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27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2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2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7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27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27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27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27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27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27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927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27DA"/>
    <w:pPr>
      <w:ind w:left="240" w:hanging="240"/>
    </w:pPr>
  </w:style>
  <w:style w:type="paragraph" w:styleId="Index2">
    <w:name w:val="index 2"/>
    <w:basedOn w:val="Normal"/>
    <w:next w:val="Normal"/>
    <w:autoRedefine/>
    <w:rsid w:val="000927DA"/>
    <w:pPr>
      <w:ind w:left="480" w:hanging="240"/>
    </w:pPr>
  </w:style>
  <w:style w:type="paragraph" w:styleId="Index3">
    <w:name w:val="index 3"/>
    <w:basedOn w:val="Normal"/>
    <w:next w:val="Normal"/>
    <w:autoRedefine/>
    <w:rsid w:val="000927DA"/>
    <w:pPr>
      <w:ind w:left="720" w:hanging="240"/>
    </w:pPr>
  </w:style>
  <w:style w:type="paragraph" w:styleId="Index4">
    <w:name w:val="index 4"/>
    <w:basedOn w:val="Normal"/>
    <w:next w:val="Normal"/>
    <w:autoRedefine/>
    <w:rsid w:val="000927DA"/>
    <w:pPr>
      <w:ind w:left="960" w:hanging="240"/>
    </w:pPr>
  </w:style>
  <w:style w:type="paragraph" w:styleId="Index5">
    <w:name w:val="index 5"/>
    <w:basedOn w:val="Normal"/>
    <w:next w:val="Normal"/>
    <w:autoRedefine/>
    <w:rsid w:val="000927DA"/>
    <w:pPr>
      <w:ind w:left="1200" w:hanging="240"/>
    </w:pPr>
  </w:style>
  <w:style w:type="paragraph" w:styleId="Index6">
    <w:name w:val="index 6"/>
    <w:basedOn w:val="Normal"/>
    <w:next w:val="Normal"/>
    <w:autoRedefine/>
    <w:rsid w:val="000927DA"/>
    <w:pPr>
      <w:ind w:left="1440" w:hanging="240"/>
    </w:pPr>
  </w:style>
  <w:style w:type="paragraph" w:styleId="Index7">
    <w:name w:val="index 7"/>
    <w:basedOn w:val="Normal"/>
    <w:next w:val="Normal"/>
    <w:autoRedefine/>
    <w:rsid w:val="000927DA"/>
    <w:pPr>
      <w:ind w:left="1680" w:hanging="240"/>
    </w:pPr>
  </w:style>
  <w:style w:type="paragraph" w:styleId="Index8">
    <w:name w:val="index 8"/>
    <w:basedOn w:val="Normal"/>
    <w:next w:val="Normal"/>
    <w:autoRedefine/>
    <w:rsid w:val="000927DA"/>
    <w:pPr>
      <w:ind w:left="1920" w:hanging="240"/>
    </w:pPr>
  </w:style>
  <w:style w:type="paragraph" w:styleId="Index9">
    <w:name w:val="index 9"/>
    <w:basedOn w:val="Normal"/>
    <w:next w:val="Normal"/>
    <w:autoRedefine/>
    <w:rsid w:val="000927DA"/>
    <w:pPr>
      <w:ind w:left="2160" w:hanging="240"/>
    </w:pPr>
  </w:style>
  <w:style w:type="paragraph" w:styleId="NormalIndent">
    <w:name w:val="Normal Indent"/>
    <w:basedOn w:val="Normal"/>
    <w:rsid w:val="000927DA"/>
    <w:pPr>
      <w:ind w:left="720"/>
    </w:pPr>
  </w:style>
  <w:style w:type="paragraph" w:styleId="FootnoteText">
    <w:name w:val="footnote text"/>
    <w:basedOn w:val="Normal"/>
    <w:link w:val="FootnoteTextChar"/>
    <w:rsid w:val="000927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27DA"/>
  </w:style>
  <w:style w:type="paragraph" w:styleId="CommentText">
    <w:name w:val="annotation text"/>
    <w:basedOn w:val="Normal"/>
    <w:link w:val="CommentTextChar"/>
    <w:rsid w:val="000927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27DA"/>
  </w:style>
  <w:style w:type="paragraph" w:styleId="IndexHeading">
    <w:name w:val="index heading"/>
    <w:basedOn w:val="Normal"/>
    <w:next w:val="Index1"/>
    <w:rsid w:val="000927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27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27DA"/>
    <w:pPr>
      <w:ind w:left="480" w:hanging="480"/>
    </w:pPr>
  </w:style>
  <w:style w:type="paragraph" w:styleId="EnvelopeAddress">
    <w:name w:val="envelope address"/>
    <w:basedOn w:val="Normal"/>
    <w:rsid w:val="000927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27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27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27DA"/>
    <w:rPr>
      <w:sz w:val="16"/>
      <w:szCs w:val="16"/>
    </w:rPr>
  </w:style>
  <w:style w:type="character" w:styleId="PageNumber">
    <w:name w:val="page number"/>
    <w:basedOn w:val="DefaultParagraphFont"/>
    <w:rsid w:val="000927DA"/>
  </w:style>
  <w:style w:type="character" w:styleId="EndnoteReference">
    <w:name w:val="endnote reference"/>
    <w:basedOn w:val="DefaultParagraphFont"/>
    <w:rsid w:val="000927DA"/>
    <w:rPr>
      <w:vertAlign w:val="superscript"/>
    </w:rPr>
  </w:style>
  <w:style w:type="paragraph" w:styleId="EndnoteText">
    <w:name w:val="endnote text"/>
    <w:basedOn w:val="Normal"/>
    <w:link w:val="EndnoteTextChar"/>
    <w:rsid w:val="000927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27DA"/>
  </w:style>
  <w:style w:type="paragraph" w:styleId="TableofAuthorities">
    <w:name w:val="table of authorities"/>
    <w:basedOn w:val="Normal"/>
    <w:next w:val="Normal"/>
    <w:rsid w:val="000927DA"/>
    <w:pPr>
      <w:ind w:left="240" w:hanging="240"/>
    </w:pPr>
  </w:style>
  <w:style w:type="paragraph" w:styleId="MacroText">
    <w:name w:val="macro"/>
    <w:link w:val="MacroTextChar"/>
    <w:rsid w:val="00092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27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27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27DA"/>
    <w:pPr>
      <w:ind w:left="283" w:hanging="283"/>
    </w:pPr>
  </w:style>
  <w:style w:type="paragraph" w:styleId="ListBullet">
    <w:name w:val="List Bullet"/>
    <w:basedOn w:val="Normal"/>
    <w:autoRedefine/>
    <w:rsid w:val="000927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27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27DA"/>
    <w:pPr>
      <w:ind w:left="566" w:hanging="283"/>
    </w:pPr>
  </w:style>
  <w:style w:type="paragraph" w:styleId="List3">
    <w:name w:val="List 3"/>
    <w:basedOn w:val="Normal"/>
    <w:rsid w:val="000927DA"/>
    <w:pPr>
      <w:ind w:left="849" w:hanging="283"/>
    </w:pPr>
  </w:style>
  <w:style w:type="paragraph" w:styleId="List4">
    <w:name w:val="List 4"/>
    <w:basedOn w:val="Normal"/>
    <w:rsid w:val="000927DA"/>
    <w:pPr>
      <w:ind w:left="1132" w:hanging="283"/>
    </w:pPr>
  </w:style>
  <w:style w:type="paragraph" w:styleId="List5">
    <w:name w:val="List 5"/>
    <w:basedOn w:val="Normal"/>
    <w:rsid w:val="000927DA"/>
    <w:pPr>
      <w:ind w:left="1415" w:hanging="283"/>
    </w:pPr>
  </w:style>
  <w:style w:type="paragraph" w:styleId="ListBullet2">
    <w:name w:val="List Bullet 2"/>
    <w:basedOn w:val="Normal"/>
    <w:autoRedefine/>
    <w:rsid w:val="000927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27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27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27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27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27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27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27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27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27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27DA"/>
    <w:pPr>
      <w:ind w:left="4252"/>
    </w:pPr>
  </w:style>
  <w:style w:type="character" w:customStyle="1" w:styleId="ClosingChar">
    <w:name w:val="Closing Char"/>
    <w:basedOn w:val="DefaultParagraphFont"/>
    <w:link w:val="Closing"/>
    <w:rsid w:val="000927DA"/>
    <w:rPr>
      <w:sz w:val="22"/>
    </w:rPr>
  </w:style>
  <w:style w:type="paragraph" w:styleId="Signature">
    <w:name w:val="Signature"/>
    <w:basedOn w:val="Normal"/>
    <w:link w:val="SignatureChar"/>
    <w:rsid w:val="000927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27DA"/>
    <w:rPr>
      <w:sz w:val="22"/>
    </w:rPr>
  </w:style>
  <w:style w:type="paragraph" w:styleId="BodyText">
    <w:name w:val="Body Text"/>
    <w:basedOn w:val="Normal"/>
    <w:link w:val="BodyTextChar"/>
    <w:rsid w:val="000927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27DA"/>
    <w:rPr>
      <w:sz w:val="22"/>
    </w:rPr>
  </w:style>
  <w:style w:type="paragraph" w:styleId="BodyTextIndent">
    <w:name w:val="Body Text Indent"/>
    <w:basedOn w:val="Normal"/>
    <w:link w:val="BodyTextIndentChar"/>
    <w:rsid w:val="000927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27DA"/>
    <w:rPr>
      <w:sz w:val="22"/>
    </w:rPr>
  </w:style>
  <w:style w:type="paragraph" w:styleId="ListContinue">
    <w:name w:val="List Continue"/>
    <w:basedOn w:val="Normal"/>
    <w:rsid w:val="000927DA"/>
    <w:pPr>
      <w:spacing w:after="120"/>
      <w:ind w:left="283"/>
    </w:pPr>
  </w:style>
  <w:style w:type="paragraph" w:styleId="ListContinue2">
    <w:name w:val="List Continue 2"/>
    <w:basedOn w:val="Normal"/>
    <w:rsid w:val="000927DA"/>
    <w:pPr>
      <w:spacing w:after="120"/>
      <w:ind w:left="566"/>
    </w:pPr>
  </w:style>
  <w:style w:type="paragraph" w:styleId="ListContinue3">
    <w:name w:val="List Continue 3"/>
    <w:basedOn w:val="Normal"/>
    <w:rsid w:val="000927DA"/>
    <w:pPr>
      <w:spacing w:after="120"/>
      <w:ind w:left="849"/>
    </w:pPr>
  </w:style>
  <w:style w:type="paragraph" w:styleId="ListContinue4">
    <w:name w:val="List Continue 4"/>
    <w:basedOn w:val="Normal"/>
    <w:rsid w:val="000927DA"/>
    <w:pPr>
      <w:spacing w:after="120"/>
      <w:ind w:left="1132"/>
    </w:pPr>
  </w:style>
  <w:style w:type="paragraph" w:styleId="ListContinue5">
    <w:name w:val="List Continue 5"/>
    <w:basedOn w:val="Normal"/>
    <w:rsid w:val="000927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27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27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27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27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27DA"/>
  </w:style>
  <w:style w:type="character" w:customStyle="1" w:styleId="SalutationChar">
    <w:name w:val="Salutation Char"/>
    <w:basedOn w:val="DefaultParagraphFont"/>
    <w:link w:val="Salutation"/>
    <w:rsid w:val="000927DA"/>
    <w:rPr>
      <w:sz w:val="22"/>
    </w:rPr>
  </w:style>
  <w:style w:type="paragraph" w:styleId="Date">
    <w:name w:val="Date"/>
    <w:basedOn w:val="Normal"/>
    <w:next w:val="Normal"/>
    <w:link w:val="DateChar"/>
    <w:rsid w:val="000927DA"/>
  </w:style>
  <w:style w:type="character" w:customStyle="1" w:styleId="DateChar">
    <w:name w:val="Date Char"/>
    <w:basedOn w:val="DefaultParagraphFont"/>
    <w:link w:val="Date"/>
    <w:rsid w:val="000927DA"/>
    <w:rPr>
      <w:sz w:val="22"/>
    </w:rPr>
  </w:style>
  <w:style w:type="paragraph" w:styleId="BodyTextFirstIndent">
    <w:name w:val="Body Text First Indent"/>
    <w:basedOn w:val="BodyText"/>
    <w:link w:val="BodyTextFirstIndentChar"/>
    <w:rsid w:val="000927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27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27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27DA"/>
    <w:rPr>
      <w:sz w:val="22"/>
    </w:rPr>
  </w:style>
  <w:style w:type="paragraph" w:styleId="BodyText2">
    <w:name w:val="Body Text 2"/>
    <w:basedOn w:val="Normal"/>
    <w:link w:val="BodyText2Char"/>
    <w:rsid w:val="000927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27DA"/>
    <w:rPr>
      <w:sz w:val="22"/>
    </w:rPr>
  </w:style>
  <w:style w:type="paragraph" w:styleId="BodyText3">
    <w:name w:val="Body Text 3"/>
    <w:basedOn w:val="Normal"/>
    <w:link w:val="BodyText3Char"/>
    <w:rsid w:val="000927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27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27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27DA"/>
    <w:rPr>
      <w:sz w:val="22"/>
    </w:rPr>
  </w:style>
  <w:style w:type="paragraph" w:styleId="BodyTextIndent3">
    <w:name w:val="Body Text Indent 3"/>
    <w:basedOn w:val="Normal"/>
    <w:link w:val="BodyTextIndent3Char"/>
    <w:rsid w:val="00092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27DA"/>
    <w:rPr>
      <w:sz w:val="16"/>
      <w:szCs w:val="16"/>
    </w:rPr>
  </w:style>
  <w:style w:type="paragraph" w:styleId="BlockText">
    <w:name w:val="Block Text"/>
    <w:basedOn w:val="Normal"/>
    <w:rsid w:val="000927DA"/>
    <w:pPr>
      <w:spacing w:after="120"/>
      <w:ind w:left="1440" w:right="1440"/>
    </w:pPr>
  </w:style>
  <w:style w:type="character" w:styleId="Hyperlink">
    <w:name w:val="Hyperlink"/>
    <w:basedOn w:val="DefaultParagraphFont"/>
    <w:rsid w:val="000927DA"/>
    <w:rPr>
      <w:color w:val="0000FF"/>
      <w:u w:val="single"/>
    </w:rPr>
  </w:style>
  <w:style w:type="character" w:styleId="FollowedHyperlink">
    <w:name w:val="FollowedHyperlink"/>
    <w:basedOn w:val="DefaultParagraphFont"/>
    <w:rsid w:val="000927DA"/>
    <w:rPr>
      <w:color w:val="800080"/>
      <w:u w:val="single"/>
    </w:rPr>
  </w:style>
  <w:style w:type="character" w:styleId="Strong">
    <w:name w:val="Strong"/>
    <w:basedOn w:val="DefaultParagraphFont"/>
    <w:qFormat/>
    <w:rsid w:val="000927DA"/>
    <w:rPr>
      <w:b/>
      <w:bCs/>
    </w:rPr>
  </w:style>
  <w:style w:type="character" w:styleId="Emphasis">
    <w:name w:val="Emphasis"/>
    <w:basedOn w:val="DefaultParagraphFont"/>
    <w:qFormat/>
    <w:rsid w:val="000927DA"/>
    <w:rPr>
      <w:i/>
      <w:iCs/>
    </w:rPr>
  </w:style>
  <w:style w:type="paragraph" w:styleId="DocumentMap">
    <w:name w:val="Document Map"/>
    <w:basedOn w:val="Normal"/>
    <w:link w:val="DocumentMapChar"/>
    <w:rsid w:val="000927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27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27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27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27DA"/>
  </w:style>
  <w:style w:type="character" w:customStyle="1" w:styleId="E-mailSignatureChar">
    <w:name w:val="E-mail Signature Char"/>
    <w:basedOn w:val="DefaultParagraphFont"/>
    <w:link w:val="E-mailSignature"/>
    <w:rsid w:val="000927DA"/>
    <w:rPr>
      <w:sz w:val="22"/>
    </w:rPr>
  </w:style>
  <w:style w:type="paragraph" w:styleId="NormalWeb">
    <w:name w:val="Normal (Web)"/>
    <w:basedOn w:val="Normal"/>
    <w:rsid w:val="000927DA"/>
  </w:style>
  <w:style w:type="character" w:styleId="HTMLAcronym">
    <w:name w:val="HTML Acronym"/>
    <w:basedOn w:val="DefaultParagraphFont"/>
    <w:rsid w:val="000927DA"/>
  </w:style>
  <w:style w:type="paragraph" w:styleId="HTMLAddress">
    <w:name w:val="HTML Address"/>
    <w:basedOn w:val="Normal"/>
    <w:link w:val="HTMLAddressChar"/>
    <w:rsid w:val="000927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27DA"/>
    <w:rPr>
      <w:i/>
      <w:iCs/>
      <w:sz w:val="22"/>
    </w:rPr>
  </w:style>
  <w:style w:type="character" w:styleId="HTMLCite">
    <w:name w:val="HTML Cite"/>
    <w:basedOn w:val="DefaultParagraphFont"/>
    <w:rsid w:val="000927DA"/>
    <w:rPr>
      <w:i/>
      <w:iCs/>
    </w:rPr>
  </w:style>
  <w:style w:type="character" w:styleId="HTMLCode">
    <w:name w:val="HTML Code"/>
    <w:basedOn w:val="DefaultParagraphFont"/>
    <w:rsid w:val="000927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27DA"/>
    <w:rPr>
      <w:i/>
      <w:iCs/>
    </w:rPr>
  </w:style>
  <w:style w:type="character" w:styleId="HTMLKeyboard">
    <w:name w:val="HTML Keyboard"/>
    <w:basedOn w:val="DefaultParagraphFont"/>
    <w:rsid w:val="000927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27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27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27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27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27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2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27DA"/>
    <w:rPr>
      <w:b/>
      <w:bCs/>
    </w:rPr>
  </w:style>
  <w:style w:type="numbering" w:styleId="1ai">
    <w:name w:val="Outline List 1"/>
    <w:basedOn w:val="NoList"/>
    <w:rsid w:val="000927DA"/>
    <w:pPr>
      <w:numPr>
        <w:numId w:val="14"/>
      </w:numPr>
    </w:pPr>
  </w:style>
  <w:style w:type="numbering" w:styleId="111111">
    <w:name w:val="Outline List 2"/>
    <w:basedOn w:val="NoList"/>
    <w:rsid w:val="000927DA"/>
    <w:pPr>
      <w:numPr>
        <w:numId w:val="15"/>
      </w:numPr>
    </w:pPr>
  </w:style>
  <w:style w:type="numbering" w:styleId="ArticleSection">
    <w:name w:val="Outline List 3"/>
    <w:basedOn w:val="NoList"/>
    <w:rsid w:val="000927DA"/>
    <w:pPr>
      <w:numPr>
        <w:numId w:val="17"/>
      </w:numPr>
    </w:pPr>
  </w:style>
  <w:style w:type="table" w:styleId="TableSimple1">
    <w:name w:val="Table Simple 1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27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27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27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27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27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27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27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27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27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27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27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27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27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27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27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27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27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27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27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27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27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27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27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27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27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27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27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27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27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27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27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27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27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27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27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27D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927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27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27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27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9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63C3-7BE7-4191-9DFD-8ECFD910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530</Words>
  <Characters>2751</Characters>
  <Application>Microsoft Office Word</Application>
  <DocSecurity>2</DocSecurity>
  <PresentationFormat/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2021-06-08T02:20:00Z</cp:lastPrinted>
  <dcterms:created xsi:type="dcterms:W3CDTF">2022-02-03T03:19:00Z</dcterms:created>
  <dcterms:modified xsi:type="dcterms:W3CDTF">2022-02-03T03:19:00Z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Charter of the United Nations (Listed Entities)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OPC65287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TrimID">
    <vt:lpwstr>PC:D21/20565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Caveats_Count">
    <vt:lpwstr>0</vt:lpwstr>
  </property>
  <property fmtid="{D5CDD505-2E9C-101B-9397-08002B2CF9AE}" pid="21" name="PM_DisplayValueSecClassificationWithQualifier">
    <vt:lpwstr>OFFICIAL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InsertionValue">
    <vt:lpwstr>OFFICIAL</vt:lpwstr>
  </property>
  <property fmtid="{D5CDD505-2E9C-101B-9397-08002B2CF9AE}" pid="25" name="PM_Originating_FileId">
    <vt:lpwstr>713423ACF335452B82B9C491931D5B49</vt:lpwstr>
  </property>
  <property fmtid="{D5CDD505-2E9C-101B-9397-08002B2CF9AE}" pid="26" name="PM_ProtectiveMarkingValue_Footer">
    <vt:lpwstr>OFFICIAL</vt:lpwstr>
  </property>
  <property fmtid="{D5CDD505-2E9C-101B-9397-08002B2CF9AE}" pid="27" name="PM_Originator_Hash_SHA1">
    <vt:lpwstr>0850E86B20026095770B71A56B56BF997CEB1B8A</vt:lpwstr>
  </property>
  <property fmtid="{D5CDD505-2E9C-101B-9397-08002B2CF9AE}" pid="28" name="PM_OriginationTimeStamp">
    <vt:lpwstr>2022-02-02T05:40:00Z</vt:lpwstr>
  </property>
  <property fmtid="{D5CDD505-2E9C-101B-9397-08002B2CF9AE}" pid="29" name="PM_ProtectiveMarkingValue_Header">
    <vt:lpwstr>OFFICIAL</vt:lpwstr>
  </property>
  <property fmtid="{D5CDD505-2E9C-101B-9397-08002B2CF9AE}" pid="30" name="PM_ProtectiveMarkingImage_Footer">
    <vt:lpwstr>C:\Program Files (x86)\Common Files\janusNET Shared\janusSEAL\Images\DocumentSlashBlue.png</vt:lpwstr>
  </property>
  <property fmtid="{D5CDD505-2E9C-101B-9397-08002B2CF9AE}" pid="31" name="PM_Namespace">
    <vt:lpwstr>gov.au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_Markers">
    <vt:lpwstr/>
  </property>
  <property fmtid="{D5CDD505-2E9C-101B-9397-08002B2CF9AE}" pid="35" name="PM_Hash_Version">
    <vt:lpwstr>2018.0</vt:lpwstr>
  </property>
  <property fmtid="{D5CDD505-2E9C-101B-9397-08002B2CF9AE}" pid="36" name="PM_Hash_Salt_Prev">
    <vt:lpwstr>32E0503B108ACE3051421838D76E603F</vt:lpwstr>
  </property>
  <property fmtid="{D5CDD505-2E9C-101B-9397-08002B2CF9AE}" pid="37" name="PM_Hash_Salt">
    <vt:lpwstr>0994C69DF84861BFBBD4A8563C4DF937</vt:lpwstr>
  </property>
  <property fmtid="{D5CDD505-2E9C-101B-9397-08002B2CF9AE}" pid="38" name="PM_Hash_SHA1">
    <vt:lpwstr>836AF5469326D33203CD6FB548D094F1A6F799E1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</Properties>
</file>