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9F6B0" w14:textId="77777777" w:rsidR="005E317F" w:rsidRPr="00470E0F" w:rsidRDefault="005E317F" w:rsidP="005E317F">
      <w:pPr>
        <w:rPr>
          <w:sz w:val="28"/>
        </w:rPr>
      </w:pPr>
      <w:r w:rsidRPr="00470E0F">
        <w:rPr>
          <w:noProof/>
          <w:lang w:eastAsia="en-AU"/>
        </w:rPr>
        <w:drawing>
          <wp:inline distT="0" distB="0" distL="0" distR="0" wp14:anchorId="676CBE54" wp14:editId="51CE9C1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9826C" w14:textId="77777777" w:rsidR="005E317F" w:rsidRPr="00470E0F" w:rsidRDefault="005E317F" w:rsidP="005E317F">
      <w:pPr>
        <w:rPr>
          <w:sz w:val="19"/>
        </w:rPr>
      </w:pPr>
    </w:p>
    <w:p w14:paraId="551D43D2" w14:textId="471ECA71" w:rsidR="005E317F" w:rsidRPr="005A6B5C" w:rsidRDefault="009B1761" w:rsidP="005E317F">
      <w:pPr>
        <w:pStyle w:val="ShortT"/>
      </w:pPr>
      <w:r w:rsidRPr="00470E0F">
        <w:t xml:space="preserve">Norfolk Island </w:t>
      </w:r>
      <w:r w:rsidR="001249FE" w:rsidRPr="00470E0F">
        <w:t>Applied Laws Amendment (Applied Laws and Service Delivery (Queensland)</w:t>
      </w:r>
      <w:r w:rsidR="009727A4" w:rsidRPr="00470E0F">
        <w:t>(School Attendance)</w:t>
      </w:r>
      <w:r w:rsidR="00486851" w:rsidRPr="00470E0F">
        <w:t>)</w:t>
      </w:r>
      <w:r w:rsidR="00723014" w:rsidRPr="00470E0F">
        <w:t xml:space="preserve"> </w:t>
      </w:r>
      <w:r w:rsidRPr="00470E0F">
        <w:t>Rules</w:t>
      </w:r>
      <w:r w:rsidR="009F6B11" w:rsidRPr="00470E0F">
        <w:t xml:space="preserve"> 202</w:t>
      </w:r>
      <w:r w:rsidR="005F0C33" w:rsidRPr="00470E0F">
        <w:t>2</w:t>
      </w:r>
    </w:p>
    <w:p w14:paraId="30C84717" w14:textId="44F4CB3F" w:rsidR="006D3928" w:rsidRPr="005A6B5C" w:rsidRDefault="005E317F" w:rsidP="006D3928">
      <w:pPr>
        <w:pStyle w:val="SignCoverPageStart"/>
        <w:spacing w:before="240"/>
        <w:ind w:right="91"/>
        <w:rPr>
          <w:szCs w:val="22"/>
        </w:rPr>
      </w:pPr>
      <w:r w:rsidRPr="005A6B5C">
        <w:rPr>
          <w:szCs w:val="22"/>
        </w:rPr>
        <w:t>I,</w:t>
      </w:r>
      <w:r w:rsidR="006D3928" w:rsidRPr="005A6B5C">
        <w:rPr>
          <w:szCs w:val="22"/>
        </w:rPr>
        <w:t xml:space="preserve"> Nola Marino, Assistant Minister for Regional Development and Territories and Parliamentary Secretary to the Deputy Prime Minister and Minister for Infrastructure, Transport and Regional Development, make the following rules.</w:t>
      </w:r>
    </w:p>
    <w:p w14:paraId="5EBFC048" w14:textId="0E5C1C11" w:rsidR="005E317F" w:rsidRPr="005A6B5C" w:rsidRDefault="005E317F" w:rsidP="005E317F">
      <w:pPr>
        <w:pStyle w:val="SignCoverPageStart"/>
        <w:spacing w:before="240"/>
        <w:ind w:right="91"/>
        <w:rPr>
          <w:szCs w:val="22"/>
        </w:rPr>
      </w:pPr>
    </w:p>
    <w:p w14:paraId="7D4060B2" w14:textId="46D46283" w:rsidR="005E317F" w:rsidRPr="000E624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0E6243">
        <w:rPr>
          <w:szCs w:val="22"/>
        </w:rPr>
        <w:t>Dated</w:t>
      </w:r>
      <w:r w:rsidRPr="000E6243">
        <w:rPr>
          <w:szCs w:val="22"/>
        </w:rPr>
        <w:tab/>
      </w:r>
      <w:r w:rsidR="00885CA8">
        <w:rPr>
          <w:szCs w:val="22"/>
        </w:rPr>
        <w:t>24/1/22</w:t>
      </w:r>
      <w:r w:rsidRPr="000E6243">
        <w:rPr>
          <w:szCs w:val="22"/>
        </w:rPr>
        <w:tab/>
      </w:r>
      <w:r w:rsidRPr="000E6243">
        <w:rPr>
          <w:szCs w:val="22"/>
        </w:rPr>
        <w:tab/>
      </w:r>
      <w:r w:rsidRPr="000E6243">
        <w:rPr>
          <w:szCs w:val="22"/>
        </w:rPr>
        <w:tab/>
      </w:r>
    </w:p>
    <w:p w14:paraId="29CA8500" w14:textId="4640EB5F" w:rsidR="005E317F" w:rsidRPr="000E6243" w:rsidRDefault="006D3928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0E6243">
        <w:rPr>
          <w:szCs w:val="22"/>
        </w:rPr>
        <w:t>Nola Marino</w:t>
      </w:r>
      <w:r w:rsidR="005E317F" w:rsidRPr="000E6243">
        <w:rPr>
          <w:szCs w:val="22"/>
        </w:rPr>
        <w:t xml:space="preserve"> </w:t>
      </w:r>
      <w:bookmarkStart w:id="0" w:name="_GoBack"/>
      <w:bookmarkEnd w:id="0"/>
    </w:p>
    <w:p w14:paraId="4F10B30B" w14:textId="77777777" w:rsidR="006D3928" w:rsidRPr="000E6243" w:rsidRDefault="006D3928" w:rsidP="006D3928">
      <w:pPr>
        <w:pStyle w:val="SignCoverPageEnd"/>
        <w:ind w:right="91"/>
        <w:rPr>
          <w:sz w:val="22"/>
          <w:szCs w:val="22"/>
        </w:rPr>
      </w:pPr>
      <w:r w:rsidRPr="000E6243">
        <w:rPr>
          <w:sz w:val="22"/>
          <w:szCs w:val="22"/>
        </w:rPr>
        <w:t>Assistant Minister for Regional Development and Territories</w:t>
      </w:r>
    </w:p>
    <w:p w14:paraId="4EB19DEA" w14:textId="77777777" w:rsidR="006D3928" w:rsidRPr="000E6243" w:rsidRDefault="006D3928" w:rsidP="006D3928">
      <w:pPr>
        <w:pStyle w:val="SignCoverPageEnd"/>
        <w:ind w:right="91"/>
        <w:rPr>
          <w:sz w:val="22"/>
        </w:rPr>
      </w:pPr>
      <w:r w:rsidRPr="000E6243">
        <w:rPr>
          <w:sz w:val="22"/>
          <w:szCs w:val="22"/>
        </w:rPr>
        <w:t>Parliamentary Secretary to the Deputy Prime Minister and Minister for Infrastructure, Transport and Regional Development</w:t>
      </w:r>
    </w:p>
    <w:p w14:paraId="64A35E66" w14:textId="77777777" w:rsidR="00B20990" w:rsidRPr="000E6243" w:rsidRDefault="00B20990" w:rsidP="00B20990"/>
    <w:p w14:paraId="6A695A6D" w14:textId="77777777" w:rsidR="00B20990" w:rsidRPr="000E6243" w:rsidRDefault="00B20990" w:rsidP="00B20990">
      <w:pPr>
        <w:sectPr w:rsidR="00B20990" w:rsidRPr="000E6243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6BEEC99" w14:textId="77777777" w:rsidR="00B20990" w:rsidRPr="000E6243" w:rsidRDefault="00B20990" w:rsidP="00B20990">
      <w:pPr>
        <w:outlineLvl w:val="0"/>
        <w:rPr>
          <w:sz w:val="36"/>
        </w:rPr>
      </w:pPr>
      <w:r w:rsidRPr="000E6243">
        <w:rPr>
          <w:sz w:val="36"/>
        </w:rPr>
        <w:lastRenderedPageBreak/>
        <w:t>Contents</w:t>
      </w:r>
    </w:p>
    <w:bookmarkStart w:id="1" w:name="BKCheck15B_2"/>
    <w:bookmarkEnd w:id="1"/>
    <w:p w14:paraId="539EDAD9" w14:textId="61C8992C" w:rsidR="00286A70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E6243">
        <w:fldChar w:fldCharType="begin"/>
      </w:r>
      <w:r w:rsidRPr="000E6243">
        <w:instrText xml:space="preserve"> TOC \o "1-9" </w:instrText>
      </w:r>
      <w:r w:rsidRPr="000E6243">
        <w:fldChar w:fldCharType="separate"/>
      </w:r>
      <w:r w:rsidR="00286A70">
        <w:rPr>
          <w:noProof/>
        </w:rPr>
        <w:t>1  Name</w:t>
      </w:r>
      <w:r w:rsidR="00286A70">
        <w:rPr>
          <w:noProof/>
        </w:rPr>
        <w:tab/>
      </w:r>
      <w:r w:rsidR="00286A70">
        <w:rPr>
          <w:noProof/>
        </w:rPr>
        <w:fldChar w:fldCharType="begin"/>
      </w:r>
      <w:r w:rsidR="00286A70">
        <w:rPr>
          <w:noProof/>
        </w:rPr>
        <w:instrText xml:space="preserve"> PAGEREF _Toc90460136 \h </w:instrText>
      </w:r>
      <w:r w:rsidR="00286A70">
        <w:rPr>
          <w:noProof/>
        </w:rPr>
      </w:r>
      <w:r w:rsidR="00286A70">
        <w:rPr>
          <w:noProof/>
        </w:rPr>
        <w:fldChar w:fldCharType="separate"/>
      </w:r>
      <w:r w:rsidR="00286A70">
        <w:rPr>
          <w:noProof/>
        </w:rPr>
        <w:t>1</w:t>
      </w:r>
      <w:r w:rsidR="00286A70">
        <w:rPr>
          <w:noProof/>
        </w:rPr>
        <w:fldChar w:fldCharType="end"/>
      </w:r>
    </w:p>
    <w:p w14:paraId="103E9CE3" w14:textId="4B3ED139" w:rsidR="00286A70" w:rsidRDefault="00286A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_Toc90460137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D157313" w14:textId="6BB9EB1C" w:rsidR="00286A70" w:rsidRPr="008A7169" w:rsidRDefault="00286A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A7169">
        <w:rPr>
          <w:noProof/>
        </w:rPr>
        <w:t>3  Authority</w:t>
      </w:r>
      <w:r w:rsidRPr="008A7169">
        <w:rPr>
          <w:noProof/>
        </w:rPr>
        <w:tab/>
      </w:r>
      <w:r w:rsidRPr="008A7169">
        <w:rPr>
          <w:noProof/>
        </w:rPr>
        <w:fldChar w:fldCharType="begin"/>
      </w:r>
      <w:r w:rsidRPr="008A7169">
        <w:rPr>
          <w:noProof/>
        </w:rPr>
        <w:instrText xml:space="preserve"> PAGEREF _Toc90460138 \h </w:instrText>
      </w:r>
      <w:r w:rsidRPr="008A7169">
        <w:rPr>
          <w:noProof/>
        </w:rPr>
      </w:r>
      <w:r w:rsidRPr="008A7169">
        <w:rPr>
          <w:noProof/>
        </w:rPr>
        <w:fldChar w:fldCharType="separate"/>
      </w:r>
      <w:r w:rsidRPr="008A7169">
        <w:rPr>
          <w:noProof/>
        </w:rPr>
        <w:t>1</w:t>
      </w:r>
      <w:r w:rsidRPr="008A7169">
        <w:rPr>
          <w:noProof/>
        </w:rPr>
        <w:fldChar w:fldCharType="end"/>
      </w:r>
    </w:p>
    <w:p w14:paraId="4AEC8C19" w14:textId="4F7194C3" w:rsidR="00286A70" w:rsidRDefault="00286A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C2593"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_Toc90460139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FC78002" w14:textId="3ADD4E05" w:rsidR="00286A70" w:rsidRDefault="00286A7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_Toc90460140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386C044" w14:textId="287A1964" w:rsidR="00286A70" w:rsidRDefault="00286A7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Norfolk Island Applied Laws Ordinance 2016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_Toc90460141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FCEA27E" w14:textId="2EB2F5A4" w:rsidR="00B20990" w:rsidRPr="000E6243" w:rsidRDefault="00B20990" w:rsidP="002A2F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E6243">
        <w:fldChar w:fldCharType="end"/>
      </w:r>
    </w:p>
    <w:p w14:paraId="253C8DAC" w14:textId="77777777" w:rsidR="00B20990" w:rsidRPr="000E6243" w:rsidRDefault="00B20990" w:rsidP="00B20990"/>
    <w:p w14:paraId="1F13C76B" w14:textId="77777777" w:rsidR="00B20990" w:rsidRPr="000E6243" w:rsidRDefault="00B20990" w:rsidP="00B20990">
      <w:pPr>
        <w:sectPr w:rsidR="00B20990" w:rsidRPr="000E6243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4D615BB" w14:textId="77777777" w:rsidR="005E317F" w:rsidRPr="00DA478B" w:rsidRDefault="005E317F" w:rsidP="005E317F">
      <w:pPr>
        <w:pStyle w:val="ActHead5"/>
      </w:pPr>
      <w:bookmarkStart w:id="2" w:name="_Toc90460136"/>
      <w:r w:rsidRPr="00DA478B">
        <w:rPr>
          <w:rStyle w:val="CharSectno"/>
        </w:rPr>
        <w:lastRenderedPageBreak/>
        <w:t>1</w:t>
      </w:r>
      <w:r w:rsidRPr="00DA478B">
        <w:t xml:space="preserve">  Name</w:t>
      </w:r>
      <w:bookmarkEnd w:id="2"/>
    </w:p>
    <w:p w14:paraId="340C9A2D" w14:textId="206ED4AA" w:rsidR="005E317F" w:rsidRPr="000E6243" w:rsidRDefault="005E317F" w:rsidP="005E317F">
      <w:pPr>
        <w:pStyle w:val="subsection"/>
      </w:pPr>
      <w:r w:rsidRPr="00DA478B">
        <w:tab/>
      </w:r>
      <w:r w:rsidRPr="00DA478B">
        <w:tab/>
        <w:t xml:space="preserve">This instrument is the </w:t>
      </w:r>
      <w:bookmarkStart w:id="3" w:name="BKCheck15B_3"/>
      <w:bookmarkEnd w:id="3"/>
      <w:r w:rsidR="00286A70" w:rsidRPr="00DA478B">
        <w:rPr>
          <w:i/>
          <w:iCs/>
        </w:rPr>
        <w:t>Norfolk Island Applied Laws Amendment (Applied Laws and Service Delivery (Queensland)</w:t>
      </w:r>
      <w:r w:rsidR="009727A4" w:rsidRPr="00DA478B">
        <w:rPr>
          <w:i/>
          <w:iCs/>
        </w:rPr>
        <w:t>(School Attendance)</w:t>
      </w:r>
      <w:r w:rsidR="00486851" w:rsidRPr="00DA478B">
        <w:rPr>
          <w:i/>
          <w:iCs/>
        </w:rPr>
        <w:t>)</w:t>
      </w:r>
      <w:r w:rsidR="00286A70" w:rsidRPr="00DA478B">
        <w:rPr>
          <w:i/>
          <w:iCs/>
        </w:rPr>
        <w:t xml:space="preserve"> Rules</w:t>
      </w:r>
      <w:r w:rsidR="00286A70" w:rsidRPr="00DA478B">
        <w:t xml:space="preserve"> </w:t>
      </w:r>
      <w:r w:rsidR="006D3928" w:rsidRPr="00DA478B">
        <w:rPr>
          <w:i/>
        </w:rPr>
        <w:t>202</w:t>
      </w:r>
      <w:r w:rsidR="005F0C33" w:rsidRPr="00DA478B">
        <w:rPr>
          <w:i/>
        </w:rPr>
        <w:t>2</w:t>
      </w:r>
      <w:r w:rsidRPr="00DA478B">
        <w:t>.</w:t>
      </w:r>
    </w:p>
    <w:p w14:paraId="628371C2" w14:textId="77777777" w:rsidR="005E317F" w:rsidRPr="000E6243" w:rsidRDefault="005E317F" w:rsidP="005E317F">
      <w:pPr>
        <w:pStyle w:val="ActHead5"/>
      </w:pPr>
      <w:bookmarkStart w:id="4" w:name="_Toc90460137"/>
      <w:r w:rsidRPr="000E6243">
        <w:rPr>
          <w:rStyle w:val="CharSectno"/>
        </w:rPr>
        <w:t>2</w:t>
      </w:r>
      <w:r w:rsidRPr="000E6243">
        <w:t xml:space="preserve">  Commencement</w:t>
      </w:r>
      <w:bookmarkEnd w:id="4"/>
    </w:p>
    <w:p w14:paraId="67B00F44" w14:textId="77777777" w:rsidR="00002BCC" w:rsidRPr="000E6243" w:rsidRDefault="00002BCC" w:rsidP="00002BCC">
      <w:pPr>
        <w:pStyle w:val="subsection"/>
      </w:pPr>
      <w:r w:rsidRPr="000E6243">
        <w:tab/>
        <w:t>(1)</w:t>
      </w:r>
      <w:r w:rsidRPr="000E624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846A434" w14:textId="77777777" w:rsidR="00002BCC" w:rsidRPr="000E6243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A6B5C" w:rsidRPr="000E6243" w14:paraId="677F2D97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9164C6F" w14:textId="77777777" w:rsidR="00002BCC" w:rsidRPr="000E6243" w:rsidRDefault="00002BCC" w:rsidP="00A02135">
            <w:pPr>
              <w:pStyle w:val="TableHeading"/>
            </w:pPr>
            <w:r w:rsidRPr="000E6243">
              <w:t>Commencement information</w:t>
            </w:r>
          </w:p>
        </w:tc>
      </w:tr>
      <w:tr w:rsidR="005A6B5C" w:rsidRPr="000E6243" w14:paraId="370CDACC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504F005" w14:textId="77777777" w:rsidR="00002BCC" w:rsidRPr="000E6243" w:rsidRDefault="00002BCC" w:rsidP="00A02135">
            <w:pPr>
              <w:pStyle w:val="TableHeading"/>
            </w:pPr>
            <w:r w:rsidRPr="000E624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78B473" w14:textId="77777777" w:rsidR="00002BCC" w:rsidRPr="000E6243" w:rsidRDefault="00002BCC" w:rsidP="00A02135">
            <w:pPr>
              <w:pStyle w:val="TableHeading"/>
            </w:pPr>
            <w:r w:rsidRPr="000E624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6AF884E" w14:textId="77777777" w:rsidR="00002BCC" w:rsidRPr="000E6243" w:rsidRDefault="00002BCC" w:rsidP="00A02135">
            <w:pPr>
              <w:pStyle w:val="TableHeading"/>
            </w:pPr>
            <w:r w:rsidRPr="000E6243">
              <w:t>Column 3</w:t>
            </w:r>
          </w:p>
        </w:tc>
      </w:tr>
      <w:tr w:rsidR="005A6B5C" w:rsidRPr="000E6243" w14:paraId="476FBC50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332A260" w14:textId="77777777" w:rsidR="00002BCC" w:rsidRPr="000E6243" w:rsidRDefault="00002BCC" w:rsidP="00A02135">
            <w:pPr>
              <w:pStyle w:val="TableHeading"/>
            </w:pPr>
            <w:r w:rsidRPr="000E624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8BDD52" w14:textId="77777777" w:rsidR="00002BCC" w:rsidRPr="000E6243" w:rsidRDefault="00002BCC" w:rsidP="00A02135">
            <w:pPr>
              <w:pStyle w:val="TableHeading"/>
            </w:pPr>
            <w:r w:rsidRPr="000E624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8B65F38" w14:textId="77777777" w:rsidR="00002BCC" w:rsidRPr="000E6243" w:rsidRDefault="00002BCC" w:rsidP="00A02135">
            <w:pPr>
              <w:pStyle w:val="TableHeading"/>
            </w:pPr>
            <w:r w:rsidRPr="000E6243">
              <w:t>Date/Details</w:t>
            </w:r>
          </w:p>
        </w:tc>
      </w:tr>
      <w:tr w:rsidR="005A6B5C" w:rsidRPr="000E6243" w14:paraId="5FD44028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4982227" w14:textId="39F57ECD" w:rsidR="00002BCC" w:rsidRPr="000E6243" w:rsidRDefault="00002BCC" w:rsidP="00A02135">
            <w:pPr>
              <w:pStyle w:val="Tabletext"/>
              <w:rPr>
                <w:iCs/>
              </w:rPr>
            </w:pPr>
            <w:r w:rsidRPr="000E6243">
              <w:t xml:space="preserve">1.  </w:t>
            </w:r>
            <w:r w:rsidR="006D3928" w:rsidRPr="000E6243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B630AE1" w14:textId="220059A7" w:rsidR="00002BCC" w:rsidRPr="000E6243" w:rsidRDefault="009727A4" w:rsidP="00A02135">
            <w:pPr>
              <w:pStyle w:val="Tabletext"/>
              <w:rPr>
                <w:i/>
              </w:rPr>
            </w:pPr>
            <w:r>
              <w:t>The day after this instrument is registered</w:t>
            </w:r>
            <w:r w:rsidRPr="00B94C67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A55C57" w14:textId="027C1119" w:rsidR="00002BCC" w:rsidRPr="00CC2593" w:rsidRDefault="00002BCC" w:rsidP="00A02135">
            <w:pPr>
              <w:pStyle w:val="Tabletext"/>
              <w:rPr>
                <w:iCs/>
              </w:rPr>
            </w:pPr>
          </w:p>
        </w:tc>
      </w:tr>
    </w:tbl>
    <w:p w14:paraId="6CAE3477" w14:textId="77777777" w:rsidR="00002BCC" w:rsidRPr="000E6243" w:rsidRDefault="00002BCC" w:rsidP="00002BCC">
      <w:pPr>
        <w:pStyle w:val="notetext"/>
      </w:pPr>
      <w:r w:rsidRPr="000E6243">
        <w:rPr>
          <w:snapToGrid w:val="0"/>
          <w:lang w:eastAsia="en-US"/>
        </w:rPr>
        <w:t>Note:</w:t>
      </w:r>
      <w:r w:rsidRPr="000E6243">
        <w:rPr>
          <w:snapToGrid w:val="0"/>
          <w:lang w:eastAsia="en-US"/>
        </w:rPr>
        <w:tab/>
        <w:t>This table relates only to the provisions of this instrument</w:t>
      </w:r>
      <w:r w:rsidRPr="000E6243">
        <w:t xml:space="preserve"> </w:t>
      </w:r>
      <w:r w:rsidRPr="000E6243">
        <w:rPr>
          <w:snapToGrid w:val="0"/>
          <w:lang w:eastAsia="en-US"/>
        </w:rPr>
        <w:t>as originally made. It will not be amended to deal with any later amendments of this instrument.</w:t>
      </w:r>
    </w:p>
    <w:p w14:paraId="721FB5AF" w14:textId="77777777" w:rsidR="00002BCC" w:rsidRPr="000E6243" w:rsidRDefault="00002BCC" w:rsidP="00002BCC">
      <w:pPr>
        <w:pStyle w:val="subsection"/>
      </w:pPr>
      <w:r w:rsidRPr="000E6243">
        <w:tab/>
        <w:t>(2)</w:t>
      </w:r>
      <w:r w:rsidRPr="000E624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589EF8A" w14:textId="77777777" w:rsidR="005E317F" w:rsidRPr="00DA478B" w:rsidRDefault="005E317F" w:rsidP="005E317F">
      <w:pPr>
        <w:pStyle w:val="ActHead5"/>
      </w:pPr>
      <w:bookmarkStart w:id="5" w:name="_Toc90460138"/>
      <w:r w:rsidRPr="00DA478B">
        <w:rPr>
          <w:rStyle w:val="CharSectno"/>
        </w:rPr>
        <w:t>3</w:t>
      </w:r>
      <w:r w:rsidRPr="00DA478B">
        <w:t xml:space="preserve">  Authority</w:t>
      </w:r>
      <w:bookmarkEnd w:id="5"/>
    </w:p>
    <w:p w14:paraId="57B74970" w14:textId="522DD144" w:rsidR="005E317F" w:rsidRPr="00DA478B" w:rsidRDefault="005E317F" w:rsidP="005E317F">
      <w:pPr>
        <w:pStyle w:val="subsection"/>
      </w:pPr>
      <w:r w:rsidRPr="00DA478B">
        <w:tab/>
      </w:r>
      <w:r w:rsidRPr="00DA478B">
        <w:tab/>
        <w:t xml:space="preserve">This instrument is made </w:t>
      </w:r>
      <w:r w:rsidR="003A70D5" w:rsidRPr="00DA478B">
        <w:t xml:space="preserve">under </w:t>
      </w:r>
      <w:r w:rsidR="006D24C5" w:rsidRPr="00DA478B">
        <w:t xml:space="preserve">section 7 of the </w:t>
      </w:r>
      <w:r w:rsidR="006D24C5" w:rsidRPr="00DA478B">
        <w:rPr>
          <w:i/>
        </w:rPr>
        <w:t>Norfolk Island Applied Laws Ordinance 2016</w:t>
      </w:r>
      <w:r w:rsidR="003A70D5" w:rsidRPr="00DA478B">
        <w:t>.</w:t>
      </w:r>
    </w:p>
    <w:p w14:paraId="2D893264" w14:textId="77777777" w:rsidR="005E317F" w:rsidRPr="00DA478B" w:rsidRDefault="005E317F" w:rsidP="005E317F">
      <w:pPr>
        <w:pStyle w:val="ActHead5"/>
      </w:pPr>
      <w:bookmarkStart w:id="6" w:name="_Toc90460139"/>
      <w:r w:rsidRPr="00DA478B">
        <w:t>4  Schedules</w:t>
      </w:r>
      <w:bookmarkEnd w:id="6"/>
    </w:p>
    <w:p w14:paraId="035F04F7" w14:textId="77777777" w:rsidR="005E317F" w:rsidRPr="00DA478B" w:rsidRDefault="005E317F" w:rsidP="005E317F">
      <w:pPr>
        <w:pStyle w:val="subsection"/>
      </w:pPr>
      <w:r w:rsidRPr="00DA478B">
        <w:tab/>
      </w:r>
      <w:r w:rsidRPr="00DA478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CD5909C" w14:textId="77777777" w:rsidR="00F1030A" w:rsidRPr="00DA478B" w:rsidRDefault="00F1030A" w:rsidP="00F1030A">
      <w:pPr>
        <w:pStyle w:val="ActHead6"/>
        <w:pageBreakBefore/>
      </w:pPr>
      <w:bookmarkStart w:id="7" w:name="_Toc452987360"/>
      <w:bookmarkStart w:id="8" w:name="_Toc90460140"/>
      <w:bookmarkStart w:id="9" w:name="opcAmSched"/>
      <w:bookmarkStart w:id="10" w:name="opcCurrentFind"/>
      <w:r w:rsidRPr="00DA478B">
        <w:rPr>
          <w:rStyle w:val="CharAmSchNo"/>
        </w:rPr>
        <w:lastRenderedPageBreak/>
        <w:t>Schedule 1</w:t>
      </w:r>
      <w:r w:rsidRPr="00DA478B">
        <w:t>—</w:t>
      </w:r>
      <w:r w:rsidRPr="00DA478B">
        <w:rPr>
          <w:rStyle w:val="CharAmSchText"/>
        </w:rPr>
        <w:t>Amendments</w:t>
      </w:r>
      <w:bookmarkEnd w:id="7"/>
      <w:bookmarkEnd w:id="8"/>
    </w:p>
    <w:bookmarkEnd w:id="9"/>
    <w:bookmarkEnd w:id="10"/>
    <w:p w14:paraId="681985F0" w14:textId="77777777" w:rsidR="00F1030A" w:rsidRPr="00DA478B" w:rsidRDefault="00F1030A" w:rsidP="00F1030A">
      <w:pPr>
        <w:pStyle w:val="Header"/>
      </w:pPr>
      <w:r w:rsidRPr="00DA478B">
        <w:rPr>
          <w:rStyle w:val="CharAmPartNo"/>
        </w:rPr>
        <w:t xml:space="preserve"> </w:t>
      </w:r>
      <w:r w:rsidRPr="00DA478B">
        <w:rPr>
          <w:rStyle w:val="CharAmPartText"/>
        </w:rPr>
        <w:t xml:space="preserve"> </w:t>
      </w:r>
    </w:p>
    <w:p w14:paraId="36343D27" w14:textId="77777777" w:rsidR="00F1030A" w:rsidRPr="00286A70" w:rsidRDefault="00F1030A" w:rsidP="00F1030A">
      <w:pPr>
        <w:pStyle w:val="ActHead9"/>
      </w:pPr>
      <w:bookmarkStart w:id="11" w:name="_Toc452987361"/>
      <w:bookmarkStart w:id="12" w:name="_Toc90460141"/>
      <w:r w:rsidRPr="00DA478B">
        <w:t>Norfolk Island Applied Laws Ordinance 2016</w:t>
      </w:r>
      <w:bookmarkEnd w:id="11"/>
      <w:bookmarkEnd w:id="12"/>
    </w:p>
    <w:p w14:paraId="0D1AC967" w14:textId="78C8F85C" w:rsidR="00F1030A" w:rsidRPr="006D24C5" w:rsidRDefault="00F1030A" w:rsidP="00F1030A">
      <w:pPr>
        <w:pStyle w:val="ItemHead"/>
      </w:pPr>
      <w:r w:rsidRPr="006D24C5">
        <w:t xml:space="preserve">1  </w:t>
      </w:r>
      <w:r w:rsidR="0010568B" w:rsidRPr="006D24C5">
        <w:t>Item</w:t>
      </w:r>
      <w:r w:rsidR="00486851">
        <w:t>s 26 to 31 of Schedule 1AA</w:t>
      </w:r>
    </w:p>
    <w:p w14:paraId="20B64926" w14:textId="50ECE4EC" w:rsidR="00C47908" w:rsidRDefault="00486851" w:rsidP="00F1030A">
      <w:pPr>
        <w:pStyle w:val="Item"/>
      </w:pPr>
      <w:r>
        <w:t>Repeal the items</w:t>
      </w:r>
      <w:r w:rsidR="00C47908">
        <w:t>, substitute:</w:t>
      </w:r>
    </w:p>
    <w:p w14:paraId="55FCFA08" w14:textId="599E41B4" w:rsidR="00C47908" w:rsidRDefault="00C47908" w:rsidP="00C47908">
      <w:pPr>
        <w:pStyle w:val="specialih0"/>
        <w:shd w:val="clear" w:color="auto" w:fill="FFFFFF"/>
        <w:spacing w:before="220" w:beforeAutospacing="0" w:after="0" w:afterAutospacing="0"/>
        <w:ind w:left="709" w:hanging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26</w:t>
      </w:r>
      <w:r w:rsidR="00D72EBE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Part 5</w:t>
      </w:r>
    </w:p>
    <w:p w14:paraId="6510E004" w14:textId="54C44B22" w:rsidR="00C47908" w:rsidRDefault="00C47908" w:rsidP="00C47908">
      <w:pPr>
        <w:pStyle w:val="item0"/>
        <w:shd w:val="clear" w:color="auto" w:fill="FFFFFF"/>
        <w:spacing w:before="80" w:beforeAutospacing="0" w:after="0" w:afterAutospacing="0"/>
        <w:ind w:left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Repeal the Part.</w:t>
      </w:r>
    </w:p>
    <w:p w14:paraId="36D309C1" w14:textId="42752DFB" w:rsidR="008B2FE5" w:rsidRDefault="008B2FE5" w:rsidP="00A84A27">
      <w:pPr>
        <w:pStyle w:val="ItemHead"/>
      </w:pPr>
      <w:bookmarkStart w:id="13" w:name="_Hlk93395400"/>
      <w:r>
        <w:t>2  Item 8 of Schedu</w:t>
      </w:r>
      <w:r w:rsidR="000160C9">
        <w:t>l</w:t>
      </w:r>
      <w:r>
        <w:t>e 1AA</w:t>
      </w:r>
      <w:r w:rsidR="0026183D">
        <w:t xml:space="preserve"> (section 3</w:t>
      </w:r>
      <w:r w:rsidR="008D1AC7">
        <w:t>B</w:t>
      </w:r>
      <w:r w:rsidR="0026183D">
        <w:t>)</w:t>
      </w:r>
    </w:p>
    <w:p w14:paraId="0D7FA33A" w14:textId="0EC069BF" w:rsidR="008B2FE5" w:rsidRPr="008B2FE5" w:rsidRDefault="0026183D" w:rsidP="008D1AC7">
      <w:pPr>
        <w:pStyle w:val="Item"/>
      </w:pPr>
      <w:r>
        <w:t>Repeal the section.</w:t>
      </w:r>
    </w:p>
    <w:p w14:paraId="4CA63585" w14:textId="2EF9B3D1" w:rsidR="00A84A27" w:rsidRDefault="002E4D9E" w:rsidP="00A84A27">
      <w:pPr>
        <w:pStyle w:val="ItemHead"/>
      </w:pPr>
      <w:r>
        <w:t>3</w:t>
      </w:r>
      <w:r w:rsidR="00B978E5" w:rsidRPr="006D24C5">
        <w:t xml:space="preserve">  </w:t>
      </w:r>
      <w:r w:rsidR="00B978E5">
        <w:t xml:space="preserve">After item </w:t>
      </w:r>
      <w:r w:rsidR="00A84A27">
        <w:t>52 of Schedule 1AA</w:t>
      </w:r>
    </w:p>
    <w:p w14:paraId="23CF3053" w14:textId="1CA36DC7" w:rsidR="00A84A27" w:rsidRDefault="00A84A27" w:rsidP="00A84A27">
      <w:pPr>
        <w:pStyle w:val="Item"/>
      </w:pPr>
      <w:r>
        <w:t>Insert:</w:t>
      </w:r>
    </w:p>
    <w:p w14:paraId="5541390E" w14:textId="3BC7E3B9" w:rsidR="00A84A27" w:rsidRDefault="00A84A27" w:rsidP="00A84A27">
      <w:pPr>
        <w:pStyle w:val="specialih0"/>
        <w:shd w:val="clear" w:color="auto" w:fill="FFFFFF"/>
        <w:spacing w:before="220" w:beforeAutospacing="0" w:after="0" w:afterAutospacing="0"/>
        <w:ind w:left="709" w:hanging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5</w:t>
      </w:r>
      <w:r w:rsidR="000C6144">
        <w:rPr>
          <w:rFonts w:ascii="Arial" w:hAnsi="Arial" w:cs="Arial"/>
          <w:b/>
          <w:bCs/>
          <w:color w:val="000000"/>
        </w:rPr>
        <w:t>2A</w:t>
      </w:r>
      <w:r>
        <w:rPr>
          <w:rFonts w:ascii="Arial" w:hAnsi="Arial" w:cs="Arial"/>
          <w:b/>
          <w:bCs/>
          <w:color w:val="000000"/>
        </w:rPr>
        <w:t xml:space="preserve">  </w:t>
      </w:r>
      <w:r w:rsidR="000C6144">
        <w:rPr>
          <w:rFonts w:ascii="Arial" w:hAnsi="Arial" w:cs="Arial"/>
          <w:b/>
          <w:bCs/>
          <w:color w:val="000000"/>
        </w:rPr>
        <w:t>Section 122</w:t>
      </w:r>
    </w:p>
    <w:p w14:paraId="6B0110AA" w14:textId="7ECE8632" w:rsidR="000C6144" w:rsidRDefault="000C6144" w:rsidP="000C6144">
      <w:pPr>
        <w:pStyle w:val="item0"/>
        <w:shd w:val="clear" w:color="auto" w:fill="FFFFFF"/>
        <w:spacing w:before="80" w:beforeAutospacing="0" w:after="0" w:afterAutospacing="0"/>
        <w:ind w:left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Repeal the section.</w:t>
      </w:r>
    </w:p>
    <w:bookmarkEnd w:id="13"/>
    <w:p w14:paraId="4B1A4F91" w14:textId="44D6E833" w:rsidR="003834DF" w:rsidRPr="009112A1" w:rsidRDefault="003834DF" w:rsidP="003834DF">
      <w:pPr>
        <w:pStyle w:val="BodyNum"/>
        <w:numPr>
          <w:ilvl w:val="0"/>
          <w:numId w:val="0"/>
        </w:numPr>
      </w:pPr>
    </w:p>
    <w:sectPr w:rsidR="003834DF" w:rsidRPr="009112A1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D1CC5" w14:textId="77777777" w:rsidR="00F74363" w:rsidRDefault="00F74363" w:rsidP="0048364F">
      <w:pPr>
        <w:spacing w:line="240" w:lineRule="auto"/>
      </w:pPr>
      <w:r>
        <w:separator/>
      </w:r>
    </w:p>
  </w:endnote>
  <w:endnote w:type="continuationSeparator" w:id="0">
    <w:p w14:paraId="6634CAB9" w14:textId="77777777" w:rsidR="00F74363" w:rsidRDefault="00F7436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6711DB2E" w14:textId="77777777" w:rsidTr="0001176A">
      <w:tc>
        <w:tcPr>
          <w:tcW w:w="5000" w:type="pct"/>
        </w:tcPr>
        <w:p w14:paraId="08EF8018" w14:textId="77777777" w:rsidR="009278C1" w:rsidRDefault="009278C1" w:rsidP="0001176A">
          <w:pPr>
            <w:rPr>
              <w:sz w:val="18"/>
            </w:rPr>
          </w:pPr>
        </w:p>
      </w:tc>
    </w:tr>
  </w:tbl>
  <w:p w14:paraId="331251F9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BEC6351" w14:textId="77777777" w:rsidTr="00C160A1">
      <w:tc>
        <w:tcPr>
          <w:tcW w:w="5000" w:type="pct"/>
        </w:tcPr>
        <w:p w14:paraId="79E1F120" w14:textId="77777777" w:rsidR="00B20990" w:rsidRDefault="00B20990" w:rsidP="007946FE">
          <w:pPr>
            <w:rPr>
              <w:sz w:val="18"/>
            </w:rPr>
          </w:pPr>
        </w:p>
      </w:tc>
    </w:tr>
  </w:tbl>
  <w:p w14:paraId="66AAFCA8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79FD2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010E0FC" w14:textId="77777777" w:rsidTr="00C160A1">
      <w:tc>
        <w:tcPr>
          <w:tcW w:w="5000" w:type="pct"/>
        </w:tcPr>
        <w:p w14:paraId="729B04B7" w14:textId="77777777" w:rsidR="00B20990" w:rsidRDefault="00B20990" w:rsidP="00465764">
          <w:pPr>
            <w:rPr>
              <w:sz w:val="18"/>
            </w:rPr>
          </w:pPr>
        </w:p>
      </w:tc>
    </w:tr>
  </w:tbl>
  <w:p w14:paraId="6293EACD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C109B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02E7D7CB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095FE98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55509D3" w14:textId="60308861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E6235">
            <w:rPr>
              <w:i/>
              <w:noProof/>
              <w:sz w:val="18"/>
            </w:rPr>
            <w:t>Norfolk Island Applied Laws and Service Delivery (Queensland) Amendment Rules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A66C03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3BCEA65D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34E3EDF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1D114DB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EB8B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9A19331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890313A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EBD501F" w14:textId="79A16414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948CF">
            <w:rPr>
              <w:i/>
              <w:noProof/>
              <w:sz w:val="18"/>
            </w:rPr>
            <w:t>Norfolk Island Applied Laws Amendment (Applied Laws and Service Delivery (Queensland)(School Attendance)) Rules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FB764C5" w14:textId="135988A6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48C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6F90548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6986611" w14:textId="77777777" w:rsidR="00B20990" w:rsidRDefault="00B20990" w:rsidP="007946FE">
          <w:pPr>
            <w:rPr>
              <w:sz w:val="18"/>
            </w:rPr>
          </w:pPr>
        </w:p>
      </w:tc>
    </w:tr>
  </w:tbl>
  <w:p w14:paraId="0F084572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3C72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0965DC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ABBC58" w14:textId="345606CB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48C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655701" w14:textId="78DE810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948CF">
            <w:rPr>
              <w:i/>
              <w:noProof/>
              <w:sz w:val="18"/>
            </w:rPr>
            <w:t>Norfolk Island Applied Laws Amendment (Applied Laws and Service Delivery (Queensland)(School Attendance)) Rules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C7B5C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5E8FEF6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9963A0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2DF38A0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8D6DD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0B51574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6790E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2E1B93" w14:textId="7C0AAEAE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948CF">
            <w:rPr>
              <w:i/>
              <w:noProof/>
              <w:sz w:val="18"/>
            </w:rPr>
            <w:t>Norfolk Island Applied Laws Amendment (Applied Laws and Service Delivery (Queensland)(School Attendance)) Rules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E49856" w14:textId="5D2A4291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48C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75A0C00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E04C082" w14:textId="77777777" w:rsidR="00EE57E8" w:rsidRDefault="00EE57E8" w:rsidP="00EE57E8">
          <w:pPr>
            <w:rPr>
              <w:sz w:val="18"/>
            </w:rPr>
          </w:pPr>
        </w:p>
      </w:tc>
    </w:tr>
  </w:tbl>
  <w:p w14:paraId="348B39F6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B4DAB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598ACA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8F7BF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930998" w14:textId="2AE7CFC5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623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E3F0C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25D1EC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D236818" w14:textId="65B9C6D5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DE6235">
            <w:rPr>
              <w:i/>
              <w:noProof/>
              <w:sz w:val="18"/>
            </w:rPr>
            <w:t>Z:\Export Regulation Review\03. Delegated Legislation\03. Rules development - Restricted - Sandra only\Amending instrument template (rules).docx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85CA8">
            <w:rPr>
              <w:i/>
              <w:noProof/>
              <w:sz w:val="18"/>
            </w:rPr>
            <w:t>25/1/2022 8:01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971E199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15633" w14:textId="77777777" w:rsidR="00F74363" w:rsidRDefault="00F74363" w:rsidP="0048364F">
      <w:pPr>
        <w:spacing w:line="240" w:lineRule="auto"/>
      </w:pPr>
      <w:r>
        <w:separator/>
      </w:r>
    </w:p>
  </w:footnote>
  <w:footnote w:type="continuationSeparator" w:id="0">
    <w:p w14:paraId="50689EAB" w14:textId="77777777" w:rsidR="00F74363" w:rsidRDefault="00F7436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0893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6D3F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1BDE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F01B9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85E0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0CA42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52868" w14:textId="77777777" w:rsidR="00EE57E8" w:rsidRPr="00A961C4" w:rsidRDefault="00EE57E8" w:rsidP="0048364F">
    <w:pPr>
      <w:rPr>
        <w:b/>
        <w:sz w:val="20"/>
      </w:rPr>
    </w:pPr>
  </w:p>
  <w:p w14:paraId="047C0A82" w14:textId="77777777" w:rsidR="00EE57E8" w:rsidRPr="00A961C4" w:rsidRDefault="00EE57E8" w:rsidP="0048364F">
    <w:pPr>
      <w:rPr>
        <w:b/>
        <w:sz w:val="20"/>
      </w:rPr>
    </w:pPr>
  </w:p>
  <w:p w14:paraId="25ABBFD8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93CCE" w14:textId="77777777" w:rsidR="00EE57E8" w:rsidRPr="00A961C4" w:rsidRDefault="00EE57E8" w:rsidP="0048364F">
    <w:pPr>
      <w:jc w:val="right"/>
      <w:rPr>
        <w:sz w:val="20"/>
      </w:rPr>
    </w:pPr>
  </w:p>
  <w:p w14:paraId="5BDE717E" w14:textId="77777777" w:rsidR="00EE57E8" w:rsidRPr="00A961C4" w:rsidRDefault="00EE57E8" w:rsidP="0048364F">
    <w:pPr>
      <w:jc w:val="right"/>
      <w:rPr>
        <w:b/>
        <w:sz w:val="20"/>
      </w:rPr>
    </w:pPr>
  </w:p>
  <w:p w14:paraId="7FB4D3A0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52E66"/>
    <w:multiLevelType w:val="hybridMultilevel"/>
    <w:tmpl w:val="0D561E2C"/>
    <w:lvl w:ilvl="0" w:tplc="0A802F4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3CAB1E09"/>
    <w:multiLevelType w:val="hybridMultilevel"/>
    <w:tmpl w:val="14789106"/>
    <w:lvl w:ilvl="0" w:tplc="4AF040B6">
      <w:start w:val="1"/>
      <w:numFmt w:val="lowerLetter"/>
      <w:lvlText w:val="(%1)"/>
      <w:lvlJc w:val="left"/>
      <w:pPr>
        <w:ind w:left="1440" w:hanging="7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0AA331B"/>
    <w:multiLevelType w:val="hybridMultilevel"/>
    <w:tmpl w:val="0D561E2C"/>
    <w:lvl w:ilvl="0" w:tplc="0A802F4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D8"/>
    <w:rsid w:val="00000263"/>
    <w:rsid w:val="000002EC"/>
    <w:rsid w:val="00001001"/>
    <w:rsid w:val="00001E91"/>
    <w:rsid w:val="00002BCC"/>
    <w:rsid w:val="00003367"/>
    <w:rsid w:val="00004B3F"/>
    <w:rsid w:val="000113BC"/>
    <w:rsid w:val="000136AF"/>
    <w:rsid w:val="000160C9"/>
    <w:rsid w:val="0001720F"/>
    <w:rsid w:val="000327A4"/>
    <w:rsid w:val="00032EBB"/>
    <w:rsid w:val="0004044E"/>
    <w:rsid w:val="0005120E"/>
    <w:rsid w:val="0005395B"/>
    <w:rsid w:val="00054577"/>
    <w:rsid w:val="000614BF"/>
    <w:rsid w:val="0007169C"/>
    <w:rsid w:val="000740DB"/>
    <w:rsid w:val="00077593"/>
    <w:rsid w:val="00083F48"/>
    <w:rsid w:val="00092734"/>
    <w:rsid w:val="000A479A"/>
    <w:rsid w:val="000A7DF9"/>
    <w:rsid w:val="000B2715"/>
    <w:rsid w:val="000B364B"/>
    <w:rsid w:val="000B79E4"/>
    <w:rsid w:val="000C6144"/>
    <w:rsid w:val="000C63DB"/>
    <w:rsid w:val="000D05EF"/>
    <w:rsid w:val="000D0E0C"/>
    <w:rsid w:val="000D3FB9"/>
    <w:rsid w:val="000D5485"/>
    <w:rsid w:val="000E3583"/>
    <w:rsid w:val="000E598E"/>
    <w:rsid w:val="000E5A3D"/>
    <w:rsid w:val="000E6243"/>
    <w:rsid w:val="000F0ADA"/>
    <w:rsid w:val="000F0D24"/>
    <w:rsid w:val="000F21C1"/>
    <w:rsid w:val="000F35E2"/>
    <w:rsid w:val="001011A9"/>
    <w:rsid w:val="00104009"/>
    <w:rsid w:val="0010568B"/>
    <w:rsid w:val="0010745C"/>
    <w:rsid w:val="001108E7"/>
    <w:rsid w:val="001122FF"/>
    <w:rsid w:val="001214E2"/>
    <w:rsid w:val="001215B8"/>
    <w:rsid w:val="001228FD"/>
    <w:rsid w:val="001249FE"/>
    <w:rsid w:val="001279F5"/>
    <w:rsid w:val="0013697B"/>
    <w:rsid w:val="00145996"/>
    <w:rsid w:val="00160BD7"/>
    <w:rsid w:val="001643C9"/>
    <w:rsid w:val="00165568"/>
    <w:rsid w:val="00166082"/>
    <w:rsid w:val="00166C2F"/>
    <w:rsid w:val="001716C9"/>
    <w:rsid w:val="00171FA3"/>
    <w:rsid w:val="00174B5F"/>
    <w:rsid w:val="001819E5"/>
    <w:rsid w:val="00184261"/>
    <w:rsid w:val="00185E28"/>
    <w:rsid w:val="00193461"/>
    <w:rsid w:val="00193561"/>
    <w:rsid w:val="001939E1"/>
    <w:rsid w:val="0019452E"/>
    <w:rsid w:val="00195382"/>
    <w:rsid w:val="001A2009"/>
    <w:rsid w:val="001A3B9F"/>
    <w:rsid w:val="001A5520"/>
    <w:rsid w:val="001A65C0"/>
    <w:rsid w:val="001A7241"/>
    <w:rsid w:val="001B5B3B"/>
    <w:rsid w:val="001B7494"/>
    <w:rsid w:val="001B7A5D"/>
    <w:rsid w:val="001C1710"/>
    <w:rsid w:val="001C50F1"/>
    <w:rsid w:val="001C5290"/>
    <w:rsid w:val="001C69C4"/>
    <w:rsid w:val="001E0A8D"/>
    <w:rsid w:val="001E1CE1"/>
    <w:rsid w:val="001E3590"/>
    <w:rsid w:val="001E7407"/>
    <w:rsid w:val="001F1A46"/>
    <w:rsid w:val="00201D27"/>
    <w:rsid w:val="00203C67"/>
    <w:rsid w:val="00204C01"/>
    <w:rsid w:val="00211507"/>
    <w:rsid w:val="0021153A"/>
    <w:rsid w:val="0021541F"/>
    <w:rsid w:val="002245A6"/>
    <w:rsid w:val="00226B9B"/>
    <w:rsid w:val="002302EA"/>
    <w:rsid w:val="00231BEC"/>
    <w:rsid w:val="00237614"/>
    <w:rsid w:val="00240749"/>
    <w:rsid w:val="002468D7"/>
    <w:rsid w:val="00247E97"/>
    <w:rsid w:val="00256C81"/>
    <w:rsid w:val="00257750"/>
    <w:rsid w:val="00257B38"/>
    <w:rsid w:val="0026183D"/>
    <w:rsid w:val="00272576"/>
    <w:rsid w:val="00282EE2"/>
    <w:rsid w:val="00285CDD"/>
    <w:rsid w:val="00286A70"/>
    <w:rsid w:val="00291167"/>
    <w:rsid w:val="0029489E"/>
    <w:rsid w:val="00297ECB"/>
    <w:rsid w:val="002A2FFC"/>
    <w:rsid w:val="002A71D8"/>
    <w:rsid w:val="002B4457"/>
    <w:rsid w:val="002C152A"/>
    <w:rsid w:val="002D043A"/>
    <w:rsid w:val="002E12AC"/>
    <w:rsid w:val="002E15AD"/>
    <w:rsid w:val="002E4D9E"/>
    <w:rsid w:val="002E5EBA"/>
    <w:rsid w:val="002E5EFD"/>
    <w:rsid w:val="002E7E2D"/>
    <w:rsid w:val="002F18B9"/>
    <w:rsid w:val="0031713F"/>
    <w:rsid w:val="003212EB"/>
    <w:rsid w:val="003222D1"/>
    <w:rsid w:val="0032750F"/>
    <w:rsid w:val="003415D3"/>
    <w:rsid w:val="00343429"/>
    <w:rsid w:val="003442F6"/>
    <w:rsid w:val="00346335"/>
    <w:rsid w:val="00352B0F"/>
    <w:rsid w:val="003561B0"/>
    <w:rsid w:val="00356F1B"/>
    <w:rsid w:val="003642E4"/>
    <w:rsid w:val="003811DD"/>
    <w:rsid w:val="003834DF"/>
    <w:rsid w:val="00385647"/>
    <w:rsid w:val="00391187"/>
    <w:rsid w:val="00397893"/>
    <w:rsid w:val="003A15AC"/>
    <w:rsid w:val="003A4E80"/>
    <w:rsid w:val="003A6D65"/>
    <w:rsid w:val="003A70D5"/>
    <w:rsid w:val="003B05FF"/>
    <w:rsid w:val="003B0627"/>
    <w:rsid w:val="003B12A5"/>
    <w:rsid w:val="003B2052"/>
    <w:rsid w:val="003B59D7"/>
    <w:rsid w:val="003C0BE3"/>
    <w:rsid w:val="003C5F2B"/>
    <w:rsid w:val="003C7D35"/>
    <w:rsid w:val="003D0BFE"/>
    <w:rsid w:val="003D5700"/>
    <w:rsid w:val="003F3388"/>
    <w:rsid w:val="003F5FB7"/>
    <w:rsid w:val="003F6F52"/>
    <w:rsid w:val="004022CA"/>
    <w:rsid w:val="004116CD"/>
    <w:rsid w:val="00414ADE"/>
    <w:rsid w:val="0041779C"/>
    <w:rsid w:val="00420F48"/>
    <w:rsid w:val="00424CA9"/>
    <w:rsid w:val="004257BB"/>
    <w:rsid w:val="004375F2"/>
    <w:rsid w:val="0044291A"/>
    <w:rsid w:val="00442C8E"/>
    <w:rsid w:val="0044548A"/>
    <w:rsid w:val="004600B0"/>
    <w:rsid w:val="00460499"/>
    <w:rsid w:val="00460FBA"/>
    <w:rsid w:val="0046156D"/>
    <w:rsid w:val="004647AC"/>
    <w:rsid w:val="004664F1"/>
    <w:rsid w:val="00470E0F"/>
    <w:rsid w:val="00474835"/>
    <w:rsid w:val="004819C7"/>
    <w:rsid w:val="0048364F"/>
    <w:rsid w:val="00486851"/>
    <w:rsid w:val="004877FC"/>
    <w:rsid w:val="0049056C"/>
    <w:rsid w:val="00490F2E"/>
    <w:rsid w:val="004961CB"/>
    <w:rsid w:val="00496311"/>
    <w:rsid w:val="00496F97"/>
    <w:rsid w:val="004972AF"/>
    <w:rsid w:val="004A4D42"/>
    <w:rsid w:val="004A53EA"/>
    <w:rsid w:val="004A6DD2"/>
    <w:rsid w:val="004B35E7"/>
    <w:rsid w:val="004C3BF9"/>
    <w:rsid w:val="004C595D"/>
    <w:rsid w:val="004D1A30"/>
    <w:rsid w:val="004D6A03"/>
    <w:rsid w:val="004D6B4E"/>
    <w:rsid w:val="004F1FAC"/>
    <w:rsid w:val="004F657F"/>
    <w:rsid w:val="004F676E"/>
    <w:rsid w:val="004F71C0"/>
    <w:rsid w:val="00516B8D"/>
    <w:rsid w:val="00517FD9"/>
    <w:rsid w:val="0052756C"/>
    <w:rsid w:val="00530230"/>
    <w:rsid w:val="00530CC9"/>
    <w:rsid w:val="00531B46"/>
    <w:rsid w:val="0053521E"/>
    <w:rsid w:val="00537FBC"/>
    <w:rsid w:val="00541D73"/>
    <w:rsid w:val="00543469"/>
    <w:rsid w:val="005444EF"/>
    <w:rsid w:val="00545B59"/>
    <w:rsid w:val="00546FA3"/>
    <w:rsid w:val="00551332"/>
    <w:rsid w:val="00557C7A"/>
    <w:rsid w:val="00562A58"/>
    <w:rsid w:val="00564F17"/>
    <w:rsid w:val="0056541A"/>
    <w:rsid w:val="00581211"/>
    <w:rsid w:val="00584811"/>
    <w:rsid w:val="00593AA6"/>
    <w:rsid w:val="00594161"/>
    <w:rsid w:val="00594749"/>
    <w:rsid w:val="00594956"/>
    <w:rsid w:val="005A0F22"/>
    <w:rsid w:val="005A64EC"/>
    <w:rsid w:val="005A6B5C"/>
    <w:rsid w:val="005B0BAB"/>
    <w:rsid w:val="005B1444"/>
    <w:rsid w:val="005B1555"/>
    <w:rsid w:val="005B4067"/>
    <w:rsid w:val="005C1175"/>
    <w:rsid w:val="005C3F41"/>
    <w:rsid w:val="005C4EF0"/>
    <w:rsid w:val="005D203A"/>
    <w:rsid w:val="005D32A5"/>
    <w:rsid w:val="005D5DD6"/>
    <w:rsid w:val="005D5EA1"/>
    <w:rsid w:val="005E098C"/>
    <w:rsid w:val="005E1F8D"/>
    <w:rsid w:val="005E317F"/>
    <w:rsid w:val="005E4450"/>
    <w:rsid w:val="005E61D3"/>
    <w:rsid w:val="005F0C33"/>
    <w:rsid w:val="005F2518"/>
    <w:rsid w:val="005F3010"/>
    <w:rsid w:val="005F3942"/>
    <w:rsid w:val="00600219"/>
    <w:rsid w:val="00601336"/>
    <w:rsid w:val="006065DA"/>
    <w:rsid w:val="00606AA4"/>
    <w:rsid w:val="00607937"/>
    <w:rsid w:val="00611DB5"/>
    <w:rsid w:val="00615F14"/>
    <w:rsid w:val="006279EF"/>
    <w:rsid w:val="00634DB8"/>
    <w:rsid w:val="00640402"/>
    <w:rsid w:val="00640F78"/>
    <w:rsid w:val="0064469B"/>
    <w:rsid w:val="00655D6A"/>
    <w:rsid w:val="00655DEE"/>
    <w:rsid w:val="00656DE9"/>
    <w:rsid w:val="0067067F"/>
    <w:rsid w:val="00672876"/>
    <w:rsid w:val="00677CC2"/>
    <w:rsid w:val="00681AAB"/>
    <w:rsid w:val="00685F42"/>
    <w:rsid w:val="00690B4D"/>
    <w:rsid w:val="0069207B"/>
    <w:rsid w:val="006A04B3"/>
    <w:rsid w:val="006A304E"/>
    <w:rsid w:val="006B4B14"/>
    <w:rsid w:val="006B7006"/>
    <w:rsid w:val="006C7F8C"/>
    <w:rsid w:val="006D24C5"/>
    <w:rsid w:val="006D3928"/>
    <w:rsid w:val="006D7502"/>
    <w:rsid w:val="006D7AB9"/>
    <w:rsid w:val="006E1989"/>
    <w:rsid w:val="006E6DD4"/>
    <w:rsid w:val="00700B2C"/>
    <w:rsid w:val="0070301A"/>
    <w:rsid w:val="00704E80"/>
    <w:rsid w:val="007060DB"/>
    <w:rsid w:val="00713084"/>
    <w:rsid w:val="00717463"/>
    <w:rsid w:val="00720236"/>
    <w:rsid w:val="00720FC2"/>
    <w:rsid w:val="00722E89"/>
    <w:rsid w:val="00723014"/>
    <w:rsid w:val="00731E00"/>
    <w:rsid w:val="007339C7"/>
    <w:rsid w:val="00736165"/>
    <w:rsid w:val="007440B7"/>
    <w:rsid w:val="00747993"/>
    <w:rsid w:val="00754D3F"/>
    <w:rsid w:val="007634AD"/>
    <w:rsid w:val="007715C9"/>
    <w:rsid w:val="00774EDD"/>
    <w:rsid w:val="007757EC"/>
    <w:rsid w:val="007865F8"/>
    <w:rsid w:val="00787FE4"/>
    <w:rsid w:val="00790A4B"/>
    <w:rsid w:val="007935A8"/>
    <w:rsid w:val="007A447A"/>
    <w:rsid w:val="007A4B1B"/>
    <w:rsid w:val="007A614C"/>
    <w:rsid w:val="007A6863"/>
    <w:rsid w:val="007A6F5B"/>
    <w:rsid w:val="007B6188"/>
    <w:rsid w:val="007C11DB"/>
    <w:rsid w:val="007C52F7"/>
    <w:rsid w:val="007C78B4"/>
    <w:rsid w:val="007D41DB"/>
    <w:rsid w:val="007D786C"/>
    <w:rsid w:val="007E0583"/>
    <w:rsid w:val="007E32B6"/>
    <w:rsid w:val="007E4433"/>
    <w:rsid w:val="007E486B"/>
    <w:rsid w:val="007E7D4A"/>
    <w:rsid w:val="007F48ED"/>
    <w:rsid w:val="007F5E3F"/>
    <w:rsid w:val="00801BE2"/>
    <w:rsid w:val="00805096"/>
    <w:rsid w:val="00812F45"/>
    <w:rsid w:val="00836FE9"/>
    <w:rsid w:val="0084172C"/>
    <w:rsid w:val="008456E0"/>
    <w:rsid w:val="0085175E"/>
    <w:rsid w:val="008537AC"/>
    <w:rsid w:val="0085553A"/>
    <w:rsid w:val="00856A31"/>
    <w:rsid w:val="00856A53"/>
    <w:rsid w:val="008605E0"/>
    <w:rsid w:val="00874CF5"/>
    <w:rsid w:val="008754D0"/>
    <w:rsid w:val="00877C69"/>
    <w:rsid w:val="00877D48"/>
    <w:rsid w:val="0088345B"/>
    <w:rsid w:val="00885CA8"/>
    <w:rsid w:val="0088607C"/>
    <w:rsid w:val="0089420D"/>
    <w:rsid w:val="008946BA"/>
    <w:rsid w:val="008978F5"/>
    <w:rsid w:val="00897BE3"/>
    <w:rsid w:val="008A16A5"/>
    <w:rsid w:val="008A521E"/>
    <w:rsid w:val="008A5C57"/>
    <w:rsid w:val="008A7169"/>
    <w:rsid w:val="008B2FE5"/>
    <w:rsid w:val="008B3BC8"/>
    <w:rsid w:val="008C0629"/>
    <w:rsid w:val="008D0EE0"/>
    <w:rsid w:val="008D1AC7"/>
    <w:rsid w:val="008D64E4"/>
    <w:rsid w:val="008D7A27"/>
    <w:rsid w:val="008E4702"/>
    <w:rsid w:val="008E5AD4"/>
    <w:rsid w:val="008E69AA"/>
    <w:rsid w:val="008F4F1C"/>
    <w:rsid w:val="008F531C"/>
    <w:rsid w:val="00905B23"/>
    <w:rsid w:val="00906865"/>
    <w:rsid w:val="009069AD"/>
    <w:rsid w:val="00910E64"/>
    <w:rsid w:val="009112A1"/>
    <w:rsid w:val="00922764"/>
    <w:rsid w:val="009278C1"/>
    <w:rsid w:val="00932377"/>
    <w:rsid w:val="009346E3"/>
    <w:rsid w:val="00942954"/>
    <w:rsid w:val="0094523D"/>
    <w:rsid w:val="0094573A"/>
    <w:rsid w:val="009462D6"/>
    <w:rsid w:val="00961D80"/>
    <w:rsid w:val="0096235B"/>
    <w:rsid w:val="009727A4"/>
    <w:rsid w:val="00976A63"/>
    <w:rsid w:val="009904ED"/>
    <w:rsid w:val="009948CF"/>
    <w:rsid w:val="009A0C21"/>
    <w:rsid w:val="009A358B"/>
    <w:rsid w:val="009A5185"/>
    <w:rsid w:val="009A52E9"/>
    <w:rsid w:val="009A62C1"/>
    <w:rsid w:val="009B1761"/>
    <w:rsid w:val="009B2490"/>
    <w:rsid w:val="009B4240"/>
    <w:rsid w:val="009B50E5"/>
    <w:rsid w:val="009B6433"/>
    <w:rsid w:val="009C3431"/>
    <w:rsid w:val="009C4ABD"/>
    <w:rsid w:val="009C5989"/>
    <w:rsid w:val="009C6A32"/>
    <w:rsid w:val="009C7ECE"/>
    <w:rsid w:val="009D08DA"/>
    <w:rsid w:val="009D5EEA"/>
    <w:rsid w:val="009E6BC2"/>
    <w:rsid w:val="009F26B2"/>
    <w:rsid w:val="009F6B11"/>
    <w:rsid w:val="00A0185D"/>
    <w:rsid w:val="00A02B54"/>
    <w:rsid w:val="00A04C37"/>
    <w:rsid w:val="00A06860"/>
    <w:rsid w:val="00A06FB5"/>
    <w:rsid w:val="00A136F5"/>
    <w:rsid w:val="00A13F96"/>
    <w:rsid w:val="00A231E2"/>
    <w:rsid w:val="00A2550D"/>
    <w:rsid w:val="00A26D8E"/>
    <w:rsid w:val="00A3048D"/>
    <w:rsid w:val="00A379BB"/>
    <w:rsid w:val="00A4169B"/>
    <w:rsid w:val="00A421AD"/>
    <w:rsid w:val="00A50D55"/>
    <w:rsid w:val="00A52FDA"/>
    <w:rsid w:val="00A56465"/>
    <w:rsid w:val="00A64912"/>
    <w:rsid w:val="00A70A74"/>
    <w:rsid w:val="00A73C8A"/>
    <w:rsid w:val="00A84A27"/>
    <w:rsid w:val="00A85A61"/>
    <w:rsid w:val="00A90249"/>
    <w:rsid w:val="00A9231A"/>
    <w:rsid w:val="00A95BC7"/>
    <w:rsid w:val="00AA0343"/>
    <w:rsid w:val="00AA04D7"/>
    <w:rsid w:val="00AA78CE"/>
    <w:rsid w:val="00AA7B26"/>
    <w:rsid w:val="00AB73FD"/>
    <w:rsid w:val="00AC00CE"/>
    <w:rsid w:val="00AC4E58"/>
    <w:rsid w:val="00AC767C"/>
    <w:rsid w:val="00AD3467"/>
    <w:rsid w:val="00AD53E1"/>
    <w:rsid w:val="00AD5641"/>
    <w:rsid w:val="00AE09FD"/>
    <w:rsid w:val="00AE1A2C"/>
    <w:rsid w:val="00AF33DB"/>
    <w:rsid w:val="00AF669F"/>
    <w:rsid w:val="00B002BF"/>
    <w:rsid w:val="00B032D8"/>
    <w:rsid w:val="00B05D72"/>
    <w:rsid w:val="00B137CF"/>
    <w:rsid w:val="00B17380"/>
    <w:rsid w:val="00B17738"/>
    <w:rsid w:val="00B20990"/>
    <w:rsid w:val="00B23FAF"/>
    <w:rsid w:val="00B334C6"/>
    <w:rsid w:val="00B33B3C"/>
    <w:rsid w:val="00B363F4"/>
    <w:rsid w:val="00B40D74"/>
    <w:rsid w:val="00B40FE7"/>
    <w:rsid w:val="00B42649"/>
    <w:rsid w:val="00B42C5D"/>
    <w:rsid w:val="00B4564C"/>
    <w:rsid w:val="00B46467"/>
    <w:rsid w:val="00B46C0F"/>
    <w:rsid w:val="00B52663"/>
    <w:rsid w:val="00B56DCB"/>
    <w:rsid w:val="00B61728"/>
    <w:rsid w:val="00B66FDE"/>
    <w:rsid w:val="00B770D2"/>
    <w:rsid w:val="00B93516"/>
    <w:rsid w:val="00B9584A"/>
    <w:rsid w:val="00B96090"/>
    <w:rsid w:val="00B96776"/>
    <w:rsid w:val="00B973E5"/>
    <w:rsid w:val="00B978E5"/>
    <w:rsid w:val="00B97FFE"/>
    <w:rsid w:val="00BA47A3"/>
    <w:rsid w:val="00BA5026"/>
    <w:rsid w:val="00BA6831"/>
    <w:rsid w:val="00BA7B5B"/>
    <w:rsid w:val="00BB5700"/>
    <w:rsid w:val="00BB6E79"/>
    <w:rsid w:val="00BD47D8"/>
    <w:rsid w:val="00BD551F"/>
    <w:rsid w:val="00BE2B27"/>
    <w:rsid w:val="00BE2B73"/>
    <w:rsid w:val="00BE42C5"/>
    <w:rsid w:val="00BE4920"/>
    <w:rsid w:val="00BE5873"/>
    <w:rsid w:val="00BE719A"/>
    <w:rsid w:val="00BE720A"/>
    <w:rsid w:val="00BF0723"/>
    <w:rsid w:val="00BF6650"/>
    <w:rsid w:val="00C0402D"/>
    <w:rsid w:val="00C067E5"/>
    <w:rsid w:val="00C1525E"/>
    <w:rsid w:val="00C152C0"/>
    <w:rsid w:val="00C164CA"/>
    <w:rsid w:val="00C20AA5"/>
    <w:rsid w:val="00C26051"/>
    <w:rsid w:val="00C378DA"/>
    <w:rsid w:val="00C42BF8"/>
    <w:rsid w:val="00C460AE"/>
    <w:rsid w:val="00C47908"/>
    <w:rsid w:val="00C50043"/>
    <w:rsid w:val="00C5015F"/>
    <w:rsid w:val="00C50A0F"/>
    <w:rsid w:val="00C50F4A"/>
    <w:rsid w:val="00C51CA3"/>
    <w:rsid w:val="00C61CA4"/>
    <w:rsid w:val="00C61FE8"/>
    <w:rsid w:val="00C661CC"/>
    <w:rsid w:val="00C67BD5"/>
    <w:rsid w:val="00C72D10"/>
    <w:rsid w:val="00C7573B"/>
    <w:rsid w:val="00C76CF3"/>
    <w:rsid w:val="00C93205"/>
    <w:rsid w:val="00C945DC"/>
    <w:rsid w:val="00CA085D"/>
    <w:rsid w:val="00CA3B91"/>
    <w:rsid w:val="00CA7844"/>
    <w:rsid w:val="00CA7A7B"/>
    <w:rsid w:val="00CB58EF"/>
    <w:rsid w:val="00CC2593"/>
    <w:rsid w:val="00CC6037"/>
    <w:rsid w:val="00CD5BD0"/>
    <w:rsid w:val="00CE0A93"/>
    <w:rsid w:val="00CE4430"/>
    <w:rsid w:val="00CF0BB2"/>
    <w:rsid w:val="00CF2EC4"/>
    <w:rsid w:val="00D0722F"/>
    <w:rsid w:val="00D10C00"/>
    <w:rsid w:val="00D12B0D"/>
    <w:rsid w:val="00D13441"/>
    <w:rsid w:val="00D1675A"/>
    <w:rsid w:val="00D229DC"/>
    <w:rsid w:val="00D243A3"/>
    <w:rsid w:val="00D33440"/>
    <w:rsid w:val="00D3393B"/>
    <w:rsid w:val="00D35B82"/>
    <w:rsid w:val="00D47F65"/>
    <w:rsid w:val="00D52EFE"/>
    <w:rsid w:val="00D56A0D"/>
    <w:rsid w:val="00D609A2"/>
    <w:rsid w:val="00D62706"/>
    <w:rsid w:val="00D63EF6"/>
    <w:rsid w:val="00D66518"/>
    <w:rsid w:val="00D70DFB"/>
    <w:rsid w:val="00D71266"/>
    <w:rsid w:val="00D71D99"/>
    <w:rsid w:val="00D71EEA"/>
    <w:rsid w:val="00D72EBE"/>
    <w:rsid w:val="00D735CD"/>
    <w:rsid w:val="00D766DF"/>
    <w:rsid w:val="00D82CDE"/>
    <w:rsid w:val="00D83A4C"/>
    <w:rsid w:val="00D90841"/>
    <w:rsid w:val="00D96700"/>
    <w:rsid w:val="00DA12F4"/>
    <w:rsid w:val="00DA2439"/>
    <w:rsid w:val="00DA478B"/>
    <w:rsid w:val="00DA6F05"/>
    <w:rsid w:val="00DB3F37"/>
    <w:rsid w:val="00DB64FC"/>
    <w:rsid w:val="00DD1DD9"/>
    <w:rsid w:val="00DD798A"/>
    <w:rsid w:val="00DE149E"/>
    <w:rsid w:val="00DE5AB2"/>
    <w:rsid w:val="00DE6235"/>
    <w:rsid w:val="00DE7250"/>
    <w:rsid w:val="00E034DB"/>
    <w:rsid w:val="00E046D9"/>
    <w:rsid w:val="00E05704"/>
    <w:rsid w:val="00E064CE"/>
    <w:rsid w:val="00E11C09"/>
    <w:rsid w:val="00E12F1A"/>
    <w:rsid w:val="00E22618"/>
    <w:rsid w:val="00E22935"/>
    <w:rsid w:val="00E2599E"/>
    <w:rsid w:val="00E36480"/>
    <w:rsid w:val="00E420C1"/>
    <w:rsid w:val="00E4519A"/>
    <w:rsid w:val="00E4694E"/>
    <w:rsid w:val="00E51D7F"/>
    <w:rsid w:val="00E54292"/>
    <w:rsid w:val="00E60191"/>
    <w:rsid w:val="00E63CA4"/>
    <w:rsid w:val="00E66F9E"/>
    <w:rsid w:val="00E74DC7"/>
    <w:rsid w:val="00E761F6"/>
    <w:rsid w:val="00E83C8F"/>
    <w:rsid w:val="00E85A2C"/>
    <w:rsid w:val="00E87699"/>
    <w:rsid w:val="00E924BD"/>
    <w:rsid w:val="00E92E27"/>
    <w:rsid w:val="00E9460F"/>
    <w:rsid w:val="00E9586B"/>
    <w:rsid w:val="00E97334"/>
    <w:rsid w:val="00EB3A99"/>
    <w:rsid w:val="00EB5C86"/>
    <w:rsid w:val="00EB65F8"/>
    <w:rsid w:val="00EC2CDD"/>
    <w:rsid w:val="00EC3557"/>
    <w:rsid w:val="00EC4D4B"/>
    <w:rsid w:val="00ED4928"/>
    <w:rsid w:val="00EE3FFE"/>
    <w:rsid w:val="00EE57E8"/>
    <w:rsid w:val="00EE6190"/>
    <w:rsid w:val="00EF2C18"/>
    <w:rsid w:val="00EF2E3A"/>
    <w:rsid w:val="00EF4246"/>
    <w:rsid w:val="00EF6402"/>
    <w:rsid w:val="00F006B2"/>
    <w:rsid w:val="00F047E2"/>
    <w:rsid w:val="00F04D57"/>
    <w:rsid w:val="00F078DC"/>
    <w:rsid w:val="00F1030A"/>
    <w:rsid w:val="00F12597"/>
    <w:rsid w:val="00F13E86"/>
    <w:rsid w:val="00F14B15"/>
    <w:rsid w:val="00F20B52"/>
    <w:rsid w:val="00F22D48"/>
    <w:rsid w:val="00F26966"/>
    <w:rsid w:val="00F32FCB"/>
    <w:rsid w:val="00F33523"/>
    <w:rsid w:val="00F34618"/>
    <w:rsid w:val="00F50346"/>
    <w:rsid w:val="00F55742"/>
    <w:rsid w:val="00F677A9"/>
    <w:rsid w:val="00F74363"/>
    <w:rsid w:val="00F77F67"/>
    <w:rsid w:val="00F8121C"/>
    <w:rsid w:val="00F825FA"/>
    <w:rsid w:val="00F84CF5"/>
    <w:rsid w:val="00F8612E"/>
    <w:rsid w:val="00F86D3A"/>
    <w:rsid w:val="00F94583"/>
    <w:rsid w:val="00FA420B"/>
    <w:rsid w:val="00FA701A"/>
    <w:rsid w:val="00FB330F"/>
    <w:rsid w:val="00FB6AEE"/>
    <w:rsid w:val="00FC0EAF"/>
    <w:rsid w:val="00FC3EAC"/>
    <w:rsid w:val="00FD561B"/>
    <w:rsid w:val="00FE0EC3"/>
    <w:rsid w:val="00FE3AF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DF332"/>
  <w15:docId w15:val="{8DB6420B-61F7-4AE3-9144-0AE50918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qFormat/>
    <w:rsid w:val="00A231E2"/>
  </w:style>
  <w:style w:type="character" w:customStyle="1" w:styleId="CharAmSchNo">
    <w:name w:val="CharAmSchNo"/>
    <w:basedOn w:val="OPCCharBase"/>
    <w:qFormat/>
    <w:rsid w:val="00A231E2"/>
  </w:style>
  <w:style w:type="character" w:customStyle="1" w:styleId="CharAmSchText">
    <w:name w:val="CharAmSchText"/>
    <w:basedOn w:val="OPCCharBase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customStyle="1" w:styleId="paragraphChar">
    <w:name w:val="paragraph Char"/>
    <w:aliases w:val="a Char"/>
    <w:link w:val="paragraph"/>
    <w:rsid w:val="00611DB5"/>
    <w:rPr>
      <w:rFonts w:eastAsia="Times New Roman" w:cs="Times New Roman"/>
      <w:sz w:val="22"/>
      <w:lang w:eastAsia="en-AU"/>
    </w:rPr>
  </w:style>
  <w:style w:type="paragraph" w:customStyle="1" w:styleId="headingparagraph">
    <w:name w:val="headingparagraph"/>
    <w:basedOn w:val="Normal"/>
    <w:rsid w:val="002E7E2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headingname">
    <w:name w:val="headingname"/>
    <w:basedOn w:val="DefaultParagraphFont"/>
    <w:rsid w:val="002E7E2D"/>
  </w:style>
  <w:style w:type="character" w:customStyle="1" w:styleId="listnumber">
    <w:name w:val="listnumber"/>
    <w:basedOn w:val="DefaultParagraphFont"/>
    <w:rsid w:val="002E7E2D"/>
  </w:style>
  <w:style w:type="character" w:styleId="Hyperlink">
    <w:name w:val="Hyperlink"/>
    <w:basedOn w:val="DefaultParagraphFont"/>
    <w:uiPriority w:val="99"/>
    <w:semiHidden/>
    <w:unhideWhenUsed/>
    <w:rsid w:val="002E7E2D"/>
    <w:rPr>
      <w:color w:val="0000FF"/>
      <w:u w:val="single"/>
    </w:rPr>
  </w:style>
  <w:style w:type="paragraph" w:customStyle="1" w:styleId="note">
    <w:name w:val="note"/>
    <w:basedOn w:val="Normal"/>
    <w:rsid w:val="002E7E2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noteheadingname">
    <w:name w:val="noteheadingname"/>
    <w:basedOn w:val="DefaultParagraphFont"/>
    <w:rsid w:val="002E7E2D"/>
  </w:style>
  <w:style w:type="character" w:customStyle="1" w:styleId="ItemHeadChar">
    <w:name w:val="ItemHead Char"/>
    <w:aliases w:val="ih Char"/>
    <w:basedOn w:val="DefaultParagraphFont"/>
    <w:link w:val="ItemHead"/>
    <w:rsid w:val="00001E91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ActHead5Char">
    <w:name w:val="ActHead 5 Char"/>
    <w:aliases w:val="s Char"/>
    <w:link w:val="ActHead5"/>
    <w:rsid w:val="00001E91"/>
    <w:rPr>
      <w:rFonts w:eastAsia="Times New Roman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link w:val="Item"/>
    <w:rsid w:val="00001E91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7E4433"/>
    <w:rPr>
      <w:sz w:val="22"/>
    </w:rPr>
  </w:style>
  <w:style w:type="paragraph" w:customStyle="1" w:styleId="Specialih">
    <w:name w:val="Special ih"/>
    <w:basedOn w:val="ItemHead"/>
    <w:link w:val="SpecialihChar"/>
    <w:rsid w:val="00F1030A"/>
  </w:style>
  <w:style w:type="character" w:customStyle="1" w:styleId="SpecialihChar">
    <w:name w:val="Special ih Char"/>
    <w:basedOn w:val="ItemHeadChar"/>
    <w:link w:val="Specialih"/>
    <w:rsid w:val="00F1030A"/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specialih0">
    <w:name w:val="specialih"/>
    <w:basedOn w:val="Normal"/>
    <w:rsid w:val="00C479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C479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3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41233">
          <w:blockQuote w:val="1"/>
          <w:marLeft w:val="9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4853">
              <w:blockQuote w:val="1"/>
              <w:marLeft w:val="60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748">
                  <w:blockQuote w:val="1"/>
                  <w:marLeft w:val="60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88920">
                  <w:blockQuote w:val="1"/>
                  <w:marLeft w:val="60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31672">
                  <w:blockQuote w:val="1"/>
                  <w:marLeft w:val="60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1881">
                  <w:blockQuote w:val="1"/>
                  <w:marLeft w:val="60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6806">
                  <w:blockQuote w:val="1"/>
                  <w:marLeft w:val="60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0531">
                  <w:blockQuote w:val="1"/>
                  <w:marLeft w:val="60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1024">
                  <w:blockQuote w:val="1"/>
                  <w:marLeft w:val="60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09550">
                  <w:blockQuote w:val="1"/>
                  <w:marLeft w:val="34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461675">
              <w:blockQuote w:val="1"/>
              <w:marLeft w:val="60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%20Georges\Downloads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FC61B-FC8C-46C1-B402-915DD1B3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24</TotalTime>
  <Pages>6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Georges</dc:creator>
  <cp:lastModifiedBy>O'DEA Michael</cp:lastModifiedBy>
  <cp:revision>4</cp:revision>
  <cp:lastPrinted>2021-11-29T02:58:00Z</cp:lastPrinted>
  <dcterms:created xsi:type="dcterms:W3CDTF">2022-01-19T03:02:00Z</dcterms:created>
  <dcterms:modified xsi:type="dcterms:W3CDTF">2022-01-25T09:22:00Z</dcterms:modified>
</cp:coreProperties>
</file>