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bookmarkStart w:id="1" w:name="_GoBack"/>
      <w:bookmarkEnd w:id="1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3877A122" w14:textId="2BB62E8C" w:rsidR="00090B83" w:rsidRPr="00A20961" w:rsidRDefault="00D649C5" w:rsidP="00090B83">
      <w:pPr>
        <w:pStyle w:val="ShortT"/>
      </w:pPr>
      <w:r>
        <w:t xml:space="preserve">Reserve Bank </w:t>
      </w:r>
      <w:r w:rsidR="00DD5ECF">
        <w:t>(Reserve Bank Board Member)</w:t>
      </w:r>
      <w:r w:rsidR="00090B83" w:rsidRPr="00AB70AE">
        <w:t xml:space="preserve"> Appointment </w:t>
      </w:r>
      <w:r w:rsidR="00DD5ECF">
        <w:t xml:space="preserve">(No. </w:t>
      </w:r>
      <w:r w:rsidR="00124FB5">
        <w:t>2</w:t>
      </w:r>
      <w:r w:rsidR="00DD5ECF">
        <w:t xml:space="preserve">) </w:t>
      </w:r>
      <w:r w:rsidR="00090B83" w:rsidRPr="00AB70AE">
        <w:t>2021</w:t>
      </w:r>
    </w:p>
    <w:p w14:paraId="606D5A6F" w14:textId="67BB68E8" w:rsidR="00090B83" w:rsidRPr="00A20961" w:rsidRDefault="00090B83" w:rsidP="00090B83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>
        <w:rPr>
          <w:szCs w:val="22"/>
        </w:rPr>
        <w:t xml:space="preserve">Josh Frydenberg, Treasurer, </w:t>
      </w:r>
      <w:r w:rsidRPr="00A20961">
        <w:t xml:space="preserve">under </w:t>
      </w:r>
      <w:r w:rsidR="00DD5ECF">
        <w:t>paragraph 14(d)</w:t>
      </w:r>
      <w:r>
        <w:t xml:space="preserve"> of the </w:t>
      </w:r>
      <w:r w:rsidR="00D649C5">
        <w:rPr>
          <w:i/>
          <w:iCs/>
        </w:rPr>
        <w:t>Reserve Bank Act 1959</w:t>
      </w:r>
      <w:r>
        <w:t xml:space="preserve">, </w:t>
      </w:r>
      <w:r w:rsidRPr="00A20961">
        <w:t xml:space="preserve">appoint </w:t>
      </w:r>
      <w:r w:rsidR="00683AF2">
        <w:t>Carol Schwartz</w:t>
      </w:r>
      <w:r w:rsidR="00D649C5" w:rsidRPr="00A50847">
        <w:t xml:space="preserve"> AO</w:t>
      </w:r>
      <w:r w:rsidRPr="00A50847">
        <w:t xml:space="preserve"> as </w:t>
      </w:r>
      <w:r w:rsidR="00D649C5" w:rsidRPr="00A50847">
        <w:t>a member</w:t>
      </w:r>
      <w:r w:rsidRPr="00A50847">
        <w:t xml:space="preserve"> of the </w:t>
      </w:r>
      <w:r w:rsidR="00D649C5" w:rsidRPr="00A50847">
        <w:t>Reserve Bank Board</w:t>
      </w:r>
      <w:r w:rsidR="00DD5ECF">
        <w:t xml:space="preserve"> for </w:t>
      </w:r>
      <w:r w:rsidR="00124FB5">
        <w:t>the period</w:t>
      </w:r>
      <w:r w:rsidR="00DD5ECF">
        <w:t xml:space="preserve"> </w:t>
      </w:r>
      <w:r w:rsidR="00683AF2">
        <w:t>14</w:t>
      </w:r>
      <w:r w:rsidR="00124FB5">
        <w:t> </w:t>
      </w:r>
      <w:r w:rsidR="00683AF2">
        <w:t>February 2022</w:t>
      </w:r>
      <w:r w:rsidRPr="00A50847">
        <w:t xml:space="preserve"> </w:t>
      </w:r>
      <w:r w:rsidR="00666CF5">
        <w:t>to</w:t>
      </w:r>
      <w:r w:rsidRPr="00A50847">
        <w:t xml:space="preserve"> </w:t>
      </w:r>
      <w:r w:rsidR="00683AF2">
        <w:t>13 February 20</w:t>
      </w:r>
      <w:r w:rsidR="009865C4">
        <w:t>27</w:t>
      </w:r>
      <w:r w:rsidRPr="00A50847">
        <w:t>.</w:t>
      </w:r>
    </w:p>
    <w:p w14:paraId="1D8AF992" w14:textId="6A72FC78" w:rsidR="00DC3E78" w:rsidRPr="00BC5754" w:rsidRDefault="00DC3E78" w:rsidP="00DC3E78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A0029">
        <w:rPr>
          <w:szCs w:val="22"/>
        </w:rPr>
        <w:t xml:space="preserve">11 November </w:t>
      </w:r>
      <w:r>
        <w:rPr>
          <w:szCs w:val="22"/>
        </w:rPr>
        <w:t>2021</w:t>
      </w:r>
    </w:p>
    <w:p w14:paraId="41CA4784" w14:textId="11214C54" w:rsidR="00DC3E78" w:rsidRPr="00BC5754" w:rsidRDefault="00DC3E78" w:rsidP="00DC3E7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F3673A1" w14:textId="2436ED56" w:rsidR="00090B83" w:rsidRPr="00A20961" w:rsidRDefault="00090B83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</w:p>
    <w:p w14:paraId="125F002D" w14:textId="1DFDEDC1" w:rsidR="00CC7C9D" w:rsidRDefault="00090B83" w:rsidP="00090B83">
      <w:pPr>
        <w:pStyle w:val="SignCoverPageEnd"/>
        <w:rPr>
          <w:sz w:val="22"/>
        </w:rPr>
      </w:pPr>
      <w:r>
        <w:rPr>
          <w:sz w:val="22"/>
        </w:rPr>
        <w:t>Treasurer</w:t>
      </w:r>
    </w:p>
    <w:p w14:paraId="12A20192" w14:textId="77777777" w:rsidR="00DC3E78" w:rsidRPr="00BC5754" w:rsidRDefault="00DC3E78" w:rsidP="00DC3E78">
      <w:pPr>
        <w:rPr>
          <w:rStyle w:val="CharAmSchNo"/>
        </w:rPr>
      </w:pPr>
    </w:p>
    <w:p w14:paraId="6C22FA0E" w14:textId="77777777" w:rsidR="00DC3E78" w:rsidRPr="00ED79B6" w:rsidRDefault="00DC3E78" w:rsidP="00DC3E78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4DFD7E3" w14:textId="77777777" w:rsidR="00DC3E78" w:rsidRPr="00ED79B6" w:rsidRDefault="00DC3E78" w:rsidP="00DC3E78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6A69C90C" w14:textId="77777777" w:rsidR="00DC3E78" w:rsidRPr="00ED79B6" w:rsidRDefault="00DC3E78" w:rsidP="00DC3E78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  <w:bookmarkEnd w:id="0"/>
    </w:p>
    <w:sectPr w:rsidR="00DC3E78" w:rsidRPr="00ED79B6" w:rsidSect="00DC3E78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49AF" w14:textId="77777777" w:rsidR="005C691B" w:rsidRDefault="005C691B" w:rsidP="00715914">
      <w:pPr>
        <w:spacing w:line="240" w:lineRule="auto"/>
      </w:pPr>
      <w:r>
        <w:separator/>
      </w:r>
    </w:p>
  </w:endnote>
  <w:endnote w:type="continuationSeparator" w:id="0">
    <w:p w14:paraId="13B8BA69" w14:textId="77777777" w:rsidR="005C691B" w:rsidRDefault="005C691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5008" w14:textId="77777777" w:rsidR="005C691B" w:rsidRDefault="005C691B" w:rsidP="00715914">
      <w:pPr>
        <w:spacing w:line="240" w:lineRule="auto"/>
      </w:pPr>
      <w:r>
        <w:separator/>
      </w:r>
    </w:p>
  </w:footnote>
  <w:footnote w:type="continuationSeparator" w:id="0">
    <w:p w14:paraId="42B36229" w14:textId="77777777" w:rsidR="005C691B" w:rsidRDefault="005C691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24FB5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3D3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C691B"/>
    <w:rsid w:val="005D0CDF"/>
    <w:rsid w:val="005D1D92"/>
    <w:rsid w:val="005D2D09"/>
    <w:rsid w:val="005F3FBF"/>
    <w:rsid w:val="00600219"/>
    <w:rsid w:val="006011D1"/>
    <w:rsid w:val="00615BE4"/>
    <w:rsid w:val="00620076"/>
    <w:rsid w:val="006438A5"/>
    <w:rsid w:val="006568A3"/>
    <w:rsid w:val="00666CF5"/>
    <w:rsid w:val="00670EA1"/>
    <w:rsid w:val="0067610B"/>
    <w:rsid w:val="00677CC2"/>
    <w:rsid w:val="00683AF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09F9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5C4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847"/>
    <w:rsid w:val="00A50E79"/>
    <w:rsid w:val="00A51896"/>
    <w:rsid w:val="00A64912"/>
    <w:rsid w:val="00A70A74"/>
    <w:rsid w:val="00A71492"/>
    <w:rsid w:val="00A80CC6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48D9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49C5"/>
    <w:rsid w:val="00D70DFB"/>
    <w:rsid w:val="00D766DF"/>
    <w:rsid w:val="00D91F10"/>
    <w:rsid w:val="00DA186E"/>
    <w:rsid w:val="00DA4116"/>
    <w:rsid w:val="00DB251C"/>
    <w:rsid w:val="00DB4630"/>
    <w:rsid w:val="00DC36F0"/>
    <w:rsid w:val="00DC3E78"/>
    <w:rsid w:val="00DC4F88"/>
    <w:rsid w:val="00DD5ECF"/>
    <w:rsid w:val="00DF2831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0029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42253" ma:contentTypeDescription="" ma:contentTypeScope="" ma:versionID="509538cf78916a0a69e6d56dc0308b9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3d2ffd508cf50a086b47d5dbb9950560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5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/>
    <_dlc_DocId xmlns="0f563589-9cf9-4143-b1eb-fb0534803d38">2021RG-136-67381</_dlc_DocId>
    <_dlc_DocIdUrl xmlns="0f563589-9cf9-4143-b1eb-fb0534803d38">
      <Url>http://tweb/sites/rg/ldp/_layouts/15/DocIdRedir.aspx?ID=2021RG-136-67381</Url>
      <Description>2021RG-136-67381</Description>
    </_dlc_DocIdUrl>
    <lb508a4dc5e84436a0fe496b536466aa xmlns="9f7bc583-7cbe-45b9-a2bd-8bbb6543b37e">
      <Terms xmlns="http://schemas.microsoft.com/office/infopath/2007/PartnerControls"/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A927-A1D4-4282-AD04-4BFB4204A2E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83A17E4-A36B-49DE-A6A9-4415518669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73F8-F4CC-41EE-A79F-9388E7FD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9f7bc583-7cbe-45b9-a2bd-8bbb6543b37e"/>
    <ds:schemaRef ds:uri="687b78b0-2ddd-4441-8a8b-c9638c2a193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3797623-523A-4F3A-893F-FFFD408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Gallop, Nina</dc:creator>
  <cp:lastModifiedBy>Boyd, Martyn</cp:lastModifiedBy>
  <cp:revision>2</cp:revision>
  <dcterms:created xsi:type="dcterms:W3CDTF">2021-11-11T22:54:00Z</dcterms:created>
  <dcterms:modified xsi:type="dcterms:W3CDTF">2021-11-11T22:54:00Z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0x01010036BB8DE7EC542E42A8B2E98CC20CB69700AD614E3FF758BD46BB6A91BF499E7E08</vt:lpwstr>
  </property>
  <property fmtid="{D5CDD505-2E9C-101B-9397-08002B2CF9AE}" pid="3" name="TSYRecordClass">
    <vt:lpwstr/>
  </property>
  <property fmtid="{D5CDD505-2E9C-101B-9397-08002B2CF9AE}" pid="4" name="_dlc_DocIdItemGuid">
    <vt:lpwstr>7d685e02-019c-4562-a0ff-2049eb7df67a</vt:lpwstr>
  </property>
  <property fmtid="{D5CDD505-2E9C-101B-9397-08002B2CF9AE}" pid="5" name="TSYTopic">
    <vt:lpwstr/>
  </property>
</Properties>
</file>