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823A" w14:textId="77777777" w:rsidR="00BE02B7" w:rsidRPr="00D2432B" w:rsidRDefault="00BE02B7" w:rsidP="00BE02B7">
      <w:pPr>
        <w:rPr>
          <w:sz w:val="28"/>
        </w:rPr>
      </w:pPr>
      <w:bookmarkStart w:id="0" w:name="_Toc349831472"/>
      <w:r w:rsidRPr="00D2432B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D2432B" w:rsidRDefault="00BE02B7" w:rsidP="00BE02B7">
      <w:pPr>
        <w:rPr>
          <w:sz w:val="19"/>
        </w:rPr>
      </w:pPr>
    </w:p>
    <w:p w14:paraId="1B830B38" w14:textId="291B5ADA" w:rsidR="00BE02B7" w:rsidRPr="00D2432B" w:rsidRDefault="0007769B" w:rsidP="00BE02B7">
      <w:pPr>
        <w:pStyle w:val="ShortT"/>
      </w:pPr>
      <w:r w:rsidRPr="00D2432B">
        <w:t xml:space="preserve">Superannuation (Resolution of Complaints) (Acting Tribunal Chairperson) Appointment </w:t>
      </w:r>
      <w:r w:rsidR="007D21BA" w:rsidRPr="00D2432B">
        <w:t>(</w:t>
      </w:r>
      <w:r w:rsidR="00CE6BDF" w:rsidRPr="00D2432B">
        <w:t>No. 3</w:t>
      </w:r>
      <w:r w:rsidR="007D21BA" w:rsidRPr="00D2432B">
        <w:t xml:space="preserve">) </w:t>
      </w:r>
      <w:r w:rsidRPr="00D2432B">
        <w:t>2021</w:t>
      </w:r>
    </w:p>
    <w:p w14:paraId="27F0DE20" w14:textId="387AA376" w:rsidR="00CE6BDF" w:rsidRPr="00D2432B" w:rsidRDefault="0007769B" w:rsidP="00C303B1">
      <w:pPr>
        <w:pStyle w:val="SignCoverPageStart"/>
        <w:spacing w:before="240"/>
        <w:rPr>
          <w:szCs w:val="22"/>
        </w:rPr>
      </w:pPr>
      <w:r w:rsidRPr="00D2432B">
        <w:rPr>
          <w:szCs w:val="22"/>
        </w:rPr>
        <w:t xml:space="preserve">I, Jane Hume, Minister for Superannuation, Financial Services and the Digital Economy, </w:t>
      </w:r>
      <w:r w:rsidR="00CE6BDF" w:rsidRPr="00D2432B">
        <w:rPr>
          <w:szCs w:val="22"/>
        </w:rPr>
        <w:t xml:space="preserve">and </w:t>
      </w:r>
      <w:r w:rsidRPr="00D2432B">
        <w:rPr>
          <w:szCs w:val="22"/>
        </w:rPr>
        <w:t xml:space="preserve">Minister for Women’s Economic Security, under subsection 54(1) of the </w:t>
      </w:r>
      <w:r w:rsidRPr="00D2432B">
        <w:rPr>
          <w:i/>
          <w:iCs/>
          <w:szCs w:val="22"/>
        </w:rPr>
        <w:t>Superannuation (Resolution of Complaints) Act 1993</w:t>
      </w:r>
      <w:r w:rsidRPr="00D2432B">
        <w:rPr>
          <w:szCs w:val="22"/>
        </w:rPr>
        <w:t xml:space="preserve"> and subparagraph 33A(1)(b)(</w:t>
      </w:r>
      <w:proofErr w:type="spellStart"/>
      <w:r w:rsidRPr="00D2432B">
        <w:rPr>
          <w:szCs w:val="22"/>
        </w:rPr>
        <w:t>i</w:t>
      </w:r>
      <w:proofErr w:type="spellEnd"/>
      <w:r w:rsidRPr="00D2432B">
        <w:rPr>
          <w:szCs w:val="22"/>
        </w:rPr>
        <w:t xml:space="preserve">) of the </w:t>
      </w:r>
      <w:r w:rsidRPr="00D2432B">
        <w:rPr>
          <w:i/>
          <w:iCs/>
          <w:szCs w:val="22"/>
        </w:rPr>
        <w:t>Acts Interpretation Act 1901</w:t>
      </w:r>
      <w:r w:rsidRPr="00D2432B">
        <w:rPr>
          <w:szCs w:val="22"/>
        </w:rPr>
        <w:t xml:space="preserve">, appoint Lynn Kelly to act as Chairperson of the Superannuation Complaints Tribunal, on a part-time basis, </w:t>
      </w:r>
      <w:r w:rsidR="00CE6BDF" w:rsidRPr="00D2432B">
        <w:rPr>
          <w:szCs w:val="22"/>
        </w:rPr>
        <w:t>for the period starting</w:t>
      </w:r>
      <w:r w:rsidRPr="00D2432B">
        <w:rPr>
          <w:szCs w:val="22"/>
        </w:rPr>
        <w:t xml:space="preserve"> the </w:t>
      </w:r>
      <w:r w:rsidR="001C58DE" w:rsidRPr="00D2432B">
        <w:rPr>
          <w:szCs w:val="22"/>
        </w:rPr>
        <w:t>day after this instrument is registered on the Federal Register of Legislation</w:t>
      </w:r>
      <w:r w:rsidR="00DD228C" w:rsidRPr="00D2432B">
        <w:rPr>
          <w:szCs w:val="22"/>
        </w:rPr>
        <w:t xml:space="preserve"> </w:t>
      </w:r>
      <w:r w:rsidR="00CE6BDF" w:rsidRPr="00D2432B">
        <w:rPr>
          <w:szCs w:val="22"/>
        </w:rPr>
        <w:t>to</w:t>
      </w:r>
      <w:r w:rsidR="00DD228C" w:rsidRPr="00D2432B">
        <w:rPr>
          <w:szCs w:val="22"/>
        </w:rPr>
        <w:t xml:space="preserve"> </w:t>
      </w:r>
      <w:r w:rsidR="00402FE1" w:rsidRPr="00D2432B">
        <w:rPr>
          <w:szCs w:val="22"/>
        </w:rPr>
        <w:t>31</w:t>
      </w:r>
      <w:r w:rsidR="001C58DE" w:rsidRPr="00D2432B">
        <w:rPr>
          <w:szCs w:val="22"/>
        </w:rPr>
        <w:t> </w:t>
      </w:r>
      <w:r w:rsidR="00402FE1" w:rsidRPr="00D2432B">
        <w:rPr>
          <w:szCs w:val="22"/>
        </w:rPr>
        <w:t>December 2021.</w:t>
      </w:r>
      <w:r w:rsidR="009E46C5" w:rsidRPr="00D2432B">
        <w:rPr>
          <w:szCs w:val="22"/>
        </w:rPr>
        <w:t xml:space="preserve"> </w:t>
      </w:r>
      <w:r w:rsidRPr="00D2432B">
        <w:rPr>
          <w:szCs w:val="22"/>
        </w:rPr>
        <w:t>No remuneration is payable for the appointment.</w:t>
      </w:r>
    </w:p>
    <w:p w14:paraId="5CB457D2" w14:textId="385BA73A" w:rsidR="00CE6BDF" w:rsidRPr="00D2432B" w:rsidRDefault="00C303B1" w:rsidP="00C303B1">
      <w:pPr>
        <w:spacing w:before="200"/>
      </w:pPr>
      <w:r w:rsidRPr="00D2432B">
        <w:t>Under s</w:t>
      </w:r>
      <w:r w:rsidRPr="00D2432B">
        <w:rPr>
          <w:szCs w:val="22"/>
        </w:rPr>
        <w:t xml:space="preserve">ubsection 54(1) of the </w:t>
      </w:r>
      <w:r w:rsidRPr="00D2432B">
        <w:rPr>
          <w:i/>
          <w:iCs/>
          <w:szCs w:val="22"/>
        </w:rPr>
        <w:t>Superannuation (Resolution of Complaints) Act 1993</w:t>
      </w:r>
      <w:r w:rsidRPr="00D2432B">
        <w:t xml:space="preserve">, I also repeal, with effect from </w:t>
      </w:r>
      <w:r w:rsidRPr="00D2432B">
        <w:rPr>
          <w:szCs w:val="22"/>
        </w:rPr>
        <w:t>the day after this instrument is registered</w:t>
      </w:r>
      <w:r w:rsidRPr="00D2432B">
        <w:t xml:space="preserve">, the </w:t>
      </w:r>
      <w:r w:rsidRPr="00D2432B">
        <w:rPr>
          <w:i/>
          <w:iCs/>
        </w:rPr>
        <w:t>Superannuation (Resolution of Complaints) (Acting Tribunal Chairperson) Appointment (No. 2) 2021</w:t>
      </w:r>
      <w:r w:rsidRPr="00D2432B">
        <w:t>.</w:t>
      </w:r>
    </w:p>
    <w:p w14:paraId="1AD6F5B2" w14:textId="5662CCA8" w:rsidR="00CE6BDF" w:rsidRPr="00D2432B" w:rsidRDefault="00CE6BDF" w:rsidP="00CE6BDF">
      <w:pPr>
        <w:keepNext/>
        <w:spacing w:before="720" w:line="240" w:lineRule="atLeast"/>
        <w:ind w:right="397"/>
        <w:jc w:val="both"/>
        <w:rPr>
          <w:szCs w:val="22"/>
        </w:rPr>
      </w:pPr>
      <w:r w:rsidRPr="00D2432B">
        <w:rPr>
          <w:szCs w:val="22"/>
        </w:rPr>
        <w:t xml:space="preserve">Dated </w:t>
      </w:r>
      <w:r w:rsidRPr="00D2432B">
        <w:rPr>
          <w:szCs w:val="22"/>
        </w:rPr>
        <w:tab/>
      </w:r>
      <w:r w:rsidRPr="00D2432B">
        <w:rPr>
          <w:szCs w:val="22"/>
        </w:rPr>
        <w:tab/>
      </w:r>
      <w:r w:rsidR="00927340" w:rsidRPr="00D2432B">
        <w:rPr>
          <w:szCs w:val="22"/>
        </w:rPr>
        <w:t xml:space="preserve">20 September </w:t>
      </w:r>
      <w:r w:rsidRPr="00D2432B">
        <w:rPr>
          <w:szCs w:val="22"/>
        </w:rPr>
        <w:t>2021</w:t>
      </w:r>
    </w:p>
    <w:p w14:paraId="4830F1C4" w14:textId="21F7FF17" w:rsidR="00CE6BDF" w:rsidRPr="00D2432B" w:rsidRDefault="00CE6BDF" w:rsidP="00CE6BD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191D32B" w14:textId="354F6159" w:rsidR="00CC7C9D" w:rsidRPr="00D2432B" w:rsidRDefault="00FB408B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2432B">
        <w:rPr>
          <w:szCs w:val="22"/>
        </w:rPr>
        <w:t>Jane Hume</w:t>
      </w:r>
      <w:r w:rsidR="00911BA0" w:rsidRPr="00D2432B">
        <w:rPr>
          <w:szCs w:val="22"/>
        </w:rPr>
        <w:t xml:space="preserve"> </w:t>
      </w:r>
    </w:p>
    <w:p w14:paraId="7FDE77F1" w14:textId="06758225" w:rsidR="00FB408B" w:rsidRDefault="00FB408B" w:rsidP="00CC7C9D">
      <w:pPr>
        <w:pStyle w:val="SignCoverPageEnd"/>
        <w:rPr>
          <w:sz w:val="22"/>
        </w:rPr>
      </w:pPr>
      <w:r w:rsidRPr="00D2432B">
        <w:rPr>
          <w:sz w:val="22"/>
        </w:rPr>
        <w:t>Minister for Superannuation, Financial Services and Digital Economy</w:t>
      </w:r>
      <w:r w:rsidRPr="00D2432B">
        <w:rPr>
          <w:sz w:val="22"/>
        </w:rPr>
        <w:br/>
        <w:t>Minister for Women’s Economic Security</w:t>
      </w:r>
    </w:p>
    <w:bookmarkEnd w:id="0"/>
    <w:p w14:paraId="3201C8B9" w14:textId="77777777" w:rsidR="00CE6BDF" w:rsidRPr="00BC5754" w:rsidRDefault="00CE6BDF" w:rsidP="00CE6BDF">
      <w:pPr>
        <w:rPr>
          <w:rStyle w:val="CharAmSchNo"/>
        </w:rPr>
      </w:pPr>
    </w:p>
    <w:p w14:paraId="097E1DAE" w14:textId="77777777" w:rsidR="00CE6BDF" w:rsidRPr="00ED79B6" w:rsidRDefault="00CE6BDF" w:rsidP="00CE6BDF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46453FBA" w14:textId="77777777" w:rsidR="00CE6BDF" w:rsidRPr="00ED79B6" w:rsidRDefault="00CE6BDF" w:rsidP="00CE6BDF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69AAA027" w14:textId="77777777" w:rsidR="00CE6BDF" w:rsidRPr="00ED79B6" w:rsidRDefault="00CE6BDF" w:rsidP="00CE6BDF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CE6BDF" w:rsidRPr="00ED79B6" w:rsidSect="00B556A7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18331" w14:textId="77777777" w:rsidR="006C0BB5" w:rsidRDefault="006C0BB5" w:rsidP="00715914">
      <w:pPr>
        <w:spacing w:line="240" w:lineRule="auto"/>
      </w:pPr>
      <w:r>
        <w:separator/>
      </w:r>
    </w:p>
  </w:endnote>
  <w:endnote w:type="continuationSeparator" w:id="0">
    <w:p w14:paraId="3C7C06FD" w14:textId="77777777" w:rsidR="006C0BB5" w:rsidRDefault="006C0BB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5D2E5" w14:textId="77777777" w:rsidR="006C0BB5" w:rsidRDefault="006C0BB5" w:rsidP="00715914">
      <w:pPr>
        <w:spacing w:line="240" w:lineRule="auto"/>
      </w:pPr>
      <w:r>
        <w:separator/>
      </w:r>
    </w:p>
  </w:footnote>
  <w:footnote w:type="continuationSeparator" w:id="0">
    <w:p w14:paraId="1180C7F7" w14:textId="77777777" w:rsidR="006C0BB5" w:rsidRDefault="006C0BB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7769B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58DE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1E12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02FE1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70EA1"/>
    <w:rsid w:val="0067610B"/>
    <w:rsid w:val="00677CC2"/>
    <w:rsid w:val="00677FA8"/>
    <w:rsid w:val="0068744B"/>
    <w:rsid w:val="006905DE"/>
    <w:rsid w:val="0069207B"/>
    <w:rsid w:val="006B5789"/>
    <w:rsid w:val="006C0BB5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D21BA"/>
    <w:rsid w:val="007E163D"/>
    <w:rsid w:val="007E667A"/>
    <w:rsid w:val="007F28C9"/>
    <w:rsid w:val="008117E9"/>
    <w:rsid w:val="0082449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27340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9E46C5"/>
    <w:rsid w:val="00A12128"/>
    <w:rsid w:val="00A1499E"/>
    <w:rsid w:val="00A20961"/>
    <w:rsid w:val="00A22C98"/>
    <w:rsid w:val="00A231E2"/>
    <w:rsid w:val="00A30D30"/>
    <w:rsid w:val="00A4413D"/>
    <w:rsid w:val="00A50E79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56A7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03B1"/>
    <w:rsid w:val="00C324A0"/>
    <w:rsid w:val="00C42BF8"/>
    <w:rsid w:val="00C437A3"/>
    <w:rsid w:val="00C50043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E6BDF"/>
    <w:rsid w:val="00CF07FA"/>
    <w:rsid w:val="00CF0BB2"/>
    <w:rsid w:val="00CF2DD5"/>
    <w:rsid w:val="00CF3EE8"/>
    <w:rsid w:val="00D13441"/>
    <w:rsid w:val="00D150E7"/>
    <w:rsid w:val="00D153DC"/>
    <w:rsid w:val="00D2432B"/>
    <w:rsid w:val="00D264AA"/>
    <w:rsid w:val="00D52DC2"/>
    <w:rsid w:val="00D53BCC"/>
    <w:rsid w:val="00D70DFB"/>
    <w:rsid w:val="00D766DF"/>
    <w:rsid w:val="00D91F10"/>
    <w:rsid w:val="00D9524B"/>
    <w:rsid w:val="00DA186E"/>
    <w:rsid w:val="00DA4116"/>
    <w:rsid w:val="00DB251C"/>
    <w:rsid w:val="00DB4630"/>
    <w:rsid w:val="00DC36F0"/>
    <w:rsid w:val="00DC4F88"/>
    <w:rsid w:val="00DD228C"/>
    <w:rsid w:val="00DF2831"/>
    <w:rsid w:val="00E05704"/>
    <w:rsid w:val="00E14817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B408B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2021RG-111-21455</_dlc_DocId>
    <_dlc_DocIdUrl xmlns="0f563589-9cf9-4143-b1eb-fb0534803d38">
      <Url>http://tweb/sites/rg/ldp/lmu/_layouts/15/DocIdRedir.aspx?ID=2021RG-111-21455</Url>
      <Description>2021RG-111-21455</Description>
    </_dlc_DocIdUrl>
  </documentManagement>
</p:properti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001" ma:contentTypeDescription=" " ma:contentTypeScope="" ma:versionID="9c0cee5013576dc6f21ae08c183f5b6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2E539-4CAD-4F0A-AF2F-19787006B5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8263A5-5E6E-4418-AB48-DCD5F2564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13D90-16DF-4186-81FC-21D4B4C8EF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01CA3C-9841-4D43-A30B-1BEDD3D5875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FDB0ADA-FD1D-469F-91F7-99D2A8019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37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210903-NI-TSY_46_864-Appt-SCT Chairperson-Kelly.master</dc:title>
  <dc:creator>Gallop, Nina</dc:creator>
  <cp:lastModifiedBy>Cooper, Faith</cp:lastModifiedBy>
  <cp:revision>5</cp:revision>
  <cp:lastPrinted>2021-09-03T07:40:00Z</cp:lastPrinted>
  <dcterms:created xsi:type="dcterms:W3CDTF">2021-09-02T07:31:00Z</dcterms:created>
  <dcterms:modified xsi:type="dcterms:W3CDTF">2021-09-21T05:48:00Z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2b7d5794-4795-4a14-a7ca-c8c3f81dbe53</vt:lpwstr>
  </property>
  <property fmtid="{D5CDD505-2E9C-101B-9397-08002B2CF9AE}" pid="5" name="TSYTopic">
    <vt:lpwstr/>
  </property>
  <property fmtid="{D5CDD505-2E9C-101B-9397-08002B2CF9AE}" pid="6" name="Order">
    <vt:r8>2145500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