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8F6EB" w14:textId="77777777" w:rsidR="0048364F" w:rsidRPr="006D6A10" w:rsidRDefault="00193461" w:rsidP="0020300C">
      <w:pPr>
        <w:rPr>
          <w:sz w:val="28"/>
        </w:rPr>
      </w:pPr>
      <w:r w:rsidRPr="006D6A10">
        <w:rPr>
          <w:noProof/>
          <w:lang w:eastAsia="en-AU"/>
        </w:rPr>
        <w:drawing>
          <wp:inline distT="0" distB="0" distL="0" distR="0" wp14:anchorId="1F2E7117" wp14:editId="53B52FC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559C7" w14:textId="77777777" w:rsidR="0048364F" w:rsidRPr="006D6A10" w:rsidRDefault="0048364F" w:rsidP="0048364F">
      <w:pPr>
        <w:rPr>
          <w:sz w:val="19"/>
        </w:rPr>
      </w:pPr>
    </w:p>
    <w:p w14:paraId="07722148" w14:textId="6F0A8E4A" w:rsidR="0048364F" w:rsidRPr="006D6A10" w:rsidRDefault="001402A1" w:rsidP="0048364F">
      <w:pPr>
        <w:pStyle w:val="ShortT"/>
      </w:pPr>
      <w:r w:rsidRPr="006D6A10">
        <w:t xml:space="preserve">Privacy (Public Health Contact Information) (Data Store Administrator) </w:t>
      </w:r>
      <w:r w:rsidR="00DE3183" w:rsidRPr="006D6A10">
        <w:t>Determination 202</w:t>
      </w:r>
      <w:r w:rsidR="00CF2B80" w:rsidRPr="006D6A10">
        <w:t>1</w:t>
      </w:r>
    </w:p>
    <w:p w14:paraId="40736F8B" w14:textId="690C6BD3" w:rsidR="00DE3183" w:rsidRPr="006D6A10" w:rsidRDefault="00DE3183" w:rsidP="008E4315">
      <w:pPr>
        <w:pStyle w:val="SignCoverPageStart"/>
        <w:rPr>
          <w:szCs w:val="22"/>
        </w:rPr>
      </w:pPr>
      <w:r w:rsidRPr="006D6A10">
        <w:rPr>
          <w:szCs w:val="22"/>
        </w:rPr>
        <w:t xml:space="preserve">I, </w:t>
      </w:r>
      <w:r w:rsidR="008F4865" w:rsidRPr="006D6A10">
        <w:rPr>
          <w:szCs w:val="22"/>
        </w:rPr>
        <w:t xml:space="preserve">Dr </w:t>
      </w:r>
      <w:r w:rsidR="00CF2B80" w:rsidRPr="006D6A10">
        <w:rPr>
          <w:szCs w:val="22"/>
        </w:rPr>
        <w:t>Brendan Murphy</w:t>
      </w:r>
      <w:r w:rsidRPr="006D6A10">
        <w:rPr>
          <w:szCs w:val="22"/>
        </w:rPr>
        <w:t>,</w:t>
      </w:r>
      <w:r w:rsidR="00CF2B80" w:rsidRPr="006D6A10">
        <w:rPr>
          <w:szCs w:val="22"/>
        </w:rPr>
        <w:t xml:space="preserve"> </w:t>
      </w:r>
      <w:r w:rsidR="001402A1" w:rsidRPr="006D6A10">
        <w:rPr>
          <w:szCs w:val="22"/>
        </w:rPr>
        <w:t>Secretary of the</w:t>
      </w:r>
      <w:r w:rsidRPr="006D6A10">
        <w:rPr>
          <w:szCs w:val="22"/>
        </w:rPr>
        <w:t xml:space="preserve"> H</w:t>
      </w:r>
      <w:bookmarkStart w:id="0" w:name="BK_S1P1L8C29"/>
      <w:bookmarkEnd w:id="0"/>
      <w:r w:rsidRPr="006D6A10">
        <w:rPr>
          <w:szCs w:val="22"/>
        </w:rPr>
        <w:t>ealth</w:t>
      </w:r>
      <w:r w:rsidR="001402A1" w:rsidRPr="006D6A10">
        <w:rPr>
          <w:szCs w:val="22"/>
        </w:rPr>
        <w:t xml:space="preserve"> Department</w:t>
      </w:r>
      <w:r w:rsidRPr="006D6A10">
        <w:rPr>
          <w:szCs w:val="22"/>
        </w:rPr>
        <w:t>, make the following determination.</w:t>
      </w:r>
    </w:p>
    <w:p w14:paraId="278AFDAA" w14:textId="1F18CCC4" w:rsidR="00DE3183" w:rsidRPr="006D6A10" w:rsidRDefault="00DE3183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6D6A10">
        <w:rPr>
          <w:szCs w:val="22"/>
        </w:rPr>
        <w:t>Dated</w:t>
      </w:r>
      <w:r w:rsidRPr="006D6A10">
        <w:rPr>
          <w:szCs w:val="22"/>
        </w:rPr>
        <w:tab/>
      </w:r>
      <w:bookmarkStart w:id="1" w:name="BKCheck15B_1"/>
      <w:bookmarkEnd w:id="1"/>
      <w:r w:rsidR="006D6A10">
        <w:rPr>
          <w:szCs w:val="22"/>
        </w:rPr>
        <w:t>15</w:t>
      </w:r>
      <w:r w:rsidR="002B633A" w:rsidRPr="006D6A10">
        <w:rPr>
          <w:szCs w:val="22"/>
        </w:rPr>
        <w:t xml:space="preserve"> September</w:t>
      </w:r>
      <w:r w:rsidR="000C1E0E" w:rsidRPr="006D6A10">
        <w:rPr>
          <w:szCs w:val="22"/>
        </w:rPr>
        <w:t xml:space="preserve"> </w:t>
      </w:r>
      <w:r w:rsidR="002B633A" w:rsidRPr="006D6A10">
        <w:rPr>
          <w:szCs w:val="22"/>
        </w:rPr>
        <w:t>2021</w:t>
      </w:r>
    </w:p>
    <w:p w14:paraId="1A323841" w14:textId="2A9CA429" w:rsidR="00DE3183" w:rsidRPr="006D6A10" w:rsidRDefault="008F4865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D6A10">
        <w:rPr>
          <w:szCs w:val="22"/>
        </w:rPr>
        <w:t xml:space="preserve">Dr </w:t>
      </w:r>
      <w:r w:rsidR="002B633A" w:rsidRPr="006D6A10">
        <w:rPr>
          <w:szCs w:val="22"/>
        </w:rPr>
        <w:t>Brendan Murphy</w:t>
      </w:r>
    </w:p>
    <w:p w14:paraId="13A4D2C2" w14:textId="77777777" w:rsidR="00DE3183" w:rsidRPr="006D6A10" w:rsidRDefault="001402A1" w:rsidP="008E4315">
      <w:pPr>
        <w:pStyle w:val="SignCoverPageEnd"/>
        <w:rPr>
          <w:szCs w:val="22"/>
        </w:rPr>
      </w:pPr>
      <w:r w:rsidRPr="006D6A10">
        <w:rPr>
          <w:szCs w:val="22"/>
        </w:rPr>
        <w:t>Secretary of the Health Department</w:t>
      </w:r>
    </w:p>
    <w:p w14:paraId="35361858" w14:textId="77777777" w:rsidR="00DE3183" w:rsidRPr="006D6A10" w:rsidRDefault="00DE3183" w:rsidP="008E4315"/>
    <w:p w14:paraId="7750C6D3" w14:textId="77777777" w:rsidR="0048364F" w:rsidRPr="006D6A10" w:rsidRDefault="0048364F" w:rsidP="0048364F">
      <w:pPr>
        <w:pStyle w:val="Header"/>
        <w:tabs>
          <w:tab w:val="clear" w:pos="4150"/>
          <w:tab w:val="clear" w:pos="8307"/>
        </w:tabs>
      </w:pPr>
      <w:r w:rsidRPr="006D6A10">
        <w:rPr>
          <w:rStyle w:val="CharAmSchNo"/>
        </w:rPr>
        <w:t xml:space="preserve"> </w:t>
      </w:r>
      <w:r w:rsidRPr="006D6A10">
        <w:rPr>
          <w:rStyle w:val="CharAmSchText"/>
        </w:rPr>
        <w:t xml:space="preserve"> </w:t>
      </w:r>
    </w:p>
    <w:p w14:paraId="70E88B34" w14:textId="77777777" w:rsidR="0048364F" w:rsidRPr="006D6A10" w:rsidRDefault="0048364F" w:rsidP="0048364F">
      <w:pPr>
        <w:pStyle w:val="Header"/>
        <w:tabs>
          <w:tab w:val="clear" w:pos="4150"/>
          <w:tab w:val="clear" w:pos="8307"/>
        </w:tabs>
      </w:pPr>
      <w:r w:rsidRPr="006D6A10">
        <w:rPr>
          <w:rStyle w:val="CharAmPartNo"/>
        </w:rPr>
        <w:t xml:space="preserve"> </w:t>
      </w:r>
      <w:r w:rsidRPr="006D6A10">
        <w:rPr>
          <w:rStyle w:val="CharAmPartText"/>
        </w:rPr>
        <w:t xml:space="preserve"> </w:t>
      </w:r>
    </w:p>
    <w:p w14:paraId="24314227" w14:textId="77777777" w:rsidR="0048364F" w:rsidRPr="006D6A10" w:rsidRDefault="0048364F" w:rsidP="0048364F">
      <w:pPr>
        <w:sectPr w:rsidR="0048364F" w:rsidRPr="006D6A10" w:rsidSect="00E973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0C39A2D" w14:textId="77777777" w:rsidR="00220A0C" w:rsidRPr="006D6A10" w:rsidRDefault="0048364F" w:rsidP="0048364F">
      <w:pPr>
        <w:outlineLvl w:val="0"/>
        <w:rPr>
          <w:sz w:val="36"/>
        </w:rPr>
      </w:pPr>
      <w:r w:rsidRPr="006D6A10">
        <w:rPr>
          <w:sz w:val="36"/>
        </w:rPr>
        <w:lastRenderedPageBreak/>
        <w:t>Contents</w:t>
      </w:r>
    </w:p>
    <w:bookmarkStart w:id="2" w:name="BKCheck15B_2"/>
    <w:bookmarkEnd w:id="2"/>
    <w:p w14:paraId="3FA58CD4" w14:textId="247EE14D" w:rsidR="00F06A7D" w:rsidRPr="006D6A10" w:rsidRDefault="008877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6D6A10">
        <w:fldChar w:fldCharType="begin" w:fldLock="1"/>
      </w:r>
      <w:r w:rsidRPr="006D6A10">
        <w:instrText xml:space="preserve"> TOC \o "1-9" </w:instrText>
      </w:r>
      <w:r w:rsidRPr="006D6A10">
        <w:fldChar w:fldCharType="separate"/>
      </w:r>
      <w:r w:rsidR="00F06A7D" w:rsidRPr="006D6A10">
        <w:rPr>
          <w:noProof/>
        </w:rPr>
        <w:t>1  Name</w:t>
      </w:r>
      <w:r w:rsidR="00F06A7D" w:rsidRPr="006D6A10">
        <w:rPr>
          <w:noProof/>
        </w:rPr>
        <w:tab/>
      </w:r>
      <w:r w:rsidR="0036164E" w:rsidRPr="006D6A10">
        <w:rPr>
          <w:noProof/>
        </w:rPr>
        <w:tab/>
      </w:r>
      <w:r w:rsidR="00F06A7D" w:rsidRPr="006D6A10">
        <w:rPr>
          <w:noProof/>
        </w:rPr>
        <w:fldChar w:fldCharType="begin" w:fldLock="1"/>
      </w:r>
      <w:r w:rsidR="00F06A7D" w:rsidRPr="006D6A10">
        <w:rPr>
          <w:noProof/>
        </w:rPr>
        <w:instrText xml:space="preserve"> PAGEREF _Toc39846114 \h </w:instrText>
      </w:r>
      <w:r w:rsidR="00F06A7D" w:rsidRPr="006D6A10">
        <w:rPr>
          <w:noProof/>
        </w:rPr>
      </w:r>
      <w:r w:rsidR="00F06A7D" w:rsidRPr="006D6A10">
        <w:rPr>
          <w:noProof/>
        </w:rPr>
        <w:fldChar w:fldCharType="separate"/>
      </w:r>
      <w:r w:rsidR="008A6781" w:rsidRPr="006D6A10">
        <w:rPr>
          <w:noProof/>
        </w:rPr>
        <w:t>1</w:t>
      </w:r>
      <w:r w:rsidR="00F06A7D" w:rsidRPr="006D6A10">
        <w:rPr>
          <w:noProof/>
        </w:rPr>
        <w:fldChar w:fldCharType="end"/>
      </w:r>
    </w:p>
    <w:p w14:paraId="4D1879A8" w14:textId="77777777" w:rsidR="00F06A7D" w:rsidRPr="006D6A10" w:rsidRDefault="00F06A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6D6A10">
        <w:rPr>
          <w:noProof/>
        </w:rPr>
        <w:t>2  Commencement</w:t>
      </w:r>
      <w:r w:rsidRPr="006D6A10">
        <w:rPr>
          <w:noProof/>
        </w:rPr>
        <w:tab/>
      </w:r>
      <w:r w:rsidRPr="006D6A10">
        <w:rPr>
          <w:noProof/>
        </w:rPr>
        <w:fldChar w:fldCharType="begin" w:fldLock="1"/>
      </w:r>
      <w:r w:rsidRPr="006D6A10">
        <w:rPr>
          <w:noProof/>
        </w:rPr>
        <w:instrText xml:space="preserve"> PAGEREF _Toc39846115 \h </w:instrText>
      </w:r>
      <w:r w:rsidRPr="006D6A10">
        <w:rPr>
          <w:noProof/>
        </w:rPr>
      </w:r>
      <w:r w:rsidRPr="006D6A10">
        <w:rPr>
          <w:noProof/>
        </w:rPr>
        <w:fldChar w:fldCharType="separate"/>
      </w:r>
      <w:r w:rsidR="008A6781" w:rsidRPr="006D6A10">
        <w:rPr>
          <w:noProof/>
        </w:rPr>
        <w:t>1</w:t>
      </w:r>
      <w:r w:rsidRPr="006D6A10">
        <w:rPr>
          <w:noProof/>
        </w:rPr>
        <w:fldChar w:fldCharType="end"/>
      </w:r>
    </w:p>
    <w:p w14:paraId="3EFFF74D" w14:textId="77777777" w:rsidR="00F06A7D" w:rsidRPr="006D6A10" w:rsidRDefault="00F06A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6D6A10">
        <w:rPr>
          <w:noProof/>
        </w:rPr>
        <w:t>3  Authority</w:t>
      </w:r>
      <w:r w:rsidRPr="006D6A10">
        <w:rPr>
          <w:noProof/>
        </w:rPr>
        <w:tab/>
      </w:r>
      <w:r w:rsidRPr="006D6A10">
        <w:rPr>
          <w:noProof/>
        </w:rPr>
        <w:fldChar w:fldCharType="begin" w:fldLock="1"/>
      </w:r>
      <w:r w:rsidRPr="006D6A10">
        <w:rPr>
          <w:noProof/>
        </w:rPr>
        <w:instrText xml:space="preserve"> PAGEREF _Toc39846116 \h </w:instrText>
      </w:r>
      <w:r w:rsidRPr="006D6A10">
        <w:rPr>
          <w:noProof/>
        </w:rPr>
      </w:r>
      <w:r w:rsidRPr="006D6A10">
        <w:rPr>
          <w:noProof/>
        </w:rPr>
        <w:fldChar w:fldCharType="separate"/>
      </w:r>
      <w:r w:rsidR="008A6781" w:rsidRPr="006D6A10">
        <w:rPr>
          <w:noProof/>
        </w:rPr>
        <w:t>1</w:t>
      </w:r>
      <w:r w:rsidRPr="006D6A10">
        <w:rPr>
          <w:noProof/>
        </w:rPr>
        <w:fldChar w:fldCharType="end"/>
      </w:r>
    </w:p>
    <w:p w14:paraId="7CBF1392" w14:textId="70730AE9" w:rsidR="00F06A7D" w:rsidRPr="006D6A10" w:rsidRDefault="00F06A7D" w:rsidP="007066AB">
      <w:pPr>
        <w:pStyle w:val="TOC5"/>
        <w:rPr>
          <w:noProof/>
        </w:rPr>
      </w:pPr>
      <w:r w:rsidRPr="006D6A10">
        <w:rPr>
          <w:noProof/>
        </w:rPr>
        <w:t xml:space="preserve">4  </w:t>
      </w:r>
      <w:r w:rsidR="007066AB" w:rsidRPr="006D6A10">
        <w:rPr>
          <w:noProof/>
        </w:rPr>
        <w:t>Defin</w:t>
      </w:r>
      <w:r w:rsidR="00DD6413" w:rsidRPr="006D6A10">
        <w:rPr>
          <w:noProof/>
        </w:rPr>
        <w:t>i</w:t>
      </w:r>
      <w:r w:rsidR="007066AB" w:rsidRPr="006D6A10">
        <w:rPr>
          <w:noProof/>
        </w:rPr>
        <w:t>tions</w:t>
      </w:r>
      <w:r w:rsidR="0036164E" w:rsidRPr="006D6A10">
        <w:rPr>
          <w:noProof/>
        </w:rPr>
        <w:tab/>
      </w:r>
      <w:r w:rsidRPr="006D6A10">
        <w:rPr>
          <w:noProof/>
        </w:rPr>
        <w:fldChar w:fldCharType="begin" w:fldLock="1"/>
      </w:r>
      <w:r w:rsidRPr="006D6A10">
        <w:rPr>
          <w:noProof/>
        </w:rPr>
        <w:instrText xml:space="preserve"> PAGEREF _Toc39846117 \h </w:instrText>
      </w:r>
      <w:r w:rsidRPr="006D6A10">
        <w:rPr>
          <w:noProof/>
        </w:rPr>
      </w:r>
      <w:r w:rsidRPr="006D6A10">
        <w:rPr>
          <w:noProof/>
        </w:rPr>
        <w:fldChar w:fldCharType="separate"/>
      </w:r>
      <w:r w:rsidR="008A6781" w:rsidRPr="006D6A10">
        <w:rPr>
          <w:noProof/>
        </w:rPr>
        <w:t>1</w:t>
      </w:r>
      <w:r w:rsidRPr="006D6A10">
        <w:rPr>
          <w:noProof/>
        </w:rPr>
        <w:fldChar w:fldCharType="end"/>
      </w:r>
    </w:p>
    <w:p w14:paraId="0414518F" w14:textId="43BBF414" w:rsidR="007066AB" w:rsidRPr="006D6A10" w:rsidRDefault="00F06A7D" w:rsidP="007066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6D6A10">
        <w:rPr>
          <w:noProof/>
        </w:rPr>
        <w:t>5  Determination of Data Store Administrator</w:t>
      </w:r>
      <w:r w:rsidRPr="006D6A10">
        <w:rPr>
          <w:noProof/>
        </w:rPr>
        <w:tab/>
      </w:r>
      <w:r w:rsidR="007066AB" w:rsidRPr="006D6A10">
        <w:rPr>
          <w:noProof/>
        </w:rPr>
        <w:fldChar w:fldCharType="begin" w:fldLock="1"/>
      </w:r>
      <w:r w:rsidR="007066AB" w:rsidRPr="006D6A10">
        <w:rPr>
          <w:noProof/>
        </w:rPr>
        <w:instrText xml:space="preserve"> PAGEREF _Toc39846114 \h </w:instrText>
      </w:r>
      <w:r w:rsidR="007066AB" w:rsidRPr="006D6A10">
        <w:rPr>
          <w:noProof/>
        </w:rPr>
      </w:r>
      <w:r w:rsidR="007066AB" w:rsidRPr="006D6A10">
        <w:rPr>
          <w:noProof/>
        </w:rPr>
        <w:fldChar w:fldCharType="separate"/>
      </w:r>
      <w:r w:rsidR="007066AB" w:rsidRPr="006D6A10">
        <w:rPr>
          <w:noProof/>
        </w:rPr>
        <w:t>1</w:t>
      </w:r>
      <w:r w:rsidR="007066AB" w:rsidRPr="006D6A10">
        <w:rPr>
          <w:noProof/>
        </w:rPr>
        <w:fldChar w:fldCharType="end"/>
      </w:r>
    </w:p>
    <w:p w14:paraId="1A898762" w14:textId="23BA78E0" w:rsidR="007066AB" w:rsidRPr="006D6A10" w:rsidRDefault="007066AB" w:rsidP="007066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6D6A10">
        <w:rPr>
          <w:noProof/>
        </w:rPr>
        <w:t>6  Repeal of this instrument</w:t>
      </w:r>
      <w:r w:rsidRPr="006D6A10">
        <w:rPr>
          <w:noProof/>
        </w:rPr>
        <w:tab/>
      </w:r>
      <w:r w:rsidRPr="006D6A10">
        <w:rPr>
          <w:noProof/>
        </w:rPr>
        <w:fldChar w:fldCharType="begin" w:fldLock="1"/>
      </w:r>
      <w:r w:rsidRPr="006D6A10">
        <w:rPr>
          <w:noProof/>
        </w:rPr>
        <w:instrText xml:space="preserve"> PAGEREF _Toc39846115 \h </w:instrText>
      </w:r>
      <w:r w:rsidRPr="006D6A10">
        <w:rPr>
          <w:noProof/>
        </w:rPr>
      </w:r>
      <w:r w:rsidRPr="006D6A10">
        <w:rPr>
          <w:noProof/>
        </w:rPr>
        <w:fldChar w:fldCharType="separate"/>
      </w:r>
      <w:r w:rsidRPr="006D6A10">
        <w:rPr>
          <w:noProof/>
        </w:rPr>
        <w:t>1</w:t>
      </w:r>
      <w:r w:rsidRPr="006D6A10">
        <w:rPr>
          <w:noProof/>
        </w:rPr>
        <w:fldChar w:fldCharType="end"/>
      </w:r>
    </w:p>
    <w:p w14:paraId="291B896E" w14:textId="6F759367" w:rsidR="007066AB" w:rsidRPr="006D6A10" w:rsidRDefault="007066AB" w:rsidP="007066A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6D6A10">
        <w:rPr>
          <w:noProof/>
        </w:rPr>
        <w:t>7  Schedules</w:t>
      </w:r>
      <w:r w:rsidRPr="006D6A10">
        <w:rPr>
          <w:noProof/>
        </w:rPr>
        <w:tab/>
      </w:r>
      <w:r w:rsidRPr="006D6A10">
        <w:rPr>
          <w:noProof/>
        </w:rPr>
        <w:fldChar w:fldCharType="begin" w:fldLock="1"/>
      </w:r>
      <w:r w:rsidRPr="006D6A10">
        <w:rPr>
          <w:noProof/>
        </w:rPr>
        <w:instrText xml:space="preserve"> PAGEREF _Toc39846116 \h </w:instrText>
      </w:r>
      <w:r w:rsidRPr="006D6A10">
        <w:rPr>
          <w:noProof/>
        </w:rPr>
      </w:r>
      <w:r w:rsidRPr="006D6A10">
        <w:rPr>
          <w:noProof/>
        </w:rPr>
        <w:fldChar w:fldCharType="separate"/>
      </w:r>
      <w:r w:rsidRPr="006D6A10">
        <w:rPr>
          <w:noProof/>
        </w:rPr>
        <w:t>1</w:t>
      </w:r>
      <w:r w:rsidRPr="006D6A10">
        <w:rPr>
          <w:noProof/>
        </w:rPr>
        <w:fldChar w:fldCharType="end"/>
      </w:r>
    </w:p>
    <w:p w14:paraId="70005BFF" w14:textId="77777777" w:rsidR="007066AB" w:rsidRPr="006D6A10" w:rsidRDefault="007066AB" w:rsidP="007066AB">
      <w:pPr>
        <w:rPr>
          <w:lang w:eastAsia="en-AU"/>
        </w:rPr>
      </w:pPr>
    </w:p>
    <w:p w14:paraId="495EB6A2" w14:textId="58D64AB5" w:rsidR="00F06A7D" w:rsidRPr="006D6A10" w:rsidRDefault="00F06A7D">
      <w:pPr>
        <w:pStyle w:val="TOC5"/>
        <w:rPr>
          <w:noProof/>
        </w:rPr>
      </w:pPr>
    </w:p>
    <w:p w14:paraId="20247106" w14:textId="77777777" w:rsidR="007066AB" w:rsidRPr="006D6A10" w:rsidRDefault="007066AB" w:rsidP="007066AB">
      <w:pPr>
        <w:rPr>
          <w:lang w:eastAsia="en-AU"/>
        </w:rPr>
      </w:pPr>
    </w:p>
    <w:p w14:paraId="267F23E0" w14:textId="77777777" w:rsidR="0048364F" w:rsidRPr="006D6A10" w:rsidRDefault="008877C7" w:rsidP="0048364F">
      <w:r w:rsidRPr="006D6A10">
        <w:fldChar w:fldCharType="end"/>
      </w:r>
    </w:p>
    <w:p w14:paraId="58E3875F" w14:textId="77777777" w:rsidR="0048364F" w:rsidRPr="006D6A10" w:rsidRDefault="0048364F" w:rsidP="0048364F"/>
    <w:p w14:paraId="6FEF639C" w14:textId="77693951" w:rsidR="00615279" w:rsidRPr="006D6A10" w:rsidRDefault="00615279" w:rsidP="0048364F">
      <w:r w:rsidRPr="006D6A10">
        <w:rPr>
          <w:b/>
          <w:bCs/>
          <w:color w:val="000000"/>
          <w:shd w:val="clear" w:color="auto" w:fill="FFFFFF"/>
        </w:rPr>
        <w:t>Schedule 1—Repeals                                                                                                  </w:t>
      </w:r>
      <w:proofErr w:type="gramStart"/>
      <w:r w:rsidRPr="006D6A10">
        <w:rPr>
          <w:b/>
          <w:bCs/>
          <w:color w:val="000000"/>
          <w:shd w:val="clear" w:color="auto" w:fill="FFFFFF"/>
        </w:rPr>
        <w:tab/>
        <w:t>  2</w:t>
      </w:r>
      <w:proofErr w:type="gramEnd"/>
    </w:p>
    <w:p w14:paraId="7CF3CFC1" w14:textId="1A298CD0" w:rsidR="00615279" w:rsidRPr="006D6A10" w:rsidRDefault="00615279" w:rsidP="0048364F">
      <w:r w:rsidRPr="006D6A10">
        <w:tab/>
      </w:r>
    </w:p>
    <w:p w14:paraId="768FFDCC" w14:textId="77777777" w:rsidR="00615279" w:rsidRPr="006D6A10" w:rsidRDefault="00615279" w:rsidP="0048364F">
      <w:pPr>
        <w:rPr>
          <w:i/>
          <w:iCs/>
          <w:sz w:val="20"/>
          <w:szCs w:val="18"/>
        </w:rPr>
        <w:sectPr w:rsidR="00615279" w:rsidRPr="006D6A10" w:rsidSect="007F48E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6D6A10">
        <w:rPr>
          <w:i/>
          <w:iCs/>
          <w:sz w:val="20"/>
          <w:szCs w:val="18"/>
        </w:rPr>
        <w:t>Privacy Amendment (Public Health Contact Information) (Data Store Administrator) Determination 2020</w:t>
      </w:r>
    </w:p>
    <w:p w14:paraId="0D086882" w14:textId="77777777" w:rsidR="0048364F" w:rsidRPr="006D6A10" w:rsidRDefault="0048364F" w:rsidP="0048364F">
      <w:pPr>
        <w:pStyle w:val="ActHead5"/>
      </w:pPr>
      <w:bookmarkStart w:id="3" w:name="_Toc39846114"/>
      <w:proofErr w:type="gramStart"/>
      <w:r w:rsidRPr="006D6A10">
        <w:rPr>
          <w:rStyle w:val="CharSectno"/>
        </w:rPr>
        <w:lastRenderedPageBreak/>
        <w:t>1</w:t>
      </w:r>
      <w:r w:rsidRPr="006D6A10">
        <w:t xml:space="preserve">  </w:t>
      </w:r>
      <w:r w:rsidR="004F676E" w:rsidRPr="006D6A10">
        <w:t>Name</w:t>
      </w:r>
      <w:bookmarkEnd w:id="3"/>
      <w:proofErr w:type="gramEnd"/>
    </w:p>
    <w:p w14:paraId="169DFE33" w14:textId="51FE769B" w:rsidR="0048364F" w:rsidRPr="006D6A10" w:rsidRDefault="0048364F" w:rsidP="0048364F">
      <w:pPr>
        <w:pStyle w:val="subsection"/>
      </w:pPr>
      <w:r w:rsidRPr="006D6A10">
        <w:tab/>
      </w:r>
      <w:r w:rsidRPr="006D6A10">
        <w:tab/>
      </w:r>
      <w:r w:rsidR="00DE3183" w:rsidRPr="006D6A10">
        <w:t>This instrument is</w:t>
      </w:r>
      <w:r w:rsidRPr="006D6A10">
        <w:t xml:space="preserve"> the </w:t>
      </w:r>
      <w:bookmarkStart w:id="4" w:name="BKCheck15B_3"/>
      <w:bookmarkEnd w:id="4"/>
      <w:r w:rsidR="001402A1" w:rsidRPr="006D6A10">
        <w:rPr>
          <w:i/>
        </w:rPr>
        <w:t>Privacy (Public Health Contact Information) (Data Store Administrator) Determination 202</w:t>
      </w:r>
      <w:r w:rsidR="002B633A" w:rsidRPr="006D6A10">
        <w:rPr>
          <w:i/>
        </w:rPr>
        <w:t>1</w:t>
      </w:r>
    </w:p>
    <w:p w14:paraId="462D9C21" w14:textId="77777777" w:rsidR="004F676E" w:rsidRPr="006D6A10" w:rsidRDefault="0048364F" w:rsidP="005452CC">
      <w:pPr>
        <w:pStyle w:val="ActHead5"/>
      </w:pPr>
      <w:bookmarkStart w:id="5" w:name="_Toc39846115"/>
      <w:proofErr w:type="gramStart"/>
      <w:r w:rsidRPr="006D6A10">
        <w:rPr>
          <w:rStyle w:val="CharSectno"/>
        </w:rPr>
        <w:t>2</w:t>
      </w:r>
      <w:r w:rsidRPr="006D6A10">
        <w:t xml:space="preserve">  Commencement</w:t>
      </w:r>
      <w:bookmarkEnd w:id="5"/>
      <w:proofErr w:type="gramEnd"/>
    </w:p>
    <w:p w14:paraId="5ECB8144" w14:textId="77777777" w:rsidR="005452CC" w:rsidRPr="006D6A10" w:rsidRDefault="005452CC" w:rsidP="00593449">
      <w:pPr>
        <w:pStyle w:val="subsection"/>
      </w:pPr>
      <w:r w:rsidRPr="006D6A10">
        <w:tab/>
        <w:t>(1)</w:t>
      </w:r>
      <w:r w:rsidRPr="006D6A10">
        <w:tab/>
        <w:t xml:space="preserve">Each provision of </w:t>
      </w:r>
      <w:r w:rsidR="00DE3183" w:rsidRPr="006D6A10">
        <w:t>this instrument</w:t>
      </w:r>
      <w:r w:rsidRPr="006D6A10">
        <w:t xml:space="preserve"> specified in column 1 of the table commences, or is taken to have commenced, in accordance with column 2 of the table. Any other statement in column 2 has effect according to its terms.</w:t>
      </w:r>
    </w:p>
    <w:p w14:paraId="402B0165" w14:textId="77777777" w:rsidR="005452CC" w:rsidRPr="006D6A10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D6A10" w14:paraId="790FAC4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CE1448D" w14:textId="77777777" w:rsidR="005452CC" w:rsidRPr="006D6A10" w:rsidRDefault="005452CC" w:rsidP="00612709">
            <w:pPr>
              <w:pStyle w:val="TableHeading"/>
            </w:pPr>
            <w:r w:rsidRPr="006D6A10">
              <w:t>Commencement information</w:t>
            </w:r>
          </w:p>
        </w:tc>
      </w:tr>
      <w:tr w:rsidR="005452CC" w:rsidRPr="006D6A10" w14:paraId="2898F40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516F44" w14:textId="77777777" w:rsidR="005452CC" w:rsidRPr="006D6A10" w:rsidRDefault="005452CC" w:rsidP="00612709">
            <w:pPr>
              <w:pStyle w:val="TableHeading"/>
            </w:pPr>
            <w:r w:rsidRPr="006D6A1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26828E" w14:textId="77777777" w:rsidR="005452CC" w:rsidRPr="006D6A10" w:rsidRDefault="005452CC" w:rsidP="00612709">
            <w:pPr>
              <w:pStyle w:val="TableHeading"/>
            </w:pPr>
            <w:r w:rsidRPr="006D6A1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6B6F49" w14:textId="77777777" w:rsidR="005452CC" w:rsidRPr="006D6A10" w:rsidRDefault="005452CC" w:rsidP="00612709">
            <w:pPr>
              <w:pStyle w:val="TableHeading"/>
            </w:pPr>
            <w:r w:rsidRPr="006D6A10">
              <w:t>Column 3</w:t>
            </w:r>
          </w:p>
        </w:tc>
      </w:tr>
      <w:tr w:rsidR="005452CC" w:rsidRPr="006D6A10" w14:paraId="0ED4E72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D56B7C" w14:textId="77777777" w:rsidR="005452CC" w:rsidRPr="006D6A10" w:rsidRDefault="005452CC" w:rsidP="00612709">
            <w:pPr>
              <w:pStyle w:val="TableHeading"/>
            </w:pPr>
            <w:r w:rsidRPr="006D6A1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893277" w14:textId="77777777" w:rsidR="005452CC" w:rsidRPr="006D6A10" w:rsidRDefault="005452CC" w:rsidP="00612709">
            <w:pPr>
              <w:pStyle w:val="TableHeading"/>
            </w:pPr>
            <w:r w:rsidRPr="006D6A1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61BE79" w14:textId="77777777" w:rsidR="005452CC" w:rsidRPr="006D6A10" w:rsidRDefault="005452CC" w:rsidP="00612709">
            <w:pPr>
              <w:pStyle w:val="TableHeading"/>
            </w:pPr>
            <w:r w:rsidRPr="006D6A10">
              <w:t>Date/Details</w:t>
            </w:r>
          </w:p>
        </w:tc>
      </w:tr>
      <w:tr w:rsidR="005452CC" w:rsidRPr="006D6A10" w14:paraId="77C85AE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8B36ED3" w14:textId="77777777" w:rsidR="005452CC" w:rsidRPr="006D6A10" w:rsidRDefault="005452CC" w:rsidP="00AD7252">
            <w:pPr>
              <w:pStyle w:val="Tabletext"/>
            </w:pPr>
            <w:r w:rsidRPr="006D6A10">
              <w:t xml:space="preserve">1.  </w:t>
            </w:r>
            <w:r w:rsidR="00AD7252" w:rsidRPr="006D6A10">
              <w:t xml:space="preserve">The whole of </w:t>
            </w:r>
            <w:r w:rsidR="00DE3183" w:rsidRPr="006D6A1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AF50F8" w14:textId="0F0B8C27" w:rsidR="005452CC" w:rsidRPr="006D6A10" w:rsidRDefault="00CA12DF" w:rsidP="005452CC">
            <w:pPr>
              <w:pStyle w:val="Tabletext"/>
            </w:pPr>
            <w:r w:rsidRPr="006D6A10">
              <w:t>27 September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C21C65" w14:textId="77777777" w:rsidR="005452CC" w:rsidRPr="006D6A10" w:rsidRDefault="005452CC">
            <w:pPr>
              <w:pStyle w:val="Tabletext"/>
            </w:pPr>
          </w:p>
        </w:tc>
      </w:tr>
    </w:tbl>
    <w:p w14:paraId="5C53643F" w14:textId="77777777" w:rsidR="005452CC" w:rsidRPr="006D6A10" w:rsidRDefault="005452CC" w:rsidP="00D21F74">
      <w:pPr>
        <w:pStyle w:val="notetext"/>
      </w:pPr>
      <w:r w:rsidRPr="006D6A10">
        <w:rPr>
          <w:snapToGrid w:val="0"/>
          <w:lang w:eastAsia="en-US"/>
        </w:rPr>
        <w:t>Note:</w:t>
      </w:r>
      <w:r w:rsidRPr="006D6A10">
        <w:rPr>
          <w:snapToGrid w:val="0"/>
          <w:lang w:eastAsia="en-US"/>
        </w:rPr>
        <w:tab/>
        <w:t xml:space="preserve">This table relates only to the provisions of </w:t>
      </w:r>
      <w:r w:rsidR="00DE3183" w:rsidRPr="006D6A10">
        <w:rPr>
          <w:snapToGrid w:val="0"/>
          <w:lang w:eastAsia="en-US"/>
        </w:rPr>
        <w:t>this instrument</w:t>
      </w:r>
      <w:r w:rsidRPr="006D6A10">
        <w:t xml:space="preserve"> </w:t>
      </w:r>
      <w:r w:rsidRPr="006D6A10">
        <w:rPr>
          <w:snapToGrid w:val="0"/>
          <w:lang w:eastAsia="en-US"/>
        </w:rPr>
        <w:t xml:space="preserve">as originally made. It will not be amended to deal with any later amendments of </w:t>
      </w:r>
      <w:r w:rsidR="00DE3183" w:rsidRPr="006D6A10">
        <w:rPr>
          <w:snapToGrid w:val="0"/>
          <w:lang w:eastAsia="en-US"/>
        </w:rPr>
        <w:t>this instrument</w:t>
      </w:r>
      <w:r w:rsidRPr="006D6A10">
        <w:rPr>
          <w:snapToGrid w:val="0"/>
          <w:lang w:eastAsia="en-US"/>
        </w:rPr>
        <w:t>.</w:t>
      </w:r>
    </w:p>
    <w:p w14:paraId="06399E21" w14:textId="77777777" w:rsidR="005452CC" w:rsidRPr="006D6A10" w:rsidRDefault="005452CC" w:rsidP="004F676E">
      <w:pPr>
        <w:pStyle w:val="subsection"/>
      </w:pPr>
      <w:r w:rsidRPr="006D6A10">
        <w:tab/>
        <w:t>(2)</w:t>
      </w:r>
      <w:r w:rsidRPr="006D6A10">
        <w:tab/>
        <w:t xml:space="preserve">Any information in column 3 of the table is not part of </w:t>
      </w:r>
      <w:r w:rsidR="00DE3183" w:rsidRPr="006D6A10">
        <w:t>this instrument</w:t>
      </w:r>
      <w:r w:rsidRPr="006D6A10">
        <w:t xml:space="preserve">. Information may be inserted in this column, or information in it may be edited, in any published version of </w:t>
      </w:r>
      <w:r w:rsidR="00DE3183" w:rsidRPr="006D6A10">
        <w:t>this instrument</w:t>
      </w:r>
      <w:r w:rsidRPr="006D6A10">
        <w:t>.</w:t>
      </w:r>
    </w:p>
    <w:p w14:paraId="6B741846" w14:textId="77777777" w:rsidR="00BF6650" w:rsidRPr="006D6A10" w:rsidRDefault="00BF6650" w:rsidP="00BF6650">
      <w:pPr>
        <w:pStyle w:val="ActHead5"/>
      </w:pPr>
      <w:bookmarkStart w:id="6" w:name="_Toc39846116"/>
      <w:proofErr w:type="gramStart"/>
      <w:r w:rsidRPr="006D6A10">
        <w:rPr>
          <w:rStyle w:val="CharSectno"/>
        </w:rPr>
        <w:t>3</w:t>
      </w:r>
      <w:r w:rsidRPr="006D6A10">
        <w:t xml:space="preserve">  Authority</w:t>
      </w:r>
      <w:bookmarkEnd w:id="6"/>
      <w:proofErr w:type="gramEnd"/>
    </w:p>
    <w:p w14:paraId="5FD42FC9" w14:textId="77777777" w:rsidR="00BF6650" w:rsidRPr="006D6A10" w:rsidRDefault="00BF6650" w:rsidP="00BF6650">
      <w:pPr>
        <w:pStyle w:val="subsection"/>
        <w:rPr>
          <w:i/>
        </w:rPr>
      </w:pPr>
      <w:r w:rsidRPr="006D6A10">
        <w:tab/>
      </w:r>
      <w:r w:rsidRPr="006D6A10">
        <w:tab/>
      </w:r>
      <w:r w:rsidR="00DE3183" w:rsidRPr="006D6A10">
        <w:t>This instrument is</w:t>
      </w:r>
      <w:r w:rsidRPr="006D6A10">
        <w:t xml:space="preserve"> made under </w:t>
      </w:r>
      <w:r w:rsidR="001402A1" w:rsidRPr="006D6A10">
        <w:t>subsection 94</w:t>
      </w:r>
      <w:proofErr w:type="gramStart"/>
      <w:r w:rsidR="001402A1" w:rsidRPr="006D6A10">
        <w:t>Z</w:t>
      </w:r>
      <w:r w:rsidR="00DE3183" w:rsidRPr="006D6A10">
        <w:t>(</w:t>
      </w:r>
      <w:proofErr w:type="gramEnd"/>
      <w:r w:rsidR="00DE3183" w:rsidRPr="006D6A10">
        <w:t xml:space="preserve">1) of the </w:t>
      </w:r>
      <w:r w:rsidR="001402A1" w:rsidRPr="006D6A10">
        <w:rPr>
          <w:i/>
        </w:rPr>
        <w:t>Privacy Act 1988</w:t>
      </w:r>
      <w:r w:rsidR="00546FA3" w:rsidRPr="006D6A10">
        <w:rPr>
          <w:i/>
        </w:rPr>
        <w:t>.</w:t>
      </w:r>
    </w:p>
    <w:p w14:paraId="37C30612" w14:textId="0FEFEFCF" w:rsidR="000F4546" w:rsidRPr="006D6A10" w:rsidRDefault="000F4546" w:rsidP="001402A1">
      <w:pPr>
        <w:pStyle w:val="ActHead5"/>
        <w:tabs>
          <w:tab w:val="right" w:pos="8313"/>
        </w:tabs>
        <w:rPr>
          <w:rStyle w:val="CharSectno"/>
        </w:rPr>
      </w:pPr>
      <w:bookmarkStart w:id="7" w:name="_Toc39846118"/>
      <w:proofErr w:type="gramStart"/>
      <w:r w:rsidRPr="006D6A10">
        <w:rPr>
          <w:rStyle w:val="CharSectno"/>
        </w:rPr>
        <w:t xml:space="preserve">4 </w:t>
      </w:r>
      <w:r w:rsidR="00474E4D" w:rsidRPr="006D6A10">
        <w:rPr>
          <w:rStyle w:val="CharSectno"/>
        </w:rPr>
        <w:t xml:space="preserve"> </w:t>
      </w:r>
      <w:r w:rsidRPr="006D6A10">
        <w:rPr>
          <w:rStyle w:val="CharSectno"/>
        </w:rPr>
        <w:t>Definitions</w:t>
      </w:r>
      <w:proofErr w:type="gramEnd"/>
    </w:p>
    <w:p w14:paraId="48C8FD0C" w14:textId="2985CCAD" w:rsidR="000F4546" w:rsidRPr="006D6A10" w:rsidRDefault="000F4546" w:rsidP="007066AB">
      <w:pPr>
        <w:pStyle w:val="subsection"/>
        <w:tabs>
          <w:tab w:val="clear" w:pos="1021"/>
          <w:tab w:val="right" w:pos="567"/>
        </w:tabs>
        <w:ind w:firstLine="0"/>
      </w:pPr>
      <w:r w:rsidRPr="006D6A10">
        <w:t>In this instrument:</w:t>
      </w:r>
    </w:p>
    <w:p w14:paraId="28E84B5A" w14:textId="351F6D57" w:rsidR="000F4546" w:rsidRPr="006D6A10" w:rsidRDefault="000F4546" w:rsidP="00474E4D">
      <w:pPr>
        <w:pStyle w:val="subsection"/>
        <w:tabs>
          <w:tab w:val="clear" w:pos="1021"/>
          <w:tab w:val="right" w:pos="567"/>
        </w:tabs>
        <w:ind w:firstLine="0"/>
      </w:pPr>
      <w:r w:rsidRPr="006D6A10">
        <w:rPr>
          <w:b/>
          <w:bCs/>
          <w:i/>
          <w:iCs/>
        </w:rPr>
        <w:t>data store administrator</w:t>
      </w:r>
      <w:r w:rsidRPr="006D6A10">
        <w:t xml:space="preserve"> has the same meaning as in the </w:t>
      </w:r>
      <w:r w:rsidRPr="006D6A10">
        <w:rPr>
          <w:i/>
          <w:iCs/>
        </w:rPr>
        <w:t>Privacy Act 1988</w:t>
      </w:r>
      <w:r w:rsidR="00DF090B" w:rsidRPr="006D6A10">
        <w:t>.</w:t>
      </w:r>
    </w:p>
    <w:p w14:paraId="11B279AD" w14:textId="66F1029F" w:rsidR="008F4865" w:rsidRPr="006D6A10" w:rsidRDefault="008F4865" w:rsidP="007066AB">
      <w:pPr>
        <w:pStyle w:val="subsection"/>
        <w:tabs>
          <w:tab w:val="clear" w:pos="1021"/>
          <w:tab w:val="right" w:pos="567"/>
        </w:tabs>
        <w:ind w:firstLine="0"/>
      </w:pPr>
      <w:r w:rsidRPr="006D6A10">
        <w:rPr>
          <w:b/>
          <w:bCs/>
          <w:i/>
          <w:iCs/>
        </w:rPr>
        <w:t xml:space="preserve">Health Department </w:t>
      </w:r>
      <w:r w:rsidRPr="006D6A10">
        <w:t xml:space="preserve">has the same meaning as in the </w:t>
      </w:r>
      <w:r w:rsidRPr="006D6A10">
        <w:rPr>
          <w:i/>
          <w:iCs/>
        </w:rPr>
        <w:t>Privacy Act 1988</w:t>
      </w:r>
      <w:r w:rsidRPr="006D6A10">
        <w:t>.</w:t>
      </w:r>
    </w:p>
    <w:p w14:paraId="38C4D1D7" w14:textId="57CFD142" w:rsidR="00557C7A" w:rsidRPr="006D6A10" w:rsidRDefault="001402A1" w:rsidP="001402A1">
      <w:pPr>
        <w:pStyle w:val="ActHead5"/>
        <w:tabs>
          <w:tab w:val="right" w:pos="8313"/>
        </w:tabs>
      </w:pPr>
      <w:proofErr w:type="gramStart"/>
      <w:r w:rsidRPr="006D6A10">
        <w:rPr>
          <w:rStyle w:val="CharSectno"/>
        </w:rPr>
        <w:t>5</w:t>
      </w:r>
      <w:r w:rsidR="00557C7A" w:rsidRPr="006D6A10">
        <w:t xml:space="preserve">  </w:t>
      </w:r>
      <w:r w:rsidRPr="006D6A10">
        <w:t>Determination</w:t>
      </w:r>
      <w:proofErr w:type="gramEnd"/>
      <w:r w:rsidRPr="006D6A10">
        <w:t xml:space="preserve"> of </w:t>
      </w:r>
      <w:r w:rsidR="00DF090B" w:rsidRPr="006D6A10">
        <w:t>d</w:t>
      </w:r>
      <w:r w:rsidRPr="006D6A10">
        <w:t xml:space="preserve">ata </w:t>
      </w:r>
      <w:r w:rsidR="00DF090B" w:rsidRPr="006D6A10">
        <w:t>s</w:t>
      </w:r>
      <w:r w:rsidRPr="006D6A10">
        <w:t xml:space="preserve">tore </w:t>
      </w:r>
      <w:r w:rsidR="00DF090B" w:rsidRPr="006D6A10">
        <w:t>a</w:t>
      </w:r>
      <w:r w:rsidRPr="006D6A10">
        <w:t>dministrator</w:t>
      </w:r>
      <w:bookmarkEnd w:id="7"/>
      <w:r w:rsidRPr="006D6A10">
        <w:tab/>
      </w:r>
    </w:p>
    <w:p w14:paraId="263A21C6" w14:textId="32144E6F" w:rsidR="00D520FC" w:rsidRPr="006D6A10" w:rsidRDefault="00557C7A" w:rsidP="00F06A7D">
      <w:pPr>
        <w:pStyle w:val="subsection"/>
      </w:pPr>
      <w:r w:rsidRPr="006D6A10">
        <w:tab/>
      </w:r>
      <w:r w:rsidRPr="006D6A10">
        <w:tab/>
      </w:r>
      <w:r w:rsidR="006C0F3F" w:rsidRPr="006D6A10">
        <w:t xml:space="preserve">The </w:t>
      </w:r>
      <w:r w:rsidR="00F117BE" w:rsidRPr="006D6A10">
        <w:t xml:space="preserve">Department of Health and the </w:t>
      </w:r>
      <w:r w:rsidR="006C0F3F" w:rsidRPr="006D6A10">
        <w:t>Digital Transformation A</w:t>
      </w:r>
      <w:r w:rsidR="008A6781" w:rsidRPr="006D6A10">
        <w:t xml:space="preserve">gency </w:t>
      </w:r>
      <w:r w:rsidR="00F117BE" w:rsidRPr="006D6A10">
        <w:t>are</w:t>
      </w:r>
      <w:r w:rsidR="008A6781" w:rsidRPr="006D6A10">
        <w:t xml:space="preserve"> the </w:t>
      </w:r>
      <w:r w:rsidR="00F117BE" w:rsidRPr="006D6A10">
        <w:t xml:space="preserve">joint </w:t>
      </w:r>
      <w:r w:rsidR="008A6781" w:rsidRPr="006D6A10">
        <w:t>data s</w:t>
      </w:r>
      <w:r w:rsidR="006C0F3F" w:rsidRPr="006D6A10">
        <w:t>tore</w:t>
      </w:r>
      <w:r w:rsidR="008A6781" w:rsidRPr="006D6A10">
        <w:t xml:space="preserve"> a</w:t>
      </w:r>
      <w:r w:rsidR="006C0F3F" w:rsidRPr="006D6A10">
        <w:t>dministrator</w:t>
      </w:r>
      <w:r w:rsidR="00474E4D" w:rsidRPr="006D6A10">
        <w:t>s</w:t>
      </w:r>
      <w:r w:rsidR="006C0F3F" w:rsidRPr="006D6A10">
        <w:t xml:space="preserve"> for </w:t>
      </w:r>
      <w:r w:rsidR="00474E4D" w:rsidRPr="006D6A10">
        <w:t xml:space="preserve">the </w:t>
      </w:r>
      <w:r w:rsidR="006C0F3F" w:rsidRPr="006D6A10">
        <w:t xml:space="preserve">purposes of </w:t>
      </w:r>
      <w:r w:rsidR="00474E4D" w:rsidRPr="006D6A10">
        <w:t xml:space="preserve">all relevant </w:t>
      </w:r>
      <w:r w:rsidR="006C0F3F" w:rsidRPr="006D6A10">
        <w:t>provision</w:t>
      </w:r>
      <w:r w:rsidR="00474E4D" w:rsidRPr="006D6A10">
        <w:t>s</w:t>
      </w:r>
      <w:r w:rsidR="006C0F3F" w:rsidRPr="006D6A10">
        <w:t xml:space="preserve"> of P</w:t>
      </w:r>
      <w:r w:rsidR="00E4472E" w:rsidRPr="006D6A10">
        <w:t>ar</w:t>
      </w:r>
      <w:r w:rsidR="006C0F3F" w:rsidRPr="006D6A10">
        <w:t xml:space="preserve">t VIIIA </w:t>
      </w:r>
      <w:r w:rsidR="00765B49" w:rsidRPr="006D6A10">
        <w:t xml:space="preserve">of the </w:t>
      </w:r>
      <w:r w:rsidR="00765B49" w:rsidRPr="006D6A10">
        <w:rPr>
          <w:i/>
          <w:iCs/>
        </w:rPr>
        <w:t>Privacy Act 1988</w:t>
      </w:r>
      <w:r w:rsidR="00765B49" w:rsidRPr="006D6A10">
        <w:t xml:space="preserve"> </w:t>
      </w:r>
      <w:r w:rsidR="006C0F3F" w:rsidRPr="006D6A10">
        <w:t>that refers to the data store administrator.</w:t>
      </w:r>
    </w:p>
    <w:p w14:paraId="56FCB3E1" w14:textId="7B3CBF73" w:rsidR="0048020A" w:rsidRPr="006D6A10" w:rsidRDefault="0048020A" w:rsidP="00474E4D">
      <w:pPr>
        <w:pStyle w:val="ActHead5"/>
        <w:tabs>
          <w:tab w:val="right" w:pos="8313"/>
        </w:tabs>
        <w:rPr>
          <w:rStyle w:val="CharSectno"/>
        </w:rPr>
      </w:pPr>
      <w:proofErr w:type="gramStart"/>
      <w:r w:rsidRPr="006D6A10">
        <w:rPr>
          <w:rStyle w:val="CharSectno"/>
        </w:rPr>
        <w:t>6</w:t>
      </w:r>
      <w:r w:rsidR="00474E4D" w:rsidRPr="006D6A10">
        <w:rPr>
          <w:rStyle w:val="CharSectno"/>
        </w:rPr>
        <w:t xml:space="preserve"> </w:t>
      </w:r>
      <w:r w:rsidRPr="006D6A10">
        <w:rPr>
          <w:rStyle w:val="CharSectno"/>
        </w:rPr>
        <w:t xml:space="preserve"> Repeal</w:t>
      </w:r>
      <w:proofErr w:type="gramEnd"/>
      <w:r w:rsidR="000F4546" w:rsidRPr="006D6A10">
        <w:rPr>
          <w:rStyle w:val="CharSectno"/>
        </w:rPr>
        <w:t xml:space="preserve"> of this instrument</w:t>
      </w:r>
    </w:p>
    <w:p w14:paraId="2AC0C2AE" w14:textId="53DE47C7" w:rsidR="0048020A" w:rsidRPr="006D6A10" w:rsidRDefault="0048020A" w:rsidP="0048020A">
      <w:pPr>
        <w:pStyle w:val="subsection"/>
      </w:pPr>
      <w:r w:rsidRPr="006D6A10">
        <w:tab/>
      </w:r>
      <w:r w:rsidR="00DF090B" w:rsidRPr="006D6A10">
        <w:tab/>
      </w:r>
      <w:r w:rsidRPr="006D6A10">
        <w:t xml:space="preserve">This instrument is repealed </w:t>
      </w:r>
      <w:r w:rsidR="004B2FE0" w:rsidRPr="006D6A10">
        <w:t>at the end of</w:t>
      </w:r>
      <w:r w:rsidRPr="006D6A10">
        <w:t xml:space="preserve"> </w:t>
      </w:r>
      <w:r w:rsidR="004B2FE0" w:rsidRPr="006D6A10">
        <w:t>4</w:t>
      </w:r>
      <w:r w:rsidRPr="006D6A10">
        <w:t xml:space="preserve"> October 2021.</w:t>
      </w:r>
    </w:p>
    <w:p w14:paraId="281BFB31" w14:textId="2A1E842F" w:rsidR="000F4546" w:rsidRPr="006D6A10" w:rsidRDefault="000F4546" w:rsidP="007066AB">
      <w:pPr>
        <w:pStyle w:val="ActHead5"/>
        <w:tabs>
          <w:tab w:val="right" w:pos="8313"/>
        </w:tabs>
        <w:rPr>
          <w:rStyle w:val="CharSectno"/>
        </w:rPr>
      </w:pPr>
      <w:proofErr w:type="gramStart"/>
      <w:r w:rsidRPr="006D6A10">
        <w:rPr>
          <w:rStyle w:val="CharSectno"/>
        </w:rPr>
        <w:t xml:space="preserve">7 </w:t>
      </w:r>
      <w:r w:rsidR="00474E4D" w:rsidRPr="006D6A10">
        <w:rPr>
          <w:rStyle w:val="CharSectno"/>
        </w:rPr>
        <w:t xml:space="preserve"> </w:t>
      </w:r>
      <w:r w:rsidRPr="006D6A10">
        <w:rPr>
          <w:rStyle w:val="CharSectno"/>
        </w:rPr>
        <w:t>Schedules</w:t>
      </w:r>
      <w:proofErr w:type="gramEnd"/>
    </w:p>
    <w:p w14:paraId="1DCB6F25" w14:textId="26A52FEE" w:rsidR="000F4546" w:rsidRPr="006D6A10" w:rsidRDefault="000F4546" w:rsidP="0048020A">
      <w:pPr>
        <w:pStyle w:val="subsection"/>
        <w:rPr>
          <w:color w:val="000000"/>
          <w:szCs w:val="22"/>
          <w:shd w:val="clear" w:color="auto" w:fill="FFFFFF"/>
        </w:rPr>
      </w:pPr>
      <w:r w:rsidRPr="006D6A10">
        <w:rPr>
          <w:color w:val="000000"/>
          <w:szCs w:val="22"/>
          <w:shd w:val="clear" w:color="auto" w:fill="FFFFFF"/>
        </w:rPr>
        <w:tab/>
      </w:r>
      <w:r w:rsidRPr="006D6A10">
        <w:rPr>
          <w:color w:val="000000"/>
          <w:szCs w:val="22"/>
          <w:shd w:val="clear" w:color="auto" w:fill="FFFFFF"/>
        </w:rPr>
        <w:tab/>
        <w:t>Each instrument that is specified in Schedule 1 to this instrument is repealed as set out in the applicable items in that Schedule.</w:t>
      </w:r>
    </w:p>
    <w:p w14:paraId="17F55A64" w14:textId="01C32B22" w:rsidR="000F4546" w:rsidRPr="006D6A10" w:rsidRDefault="000F4546" w:rsidP="0048020A">
      <w:pPr>
        <w:pStyle w:val="subsection"/>
        <w:rPr>
          <w:color w:val="000000"/>
          <w:szCs w:val="22"/>
          <w:shd w:val="clear" w:color="auto" w:fill="FFFFFF"/>
        </w:rPr>
      </w:pPr>
    </w:p>
    <w:p w14:paraId="375A723F" w14:textId="49A08996" w:rsidR="000F4546" w:rsidRPr="006D6A10" w:rsidRDefault="000F4546" w:rsidP="007066AB">
      <w:pPr>
        <w:pStyle w:val="ActHead2"/>
        <w:rPr>
          <w:shd w:val="clear" w:color="auto" w:fill="FFFFFF"/>
        </w:rPr>
      </w:pPr>
      <w:r w:rsidRPr="006D6A10">
        <w:rPr>
          <w:shd w:val="clear" w:color="auto" w:fill="FFFFFF"/>
        </w:rPr>
        <w:lastRenderedPageBreak/>
        <w:t>Schedule 1 – Repeals</w:t>
      </w:r>
    </w:p>
    <w:p w14:paraId="46BEEEAD" w14:textId="6FA9F292" w:rsidR="000F4546" w:rsidRPr="006D6A10" w:rsidRDefault="000F4546" w:rsidP="007066AB">
      <w:pPr>
        <w:pStyle w:val="ActHead9"/>
        <w:rPr>
          <w:b w:val="0"/>
          <w:shd w:val="clear" w:color="auto" w:fill="FFFFFF"/>
        </w:rPr>
      </w:pPr>
      <w:r w:rsidRPr="006D6A10">
        <w:rPr>
          <w:shd w:val="clear" w:color="auto" w:fill="FFFFFF"/>
        </w:rPr>
        <w:t>Privacy Amendment (Public Health Contact Information) (Data Store Administrator) Determination 2020</w:t>
      </w:r>
    </w:p>
    <w:p w14:paraId="04927760" w14:textId="77777777" w:rsidR="000F4546" w:rsidRPr="006D6A10" w:rsidRDefault="000F4546" w:rsidP="000F4546">
      <w:pPr>
        <w:pStyle w:val="itemhead0"/>
        <w:shd w:val="clear" w:color="auto" w:fill="FFFFFF"/>
        <w:spacing w:before="220" w:beforeAutospacing="0" w:after="0" w:afterAutospacing="0"/>
        <w:ind w:left="709" w:hanging="709"/>
        <w:rPr>
          <w:rFonts w:ascii="Arial" w:hAnsi="Arial" w:cs="Arial"/>
          <w:b/>
          <w:bCs/>
          <w:color w:val="000000"/>
        </w:rPr>
      </w:pPr>
      <w:proofErr w:type="gramStart"/>
      <w:r w:rsidRPr="006D6A10">
        <w:rPr>
          <w:rFonts w:ascii="Arial" w:hAnsi="Arial" w:cs="Arial"/>
          <w:b/>
          <w:bCs/>
          <w:color w:val="000000"/>
        </w:rPr>
        <w:t>1  The</w:t>
      </w:r>
      <w:proofErr w:type="gramEnd"/>
      <w:r w:rsidRPr="006D6A10">
        <w:rPr>
          <w:rFonts w:ascii="Arial" w:hAnsi="Arial" w:cs="Arial"/>
          <w:b/>
          <w:bCs/>
          <w:color w:val="000000"/>
        </w:rPr>
        <w:t xml:space="preserve"> whole of the instrument</w:t>
      </w:r>
    </w:p>
    <w:p w14:paraId="01FA4871" w14:textId="45CEC531" w:rsidR="000F4546" w:rsidRDefault="000F4546" w:rsidP="000F4546">
      <w:pPr>
        <w:pStyle w:val="item0"/>
        <w:shd w:val="clear" w:color="auto" w:fill="FFFFFF"/>
        <w:spacing w:before="80" w:beforeAutospacing="0" w:after="0" w:afterAutospacing="0"/>
        <w:ind w:left="709"/>
        <w:rPr>
          <w:color w:val="000000"/>
          <w:sz w:val="22"/>
          <w:szCs w:val="22"/>
        </w:rPr>
      </w:pPr>
      <w:r w:rsidRPr="006D6A10">
        <w:rPr>
          <w:color w:val="000000"/>
          <w:sz w:val="22"/>
          <w:szCs w:val="22"/>
        </w:rPr>
        <w:t>Repeal the instrument</w:t>
      </w:r>
      <w:r w:rsidR="00474E4D" w:rsidRPr="006D6A10">
        <w:rPr>
          <w:color w:val="000000"/>
          <w:sz w:val="22"/>
          <w:szCs w:val="22"/>
        </w:rPr>
        <w:t>.</w:t>
      </w:r>
    </w:p>
    <w:p w14:paraId="365F7607" w14:textId="77777777" w:rsidR="000F4546" w:rsidRPr="007066AB" w:rsidRDefault="000F4546" w:rsidP="0048020A">
      <w:pPr>
        <w:pStyle w:val="subsection"/>
        <w:rPr>
          <w:b/>
          <w:bCs/>
        </w:rPr>
      </w:pPr>
    </w:p>
    <w:sectPr w:rsidR="000F4546" w:rsidRPr="007066AB" w:rsidSect="007F48E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CB251" w14:textId="77777777" w:rsidR="00DE3183" w:rsidRDefault="00DE3183" w:rsidP="0048364F">
      <w:pPr>
        <w:spacing w:line="240" w:lineRule="auto"/>
      </w:pPr>
      <w:r>
        <w:separator/>
      </w:r>
    </w:p>
  </w:endnote>
  <w:endnote w:type="continuationSeparator" w:id="0">
    <w:p w14:paraId="601EAB5C" w14:textId="77777777" w:rsidR="00DE3183" w:rsidRDefault="00DE318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DCF0B" w14:textId="77777777" w:rsidR="0048364F" w:rsidRPr="005F1388" w:rsidRDefault="0058121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3F1D49B" wp14:editId="5F76151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8D19D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709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1D49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" stroked="f">
              <v:stroke joinstyle="round"/>
              <v:path arrowok="t"/>
              <v:textbox>
                <w:txbxContent>
                  <w:p w14:paraId="10A8D19D" w14:textId="77777777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709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B4DCF">
      <w:rPr>
        <w:i/>
        <w:noProof/>
        <w:sz w:val="18"/>
      </w:rPr>
      <w:t>I20SM162.V02.DOCX</w:t>
    </w:r>
    <w:r w:rsidR="0048364F" w:rsidRPr="005F1388">
      <w:rPr>
        <w:i/>
        <w:sz w:val="18"/>
      </w:rPr>
      <w:t xml:space="preserve"> </w:t>
    </w:r>
    <w:r w:rsidR="003B4DCF">
      <w:rPr>
        <w:i/>
        <w:noProof/>
        <w:sz w:val="18"/>
      </w:rPr>
      <w:t>7/5/2020 11:55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E155" w14:textId="77777777" w:rsidR="0048364F" w:rsidRDefault="00581211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1360C7" wp14:editId="12749B3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5137AA" w14:textId="295FF8F6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1360C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" stroked="f">
              <v:stroke joinstyle="round"/>
              <v:path arrowok="t"/>
              <v:textbox>
                <w:txbxContent>
                  <w:p w14:paraId="7E5137AA" w14:textId="295FF8F6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97334" w14:paraId="332DAA8E" w14:textId="77777777" w:rsidTr="00465764">
      <w:tc>
        <w:tcPr>
          <w:tcW w:w="8472" w:type="dxa"/>
        </w:tcPr>
        <w:p w14:paraId="74F341BB" w14:textId="494717B6" w:rsidR="00E97334" w:rsidRDefault="00E97334" w:rsidP="00465764">
          <w:pPr>
            <w:rPr>
              <w:sz w:val="18"/>
            </w:rPr>
          </w:pPr>
        </w:p>
      </w:tc>
    </w:tr>
  </w:tbl>
  <w:p w14:paraId="79F4DABB" w14:textId="77777777" w:rsidR="00E97334" w:rsidRPr="00E97334" w:rsidRDefault="00E97334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E12A9" w14:textId="77777777"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2806D" w14:textId="77777777" w:rsidR="00A136F5" w:rsidRPr="00E33C1C" w:rsidRDefault="0058121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39130AD" wp14:editId="3405369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D2B2E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709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130A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" stroked="f">
              <v:stroke joinstyle="round"/>
              <v:path arrowok="t"/>
              <v:textbox>
                <w:txbxContent>
                  <w:p w14:paraId="061D2B2E" w14:textId="77777777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709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8D6335A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A5B941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C0BC6C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2709F">
            <w:rPr>
              <w:i/>
              <w:sz w:val="18"/>
            </w:rPr>
            <w:t>Biosecurity (Human Biosecurity Emergency) (Human Coronavirus with Pandemic Potential) (Emergency Requirements for Remote Communities) Amendment (No. 3)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092B7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14:paraId="0B09DC70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7CCE79" w14:textId="77777777" w:rsidR="00A136F5" w:rsidRDefault="003B4DCF" w:rsidP="00830B62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I20SM162.V02.DOCX</w:t>
          </w:r>
          <w:r w:rsidR="00A136F5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7/5/2020 11:55 AM</w:t>
          </w:r>
        </w:p>
      </w:tc>
    </w:tr>
  </w:tbl>
  <w:p w14:paraId="145A7E7F" w14:textId="77777777" w:rsidR="00A136F5" w:rsidRPr="00ED79B6" w:rsidRDefault="00A136F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49B44" w14:textId="77777777" w:rsidR="00A136F5" w:rsidRPr="00E33C1C" w:rsidRDefault="0058121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70CEFBD" wp14:editId="5656032B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ADDFB" w14:textId="04DFB683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0CEFB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" stroked="f">
              <v:stroke joinstyle="round"/>
              <v:path arrowok="t"/>
              <v:textbox>
                <w:txbxContent>
                  <w:p w14:paraId="446ADDFB" w14:textId="04DFB683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6AD5BC77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C570EC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89D2E4" w14:textId="3D9D92EB" w:rsidR="00474E4D" w:rsidRPr="007066AB" w:rsidRDefault="006019F1" w:rsidP="00474E4D">
          <w:pPr>
            <w:spacing w:line="0" w:lineRule="atLeast"/>
            <w:jc w:val="center"/>
            <w:rPr>
              <w:i/>
              <w:sz w:val="18"/>
            </w:rPr>
          </w:pPr>
          <w:r w:rsidRPr="006019F1">
            <w:rPr>
              <w:i/>
              <w:sz w:val="18"/>
            </w:rPr>
            <w:t>Privacy (Public Health Contact Information) (Data Store Administrator) Determination 202</w:t>
          </w:r>
          <w:r w:rsidR="00474E4D">
            <w:rPr>
              <w:i/>
              <w:sz w:val="18"/>
            </w:rPr>
            <w:t>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6C67C5" w14:textId="3C5A0376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0FA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7A8E50DD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AC2182" w14:textId="06E10B6E" w:rsidR="00A136F5" w:rsidRDefault="00A136F5" w:rsidP="00830B62">
          <w:pPr>
            <w:rPr>
              <w:sz w:val="18"/>
            </w:rPr>
          </w:pPr>
        </w:p>
      </w:tc>
    </w:tr>
  </w:tbl>
  <w:p w14:paraId="40C129EB" w14:textId="77777777" w:rsidR="00A136F5" w:rsidRPr="00ED79B6" w:rsidRDefault="00A136F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07718" w14:textId="018E071F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2113B43" w14:textId="77777777" w:rsidTr="007066A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059D4C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6A7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7054AF" w14:textId="055E09AB" w:rsidR="00A136F5" w:rsidRDefault="00545086" w:rsidP="00830B62">
          <w:pPr>
            <w:spacing w:line="0" w:lineRule="atLeast"/>
            <w:jc w:val="center"/>
            <w:rPr>
              <w:sz w:val="18"/>
            </w:rPr>
          </w:pPr>
          <w:r w:rsidRPr="00545086">
            <w:rPr>
              <w:i/>
              <w:sz w:val="18"/>
            </w:rPr>
            <w:t>Privacy (Public Health Contact Information) (Data Store Administrator) Determination 202</w:t>
          </w:r>
          <w:r w:rsidR="00474E4D">
            <w:rPr>
              <w:i/>
              <w:sz w:val="18"/>
            </w:rPr>
            <w:t>1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6DA2F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DBA2137" w14:textId="77777777" w:rsidR="00A136F5" w:rsidRPr="00ED79B6" w:rsidRDefault="00A136F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75D2A" w14:textId="77777777" w:rsidR="007A6863" w:rsidRPr="00E33C1C" w:rsidRDefault="0058121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6D6BC4A" wp14:editId="47022FC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BF9397" w14:textId="229A06C5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6BC4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5" type="#_x0000_t202" style="position:absolute;margin-left:0;margin-top:793.7pt;width:347.25pt;height:31.5pt;z-index:-251654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" stroked="f">
              <v:stroke joinstyle="round"/>
              <v:path arrowok="t"/>
              <v:textbox>
                <w:txbxContent>
                  <w:p w14:paraId="44BF9397" w14:textId="229A06C5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D4D0E91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ADF5AA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B659B1" w14:textId="0423A884" w:rsidR="007A6863" w:rsidRDefault="00545086" w:rsidP="000C45A2">
          <w:pPr>
            <w:spacing w:line="0" w:lineRule="atLeast"/>
            <w:jc w:val="center"/>
            <w:rPr>
              <w:sz w:val="18"/>
            </w:rPr>
          </w:pPr>
          <w:r w:rsidRPr="00545086">
            <w:rPr>
              <w:i/>
              <w:sz w:val="18"/>
            </w:rPr>
            <w:t>Privacy (Public Health Contact Information) (Data Store Administrator) Determination 202</w:t>
          </w:r>
          <w:r w:rsidR="00474E4D">
            <w:rPr>
              <w:i/>
              <w:sz w:val="18"/>
            </w:rPr>
            <w:t>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9BBA76" w14:textId="39E5D810" w:rsidR="007A6863" w:rsidRDefault="006019F1" w:rsidP="006019F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</w:instrText>
          </w:r>
          <w:r>
            <w:rPr>
              <w:i/>
              <w:sz w:val="18"/>
            </w:rPr>
            <w:fldChar w:fldCharType="separate"/>
          </w:r>
          <w:r w:rsidR="00800FAF">
            <w:rPr>
              <w:i/>
              <w:noProof/>
              <w:sz w:val="18"/>
            </w:rPr>
            <w:t>1</w:t>
          </w:r>
          <w:r>
            <w:rPr>
              <w:i/>
              <w:sz w:val="18"/>
            </w:rPr>
            <w:fldChar w:fldCharType="end"/>
          </w:r>
        </w:p>
      </w:tc>
    </w:tr>
  </w:tbl>
  <w:p w14:paraId="1E70684A" w14:textId="77777777" w:rsidR="007A6863" w:rsidRPr="00ED79B6" w:rsidRDefault="007A686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5CBC8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01C19B4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37BCE2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55DC15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2709F">
            <w:rPr>
              <w:i/>
              <w:sz w:val="18"/>
            </w:rPr>
            <w:t>Biosecurity (Human Biosecurity Emergency) (Human Coronavirus with Pandemic Potential) (Emergency Requirements for Remote Communities) Amendment (No. 3)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E8CB0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472B086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6E07B8" w14:textId="77777777" w:rsidR="00A136F5" w:rsidRDefault="003B4DCF" w:rsidP="00830B62">
          <w:pPr>
            <w:rPr>
              <w:sz w:val="18"/>
            </w:rPr>
          </w:pPr>
          <w:r>
            <w:rPr>
              <w:i/>
              <w:noProof/>
              <w:sz w:val="18"/>
            </w:rPr>
            <w:t>I20SM162.V02.DOCX</w:t>
          </w:r>
          <w:r w:rsidR="00A136F5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7/5/2020 11:55 AM</w:t>
          </w:r>
        </w:p>
      </w:tc>
    </w:tr>
  </w:tbl>
  <w:p w14:paraId="58EDE07C" w14:textId="77777777"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CF649" w14:textId="77777777" w:rsidR="00DE3183" w:rsidRDefault="00DE3183" w:rsidP="0048364F">
      <w:pPr>
        <w:spacing w:line="240" w:lineRule="auto"/>
      </w:pPr>
      <w:r>
        <w:separator/>
      </w:r>
    </w:p>
  </w:footnote>
  <w:footnote w:type="continuationSeparator" w:id="0">
    <w:p w14:paraId="2E24D978" w14:textId="77777777" w:rsidR="00DE3183" w:rsidRDefault="00DE318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51C43" w14:textId="77777777" w:rsidR="0048364F" w:rsidRPr="005F1388" w:rsidRDefault="0058121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75C074E" wp14:editId="20912BC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F0D41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709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C07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28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" stroked="f">
              <v:stroke joinstyle="round"/>
              <v:path arrowok="t"/>
              <v:textbox>
                <w:txbxContent>
                  <w:p w14:paraId="39EF0D41" w14:textId="77777777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709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177C9" w14:textId="2989BA5F" w:rsidR="0048364F" w:rsidRPr="005F1388" w:rsidRDefault="0058121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7C4A4A09" wp14:editId="4907310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91C022" w14:textId="5CB29E50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A4A0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38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" stroked="f">
              <v:stroke joinstyle="round"/>
              <v:path arrowok="t"/>
              <v:textbox>
                <w:txbxContent>
                  <w:p w14:paraId="7691C022" w14:textId="5CB29E50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D9B4A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6AB6" w14:textId="77777777" w:rsidR="0048364F" w:rsidRPr="00ED79B6" w:rsidRDefault="00581211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E728C08" wp14:editId="2B72D19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AF5380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709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728C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" stroked="f">
              <v:stroke joinstyle="round"/>
              <v:path arrowok="t"/>
              <v:textbox>
                <w:txbxContent>
                  <w:p w14:paraId="57AF5380" w14:textId="77777777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709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823BC" w14:textId="77777777" w:rsidR="002302EA" w:rsidRPr="00ED79B6" w:rsidRDefault="00581211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EDF8105" wp14:editId="0F657DA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941182" w14:textId="3C902468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F810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" stroked="f">
              <v:stroke joinstyle="round"/>
              <v:path arrowok="t"/>
              <v:textbox>
                <w:txbxContent>
                  <w:p w14:paraId="6C941182" w14:textId="3C902468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DA6E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4DCA5" w14:textId="459B4DB3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5131882C" w14:textId="379EB8E6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441DEEA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A7B42" w14:textId="39F62E2F" w:rsidR="0048364F" w:rsidRPr="00A961C4" w:rsidRDefault="00581211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D929309" wp14:editId="2B1F9F4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28F59" w14:textId="7040EF16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92930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4" type="#_x0000_t202" style="position:absolute;left:0;text-align:left;margin-left:0;margin-top:11.3pt;width:347.25pt;height:31.5pt;z-index:-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" stroked="f">
              <v:stroke joinstyle="round"/>
              <v:path arrowok="t"/>
              <v:textbox>
                <w:txbxContent>
                  <w:p w14:paraId="5E128F59" w14:textId="7040EF16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D63EF6"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D63EF6"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="00D63EF6"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63EF6">
      <w:rPr>
        <w:b/>
        <w:sz w:val="20"/>
      </w:rPr>
      <w:fldChar w:fldCharType="end"/>
    </w:r>
  </w:p>
  <w:p w14:paraId="5AD76240" w14:textId="772947A9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3E111D6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A43B9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C16B93"/>
    <w:multiLevelType w:val="hybridMultilevel"/>
    <w:tmpl w:val="EFDC8682"/>
    <w:lvl w:ilvl="0" w:tplc="C78008E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183"/>
    <w:rsid w:val="00000263"/>
    <w:rsid w:val="000113BC"/>
    <w:rsid w:val="0001263B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93A67"/>
    <w:rsid w:val="000A7DF9"/>
    <w:rsid w:val="000B3225"/>
    <w:rsid w:val="000B48EE"/>
    <w:rsid w:val="000C1E0E"/>
    <w:rsid w:val="000D05EF"/>
    <w:rsid w:val="000D5485"/>
    <w:rsid w:val="000F21C1"/>
    <w:rsid w:val="000F4546"/>
    <w:rsid w:val="00105D72"/>
    <w:rsid w:val="0010745C"/>
    <w:rsid w:val="00117277"/>
    <w:rsid w:val="001402A1"/>
    <w:rsid w:val="001578B2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464C"/>
    <w:rsid w:val="00220A0C"/>
    <w:rsid w:val="00223E4A"/>
    <w:rsid w:val="002302EA"/>
    <w:rsid w:val="00240749"/>
    <w:rsid w:val="002468D7"/>
    <w:rsid w:val="00285CDD"/>
    <w:rsid w:val="00291167"/>
    <w:rsid w:val="00297ECB"/>
    <w:rsid w:val="002B633A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164E"/>
    <w:rsid w:val="00367960"/>
    <w:rsid w:val="003A15AC"/>
    <w:rsid w:val="003A56EB"/>
    <w:rsid w:val="003A678D"/>
    <w:rsid w:val="003B0627"/>
    <w:rsid w:val="003B4DCF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0B0B"/>
    <w:rsid w:val="0043292D"/>
    <w:rsid w:val="0044291A"/>
    <w:rsid w:val="0045348B"/>
    <w:rsid w:val="00460499"/>
    <w:rsid w:val="00474835"/>
    <w:rsid w:val="00474E4D"/>
    <w:rsid w:val="00475558"/>
    <w:rsid w:val="0048020A"/>
    <w:rsid w:val="004819C7"/>
    <w:rsid w:val="0048364F"/>
    <w:rsid w:val="00490F2E"/>
    <w:rsid w:val="00496DB3"/>
    <w:rsid w:val="00496F97"/>
    <w:rsid w:val="004A53EA"/>
    <w:rsid w:val="004B2FE0"/>
    <w:rsid w:val="004F1FAC"/>
    <w:rsid w:val="004F676E"/>
    <w:rsid w:val="004F6B17"/>
    <w:rsid w:val="00516B8D"/>
    <w:rsid w:val="0052686F"/>
    <w:rsid w:val="0052709F"/>
    <w:rsid w:val="0052756C"/>
    <w:rsid w:val="00530230"/>
    <w:rsid w:val="00530CC9"/>
    <w:rsid w:val="0053324C"/>
    <w:rsid w:val="00537FBC"/>
    <w:rsid w:val="00541D73"/>
    <w:rsid w:val="00543469"/>
    <w:rsid w:val="00545086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19F1"/>
    <w:rsid w:val="0061367B"/>
    <w:rsid w:val="00613EAD"/>
    <w:rsid w:val="00615279"/>
    <w:rsid w:val="006158AC"/>
    <w:rsid w:val="00627AC9"/>
    <w:rsid w:val="00640402"/>
    <w:rsid w:val="00640F78"/>
    <w:rsid w:val="00646E7B"/>
    <w:rsid w:val="00655D6A"/>
    <w:rsid w:val="00656DE9"/>
    <w:rsid w:val="00677CC2"/>
    <w:rsid w:val="00681B91"/>
    <w:rsid w:val="00685F42"/>
    <w:rsid w:val="006866A1"/>
    <w:rsid w:val="0069207B"/>
    <w:rsid w:val="00697010"/>
    <w:rsid w:val="006A4309"/>
    <w:rsid w:val="006B0E55"/>
    <w:rsid w:val="006B7006"/>
    <w:rsid w:val="006C0F3F"/>
    <w:rsid w:val="006C7F8C"/>
    <w:rsid w:val="006D6A10"/>
    <w:rsid w:val="006D7AB9"/>
    <w:rsid w:val="00700B2C"/>
    <w:rsid w:val="007066AB"/>
    <w:rsid w:val="00710824"/>
    <w:rsid w:val="00710AC6"/>
    <w:rsid w:val="00713084"/>
    <w:rsid w:val="00720FC2"/>
    <w:rsid w:val="00731E00"/>
    <w:rsid w:val="00732E9D"/>
    <w:rsid w:val="0073491A"/>
    <w:rsid w:val="007440B7"/>
    <w:rsid w:val="00747993"/>
    <w:rsid w:val="00760AEB"/>
    <w:rsid w:val="007634AD"/>
    <w:rsid w:val="00765B49"/>
    <w:rsid w:val="007715C9"/>
    <w:rsid w:val="00774EDD"/>
    <w:rsid w:val="007757EC"/>
    <w:rsid w:val="007A115D"/>
    <w:rsid w:val="007A35E6"/>
    <w:rsid w:val="007A6863"/>
    <w:rsid w:val="007D45C1"/>
    <w:rsid w:val="007E7D4A"/>
    <w:rsid w:val="007F220F"/>
    <w:rsid w:val="007F48ED"/>
    <w:rsid w:val="007F7947"/>
    <w:rsid w:val="00800FAF"/>
    <w:rsid w:val="008066CD"/>
    <w:rsid w:val="00812F45"/>
    <w:rsid w:val="0084172C"/>
    <w:rsid w:val="00856A31"/>
    <w:rsid w:val="008624B7"/>
    <w:rsid w:val="008754D0"/>
    <w:rsid w:val="00877D48"/>
    <w:rsid w:val="008816F0"/>
    <w:rsid w:val="0088345B"/>
    <w:rsid w:val="008877C7"/>
    <w:rsid w:val="008A16A5"/>
    <w:rsid w:val="008A6781"/>
    <w:rsid w:val="008C2B5D"/>
    <w:rsid w:val="008D0EE0"/>
    <w:rsid w:val="008D5B99"/>
    <w:rsid w:val="008D7A27"/>
    <w:rsid w:val="008E4702"/>
    <w:rsid w:val="008E69AA"/>
    <w:rsid w:val="008F4865"/>
    <w:rsid w:val="008F4F1C"/>
    <w:rsid w:val="00922764"/>
    <w:rsid w:val="00932377"/>
    <w:rsid w:val="009408EA"/>
    <w:rsid w:val="00943102"/>
    <w:rsid w:val="0094523D"/>
    <w:rsid w:val="009559E6"/>
    <w:rsid w:val="00957534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D11"/>
    <w:rsid w:val="00AE0F9B"/>
    <w:rsid w:val="00AF55FF"/>
    <w:rsid w:val="00B032D8"/>
    <w:rsid w:val="00B33B3C"/>
    <w:rsid w:val="00B40D74"/>
    <w:rsid w:val="00B4141A"/>
    <w:rsid w:val="00B428C3"/>
    <w:rsid w:val="00B52663"/>
    <w:rsid w:val="00B56DCB"/>
    <w:rsid w:val="00B66599"/>
    <w:rsid w:val="00B770D2"/>
    <w:rsid w:val="00BA47A3"/>
    <w:rsid w:val="00BA5026"/>
    <w:rsid w:val="00BA692A"/>
    <w:rsid w:val="00BB6E79"/>
    <w:rsid w:val="00BC0414"/>
    <w:rsid w:val="00BE3B31"/>
    <w:rsid w:val="00BE719A"/>
    <w:rsid w:val="00BE720A"/>
    <w:rsid w:val="00BF6650"/>
    <w:rsid w:val="00C067E5"/>
    <w:rsid w:val="00C16424"/>
    <w:rsid w:val="00C164CA"/>
    <w:rsid w:val="00C42BF8"/>
    <w:rsid w:val="00C460AE"/>
    <w:rsid w:val="00C50043"/>
    <w:rsid w:val="00C50A0F"/>
    <w:rsid w:val="00C57C9B"/>
    <w:rsid w:val="00C7573B"/>
    <w:rsid w:val="00C76CF3"/>
    <w:rsid w:val="00C82728"/>
    <w:rsid w:val="00CA12DF"/>
    <w:rsid w:val="00CA7844"/>
    <w:rsid w:val="00CB58EF"/>
    <w:rsid w:val="00CC7E4F"/>
    <w:rsid w:val="00CE7D64"/>
    <w:rsid w:val="00CF0BB2"/>
    <w:rsid w:val="00CF2B80"/>
    <w:rsid w:val="00D04DA9"/>
    <w:rsid w:val="00D13441"/>
    <w:rsid w:val="00D20665"/>
    <w:rsid w:val="00D243A3"/>
    <w:rsid w:val="00D265AB"/>
    <w:rsid w:val="00D3200B"/>
    <w:rsid w:val="00D33440"/>
    <w:rsid w:val="00D520FC"/>
    <w:rsid w:val="00D52EFE"/>
    <w:rsid w:val="00D56A0D"/>
    <w:rsid w:val="00D63EF6"/>
    <w:rsid w:val="00D66518"/>
    <w:rsid w:val="00D70DFB"/>
    <w:rsid w:val="00D71EEA"/>
    <w:rsid w:val="00D735CD"/>
    <w:rsid w:val="00D766DF"/>
    <w:rsid w:val="00D77B06"/>
    <w:rsid w:val="00D94F32"/>
    <w:rsid w:val="00D95891"/>
    <w:rsid w:val="00DB5CB4"/>
    <w:rsid w:val="00DD4BA5"/>
    <w:rsid w:val="00DD6413"/>
    <w:rsid w:val="00DE149E"/>
    <w:rsid w:val="00DE3183"/>
    <w:rsid w:val="00DF090B"/>
    <w:rsid w:val="00E05704"/>
    <w:rsid w:val="00E07CC6"/>
    <w:rsid w:val="00E12F1A"/>
    <w:rsid w:val="00E15561"/>
    <w:rsid w:val="00E21CFB"/>
    <w:rsid w:val="00E22935"/>
    <w:rsid w:val="00E440BA"/>
    <w:rsid w:val="00E4472E"/>
    <w:rsid w:val="00E54292"/>
    <w:rsid w:val="00E60191"/>
    <w:rsid w:val="00E74DC7"/>
    <w:rsid w:val="00E75456"/>
    <w:rsid w:val="00E8738F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6A7D"/>
    <w:rsid w:val="00F078DC"/>
    <w:rsid w:val="00F117BE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7E8F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paragraph" w:customStyle="1" w:styleId="itemhead0">
    <w:name w:val="itemhead"/>
    <w:basedOn w:val="Normal"/>
    <w:rsid w:val="000F45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0F45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474E4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650CC-EEBA-40C1-B7EA-DC43E81A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405</Words>
  <Characters>2309</Characters>
  <Application>Microsoft Office Word</Application>
  <DocSecurity>2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2021-09-20T01:02:00Z</dcterms:created>
  <dcterms:modified xsi:type="dcterms:W3CDTF">2021-09-20T01:08:00Z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Biosecurity Emergency) (Human Coronavirus with Pandemic Potential) (Emergency Requirements for Remote Communities) Amendment (No. 3) Determination 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2020</vt:lpwstr>
  </property>
  <property fmtid="{D5CDD505-2E9C-101B-9397-08002B2CF9AE}" pid="10" name="ID">
    <vt:lpwstr>OPC64619</vt:lpwstr>
  </property>
  <property fmtid="{D5CDD505-2E9C-101B-9397-08002B2CF9AE}" pid="11" name="Classification">
    <vt:lpwstr>UNCLASSIFIED</vt:lpwstr>
  </property>
  <property fmtid="{D5CDD505-2E9C-101B-9397-08002B2CF9AE}" pid="12" name="DLM">
    <vt:lpwstr>Sensitive: Legal</vt:lpwstr>
  </property>
  <property fmtid="{D5CDD505-2E9C-101B-9397-08002B2CF9AE}" pid="13" name="CheckForSharePointFields">
    <vt:lpwstr>False</vt:lpwstr>
  </property>
  <property fmtid="{D5CDD505-2E9C-101B-9397-08002B2CF9AE}" pid="14" name="ObjectiveRef">
    <vt:lpwstr>Removed</vt:lpwstr>
  </property>
  <property fmtid="{D5CDD505-2E9C-101B-9397-08002B2CF9AE}" pid="15" name="LeadingLawyers">
    <vt:lpwstr>Removed</vt:lpwstr>
  </property>
  <property fmtid="{D5CDD505-2E9C-101B-9397-08002B2CF9AE}" pid="16" name="Template Filename">
    <vt:lpwstr/>
  </property>
</Properties>
</file>