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5CE978B6" w:rsidR="00BE02B7" w:rsidRPr="00A20961" w:rsidRDefault="005B5297" w:rsidP="00BE02B7">
      <w:pPr>
        <w:pStyle w:val="ShortT"/>
      </w:pPr>
      <w:r w:rsidRPr="005B5297">
        <w:t xml:space="preserve">Australian Bureau of Statistics (Australian Statistics Advisory Council Member) </w:t>
      </w:r>
      <w:r w:rsidR="00BE02B7" w:rsidRPr="00AB70AE">
        <w:t xml:space="preserve">Appointment </w:t>
      </w:r>
      <w:r w:rsidR="002F0245">
        <w:t xml:space="preserve">(No. </w:t>
      </w:r>
      <w:r w:rsidR="00F91F3D">
        <w:t>5</w:t>
      </w:r>
      <w:r w:rsidR="002F0245">
        <w:t xml:space="preserve">) </w:t>
      </w:r>
      <w:r w:rsidR="00AB70AE" w:rsidRPr="00AB70AE">
        <w:t>2021</w:t>
      </w:r>
    </w:p>
    <w:p w14:paraId="0D522390" w14:textId="1F2054AA" w:rsidR="00BE02B7" w:rsidRPr="00A20961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B70AE">
        <w:rPr>
          <w:szCs w:val="22"/>
        </w:rPr>
        <w:t xml:space="preserve">Michael Sukkar, Assistant Treasurer, Minister for Housing and Minister for Homelessness, Social and Community Housing,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C54968">
        <w:t>Adam McKissack</w:t>
      </w:r>
      <w:r w:rsidR="00AB70AE" w:rsidRPr="00A20961">
        <w:t xml:space="preserve"> as </w:t>
      </w:r>
      <w:r w:rsidR="00A34F87">
        <w:t xml:space="preserve">a </w:t>
      </w:r>
      <w:r w:rsidR="0010015E">
        <w:t>member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EA02A2">
        <w:t>,</w:t>
      </w:r>
      <w:r w:rsidR="00AB70AE" w:rsidRPr="00A20961">
        <w:t xml:space="preserve"> </w:t>
      </w:r>
      <w:r w:rsidR="005D0CDF">
        <w:t>on a part-time basis</w:t>
      </w:r>
      <w:r w:rsidR="00EA02A2">
        <w:t>,</w:t>
      </w:r>
      <w:r w:rsidR="005D0CDF">
        <w:t xml:space="preserve"> </w:t>
      </w:r>
      <w:r w:rsidR="00AB70AE" w:rsidRPr="00A20961">
        <w:t xml:space="preserve">for </w:t>
      </w:r>
      <w:r w:rsidR="00AB70AE">
        <w:t xml:space="preserve">a </w:t>
      </w:r>
      <w:r w:rsidR="005D0CDF">
        <w:t xml:space="preserve">period of </w:t>
      </w:r>
      <w:r w:rsidR="00EA02A2">
        <w:t>3</w:t>
      </w:r>
      <w:r w:rsidR="005D0CDF">
        <w:t xml:space="preserve"> years</w:t>
      </w:r>
      <w:r w:rsidR="00AB70AE">
        <w:t xml:space="preserve"> from the </w:t>
      </w:r>
      <w:r w:rsidR="00585D01">
        <w:t>day after th</w:t>
      </w:r>
      <w:r w:rsidR="000A3153">
        <w:t>is instrument is registered on the Federal Register of Le</w:t>
      </w:r>
      <w:r w:rsidR="00391DA6">
        <w:t>gislation.</w:t>
      </w:r>
    </w:p>
    <w:bookmarkEnd w:id="0"/>
    <w:p w14:paraId="220397D3" w14:textId="45B0C9CF" w:rsidR="00EA02A2" w:rsidRPr="00BC5754" w:rsidRDefault="00EA02A2" w:rsidP="00EA02A2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A5394">
        <w:rPr>
          <w:szCs w:val="22"/>
        </w:rPr>
        <w:t xml:space="preserve">1 September </w:t>
      </w:r>
      <w:r>
        <w:rPr>
          <w:szCs w:val="22"/>
        </w:rPr>
        <w:t>2021</w:t>
      </w:r>
    </w:p>
    <w:p w14:paraId="7EE4421B" w14:textId="77777777" w:rsidR="00EA02A2" w:rsidRPr="00BC5754" w:rsidRDefault="00EA02A2" w:rsidP="00EA02A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249C734" w14:textId="77777777" w:rsidR="00C9758C" w:rsidRPr="00A20961" w:rsidRDefault="00C9758C" w:rsidP="00C9758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Sukkar</w:t>
      </w:r>
    </w:p>
    <w:p w14:paraId="236BDCB3" w14:textId="77777777" w:rsidR="00C9758C" w:rsidRDefault="00C9758C" w:rsidP="00C9758C">
      <w:pPr>
        <w:pStyle w:val="SignCoverPageEnd"/>
        <w:rPr>
          <w:sz w:val="22"/>
        </w:rPr>
      </w:pPr>
      <w:r>
        <w:rPr>
          <w:sz w:val="22"/>
        </w:rPr>
        <w:t>Assistant Treasurer</w:t>
      </w:r>
      <w:r>
        <w:rPr>
          <w:sz w:val="22"/>
        </w:rPr>
        <w:br/>
        <w:t>Minister for Housing</w:t>
      </w:r>
      <w:r>
        <w:rPr>
          <w:sz w:val="22"/>
        </w:rPr>
        <w:br/>
        <w:t>Minister for Homelessness, Social and Community Housing</w:t>
      </w:r>
    </w:p>
    <w:p w14:paraId="56CFB9F3" w14:textId="77777777" w:rsidR="00C9758C" w:rsidRPr="00BC5754" w:rsidRDefault="00C9758C" w:rsidP="00C9758C">
      <w:pPr>
        <w:rPr>
          <w:rStyle w:val="CharAmSchNo"/>
        </w:rPr>
      </w:pPr>
    </w:p>
    <w:p w14:paraId="7A1D846D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96E520A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84E40FE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C9758C" w:rsidRPr="00ED79B6" w:rsidSect="00EA02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DB44" w14:textId="77777777" w:rsidR="00A12296" w:rsidRDefault="00A12296" w:rsidP="00715914">
      <w:pPr>
        <w:spacing w:line="240" w:lineRule="auto"/>
      </w:pPr>
      <w:r>
        <w:separator/>
      </w:r>
    </w:p>
  </w:endnote>
  <w:endnote w:type="continuationSeparator" w:id="0">
    <w:p w14:paraId="28E6B290" w14:textId="77777777" w:rsidR="00A12296" w:rsidRDefault="00A1229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E1FB7" w14:textId="77777777" w:rsidR="00A12296" w:rsidRDefault="00A12296" w:rsidP="00715914">
      <w:pPr>
        <w:spacing w:line="240" w:lineRule="auto"/>
      </w:pPr>
      <w:r>
        <w:separator/>
      </w:r>
    </w:p>
  </w:footnote>
  <w:footnote w:type="continuationSeparator" w:id="0">
    <w:p w14:paraId="4170716B" w14:textId="77777777" w:rsidR="00A12296" w:rsidRDefault="00A1229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A3153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1A23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304F8B"/>
    <w:rsid w:val="00335BC6"/>
    <w:rsid w:val="003415D3"/>
    <w:rsid w:val="00344701"/>
    <w:rsid w:val="00352B0F"/>
    <w:rsid w:val="00360459"/>
    <w:rsid w:val="00391DA6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85D01"/>
    <w:rsid w:val="00591EA4"/>
    <w:rsid w:val="0059340D"/>
    <w:rsid w:val="00593AA6"/>
    <w:rsid w:val="00594161"/>
    <w:rsid w:val="00594324"/>
    <w:rsid w:val="00594749"/>
    <w:rsid w:val="005A5394"/>
    <w:rsid w:val="005B4067"/>
    <w:rsid w:val="005B529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27CE0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2296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54968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C7FC2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02A2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18B3"/>
    <w:rsid w:val="00F73BD6"/>
    <w:rsid w:val="00F83989"/>
    <w:rsid w:val="00F85099"/>
    <w:rsid w:val="00F87BB7"/>
    <w:rsid w:val="00F91F3D"/>
    <w:rsid w:val="00F9379C"/>
    <w:rsid w:val="00F9632C"/>
    <w:rsid w:val="00FA1E52"/>
    <w:rsid w:val="00FD0323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0545" ma:contentTypeDescription=" " ma:contentTypeScope="" ma:versionID="61a559ec2057c79350aaa46f528f1ab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2021RG-111-21309</_dlc_DocId>
    <_dlc_DocIdUrl xmlns="0f563589-9cf9-4143-b1eb-fb0534803d38">
      <Url>http://tweb/sites/rg/ldp/lmu/_layouts/15/DocIdRedir.aspx?ID=2021RG-111-21309</Url>
      <Description>2021RG-111-21309</Description>
    </_dlc_DocIdUrl>
    <TaxCatchAll xmlns="0f563589-9cf9-4143-b1eb-fb0534803d38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6646-0EF0-4077-9157-BCB8F73BFF45}"/>
</file>

<file path=customXml/itemProps2.xml><?xml version="1.0" encoding="utf-8"?>
<ds:datastoreItem xmlns:ds="http://schemas.openxmlformats.org/officeDocument/2006/customXml" ds:itemID="{1824AA0B-566B-430D-8DAE-1EAF68F3C0B8}"/>
</file>

<file path=customXml/itemProps3.xml><?xml version="1.0" encoding="utf-8"?>
<ds:datastoreItem xmlns:ds="http://schemas.openxmlformats.org/officeDocument/2006/customXml" ds:itemID="{18FCA38C-1DE7-4D13-9D12-6A7543DDCA7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13</TotalTime>
  <Pages>1</Pages>
  <Words>111</Words>
  <Characters>556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210830-NI-TSY_46_854-APPT-ASAC-Mr Adam McKissack.master</dc:title>
  <dc:creator>Gallop, Nina</dc:creator>
  <cp:lastModifiedBy>Leggett, Chris</cp:lastModifiedBy>
  <cp:revision>13</cp:revision>
  <dcterms:created xsi:type="dcterms:W3CDTF">2021-04-22T00:23:00Z</dcterms:created>
  <dcterms:modified xsi:type="dcterms:W3CDTF">2021-09-02T00:17:00Z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2577dcdb-d24e-4b80-a11d-6237a2e9a0b6</vt:lpwstr>
  </property>
  <property fmtid="{D5CDD505-2E9C-101B-9397-08002B2CF9AE}" pid="5" name="TSYTopic">
    <vt:lpwstr/>
  </property>
  <property fmtid="{D5CDD505-2E9C-101B-9397-08002B2CF9AE}" pid="6" name="Order">
    <vt:r8>2130900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