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9E97" w14:textId="77777777" w:rsidR="001F0730" w:rsidRPr="00895275" w:rsidRDefault="001F0730" w:rsidP="001F0730">
      <w:pPr>
        <w:rPr>
          <w:sz w:val="28"/>
        </w:rPr>
      </w:pPr>
      <w:r w:rsidRPr="00895275">
        <w:rPr>
          <w:noProof/>
          <w:lang w:eastAsia="en-AU"/>
        </w:rPr>
        <w:drawing>
          <wp:inline distT="0" distB="0" distL="0" distR="0" wp14:anchorId="65F82CE9" wp14:editId="7CDFCD85">
            <wp:extent cx="1503328" cy="1105200"/>
            <wp:effectExtent l="0" t="0" r="1905" b="0"/>
            <wp:docPr id="3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F5E5" w14:textId="77777777" w:rsidR="001F0730" w:rsidRPr="00895275" w:rsidRDefault="001F0730" w:rsidP="001F0730">
      <w:pPr>
        <w:rPr>
          <w:sz w:val="19"/>
        </w:rPr>
      </w:pPr>
    </w:p>
    <w:p w14:paraId="6BC959BC" w14:textId="491C8E81" w:rsidR="001F0730" w:rsidRPr="00895275" w:rsidRDefault="001F0730" w:rsidP="001F0730">
      <w:pPr>
        <w:pStyle w:val="ShortT"/>
      </w:pPr>
      <w:r w:rsidRPr="00895275">
        <w:t xml:space="preserve">National Housing Finance and Investment Corporation (Member) Appointment </w:t>
      </w:r>
      <w:r w:rsidR="004B2C39" w:rsidRPr="00895275">
        <w:t>(No. 1) </w:t>
      </w:r>
      <w:r w:rsidRPr="00895275">
        <w:t>2021</w:t>
      </w:r>
    </w:p>
    <w:p w14:paraId="268471C4" w14:textId="331121DE" w:rsidR="001F0730" w:rsidRPr="00895275" w:rsidRDefault="001F0730" w:rsidP="001F0730">
      <w:pPr>
        <w:pStyle w:val="SignCoverPageStart"/>
        <w:spacing w:before="240"/>
        <w:rPr>
          <w:szCs w:val="22"/>
        </w:rPr>
      </w:pPr>
      <w:r w:rsidRPr="00895275">
        <w:rPr>
          <w:szCs w:val="22"/>
        </w:rPr>
        <w:t xml:space="preserve">I, Michael Sukkar, Assistant Treasurer, Minister for Housing and Minister for Homelessness, Social and Community Housing, under </w:t>
      </w:r>
      <w:r w:rsidR="004B2C39" w:rsidRPr="00895275">
        <w:rPr>
          <w:szCs w:val="22"/>
        </w:rPr>
        <w:t>sub</w:t>
      </w:r>
      <w:r w:rsidRPr="00895275">
        <w:rPr>
          <w:szCs w:val="22"/>
        </w:rPr>
        <w:t>section 18</w:t>
      </w:r>
      <w:r w:rsidR="004B2C39" w:rsidRPr="00895275">
        <w:rPr>
          <w:szCs w:val="22"/>
        </w:rPr>
        <w:t>(1)</w:t>
      </w:r>
      <w:r w:rsidRPr="00895275">
        <w:rPr>
          <w:szCs w:val="22"/>
        </w:rPr>
        <w:t xml:space="preserve"> of the </w:t>
      </w:r>
      <w:r w:rsidRPr="00895275">
        <w:rPr>
          <w:i/>
          <w:iCs/>
        </w:rPr>
        <w:t xml:space="preserve">National Housing Finance and Investment Corporation Act 2018, </w:t>
      </w:r>
      <w:r w:rsidRPr="00895275">
        <w:t xml:space="preserve">appoint Jane Hewitt as a </w:t>
      </w:r>
      <w:r w:rsidR="004B2C39" w:rsidRPr="00895275">
        <w:t>m</w:t>
      </w:r>
      <w:r w:rsidRPr="00895275">
        <w:t xml:space="preserve">ember of the </w:t>
      </w:r>
      <w:r w:rsidR="004B2C39" w:rsidRPr="00895275">
        <w:t xml:space="preserve">Board of the </w:t>
      </w:r>
      <w:r w:rsidRPr="00895275">
        <w:t>National Housing Finance and Investment Corporation, on a part</w:t>
      </w:r>
      <w:r w:rsidRPr="00895275">
        <w:noBreakHyphen/>
        <w:t xml:space="preserve">time basis, for </w:t>
      </w:r>
      <w:r w:rsidR="004B2C39" w:rsidRPr="00895275">
        <w:t>the</w:t>
      </w:r>
      <w:r w:rsidRPr="00895275">
        <w:t xml:space="preserve"> period 26 July 2021</w:t>
      </w:r>
      <w:r w:rsidR="00183F7E" w:rsidRPr="00895275">
        <w:t xml:space="preserve"> </w:t>
      </w:r>
      <w:r w:rsidR="004B2C39" w:rsidRPr="00895275">
        <w:t>to</w:t>
      </w:r>
      <w:r w:rsidR="00183F7E" w:rsidRPr="00895275">
        <w:t xml:space="preserve"> 25 July 2024</w:t>
      </w:r>
      <w:r w:rsidRPr="00895275">
        <w:rPr>
          <w:szCs w:val="22"/>
        </w:rPr>
        <w:t>.</w:t>
      </w:r>
    </w:p>
    <w:p w14:paraId="46A35686" w14:textId="324FE091" w:rsidR="004B2C39" w:rsidRPr="00895275" w:rsidRDefault="004B2C39" w:rsidP="004B2C39">
      <w:pPr>
        <w:keepNext/>
        <w:spacing w:before="720" w:line="240" w:lineRule="atLeast"/>
        <w:ind w:right="397"/>
        <w:jc w:val="both"/>
        <w:rPr>
          <w:szCs w:val="22"/>
        </w:rPr>
      </w:pPr>
      <w:r w:rsidRPr="00895275">
        <w:rPr>
          <w:szCs w:val="22"/>
        </w:rPr>
        <w:t xml:space="preserve">Dated </w:t>
      </w:r>
      <w:r w:rsidRPr="00895275">
        <w:rPr>
          <w:szCs w:val="22"/>
        </w:rPr>
        <w:tab/>
      </w:r>
      <w:r w:rsidRPr="00895275">
        <w:rPr>
          <w:szCs w:val="22"/>
        </w:rPr>
        <w:tab/>
      </w:r>
      <w:r w:rsidRPr="00895275">
        <w:rPr>
          <w:szCs w:val="22"/>
        </w:rPr>
        <w:tab/>
      </w:r>
      <w:r w:rsidRPr="00895275">
        <w:rPr>
          <w:szCs w:val="22"/>
        </w:rPr>
        <w:tab/>
      </w:r>
      <w:r w:rsidR="001B64A4" w:rsidRPr="00895275">
        <w:rPr>
          <w:szCs w:val="22"/>
        </w:rPr>
        <w:t xml:space="preserve">29 June </w:t>
      </w:r>
      <w:r w:rsidRPr="00895275">
        <w:rPr>
          <w:szCs w:val="22"/>
        </w:rPr>
        <w:t>2021</w:t>
      </w:r>
    </w:p>
    <w:p w14:paraId="74CBF36E" w14:textId="55D0A0C6" w:rsidR="004B2C39" w:rsidRPr="00895275" w:rsidRDefault="004B2C39" w:rsidP="004B2C3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039BD35" w14:textId="77777777" w:rsidR="001F0730" w:rsidRPr="00895275" w:rsidRDefault="001F0730" w:rsidP="001F073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95275">
        <w:rPr>
          <w:szCs w:val="22"/>
        </w:rPr>
        <w:t>Michael Sukkar</w:t>
      </w:r>
    </w:p>
    <w:p w14:paraId="121C626A" w14:textId="31A4AC9D" w:rsidR="001F0730" w:rsidRDefault="001F0730" w:rsidP="001F0730">
      <w:pPr>
        <w:pStyle w:val="SignCoverPageEnd"/>
        <w:rPr>
          <w:sz w:val="22"/>
        </w:rPr>
      </w:pPr>
      <w:r w:rsidRPr="00895275">
        <w:rPr>
          <w:sz w:val="22"/>
        </w:rPr>
        <w:t>Assistant Treasurer</w:t>
      </w:r>
      <w:r w:rsidR="004B2C39" w:rsidRPr="00895275">
        <w:rPr>
          <w:sz w:val="22"/>
        </w:rPr>
        <w:br/>
      </w:r>
      <w:r w:rsidRPr="00895275">
        <w:rPr>
          <w:sz w:val="22"/>
        </w:rPr>
        <w:t>Minister for Housing</w:t>
      </w:r>
      <w:r w:rsidRPr="00895275">
        <w:rPr>
          <w:sz w:val="22"/>
        </w:rPr>
        <w:br/>
        <w:t>Minister for Homelessness, Social and Community Housing</w:t>
      </w:r>
    </w:p>
    <w:p w14:paraId="5C00BFD1" w14:textId="77777777" w:rsidR="004B2C39" w:rsidRPr="00BC5754" w:rsidRDefault="004B2C39" w:rsidP="004B2C39">
      <w:pPr>
        <w:rPr>
          <w:rStyle w:val="CharAmSchNo"/>
        </w:rPr>
      </w:pPr>
    </w:p>
    <w:p w14:paraId="23CBA70B" w14:textId="77777777" w:rsidR="004B2C39" w:rsidRPr="00ED79B6" w:rsidRDefault="004B2C39" w:rsidP="004B2C39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6D41CF9" w14:textId="77777777" w:rsidR="004B2C39" w:rsidRPr="00ED79B6" w:rsidRDefault="004B2C39" w:rsidP="004B2C39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2685D57" w14:textId="77777777" w:rsidR="004B2C39" w:rsidRPr="00ED79B6" w:rsidRDefault="004B2C39" w:rsidP="004B2C39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4B2C39" w:rsidRPr="00ED79B6" w:rsidSect="004B2C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3431F" w14:textId="77777777" w:rsidR="00985D0E" w:rsidRDefault="00985D0E" w:rsidP="00715914">
      <w:pPr>
        <w:spacing w:line="240" w:lineRule="auto"/>
      </w:pPr>
      <w:r>
        <w:separator/>
      </w:r>
    </w:p>
  </w:endnote>
  <w:endnote w:type="continuationSeparator" w:id="0">
    <w:p w14:paraId="3AE6859D" w14:textId="77777777" w:rsidR="00985D0E" w:rsidRDefault="00985D0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B18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F61EBF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982F3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58C43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6BA33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07E3DE7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A570C5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BDACEE7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3439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456A7227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725EA6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A5EE61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B6E48B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596F0803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AA0ADA" w14:textId="77777777" w:rsidR="00472DBE" w:rsidRDefault="00472DBE" w:rsidP="008067B4">
          <w:pPr>
            <w:rPr>
              <w:sz w:val="18"/>
            </w:rPr>
          </w:pPr>
        </w:p>
      </w:tc>
    </w:tr>
  </w:tbl>
  <w:p w14:paraId="13934B7C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682E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B98B" w14:textId="77777777" w:rsidR="00985D0E" w:rsidRDefault="00985D0E" w:rsidP="00715914">
      <w:pPr>
        <w:spacing w:line="240" w:lineRule="auto"/>
      </w:pPr>
      <w:r>
        <w:separator/>
      </w:r>
    </w:p>
  </w:footnote>
  <w:footnote w:type="continuationSeparator" w:id="0">
    <w:p w14:paraId="3ABEA62B" w14:textId="77777777" w:rsidR="00985D0E" w:rsidRDefault="00985D0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503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614E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52D5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B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D1F48"/>
    <w:rsid w:val="000E2261"/>
    <w:rsid w:val="000E78B7"/>
    <w:rsid w:val="000F21C1"/>
    <w:rsid w:val="0010745C"/>
    <w:rsid w:val="00132CEB"/>
    <w:rsid w:val="00142B62"/>
    <w:rsid w:val="001441B7"/>
    <w:rsid w:val="00157B8B"/>
    <w:rsid w:val="00161A6A"/>
    <w:rsid w:val="00166C2F"/>
    <w:rsid w:val="001809D7"/>
    <w:rsid w:val="00183F7E"/>
    <w:rsid w:val="001939E1"/>
    <w:rsid w:val="00194C3E"/>
    <w:rsid w:val="00195382"/>
    <w:rsid w:val="001B64A4"/>
    <w:rsid w:val="001C61C5"/>
    <w:rsid w:val="001C69C4"/>
    <w:rsid w:val="001D37EF"/>
    <w:rsid w:val="001E3590"/>
    <w:rsid w:val="001E7407"/>
    <w:rsid w:val="001F0730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1D03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D7B15"/>
    <w:rsid w:val="00304F8B"/>
    <w:rsid w:val="00335BC6"/>
    <w:rsid w:val="003415D3"/>
    <w:rsid w:val="00344701"/>
    <w:rsid w:val="00352B0F"/>
    <w:rsid w:val="00360459"/>
    <w:rsid w:val="00383A0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45B9"/>
    <w:rsid w:val="00467661"/>
    <w:rsid w:val="00472DBE"/>
    <w:rsid w:val="00474A19"/>
    <w:rsid w:val="00477830"/>
    <w:rsid w:val="00493A78"/>
    <w:rsid w:val="00496F97"/>
    <w:rsid w:val="004B2C39"/>
    <w:rsid w:val="004B518C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B4067"/>
    <w:rsid w:val="005B4BA6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1A9B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5275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5D0E"/>
    <w:rsid w:val="009868E9"/>
    <w:rsid w:val="00987B25"/>
    <w:rsid w:val="009900A3"/>
    <w:rsid w:val="00993DCD"/>
    <w:rsid w:val="009940AC"/>
    <w:rsid w:val="009A7773"/>
    <w:rsid w:val="009C3413"/>
    <w:rsid w:val="009D13E1"/>
    <w:rsid w:val="009D7916"/>
    <w:rsid w:val="00A04585"/>
    <w:rsid w:val="00A12128"/>
    <w:rsid w:val="00A1499E"/>
    <w:rsid w:val="00A20961"/>
    <w:rsid w:val="00A22C98"/>
    <w:rsid w:val="00A231E2"/>
    <w:rsid w:val="00A30D30"/>
    <w:rsid w:val="00A40723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8332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558E3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4580D"/>
    <w:rsid w:val="00E544BB"/>
    <w:rsid w:val="00E74DC7"/>
    <w:rsid w:val="00E74E45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C07D9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CC011"/>
  <w15:docId w15:val="{866CF91F-85A8-4315-9D00-D376450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\Downloads\template_-_non-gg_appoint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998" ma:contentTypeDescription=" " ma:contentTypeScope="" ma:versionID="cebb33650f0a5d40cb1d62d8cc4483c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2021RG-111-20645</_dlc_DocId>
    <_dlc_DocIdUrl xmlns="0f563589-9cf9-4143-b1eb-fb0534803d38">
      <Url>http://tweb/sites/rg/ldp/lmu/_layouts/15/DocIdRedir.aspx?ID=2021RG-111-20645</Url>
      <Description>2021RG-111-20645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77A15821-A488-49DC-ABD4-9C994AB5E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154E8-A125-42FA-AFEA-C13A7DF1D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6DB6D-E110-4BA9-9B32-3B4B0427EEB2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http://schemas.microsoft.com/sharepoint/v4"/>
    <ds:schemaRef ds:uri="0f563589-9cf9-4143-b1eb-fb0534803d38"/>
  </ds:schemaRefs>
</ds:datastoreItem>
</file>

<file path=customXml/itemProps4.xml><?xml version="1.0" encoding="utf-8"?>
<ds:datastoreItem xmlns:ds="http://schemas.openxmlformats.org/officeDocument/2006/customXml" ds:itemID="{F539EBCC-205C-48E9-B578-A1D377B42D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296CD1-1A8F-4116-BD54-DADAF38BFDC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D31E86F-9F93-4C85-8666-1455E85852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 (5).dotx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210622-NI-TSY_46_745-Appt-NHFIC-Hewitt.master</dc:title>
  <dc:creator>Bell, Lucinda</dc:creator>
  <cp:lastModifiedBy>Zellner, Aidan</cp:lastModifiedBy>
  <cp:revision>9</cp:revision>
  <dcterms:created xsi:type="dcterms:W3CDTF">2021-06-21T22:32:00Z</dcterms:created>
  <dcterms:modified xsi:type="dcterms:W3CDTF">2021-06-29T23:49:00Z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89220e60-71e8-4610-9ffa-bc5f337d0b78</vt:lpwstr>
  </property>
  <property fmtid="{D5CDD505-2E9C-101B-9397-08002B2CF9AE}" pid="5" name="TSYTopic">
    <vt:lpwstr/>
  </property>
  <property fmtid="{D5CDD505-2E9C-101B-9397-08002B2CF9AE}" pid="6" name="Order">
    <vt:r8>2064500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