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5940D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0A24B59B" wp14:editId="3D57BC1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D89AB" w14:textId="77777777" w:rsidR="00BE02B7" w:rsidRPr="00A20961" w:rsidRDefault="00BE02B7" w:rsidP="00BE02B7">
      <w:pPr>
        <w:rPr>
          <w:sz w:val="19"/>
        </w:rPr>
      </w:pPr>
    </w:p>
    <w:p w14:paraId="4F8741E2" w14:textId="626AD065" w:rsidR="00BE02B7" w:rsidRPr="00A20961" w:rsidRDefault="00C779C3" w:rsidP="00BE02B7">
      <w:pPr>
        <w:pStyle w:val="ShortT"/>
      </w:pPr>
      <w:r w:rsidRPr="00964B17">
        <w:t>Superannuation</w:t>
      </w:r>
      <w:r w:rsidR="00BE02B7" w:rsidRPr="00A20961">
        <w:t xml:space="preserve"> </w:t>
      </w:r>
      <w:r w:rsidR="00964B17">
        <w:t xml:space="preserve">(Resolution of Complaints) </w:t>
      </w:r>
      <w:r w:rsidR="002C6742" w:rsidRPr="00A20961">
        <w:t>(</w:t>
      </w:r>
      <w:r>
        <w:t>Acting Tribunal Chairperson</w:t>
      </w:r>
      <w:r w:rsidR="002C6742" w:rsidRPr="00A20961">
        <w:t xml:space="preserve">) </w:t>
      </w:r>
      <w:r w:rsidR="00BE02B7" w:rsidRPr="00A20961">
        <w:t xml:space="preserve">Appointment </w:t>
      </w:r>
      <w:r w:rsidR="00EE79DD">
        <w:t xml:space="preserve">(No. 2) </w:t>
      </w:r>
      <w:r>
        <w:t>2021</w:t>
      </w:r>
    </w:p>
    <w:p w14:paraId="18348AD4" w14:textId="0A2D31E8" w:rsidR="00C779C3" w:rsidRPr="00EE79DD" w:rsidRDefault="00BE02B7" w:rsidP="00EE79DD">
      <w:pPr>
        <w:pStyle w:val="SignCoverPageStart"/>
        <w:spacing w:before="240"/>
        <w:rPr>
          <w:szCs w:val="22"/>
        </w:rPr>
      </w:pPr>
      <w:r w:rsidRPr="00A20961">
        <w:rPr>
          <w:szCs w:val="22"/>
        </w:rPr>
        <w:t xml:space="preserve">I, </w:t>
      </w:r>
      <w:r w:rsidR="00C779C3">
        <w:rPr>
          <w:szCs w:val="22"/>
        </w:rPr>
        <w:t xml:space="preserve">Jane Hume, Minister for Superannuation, Financial Services and the Digital Economy, Minister for Women’s Economic Security, under subsection 54(1) of the </w:t>
      </w:r>
      <w:r w:rsidR="00C779C3" w:rsidRPr="00C779C3">
        <w:rPr>
          <w:i/>
          <w:iCs/>
          <w:szCs w:val="22"/>
        </w:rPr>
        <w:t>Superannuation (Resolution of Complaints) Act 1993</w:t>
      </w:r>
      <w:r w:rsidR="00EE79DD">
        <w:rPr>
          <w:szCs w:val="22"/>
        </w:rPr>
        <w:t xml:space="preserve"> and </w:t>
      </w:r>
      <w:r w:rsidR="00EE79DD">
        <w:t xml:space="preserve">subparagraph 33A(1)(b)(i) of the </w:t>
      </w:r>
      <w:r w:rsidR="00EE79DD" w:rsidRPr="00C779C3">
        <w:rPr>
          <w:i/>
          <w:iCs/>
        </w:rPr>
        <w:t>Acts Interpretation Act 1901</w:t>
      </w:r>
      <w:r w:rsidR="00C779C3">
        <w:rPr>
          <w:szCs w:val="22"/>
        </w:rPr>
        <w:t>, appoint Robb Preston to act as Tribunal Chairperson of the Superannuation Complaints Tribunal</w:t>
      </w:r>
      <w:r w:rsidR="00EE79DD">
        <w:rPr>
          <w:szCs w:val="22"/>
        </w:rPr>
        <w:t>, on a part-time basis,</w:t>
      </w:r>
      <w:r w:rsidR="00C779C3">
        <w:rPr>
          <w:szCs w:val="22"/>
        </w:rPr>
        <w:t xml:space="preserve"> for </w:t>
      </w:r>
      <w:r w:rsidR="009516B9">
        <w:rPr>
          <w:szCs w:val="22"/>
        </w:rPr>
        <w:t>the</w:t>
      </w:r>
      <w:r w:rsidR="00C779C3">
        <w:rPr>
          <w:szCs w:val="22"/>
        </w:rPr>
        <w:t xml:space="preserve"> period 1 July 2021</w:t>
      </w:r>
      <w:r w:rsidR="009516B9">
        <w:rPr>
          <w:szCs w:val="22"/>
        </w:rPr>
        <w:t xml:space="preserve"> to 31</w:t>
      </w:r>
      <w:r w:rsidR="00EE79DD">
        <w:rPr>
          <w:szCs w:val="22"/>
        </w:rPr>
        <w:t> </w:t>
      </w:r>
      <w:r w:rsidR="009516B9">
        <w:rPr>
          <w:szCs w:val="22"/>
        </w:rPr>
        <w:t>December 2021</w:t>
      </w:r>
      <w:r w:rsidR="00C779C3">
        <w:rPr>
          <w:szCs w:val="22"/>
        </w:rPr>
        <w:t>.</w:t>
      </w:r>
      <w:r w:rsidR="00EE79DD">
        <w:rPr>
          <w:szCs w:val="22"/>
        </w:rPr>
        <w:t xml:space="preserve"> </w:t>
      </w:r>
      <w:r w:rsidR="00EE79DD">
        <w:t>No remuneration is payable for the appointment.</w:t>
      </w:r>
    </w:p>
    <w:p w14:paraId="2E26E30F" w14:textId="49216227" w:rsidR="0019256D" w:rsidRPr="0019256D" w:rsidRDefault="0019256D" w:rsidP="0019256D">
      <w:pPr>
        <w:keepNext/>
        <w:spacing w:before="300" w:line="240" w:lineRule="atLeast"/>
        <w:ind w:right="397"/>
        <w:jc w:val="both"/>
        <w:rPr>
          <w:szCs w:val="22"/>
        </w:rPr>
      </w:pPr>
      <w:r w:rsidRPr="0019256D">
        <w:rPr>
          <w:szCs w:val="22"/>
        </w:rPr>
        <w:t>Dated</w:t>
      </w:r>
      <w:r w:rsidRPr="0019256D">
        <w:rPr>
          <w:szCs w:val="22"/>
        </w:rPr>
        <w:tab/>
      </w:r>
      <w:r w:rsidRPr="0019256D">
        <w:rPr>
          <w:szCs w:val="22"/>
        </w:rPr>
        <w:tab/>
      </w:r>
      <w:r w:rsidRPr="0019256D">
        <w:rPr>
          <w:szCs w:val="22"/>
        </w:rPr>
        <w:tab/>
      </w:r>
      <w:r w:rsidRPr="0019256D">
        <w:rPr>
          <w:szCs w:val="22"/>
        </w:rPr>
        <w:tab/>
      </w:r>
      <w:r w:rsidR="007206C6">
        <w:rPr>
          <w:szCs w:val="22"/>
        </w:rPr>
        <w:t>28/06/</w:t>
      </w:r>
      <w:r w:rsidRPr="0019256D">
        <w:rPr>
          <w:szCs w:val="22"/>
        </w:rPr>
        <w:t>2021</w:t>
      </w:r>
    </w:p>
    <w:p w14:paraId="3652C680" w14:textId="34013A50" w:rsidR="0019256D" w:rsidRPr="009516B9" w:rsidRDefault="0019256D" w:rsidP="009516B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A63DE4F" w14:textId="3F456A92" w:rsidR="00CC7C9D" w:rsidRPr="00C779C3" w:rsidRDefault="00C779C3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779C3">
        <w:rPr>
          <w:szCs w:val="22"/>
        </w:rPr>
        <w:t>Jane Hume</w:t>
      </w:r>
    </w:p>
    <w:p w14:paraId="64547EEC" w14:textId="6EAC6E8F" w:rsidR="00CC7C9D" w:rsidRDefault="00C779C3" w:rsidP="00CC7C9D">
      <w:pPr>
        <w:pStyle w:val="SignCoverPageEnd"/>
        <w:rPr>
          <w:sz w:val="22"/>
        </w:rPr>
      </w:pPr>
      <w:r w:rsidRPr="00C779C3">
        <w:rPr>
          <w:sz w:val="22"/>
        </w:rPr>
        <w:t>Minister for Superannuation, Financial Services and Digital Economy</w:t>
      </w:r>
      <w:r w:rsidR="009516B9">
        <w:rPr>
          <w:sz w:val="22"/>
        </w:rPr>
        <w:br/>
      </w:r>
      <w:r w:rsidRPr="00C779C3">
        <w:rPr>
          <w:sz w:val="22"/>
        </w:rPr>
        <w:t>Minister for Women’s Economic Security</w:t>
      </w:r>
      <w:bookmarkEnd w:id="0"/>
    </w:p>
    <w:p w14:paraId="73292070" w14:textId="77777777" w:rsidR="009516B9" w:rsidRPr="00BC5754" w:rsidRDefault="009516B9" w:rsidP="009516B9">
      <w:pPr>
        <w:rPr>
          <w:rStyle w:val="CharAmSchNo"/>
        </w:rPr>
      </w:pPr>
      <w:bookmarkStart w:id="1" w:name="_Hlk74748452"/>
    </w:p>
    <w:p w14:paraId="0BCE69A5" w14:textId="77777777" w:rsidR="009516B9" w:rsidRPr="00ED79B6" w:rsidRDefault="009516B9" w:rsidP="009516B9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08B78349" w14:textId="77777777" w:rsidR="009516B9" w:rsidRPr="00ED79B6" w:rsidRDefault="009516B9" w:rsidP="009516B9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03343EAC" w14:textId="77777777" w:rsidR="009516B9" w:rsidRPr="00ED79B6" w:rsidRDefault="009516B9" w:rsidP="009516B9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  <w:bookmarkEnd w:id="1"/>
    </w:p>
    <w:sectPr w:rsidR="009516B9" w:rsidRPr="00ED79B6" w:rsidSect="00EE79DD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73A49" w14:textId="77777777" w:rsidR="00E361A7" w:rsidRDefault="00E361A7" w:rsidP="00715914">
      <w:pPr>
        <w:spacing w:line="240" w:lineRule="auto"/>
      </w:pPr>
      <w:r>
        <w:separator/>
      </w:r>
    </w:p>
  </w:endnote>
  <w:endnote w:type="continuationSeparator" w:id="0">
    <w:p w14:paraId="0C022CDC" w14:textId="77777777" w:rsidR="00E361A7" w:rsidRDefault="00E361A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28C63" w14:textId="77777777" w:rsidR="00964B17" w:rsidRPr="00E33C1C" w:rsidRDefault="00964B1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64B17" w14:paraId="51A8B03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0065F8" w14:textId="77777777" w:rsidR="00964B17" w:rsidRDefault="00964B17" w:rsidP="00964B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5490D1" w14:textId="77777777" w:rsidR="00964B17" w:rsidRDefault="00964B17" w:rsidP="00964B17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4484D5" w14:textId="77777777" w:rsidR="00964B17" w:rsidRDefault="00964B17" w:rsidP="00964B17">
          <w:pPr>
            <w:spacing w:line="0" w:lineRule="atLeast"/>
            <w:jc w:val="right"/>
            <w:rPr>
              <w:sz w:val="18"/>
            </w:rPr>
          </w:pPr>
        </w:p>
      </w:tc>
    </w:tr>
    <w:tr w:rsidR="00964B17" w14:paraId="1BD2AEF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7D7A89" w14:textId="77777777" w:rsidR="00964B17" w:rsidRDefault="00964B17" w:rsidP="00964B17">
          <w:pPr>
            <w:jc w:val="right"/>
            <w:rPr>
              <w:sz w:val="18"/>
            </w:rPr>
          </w:pPr>
        </w:p>
      </w:tc>
    </w:tr>
  </w:tbl>
  <w:p w14:paraId="7C8F015C" w14:textId="77777777" w:rsidR="00964B17" w:rsidRPr="00ED79B6" w:rsidRDefault="00964B1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53127" w14:textId="77777777" w:rsidR="00964B17" w:rsidRPr="00E33C1C" w:rsidRDefault="00964B1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964B17" w14:paraId="4A7B0357" w14:textId="77777777" w:rsidTr="00964B1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2B6C0C" w14:textId="77777777" w:rsidR="00964B17" w:rsidRDefault="00964B17" w:rsidP="00964B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DD021D" w14:textId="77777777" w:rsidR="00964B17" w:rsidRDefault="00964B17" w:rsidP="00964B17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A7191B" w14:textId="77777777" w:rsidR="00964B17" w:rsidRDefault="00964B17" w:rsidP="00964B17">
          <w:pPr>
            <w:spacing w:line="0" w:lineRule="atLeast"/>
            <w:jc w:val="right"/>
            <w:rPr>
              <w:sz w:val="18"/>
            </w:rPr>
          </w:pPr>
        </w:p>
      </w:tc>
    </w:tr>
    <w:tr w:rsidR="00964B17" w14:paraId="5331E287" w14:textId="77777777" w:rsidTr="00964B1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3BF4F9" w14:textId="77777777" w:rsidR="00964B17" w:rsidRDefault="00964B17" w:rsidP="00964B17">
          <w:pPr>
            <w:rPr>
              <w:sz w:val="18"/>
            </w:rPr>
          </w:pPr>
        </w:p>
      </w:tc>
    </w:tr>
  </w:tbl>
  <w:p w14:paraId="3BCC2870" w14:textId="77777777" w:rsidR="00964B17" w:rsidRPr="00ED79B6" w:rsidRDefault="00964B17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D3E01" w14:textId="77777777" w:rsidR="00E361A7" w:rsidRDefault="00E361A7" w:rsidP="00715914">
      <w:pPr>
        <w:spacing w:line="240" w:lineRule="auto"/>
      </w:pPr>
      <w:r>
        <w:separator/>
      </w:r>
    </w:p>
  </w:footnote>
  <w:footnote w:type="continuationSeparator" w:id="0">
    <w:p w14:paraId="3D7CF36E" w14:textId="77777777" w:rsidR="00E361A7" w:rsidRDefault="00E361A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C6BF2" w14:textId="77777777" w:rsidR="00964B17" w:rsidRPr="007A1328" w:rsidRDefault="00964B17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D2144" w14:textId="77777777" w:rsidR="00964B17" w:rsidRPr="007A1328" w:rsidRDefault="00964B17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C1A1912"/>
    <w:multiLevelType w:val="hybridMultilevel"/>
    <w:tmpl w:val="30FC9488"/>
    <w:lvl w:ilvl="0" w:tplc="B8FAE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B6447"/>
    <w:multiLevelType w:val="hybridMultilevel"/>
    <w:tmpl w:val="30FC9488"/>
    <w:lvl w:ilvl="0" w:tplc="B8FAE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C3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256D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4F7CDC"/>
    <w:rsid w:val="00505D3D"/>
    <w:rsid w:val="00506AF6"/>
    <w:rsid w:val="00510FC5"/>
    <w:rsid w:val="00516B8D"/>
    <w:rsid w:val="00527035"/>
    <w:rsid w:val="00537FBC"/>
    <w:rsid w:val="005413D8"/>
    <w:rsid w:val="0055130C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F3FBF"/>
    <w:rsid w:val="00600219"/>
    <w:rsid w:val="006011D1"/>
    <w:rsid w:val="00615BE4"/>
    <w:rsid w:val="00620076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206C6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3268E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7D5A"/>
    <w:rsid w:val="009516B9"/>
    <w:rsid w:val="009532A5"/>
    <w:rsid w:val="00964B17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4413D"/>
    <w:rsid w:val="00A50E79"/>
    <w:rsid w:val="00A64912"/>
    <w:rsid w:val="00A70A74"/>
    <w:rsid w:val="00A9322B"/>
    <w:rsid w:val="00AA0E2F"/>
    <w:rsid w:val="00AD53CC"/>
    <w:rsid w:val="00AD5641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779C3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324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26D36"/>
    <w:rsid w:val="00E30793"/>
    <w:rsid w:val="00E338EF"/>
    <w:rsid w:val="00E361A7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E79DD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7D8E77"/>
  <w15:docId w15:val="{98521EE6-7097-4F56-8CE1-91878548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C7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B\Downloads\template_-_non-gg_appointment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8998" ma:contentTypeDescription=" " ma:contentTypeScope="" ma:versionID="cebb33650f0a5d40cb1d62d8cc4483c6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2021RG-111-20662</_dlc_DocId>
    <_dlc_DocIdUrl xmlns="0f563589-9cf9-4143-b1eb-fb0534803d38">
      <Url>http://tweb/sites/rg/ldp/lmu/_layouts/15/DocIdRedir.aspx?ID=2021RG-111-20662</Url>
      <Description>2021RG-111-20662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4494-7940-48C3-9357-881B0D9D810C}"/>
</file>

<file path=customXml/itemProps2.xml><?xml version="1.0" encoding="utf-8"?>
<ds:datastoreItem xmlns:ds="http://schemas.openxmlformats.org/officeDocument/2006/customXml" ds:itemID="{9624B6A1-96E1-40A7-B21C-F0CBD63867F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90F5A7A-F62A-484C-BC5E-473694B04D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8B0FBB-861E-47DD-9246-E6D335A64B46}"/>
</file>

<file path=customXml/itemProps5.xml><?xml version="1.0" encoding="utf-8"?>
<ds:datastoreItem xmlns:ds="http://schemas.openxmlformats.org/officeDocument/2006/customXml" ds:itemID="{C5D1B210-AC12-4E8E-BD70-2141E5133A06}">
  <ds:schemaRefs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0f563589-9cf9-4143-b1eb-fb0534803d38"/>
    <ds:schemaRef ds:uri="687b78b0-2ddd-4441-8a8b-c9638c2a1939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2E154E8-A125-42FA-AFEA-C13A7DF1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 (8).dotx</Template>
  <TotalTime>30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210616-NI-TSY_46_729-SCT-acting Chair July-Dec</dc:title>
  <dc:creator>Bell, Lucinda</dc:creator>
  <cp:lastModifiedBy>Leggett, Chris</cp:lastModifiedBy>
  <cp:revision>5</cp:revision>
  <dcterms:created xsi:type="dcterms:W3CDTF">2021-06-11T02:12:00Z</dcterms:created>
  <dcterms:modified xsi:type="dcterms:W3CDTF">2021-06-28T21:29:00Z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7;#TSY RA-9236 - Retain as national archives|c6a225b4-6b93-473e-bcbb-6bc6ab25b623</vt:lpwstr>
  </property>
  <property fmtid="{D5CDD505-2E9C-101B-9397-08002B2CF9AE}" pid="4" name="_dlc_DocIdItemGuid">
    <vt:lpwstr>590d25f2-9240-4104-a207-b0bce48dc466</vt:lpwstr>
  </property>
  <property fmtid="{D5CDD505-2E9C-101B-9397-08002B2CF9AE}" pid="5" name="TSYTopic">
    <vt:lpwstr/>
  </property>
  <property fmtid="{D5CDD505-2E9C-101B-9397-08002B2CF9AE}" pid="6" name="Order">
    <vt:r8>2066200</vt:r8>
  </property>
  <property fmtid="{D5CDD505-2E9C-101B-9397-08002B2CF9AE}" pid="7" name="oae75e2df9d943898d59cb03ca0993c5">
    <vt:lpwstr/>
  </property>
  <property fmtid="{D5CDD505-2E9C-101B-9397-08002B2CF9AE}" pid="8" name="Topics">
    <vt:lpwstr/>
  </property>
</Properties>
</file>