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F4D9" w14:textId="77777777" w:rsidR="005E317F" w:rsidRPr="00CE2D58" w:rsidRDefault="005E317F" w:rsidP="005E317F">
      <w:pPr>
        <w:rPr>
          <w:sz w:val="28"/>
        </w:rPr>
      </w:pPr>
      <w:r w:rsidRPr="00CE2D58">
        <w:rPr>
          <w:noProof/>
          <w:lang w:eastAsia="en-AU"/>
        </w:rPr>
        <w:drawing>
          <wp:inline distT="0" distB="0" distL="0" distR="0" wp14:anchorId="500AACCD" wp14:editId="449420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1C60" w14:textId="77777777" w:rsidR="005E317F" w:rsidRPr="00CE2D58" w:rsidRDefault="005E317F" w:rsidP="005E317F">
      <w:pPr>
        <w:rPr>
          <w:sz w:val="19"/>
        </w:rPr>
      </w:pPr>
    </w:p>
    <w:p w14:paraId="4B5145F2" w14:textId="693BD7BE" w:rsidR="005E317F" w:rsidRPr="00CE2D58" w:rsidRDefault="00216B93" w:rsidP="005E317F">
      <w:pPr>
        <w:pStyle w:val="ShortT"/>
      </w:pPr>
      <w:bookmarkStart w:id="0" w:name="_Hlk63763308"/>
      <w:r w:rsidRPr="00CE2D58">
        <w:t>Trade Support Loan</w:t>
      </w:r>
      <w:r w:rsidR="00244524" w:rsidRPr="00CE2D58">
        <w:t>s</w:t>
      </w:r>
      <w:r w:rsidR="002C5E8A" w:rsidRPr="00CE2D58">
        <w:t xml:space="preserve"> </w:t>
      </w:r>
      <w:r w:rsidR="00244524" w:rsidRPr="00CE2D58">
        <w:t>Legislation</w:t>
      </w:r>
      <w:r w:rsidR="002C5E8A" w:rsidRPr="00CE2D58">
        <w:t xml:space="preserve"> </w:t>
      </w:r>
      <w:r w:rsidR="005E317F" w:rsidRPr="00CE2D58">
        <w:t xml:space="preserve">Amendment </w:t>
      </w:r>
      <w:r w:rsidRPr="00CE2D58">
        <w:t>Instrument 202</w:t>
      </w:r>
      <w:r w:rsidR="00480DDE" w:rsidRPr="00CE2D58">
        <w:t>1</w:t>
      </w:r>
    </w:p>
    <w:bookmarkEnd w:id="0"/>
    <w:p w14:paraId="07F5422A" w14:textId="432F3526" w:rsidR="005E317F" w:rsidRPr="00CE2D58" w:rsidRDefault="005E317F" w:rsidP="005E317F">
      <w:pPr>
        <w:pStyle w:val="SignCoverPageStart"/>
        <w:spacing w:before="240"/>
        <w:ind w:right="91"/>
        <w:rPr>
          <w:szCs w:val="22"/>
        </w:rPr>
      </w:pPr>
      <w:r w:rsidRPr="00CE2D58">
        <w:rPr>
          <w:szCs w:val="22"/>
        </w:rPr>
        <w:t xml:space="preserve">I, </w:t>
      </w:r>
      <w:r w:rsidR="00560E24" w:rsidRPr="00CE2D58">
        <w:rPr>
          <w:szCs w:val="22"/>
        </w:rPr>
        <w:t>Stuart Robert</w:t>
      </w:r>
      <w:r w:rsidRPr="00CE2D58">
        <w:rPr>
          <w:szCs w:val="22"/>
        </w:rPr>
        <w:t xml:space="preserve">, </w:t>
      </w:r>
      <w:r w:rsidR="00216B93" w:rsidRPr="00CE2D58">
        <w:rPr>
          <w:szCs w:val="22"/>
        </w:rPr>
        <w:t xml:space="preserve">Minister for Employment, </w:t>
      </w:r>
      <w:r w:rsidR="009F7275" w:rsidRPr="00CE2D58">
        <w:rPr>
          <w:szCs w:val="22"/>
        </w:rPr>
        <w:t xml:space="preserve">Workforce, </w:t>
      </w:r>
      <w:r w:rsidR="00216B93" w:rsidRPr="00CE2D58">
        <w:rPr>
          <w:szCs w:val="22"/>
        </w:rPr>
        <w:t>Skills, Small and Family Business</w:t>
      </w:r>
      <w:r w:rsidRPr="00CE2D58">
        <w:rPr>
          <w:szCs w:val="22"/>
        </w:rPr>
        <w:t>, make the following instrument</w:t>
      </w:r>
      <w:r w:rsidR="00185933" w:rsidRPr="00CE2D58">
        <w:rPr>
          <w:szCs w:val="22"/>
        </w:rPr>
        <w:t xml:space="preserve"> under sections 105 and 106 of the </w:t>
      </w:r>
      <w:r w:rsidR="00185933" w:rsidRPr="00CE2D58">
        <w:rPr>
          <w:i/>
        </w:rPr>
        <w:t>Trade Support Loans Act 2014</w:t>
      </w:r>
      <w:r w:rsidRPr="00CE2D58">
        <w:rPr>
          <w:szCs w:val="22"/>
        </w:rPr>
        <w:t>.</w:t>
      </w:r>
    </w:p>
    <w:p w14:paraId="66F7F24A" w14:textId="2AFE6465" w:rsidR="005E317F" w:rsidRPr="00CE2D58" w:rsidRDefault="005E317F" w:rsidP="005E317F">
      <w:pPr>
        <w:keepNext/>
        <w:spacing w:before="30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CE2D58">
        <w:rPr>
          <w:rFonts w:eastAsia="Times New Roman" w:cs="Times New Roman"/>
          <w:szCs w:val="22"/>
          <w:lang w:eastAsia="en-AU"/>
        </w:rPr>
        <w:t>Dated</w:t>
      </w:r>
      <w:r w:rsidRPr="00CE2D58">
        <w:rPr>
          <w:rFonts w:eastAsia="Times New Roman" w:cs="Times New Roman"/>
          <w:szCs w:val="22"/>
          <w:lang w:eastAsia="en-AU"/>
        </w:rPr>
        <w:tab/>
      </w:r>
      <w:r w:rsidR="00E10BA2" w:rsidRPr="00CE2D58">
        <w:rPr>
          <w:rFonts w:eastAsia="Times New Roman" w:cs="Times New Roman"/>
          <w:szCs w:val="22"/>
          <w:lang w:eastAsia="en-AU"/>
        </w:rPr>
        <w:t xml:space="preserve"> </w:t>
      </w:r>
      <w:r w:rsidR="00350DF2" w:rsidRPr="00CE2D58">
        <w:rPr>
          <w:rFonts w:eastAsia="Times New Roman" w:cs="Times New Roman"/>
          <w:szCs w:val="22"/>
          <w:lang w:eastAsia="en-AU"/>
        </w:rPr>
        <w:t xml:space="preserve">21 December </w:t>
      </w:r>
      <w:r w:rsidR="00E10BA2" w:rsidRPr="00CE2D58">
        <w:rPr>
          <w:rFonts w:eastAsia="Times New Roman" w:cs="Times New Roman"/>
          <w:szCs w:val="22"/>
          <w:lang w:eastAsia="en-AU"/>
        </w:rPr>
        <w:t>202</w:t>
      </w:r>
      <w:r w:rsidR="00480DDE" w:rsidRPr="00CE2D58">
        <w:rPr>
          <w:rFonts w:eastAsia="Times New Roman" w:cs="Times New Roman"/>
          <w:szCs w:val="22"/>
          <w:lang w:eastAsia="en-AU"/>
        </w:rPr>
        <w:t>1</w:t>
      </w:r>
      <w:r w:rsidRPr="00CE2D58">
        <w:rPr>
          <w:rFonts w:eastAsia="Times New Roman" w:cs="Times New Roman"/>
          <w:szCs w:val="22"/>
          <w:lang w:eastAsia="en-AU"/>
        </w:rPr>
        <w:tab/>
      </w:r>
    </w:p>
    <w:p w14:paraId="5116E117" w14:textId="56C77908" w:rsidR="005E317F" w:rsidRPr="00CE2D58" w:rsidRDefault="00EC376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E2D58">
        <w:rPr>
          <w:szCs w:val="22"/>
        </w:rPr>
        <w:t xml:space="preserve">Stuart Robert </w:t>
      </w:r>
      <w:r w:rsidR="005E317F" w:rsidRPr="00CE2D58">
        <w:rPr>
          <w:szCs w:val="22"/>
        </w:rPr>
        <w:t xml:space="preserve"> </w:t>
      </w:r>
    </w:p>
    <w:p w14:paraId="75C611E2" w14:textId="77777777" w:rsidR="005E317F" w:rsidRPr="00CE2D58" w:rsidRDefault="00216B93" w:rsidP="005E317F">
      <w:pPr>
        <w:pStyle w:val="SignCoverPageEnd"/>
        <w:ind w:right="91"/>
        <w:rPr>
          <w:sz w:val="22"/>
        </w:rPr>
      </w:pPr>
      <w:r w:rsidRPr="00CE2D58">
        <w:rPr>
          <w:sz w:val="22"/>
          <w:szCs w:val="22"/>
        </w:rPr>
        <w:t>Minister for Employment, Skills, Small and Family Business</w:t>
      </w:r>
    </w:p>
    <w:p w14:paraId="4AA905D5" w14:textId="77777777" w:rsidR="00B20990" w:rsidRPr="00CE2D58" w:rsidRDefault="00B20990" w:rsidP="00B20990"/>
    <w:p w14:paraId="5151AA99" w14:textId="77777777" w:rsidR="00B20990" w:rsidRPr="00CE2D58" w:rsidRDefault="00B20990" w:rsidP="00B20990">
      <w:pPr>
        <w:sectPr w:rsidR="00B20990" w:rsidRPr="00CE2D58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0A90D7" w14:textId="77777777" w:rsidR="00B20990" w:rsidRPr="00CE2D58" w:rsidRDefault="00B20990" w:rsidP="00B20990">
      <w:pPr>
        <w:outlineLvl w:val="0"/>
        <w:rPr>
          <w:sz w:val="36"/>
        </w:rPr>
      </w:pPr>
      <w:r w:rsidRPr="00CE2D58">
        <w:rPr>
          <w:sz w:val="36"/>
        </w:rPr>
        <w:lastRenderedPageBreak/>
        <w:t>Contents</w:t>
      </w:r>
    </w:p>
    <w:bookmarkStart w:id="1" w:name="BKCheck15B_2"/>
    <w:bookmarkEnd w:id="1"/>
    <w:p w14:paraId="64896616" w14:textId="3472D93E" w:rsidR="008D5AA9" w:rsidRPr="00CE2D5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D58">
        <w:fldChar w:fldCharType="begin"/>
      </w:r>
      <w:r w:rsidRPr="00CE2D58">
        <w:instrText xml:space="preserve"> TOC \o "1-9" </w:instrText>
      </w:r>
      <w:r w:rsidRPr="00CE2D58">
        <w:fldChar w:fldCharType="separate"/>
      </w:r>
      <w:r w:rsidR="008D5AA9" w:rsidRPr="00CE2D58">
        <w:rPr>
          <w:noProof/>
        </w:rPr>
        <w:t>1  Name</w:t>
      </w:r>
      <w:r w:rsidR="008D5AA9" w:rsidRPr="00CE2D58">
        <w:rPr>
          <w:noProof/>
        </w:rPr>
        <w:tab/>
      </w:r>
      <w:r w:rsidR="008D5AA9" w:rsidRPr="00CE2D58">
        <w:rPr>
          <w:noProof/>
        </w:rPr>
        <w:fldChar w:fldCharType="begin"/>
      </w:r>
      <w:r w:rsidR="008D5AA9" w:rsidRPr="00CE2D58">
        <w:rPr>
          <w:noProof/>
        </w:rPr>
        <w:instrText xml:space="preserve"> PAGEREF _Toc56068486 \h </w:instrText>
      </w:r>
      <w:r w:rsidR="008D5AA9" w:rsidRPr="00CE2D58">
        <w:rPr>
          <w:noProof/>
        </w:rPr>
      </w:r>
      <w:r w:rsidR="008D5AA9" w:rsidRPr="00CE2D58">
        <w:rPr>
          <w:noProof/>
        </w:rPr>
        <w:fldChar w:fldCharType="separate"/>
      </w:r>
      <w:r w:rsidR="00A51F52" w:rsidRPr="00CE2D58">
        <w:rPr>
          <w:noProof/>
        </w:rPr>
        <w:t>1</w:t>
      </w:r>
      <w:r w:rsidR="008D5AA9" w:rsidRPr="00CE2D58">
        <w:rPr>
          <w:noProof/>
        </w:rPr>
        <w:fldChar w:fldCharType="end"/>
      </w:r>
    </w:p>
    <w:p w14:paraId="061E39E7" w14:textId="1B01B4E8" w:rsidR="008D5AA9" w:rsidRPr="00CE2D58" w:rsidRDefault="008D5A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D58">
        <w:rPr>
          <w:noProof/>
        </w:rPr>
        <w:t>2  Commencement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_Toc56068487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1</w:t>
      </w:r>
      <w:r w:rsidRPr="00CE2D58">
        <w:rPr>
          <w:noProof/>
        </w:rPr>
        <w:fldChar w:fldCharType="end"/>
      </w:r>
    </w:p>
    <w:p w14:paraId="50A01993" w14:textId="4D5184D9" w:rsidR="008D5AA9" w:rsidRPr="00CE2D58" w:rsidRDefault="008D5A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D58">
        <w:rPr>
          <w:noProof/>
        </w:rPr>
        <w:t>3  Authority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_Toc56068488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1</w:t>
      </w:r>
      <w:r w:rsidRPr="00CE2D58">
        <w:rPr>
          <w:noProof/>
        </w:rPr>
        <w:fldChar w:fldCharType="end"/>
      </w:r>
    </w:p>
    <w:p w14:paraId="29020142" w14:textId="19183EFB" w:rsidR="008D5AA9" w:rsidRPr="00CE2D58" w:rsidRDefault="008D5A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D58">
        <w:rPr>
          <w:noProof/>
        </w:rPr>
        <w:t>4  Schedules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_Toc56068489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1</w:t>
      </w:r>
      <w:r w:rsidRPr="00CE2D58">
        <w:rPr>
          <w:noProof/>
        </w:rPr>
        <w:fldChar w:fldCharType="end"/>
      </w:r>
    </w:p>
    <w:p w14:paraId="4CF7072F" w14:textId="5488701C" w:rsidR="008D5AA9" w:rsidRPr="00CE2D58" w:rsidRDefault="008D5A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2D58">
        <w:rPr>
          <w:noProof/>
        </w:rPr>
        <w:t>Schedule 1—Amendments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_Toc56068490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2</w:t>
      </w:r>
      <w:r w:rsidRPr="00CE2D58">
        <w:rPr>
          <w:noProof/>
        </w:rPr>
        <w:fldChar w:fldCharType="end"/>
      </w:r>
    </w:p>
    <w:p w14:paraId="3BDB777B" w14:textId="25A7E4CB" w:rsidR="008D5AA9" w:rsidRPr="00CE2D58" w:rsidRDefault="008D5A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2D58">
        <w:rPr>
          <w:noProof/>
        </w:rPr>
        <w:t>Trade Support Loans Priority List 2014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_Toc56068491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2</w:t>
      </w:r>
      <w:r w:rsidRPr="00CE2D58">
        <w:rPr>
          <w:noProof/>
        </w:rPr>
        <w:fldChar w:fldCharType="end"/>
      </w:r>
    </w:p>
    <w:p w14:paraId="6D83889E" w14:textId="032BC49A" w:rsidR="008D5AA9" w:rsidRPr="00CE2D58" w:rsidRDefault="008D5A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2D58">
        <w:rPr>
          <w:noProof/>
        </w:rPr>
        <w:t>Trade Support Loan Rules 2014</w:t>
      </w:r>
      <w:r w:rsidRPr="00CE2D58">
        <w:rPr>
          <w:noProof/>
        </w:rPr>
        <w:tab/>
      </w:r>
      <w:r w:rsidRPr="00CE2D58">
        <w:rPr>
          <w:noProof/>
        </w:rPr>
        <w:fldChar w:fldCharType="begin"/>
      </w:r>
      <w:r w:rsidRPr="00CE2D58">
        <w:rPr>
          <w:noProof/>
        </w:rPr>
        <w:instrText xml:space="preserve"> PAGEREF _Toc56068492 \h </w:instrText>
      </w:r>
      <w:r w:rsidRPr="00CE2D58">
        <w:rPr>
          <w:noProof/>
        </w:rPr>
      </w:r>
      <w:r w:rsidRPr="00CE2D58">
        <w:rPr>
          <w:noProof/>
        </w:rPr>
        <w:fldChar w:fldCharType="separate"/>
      </w:r>
      <w:r w:rsidR="00A51F52" w:rsidRPr="00CE2D58">
        <w:rPr>
          <w:noProof/>
        </w:rPr>
        <w:t>2</w:t>
      </w:r>
      <w:r w:rsidRPr="00CE2D58">
        <w:rPr>
          <w:noProof/>
        </w:rPr>
        <w:fldChar w:fldCharType="end"/>
      </w:r>
    </w:p>
    <w:p w14:paraId="4D45A6A7" w14:textId="22C46CA9" w:rsidR="00B20990" w:rsidRPr="00CE2D58" w:rsidRDefault="00B20990" w:rsidP="005E317F">
      <w:r w:rsidRPr="00CE2D58">
        <w:rPr>
          <w:rFonts w:cs="Times New Roman"/>
          <w:sz w:val="20"/>
        </w:rPr>
        <w:fldChar w:fldCharType="end"/>
      </w:r>
    </w:p>
    <w:p w14:paraId="04172F56" w14:textId="77777777" w:rsidR="00B20990" w:rsidRPr="00CE2D58" w:rsidRDefault="00B20990" w:rsidP="00B20990"/>
    <w:p w14:paraId="087FA17B" w14:textId="77777777" w:rsidR="00B20990" w:rsidRPr="00CE2D58" w:rsidRDefault="00B20990" w:rsidP="00B20990">
      <w:pPr>
        <w:sectPr w:rsidR="00B20990" w:rsidRPr="00CE2D58" w:rsidSect="00FB7D7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6297BE" w14:textId="77777777" w:rsidR="005E317F" w:rsidRPr="00CE2D58" w:rsidRDefault="005E317F" w:rsidP="005E317F">
      <w:pPr>
        <w:pStyle w:val="ActHead5"/>
      </w:pPr>
      <w:bookmarkStart w:id="2" w:name="_Toc56068486"/>
      <w:r w:rsidRPr="00CE2D58">
        <w:rPr>
          <w:rStyle w:val="CharSectno"/>
        </w:rPr>
        <w:lastRenderedPageBreak/>
        <w:t>1</w:t>
      </w:r>
      <w:r w:rsidRPr="00CE2D58">
        <w:t xml:space="preserve">  Name</w:t>
      </w:r>
      <w:bookmarkEnd w:id="2"/>
    </w:p>
    <w:p w14:paraId="1864265F" w14:textId="434D4CED" w:rsidR="005E317F" w:rsidRPr="00CE2D58" w:rsidRDefault="005E317F" w:rsidP="005E317F">
      <w:pPr>
        <w:pStyle w:val="subsection"/>
      </w:pPr>
      <w:r w:rsidRPr="00CE2D58">
        <w:tab/>
      </w:r>
      <w:r w:rsidRPr="00CE2D58">
        <w:tab/>
        <w:t xml:space="preserve">This instrument is the </w:t>
      </w:r>
      <w:bookmarkStart w:id="3" w:name="BKCheck15B_3"/>
      <w:bookmarkEnd w:id="3"/>
      <w:r w:rsidR="00216B93" w:rsidRPr="00CE2D58">
        <w:rPr>
          <w:i/>
        </w:rPr>
        <w:t>Trade Support Loan</w:t>
      </w:r>
      <w:r w:rsidR="009C290E" w:rsidRPr="00CE2D58">
        <w:rPr>
          <w:i/>
        </w:rPr>
        <w:t>s Legislation</w:t>
      </w:r>
      <w:r w:rsidR="00216B93" w:rsidRPr="00CE2D58">
        <w:rPr>
          <w:i/>
        </w:rPr>
        <w:t xml:space="preserve"> Amendment Instrument 202</w:t>
      </w:r>
      <w:r w:rsidR="00480DDE" w:rsidRPr="00CE2D58">
        <w:rPr>
          <w:i/>
        </w:rPr>
        <w:t>1</w:t>
      </w:r>
      <w:r w:rsidR="00216B93" w:rsidRPr="00CE2D58">
        <w:t>.</w:t>
      </w:r>
    </w:p>
    <w:p w14:paraId="5520D5E3" w14:textId="77777777" w:rsidR="005E317F" w:rsidRPr="00CE2D58" w:rsidRDefault="005E317F" w:rsidP="005E317F">
      <w:pPr>
        <w:pStyle w:val="ActHead5"/>
      </w:pPr>
      <w:bookmarkStart w:id="4" w:name="_Toc56068487"/>
      <w:r w:rsidRPr="00CE2D58">
        <w:rPr>
          <w:rStyle w:val="CharSectno"/>
        </w:rPr>
        <w:t>2</w:t>
      </w:r>
      <w:r w:rsidRPr="00CE2D58">
        <w:t xml:space="preserve">  Commencement</w:t>
      </w:r>
      <w:bookmarkEnd w:id="4"/>
    </w:p>
    <w:p w14:paraId="67BA5B53" w14:textId="77777777" w:rsidR="00002BCC" w:rsidRPr="00CE2D58" w:rsidRDefault="00002BCC" w:rsidP="00002BCC">
      <w:pPr>
        <w:pStyle w:val="subsection"/>
      </w:pPr>
      <w:r w:rsidRPr="00CE2D58">
        <w:tab/>
        <w:t>(1)</w:t>
      </w:r>
      <w:r w:rsidRPr="00CE2D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4E74A3" w14:textId="77777777" w:rsidR="00002BCC" w:rsidRPr="00CE2D5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CE2D58" w14:paraId="050C9409" w14:textId="77777777" w:rsidTr="00FB7D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DD8A3A" w14:textId="77777777" w:rsidR="00002BCC" w:rsidRPr="00CE2D58" w:rsidRDefault="00002BCC" w:rsidP="00FB7D70">
            <w:pPr>
              <w:pStyle w:val="TableHeading"/>
            </w:pPr>
            <w:r w:rsidRPr="00CE2D58">
              <w:t>Commencement information</w:t>
            </w:r>
          </w:p>
        </w:tc>
      </w:tr>
      <w:tr w:rsidR="00002BCC" w:rsidRPr="00CE2D58" w14:paraId="2A47E96A" w14:textId="77777777" w:rsidTr="00FB7D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97E341" w14:textId="77777777" w:rsidR="00002BCC" w:rsidRPr="00CE2D58" w:rsidRDefault="00002BCC" w:rsidP="00FB7D70">
            <w:pPr>
              <w:pStyle w:val="TableHeading"/>
            </w:pPr>
            <w:r w:rsidRPr="00CE2D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F6011E" w14:textId="77777777" w:rsidR="00002BCC" w:rsidRPr="00CE2D58" w:rsidRDefault="00002BCC" w:rsidP="00FB7D70">
            <w:pPr>
              <w:pStyle w:val="TableHeading"/>
            </w:pPr>
            <w:r w:rsidRPr="00CE2D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95A0D4" w14:textId="77777777" w:rsidR="00002BCC" w:rsidRPr="00CE2D58" w:rsidRDefault="00002BCC" w:rsidP="00FB7D70">
            <w:pPr>
              <w:pStyle w:val="TableHeading"/>
            </w:pPr>
            <w:r w:rsidRPr="00CE2D58">
              <w:t>Column 3</w:t>
            </w:r>
          </w:p>
        </w:tc>
      </w:tr>
      <w:tr w:rsidR="00002BCC" w:rsidRPr="00CE2D58" w14:paraId="0BBB6649" w14:textId="77777777" w:rsidTr="00FB7D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D25FDA" w14:textId="77777777" w:rsidR="00002BCC" w:rsidRPr="00CE2D58" w:rsidRDefault="00002BCC" w:rsidP="00FB7D70">
            <w:pPr>
              <w:pStyle w:val="TableHeading"/>
            </w:pPr>
            <w:r w:rsidRPr="00CE2D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B3E797" w14:textId="77777777" w:rsidR="00002BCC" w:rsidRPr="00CE2D58" w:rsidRDefault="00002BCC" w:rsidP="00FB7D70">
            <w:pPr>
              <w:pStyle w:val="TableHeading"/>
            </w:pPr>
            <w:r w:rsidRPr="00CE2D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C86AF1" w14:textId="77777777" w:rsidR="00002BCC" w:rsidRPr="00CE2D58" w:rsidRDefault="00002BCC" w:rsidP="00FB7D70">
            <w:pPr>
              <w:pStyle w:val="TableHeading"/>
            </w:pPr>
            <w:r w:rsidRPr="00CE2D58">
              <w:t>Date/Details</w:t>
            </w:r>
          </w:p>
        </w:tc>
      </w:tr>
      <w:tr w:rsidR="00002BCC" w:rsidRPr="00CE2D58" w14:paraId="46831E3F" w14:textId="77777777" w:rsidTr="00FB7D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4FC3FB" w14:textId="49C5EA45" w:rsidR="00002BCC" w:rsidRPr="00CE2D58" w:rsidRDefault="001C05AC" w:rsidP="00FB7D70">
            <w:pPr>
              <w:pStyle w:val="Tabletext"/>
              <w:rPr>
                <w:i/>
              </w:rPr>
            </w:pPr>
            <w:r w:rsidRPr="00CE2D5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1E3646" w14:textId="77777777" w:rsidR="00002BCC" w:rsidRPr="00CE2D58" w:rsidRDefault="006C7777" w:rsidP="00FB7D70">
            <w:pPr>
              <w:pStyle w:val="Tabletext"/>
              <w:rPr>
                <w:i/>
              </w:rPr>
            </w:pPr>
            <w:r w:rsidRPr="00CE2D5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14D6D8" w14:textId="77777777" w:rsidR="00002BCC" w:rsidRPr="00CE2D58" w:rsidRDefault="00002BCC" w:rsidP="00FB7D70">
            <w:pPr>
              <w:pStyle w:val="Tabletext"/>
              <w:rPr>
                <w:i/>
              </w:rPr>
            </w:pPr>
          </w:p>
        </w:tc>
      </w:tr>
    </w:tbl>
    <w:p w14:paraId="2F2C2171" w14:textId="77777777" w:rsidR="00002BCC" w:rsidRPr="00CE2D58" w:rsidRDefault="00002BCC" w:rsidP="00002BCC">
      <w:pPr>
        <w:pStyle w:val="notetext"/>
      </w:pPr>
      <w:r w:rsidRPr="00CE2D58">
        <w:rPr>
          <w:snapToGrid w:val="0"/>
          <w:lang w:eastAsia="en-US"/>
        </w:rPr>
        <w:t>Note:</w:t>
      </w:r>
      <w:r w:rsidRPr="00CE2D58">
        <w:rPr>
          <w:snapToGrid w:val="0"/>
          <w:lang w:eastAsia="en-US"/>
        </w:rPr>
        <w:tab/>
        <w:t>This table relates only to the provisions of this instrument</w:t>
      </w:r>
      <w:r w:rsidRPr="00CE2D58">
        <w:t xml:space="preserve"> </w:t>
      </w:r>
      <w:r w:rsidRPr="00CE2D58">
        <w:rPr>
          <w:snapToGrid w:val="0"/>
          <w:lang w:eastAsia="en-US"/>
        </w:rPr>
        <w:t>as originally made. It will not be amended to deal with any later amendments of this instrument.</w:t>
      </w:r>
    </w:p>
    <w:p w14:paraId="4B0BBBA0" w14:textId="77777777" w:rsidR="00002BCC" w:rsidRPr="00CE2D58" w:rsidRDefault="00002BCC" w:rsidP="00002BCC">
      <w:pPr>
        <w:pStyle w:val="subsection"/>
      </w:pPr>
      <w:r w:rsidRPr="00CE2D58">
        <w:tab/>
        <w:t>(2)</w:t>
      </w:r>
      <w:r w:rsidRPr="00CE2D5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29BF38" w14:textId="77777777" w:rsidR="005E317F" w:rsidRPr="00CE2D58" w:rsidRDefault="005E317F" w:rsidP="005E317F">
      <w:pPr>
        <w:pStyle w:val="ActHead5"/>
      </w:pPr>
      <w:bookmarkStart w:id="5" w:name="_Toc56068488"/>
      <w:r w:rsidRPr="00CE2D58">
        <w:rPr>
          <w:rStyle w:val="CharSectno"/>
        </w:rPr>
        <w:t>3</w:t>
      </w:r>
      <w:r w:rsidRPr="00CE2D58">
        <w:t xml:space="preserve">  Authority</w:t>
      </w:r>
      <w:bookmarkEnd w:id="5"/>
    </w:p>
    <w:p w14:paraId="089995DF" w14:textId="11E8C71D" w:rsidR="005E317F" w:rsidRPr="00CE2D58" w:rsidRDefault="005E317F" w:rsidP="005E317F">
      <w:pPr>
        <w:pStyle w:val="subsection"/>
      </w:pPr>
      <w:r w:rsidRPr="00CE2D58">
        <w:tab/>
      </w:r>
      <w:r w:rsidRPr="00CE2D58">
        <w:tab/>
        <w:t xml:space="preserve">This instrument is made under </w:t>
      </w:r>
      <w:r w:rsidR="00216B93" w:rsidRPr="00CE2D58">
        <w:t>section</w:t>
      </w:r>
      <w:r w:rsidR="004A23D7" w:rsidRPr="00CE2D58">
        <w:t>s 105 and</w:t>
      </w:r>
      <w:r w:rsidR="00216B93" w:rsidRPr="00CE2D58">
        <w:t xml:space="preserve"> 10</w:t>
      </w:r>
      <w:r w:rsidR="002C5E8A" w:rsidRPr="00CE2D58">
        <w:t>6</w:t>
      </w:r>
      <w:r w:rsidR="00216B93" w:rsidRPr="00CE2D58">
        <w:t xml:space="preserve"> of the </w:t>
      </w:r>
      <w:r w:rsidR="00216B93" w:rsidRPr="00CE2D58">
        <w:rPr>
          <w:i/>
        </w:rPr>
        <w:t>Trade Support Loans Act 2014</w:t>
      </w:r>
      <w:r w:rsidRPr="00CE2D58">
        <w:t>.</w:t>
      </w:r>
    </w:p>
    <w:p w14:paraId="07174D47" w14:textId="078CE88F" w:rsidR="005E317F" w:rsidRPr="00CE2D58" w:rsidRDefault="005E317F" w:rsidP="005E317F">
      <w:pPr>
        <w:pStyle w:val="ActHead5"/>
      </w:pPr>
      <w:bookmarkStart w:id="6" w:name="_Toc56068489"/>
      <w:r w:rsidRPr="00CE2D58">
        <w:t>4  Schedule</w:t>
      </w:r>
      <w:bookmarkEnd w:id="6"/>
    </w:p>
    <w:p w14:paraId="23FC584A" w14:textId="77777777" w:rsidR="005E317F" w:rsidRPr="00CE2D58" w:rsidRDefault="005E317F" w:rsidP="005E317F">
      <w:pPr>
        <w:pStyle w:val="subsection"/>
      </w:pPr>
      <w:r w:rsidRPr="00CE2D58">
        <w:tab/>
      </w:r>
      <w:r w:rsidRPr="00CE2D5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D3CAE7" w14:textId="77777777" w:rsidR="005E317F" w:rsidRPr="00CE2D58" w:rsidRDefault="005E317F" w:rsidP="005E317F">
      <w:pPr>
        <w:pStyle w:val="ActHead6"/>
        <w:pageBreakBefore/>
      </w:pPr>
      <w:bookmarkStart w:id="7" w:name="_Toc56068490"/>
      <w:r w:rsidRPr="00CE2D58">
        <w:rPr>
          <w:rStyle w:val="CharAmSchNo"/>
        </w:rPr>
        <w:lastRenderedPageBreak/>
        <w:t>Schedule 1</w:t>
      </w:r>
      <w:r w:rsidRPr="00CE2D58">
        <w:t>—</w:t>
      </w:r>
      <w:r w:rsidRPr="00CE2D58">
        <w:rPr>
          <w:rStyle w:val="CharAmSchText"/>
        </w:rPr>
        <w:t>Amendments</w:t>
      </w:r>
      <w:bookmarkEnd w:id="7"/>
    </w:p>
    <w:p w14:paraId="0BEF8A6E" w14:textId="521712A9" w:rsidR="004A23D7" w:rsidRPr="00CE2D58" w:rsidRDefault="004A23D7" w:rsidP="004A23D7">
      <w:pPr>
        <w:pStyle w:val="ActHead9"/>
        <w:ind w:left="0" w:firstLine="0"/>
      </w:pPr>
      <w:bookmarkStart w:id="8" w:name="_Toc56068491"/>
      <w:r w:rsidRPr="00CE2D58">
        <w:t>Trade Support Loans Priority List 2014</w:t>
      </w:r>
      <w:bookmarkEnd w:id="8"/>
    </w:p>
    <w:p w14:paraId="439BDEE4" w14:textId="77777777" w:rsidR="008D5AA9" w:rsidRPr="00CE2D58" w:rsidRDefault="008D5AA9" w:rsidP="008D5AA9">
      <w:pPr>
        <w:pStyle w:val="ItemHead"/>
      </w:pPr>
      <w:r w:rsidRPr="00CE2D58">
        <w:t xml:space="preserve">1  Section 6 </w:t>
      </w:r>
    </w:p>
    <w:p w14:paraId="4DC29CF4" w14:textId="6B75460E" w:rsidR="008D5AA9" w:rsidRPr="00CE2D58" w:rsidRDefault="008D5AA9" w:rsidP="008D5AA9">
      <w:pPr>
        <w:pStyle w:val="Item"/>
      </w:pPr>
      <w:r w:rsidRPr="00CE2D58">
        <w:t>Omit “published on the website of the Department of Industry (www.industry.gov.au)”, substitute “available from</w:t>
      </w:r>
      <w:r w:rsidR="0087728D" w:rsidRPr="00CE2D58">
        <w:t xml:space="preserve"> www.australianapprenticeships.gov.au</w:t>
      </w:r>
      <w:r w:rsidRPr="00CE2D58">
        <w:t>”.</w:t>
      </w:r>
    </w:p>
    <w:p w14:paraId="321BC65A" w14:textId="7835C226" w:rsidR="005E317F" w:rsidRPr="00CE2D58" w:rsidRDefault="00216B93" w:rsidP="00216B93">
      <w:pPr>
        <w:pStyle w:val="ActHead9"/>
        <w:ind w:left="0" w:firstLine="0"/>
      </w:pPr>
      <w:bookmarkStart w:id="9" w:name="_Toc56068492"/>
      <w:r w:rsidRPr="00CE2D58">
        <w:t>Trade Support Loan</w:t>
      </w:r>
      <w:r w:rsidR="00DD1EF8" w:rsidRPr="00CE2D58">
        <w:t xml:space="preserve"> Rules</w:t>
      </w:r>
      <w:r w:rsidRPr="00CE2D58">
        <w:t xml:space="preserve"> </w:t>
      </w:r>
      <w:r w:rsidR="00061A0B" w:rsidRPr="00CE2D58">
        <w:t>2014</w:t>
      </w:r>
      <w:bookmarkEnd w:id="9"/>
    </w:p>
    <w:p w14:paraId="6E953AA4" w14:textId="63E02CF8" w:rsidR="005E317F" w:rsidRPr="00CE2D58" w:rsidRDefault="008D5AA9" w:rsidP="005E317F">
      <w:pPr>
        <w:pStyle w:val="ItemHead"/>
      </w:pPr>
      <w:r w:rsidRPr="00CE2D58">
        <w:t>2</w:t>
      </w:r>
      <w:r w:rsidR="005E317F" w:rsidRPr="00CE2D58">
        <w:t xml:space="preserve">  </w:t>
      </w:r>
      <w:r w:rsidR="00E2201D" w:rsidRPr="00CE2D58">
        <w:t>Title</w:t>
      </w:r>
      <w:r w:rsidR="00946ED1" w:rsidRPr="00CE2D58">
        <w:t xml:space="preserve">  </w:t>
      </w:r>
    </w:p>
    <w:p w14:paraId="6DF79E83" w14:textId="77777777" w:rsidR="005E317F" w:rsidRPr="00CE2D58" w:rsidRDefault="002E62E0" w:rsidP="002E62E0">
      <w:pPr>
        <w:pStyle w:val="Item"/>
      </w:pPr>
      <w:r w:rsidRPr="00CE2D58">
        <w:t>Omit “</w:t>
      </w:r>
      <w:r w:rsidR="00E2201D" w:rsidRPr="00CE2D58">
        <w:t>Loan”</w:t>
      </w:r>
      <w:r w:rsidRPr="00CE2D58">
        <w:t>, substitute “</w:t>
      </w:r>
      <w:r w:rsidR="00E2201D" w:rsidRPr="00CE2D58">
        <w:t>Loans</w:t>
      </w:r>
      <w:r w:rsidRPr="00CE2D58">
        <w:t>”.</w:t>
      </w:r>
    </w:p>
    <w:p w14:paraId="4F88E806" w14:textId="65942B3D" w:rsidR="00E2201D" w:rsidRPr="00CE2D58" w:rsidRDefault="008D5AA9" w:rsidP="00DD1EF8">
      <w:pPr>
        <w:pStyle w:val="ItemHead"/>
      </w:pPr>
      <w:r w:rsidRPr="00CE2D58">
        <w:t>3</w:t>
      </w:r>
      <w:r w:rsidR="00E2201D" w:rsidRPr="00CE2D58">
        <w:t xml:space="preserve">  Section 1</w:t>
      </w:r>
    </w:p>
    <w:p w14:paraId="5239FF54" w14:textId="58E79E2D" w:rsidR="00E2201D" w:rsidRPr="00CE2D58" w:rsidRDefault="00E2201D" w:rsidP="00E2201D">
      <w:pPr>
        <w:pStyle w:val="Item"/>
      </w:pPr>
      <w:r w:rsidRPr="00CE2D58">
        <w:t>Omit “Loan”, substitute “Loans”.</w:t>
      </w:r>
    </w:p>
    <w:p w14:paraId="086BB569" w14:textId="65209B5D" w:rsidR="0063036B" w:rsidRPr="00CE2D58" w:rsidRDefault="00921EC8" w:rsidP="00DD1EF8">
      <w:pPr>
        <w:pStyle w:val="ItemHead"/>
        <w:rPr>
          <w:i/>
          <w:iCs/>
        </w:rPr>
      </w:pPr>
      <w:r w:rsidRPr="00CE2D58">
        <w:t xml:space="preserve">4  </w:t>
      </w:r>
      <w:r w:rsidR="0063036B" w:rsidRPr="00CE2D58">
        <w:t xml:space="preserve">Section 4, definition of </w:t>
      </w:r>
      <w:r w:rsidR="0063036B" w:rsidRPr="00CE2D58">
        <w:rPr>
          <w:i/>
          <w:iCs/>
        </w:rPr>
        <w:t>ATO Occupation Code</w:t>
      </w:r>
    </w:p>
    <w:p w14:paraId="65342ED4" w14:textId="77777777" w:rsidR="0063036B" w:rsidRPr="00CE2D58" w:rsidRDefault="0063036B" w:rsidP="0063036B">
      <w:pPr>
        <w:pStyle w:val="Item"/>
      </w:pPr>
      <w:r w:rsidRPr="00CE2D58">
        <w:t>Omit definition, substitute:</w:t>
      </w:r>
    </w:p>
    <w:p w14:paraId="2B045236" w14:textId="26B1EB84" w:rsidR="0063036B" w:rsidRPr="00CE2D58" w:rsidRDefault="0063036B" w:rsidP="0063036B">
      <w:pPr>
        <w:pStyle w:val="Item"/>
        <w:ind w:left="1440"/>
      </w:pPr>
      <w:r w:rsidRPr="00CE2D58">
        <w:rPr>
          <w:b/>
          <w:bCs/>
          <w:i/>
          <w:iCs/>
        </w:rPr>
        <w:t xml:space="preserve">ATO Occupation Code </w:t>
      </w:r>
      <w:r w:rsidRPr="00CE2D58">
        <w:t xml:space="preserve">means the </w:t>
      </w:r>
      <w:bookmarkStart w:id="10" w:name="_Hlk56529211"/>
      <w:r w:rsidRPr="00CE2D58">
        <w:t>salary and wage occupation codes 202</w:t>
      </w:r>
      <w:r w:rsidR="00DD5C66" w:rsidRPr="00CE2D58">
        <w:t>1</w:t>
      </w:r>
      <w:r w:rsidRPr="00CE2D58">
        <w:t xml:space="preserve"> published by the Australian Taxation Office in </w:t>
      </w:r>
      <w:r w:rsidR="003712EB" w:rsidRPr="00CE2D58">
        <w:t>Novem</w:t>
      </w:r>
      <w:r w:rsidR="00DD5C66" w:rsidRPr="00CE2D58">
        <w:t>ber 2021</w:t>
      </w:r>
      <w:r w:rsidRPr="00CE2D58">
        <w:t>.</w:t>
      </w:r>
    </w:p>
    <w:bookmarkEnd w:id="10"/>
    <w:p w14:paraId="24B192EC" w14:textId="2FD3384A" w:rsidR="0063036B" w:rsidRPr="00CE2D58" w:rsidRDefault="0063036B" w:rsidP="0063036B">
      <w:pPr>
        <w:pStyle w:val="ItemHead"/>
        <w:ind w:left="2160" w:firstLine="0"/>
        <w:rPr>
          <w:rFonts w:ascii="Times New Roman" w:hAnsi="Times New Roman"/>
          <w:b w:val="0"/>
          <w:sz w:val="20"/>
        </w:rPr>
      </w:pPr>
      <w:r w:rsidRPr="00CE2D58">
        <w:rPr>
          <w:rFonts w:ascii="Times New Roman" w:hAnsi="Times New Roman"/>
          <w:b w:val="0"/>
          <w:kern w:val="0"/>
          <w:sz w:val="20"/>
        </w:rPr>
        <w:t xml:space="preserve">Note: </w:t>
      </w:r>
      <w:bookmarkStart w:id="11" w:name="_Hlk57644102"/>
      <w:r w:rsidR="00E604F8" w:rsidRPr="00CE2D58">
        <w:rPr>
          <w:rFonts w:ascii="Times New Roman" w:hAnsi="Times New Roman"/>
          <w:b w:val="0"/>
          <w:kern w:val="0"/>
          <w:sz w:val="20"/>
        </w:rPr>
        <w:t xml:space="preserve">As </w:t>
      </w:r>
      <w:r w:rsidR="000251FF" w:rsidRPr="00CE2D58">
        <w:rPr>
          <w:rFonts w:ascii="Times New Roman" w:hAnsi="Times New Roman"/>
          <w:b w:val="0"/>
          <w:kern w:val="0"/>
          <w:sz w:val="20"/>
        </w:rPr>
        <w:t>of</w:t>
      </w:r>
      <w:r w:rsidR="00E604F8" w:rsidRPr="00CE2D58">
        <w:rPr>
          <w:rFonts w:ascii="Times New Roman" w:hAnsi="Times New Roman"/>
          <w:b w:val="0"/>
          <w:kern w:val="0"/>
          <w:sz w:val="20"/>
        </w:rPr>
        <w:t xml:space="preserve"> </w:t>
      </w:r>
      <w:r w:rsidR="003712EB" w:rsidRPr="00CE2D58">
        <w:rPr>
          <w:rFonts w:ascii="Times New Roman" w:hAnsi="Times New Roman"/>
          <w:b w:val="0"/>
          <w:kern w:val="0"/>
          <w:sz w:val="20"/>
        </w:rPr>
        <w:t>Novem</w:t>
      </w:r>
      <w:r w:rsidR="00DD5C66" w:rsidRPr="00CE2D58">
        <w:rPr>
          <w:rFonts w:ascii="Times New Roman" w:hAnsi="Times New Roman"/>
          <w:b w:val="0"/>
          <w:kern w:val="0"/>
          <w:sz w:val="20"/>
        </w:rPr>
        <w:t>ber</w:t>
      </w:r>
      <w:r w:rsidRPr="00CE2D58">
        <w:rPr>
          <w:rFonts w:ascii="Times New Roman" w:hAnsi="Times New Roman"/>
          <w:b w:val="0"/>
          <w:kern w:val="0"/>
          <w:sz w:val="20"/>
        </w:rPr>
        <w:t xml:space="preserve"> 202</w:t>
      </w:r>
      <w:r w:rsidR="00E604F8" w:rsidRPr="00CE2D58">
        <w:rPr>
          <w:rFonts w:ascii="Times New Roman" w:hAnsi="Times New Roman"/>
          <w:b w:val="0"/>
          <w:kern w:val="0"/>
          <w:sz w:val="20"/>
        </w:rPr>
        <w:t>1</w:t>
      </w:r>
      <w:r w:rsidRPr="00CE2D58">
        <w:rPr>
          <w:rFonts w:ascii="Times New Roman" w:hAnsi="Times New Roman"/>
          <w:b w:val="0"/>
          <w:kern w:val="0"/>
          <w:sz w:val="20"/>
        </w:rPr>
        <w:t xml:space="preserve">, the </w:t>
      </w:r>
      <w:r w:rsidRPr="00CE2D58">
        <w:rPr>
          <w:rFonts w:ascii="Times New Roman" w:hAnsi="Times New Roman"/>
          <w:b w:val="0"/>
          <w:i/>
          <w:iCs/>
          <w:kern w:val="0"/>
          <w:sz w:val="20"/>
        </w:rPr>
        <w:t xml:space="preserve">Salary and wage occupation codes 2020 </w:t>
      </w:r>
      <w:r w:rsidR="00E604F8" w:rsidRPr="00CE2D58">
        <w:rPr>
          <w:rFonts w:ascii="Times New Roman" w:hAnsi="Times New Roman"/>
          <w:b w:val="0"/>
          <w:kern w:val="0"/>
          <w:sz w:val="20"/>
        </w:rPr>
        <w:t>i</w:t>
      </w:r>
      <w:r w:rsidRPr="00CE2D58">
        <w:rPr>
          <w:rFonts w:ascii="Times New Roman" w:hAnsi="Times New Roman"/>
          <w:b w:val="0"/>
          <w:kern w:val="0"/>
          <w:sz w:val="20"/>
        </w:rPr>
        <w:t>s available at</w:t>
      </w:r>
      <w:r w:rsidR="00AD636A" w:rsidRPr="00CE2D58">
        <w:rPr>
          <w:rFonts w:ascii="Times New Roman" w:hAnsi="Times New Roman"/>
          <w:b w:val="0"/>
          <w:kern w:val="0"/>
          <w:sz w:val="20"/>
        </w:rPr>
        <w:t xml:space="preserve"> </w:t>
      </w:r>
      <w:hyperlink r:id="rId23" w:history="1">
        <w:r w:rsidR="00DD5C66" w:rsidRPr="00CE2D58">
          <w:rPr>
            <w:rStyle w:val="Hyperlink"/>
            <w:rFonts w:ascii="Times New Roman" w:hAnsi="Times New Roman"/>
            <w:b w:val="0"/>
            <w:sz w:val="20"/>
          </w:rPr>
          <w:t>www.ato.gov.au/forms/salary-and-wage-occupation-codes-2021/</w:t>
        </w:r>
      </w:hyperlink>
      <w:r w:rsidRPr="00CE2D58">
        <w:rPr>
          <w:rFonts w:ascii="Times New Roman" w:hAnsi="Times New Roman"/>
          <w:b w:val="0"/>
          <w:kern w:val="0"/>
          <w:sz w:val="20"/>
        </w:rPr>
        <w:t xml:space="preserve">. </w:t>
      </w:r>
      <w:r w:rsidRPr="00CE2D58">
        <w:rPr>
          <w:rFonts w:ascii="Times New Roman" w:hAnsi="Times New Roman"/>
          <w:b w:val="0"/>
          <w:i/>
          <w:iCs/>
          <w:kern w:val="0"/>
          <w:sz w:val="20"/>
        </w:rPr>
        <w:t xml:space="preserve"> </w:t>
      </w:r>
      <w:bookmarkEnd w:id="11"/>
      <w:r w:rsidRPr="00CE2D58">
        <w:rPr>
          <w:rFonts w:ascii="Times New Roman" w:hAnsi="Times New Roman"/>
          <w:b w:val="0"/>
          <w:kern w:val="0"/>
          <w:sz w:val="20"/>
        </w:rPr>
        <w:tab/>
      </w:r>
    </w:p>
    <w:p w14:paraId="00883C6E" w14:textId="2A8F7151" w:rsidR="00E678A6" w:rsidRPr="00CE2D58" w:rsidRDefault="00E678A6" w:rsidP="00DD1EF8">
      <w:pPr>
        <w:pStyle w:val="ItemHead"/>
      </w:pPr>
      <w:r w:rsidRPr="00CE2D58">
        <w:t xml:space="preserve">5 Section 4, definition of </w:t>
      </w:r>
      <w:r w:rsidRPr="00CE2D58">
        <w:rPr>
          <w:i/>
          <w:iCs/>
        </w:rPr>
        <w:t>rural or regional area</w:t>
      </w:r>
      <w:r w:rsidRPr="00CE2D58">
        <w:t xml:space="preserve"> </w:t>
      </w:r>
    </w:p>
    <w:p w14:paraId="428999DE" w14:textId="77777777" w:rsidR="00E678A6" w:rsidRPr="00CE2D58" w:rsidRDefault="00E678A6" w:rsidP="00E678A6">
      <w:pPr>
        <w:pStyle w:val="Item"/>
      </w:pPr>
      <w:r w:rsidRPr="00CE2D58">
        <w:t>Omit definition, substitute:</w:t>
      </w:r>
    </w:p>
    <w:p w14:paraId="33E0B344" w14:textId="143DB2C6" w:rsidR="00E678A6" w:rsidRPr="00CE2D58" w:rsidRDefault="00E678A6" w:rsidP="00E678A6">
      <w:pPr>
        <w:pStyle w:val="Item"/>
        <w:ind w:left="1440"/>
      </w:pPr>
      <w:r w:rsidRPr="00CE2D58">
        <w:rPr>
          <w:b/>
          <w:bCs/>
          <w:i/>
          <w:iCs/>
        </w:rPr>
        <w:t xml:space="preserve">rural or regional area </w:t>
      </w:r>
      <w:r w:rsidRPr="00CE2D58">
        <w:t xml:space="preserve">means </w:t>
      </w:r>
      <w:r w:rsidRPr="00CE2D58">
        <w:rPr>
          <w:sz w:val="23"/>
          <w:szCs w:val="23"/>
        </w:rPr>
        <w:t>a suburb with a postcode listed in Schedule 1 to these Rules.</w:t>
      </w:r>
    </w:p>
    <w:p w14:paraId="1605087E" w14:textId="1944B2CF" w:rsidR="00E2201D" w:rsidRPr="00CE2D58" w:rsidRDefault="00E678A6" w:rsidP="00DD1EF8">
      <w:pPr>
        <w:pStyle w:val="ItemHead"/>
      </w:pPr>
      <w:r w:rsidRPr="00CE2D58">
        <w:t>6</w:t>
      </w:r>
      <w:r w:rsidR="00640499" w:rsidRPr="00CE2D58">
        <w:t xml:space="preserve">  Paragraph 6(</w:t>
      </w:r>
      <w:r w:rsidR="00143E88" w:rsidRPr="00CE2D58">
        <w:t>a</w:t>
      </w:r>
      <w:r w:rsidR="00640499" w:rsidRPr="00CE2D58">
        <w:t>)</w:t>
      </w:r>
    </w:p>
    <w:p w14:paraId="7CF5BEB2" w14:textId="6D90D440" w:rsidR="00640499" w:rsidRPr="00CE2D58" w:rsidRDefault="00640499" w:rsidP="00640499">
      <w:pPr>
        <w:pStyle w:val="Item"/>
      </w:pPr>
      <w:r w:rsidRPr="00CE2D58">
        <w:t>Omit “</w:t>
      </w:r>
      <w:r w:rsidR="007E04F8" w:rsidRPr="00CE2D58">
        <w:t xml:space="preserve">in </w:t>
      </w:r>
      <w:r w:rsidRPr="00CE2D58">
        <w:t>Schedule 1 of”</w:t>
      </w:r>
      <w:r w:rsidR="007E04F8" w:rsidRPr="00CE2D58">
        <w:t>, substitute “on”</w:t>
      </w:r>
      <w:r w:rsidRPr="00CE2D58">
        <w:t>.</w:t>
      </w:r>
    </w:p>
    <w:p w14:paraId="5A238E7B" w14:textId="7B8C7328" w:rsidR="00DD1EF8" w:rsidRPr="00CE2D58" w:rsidRDefault="00E678A6" w:rsidP="00DD1EF8">
      <w:pPr>
        <w:pStyle w:val="ItemHead"/>
      </w:pPr>
      <w:r w:rsidRPr="00CE2D58">
        <w:t>7</w:t>
      </w:r>
      <w:r w:rsidR="00DD1EF8" w:rsidRPr="00CE2D58">
        <w:t xml:space="preserve">  </w:t>
      </w:r>
      <w:r w:rsidR="007839D1" w:rsidRPr="00CE2D58">
        <w:t>Paragraph</w:t>
      </w:r>
      <w:r w:rsidR="00E2201D" w:rsidRPr="00CE2D58">
        <w:t xml:space="preserve"> 8(b)</w:t>
      </w:r>
    </w:p>
    <w:p w14:paraId="211DF42E" w14:textId="77777777" w:rsidR="00DD1EF8" w:rsidRPr="00CE2D58" w:rsidRDefault="00DD1EF8" w:rsidP="00DD1EF8">
      <w:pPr>
        <w:pStyle w:val="Item"/>
      </w:pPr>
      <w:r w:rsidRPr="00CE2D58">
        <w:t>Omit “</w:t>
      </w:r>
      <w:r w:rsidR="00E2201D" w:rsidRPr="00CE2D58">
        <w:t>Department of Industry</w:t>
      </w:r>
      <w:r w:rsidRPr="00CE2D58">
        <w:t>”</w:t>
      </w:r>
      <w:r w:rsidR="00E2201D" w:rsidRPr="00CE2D58">
        <w:t>, substitute “Department”.</w:t>
      </w:r>
    </w:p>
    <w:p w14:paraId="152D46FB" w14:textId="562ABC11" w:rsidR="00AE21F4" w:rsidRPr="00CE2D58" w:rsidRDefault="00E678A6" w:rsidP="00AE21F4">
      <w:pPr>
        <w:pStyle w:val="ItemHead"/>
      </w:pPr>
      <w:r w:rsidRPr="00CE2D58">
        <w:t>8</w:t>
      </w:r>
      <w:r w:rsidR="00AE21F4" w:rsidRPr="00CE2D58">
        <w:t xml:space="preserve">  </w:t>
      </w:r>
      <w:r w:rsidR="00C34388" w:rsidRPr="00CE2D58">
        <w:t>Rule</w:t>
      </w:r>
      <w:r w:rsidR="00AE21F4" w:rsidRPr="00CE2D58">
        <w:t xml:space="preserve"> 11</w:t>
      </w:r>
    </w:p>
    <w:p w14:paraId="0508BC7E" w14:textId="77777777" w:rsidR="00C34388" w:rsidRPr="00CE2D58" w:rsidRDefault="00AE21F4" w:rsidP="00C34388">
      <w:pPr>
        <w:pStyle w:val="Item"/>
      </w:pPr>
      <w:r w:rsidRPr="00CE2D58">
        <w:t xml:space="preserve">Repeal </w:t>
      </w:r>
      <w:r w:rsidR="00FB7D70" w:rsidRPr="00CE2D58">
        <w:t>rule</w:t>
      </w:r>
      <w:r w:rsidRPr="00CE2D58">
        <w:t xml:space="preserve"> 11, substitute:</w:t>
      </w:r>
    </w:p>
    <w:p w14:paraId="3B33CED1" w14:textId="77777777" w:rsidR="00C34388" w:rsidRPr="00CE2D58" w:rsidRDefault="00C34388" w:rsidP="00217C14">
      <w:pPr>
        <w:pStyle w:val="Item"/>
      </w:pPr>
    </w:p>
    <w:p w14:paraId="4D9205BC" w14:textId="6B08494D" w:rsidR="00AE21F4" w:rsidRPr="00CE2D58" w:rsidRDefault="00AE21F4" w:rsidP="00DC50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CE2D58">
        <w:rPr>
          <w:rFonts w:ascii="Times New Roman" w:hAnsi="Times New Roman" w:cs="Times New Roman"/>
          <w:b/>
          <w:bCs/>
        </w:rPr>
        <w:t xml:space="preserve">Special case qualification and </w:t>
      </w:r>
      <w:proofErr w:type="spellStart"/>
      <w:r w:rsidRPr="00CE2D58">
        <w:rPr>
          <w:rFonts w:ascii="Times New Roman" w:hAnsi="Times New Roman" w:cs="Times New Roman"/>
          <w:b/>
          <w:bCs/>
        </w:rPr>
        <w:t>payability</w:t>
      </w:r>
      <w:proofErr w:type="spellEnd"/>
      <w:r w:rsidRPr="00CE2D58">
        <w:rPr>
          <w:rFonts w:ascii="Times New Roman" w:hAnsi="Times New Roman" w:cs="Times New Roman"/>
          <w:b/>
          <w:bCs/>
        </w:rPr>
        <w:t xml:space="preserve"> (the Act, ss 11(2)) </w:t>
      </w:r>
    </w:p>
    <w:p w14:paraId="75F2E705" w14:textId="77777777" w:rsidR="00C34388" w:rsidRPr="00CE2D58" w:rsidRDefault="00C34388" w:rsidP="00C34388">
      <w:pPr>
        <w:pStyle w:val="Default"/>
        <w:ind w:left="2160" w:hanging="720"/>
        <w:rPr>
          <w:rFonts w:ascii="Times New Roman" w:hAnsi="Times New Roman" w:cs="Times New Roman"/>
        </w:rPr>
      </w:pPr>
    </w:p>
    <w:p w14:paraId="3D4014B2" w14:textId="085BD57C" w:rsidR="00DC5056" w:rsidRPr="00CE2D58" w:rsidRDefault="00C34388" w:rsidP="00DC5056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sz w:val="22"/>
          <w:szCs w:val="22"/>
        </w:rPr>
      </w:pPr>
      <w:r w:rsidRPr="00CE2D58">
        <w:rPr>
          <w:rFonts w:ascii="Times New Roman" w:hAnsi="Times New Roman" w:cs="Times New Roman"/>
          <w:sz w:val="22"/>
          <w:szCs w:val="22"/>
        </w:rPr>
        <w:t>The Secretary is to determine that subsection 11(1) of the Act applies to a person where</w:t>
      </w:r>
      <w:r w:rsidR="00DC5056" w:rsidRPr="00CE2D58">
        <w:rPr>
          <w:rFonts w:ascii="Times New Roman" w:hAnsi="Times New Roman" w:cs="Times New Roman"/>
          <w:sz w:val="22"/>
          <w:szCs w:val="22"/>
        </w:rPr>
        <w:t xml:space="preserve"> </w:t>
      </w:r>
      <w:r w:rsidR="00AE21F4" w:rsidRPr="00CE2D58">
        <w:rPr>
          <w:rFonts w:ascii="Times New Roman" w:hAnsi="Times New Roman" w:cs="Times New Roman"/>
          <w:sz w:val="22"/>
          <w:szCs w:val="22"/>
        </w:rPr>
        <w:t xml:space="preserve">before the end of </w:t>
      </w:r>
      <w:r w:rsidR="00143E88" w:rsidRPr="00CE2D58">
        <w:rPr>
          <w:rFonts w:ascii="Times New Roman" w:hAnsi="Times New Roman" w:cs="Times New Roman"/>
          <w:sz w:val="22"/>
          <w:szCs w:val="22"/>
        </w:rPr>
        <w:t>an</w:t>
      </w:r>
      <w:r w:rsidR="00AE21F4" w:rsidRPr="00CE2D58">
        <w:rPr>
          <w:rFonts w:ascii="Times New Roman" w:hAnsi="Times New Roman" w:cs="Times New Roman"/>
          <w:sz w:val="22"/>
          <w:szCs w:val="22"/>
        </w:rPr>
        <w:t xml:space="preserve"> instalment period specified in a determination made for the person under section 16 of the Act, the person has notified the Secretary of a change of circumstances which would affect </w:t>
      </w:r>
      <w:proofErr w:type="spellStart"/>
      <w:r w:rsidR="00AE21F4" w:rsidRPr="00CE2D58">
        <w:rPr>
          <w:rFonts w:ascii="Times New Roman" w:hAnsi="Times New Roman" w:cs="Times New Roman"/>
          <w:sz w:val="22"/>
          <w:szCs w:val="22"/>
        </w:rPr>
        <w:t>payability</w:t>
      </w:r>
      <w:proofErr w:type="spellEnd"/>
      <w:r w:rsidR="00AE21F4" w:rsidRPr="00CE2D58">
        <w:rPr>
          <w:rFonts w:ascii="Times New Roman" w:hAnsi="Times New Roman" w:cs="Times New Roman"/>
          <w:sz w:val="22"/>
          <w:szCs w:val="22"/>
        </w:rPr>
        <w:t xml:space="preserve"> of trade support loan, </w:t>
      </w:r>
      <w:r w:rsidR="00AE21F4" w:rsidRPr="00CE2D58">
        <w:rPr>
          <w:rFonts w:ascii="Times New Roman" w:hAnsi="Times New Roman" w:cs="Times New Roman"/>
          <w:sz w:val="22"/>
          <w:szCs w:val="22"/>
        </w:rPr>
        <w:lastRenderedPageBreak/>
        <w:t>but payments of trade support loan have continued to be made to the person for that period</w:t>
      </w:r>
      <w:r w:rsidR="00DC5056" w:rsidRPr="00CE2D58">
        <w:rPr>
          <w:rFonts w:ascii="Times New Roman" w:hAnsi="Times New Roman" w:cs="Times New Roman"/>
          <w:sz w:val="22"/>
          <w:szCs w:val="22"/>
        </w:rPr>
        <w:t>.</w:t>
      </w:r>
    </w:p>
    <w:p w14:paraId="37C44C49" w14:textId="519BD3DC" w:rsidR="00AE21F4" w:rsidRPr="00CE2D58" w:rsidRDefault="00CB025C" w:rsidP="00DC5056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sz w:val="22"/>
          <w:szCs w:val="22"/>
        </w:rPr>
      </w:pPr>
      <w:r w:rsidRPr="00CE2D58">
        <w:rPr>
          <w:rFonts w:ascii="Times New Roman" w:hAnsi="Times New Roman" w:cs="Times New Roman"/>
          <w:sz w:val="22"/>
          <w:szCs w:val="22"/>
        </w:rPr>
        <w:t xml:space="preserve">To avoid </w:t>
      </w:r>
      <w:r w:rsidR="00C34388" w:rsidRPr="00CE2D58">
        <w:rPr>
          <w:rFonts w:ascii="Times New Roman" w:hAnsi="Times New Roman" w:cs="Times New Roman"/>
          <w:sz w:val="22"/>
          <w:szCs w:val="22"/>
        </w:rPr>
        <w:t xml:space="preserve">doubt, </w:t>
      </w:r>
      <w:r w:rsidR="00033D22" w:rsidRPr="00CE2D58">
        <w:rPr>
          <w:rFonts w:ascii="Times New Roman" w:hAnsi="Times New Roman" w:cs="Times New Roman"/>
          <w:sz w:val="22"/>
          <w:szCs w:val="22"/>
        </w:rPr>
        <w:t>paragraph (a) does not limit the circumstances in which the Secretary may determine that subsection 11(1) of the Act applies to a person.</w:t>
      </w:r>
    </w:p>
    <w:p w14:paraId="00AF5547" w14:textId="407DBFCD" w:rsidR="007839D1" w:rsidRPr="00CE2D58" w:rsidRDefault="00E678A6" w:rsidP="007839D1">
      <w:pPr>
        <w:pStyle w:val="ItemHead"/>
      </w:pPr>
      <w:r w:rsidRPr="00CE2D58">
        <w:t>9</w:t>
      </w:r>
      <w:r w:rsidR="007839D1" w:rsidRPr="00CE2D58">
        <w:t xml:space="preserve">  Rule 12</w:t>
      </w:r>
    </w:p>
    <w:p w14:paraId="61674694" w14:textId="77777777" w:rsidR="00FB7D70" w:rsidRPr="00CE2D58" w:rsidRDefault="00FB7D70" w:rsidP="00FB7D70">
      <w:pPr>
        <w:pStyle w:val="Item"/>
      </w:pPr>
      <w:r w:rsidRPr="00CE2D58">
        <w:t>Repeal rule 12, substitute:</w:t>
      </w:r>
    </w:p>
    <w:p w14:paraId="520B880A" w14:textId="77777777" w:rsidR="007839D1" w:rsidRPr="00CE2D58" w:rsidRDefault="007839D1" w:rsidP="007839D1">
      <w:pPr>
        <w:pStyle w:val="Item"/>
      </w:pPr>
    </w:p>
    <w:p w14:paraId="1F6EB8A2" w14:textId="4E7B1DB4" w:rsidR="00FB7D70" w:rsidRPr="00CE2D58" w:rsidRDefault="00FB7D70" w:rsidP="00FB7D70">
      <w:pPr>
        <w:pStyle w:val="Default"/>
        <w:ind w:left="2160" w:hanging="720"/>
        <w:rPr>
          <w:rFonts w:ascii="Times New Roman" w:hAnsi="Times New Roman" w:cs="Times New Roman"/>
          <w:b/>
          <w:bCs/>
        </w:rPr>
      </w:pPr>
      <w:r w:rsidRPr="00CE2D58">
        <w:rPr>
          <w:rFonts w:ascii="Times New Roman" w:hAnsi="Times New Roman" w:cs="Times New Roman"/>
          <w:b/>
          <w:bCs/>
        </w:rPr>
        <w:t>12</w:t>
      </w:r>
      <w:r w:rsidRPr="00CE2D58">
        <w:rPr>
          <w:rFonts w:ascii="Times New Roman" w:hAnsi="Times New Roman" w:cs="Times New Roman"/>
          <w:b/>
          <w:bCs/>
        </w:rPr>
        <w:tab/>
        <w:t xml:space="preserve">Manner of lodgement for applications for trade support loan (the Act, s 13(2)) </w:t>
      </w:r>
    </w:p>
    <w:p w14:paraId="642F4F7D" w14:textId="77777777" w:rsidR="0042527E" w:rsidRPr="00CE2D58" w:rsidRDefault="0042527E" w:rsidP="00FB7D70">
      <w:pPr>
        <w:pStyle w:val="Default"/>
        <w:ind w:left="2160" w:hanging="720"/>
        <w:rPr>
          <w:rFonts w:ascii="Times New Roman" w:hAnsi="Times New Roman" w:cs="Times New Roman"/>
          <w:b/>
          <w:bCs/>
        </w:rPr>
      </w:pPr>
    </w:p>
    <w:p w14:paraId="1255425E" w14:textId="5B8C11AC" w:rsidR="0042527E" w:rsidRPr="00CE2D58" w:rsidRDefault="0042527E" w:rsidP="0042527E">
      <w:pPr>
        <w:pStyle w:val="Default"/>
        <w:numPr>
          <w:ilvl w:val="0"/>
          <w:numId w:val="16"/>
        </w:numPr>
        <w:spacing w:after="191"/>
        <w:rPr>
          <w:rFonts w:ascii="Times New Roman" w:hAnsi="Times New Roman" w:cs="Times New Roman"/>
          <w:sz w:val="22"/>
          <w:szCs w:val="22"/>
        </w:rPr>
      </w:pPr>
      <w:r w:rsidRPr="00CE2D58">
        <w:rPr>
          <w:rFonts w:ascii="Times New Roman" w:hAnsi="Times New Roman" w:cs="Times New Roman"/>
          <w:sz w:val="22"/>
          <w:szCs w:val="22"/>
        </w:rPr>
        <w:t>Subject to paragraph (b), a person mak</w:t>
      </w:r>
      <w:r w:rsidR="00620894" w:rsidRPr="00CE2D58">
        <w:rPr>
          <w:rFonts w:ascii="Times New Roman" w:hAnsi="Times New Roman" w:cs="Times New Roman"/>
          <w:sz w:val="22"/>
          <w:szCs w:val="22"/>
        </w:rPr>
        <w:t>ing</w:t>
      </w:r>
      <w:r w:rsidRPr="00CE2D58">
        <w:rPr>
          <w:rFonts w:ascii="Times New Roman" w:hAnsi="Times New Roman" w:cs="Times New Roman"/>
          <w:sz w:val="22"/>
          <w:szCs w:val="22"/>
        </w:rPr>
        <w:t xml:space="preserve"> an application for trade support loan</w:t>
      </w:r>
      <w:r w:rsidR="00620894" w:rsidRPr="00CE2D58">
        <w:rPr>
          <w:rFonts w:ascii="Times New Roman" w:hAnsi="Times New Roman" w:cs="Times New Roman"/>
          <w:sz w:val="22"/>
          <w:szCs w:val="22"/>
        </w:rPr>
        <w:t xml:space="preserve"> must lodge their application</w:t>
      </w:r>
      <w:r w:rsidRPr="00CE2D58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6BDFC220" w14:textId="621B838C" w:rsidR="0042527E" w:rsidRPr="00CE2D58" w:rsidRDefault="0042527E" w:rsidP="0042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 xml:space="preserve">in person; </w:t>
      </w:r>
    </w:p>
    <w:p w14:paraId="58FD3546" w14:textId="54928FE3" w:rsidR="007224F7" w:rsidRPr="00CE2D58" w:rsidRDefault="0042527E" w:rsidP="0042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>by mail</w:t>
      </w:r>
      <w:r w:rsidR="007224F7" w:rsidRPr="00CE2D58">
        <w:rPr>
          <w:rFonts w:cs="Times New Roman"/>
          <w:color w:val="000000"/>
          <w:szCs w:val="22"/>
        </w:rPr>
        <w:t>;</w:t>
      </w:r>
    </w:p>
    <w:p w14:paraId="258E9F64" w14:textId="39B4E959" w:rsidR="007E1380" w:rsidRPr="00CE2D58" w:rsidRDefault="007E1380" w:rsidP="0042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color w:val="000000"/>
          <w:szCs w:val="22"/>
        </w:rPr>
      </w:pPr>
      <w:bookmarkStart w:id="12" w:name="_Hlk86073246"/>
      <w:r w:rsidRPr="00CE2D58">
        <w:rPr>
          <w:rFonts w:cs="Times New Roman"/>
          <w:color w:val="000000"/>
          <w:szCs w:val="22"/>
        </w:rPr>
        <w:t>by email; or</w:t>
      </w:r>
    </w:p>
    <w:p w14:paraId="02272563" w14:textId="15A6E53D" w:rsidR="0042527E" w:rsidRPr="00CE2D58" w:rsidRDefault="007E1380" w:rsidP="00215682">
      <w:pPr>
        <w:pStyle w:val="ListParagraph"/>
        <w:numPr>
          <w:ilvl w:val="0"/>
          <w:numId w:val="19"/>
        </w:numPr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>electronically through a website or software program made available by the Department</w:t>
      </w:r>
      <w:r w:rsidR="005D63ED" w:rsidRPr="00CE2D58">
        <w:rPr>
          <w:rFonts w:cs="Times New Roman"/>
          <w:color w:val="000000"/>
          <w:szCs w:val="22"/>
        </w:rPr>
        <w:t xml:space="preserve"> for that purpose</w:t>
      </w:r>
      <w:r w:rsidRPr="00CE2D58">
        <w:rPr>
          <w:rFonts w:cs="Times New Roman"/>
          <w:color w:val="000000"/>
          <w:szCs w:val="22"/>
        </w:rPr>
        <w:t xml:space="preserve">. </w:t>
      </w:r>
    </w:p>
    <w:bookmarkEnd w:id="12"/>
    <w:p w14:paraId="75ADDFE3" w14:textId="77777777" w:rsidR="00FB7D70" w:rsidRPr="00CE2D58" w:rsidRDefault="00FB7D70" w:rsidP="00FB7D70">
      <w:pPr>
        <w:pStyle w:val="Default"/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0BF82102" w14:textId="07D058E2" w:rsidR="00642507" w:rsidRPr="00CE2D58" w:rsidRDefault="0042527E" w:rsidP="00AF2571">
      <w:pPr>
        <w:pStyle w:val="Default"/>
        <w:numPr>
          <w:ilvl w:val="0"/>
          <w:numId w:val="16"/>
        </w:numPr>
        <w:spacing w:after="191"/>
        <w:rPr>
          <w:rFonts w:ascii="Times New Roman" w:hAnsi="Times New Roman" w:cs="Times New Roman"/>
          <w:sz w:val="22"/>
          <w:szCs w:val="22"/>
        </w:rPr>
      </w:pPr>
      <w:bookmarkStart w:id="13" w:name="_Hlk57645287"/>
      <w:r w:rsidRPr="00CE2D58">
        <w:rPr>
          <w:rFonts w:ascii="Times New Roman" w:hAnsi="Times New Roman" w:cs="Times New Roman"/>
          <w:sz w:val="22"/>
          <w:szCs w:val="22"/>
        </w:rPr>
        <w:t>I</w:t>
      </w:r>
      <w:r w:rsidR="009511AE" w:rsidRPr="00CE2D58">
        <w:rPr>
          <w:rFonts w:ascii="Times New Roman" w:hAnsi="Times New Roman" w:cs="Times New Roman"/>
          <w:sz w:val="22"/>
          <w:szCs w:val="22"/>
        </w:rPr>
        <w:t>f</w:t>
      </w:r>
      <w:r w:rsidR="00642507" w:rsidRPr="00CE2D58">
        <w:rPr>
          <w:rFonts w:ascii="Times New Roman" w:hAnsi="Times New Roman" w:cs="Times New Roman"/>
          <w:sz w:val="22"/>
          <w:szCs w:val="22"/>
        </w:rPr>
        <w:t>:</w:t>
      </w:r>
    </w:p>
    <w:p w14:paraId="57735E29" w14:textId="42FAA69B" w:rsidR="00642507" w:rsidRPr="00CE2D58" w:rsidRDefault="00642507" w:rsidP="006425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szCs w:val="22"/>
        </w:rPr>
      </w:pPr>
      <w:r w:rsidRPr="00CE2D58">
        <w:rPr>
          <w:rFonts w:cs="Times New Roman"/>
          <w:szCs w:val="22"/>
        </w:rPr>
        <w:t xml:space="preserve">a person </w:t>
      </w:r>
      <w:r w:rsidR="009511AE" w:rsidRPr="00CE2D58">
        <w:rPr>
          <w:rFonts w:cs="Times New Roman"/>
          <w:szCs w:val="22"/>
        </w:rPr>
        <w:t>is undertaking a qualifying apprenticeship</w:t>
      </w:r>
      <w:r w:rsidRPr="00CE2D58">
        <w:rPr>
          <w:rFonts w:cs="Times New Roman"/>
          <w:szCs w:val="22"/>
        </w:rPr>
        <w:t xml:space="preserve"> </w:t>
      </w:r>
      <w:r w:rsidR="002809E5" w:rsidRPr="00CE2D58">
        <w:rPr>
          <w:rFonts w:cs="Times New Roman"/>
          <w:color w:val="000000"/>
          <w:szCs w:val="22"/>
        </w:rPr>
        <w:t xml:space="preserve">in respect of which </w:t>
      </w:r>
      <w:r w:rsidR="00A47B7D" w:rsidRPr="00CE2D58">
        <w:rPr>
          <w:rFonts w:cs="Times New Roman"/>
          <w:color w:val="000000"/>
          <w:szCs w:val="22"/>
        </w:rPr>
        <w:t>the Secretary has</w:t>
      </w:r>
      <w:r w:rsidR="00620894" w:rsidRPr="00CE2D58">
        <w:rPr>
          <w:rFonts w:cs="Times New Roman"/>
          <w:color w:val="000000"/>
          <w:szCs w:val="22"/>
        </w:rPr>
        <w:t xml:space="preserve"> </w:t>
      </w:r>
      <w:r w:rsidR="00A40A49" w:rsidRPr="00CE2D58">
        <w:rPr>
          <w:rFonts w:cs="Times New Roman"/>
          <w:color w:val="000000"/>
          <w:szCs w:val="22"/>
        </w:rPr>
        <w:t xml:space="preserve">previously </w:t>
      </w:r>
      <w:r w:rsidR="009511AE" w:rsidRPr="00CE2D58">
        <w:rPr>
          <w:rFonts w:cs="Times New Roman"/>
          <w:color w:val="000000"/>
          <w:szCs w:val="22"/>
        </w:rPr>
        <w:t>made a determination granting an application by the person for trade support loan</w:t>
      </w:r>
      <w:r w:rsidRPr="00CE2D58">
        <w:rPr>
          <w:rFonts w:cs="Times New Roman"/>
          <w:color w:val="000000"/>
          <w:szCs w:val="22"/>
        </w:rPr>
        <w:t>; and</w:t>
      </w:r>
    </w:p>
    <w:p w14:paraId="349FA265" w14:textId="24D655B6" w:rsidR="00A40A49" w:rsidRPr="00CE2D58" w:rsidRDefault="00642507" w:rsidP="00A40A4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 xml:space="preserve">the person is continuing that apprenticeship under the same training contract, </w:t>
      </w:r>
      <w:r w:rsidR="00A47B7D" w:rsidRPr="00CE2D58">
        <w:rPr>
          <w:rFonts w:cs="Times New Roman"/>
          <w:color w:val="000000"/>
          <w:szCs w:val="22"/>
        </w:rPr>
        <w:t xml:space="preserve"> </w:t>
      </w:r>
    </w:p>
    <w:p w14:paraId="714F95D3" w14:textId="77777777" w:rsidR="00A40A49" w:rsidRPr="00CE2D58" w:rsidRDefault="00A40A49" w:rsidP="008369EB">
      <w:pPr>
        <w:pStyle w:val="ListParagraph"/>
        <w:autoSpaceDE w:val="0"/>
        <w:autoSpaceDN w:val="0"/>
        <w:adjustRightInd w:val="0"/>
        <w:spacing w:line="240" w:lineRule="auto"/>
        <w:ind w:left="2977"/>
        <w:rPr>
          <w:rFonts w:cs="Times New Roman"/>
          <w:color w:val="000000"/>
          <w:szCs w:val="22"/>
        </w:rPr>
      </w:pPr>
    </w:p>
    <w:p w14:paraId="7EA4D9F9" w14:textId="3FDCA340" w:rsidR="009511AE" w:rsidRPr="00CE2D58" w:rsidRDefault="00A47B7D" w:rsidP="00A40A49">
      <w:pPr>
        <w:autoSpaceDE w:val="0"/>
        <w:autoSpaceDN w:val="0"/>
        <w:adjustRightInd w:val="0"/>
        <w:spacing w:line="240" w:lineRule="auto"/>
        <w:ind w:left="2547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 xml:space="preserve">the person may </w:t>
      </w:r>
      <w:r w:rsidR="00620894" w:rsidRPr="00CE2D58">
        <w:rPr>
          <w:rFonts w:cs="Times New Roman"/>
          <w:color w:val="000000"/>
          <w:szCs w:val="22"/>
        </w:rPr>
        <w:t>lodge</w:t>
      </w:r>
      <w:r w:rsidRPr="00CE2D58">
        <w:rPr>
          <w:rFonts w:cs="Times New Roman"/>
          <w:color w:val="000000"/>
          <w:szCs w:val="22"/>
        </w:rPr>
        <w:t xml:space="preserve"> </w:t>
      </w:r>
      <w:r w:rsidR="009C4B9B" w:rsidRPr="00CE2D58">
        <w:rPr>
          <w:rFonts w:cs="Times New Roman"/>
          <w:color w:val="000000"/>
          <w:szCs w:val="22"/>
        </w:rPr>
        <w:t>a</w:t>
      </w:r>
      <w:r w:rsidR="00620894" w:rsidRPr="00CE2D58">
        <w:rPr>
          <w:rFonts w:cs="Times New Roman"/>
          <w:color w:val="000000"/>
          <w:szCs w:val="22"/>
        </w:rPr>
        <w:t xml:space="preserve"> subsequent </w:t>
      </w:r>
      <w:r w:rsidRPr="00CE2D58">
        <w:rPr>
          <w:rFonts w:cs="Times New Roman"/>
          <w:color w:val="000000"/>
          <w:szCs w:val="22"/>
        </w:rPr>
        <w:t>application for trade support loan in re</w:t>
      </w:r>
      <w:r w:rsidR="009C4B9B" w:rsidRPr="00CE2D58">
        <w:rPr>
          <w:rFonts w:cs="Times New Roman"/>
          <w:color w:val="000000"/>
          <w:szCs w:val="22"/>
        </w:rPr>
        <w:t xml:space="preserve">spect </w:t>
      </w:r>
      <w:r w:rsidRPr="00CE2D58">
        <w:rPr>
          <w:rFonts w:cs="Times New Roman"/>
          <w:color w:val="000000"/>
          <w:szCs w:val="22"/>
        </w:rPr>
        <w:t>to that apprenticeship</w:t>
      </w:r>
      <w:r w:rsidR="009511AE" w:rsidRPr="00CE2D58">
        <w:rPr>
          <w:rFonts w:cs="Times New Roman"/>
          <w:color w:val="000000"/>
          <w:szCs w:val="22"/>
        </w:rPr>
        <w:t xml:space="preserve">: </w:t>
      </w:r>
    </w:p>
    <w:bookmarkEnd w:id="13"/>
    <w:p w14:paraId="51682249" w14:textId="77777777" w:rsidR="00A40A49" w:rsidRPr="00CE2D58" w:rsidRDefault="00A40A49" w:rsidP="008369EB">
      <w:pPr>
        <w:autoSpaceDE w:val="0"/>
        <w:autoSpaceDN w:val="0"/>
        <w:adjustRightInd w:val="0"/>
        <w:spacing w:line="240" w:lineRule="auto"/>
        <w:ind w:left="2547"/>
        <w:rPr>
          <w:rFonts w:cs="Times New Roman"/>
          <w:szCs w:val="22"/>
        </w:rPr>
      </w:pPr>
    </w:p>
    <w:p w14:paraId="708AB3B9" w14:textId="4300EFB6" w:rsidR="001F6C3B" w:rsidRPr="00CE2D58" w:rsidRDefault="001F6C3B" w:rsidP="001F6C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30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 xml:space="preserve">in person; or </w:t>
      </w:r>
    </w:p>
    <w:p w14:paraId="54E9C833" w14:textId="77777777" w:rsidR="001F6C3B" w:rsidRPr="00CE2D58" w:rsidRDefault="001F6C3B" w:rsidP="001F6C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25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 xml:space="preserve">by mail; or </w:t>
      </w:r>
    </w:p>
    <w:p w14:paraId="5A59A6B7" w14:textId="0FFAC571" w:rsidR="00A40A49" w:rsidRPr="00CE2D58" w:rsidRDefault="001F6C3B" w:rsidP="001F6C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25"/>
        <w:rPr>
          <w:rFonts w:cs="Times New Roman"/>
          <w:color w:val="000000"/>
          <w:szCs w:val="22"/>
        </w:rPr>
      </w:pPr>
      <w:r w:rsidRPr="00CE2D58">
        <w:rPr>
          <w:rFonts w:cs="Times New Roman"/>
          <w:color w:val="000000"/>
          <w:szCs w:val="22"/>
        </w:rPr>
        <w:t>by email</w:t>
      </w:r>
      <w:r w:rsidR="00A40A49" w:rsidRPr="00CE2D58">
        <w:rPr>
          <w:rFonts w:cs="Times New Roman"/>
          <w:color w:val="000000"/>
          <w:szCs w:val="22"/>
        </w:rPr>
        <w:t>; or</w:t>
      </w:r>
    </w:p>
    <w:p w14:paraId="7B033876" w14:textId="1C4281F3" w:rsidR="001F6C3B" w:rsidRPr="00CE2D58" w:rsidRDefault="00B97840" w:rsidP="001F6C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977" w:hanging="425"/>
        <w:rPr>
          <w:rFonts w:cs="Times New Roman"/>
          <w:color w:val="000000"/>
          <w:szCs w:val="22"/>
        </w:rPr>
      </w:pPr>
      <w:bookmarkStart w:id="14" w:name="_Hlk57645470"/>
      <w:r w:rsidRPr="00CE2D58">
        <w:rPr>
          <w:rFonts w:cs="Times New Roman"/>
          <w:color w:val="000000"/>
          <w:szCs w:val="22"/>
        </w:rPr>
        <w:t xml:space="preserve">electronically </w:t>
      </w:r>
      <w:r w:rsidR="00642507" w:rsidRPr="00CE2D58">
        <w:rPr>
          <w:rFonts w:cs="Times New Roman"/>
          <w:color w:val="000000"/>
          <w:szCs w:val="22"/>
        </w:rPr>
        <w:t>through a</w:t>
      </w:r>
      <w:r w:rsidRPr="00CE2D58">
        <w:rPr>
          <w:rFonts w:cs="Times New Roman"/>
          <w:color w:val="000000"/>
          <w:szCs w:val="22"/>
        </w:rPr>
        <w:t xml:space="preserve"> website or </w:t>
      </w:r>
      <w:r w:rsidR="00033D22" w:rsidRPr="00CE2D58">
        <w:rPr>
          <w:rFonts w:cs="Times New Roman"/>
          <w:color w:val="000000"/>
          <w:szCs w:val="22"/>
        </w:rPr>
        <w:t xml:space="preserve">software program </w:t>
      </w:r>
      <w:r w:rsidR="00A40A49" w:rsidRPr="00CE2D58">
        <w:rPr>
          <w:rFonts w:cs="Times New Roman"/>
          <w:color w:val="000000"/>
          <w:szCs w:val="22"/>
        </w:rPr>
        <w:t>made available by the Department</w:t>
      </w:r>
      <w:r w:rsidR="005D63ED" w:rsidRPr="00CE2D58">
        <w:rPr>
          <w:rFonts w:cs="Times New Roman"/>
          <w:color w:val="000000"/>
          <w:szCs w:val="22"/>
        </w:rPr>
        <w:t xml:space="preserve"> for that purpose</w:t>
      </w:r>
      <w:r w:rsidR="008A13D9" w:rsidRPr="00CE2D58">
        <w:rPr>
          <w:rFonts w:cs="Times New Roman"/>
          <w:color w:val="000000"/>
          <w:szCs w:val="22"/>
        </w:rPr>
        <w:t>.</w:t>
      </w:r>
      <w:r w:rsidR="001F6C3B" w:rsidRPr="00CE2D58">
        <w:rPr>
          <w:rFonts w:cs="Times New Roman"/>
          <w:color w:val="000000"/>
          <w:szCs w:val="22"/>
        </w:rPr>
        <w:t xml:space="preserve"> </w:t>
      </w:r>
    </w:p>
    <w:bookmarkEnd w:id="14"/>
    <w:p w14:paraId="68AE2541" w14:textId="579539AE" w:rsidR="00DD1EF8" w:rsidRPr="00CE2D58" w:rsidRDefault="00E678A6" w:rsidP="00DD1EF8">
      <w:pPr>
        <w:pStyle w:val="ItemHead"/>
      </w:pPr>
      <w:r w:rsidRPr="00CE2D58">
        <w:rPr>
          <w:color w:val="000000"/>
          <w:szCs w:val="22"/>
        </w:rPr>
        <w:t>10</w:t>
      </w:r>
      <w:r w:rsidR="00DD1EF8" w:rsidRPr="00CE2D58">
        <w:t xml:space="preserve">  </w:t>
      </w:r>
      <w:r w:rsidR="003574EA" w:rsidRPr="00CE2D58">
        <w:t xml:space="preserve">Schedule 1 </w:t>
      </w:r>
    </w:p>
    <w:p w14:paraId="7BD80CCB" w14:textId="77777777" w:rsidR="00DD1EF8" w:rsidRPr="00CE2D58" w:rsidRDefault="003574EA" w:rsidP="00DD1EF8">
      <w:pPr>
        <w:pStyle w:val="Item"/>
      </w:pPr>
      <w:r w:rsidRPr="00CE2D58">
        <w:t>Repeal the schedule, substitute:</w:t>
      </w:r>
    </w:p>
    <w:p w14:paraId="2A6FD450" w14:textId="77777777" w:rsidR="003574EA" w:rsidRPr="00CE2D58" w:rsidRDefault="003574EA" w:rsidP="003574EA">
      <w:pPr>
        <w:pStyle w:val="ItemHead"/>
        <w:ind w:left="1429" w:firstLine="11"/>
        <w:rPr>
          <w:rFonts w:ascii="Times New Roman" w:hAnsi="Times New Roman"/>
          <w:szCs w:val="24"/>
        </w:rPr>
      </w:pPr>
      <w:r w:rsidRPr="00CE2D58">
        <w:rPr>
          <w:rFonts w:ascii="Times New Roman" w:hAnsi="Times New Roman"/>
          <w:szCs w:val="24"/>
        </w:rPr>
        <w:t>Schedule 1 – List of postcodes in rural or regional areas</w:t>
      </w:r>
    </w:p>
    <w:p w14:paraId="304B9D0A" w14:textId="77777777" w:rsidR="00D4038A" w:rsidRPr="00CE2D58" w:rsidRDefault="00D4038A" w:rsidP="00256A0A">
      <w:pPr>
        <w:pStyle w:val="ItemHead"/>
      </w:pPr>
    </w:p>
    <w:p w14:paraId="3F47890E" w14:textId="1DD93178" w:rsidR="00D4038A" w:rsidRPr="00CE2D58" w:rsidRDefault="00D4038A" w:rsidP="00D4038A">
      <w:pPr>
        <w:pStyle w:val="Item"/>
        <w:sectPr w:rsidR="00D4038A" w:rsidRPr="00CE2D58" w:rsidSect="00B20990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3FFA603A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E2D58">
        <w:rPr>
          <w:rFonts w:ascii="Arial" w:hAnsi="Arial" w:cs="Arial"/>
          <w:b/>
          <w:bCs/>
          <w:sz w:val="28"/>
          <w:szCs w:val="28"/>
        </w:rPr>
        <w:t>ACT</w:t>
      </w:r>
    </w:p>
    <w:p w14:paraId="06ED3E63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034A6ECF" w14:textId="5F48CCFF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0200</w:t>
      </w:r>
    </w:p>
    <w:p w14:paraId="5989B7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0221</w:t>
      </w:r>
    </w:p>
    <w:p w14:paraId="135505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2619</w:t>
      </w:r>
    </w:p>
    <w:p w14:paraId="3FB2BB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2620</w:t>
      </w:r>
    </w:p>
    <w:p w14:paraId="46D78D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56589E47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Cs w:val="22"/>
        </w:rPr>
      </w:pPr>
      <w:r w:rsidRPr="00CE2D58">
        <w:rPr>
          <w:rFonts w:ascii="Arial" w:hAnsi="Arial" w:cs="Arial"/>
          <w:b/>
          <w:bCs/>
          <w:sz w:val="28"/>
          <w:szCs w:val="28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t>NSW</w:t>
      </w:r>
    </w:p>
    <w:p w14:paraId="4735C0F5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20BCFF48" w14:textId="4983252B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2264</w:t>
      </w:r>
    </w:p>
    <w:p w14:paraId="0D9A3F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2265</w:t>
      </w:r>
    </w:p>
    <w:p w14:paraId="718E82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2267</w:t>
      </w:r>
    </w:p>
    <w:p w14:paraId="0339D8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2278</w:t>
      </w:r>
    </w:p>
    <w:p w14:paraId="5D36C33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2280</w:t>
      </w:r>
    </w:p>
    <w:p w14:paraId="18EAFA5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2281</w:t>
      </w:r>
    </w:p>
    <w:p w14:paraId="09925C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2282</w:t>
      </w:r>
    </w:p>
    <w:p w14:paraId="4F04E0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2283</w:t>
      </w:r>
    </w:p>
    <w:p w14:paraId="0931AC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2284</w:t>
      </w:r>
    </w:p>
    <w:p w14:paraId="51B3D75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2285</w:t>
      </w:r>
    </w:p>
    <w:p w14:paraId="7B59BFF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2286</w:t>
      </w:r>
    </w:p>
    <w:p w14:paraId="3D26FF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2287</w:t>
      </w:r>
    </w:p>
    <w:p w14:paraId="1C12EA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2289</w:t>
      </w:r>
    </w:p>
    <w:p w14:paraId="1CA95F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2290</w:t>
      </w:r>
    </w:p>
    <w:p w14:paraId="28BF5B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2291</w:t>
      </w:r>
    </w:p>
    <w:p w14:paraId="5030A0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2292</w:t>
      </w:r>
    </w:p>
    <w:p w14:paraId="747A27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2293</w:t>
      </w:r>
    </w:p>
    <w:p w14:paraId="0D5242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2294</w:t>
      </w:r>
    </w:p>
    <w:p w14:paraId="27BC5A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2295</w:t>
      </w:r>
    </w:p>
    <w:p w14:paraId="7FD80F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2296</w:t>
      </w:r>
    </w:p>
    <w:p w14:paraId="1ECDD2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2297</w:t>
      </w:r>
    </w:p>
    <w:p w14:paraId="5907F6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2298</w:t>
      </w:r>
    </w:p>
    <w:p w14:paraId="21970B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2299</w:t>
      </w:r>
    </w:p>
    <w:p w14:paraId="3AAD81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2300</w:t>
      </w:r>
    </w:p>
    <w:p w14:paraId="2D54DCD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2302</w:t>
      </w:r>
    </w:p>
    <w:p w14:paraId="2BA9A5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2303</w:t>
      </w:r>
    </w:p>
    <w:p w14:paraId="264F9C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2304</w:t>
      </w:r>
    </w:p>
    <w:p w14:paraId="5738F8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2305</w:t>
      </w:r>
    </w:p>
    <w:p w14:paraId="3FABA7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2306</w:t>
      </w:r>
    </w:p>
    <w:p w14:paraId="375628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2307</w:t>
      </w:r>
    </w:p>
    <w:p w14:paraId="7F5EBA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2308</w:t>
      </w:r>
    </w:p>
    <w:p w14:paraId="701D4F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2309</w:t>
      </w:r>
    </w:p>
    <w:p w14:paraId="2F731D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2310</w:t>
      </w:r>
    </w:p>
    <w:p w14:paraId="6E5010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lastRenderedPageBreak/>
        <w:t>2311</w:t>
      </w:r>
    </w:p>
    <w:p w14:paraId="108E0F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2312</w:t>
      </w:r>
    </w:p>
    <w:p w14:paraId="34F463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2314</w:t>
      </w:r>
    </w:p>
    <w:p w14:paraId="1E8AED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2315</w:t>
      </w:r>
    </w:p>
    <w:p w14:paraId="52D7A0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2316</w:t>
      </w:r>
    </w:p>
    <w:p w14:paraId="3525E5F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2317</w:t>
      </w:r>
    </w:p>
    <w:p w14:paraId="09F399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2318</w:t>
      </w:r>
    </w:p>
    <w:p w14:paraId="615B92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2319</w:t>
      </w:r>
    </w:p>
    <w:p w14:paraId="110E82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2320</w:t>
      </w:r>
    </w:p>
    <w:p w14:paraId="74A0D8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2321</w:t>
      </w:r>
    </w:p>
    <w:p w14:paraId="59908A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2322</w:t>
      </w:r>
    </w:p>
    <w:p w14:paraId="1914F4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2323</w:t>
      </w:r>
    </w:p>
    <w:p w14:paraId="53E903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2324</w:t>
      </w:r>
    </w:p>
    <w:p w14:paraId="2D3517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2325</w:t>
      </w:r>
    </w:p>
    <w:p w14:paraId="68C919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2326</w:t>
      </w:r>
    </w:p>
    <w:p w14:paraId="05F0F3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2327</w:t>
      </w:r>
    </w:p>
    <w:p w14:paraId="07C1BC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2328</w:t>
      </w:r>
    </w:p>
    <w:p w14:paraId="2E57DD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2329</w:t>
      </w:r>
    </w:p>
    <w:p w14:paraId="7BDFC3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2330</w:t>
      </w:r>
    </w:p>
    <w:p w14:paraId="526107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2331</w:t>
      </w:r>
    </w:p>
    <w:p w14:paraId="6F77F7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2333</w:t>
      </w:r>
    </w:p>
    <w:p w14:paraId="684FEC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2334</w:t>
      </w:r>
    </w:p>
    <w:p w14:paraId="5D216FE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2335</w:t>
      </w:r>
    </w:p>
    <w:p w14:paraId="66CE84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2336</w:t>
      </w:r>
    </w:p>
    <w:p w14:paraId="1BCB5E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2337</w:t>
      </w:r>
    </w:p>
    <w:p w14:paraId="64010D3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2338</w:t>
      </w:r>
    </w:p>
    <w:p w14:paraId="176474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2339</w:t>
      </w:r>
    </w:p>
    <w:p w14:paraId="03CAF9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2340</w:t>
      </w:r>
    </w:p>
    <w:p w14:paraId="1CDE4A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2341</w:t>
      </w:r>
    </w:p>
    <w:p w14:paraId="16EC25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2342</w:t>
      </w:r>
    </w:p>
    <w:p w14:paraId="7C5774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2343</w:t>
      </w:r>
    </w:p>
    <w:p w14:paraId="420C770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2344</w:t>
      </w:r>
    </w:p>
    <w:p w14:paraId="73404D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2345</w:t>
      </w:r>
    </w:p>
    <w:p w14:paraId="04FCF7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2346</w:t>
      </w:r>
    </w:p>
    <w:p w14:paraId="77AC9E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2347</w:t>
      </w:r>
    </w:p>
    <w:p w14:paraId="34421FC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2348</w:t>
      </w:r>
    </w:p>
    <w:p w14:paraId="67C90E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2350</w:t>
      </w:r>
    </w:p>
    <w:p w14:paraId="272CC1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2351</w:t>
      </w:r>
    </w:p>
    <w:p w14:paraId="7B08D9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2352</w:t>
      </w:r>
    </w:p>
    <w:p w14:paraId="1D7A562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2353</w:t>
      </w:r>
    </w:p>
    <w:p w14:paraId="7947FE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2354</w:t>
      </w:r>
    </w:p>
    <w:p w14:paraId="5A0E34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2355</w:t>
      </w:r>
    </w:p>
    <w:p w14:paraId="6E0232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2356</w:t>
      </w:r>
    </w:p>
    <w:p w14:paraId="6560E3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2357</w:t>
      </w:r>
    </w:p>
    <w:p w14:paraId="5115240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2358</w:t>
      </w:r>
    </w:p>
    <w:p w14:paraId="331544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2359</w:t>
      </w:r>
    </w:p>
    <w:p w14:paraId="51E9B9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2360</w:t>
      </w:r>
    </w:p>
    <w:p w14:paraId="0E8BBA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2361</w:t>
      </w:r>
    </w:p>
    <w:p w14:paraId="217B1C4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2365</w:t>
      </w:r>
    </w:p>
    <w:p w14:paraId="0AF954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2369</w:t>
      </w:r>
    </w:p>
    <w:p w14:paraId="1A2776C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2370</w:t>
      </w:r>
    </w:p>
    <w:p w14:paraId="770503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2371</w:t>
      </w:r>
    </w:p>
    <w:p w14:paraId="167319D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2372</w:t>
      </w:r>
    </w:p>
    <w:p w14:paraId="58B443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2379</w:t>
      </w:r>
    </w:p>
    <w:p w14:paraId="16A077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2380</w:t>
      </w:r>
    </w:p>
    <w:p w14:paraId="251A42F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2381</w:t>
      </w:r>
    </w:p>
    <w:p w14:paraId="7B87D1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2382</w:t>
      </w:r>
    </w:p>
    <w:p w14:paraId="2482B7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2385</w:t>
      </w:r>
    </w:p>
    <w:p w14:paraId="45D6EB3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2386</w:t>
      </w:r>
    </w:p>
    <w:p w14:paraId="610AA1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2387</w:t>
      </w:r>
    </w:p>
    <w:p w14:paraId="6FDAFE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2388</w:t>
      </w:r>
    </w:p>
    <w:p w14:paraId="3F6769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2390</w:t>
      </w:r>
    </w:p>
    <w:p w14:paraId="7D5140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2394</w:t>
      </w:r>
    </w:p>
    <w:p w14:paraId="312AD0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2395</w:t>
      </w:r>
    </w:p>
    <w:p w14:paraId="52885D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2396</w:t>
      </w:r>
    </w:p>
    <w:p w14:paraId="54789A1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2397</w:t>
      </w:r>
    </w:p>
    <w:p w14:paraId="31BB8D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2398</w:t>
      </w:r>
    </w:p>
    <w:p w14:paraId="033C46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2399</w:t>
      </w:r>
    </w:p>
    <w:p w14:paraId="3A6099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2400</w:t>
      </w:r>
    </w:p>
    <w:p w14:paraId="26EE05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2401</w:t>
      </w:r>
    </w:p>
    <w:p w14:paraId="144CE7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2402</w:t>
      </w:r>
    </w:p>
    <w:p w14:paraId="65697F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2403</w:t>
      </w:r>
    </w:p>
    <w:p w14:paraId="1B59CB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2404</w:t>
      </w:r>
    </w:p>
    <w:p w14:paraId="5EF2CE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2405</w:t>
      </w:r>
    </w:p>
    <w:p w14:paraId="23F348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2406</w:t>
      </w:r>
    </w:p>
    <w:p w14:paraId="4720684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2407</w:t>
      </w:r>
    </w:p>
    <w:p w14:paraId="414C42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2408</w:t>
      </w:r>
    </w:p>
    <w:p w14:paraId="259889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2409</w:t>
      </w:r>
    </w:p>
    <w:p w14:paraId="67D13B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2410</w:t>
      </w:r>
    </w:p>
    <w:p w14:paraId="60E3D9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2411</w:t>
      </w:r>
    </w:p>
    <w:p w14:paraId="202EA5D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2415</w:t>
      </w:r>
    </w:p>
    <w:p w14:paraId="389DD8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2420</w:t>
      </w:r>
    </w:p>
    <w:p w14:paraId="1A929E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2421</w:t>
      </w:r>
    </w:p>
    <w:p w14:paraId="05D70A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2422</w:t>
      </w:r>
    </w:p>
    <w:p w14:paraId="25C77D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2423</w:t>
      </w:r>
    </w:p>
    <w:p w14:paraId="71141B6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2424</w:t>
      </w:r>
    </w:p>
    <w:p w14:paraId="2B6B4E0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2425</w:t>
      </w:r>
    </w:p>
    <w:p w14:paraId="4E9D2A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2426</w:t>
      </w:r>
    </w:p>
    <w:p w14:paraId="7E7BEB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2427</w:t>
      </w:r>
    </w:p>
    <w:p w14:paraId="7311B1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2428</w:t>
      </w:r>
    </w:p>
    <w:p w14:paraId="08D809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2429</w:t>
      </w:r>
    </w:p>
    <w:p w14:paraId="62FA5D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2430</w:t>
      </w:r>
    </w:p>
    <w:p w14:paraId="39E46F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2431</w:t>
      </w:r>
    </w:p>
    <w:p w14:paraId="0B99237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2439</w:t>
      </w:r>
    </w:p>
    <w:p w14:paraId="0CF21D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2440</w:t>
      </w:r>
    </w:p>
    <w:p w14:paraId="3F55B0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2441</w:t>
      </w:r>
    </w:p>
    <w:p w14:paraId="554F83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2442</w:t>
      </w:r>
    </w:p>
    <w:p w14:paraId="667074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2443</w:t>
      </w:r>
    </w:p>
    <w:p w14:paraId="03384F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2444</w:t>
      </w:r>
    </w:p>
    <w:p w14:paraId="22495FB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2445</w:t>
      </w:r>
    </w:p>
    <w:p w14:paraId="73E949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2446</w:t>
      </w:r>
    </w:p>
    <w:p w14:paraId="57BDF3B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2447</w:t>
      </w:r>
    </w:p>
    <w:p w14:paraId="2D3B34E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2448</w:t>
      </w:r>
    </w:p>
    <w:p w14:paraId="53696D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2449</w:t>
      </w:r>
    </w:p>
    <w:p w14:paraId="0E89F5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2450</w:t>
      </w:r>
    </w:p>
    <w:p w14:paraId="5D935E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2452</w:t>
      </w:r>
    </w:p>
    <w:p w14:paraId="79ADF5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2453</w:t>
      </w:r>
    </w:p>
    <w:p w14:paraId="21A59C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2454</w:t>
      </w:r>
    </w:p>
    <w:p w14:paraId="696ABF2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2455</w:t>
      </w:r>
    </w:p>
    <w:p w14:paraId="3F33C19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2456</w:t>
      </w:r>
    </w:p>
    <w:p w14:paraId="3F976F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2460</w:t>
      </w:r>
    </w:p>
    <w:p w14:paraId="2F9725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2462</w:t>
      </w:r>
    </w:p>
    <w:p w14:paraId="547882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2463</w:t>
      </w:r>
    </w:p>
    <w:p w14:paraId="2E44E9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2464</w:t>
      </w:r>
    </w:p>
    <w:p w14:paraId="24C3FC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2465</w:t>
      </w:r>
    </w:p>
    <w:p w14:paraId="0DCD49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2466</w:t>
      </w:r>
    </w:p>
    <w:p w14:paraId="178AB5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2468</w:t>
      </w:r>
    </w:p>
    <w:p w14:paraId="3F5495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2469</w:t>
      </w:r>
    </w:p>
    <w:p w14:paraId="2AFFC9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2470</w:t>
      </w:r>
    </w:p>
    <w:p w14:paraId="31E2D6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2471</w:t>
      </w:r>
    </w:p>
    <w:p w14:paraId="665818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2472</w:t>
      </w:r>
    </w:p>
    <w:p w14:paraId="5CB185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2473</w:t>
      </w:r>
    </w:p>
    <w:p w14:paraId="214EE7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2474</w:t>
      </w:r>
    </w:p>
    <w:p w14:paraId="6B156AF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2475</w:t>
      </w:r>
    </w:p>
    <w:p w14:paraId="2FB4F9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2476</w:t>
      </w:r>
    </w:p>
    <w:p w14:paraId="4CE665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2477</w:t>
      </w:r>
    </w:p>
    <w:p w14:paraId="3DC35CA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2478</w:t>
      </w:r>
    </w:p>
    <w:p w14:paraId="0AC5C0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2479</w:t>
      </w:r>
    </w:p>
    <w:p w14:paraId="5F729A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2480</w:t>
      </w:r>
    </w:p>
    <w:p w14:paraId="4AA719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2481</w:t>
      </w:r>
    </w:p>
    <w:p w14:paraId="07866E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2482</w:t>
      </w:r>
    </w:p>
    <w:p w14:paraId="4B5BDE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2483</w:t>
      </w:r>
    </w:p>
    <w:p w14:paraId="1E7F86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2484</w:t>
      </w:r>
    </w:p>
    <w:p w14:paraId="1D5080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2485</w:t>
      </w:r>
    </w:p>
    <w:p w14:paraId="344F6B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2486</w:t>
      </w:r>
    </w:p>
    <w:p w14:paraId="65E9F8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2487</w:t>
      </w:r>
    </w:p>
    <w:p w14:paraId="5BE53F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2488</w:t>
      </w:r>
    </w:p>
    <w:p w14:paraId="04B3E8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2489</w:t>
      </w:r>
    </w:p>
    <w:p w14:paraId="04F1E8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2490</w:t>
      </w:r>
    </w:p>
    <w:p w14:paraId="4F7EA8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2500</w:t>
      </w:r>
    </w:p>
    <w:p w14:paraId="492322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2502</w:t>
      </w:r>
    </w:p>
    <w:p w14:paraId="63E6CE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2505</w:t>
      </w:r>
    </w:p>
    <w:p w14:paraId="289243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2506</w:t>
      </w:r>
    </w:p>
    <w:p w14:paraId="0E22D2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2508</w:t>
      </w:r>
    </w:p>
    <w:p w14:paraId="68E669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2515</w:t>
      </w:r>
    </w:p>
    <w:p w14:paraId="6A6793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2516</w:t>
      </w:r>
    </w:p>
    <w:p w14:paraId="229931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2517</w:t>
      </w:r>
    </w:p>
    <w:p w14:paraId="6A01A4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2518</w:t>
      </w:r>
    </w:p>
    <w:p w14:paraId="5C11CC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2519</w:t>
      </w:r>
    </w:p>
    <w:p w14:paraId="31EF59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2520</w:t>
      </w:r>
    </w:p>
    <w:p w14:paraId="464BF5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2521</w:t>
      </w:r>
    </w:p>
    <w:p w14:paraId="6B1EC98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2522</w:t>
      </w:r>
    </w:p>
    <w:p w14:paraId="1726C5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2525</w:t>
      </w:r>
    </w:p>
    <w:p w14:paraId="457AFC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2526</w:t>
      </w:r>
    </w:p>
    <w:p w14:paraId="1A2B309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2527</w:t>
      </w:r>
    </w:p>
    <w:p w14:paraId="05F4AD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2528</w:t>
      </w:r>
    </w:p>
    <w:p w14:paraId="16C26F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2529</w:t>
      </w:r>
    </w:p>
    <w:p w14:paraId="3C352B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2530</w:t>
      </w:r>
    </w:p>
    <w:p w14:paraId="5EDA51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2533</w:t>
      </w:r>
    </w:p>
    <w:p w14:paraId="7874EB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2534</w:t>
      </w:r>
    </w:p>
    <w:p w14:paraId="388009F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2535</w:t>
      </w:r>
    </w:p>
    <w:p w14:paraId="230BA6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2536</w:t>
      </w:r>
    </w:p>
    <w:p w14:paraId="10F1A9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2537</w:t>
      </w:r>
    </w:p>
    <w:p w14:paraId="2204D3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2538</w:t>
      </w:r>
    </w:p>
    <w:p w14:paraId="2E331C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2539</w:t>
      </w:r>
    </w:p>
    <w:p w14:paraId="79D991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2540</w:t>
      </w:r>
    </w:p>
    <w:p w14:paraId="2ABD1D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2541</w:t>
      </w:r>
    </w:p>
    <w:p w14:paraId="343017E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2545</w:t>
      </w:r>
    </w:p>
    <w:p w14:paraId="3410F6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2546</w:t>
      </w:r>
    </w:p>
    <w:p w14:paraId="09BDCB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2548</w:t>
      </w:r>
    </w:p>
    <w:p w14:paraId="512219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2549</w:t>
      </w:r>
    </w:p>
    <w:p w14:paraId="242D44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2550</w:t>
      </w:r>
    </w:p>
    <w:p w14:paraId="779FD7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2551</w:t>
      </w:r>
    </w:p>
    <w:p w14:paraId="4A16DB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2575</w:t>
      </w:r>
    </w:p>
    <w:p w14:paraId="69E1B6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2576</w:t>
      </w:r>
    </w:p>
    <w:p w14:paraId="131EEA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2577</w:t>
      </w:r>
    </w:p>
    <w:p w14:paraId="241CD7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2578</w:t>
      </w:r>
    </w:p>
    <w:p w14:paraId="018C79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2579</w:t>
      </w:r>
    </w:p>
    <w:p w14:paraId="051ECE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2580</w:t>
      </w:r>
    </w:p>
    <w:p w14:paraId="09EC1A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2581</w:t>
      </w:r>
    </w:p>
    <w:p w14:paraId="41D26F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2582</w:t>
      </w:r>
    </w:p>
    <w:p w14:paraId="41008A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2583</w:t>
      </w:r>
    </w:p>
    <w:p w14:paraId="4CE0F6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2584</w:t>
      </w:r>
    </w:p>
    <w:p w14:paraId="6D560B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2585</w:t>
      </w:r>
    </w:p>
    <w:p w14:paraId="19111A7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2586</w:t>
      </w:r>
    </w:p>
    <w:p w14:paraId="4030F5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2587</w:t>
      </w:r>
    </w:p>
    <w:p w14:paraId="313FCC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2588</w:t>
      </w:r>
    </w:p>
    <w:p w14:paraId="779E3D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2589</w:t>
      </w:r>
    </w:p>
    <w:p w14:paraId="0CB7FA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2590</w:t>
      </w:r>
    </w:p>
    <w:p w14:paraId="09133C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2594</w:t>
      </w:r>
    </w:p>
    <w:p w14:paraId="421429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2619</w:t>
      </w:r>
    </w:p>
    <w:p w14:paraId="1A8188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2620</w:t>
      </w:r>
    </w:p>
    <w:p w14:paraId="7669F6C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2621</w:t>
      </w:r>
    </w:p>
    <w:p w14:paraId="5A2D86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2622</w:t>
      </w:r>
    </w:p>
    <w:p w14:paraId="1F99B4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2623</w:t>
      </w:r>
    </w:p>
    <w:p w14:paraId="66BDC58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2624</w:t>
      </w:r>
    </w:p>
    <w:p w14:paraId="194EB9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2625</w:t>
      </w:r>
    </w:p>
    <w:p w14:paraId="7C3178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2626</w:t>
      </w:r>
    </w:p>
    <w:p w14:paraId="10EF0A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2627</w:t>
      </w:r>
    </w:p>
    <w:p w14:paraId="3D65E9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2628</w:t>
      </w:r>
    </w:p>
    <w:p w14:paraId="09BE20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2629</w:t>
      </w:r>
    </w:p>
    <w:p w14:paraId="5DE89A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2630</w:t>
      </w:r>
    </w:p>
    <w:p w14:paraId="3F70C4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2631</w:t>
      </w:r>
    </w:p>
    <w:p w14:paraId="6429E6D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2632</w:t>
      </w:r>
    </w:p>
    <w:p w14:paraId="3689DC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2633</w:t>
      </w:r>
    </w:p>
    <w:p w14:paraId="61CE10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2640</w:t>
      </w:r>
    </w:p>
    <w:p w14:paraId="3964F2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2641</w:t>
      </w:r>
    </w:p>
    <w:p w14:paraId="70A7FE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2642</w:t>
      </w:r>
    </w:p>
    <w:p w14:paraId="77CDCE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2643</w:t>
      </w:r>
    </w:p>
    <w:p w14:paraId="2D7A9E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2644</w:t>
      </w:r>
    </w:p>
    <w:p w14:paraId="540EC2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2645</w:t>
      </w:r>
    </w:p>
    <w:p w14:paraId="555117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2646</w:t>
      </w:r>
    </w:p>
    <w:p w14:paraId="22F265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2647</w:t>
      </w:r>
    </w:p>
    <w:p w14:paraId="482F7E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2648</w:t>
      </w:r>
    </w:p>
    <w:p w14:paraId="611628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2649</w:t>
      </w:r>
    </w:p>
    <w:p w14:paraId="2A115C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2650</w:t>
      </w:r>
    </w:p>
    <w:p w14:paraId="770F21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2651</w:t>
      </w:r>
    </w:p>
    <w:p w14:paraId="1A8463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2652</w:t>
      </w:r>
    </w:p>
    <w:p w14:paraId="63E124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2653</w:t>
      </w:r>
    </w:p>
    <w:p w14:paraId="4F2F47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2655</w:t>
      </w:r>
    </w:p>
    <w:p w14:paraId="63DDA7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2656</w:t>
      </w:r>
    </w:p>
    <w:p w14:paraId="4977F8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2658</w:t>
      </w:r>
    </w:p>
    <w:p w14:paraId="1A887B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2659</w:t>
      </w:r>
    </w:p>
    <w:p w14:paraId="0106AF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2660</w:t>
      </w:r>
    </w:p>
    <w:p w14:paraId="788D65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2661</w:t>
      </w:r>
    </w:p>
    <w:p w14:paraId="6389EB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2663</w:t>
      </w:r>
    </w:p>
    <w:p w14:paraId="3D19FB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2665</w:t>
      </w:r>
    </w:p>
    <w:p w14:paraId="28CDB4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2666</w:t>
      </w:r>
    </w:p>
    <w:p w14:paraId="768B7F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2668</w:t>
      </w:r>
    </w:p>
    <w:p w14:paraId="60B40A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2669</w:t>
      </w:r>
    </w:p>
    <w:p w14:paraId="7607E2C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2671</w:t>
      </w:r>
    </w:p>
    <w:p w14:paraId="2794D4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2672</w:t>
      </w:r>
    </w:p>
    <w:p w14:paraId="13A525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2675</w:t>
      </w:r>
    </w:p>
    <w:p w14:paraId="41A3F2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2678</w:t>
      </w:r>
    </w:p>
    <w:p w14:paraId="49AB89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2680</w:t>
      </w:r>
    </w:p>
    <w:p w14:paraId="54C3E2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2681</w:t>
      </w:r>
    </w:p>
    <w:p w14:paraId="79E1BC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2700</w:t>
      </w:r>
    </w:p>
    <w:p w14:paraId="6412F4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2701</w:t>
      </w:r>
    </w:p>
    <w:p w14:paraId="463AE24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2702</w:t>
      </w:r>
    </w:p>
    <w:p w14:paraId="5C07FA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2703</w:t>
      </w:r>
    </w:p>
    <w:p w14:paraId="3914E97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2705</w:t>
      </w:r>
    </w:p>
    <w:p w14:paraId="724D234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2706</w:t>
      </w:r>
    </w:p>
    <w:p w14:paraId="144FBC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2707</w:t>
      </w:r>
    </w:p>
    <w:p w14:paraId="51FB92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2708</w:t>
      </w:r>
    </w:p>
    <w:p w14:paraId="3B26DB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2710</w:t>
      </w:r>
    </w:p>
    <w:p w14:paraId="5CCBEC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2711</w:t>
      </w:r>
    </w:p>
    <w:p w14:paraId="162C2DC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2712</w:t>
      </w:r>
    </w:p>
    <w:p w14:paraId="37E510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2713</w:t>
      </w:r>
    </w:p>
    <w:p w14:paraId="69C326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2714</w:t>
      </w:r>
    </w:p>
    <w:p w14:paraId="7EB6358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2715</w:t>
      </w:r>
    </w:p>
    <w:p w14:paraId="2F2FC4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2716</w:t>
      </w:r>
    </w:p>
    <w:p w14:paraId="56A16B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2717</w:t>
      </w:r>
    </w:p>
    <w:p w14:paraId="099372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2720</w:t>
      </w:r>
    </w:p>
    <w:p w14:paraId="78AB40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2721</w:t>
      </w:r>
    </w:p>
    <w:p w14:paraId="5CDC77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2722</w:t>
      </w:r>
    </w:p>
    <w:p w14:paraId="10D5B7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2725</w:t>
      </w:r>
    </w:p>
    <w:p w14:paraId="71E4A0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2726</w:t>
      </w:r>
    </w:p>
    <w:p w14:paraId="6AEBE8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2727</w:t>
      </w:r>
    </w:p>
    <w:p w14:paraId="774C84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2729</w:t>
      </w:r>
    </w:p>
    <w:p w14:paraId="4D90C8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2730</w:t>
      </w:r>
    </w:p>
    <w:p w14:paraId="465791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2731</w:t>
      </w:r>
    </w:p>
    <w:p w14:paraId="287518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2732</w:t>
      </w:r>
    </w:p>
    <w:p w14:paraId="2F290B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2733</w:t>
      </w:r>
    </w:p>
    <w:p w14:paraId="54B3F0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2734</w:t>
      </w:r>
    </w:p>
    <w:p w14:paraId="162524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2735</w:t>
      </w:r>
    </w:p>
    <w:p w14:paraId="29FD803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2736</w:t>
      </w:r>
    </w:p>
    <w:p w14:paraId="7D2C25E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2737</w:t>
      </w:r>
    </w:p>
    <w:p w14:paraId="21B7E9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2738</w:t>
      </w:r>
    </w:p>
    <w:p w14:paraId="278711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2739</w:t>
      </w:r>
    </w:p>
    <w:p w14:paraId="03A7CE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2786</w:t>
      </w:r>
    </w:p>
    <w:p w14:paraId="579FD20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2787</w:t>
      </w:r>
    </w:p>
    <w:p w14:paraId="294A19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2790</w:t>
      </w:r>
    </w:p>
    <w:p w14:paraId="1AAF3F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2791</w:t>
      </w:r>
    </w:p>
    <w:p w14:paraId="502C3A5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2792</w:t>
      </w:r>
    </w:p>
    <w:p w14:paraId="4BC683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2793</w:t>
      </w:r>
    </w:p>
    <w:p w14:paraId="19A06D7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2794</w:t>
      </w:r>
    </w:p>
    <w:p w14:paraId="3A9338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2795</w:t>
      </w:r>
    </w:p>
    <w:p w14:paraId="3CE101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2796</w:t>
      </w:r>
    </w:p>
    <w:p w14:paraId="1EFFC1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2797</w:t>
      </w:r>
    </w:p>
    <w:p w14:paraId="54B614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2798</w:t>
      </w:r>
    </w:p>
    <w:p w14:paraId="683634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2799</w:t>
      </w:r>
    </w:p>
    <w:p w14:paraId="028FB5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2800</w:t>
      </w:r>
    </w:p>
    <w:p w14:paraId="5E2381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2803</w:t>
      </w:r>
    </w:p>
    <w:p w14:paraId="1330FF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2804</w:t>
      </w:r>
    </w:p>
    <w:p w14:paraId="59D4B43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2805</w:t>
      </w:r>
    </w:p>
    <w:p w14:paraId="5012E0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2806</w:t>
      </w:r>
    </w:p>
    <w:p w14:paraId="7F4D8A5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2807</w:t>
      </w:r>
    </w:p>
    <w:p w14:paraId="5CC237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2808</w:t>
      </w:r>
    </w:p>
    <w:p w14:paraId="21CAA8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2809</w:t>
      </w:r>
    </w:p>
    <w:p w14:paraId="76AF7F2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2810</w:t>
      </w:r>
    </w:p>
    <w:p w14:paraId="45AE0C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2818</w:t>
      </w:r>
    </w:p>
    <w:p w14:paraId="410F60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2820</w:t>
      </w:r>
    </w:p>
    <w:p w14:paraId="05F7C1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2821</w:t>
      </w:r>
    </w:p>
    <w:p w14:paraId="0CB653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2823</w:t>
      </w:r>
    </w:p>
    <w:p w14:paraId="49A8D4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2824</w:t>
      </w:r>
    </w:p>
    <w:p w14:paraId="6CE84C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2825</w:t>
      </w:r>
    </w:p>
    <w:p w14:paraId="26CDA9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2826</w:t>
      </w:r>
    </w:p>
    <w:p w14:paraId="3AF4D2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2827</w:t>
      </w:r>
    </w:p>
    <w:p w14:paraId="5D33F7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2828</w:t>
      </w:r>
    </w:p>
    <w:p w14:paraId="2D9FB1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2829</w:t>
      </w:r>
    </w:p>
    <w:p w14:paraId="62658DA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2830</w:t>
      </w:r>
    </w:p>
    <w:p w14:paraId="6CF7A2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2831</w:t>
      </w:r>
    </w:p>
    <w:p w14:paraId="7322AF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2832</w:t>
      </w:r>
    </w:p>
    <w:p w14:paraId="14AAB3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2833</w:t>
      </w:r>
    </w:p>
    <w:p w14:paraId="73BD88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2834</w:t>
      </w:r>
    </w:p>
    <w:p w14:paraId="493C2D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2835</w:t>
      </w:r>
    </w:p>
    <w:p w14:paraId="24AB0D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2836</w:t>
      </w:r>
    </w:p>
    <w:p w14:paraId="512CEF5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2839</w:t>
      </w:r>
    </w:p>
    <w:p w14:paraId="43E6EA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2840</w:t>
      </w:r>
    </w:p>
    <w:p w14:paraId="0CB16B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2842</w:t>
      </w:r>
    </w:p>
    <w:p w14:paraId="0D835E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2843</w:t>
      </w:r>
    </w:p>
    <w:p w14:paraId="03DE07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2844</w:t>
      </w:r>
    </w:p>
    <w:p w14:paraId="77DB9C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2845</w:t>
      </w:r>
    </w:p>
    <w:p w14:paraId="3F0AE9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2846</w:t>
      </w:r>
    </w:p>
    <w:p w14:paraId="20BF63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2847</w:t>
      </w:r>
    </w:p>
    <w:p w14:paraId="696A67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2848</w:t>
      </w:r>
    </w:p>
    <w:p w14:paraId="321912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2849</w:t>
      </w:r>
    </w:p>
    <w:p w14:paraId="06EC3A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2850</w:t>
      </w:r>
    </w:p>
    <w:p w14:paraId="2F883B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2852</w:t>
      </w:r>
    </w:p>
    <w:p w14:paraId="186C34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2864</w:t>
      </w:r>
    </w:p>
    <w:p w14:paraId="0A3039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2865</w:t>
      </w:r>
    </w:p>
    <w:p w14:paraId="770BCA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2866</w:t>
      </w:r>
    </w:p>
    <w:p w14:paraId="1A54321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2867</w:t>
      </w:r>
    </w:p>
    <w:p w14:paraId="2B135C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2868</w:t>
      </w:r>
    </w:p>
    <w:p w14:paraId="20C021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2869</w:t>
      </w:r>
    </w:p>
    <w:p w14:paraId="05C14C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2870</w:t>
      </w:r>
    </w:p>
    <w:p w14:paraId="63A7C8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2871</w:t>
      </w:r>
    </w:p>
    <w:p w14:paraId="36C9FB9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2873</w:t>
      </w:r>
    </w:p>
    <w:p w14:paraId="7DC5EE4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2874</w:t>
      </w:r>
    </w:p>
    <w:p w14:paraId="2D520D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2875</w:t>
      </w:r>
    </w:p>
    <w:p w14:paraId="3FC9AD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2876</w:t>
      </w:r>
    </w:p>
    <w:p w14:paraId="371825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2877</w:t>
      </w:r>
    </w:p>
    <w:p w14:paraId="3462A7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2878</w:t>
      </w:r>
    </w:p>
    <w:p w14:paraId="47C23A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2879</w:t>
      </w:r>
    </w:p>
    <w:p w14:paraId="0146DF5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2880</w:t>
      </w:r>
    </w:p>
    <w:p w14:paraId="16F25A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2898</w:t>
      </w:r>
    </w:p>
    <w:p w14:paraId="6A88C6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2899</w:t>
      </w:r>
    </w:p>
    <w:p w14:paraId="1C3570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3500</w:t>
      </w:r>
    </w:p>
    <w:p w14:paraId="49171D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3585</w:t>
      </w:r>
    </w:p>
    <w:p w14:paraId="16CEB0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3644</w:t>
      </w:r>
    </w:p>
    <w:p w14:paraId="1247F4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6D77C40B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t>NT</w:t>
      </w:r>
    </w:p>
    <w:p w14:paraId="4FA4F305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26A8D5C8" w14:textId="004419F8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 xml:space="preserve">All </w:t>
      </w:r>
    </w:p>
    <w:p w14:paraId="361E0F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3A521E5E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lastRenderedPageBreak/>
        <w:t>QLD</w:t>
      </w:r>
    </w:p>
    <w:p w14:paraId="38FAB138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7B63DAA1" w14:textId="70925603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4209</w:t>
      </w:r>
    </w:p>
    <w:p w14:paraId="40C754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4210</w:t>
      </w:r>
    </w:p>
    <w:p w14:paraId="3A03FE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4211</w:t>
      </w:r>
    </w:p>
    <w:p w14:paraId="46507E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4212</w:t>
      </w:r>
    </w:p>
    <w:p w14:paraId="1902F62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4213</w:t>
      </w:r>
    </w:p>
    <w:p w14:paraId="21A910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4214</w:t>
      </w:r>
    </w:p>
    <w:p w14:paraId="6DE807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4215</w:t>
      </w:r>
    </w:p>
    <w:p w14:paraId="7975AF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4216</w:t>
      </w:r>
    </w:p>
    <w:p w14:paraId="32D678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4217</w:t>
      </w:r>
    </w:p>
    <w:p w14:paraId="68CC4E8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4218</w:t>
      </w:r>
    </w:p>
    <w:p w14:paraId="00EC78A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4219</w:t>
      </w:r>
    </w:p>
    <w:p w14:paraId="0ADCF3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4220</w:t>
      </w:r>
    </w:p>
    <w:p w14:paraId="598509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4221</w:t>
      </w:r>
    </w:p>
    <w:p w14:paraId="5FD60D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4223</w:t>
      </w:r>
    </w:p>
    <w:p w14:paraId="31E2DB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4224</w:t>
      </w:r>
    </w:p>
    <w:p w14:paraId="6708D9D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4225</w:t>
      </w:r>
    </w:p>
    <w:p w14:paraId="599AB1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4226</w:t>
      </w:r>
    </w:p>
    <w:p w14:paraId="1E8626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4227</w:t>
      </w:r>
    </w:p>
    <w:p w14:paraId="1B8B1E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4228</w:t>
      </w:r>
    </w:p>
    <w:p w14:paraId="430AC13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4229</w:t>
      </w:r>
    </w:p>
    <w:p w14:paraId="0EA22A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4230</w:t>
      </w:r>
    </w:p>
    <w:p w14:paraId="7E4359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4270</w:t>
      </w:r>
    </w:p>
    <w:p w14:paraId="78D596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4271</w:t>
      </w:r>
    </w:p>
    <w:p w14:paraId="34F993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4272</w:t>
      </w:r>
    </w:p>
    <w:p w14:paraId="6589E7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4275</w:t>
      </w:r>
    </w:p>
    <w:p w14:paraId="7676AA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4280</w:t>
      </w:r>
    </w:p>
    <w:p w14:paraId="417E75F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4285</w:t>
      </w:r>
    </w:p>
    <w:p w14:paraId="2B7FFA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4287</w:t>
      </w:r>
    </w:p>
    <w:p w14:paraId="67A746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4300</w:t>
      </w:r>
    </w:p>
    <w:p w14:paraId="173F7E3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4309</w:t>
      </w:r>
    </w:p>
    <w:p w14:paraId="79DAB4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4310</w:t>
      </w:r>
    </w:p>
    <w:p w14:paraId="564540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4311</w:t>
      </w:r>
    </w:p>
    <w:p w14:paraId="39CFFDC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4312</w:t>
      </w:r>
    </w:p>
    <w:p w14:paraId="7B4875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4313</w:t>
      </w:r>
    </w:p>
    <w:p w14:paraId="25C0E8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4314</w:t>
      </w:r>
    </w:p>
    <w:p w14:paraId="74A319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4341</w:t>
      </w:r>
    </w:p>
    <w:p w14:paraId="3023033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4342</w:t>
      </w:r>
    </w:p>
    <w:p w14:paraId="4A3EC16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4343</w:t>
      </w:r>
    </w:p>
    <w:p w14:paraId="648F3C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4344</w:t>
      </w:r>
    </w:p>
    <w:p w14:paraId="661B71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4345</w:t>
      </w:r>
    </w:p>
    <w:p w14:paraId="45D9CD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4347</w:t>
      </w:r>
    </w:p>
    <w:p w14:paraId="4FB3BF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4350</w:t>
      </w:r>
    </w:p>
    <w:p w14:paraId="3DC2F2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4352</w:t>
      </w:r>
    </w:p>
    <w:p w14:paraId="7ACB59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4354</w:t>
      </w:r>
    </w:p>
    <w:p w14:paraId="662B9E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4355</w:t>
      </w:r>
    </w:p>
    <w:p w14:paraId="327BD5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4356</w:t>
      </w:r>
    </w:p>
    <w:p w14:paraId="53C0BB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4357</w:t>
      </w:r>
    </w:p>
    <w:p w14:paraId="23D738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4358</w:t>
      </w:r>
    </w:p>
    <w:p w14:paraId="128C4A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4359</w:t>
      </w:r>
    </w:p>
    <w:p w14:paraId="2B128C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4360</w:t>
      </w:r>
    </w:p>
    <w:p w14:paraId="019A7F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4361</w:t>
      </w:r>
    </w:p>
    <w:p w14:paraId="1F223F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4362</w:t>
      </w:r>
    </w:p>
    <w:p w14:paraId="7FEB48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4363</w:t>
      </w:r>
    </w:p>
    <w:p w14:paraId="004E04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4365</w:t>
      </w:r>
    </w:p>
    <w:p w14:paraId="4C19C5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4370</w:t>
      </w:r>
    </w:p>
    <w:p w14:paraId="13B3A6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4371</w:t>
      </w:r>
    </w:p>
    <w:p w14:paraId="6E119C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4372</w:t>
      </w:r>
    </w:p>
    <w:p w14:paraId="34AC9D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4373</w:t>
      </w:r>
    </w:p>
    <w:p w14:paraId="5D2A003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4374</w:t>
      </w:r>
    </w:p>
    <w:p w14:paraId="2F5810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4375</w:t>
      </w:r>
    </w:p>
    <w:p w14:paraId="608997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4376</w:t>
      </w:r>
    </w:p>
    <w:p w14:paraId="197ACD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4377</w:t>
      </w:r>
    </w:p>
    <w:p w14:paraId="1727D4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4378</w:t>
      </w:r>
    </w:p>
    <w:p w14:paraId="6E0FD6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4380</w:t>
      </w:r>
    </w:p>
    <w:p w14:paraId="709DB4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4381</w:t>
      </w:r>
    </w:p>
    <w:p w14:paraId="6D233D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4382</w:t>
      </w:r>
    </w:p>
    <w:p w14:paraId="7BEB6F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4383</w:t>
      </w:r>
    </w:p>
    <w:p w14:paraId="12101B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4384</w:t>
      </w:r>
    </w:p>
    <w:p w14:paraId="0EFC70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4385</w:t>
      </w:r>
    </w:p>
    <w:p w14:paraId="05632E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4387</w:t>
      </w:r>
    </w:p>
    <w:p w14:paraId="4903D8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4388</w:t>
      </w:r>
    </w:p>
    <w:p w14:paraId="338FE5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4390</w:t>
      </w:r>
    </w:p>
    <w:p w14:paraId="3265A7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4400</w:t>
      </w:r>
    </w:p>
    <w:p w14:paraId="00E0D7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4401</w:t>
      </w:r>
    </w:p>
    <w:p w14:paraId="4CC67A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4402</w:t>
      </w:r>
    </w:p>
    <w:p w14:paraId="755751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4403</w:t>
      </w:r>
    </w:p>
    <w:p w14:paraId="31EB0D9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4404</w:t>
      </w:r>
    </w:p>
    <w:p w14:paraId="2174BF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4405</w:t>
      </w:r>
    </w:p>
    <w:p w14:paraId="16DFCE0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4406</w:t>
      </w:r>
    </w:p>
    <w:p w14:paraId="22F097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4407</w:t>
      </w:r>
    </w:p>
    <w:p w14:paraId="02EA13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4408</w:t>
      </w:r>
    </w:p>
    <w:p w14:paraId="68F674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4410</w:t>
      </w:r>
    </w:p>
    <w:p w14:paraId="51D9EA0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4411</w:t>
      </w:r>
    </w:p>
    <w:p w14:paraId="2FF2DBE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4412</w:t>
      </w:r>
    </w:p>
    <w:p w14:paraId="12EB78A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4413</w:t>
      </w:r>
    </w:p>
    <w:p w14:paraId="6E804D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4415</w:t>
      </w:r>
    </w:p>
    <w:p w14:paraId="4B2CCF0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4416</w:t>
      </w:r>
    </w:p>
    <w:p w14:paraId="110E21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4417</w:t>
      </w:r>
    </w:p>
    <w:p w14:paraId="662E81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4418</w:t>
      </w:r>
    </w:p>
    <w:p w14:paraId="21375A4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4419</w:t>
      </w:r>
    </w:p>
    <w:p w14:paraId="638F8C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4420</w:t>
      </w:r>
    </w:p>
    <w:p w14:paraId="15012B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4421</w:t>
      </w:r>
    </w:p>
    <w:p w14:paraId="68FA64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4422</w:t>
      </w:r>
    </w:p>
    <w:p w14:paraId="68DCA4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4423</w:t>
      </w:r>
    </w:p>
    <w:p w14:paraId="73935C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4424</w:t>
      </w:r>
    </w:p>
    <w:p w14:paraId="7756CB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4425</w:t>
      </w:r>
    </w:p>
    <w:p w14:paraId="57C74DE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4426</w:t>
      </w:r>
    </w:p>
    <w:p w14:paraId="14042B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4427</w:t>
      </w:r>
    </w:p>
    <w:p w14:paraId="7F0C4B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4428</w:t>
      </w:r>
    </w:p>
    <w:p w14:paraId="15B4F0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4454</w:t>
      </w:r>
    </w:p>
    <w:p w14:paraId="596824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4455</w:t>
      </w:r>
    </w:p>
    <w:p w14:paraId="0B4DA0B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4461</w:t>
      </w:r>
    </w:p>
    <w:p w14:paraId="3C1C42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4462</w:t>
      </w:r>
    </w:p>
    <w:p w14:paraId="2339ECF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4465</w:t>
      </w:r>
    </w:p>
    <w:p w14:paraId="004557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4467</w:t>
      </w:r>
    </w:p>
    <w:p w14:paraId="7F3DFF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4468</w:t>
      </w:r>
    </w:p>
    <w:p w14:paraId="0888E5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4470</w:t>
      </w:r>
    </w:p>
    <w:p w14:paraId="06CEDC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4471</w:t>
      </w:r>
    </w:p>
    <w:p w14:paraId="48DFB3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4472</w:t>
      </w:r>
    </w:p>
    <w:p w14:paraId="48FDF8C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4474</w:t>
      </w:r>
    </w:p>
    <w:p w14:paraId="523EA6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4475</w:t>
      </w:r>
    </w:p>
    <w:p w14:paraId="488037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4477</w:t>
      </w:r>
    </w:p>
    <w:p w14:paraId="79E169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4478</w:t>
      </w:r>
    </w:p>
    <w:p w14:paraId="579874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4479</w:t>
      </w:r>
    </w:p>
    <w:p w14:paraId="0EB6F3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4480</w:t>
      </w:r>
    </w:p>
    <w:p w14:paraId="1BA966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4481</w:t>
      </w:r>
    </w:p>
    <w:p w14:paraId="4CDD4B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4482</w:t>
      </w:r>
    </w:p>
    <w:p w14:paraId="60B059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4486</w:t>
      </w:r>
    </w:p>
    <w:p w14:paraId="685CA4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4487</w:t>
      </w:r>
    </w:p>
    <w:p w14:paraId="452BEB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4488</w:t>
      </w:r>
    </w:p>
    <w:p w14:paraId="40F468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4489</w:t>
      </w:r>
    </w:p>
    <w:p w14:paraId="7B58F8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4490</w:t>
      </w:r>
    </w:p>
    <w:p w14:paraId="1F2FC0A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4491</w:t>
      </w:r>
    </w:p>
    <w:p w14:paraId="05FE31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4492</w:t>
      </w:r>
    </w:p>
    <w:p w14:paraId="03CDAB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4493</w:t>
      </w:r>
    </w:p>
    <w:p w14:paraId="0444065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4494</w:t>
      </w:r>
    </w:p>
    <w:p w14:paraId="40B382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4496</w:t>
      </w:r>
    </w:p>
    <w:p w14:paraId="41AFEA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4497</w:t>
      </w:r>
    </w:p>
    <w:p w14:paraId="14B843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4498</w:t>
      </w:r>
    </w:p>
    <w:p w14:paraId="7C0070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4514</w:t>
      </w:r>
    </w:p>
    <w:p w14:paraId="37FA73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4515</w:t>
      </w:r>
    </w:p>
    <w:p w14:paraId="1E3078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4517</w:t>
      </w:r>
    </w:p>
    <w:p w14:paraId="448EF6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4518</w:t>
      </w:r>
    </w:p>
    <w:p w14:paraId="3B9159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4519</w:t>
      </w:r>
    </w:p>
    <w:p w14:paraId="5213B3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4550</w:t>
      </w:r>
    </w:p>
    <w:p w14:paraId="58E78C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4551</w:t>
      </w:r>
    </w:p>
    <w:p w14:paraId="460B05E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4552</w:t>
      </w:r>
    </w:p>
    <w:p w14:paraId="2FEE74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4553</w:t>
      </w:r>
    </w:p>
    <w:p w14:paraId="69E781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4554</w:t>
      </w:r>
    </w:p>
    <w:p w14:paraId="715BFBF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4555</w:t>
      </w:r>
    </w:p>
    <w:p w14:paraId="70DF4C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4556</w:t>
      </w:r>
    </w:p>
    <w:p w14:paraId="418A06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4557</w:t>
      </w:r>
    </w:p>
    <w:p w14:paraId="6728985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4558</w:t>
      </w:r>
    </w:p>
    <w:p w14:paraId="1B6950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4559</w:t>
      </w:r>
    </w:p>
    <w:p w14:paraId="32337B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4560</w:t>
      </w:r>
    </w:p>
    <w:p w14:paraId="7C090C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4561</w:t>
      </w:r>
    </w:p>
    <w:p w14:paraId="023213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4562</w:t>
      </w:r>
    </w:p>
    <w:p w14:paraId="561E01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4563</w:t>
      </w:r>
    </w:p>
    <w:p w14:paraId="5822B0A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4564</w:t>
      </w:r>
    </w:p>
    <w:p w14:paraId="45DF83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4565</w:t>
      </w:r>
    </w:p>
    <w:p w14:paraId="2AD241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4566</w:t>
      </w:r>
    </w:p>
    <w:p w14:paraId="5F1C16C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4567</w:t>
      </w:r>
    </w:p>
    <w:p w14:paraId="53A35E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4568</w:t>
      </w:r>
    </w:p>
    <w:p w14:paraId="3D7534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4569</w:t>
      </w:r>
    </w:p>
    <w:p w14:paraId="546618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4570</w:t>
      </w:r>
    </w:p>
    <w:p w14:paraId="6BB626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4571</w:t>
      </w:r>
    </w:p>
    <w:p w14:paraId="460061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4572</w:t>
      </w:r>
    </w:p>
    <w:p w14:paraId="17B24B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4573</w:t>
      </w:r>
    </w:p>
    <w:p w14:paraId="2DF719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4574</w:t>
      </w:r>
    </w:p>
    <w:p w14:paraId="7BA0F2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4575</w:t>
      </w:r>
    </w:p>
    <w:p w14:paraId="688E18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4580</w:t>
      </w:r>
    </w:p>
    <w:p w14:paraId="2E5960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4581</w:t>
      </w:r>
    </w:p>
    <w:p w14:paraId="35D944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4600</w:t>
      </w:r>
    </w:p>
    <w:p w14:paraId="6B1B6A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4601</w:t>
      </w:r>
    </w:p>
    <w:p w14:paraId="15DDB6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4605</w:t>
      </w:r>
    </w:p>
    <w:p w14:paraId="75B05AB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4606</w:t>
      </w:r>
    </w:p>
    <w:p w14:paraId="099614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4608</w:t>
      </w:r>
    </w:p>
    <w:p w14:paraId="5DAF68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4610</w:t>
      </w:r>
    </w:p>
    <w:p w14:paraId="2D4135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4611</w:t>
      </w:r>
    </w:p>
    <w:p w14:paraId="39B32B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4612</w:t>
      </w:r>
    </w:p>
    <w:p w14:paraId="2990B2D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4613</w:t>
      </w:r>
    </w:p>
    <w:p w14:paraId="2F2AA1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4614</w:t>
      </w:r>
    </w:p>
    <w:p w14:paraId="1177F8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4615</w:t>
      </w:r>
    </w:p>
    <w:p w14:paraId="429281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4620</w:t>
      </w:r>
    </w:p>
    <w:p w14:paraId="0977A3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4621</w:t>
      </w:r>
    </w:p>
    <w:p w14:paraId="4DD372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4625</w:t>
      </w:r>
    </w:p>
    <w:p w14:paraId="43D869C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4626</w:t>
      </w:r>
    </w:p>
    <w:p w14:paraId="605DDB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4627</w:t>
      </w:r>
    </w:p>
    <w:p w14:paraId="0BBB3E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4630</w:t>
      </w:r>
    </w:p>
    <w:p w14:paraId="296AF4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4650</w:t>
      </w:r>
    </w:p>
    <w:p w14:paraId="0744E8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4655</w:t>
      </w:r>
    </w:p>
    <w:p w14:paraId="799BFDE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4659</w:t>
      </w:r>
    </w:p>
    <w:p w14:paraId="7067D22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4660</w:t>
      </w:r>
    </w:p>
    <w:p w14:paraId="59F69A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4662</w:t>
      </w:r>
    </w:p>
    <w:p w14:paraId="648899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4670</w:t>
      </w:r>
    </w:p>
    <w:p w14:paraId="676F5D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4671</w:t>
      </w:r>
    </w:p>
    <w:p w14:paraId="365ECD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4673</w:t>
      </w:r>
    </w:p>
    <w:p w14:paraId="6E08F5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4674</w:t>
      </w:r>
    </w:p>
    <w:p w14:paraId="68CC8CA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4676</w:t>
      </w:r>
    </w:p>
    <w:p w14:paraId="0A3BCD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4677</w:t>
      </w:r>
    </w:p>
    <w:p w14:paraId="334CB5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4678</w:t>
      </w:r>
    </w:p>
    <w:p w14:paraId="20CFDD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4680</w:t>
      </w:r>
    </w:p>
    <w:p w14:paraId="6171B3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4694</w:t>
      </w:r>
    </w:p>
    <w:p w14:paraId="62087E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4695</w:t>
      </w:r>
    </w:p>
    <w:p w14:paraId="7AE8BF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4697</w:t>
      </w:r>
    </w:p>
    <w:p w14:paraId="4E0C24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4699</w:t>
      </w:r>
    </w:p>
    <w:p w14:paraId="42E253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4700</w:t>
      </w:r>
    </w:p>
    <w:p w14:paraId="7FA22E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4701</w:t>
      </w:r>
    </w:p>
    <w:p w14:paraId="0BE19E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4702</w:t>
      </w:r>
    </w:p>
    <w:p w14:paraId="6987EA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4703</w:t>
      </w:r>
    </w:p>
    <w:p w14:paraId="1E49A7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4704</w:t>
      </w:r>
    </w:p>
    <w:p w14:paraId="0ABC1D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4705</w:t>
      </w:r>
    </w:p>
    <w:p w14:paraId="6DB7CD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4706</w:t>
      </w:r>
    </w:p>
    <w:p w14:paraId="3F646F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4707</w:t>
      </w:r>
    </w:p>
    <w:p w14:paraId="0B217F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4709</w:t>
      </w:r>
    </w:p>
    <w:p w14:paraId="1F1630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4710</w:t>
      </w:r>
    </w:p>
    <w:p w14:paraId="314175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4711</w:t>
      </w:r>
    </w:p>
    <w:p w14:paraId="3751E1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4712</w:t>
      </w:r>
    </w:p>
    <w:p w14:paraId="5B4831B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4713</w:t>
      </w:r>
    </w:p>
    <w:p w14:paraId="7BA783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4714</w:t>
      </w:r>
    </w:p>
    <w:p w14:paraId="64739A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4715</w:t>
      </w:r>
    </w:p>
    <w:p w14:paraId="41F651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4716</w:t>
      </w:r>
    </w:p>
    <w:p w14:paraId="21B1F7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4717</w:t>
      </w:r>
    </w:p>
    <w:p w14:paraId="436BBE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4718</w:t>
      </w:r>
    </w:p>
    <w:p w14:paraId="176B5C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4719</w:t>
      </w:r>
    </w:p>
    <w:p w14:paraId="0CC77A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4720</w:t>
      </w:r>
    </w:p>
    <w:p w14:paraId="5BB46E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4721</w:t>
      </w:r>
    </w:p>
    <w:p w14:paraId="33FE10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4722</w:t>
      </w:r>
    </w:p>
    <w:p w14:paraId="34D3F5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4723</w:t>
      </w:r>
    </w:p>
    <w:p w14:paraId="427572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4724</w:t>
      </w:r>
    </w:p>
    <w:p w14:paraId="2EB633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4725</w:t>
      </w:r>
    </w:p>
    <w:p w14:paraId="1EE191C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4726</w:t>
      </w:r>
    </w:p>
    <w:p w14:paraId="4EA283E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4727</w:t>
      </w:r>
    </w:p>
    <w:p w14:paraId="4BAB95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4728</w:t>
      </w:r>
    </w:p>
    <w:p w14:paraId="1086D22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4730</w:t>
      </w:r>
    </w:p>
    <w:p w14:paraId="1F386D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4731</w:t>
      </w:r>
    </w:p>
    <w:p w14:paraId="52BC21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4732</w:t>
      </w:r>
    </w:p>
    <w:p w14:paraId="1650AD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4733</w:t>
      </w:r>
    </w:p>
    <w:p w14:paraId="300BF4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4735</w:t>
      </w:r>
    </w:p>
    <w:p w14:paraId="55B9AE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4736</w:t>
      </w:r>
    </w:p>
    <w:p w14:paraId="4F60115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4737</w:t>
      </w:r>
    </w:p>
    <w:p w14:paraId="33871D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4738</w:t>
      </w:r>
    </w:p>
    <w:p w14:paraId="618CA6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4739</w:t>
      </w:r>
    </w:p>
    <w:p w14:paraId="6BD43B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4740</w:t>
      </w:r>
    </w:p>
    <w:p w14:paraId="47F8969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4741</w:t>
      </w:r>
    </w:p>
    <w:p w14:paraId="26B52E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4742</w:t>
      </w:r>
    </w:p>
    <w:p w14:paraId="0FB5F4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4743</w:t>
      </w:r>
    </w:p>
    <w:p w14:paraId="525FC2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4744</w:t>
      </w:r>
    </w:p>
    <w:p w14:paraId="3EAD02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4745</w:t>
      </w:r>
    </w:p>
    <w:p w14:paraId="0E5120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4746</w:t>
      </w:r>
    </w:p>
    <w:p w14:paraId="594F36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4750</w:t>
      </w:r>
    </w:p>
    <w:p w14:paraId="4EF54F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4751</w:t>
      </w:r>
    </w:p>
    <w:p w14:paraId="340A01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4753</w:t>
      </w:r>
    </w:p>
    <w:p w14:paraId="7EF91F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4754</w:t>
      </w:r>
    </w:p>
    <w:p w14:paraId="3628AE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4756</w:t>
      </w:r>
    </w:p>
    <w:p w14:paraId="51AB21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4757</w:t>
      </w:r>
    </w:p>
    <w:p w14:paraId="2D2CB0E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4798</w:t>
      </w:r>
    </w:p>
    <w:p w14:paraId="268C45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4799</w:t>
      </w:r>
    </w:p>
    <w:p w14:paraId="6E4F10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4800</w:t>
      </w:r>
    </w:p>
    <w:p w14:paraId="6A3CC6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4801</w:t>
      </w:r>
    </w:p>
    <w:p w14:paraId="38A28A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4802</w:t>
      </w:r>
    </w:p>
    <w:p w14:paraId="4E9E777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4803</w:t>
      </w:r>
    </w:p>
    <w:p w14:paraId="3058FAC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4804</w:t>
      </w:r>
    </w:p>
    <w:p w14:paraId="609863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4805</w:t>
      </w:r>
    </w:p>
    <w:p w14:paraId="512578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4806</w:t>
      </w:r>
    </w:p>
    <w:p w14:paraId="258236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4807</w:t>
      </w:r>
    </w:p>
    <w:p w14:paraId="0F6A94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4808</w:t>
      </w:r>
    </w:p>
    <w:p w14:paraId="06DC1C8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4809</w:t>
      </w:r>
    </w:p>
    <w:p w14:paraId="453E16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4810</w:t>
      </w:r>
    </w:p>
    <w:p w14:paraId="79F872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4811</w:t>
      </w:r>
    </w:p>
    <w:p w14:paraId="4B4D13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4812</w:t>
      </w:r>
    </w:p>
    <w:p w14:paraId="66F1291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4813</w:t>
      </w:r>
    </w:p>
    <w:p w14:paraId="4CC1C47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4814</w:t>
      </w:r>
    </w:p>
    <w:p w14:paraId="409B38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4815</w:t>
      </w:r>
    </w:p>
    <w:p w14:paraId="1DD2E7C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4816</w:t>
      </w:r>
    </w:p>
    <w:p w14:paraId="3F12AB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4817</w:t>
      </w:r>
    </w:p>
    <w:p w14:paraId="4A44E2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4818</w:t>
      </w:r>
    </w:p>
    <w:p w14:paraId="4FA2FF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4819</w:t>
      </w:r>
    </w:p>
    <w:p w14:paraId="3B1F560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4820</w:t>
      </w:r>
    </w:p>
    <w:p w14:paraId="3C3385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4821</w:t>
      </w:r>
    </w:p>
    <w:p w14:paraId="1F85683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4822</w:t>
      </w:r>
    </w:p>
    <w:p w14:paraId="5BFC14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4823</w:t>
      </w:r>
    </w:p>
    <w:p w14:paraId="70A272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4824</w:t>
      </w:r>
    </w:p>
    <w:p w14:paraId="230CDE3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4825</w:t>
      </w:r>
    </w:p>
    <w:p w14:paraId="3FB5F8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4828</w:t>
      </w:r>
    </w:p>
    <w:p w14:paraId="43134D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4829</w:t>
      </w:r>
    </w:p>
    <w:p w14:paraId="5689BE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4830</w:t>
      </w:r>
    </w:p>
    <w:p w14:paraId="7D6A40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4849</w:t>
      </w:r>
    </w:p>
    <w:p w14:paraId="702905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4850</w:t>
      </w:r>
    </w:p>
    <w:p w14:paraId="70B854F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4852</w:t>
      </w:r>
    </w:p>
    <w:p w14:paraId="6AA00B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4854</w:t>
      </w:r>
    </w:p>
    <w:p w14:paraId="18D6C5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4855</w:t>
      </w:r>
    </w:p>
    <w:p w14:paraId="02517C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4856</w:t>
      </w:r>
    </w:p>
    <w:p w14:paraId="0B2413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4857</w:t>
      </w:r>
    </w:p>
    <w:p w14:paraId="02072D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4858</w:t>
      </w:r>
    </w:p>
    <w:p w14:paraId="6860D5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4859</w:t>
      </w:r>
    </w:p>
    <w:p w14:paraId="65EB5C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4860</w:t>
      </w:r>
    </w:p>
    <w:p w14:paraId="1147C1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4861</w:t>
      </w:r>
    </w:p>
    <w:p w14:paraId="08D693F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4865</w:t>
      </w:r>
    </w:p>
    <w:p w14:paraId="2AF7C7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4868</w:t>
      </w:r>
    </w:p>
    <w:p w14:paraId="7EA0A5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4869</w:t>
      </w:r>
    </w:p>
    <w:p w14:paraId="73F224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4870</w:t>
      </w:r>
    </w:p>
    <w:p w14:paraId="2B7FB3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4871</w:t>
      </w:r>
    </w:p>
    <w:p w14:paraId="5D24642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4872</w:t>
      </w:r>
    </w:p>
    <w:p w14:paraId="582211F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4873</w:t>
      </w:r>
    </w:p>
    <w:p w14:paraId="2E18119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4874</w:t>
      </w:r>
    </w:p>
    <w:p w14:paraId="6C6888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4875</w:t>
      </w:r>
    </w:p>
    <w:p w14:paraId="014B85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4876</w:t>
      </w:r>
    </w:p>
    <w:p w14:paraId="4942F3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4877</w:t>
      </w:r>
    </w:p>
    <w:p w14:paraId="2887A2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4878</w:t>
      </w:r>
    </w:p>
    <w:p w14:paraId="766FFC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4879</w:t>
      </w:r>
    </w:p>
    <w:p w14:paraId="413F5B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4880</w:t>
      </w:r>
    </w:p>
    <w:p w14:paraId="36A3B8D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4881</w:t>
      </w:r>
    </w:p>
    <w:p w14:paraId="41F80D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4882</w:t>
      </w:r>
    </w:p>
    <w:p w14:paraId="641924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4883</w:t>
      </w:r>
    </w:p>
    <w:p w14:paraId="338CDF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4884</w:t>
      </w:r>
    </w:p>
    <w:p w14:paraId="3E5801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4885</w:t>
      </w:r>
    </w:p>
    <w:p w14:paraId="512E0F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4886</w:t>
      </w:r>
    </w:p>
    <w:p w14:paraId="6F219D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4887</w:t>
      </w:r>
    </w:p>
    <w:p w14:paraId="77A698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4888</w:t>
      </w:r>
    </w:p>
    <w:p w14:paraId="4D464A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4890</w:t>
      </w:r>
    </w:p>
    <w:p w14:paraId="1CAB32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4891</w:t>
      </w:r>
    </w:p>
    <w:p w14:paraId="6EAA067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4892</w:t>
      </w:r>
    </w:p>
    <w:p w14:paraId="0BC6BC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4895</w:t>
      </w:r>
    </w:p>
    <w:p w14:paraId="6230C5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9727</w:t>
      </w:r>
    </w:p>
    <w:p w14:paraId="04261D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9728</w:t>
      </w:r>
    </w:p>
    <w:p w14:paraId="4550CE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9729</w:t>
      </w:r>
    </w:p>
    <w:p w14:paraId="47FCDC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4AB63504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t>SA</w:t>
      </w:r>
    </w:p>
    <w:p w14:paraId="09BE52A4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4B1CBE42" w14:textId="012BD606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0872</w:t>
      </w:r>
    </w:p>
    <w:p w14:paraId="28BBC1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5131</w:t>
      </w:r>
    </w:p>
    <w:p w14:paraId="46037E3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5132</w:t>
      </w:r>
    </w:p>
    <w:p w14:paraId="0F0E04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5133</w:t>
      </w:r>
    </w:p>
    <w:p w14:paraId="27BD91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5139</w:t>
      </w:r>
    </w:p>
    <w:p w14:paraId="2E70B4F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5201</w:t>
      </w:r>
    </w:p>
    <w:p w14:paraId="34DC68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5202</w:t>
      </w:r>
    </w:p>
    <w:p w14:paraId="0692F3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5203</w:t>
      </w:r>
    </w:p>
    <w:p w14:paraId="4E8DD2B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5204</w:t>
      </w:r>
    </w:p>
    <w:p w14:paraId="31D920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5210</w:t>
      </w:r>
    </w:p>
    <w:p w14:paraId="71C1AC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5211</w:t>
      </w:r>
    </w:p>
    <w:p w14:paraId="2E0042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5212</w:t>
      </w:r>
    </w:p>
    <w:p w14:paraId="5AFFAE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5213</w:t>
      </w:r>
    </w:p>
    <w:p w14:paraId="1DDFCC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5214</w:t>
      </w:r>
    </w:p>
    <w:p w14:paraId="2DC742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5220</w:t>
      </w:r>
    </w:p>
    <w:p w14:paraId="504B2A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5221</w:t>
      </w:r>
    </w:p>
    <w:p w14:paraId="6E9758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5222</w:t>
      </w:r>
    </w:p>
    <w:p w14:paraId="3F20B08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5223</w:t>
      </w:r>
    </w:p>
    <w:p w14:paraId="642187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5231</w:t>
      </w:r>
    </w:p>
    <w:p w14:paraId="755A42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5232</w:t>
      </w:r>
    </w:p>
    <w:p w14:paraId="22AB9DA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5233</w:t>
      </w:r>
    </w:p>
    <w:p w14:paraId="2CCB45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5234</w:t>
      </w:r>
    </w:p>
    <w:p w14:paraId="0D3E4C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5235</w:t>
      </w:r>
    </w:p>
    <w:p w14:paraId="2A0DA8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5236</w:t>
      </w:r>
    </w:p>
    <w:p w14:paraId="69177F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5237</w:t>
      </w:r>
    </w:p>
    <w:p w14:paraId="459233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5238</w:t>
      </w:r>
    </w:p>
    <w:p w14:paraId="14C348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5240</w:t>
      </w:r>
    </w:p>
    <w:p w14:paraId="22CFA4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5241</w:t>
      </w:r>
    </w:p>
    <w:p w14:paraId="12DED9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5242</w:t>
      </w:r>
    </w:p>
    <w:p w14:paraId="0A3E0D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5243</w:t>
      </w:r>
    </w:p>
    <w:p w14:paraId="098A81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5244</w:t>
      </w:r>
    </w:p>
    <w:p w14:paraId="21A66F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5245</w:t>
      </w:r>
    </w:p>
    <w:p w14:paraId="091939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5250</w:t>
      </w:r>
    </w:p>
    <w:p w14:paraId="27C33B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5251</w:t>
      </w:r>
    </w:p>
    <w:p w14:paraId="07DB3C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5252</w:t>
      </w:r>
    </w:p>
    <w:p w14:paraId="00A86B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5253</w:t>
      </w:r>
    </w:p>
    <w:p w14:paraId="5840FA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5254</w:t>
      </w:r>
    </w:p>
    <w:p w14:paraId="4FE726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5255</w:t>
      </w:r>
    </w:p>
    <w:p w14:paraId="71C837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5256</w:t>
      </w:r>
    </w:p>
    <w:p w14:paraId="28F6B5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5259</w:t>
      </w:r>
    </w:p>
    <w:p w14:paraId="1BABBB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5260</w:t>
      </w:r>
    </w:p>
    <w:p w14:paraId="26514DA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5261</w:t>
      </w:r>
    </w:p>
    <w:p w14:paraId="181C6B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5262</w:t>
      </w:r>
    </w:p>
    <w:p w14:paraId="154420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5263</w:t>
      </w:r>
    </w:p>
    <w:p w14:paraId="71A09B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5264</w:t>
      </w:r>
    </w:p>
    <w:p w14:paraId="396B40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5265</w:t>
      </w:r>
    </w:p>
    <w:p w14:paraId="628D221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5266</w:t>
      </w:r>
    </w:p>
    <w:p w14:paraId="5B614E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5267</w:t>
      </w:r>
    </w:p>
    <w:p w14:paraId="3EFA56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lastRenderedPageBreak/>
        <w:t>5268</w:t>
      </w:r>
    </w:p>
    <w:p w14:paraId="24C41A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5269</w:t>
      </w:r>
    </w:p>
    <w:p w14:paraId="1245CB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5270</w:t>
      </w:r>
    </w:p>
    <w:p w14:paraId="1AACEA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5271</w:t>
      </w:r>
    </w:p>
    <w:p w14:paraId="76A1EC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5272</w:t>
      </w:r>
    </w:p>
    <w:p w14:paraId="3CF76D5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5273</w:t>
      </w:r>
    </w:p>
    <w:p w14:paraId="7B2A330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5275</w:t>
      </w:r>
    </w:p>
    <w:p w14:paraId="1CF3F1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5276</w:t>
      </w:r>
    </w:p>
    <w:p w14:paraId="55910F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5277</w:t>
      </w:r>
    </w:p>
    <w:p w14:paraId="391372D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5278</w:t>
      </w:r>
    </w:p>
    <w:p w14:paraId="3A2A23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5279</w:t>
      </w:r>
    </w:p>
    <w:p w14:paraId="7DB162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5280</w:t>
      </w:r>
    </w:p>
    <w:p w14:paraId="1921E6C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5290</w:t>
      </w:r>
    </w:p>
    <w:p w14:paraId="449E1E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5291</w:t>
      </w:r>
    </w:p>
    <w:p w14:paraId="00F1E6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5301</w:t>
      </w:r>
    </w:p>
    <w:p w14:paraId="5B21CA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5302</w:t>
      </w:r>
    </w:p>
    <w:p w14:paraId="3A55ED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5303</w:t>
      </w:r>
    </w:p>
    <w:p w14:paraId="0D8056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5304</w:t>
      </w:r>
    </w:p>
    <w:p w14:paraId="0F8A7D7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5306</w:t>
      </w:r>
    </w:p>
    <w:p w14:paraId="4EFC55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5307</w:t>
      </w:r>
    </w:p>
    <w:p w14:paraId="415AF2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5308</w:t>
      </w:r>
    </w:p>
    <w:p w14:paraId="5921D9E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5309</w:t>
      </w:r>
    </w:p>
    <w:p w14:paraId="02B119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5310</w:t>
      </w:r>
    </w:p>
    <w:p w14:paraId="5F20D9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5311</w:t>
      </w:r>
    </w:p>
    <w:p w14:paraId="0A36766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5312</w:t>
      </w:r>
    </w:p>
    <w:p w14:paraId="6669D6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5320</w:t>
      </w:r>
    </w:p>
    <w:p w14:paraId="0565B1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5321</w:t>
      </w:r>
    </w:p>
    <w:p w14:paraId="2957A9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5322</w:t>
      </w:r>
    </w:p>
    <w:p w14:paraId="230AEB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5330</w:t>
      </w:r>
    </w:p>
    <w:p w14:paraId="74ECE2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5331</w:t>
      </w:r>
    </w:p>
    <w:p w14:paraId="3EBA61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5332</w:t>
      </w:r>
    </w:p>
    <w:p w14:paraId="0F46E7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5333</w:t>
      </w:r>
    </w:p>
    <w:p w14:paraId="2E3AD7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5340</w:t>
      </w:r>
    </w:p>
    <w:p w14:paraId="22630E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5341</w:t>
      </w:r>
    </w:p>
    <w:p w14:paraId="4D3C8A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5342</w:t>
      </w:r>
    </w:p>
    <w:p w14:paraId="26A0B0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5343</w:t>
      </w:r>
    </w:p>
    <w:p w14:paraId="7D8E5B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5344</w:t>
      </w:r>
    </w:p>
    <w:p w14:paraId="595479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5345</w:t>
      </w:r>
    </w:p>
    <w:p w14:paraId="18CE6D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5346</w:t>
      </w:r>
    </w:p>
    <w:p w14:paraId="4257F34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5350</w:t>
      </w:r>
    </w:p>
    <w:p w14:paraId="431D74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5351</w:t>
      </w:r>
    </w:p>
    <w:p w14:paraId="5C0D9CD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5352</w:t>
      </w:r>
    </w:p>
    <w:p w14:paraId="1147C1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5353</w:t>
      </w:r>
    </w:p>
    <w:p w14:paraId="08D13ED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5354</w:t>
      </w:r>
    </w:p>
    <w:p w14:paraId="5E655B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5355</w:t>
      </w:r>
    </w:p>
    <w:p w14:paraId="716E9F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5356</w:t>
      </w:r>
    </w:p>
    <w:p w14:paraId="3BE246B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5357</w:t>
      </w:r>
    </w:p>
    <w:p w14:paraId="72C054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5360</w:t>
      </w:r>
    </w:p>
    <w:p w14:paraId="576BAB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5371</w:t>
      </w:r>
    </w:p>
    <w:p w14:paraId="589E5D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5372</w:t>
      </w:r>
    </w:p>
    <w:p w14:paraId="4E8661E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5373</w:t>
      </w:r>
    </w:p>
    <w:p w14:paraId="1466D1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5374</w:t>
      </w:r>
    </w:p>
    <w:p w14:paraId="476FD7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5381</w:t>
      </w:r>
    </w:p>
    <w:p w14:paraId="28A20D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5400</w:t>
      </w:r>
    </w:p>
    <w:p w14:paraId="6BFAC0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5401</w:t>
      </w:r>
    </w:p>
    <w:p w14:paraId="0DA5F0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5410</w:t>
      </w:r>
    </w:p>
    <w:p w14:paraId="320A8F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5411</w:t>
      </w:r>
    </w:p>
    <w:p w14:paraId="5A28E9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5412</w:t>
      </w:r>
    </w:p>
    <w:p w14:paraId="6E909E2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5413</w:t>
      </w:r>
    </w:p>
    <w:p w14:paraId="3D0FC2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5414</w:t>
      </w:r>
    </w:p>
    <w:p w14:paraId="209A8A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5415</w:t>
      </w:r>
    </w:p>
    <w:p w14:paraId="63C503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5416</w:t>
      </w:r>
    </w:p>
    <w:p w14:paraId="181F5F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5417</w:t>
      </w:r>
    </w:p>
    <w:p w14:paraId="0696113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5418</w:t>
      </w:r>
    </w:p>
    <w:p w14:paraId="462015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5419</w:t>
      </w:r>
    </w:p>
    <w:p w14:paraId="57EE15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5420</w:t>
      </w:r>
    </w:p>
    <w:p w14:paraId="63B7D6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5421</w:t>
      </w:r>
    </w:p>
    <w:p w14:paraId="1EBD19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5422</w:t>
      </w:r>
    </w:p>
    <w:p w14:paraId="57757C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5431</w:t>
      </w:r>
    </w:p>
    <w:p w14:paraId="51458A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5432</w:t>
      </w:r>
    </w:p>
    <w:p w14:paraId="73E20F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5433</w:t>
      </w:r>
    </w:p>
    <w:p w14:paraId="4274DE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5434</w:t>
      </w:r>
    </w:p>
    <w:p w14:paraId="187EE0D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5440</w:t>
      </w:r>
    </w:p>
    <w:p w14:paraId="56847C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5451</w:t>
      </w:r>
    </w:p>
    <w:p w14:paraId="33AF30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5452</w:t>
      </w:r>
    </w:p>
    <w:p w14:paraId="62D4D4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5453</w:t>
      </w:r>
    </w:p>
    <w:p w14:paraId="19DF52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5454</w:t>
      </w:r>
    </w:p>
    <w:p w14:paraId="276601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5455</w:t>
      </w:r>
    </w:p>
    <w:p w14:paraId="0F4289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5460</w:t>
      </w:r>
    </w:p>
    <w:p w14:paraId="06A81E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5461</w:t>
      </w:r>
    </w:p>
    <w:p w14:paraId="7AB8CC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5462</w:t>
      </w:r>
    </w:p>
    <w:p w14:paraId="1E80FA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5464</w:t>
      </w:r>
    </w:p>
    <w:p w14:paraId="551EDF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5470</w:t>
      </w:r>
    </w:p>
    <w:p w14:paraId="1C8334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5471</w:t>
      </w:r>
    </w:p>
    <w:p w14:paraId="708A21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5472</w:t>
      </w:r>
    </w:p>
    <w:p w14:paraId="7E332C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5473</w:t>
      </w:r>
    </w:p>
    <w:p w14:paraId="0C4782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5480</w:t>
      </w:r>
    </w:p>
    <w:p w14:paraId="2E5927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5481</w:t>
      </w:r>
    </w:p>
    <w:p w14:paraId="2D4773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5482</w:t>
      </w:r>
    </w:p>
    <w:p w14:paraId="2938ED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5483</w:t>
      </w:r>
    </w:p>
    <w:p w14:paraId="080988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5485</w:t>
      </w:r>
    </w:p>
    <w:p w14:paraId="70BC16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5486</w:t>
      </w:r>
    </w:p>
    <w:p w14:paraId="7ABAE8C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5490</w:t>
      </w:r>
    </w:p>
    <w:p w14:paraId="6F802E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5491</w:t>
      </w:r>
    </w:p>
    <w:p w14:paraId="2394E2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5493</w:t>
      </w:r>
    </w:p>
    <w:p w14:paraId="21C185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5495</w:t>
      </w:r>
    </w:p>
    <w:p w14:paraId="182344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5501</w:t>
      </w:r>
    </w:p>
    <w:p w14:paraId="1C01C3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5502</w:t>
      </w:r>
    </w:p>
    <w:p w14:paraId="0AB036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5510</w:t>
      </w:r>
    </w:p>
    <w:p w14:paraId="252003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5520</w:t>
      </w:r>
    </w:p>
    <w:p w14:paraId="582BD7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5521</w:t>
      </w:r>
    </w:p>
    <w:p w14:paraId="24FCCF0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5522</w:t>
      </w:r>
    </w:p>
    <w:p w14:paraId="119E08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5523</w:t>
      </w:r>
    </w:p>
    <w:p w14:paraId="76C14C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5540</w:t>
      </w:r>
    </w:p>
    <w:p w14:paraId="70AF9C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5550</w:t>
      </w:r>
    </w:p>
    <w:p w14:paraId="1C1B38C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5552</w:t>
      </w:r>
    </w:p>
    <w:p w14:paraId="5B5EC5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5554</w:t>
      </w:r>
    </w:p>
    <w:p w14:paraId="5DD50FD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5555</w:t>
      </w:r>
    </w:p>
    <w:p w14:paraId="51CDBB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5556</w:t>
      </w:r>
    </w:p>
    <w:p w14:paraId="5C8D6C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5558</w:t>
      </w:r>
    </w:p>
    <w:p w14:paraId="387D3D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5560</w:t>
      </w:r>
    </w:p>
    <w:p w14:paraId="37BE16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5570</w:t>
      </w:r>
    </w:p>
    <w:p w14:paraId="127A9EB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5571</w:t>
      </w:r>
    </w:p>
    <w:p w14:paraId="052673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5572</w:t>
      </w:r>
    </w:p>
    <w:p w14:paraId="2F2993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5573</w:t>
      </w:r>
    </w:p>
    <w:p w14:paraId="690875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5575</w:t>
      </w:r>
    </w:p>
    <w:p w14:paraId="0499AA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5576</w:t>
      </w:r>
    </w:p>
    <w:p w14:paraId="16349E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5577</w:t>
      </w:r>
    </w:p>
    <w:p w14:paraId="7BA18E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5580</w:t>
      </w:r>
    </w:p>
    <w:p w14:paraId="7FE5B7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5581</w:t>
      </w:r>
    </w:p>
    <w:p w14:paraId="2AB97C5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5582</w:t>
      </w:r>
    </w:p>
    <w:p w14:paraId="28E365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5583</w:t>
      </w:r>
    </w:p>
    <w:p w14:paraId="36C827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5600</w:t>
      </w:r>
    </w:p>
    <w:p w14:paraId="37A1482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5601</w:t>
      </w:r>
    </w:p>
    <w:p w14:paraId="4158C4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5602</w:t>
      </w:r>
    </w:p>
    <w:p w14:paraId="05790F4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5603</w:t>
      </w:r>
    </w:p>
    <w:p w14:paraId="104C81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5604</w:t>
      </w:r>
    </w:p>
    <w:p w14:paraId="6209EEC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5605</w:t>
      </w:r>
    </w:p>
    <w:p w14:paraId="321AD0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5606</w:t>
      </w:r>
    </w:p>
    <w:p w14:paraId="49CE76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5607</w:t>
      </w:r>
    </w:p>
    <w:p w14:paraId="109D76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5608</w:t>
      </w:r>
    </w:p>
    <w:p w14:paraId="03D75F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5609</w:t>
      </w:r>
    </w:p>
    <w:p w14:paraId="787092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5630</w:t>
      </w:r>
    </w:p>
    <w:p w14:paraId="11AA43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5631</w:t>
      </w:r>
    </w:p>
    <w:p w14:paraId="4BE125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5632</w:t>
      </w:r>
    </w:p>
    <w:p w14:paraId="177B3D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5633</w:t>
      </w:r>
    </w:p>
    <w:p w14:paraId="6DF98C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5640</w:t>
      </w:r>
    </w:p>
    <w:p w14:paraId="197DF0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5641</w:t>
      </w:r>
    </w:p>
    <w:p w14:paraId="0F848B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5642</w:t>
      </w:r>
    </w:p>
    <w:p w14:paraId="6AE7BC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5650</w:t>
      </w:r>
    </w:p>
    <w:p w14:paraId="5731E4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5651</w:t>
      </w:r>
    </w:p>
    <w:p w14:paraId="301C81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5652</w:t>
      </w:r>
    </w:p>
    <w:p w14:paraId="509F02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5653</w:t>
      </w:r>
    </w:p>
    <w:p w14:paraId="7F3E2D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5654</w:t>
      </w:r>
    </w:p>
    <w:p w14:paraId="0F5173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5655</w:t>
      </w:r>
    </w:p>
    <w:p w14:paraId="42BD64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5660</w:t>
      </w:r>
    </w:p>
    <w:p w14:paraId="76D2428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5661</w:t>
      </w:r>
    </w:p>
    <w:p w14:paraId="7B4E23C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5670</w:t>
      </w:r>
    </w:p>
    <w:p w14:paraId="7FBE9B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5671</w:t>
      </w:r>
    </w:p>
    <w:p w14:paraId="4E66F9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5680</w:t>
      </w:r>
    </w:p>
    <w:p w14:paraId="5F7943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5690</w:t>
      </w:r>
    </w:p>
    <w:p w14:paraId="4A2209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5700</w:t>
      </w:r>
    </w:p>
    <w:p w14:paraId="16CA25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5710</w:t>
      </w:r>
    </w:p>
    <w:p w14:paraId="640522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5715</w:t>
      </w:r>
    </w:p>
    <w:p w14:paraId="33FA55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5720</w:t>
      </w:r>
    </w:p>
    <w:p w14:paraId="25B5AE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5722</w:t>
      </w:r>
    </w:p>
    <w:p w14:paraId="4605B0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5723</w:t>
      </w:r>
    </w:p>
    <w:p w14:paraId="634045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5724</w:t>
      </w:r>
    </w:p>
    <w:p w14:paraId="33B565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5725</w:t>
      </w:r>
    </w:p>
    <w:p w14:paraId="510BA0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5730</w:t>
      </w:r>
    </w:p>
    <w:p w14:paraId="460CCC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5731</w:t>
      </w:r>
    </w:p>
    <w:p w14:paraId="741C37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5732</w:t>
      </w:r>
    </w:p>
    <w:p w14:paraId="7986C4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5733</w:t>
      </w:r>
    </w:p>
    <w:p w14:paraId="4228CC9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5734</w:t>
      </w:r>
    </w:p>
    <w:p w14:paraId="323D0F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6B8F2561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t>TAS</w:t>
      </w:r>
    </w:p>
    <w:p w14:paraId="55E808EF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6D99E9A7" w14:textId="4F60F6C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7026</w:t>
      </w:r>
    </w:p>
    <w:p w14:paraId="44A5AFC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7027</w:t>
      </w:r>
    </w:p>
    <w:p w14:paraId="2354D5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7030</w:t>
      </w:r>
    </w:p>
    <w:p w14:paraId="087D84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7109</w:t>
      </w:r>
    </w:p>
    <w:p w14:paraId="524383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7112</w:t>
      </w:r>
    </w:p>
    <w:p w14:paraId="0314682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7113</w:t>
      </w:r>
    </w:p>
    <w:p w14:paraId="40EC44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7116</w:t>
      </w:r>
    </w:p>
    <w:p w14:paraId="431E4BF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7117</w:t>
      </w:r>
    </w:p>
    <w:p w14:paraId="7C550E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7119</w:t>
      </w:r>
    </w:p>
    <w:p w14:paraId="6627D6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7120</w:t>
      </w:r>
    </w:p>
    <w:p w14:paraId="215813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7139</w:t>
      </w:r>
    </w:p>
    <w:p w14:paraId="4AF465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7140</w:t>
      </w:r>
    </w:p>
    <w:p w14:paraId="1CDBD5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7150</w:t>
      </w:r>
    </w:p>
    <w:p w14:paraId="38911C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7155</w:t>
      </w:r>
    </w:p>
    <w:p w14:paraId="31FEED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7162</w:t>
      </w:r>
    </w:p>
    <w:p w14:paraId="1BEE39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7163</w:t>
      </w:r>
    </w:p>
    <w:p w14:paraId="1D1B67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7172</w:t>
      </w:r>
    </w:p>
    <w:p w14:paraId="3F5A79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7173</w:t>
      </w:r>
    </w:p>
    <w:p w14:paraId="0D02DE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7174</w:t>
      </w:r>
    </w:p>
    <w:p w14:paraId="421A95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7175</w:t>
      </w:r>
    </w:p>
    <w:p w14:paraId="10F442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7176</w:t>
      </w:r>
    </w:p>
    <w:p w14:paraId="05B8AA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7177</w:t>
      </w:r>
    </w:p>
    <w:p w14:paraId="1863B5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7178</w:t>
      </w:r>
    </w:p>
    <w:p w14:paraId="44498A5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7179</w:t>
      </w:r>
    </w:p>
    <w:p w14:paraId="544E21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7180</w:t>
      </w:r>
    </w:p>
    <w:p w14:paraId="54708D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7182</w:t>
      </w:r>
    </w:p>
    <w:p w14:paraId="7CEE52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7183</w:t>
      </w:r>
    </w:p>
    <w:p w14:paraId="5DE208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7184</w:t>
      </w:r>
    </w:p>
    <w:p w14:paraId="435E74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7185</w:t>
      </w:r>
    </w:p>
    <w:p w14:paraId="19B70A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7186</w:t>
      </w:r>
    </w:p>
    <w:p w14:paraId="1E13CE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7187</w:t>
      </w:r>
    </w:p>
    <w:p w14:paraId="78D934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7190</w:t>
      </w:r>
    </w:p>
    <w:p w14:paraId="3FBCBC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7209</w:t>
      </w:r>
    </w:p>
    <w:p w14:paraId="46A496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7210</w:t>
      </w:r>
    </w:p>
    <w:p w14:paraId="333F361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7211</w:t>
      </w:r>
    </w:p>
    <w:p w14:paraId="1B0A5C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7212</w:t>
      </w:r>
    </w:p>
    <w:p w14:paraId="778306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7213</w:t>
      </w:r>
    </w:p>
    <w:p w14:paraId="78A7EB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7214</w:t>
      </w:r>
    </w:p>
    <w:p w14:paraId="5CF77E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7215</w:t>
      </w:r>
    </w:p>
    <w:p w14:paraId="1DC11A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7216</w:t>
      </w:r>
    </w:p>
    <w:p w14:paraId="1425C6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7248</w:t>
      </w:r>
    </w:p>
    <w:p w14:paraId="08339C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7249</w:t>
      </w:r>
    </w:p>
    <w:p w14:paraId="3F0E9C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7250</w:t>
      </w:r>
    </w:p>
    <w:p w14:paraId="2E9F330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7252</w:t>
      </w:r>
    </w:p>
    <w:p w14:paraId="2C7695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7253</w:t>
      </w:r>
    </w:p>
    <w:p w14:paraId="5C5ABA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7254</w:t>
      </w:r>
    </w:p>
    <w:p w14:paraId="1FBCB6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7255</w:t>
      </w:r>
    </w:p>
    <w:p w14:paraId="25AE00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7256</w:t>
      </w:r>
    </w:p>
    <w:p w14:paraId="1F5452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7257</w:t>
      </w:r>
    </w:p>
    <w:p w14:paraId="00DDD7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7258</w:t>
      </w:r>
    </w:p>
    <w:p w14:paraId="59A8F9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7259</w:t>
      </w:r>
    </w:p>
    <w:p w14:paraId="427FEB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7260</w:t>
      </w:r>
    </w:p>
    <w:p w14:paraId="40737C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7261</w:t>
      </w:r>
    </w:p>
    <w:p w14:paraId="298CB5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7262</w:t>
      </w:r>
    </w:p>
    <w:p w14:paraId="162E8A9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7263</w:t>
      </w:r>
    </w:p>
    <w:p w14:paraId="1287C1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7264</w:t>
      </w:r>
    </w:p>
    <w:p w14:paraId="7D10CB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7265</w:t>
      </w:r>
    </w:p>
    <w:p w14:paraId="084C43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7267</w:t>
      </w:r>
    </w:p>
    <w:p w14:paraId="70B98E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7268</w:t>
      </w:r>
    </w:p>
    <w:p w14:paraId="1997FD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7270</w:t>
      </w:r>
    </w:p>
    <w:p w14:paraId="76D95E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7275</w:t>
      </w:r>
    </w:p>
    <w:p w14:paraId="0C1D61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7276</w:t>
      </w:r>
    </w:p>
    <w:p w14:paraId="5E2AC8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7277</w:t>
      </w:r>
    </w:p>
    <w:p w14:paraId="2A4A59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7290</w:t>
      </w:r>
    </w:p>
    <w:p w14:paraId="01571E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7291</w:t>
      </w:r>
    </w:p>
    <w:p w14:paraId="064909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7292</w:t>
      </w:r>
    </w:p>
    <w:p w14:paraId="3B0E1DD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7300</w:t>
      </w:r>
    </w:p>
    <w:p w14:paraId="279C94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7301</w:t>
      </w:r>
    </w:p>
    <w:p w14:paraId="3CE81B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7302</w:t>
      </w:r>
    </w:p>
    <w:p w14:paraId="2F7A7F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7303</w:t>
      </w:r>
    </w:p>
    <w:p w14:paraId="098318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7304</w:t>
      </w:r>
    </w:p>
    <w:p w14:paraId="054FD2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7305</w:t>
      </w:r>
    </w:p>
    <w:p w14:paraId="623BDCA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7306</w:t>
      </w:r>
    </w:p>
    <w:p w14:paraId="2D8BD4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7307</w:t>
      </w:r>
    </w:p>
    <w:p w14:paraId="685B35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7310</w:t>
      </w:r>
    </w:p>
    <w:p w14:paraId="0E1AB9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7315</w:t>
      </w:r>
    </w:p>
    <w:p w14:paraId="323EDA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7316</w:t>
      </w:r>
    </w:p>
    <w:p w14:paraId="304C65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7320</w:t>
      </w:r>
    </w:p>
    <w:p w14:paraId="7DD8E4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7321</w:t>
      </w:r>
    </w:p>
    <w:p w14:paraId="04BBE1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7322</w:t>
      </w:r>
    </w:p>
    <w:p w14:paraId="36BC33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7325</w:t>
      </w:r>
    </w:p>
    <w:p w14:paraId="6D1D29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7330</w:t>
      </w:r>
    </w:p>
    <w:p w14:paraId="12E02D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7331</w:t>
      </w:r>
    </w:p>
    <w:p w14:paraId="3D2FB4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7466</w:t>
      </w:r>
    </w:p>
    <w:p w14:paraId="6A3B2B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7467</w:t>
      </w:r>
    </w:p>
    <w:p w14:paraId="7B1002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7468</w:t>
      </w:r>
    </w:p>
    <w:p w14:paraId="304384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7469</w:t>
      </w:r>
    </w:p>
    <w:p w14:paraId="294ACA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7470</w:t>
      </w:r>
    </w:p>
    <w:p w14:paraId="354D06CA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t>VIC</w:t>
      </w:r>
    </w:p>
    <w:p w14:paraId="5E71AE9B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670A4DF8" w14:textId="5D389324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3212</w:t>
      </w:r>
    </w:p>
    <w:p w14:paraId="115E14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3213</w:t>
      </w:r>
    </w:p>
    <w:p w14:paraId="613566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3214</w:t>
      </w:r>
    </w:p>
    <w:p w14:paraId="58AB67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3215</w:t>
      </w:r>
    </w:p>
    <w:p w14:paraId="42B7B2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3216</w:t>
      </w:r>
    </w:p>
    <w:p w14:paraId="1C57EB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3217</w:t>
      </w:r>
    </w:p>
    <w:p w14:paraId="73FF64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3218</w:t>
      </w:r>
    </w:p>
    <w:p w14:paraId="27B9DB5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3219</w:t>
      </w:r>
    </w:p>
    <w:p w14:paraId="201F67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3220</w:t>
      </w:r>
    </w:p>
    <w:p w14:paraId="6FCE9E0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3221</w:t>
      </w:r>
    </w:p>
    <w:p w14:paraId="649060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3222</w:t>
      </w:r>
    </w:p>
    <w:p w14:paraId="11C1F53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3223</w:t>
      </w:r>
    </w:p>
    <w:p w14:paraId="58EA24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3224</w:t>
      </w:r>
    </w:p>
    <w:p w14:paraId="298893E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3225</w:t>
      </w:r>
    </w:p>
    <w:p w14:paraId="779DFF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3226</w:t>
      </w:r>
    </w:p>
    <w:p w14:paraId="03502C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3227</w:t>
      </w:r>
    </w:p>
    <w:p w14:paraId="35BBF9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3228</w:t>
      </w:r>
    </w:p>
    <w:p w14:paraId="0764D8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3230</w:t>
      </w:r>
    </w:p>
    <w:p w14:paraId="42BF7D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3231</w:t>
      </w:r>
    </w:p>
    <w:p w14:paraId="473F4B6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3232</w:t>
      </w:r>
    </w:p>
    <w:p w14:paraId="623BAF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3233</w:t>
      </w:r>
    </w:p>
    <w:p w14:paraId="26D973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3235</w:t>
      </w:r>
    </w:p>
    <w:p w14:paraId="7F1E18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3236</w:t>
      </w:r>
    </w:p>
    <w:p w14:paraId="4098FB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3237</w:t>
      </w:r>
    </w:p>
    <w:p w14:paraId="47F550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3238</w:t>
      </w:r>
    </w:p>
    <w:p w14:paraId="2918EB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3239</w:t>
      </w:r>
    </w:p>
    <w:p w14:paraId="3BFF62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3240</w:t>
      </w:r>
    </w:p>
    <w:p w14:paraId="4F78EC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3241</w:t>
      </w:r>
    </w:p>
    <w:p w14:paraId="6D037A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3242</w:t>
      </w:r>
    </w:p>
    <w:p w14:paraId="39915F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3243</w:t>
      </w:r>
    </w:p>
    <w:p w14:paraId="1901D35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3249</w:t>
      </w:r>
    </w:p>
    <w:p w14:paraId="76152C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3250</w:t>
      </w:r>
    </w:p>
    <w:p w14:paraId="2566CA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3251</w:t>
      </w:r>
    </w:p>
    <w:p w14:paraId="7377C9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3254</w:t>
      </w:r>
    </w:p>
    <w:p w14:paraId="5567927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3260</w:t>
      </w:r>
    </w:p>
    <w:p w14:paraId="0169D9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3264</w:t>
      </w:r>
    </w:p>
    <w:p w14:paraId="54D4BA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3265</w:t>
      </w:r>
    </w:p>
    <w:p w14:paraId="000783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3266</w:t>
      </w:r>
    </w:p>
    <w:p w14:paraId="3B5958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3267</w:t>
      </w:r>
    </w:p>
    <w:p w14:paraId="6D98690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3268</w:t>
      </w:r>
    </w:p>
    <w:p w14:paraId="0B0104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3269</w:t>
      </w:r>
    </w:p>
    <w:p w14:paraId="411206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3270</w:t>
      </w:r>
    </w:p>
    <w:p w14:paraId="6B87DA7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3271</w:t>
      </w:r>
    </w:p>
    <w:p w14:paraId="55D4C6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3272</w:t>
      </w:r>
    </w:p>
    <w:p w14:paraId="5ED76E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3273</w:t>
      </w:r>
    </w:p>
    <w:p w14:paraId="09C2D45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3274</w:t>
      </w:r>
    </w:p>
    <w:p w14:paraId="1259D37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3275</w:t>
      </w:r>
    </w:p>
    <w:p w14:paraId="1B127A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3276</w:t>
      </w:r>
    </w:p>
    <w:p w14:paraId="2EFA62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3277</w:t>
      </w:r>
    </w:p>
    <w:p w14:paraId="56B3AF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3278</w:t>
      </w:r>
    </w:p>
    <w:p w14:paraId="46622D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3279</w:t>
      </w:r>
    </w:p>
    <w:p w14:paraId="3F6934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3280</w:t>
      </w:r>
    </w:p>
    <w:p w14:paraId="421CA8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3281</w:t>
      </w:r>
    </w:p>
    <w:p w14:paraId="60891B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3282</w:t>
      </w:r>
    </w:p>
    <w:p w14:paraId="06F21A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3283</w:t>
      </w:r>
    </w:p>
    <w:p w14:paraId="10E708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3284</w:t>
      </w:r>
    </w:p>
    <w:p w14:paraId="0A4C9F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3285</w:t>
      </w:r>
    </w:p>
    <w:p w14:paraId="38A0B23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3286</w:t>
      </w:r>
    </w:p>
    <w:p w14:paraId="07E20E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3287</w:t>
      </w:r>
    </w:p>
    <w:p w14:paraId="0643A3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3289</w:t>
      </w:r>
    </w:p>
    <w:p w14:paraId="6BDCD9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3292</w:t>
      </w:r>
    </w:p>
    <w:p w14:paraId="128F03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3293</w:t>
      </w:r>
    </w:p>
    <w:p w14:paraId="137776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3294</w:t>
      </w:r>
    </w:p>
    <w:p w14:paraId="691A6AE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3300</w:t>
      </w:r>
    </w:p>
    <w:p w14:paraId="358486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3301</w:t>
      </w:r>
    </w:p>
    <w:p w14:paraId="383325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3302</w:t>
      </w:r>
    </w:p>
    <w:p w14:paraId="1D3C566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3303</w:t>
      </w:r>
    </w:p>
    <w:p w14:paraId="2ECC49F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3304</w:t>
      </w:r>
    </w:p>
    <w:p w14:paraId="6E3F90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3305</w:t>
      </w:r>
    </w:p>
    <w:p w14:paraId="179883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3306</w:t>
      </w:r>
    </w:p>
    <w:p w14:paraId="50FAAE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3309</w:t>
      </w:r>
    </w:p>
    <w:p w14:paraId="3C13C9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3310</w:t>
      </w:r>
    </w:p>
    <w:p w14:paraId="5E29E6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3311</w:t>
      </w:r>
    </w:p>
    <w:p w14:paraId="088DAF2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3312</w:t>
      </w:r>
    </w:p>
    <w:p w14:paraId="3E8436F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3314</w:t>
      </w:r>
    </w:p>
    <w:p w14:paraId="713D81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3315</w:t>
      </w:r>
    </w:p>
    <w:p w14:paraId="5F9D77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3317</w:t>
      </w:r>
    </w:p>
    <w:p w14:paraId="36FE09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3318</w:t>
      </w:r>
    </w:p>
    <w:p w14:paraId="4AD055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3319</w:t>
      </w:r>
    </w:p>
    <w:p w14:paraId="3566CE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3321</w:t>
      </w:r>
    </w:p>
    <w:p w14:paraId="441D88F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3322</w:t>
      </w:r>
    </w:p>
    <w:p w14:paraId="3C1CDD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3323</w:t>
      </w:r>
    </w:p>
    <w:p w14:paraId="3A59FE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3324</w:t>
      </w:r>
    </w:p>
    <w:p w14:paraId="297A55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3325</w:t>
      </w:r>
    </w:p>
    <w:p w14:paraId="552C21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3328</w:t>
      </w:r>
    </w:p>
    <w:p w14:paraId="190BED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3329</w:t>
      </w:r>
    </w:p>
    <w:p w14:paraId="799009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3330</w:t>
      </w:r>
    </w:p>
    <w:p w14:paraId="25DC2B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3331</w:t>
      </w:r>
    </w:p>
    <w:p w14:paraId="0A89C2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3332</w:t>
      </w:r>
    </w:p>
    <w:p w14:paraId="6209A0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3333</w:t>
      </w:r>
    </w:p>
    <w:p w14:paraId="265870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3334</w:t>
      </w:r>
    </w:p>
    <w:p w14:paraId="29D2BC5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3335</w:t>
      </w:r>
    </w:p>
    <w:p w14:paraId="149036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3337</w:t>
      </w:r>
    </w:p>
    <w:p w14:paraId="7B816E2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3338</w:t>
      </w:r>
    </w:p>
    <w:p w14:paraId="2F6D05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3340</w:t>
      </w:r>
    </w:p>
    <w:p w14:paraId="04720B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3341</w:t>
      </w:r>
    </w:p>
    <w:p w14:paraId="26322E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3342</w:t>
      </w:r>
    </w:p>
    <w:p w14:paraId="6E320E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3345</w:t>
      </w:r>
    </w:p>
    <w:p w14:paraId="116FA8C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lastRenderedPageBreak/>
        <w:t>3350</w:t>
      </w:r>
    </w:p>
    <w:p w14:paraId="03AB3C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3351</w:t>
      </w:r>
    </w:p>
    <w:p w14:paraId="5B3163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3352</w:t>
      </w:r>
    </w:p>
    <w:p w14:paraId="10B63F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3353</w:t>
      </w:r>
    </w:p>
    <w:p w14:paraId="3A9C40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3354</w:t>
      </w:r>
    </w:p>
    <w:p w14:paraId="1762D2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3355</w:t>
      </w:r>
    </w:p>
    <w:p w14:paraId="45344E9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3356</w:t>
      </w:r>
    </w:p>
    <w:p w14:paraId="02B758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3357</w:t>
      </w:r>
    </w:p>
    <w:p w14:paraId="4EBA1E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3358</w:t>
      </w:r>
    </w:p>
    <w:p w14:paraId="5532DE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3360</w:t>
      </w:r>
    </w:p>
    <w:p w14:paraId="1B950F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3361</w:t>
      </w:r>
    </w:p>
    <w:p w14:paraId="40854E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3363</w:t>
      </w:r>
    </w:p>
    <w:p w14:paraId="551716D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3364</w:t>
      </w:r>
    </w:p>
    <w:p w14:paraId="71D4BF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3370</w:t>
      </w:r>
    </w:p>
    <w:p w14:paraId="09B7FA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3371</w:t>
      </w:r>
    </w:p>
    <w:p w14:paraId="72023A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3373</w:t>
      </w:r>
    </w:p>
    <w:p w14:paraId="5A80457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3374</w:t>
      </w:r>
    </w:p>
    <w:p w14:paraId="05F5DF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3375</w:t>
      </w:r>
    </w:p>
    <w:p w14:paraId="44820E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3377</w:t>
      </w:r>
    </w:p>
    <w:p w14:paraId="4C6FB7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3378</w:t>
      </w:r>
    </w:p>
    <w:p w14:paraId="74E060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3379</w:t>
      </w:r>
    </w:p>
    <w:p w14:paraId="5EDB54E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3380</w:t>
      </w:r>
    </w:p>
    <w:p w14:paraId="1F54B6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3381</w:t>
      </w:r>
    </w:p>
    <w:p w14:paraId="0FF68A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3384</w:t>
      </w:r>
    </w:p>
    <w:p w14:paraId="001DE6C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3385</w:t>
      </w:r>
    </w:p>
    <w:p w14:paraId="162B7B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3387</w:t>
      </w:r>
    </w:p>
    <w:p w14:paraId="1D3AEA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3388</w:t>
      </w:r>
    </w:p>
    <w:p w14:paraId="78471C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3390</w:t>
      </w:r>
    </w:p>
    <w:p w14:paraId="5B0BDF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3391</w:t>
      </w:r>
    </w:p>
    <w:p w14:paraId="7182C9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3392</w:t>
      </w:r>
    </w:p>
    <w:p w14:paraId="418160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3393</w:t>
      </w:r>
    </w:p>
    <w:p w14:paraId="1B60D6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3395</w:t>
      </w:r>
    </w:p>
    <w:p w14:paraId="6CFF09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3396</w:t>
      </w:r>
    </w:p>
    <w:p w14:paraId="0F0B41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3399</w:t>
      </w:r>
    </w:p>
    <w:p w14:paraId="3DD780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3400</w:t>
      </w:r>
    </w:p>
    <w:p w14:paraId="0F6B6D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3401</w:t>
      </w:r>
    </w:p>
    <w:p w14:paraId="27435E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3402</w:t>
      </w:r>
    </w:p>
    <w:p w14:paraId="5E93A2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3407</w:t>
      </w:r>
    </w:p>
    <w:p w14:paraId="60DC8C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3409</w:t>
      </w:r>
    </w:p>
    <w:p w14:paraId="0819E4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3412</w:t>
      </w:r>
    </w:p>
    <w:p w14:paraId="6469C3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3413</w:t>
      </w:r>
    </w:p>
    <w:p w14:paraId="4876AFE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3414</w:t>
      </w:r>
    </w:p>
    <w:p w14:paraId="0C47E5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3415</w:t>
      </w:r>
    </w:p>
    <w:p w14:paraId="3D2CCD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3418</w:t>
      </w:r>
    </w:p>
    <w:p w14:paraId="7ACC8E9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3419</w:t>
      </w:r>
    </w:p>
    <w:p w14:paraId="1486F0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3420</w:t>
      </w:r>
    </w:p>
    <w:p w14:paraId="17BBA6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3422</w:t>
      </w:r>
    </w:p>
    <w:p w14:paraId="14EEB7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3423</w:t>
      </w:r>
    </w:p>
    <w:p w14:paraId="250ACB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3424</w:t>
      </w:r>
    </w:p>
    <w:p w14:paraId="2A1CE7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3427</w:t>
      </w:r>
    </w:p>
    <w:p w14:paraId="31EFA6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3428</w:t>
      </w:r>
    </w:p>
    <w:p w14:paraId="51C1CC9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3429</w:t>
      </w:r>
    </w:p>
    <w:p w14:paraId="12D17E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3430</w:t>
      </w:r>
    </w:p>
    <w:p w14:paraId="09F31F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3431</w:t>
      </w:r>
    </w:p>
    <w:p w14:paraId="4F161D5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3432</w:t>
      </w:r>
    </w:p>
    <w:p w14:paraId="1E7027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3433</w:t>
      </w:r>
    </w:p>
    <w:p w14:paraId="4F9A3A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3434</w:t>
      </w:r>
    </w:p>
    <w:p w14:paraId="6ACB3F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3435</w:t>
      </w:r>
    </w:p>
    <w:p w14:paraId="12509E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3437</w:t>
      </w:r>
    </w:p>
    <w:p w14:paraId="39D485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3438</w:t>
      </w:r>
    </w:p>
    <w:p w14:paraId="291331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3440</w:t>
      </w:r>
    </w:p>
    <w:p w14:paraId="60705A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3441</w:t>
      </w:r>
    </w:p>
    <w:p w14:paraId="5148BF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3442</w:t>
      </w:r>
    </w:p>
    <w:p w14:paraId="6ED7AC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3444</w:t>
      </w:r>
    </w:p>
    <w:p w14:paraId="630167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3446</w:t>
      </w:r>
    </w:p>
    <w:p w14:paraId="47EC213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3447</w:t>
      </w:r>
    </w:p>
    <w:p w14:paraId="48C330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3448</w:t>
      </w:r>
    </w:p>
    <w:p w14:paraId="0315FF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3450</w:t>
      </w:r>
    </w:p>
    <w:p w14:paraId="7DE516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3451</w:t>
      </w:r>
    </w:p>
    <w:p w14:paraId="588C6D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3453</w:t>
      </w:r>
    </w:p>
    <w:p w14:paraId="1E4A46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3458</w:t>
      </w:r>
    </w:p>
    <w:p w14:paraId="226FCAC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3460</w:t>
      </w:r>
    </w:p>
    <w:p w14:paraId="35C225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3461</w:t>
      </w:r>
    </w:p>
    <w:p w14:paraId="741C11F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3462</w:t>
      </w:r>
    </w:p>
    <w:p w14:paraId="73EA2B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3463</w:t>
      </w:r>
    </w:p>
    <w:p w14:paraId="798F5C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3464</w:t>
      </w:r>
    </w:p>
    <w:p w14:paraId="0BCEAF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3465</w:t>
      </w:r>
    </w:p>
    <w:p w14:paraId="133203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3467</w:t>
      </w:r>
    </w:p>
    <w:p w14:paraId="00ADC3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3468</w:t>
      </w:r>
    </w:p>
    <w:p w14:paraId="253100A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3469</w:t>
      </w:r>
    </w:p>
    <w:p w14:paraId="63F2DE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3472</w:t>
      </w:r>
    </w:p>
    <w:p w14:paraId="7753DB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3475</w:t>
      </w:r>
    </w:p>
    <w:p w14:paraId="671DB1D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3478</w:t>
      </w:r>
    </w:p>
    <w:p w14:paraId="793D473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3480</w:t>
      </w:r>
    </w:p>
    <w:p w14:paraId="3EE22A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3482</w:t>
      </w:r>
    </w:p>
    <w:p w14:paraId="058C08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3483</w:t>
      </w:r>
    </w:p>
    <w:p w14:paraId="681F1A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3485</w:t>
      </w:r>
    </w:p>
    <w:p w14:paraId="0C4DFF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3487</w:t>
      </w:r>
    </w:p>
    <w:p w14:paraId="2760656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3488</w:t>
      </w:r>
    </w:p>
    <w:p w14:paraId="381F7B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3489</w:t>
      </w:r>
    </w:p>
    <w:p w14:paraId="2ACF28B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3490</w:t>
      </w:r>
    </w:p>
    <w:p w14:paraId="6858E03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3491</w:t>
      </w:r>
    </w:p>
    <w:p w14:paraId="349DCC7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3494</w:t>
      </w:r>
    </w:p>
    <w:p w14:paraId="24B98CB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3496</w:t>
      </w:r>
    </w:p>
    <w:p w14:paraId="7D58AE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3498</w:t>
      </w:r>
    </w:p>
    <w:p w14:paraId="4E3722F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3500</w:t>
      </w:r>
    </w:p>
    <w:p w14:paraId="34459A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3501</w:t>
      </w:r>
    </w:p>
    <w:p w14:paraId="6D3E43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3502</w:t>
      </w:r>
    </w:p>
    <w:p w14:paraId="08A724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3505</w:t>
      </w:r>
    </w:p>
    <w:p w14:paraId="0F2C4C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3506</w:t>
      </w:r>
    </w:p>
    <w:p w14:paraId="318A1B1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3507</w:t>
      </w:r>
    </w:p>
    <w:p w14:paraId="1A3E7FC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3509</w:t>
      </w:r>
    </w:p>
    <w:p w14:paraId="6AB7B1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3512</w:t>
      </w:r>
    </w:p>
    <w:p w14:paraId="2418EA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3515</w:t>
      </w:r>
    </w:p>
    <w:p w14:paraId="6AE543B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3516</w:t>
      </w:r>
    </w:p>
    <w:p w14:paraId="7862A1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3517</w:t>
      </w:r>
    </w:p>
    <w:p w14:paraId="7AE296C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3518</w:t>
      </w:r>
    </w:p>
    <w:p w14:paraId="61C07F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3520</w:t>
      </w:r>
    </w:p>
    <w:p w14:paraId="30E29F2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3521</w:t>
      </w:r>
    </w:p>
    <w:p w14:paraId="01004D8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3522</w:t>
      </w:r>
    </w:p>
    <w:p w14:paraId="03AAC3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3523</w:t>
      </w:r>
    </w:p>
    <w:p w14:paraId="491CE9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3525</w:t>
      </w:r>
    </w:p>
    <w:p w14:paraId="752605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3527</w:t>
      </w:r>
    </w:p>
    <w:p w14:paraId="4EA5560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3529</w:t>
      </w:r>
    </w:p>
    <w:p w14:paraId="37E301D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3530</w:t>
      </w:r>
    </w:p>
    <w:p w14:paraId="1ACB96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3531</w:t>
      </w:r>
    </w:p>
    <w:p w14:paraId="0F6C2C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3533</w:t>
      </w:r>
    </w:p>
    <w:p w14:paraId="43F898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3537</w:t>
      </w:r>
    </w:p>
    <w:p w14:paraId="330E47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3539</w:t>
      </w:r>
    </w:p>
    <w:p w14:paraId="45D82B2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3540</w:t>
      </w:r>
    </w:p>
    <w:p w14:paraId="10FCFE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3542</w:t>
      </w:r>
    </w:p>
    <w:p w14:paraId="54B820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3544</w:t>
      </w:r>
    </w:p>
    <w:p w14:paraId="36B5C87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3546</w:t>
      </w:r>
    </w:p>
    <w:p w14:paraId="76D755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3549</w:t>
      </w:r>
    </w:p>
    <w:p w14:paraId="3E04FB3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3550</w:t>
      </w:r>
    </w:p>
    <w:p w14:paraId="602531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3551</w:t>
      </w:r>
    </w:p>
    <w:p w14:paraId="0DE656B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3554</w:t>
      </w:r>
    </w:p>
    <w:p w14:paraId="5899EA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3555</w:t>
      </w:r>
    </w:p>
    <w:p w14:paraId="23C6DF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3556</w:t>
      </w:r>
    </w:p>
    <w:p w14:paraId="1F682E2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3557</w:t>
      </w:r>
    </w:p>
    <w:p w14:paraId="7ABE35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3558</w:t>
      </w:r>
    </w:p>
    <w:p w14:paraId="6E21D6F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3559</w:t>
      </w:r>
    </w:p>
    <w:p w14:paraId="234029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3561</w:t>
      </w:r>
    </w:p>
    <w:p w14:paraId="6F8046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3562</w:t>
      </w:r>
    </w:p>
    <w:p w14:paraId="272BFB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3563</w:t>
      </w:r>
    </w:p>
    <w:p w14:paraId="5D494A7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3564</w:t>
      </w:r>
    </w:p>
    <w:p w14:paraId="5FBB00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3565</w:t>
      </w:r>
    </w:p>
    <w:p w14:paraId="240E90E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3566</w:t>
      </w:r>
    </w:p>
    <w:p w14:paraId="5DD9D16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3567</w:t>
      </w:r>
    </w:p>
    <w:p w14:paraId="0843FE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3568</w:t>
      </w:r>
    </w:p>
    <w:p w14:paraId="3385FA1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3570</w:t>
      </w:r>
    </w:p>
    <w:p w14:paraId="35D81C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3571</w:t>
      </w:r>
    </w:p>
    <w:p w14:paraId="3ECBF8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3572</w:t>
      </w:r>
    </w:p>
    <w:p w14:paraId="321012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3573</w:t>
      </w:r>
    </w:p>
    <w:p w14:paraId="2DA3FE1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3575</w:t>
      </w:r>
    </w:p>
    <w:p w14:paraId="075891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3576</w:t>
      </w:r>
    </w:p>
    <w:p w14:paraId="6BCEE1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3578</w:t>
      </w:r>
    </w:p>
    <w:p w14:paraId="7AA817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3579</w:t>
      </w:r>
    </w:p>
    <w:p w14:paraId="1DA339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3580</w:t>
      </w:r>
    </w:p>
    <w:p w14:paraId="19D912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3581</w:t>
      </w:r>
    </w:p>
    <w:p w14:paraId="379E7A6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3583</w:t>
      </w:r>
    </w:p>
    <w:p w14:paraId="55CA37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3584</w:t>
      </w:r>
    </w:p>
    <w:p w14:paraId="49B871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3585</w:t>
      </w:r>
    </w:p>
    <w:p w14:paraId="43DA63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3586</w:t>
      </w:r>
    </w:p>
    <w:p w14:paraId="2C29E5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3588</w:t>
      </w:r>
    </w:p>
    <w:p w14:paraId="5E5257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3589</w:t>
      </w:r>
    </w:p>
    <w:p w14:paraId="17ED83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3590</w:t>
      </w:r>
    </w:p>
    <w:p w14:paraId="0DEA83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3591</w:t>
      </w:r>
    </w:p>
    <w:p w14:paraId="78C930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3594</w:t>
      </w:r>
    </w:p>
    <w:p w14:paraId="5952A2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3595</w:t>
      </w:r>
    </w:p>
    <w:p w14:paraId="5235D1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3596</w:t>
      </w:r>
    </w:p>
    <w:p w14:paraId="75BDB09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3597</w:t>
      </w:r>
    </w:p>
    <w:p w14:paraId="092C36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3599</w:t>
      </w:r>
    </w:p>
    <w:p w14:paraId="00355A6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3607</w:t>
      </w:r>
    </w:p>
    <w:p w14:paraId="19DAB8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3608</w:t>
      </w:r>
    </w:p>
    <w:p w14:paraId="76E8BD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3610</w:t>
      </w:r>
    </w:p>
    <w:p w14:paraId="59C7DDC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3612</w:t>
      </w:r>
    </w:p>
    <w:p w14:paraId="639393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3614</w:t>
      </w:r>
    </w:p>
    <w:p w14:paraId="2F9153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3616</w:t>
      </w:r>
    </w:p>
    <w:p w14:paraId="753990E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3617</w:t>
      </w:r>
    </w:p>
    <w:p w14:paraId="3C79AD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3618</w:t>
      </w:r>
    </w:p>
    <w:p w14:paraId="22F8C3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3619</w:t>
      </w:r>
    </w:p>
    <w:p w14:paraId="3C6455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3620</w:t>
      </w:r>
    </w:p>
    <w:p w14:paraId="701F233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3621</w:t>
      </w:r>
    </w:p>
    <w:p w14:paraId="7597ED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3622</w:t>
      </w:r>
    </w:p>
    <w:p w14:paraId="608790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3623</w:t>
      </w:r>
    </w:p>
    <w:p w14:paraId="4BC9C9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3624</w:t>
      </w:r>
    </w:p>
    <w:p w14:paraId="1737CD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3629</w:t>
      </w:r>
    </w:p>
    <w:p w14:paraId="52E557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3630</w:t>
      </w:r>
    </w:p>
    <w:p w14:paraId="436AAE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3631</w:t>
      </w:r>
    </w:p>
    <w:p w14:paraId="6EB0C1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3632</w:t>
      </w:r>
    </w:p>
    <w:p w14:paraId="0DFDA0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3633</w:t>
      </w:r>
    </w:p>
    <w:p w14:paraId="55F3DE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3634</w:t>
      </w:r>
    </w:p>
    <w:p w14:paraId="07B2C6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3635</w:t>
      </w:r>
    </w:p>
    <w:p w14:paraId="706B73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3636</w:t>
      </w:r>
    </w:p>
    <w:p w14:paraId="652A1E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3637</w:t>
      </w:r>
    </w:p>
    <w:p w14:paraId="1BDD3D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3638</w:t>
      </w:r>
    </w:p>
    <w:p w14:paraId="118730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3639</w:t>
      </w:r>
    </w:p>
    <w:p w14:paraId="0A56252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3640</w:t>
      </w:r>
    </w:p>
    <w:p w14:paraId="25DB9E0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3641</w:t>
      </w:r>
    </w:p>
    <w:p w14:paraId="75499AF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3643</w:t>
      </w:r>
    </w:p>
    <w:p w14:paraId="23CA4F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3644</w:t>
      </w:r>
    </w:p>
    <w:p w14:paraId="235962E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3646</w:t>
      </w:r>
    </w:p>
    <w:p w14:paraId="373329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3647</w:t>
      </w:r>
    </w:p>
    <w:p w14:paraId="40BCC2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3649</w:t>
      </w:r>
    </w:p>
    <w:p w14:paraId="248661B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3658</w:t>
      </w:r>
    </w:p>
    <w:p w14:paraId="525E5E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3659</w:t>
      </w:r>
    </w:p>
    <w:p w14:paraId="0967AB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3660</w:t>
      </w:r>
    </w:p>
    <w:p w14:paraId="69255D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3661</w:t>
      </w:r>
    </w:p>
    <w:p w14:paraId="5971C49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3662</w:t>
      </w:r>
    </w:p>
    <w:p w14:paraId="7C9022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3663</w:t>
      </w:r>
    </w:p>
    <w:p w14:paraId="40786D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3664</w:t>
      </w:r>
    </w:p>
    <w:p w14:paraId="670120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3665</w:t>
      </w:r>
    </w:p>
    <w:p w14:paraId="3144ED1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3666</w:t>
      </w:r>
    </w:p>
    <w:p w14:paraId="3C47F40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3669</w:t>
      </w:r>
    </w:p>
    <w:p w14:paraId="2F6A84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3670</w:t>
      </w:r>
    </w:p>
    <w:p w14:paraId="245B54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3671</w:t>
      </w:r>
    </w:p>
    <w:p w14:paraId="5EBB33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3672</w:t>
      </w:r>
    </w:p>
    <w:p w14:paraId="4EAFB3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3673</w:t>
      </w:r>
    </w:p>
    <w:p w14:paraId="457FB7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3675</w:t>
      </w:r>
    </w:p>
    <w:p w14:paraId="4FB220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3676</w:t>
      </w:r>
    </w:p>
    <w:p w14:paraId="7FA4EE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3677</w:t>
      </w:r>
    </w:p>
    <w:p w14:paraId="756326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3678</w:t>
      </w:r>
    </w:p>
    <w:p w14:paraId="77BB584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3682</w:t>
      </w:r>
    </w:p>
    <w:p w14:paraId="693723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3683</w:t>
      </w:r>
    </w:p>
    <w:p w14:paraId="03472E5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3685</w:t>
      </w:r>
    </w:p>
    <w:p w14:paraId="5CC989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3687</w:t>
      </w:r>
    </w:p>
    <w:p w14:paraId="3ABD76D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3688</w:t>
      </w:r>
    </w:p>
    <w:p w14:paraId="1185A9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3689</w:t>
      </w:r>
    </w:p>
    <w:p w14:paraId="4FB1E92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3690</w:t>
      </w:r>
    </w:p>
    <w:p w14:paraId="774A49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3691</w:t>
      </w:r>
    </w:p>
    <w:p w14:paraId="77FED02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3693</w:t>
      </w:r>
    </w:p>
    <w:p w14:paraId="05848A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3694</w:t>
      </w:r>
    </w:p>
    <w:p w14:paraId="48CF1A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3695</w:t>
      </w:r>
    </w:p>
    <w:p w14:paraId="4C42C8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3697</w:t>
      </w:r>
    </w:p>
    <w:p w14:paraId="3901049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3698</w:t>
      </w:r>
    </w:p>
    <w:p w14:paraId="771B0B3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3699</w:t>
      </w:r>
    </w:p>
    <w:p w14:paraId="638969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3700</w:t>
      </w:r>
    </w:p>
    <w:p w14:paraId="2998F3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3701</w:t>
      </w:r>
    </w:p>
    <w:p w14:paraId="6BC466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3704</w:t>
      </w:r>
    </w:p>
    <w:p w14:paraId="68AA91F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3705</w:t>
      </w:r>
    </w:p>
    <w:p w14:paraId="72AF53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3707</w:t>
      </w:r>
    </w:p>
    <w:p w14:paraId="4B2FB9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3708</w:t>
      </w:r>
    </w:p>
    <w:p w14:paraId="00E629D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3709</w:t>
      </w:r>
    </w:p>
    <w:p w14:paraId="18DF811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3711</w:t>
      </w:r>
    </w:p>
    <w:p w14:paraId="5167DF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3712</w:t>
      </w:r>
    </w:p>
    <w:p w14:paraId="18E380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3713</w:t>
      </w:r>
    </w:p>
    <w:p w14:paraId="6AC08B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3714</w:t>
      </w:r>
    </w:p>
    <w:p w14:paraId="77B3FF1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3715</w:t>
      </w:r>
    </w:p>
    <w:p w14:paraId="4F4F11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3717</w:t>
      </w:r>
    </w:p>
    <w:p w14:paraId="275B0D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3718</w:t>
      </w:r>
    </w:p>
    <w:p w14:paraId="6B3347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3719</w:t>
      </w:r>
    </w:p>
    <w:p w14:paraId="295158E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3720</w:t>
      </w:r>
    </w:p>
    <w:p w14:paraId="30CC00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3722</w:t>
      </w:r>
    </w:p>
    <w:p w14:paraId="1D4436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3723</w:t>
      </w:r>
    </w:p>
    <w:p w14:paraId="5CF784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3724</w:t>
      </w:r>
    </w:p>
    <w:p w14:paraId="1E98AD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3725</w:t>
      </w:r>
    </w:p>
    <w:p w14:paraId="6253D1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3726</w:t>
      </w:r>
    </w:p>
    <w:p w14:paraId="448E90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3727</w:t>
      </w:r>
    </w:p>
    <w:p w14:paraId="2C412D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3728</w:t>
      </w:r>
    </w:p>
    <w:p w14:paraId="5B7326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3730</w:t>
      </w:r>
    </w:p>
    <w:p w14:paraId="6B906D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3732</w:t>
      </w:r>
    </w:p>
    <w:p w14:paraId="1EB45DD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3733</w:t>
      </w:r>
    </w:p>
    <w:p w14:paraId="0881044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3735</w:t>
      </w:r>
    </w:p>
    <w:p w14:paraId="588F003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3736</w:t>
      </w:r>
    </w:p>
    <w:p w14:paraId="010772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3737</w:t>
      </w:r>
    </w:p>
    <w:p w14:paraId="15C182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3738</w:t>
      </w:r>
    </w:p>
    <w:p w14:paraId="3BAECF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3739</w:t>
      </w:r>
    </w:p>
    <w:p w14:paraId="3C6CAE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3740</w:t>
      </w:r>
    </w:p>
    <w:p w14:paraId="307E9B4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3741</w:t>
      </w:r>
    </w:p>
    <w:p w14:paraId="0416BD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3744</w:t>
      </w:r>
    </w:p>
    <w:p w14:paraId="7761093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3746</w:t>
      </w:r>
    </w:p>
    <w:p w14:paraId="60AACE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3747</w:t>
      </w:r>
    </w:p>
    <w:p w14:paraId="13B96C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3749</w:t>
      </w:r>
    </w:p>
    <w:p w14:paraId="4B719B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3753</w:t>
      </w:r>
    </w:p>
    <w:p w14:paraId="606AA3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3756</w:t>
      </w:r>
    </w:p>
    <w:p w14:paraId="761FC4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3758</w:t>
      </w:r>
    </w:p>
    <w:p w14:paraId="3BC2DA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3762</w:t>
      </w:r>
    </w:p>
    <w:p w14:paraId="3D4E55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3763</w:t>
      </w:r>
    </w:p>
    <w:p w14:paraId="014474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3764</w:t>
      </w:r>
    </w:p>
    <w:p w14:paraId="3A4617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3778</w:t>
      </w:r>
    </w:p>
    <w:p w14:paraId="2E0D5CF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3779</w:t>
      </w:r>
    </w:p>
    <w:p w14:paraId="51B518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3816</w:t>
      </w:r>
    </w:p>
    <w:p w14:paraId="2B7D72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3818</w:t>
      </w:r>
    </w:p>
    <w:p w14:paraId="0699FA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3820</w:t>
      </w:r>
    </w:p>
    <w:p w14:paraId="5C285B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3821</w:t>
      </w:r>
    </w:p>
    <w:p w14:paraId="1352956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3822</w:t>
      </w:r>
    </w:p>
    <w:p w14:paraId="623B67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3823</w:t>
      </w:r>
    </w:p>
    <w:p w14:paraId="1C04C2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3824</w:t>
      </w:r>
    </w:p>
    <w:p w14:paraId="7D9D9EE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3825</w:t>
      </w:r>
    </w:p>
    <w:p w14:paraId="22E66CA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3831</w:t>
      </w:r>
    </w:p>
    <w:p w14:paraId="7CE2D6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3832</w:t>
      </w:r>
    </w:p>
    <w:p w14:paraId="255271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3833</w:t>
      </w:r>
    </w:p>
    <w:p w14:paraId="66D666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3835</w:t>
      </w:r>
    </w:p>
    <w:p w14:paraId="4A3A1C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3840</w:t>
      </w:r>
    </w:p>
    <w:p w14:paraId="3273A2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3841</w:t>
      </w:r>
    </w:p>
    <w:p w14:paraId="1935DC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3842</w:t>
      </w:r>
    </w:p>
    <w:p w14:paraId="426A8FB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3844</w:t>
      </w:r>
    </w:p>
    <w:p w14:paraId="0D189B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3847</w:t>
      </w:r>
    </w:p>
    <w:p w14:paraId="041446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3850</w:t>
      </w:r>
    </w:p>
    <w:p w14:paraId="18F15E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3851</w:t>
      </w:r>
    </w:p>
    <w:p w14:paraId="7ED324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3852</w:t>
      </w:r>
    </w:p>
    <w:p w14:paraId="051A05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3853</w:t>
      </w:r>
    </w:p>
    <w:p w14:paraId="524DE0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3854</w:t>
      </w:r>
    </w:p>
    <w:p w14:paraId="10A70B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3856</w:t>
      </w:r>
    </w:p>
    <w:p w14:paraId="737091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3857</w:t>
      </w:r>
    </w:p>
    <w:p w14:paraId="407B725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3858</w:t>
      </w:r>
    </w:p>
    <w:p w14:paraId="5ADED3B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3859</w:t>
      </w:r>
    </w:p>
    <w:p w14:paraId="316CF8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3860</w:t>
      </w:r>
    </w:p>
    <w:p w14:paraId="3C7FC1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3862</w:t>
      </w:r>
    </w:p>
    <w:p w14:paraId="0C2D3A3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3864</w:t>
      </w:r>
    </w:p>
    <w:p w14:paraId="3E1DFC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3865</w:t>
      </w:r>
    </w:p>
    <w:p w14:paraId="1F59B7E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3869</w:t>
      </w:r>
    </w:p>
    <w:p w14:paraId="4FF04D2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3870</w:t>
      </w:r>
    </w:p>
    <w:p w14:paraId="50CD2B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3871</w:t>
      </w:r>
    </w:p>
    <w:p w14:paraId="6A1C3E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3873</w:t>
      </w:r>
    </w:p>
    <w:p w14:paraId="58A329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3874</w:t>
      </w:r>
    </w:p>
    <w:p w14:paraId="06734F9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3875</w:t>
      </w:r>
    </w:p>
    <w:p w14:paraId="10C193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3878</w:t>
      </w:r>
    </w:p>
    <w:p w14:paraId="6D3F87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3880</w:t>
      </w:r>
    </w:p>
    <w:p w14:paraId="394B25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3882</w:t>
      </w:r>
    </w:p>
    <w:p w14:paraId="12E153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3885</w:t>
      </w:r>
    </w:p>
    <w:p w14:paraId="69489A7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3886</w:t>
      </w:r>
    </w:p>
    <w:p w14:paraId="215B769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3887</w:t>
      </w:r>
    </w:p>
    <w:p w14:paraId="4CE250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3888</w:t>
      </w:r>
    </w:p>
    <w:p w14:paraId="213C2A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3889</w:t>
      </w:r>
    </w:p>
    <w:p w14:paraId="1C3352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3890</w:t>
      </w:r>
    </w:p>
    <w:p w14:paraId="77FDB60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3891</w:t>
      </w:r>
    </w:p>
    <w:p w14:paraId="5B3D26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3892</w:t>
      </w:r>
    </w:p>
    <w:p w14:paraId="53E89B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3893</w:t>
      </w:r>
    </w:p>
    <w:p w14:paraId="1D9710B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3895</w:t>
      </w:r>
    </w:p>
    <w:p w14:paraId="47698C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3896</w:t>
      </w:r>
    </w:p>
    <w:p w14:paraId="37420D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3898</w:t>
      </w:r>
    </w:p>
    <w:p w14:paraId="7C0854B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3900</w:t>
      </w:r>
    </w:p>
    <w:p w14:paraId="66A71B2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3902</w:t>
      </w:r>
    </w:p>
    <w:p w14:paraId="33CA121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3903</w:t>
      </w:r>
    </w:p>
    <w:p w14:paraId="6A2401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3904</w:t>
      </w:r>
    </w:p>
    <w:p w14:paraId="02481D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3909</w:t>
      </w:r>
    </w:p>
    <w:p w14:paraId="23AAD93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3921</w:t>
      </w:r>
    </w:p>
    <w:p w14:paraId="6C5B29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3922</w:t>
      </w:r>
    </w:p>
    <w:p w14:paraId="005BEDB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3923</w:t>
      </w:r>
    </w:p>
    <w:p w14:paraId="61BBE4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3925</w:t>
      </w:r>
    </w:p>
    <w:p w14:paraId="0046F80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3945</w:t>
      </w:r>
    </w:p>
    <w:p w14:paraId="3DA515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3946</w:t>
      </w:r>
    </w:p>
    <w:p w14:paraId="014258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3950</w:t>
      </w:r>
    </w:p>
    <w:p w14:paraId="6951C3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3951</w:t>
      </w:r>
    </w:p>
    <w:p w14:paraId="00C9354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3953</w:t>
      </w:r>
    </w:p>
    <w:p w14:paraId="420E87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3954</w:t>
      </w:r>
    </w:p>
    <w:p w14:paraId="427D234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3956</w:t>
      </w:r>
    </w:p>
    <w:p w14:paraId="55BF7B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3957</w:t>
      </w:r>
    </w:p>
    <w:p w14:paraId="2E0381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3958</w:t>
      </w:r>
    </w:p>
    <w:p w14:paraId="578841F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3959</w:t>
      </w:r>
    </w:p>
    <w:p w14:paraId="215813C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3960</w:t>
      </w:r>
    </w:p>
    <w:p w14:paraId="4AFC5C3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3962</w:t>
      </w:r>
    </w:p>
    <w:p w14:paraId="4E6B75E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3964</w:t>
      </w:r>
    </w:p>
    <w:p w14:paraId="0B975F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3965</w:t>
      </w:r>
    </w:p>
    <w:p w14:paraId="49288B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3966</w:t>
      </w:r>
    </w:p>
    <w:p w14:paraId="337C1DD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3967</w:t>
      </w:r>
    </w:p>
    <w:p w14:paraId="3B919C5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3971</w:t>
      </w:r>
    </w:p>
    <w:p w14:paraId="5C28A52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3979</w:t>
      </w:r>
    </w:p>
    <w:p w14:paraId="1E53BAC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3984</w:t>
      </w:r>
    </w:p>
    <w:p w14:paraId="0D32462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3987</w:t>
      </w:r>
    </w:p>
    <w:p w14:paraId="5CBB284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3988</w:t>
      </w:r>
    </w:p>
    <w:p w14:paraId="130516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3989</w:t>
      </w:r>
    </w:p>
    <w:p w14:paraId="45340C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3990</w:t>
      </w:r>
    </w:p>
    <w:p w14:paraId="78DC66C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3991</w:t>
      </w:r>
    </w:p>
    <w:p w14:paraId="3A6074C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3992</w:t>
      </w:r>
    </w:p>
    <w:p w14:paraId="216CDA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3995</w:t>
      </w:r>
    </w:p>
    <w:p w14:paraId="67F4E8F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3996</w:t>
      </w:r>
    </w:p>
    <w:p w14:paraId="3999AB2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57473707" w14:textId="77777777" w:rsidR="00D4038A" w:rsidRPr="00CE2D58" w:rsidRDefault="00D4038A" w:rsidP="00D4038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CE2D58">
        <w:rPr>
          <w:rFonts w:ascii="Arial" w:hAnsi="Arial" w:cs="Arial"/>
          <w:b/>
          <w:bCs/>
          <w:sz w:val="32"/>
          <w:szCs w:val="32"/>
        </w:rPr>
        <w:br w:type="column"/>
      </w:r>
      <w:r w:rsidRPr="00CE2D58">
        <w:rPr>
          <w:rFonts w:ascii="Arial" w:hAnsi="Arial" w:cs="Arial"/>
          <w:b/>
          <w:bCs/>
          <w:sz w:val="28"/>
          <w:szCs w:val="28"/>
        </w:rPr>
        <w:lastRenderedPageBreak/>
        <w:t>WA</w:t>
      </w:r>
    </w:p>
    <w:p w14:paraId="55BE4E73" w14:textId="77777777" w:rsidR="00C64FCD" w:rsidRPr="00CE2D58" w:rsidRDefault="00C64FCD" w:rsidP="00D4038A">
      <w:pPr>
        <w:spacing w:line="276" w:lineRule="auto"/>
        <w:rPr>
          <w:rFonts w:ascii="Arial" w:hAnsi="Arial" w:cs="Arial"/>
          <w:sz w:val="20"/>
          <w:szCs w:val="18"/>
        </w:rPr>
      </w:pPr>
    </w:p>
    <w:p w14:paraId="6216F529" w14:textId="2B14BDB3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6041</w:t>
      </w:r>
    </w:p>
    <w:p w14:paraId="25C81C2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6042</w:t>
      </w:r>
    </w:p>
    <w:p w14:paraId="08EC0FF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6043</w:t>
      </w:r>
    </w:p>
    <w:p w14:paraId="632CE80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6044</w:t>
      </w:r>
    </w:p>
    <w:p w14:paraId="4CCED71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6083</w:t>
      </w:r>
    </w:p>
    <w:p w14:paraId="361F94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6084</w:t>
      </w:r>
    </w:p>
    <w:p w14:paraId="747ED39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6180</w:t>
      </w:r>
    </w:p>
    <w:p w14:paraId="40883C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6181</w:t>
      </w:r>
    </w:p>
    <w:p w14:paraId="45782D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6207</w:t>
      </w:r>
    </w:p>
    <w:p w14:paraId="2E7D6F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6208</w:t>
      </w:r>
    </w:p>
    <w:p w14:paraId="1D198B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6209</w:t>
      </w:r>
    </w:p>
    <w:p w14:paraId="780F68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6210</w:t>
      </w:r>
    </w:p>
    <w:p w14:paraId="022020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6211</w:t>
      </w:r>
    </w:p>
    <w:p w14:paraId="2595E93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6213</w:t>
      </w:r>
    </w:p>
    <w:p w14:paraId="032130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6214</w:t>
      </w:r>
    </w:p>
    <w:p w14:paraId="2B5784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6215</w:t>
      </w:r>
    </w:p>
    <w:p w14:paraId="579234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6218</w:t>
      </w:r>
    </w:p>
    <w:p w14:paraId="1F04B8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6220</w:t>
      </w:r>
    </w:p>
    <w:p w14:paraId="133312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6221</w:t>
      </w:r>
    </w:p>
    <w:p w14:paraId="295A8E6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6223</w:t>
      </w:r>
    </w:p>
    <w:p w14:paraId="1215B23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6224</w:t>
      </w:r>
    </w:p>
    <w:p w14:paraId="6563265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6225</w:t>
      </w:r>
    </w:p>
    <w:p w14:paraId="27C3F96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6226</w:t>
      </w:r>
    </w:p>
    <w:p w14:paraId="2443DE0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6227</w:t>
      </w:r>
    </w:p>
    <w:p w14:paraId="5AA984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6228</w:t>
      </w:r>
    </w:p>
    <w:p w14:paraId="34590A5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6229</w:t>
      </w:r>
    </w:p>
    <w:p w14:paraId="56EE58D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6230</w:t>
      </w:r>
    </w:p>
    <w:p w14:paraId="10D3E5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6231</w:t>
      </w:r>
    </w:p>
    <w:p w14:paraId="2C0660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6232</w:t>
      </w:r>
    </w:p>
    <w:p w14:paraId="0BAE7E2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6233</w:t>
      </w:r>
    </w:p>
    <w:p w14:paraId="402B8E3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6236</w:t>
      </w:r>
    </w:p>
    <w:p w14:paraId="61FBB6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6237</w:t>
      </w:r>
    </w:p>
    <w:p w14:paraId="108A14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6239</w:t>
      </w:r>
    </w:p>
    <w:p w14:paraId="1C40648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6240</w:t>
      </w:r>
    </w:p>
    <w:p w14:paraId="6D5CC7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6243</w:t>
      </w:r>
    </w:p>
    <w:p w14:paraId="1B5AEE7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6244</w:t>
      </w:r>
    </w:p>
    <w:p w14:paraId="0A7B5E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6251</w:t>
      </w:r>
    </w:p>
    <w:p w14:paraId="39D292E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6252</w:t>
      </w:r>
    </w:p>
    <w:p w14:paraId="5E5B4E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6253</w:t>
      </w:r>
    </w:p>
    <w:p w14:paraId="6FEF1F0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6254</w:t>
      </w:r>
    </w:p>
    <w:p w14:paraId="438730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6255</w:t>
      </w:r>
    </w:p>
    <w:p w14:paraId="34691FA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6256</w:t>
      </w:r>
    </w:p>
    <w:p w14:paraId="3FEF9C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6258</w:t>
      </w:r>
    </w:p>
    <w:p w14:paraId="664A8D5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6260</w:t>
      </w:r>
    </w:p>
    <w:p w14:paraId="551CCB4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6262</w:t>
      </w:r>
    </w:p>
    <w:p w14:paraId="4CAFFF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6271</w:t>
      </w:r>
    </w:p>
    <w:p w14:paraId="16DC14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6275</w:t>
      </w:r>
    </w:p>
    <w:p w14:paraId="14168E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6280</w:t>
      </w:r>
    </w:p>
    <w:p w14:paraId="405B492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6281</w:t>
      </w:r>
    </w:p>
    <w:p w14:paraId="0911F6D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6282</w:t>
      </w:r>
    </w:p>
    <w:p w14:paraId="113888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6284</w:t>
      </w:r>
    </w:p>
    <w:p w14:paraId="40CA250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6285</w:t>
      </w:r>
    </w:p>
    <w:p w14:paraId="25FBB11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6286</w:t>
      </w:r>
    </w:p>
    <w:p w14:paraId="43C4E17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6288</w:t>
      </w:r>
    </w:p>
    <w:p w14:paraId="730AA1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6290</w:t>
      </w:r>
    </w:p>
    <w:p w14:paraId="79F3833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6302</w:t>
      </w:r>
    </w:p>
    <w:p w14:paraId="0DFE187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6304</w:t>
      </w:r>
    </w:p>
    <w:p w14:paraId="67FD89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6306</w:t>
      </w:r>
    </w:p>
    <w:p w14:paraId="0497F37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6308</w:t>
      </w:r>
    </w:p>
    <w:p w14:paraId="5463DD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6309</w:t>
      </w:r>
    </w:p>
    <w:p w14:paraId="16350C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6311</w:t>
      </w:r>
    </w:p>
    <w:p w14:paraId="0C325ED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6312</w:t>
      </w:r>
    </w:p>
    <w:p w14:paraId="036E57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6313</w:t>
      </w:r>
    </w:p>
    <w:p w14:paraId="3B1D80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6315</w:t>
      </w:r>
    </w:p>
    <w:p w14:paraId="75D242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6316</w:t>
      </w:r>
    </w:p>
    <w:p w14:paraId="1E487D5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6317</w:t>
      </w:r>
    </w:p>
    <w:p w14:paraId="5DFD5C2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6318</w:t>
      </w:r>
    </w:p>
    <w:p w14:paraId="5BC627E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6320</w:t>
      </w:r>
    </w:p>
    <w:p w14:paraId="5BF6996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6321</w:t>
      </w:r>
    </w:p>
    <w:p w14:paraId="1E6894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6322</w:t>
      </w:r>
    </w:p>
    <w:p w14:paraId="2D1241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6323</w:t>
      </w:r>
    </w:p>
    <w:p w14:paraId="305E54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6324</w:t>
      </w:r>
    </w:p>
    <w:p w14:paraId="2DEBBF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6326</w:t>
      </w:r>
    </w:p>
    <w:p w14:paraId="482A7A9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6327</w:t>
      </w:r>
    </w:p>
    <w:p w14:paraId="20AE89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6328</w:t>
      </w:r>
    </w:p>
    <w:p w14:paraId="62E4142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6330</w:t>
      </w:r>
    </w:p>
    <w:p w14:paraId="62E6DEE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6331</w:t>
      </w:r>
    </w:p>
    <w:p w14:paraId="4E016A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6332</w:t>
      </w:r>
    </w:p>
    <w:p w14:paraId="275DC2A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6333</w:t>
      </w:r>
    </w:p>
    <w:p w14:paraId="53004F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6335</w:t>
      </w:r>
    </w:p>
    <w:p w14:paraId="4E03AB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6336</w:t>
      </w:r>
    </w:p>
    <w:p w14:paraId="7DCA761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6337</w:t>
      </w:r>
    </w:p>
    <w:p w14:paraId="5B208E7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6338</w:t>
      </w:r>
    </w:p>
    <w:p w14:paraId="0B075EA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6341</w:t>
      </w:r>
    </w:p>
    <w:p w14:paraId="34C6EF3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6343</w:t>
      </w:r>
    </w:p>
    <w:p w14:paraId="4ED3831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6346</w:t>
      </w:r>
    </w:p>
    <w:p w14:paraId="2359FEF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6348</w:t>
      </w:r>
    </w:p>
    <w:p w14:paraId="4E967D1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6350</w:t>
      </w:r>
    </w:p>
    <w:p w14:paraId="7E49491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6351</w:t>
      </w:r>
    </w:p>
    <w:p w14:paraId="5C852B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6352</w:t>
      </w:r>
    </w:p>
    <w:p w14:paraId="7BE0DAF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6353</w:t>
      </w:r>
    </w:p>
    <w:p w14:paraId="7C3DA0D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6355</w:t>
      </w:r>
    </w:p>
    <w:p w14:paraId="6350CB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6356</w:t>
      </w:r>
    </w:p>
    <w:p w14:paraId="2D8C5A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6357</w:t>
      </w:r>
    </w:p>
    <w:p w14:paraId="7C71C6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6358</w:t>
      </w:r>
    </w:p>
    <w:p w14:paraId="33D00DA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6359</w:t>
      </w:r>
    </w:p>
    <w:p w14:paraId="4FA959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6361</w:t>
      </w:r>
    </w:p>
    <w:p w14:paraId="2EE5D60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6363</w:t>
      </w:r>
    </w:p>
    <w:p w14:paraId="4251716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6365</w:t>
      </w:r>
    </w:p>
    <w:p w14:paraId="4977B3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6367</w:t>
      </w:r>
    </w:p>
    <w:p w14:paraId="102BACA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6368</w:t>
      </w:r>
    </w:p>
    <w:p w14:paraId="768C2C4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6369</w:t>
      </w:r>
    </w:p>
    <w:p w14:paraId="7A8BB2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6370</w:t>
      </w:r>
    </w:p>
    <w:p w14:paraId="5C432BD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6372</w:t>
      </w:r>
    </w:p>
    <w:p w14:paraId="17F53C5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6373</w:t>
      </w:r>
    </w:p>
    <w:p w14:paraId="36194E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6375</w:t>
      </w:r>
    </w:p>
    <w:p w14:paraId="03F187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6376</w:t>
      </w:r>
    </w:p>
    <w:p w14:paraId="63D544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6377</w:t>
      </w:r>
    </w:p>
    <w:p w14:paraId="07BE18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6380</w:t>
      </w:r>
    </w:p>
    <w:p w14:paraId="22AFD2A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6383</w:t>
      </w:r>
    </w:p>
    <w:p w14:paraId="4E2FFF8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6384</w:t>
      </w:r>
    </w:p>
    <w:p w14:paraId="226B52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6385</w:t>
      </w:r>
    </w:p>
    <w:p w14:paraId="0A587F3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6386</w:t>
      </w:r>
    </w:p>
    <w:p w14:paraId="001497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6390</w:t>
      </w:r>
    </w:p>
    <w:p w14:paraId="30F5968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6391</w:t>
      </w:r>
    </w:p>
    <w:p w14:paraId="589CFAA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6392</w:t>
      </w:r>
    </w:p>
    <w:p w14:paraId="1948F44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6393</w:t>
      </w:r>
    </w:p>
    <w:p w14:paraId="1ED0C5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6394</w:t>
      </w:r>
    </w:p>
    <w:p w14:paraId="4A2FDA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6395</w:t>
      </w:r>
    </w:p>
    <w:p w14:paraId="28EF5A2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6396</w:t>
      </w:r>
    </w:p>
    <w:p w14:paraId="0162FED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6397</w:t>
      </w:r>
    </w:p>
    <w:p w14:paraId="4DD6273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6398</w:t>
      </w:r>
    </w:p>
    <w:p w14:paraId="2BAB1E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6401</w:t>
      </w:r>
    </w:p>
    <w:p w14:paraId="5EC00E0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6403</w:t>
      </w:r>
    </w:p>
    <w:p w14:paraId="08E6A6E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6405</w:t>
      </w:r>
    </w:p>
    <w:p w14:paraId="139D40D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6407</w:t>
      </w:r>
    </w:p>
    <w:p w14:paraId="12CD1A9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6409</w:t>
      </w:r>
    </w:p>
    <w:p w14:paraId="6181422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6410</w:t>
      </w:r>
    </w:p>
    <w:p w14:paraId="36D3E0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6411</w:t>
      </w:r>
    </w:p>
    <w:p w14:paraId="795F5F7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6412</w:t>
      </w:r>
    </w:p>
    <w:p w14:paraId="5ADEDD9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6413</w:t>
      </w:r>
    </w:p>
    <w:p w14:paraId="32E7662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6414</w:t>
      </w:r>
    </w:p>
    <w:p w14:paraId="7247F6B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6415</w:t>
      </w:r>
    </w:p>
    <w:p w14:paraId="4DD166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6417</w:t>
      </w:r>
    </w:p>
    <w:p w14:paraId="7546211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6418</w:t>
      </w:r>
    </w:p>
    <w:p w14:paraId="1E70A4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6419</w:t>
      </w:r>
    </w:p>
    <w:p w14:paraId="625F177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6420</w:t>
      </w:r>
    </w:p>
    <w:p w14:paraId="7513541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6421</w:t>
      </w:r>
    </w:p>
    <w:p w14:paraId="018D00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6422</w:t>
      </w:r>
    </w:p>
    <w:p w14:paraId="195306A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6423</w:t>
      </w:r>
    </w:p>
    <w:p w14:paraId="2133614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6424</w:t>
      </w:r>
    </w:p>
    <w:p w14:paraId="4B28BF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6425</w:t>
      </w:r>
    </w:p>
    <w:p w14:paraId="7547384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6426</w:t>
      </w:r>
    </w:p>
    <w:p w14:paraId="4846C26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6427</w:t>
      </w:r>
    </w:p>
    <w:p w14:paraId="5D9BBA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6428</w:t>
      </w:r>
    </w:p>
    <w:p w14:paraId="3A5E54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6429</w:t>
      </w:r>
    </w:p>
    <w:p w14:paraId="4FEC47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6430</w:t>
      </w:r>
    </w:p>
    <w:p w14:paraId="367D50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6431</w:t>
      </w:r>
    </w:p>
    <w:p w14:paraId="008737C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6432</w:t>
      </w:r>
    </w:p>
    <w:p w14:paraId="5E73232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6433</w:t>
      </w:r>
    </w:p>
    <w:p w14:paraId="021998C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6434</w:t>
      </w:r>
    </w:p>
    <w:p w14:paraId="2B06829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6435</w:t>
      </w:r>
    </w:p>
    <w:p w14:paraId="33CC26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6436</w:t>
      </w:r>
    </w:p>
    <w:p w14:paraId="39EA4E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6437</w:t>
      </w:r>
    </w:p>
    <w:p w14:paraId="6CE2D0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6438</w:t>
      </w:r>
    </w:p>
    <w:p w14:paraId="5467DE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6439</w:t>
      </w:r>
    </w:p>
    <w:p w14:paraId="2FCE06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6440</w:t>
      </w:r>
    </w:p>
    <w:p w14:paraId="0DDDECB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6441</w:t>
      </w:r>
    </w:p>
    <w:p w14:paraId="15D024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6442</w:t>
      </w:r>
    </w:p>
    <w:p w14:paraId="6D18A07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6443</w:t>
      </w:r>
    </w:p>
    <w:p w14:paraId="64D055A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6444</w:t>
      </w:r>
    </w:p>
    <w:p w14:paraId="277408C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6445</w:t>
      </w:r>
    </w:p>
    <w:p w14:paraId="2982350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6446</w:t>
      </w:r>
    </w:p>
    <w:p w14:paraId="0338385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6447</w:t>
      </w:r>
    </w:p>
    <w:p w14:paraId="1ED708D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6448</w:t>
      </w:r>
    </w:p>
    <w:p w14:paraId="3A7A539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6450</w:t>
      </w:r>
    </w:p>
    <w:p w14:paraId="01E640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6460</w:t>
      </w:r>
    </w:p>
    <w:p w14:paraId="794CA8E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6461</w:t>
      </w:r>
    </w:p>
    <w:p w14:paraId="0CF8A7A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6462</w:t>
      </w:r>
    </w:p>
    <w:p w14:paraId="3A43595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6463</w:t>
      </w:r>
    </w:p>
    <w:p w14:paraId="44C79C5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6464</w:t>
      </w:r>
    </w:p>
    <w:p w14:paraId="38C4F2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6465</w:t>
      </w:r>
    </w:p>
    <w:p w14:paraId="769F68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6466</w:t>
      </w:r>
    </w:p>
    <w:p w14:paraId="5C7E041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6467</w:t>
      </w:r>
    </w:p>
    <w:p w14:paraId="6970B0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6468</w:t>
      </w:r>
    </w:p>
    <w:p w14:paraId="233830B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6470</w:t>
      </w:r>
    </w:p>
    <w:p w14:paraId="3DB123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6472</w:t>
      </w:r>
    </w:p>
    <w:p w14:paraId="4F9EB7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6473</w:t>
      </w:r>
    </w:p>
    <w:p w14:paraId="16F0DBF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6475</w:t>
      </w:r>
    </w:p>
    <w:p w14:paraId="31348C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6476</w:t>
      </w:r>
    </w:p>
    <w:p w14:paraId="4810DCE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6477</w:t>
      </w:r>
    </w:p>
    <w:p w14:paraId="49F8AA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6479</w:t>
      </w:r>
    </w:p>
    <w:p w14:paraId="63B846E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6480</w:t>
      </w:r>
    </w:p>
    <w:p w14:paraId="2F84CB2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6484</w:t>
      </w:r>
    </w:p>
    <w:p w14:paraId="1472A3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6485</w:t>
      </w:r>
    </w:p>
    <w:p w14:paraId="0CE6550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6487</w:t>
      </w:r>
    </w:p>
    <w:p w14:paraId="7B58106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6488</w:t>
      </w:r>
    </w:p>
    <w:p w14:paraId="7C7A481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6489</w:t>
      </w:r>
    </w:p>
    <w:p w14:paraId="7A2C59D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6490</w:t>
      </w:r>
    </w:p>
    <w:p w14:paraId="127EA1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6501</w:t>
      </w:r>
    </w:p>
    <w:p w14:paraId="1F03F8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6502</w:t>
      </w:r>
    </w:p>
    <w:p w14:paraId="766392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6503</w:t>
      </w:r>
    </w:p>
    <w:p w14:paraId="6509E1B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6504</w:t>
      </w:r>
    </w:p>
    <w:p w14:paraId="472567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6505</w:t>
      </w:r>
    </w:p>
    <w:p w14:paraId="010EC4E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6506</w:t>
      </w:r>
    </w:p>
    <w:p w14:paraId="2EA4CB8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6507</w:t>
      </w:r>
    </w:p>
    <w:p w14:paraId="0320CC5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6509</w:t>
      </w:r>
    </w:p>
    <w:p w14:paraId="1C4B0F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6510</w:t>
      </w:r>
    </w:p>
    <w:p w14:paraId="069838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6511</w:t>
      </w:r>
    </w:p>
    <w:p w14:paraId="18BCDF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6512</w:t>
      </w:r>
    </w:p>
    <w:p w14:paraId="20E0CF5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6513</w:t>
      </w:r>
    </w:p>
    <w:p w14:paraId="6B7FCF4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6514</w:t>
      </w:r>
    </w:p>
    <w:p w14:paraId="213ED61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6515</w:t>
      </w:r>
    </w:p>
    <w:p w14:paraId="02A891D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6516</w:t>
      </w:r>
    </w:p>
    <w:p w14:paraId="17EEC7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6517</w:t>
      </w:r>
    </w:p>
    <w:p w14:paraId="3E72263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6518</w:t>
      </w:r>
    </w:p>
    <w:p w14:paraId="3C31A49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6519</w:t>
      </w:r>
    </w:p>
    <w:p w14:paraId="5783F1B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6521</w:t>
      </w:r>
    </w:p>
    <w:p w14:paraId="7BDC266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6522</w:t>
      </w:r>
    </w:p>
    <w:p w14:paraId="47B96CF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6525</w:t>
      </w:r>
    </w:p>
    <w:p w14:paraId="2F9556C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6528</w:t>
      </w:r>
    </w:p>
    <w:p w14:paraId="0F2E17F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6530</w:t>
      </w:r>
    </w:p>
    <w:p w14:paraId="7659F6C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6531</w:t>
      </w:r>
    </w:p>
    <w:p w14:paraId="745D3C4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6532</w:t>
      </w:r>
    </w:p>
    <w:p w14:paraId="37DD95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6535</w:t>
      </w:r>
    </w:p>
    <w:p w14:paraId="4ABD547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6536</w:t>
      </w:r>
    </w:p>
    <w:p w14:paraId="5C5F75C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6537</w:t>
      </w:r>
    </w:p>
    <w:p w14:paraId="55367E3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6558</w:t>
      </w:r>
    </w:p>
    <w:p w14:paraId="2694771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6560</w:t>
      </w:r>
    </w:p>
    <w:p w14:paraId="28A9A44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6562</w:t>
      </w:r>
    </w:p>
    <w:p w14:paraId="0F0FA8A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6564</w:t>
      </w:r>
    </w:p>
    <w:p w14:paraId="66C61AB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6566</w:t>
      </w:r>
    </w:p>
    <w:p w14:paraId="58FB7E4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6568</w:t>
      </w:r>
    </w:p>
    <w:p w14:paraId="432737B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6569</w:t>
      </w:r>
    </w:p>
    <w:p w14:paraId="52903D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6571</w:t>
      </w:r>
    </w:p>
    <w:p w14:paraId="02A7181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6572</w:t>
      </w:r>
    </w:p>
    <w:p w14:paraId="5F52C8A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6574</w:t>
      </w:r>
    </w:p>
    <w:p w14:paraId="05E9446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6575</w:t>
      </w:r>
    </w:p>
    <w:p w14:paraId="60F3078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6603</w:t>
      </w:r>
    </w:p>
    <w:p w14:paraId="6675930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6605</w:t>
      </w:r>
    </w:p>
    <w:p w14:paraId="47962F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6606</w:t>
      </w:r>
    </w:p>
    <w:p w14:paraId="679A2E8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6608</w:t>
      </w:r>
    </w:p>
    <w:p w14:paraId="20F78CF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6609</w:t>
      </w:r>
    </w:p>
    <w:p w14:paraId="53E8BC9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6612</w:t>
      </w:r>
    </w:p>
    <w:p w14:paraId="229808A2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6613</w:t>
      </w:r>
    </w:p>
    <w:p w14:paraId="3D8FFA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6614</w:t>
      </w:r>
    </w:p>
    <w:p w14:paraId="578AF8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6616</w:t>
      </w:r>
    </w:p>
    <w:p w14:paraId="0968DF8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6618</w:t>
      </w:r>
    </w:p>
    <w:p w14:paraId="175378B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6620</w:t>
      </w:r>
    </w:p>
    <w:p w14:paraId="784B9D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6623</w:t>
      </w:r>
    </w:p>
    <w:p w14:paraId="07E4978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6625</w:t>
      </w:r>
    </w:p>
    <w:p w14:paraId="6796D4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6627</w:t>
      </w:r>
    </w:p>
    <w:p w14:paraId="205FB85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6628</w:t>
      </w:r>
    </w:p>
    <w:p w14:paraId="132F55D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6630</w:t>
      </w:r>
    </w:p>
    <w:p w14:paraId="19FD057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6631</w:t>
      </w:r>
    </w:p>
    <w:p w14:paraId="1AC6FFA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6632</w:t>
      </w:r>
    </w:p>
    <w:p w14:paraId="5F4A21E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6635</w:t>
      </w:r>
    </w:p>
    <w:p w14:paraId="3A026C6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6638</w:t>
      </w:r>
    </w:p>
    <w:p w14:paraId="0A05D06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6639</w:t>
      </w:r>
    </w:p>
    <w:p w14:paraId="1C1924F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6640</w:t>
      </w:r>
    </w:p>
    <w:p w14:paraId="0BAAC80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6642</w:t>
      </w:r>
    </w:p>
    <w:p w14:paraId="31C8A1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6646</w:t>
      </w:r>
    </w:p>
    <w:p w14:paraId="78DF76A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6701</w:t>
      </w:r>
    </w:p>
    <w:p w14:paraId="2FD8EE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6705</w:t>
      </w:r>
    </w:p>
    <w:p w14:paraId="303986B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6707</w:t>
      </w:r>
    </w:p>
    <w:p w14:paraId="29F0DB9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6710</w:t>
      </w:r>
    </w:p>
    <w:p w14:paraId="1824040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6711</w:t>
      </w:r>
    </w:p>
    <w:p w14:paraId="38BC06F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6712</w:t>
      </w:r>
    </w:p>
    <w:p w14:paraId="2063297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6713</w:t>
      </w:r>
    </w:p>
    <w:p w14:paraId="1739780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6714</w:t>
      </w:r>
    </w:p>
    <w:p w14:paraId="12BE127D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6715</w:t>
      </w:r>
    </w:p>
    <w:p w14:paraId="20D8018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6716</w:t>
      </w:r>
    </w:p>
    <w:p w14:paraId="19BE7F4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6718</w:t>
      </w:r>
    </w:p>
    <w:p w14:paraId="3C251F8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6720</w:t>
      </w:r>
    </w:p>
    <w:p w14:paraId="7737775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6721</w:t>
      </w:r>
    </w:p>
    <w:p w14:paraId="25EA9475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6722</w:t>
      </w:r>
    </w:p>
    <w:p w14:paraId="334E21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6723</w:t>
      </w:r>
    </w:p>
    <w:p w14:paraId="5769D7EB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6724</w:t>
      </w:r>
    </w:p>
    <w:p w14:paraId="128D26F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6725</w:t>
      </w:r>
    </w:p>
    <w:p w14:paraId="4C1CAE5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6726</w:t>
      </w:r>
    </w:p>
    <w:p w14:paraId="03592CEE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6728</w:t>
      </w:r>
    </w:p>
    <w:p w14:paraId="0F1D5A77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6731</w:t>
      </w:r>
    </w:p>
    <w:p w14:paraId="74243CF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6733</w:t>
      </w:r>
    </w:p>
    <w:p w14:paraId="2D433F8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6740</w:t>
      </w:r>
    </w:p>
    <w:p w14:paraId="07E9AEB6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6743</w:t>
      </w:r>
    </w:p>
    <w:p w14:paraId="2AE02F38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6751</w:t>
      </w:r>
    </w:p>
    <w:p w14:paraId="75804C89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6752</w:t>
      </w:r>
    </w:p>
    <w:p w14:paraId="560511C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6753</w:t>
      </w:r>
    </w:p>
    <w:p w14:paraId="1B87588F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6754</w:t>
      </w:r>
    </w:p>
    <w:p w14:paraId="325D1CF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6758</w:t>
      </w:r>
    </w:p>
    <w:p w14:paraId="392C5631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6760</w:t>
      </w:r>
    </w:p>
    <w:p w14:paraId="74F36D50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6761</w:t>
      </w:r>
    </w:p>
    <w:p w14:paraId="39B59C43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6762</w:t>
      </w:r>
    </w:p>
    <w:p w14:paraId="0738761C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6765</w:t>
      </w:r>
    </w:p>
    <w:p w14:paraId="1C17B364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6770</w:t>
      </w:r>
    </w:p>
    <w:p w14:paraId="5449C50A" w14:textId="77777777" w:rsidR="00D4038A" w:rsidRPr="00CE2D58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6798</w:t>
      </w:r>
    </w:p>
    <w:p w14:paraId="2D18F5F0" w14:textId="77777777" w:rsidR="00D4038A" w:rsidRPr="00D4038A" w:rsidRDefault="00D4038A" w:rsidP="00D4038A">
      <w:pPr>
        <w:spacing w:line="276" w:lineRule="auto"/>
        <w:rPr>
          <w:rFonts w:ascii="Arial" w:hAnsi="Arial" w:cs="Arial"/>
          <w:sz w:val="20"/>
          <w:szCs w:val="18"/>
        </w:rPr>
      </w:pPr>
      <w:r w:rsidRPr="00CE2D58">
        <w:rPr>
          <w:rFonts w:ascii="Arial" w:hAnsi="Arial" w:cs="Arial"/>
          <w:sz w:val="20"/>
          <w:szCs w:val="18"/>
        </w:rPr>
        <w:t>6799</w:t>
      </w:r>
    </w:p>
    <w:p w14:paraId="5B3D742A" w14:textId="77777777" w:rsidR="00D4038A" w:rsidRPr="00D4038A" w:rsidRDefault="00D4038A" w:rsidP="00256A0A">
      <w:pPr>
        <w:pStyle w:val="ItemHead"/>
        <w:rPr>
          <w:rFonts w:cs="Arial"/>
        </w:rPr>
        <w:sectPr w:rsidR="00D4038A" w:rsidRPr="00D4038A" w:rsidSect="00D4038A">
          <w:type w:val="continuous"/>
          <w:pgSz w:w="11907" w:h="16839"/>
          <w:pgMar w:top="1673" w:right="1797" w:bottom="1440" w:left="1797" w:header="720" w:footer="709" w:gutter="0"/>
          <w:pgNumType w:start="1"/>
          <w:cols w:num="8" w:space="363"/>
          <w:docGrid w:linePitch="360"/>
        </w:sectPr>
      </w:pPr>
    </w:p>
    <w:p w14:paraId="64712769" w14:textId="3B2A2796" w:rsidR="00256A0A" w:rsidRPr="00D4038A" w:rsidRDefault="00256A0A" w:rsidP="00256A0A">
      <w:pPr>
        <w:pStyle w:val="ItemHead"/>
        <w:rPr>
          <w:rFonts w:cs="Arial"/>
        </w:rPr>
      </w:pPr>
    </w:p>
    <w:sectPr w:rsidR="00256A0A" w:rsidRPr="00D4038A" w:rsidSect="00D4038A">
      <w:type w:val="continuous"/>
      <w:pgSz w:w="11907" w:h="16839"/>
      <w:pgMar w:top="1673" w:right="1797" w:bottom="1440" w:left="1797" w:header="720" w:footer="709" w:gutter="0"/>
      <w:pgNumType w:start="1"/>
      <w:cols w:num="6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B02E" w14:textId="77777777" w:rsidR="006A0E5A" w:rsidRDefault="006A0E5A" w:rsidP="0048364F">
      <w:pPr>
        <w:spacing w:line="240" w:lineRule="auto"/>
      </w:pPr>
      <w:r>
        <w:separator/>
      </w:r>
    </w:p>
    <w:p w14:paraId="16D5AE2E" w14:textId="77777777" w:rsidR="006A0E5A" w:rsidRDefault="006A0E5A"/>
    <w:p w14:paraId="1E87C98B" w14:textId="77777777" w:rsidR="006A0E5A" w:rsidRDefault="006A0E5A"/>
  </w:endnote>
  <w:endnote w:type="continuationSeparator" w:id="0">
    <w:p w14:paraId="22713B58" w14:textId="77777777" w:rsidR="006A0E5A" w:rsidRDefault="006A0E5A" w:rsidP="0048364F">
      <w:pPr>
        <w:spacing w:line="240" w:lineRule="auto"/>
      </w:pPr>
      <w:r>
        <w:continuationSeparator/>
      </w:r>
    </w:p>
    <w:p w14:paraId="6CFE55F7" w14:textId="77777777" w:rsidR="006A0E5A" w:rsidRDefault="006A0E5A"/>
    <w:p w14:paraId="7434CB01" w14:textId="77777777" w:rsidR="006A0E5A" w:rsidRDefault="006A0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A0E5A" w14:paraId="0AF5D638" w14:textId="77777777" w:rsidTr="00FB7D70">
      <w:tc>
        <w:tcPr>
          <w:tcW w:w="5000" w:type="pct"/>
        </w:tcPr>
        <w:p w14:paraId="6756E0AA" w14:textId="77777777" w:rsidR="006A0E5A" w:rsidRDefault="006A0E5A" w:rsidP="00FB7D70">
          <w:pPr>
            <w:rPr>
              <w:sz w:val="18"/>
            </w:rPr>
          </w:pPr>
        </w:p>
      </w:tc>
    </w:tr>
  </w:tbl>
  <w:p w14:paraId="1427CA82" w14:textId="77777777" w:rsidR="006A0E5A" w:rsidRPr="005F1388" w:rsidRDefault="006A0E5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A0E5A" w14:paraId="7C132A15" w14:textId="77777777" w:rsidTr="00FB7D70">
      <w:tc>
        <w:tcPr>
          <w:tcW w:w="5000" w:type="pct"/>
        </w:tcPr>
        <w:p w14:paraId="281D0345" w14:textId="77777777" w:rsidR="006A0E5A" w:rsidRDefault="006A0E5A" w:rsidP="00FB7D70">
          <w:pPr>
            <w:rPr>
              <w:sz w:val="18"/>
            </w:rPr>
          </w:pPr>
        </w:p>
      </w:tc>
    </w:tr>
  </w:tbl>
  <w:p w14:paraId="0642546E" w14:textId="77777777" w:rsidR="006A0E5A" w:rsidRPr="006D3667" w:rsidRDefault="006A0E5A" w:rsidP="00FB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E206" w14:textId="77777777" w:rsidR="006A0E5A" w:rsidRDefault="006A0E5A" w:rsidP="00FB7D7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A0E5A" w14:paraId="6456D40A" w14:textId="77777777" w:rsidTr="00FB7D70">
      <w:tc>
        <w:tcPr>
          <w:tcW w:w="5000" w:type="pct"/>
        </w:tcPr>
        <w:p w14:paraId="5566D06D" w14:textId="77777777" w:rsidR="006A0E5A" w:rsidRDefault="006A0E5A" w:rsidP="00FB7D70">
          <w:pPr>
            <w:rPr>
              <w:sz w:val="18"/>
            </w:rPr>
          </w:pPr>
        </w:p>
      </w:tc>
    </w:tr>
  </w:tbl>
  <w:p w14:paraId="721179CB" w14:textId="77777777" w:rsidR="006A0E5A" w:rsidRPr="00486382" w:rsidRDefault="006A0E5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3373" w14:textId="77777777" w:rsidR="006A0E5A" w:rsidRPr="00E33C1C" w:rsidRDefault="006A0E5A" w:rsidP="00FB7D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A0E5A" w14:paraId="0225E8CB" w14:textId="77777777" w:rsidTr="00FB7D7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DA8445" w14:textId="77777777" w:rsidR="006A0E5A" w:rsidRDefault="006A0E5A" w:rsidP="00FB7D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10F519" w14:textId="2FC4494E" w:rsidR="006A0E5A" w:rsidRDefault="006A0E5A" w:rsidP="00FB7D7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Trade Support Loans Legislation Amendment Instrument 20210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97BC77" w14:textId="77777777" w:rsidR="006A0E5A" w:rsidRDefault="006A0E5A" w:rsidP="00FB7D70">
          <w:pPr>
            <w:spacing w:line="0" w:lineRule="atLeast"/>
            <w:jc w:val="right"/>
            <w:rPr>
              <w:sz w:val="18"/>
            </w:rPr>
          </w:pPr>
        </w:p>
      </w:tc>
    </w:tr>
    <w:tr w:rsidR="006A0E5A" w14:paraId="21540AB0" w14:textId="77777777" w:rsidTr="00FB7D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6052C5" w14:textId="77777777" w:rsidR="006A0E5A" w:rsidRDefault="006A0E5A" w:rsidP="00FB7D70">
          <w:pPr>
            <w:jc w:val="right"/>
            <w:rPr>
              <w:sz w:val="18"/>
            </w:rPr>
          </w:pPr>
        </w:p>
      </w:tc>
    </w:tr>
  </w:tbl>
  <w:p w14:paraId="302AD879" w14:textId="77777777" w:rsidR="006A0E5A" w:rsidRPr="00ED79B6" w:rsidRDefault="006A0E5A" w:rsidP="00FB7D7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62AE" w14:textId="4B91D067" w:rsidR="006A0E5A" w:rsidRPr="00E33C1C" w:rsidRDefault="006A0E5A" w:rsidP="00FB7D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A0E5A" w14:paraId="68B68054" w14:textId="77777777" w:rsidTr="00FB7D7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7FD78D0" w14:textId="7F24A644" w:rsidR="006A0E5A" w:rsidRDefault="006A0E5A" w:rsidP="00FB7D7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210A7F8" w14:textId="1940A779" w:rsidR="006A0E5A" w:rsidRPr="00B20990" w:rsidRDefault="006A0E5A" w:rsidP="00FB7D7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D58">
            <w:rPr>
              <w:i/>
              <w:noProof/>
              <w:sz w:val="18"/>
            </w:rPr>
            <w:t>Trade Support Loans Legislation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0897DB" w14:textId="77777777" w:rsidR="006A0E5A" w:rsidRDefault="006A0E5A" w:rsidP="00FB7D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A0E5A" w14:paraId="31A2581D" w14:textId="77777777" w:rsidTr="00FB7D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660A35" w14:textId="77777777" w:rsidR="006A0E5A" w:rsidRDefault="006A0E5A" w:rsidP="00FB7D70">
          <w:pPr>
            <w:rPr>
              <w:sz w:val="18"/>
            </w:rPr>
          </w:pPr>
        </w:p>
      </w:tc>
    </w:tr>
  </w:tbl>
  <w:p w14:paraId="3C1B279A" w14:textId="77777777" w:rsidR="006A0E5A" w:rsidRPr="00ED79B6" w:rsidRDefault="006A0E5A" w:rsidP="00FB7D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5A06" w14:textId="77777777" w:rsidR="006A0E5A" w:rsidRPr="00E33C1C" w:rsidRDefault="006A0E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0E5A" w14:paraId="6152533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C27FE1" w14:textId="77777777" w:rsidR="006A0E5A" w:rsidRDefault="006A0E5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B0C391" w14:textId="75655D8F" w:rsidR="006A0E5A" w:rsidRDefault="006A0E5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D58">
            <w:rPr>
              <w:i/>
              <w:noProof/>
              <w:sz w:val="18"/>
            </w:rPr>
            <w:t>Trade Support Loans Legislation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4B4993" w14:textId="77777777" w:rsidR="006A0E5A" w:rsidRDefault="006A0E5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A0E5A" w14:paraId="2967895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4F0B0C" w14:textId="77777777" w:rsidR="006A0E5A" w:rsidRDefault="006A0E5A" w:rsidP="00EE57E8">
          <w:pPr>
            <w:jc w:val="right"/>
            <w:rPr>
              <w:sz w:val="18"/>
            </w:rPr>
          </w:pPr>
        </w:p>
      </w:tc>
    </w:tr>
  </w:tbl>
  <w:p w14:paraId="040C1750" w14:textId="77777777" w:rsidR="006A0E5A" w:rsidRPr="00ED79B6" w:rsidRDefault="006A0E5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C22A" w14:textId="77777777" w:rsidR="006A0E5A" w:rsidRPr="00E33C1C" w:rsidRDefault="006A0E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0E5A" w14:paraId="6D24303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90BD12" w14:textId="77777777" w:rsidR="006A0E5A" w:rsidRDefault="006A0E5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22006" w14:textId="2A86CE62" w:rsidR="006A0E5A" w:rsidRDefault="006A0E5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D58">
            <w:rPr>
              <w:i/>
              <w:noProof/>
              <w:sz w:val="18"/>
            </w:rPr>
            <w:t>Trade Support Loans Legislation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8360C6" w14:textId="77777777" w:rsidR="006A0E5A" w:rsidRDefault="006A0E5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A0E5A" w14:paraId="2EDC25C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59C4B5" w14:textId="77777777" w:rsidR="006A0E5A" w:rsidRDefault="006A0E5A" w:rsidP="00EE57E8">
          <w:pPr>
            <w:rPr>
              <w:sz w:val="18"/>
            </w:rPr>
          </w:pPr>
        </w:p>
      </w:tc>
    </w:tr>
  </w:tbl>
  <w:p w14:paraId="4EA2FF57" w14:textId="77777777" w:rsidR="006A0E5A" w:rsidRPr="00ED79B6" w:rsidRDefault="006A0E5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4A7C" w14:textId="77777777" w:rsidR="006A0E5A" w:rsidRPr="00E33C1C" w:rsidRDefault="006A0E5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0E5A" w14:paraId="49B392D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6316B" w14:textId="77777777" w:rsidR="006A0E5A" w:rsidRDefault="006A0E5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729C75" w14:textId="01502D39" w:rsidR="006A0E5A" w:rsidRDefault="006A0E5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8EC06" w14:textId="77777777" w:rsidR="006A0E5A" w:rsidRDefault="006A0E5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A0E5A" w14:paraId="38EFC6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16560C" w14:textId="4510EAC9" w:rsidR="006A0E5A" w:rsidRDefault="006A0E5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C:\Users\FB2649\AppData\Local\Microsoft\Windows\INetCache\Content.Outlook\Q4UFO1HS\Trade Support Loans Legislation Amendment Instrument 2021 (090221).docx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50DF2">
            <w:rPr>
              <w:i/>
              <w:noProof/>
              <w:sz w:val="18"/>
            </w:rPr>
            <w:t>23/12/2021 10:39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9D1D8A" w14:textId="77777777" w:rsidR="006A0E5A" w:rsidRPr="00ED79B6" w:rsidRDefault="006A0E5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C283" w14:textId="77777777" w:rsidR="006A0E5A" w:rsidRDefault="006A0E5A" w:rsidP="0048364F">
      <w:pPr>
        <w:spacing w:line="240" w:lineRule="auto"/>
      </w:pPr>
      <w:r>
        <w:separator/>
      </w:r>
    </w:p>
    <w:p w14:paraId="0D9DEC4B" w14:textId="77777777" w:rsidR="006A0E5A" w:rsidRDefault="006A0E5A"/>
    <w:p w14:paraId="7E7E9E68" w14:textId="77777777" w:rsidR="006A0E5A" w:rsidRDefault="006A0E5A"/>
  </w:footnote>
  <w:footnote w:type="continuationSeparator" w:id="0">
    <w:p w14:paraId="614CBE16" w14:textId="77777777" w:rsidR="006A0E5A" w:rsidRDefault="006A0E5A" w:rsidP="0048364F">
      <w:pPr>
        <w:spacing w:line="240" w:lineRule="auto"/>
      </w:pPr>
      <w:r>
        <w:continuationSeparator/>
      </w:r>
    </w:p>
    <w:p w14:paraId="58252C5B" w14:textId="77777777" w:rsidR="006A0E5A" w:rsidRDefault="006A0E5A"/>
    <w:p w14:paraId="25237B26" w14:textId="77777777" w:rsidR="006A0E5A" w:rsidRDefault="006A0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C860" w14:textId="77777777" w:rsidR="006A0E5A" w:rsidRPr="005F1388" w:rsidRDefault="006A0E5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C472" w14:textId="77777777" w:rsidR="006A0E5A" w:rsidRPr="005F1388" w:rsidRDefault="006A0E5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326E" w14:textId="77777777" w:rsidR="006A0E5A" w:rsidRPr="005F1388" w:rsidRDefault="006A0E5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A08D" w14:textId="77777777" w:rsidR="006A0E5A" w:rsidRPr="00ED79B6" w:rsidRDefault="006A0E5A" w:rsidP="00FB7D7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4EF7" w14:textId="77777777" w:rsidR="006A0E5A" w:rsidRPr="00ED79B6" w:rsidRDefault="006A0E5A" w:rsidP="00FB7D7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644C" w14:textId="77777777" w:rsidR="006A0E5A" w:rsidRPr="00ED79B6" w:rsidRDefault="006A0E5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F666C" w14:textId="77777777" w:rsidR="006A0E5A" w:rsidRPr="00A961C4" w:rsidRDefault="006A0E5A" w:rsidP="0048364F">
    <w:pPr>
      <w:rPr>
        <w:b/>
        <w:sz w:val="20"/>
      </w:rPr>
    </w:pPr>
  </w:p>
  <w:p w14:paraId="2C190458" w14:textId="77777777" w:rsidR="006A0E5A" w:rsidRPr="00A961C4" w:rsidRDefault="006A0E5A" w:rsidP="0048364F">
    <w:pPr>
      <w:rPr>
        <w:b/>
        <w:sz w:val="20"/>
      </w:rPr>
    </w:pPr>
  </w:p>
  <w:p w14:paraId="56C865E8" w14:textId="77777777" w:rsidR="006A0E5A" w:rsidRPr="00A961C4" w:rsidRDefault="006A0E5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43447" w14:textId="77777777" w:rsidR="006A0E5A" w:rsidRPr="00A961C4" w:rsidRDefault="006A0E5A" w:rsidP="0048364F">
    <w:pPr>
      <w:jc w:val="right"/>
      <w:rPr>
        <w:sz w:val="20"/>
      </w:rPr>
    </w:pPr>
  </w:p>
  <w:p w14:paraId="73E677F5" w14:textId="77777777" w:rsidR="006A0E5A" w:rsidRPr="00A961C4" w:rsidRDefault="006A0E5A" w:rsidP="0048364F">
    <w:pPr>
      <w:jc w:val="right"/>
      <w:rPr>
        <w:b/>
        <w:sz w:val="20"/>
      </w:rPr>
    </w:pPr>
  </w:p>
  <w:p w14:paraId="6B94EF0F" w14:textId="77777777" w:rsidR="006A0E5A" w:rsidRPr="00A961C4" w:rsidRDefault="006A0E5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C41"/>
    <w:multiLevelType w:val="hybridMultilevel"/>
    <w:tmpl w:val="BBFE8B60"/>
    <w:lvl w:ilvl="0" w:tplc="EB6C504A">
      <w:start w:val="1"/>
      <w:numFmt w:val="lowerLetter"/>
      <w:lvlText w:val="(%1)"/>
      <w:lvlJc w:val="left"/>
      <w:pPr>
        <w:ind w:left="2547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056242D8"/>
    <w:multiLevelType w:val="hybridMultilevel"/>
    <w:tmpl w:val="BBFE8B60"/>
    <w:lvl w:ilvl="0" w:tplc="EB6C504A">
      <w:start w:val="1"/>
      <w:numFmt w:val="lowerLetter"/>
      <w:lvlText w:val="(%1)"/>
      <w:lvlJc w:val="left"/>
      <w:pPr>
        <w:ind w:left="22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05F81"/>
    <w:multiLevelType w:val="hybridMultilevel"/>
    <w:tmpl w:val="D608A79A"/>
    <w:lvl w:ilvl="0" w:tplc="E1EA4E8C">
      <w:start w:val="1"/>
      <w:numFmt w:val="lowerRoman"/>
      <w:lvlText w:val="(%1)"/>
      <w:lvlJc w:val="left"/>
      <w:pPr>
        <w:ind w:left="326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27" w:hanging="360"/>
      </w:pPr>
    </w:lvl>
    <w:lvl w:ilvl="2" w:tplc="0C09001B" w:tentative="1">
      <w:start w:val="1"/>
      <w:numFmt w:val="lowerRoman"/>
      <w:lvlText w:val="%3."/>
      <w:lvlJc w:val="right"/>
      <w:pPr>
        <w:ind w:left="4347" w:hanging="180"/>
      </w:pPr>
    </w:lvl>
    <w:lvl w:ilvl="3" w:tplc="0C09000F" w:tentative="1">
      <w:start w:val="1"/>
      <w:numFmt w:val="decimal"/>
      <w:lvlText w:val="%4."/>
      <w:lvlJc w:val="left"/>
      <w:pPr>
        <w:ind w:left="5067" w:hanging="360"/>
      </w:pPr>
    </w:lvl>
    <w:lvl w:ilvl="4" w:tplc="0C090019" w:tentative="1">
      <w:start w:val="1"/>
      <w:numFmt w:val="lowerLetter"/>
      <w:lvlText w:val="%5."/>
      <w:lvlJc w:val="left"/>
      <w:pPr>
        <w:ind w:left="5787" w:hanging="360"/>
      </w:pPr>
    </w:lvl>
    <w:lvl w:ilvl="5" w:tplc="0C09001B" w:tentative="1">
      <w:start w:val="1"/>
      <w:numFmt w:val="lowerRoman"/>
      <w:lvlText w:val="%6."/>
      <w:lvlJc w:val="right"/>
      <w:pPr>
        <w:ind w:left="6507" w:hanging="180"/>
      </w:pPr>
    </w:lvl>
    <w:lvl w:ilvl="6" w:tplc="0C09000F" w:tentative="1">
      <w:start w:val="1"/>
      <w:numFmt w:val="decimal"/>
      <w:lvlText w:val="%7."/>
      <w:lvlJc w:val="left"/>
      <w:pPr>
        <w:ind w:left="7227" w:hanging="360"/>
      </w:pPr>
    </w:lvl>
    <w:lvl w:ilvl="7" w:tplc="0C090019" w:tentative="1">
      <w:start w:val="1"/>
      <w:numFmt w:val="lowerLetter"/>
      <w:lvlText w:val="%8."/>
      <w:lvlJc w:val="left"/>
      <w:pPr>
        <w:ind w:left="7947" w:hanging="360"/>
      </w:pPr>
    </w:lvl>
    <w:lvl w:ilvl="8" w:tplc="0C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4" w15:restartNumberingAfterBreak="0">
    <w:nsid w:val="14FD5222"/>
    <w:multiLevelType w:val="hybridMultilevel"/>
    <w:tmpl w:val="77521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743329"/>
    <w:multiLevelType w:val="hybridMultilevel"/>
    <w:tmpl w:val="BBFE8B60"/>
    <w:lvl w:ilvl="0" w:tplc="EB6C504A">
      <w:start w:val="1"/>
      <w:numFmt w:val="lowerLetter"/>
      <w:lvlText w:val="(%1)"/>
      <w:lvlJc w:val="left"/>
      <w:pPr>
        <w:ind w:left="254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7F035A3"/>
    <w:multiLevelType w:val="hybridMultilevel"/>
    <w:tmpl w:val="6A56DB8E"/>
    <w:lvl w:ilvl="0" w:tplc="F1841240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2C29E6"/>
    <w:multiLevelType w:val="hybridMultilevel"/>
    <w:tmpl w:val="D608A79A"/>
    <w:lvl w:ilvl="0" w:tplc="E1EA4E8C">
      <w:start w:val="1"/>
      <w:numFmt w:val="lowerRoman"/>
      <w:lvlText w:val="(%1)"/>
      <w:lvlJc w:val="left"/>
      <w:pPr>
        <w:ind w:left="32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27" w:hanging="360"/>
      </w:pPr>
    </w:lvl>
    <w:lvl w:ilvl="2" w:tplc="0C09001B" w:tentative="1">
      <w:start w:val="1"/>
      <w:numFmt w:val="lowerRoman"/>
      <w:lvlText w:val="%3."/>
      <w:lvlJc w:val="right"/>
      <w:pPr>
        <w:ind w:left="4347" w:hanging="180"/>
      </w:pPr>
    </w:lvl>
    <w:lvl w:ilvl="3" w:tplc="0C09000F" w:tentative="1">
      <w:start w:val="1"/>
      <w:numFmt w:val="decimal"/>
      <w:lvlText w:val="%4."/>
      <w:lvlJc w:val="left"/>
      <w:pPr>
        <w:ind w:left="5067" w:hanging="360"/>
      </w:pPr>
    </w:lvl>
    <w:lvl w:ilvl="4" w:tplc="0C090019" w:tentative="1">
      <w:start w:val="1"/>
      <w:numFmt w:val="lowerLetter"/>
      <w:lvlText w:val="%5."/>
      <w:lvlJc w:val="left"/>
      <w:pPr>
        <w:ind w:left="5787" w:hanging="360"/>
      </w:pPr>
    </w:lvl>
    <w:lvl w:ilvl="5" w:tplc="0C09001B" w:tentative="1">
      <w:start w:val="1"/>
      <w:numFmt w:val="lowerRoman"/>
      <w:lvlText w:val="%6."/>
      <w:lvlJc w:val="right"/>
      <w:pPr>
        <w:ind w:left="6507" w:hanging="180"/>
      </w:pPr>
    </w:lvl>
    <w:lvl w:ilvl="6" w:tplc="0C09000F" w:tentative="1">
      <w:start w:val="1"/>
      <w:numFmt w:val="decimal"/>
      <w:lvlText w:val="%7."/>
      <w:lvlJc w:val="left"/>
      <w:pPr>
        <w:ind w:left="7227" w:hanging="360"/>
      </w:pPr>
    </w:lvl>
    <w:lvl w:ilvl="7" w:tplc="0C090019" w:tentative="1">
      <w:start w:val="1"/>
      <w:numFmt w:val="lowerLetter"/>
      <w:lvlText w:val="%8."/>
      <w:lvlJc w:val="left"/>
      <w:pPr>
        <w:ind w:left="7947" w:hanging="360"/>
      </w:pPr>
    </w:lvl>
    <w:lvl w:ilvl="8" w:tplc="0C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0" w15:restartNumberingAfterBreak="0">
    <w:nsid w:val="407D2D26"/>
    <w:multiLevelType w:val="hybridMultilevel"/>
    <w:tmpl w:val="44A62962"/>
    <w:lvl w:ilvl="0" w:tplc="6EDA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B7198"/>
    <w:multiLevelType w:val="hybridMultilevel"/>
    <w:tmpl w:val="D608A79A"/>
    <w:lvl w:ilvl="0" w:tplc="E1EA4E8C">
      <w:start w:val="1"/>
      <w:numFmt w:val="lowerRoman"/>
      <w:lvlText w:val="(%1)"/>
      <w:lvlJc w:val="left"/>
      <w:pPr>
        <w:ind w:left="326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27" w:hanging="360"/>
      </w:pPr>
    </w:lvl>
    <w:lvl w:ilvl="2" w:tplc="0C09001B" w:tentative="1">
      <w:start w:val="1"/>
      <w:numFmt w:val="lowerRoman"/>
      <w:lvlText w:val="%3."/>
      <w:lvlJc w:val="right"/>
      <w:pPr>
        <w:ind w:left="4347" w:hanging="180"/>
      </w:pPr>
    </w:lvl>
    <w:lvl w:ilvl="3" w:tplc="0C09000F" w:tentative="1">
      <w:start w:val="1"/>
      <w:numFmt w:val="decimal"/>
      <w:lvlText w:val="%4."/>
      <w:lvlJc w:val="left"/>
      <w:pPr>
        <w:ind w:left="5067" w:hanging="360"/>
      </w:pPr>
    </w:lvl>
    <w:lvl w:ilvl="4" w:tplc="0C090019" w:tentative="1">
      <w:start w:val="1"/>
      <w:numFmt w:val="lowerLetter"/>
      <w:lvlText w:val="%5."/>
      <w:lvlJc w:val="left"/>
      <w:pPr>
        <w:ind w:left="5787" w:hanging="360"/>
      </w:pPr>
    </w:lvl>
    <w:lvl w:ilvl="5" w:tplc="0C09001B" w:tentative="1">
      <w:start w:val="1"/>
      <w:numFmt w:val="lowerRoman"/>
      <w:lvlText w:val="%6."/>
      <w:lvlJc w:val="right"/>
      <w:pPr>
        <w:ind w:left="6507" w:hanging="180"/>
      </w:pPr>
    </w:lvl>
    <w:lvl w:ilvl="6" w:tplc="0C09000F" w:tentative="1">
      <w:start w:val="1"/>
      <w:numFmt w:val="decimal"/>
      <w:lvlText w:val="%7."/>
      <w:lvlJc w:val="left"/>
      <w:pPr>
        <w:ind w:left="7227" w:hanging="360"/>
      </w:pPr>
    </w:lvl>
    <w:lvl w:ilvl="7" w:tplc="0C090019" w:tentative="1">
      <w:start w:val="1"/>
      <w:numFmt w:val="lowerLetter"/>
      <w:lvlText w:val="%8."/>
      <w:lvlJc w:val="left"/>
      <w:pPr>
        <w:ind w:left="7947" w:hanging="360"/>
      </w:pPr>
    </w:lvl>
    <w:lvl w:ilvl="8" w:tplc="0C09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9"/>
  </w:num>
  <w:num w:numId="19">
    <w:abstractNumId w:val="21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93"/>
    <w:rsid w:val="00000263"/>
    <w:rsid w:val="00002BCC"/>
    <w:rsid w:val="000113BC"/>
    <w:rsid w:val="000136AF"/>
    <w:rsid w:val="000157DF"/>
    <w:rsid w:val="000251FF"/>
    <w:rsid w:val="00033D22"/>
    <w:rsid w:val="0004044E"/>
    <w:rsid w:val="0005120E"/>
    <w:rsid w:val="00054577"/>
    <w:rsid w:val="000614BF"/>
    <w:rsid w:val="00061A0B"/>
    <w:rsid w:val="00062682"/>
    <w:rsid w:val="0007169C"/>
    <w:rsid w:val="00077593"/>
    <w:rsid w:val="0008274A"/>
    <w:rsid w:val="00083F48"/>
    <w:rsid w:val="000A3350"/>
    <w:rsid w:val="000A479A"/>
    <w:rsid w:val="000A7DF9"/>
    <w:rsid w:val="000B55B2"/>
    <w:rsid w:val="000B699F"/>
    <w:rsid w:val="000D05EF"/>
    <w:rsid w:val="000D3FB9"/>
    <w:rsid w:val="000D5485"/>
    <w:rsid w:val="000D6C20"/>
    <w:rsid w:val="000E598E"/>
    <w:rsid w:val="000E5A3D"/>
    <w:rsid w:val="000F0ADA"/>
    <w:rsid w:val="000F21C1"/>
    <w:rsid w:val="0010745C"/>
    <w:rsid w:val="001122FF"/>
    <w:rsid w:val="00136799"/>
    <w:rsid w:val="00140B2D"/>
    <w:rsid w:val="00143E88"/>
    <w:rsid w:val="001473AF"/>
    <w:rsid w:val="00151B61"/>
    <w:rsid w:val="00160BD7"/>
    <w:rsid w:val="00161A41"/>
    <w:rsid w:val="001623B6"/>
    <w:rsid w:val="001643C9"/>
    <w:rsid w:val="00165568"/>
    <w:rsid w:val="00166082"/>
    <w:rsid w:val="00166C2F"/>
    <w:rsid w:val="001716C9"/>
    <w:rsid w:val="001809FB"/>
    <w:rsid w:val="00182309"/>
    <w:rsid w:val="00184261"/>
    <w:rsid w:val="00185933"/>
    <w:rsid w:val="00193461"/>
    <w:rsid w:val="001939E1"/>
    <w:rsid w:val="0019452E"/>
    <w:rsid w:val="00195382"/>
    <w:rsid w:val="001A3B9F"/>
    <w:rsid w:val="001A5520"/>
    <w:rsid w:val="001A65C0"/>
    <w:rsid w:val="001B0B17"/>
    <w:rsid w:val="001B7A5D"/>
    <w:rsid w:val="001C05AC"/>
    <w:rsid w:val="001C2EA6"/>
    <w:rsid w:val="001C30DA"/>
    <w:rsid w:val="001C69C4"/>
    <w:rsid w:val="001D6B0C"/>
    <w:rsid w:val="001E0A8D"/>
    <w:rsid w:val="001E3590"/>
    <w:rsid w:val="001E7407"/>
    <w:rsid w:val="001F1A46"/>
    <w:rsid w:val="001F6C3B"/>
    <w:rsid w:val="00201D27"/>
    <w:rsid w:val="0021153A"/>
    <w:rsid w:val="00213107"/>
    <w:rsid w:val="00215682"/>
    <w:rsid w:val="00216B93"/>
    <w:rsid w:val="00217C14"/>
    <w:rsid w:val="002245A6"/>
    <w:rsid w:val="002253B7"/>
    <w:rsid w:val="002302EA"/>
    <w:rsid w:val="00237614"/>
    <w:rsid w:val="00240749"/>
    <w:rsid w:val="00244524"/>
    <w:rsid w:val="002468D7"/>
    <w:rsid w:val="00247E97"/>
    <w:rsid w:val="00256A0A"/>
    <w:rsid w:val="00256C81"/>
    <w:rsid w:val="002809E5"/>
    <w:rsid w:val="00281395"/>
    <w:rsid w:val="0028434C"/>
    <w:rsid w:val="00285CDD"/>
    <w:rsid w:val="00291167"/>
    <w:rsid w:val="0029489E"/>
    <w:rsid w:val="00297ECB"/>
    <w:rsid w:val="002A0D48"/>
    <w:rsid w:val="002C152A"/>
    <w:rsid w:val="002C5E8A"/>
    <w:rsid w:val="002D043A"/>
    <w:rsid w:val="002E62E0"/>
    <w:rsid w:val="00304320"/>
    <w:rsid w:val="0031713F"/>
    <w:rsid w:val="003222D1"/>
    <w:rsid w:val="00324BE4"/>
    <w:rsid w:val="0032718B"/>
    <w:rsid w:val="003273C3"/>
    <w:rsid w:val="0032750F"/>
    <w:rsid w:val="003415D3"/>
    <w:rsid w:val="00343AB8"/>
    <w:rsid w:val="003442F6"/>
    <w:rsid w:val="00346335"/>
    <w:rsid w:val="00350DF2"/>
    <w:rsid w:val="00352B0F"/>
    <w:rsid w:val="003561B0"/>
    <w:rsid w:val="003574EA"/>
    <w:rsid w:val="00360028"/>
    <w:rsid w:val="003712EB"/>
    <w:rsid w:val="0037459B"/>
    <w:rsid w:val="00386B2F"/>
    <w:rsid w:val="003902F3"/>
    <w:rsid w:val="00397893"/>
    <w:rsid w:val="003A15AC"/>
    <w:rsid w:val="003A74CA"/>
    <w:rsid w:val="003B0627"/>
    <w:rsid w:val="003B435F"/>
    <w:rsid w:val="003C5F2B"/>
    <w:rsid w:val="003C7D35"/>
    <w:rsid w:val="003D0BFE"/>
    <w:rsid w:val="003D5700"/>
    <w:rsid w:val="003D6610"/>
    <w:rsid w:val="003F6F52"/>
    <w:rsid w:val="004022CA"/>
    <w:rsid w:val="004116CD"/>
    <w:rsid w:val="00412FB4"/>
    <w:rsid w:val="00414ADE"/>
    <w:rsid w:val="00424CA9"/>
    <w:rsid w:val="0042527E"/>
    <w:rsid w:val="004257BB"/>
    <w:rsid w:val="0044291A"/>
    <w:rsid w:val="004529A6"/>
    <w:rsid w:val="004600B0"/>
    <w:rsid w:val="00460499"/>
    <w:rsid w:val="00460FBA"/>
    <w:rsid w:val="00474835"/>
    <w:rsid w:val="00480DDE"/>
    <w:rsid w:val="00480E25"/>
    <w:rsid w:val="004819C7"/>
    <w:rsid w:val="0048364F"/>
    <w:rsid w:val="00483D1E"/>
    <w:rsid w:val="00485582"/>
    <w:rsid w:val="004877FC"/>
    <w:rsid w:val="00490F2E"/>
    <w:rsid w:val="00496F97"/>
    <w:rsid w:val="004A23D7"/>
    <w:rsid w:val="004A3004"/>
    <w:rsid w:val="004A53EA"/>
    <w:rsid w:val="004A71C5"/>
    <w:rsid w:val="004B35E7"/>
    <w:rsid w:val="004E410B"/>
    <w:rsid w:val="004F1B47"/>
    <w:rsid w:val="004F1FAC"/>
    <w:rsid w:val="004F676E"/>
    <w:rsid w:val="004F71C0"/>
    <w:rsid w:val="00503DC6"/>
    <w:rsid w:val="0050644D"/>
    <w:rsid w:val="00516B8D"/>
    <w:rsid w:val="0051715D"/>
    <w:rsid w:val="0052756C"/>
    <w:rsid w:val="00530230"/>
    <w:rsid w:val="00530CC9"/>
    <w:rsid w:val="00531B46"/>
    <w:rsid w:val="0053305B"/>
    <w:rsid w:val="005363D3"/>
    <w:rsid w:val="00537FBC"/>
    <w:rsid w:val="00541D73"/>
    <w:rsid w:val="00543469"/>
    <w:rsid w:val="00546B9A"/>
    <w:rsid w:val="00546FA3"/>
    <w:rsid w:val="00557C7A"/>
    <w:rsid w:val="0056054B"/>
    <w:rsid w:val="00560E24"/>
    <w:rsid w:val="00562A58"/>
    <w:rsid w:val="00562F10"/>
    <w:rsid w:val="00563E6F"/>
    <w:rsid w:val="0056541A"/>
    <w:rsid w:val="00576020"/>
    <w:rsid w:val="00581211"/>
    <w:rsid w:val="00584811"/>
    <w:rsid w:val="00593AA6"/>
    <w:rsid w:val="00594161"/>
    <w:rsid w:val="00594749"/>
    <w:rsid w:val="00594956"/>
    <w:rsid w:val="005B1555"/>
    <w:rsid w:val="005B36F9"/>
    <w:rsid w:val="005B4067"/>
    <w:rsid w:val="005C3F41"/>
    <w:rsid w:val="005C4EF0"/>
    <w:rsid w:val="005D4143"/>
    <w:rsid w:val="005D5EA1"/>
    <w:rsid w:val="005D63ED"/>
    <w:rsid w:val="005E098C"/>
    <w:rsid w:val="005E1F8D"/>
    <w:rsid w:val="005E317F"/>
    <w:rsid w:val="005E61D3"/>
    <w:rsid w:val="005E77A0"/>
    <w:rsid w:val="005F0AE4"/>
    <w:rsid w:val="005F5730"/>
    <w:rsid w:val="00600219"/>
    <w:rsid w:val="006065DA"/>
    <w:rsid w:val="00606AA4"/>
    <w:rsid w:val="006202B3"/>
    <w:rsid w:val="00620894"/>
    <w:rsid w:val="0063036B"/>
    <w:rsid w:val="00630E95"/>
    <w:rsid w:val="00640402"/>
    <w:rsid w:val="00640499"/>
    <w:rsid w:val="00640F78"/>
    <w:rsid w:val="00642507"/>
    <w:rsid w:val="0064256E"/>
    <w:rsid w:val="00643D83"/>
    <w:rsid w:val="00646B65"/>
    <w:rsid w:val="00651C3E"/>
    <w:rsid w:val="00655D6A"/>
    <w:rsid w:val="00656DE9"/>
    <w:rsid w:val="00663F14"/>
    <w:rsid w:val="00672876"/>
    <w:rsid w:val="006735DC"/>
    <w:rsid w:val="00674D73"/>
    <w:rsid w:val="00677CC2"/>
    <w:rsid w:val="00685F42"/>
    <w:rsid w:val="00691421"/>
    <w:rsid w:val="0069207B"/>
    <w:rsid w:val="00692AE7"/>
    <w:rsid w:val="006A0E5A"/>
    <w:rsid w:val="006A304E"/>
    <w:rsid w:val="006A3825"/>
    <w:rsid w:val="006B4EC3"/>
    <w:rsid w:val="006B7006"/>
    <w:rsid w:val="006C7777"/>
    <w:rsid w:val="006C7F8C"/>
    <w:rsid w:val="006D40FA"/>
    <w:rsid w:val="006D7AB9"/>
    <w:rsid w:val="00700B2C"/>
    <w:rsid w:val="00706CDA"/>
    <w:rsid w:val="00713084"/>
    <w:rsid w:val="00717463"/>
    <w:rsid w:val="00720FC2"/>
    <w:rsid w:val="007224F7"/>
    <w:rsid w:val="00722E89"/>
    <w:rsid w:val="00731E00"/>
    <w:rsid w:val="007339C7"/>
    <w:rsid w:val="007440B7"/>
    <w:rsid w:val="00747993"/>
    <w:rsid w:val="00753B46"/>
    <w:rsid w:val="00755CAD"/>
    <w:rsid w:val="0076010A"/>
    <w:rsid w:val="007634AD"/>
    <w:rsid w:val="007715C9"/>
    <w:rsid w:val="00774EDD"/>
    <w:rsid w:val="007757EC"/>
    <w:rsid w:val="00782194"/>
    <w:rsid w:val="007839D1"/>
    <w:rsid w:val="00797C49"/>
    <w:rsid w:val="007A6863"/>
    <w:rsid w:val="007B73E3"/>
    <w:rsid w:val="007C3A51"/>
    <w:rsid w:val="007C78B4"/>
    <w:rsid w:val="007E04F8"/>
    <w:rsid w:val="007E1380"/>
    <w:rsid w:val="007E32B6"/>
    <w:rsid w:val="007E486B"/>
    <w:rsid w:val="007E7D4A"/>
    <w:rsid w:val="007F377E"/>
    <w:rsid w:val="007F48ED"/>
    <w:rsid w:val="007F5E3F"/>
    <w:rsid w:val="008070A6"/>
    <w:rsid w:val="00812F45"/>
    <w:rsid w:val="008134AA"/>
    <w:rsid w:val="00820A73"/>
    <w:rsid w:val="00831E10"/>
    <w:rsid w:val="008369EB"/>
    <w:rsid w:val="00836FE9"/>
    <w:rsid w:val="0084172C"/>
    <w:rsid w:val="0085175E"/>
    <w:rsid w:val="008537FC"/>
    <w:rsid w:val="00856A31"/>
    <w:rsid w:val="008754D0"/>
    <w:rsid w:val="0087728D"/>
    <w:rsid w:val="00877C69"/>
    <w:rsid w:val="00877D48"/>
    <w:rsid w:val="0088345B"/>
    <w:rsid w:val="008A13D9"/>
    <w:rsid w:val="008A16A5"/>
    <w:rsid w:val="008A5C57"/>
    <w:rsid w:val="008B2078"/>
    <w:rsid w:val="008C0629"/>
    <w:rsid w:val="008C75BB"/>
    <w:rsid w:val="008D0EE0"/>
    <w:rsid w:val="008D5AA9"/>
    <w:rsid w:val="008D7A27"/>
    <w:rsid w:val="008E4702"/>
    <w:rsid w:val="008E69AA"/>
    <w:rsid w:val="008F4F1C"/>
    <w:rsid w:val="009069AD"/>
    <w:rsid w:val="00910E64"/>
    <w:rsid w:val="00917313"/>
    <w:rsid w:val="00921EC8"/>
    <w:rsid w:val="00922764"/>
    <w:rsid w:val="009278C1"/>
    <w:rsid w:val="00932377"/>
    <w:rsid w:val="009346E3"/>
    <w:rsid w:val="0094512A"/>
    <w:rsid w:val="0094523D"/>
    <w:rsid w:val="00946ED1"/>
    <w:rsid w:val="009511AE"/>
    <w:rsid w:val="00961556"/>
    <w:rsid w:val="00965FEF"/>
    <w:rsid w:val="0097336A"/>
    <w:rsid w:val="00976A63"/>
    <w:rsid w:val="00990E02"/>
    <w:rsid w:val="009A414E"/>
    <w:rsid w:val="009B2490"/>
    <w:rsid w:val="009B3B19"/>
    <w:rsid w:val="009B50E5"/>
    <w:rsid w:val="009B5551"/>
    <w:rsid w:val="009C290E"/>
    <w:rsid w:val="009C3431"/>
    <w:rsid w:val="009C4B9B"/>
    <w:rsid w:val="009C5989"/>
    <w:rsid w:val="009C6A32"/>
    <w:rsid w:val="009D08DA"/>
    <w:rsid w:val="009D7230"/>
    <w:rsid w:val="009F7275"/>
    <w:rsid w:val="009F76DE"/>
    <w:rsid w:val="00A06860"/>
    <w:rsid w:val="00A1220B"/>
    <w:rsid w:val="00A136F5"/>
    <w:rsid w:val="00A21194"/>
    <w:rsid w:val="00A231E2"/>
    <w:rsid w:val="00A2550D"/>
    <w:rsid w:val="00A379BB"/>
    <w:rsid w:val="00A40A49"/>
    <w:rsid w:val="00A4169B"/>
    <w:rsid w:val="00A47B7D"/>
    <w:rsid w:val="00A50D55"/>
    <w:rsid w:val="00A51F52"/>
    <w:rsid w:val="00A52FDA"/>
    <w:rsid w:val="00A64912"/>
    <w:rsid w:val="00A70A74"/>
    <w:rsid w:val="00A9231A"/>
    <w:rsid w:val="00A92C70"/>
    <w:rsid w:val="00A93422"/>
    <w:rsid w:val="00A95BC7"/>
    <w:rsid w:val="00AA0343"/>
    <w:rsid w:val="00AA78CE"/>
    <w:rsid w:val="00AA7B26"/>
    <w:rsid w:val="00AB1C5C"/>
    <w:rsid w:val="00AB1EF5"/>
    <w:rsid w:val="00AB489A"/>
    <w:rsid w:val="00AC152C"/>
    <w:rsid w:val="00AC5582"/>
    <w:rsid w:val="00AC767C"/>
    <w:rsid w:val="00AD3467"/>
    <w:rsid w:val="00AD5641"/>
    <w:rsid w:val="00AD636A"/>
    <w:rsid w:val="00AE21F4"/>
    <w:rsid w:val="00AF2571"/>
    <w:rsid w:val="00AF33DB"/>
    <w:rsid w:val="00B032D8"/>
    <w:rsid w:val="00B05D72"/>
    <w:rsid w:val="00B06282"/>
    <w:rsid w:val="00B132CC"/>
    <w:rsid w:val="00B20990"/>
    <w:rsid w:val="00B23FAF"/>
    <w:rsid w:val="00B33B3C"/>
    <w:rsid w:val="00B40D74"/>
    <w:rsid w:val="00B42649"/>
    <w:rsid w:val="00B46467"/>
    <w:rsid w:val="00B46564"/>
    <w:rsid w:val="00B52663"/>
    <w:rsid w:val="00B56DCB"/>
    <w:rsid w:val="00B61728"/>
    <w:rsid w:val="00B72E57"/>
    <w:rsid w:val="00B770CE"/>
    <w:rsid w:val="00B770D2"/>
    <w:rsid w:val="00B86960"/>
    <w:rsid w:val="00B93516"/>
    <w:rsid w:val="00B96776"/>
    <w:rsid w:val="00B973E5"/>
    <w:rsid w:val="00B97840"/>
    <w:rsid w:val="00BA0BD5"/>
    <w:rsid w:val="00BA167E"/>
    <w:rsid w:val="00BA47A3"/>
    <w:rsid w:val="00BA5026"/>
    <w:rsid w:val="00BA7B5B"/>
    <w:rsid w:val="00BB2201"/>
    <w:rsid w:val="00BB6E79"/>
    <w:rsid w:val="00BC2614"/>
    <w:rsid w:val="00BE3411"/>
    <w:rsid w:val="00BE42C5"/>
    <w:rsid w:val="00BE719A"/>
    <w:rsid w:val="00BE720A"/>
    <w:rsid w:val="00BF0723"/>
    <w:rsid w:val="00BF133A"/>
    <w:rsid w:val="00BF6650"/>
    <w:rsid w:val="00BF6E7C"/>
    <w:rsid w:val="00C067E5"/>
    <w:rsid w:val="00C164CA"/>
    <w:rsid w:val="00C26051"/>
    <w:rsid w:val="00C34388"/>
    <w:rsid w:val="00C37655"/>
    <w:rsid w:val="00C42BF8"/>
    <w:rsid w:val="00C460AE"/>
    <w:rsid w:val="00C50043"/>
    <w:rsid w:val="00C5015F"/>
    <w:rsid w:val="00C50A0F"/>
    <w:rsid w:val="00C50F4A"/>
    <w:rsid w:val="00C56F10"/>
    <w:rsid w:val="00C64FCD"/>
    <w:rsid w:val="00C70BC6"/>
    <w:rsid w:val="00C72D10"/>
    <w:rsid w:val="00C7573B"/>
    <w:rsid w:val="00C76CF3"/>
    <w:rsid w:val="00C92A27"/>
    <w:rsid w:val="00C93205"/>
    <w:rsid w:val="00C945DC"/>
    <w:rsid w:val="00C95898"/>
    <w:rsid w:val="00C95A40"/>
    <w:rsid w:val="00CA7844"/>
    <w:rsid w:val="00CB025C"/>
    <w:rsid w:val="00CB0554"/>
    <w:rsid w:val="00CB2E5A"/>
    <w:rsid w:val="00CB58EF"/>
    <w:rsid w:val="00CC1F37"/>
    <w:rsid w:val="00CC6AA6"/>
    <w:rsid w:val="00CC7CA4"/>
    <w:rsid w:val="00CE0A93"/>
    <w:rsid w:val="00CE2D58"/>
    <w:rsid w:val="00CE679D"/>
    <w:rsid w:val="00CE6FCC"/>
    <w:rsid w:val="00CF0BB2"/>
    <w:rsid w:val="00D063CE"/>
    <w:rsid w:val="00D12B0D"/>
    <w:rsid w:val="00D13441"/>
    <w:rsid w:val="00D243A3"/>
    <w:rsid w:val="00D30CF2"/>
    <w:rsid w:val="00D33440"/>
    <w:rsid w:val="00D4038A"/>
    <w:rsid w:val="00D52EFE"/>
    <w:rsid w:val="00D547C6"/>
    <w:rsid w:val="00D56A0D"/>
    <w:rsid w:val="00D60F3A"/>
    <w:rsid w:val="00D61D03"/>
    <w:rsid w:val="00D63EF6"/>
    <w:rsid w:val="00D6606E"/>
    <w:rsid w:val="00D66518"/>
    <w:rsid w:val="00D66D84"/>
    <w:rsid w:val="00D70DFB"/>
    <w:rsid w:val="00D71EEA"/>
    <w:rsid w:val="00D735CD"/>
    <w:rsid w:val="00D741A7"/>
    <w:rsid w:val="00D766DF"/>
    <w:rsid w:val="00D90841"/>
    <w:rsid w:val="00DA2439"/>
    <w:rsid w:val="00DA6F05"/>
    <w:rsid w:val="00DB0749"/>
    <w:rsid w:val="00DB64FC"/>
    <w:rsid w:val="00DC5056"/>
    <w:rsid w:val="00DD1EF8"/>
    <w:rsid w:val="00DD5C66"/>
    <w:rsid w:val="00DD72B3"/>
    <w:rsid w:val="00DE149E"/>
    <w:rsid w:val="00DF3076"/>
    <w:rsid w:val="00DF6087"/>
    <w:rsid w:val="00E026AB"/>
    <w:rsid w:val="00E034DB"/>
    <w:rsid w:val="00E05704"/>
    <w:rsid w:val="00E05D1A"/>
    <w:rsid w:val="00E10BA2"/>
    <w:rsid w:val="00E12F1A"/>
    <w:rsid w:val="00E2201D"/>
    <w:rsid w:val="00E22935"/>
    <w:rsid w:val="00E54292"/>
    <w:rsid w:val="00E60191"/>
    <w:rsid w:val="00E604F8"/>
    <w:rsid w:val="00E615FE"/>
    <w:rsid w:val="00E62618"/>
    <w:rsid w:val="00E65192"/>
    <w:rsid w:val="00E678A6"/>
    <w:rsid w:val="00E74DC7"/>
    <w:rsid w:val="00E8433A"/>
    <w:rsid w:val="00E87699"/>
    <w:rsid w:val="00E92E27"/>
    <w:rsid w:val="00E94E60"/>
    <w:rsid w:val="00E9586B"/>
    <w:rsid w:val="00E97334"/>
    <w:rsid w:val="00EA441E"/>
    <w:rsid w:val="00EB3A99"/>
    <w:rsid w:val="00EB65F8"/>
    <w:rsid w:val="00EC3765"/>
    <w:rsid w:val="00ED2272"/>
    <w:rsid w:val="00ED4928"/>
    <w:rsid w:val="00ED719E"/>
    <w:rsid w:val="00EE3FFE"/>
    <w:rsid w:val="00EE57E8"/>
    <w:rsid w:val="00EE6190"/>
    <w:rsid w:val="00EF2E3A"/>
    <w:rsid w:val="00EF607D"/>
    <w:rsid w:val="00EF6402"/>
    <w:rsid w:val="00F047E2"/>
    <w:rsid w:val="00F04D57"/>
    <w:rsid w:val="00F078DC"/>
    <w:rsid w:val="00F13E86"/>
    <w:rsid w:val="00F15E96"/>
    <w:rsid w:val="00F20B52"/>
    <w:rsid w:val="00F32FCB"/>
    <w:rsid w:val="00F33523"/>
    <w:rsid w:val="00F46B78"/>
    <w:rsid w:val="00F677A9"/>
    <w:rsid w:val="00F75773"/>
    <w:rsid w:val="00F8121C"/>
    <w:rsid w:val="00F84CF5"/>
    <w:rsid w:val="00F8612E"/>
    <w:rsid w:val="00F90779"/>
    <w:rsid w:val="00F94583"/>
    <w:rsid w:val="00F97EEA"/>
    <w:rsid w:val="00FA420B"/>
    <w:rsid w:val="00FB6AEE"/>
    <w:rsid w:val="00FB7D70"/>
    <w:rsid w:val="00FC3EAC"/>
    <w:rsid w:val="00FC6A26"/>
    <w:rsid w:val="00FD4FD2"/>
    <w:rsid w:val="00FE4A1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1BEA5E"/>
  <w15:docId w15:val="{296BA9B7-5F4A-4D0B-8F7E-B70AAA45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charsectno0">
    <w:name w:val="charsectno"/>
    <w:basedOn w:val="DefaultParagraphFont"/>
    <w:rsid w:val="00946ED1"/>
  </w:style>
  <w:style w:type="character" w:styleId="Hyperlink">
    <w:name w:val="Hyperlink"/>
    <w:basedOn w:val="DefaultParagraphFont"/>
    <w:uiPriority w:val="99"/>
    <w:unhideWhenUsed/>
    <w:rsid w:val="00DD1E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EF8"/>
    <w:rPr>
      <w:color w:val="605E5C"/>
      <w:shd w:val="clear" w:color="auto" w:fill="E1DFDD"/>
    </w:rPr>
  </w:style>
  <w:style w:type="paragraph" w:customStyle="1" w:styleId="Default">
    <w:name w:val="Default"/>
    <w:rsid w:val="00AE2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43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1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5F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5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FE"/>
    <w:rPr>
      <w:b/>
      <w:bCs/>
    </w:rPr>
  </w:style>
  <w:style w:type="paragraph" w:styleId="Revision">
    <w:name w:val="Revision"/>
    <w:hidden/>
    <w:uiPriority w:val="99"/>
    <w:semiHidden/>
    <w:rsid w:val="00AF257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4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ato.gov.au/forms/salary-and-wage-occupation-codes-2021/" TargetMode="Externa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2982\AppData\Local\Microsoft\Windows\INetCache\IE\6CJTJFGA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788576-9ED6-451B-B892-F5C5D41F0D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171A0C70854E4393BE661F16B451C5" ma:contentTypeVersion="" ma:contentTypeDescription="PDMS Document Site Content Type" ma:contentTypeScope="" ma:versionID="1426b8d084309b9ad7654149caf1ba03">
  <xsd:schema xmlns:xsd="http://www.w3.org/2001/XMLSchema" xmlns:xs="http://www.w3.org/2001/XMLSchema" xmlns:p="http://schemas.microsoft.com/office/2006/metadata/properties" xmlns:ns2="57788576-9ED6-451B-B892-F5C5D41F0DFF" targetNamespace="http://schemas.microsoft.com/office/2006/metadata/properties" ma:root="true" ma:fieldsID="70eb5557cb3bae64d41e5b36470eec37" ns2:_="">
    <xsd:import namespace="57788576-9ED6-451B-B892-F5C5D41F0D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8576-9ED6-451B-B892-F5C5D41F0D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97F3F-4802-47B7-A8E8-2B980F8A008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7788576-9ED6-451B-B892-F5C5D41F0DF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12421E-2431-4F1E-802D-3421688E9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1D449-EB38-417C-B6A5-E4BEDEEE2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DADB2-B33E-4EB7-ABF0-2035DAEC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88576-9ED6-451B-B892-F5C5D41F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12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GASCOIGNE,Robert</dc:creator>
  <cp:lastModifiedBy>BAKER,Fiona</cp:lastModifiedBy>
  <cp:revision>3</cp:revision>
  <cp:lastPrinted>2021-02-09T01:03:00Z</cp:lastPrinted>
  <dcterms:created xsi:type="dcterms:W3CDTF">2021-12-22T23:39:00Z</dcterms:created>
  <dcterms:modified xsi:type="dcterms:W3CDTF">2021-12-22T23:40:00Z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0x010100266966F133664895A6EE3632470D45F50044171A0C70854E4393BE661F16B451C5</vt:lpwstr>
  </property>
</Properties>
</file>