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A65E79" w:rsidRDefault="00DA186E" w:rsidP="00715914">
      <w:pPr>
        <w:rPr>
          <w:sz w:val="28"/>
        </w:rPr>
      </w:pPr>
      <w:r w:rsidRPr="00A65E79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A65E79" w:rsidRDefault="00715914" w:rsidP="00715914">
      <w:pPr>
        <w:rPr>
          <w:sz w:val="19"/>
        </w:rPr>
      </w:pPr>
    </w:p>
    <w:p w14:paraId="6D141519" w14:textId="786A9447" w:rsidR="00554826" w:rsidRPr="00A65E79" w:rsidRDefault="00036056" w:rsidP="00554826">
      <w:pPr>
        <w:pStyle w:val="ShortT"/>
      </w:pPr>
      <w:r w:rsidRPr="00A65E79">
        <w:t>Health Insurance Legislation Amendment (Section 3C General Medical Services – Telehealth and Phone GP Fee Alignment) Determination 2021</w:t>
      </w:r>
    </w:p>
    <w:p w14:paraId="367A4A2F" w14:textId="5E7AABEB" w:rsidR="00554826" w:rsidRPr="00A65E79" w:rsidRDefault="00554826" w:rsidP="00554826">
      <w:pPr>
        <w:pStyle w:val="SignCoverPageStart"/>
        <w:spacing w:before="240"/>
        <w:ind w:right="91"/>
        <w:rPr>
          <w:szCs w:val="22"/>
        </w:rPr>
      </w:pPr>
      <w:r w:rsidRPr="00A65E79">
        <w:rPr>
          <w:szCs w:val="22"/>
        </w:rPr>
        <w:t xml:space="preserve">I, </w:t>
      </w:r>
      <w:r w:rsidR="00406D00" w:rsidRPr="00A65E79">
        <w:rPr>
          <w:szCs w:val="22"/>
        </w:rPr>
        <w:t>Nigel Murray</w:t>
      </w:r>
      <w:r w:rsidR="006648DC" w:rsidRPr="00A65E79">
        <w:rPr>
          <w:szCs w:val="22"/>
        </w:rPr>
        <w:t xml:space="preserve">, </w:t>
      </w:r>
      <w:r w:rsidR="00FF4480" w:rsidRPr="00A65E79">
        <w:rPr>
          <w:szCs w:val="22"/>
        </w:rPr>
        <w:t xml:space="preserve">delegate of the </w:t>
      </w:r>
      <w:r w:rsidR="009841B4" w:rsidRPr="00A65E79">
        <w:rPr>
          <w:szCs w:val="22"/>
        </w:rPr>
        <w:t>Minister for Health</w:t>
      </w:r>
      <w:r w:rsidR="00FE7510" w:rsidRPr="00A65E79">
        <w:rPr>
          <w:szCs w:val="22"/>
        </w:rPr>
        <w:t xml:space="preserve"> and Aged Care</w:t>
      </w:r>
      <w:r w:rsidR="009841B4" w:rsidRPr="00A65E79">
        <w:rPr>
          <w:szCs w:val="22"/>
        </w:rPr>
        <w:t xml:space="preserve">, </w:t>
      </w:r>
      <w:r w:rsidRPr="00A65E79">
        <w:rPr>
          <w:szCs w:val="22"/>
        </w:rPr>
        <w:t xml:space="preserve">make the following </w:t>
      </w:r>
      <w:r w:rsidR="009841B4" w:rsidRPr="00A65E79">
        <w:rPr>
          <w:szCs w:val="22"/>
        </w:rPr>
        <w:t>Determination</w:t>
      </w:r>
      <w:r w:rsidRPr="00A65E79">
        <w:rPr>
          <w:szCs w:val="22"/>
        </w:rPr>
        <w:t>.</w:t>
      </w:r>
    </w:p>
    <w:p w14:paraId="0C7CB3E3" w14:textId="51BFE9A3" w:rsidR="00554826" w:rsidRPr="00A65E79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A65E79">
        <w:rPr>
          <w:szCs w:val="22"/>
        </w:rPr>
        <w:t>Dated</w:t>
      </w:r>
      <w:r w:rsidRPr="00A65E79">
        <w:rPr>
          <w:szCs w:val="22"/>
        </w:rPr>
        <w:tab/>
      </w:r>
      <w:r w:rsidRPr="00A65E79">
        <w:rPr>
          <w:szCs w:val="22"/>
        </w:rPr>
        <w:tab/>
      </w:r>
      <w:r w:rsidR="00A65E79" w:rsidRPr="00A65E79">
        <w:rPr>
          <w:szCs w:val="22"/>
        </w:rPr>
        <w:t xml:space="preserve"> 14 </w:t>
      </w:r>
      <w:r w:rsidR="006648DC" w:rsidRPr="00A65E79">
        <w:rPr>
          <w:szCs w:val="22"/>
        </w:rPr>
        <w:t>December 2021</w:t>
      </w:r>
    </w:p>
    <w:p w14:paraId="270DB188" w14:textId="3E19DF16" w:rsidR="00FF4480" w:rsidRPr="00A65E79" w:rsidRDefault="00406D00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65E79">
        <w:rPr>
          <w:szCs w:val="22"/>
        </w:rPr>
        <w:t>Nigel Murray</w:t>
      </w:r>
    </w:p>
    <w:p w14:paraId="53606C5F" w14:textId="5A1D31DB" w:rsidR="00FF4480" w:rsidRPr="00A65E79" w:rsidRDefault="006648DC" w:rsidP="00FF4480">
      <w:pPr>
        <w:pStyle w:val="SignCoverPageEnd"/>
        <w:ind w:right="91"/>
        <w:rPr>
          <w:sz w:val="22"/>
        </w:rPr>
      </w:pPr>
      <w:r w:rsidRPr="00A65E79">
        <w:rPr>
          <w:sz w:val="22"/>
        </w:rPr>
        <w:t>Assistant Secretary</w:t>
      </w:r>
    </w:p>
    <w:p w14:paraId="2409331B" w14:textId="5ECE1C96" w:rsidR="00406D00" w:rsidRPr="00A65E79" w:rsidRDefault="00406D00" w:rsidP="00FF4480">
      <w:pPr>
        <w:pStyle w:val="SignCoverPageEnd"/>
        <w:ind w:right="91"/>
        <w:rPr>
          <w:sz w:val="22"/>
        </w:rPr>
      </w:pPr>
      <w:r w:rsidRPr="00A65E79">
        <w:rPr>
          <w:sz w:val="22"/>
        </w:rPr>
        <w:t>MBS Policy and Specialist Services Branch</w:t>
      </w:r>
    </w:p>
    <w:p w14:paraId="352A5AAB" w14:textId="0B49A9F1" w:rsidR="00FF4480" w:rsidRPr="00A65E79" w:rsidRDefault="006648DC" w:rsidP="00FF4480">
      <w:pPr>
        <w:pStyle w:val="SignCoverPageEnd"/>
        <w:ind w:right="91"/>
        <w:rPr>
          <w:sz w:val="22"/>
        </w:rPr>
      </w:pPr>
      <w:r w:rsidRPr="00A65E79">
        <w:rPr>
          <w:sz w:val="22"/>
        </w:rPr>
        <w:t>Medical Benefits Division</w:t>
      </w:r>
    </w:p>
    <w:p w14:paraId="7F34E048" w14:textId="77777777" w:rsidR="006648DC" w:rsidRPr="00A65E79" w:rsidRDefault="006648DC" w:rsidP="00FF4480">
      <w:pPr>
        <w:pStyle w:val="SignCoverPageEnd"/>
        <w:ind w:right="91"/>
        <w:rPr>
          <w:sz w:val="22"/>
        </w:rPr>
      </w:pPr>
      <w:r w:rsidRPr="00A65E79">
        <w:rPr>
          <w:sz w:val="22"/>
        </w:rPr>
        <w:t xml:space="preserve">Health Resourcing Group </w:t>
      </w:r>
    </w:p>
    <w:p w14:paraId="769BEDDD" w14:textId="77777777" w:rsidR="00FF4480" w:rsidRPr="00A65E79" w:rsidRDefault="00FF4480" w:rsidP="00FF4480">
      <w:pPr>
        <w:pStyle w:val="SignCoverPageEnd"/>
        <w:ind w:right="91"/>
        <w:rPr>
          <w:sz w:val="22"/>
        </w:rPr>
      </w:pPr>
      <w:r w:rsidRPr="00A65E79">
        <w:rPr>
          <w:sz w:val="22"/>
        </w:rPr>
        <w:t>Department of Health</w:t>
      </w:r>
    </w:p>
    <w:p w14:paraId="57012222" w14:textId="77777777" w:rsidR="00554826" w:rsidRPr="00A65E79" w:rsidRDefault="00554826" w:rsidP="00554826"/>
    <w:p w14:paraId="61874D17" w14:textId="77777777" w:rsidR="00554826" w:rsidRPr="00A65E79" w:rsidRDefault="00554826" w:rsidP="00554826"/>
    <w:p w14:paraId="1EA543EC" w14:textId="77777777" w:rsidR="00F6696E" w:rsidRPr="00A65E79" w:rsidRDefault="00F6696E" w:rsidP="00F6696E"/>
    <w:p w14:paraId="452B8309" w14:textId="77777777" w:rsidR="00F6696E" w:rsidRPr="00A65E79" w:rsidRDefault="00F6696E" w:rsidP="00F6696E">
      <w:pPr>
        <w:sectPr w:rsidR="00F6696E" w:rsidRPr="00A65E7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A65E79" w:rsidRDefault="00715914" w:rsidP="00715914">
      <w:pPr>
        <w:outlineLvl w:val="0"/>
        <w:rPr>
          <w:sz w:val="36"/>
        </w:rPr>
      </w:pPr>
      <w:r w:rsidRPr="00A65E79">
        <w:rPr>
          <w:sz w:val="36"/>
        </w:rPr>
        <w:lastRenderedPageBreak/>
        <w:t>Contents</w:t>
      </w:r>
    </w:p>
    <w:p w14:paraId="597AC903" w14:textId="2B39B485" w:rsidR="009363A7" w:rsidRPr="00A65E7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5E79">
        <w:fldChar w:fldCharType="begin" w:fldLock="1"/>
      </w:r>
      <w:r w:rsidRPr="00A65E79">
        <w:instrText xml:space="preserve"> TOC \o "1-9" </w:instrText>
      </w:r>
      <w:r w:rsidRPr="00A65E79">
        <w:fldChar w:fldCharType="separate"/>
      </w:r>
      <w:r w:rsidR="009363A7" w:rsidRPr="00A65E79">
        <w:rPr>
          <w:noProof/>
        </w:rPr>
        <w:t>1  Name</w:t>
      </w:r>
      <w:r w:rsidR="009363A7" w:rsidRPr="00A65E79">
        <w:rPr>
          <w:noProof/>
        </w:rPr>
        <w:tab/>
      </w:r>
      <w:r w:rsidR="009363A7" w:rsidRPr="00A65E79">
        <w:rPr>
          <w:noProof/>
        </w:rPr>
        <w:fldChar w:fldCharType="begin" w:fldLock="1"/>
      </w:r>
      <w:r w:rsidR="009363A7" w:rsidRPr="00A65E79">
        <w:rPr>
          <w:noProof/>
        </w:rPr>
        <w:instrText xml:space="preserve"> PAGEREF _Toc89874998 \h </w:instrText>
      </w:r>
      <w:r w:rsidR="009363A7" w:rsidRPr="00A65E79">
        <w:rPr>
          <w:noProof/>
        </w:rPr>
      </w:r>
      <w:r w:rsidR="009363A7" w:rsidRPr="00A65E79">
        <w:rPr>
          <w:noProof/>
        </w:rPr>
        <w:fldChar w:fldCharType="separate"/>
      </w:r>
      <w:r w:rsidR="007A26E7" w:rsidRPr="00A65E79">
        <w:rPr>
          <w:noProof/>
        </w:rPr>
        <w:t>1</w:t>
      </w:r>
      <w:r w:rsidR="009363A7" w:rsidRPr="00A65E79">
        <w:rPr>
          <w:noProof/>
        </w:rPr>
        <w:fldChar w:fldCharType="end"/>
      </w:r>
    </w:p>
    <w:p w14:paraId="567E5959" w14:textId="2A2E4895" w:rsidR="009363A7" w:rsidRPr="00A65E79" w:rsidRDefault="009363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5E79">
        <w:rPr>
          <w:noProof/>
        </w:rPr>
        <w:t>2  Commencement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_Toc89874999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1</w:t>
      </w:r>
      <w:r w:rsidRPr="00A65E79">
        <w:rPr>
          <w:noProof/>
        </w:rPr>
        <w:fldChar w:fldCharType="end"/>
      </w:r>
    </w:p>
    <w:p w14:paraId="48367C54" w14:textId="31091E0F" w:rsidR="009363A7" w:rsidRPr="00A65E79" w:rsidRDefault="009363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5E79">
        <w:rPr>
          <w:noProof/>
        </w:rPr>
        <w:t>3  Authority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_Toc89875000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1</w:t>
      </w:r>
      <w:r w:rsidRPr="00A65E79">
        <w:rPr>
          <w:noProof/>
        </w:rPr>
        <w:fldChar w:fldCharType="end"/>
      </w:r>
    </w:p>
    <w:p w14:paraId="6D4C89EA" w14:textId="4AF4876A" w:rsidR="009363A7" w:rsidRPr="00A65E79" w:rsidRDefault="009363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5E79">
        <w:rPr>
          <w:noProof/>
        </w:rPr>
        <w:t>4  Schedules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_Toc89875001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1</w:t>
      </w:r>
      <w:r w:rsidRPr="00A65E79">
        <w:rPr>
          <w:noProof/>
        </w:rPr>
        <w:fldChar w:fldCharType="end"/>
      </w:r>
    </w:p>
    <w:p w14:paraId="2C53C953" w14:textId="56460E88" w:rsidR="009363A7" w:rsidRPr="00A65E79" w:rsidRDefault="009363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5E79">
        <w:rPr>
          <w:rFonts w:ascii="Arial" w:hAnsi="Arial" w:cs="Arial"/>
          <w:noProof/>
        </w:rPr>
        <w:t>Schedule 1— General Fee Alignment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_Toc89875002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2</w:t>
      </w:r>
      <w:r w:rsidRPr="00A65E79">
        <w:rPr>
          <w:noProof/>
        </w:rPr>
        <w:fldChar w:fldCharType="end"/>
      </w:r>
    </w:p>
    <w:p w14:paraId="255F3D9C" w14:textId="50410185" w:rsidR="009363A7" w:rsidRPr="00A65E79" w:rsidRDefault="009363A7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5E79">
        <w:rPr>
          <w:b w:val="0"/>
          <w:bCs/>
          <w:i/>
          <w:iCs/>
          <w:noProof/>
        </w:rPr>
        <w:tab/>
        <w:t>Health Insurance (Section 3C General Medical Services – Telehealth and Telephone Attendances) Determination 2021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_Toc89875003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2</w:t>
      </w:r>
      <w:r w:rsidRPr="00A65E79">
        <w:rPr>
          <w:noProof/>
        </w:rPr>
        <w:fldChar w:fldCharType="end"/>
      </w:r>
    </w:p>
    <w:p w14:paraId="51CB55F3" w14:textId="11FC9205" w:rsidR="009363A7" w:rsidRPr="00A65E79" w:rsidRDefault="009363A7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5E79">
        <w:rPr>
          <w:b w:val="0"/>
          <w:bCs/>
          <w:i/>
          <w:iCs/>
          <w:noProof/>
        </w:rPr>
        <w:tab/>
        <w:t>Health Insurance (Section 3C General Medical – Expansion of GP and Allied Health Mental Health Services) Determination 2020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_Toc89875004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5</w:t>
      </w:r>
      <w:r w:rsidRPr="00A65E79">
        <w:rPr>
          <w:noProof/>
        </w:rPr>
        <w:fldChar w:fldCharType="end"/>
      </w:r>
    </w:p>
    <w:p w14:paraId="00AD21AD" w14:textId="72E07B05" w:rsidR="009363A7" w:rsidRPr="00A65E79" w:rsidRDefault="009363A7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5E79">
        <w:rPr>
          <w:b w:val="0"/>
          <w:bCs/>
          <w:i/>
          <w:iCs/>
          <w:noProof/>
        </w:rPr>
        <w:tab/>
        <w:t>Health Insurance (Section 3C General Medical – Expansion of GP and Allied Health Chronic Disease Management Services for Care Recipients of a Residential Aged Care Facility) Determination 2020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_Toc89875005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7</w:t>
      </w:r>
      <w:r w:rsidRPr="00A65E79">
        <w:rPr>
          <w:noProof/>
        </w:rPr>
        <w:fldChar w:fldCharType="end"/>
      </w:r>
    </w:p>
    <w:p w14:paraId="0CF18786" w14:textId="291DC146" w:rsidR="009363A7" w:rsidRPr="00A65E79" w:rsidRDefault="009363A7" w:rsidP="009363A7">
      <w:pPr>
        <w:pStyle w:val="TOC4"/>
        <w:ind w:left="2127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5E79">
        <w:rPr>
          <w:b w:val="0"/>
          <w:bCs/>
          <w:i/>
          <w:iCs/>
          <w:noProof/>
        </w:rPr>
        <w:tab/>
        <w:t>Health Insurance (Section 3C General Medical Services – Smoking Cessation Services) Determination 2021</w:t>
      </w:r>
      <w:r w:rsidRPr="00A65E79">
        <w:rPr>
          <w:noProof/>
        </w:rPr>
        <w:tab/>
      </w:r>
      <w:r w:rsidRPr="00A65E79">
        <w:rPr>
          <w:noProof/>
        </w:rPr>
        <w:fldChar w:fldCharType="begin" w:fldLock="1"/>
      </w:r>
      <w:r w:rsidRPr="00A65E79">
        <w:rPr>
          <w:noProof/>
        </w:rPr>
        <w:instrText xml:space="preserve"> PAGEREF _Toc89875006 \h </w:instrText>
      </w:r>
      <w:r w:rsidRPr="00A65E79">
        <w:rPr>
          <w:noProof/>
        </w:rPr>
      </w:r>
      <w:r w:rsidRPr="00A65E79">
        <w:rPr>
          <w:noProof/>
        </w:rPr>
        <w:fldChar w:fldCharType="separate"/>
      </w:r>
      <w:r w:rsidR="007A26E7" w:rsidRPr="00A65E79">
        <w:rPr>
          <w:noProof/>
        </w:rPr>
        <w:t>7</w:t>
      </w:r>
      <w:r w:rsidRPr="00A65E79">
        <w:rPr>
          <w:noProof/>
        </w:rPr>
        <w:fldChar w:fldCharType="end"/>
      </w:r>
    </w:p>
    <w:p w14:paraId="2494364F" w14:textId="28E8D076" w:rsidR="00F6696E" w:rsidRPr="00A65E79" w:rsidRDefault="00B418CB" w:rsidP="00F6696E">
      <w:pPr>
        <w:outlineLvl w:val="0"/>
      </w:pPr>
      <w:r w:rsidRPr="00A65E79">
        <w:fldChar w:fldCharType="end"/>
      </w:r>
    </w:p>
    <w:p w14:paraId="64F43A28" w14:textId="77777777" w:rsidR="00F6696E" w:rsidRPr="00A65E79" w:rsidRDefault="00F6696E" w:rsidP="00F6696E">
      <w:pPr>
        <w:outlineLvl w:val="0"/>
        <w:rPr>
          <w:sz w:val="20"/>
        </w:rPr>
      </w:pPr>
    </w:p>
    <w:p w14:paraId="0867F8FC" w14:textId="77777777" w:rsidR="00F6696E" w:rsidRPr="00A65E79" w:rsidRDefault="00F6696E" w:rsidP="00F6696E">
      <w:pPr>
        <w:sectPr w:rsidR="00F6696E" w:rsidRPr="00A65E79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A65E79" w:rsidRDefault="00554826" w:rsidP="00554826">
      <w:pPr>
        <w:pStyle w:val="ActHead5"/>
      </w:pPr>
      <w:bookmarkStart w:id="0" w:name="_Toc89874998"/>
      <w:r w:rsidRPr="00A65E79">
        <w:lastRenderedPageBreak/>
        <w:t>1  Name</w:t>
      </w:r>
      <w:bookmarkEnd w:id="0"/>
    </w:p>
    <w:p w14:paraId="5EF75D24" w14:textId="6624970D" w:rsidR="00554826" w:rsidRPr="00A65E79" w:rsidRDefault="00554826" w:rsidP="004940C4">
      <w:pPr>
        <w:pStyle w:val="subsection"/>
        <w:tabs>
          <w:tab w:val="clear" w:pos="1021"/>
        </w:tabs>
        <w:ind w:left="709" w:hanging="709"/>
      </w:pPr>
      <w:r w:rsidRPr="00A65E79">
        <w:tab/>
      </w:r>
      <w:r w:rsidRPr="00A65E79">
        <w:tab/>
        <w:t xml:space="preserve">This instrument is the </w:t>
      </w:r>
      <w:bookmarkStart w:id="1" w:name="BKCheck15B_3"/>
      <w:bookmarkEnd w:id="1"/>
      <w:r w:rsidR="00036056" w:rsidRPr="00A65E79">
        <w:rPr>
          <w:i/>
          <w:iCs/>
        </w:rPr>
        <w:t>Health Insurance Legislation Amendment (Section 3C General Medical Services – Telehealth and Phone GP Fee Alignment) Determination 2021</w:t>
      </w:r>
      <w:r w:rsidR="00036056" w:rsidRPr="00A65E79">
        <w:t>.</w:t>
      </w:r>
    </w:p>
    <w:p w14:paraId="52BD1EFF" w14:textId="77777777" w:rsidR="00554826" w:rsidRPr="00A65E79" w:rsidRDefault="00554826" w:rsidP="00554826">
      <w:pPr>
        <w:pStyle w:val="ActHead5"/>
      </w:pPr>
      <w:bookmarkStart w:id="2" w:name="_Toc89874999"/>
      <w:r w:rsidRPr="00A65E79">
        <w:t>2  Commencement</w:t>
      </w:r>
      <w:bookmarkEnd w:id="2"/>
    </w:p>
    <w:p w14:paraId="3C5AEC36" w14:textId="77777777" w:rsidR="004940C4" w:rsidRPr="00A65E79" w:rsidRDefault="004940C4" w:rsidP="004940C4">
      <w:pPr>
        <w:pStyle w:val="subsection"/>
        <w:tabs>
          <w:tab w:val="left" w:pos="709"/>
        </w:tabs>
        <w:ind w:left="709" w:hanging="709"/>
      </w:pPr>
      <w:r w:rsidRPr="00A65E79">
        <w:t>(1)</w:t>
      </w:r>
      <w:r w:rsidRPr="00A65E79">
        <w:tab/>
      </w:r>
      <w:r w:rsidRPr="00A65E7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A65E79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A65E79" w14:paraId="2F3A7035" w14:textId="77777777" w:rsidTr="00380921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A65E79" w14:paraId="7B1560D1" w14:textId="77777777" w:rsidTr="00380921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A65E79" w14:paraId="4A74A92F" w14:textId="77777777" w:rsidTr="00380921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A65E79" w14:paraId="1F08CFDD" w14:textId="77777777" w:rsidTr="006370F5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5CA4" w14:textId="796860DA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</w:t>
            </w:r>
            <w:r w:rsidR="006370F5" w:rsidRPr="00A65E79">
              <w:rPr>
                <w:rFonts w:eastAsia="Times New Roman" w:cs="Times New Roman"/>
                <w:sz w:val="20"/>
                <w:szCs w:val="24"/>
                <w:lang w:eastAsia="en-AU"/>
              </w:rPr>
              <w:t>Sections 1 to 4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E075A" w14:textId="50885F5E" w:rsidR="004940C4" w:rsidRPr="00A65E79" w:rsidRDefault="00EE17DA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FF0000"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sz w:val="20"/>
                <w:szCs w:val="24"/>
                <w:lang w:eastAsia="en-AU"/>
              </w:rPr>
              <w:t>The day after registration.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1CC044" w14:textId="77777777" w:rsidR="004940C4" w:rsidRPr="00A65E79" w:rsidRDefault="004940C4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6370F5" w:rsidRPr="00A65E79" w14:paraId="42D5A677" w14:textId="77777777" w:rsidTr="006370F5">
        <w:trPr>
          <w:cantSplit/>
        </w:trPr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7AC43" w14:textId="2C761A12" w:rsidR="006370F5" w:rsidRPr="00A65E79" w:rsidRDefault="006370F5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sz w:val="20"/>
                <w:szCs w:val="24"/>
                <w:lang w:eastAsia="en-AU"/>
              </w:rPr>
              <w:t>2. Schedule 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84EB8" w14:textId="5DEF670A" w:rsidR="006370F5" w:rsidRPr="00A65E79" w:rsidRDefault="006370F5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A65E79">
              <w:rPr>
                <w:rFonts w:eastAsia="Times New Roman" w:cs="Times New Roman"/>
                <w:sz w:val="20"/>
                <w:szCs w:val="24"/>
                <w:lang w:eastAsia="en-AU"/>
              </w:rPr>
              <w:t>1 March 2022.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0D484" w14:textId="77777777" w:rsidR="006370F5" w:rsidRPr="00A65E79" w:rsidRDefault="006370F5" w:rsidP="0038092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A65E79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A65E79">
        <w:rPr>
          <w:sz w:val="18"/>
          <w:szCs w:val="18"/>
        </w:rPr>
        <w:tab/>
        <w:t>Note:</w:t>
      </w:r>
      <w:r w:rsidRPr="00A65E79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A65E79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A65E79">
        <w:t>(2)</w:t>
      </w:r>
      <w:r w:rsidRPr="00A65E7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A65E79" w:rsidRDefault="00554826" w:rsidP="00554826">
      <w:pPr>
        <w:pStyle w:val="ActHead5"/>
      </w:pPr>
      <w:bookmarkStart w:id="3" w:name="_Toc89875000"/>
      <w:r w:rsidRPr="00A65E79">
        <w:t>3  Authority</w:t>
      </w:r>
      <w:bookmarkEnd w:id="3"/>
    </w:p>
    <w:p w14:paraId="4CD49361" w14:textId="77777777" w:rsidR="00554826" w:rsidRPr="00A65E79" w:rsidRDefault="00554826" w:rsidP="004940C4">
      <w:pPr>
        <w:pStyle w:val="subsection"/>
        <w:tabs>
          <w:tab w:val="clear" w:pos="1021"/>
        </w:tabs>
        <w:ind w:left="709" w:hanging="709"/>
      </w:pPr>
      <w:r w:rsidRPr="00A65E79">
        <w:tab/>
      </w:r>
      <w:r w:rsidRPr="00A65E79">
        <w:tab/>
        <w:t xml:space="preserve">This instrument is </w:t>
      </w:r>
      <w:r w:rsidR="00FF4480" w:rsidRPr="00A65E79">
        <w:t xml:space="preserve">made under subsection 3C(1) of the </w:t>
      </w:r>
      <w:r w:rsidR="00FF4480" w:rsidRPr="00A65E79">
        <w:rPr>
          <w:i/>
        </w:rPr>
        <w:t>Health Insurance Act 1973</w:t>
      </w:r>
      <w:r w:rsidR="009D4587" w:rsidRPr="00A65E79">
        <w:t>.</w:t>
      </w:r>
    </w:p>
    <w:p w14:paraId="1226C895" w14:textId="77777777" w:rsidR="00554826" w:rsidRPr="00A65E79" w:rsidRDefault="00495AF2" w:rsidP="00554826">
      <w:pPr>
        <w:pStyle w:val="ActHead5"/>
      </w:pPr>
      <w:bookmarkStart w:id="4" w:name="_Toc454781205"/>
      <w:bookmarkStart w:id="5" w:name="_Toc89875001"/>
      <w:r w:rsidRPr="00A65E79">
        <w:t>4</w:t>
      </w:r>
      <w:r w:rsidR="00554826" w:rsidRPr="00A65E79">
        <w:t xml:space="preserve">  Schedules</w:t>
      </w:r>
      <w:bookmarkEnd w:id="4"/>
      <w:bookmarkEnd w:id="5"/>
    </w:p>
    <w:p w14:paraId="74E9B585" w14:textId="77777777" w:rsidR="00554826" w:rsidRPr="00A65E79" w:rsidRDefault="00554826" w:rsidP="004940C4">
      <w:pPr>
        <w:pStyle w:val="subsection"/>
        <w:tabs>
          <w:tab w:val="clear" w:pos="1021"/>
        </w:tabs>
        <w:ind w:left="709" w:hanging="709"/>
      </w:pPr>
      <w:r w:rsidRPr="00A65E79">
        <w:tab/>
      </w:r>
      <w:r w:rsidRPr="00A65E7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A65E79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A65E79">
        <w:br w:type="page"/>
      </w:r>
    </w:p>
    <w:p w14:paraId="3B548A03" w14:textId="11C49EB1" w:rsidR="00FF4480" w:rsidRPr="00A65E79" w:rsidRDefault="004E1307" w:rsidP="00DB4767">
      <w:pPr>
        <w:pStyle w:val="ActHead5"/>
        <w:rPr>
          <w:rFonts w:ascii="Arial" w:hAnsi="Arial" w:cs="Arial"/>
        </w:rPr>
      </w:pPr>
      <w:bookmarkStart w:id="6" w:name="_Toc89875002"/>
      <w:r w:rsidRPr="00A65E79">
        <w:rPr>
          <w:rFonts w:ascii="Arial" w:hAnsi="Arial" w:cs="Arial"/>
        </w:rPr>
        <w:lastRenderedPageBreak/>
        <w:t xml:space="preserve">Schedule </w:t>
      </w:r>
      <w:r w:rsidR="00D6537E" w:rsidRPr="00A65E79">
        <w:rPr>
          <w:rFonts w:ascii="Arial" w:hAnsi="Arial" w:cs="Arial"/>
        </w:rPr>
        <w:t>1—</w:t>
      </w:r>
      <w:r w:rsidR="009D4587" w:rsidRPr="00A65E79">
        <w:rPr>
          <w:rFonts w:ascii="Arial" w:hAnsi="Arial" w:cs="Arial"/>
        </w:rPr>
        <w:t xml:space="preserve"> </w:t>
      </w:r>
      <w:r w:rsidR="00EA32A6" w:rsidRPr="00A65E79">
        <w:rPr>
          <w:rFonts w:ascii="Arial" w:hAnsi="Arial" w:cs="Arial"/>
        </w:rPr>
        <w:t xml:space="preserve">General </w:t>
      </w:r>
      <w:r w:rsidR="003249C6" w:rsidRPr="00A65E79">
        <w:rPr>
          <w:rFonts w:ascii="Arial" w:hAnsi="Arial" w:cs="Arial"/>
        </w:rPr>
        <w:t>Fee Alignment</w:t>
      </w:r>
      <w:bookmarkEnd w:id="6"/>
      <w:r w:rsidR="00B763B0" w:rsidRPr="00A65E79">
        <w:rPr>
          <w:rFonts w:ascii="Arial" w:hAnsi="Arial" w:cs="Arial"/>
        </w:rPr>
        <w:t xml:space="preserve"> </w:t>
      </w:r>
    </w:p>
    <w:p w14:paraId="7A85631B" w14:textId="77777777" w:rsidR="00E164AC" w:rsidRPr="00A65E79" w:rsidRDefault="00E164AC" w:rsidP="0004338F">
      <w:pPr>
        <w:pStyle w:val="ItemHead"/>
        <w:spacing w:before="0"/>
        <w:ind w:left="0" w:firstLine="0"/>
        <w:rPr>
          <w:rFonts w:ascii="Times New Roman" w:hAnsi="Times New Roman"/>
          <w:b w:val="0"/>
          <w:i/>
          <w:szCs w:val="24"/>
        </w:rPr>
      </w:pPr>
    </w:p>
    <w:p w14:paraId="6469CFD7" w14:textId="55AACD43" w:rsidR="0004338F" w:rsidRPr="00A65E79" w:rsidRDefault="00E164AC" w:rsidP="003249C6">
      <w:pPr>
        <w:pStyle w:val="ActHead4"/>
        <w:ind w:left="0" w:firstLine="0"/>
        <w:rPr>
          <w:b w:val="0"/>
          <w:bCs/>
          <w:i/>
          <w:iCs/>
          <w:lang w:eastAsia="en-US"/>
        </w:rPr>
      </w:pPr>
      <w:bookmarkStart w:id="7" w:name="_Toc89875003"/>
      <w:r w:rsidRPr="00A65E79">
        <w:rPr>
          <w:b w:val="0"/>
          <w:bCs/>
          <w:i/>
          <w:iCs/>
          <w:noProof/>
        </w:rPr>
        <w:t>Health Insurance (Section 3C General Medical Services – Telehealth and Telephone Attendances) Determination 2021</w:t>
      </w:r>
      <w:bookmarkEnd w:id="7"/>
    </w:p>
    <w:p w14:paraId="4A576A09" w14:textId="15100170" w:rsidR="005B3F55" w:rsidRPr="00A65E79" w:rsidRDefault="00E164AC" w:rsidP="00E164AC">
      <w:pPr>
        <w:pStyle w:val="ItemHead"/>
        <w:numPr>
          <w:ilvl w:val="0"/>
          <w:numId w:val="21"/>
        </w:numPr>
        <w:rPr>
          <w:lang w:eastAsia="en-US"/>
        </w:rPr>
      </w:pPr>
      <w:r w:rsidRPr="00A65E79">
        <w:rPr>
          <w:lang w:eastAsia="en-US"/>
        </w:rPr>
        <w:t>Amendments of listed provisions</w:t>
      </w:r>
      <w:r w:rsidRPr="00A65E79">
        <w:t>—Schedule 1</w:t>
      </w:r>
    </w:p>
    <w:p w14:paraId="06F518C4" w14:textId="785E9896" w:rsidR="00516E94" w:rsidRPr="00A65E79" w:rsidRDefault="00E164AC" w:rsidP="00E164AC">
      <w:pPr>
        <w:pStyle w:val="Item"/>
        <w:rPr>
          <w:lang w:eastAsia="en-US"/>
        </w:rPr>
      </w:pPr>
      <w:r w:rsidRPr="00A65E79">
        <w:rPr>
          <w:lang w:eastAsia="en-US"/>
        </w:rPr>
        <w:t>The items of</w:t>
      </w:r>
      <w:r w:rsidR="003249C6" w:rsidRPr="00A65E79">
        <w:rPr>
          <w:lang w:eastAsia="en-US"/>
        </w:rPr>
        <w:t xml:space="preserve"> the table in</w:t>
      </w:r>
      <w:r w:rsidRPr="00A65E79">
        <w:rPr>
          <w:lang w:eastAsia="en-US"/>
        </w:rPr>
        <w:t xml:space="preserve"> Schedule 1 listed in the following table are amended as set out in the table.</w:t>
      </w:r>
    </w:p>
    <w:p w14:paraId="620BD702" w14:textId="527378E8" w:rsidR="00E164AC" w:rsidRPr="00A65E79" w:rsidRDefault="00E164AC" w:rsidP="00E164AC">
      <w:pPr>
        <w:pStyle w:val="ItemHead"/>
        <w:rPr>
          <w:lang w:eastAsia="en-US"/>
        </w:rPr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2282"/>
        <w:gridCol w:w="2922"/>
        <w:gridCol w:w="2597"/>
      </w:tblGrid>
      <w:tr w:rsidR="00E164AC" w:rsidRPr="00A65E79" w14:paraId="06876DB5" w14:textId="77777777" w:rsidTr="00380921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F81D43" w14:textId="77777777" w:rsidR="00E164AC" w:rsidRPr="00A65E79" w:rsidRDefault="00E164AC" w:rsidP="00380921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E164AC" w:rsidRPr="00A65E79" w14:paraId="3AF9A4F0" w14:textId="77777777" w:rsidTr="00E164AC">
        <w:trPr>
          <w:trHeight w:val="272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4886E7B" w14:textId="77777777" w:rsidR="00E164AC" w:rsidRPr="00A65E79" w:rsidRDefault="00E164AC" w:rsidP="0038092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03213A" w14:textId="77777777" w:rsidR="00E164AC" w:rsidRPr="00A65E79" w:rsidRDefault="00E164AC" w:rsidP="0038092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01E7EEC" w14:textId="77777777" w:rsidR="00E164AC" w:rsidRPr="00A65E79" w:rsidRDefault="00E164AC" w:rsidP="00380921">
            <w:pPr>
              <w:spacing w:before="60" w:line="240" w:lineRule="exact"/>
              <w:ind w:left="720" w:firstLine="1541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CF7D6D6" w14:textId="77777777" w:rsidR="00E164AC" w:rsidRPr="00A65E79" w:rsidRDefault="00E164AC" w:rsidP="00380921">
            <w:pPr>
              <w:spacing w:before="60" w:line="240" w:lineRule="exact"/>
              <w:ind w:firstLine="1499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AA2731" w:rsidRPr="00A65E79" w14:paraId="572AB298" w14:textId="77777777" w:rsidTr="00AA2731">
        <w:tc>
          <w:tcPr>
            <w:tcW w:w="6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39613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52F5D0" w14:textId="6DBD46DE" w:rsidR="00AA2731" w:rsidRPr="00A65E79" w:rsidRDefault="00AA2731" w:rsidP="00AA273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91790</w:t>
            </w:r>
          </w:p>
        </w:tc>
        <w:tc>
          <w:tcPr>
            <w:tcW w:w="2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3ACF1F2" w14:textId="1FB759A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21.05</w:t>
            </w:r>
          </w:p>
        </w:tc>
        <w:tc>
          <w:tcPr>
            <w:tcW w:w="25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CAB266" w14:textId="5DD45AA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17.90</w:t>
            </w:r>
          </w:p>
        </w:tc>
      </w:tr>
      <w:tr w:rsidR="00AA2731" w:rsidRPr="00A65E79" w14:paraId="22E414D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124C4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44E0E" w14:textId="54D2FB4B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32CE8" w14:textId="45C8FFFD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4E6E22" w14:textId="0716E62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39.10</w:t>
            </w:r>
          </w:p>
        </w:tc>
      </w:tr>
      <w:tr w:rsidR="00AA2731" w:rsidRPr="00A65E79" w14:paraId="5FE081F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0A47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26F0D" w14:textId="4F40035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B2F4C" w14:textId="74C80F1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7324DD3" w14:textId="3D3F71D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75.75</w:t>
            </w:r>
          </w:p>
        </w:tc>
      </w:tr>
      <w:tr w:rsidR="00AA2731" w:rsidRPr="00A65E79" w14:paraId="53A3E57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E7241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F8E9F" w14:textId="5D1A2F2C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F398F" w14:textId="1EAEBE4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131.15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800DF3" w14:textId="58A8E47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111.50</w:t>
            </w:r>
          </w:p>
        </w:tc>
      </w:tr>
      <w:tr w:rsidR="00AA2731" w:rsidRPr="00A65E79" w14:paraId="0438BB5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A5E27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CB9FA" w14:textId="6965D69E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91792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79D1E" w14:textId="61044E8D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432D97" w14:textId="0A7ABD8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11.05</w:t>
            </w:r>
          </w:p>
        </w:tc>
      </w:tr>
      <w:tr w:rsidR="00AA2731" w:rsidRPr="00A65E79" w14:paraId="2C97B85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77EF5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26BF2B" w14:textId="4DFF2AC6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09C2D" w14:textId="10BCE0A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F45619" w14:textId="260FFF3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21.00</w:t>
            </w:r>
          </w:p>
        </w:tc>
      </w:tr>
      <w:tr w:rsidR="00AA2731" w:rsidRPr="00A65E79" w14:paraId="45309BA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8222C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3C4C8" w14:textId="465FDEF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0FB7B" w14:textId="59A6F8F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EC7AD3" w14:textId="1F7237B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38.00</w:t>
            </w:r>
          </w:p>
        </w:tc>
      </w:tr>
      <w:tr w:rsidR="00AA2731" w:rsidRPr="00A65E79" w14:paraId="2D41798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71CF5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C3911" w14:textId="408B293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5E957" w14:textId="7DCF761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71.75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256FDE" w14:textId="52A4FBF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61.00</w:t>
            </w:r>
          </w:p>
        </w:tc>
      </w:tr>
      <w:tr w:rsidR="00AA2731" w:rsidRPr="00A65E79" w14:paraId="26422AE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B3CF6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8D44C" w14:textId="0916489C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91794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549D8" w14:textId="6C15226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CE9BF8" w14:textId="48A3C9F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14.30</w:t>
            </w:r>
          </w:p>
        </w:tc>
      </w:tr>
      <w:tr w:rsidR="00AA2731" w:rsidRPr="00A65E79" w14:paraId="5BB89C6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11E43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D2EF5" w14:textId="7E25A64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F3516" w14:textId="776FC02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36.80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945CCA" w14:textId="5C9EE4D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31.30</w:t>
            </w:r>
          </w:p>
        </w:tc>
      </w:tr>
      <w:tr w:rsidR="00AA2731" w:rsidRPr="00A65E79" w14:paraId="6D2AE57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A351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30234" w14:textId="60B79CC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858BC" w14:textId="2D7F864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D107F4" w14:textId="571B5FA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60.60</w:t>
            </w:r>
          </w:p>
        </w:tc>
      </w:tr>
      <w:tr w:rsidR="00AA2731" w:rsidRPr="00A65E79" w14:paraId="0BDD8E4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8367B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EE745" w14:textId="373D4D3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91808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B330F" w14:textId="2047E45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104.90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D29CFE" w14:textId="03472AB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89.20</w:t>
            </w:r>
          </w:p>
        </w:tc>
      </w:tr>
      <w:tr w:rsidR="00AA2731" w:rsidRPr="00A65E79" w14:paraId="4681C8A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A6D5C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646420" w14:textId="22848AF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1ECE0" w14:textId="2935634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21.05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C931A1" w14:textId="7A7B9792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17.90</w:t>
            </w:r>
          </w:p>
        </w:tc>
      </w:tr>
      <w:tr w:rsidR="00AA2731" w:rsidRPr="00A65E79" w14:paraId="46724BF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C70DB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283DC" w14:textId="5967B22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963F8" w14:textId="3D8929D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4CDACA" w14:textId="34A9DF5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39.10</w:t>
            </w:r>
          </w:p>
        </w:tc>
      </w:tr>
      <w:tr w:rsidR="00AA2731" w:rsidRPr="00A65E79" w14:paraId="6A9EB75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D9926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37349" w14:textId="66A694A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A6B85" w14:textId="4DF28F3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12.90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FBA967" w14:textId="763C2462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11.00</w:t>
            </w:r>
          </w:p>
        </w:tc>
      </w:tr>
      <w:tr w:rsidR="00AA2731" w:rsidRPr="00A65E79" w14:paraId="7EFE2F7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155D4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8A053" w14:textId="3605A26A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B4BB9" w14:textId="351B4A1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34BB32" w14:textId="27C70A2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21.00</w:t>
            </w:r>
          </w:p>
        </w:tc>
      </w:tr>
      <w:tr w:rsidR="002E524D" w:rsidRPr="00A65E79" w14:paraId="416F7A1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BD2C0B" w14:textId="77777777" w:rsidR="002E524D" w:rsidRPr="00A65E79" w:rsidRDefault="002E524D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4F7E63" w14:textId="66B0FD7A" w:rsidR="002E524D" w:rsidRPr="00A65E79" w:rsidRDefault="002E524D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B06505" w14:textId="29F537B2" w:rsidR="002E524D" w:rsidRPr="00A65E79" w:rsidRDefault="002E524D" w:rsidP="00AA2731">
            <w:pPr>
              <w:jc w:val="right"/>
              <w:rPr>
                <w:rFonts w:cs="Times New Roman"/>
                <w:sz w:val="20"/>
              </w:rPr>
            </w:pPr>
            <w:r w:rsidRPr="00A65E79">
              <w:rPr>
                <w:rFonts w:cs="Times New Roman"/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04E7B" w14:textId="2761E948" w:rsidR="002E524D" w:rsidRPr="00A65E79" w:rsidRDefault="002E524D" w:rsidP="00AA2731">
            <w:pPr>
              <w:jc w:val="right"/>
              <w:rPr>
                <w:rFonts w:cs="Times New Roman"/>
                <w:sz w:val="20"/>
              </w:rPr>
            </w:pPr>
            <w:r w:rsidRPr="00A65E79">
              <w:rPr>
                <w:rFonts w:cs="Times New Roman"/>
                <w:sz w:val="20"/>
              </w:rPr>
              <w:t>75.75</w:t>
            </w:r>
          </w:p>
        </w:tc>
      </w:tr>
      <w:tr w:rsidR="002E524D" w:rsidRPr="00A65E79" w14:paraId="6621D76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DE2733" w14:textId="77777777" w:rsidR="002E524D" w:rsidRPr="00A65E79" w:rsidRDefault="002E524D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2B069" w14:textId="1CBF2094" w:rsidR="002E524D" w:rsidRPr="00A65E79" w:rsidRDefault="002E524D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91895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680BD" w14:textId="0C6583E7" w:rsidR="002E524D" w:rsidRPr="00A65E79" w:rsidRDefault="002E524D" w:rsidP="00AA2731">
            <w:pPr>
              <w:jc w:val="right"/>
              <w:rPr>
                <w:rFonts w:cs="Times New Roman"/>
                <w:sz w:val="20"/>
              </w:rPr>
            </w:pPr>
            <w:r w:rsidRPr="00A65E79">
              <w:rPr>
                <w:rFonts w:cs="Times New Roman"/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05AF46" w14:textId="60FCDCEA" w:rsidR="002E524D" w:rsidRPr="00A65E79" w:rsidRDefault="002E524D" w:rsidP="00AA2731">
            <w:pPr>
              <w:jc w:val="right"/>
              <w:rPr>
                <w:rFonts w:cs="Times New Roman"/>
                <w:sz w:val="20"/>
              </w:rPr>
            </w:pPr>
            <w:r w:rsidRPr="00A65E79">
              <w:rPr>
                <w:rFonts w:cs="Times New Roman"/>
                <w:sz w:val="20"/>
              </w:rPr>
              <w:t>60.60</w:t>
            </w:r>
          </w:p>
        </w:tc>
      </w:tr>
      <w:tr w:rsidR="00AA2731" w:rsidRPr="00A65E79" w14:paraId="07AA34F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2BBF4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65333" w14:textId="15AC4A9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91818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292C8" w14:textId="783EC06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85F8E5" w14:textId="7630B9C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96.50</w:t>
            </w:r>
          </w:p>
        </w:tc>
      </w:tr>
      <w:tr w:rsidR="00AA2731" w:rsidRPr="00A65E79" w14:paraId="6B8CC0F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BDF3E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252B6" w14:textId="41D4050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91819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BE4A3" w14:textId="31D6BDC7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A2F16DC" w14:textId="3317B0F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138.10</w:t>
            </w:r>
          </w:p>
        </w:tc>
      </w:tr>
      <w:tr w:rsidR="00AA2731" w:rsidRPr="00A65E79" w14:paraId="34DC5436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6ADF04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A70E5" w14:textId="6CDF0262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91820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F63C" w14:textId="7B6EFFD7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F804C9" w14:textId="777BE93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77.20</w:t>
            </w:r>
          </w:p>
        </w:tc>
      </w:tr>
      <w:tr w:rsidR="00AA2731" w:rsidRPr="00A65E79" w14:paraId="6E5C96B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76726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CD3E0" w14:textId="03C06044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91821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9259F" w14:textId="4FE0049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651829" w14:textId="19F233F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110.50</w:t>
            </w:r>
          </w:p>
        </w:tc>
      </w:tr>
      <w:tr w:rsidR="00AA2731" w:rsidRPr="00A65E79" w14:paraId="3E2C691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0FB33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A3340" w14:textId="050836FB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91842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CC6A3" w14:textId="7B9D896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0D3163" w14:textId="2B2A991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96.50</w:t>
            </w:r>
          </w:p>
        </w:tc>
      </w:tr>
      <w:tr w:rsidR="00AA2731" w:rsidRPr="00A65E79" w14:paraId="59280B5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C8BE8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41D75F" w14:textId="26EA9A1F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91843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0364B" w14:textId="4D8436D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5FD2D5" w14:textId="6745305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138.10</w:t>
            </w:r>
          </w:p>
        </w:tc>
      </w:tr>
      <w:tr w:rsidR="00AA2731" w:rsidRPr="00A65E79" w14:paraId="5BEBC45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6332B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D43AA" w14:textId="6EAC56D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91844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9988A" w14:textId="010A2A8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9DC06C" w14:textId="5644C6E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77.20</w:t>
            </w:r>
          </w:p>
        </w:tc>
      </w:tr>
      <w:tr w:rsidR="00AA2731" w:rsidRPr="00A65E79" w14:paraId="279B6C46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D897B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164AE" w14:textId="37472527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91845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04459" w14:textId="1009A77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0ADBB4" w14:textId="6334651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110.50</w:t>
            </w:r>
          </w:p>
        </w:tc>
      </w:tr>
      <w:tr w:rsidR="00AA2731" w:rsidRPr="00A65E79" w14:paraId="48FA3F2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9571C7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AA98C" w14:textId="3CDDECC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92004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739EC" w14:textId="6724DA5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259.80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C5F94F" w14:textId="44C3697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220.85</w:t>
            </w:r>
          </w:p>
        </w:tc>
      </w:tr>
      <w:tr w:rsidR="00AA2731" w:rsidRPr="00A65E79" w14:paraId="66EB6FC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6049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FA5ED5" w14:textId="770AD26E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92011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4ECA5" w14:textId="3B39A6A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207.85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C73290" w14:textId="1895311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176.70</w:t>
            </w:r>
          </w:p>
        </w:tc>
      </w:tr>
      <w:tr w:rsidR="00AA2731" w:rsidRPr="00A65E79" w14:paraId="1FA6F9A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702DF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F374A" w14:textId="505786A7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92024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8E953" w14:textId="0446DC9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176.55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BBEE05" w14:textId="4AF76FE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150.10</w:t>
            </w:r>
          </w:p>
        </w:tc>
      </w:tr>
      <w:tr w:rsidR="00AA2731" w:rsidRPr="00A65E79" w14:paraId="0143FD1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357B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943ED" w14:textId="19613D4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92025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FAE44" w14:textId="348D702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139.90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4D585F" w14:textId="3CBBEB3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118.95</w:t>
            </w:r>
          </w:p>
        </w:tc>
      </w:tr>
      <w:tr w:rsidR="00AA2731" w:rsidRPr="00A65E79" w14:paraId="326D27F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52421D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F20AF" w14:textId="0F5C5B32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92026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5D03A" w14:textId="7E66D7A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86.15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21F97F" w14:textId="6F9EAD2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73.25</w:t>
            </w:r>
          </w:p>
        </w:tc>
      </w:tr>
      <w:tr w:rsidR="00AA2731" w:rsidRPr="00A65E79" w14:paraId="17275B0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A4379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51E1A" w14:textId="457AE3E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92027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0B685" w14:textId="3AC50D62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86.15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B6D573" w14:textId="3ED32B4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73.25</w:t>
            </w:r>
          </w:p>
        </w:tc>
      </w:tr>
      <w:tr w:rsidR="00AA2731" w:rsidRPr="00A65E79" w14:paraId="70BC3D0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A50EB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3298DD" w14:textId="6B766CA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92028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F1EF7" w14:textId="5DA210C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88.15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F3CAEA" w14:textId="6EF5B99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74.95</w:t>
            </w:r>
          </w:p>
        </w:tc>
      </w:tr>
      <w:tr w:rsidR="00AA2731" w:rsidRPr="00A65E79" w14:paraId="3158DD1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7E6DCC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6D167" w14:textId="7732476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92055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C08ED" w14:textId="5648EF6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141.25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4F4D64" w14:textId="4526B0D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120.10</w:t>
            </w:r>
          </w:p>
        </w:tc>
      </w:tr>
      <w:tr w:rsidR="00AA2731" w:rsidRPr="00A65E79" w14:paraId="193DF06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71E3D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FE44D" w14:textId="0FEF451C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92056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62527" w14:textId="2A27936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EC386F" w14:textId="4F1CE68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95.15</w:t>
            </w:r>
          </w:p>
        </w:tc>
      </w:tr>
      <w:tr w:rsidR="00AA2731" w:rsidRPr="00A65E79" w14:paraId="7D19936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3CD02C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B14A1" w14:textId="166E25CA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92057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34D03" w14:textId="35B882C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68.90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4E54D6" w14:textId="5F7AE19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58.60</w:t>
            </w:r>
          </w:p>
        </w:tc>
      </w:tr>
      <w:tr w:rsidR="00AA2731" w:rsidRPr="00A65E79" w14:paraId="37109B3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387AFB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2E199" w14:textId="1ED7B9C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92058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5926F" w14:textId="110C5E7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68.90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6F7CBA" w14:textId="5B932BF7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58.60</w:t>
            </w:r>
          </w:p>
        </w:tc>
      </w:tr>
      <w:tr w:rsidR="00AA2731" w:rsidRPr="00A65E79" w14:paraId="4654AEE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1FC7A1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3A30DF" w14:textId="6343259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92059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1BC7E" w14:textId="1F7D8D1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5913AC" w14:textId="07A9E41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59.95</w:t>
            </w:r>
          </w:p>
        </w:tc>
      </w:tr>
      <w:tr w:rsidR="00AA2731" w:rsidRPr="00A65E79" w14:paraId="73F5E6A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C6089E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55A2E" w14:textId="7F4AA21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18D2C" w14:textId="1E80F05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93.75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B1B192" w14:textId="4B72443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79.70</w:t>
            </w:r>
          </w:p>
        </w:tc>
      </w:tr>
      <w:tr w:rsidR="00AA2731" w:rsidRPr="00A65E79" w14:paraId="1C34C4B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9FADB4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79C0B" w14:textId="4D7A823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A410B" w14:textId="2C4E8BA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75.00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EDFDF7" w14:textId="721256E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63.75</w:t>
            </w:r>
          </w:p>
        </w:tc>
      </w:tr>
      <w:tr w:rsidR="00AA2731" w:rsidRPr="00A65E79" w14:paraId="334A798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6AC3F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BE83E" w14:textId="2CCBACF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95762" w14:textId="6DFFF36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93.75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DA21AC" w14:textId="40DA999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79.70</w:t>
            </w:r>
          </w:p>
        </w:tc>
      </w:tr>
      <w:tr w:rsidR="00AA2731" w:rsidRPr="00A65E79" w14:paraId="7771A19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2448A4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3A24E" w14:textId="772FC567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6654D" w14:textId="737A577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75.00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190214" w14:textId="581ECBC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63.75</w:t>
            </w:r>
          </w:p>
        </w:tc>
      </w:tr>
      <w:tr w:rsidR="00AA2731" w:rsidRPr="00A65E79" w14:paraId="4947BA2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500B8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6D10B" w14:textId="1B809A8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92142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E8A21" w14:textId="44B26DC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164.60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A60CD9" w14:textId="42E4512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139.95</w:t>
            </w:r>
          </w:p>
        </w:tc>
      </w:tr>
      <w:tr w:rsidR="00AA2731" w:rsidRPr="00A65E79" w14:paraId="73F921C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BD0B0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E34AF" w14:textId="1A098FEB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80F8B" w14:textId="28FEB5E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19059C" w14:textId="61DAC5A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3759C0B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12BDA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4C2755" w14:textId="2FE8FAF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DB941" w14:textId="3DF9D11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129.20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08B022" w14:textId="15064E5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109.85</w:t>
            </w:r>
          </w:p>
        </w:tc>
      </w:tr>
      <w:tr w:rsidR="00AA2731" w:rsidRPr="00A65E79" w14:paraId="616D853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25D4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16D38" w14:textId="0776871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7E3EC" w14:textId="4D4A9BB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7FA1C2" w14:textId="1966D5D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707D721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C219C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23ACF" w14:textId="74E8B81B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E6E892" w14:textId="6234567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750CEB" w14:textId="086CE9B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73A5051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E59E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B0D3D" w14:textId="129464A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7CAB4" w14:textId="1907B3E7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884AA8" w14:textId="70E01BC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94.75</w:t>
            </w:r>
          </w:p>
        </w:tc>
      </w:tr>
      <w:tr w:rsidR="00AA2731" w:rsidRPr="00A65E79" w14:paraId="1082276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233EE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EF7D1" w14:textId="1A8A589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5FC45" w14:textId="6459CE4D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164.15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2BB9C3" w14:textId="1438EC3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139.55</w:t>
            </w:r>
          </w:p>
        </w:tc>
      </w:tr>
      <w:tr w:rsidR="00AA2731" w:rsidRPr="00A65E79" w14:paraId="3142483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2DC79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0039E" w14:textId="37D2ED9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78AC2" w14:textId="5EC52A8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82FD74" w14:textId="65F7601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5ABA32C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D8862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F2D6E" w14:textId="3BD81CD7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92119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EB5B2" w14:textId="33C90AE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103.40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AD343F" w14:textId="1937889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87.90</w:t>
            </w:r>
          </w:p>
        </w:tc>
      </w:tr>
      <w:tr w:rsidR="00AA2731" w:rsidRPr="00A65E79" w14:paraId="5807EC3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3AA04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22E502" w14:textId="01627C8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8602E" w14:textId="206476D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4EB87A" w14:textId="06F65E7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0F060C5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FE209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364C67" w14:textId="73AC173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DE0B1" w14:textId="55D47AD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418E8A" w14:textId="70AB8CF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38F210F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1537E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DE547" w14:textId="0F285F5D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18A5E" w14:textId="1230453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89.15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C60D1E" w14:textId="1D7FBAF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75.80</w:t>
            </w:r>
          </w:p>
        </w:tc>
      </w:tr>
      <w:tr w:rsidR="00AA2731" w:rsidRPr="00A65E79" w14:paraId="11F48FE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292A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3FE05C" w14:textId="258B737A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F1A43" w14:textId="5381E2D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131.35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EF6B50" w14:textId="418C224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111.65</w:t>
            </w:r>
          </w:p>
        </w:tc>
      </w:tr>
      <w:tr w:rsidR="00AA2731" w:rsidRPr="00A65E79" w14:paraId="768931F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41D22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833AD" w14:textId="70975DB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36A76" w14:textId="18B7810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7F905" w14:textId="3FB44A7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23E4FE6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DF7F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2DA91A" w14:textId="4260955C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92127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D080A" w14:textId="36E7379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EA26F3" w14:textId="48D2045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5F13E65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0DC96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B232E" w14:textId="52D699B4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1A0DB" w14:textId="69A67F0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24E937" w14:textId="6E7B4F1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3DF59CF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780E64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CDF0E" w14:textId="34A1678F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92133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5F5ED" w14:textId="7FAE980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0856C5" w14:textId="457D7DC2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4BA17CE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93313B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47030" w14:textId="4C2F455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92146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0AD69" w14:textId="7CF846F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699C65" w14:textId="28A7C78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4CDA08B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68E9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6A1E5C" w14:textId="00A4551A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92147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B9CE5" w14:textId="78F83B2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129.20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5EBF35" w14:textId="4CE3C2A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109.85</w:t>
            </w:r>
          </w:p>
        </w:tc>
      </w:tr>
      <w:tr w:rsidR="00AA2731" w:rsidRPr="00A65E79" w14:paraId="0A2DD6E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8CC0EC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20E47" w14:textId="5FE5E5A8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92148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A8CE3" w14:textId="74C87FF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7BCB2A" w14:textId="01F574D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94.75</w:t>
            </w:r>
          </w:p>
        </w:tc>
      </w:tr>
      <w:tr w:rsidR="00AA2731" w:rsidRPr="00A65E79" w14:paraId="190A7C9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9A7B85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814CC0" w14:textId="1DF4D321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92149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A1467" w14:textId="5682894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164.15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9D852A" w14:textId="63533E57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139.55</w:t>
            </w:r>
          </w:p>
        </w:tc>
      </w:tr>
      <w:tr w:rsidR="00AA2731" w:rsidRPr="00A65E79" w14:paraId="73846302" w14:textId="77777777" w:rsidTr="00AA2731">
        <w:trPr>
          <w:trHeight w:val="7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B8381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0B7FD" w14:textId="1CCF276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92150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F53BB" w14:textId="1D6C3CD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ABF936" w14:textId="7EDA664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6052B5A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72E2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158C5" w14:textId="325C5DB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92151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73A8E" w14:textId="1B535B4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103.40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DE543F" w14:textId="4FA7741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87.90</w:t>
            </w:r>
          </w:p>
        </w:tc>
      </w:tr>
      <w:tr w:rsidR="00AA2731" w:rsidRPr="00A65E79" w14:paraId="5870618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E9291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199D8B" w14:textId="0AA3888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92152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DA14F" w14:textId="6D09671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89.15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CE215F0" w14:textId="22DEE21E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75.80</w:t>
            </w:r>
          </w:p>
        </w:tc>
      </w:tr>
      <w:tr w:rsidR="00AA2731" w:rsidRPr="00A65E79" w14:paraId="61132A1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5AE4AA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33F6D" w14:textId="3CD42A8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92153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50120" w14:textId="1CD7D36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131.35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9223C" w14:textId="0BED160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111.65</w:t>
            </w:r>
          </w:p>
        </w:tc>
      </w:tr>
      <w:tr w:rsidR="00AA2731" w:rsidRPr="00A65E79" w14:paraId="6409174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41B8F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115E5" w14:textId="676E55A2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92170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1E74D" w14:textId="1FB155E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637194" w14:textId="5AFEF30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2FA1452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CFCB53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B80DA2" w14:textId="28E80931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92171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F001EE" w14:textId="3492407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86C786" w14:textId="0DCDBDB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0F2C63A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E600F1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F045B" w14:textId="0CB243A0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92176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6D2A0" w14:textId="6B97E7D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9B2D79" w14:textId="1B4EA18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74.60</w:t>
            </w:r>
          </w:p>
        </w:tc>
      </w:tr>
      <w:tr w:rsidR="00AA2731" w:rsidRPr="00A65E79" w14:paraId="656C0556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70E2D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E7A367" w14:textId="348F92C3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92177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44BBB" w14:textId="15248B9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8A304F" w14:textId="70F15971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59.70</w:t>
            </w:r>
          </w:p>
        </w:tc>
      </w:tr>
      <w:tr w:rsidR="00AA2731" w:rsidRPr="00A65E79" w14:paraId="05B3618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15AEB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DD4EA" w14:textId="4237EEE1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92182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DF4D7" w14:textId="0C10FBC9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E6C228" w14:textId="2703A1A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96.50</w:t>
            </w:r>
          </w:p>
        </w:tc>
      </w:tr>
      <w:tr w:rsidR="00AA2731" w:rsidRPr="00A65E79" w14:paraId="111FC62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B07E0F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0EA62" w14:textId="149027A6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92184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C5869" w14:textId="1E02455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C28B7CC" w14:textId="59A1532F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138.10</w:t>
            </w:r>
          </w:p>
        </w:tc>
      </w:tr>
      <w:tr w:rsidR="00AA2731" w:rsidRPr="00A65E79" w14:paraId="72B2BEF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0C299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61C8F" w14:textId="45114974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92186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25D89" w14:textId="113BDD7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FB2477" w14:textId="4C49E0A5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77.20</w:t>
            </w:r>
          </w:p>
        </w:tc>
      </w:tr>
      <w:tr w:rsidR="00AA2731" w:rsidRPr="00A65E79" w14:paraId="4D1DA128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EB6F4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18CC49" w14:textId="61F33FB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92188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1FB87" w14:textId="14DEE063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1FB3498" w14:textId="1CC1C8C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110.50</w:t>
            </w:r>
          </w:p>
        </w:tc>
      </w:tr>
      <w:tr w:rsidR="00AA2731" w:rsidRPr="00A65E79" w14:paraId="49A6D88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BC51C7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9F564" w14:textId="161DE46F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92194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7DCB5" w14:textId="1784F4B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8B14B9" w14:textId="4251EBE4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96.50</w:t>
            </w:r>
          </w:p>
        </w:tc>
      </w:tr>
      <w:tr w:rsidR="00AA2731" w:rsidRPr="00A65E79" w14:paraId="70E3153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CE367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B871C" w14:textId="307E8CF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92196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B12E4" w14:textId="2CBABB4A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2086DF" w14:textId="5530C4F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138.10</w:t>
            </w:r>
          </w:p>
        </w:tc>
      </w:tr>
      <w:tr w:rsidR="00AA2731" w:rsidRPr="00A65E79" w14:paraId="53E2D5D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B2CBA8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3BC7AB" w14:textId="6B35825F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92198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7CA95" w14:textId="7C04BD7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D37957" w14:textId="222079BD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77.20</w:t>
            </w:r>
          </w:p>
        </w:tc>
      </w:tr>
      <w:tr w:rsidR="00AA2731" w:rsidRPr="00A65E79" w14:paraId="3F746FA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31D200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21561" w14:textId="75142205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92200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AF9BD" w14:textId="6E2CD7AB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1B96C8" w14:textId="1F65D4B6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110.50</w:t>
            </w:r>
          </w:p>
        </w:tc>
      </w:tr>
      <w:tr w:rsidR="00AA2731" w:rsidRPr="00A65E79" w14:paraId="10ECE18D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ECB402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2961B" w14:textId="20E7FBA9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92210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55A82" w14:textId="367E2B98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187.25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6DF8C1" w14:textId="6B2FDE32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159.20</w:t>
            </w:r>
          </w:p>
        </w:tc>
      </w:tr>
      <w:tr w:rsidR="00AA2731" w:rsidRPr="00A65E79" w14:paraId="5EA92B6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5A51A" w14:textId="77777777" w:rsidR="00AA2731" w:rsidRPr="00A65E79" w:rsidRDefault="00AA2731" w:rsidP="00AA2731">
            <w:pPr>
              <w:pStyle w:val="ListParagraph"/>
              <w:numPr>
                <w:ilvl w:val="0"/>
                <w:numId w:val="22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BD035" w14:textId="3026030B" w:rsidR="00AA2731" w:rsidRPr="00A65E79" w:rsidRDefault="00AA2731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color w:val="000000"/>
                <w:sz w:val="20"/>
              </w:rPr>
              <w:t>Item 92211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F3B19" w14:textId="45FFE240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149.70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AB109E" w14:textId="19F0679C" w:rsidR="00AA2731" w:rsidRPr="00A65E79" w:rsidRDefault="00AA2731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rFonts w:cs="Times New Roman"/>
                <w:sz w:val="20"/>
              </w:rPr>
              <w:t>127.25</w:t>
            </w:r>
          </w:p>
        </w:tc>
      </w:tr>
    </w:tbl>
    <w:p w14:paraId="32F2494E" w14:textId="3A287D0F" w:rsidR="00E164AC" w:rsidRPr="00A65E79" w:rsidRDefault="00E164AC" w:rsidP="00380921">
      <w:pPr>
        <w:pStyle w:val="Item"/>
        <w:ind w:left="0"/>
        <w:rPr>
          <w:lang w:eastAsia="en-US"/>
        </w:rPr>
      </w:pPr>
    </w:p>
    <w:p w14:paraId="50C4AC36" w14:textId="2023C610" w:rsidR="00380921" w:rsidRPr="00A65E79" w:rsidRDefault="00380921" w:rsidP="00380921">
      <w:pPr>
        <w:pStyle w:val="ItemHead"/>
        <w:numPr>
          <w:ilvl w:val="0"/>
          <w:numId w:val="21"/>
        </w:numPr>
        <w:rPr>
          <w:lang w:eastAsia="en-US"/>
        </w:rPr>
      </w:pPr>
      <w:r w:rsidRPr="00A65E79">
        <w:rPr>
          <w:lang w:eastAsia="en-US"/>
        </w:rPr>
        <w:t>Amendments of listed provisions</w:t>
      </w:r>
      <w:r w:rsidRPr="00A65E79">
        <w:t>—Schedule 5</w:t>
      </w:r>
    </w:p>
    <w:p w14:paraId="240F80B7" w14:textId="5FCBFCD8" w:rsidR="00380921" w:rsidRPr="00A65E79" w:rsidRDefault="00380921" w:rsidP="00380921">
      <w:pPr>
        <w:pStyle w:val="Item"/>
        <w:rPr>
          <w:lang w:eastAsia="en-US"/>
        </w:rPr>
      </w:pPr>
      <w:r w:rsidRPr="00A65E79">
        <w:rPr>
          <w:lang w:eastAsia="en-US"/>
        </w:rPr>
        <w:t xml:space="preserve">The items </w:t>
      </w:r>
      <w:r w:rsidR="008B52D3" w:rsidRPr="00A65E79">
        <w:rPr>
          <w:lang w:eastAsia="en-US"/>
        </w:rPr>
        <w:t xml:space="preserve">of the table in </w:t>
      </w:r>
      <w:r w:rsidRPr="00A65E79">
        <w:rPr>
          <w:lang w:eastAsia="en-US"/>
        </w:rPr>
        <w:t>Schedule 5 listed in the following table are amended as set out in the table.</w:t>
      </w:r>
    </w:p>
    <w:p w14:paraId="078725EE" w14:textId="74FE115B" w:rsidR="00380921" w:rsidRPr="00A65E79" w:rsidRDefault="00380921" w:rsidP="00380921">
      <w:pPr>
        <w:pStyle w:val="Item"/>
        <w:ind w:left="0"/>
        <w:rPr>
          <w:lang w:eastAsia="en-US"/>
        </w:rPr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2282"/>
        <w:gridCol w:w="2922"/>
        <w:gridCol w:w="2597"/>
      </w:tblGrid>
      <w:tr w:rsidR="00380921" w:rsidRPr="00A65E79" w14:paraId="6A3BFF63" w14:textId="77777777" w:rsidTr="00380921">
        <w:trPr>
          <w:trHeight w:val="272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F6C227E" w14:textId="77777777" w:rsidR="00380921" w:rsidRPr="00A65E79" w:rsidRDefault="00380921" w:rsidP="0038092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273FDDC" w14:textId="77777777" w:rsidR="00380921" w:rsidRPr="00A65E79" w:rsidRDefault="00380921" w:rsidP="0038092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6DEC2B3" w14:textId="77777777" w:rsidR="00380921" w:rsidRPr="00A65E79" w:rsidRDefault="00380921" w:rsidP="00380921">
            <w:pPr>
              <w:spacing w:before="60" w:line="240" w:lineRule="exact"/>
              <w:ind w:left="720" w:firstLine="1541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AE04ECD" w14:textId="77777777" w:rsidR="00380921" w:rsidRPr="00A65E79" w:rsidRDefault="00380921" w:rsidP="00380921">
            <w:pPr>
              <w:spacing w:before="60" w:line="240" w:lineRule="exact"/>
              <w:ind w:firstLine="1499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380921" w:rsidRPr="00A65E79" w14:paraId="06D54641" w14:textId="77777777" w:rsidTr="00380921">
        <w:tc>
          <w:tcPr>
            <w:tcW w:w="6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AC16EE8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9C86A04" w14:textId="5F1BA2C9" w:rsidR="00380921" w:rsidRPr="00A65E79" w:rsidRDefault="00380921" w:rsidP="00380921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92715</w:t>
            </w:r>
          </w:p>
        </w:tc>
        <w:tc>
          <w:tcPr>
            <w:tcW w:w="2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97C39D" w14:textId="78246372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21.05</w:t>
            </w:r>
          </w:p>
        </w:tc>
        <w:tc>
          <w:tcPr>
            <w:tcW w:w="25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13845AA" w14:textId="4F2748B5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17.90</w:t>
            </w:r>
          </w:p>
        </w:tc>
      </w:tr>
      <w:tr w:rsidR="00380921" w:rsidRPr="00A65E79" w14:paraId="1600998B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4E7A2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66F849" w14:textId="16CD0449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92716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4FD879" w14:textId="27080A85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12.90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30462A" w14:textId="311D27F7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11.00</w:t>
            </w:r>
          </w:p>
        </w:tc>
      </w:tr>
      <w:tr w:rsidR="00380921" w:rsidRPr="00A65E79" w14:paraId="4E42F91A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F2CA2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301319" w14:textId="79DDB291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92717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99487" w14:textId="7A885EC3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A3CED7" w14:textId="4692EAE6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14.30</w:t>
            </w:r>
          </w:p>
        </w:tc>
      </w:tr>
      <w:tr w:rsidR="00380921" w:rsidRPr="00A65E79" w14:paraId="2C251567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B42F8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50CD9" w14:textId="1B7C289D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92718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A91EA" w14:textId="5CA865DC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6C7083" w14:textId="0D4A4DED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39.10</w:t>
            </w:r>
          </w:p>
        </w:tc>
      </w:tr>
      <w:tr w:rsidR="00380921" w:rsidRPr="00A65E79" w14:paraId="54FD1B59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B2D2A8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84063" w14:textId="1B677E8E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92719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AE922" w14:textId="43588F0D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72EAF04" w14:textId="769C44CD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21.00</w:t>
            </w:r>
          </w:p>
        </w:tc>
      </w:tr>
      <w:tr w:rsidR="00380921" w:rsidRPr="00A65E79" w14:paraId="26734D26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0EF895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3180A" w14:textId="498B0314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DFC0A" w14:textId="3774AF4E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DB059F" w14:textId="64086628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31.30</w:t>
            </w:r>
          </w:p>
        </w:tc>
      </w:tr>
      <w:tr w:rsidR="00380921" w:rsidRPr="00A65E79" w14:paraId="4648C353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380F9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7A5F3" w14:textId="0DC38833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63EC8" w14:textId="1276050D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360E2" w14:textId="3143E5C6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75.75</w:t>
            </w:r>
          </w:p>
        </w:tc>
      </w:tr>
      <w:tr w:rsidR="00380921" w:rsidRPr="00A65E79" w14:paraId="5E0B7077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7A1F7D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70489" w14:textId="676BE066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5B4A4" w14:textId="54AC82A9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BFCC3F" w14:textId="14D29D39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38.00</w:t>
            </w:r>
          </w:p>
        </w:tc>
      </w:tr>
      <w:tr w:rsidR="00380921" w:rsidRPr="00A65E79" w14:paraId="0BFB0AEE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E66E6D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74CB3" w14:textId="68E855BA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647AB" w14:textId="791D7D69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E84063" w14:textId="6EE64156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60.60</w:t>
            </w:r>
          </w:p>
        </w:tc>
      </w:tr>
      <w:tr w:rsidR="00380921" w:rsidRPr="00A65E79" w14:paraId="7006B237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F14C4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C87E8" w14:textId="5BF46997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6ADEB" w14:textId="7B61142F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131.15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22AD3A7" w14:textId="126571D6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111.50</w:t>
            </w:r>
          </w:p>
        </w:tc>
      </w:tr>
      <w:tr w:rsidR="00380921" w:rsidRPr="00A65E79" w14:paraId="38E5009A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EFCE42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89191" w14:textId="6979628A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54E7B" w14:textId="565056C5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71.75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208040" w14:textId="58CCE04E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61.00</w:t>
            </w:r>
          </w:p>
        </w:tc>
      </w:tr>
      <w:tr w:rsidR="00380921" w:rsidRPr="00A65E79" w14:paraId="69AE24EE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54D642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C724E" w14:textId="44241BDA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92726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9C306" w14:textId="631D9B9B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104.90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AB88DB" w14:textId="46C5E7B4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89.20</w:t>
            </w:r>
          </w:p>
        </w:tc>
      </w:tr>
      <w:tr w:rsidR="00380921" w:rsidRPr="00A65E79" w14:paraId="4C8FFA8A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CBA377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AE061" w14:textId="55232805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92731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9C0B" w14:textId="01E77390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050B51" w14:textId="3156B64A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17.90</w:t>
            </w:r>
          </w:p>
        </w:tc>
      </w:tr>
      <w:tr w:rsidR="00380921" w:rsidRPr="00A65E79" w14:paraId="34F26D1C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8B7159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84EC7" w14:textId="5E5957E1" w:rsidR="00380921" w:rsidRPr="00A65E79" w:rsidRDefault="00380921" w:rsidP="0038092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92732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31444" w14:textId="2748FE28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12.90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6D44BB" w14:textId="669BFCD0" w:rsidR="00380921" w:rsidRPr="00A65E79" w:rsidRDefault="00380921" w:rsidP="0038092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11.00</w:t>
            </w:r>
          </w:p>
        </w:tc>
      </w:tr>
      <w:tr w:rsidR="00380921" w:rsidRPr="00A65E79" w14:paraId="404CDCE1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EC5327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ED4A9" w14:textId="4D1908A6" w:rsidR="00380921" w:rsidRPr="00A65E79" w:rsidRDefault="00380921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>Item 92733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13AE6" w14:textId="36BB8B44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16.70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ED6BC9" w14:textId="7508C044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14.20</w:t>
            </w:r>
          </w:p>
        </w:tc>
      </w:tr>
      <w:tr w:rsidR="00380921" w:rsidRPr="00A65E79" w14:paraId="6D6BC3F3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7A544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C159E" w14:textId="45A06089" w:rsidR="00380921" w:rsidRPr="00A65E79" w:rsidRDefault="00380921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>Item 92734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562829" w14:textId="53DA8605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4F9DF6" w14:textId="6BC4E417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39.10</w:t>
            </w:r>
          </w:p>
        </w:tc>
      </w:tr>
      <w:tr w:rsidR="00380921" w:rsidRPr="00A65E79" w14:paraId="0A53D7B2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5010E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65193" w14:textId="6650AFFB" w:rsidR="00380921" w:rsidRPr="00A65E79" w:rsidRDefault="00380921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>Item 92735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445ED" w14:textId="01545140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1B608D" w14:textId="7B6F3C11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21.00</w:t>
            </w:r>
          </w:p>
        </w:tc>
      </w:tr>
      <w:tr w:rsidR="00380921" w:rsidRPr="00A65E79" w14:paraId="3CC3C007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66C4E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5BF5B" w14:textId="572FA002" w:rsidR="00380921" w:rsidRPr="00A65E79" w:rsidRDefault="00380921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>Item 92736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AE9CA" w14:textId="1ABDB927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36.45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A7BB29" w14:textId="75603FCC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31.00</w:t>
            </w:r>
          </w:p>
        </w:tc>
      </w:tr>
      <w:tr w:rsidR="00380921" w:rsidRPr="00A65E79" w14:paraId="66747074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1D7D7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24620" w14:textId="0EBCC75A" w:rsidR="00380921" w:rsidRPr="00A65E79" w:rsidRDefault="00380921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>Item 92737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8E622" w14:textId="7B74C9C8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317C25" w14:textId="087C7D68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75.75</w:t>
            </w:r>
          </w:p>
        </w:tc>
      </w:tr>
      <w:tr w:rsidR="00380921" w:rsidRPr="00A65E79" w14:paraId="64E7B48F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B0A41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5199B" w14:textId="1CCCFA6B" w:rsidR="00380921" w:rsidRPr="00A65E79" w:rsidRDefault="00861C0C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380921" w:rsidRPr="00A65E79">
              <w:rPr>
                <w:sz w:val="20"/>
              </w:rPr>
              <w:t>92738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43FC6" w14:textId="4A6E0756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0F817E" w14:textId="2AE3C1D8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38.00</w:t>
            </w:r>
          </w:p>
        </w:tc>
      </w:tr>
      <w:tr w:rsidR="00380921" w:rsidRPr="00A65E79" w14:paraId="50994C13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E54EB5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9682B" w14:textId="2F78885D" w:rsidR="00380921" w:rsidRPr="00A65E79" w:rsidRDefault="00861C0C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380921" w:rsidRPr="00A65E79">
              <w:rPr>
                <w:sz w:val="20"/>
              </w:rPr>
              <w:t>92739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E2179" w14:textId="7A1C5245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70.60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86EF5B" w14:textId="7E9044BF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60.05</w:t>
            </w:r>
          </w:p>
        </w:tc>
      </w:tr>
      <w:tr w:rsidR="00380921" w:rsidRPr="00A65E79" w14:paraId="59EF6093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862D3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3FE09" w14:textId="5BF1DDD5" w:rsidR="00380921" w:rsidRPr="00A65E79" w:rsidRDefault="00861C0C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380921" w:rsidRPr="00A65E79">
              <w:rPr>
                <w:sz w:val="20"/>
              </w:rPr>
              <w:t>92740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580C1" w14:textId="2B8D0DB7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131.15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592BBA" w14:textId="7FAA45F3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111.50</w:t>
            </w:r>
          </w:p>
        </w:tc>
      </w:tr>
      <w:tr w:rsidR="00380921" w:rsidRPr="00A65E79" w14:paraId="21D8AA0A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41A5B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DEB6" w14:textId="182D5943" w:rsidR="00380921" w:rsidRPr="00A65E79" w:rsidRDefault="00861C0C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380921" w:rsidRPr="00A65E79">
              <w:rPr>
                <w:sz w:val="20"/>
              </w:rPr>
              <w:t>92741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3DB29" w14:textId="5D53E7A4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71.75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3B9539" w14:textId="424A7124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61.00</w:t>
            </w:r>
          </w:p>
        </w:tc>
      </w:tr>
      <w:tr w:rsidR="00380921" w:rsidRPr="00A65E79" w14:paraId="4DD83DBC" w14:textId="77777777" w:rsidTr="0038092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FFFEB4" w14:textId="77777777" w:rsidR="00380921" w:rsidRPr="00A65E79" w:rsidRDefault="00380921" w:rsidP="00380921">
            <w:pPr>
              <w:pStyle w:val="ListParagraph"/>
              <w:numPr>
                <w:ilvl w:val="0"/>
                <w:numId w:val="24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AF44A" w14:textId="659FBFDD" w:rsidR="00380921" w:rsidRPr="00A65E79" w:rsidRDefault="00861C0C" w:rsidP="00380921">
            <w:pPr>
              <w:rPr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380921" w:rsidRPr="00A65E79">
              <w:rPr>
                <w:sz w:val="20"/>
              </w:rPr>
              <w:t>92742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A9DDC" w14:textId="76EA6753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104.90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E6FF2E" w14:textId="3CE34147" w:rsidR="00380921" w:rsidRPr="00A65E79" w:rsidRDefault="00380921" w:rsidP="00380921">
            <w:pPr>
              <w:jc w:val="right"/>
              <w:rPr>
                <w:sz w:val="20"/>
              </w:rPr>
            </w:pPr>
            <w:r w:rsidRPr="00A65E79">
              <w:rPr>
                <w:sz w:val="20"/>
              </w:rPr>
              <w:t>89.20</w:t>
            </w:r>
          </w:p>
        </w:tc>
      </w:tr>
    </w:tbl>
    <w:p w14:paraId="51ECB463" w14:textId="77777777" w:rsidR="00380921" w:rsidRPr="00A65E79" w:rsidRDefault="00380921" w:rsidP="00380921">
      <w:pPr>
        <w:pStyle w:val="ItemHead"/>
        <w:rPr>
          <w:lang w:eastAsia="en-US"/>
        </w:rPr>
      </w:pPr>
    </w:p>
    <w:p w14:paraId="4E5197CA" w14:textId="13B227FE" w:rsidR="007141BF" w:rsidRPr="00A65E79" w:rsidRDefault="00861C0C" w:rsidP="003249C6">
      <w:pPr>
        <w:pStyle w:val="ActHead4"/>
        <w:ind w:left="0" w:firstLine="0"/>
        <w:rPr>
          <w:b w:val="0"/>
          <w:bCs/>
          <w:i/>
          <w:iCs/>
        </w:rPr>
      </w:pPr>
      <w:bookmarkStart w:id="8" w:name="_Toc89875004"/>
      <w:r w:rsidRPr="00A65E79">
        <w:rPr>
          <w:b w:val="0"/>
          <w:bCs/>
          <w:i/>
          <w:iCs/>
        </w:rPr>
        <w:t>Health Insurance (Section 3C General Medical – Expansion of GP and Allied Health Mental Health Services) Determination 2020</w:t>
      </w:r>
      <w:bookmarkEnd w:id="8"/>
    </w:p>
    <w:p w14:paraId="710811A2" w14:textId="151AA125" w:rsidR="00861C0C" w:rsidRPr="00A65E79" w:rsidRDefault="00861C0C" w:rsidP="00861C0C">
      <w:pPr>
        <w:pStyle w:val="Item"/>
        <w:ind w:left="0"/>
      </w:pPr>
    </w:p>
    <w:p w14:paraId="5642B302" w14:textId="131E5396" w:rsidR="00861C0C" w:rsidRPr="00A65E79" w:rsidRDefault="00861C0C" w:rsidP="00861C0C">
      <w:pPr>
        <w:pStyle w:val="ItemHead"/>
        <w:numPr>
          <w:ilvl w:val="0"/>
          <w:numId w:val="21"/>
        </w:numPr>
        <w:rPr>
          <w:lang w:eastAsia="en-US"/>
        </w:rPr>
      </w:pPr>
      <w:r w:rsidRPr="00A65E79">
        <w:rPr>
          <w:lang w:eastAsia="en-US"/>
        </w:rPr>
        <w:t>Amendments of listed provisions</w:t>
      </w:r>
      <w:r w:rsidRPr="00A65E79">
        <w:t>—Schedules</w:t>
      </w:r>
    </w:p>
    <w:p w14:paraId="57DA2E9D" w14:textId="7A2C6DA8" w:rsidR="00861C0C" w:rsidRPr="00A65E79" w:rsidRDefault="00861C0C" w:rsidP="00861C0C">
      <w:pPr>
        <w:pStyle w:val="Item"/>
        <w:rPr>
          <w:lang w:eastAsia="en-US"/>
        </w:rPr>
      </w:pPr>
      <w:r w:rsidRPr="00A65E79">
        <w:rPr>
          <w:lang w:eastAsia="en-US"/>
        </w:rPr>
        <w:t xml:space="preserve">The items of </w:t>
      </w:r>
      <w:r w:rsidR="003249C6" w:rsidRPr="00A65E79">
        <w:rPr>
          <w:lang w:eastAsia="en-US"/>
        </w:rPr>
        <w:t xml:space="preserve">the tables in </w:t>
      </w:r>
      <w:r w:rsidRPr="00A65E79">
        <w:rPr>
          <w:lang w:eastAsia="en-US"/>
        </w:rPr>
        <w:t>Schedules listed in the following table are amended as set out in the table.</w:t>
      </w:r>
    </w:p>
    <w:p w14:paraId="683B2389" w14:textId="77777777" w:rsidR="00861C0C" w:rsidRPr="00A65E79" w:rsidRDefault="00861C0C" w:rsidP="00861C0C">
      <w:pPr>
        <w:pStyle w:val="ItemHead"/>
        <w:rPr>
          <w:lang w:eastAsia="en-US"/>
        </w:rPr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2282"/>
        <w:gridCol w:w="2922"/>
        <w:gridCol w:w="2597"/>
      </w:tblGrid>
      <w:tr w:rsidR="00861C0C" w:rsidRPr="00A65E79" w14:paraId="09B8CA46" w14:textId="77777777" w:rsidTr="00AA2731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CF2B31" w14:textId="77777777" w:rsidR="00861C0C" w:rsidRPr="00A65E79" w:rsidRDefault="00861C0C" w:rsidP="00AA2731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861C0C" w:rsidRPr="00A65E79" w14:paraId="003155F0" w14:textId="77777777" w:rsidTr="00AA2731">
        <w:trPr>
          <w:trHeight w:val="272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134A03F" w14:textId="77777777" w:rsidR="00861C0C" w:rsidRPr="00A65E79" w:rsidRDefault="00861C0C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F448EF" w14:textId="77777777" w:rsidR="00861C0C" w:rsidRPr="00A65E79" w:rsidRDefault="00861C0C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9ECD91" w14:textId="77777777" w:rsidR="00861C0C" w:rsidRPr="00A65E79" w:rsidRDefault="00861C0C" w:rsidP="00AA2731">
            <w:pPr>
              <w:spacing w:before="60" w:line="240" w:lineRule="exact"/>
              <w:ind w:left="720" w:firstLine="1541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F411E38" w14:textId="77777777" w:rsidR="00861C0C" w:rsidRPr="00A65E79" w:rsidRDefault="00861C0C" w:rsidP="00AA2731">
            <w:pPr>
              <w:spacing w:before="60" w:line="240" w:lineRule="exact"/>
              <w:ind w:firstLine="1499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861C0C" w:rsidRPr="00A65E79" w14:paraId="2D0CC4C5" w14:textId="77777777" w:rsidTr="00AA2731">
        <w:tc>
          <w:tcPr>
            <w:tcW w:w="6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FBA9AF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4D7300D" w14:textId="4B203B22" w:rsidR="00861C0C" w:rsidRPr="00A65E79" w:rsidRDefault="00861C0C" w:rsidP="00861C0C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93300</w:t>
            </w:r>
          </w:p>
        </w:tc>
        <w:tc>
          <w:tcPr>
            <w:tcW w:w="2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5B276F" w14:textId="12C0B52D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049674" w14:textId="1D78503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96.50</w:t>
            </w:r>
          </w:p>
        </w:tc>
      </w:tr>
      <w:tr w:rsidR="00861C0C" w:rsidRPr="00A65E79" w14:paraId="47D818E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E5913B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17234" w14:textId="78953760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712B4" w14:textId="05F33C3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E546C1" w14:textId="2BA9BE7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96.50</w:t>
            </w:r>
          </w:p>
        </w:tc>
      </w:tr>
      <w:tr w:rsidR="00861C0C" w:rsidRPr="00A65E79" w14:paraId="524EE4A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03800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128EC" w14:textId="3244470F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7BC62B" w14:textId="5F58EA28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6E30B2" w14:textId="29FCEAC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96.50</w:t>
            </w:r>
          </w:p>
        </w:tc>
      </w:tr>
      <w:tr w:rsidR="00861C0C" w:rsidRPr="00A65E79" w14:paraId="0B18B2B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A76351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9E32F" w14:textId="42701DC2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D43DC" w14:textId="711BEFD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113B32" w14:textId="66C8487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138.10</w:t>
            </w:r>
          </w:p>
        </w:tc>
      </w:tr>
      <w:tr w:rsidR="00861C0C" w:rsidRPr="00A65E79" w14:paraId="34DE194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C461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9714B" w14:textId="58A922CB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BFFAB" w14:textId="57CE3B1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FC3085" w14:textId="2C91959D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138.10</w:t>
            </w:r>
          </w:p>
        </w:tc>
      </w:tr>
      <w:tr w:rsidR="00861C0C" w:rsidRPr="00A65E79" w14:paraId="4EEFA49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7CDD7C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9C154" w14:textId="62FF1923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A80D7" w14:textId="1DBCDB2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07DA354" w14:textId="6825765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138.10</w:t>
            </w:r>
          </w:p>
        </w:tc>
      </w:tr>
      <w:tr w:rsidR="00861C0C" w:rsidRPr="00A65E79" w14:paraId="3E4E1EC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2B96B6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1769E" w14:textId="33D1C9B1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93287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07592" w14:textId="71308184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113.50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5B4AB6" w14:textId="003993F8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96.50</w:t>
            </w:r>
          </w:p>
        </w:tc>
      </w:tr>
      <w:tr w:rsidR="00861C0C" w:rsidRPr="00A65E79" w14:paraId="40572FA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0093E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63724" w14:textId="28348C7A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93288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E4B74" w14:textId="6CE5AC0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162.45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D15FDC" w14:textId="3BEE3296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138.10</w:t>
            </w:r>
          </w:p>
        </w:tc>
      </w:tr>
      <w:tr w:rsidR="00861C0C" w:rsidRPr="00A65E79" w14:paraId="0ED016C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CAE87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0511A" w14:textId="4E78A9DA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42730" w14:textId="4206356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A046FC" w14:textId="3C1785C0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77.20</w:t>
            </w:r>
          </w:p>
        </w:tc>
      </w:tr>
      <w:tr w:rsidR="00861C0C" w:rsidRPr="00A65E79" w14:paraId="3954ED7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692FA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173FB" w14:textId="0BF413EA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B6B5B" w14:textId="033AAF2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224F9C" w14:textId="6D72F622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77.20</w:t>
            </w:r>
          </w:p>
        </w:tc>
      </w:tr>
      <w:tr w:rsidR="00861C0C" w:rsidRPr="00A65E79" w14:paraId="390BC86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25AC6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355D6" w14:textId="22C46AB6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0E6F5" w14:textId="7D5ED1C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791447" w14:textId="6E5958F4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77.20</w:t>
            </w:r>
          </w:p>
        </w:tc>
      </w:tr>
      <w:tr w:rsidR="00861C0C" w:rsidRPr="00A65E79" w14:paraId="0180B5A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12E9E3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3693B" w14:textId="19843CD9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93309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8C603" w14:textId="39A35C66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7A1492A" w14:textId="74B68A57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110.50</w:t>
            </w:r>
          </w:p>
        </w:tc>
      </w:tr>
      <w:tr w:rsidR="00861C0C" w:rsidRPr="00A65E79" w14:paraId="145415F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81FF7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F2F41" w14:textId="6C9E72F7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93310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34B95D" w14:textId="4B1C850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B7FC3B" w14:textId="19E615A2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110.50</w:t>
            </w:r>
          </w:p>
        </w:tc>
      </w:tr>
      <w:tr w:rsidR="00861C0C" w:rsidRPr="00A65E79" w14:paraId="7E37C0C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DA5BFF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82E3C" w14:textId="70DD5240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93311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2A385" w14:textId="202749F0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A7D232" w14:textId="2AD89C3A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110.50</w:t>
            </w:r>
          </w:p>
        </w:tc>
      </w:tr>
      <w:tr w:rsidR="00861C0C" w:rsidRPr="00A65E79" w14:paraId="2EFD66A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EC3CE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87DCB" w14:textId="4A7C27A7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93291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ED0D4" w14:textId="1E4C361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90.80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0E270F" w14:textId="52EE35A2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77.20</w:t>
            </w:r>
          </w:p>
        </w:tc>
      </w:tr>
      <w:tr w:rsidR="00861C0C" w:rsidRPr="00A65E79" w14:paraId="6CE22A4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590158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56888" w14:textId="29A0C1DC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93292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801E6" w14:textId="6CC4934E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130.00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CD9BE2" w14:textId="178C7C8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110.50</w:t>
            </w:r>
          </w:p>
        </w:tc>
      </w:tr>
      <w:tr w:rsidR="00861C0C" w:rsidRPr="00A65E79" w14:paraId="16FBE188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DE04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1096F" w14:textId="61979D17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3CFC7" w14:textId="4C540DF2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66C0B7" w14:textId="0391A6AE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74.60</w:t>
            </w:r>
          </w:p>
        </w:tc>
      </w:tr>
      <w:tr w:rsidR="00861C0C" w:rsidRPr="00A65E79" w14:paraId="7AEBB3D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07E8F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0F4F1" w14:textId="55DD48B3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197A4" w14:textId="4FA7EB6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129.20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636378" w14:textId="05B402B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109.85</w:t>
            </w:r>
          </w:p>
        </w:tc>
      </w:tr>
      <w:tr w:rsidR="00861C0C" w:rsidRPr="00A65E79" w14:paraId="452C89E3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382704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DA9AE" w14:textId="7A048CA1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36142" w14:textId="77FFD817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111.45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D71424" w14:textId="65D894A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94.75</w:t>
            </w:r>
          </w:p>
        </w:tc>
      </w:tr>
      <w:tr w:rsidR="00861C0C" w:rsidRPr="00A65E79" w14:paraId="0B960AD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B29704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84E37" w14:textId="55FB55A9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D850D" w14:textId="2D11D13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164.15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A5FADF" w14:textId="40CB754D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139.55</w:t>
            </w:r>
          </w:p>
        </w:tc>
      </w:tr>
      <w:tr w:rsidR="00861C0C" w:rsidRPr="00A65E79" w14:paraId="725963C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2B8F90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F4189" w14:textId="573E7DE6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1DD6A" w14:textId="1F94AD6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CC811A3" w14:textId="585FF25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74.60</w:t>
            </w:r>
          </w:p>
        </w:tc>
      </w:tr>
      <w:tr w:rsidR="00861C0C" w:rsidRPr="00A65E79" w14:paraId="7F88478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564AD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13FAC" w14:textId="486DDFB2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453BE" w14:textId="25CD5AF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129.20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BD8AF3" w14:textId="73E219D3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109.85</w:t>
            </w:r>
          </w:p>
        </w:tc>
      </w:tr>
      <w:tr w:rsidR="00861C0C" w:rsidRPr="00A65E79" w14:paraId="43A2855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2D9356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A1D30" w14:textId="0A8E5C0A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E9733" w14:textId="52280DB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111.45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BB546D" w14:textId="4405A26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94.75</w:t>
            </w:r>
          </w:p>
        </w:tc>
      </w:tr>
      <w:tr w:rsidR="00861C0C" w:rsidRPr="00A65E79" w14:paraId="6F37983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2D0E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4BD0E" w14:textId="18B73E1B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93407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59015" w14:textId="65A44BED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164.15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F57935" w14:textId="2733E884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139.55</w:t>
            </w:r>
          </w:p>
        </w:tc>
      </w:tr>
      <w:tr w:rsidR="00861C0C" w:rsidRPr="00A65E79" w14:paraId="7F75C12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7EF31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00A08" w14:textId="6E3B6704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93421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DCFF1" w14:textId="6B01A062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6F0DEB" w14:textId="0D6BD20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74.60</w:t>
            </w:r>
          </w:p>
        </w:tc>
      </w:tr>
      <w:tr w:rsidR="00861C0C" w:rsidRPr="00A65E79" w14:paraId="4F928198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F7AF0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C2294" w14:textId="68E3F94D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93422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755FD" w14:textId="3872AEE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DABD06" w14:textId="7C65AB6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74.60</w:t>
            </w:r>
          </w:p>
        </w:tc>
      </w:tr>
      <w:tr w:rsidR="00861C0C" w:rsidRPr="00A65E79" w14:paraId="767293F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28C1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45EF0" w14:textId="2BCD6D35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93423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AF334" w14:textId="22ACFC49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87.75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50FFD0" w14:textId="636DDCE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74.60</w:t>
            </w:r>
          </w:p>
        </w:tc>
      </w:tr>
      <w:tr w:rsidR="00861C0C" w:rsidRPr="00A65E79" w14:paraId="246E771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A28C66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0E4AC" w14:textId="16B21362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15620" w14:textId="6157359D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70.25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AD1F9F1" w14:textId="08C1144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59.75</w:t>
            </w:r>
          </w:p>
        </w:tc>
      </w:tr>
      <w:tr w:rsidR="00861C0C" w:rsidRPr="00A65E79" w14:paraId="30471D3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C178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EA1C1" w14:textId="2CCE8EAA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0468D" w14:textId="69B0B19B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103.40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6F561B" w14:textId="72342A74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87.90</w:t>
            </w:r>
          </w:p>
        </w:tc>
      </w:tr>
      <w:tr w:rsidR="00861C0C" w:rsidRPr="00A65E79" w14:paraId="5BDF63B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38341A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3859E" w14:textId="0B1C1D17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9AC67" w14:textId="3A9A84E4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77D97D" w14:textId="564DA098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75.85</w:t>
            </w:r>
          </w:p>
        </w:tc>
      </w:tr>
      <w:tr w:rsidR="00861C0C" w:rsidRPr="00A65E79" w14:paraId="59FA754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1D62D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23CA2" w14:textId="0D734233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D0D36" w14:textId="54E8E2CA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131.35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D09BEC" w14:textId="7B16DC2E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111.65</w:t>
            </w:r>
          </w:p>
        </w:tc>
      </w:tr>
      <w:tr w:rsidR="00861C0C" w:rsidRPr="00A65E79" w14:paraId="784EF37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7184F2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6308D" w14:textId="687AE7A0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155C9" w14:textId="05512F8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C4BB36" w14:textId="3709BF4E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59.70</w:t>
            </w:r>
          </w:p>
        </w:tc>
      </w:tr>
      <w:tr w:rsidR="00861C0C" w:rsidRPr="00A65E79" w14:paraId="45340F8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DFD95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139F7" w14:textId="3B831F60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93436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99964" w14:textId="169A421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103.40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BE50F1" w14:textId="0BFCF113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87.90</w:t>
            </w:r>
          </w:p>
        </w:tc>
      </w:tr>
      <w:tr w:rsidR="00861C0C" w:rsidRPr="00A65E79" w14:paraId="3E0398AA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5AAE6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A447A" w14:textId="53894A19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93437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1A6CF" w14:textId="36E533B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C9064D" w14:textId="01B9224C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75.80</w:t>
            </w:r>
          </w:p>
        </w:tc>
      </w:tr>
      <w:tr w:rsidR="00861C0C" w:rsidRPr="00A65E79" w14:paraId="4F377BB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04806F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FF185" w14:textId="68E8F472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93438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17B4B" w14:textId="11FE778F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131.30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03CF61" w14:textId="36658085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111.65</w:t>
            </w:r>
          </w:p>
        </w:tc>
      </w:tr>
      <w:tr w:rsidR="00861C0C" w:rsidRPr="00A65E79" w14:paraId="0F04967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17C76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08D10" w14:textId="271BC7BF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93451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0829D" w14:textId="6A3D6EA1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6FBF24" w14:textId="6F005006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59.70</w:t>
            </w:r>
          </w:p>
        </w:tc>
      </w:tr>
      <w:tr w:rsidR="00861C0C" w:rsidRPr="00A65E79" w14:paraId="1723315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EB543C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B6E5F" w14:textId="26EE7C50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93452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5EDA1" w14:textId="51CA13D8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CA1F64" w14:textId="7A0AE1A0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59.70</w:t>
            </w:r>
          </w:p>
        </w:tc>
      </w:tr>
      <w:tr w:rsidR="00861C0C" w:rsidRPr="00A65E79" w14:paraId="6E96409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29CE85" w14:textId="77777777" w:rsidR="00861C0C" w:rsidRPr="00A65E79" w:rsidRDefault="00861C0C" w:rsidP="00861C0C">
            <w:pPr>
              <w:pStyle w:val="ListParagraph"/>
              <w:numPr>
                <w:ilvl w:val="0"/>
                <w:numId w:val="25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4A952" w14:textId="191D816B" w:rsidR="00861C0C" w:rsidRPr="00A65E79" w:rsidRDefault="00861C0C" w:rsidP="00861C0C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93453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082F0" w14:textId="50681AE3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70.20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EBE3FD" w14:textId="0E7EA340" w:rsidR="00861C0C" w:rsidRPr="00A65E79" w:rsidRDefault="00861C0C" w:rsidP="00861C0C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59.70</w:t>
            </w:r>
          </w:p>
        </w:tc>
      </w:tr>
    </w:tbl>
    <w:p w14:paraId="2FD01CF5" w14:textId="473FAAC8" w:rsidR="00FB7395" w:rsidRPr="00A65E79" w:rsidRDefault="00FB7395" w:rsidP="00FB7395">
      <w:pPr>
        <w:pStyle w:val="Item"/>
      </w:pPr>
    </w:p>
    <w:p w14:paraId="667FDC66" w14:textId="25ACE82D" w:rsidR="00FB7395" w:rsidRPr="00A65E79" w:rsidRDefault="00FB7395" w:rsidP="003249C6">
      <w:pPr>
        <w:pStyle w:val="ActHead4"/>
        <w:ind w:left="0" w:firstLine="0"/>
        <w:rPr>
          <w:b w:val="0"/>
          <w:bCs/>
          <w:i/>
          <w:iCs/>
        </w:rPr>
      </w:pPr>
      <w:bookmarkStart w:id="9" w:name="_Toc89875005"/>
      <w:r w:rsidRPr="00A65E79">
        <w:rPr>
          <w:b w:val="0"/>
          <w:bCs/>
          <w:i/>
          <w:iCs/>
        </w:rPr>
        <w:t>Health Insurance (Section 3C General Medical – Expansion of GP and Allied Health Chronic Disease Management Services for Care Recipients of a Residential Aged Care Facility) Determination 2020</w:t>
      </w:r>
      <w:bookmarkEnd w:id="9"/>
    </w:p>
    <w:p w14:paraId="523721C6" w14:textId="77777777" w:rsidR="00FB7395" w:rsidRPr="00A65E79" w:rsidRDefault="00FB7395" w:rsidP="00FB7395">
      <w:pPr>
        <w:pStyle w:val="Item"/>
        <w:ind w:left="0"/>
      </w:pPr>
    </w:p>
    <w:p w14:paraId="28179846" w14:textId="7C047F67" w:rsidR="00FB7395" w:rsidRPr="00A65E79" w:rsidRDefault="00FB7395" w:rsidP="00FB7395">
      <w:pPr>
        <w:pStyle w:val="ItemHead"/>
        <w:numPr>
          <w:ilvl w:val="0"/>
          <w:numId w:val="21"/>
        </w:numPr>
        <w:rPr>
          <w:lang w:eastAsia="en-US"/>
        </w:rPr>
      </w:pPr>
      <w:r w:rsidRPr="00A65E79">
        <w:rPr>
          <w:lang w:eastAsia="en-US"/>
        </w:rPr>
        <w:t>Amendments of listed provisions</w:t>
      </w:r>
      <w:r w:rsidRPr="00A65E79">
        <w:t>—Schedule 1</w:t>
      </w:r>
    </w:p>
    <w:p w14:paraId="2C398C20" w14:textId="05B503B7" w:rsidR="00FB7395" w:rsidRPr="00A65E79" w:rsidRDefault="00FB7395" w:rsidP="00FB7395">
      <w:pPr>
        <w:pStyle w:val="Item"/>
        <w:rPr>
          <w:lang w:eastAsia="en-US"/>
        </w:rPr>
      </w:pPr>
      <w:r w:rsidRPr="00A65E79">
        <w:rPr>
          <w:lang w:eastAsia="en-US"/>
        </w:rPr>
        <w:t xml:space="preserve">The items </w:t>
      </w:r>
      <w:r w:rsidR="003249C6" w:rsidRPr="00A65E79">
        <w:rPr>
          <w:lang w:eastAsia="en-US"/>
        </w:rPr>
        <w:t xml:space="preserve">of the table in </w:t>
      </w:r>
      <w:r w:rsidRPr="00A65E79">
        <w:rPr>
          <w:lang w:eastAsia="en-US"/>
        </w:rPr>
        <w:t>Schedule 1 listed in the following table are amended as set out in the table.</w:t>
      </w:r>
    </w:p>
    <w:p w14:paraId="36C1612C" w14:textId="77777777" w:rsidR="00FB7395" w:rsidRPr="00A65E79" w:rsidRDefault="00FB7395" w:rsidP="00FB7395">
      <w:pPr>
        <w:pStyle w:val="ItemHead"/>
        <w:rPr>
          <w:lang w:eastAsia="en-US"/>
        </w:rPr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2282"/>
        <w:gridCol w:w="2922"/>
        <w:gridCol w:w="2597"/>
      </w:tblGrid>
      <w:tr w:rsidR="00FB7395" w:rsidRPr="00A65E79" w14:paraId="7294C76E" w14:textId="77777777" w:rsidTr="00AA2731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B99BA5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FB7395" w:rsidRPr="00A65E79" w14:paraId="7D2BB396" w14:textId="77777777" w:rsidTr="00AA2731">
        <w:trPr>
          <w:trHeight w:val="272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0B3B388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FB49E4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B4E6F5D" w14:textId="77777777" w:rsidR="00FB7395" w:rsidRPr="00A65E79" w:rsidRDefault="00FB7395" w:rsidP="00AA2731">
            <w:pPr>
              <w:spacing w:before="60" w:line="240" w:lineRule="exact"/>
              <w:ind w:left="720" w:firstLine="1541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B134431" w14:textId="77777777" w:rsidR="00FB7395" w:rsidRPr="00A65E79" w:rsidRDefault="00FB7395" w:rsidP="00AA2731">
            <w:pPr>
              <w:spacing w:before="60" w:line="240" w:lineRule="exact"/>
              <w:ind w:firstLine="1499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FB7395" w:rsidRPr="00A65E79" w14:paraId="6893D23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304E8B" w14:textId="77777777" w:rsidR="00FB7395" w:rsidRPr="00A65E79" w:rsidRDefault="00FB7395" w:rsidP="00FB7395">
            <w:pPr>
              <w:pStyle w:val="ListParagraph"/>
              <w:numPr>
                <w:ilvl w:val="0"/>
                <w:numId w:val="26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1F2F3" w14:textId="77777777" w:rsidR="00FB7395" w:rsidRPr="00A65E79" w:rsidRDefault="00FB7395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93469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246EB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86.15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377BC4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73.25</w:t>
            </w:r>
          </w:p>
        </w:tc>
      </w:tr>
      <w:tr w:rsidR="00FB7395" w:rsidRPr="00A65E79" w14:paraId="02EDCD6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F5454E" w14:textId="77777777" w:rsidR="00FB7395" w:rsidRPr="00A65E79" w:rsidRDefault="00FB7395" w:rsidP="00FB7395">
            <w:pPr>
              <w:pStyle w:val="ListParagraph"/>
              <w:numPr>
                <w:ilvl w:val="0"/>
                <w:numId w:val="26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07E54" w14:textId="77777777" w:rsidR="00FB7395" w:rsidRPr="00A65E79" w:rsidRDefault="00FB7395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93470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B30CF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259.80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7C5C4E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220.85</w:t>
            </w:r>
          </w:p>
        </w:tc>
      </w:tr>
      <w:tr w:rsidR="00FB7395" w:rsidRPr="00A65E79" w14:paraId="792AB7F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EE345F" w14:textId="77777777" w:rsidR="00FB7395" w:rsidRPr="00A65E79" w:rsidRDefault="00FB7395" w:rsidP="00FB7395">
            <w:pPr>
              <w:pStyle w:val="ListParagraph"/>
              <w:numPr>
                <w:ilvl w:val="0"/>
                <w:numId w:val="26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C0AB1" w14:textId="77777777" w:rsidR="00FB7395" w:rsidRPr="00A65E79" w:rsidRDefault="00FB7395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93475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2DB2D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68.90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6F3400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58.60</w:t>
            </w:r>
          </w:p>
        </w:tc>
      </w:tr>
      <w:tr w:rsidR="00FB7395" w:rsidRPr="00A65E79" w14:paraId="6B97A03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E17CDD" w14:textId="77777777" w:rsidR="00FB7395" w:rsidRPr="00A65E79" w:rsidRDefault="00FB7395" w:rsidP="00FB7395">
            <w:pPr>
              <w:pStyle w:val="ListParagraph"/>
              <w:numPr>
                <w:ilvl w:val="0"/>
                <w:numId w:val="26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01236" w14:textId="77777777" w:rsidR="00FB7395" w:rsidRPr="00A65E79" w:rsidRDefault="00FB7395" w:rsidP="00AA2731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Item 93479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77910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207.85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FC0D51" w14:textId="77777777" w:rsidR="00FB7395" w:rsidRPr="00A65E79" w:rsidRDefault="00FB7395" w:rsidP="00AA2731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176.70</w:t>
            </w:r>
          </w:p>
        </w:tc>
      </w:tr>
    </w:tbl>
    <w:p w14:paraId="4B0DF19F" w14:textId="77777777" w:rsidR="00FB7395" w:rsidRPr="00A65E79" w:rsidRDefault="00FB7395" w:rsidP="00FB7395">
      <w:pPr>
        <w:pStyle w:val="ItemHead"/>
      </w:pPr>
    </w:p>
    <w:p w14:paraId="7EB13BCD" w14:textId="4DD25102" w:rsidR="00FB7395" w:rsidRPr="00A65E79" w:rsidRDefault="00FB7395" w:rsidP="003249C6">
      <w:pPr>
        <w:pStyle w:val="ActHead4"/>
        <w:ind w:left="0" w:firstLine="0"/>
        <w:rPr>
          <w:b w:val="0"/>
          <w:bCs/>
          <w:i/>
          <w:iCs/>
        </w:rPr>
      </w:pPr>
      <w:bookmarkStart w:id="10" w:name="_Toc89875006"/>
      <w:r w:rsidRPr="00A65E79">
        <w:rPr>
          <w:b w:val="0"/>
          <w:bCs/>
          <w:i/>
          <w:iCs/>
        </w:rPr>
        <w:t>Health Insurance (Section 3C General Medical Services – Smoking Cessation Services) Determination 2021</w:t>
      </w:r>
      <w:bookmarkEnd w:id="10"/>
    </w:p>
    <w:p w14:paraId="70501A69" w14:textId="77777777" w:rsidR="00FB7395" w:rsidRPr="00A65E79" w:rsidRDefault="00FB7395" w:rsidP="00FB7395">
      <w:pPr>
        <w:pStyle w:val="Item"/>
        <w:ind w:left="0"/>
      </w:pPr>
    </w:p>
    <w:p w14:paraId="4C12208F" w14:textId="77777777" w:rsidR="00FB7395" w:rsidRPr="00A65E79" w:rsidRDefault="00FB7395" w:rsidP="00FB7395">
      <w:pPr>
        <w:pStyle w:val="ItemHead"/>
        <w:numPr>
          <w:ilvl w:val="0"/>
          <w:numId w:val="21"/>
        </w:numPr>
        <w:rPr>
          <w:lang w:eastAsia="en-US"/>
        </w:rPr>
      </w:pPr>
      <w:r w:rsidRPr="00A65E79">
        <w:rPr>
          <w:lang w:eastAsia="en-US"/>
        </w:rPr>
        <w:t>Amendments of listed provisions</w:t>
      </w:r>
      <w:r w:rsidRPr="00A65E79">
        <w:t>—Schedule 1</w:t>
      </w:r>
    </w:p>
    <w:p w14:paraId="6E77F5DF" w14:textId="283C73EC" w:rsidR="00FB7395" w:rsidRPr="00A65E79" w:rsidRDefault="00FB7395" w:rsidP="00FB7395">
      <w:pPr>
        <w:pStyle w:val="Item"/>
        <w:rPr>
          <w:lang w:eastAsia="en-US"/>
        </w:rPr>
      </w:pPr>
      <w:r w:rsidRPr="00A65E79">
        <w:rPr>
          <w:lang w:eastAsia="en-US"/>
        </w:rPr>
        <w:t>The items of</w:t>
      </w:r>
      <w:r w:rsidR="003249C6" w:rsidRPr="00A65E79">
        <w:rPr>
          <w:lang w:eastAsia="en-US"/>
        </w:rPr>
        <w:t xml:space="preserve"> the table in </w:t>
      </w:r>
      <w:r w:rsidRPr="00A65E79">
        <w:rPr>
          <w:lang w:eastAsia="en-US"/>
        </w:rPr>
        <w:t>Schedule 1 listed in the following table are amended as set out in the table.</w:t>
      </w:r>
    </w:p>
    <w:p w14:paraId="0B2069BF" w14:textId="77777777" w:rsidR="00FB7395" w:rsidRPr="00A65E79" w:rsidRDefault="00FB7395" w:rsidP="00FB7395">
      <w:pPr>
        <w:pStyle w:val="ItemHead"/>
        <w:rPr>
          <w:lang w:eastAsia="en-US"/>
        </w:rPr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2282"/>
        <w:gridCol w:w="2922"/>
        <w:gridCol w:w="2597"/>
      </w:tblGrid>
      <w:tr w:rsidR="00FB7395" w:rsidRPr="00A65E79" w14:paraId="1B293869" w14:textId="77777777" w:rsidTr="00AA2731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857011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FB7395" w:rsidRPr="00A65E79" w14:paraId="05E3EB82" w14:textId="77777777" w:rsidTr="00AA2731">
        <w:trPr>
          <w:trHeight w:val="272"/>
        </w:trPr>
        <w:tc>
          <w:tcPr>
            <w:tcW w:w="62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765CDEB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7996592" w14:textId="77777777" w:rsidR="00FB7395" w:rsidRPr="00A65E79" w:rsidRDefault="00FB7395" w:rsidP="00AA2731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DA6A88" w14:textId="77777777" w:rsidR="00FB7395" w:rsidRPr="00A65E79" w:rsidRDefault="00FB7395" w:rsidP="00AA2731">
            <w:pPr>
              <w:spacing w:before="60" w:line="240" w:lineRule="exact"/>
              <w:ind w:left="720" w:firstLine="1541"/>
              <w:rPr>
                <w:rFonts w:eastAsia="Times New Roman"/>
                <w:b/>
                <w:snapToGrid w:val="0"/>
                <w:sz w:val="20"/>
              </w:rPr>
            </w:pPr>
            <w:r w:rsidRPr="00A65E79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035AABD" w14:textId="77777777" w:rsidR="00FB7395" w:rsidRPr="00A65E79" w:rsidRDefault="00FB7395" w:rsidP="00AA2731">
            <w:pPr>
              <w:spacing w:before="60" w:line="240" w:lineRule="exact"/>
              <w:ind w:firstLine="1499"/>
              <w:rPr>
                <w:rFonts w:eastAsia="Times New Roman"/>
                <w:b/>
                <w:sz w:val="20"/>
              </w:rPr>
            </w:pPr>
            <w:r w:rsidRPr="00A65E79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FB7395" w:rsidRPr="00A65E79" w14:paraId="7F8B4D3E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E7B59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EC3BF" w14:textId="22C9070F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85BFE" w14:textId="4E0978E2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3DDE71" w14:textId="66D2F4AB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39.10</w:t>
            </w:r>
          </w:p>
        </w:tc>
      </w:tr>
      <w:tr w:rsidR="00FB7395" w:rsidRPr="00A65E79" w14:paraId="21CA054C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1F4C92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9390F" w14:textId="7D85BD14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EBAE3" w14:textId="5C6F4A78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74400D" w14:textId="46012694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21.00</w:t>
            </w:r>
          </w:p>
        </w:tc>
      </w:tr>
      <w:tr w:rsidR="00FB7395" w:rsidRPr="00A65E79" w14:paraId="31C6DC4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9EE87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09A8A" w14:textId="3CF586FE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596BF" w14:textId="3488CBAA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64E58B" w14:textId="3531C92B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31.30</w:t>
            </w:r>
          </w:p>
        </w:tc>
      </w:tr>
      <w:tr w:rsidR="00FB7395" w:rsidRPr="00A65E79" w14:paraId="088F2876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CDD38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F6FE1" w14:textId="0FADF9BA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3EFF7" w14:textId="7EFA0C13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89BFC7" w14:textId="51FF4273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75.75</w:t>
            </w:r>
          </w:p>
        </w:tc>
      </w:tr>
      <w:tr w:rsidR="00FB7395" w:rsidRPr="00A65E79" w14:paraId="4950AFC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FF14F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9579D" w14:textId="01D35DC2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2FBE0" w14:textId="59AE3481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D5920D" w14:textId="48A508B9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38.00</w:t>
            </w:r>
          </w:p>
        </w:tc>
      </w:tr>
      <w:tr w:rsidR="00FB7395" w:rsidRPr="00A65E79" w14:paraId="01B8F6C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7326FA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B1092" w14:textId="0A63B85C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93685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7A361" w14:textId="0B211F98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33A11F" w14:textId="7E4C7DF7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60.60</w:t>
            </w:r>
          </w:p>
        </w:tc>
      </w:tr>
      <w:tr w:rsidR="00FB7395" w:rsidRPr="00A65E79" w14:paraId="6C80DF39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02C4D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0510E" w14:textId="08667013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250B6" w14:textId="10C5BED2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DF5306" w14:textId="578967FD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39.10</w:t>
            </w:r>
          </w:p>
        </w:tc>
      </w:tr>
      <w:tr w:rsidR="00FB7395" w:rsidRPr="00A65E79" w14:paraId="61CCF2D8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089F1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89C52" w14:textId="44B638AE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1D159" w14:textId="0D364566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D94230" w14:textId="4D67271B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21.00</w:t>
            </w:r>
          </w:p>
        </w:tc>
      </w:tr>
      <w:tr w:rsidR="00FB7395" w:rsidRPr="00A65E79" w14:paraId="0307B0D4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D2648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25B84" w14:textId="43CBEF6D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DBC1B" w14:textId="76111BFD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A639E5" w14:textId="09541A9E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31.30</w:t>
            </w:r>
          </w:p>
        </w:tc>
      </w:tr>
      <w:tr w:rsidR="00FB7395" w:rsidRPr="00A65E79" w14:paraId="546771BB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17760D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8C409" w14:textId="68BD4842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59303" w14:textId="096BB31F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85E322" w14:textId="7A8DD0C6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75.75</w:t>
            </w:r>
          </w:p>
        </w:tc>
      </w:tr>
      <w:tr w:rsidR="00FB7395" w:rsidRPr="00A65E79" w14:paraId="2035DE72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2FFBB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978E1" w14:textId="32C55C8A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48AC" w14:textId="03C369A2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53CEEA" w14:textId="2D8F30AB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38.00</w:t>
            </w:r>
          </w:p>
        </w:tc>
      </w:tr>
      <w:tr w:rsidR="00FB7395" w:rsidRPr="00A65E79" w14:paraId="1847C4AF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A38392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B4ECF" w14:textId="7EBAC7D7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93695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B1BB7" w14:textId="7AB81642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32FE05" w14:textId="694AE9F5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60.60</w:t>
            </w:r>
          </w:p>
        </w:tc>
      </w:tr>
      <w:tr w:rsidR="00FB7395" w:rsidRPr="00A65E79" w14:paraId="7C874D3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513043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54725" w14:textId="7AE886EB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710E4" w14:textId="033ADAD7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46.00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4CFA205" w14:textId="79FE5409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39.10</w:t>
            </w:r>
          </w:p>
        </w:tc>
      </w:tr>
      <w:tr w:rsidR="00FB7395" w:rsidRPr="00A65E79" w14:paraId="40880EA0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AA280B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F31F2" w14:textId="06C81351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BE5CF" w14:textId="03EA1D23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6C0851" w14:textId="2CEADD06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21.00</w:t>
            </w:r>
          </w:p>
        </w:tc>
      </w:tr>
      <w:tr w:rsidR="00FB7395" w:rsidRPr="00A65E79" w14:paraId="22E520A1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A5EC10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DF6C7" w14:textId="33ADEC14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12FBE" w14:textId="476C6F94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36.80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218B2D" w14:textId="492DFD7B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31.30</w:t>
            </w:r>
          </w:p>
        </w:tc>
      </w:tr>
      <w:tr w:rsidR="00FB7395" w:rsidRPr="00A65E79" w14:paraId="040F7207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218DE4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D2FA7" w14:textId="57B4681E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93703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A12FA" w14:textId="26016383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89.10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26DD96" w14:textId="04622A69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75.75</w:t>
            </w:r>
          </w:p>
        </w:tc>
      </w:tr>
      <w:tr w:rsidR="00FB7395" w:rsidRPr="00A65E79" w14:paraId="1BD8E665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CA40C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E3A20" w14:textId="17BCBEBC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93704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8A854" w14:textId="1E537295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44.70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AE7C07" w14:textId="45019FA3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38.00</w:t>
            </w:r>
          </w:p>
        </w:tc>
      </w:tr>
      <w:tr w:rsidR="00FB7395" w:rsidRPr="00A65E79" w14:paraId="005C73B6" w14:textId="77777777" w:rsidTr="00AA2731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E8993C" w14:textId="77777777" w:rsidR="00FB7395" w:rsidRPr="00A65E79" w:rsidRDefault="00FB7395" w:rsidP="00FB7395">
            <w:pPr>
              <w:pStyle w:val="ListParagraph"/>
              <w:numPr>
                <w:ilvl w:val="0"/>
                <w:numId w:val="27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B9073" w14:textId="464C5747" w:rsidR="00FB7395" w:rsidRPr="00A65E79" w:rsidRDefault="00CE66E0" w:rsidP="00FB7395">
            <w:pPr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 xml:space="preserve">Item </w:t>
            </w:r>
            <w:r w:rsidR="00FB7395" w:rsidRPr="00A65E79">
              <w:rPr>
                <w:sz w:val="20"/>
              </w:rPr>
              <w:t>93705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17D12" w14:textId="025F7761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71.25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57E798" w14:textId="6A561178" w:rsidR="00FB7395" w:rsidRPr="00A65E79" w:rsidRDefault="00FB7395" w:rsidP="00FB7395">
            <w:pPr>
              <w:jc w:val="right"/>
              <w:rPr>
                <w:rFonts w:cs="Times New Roman"/>
                <w:color w:val="000000"/>
                <w:sz w:val="20"/>
              </w:rPr>
            </w:pPr>
            <w:r w:rsidRPr="00A65E79">
              <w:rPr>
                <w:sz w:val="20"/>
              </w:rPr>
              <w:t>60.60</w:t>
            </w:r>
          </w:p>
        </w:tc>
      </w:tr>
    </w:tbl>
    <w:p w14:paraId="5F96224D" w14:textId="77777777" w:rsidR="00FB7395" w:rsidRPr="00A65E79" w:rsidRDefault="00FB7395" w:rsidP="00FB7395">
      <w:pPr>
        <w:pStyle w:val="ItemHead"/>
      </w:pPr>
    </w:p>
    <w:p w14:paraId="7AF3F1FD" w14:textId="0799721B" w:rsidR="00FB7395" w:rsidRPr="00A65E79" w:rsidRDefault="00FB7395" w:rsidP="009363A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sectPr w:rsidR="00FB7395" w:rsidRPr="00A65E7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5C504" w14:textId="77777777" w:rsidR="00264A72" w:rsidRDefault="00264A72" w:rsidP="00715914">
      <w:pPr>
        <w:spacing w:line="240" w:lineRule="auto"/>
      </w:pPr>
      <w:r>
        <w:separator/>
      </w:r>
    </w:p>
  </w:endnote>
  <w:endnote w:type="continuationSeparator" w:id="0">
    <w:p w14:paraId="415C5AC6" w14:textId="77777777" w:rsidR="00264A72" w:rsidRDefault="00264A7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264A72" w:rsidRPr="00E33C1C" w:rsidRDefault="00264A7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4A72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264A72" w:rsidRDefault="00264A72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264A72" w:rsidRPr="004E1307" w:rsidRDefault="00264A72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264A72" w:rsidRDefault="00264A72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64A72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264A72" w:rsidRDefault="00264A72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264A72" w:rsidRPr="00ED79B6" w:rsidRDefault="00264A72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264A72" w:rsidRPr="00E33C1C" w:rsidRDefault="00264A7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264A72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264A72" w:rsidRDefault="00264A7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264A72" w:rsidRDefault="00264A72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264A72" w:rsidRDefault="00264A72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4A72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264A72" w:rsidRDefault="00264A72" w:rsidP="00A369E3">
          <w:pPr>
            <w:rPr>
              <w:sz w:val="18"/>
            </w:rPr>
          </w:pPr>
        </w:p>
      </w:tc>
    </w:tr>
  </w:tbl>
  <w:p w14:paraId="1B991271" w14:textId="77777777" w:rsidR="00264A72" w:rsidRPr="00ED79B6" w:rsidRDefault="00264A72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264A72" w:rsidRPr="00E33C1C" w:rsidRDefault="00264A72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64A72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264A72" w:rsidRDefault="00264A72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264A72" w:rsidRDefault="00264A72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264A72" w:rsidRDefault="00264A72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264A72" w:rsidRPr="00ED79B6" w:rsidRDefault="00264A72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264A72" w:rsidRPr="002B0EA5" w:rsidRDefault="00264A72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64A72" w14:paraId="3C05DE38" w14:textId="77777777" w:rsidTr="000E05F9">
      <w:tc>
        <w:tcPr>
          <w:tcW w:w="365" w:type="pct"/>
        </w:tcPr>
        <w:p w14:paraId="66C24B85" w14:textId="77777777" w:rsidR="00264A72" w:rsidRDefault="00264A72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264A72" w:rsidRDefault="00264A72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264A72" w:rsidRDefault="00264A72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264A72" w14:paraId="31FC1FAD" w14:textId="77777777" w:rsidTr="000E05F9">
      <w:tc>
        <w:tcPr>
          <w:tcW w:w="5000" w:type="pct"/>
          <w:gridSpan w:val="3"/>
        </w:tcPr>
        <w:p w14:paraId="482AEE13" w14:textId="77777777" w:rsidR="00264A72" w:rsidRDefault="00264A72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264A72" w:rsidRPr="00ED79B6" w:rsidRDefault="00264A72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264A72" w:rsidRPr="002B0EA5" w:rsidRDefault="00264A72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64A72" w14:paraId="16C96B4D" w14:textId="77777777" w:rsidTr="000E05F9">
      <w:tc>
        <w:tcPr>
          <w:tcW w:w="947" w:type="pct"/>
        </w:tcPr>
        <w:p w14:paraId="0850382C" w14:textId="77777777" w:rsidR="00264A72" w:rsidRDefault="00264A72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0E02E9C5" w:rsidR="00264A72" w:rsidRDefault="00264A72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199F">
            <w:rPr>
              <w:i/>
              <w:noProof/>
              <w:sz w:val="18"/>
            </w:rPr>
            <w:t>Health Insurance Legislation Amendment (Section 3C General Medical Services – Telehealth and Phone GP Fee Alignment)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076F1A13" w:rsidR="00264A72" w:rsidRDefault="00264A72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4A72" w14:paraId="783563EC" w14:textId="77777777" w:rsidTr="000E05F9">
      <w:tc>
        <w:tcPr>
          <w:tcW w:w="5000" w:type="pct"/>
          <w:gridSpan w:val="3"/>
        </w:tcPr>
        <w:p w14:paraId="48261661" w14:textId="77777777" w:rsidR="00264A72" w:rsidRDefault="00264A72" w:rsidP="000E05F9">
          <w:pPr>
            <w:rPr>
              <w:sz w:val="18"/>
            </w:rPr>
          </w:pPr>
        </w:p>
      </w:tc>
    </w:tr>
  </w:tbl>
  <w:p w14:paraId="33474906" w14:textId="77777777" w:rsidR="00264A72" w:rsidRPr="00ED79B6" w:rsidRDefault="00264A72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264A72" w:rsidRPr="002B0EA5" w:rsidRDefault="00264A72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64A72" w14:paraId="44C0DBC8" w14:textId="77777777" w:rsidTr="000E05F9">
      <w:tc>
        <w:tcPr>
          <w:tcW w:w="365" w:type="pct"/>
        </w:tcPr>
        <w:p w14:paraId="25BE9428" w14:textId="15AC292A" w:rsidR="00264A72" w:rsidRDefault="00264A72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4EF378B3" w:rsidR="00264A72" w:rsidRDefault="00264A72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199F">
            <w:rPr>
              <w:i/>
              <w:noProof/>
              <w:sz w:val="18"/>
            </w:rPr>
            <w:t>Health Insurance Legislation Amendment (Section 3C General Medical Services – Telehealth and Phone GP Fee Alignment)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264A72" w:rsidRDefault="00264A72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264A72" w14:paraId="145A34D1" w14:textId="77777777" w:rsidTr="000E05F9">
      <w:tc>
        <w:tcPr>
          <w:tcW w:w="5000" w:type="pct"/>
          <w:gridSpan w:val="3"/>
        </w:tcPr>
        <w:p w14:paraId="35BC501D" w14:textId="77777777" w:rsidR="00264A72" w:rsidRDefault="00264A72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264A72" w:rsidRPr="00ED79B6" w:rsidRDefault="00264A72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264A72" w:rsidRPr="002B0EA5" w:rsidRDefault="00264A72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64A72" w14:paraId="5DBDFC33" w14:textId="77777777" w:rsidTr="000E05F9">
      <w:tc>
        <w:tcPr>
          <w:tcW w:w="947" w:type="pct"/>
        </w:tcPr>
        <w:p w14:paraId="5B00D949" w14:textId="77777777" w:rsidR="00264A72" w:rsidRDefault="00264A72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1204E840" w:rsidR="00264A72" w:rsidRDefault="00264A72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199F">
            <w:rPr>
              <w:i/>
              <w:noProof/>
              <w:sz w:val="18"/>
            </w:rPr>
            <w:t>Health Insurance Legislation Amendment (Section 3C General Medical Services – Telehealth and Phone GP Fee Alignment)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37879CD" w:rsidR="00264A72" w:rsidRDefault="00264A72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4A72" w14:paraId="5D550B5F" w14:textId="77777777" w:rsidTr="000E05F9">
      <w:tc>
        <w:tcPr>
          <w:tcW w:w="5000" w:type="pct"/>
          <w:gridSpan w:val="3"/>
        </w:tcPr>
        <w:p w14:paraId="5C810977" w14:textId="77777777" w:rsidR="00264A72" w:rsidRDefault="00264A72" w:rsidP="000E05F9">
          <w:pPr>
            <w:rPr>
              <w:sz w:val="18"/>
            </w:rPr>
          </w:pPr>
        </w:p>
      </w:tc>
    </w:tr>
  </w:tbl>
  <w:p w14:paraId="22A21FFE" w14:textId="77777777" w:rsidR="00264A72" w:rsidRPr="00ED79B6" w:rsidRDefault="00264A72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3187D" w14:textId="77777777" w:rsidR="00264A72" w:rsidRDefault="00264A72" w:rsidP="00715914">
      <w:pPr>
        <w:spacing w:line="240" w:lineRule="auto"/>
      </w:pPr>
      <w:r>
        <w:separator/>
      </w:r>
    </w:p>
  </w:footnote>
  <w:footnote w:type="continuationSeparator" w:id="0">
    <w:p w14:paraId="346544C9" w14:textId="77777777" w:rsidR="00264A72" w:rsidRDefault="00264A7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264A72" w:rsidRPr="005F1388" w:rsidRDefault="00264A7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264A72" w:rsidRPr="005F1388" w:rsidRDefault="00264A7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264A72" w:rsidRPr="00ED79B6" w:rsidRDefault="00264A72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264A72" w:rsidRPr="00ED79B6" w:rsidRDefault="00264A72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264A72" w:rsidRPr="00ED79B6" w:rsidRDefault="00264A72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264A72" w:rsidRDefault="00264A72" w:rsidP="00715914">
    <w:pPr>
      <w:rPr>
        <w:sz w:val="20"/>
      </w:rPr>
    </w:pPr>
  </w:p>
  <w:p w14:paraId="6C624911" w14:textId="77777777" w:rsidR="00264A72" w:rsidRDefault="00264A72" w:rsidP="00715914">
    <w:pPr>
      <w:rPr>
        <w:sz w:val="20"/>
      </w:rPr>
    </w:pPr>
  </w:p>
  <w:p w14:paraId="1199FB21" w14:textId="77777777" w:rsidR="00264A72" w:rsidRPr="007A1328" w:rsidRDefault="00264A72" w:rsidP="00715914">
    <w:pPr>
      <w:rPr>
        <w:sz w:val="20"/>
      </w:rPr>
    </w:pPr>
  </w:p>
  <w:p w14:paraId="5B43CE78" w14:textId="77777777" w:rsidR="00264A72" w:rsidRPr="007A1328" w:rsidRDefault="00264A72" w:rsidP="00715914">
    <w:pPr>
      <w:rPr>
        <w:b/>
        <w:sz w:val="24"/>
      </w:rPr>
    </w:pPr>
  </w:p>
  <w:p w14:paraId="5354B53F" w14:textId="77777777" w:rsidR="00264A72" w:rsidRPr="007A1328" w:rsidRDefault="00264A7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264A72" w:rsidRPr="007A1328" w:rsidRDefault="00264A72" w:rsidP="00715914">
    <w:pPr>
      <w:jc w:val="right"/>
      <w:rPr>
        <w:sz w:val="20"/>
      </w:rPr>
    </w:pPr>
  </w:p>
  <w:p w14:paraId="4D4D5754" w14:textId="77777777" w:rsidR="00264A72" w:rsidRPr="007A1328" w:rsidRDefault="00264A72" w:rsidP="00715914">
    <w:pPr>
      <w:jc w:val="right"/>
      <w:rPr>
        <w:sz w:val="20"/>
      </w:rPr>
    </w:pPr>
  </w:p>
  <w:p w14:paraId="2B1C22A9" w14:textId="77777777" w:rsidR="00264A72" w:rsidRPr="007A1328" w:rsidRDefault="00264A72" w:rsidP="00715914">
    <w:pPr>
      <w:jc w:val="right"/>
      <w:rPr>
        <w:sz w:val="20"/>
      </w:rPr>
    </w:pPr>
  </w:p>
  <w:p w14:paraId="716A6B82" w14:textId="77777777" w:rsidR="00264A72" w:rsidRPr="007A1328" w:rsidRDefault="00264A72" w:rsidP="00715914">
    <w:pPr>
      <w:jc w:val="right"/>
      <w:rPr>
        <w:b/>
        <w:sz w:val="24"/>
      </w:rPr>
    </w:pPr>
  </w:p>
  <w:p w14:paraId="1AAB4A52" w14:textId="77777777" w:rsidR="00264A72" w:rsidRPr="007A1328" w:rsidRDefault="00264A7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094E8E"/>
    <w:multiLevelType w:val="hybridMultilevel"/>
    <w:tmpl w:val="76C041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C7DA4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5B5EE3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7E6620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22A"/>
    <w:multiLevelType w:val="hybridMultilevel"/>
    <w:tmpl w:val="099862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83CD9"/>
    <w:multiLevelType w:val="hybridMultilevel"/>
    <w:tmpl w:val="099862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72265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75DC6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269DE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15"/>
  </w:num>
  <w:num w:numId="14">
    <w:abstractNumId w:val="1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13"/>
  </w:num>
  <w:num w:numId="21">
    <w:abstractNumId w:val="23"/>
  </w:num>
  <w:num w:numId="22">
    <w:abstractNumId w:val="20"/>
  </w:num>
  <w:num w:numId="23">
    <w:abstractNumId w:val="16"/>
  </w:num>
  <w:num w:numId="24">
    <w:abstractNumId w:val="17"/>
  </w:num>
  <w:num w:numId="25">
    <w:abstractNumId w:val="27"/>
  </w:num>
  <w:num w:numId="26">
    <w:abstractNumId w:val="18"/>
  </w:num>
  <w:num w:numId="27">
    <w:abstractNumId w:val="25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36AF"/>
    <w:rsid w:val="000258B1"/>
    <w:rsid w:val="00036056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872E3"/>
    <w:rsid w:val="000978F5"/>
    <w:rsid w:val="000B15CD"/>
    <w:rsid w:val="000B35EB"/>
    <w:rsid w:val="000D05EF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239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4A72"/>
    <w:rsid w:val="0026736C"/>
    <w:rsid w:val="00280E43"/>
    <w:rsid w:val="00281308"/>
    <w:rsid w:val="00283C8F"/>
    <w:rsid w:val="00283E94"/>
    <w:rsid w:val="00284719"/>
    <w:rsid w:val="00297ECB"/>
    <w:rsid w:val="002A7BCF"/>
    <w:rsid w:val="002C3FD1"/>
    <w:rsid w:val="002D043A"/>
    <w:rsid w:val="002D266B"/>
    <w:rsid w:val="002D6224"/>
    <w:rsid w:val="002E524D"/>
    <w:rsid w:val="002F2EF1"/>
    <w:rsid w:val="00304F8B"/>
    <w:rsid w:val="003249C6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0921"/>
    <w:rsid w:val="003820E6"/>
    <w:rsid w:val="003B0A72"/>
    <w:rsid w:val="003C170F"/>
    <w:rsid w:val="003C6231"/>
    <w:rsid w:val="003C7E07"/>
    <w:rsid w:val="003D0BFE"/>
    <w:rsid w:val="003D5700"/>
    <w:rsid w:val="003E2302"/>
    <w:rsid w:val="003E341B"/>
    <w:rsid w:val="003E4D00"/>
    <w:rsid w:val="003E73C0"/>
    <w:rsid w:val="004004AD"/>
    <w:rsid w:val="0040393C"/>
    <w:rsid w:val="00406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272"/>
    <w:rsid w:val="004E7BEC"/>
    <w:rsid w:val="004F199F"/>
    <w:rsid w:val="00505D3D"/>
    <w:rsid w:val="00506AF6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B4332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370F5"/>
    <w:rsid w:val="00642331"/>
    <w:rsid w:val="006443F2"/>
    <w:rsid w:val="0065488B"/>
    <w:rsid w:val="006648DC"/>
    <w:rsid w:val="00670EA1"/>
    <w:rsid w:val="00677CC2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25E79"/>
    <w:rsid w:val="00731E00"/>
    <w:rsid w:val="007440B7"/>
    <w:rsid w:val="007500C8"/>
    <w:rsid w:val="00756272"/>
    <w:rsid w:val="00762D38"/>
    <w:rsid w:val="007715C9"/>
    <w:rsid w:val="00771613"/>
    <w:rsid w:val="0077334A"/>
    <w:rsid w:val="00774EDD"/>
    <w:rsid w:val="007757EC"/>
    <w:rsid w:val="00782574"/>
    <w:rsid w:val="00783E89"/>
    <w:rsid w:val="00793915"/>
    <w:rsid w:val="007A26E7"/>
    <w:rsid w:val="007A28B9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1C0C"/>
    <w:rsid w:val="0086399C"/>
    <w:rsid w:val="00867B37"/>
    <w:rsid w:val="0087329B"/>
    <w:rsid w:val="008754D0"/>
    <w:rsid w:val="00875D13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B52D3"/>
    <w:rsid w:val="008C2EAC"/>
    <w:rsid w:val="008C71DB"/>
    <w:rsid w:val="008D0EE0"/>
    <w:rsid w:val="008E0027"/>
    <w:rsid w:val="008E6067"/>
    <w:rsid w:val="008F54E7"/>
    <w:rsid w:val="00903422"/>
    <w:rsid w:val="00914E47"/>
    <w:rsid w:val="009254C3"/>
    <w:rsid w:val="00932377"/>
    <w:rsid w:val="009363A7"/>
    <w:rsid w:val="00941236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68E9"/>
    <w:rsid w:val="009900A3"/>
    <w:rsid w:val="009921C0"/>
    <w:rsid w:val="00995BB8"/>
    <w:rsid w:val="009A2865"/>
    <w:rsid w:val="009A68F5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65E79"/>
    <w:rsid w:val="00A70A74"/>
    <w:rsid w:val="00A75FE9"/>
    <w:rsid w:val="00A907E6"/>
    <w:rsid w:val="00AA2731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7171E"/>
    <w:rsid w:val="00C7573B"/>
    <w:rsid w:val="00C97A54"/>
    <w:rsid w:val="00CA5B23"/>
    <w:rsid w:val="00CB602E"/>
    <w:rsid w:val="00CB7E90"/>
    <w:rsid w:val="00CE051D"/>
    <w:rsid w:val="00CE1335"/>
    <w:rsid w:val="00CE493D"/>
    <w:rsid w:val="00CE66E0"/>
    <w:rsid w:val="00CF07FA"/>
    <w:rsid w:val="00CF0BB2"/>
    <w:rsid w:val="00CF3EE8"/>
    <w:rsid w:val="00D03B7D"/>
    <w:rsid w:val="00D062B4"/>
    <w:rsid w:val="00D13441"/>
    <w:rsid w:val="00D150E7"/>
    <w:rsid w:val="00D26508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3CD2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164AC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32A6"/>
    <w:rsid w:val="00EA7100"/>
    <w:rsid w:val="00EA7F9F"/>
    <w:rsid w:val="00EB1274"/>
    <w:rsid w:val="00ED2BB6"/>
    <w:rsid w:val="00ED34E1"/>
    <w:rsid w:val="00ED3B8D"/>
    <w:rsid w:val="00ED6535"/>
    <w:rsid w:val="00EE17DA"/>
    <w:rsid w:val="00EE54F9"/>
    <w:rsid w:val="00EE5E36"/>
    <w:rsid w:val="00EE6AD9"/>
    <w:rsid w:val="00EF2E3A"/>
    <w:rsid w:val="00F02C7C"/>
    <w:rsid w:val="00F072A7"/>
    <w:rsid w:val="00F078DC"/>
    <w:rsid w:val="00F1562B"/>
    <w:rsid w:val="00F32BA8"/>
    <w:rsid w:val="00F32EE0"/>
    <w:rsid w:val="00F349F1"/>
    <w:rsid w:val="00F4350D"/>
    <w:rsid w:val="00F444B7"/>
    <w:rsid w:val="00F479C4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B5A08"/>
    <w:rsid w:val="00FB7395"/>
    <w:rsid w:val="00FC6A80"/>
    <w:rsid w:val="00FD5409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329DC-7652-4FA4-8332-F094E4B63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215</TotalTime>
  <Pages>12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21</cp:revision>
  <cp:lastPrinted>2019-09-26T05:45:00Z</cp:lastPrinted>
  <dcterms:created xsi:type="dcterms:W3CDTF">2021-12-05T21:37:00Z</dcterms:created>
  <dcterms:modified xsi:type="dcterms:W3CDTF">2021-12-17T04:50:00Z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