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4EF9" w14:textId="77777777" w:rsidR="00715914" w:rsidRPr="00814483" w:rsidRDefault="00DA186E" w:rsidP="00715914">
      <w:pPr>
        <w:rPr>
          <w:sz w:val="28"/>
        </w:rPr>
      </w:pPr>
      <w:r w:rsidRPr="00814483">
        <w:rPr>
          <w:noProof/>
          <w:lang w:eastAsia="en-AU"/>
        </w:rPr>
        <w:drawing>
          <wp:inline distT="0" distB="0" distL="0" distR="0" wp14:anchorId="3DDC48DC" wp14:editId="46E3FD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7E33" w14:textId="77777777" w:rsidR="00715914" w:rsidRPr="00814483" w:rsidRDefault="00715914" w:rsidP="00715914">
      <w:pPr>
        <w:rPr>
          <w:sz w:val="19"/>
        </w:rPr>
      </w:pPr>
    </w:p>
    <w:p w14:paraId="44B938E7" w14:textId="77777777" w:rsidR="00D01CC5" w:rsidRPr="00814483" w:rsidRDefault="00287289" w:rsidP="00D01CC5">
      <w:pPr>
        <w:pStyle w:val="ShortT"/>
      </w:pPr>
      <w:r w:rsidRPr="00814483">
        <w:t xml:space="preserve">Western Tuna and Billfish Fishery </w:t>
      </w:r>
      <w:r w:rsidR="00D01CC5" w:rsidRPr="00814483">
        <w:t>T</w:t>
      </w:r>
      <w:r w:rsidRPr="00814483">
        <w:t xml:space="preserve">otal Allowable Commercial Catch </w:t>
      </w:r>
      <w:r w:rsidR="00D01CC5" w:rsidRPr="00814483">
        <w:t>Determination 20</w:t>
      </w:r>
      <w:r w:rsidR="00DE601D" w:rsidRPr="00814483">
        <w:t>22</w:t>
      </w:r>
    </w:p>
    <w:p w14:paraId="10C8CF9C" w14:textId="77777777" w:rsidR="00D01CC5" w:rsidRPr="00814483" w:rsidRDefault="00D01CC5" w:rsidP="00554826">
      <w:pPr>
        <w:pStyle w:val="SignCoverPageStart"/>
        <w:spacing w:before="240"/>
        <w:ind w:right="91"/>
        <w:rPr>
          <w:szCs w:val="22"/>
        </w:rPr>
      </w:pPr>
    </w:p>
    <w:p w14:paraId="02D15769" w14:textId="77777777" w:rsidR="00554826" w:rsidRPr="00814483" w:rsidRDefault="00D01CC5" w:rsidP="00554826">
      <w:pPr>
        <w:pStyle w:val="SignCoverPageStart"/>
        <w:spacing w:before="240"/>
        <w:ind w:right="91"/>
        <w:rPr>
          <w:szCs w:val="22"/>
        </w:rPr>
      </w:pPr>
      <w:r w:rsidRPr="00814483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814483">
        <w:rPr>
          <w:i/>
          <w:szCs w:val="22"/>
        </w:rPr>
        <w:t>Fisheries Administration Act 1991</w:t>
      </w:r>
      <w:r w:rsidRPr="00814483">
        <w:rPr>
          <w:szCs w:val="22"/>
        </w:rPr>
        <w:t>.</w:t>
      </w:r>
    </w:p>
    <w:p w14:paraId="3413126A" w14:textId="055B1D88" w:rsidR="00554826" w:rsidRPr="0081448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814483">
        <w:rPr>
          <w:szCs w:val="22"/>
        </w:rPr>
        <w:t>Dated</w:t>
      </w:r>
      <w:r w:rsidRPr="00814483">
        <w:rPr>
          <w:szCs w:val="22"/>
        </w:rPr>
        <w:tab/>
      </w:r>
      <w:r w:rsidRPr="00814483">
        <w:rPr>
          <w:szCs w:val="22"/>
        </w:rPr>
        <w:tab/>
      </w:r>
      <w:r w:rsidR="00C26B05" w:rsidRPr="00814483">
        <w:rPr>
          <w:szCs w:val="22"/>
        </w:rPr>
        <w:t xml:space="preserve">23 </w:t>
      </w:r>
      <w:r w:rsidR="003C34A9" w:rsidRPr="00814483">
        <w:rPr>
          <w:szCs w:val="22"/>
        </w:rPr>
        <w:t>November 2021</w:t>
      </w:r>
      <w:r w:rsidRPr="00814483">
        <w:rPr>
          <w:szCs w:val="22"/>
        </w:rPr>
        <w:tab/>
      </w:r>
      <w:r w:rsidRPr="00814483">
        <w:rPr>
          <w:szCs w:val="22"/>
        </w:rPr>
        <w:tab/>
      </w:r>
    </w:p>
    <w:p w14:paraId="5AB639FC" w14:textId="77777777" w:rsidR="00554826" w:rsidRPr="00814483" w:rsidRDefault="00D01CC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14483">
        <w:rPr>
          <w:szCs w:val="22"/>
        </w:rPr>
        <w:t xml:space="preserve">Wez Norris </w:t>
      </w:r>
    </w:p>
    <w:p w14:paraId="1BDB6259" w14:textId="77777777" w:rsidR="00D01CC5" w:rsidRPr="00814483" w:rsidRDefault="00D01CC5" w:rsidP="00554826">
      <w:pPr>
        <w:pStyle w:val="SignCoverPageEnd"/>
        <w:ind w:right="91"/>
        <w:rPr>
          <w:sz w:val="22"/>
        </w:rPr>
      </w:pPr>
      <w:r w:rsidRPr="00814483">
        <w:rPr>
          <w:sz w:val="22"/>
        </w:rPr>
        <w:t xml:space="preserve">Chief Executive Officer </w:t>
      </w:r>
    </w:p>
    <w:p w14:paraId="4A58B617" w14:textId="77777777" w:rsidR="00554826" w:rsidRPr="00814483" w:rsidRDefault="00D01CC5" w:rsidP="00554826">
      <w:pPr>
        <w:pStyle w:val="SignCoverPageEnd"/>
        <w:ind w:right="91"/>
        <w:rPr>
          <w:sz w:val="22"/>
        </w:rPr>
      </w:pPr>
      <w:proofErr w:type="gramStart"/>
      <w:r w:rsidRPr="00814483">
        <w:rPr>
          <w:sz w:val="22"/>
        </w:rPr>
        <w:t>for</w:t>
      </w:r>
      <w:proofErr w:type="gramEnd"/>
      <w:r w:rsidRPr="00814483">
        <w:rPr>
          <w:sz w:val="22"/>
        </w:rPr>
        <w:t xml:space="preserve"> and on behalf of the Australian Fisheries Management Authority</w:t>
      </w:r>
    </w:p>
    <w:p w14:paraId="484E6E51" w14:textId="77777777" w:rsidR="00554826" w:rsidRPr="00814483" w:rsidRDefault="00554826" w:rsidP="00554826"/>
    <w:p w14:paraId="03EAEABA" w14:textId="77777777" w:rsidR="00554826" w:rsidRPr="00814483" w:rsidRDefault="00554826" w:rsidP="00554826"/>
    <w:p w14:paraId="663B981E" w14:textId="77777777" w:rsidR="00F6696E" w:rsidRPr="00814483" w:rsidRDefault="00F6696E" w:rsidP="00F6696E"/>
    <w:p w14:paraId="174799BB" w14:textId="77777777" w:rsidR="00F6696E" w:rsidRPr="00814483" w:rsidRDefault="00F6696E" w:rsidP="00F6696E">
      <w:pPr>
        <w:sectPr w:rsidR="00F6696E" w:rsidRPr="00814483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0E164D0" w14:textId="77777777" w:rsidR="00554826" w:rsidRPr="00814483" w:rsidRDefault="00554826" w:rsidP="00554826">
      <w:pPr>
        <w:pStyle w:val="ActHead5"/>
      </w:pPr>
      <w:bookmarkStart w:id="0" w:name="_Toc454512513"/>
      <w:proofErr w:type="gramStart"/>
      <w:r w:rsidRPr="00814483">
        <w:lastRenderedPageBreak/>
        <w:t>1  Name</w:t>
      </w:r>
      <w:bookmarkEnd w:id="0"/>
      <w:proofErr w:type="gramEnd"/>
    </w:p>
    <w:p w14:paraId="51E55D26" w14:textId="77777777" w:rsidR="00554826" w:rsidRPr="00814483" w:rsidRDefault="00554826" w:rsidP="00554826">
      <w:pPr>
        <w:pStyle w:val="subsection"/>
      </w:pPr>
      <w:r w:rsidRPr="00814483">
        <w:tab/>
      </w:r>
      <w:r w:rsidRPr="00814483">
        <w:tab/>
        <w:t xml:space="preserve">This instrument is the </w:t>
      </w:r>
      <w:bookmarkStart w:id="1" w:name="BKCheck15B_3"/>
      <w:bookmarkEnd w:id="1"/>
      <w:r w:rsidR="00287289" w:rsidRPr="00814483">
        <w:t xml:space="preserve">Western Tuna and Billfish Fishery Total Allowable Commercial Catch Determination </w:t>
      </w:r>
      <w:r w:rsidR="00DE601D" w:rsidRPr="00814483">
        <w:t>2022</w:t>
      </w:r>
      <w:r w:rsidR="00287289" w:rsidRPr="00814483">
        <w:t>.</w:t>
      </w:r>
    </w:p>
    <w:p w14:paraId="67334F9F" w14:textId="77777777" w:rsidR="00554826" w:rsidRPr="00814483" w:rsidRDefault="00554826" w:rsidP="00554826">
      <w:pPr>
        <w:pStyle w:val="ActHead5"/>
      </w:pPr>
      <w:bookmarkStart w:id="2" w:name="_Toc454512514"/>
      <w:proofErr w:type="gramStart"/>
      <w:r w:rsidRPr="00814483">
        <w:t>2  Commencement</w:t>
      </w:r>
      <w:bookmarkEnd w:id="2"/>
      <w:proofErr w:type="gramEnd"/>
    </w:p>
    <w:p w14:paraId="36827847" w14:textId="77777777" w:rsidR="003767E2" w:rsidRPr="00814483" w:rsidRDefault="00D01CC5" w:rsidP="00D01CC5">
      <w:pPr>
        <w:pStyle w:val="subsection"/>
      </w:pPr>
      <w:bookmarkStart w:id="3" w:name="_Toc454512515"/>
      <w:r w:rsidRPr="00814483">
        <w:tab/>
      </w:r>
      <w:r w:rsidRPr="00814483">
        <w:tab/>
        <w:t>This i</w:t>
      </w:r>
      <w:r w:rsidR="00287289" w:rsidRPr="00814483">
        <w:t>nstrument commences on 1 February</w:t>
      </w:r>
      <w:r w:rsidR="00DE601D" w:rsidRPr="00814483">
        <w:t xml:space="preserve"> 2022</w:t>
      </w:r>
      <w:r w:rsidRPr="00814483">
        <w:t xml:space="preserve">. </w:t>
      </w:r>
    </w:p>
    <w:p w14:paraId="464D1CC0" w14:textId="77777777" w:rsidR="00554826" w:rsidRPr="00814483" w:rsidRDefault="00554826" w:rsidP="00554826">
      <w:pPr>
        <w:pStyle w:val="ActHead5"/>
      </w:pPr>
      <w:proofErr w:type="gramStart"/>
      <w:r w:rsidRPr="00814483">
        <w:t>3  Authority</w:t>
      </w:r>
      <w:bookmarkEnd w:id="3"/>
      <w:proofErr w:type="gramEnd"/>
    </w:p>
    <w:p w14:paraId="1754CD3E" w14:textId="710D9375" w:rsidR="00554826" w:rsidRPr="00814483" w:rsidRDefault="00D01CC5" w:rsidP="00554826">
      <w:pPr>
        <w:pStyle w:val="subsection"/>
      </w:pPr>
      <w:r w:rsidRPr="00814483">
        <w:tab/>
      </w:r>
      <w:r w:rsidRPr="00814483">
        <w:tab/>
        <w:t>This instrument is made pursuant to paragraph 17(6</w:t>
      </w:r>
      <w:proofErr w:type="gramStart"/>
      <w:r w:rsidRPr="00814483">
        <w:t>)(</w:t>
      </w:r>
      <w:proofErr w:type="gramEnd"/>
      <w:r w:rsidRPr="00814483">
        <w:t xml:space="preserve">aa) of the </w:t>
      </w:r>
      <w:r w:rsidRPr="00814483">
        <w:rPr>
          <w:i/>
        </w:rPr>
        <w:t>Fisheries Management Act 1991</w:t>
      </w:r>
      <w:r w:rsidRPr="00814483">
        <w:t xml:space="preserve"> and </w:t>
      </w:r>
      <w:r w:rsidR="00287289" w:rsidRPr="00814483">
        <w:t xml:space="preserve">subsection 11(1) of the </w:t>
      </w:r>
      <w:r w:rsidR="00287289" w:rsidRPr="00814483">
        <w:rPr>
          <w:i/>
        </w:rPr>
        <w:t>Western Tuna and Billfish Fishery Management Plan 2005</w:t>
      </w:r>
      <w:r w:rsidR="00081499" w:rsidRPr="00814483">
        <w:rPr>
          <w:i/>
        </w:rPr>
        <w:t xml:space="preserve"> </w:t>
      </w:r>
      <w:r w:rsidR="00081499" w:rsidRPr="00814483">
        <w:t>(the Plan)</w:t>
      </w:r>
      <w:r w:rsidR="00287289" w:rsidRPr="00814483">
        <w:t>.</w:t>
      </w:r>
      <w:r w:rsidR="00287289" w:rsidRPr="00814483">
        <w:rPr>
          <w:i/>
        </w:rPr>
        <w:t xml:space="preserve"> </w:t>
      </w:r>
      <w:r w:rsidRPr="00814483">
        <w:rPr>
          <w:i/>
        </w:rPr>
        <w:t xml:space="preserve"> </w:t>
      </w:r>
    </w:p>
    <w:p w14:paraId="2B526EAF" w14:textId="77777777" w:rsidR="00554826" w:rsidRPr="00814483" w:rsidRDefault="00554826" w:rsidP="00554826">
      <w:pPr>
        <w:pStyle w:val="ActHead5"/>
      </w:pPr>
      <w:bookmarkStart w:id="4" w:name="_Toc454512516"/>
      <w:proofErr w:type="gramStart"/>
      <w:r w:rsidRPr="00814483">
        <w:t>4  Definitions</w:t>
      </w:r>
      <w:bookmarkEnd w:id="4"/>
      <w:proofErr w:type="gramEnd"/>
    </w:p>
    <w:p w14:paraId="146CFB08" w14:textId="77777777" w:rsidR="000A6579" w:rsidRPr="00814483" w:rsidRDefault="000A6579" w:rsidP="000A6579">
      <w:pPr>
        <w:pStyle w:val="afmanormal"/>
        <w:shd w:val="clear" w:color="auto" w:fill="FFFFFF"/>
        <w:spacing w:before="240" w:beforeAutospacing="0" w:after="0" w:afterAutospacing="0"/>
        <w:ind w:left="1134" w:right="662"/>
        <w:jc w:val="both"/>
        <w:rPr>
          <w:color w:val="000000"/>
        </w:rPr>
      </w:pPr>
      <w:bookmarkStart w:id="5" w:name="_Toc454781205"/>
      <w:bookmarkStart w:id="6" w:name="_Toc454512517"/>
      <w:r w:rsidRPr="00814483">
        <w:rPr>
          <w:color w:val="000000"/>
          <w:sz w:val="22"/>
          <w:szCs w:val="22"/>
        </w:rPr>
        <w:t>A term used in this instrument that is defined for the purposes of the Plan has the same meaning in this instrument as it has in the Plan.</w:t>
      </w:r>
    </w:p>
    <w:p w14:paraId="33E71203" w14:textId="77777777" w:rsidR="000A6579" w:rsidRPr="00814483" w:rsidRDefault="000A6579" w:rsidP="000A6579">
      <w:pPr>
        <w:pStyle w:val="notetext0"/>
        <w:shd w:val="clear" w:color="auto" w:fill="FFFFFF"/>
        <w:spacing w:before="120" w:beforeAutospacing="0" w:after="120" w:afterAutospacing="0" w:line="198" w:lineRule="atLeast"/>
        <w:ind w:left="1985" w:hanging="851"/>
        <w:rPr>
          <w:color w:val="000000"/>
          <w:sz w:val="18"/>
          <w:szCs w:val="18"/>
        </w:rPr>
      </w:pPr>
      <w:r w:rsidRPr="00814483">
        <w:rPr>
          <w:color w:val="000000"/>
          <w:sz w:val="18"/>
          <w:szCs w:val="18"/>
        </w:rPr>
        <w:t>Note:          Terms defined in the </w:t>
      </w:r>
      <w:r w:rsidRPr="00814483">
        <w:rPr>
          <w:i/>
          <w:iCs/>
          <w:color w:val="000000"/>
          <w:sz w:val="18"/>
          <w:szCs w:val="18"/>
        </w:rPr>
        <w:t>Fisheries Management Act 1991 </w:t>
      </w:r>
      <w:r w:rsidRPr="00814483">
        <w:rPr>
          <w:color w:val="000000"/>
          <w:sz w:val="18"/>
          <w:szCs w:val="18"/>
        </w:rPr>
        <w:t>have the same meaning in this instrument. </w:t>
      </w:r>
    </w:p>
    <w:p w14:paraId="42AAC818" w14:textId="77777777" w:rsidR="00554826" w:rsidRPr="00814483" w:rsidRDefault="00554826" w:rsidP="00554826">
      <w:pPr>
        <w:pStyle w:val="ActHead5"/>
      </w:pPr>
      <w:proofErr w:type="gramStart"/>
      <w:r w:rsidRPr="00814483">
        <w:t xml:space="preserve">5  </w:t>
      </w:r>
      <w:bookmarkEnd w:id="5"/>
      <w:r w:rsidR="000A6579" w:rsidRPr="00814483">
        <w:t>Cessation</w:t>
      </w:r>
      <w:proofErr w:type="gramEnd"/>
      <w:r w:rsidR="000A6579" w:rsidRPr="00814483">
        <w:t xml:space="preserve"> </w:t>
      </w:r>
    </w:p>
    <w:p w14:paraId="2CCB13BE" w14:textId="77777777" w:rsidR="00554826" w:rsidRPr="00814483" w:rsidRDefault="00554826" w:rsidP="00554826">
      <w:pPr>
        <w:pStyle w:val="subsection"/>
      </w:pPr>
      <w:r w:rsidRPr="00814483">
        <w:tab/>
      </w:r>
      <w:r w:rsidRPr="00814483">
        <w:tab/>
      </w:r>
      <w:r w:rsidR="000A6579" w:rsidRPr="00814483">
        <w:t>This inst</w:t>
      </w:r>
      <w:r w:rsidR="00DE601D" w:rsidRPr="00814483">
        <w:t>rument ceases on 1 February 2023</w:t>
      </w:r>
      <w:r w:rsidR="00287289" w:rsidRPr="00814483">
        <w:t xml:space="preserve">. </w:t>
      </w:r>
      <w:r w:rsidR="000A6579" w:rsidRPr="00814483">
        <w:t xml:space="preserve"> </w:t>
      </w:r>
    </w:p>
    <w:p w14:paraId="05C11D65" w14:textId="77777777" w:rsidR="000A6579" w:rsidRPr="00814483" w:rsidRDefault="00554826" w:rsidP="00DD0785">
      <w:pPr>
        <w:pStyle w:val="ActHead5"/>
      </w:pPr>
      <w:r w:rsidRPr="00814483">
        <w:t xml:space="preserve"> </w:t>
      </w:r>
      <w:bookmarkEnd w:id="6"/>
      <w:proofErr w:type="gramStart"/>
      <w:r w:rsidR="00DD0785" w:rsidRPr="00814483">
        <w:t>6</w:t>
      </w:r>
      <w:r w:rsidR="00653E41" w:rsidRPr="00814483">
        <w:t xml:space="preserve">  </w:t>
      </w:r>
      <w:r w:rsidR="000A6579" w:rsidRPr="00814483">
        <w:t>Total</w:t>
      </w:r>
      <w:proofErr w:type="gramEnd"/>
      <w:r w:rsidR="000A6579" w:rsidRPr="00814483">
        <w:t xml:space="preserve"> Allowable Commercial Catch</w:t>
      </w:r>
    </w:p>
    <w:p w14:paraId="5C915619" w14:textId="77777777" w:rsidR="00680CD2" w:rsidRPr="00814483" w:rsidRDefault="000A6579" w:rsidP="00680CD2">
      <w:pPr>
        <w:pStyle w:val="AFMANormal0"/>
        <w:ind w:left="1134" w:hanging="360"/>
        <w:jc w:val="left"/>
      </w:pPr>
      <w:r w:rsidRPr="00814483">
        <w:tab/>
      </w:r>
      <w:r w:rsidR="00680CD2" w:rsidRPr="00814483">
        <w:t>The total allowable commercial catch for quota species for the Western Tuna and Billfish Fishery fishing seas</w:t>
      </w:r>
      <w:r w:rsidR="00DE601D" w:rsidRPr="00814483">
        <w:t>on commencing on 1 February 2022 and ending on 31 January 2023</w:t>
      </w:r>
      <w:r w:rsidR="00680CD2" w:rsidRPr="00814483">
        <w:t xml:space="preserve"> is:</w:t>
      </w:r>
    </w:p>
    <w:p w14:paraId="4EA0F5F1" w14:textId="77777777" w:rsidR="00680CD2" w:rsidRPr="00814483" w:rsidRDefault="00680CD2" w:rsidP="00680CD2">
      <w:pPr>
        <w:pStyle w:val="AFMANormal0"/>
        <w:ind w:left="360" w:hanging="360"/>
        <w:jc w:val="left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680CD2" w:rsidRPr="00814483" w14:paraId="11278228" w14:textId="77777777" w:rsidTr="00D37405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F7DE" w14:textId="77777777" w:rsidR="00680CD2" w:rsidRPr="00814483" w:rsidRDefault="00680CD2" w:rsidP="00D3740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14483">
              <w:rPr>
                <w:rFonts w:ascii="Arial" w:hAnsi="Arial" w:cs="Arial"/>
                <w:szCs w:val="22"/>
              </w:rPr>
              <w:br w:type="page"/>
            </w:r>
            <w:r w:rsidRPr="00814483">
              <w:rPr>
                <w:rFonts w:ascii="Arial" w:hAnsi="Arial" w:cs="Arial"/>
                <w:szCs w:val="22"/>
              </w:rPr>
              <w:br w:type="page"/>
            </w:r>
            <w:r w:rsidRPr="00814483"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BCC6E8" w14:textId="77777777" w:rsidR="00680CD2" w:rsidRPr="00814483" w:rsidRDefault="00680CD2" w:rsidP="00D3740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14483">
              <w:rPr>
                <w:rFonts w:ascii="Arial" w:hAnsi="Arial" w:cs="Arial"/>
                <w:b/>
                <w:bCs/>
                <w:i/>
                <w:iCs/>
              </w:rPr>
              <w:t>Total Allowable Commercial Catch</w:t>
            </w:r>
          </w:p>
        </w:tc>
      </w:tr>
      <w:tr w:rsidR="00680CD2" w:rsidRPr="00814483" w14:paraId="14CE48EF" w14:textId="77777777" w:rsidTr="00D37405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0423" w14:textId="77777777" w:rsidR="00680CD2" w:rsidRPr="00814483" w:rsidRDefault="00680CD2" w:rsidP="00D37405">
            <w:pPr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070C1" w14:textId="77777777" w:rsidR="00680CD2" w:rsidRPr="00814483" w:rsidRDefault="00680CD2" w:rsidP="00D37405">
            <w:pPr>
              <w:jc w:val="right"/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>2,000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853D" w14:textId="77777777" w:rsidR="00680CD2" w:rsidRPr="00814483" w:rsidRDefault="00680CD2" w:rsidP="00D37405">
            <w:pPr>
              <w:spacing w:before="120"/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 xml:space="preserve">Whole weight </w:t>
            </w:r>
          </w:p>
        </w:tc>
      </w:tr>
      <w:tr w:rsidR="00680CD2" w:rsidRPr="00814483" w14:paraId="65A7A8CF" w14:textId="77777777" w:rsidTr="00D37405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AF26" w14:textId="77777777" w:rsidR="00680CD2" w:rsidRPr="00814483" w:rsidRDefault="00680CD2" w:rsidP="00D37405">
            <w:pPr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 xml:space="preserve">Broadbill Swordfish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C12BC" w14:textId="77777777" w:rsidR="00680CD2" w:rsidRPr="00814483" w:rsidRDefault="00680CD2" w:rsidP="00D37405">
            <w:pPr>
              <w:jc w:val="right"/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>3,000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7662C" w14:textId="77777777" w:rsidR="00680CD2" w:rsidRPr="00814483" w:rsidRDefault="00680CD2" w:rsidP="00D37405">
            <w:pPr>
              <w:spacing w:before="120"/>
            </w:pPr>
            <w:r w:rsidRPr="00814483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680CD2" w:rsidRPr="00814483" w14:paraId="5EAC1E05" w14:textId="77777777" w:rsidTr="00D37405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ECBB" w14:textId="77777777" w:rsidR="00680CD2" w:rsidRPr="00814483" w:rsidRDefault="00680CD2" w:rsidP="00D37405">
            <w:pPr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DB279" w14:textId="77777777" w:rsidR="00680CD2" w:rsidRPr="00814483" w:rsidRDefault="00680CD2" w:rsidP="00D37405">
            <w:pPr>
              <w:jc w:val="right"/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>125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C591" w14:textId="77777777" w:rsidR="00680CD2" w:rsidRPr="00814483" w:rsidRDefault="00680CD2" w:rsidP="00D37405">
            <w:pPr>
              <w:spacing w:before="120"/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680CD2" w:rsidRPr="00753800" w14:paraId="69A2EA90" w14:textId="77777777" w:rsidTr="00D37405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9790" w14:textId="77777777" w:rsidR="00680CD2" w:rsidRPr="00814483" w:rsidRDefault="00680CD2" w:rsidP="00D37405">
            <w:pPr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B1873" w14:textId="77777777" w:rsidR="00680CD2" w:rsidRPr="00814483" w:rsidRDefault="00DE601D" w:rsidP="00D37405">
            <w:pPr>
              <w:jc w:val="right"/>
              <w:rPr>
                <w:rFonts w:ascii="Arial" w:hAnsi="Arial" w:cs="Arial"/>
                <w:sz w:val="20"/>
              </w:rPr>
            </w:pPr>
            <w:r w:rsidRPr="00814483">
              <w:rPr>
                <w:rFonts w:ascii="Arial" w:hAnsi="Arial" w:cs="Arial"/>
                <w:sz w:val="20"/>
              </w:rPr>
              <w:t>2</w:t>
            </w:r>
            <w:r w:rsidR="00680CD2" w:rsidRPr="00814483">
              <w:rPr>
                <w:rFonts w:ascii="Arial" w:hAnsi="Arial" w:cs="Arial"/>
                <w:sz w:val="20"/>
              </w:rPr>
              <w:t>,000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C2E6" w14:textId="77777777" w:rsidR="00680CD2" w:rsidRPr="008F72E5" w:rsidRDefault="00680CD2" w:rsidP="00D37405">
            <w:pPr>
              <w:spacing w:before="120"/>
            </w:pPr>
            <w:r w:rsidRPr="00814483">
              <w:rPr>
                <w:rFonts w:ascii="Arial" w:hAnsi="Arial" w:cs="Arial"/>
                <w:sz w:val="20"/>
              </w:rPr>
              <w:t>Whole weight</w:t>
            </w:r>
            <w:bookmarkStart w:id="7" w:name="_GoBack"/>
            <w:bookmarkEnd w:id="7"/>
          </w:p>
        </w:tc>
      </w:tr>
    </w:tbl>
    <w:p w14:paraId="2A0D7DA4" w14:textId="77777777" w:rsidR="00680CD2" w:rsidRDefault="00680CD2" w:rsidP="00680CD2"/>
    <w:p w14:paraId="6299C28F" w14:textId="77777777" w:rsidR="00680CD2" w:rsidRDefault="00680CD2" w:rsidP="00680CD2"/>
    <w:p w14:paraId="3FC9DAD1" w14:textId="77777777" w:rsidR="00A75FE9" w:rsidRDefault="000A6579" w:rsidP="00680CD2">
      <w:pPr>
        <w:pStyle w:val="subsection"/>
      </w:pPr>
      <w:r>
        <w:tab/>
      </w:r>
    </w:p>
    <w:sectPr w:rsidR="00A75FE9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A05FC" w14:textId="77777777" w:rsidR="00D37405" w:rsidRDefault="00D37405" w:rsidP="00715914">
      <w:pPr>
        <w:spacing w:line="240" w:lineRule="auto"/>
      </w:pPr>
      <w:r>
        <w:separator/>
      </w:r>
    </w:p>
  </w:endnote>
  <w:endnote w:type="continuationSeparator" w:id="0">
    <w:p w14:paraId="55C68188" w14:textId="77777777" w:rsidR="00D37405" w:rsidRDefault="00D37405" w:rsidP="00715914">
      <w:pPr>
        <w:spacing w:line="240" w:lineRule="auto"/>
      </w:pPr>
      <w:r>
        <w:continuationSeparator/>
      </w:r>
    </w:p>
  </w:endnote>
  <w:endnote w:type="continuationNotice" w:id="1">
    <w:p w14:paraId="6B1D6717" w14:textId="77777777" w:rsidR="00630DF0" w:rsidRDefault="00630D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02D2" w14:textId="77777777" w:rsidR="00D37405" w:rsidRPr="00E33C1C" w:rsidRDefault="00D3740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7405" w14:paraId="3074C10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FE0683" w14:textId="77777777" w:rsidR="00D37405" w:rsidRDefault="00D3740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4C895C" w14:textId="40DAA01F" w:rsidR="00D37405" w:rsidRPr="004E1307" w:rsidRDefault="00D3740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3EAF">
            <w:rPr>
              <w:i/>
              <w:noProof/>
              <w:sz w:val="18"/>
            </w:rPr>
            <w:t>Western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3E69FB" w14:textId="77777777" w:rsidR="00D37405" w:rsidRDefault="00D3740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37405" w14:paraId="4AF0B17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E640B" w14:textId="77777777" w:rsidR="00D37405" w:rsidRDefault="00D37405" w:rsidP="00A369E3">
          <w:pPr>
            <w:jc w:val="right"/>
            <w:rPr>
              <w:sz w:val="18"/>
            </w:rPr>
          </w:pPr>
        </w:p>
      </w:tc>
    </w:tr>
  </w:tbl>
  <w:p w14:paraId="0ED425C7" w14:textId="77777777" w:rsidR="00D37405" w:rsidRPr="00ED79B6" w:rsidRDefault="00D3740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C1B6" w14:textId="77777777" w:rsidR="00D37405" w:rsidRPr="00E33C1C" w:rsidRDefault="00D3740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37405" w14:paraId="7041DC7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A341D" w14:textId="77777777" w:rsidR="00D37405" w:rsidRDefault="00D3740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FE23F0" w14:textId="3F07635B" w:rsidR="00D37405" w:rsidRDefault="00D3740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3EAF">
            <w:rPr>
              <w:i/>
              <w:noProof/>
              <w:sz w:val="18"/>
            </w:rPr>
            <w:t>Western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57B23" w14:textId="77777777" w:rsidR="00D37405" w:rsidRDefault="00D3740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37405" w14:paraId="618338A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B36054" w14:textId="77777777" w:rsidR="00D37405" w:rsidRDefault="00D37405" w:rsidP="00A369E3">
          <w:pPr>
            <w:rPr>
              <w:sz w:val="18"/>
            </w:rPr>
          </w:pPr>
        </w:p>
      </w:tc>
    </w:tr>
  </w:tbl>
  <w:p w14:paraId="02222D9A" w14:textId="77777777" w:rsidR="00D37405" w:rsidRPr="00ED79B6" w:rsidRDefault="00D3740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E54E" w14:textId="77777777" w:rsidR="00D37405" w:rsidRPr="00E33C1C" w:rsidRDefault="00D3740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37405" w14:paraId="7078E4B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33C478" w14:textId="77777777" w:rsidR="00D37405" w:rsidRDefault="00D3740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04EEFB" w14:textId="77777777" w:rsidR="00D37405" w:rsidRDefault="00D3740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5106A5" w14:textId="77777777" w:rsidR="00D37405" w:rsidRDefault="00D3740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8EA6B0F" w14:textId="77777777" w:rsidR="00D37405" w:rsidRPr="00ED79B6" w:rsidRDefault="00D3740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E7B95" w14:textId="77777777" w:rsidR="00D37405" w:rsidRPr="002B0EA5" w:rsidRDefault="00D37405" w:rsidP="00D374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37405" w14:paraId="7BC5BEAC" w14:textId="77777777" w:rsidTr="00D37405">
      <w:tc>
        <w:tcPr>
          <w:tcW w:w="365" w:type="pct"/>
        </w:tcPr>
        <w:p w14:paraId="05A7DDCC" w14:textId="77777777" w:rsidR="00D37405" w:rsidRDefault="00D37405" w:rsidP="00D374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F48659" w14:textId="3092CACC" w:rsidR="00D37405" w:rsidRDefault="00D37405" w:rsidP="00D374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3EAF">
            <w:rPr>
              <w:i/>
              <w:noProof/>
              <w:sz w:val="18"/>
            </w:rPr>
            <w:t>Western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6D2B064" w14:textId="77777777" w:rsidR="00D37405" w:rsidRDefault="00D37405" w:rsidP="00D37405">
          <w:pPr>
            <w:spacing w:line="0" w:lineRule="atLeast"/>
            <w:jc w:val="right"/>
            <w:rPr>
              <w:sz w:val="18"/>
            </w:rPr>
          </w:pPr>
        </w:p>
      </w:tc>
    </w:tr>
    <w:tr w:rsidR="00D37405" w14:paraId="24FE86B9" w14:textId="77777777" w:rsidTr="00D37405">
      <w:tc>
        <w:tcPr>
          <w:tcW w:w="5000" w:type="pct"/>
          <w:gridSpan w:val="3"/>
        </w:tcPr>
        <w:p w14:paraId="6C30BE39" w14:textId="77777777" w:rsidR="00D37405" w:rsidRDefault="00D37405" w:rsidP="00D37405">
          <w:pPr>
            <w:jc w:val="right"/>
            <w:rPr>
              <w:sz w:val="18"/>
            </w:rPr>
          </w:pPr>
        </w:p>
      </w:tc>
    </w:tr>
  </w:tbl>
  <w:p w14:paraId="53831DFB" w14:textId="77777777" w:rsidR="00D37405" w:rsidRPr="00ED79B6" w:rsidRDefault="00D37405" w:rsidP="00D3740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2E676" w14:textId="77777777" w:rsidR="00D37405" w:rsidRPr="002B0EA5" w:rsidRDefault="00D37405" w:rsidP="00D374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37405" w14:paraId="51CADA21" w14:textId="77777777" w:rsidTr="00D37405">
      <w:tc>
        <w:tcPr>
          <w:tcW w:w="947" w:type="pct"/>
        </w:tcPr>
        <w:p w14:paraId="27F041F1" w14:textId="77777777" w:rsidR="00D37405" w:rsidRDefault="00D37405" w:rsidP="00D374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71E84CE" w14:textId="343D9C52" w:rsidR="00D37405" w:rsidRDefault="00D37405" w:rsidP="00D374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14483">
            <w:rPr>
              <w:i/>
              <w:noProof/>
              <w:sz w:val="18"/>
            </w:rPr>
            <w:t>Western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D9ACE6" w14:textId="14125902" w:rsidR="00D37405" w:rsidRDefault="00D37405" w:rsidP="00D374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48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37405" w14:paraId="39D39375" w14:textId="77777777" w:rsidTr="00D37405">
      <w:tc>
        <w:tcPr>
          <w:tcW w:w="5000" w:type="pct"/>
          <w:gridSpan w:val="3"/>
        </w:tcPr>
        <w:p w14:paraId="6E1F1773" w14:textId="77777777" w:rsidR="00D37405" w:rsidRDefault="00D37405" w:rsidP="00D37405">
          <w:pPr>
            <w:rPr>
              <w:sz w:val="18"/>
            </w:rPr>
          </w:pPr>
        </w:p>
      </w:tc>
    </w:tr>
  </w:tbl>
  <w:p w14:paraId="04CCD2F0" w14:textId="77777777" w:rsidR="00D37405" w:rsidRPr="00ED79B6" w:rsidRDefault="00D37405" w:rsidP="00D3740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091E" w14:textId="77777777" w:rsidR="00D37405" w:rsidRDefault="00D37405" w:rsidP="00715914">
      <w:pPr>
        <w:spacing w:line="240" w:lineRule="auto"/>
      </w:pPr>
      <w:r>
        <w:separator/>
      </w:r>
    </w:p>
  </w:footnote>
  <w:footnote w:type="continuationSeparator" w:id="0">
    <w:p w14:paraId="32319959" w14:textId="77777777" w:rsidR="00D37405" w:rsidRDefault="00D37405" w:rsidP="00715914">
      <w:pPr>
        <w:spacing w:line="240" w:lineRule="auto"/>
      </w:pPr>
      <w:r>
        <w:continuationSeparator/>
      </w:r>
    </w:p>
  </w:footnote>
  <w:footnote w:type="continuationNotice" w:id="1">
    <w:p w14:paraId="1384326A" w14:textId="77777777" w:rsidR="00630DF0" w:rsidRDefault="00630D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FF61" w14:textId="77777777" w:rsidR="00D37405" w:rsidRPr="005F1388" w:rsidRDefault="00D3740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0C54" w14:textId="77777777" w:rsidR="00D37405" w:rsidRPr="005F1388" w:rsidRDefault="00D3740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42FE" w14:textId="77777777" w:rsidR="00D37405" w:rsidRDefault="00D37405" w:rsidP="00715914">
    <w:pPr>
      <w:rPr>
        <w:sz w:val="20"/>
      </w:rPr>
    </w:pPr>
  </w:p>
  <w:p w14:paraId="76AA04EE" w14:textId="77777777" w:rsidR="00D37405" w:rsidRDefault="00D37405" w:rsidP="00715914">
    <w:pPr>
      <w:rPr>
        <w:sz w:val="20"/>
      </w:rPr>
    </w:pPr>
  </w:p>
  <w:p w14:paraId="738C05A2" w14:textId="77777777" w:rsidR="00D37405" w:rsidRPr="007A1328" w:rsidRDefault="00D37405" w:rsidP="00715914">
    <w:pPr>
      <w:rPr>
        <w:sz w:val="20"/>
      </w:rPr>
    </w:pPr>
  </w:p>
  <w:p w14:paraId="5DC11CB3" w14:textId="77777777" w:rsidR="00D37405" w:rsidRPr="007A1328" w:rsidRDefault="00D37405" w:rsidP="00715914">
    <w:pPr>
      <w:rPr>
        <w:b/>
        <w:sz w:val="24"/>
      </w:rPr>
    </w:pPr>
  </w:p>
  <w:p w14:paraId="5476DAD0" w14:textId="77777777" w:rsidR="00D37405" w:rsidRPr="007A1328" w:rsidRDefault="00D3740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7A56" w14:textId="77777777" w:rsidR="00D37405" w:rsidRPr="007A1328" w:rsidRDefault="00D37405" w:rsidP="00715914">
    <w:pPr>
      <w:jc w:val="right"/>
      <w:rPr>
        <w:sz w:val="20"/>
      </w:rPr>
    </w:pPr>
  </w:p>
  <w:p w14:paraId="52A70D48" w14:textId="77777777" w:rsidR="00D37405" w:rsidRPr="007A1328" w:rsidRDefault="00D37405" w:rsidP="00715914">
    <w:pPr>
      <w:jc w:val="right"/>
      <w:rPr>
        <w:sz w:val="20"/>
      </w:rPr>
    </w:pPr>
  </w:p>
  <w:p w14:paraId="6DB56D67" w14:textId="77777777" w:rsidR="00D37405" w:rsidRPr="007A1328" w:rsidRDefault="00D37405" w:rsidP="00715914">
    <w:pPr>
      <w:jc w:val="right"/>
      <w:rPr>
        <w:sz w:val="20"/>
      </w:rPr>
    </w:pPr>
  </w:p>
  <w:p w14:paraId="6432F7FC" w14:textId="77777777" w:rsidR="00D37405" w:rsidRPr="007A1328" w:rsidRDefault="00D37405" w:rsidP="00715914">
    <w:pPr>
      <w:jc w:val="right"/>
      <w:rPr>
        <w:b/>
        <w:sz w:val="24"/>
      </w:rPr>
    </w:pPr>
  </w:p>
  <w:p w14:paraId="12606A39" w14:textId="77777777" w:rsidR="00D37405" w:rsidRPr="007A1328" w:rsidRDefault="00D3740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8257AA"/>
    <w:multiLevelType w:val="hybridMultilevel"/>
    <w:tmpl w:val="9DA653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452E4B"/>
    <w:multiLevelType w:val="hybridMultilevel"/>
    <w:tmpl w:val="9710E1A0"/>
    <w:lvl w:ilvl="0" w:tplc="5BB6C0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C5"/>
    <w:rsid w:val="00004174"/>
    <w:rsid w:val="00004470"/>
    <w:rsid w:val="000136AF"/>
    <w:rsid w:val="000258B1"/>
    <w:rsid w:val="00040A89"/>
    <w:rsid w:val="000437C1"/>
    <w:rsid w:val="0004455A"/>
    <w:rsid w:val="0005365D"/>
    <w:rsid w:val="00057B85"/>
    <w:rsid w:val="000614BF"/>
    <w:rsid w:val="0006709C"/>
    <w:rsid w:val="00074376"/>
    <w:rsid w:val="00081499"/>
    <w:rsid w:val="000978F5"/>
    <w:rsid w:val="000A6579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728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34A9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001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6D7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0DF0"/>
    <w:rsid w:val="00640783"/>
    <w:rsid w:val="00653E41"/>
    <w:rsid w:val="0065488B"/>
    <w:rsid w:val="00670EA1"/>
    <w:rsid w:val="00677CC2"/>
    <w:rsid w:val="00680CD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3EAF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21B6"/>
    <w:rsid w:val="00793915"/>
    <w:rsid w:val="007B6858"/>
    <w:rsid w:val="007C2253"/>
    <w:rsid w:val="007D7911"/>
    <w:rsid w:val="007E163D"/>
    <w:rsid w:val="007E667A"/>
    <w:rsid w:val="007F28C9"/>
    <w:rsid w:val="007F51B2"/>
    <w:rsid w:val="008040DD"/>
    <w:rsid w:val="008117E9"/>
    <w:rsid w:val="00814483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7FDA"/>
    <w:rsid w:val="00BE2155"/>
    <w:rsid w:val="00BE719A"/>
    <w:rsid w:val="00BE720A"/>
    <w:rsid w:val="00BF0D73"/>
    <w:rsid w:val="00BF2465"/>
    <w:rsid w:val="00C16619"/>
    <w:rsid w:val="00C25E7F"/>
    <w:rsid w:val="00C26B05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E6A23"/>
    <w:rsid w:val="00CF07FA"/>
    <w:rsid w:val="00CF0BB2"/>
    <w:rsid w:val="00CF3EE8"/>
    <w:rsid w:val="00D01CC5"/>
    <w:rsid w:val="00D13441"/>
    <w:rsid w:val="00D150E7"/>
    <w:rsid w:val="00D37405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0785"/>
    <w:rsid w:val="00DE107C"/>
    <w:rsid w:val="00DE601D"/>
    <w:rsid w:val="00DF2388"/>
    <w:rsid w:val="00E05704"/>
    <w:rsid w:val="00E338EF"/>
    <w:rsid w:val="00E544BB"/>
    <w:rsid w:val="00E74DC7"/>
    <w:rsid w:val="00E8075A"/>
    <w:rsid w:val="00E867C2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11B5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F2C6C6"/>
  <w15:docId w15:val="{D3CFBC6D-6D60-4DE1-BADA-35CD063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normal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FMANormal0">
    <w:name w:val="AFMA Normal"/>
    <w:rsid w:val="00653E41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Downloads\template_-_principal_instrument_0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dlc_DocId xmlns="9dc7b98a-aa4a-4582-9fad-77df62eff277">AFMAROOT-685074830-14709</_dlc_DocId>
    <_dlc_DocIdUrl xmlns="9dc7b98a-aa4a-4582-9fad-77df62eff277">
      <Url>https://afmagovau.sharepoint.com/sites/AFMA-PROD/_layouts/15/DocIdRedir.aspx?ID=AFMAROOT-685074830-14709</Url>
      <Description>AFMAROOT-685074830-14709</Description>
    </_dlc_DocIdUrl>
    <_dlc_DocIdPersistId xmlns="9dc7b98a-aa4a-4582-9fad-77df62eff277">false</_dlc_DocIdPersistId>
    <_Flow_SignoffStatus xmlns="d01b9356-9774-4515-b85f-82788657dd43" xsi:nil="true"/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E721-6C0A-40D1-8EA9-3BA16D1FE1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300CA8-53B7-41D3-A753-8157FF155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6339E-4947-486F-8106-61722A6505F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01b9356-9774-4515-b85f-82788657dd43"/>
    <ds:schemaRef ds:uri="http://schemas.microsoft.com/office/2006/documentManagement/types"/>
    <ds:schemaRef ds:uri="http://schemas.openxmlformats.org/package/2006/metadata/core-properties"/>
    <ds:schemaRef ds:uri="9dc7b98a-aa4a-4582-9fad-77df62eff2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C12343-5A24-46CF-9BC0-C02CD65952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7B2C1C-B1AD-4BB6-AD02-A167637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(5)</Template>
  <TotalTime>2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 PIVA, Daniel</dc:creator>
  <cp:lastModifiedBy>DAL PIVA, Daniel</cp:lastModifiedBy>
  <cp:revision>9</cp:revision>
  <cp:lastPrinted>2021-11-15T23:26:00Z</cp:lastPrinted>
  <dcterms:created xsi:type="dcterms:W3CDTF">2021-10-20T03:10:00Z</dcterms:created>
  <dcterms:modified xsi:type="dcterms:W3CDTF">2021-11-24T00:23:00Z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aef6911a-7e00-45a1-a5d2-1a830688d2ea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f6e9badd-dd26-48c7-aeb2-df64feba3749</vt:lpwstr>
  </property>
  <property fmtid="{D5CDD505-2E9C-101B-9397-08002B2CF9AE}" pid="5" name="Order">
    <vt:r8>1481600</vt:r8>
  </property>
  <property fmtid="{D5CDD505-2E9C-101B-9397-08002B2CF9AE}" pid="6" name="xd_Signature">
    <vt:bool>false</vt:bool>
  </property>
  <property fmtid="{D5CDD505-2E9C-101B-9397-08002B2CF9AE}" pid="7" name="MeetingNo">
    <vt:lpwstr>75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