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127D8" w14:textId="77777777" w:rsidR="00715914" w:rsidRPr="008C5747" w:rsidRDefault="00DA186E" w:rsidP="00B05CF4">
      <w:pPr>
        <w:rPr>
          <w:sz w:val="28"/>
        </w:rPr>
      </w:pPr>
      <w:r w:rsidRPr="008C5747">
        <w:rPr>
          <w:noProof/>
          <w:lang w:eastAsia="en-AU"/>
        </w:rPr>
        <w:drawing>
          <wp:inline distT="0" distB="0" distL="0" distR="0" wp14:anchorId="357B8BB0" wp14:editId="5FAAA7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2D25526" w14:textId="77777777" w:rsidR="00715914" w:rsidRPr="008C5747" w:rsidRDefault="00715914" w:rsidP="00715914">
      <w:pPr>
        <w:rPr>
          <w:sz w:val="19"/>
        </w:rPr>
      </w:pPr>
    </w:p>
    <w:p w14:paraId="5A1957D0" w14:textId="77777777" w:rsidR="00715914" w:rsidRPr="008C5747" w:rsidRDefault="00EA26D6" w:rsidP="00715914">
      <w:pPr>
        <w:pStyle w:val="ShortT"/>
      </w:pPr>
      <w:r w:rsidRPr="008C5747">
        <w:t>Biosecurity (Emergency Requirements</w:t>
      </w:r>
      <w:r w:rsidR="00E95B14" w:rsidRPr="008C5747">
        <w:t>—</w:t>
      </w:r>
      <w:r w:rsidRPr="008C5747">
        <w:t xml:space="preserve">Remote Communities) </w:t>
      </w:r>
      <w:r w:rsidR="00693BE8">
        <w:t>Determination 2</w:t>
      </w:r>
      <w:r w:rsidRPr="008C5747">
        <w:t>021</w:t>
      </w:r>
    </w:p>
    <w:p w14:paraId="194AAB92" w14:textId="77777777" w:rsidR="00DA7AAC" w:rsidRPr="008C5747" w:rsidRDefault="00DA7AAC" w:rsidP="00B72F35">
      <w:pPr>
        <w:pStyle w:val="SignCoverPageStart"/>
        <w:rPr>
          <w:szCs w:val="22"/>
        </w:rPr>
      </w:pPr>
      <w:r w:rsidRPr="008C5747">
        <w:rPr>
          <w:szCs w:val="22"/>
        </w:rPr>
        <w:t>I, Greg Hunt, Minister for Health and Aged Care, make the following determination.</w:t>
      </w:r>
    </w:p>
    <w:p w14:paraId="60A4C4D2" w14:textId="6BDB04FA" w:rsidR="00DA7AAC" w:rsidRPr="008C5747" w:rsidRDefault="00DA7AAC" w:rsidP="00B72F35">
      <w:pPr>
        <w:keepNext/>
        <w:spacing w:before="300" w:line="240" w:lineRule="atLeast"/>
        <w:ind w:right="397"/>
        <w:jc w:val="both"/>
        <w:rPr>
          <w:szCs w:val="22"/>
        </w:rPr>
      </w:pPr>
      <w:r w:rsidRPr="008C5747">
        <w:rPr>
          <w:szCs w:val="22"/>
        </w:rPr>
        <w:t>Dated</w:t>
      </w:r>
      <w:r w:rsidR="00855C83">
        <w:rPr>
          <w:szCs w:val="22"/>
        </w:rPr>
        <w:t xml:space="preserve"> </w:t>
      </w:r>
      <w:r w:rsidRPr="008C5747">
        <w:rPr>
          <w:szCs w:val="22"/>
        </w:rPr>
        <w:fldChar w:fldCharType="begin"/>
      </w:r>
      <w:r w:rsidRPr="008C5747">
        <w:rPr>
          <w:szCs w:val="22"/>
        </w:rPr>
        <w:instrText xml:space="preserve"> DOCPROPERTY  DateMade </w:instrText>
      </w:r>
      <w:r w:rsidRPr="008C5747">
        <w:rPr>
          <w:szCs w:val="22"/>
        </w:rPr>
        <w:fldChar w:fldCharType="separate"/>
      </w:r>
      <w:r w:rsidR="009F4731">
        <w:rPr>
          <w:szCs w:val="22"/>
        </w:rPr>
        <w:t>17 November 2021</w:t>
      </w:r>
      <w:r w:rsidRPr="008C5747">
        <w:rPr>
          <w:szCs w:val="22"/>
        </w:rPr>
        <w:fldChar w:fldCharType="end"/>
      </w:r>
    </w:p>
    <w:p w14:paraId="2C1FA2C1" w14:textId="77777777" w:rsidR="00DA7AAC" w:rsidRPr="008C5747" w:rsidRDefault="00DA7AAC" w:rsidP="00B72F35">
      <w:pPr>
        <w:keepNext/>
        <w:tabs>
          <w:tab w:val="left" w:pos="3402"/>
        </w:tabs>
        <w:spacing w:before="1440" w:line="300" w:lineRule="atLeast"/>
        <w:ind w:right="397"/>
        <w:rPr>
          <w:szCs w:val="22"/>
        </w:rPr>
      </w:pPr>
      <w:r w:rsidRPr="008C5747">
        <w:rPr>
          <w:szCs w:val="22"/>
        </w:rPr>
        <w:t>Greg Hunt</w:t>
      </w:r>
    </w:p>
    <w:p w14:paraId="54B38042" w14:textId="77777777" w:rsidR="00DA7AAC" w:rsidRPr="008C5747" w:rsidRDefault="00DA7AAC" w:rsidP="00B72F35">
      <w:pPr>
        <w:pStyle w:val="SignCoverPageEnd"/>
        <w:rPr>
          <w:szCs w:val="22"/>
        </w:rPr>
      </w:pPr>
      <w:r w:rsidRPr="008C5747">
        <w:rPr>
          <w:szCs w:val="22"/>
        </w:rPr>
        <w:t>Minister for Health and Aged Care</w:t>
      </w:r>
    </w:p>
    <w:p w14:paraId="054C3C05" w14:textId="77777777" w:rsidR="00DA7AAC" w:rsidRPr="008C5747" w:rsidRDefault="00DA7AAC" w:rsidP="00B72F35"/>
    <w:p w14:paraId="58A74FB3" w14:textId="77777777" w:rsidR="00715914" w:rsidRPr="00115331" w:rsidRDefault="00715914" w:rsidP="00715914">
      <w:pPr>
        <w:pStyle w:val="Header"/>
        <w:tabs>
          <w:tab w:val="clear" w:pos="4150"/>
          <w:tab w:val="clear" w:pos="8307"/>
        </w:tabs>
      </w:pPr>
      <w:r w:rsidRPr="00115331">
        <w:rPr>
          <w:rStyle w:val="CharChapNo"/>
        </w:rPr>
        <w:t xml:space="preserve"> </w:t>
      </w:r>
      <w:r w:rsidRPr="00115331">
        <w:rPr>
          <w:rStyle w:val="CharChapText"/>
        </w:rPr>
        <w:t xml:space="preserve"> </w:t>
      </w:r>
    </w:p>
    <w:p w14:paraId="25A97599" w14:textId="77777777" w:rsidR="00715914" w:rsidRPr="00115331" w:rsidRDefault="00715914" w:rsidP="00715914">
      <w:pPr>
        <w:pStyle w:val="Header"/>
        <w:tabs>
          <w:tab w:val="clear" w:pos="4150"/>
          <w:tab w:val="clear" w:pos="8307"/>
        </w:tabs>
      </w:pPr>
      <w:r w:rsidRPr="00115331">
        <w:rPr>
          <w:rStyle w:val="CharPartNo"/>
        </w:rPr>
        <w:t xml:space="preserve"> </w:t>
      </w:r>
      <w:r w:rsidRPr="00115331">
        <w:rPr>
          <w:rStyle w:val="CharPartText"/>
        </w:rPr>
        <w:t xml:space="preserve"> </w:t>
      </w:r>
    </w:p>
    <w:p w14:paraId="711133D0" w14:textId="77777777" w:rsidR="00715914" w:rsidRPr="00115331" w:rsidRDefault="00715914" w:rsidP="00715914">
      <w:pPr>
        <w:pStyle w:val="Header"/>
        <w:tabs>
          <w:tab w:val="clear" w:pos="4150"/>
          <w:tab w:val="clear" w:pos="8307"/>
        </w:tabs>
      </w:pPr>
      <w:r w:rsidRPr="00115331">
        <w:rPr>
          <w:rStyle w:val="CharDivNo"/>
        </w:rPr>
        <w:t xml:space="preserve"> </w:t>
      </w:r>
      <w:r w:rsidRPr="00115331">
        <w:rPr>
          <w:rStyle w:val="CharDivText"/>
        </w:rPr>
        <w:t xml:space="preserve"> </w:t>
      </w:r>
    </w:p>
    <w:p w14:paraId="3BFDAC79" w14:textId="77777777" w:rsidR="00715914" w:rsidRPr="008C5747" w:rsidRDefault="00715914" w:rsidP="00715914">
      <w:pPr>
        <w:sectPr w:rsidR="00715914" w:rsidRPr="008C5747" w:rsidSect="00503EB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DCE65D1" w14:textId="77777777" w:rsidR="00F67BCA" w:rsidRPr="008C5747" w:rsidRDefault="00715914" w:rsidP="00715914">
      <w:pPr>
        <w:outlineLvl w:val="0"/>
        <w:rPr>
          <w:sz w:val="36"/>
        </w:rPr>
      </w:pPr>
      <w:r w:rsidRPr="008C5747">
        <w:rPr>
          <w:sz w:val="36"/>
        </w:rPr>
        <w:lastRenderedPageBreak/>
        <w:t>Contents</w:t>
      </w:r>
    </w:p>
    <w:p w14:paraId="4224BDD2" w14:textId="65A9ACB2" w:rsidR="008E6392" w:rsidRPr="008C5747" w:rsidRDefault="008E6392">
      <w:pPr>
        <w:pStyle w:val="TOC2"/>
        <w:rPr>
          <w:rFonts w:asciiTheme="minorHAnsi" w:eastAsiaTheme="minorEastAsia" w:hAnsiTheme="minorHAnsi" w:cstheme="minorBidi"/>
          <w:b w:val="0"/>
          <w:noProof/>
          <w:kern w:val="0"/>
          <w:sz w:val="22"/>
          <w:szCs w:val="22"/>
        </w:rPr>
      </w:pPr>
      <w:r w:rsidRPr="008C5747">
        <w:fldChar w:fldCharType="begin"/>
      </w:r>
      <w:r w:rsidRPr="008C5747">
        <w:instrText xml:space="preserve"> TOC \o "1-9" </w:instrText>
      </w:r>
      <w:r w:rsidRPr="008C5747">
        <w:fldChar w:fldCharType="separate"/>
      </w:r>
      <w:r w:rsidRPr="008C5747">
        <w:rPr>
          <w:noProof/>
        </w:rPr>
        <w:t>Part 1—Preliminary</w:t>
      </w:r>
      <w:r w:rsidRPr="008C5747">
        <w:rPr>
          <w:b w:val="0"/>
          <w:noProof/>
          <w:sz w:val="18"/>
        </w:rPr>
        <w:tab/>
      </w:r>
      <w:r w:rsidRPr="008C5747">
        <w:rPr>
          <w:b w:val="0"/>
          <w:noProof/>
          <w:sz w:val="18"/>
        </w:rPr>
        <w:fldChar w:fldCharType="begin"/>
      </w:r>
      <w:r w:rsidRPr="008C5747">
        <w:rPr>
          <w:b w:val="0"/>
          <w:noProof/>
          <w:sz w:val="18"/>
        </w:rPr>
        <w:instrText xml:space="preserve"> PAGEREF _Toc87980173 \h </w:instrText>
      </w:r>
      <w:r w:rsidRPr="008C5747">
        <w:rPr>
          <w:b w:val="0"/>
          <w:noProof/>
          <w:sz w:val="18"/>
        </w:rPr>
      </w:r>
      <w:r w:rsidRPr="008C5747">
        <w:rPr>
          <w:b w:val="0"/>
          <w:noProof/>
          <w:sz w:val="18"/>
        </w:rPr>
        <w:fldChar w:fldCharType="separate"/>
      </w:r>
      <w:r w:rsidR="009F4731">
        <w:rPr>
          <w:b w:val="0"/>
          <w:noProof/>
          <w:sz w:val="18"/>
        </w:rPr>
        <w:t>1</w:t>
      </w:r>
      <w:r w:rsidRPr="008C5747">
        <w:rPr>
          <w:b w:val="0"/>
          <w:noProof/>
          <w:sz w:val="18"/>
        </w:rPr>
        <w:fldChar w:fldCharType="end"/>
      </w:r>
    </w:p>
    <w:p w14:paraId="1692F24A" w14:textId="426B4B53" w:rsidR="008E6392" w:rsidRPr="008C5747" w:rsidRDefault="008E6392">
      <w:pPr>
        <w:pStyle w:val="TOC5"/>
        <w:rPr>
          <w:rFonts w:asciiTheme="minorHAnsi" w:eastAsiaTheme="minorEastAsia" w:hAnsiTheme="minorHAnsi" w:cstheme="minorBidi"/>
          <w:noProof/>
          <w:kern w:val="0"/>
          <w:sz w:val="22"/>
          <w:szCs w:val="22"/>
        </w:rPr>
      </w:pPr>
      <w:r w:rsidRPr="008C5747">
        <w:rPr>
          <w:noProof/>
        </w:rPr>
        <w:t>1</w:t>
      </w:r>
      <w:r w:rsidRPr="008C5747">
        <w:rPr>
          <w:noProof/>
        </w:rPr>
        <w:tab/>
        <w:t>Name</w:t>
      </w:r>
      <w:r w:rsidRPr="008C5747">
        <w:rPr>
          <w:noProof/>
        </w:rPr>
        <w:tab/>
      </w:r>
      <w:r w:rsidRPr="008C5747">
        <w:rPr>
          <w:noProof/>
        </w:rPr>
        <w:fldChar w:fldCharType="begin"/>
      </w:r>
      <w:r w:rsidRPr="008C5747">
        <w:rPr>
          <w:noProof/>
        </w:rPr>
        <w:instrText xml:space="preserve"> PAGEREF _Toc87980174 \h </w:instrText>
      </w:r>
      <w:r w:rsidRPr="008C5747">
        <w:rPr>
          <w:noProof/>
        </w:rPr>
      </w:r>
      <w:r w:rsidRPr="008C5747">
        <w:rPr>
          <w:noProof/>
        </w:rPr>
        <w:fldChar w:fldCharType="separate"/>
      </w:r>
      <w:r w:rsidR="009F4731">
        <w:rPr>
          <w:noProof/>
        </w:rPr>
        <w:t>1</w:t>
      </w:r>
      <w:r w:rsidRPr="008C5747">
        <w:rPr>
          <w:noProof/>
        </w:rPr>
        <w:fldChar w:fldCharType="end"/>
      </w:r>
    </w:p>
    <w:p w14:paraId="1E65C1EC" w14:textId="07F77161" w:rsidR="008E6392" w:rsidRPr="008C5747" w:rsidRDefault="008E6392">
      <w:pPr>
        <w:pStyle w:val="TOC5"/>
        <w:rPr>
          <w:rFonts w:asciiTheme="minorHAnsi" w:eastAsiaTheme="minorEastAsia" w:hAnsiTheme="minorHAnsi" w:cstheme="minorBidi"/>
          <w:noProof/>
          <w:kern w:val="0"/>
          <w:sz w:val="22"/>
          <w:szCs w:val="22"/>
        </w:rPr>
      </w:pPr>
      <w:r w:rsidRPr="008C5747">
        <w:rPr>
          <w:noProof/>
        </w:rPr>
        <w:t>2</w:t>
      </w:r>
      <w:r w:rsidRPr="008C5747">
        <w:rPr>
          <w:noProof/>
        </w:rPr>
        <w:tab/>
        <w:t>Commencement</w:t>
      </w:r>
      <w:r w:rsidRPr="008C5747">
        <w:rPr>
          <w:noProof/>
        </w:rPr>
        <w:tab/>
      </w:r>
      <w:r w:rsidRPr="008C5747">
        <w:rPr>
          <w:noProof/>
        </w:rPr>
        <w:fldChar w:fldCharType="begin"/>
      </w:r>
      <w:r w:rsidRPr="008C5747">
        <w:rPr>
          <w:noProof/>
        </w:rPr>
        <w:instrText xml:space="preserve"> PAGEREF _Toc87980175 \h </w:instrText>
      </w:r>
      <w:r w:rsidRPr="008C5747">
        <w:rPr>
          <w:noProof/>
        </w:rPr>
      </w:r>
      <w:r w:rsidRPr="008C5747">
        <w:rPr>
          <w:noProof/>
        </w:rPr>
        <w:fldChar w:fldCharType="separate"/>
      </w:r>
      <w:r w:rsidR="009F4731">
        <w:rPr>
          <w:noProof/>
        </w:rPr>
        <w:t>1</w:t>
      </w:r>
      <w:r w:rsidRPr="008C5747">
        <w:rPr>
          <w:noProof/>
        </w:rPr>
        <w:fldChar w:fldCharType="end"/>
      </w:r>
    </w:p>
    <w:p w14:paraId="40CD47B0" w14:textId="3B3CDF16" w:rsidR="008E6392" w:rsidRPr="008C5747" w:rsidRDefault="008E6392">
      <w:pPr>
        <w:pStyle w:val="TOC5"/>
        <w:rPr>
          <w:rFonts w:asciiTheme="minorHAnsi" w:eastAsiaTheme="minorEastAsia" w:hAnsiTheme="minorHAnsi" w:cstheme="minorBidi"/>
          <w:noProof/>
          <w:kern w:val="0"/>
          <w:sz w:val="22"/>
          <w:szCs w:val="22"/>
        </w:rPr>
      </w:pPr>
      <w:r w:rsidRPr="008C5747">
        <w:rPr>
          <w:noProof/>
        </w:rPr>
        <w:t>3</w:t>
      </w:r>
      <w:r w:rsidRPr="008C5747">
        <w:rPr>
          <w:noProof/>
        </w:rPr>
        <w:tab/>
        <w:t>Authority</w:t>
      </w:r>
      <w:r w:rsidRPr="008C5747">
        <w:rPr>
          <w:noProof/>
        </w:rPr>
        <w:tab/>
      </w:r>
      <w:r w:rsidRPr="008C5747">
        <w:rPr>
          <w:noProof/>
        </w:rPr>
        <w:fldChar w:fldCharType="begin"/>
      </w:r>
      <w:r w:rsidRPr="008C5747">
        <w:rPr>
          <w:noProof/>
        </w:rPr>
        <w:instrText xml:space="preserve"> PAGEREF _Toc87980176 \h </w:instrText>
      </w:r>
      <w:r w:rsidRPr="008C5747">
        <w:rPr>
          <w:noProof/>
        </w:rPr>
      </w:r>
      <w:r w:rsidRPr="008C5747">
        <w:rPr>
          <w:noProof/>
        </w:rPr>
        <w:fldChar w:fldCharType="separate"/>
      </w:r>
      <w:r w:rsidR="009F4731">
        <w:rPr>
          <w:noProof/>
        </w:rPr>
        <w:t>1</w:t>
      </w:r>
      <w:r w:rsidRPr="008C5747">
        <w:rPr>
          <w:noProof/>
        </w:rPr>
        <w:fldChar w:fldCharType="end"/>
      </w:r>
    </w:p>
    <w:p w14:paraId="1E43F352" w14:textId="2B0FF861" w:rsidR="008E6392" w:rsidRPr="008C5747" w:rsidRDefault="008E6392">
      <w:pPr>
        <w:pStyle w:val="TOC5"/>
        <w:rPr>
          <w:rFonts w:asciiTheme="minorHAnsi" w:eastAsiaTheme="minorEastAsia" w:hAnsiTheme="minorHAnsi" w:cstheme="minorBidi"/>
          <w:noProof/>
          <w:kern w:val="0"/>
          <w:sz w:val="22"/>
          <w:szCs w:val="22"/>
        </w:rPr>
      </w:pPr>
      <w:r w:rsidRPr="008C5747">
        <w:rPr>
          <w:noProof/>
        </w:rPr>
        <w:t>4</w:t>
      </w:r>
      <w:r w:rsidRPr="008C5747">
        <w:rPr>
          <w:noProof/>
        </w:rPr>
        <w:tab/>
        <w:t>Definitions</w:t>
      </w:r>
      <w:r w:rsidRPr="008C5747">
        <w:rPr>
          <w:noProof/>
        </w:rPr>
        <w:tab/>
      </w:r>
      <w:r w:rsidRPr="008C5747">
        <w:rPr>
          <w:noProof/>
        </w:rPr>
        <w:fldChar w:fldCharType="begin"/>
      </w:r>
      <w:r w:rsidRPr="008C5747">
        <w:rPr>
          <w:noProof/>
        </w:rPr>
        <w:instrText xml:space="preserve"> PAGEREF _Toc87980177 \h </w:instrText>
      </w:r>
      <w:r w:rsidRPr="008C5747">
        <w:rPr>
          <w:noProof/>
        </w:rPr>
      </w:r>
      <w:r w:rsidRPr="008C5747">
        <w:rPr>
          <w:noProof/>
        </w:rPr>
        <w:fldChar w:fldCharType="separate"/>
      </w:r>
      <w:r w:rsidR="009F4731">
        <w:rPr>
          <w:noProof/>
        </w:rPr>
        <w:t>1</w:t>
      </w:r>
      <w:r w:rsidRPr="008C5747">
        <w:rPr>
          <w:noProof/>
        </w:rPr>
        <w:fldChar w:fldCharType="end"/>
      </w:r>
    </w:p>
    <w:p w14:paraId="2FDA5619" w14:textId="233D23A2" w:rsidR="008E6392" w:rsidRPr="008C5747" w:rsidRDefault="008E6392">
      <w:pPr>
        <w:pStyle w:val="TOC2"/>
        <w:rPr>
          <w:rFonts w:asciiTheme="minorHAnsi" w:eastAsiaTheme="minorEastAsia" w:hAnsiTheme="minorHAnsi" w:cstheme="minorBidi"/>
          <w:b w:val="0"/>
          <w:noProof/>
          <w:kern w:val="0"/>
          <w:sz w:val="22"/>
          <w:szCs w:val="22"/>
        </w:rPr>
      </w:pPr>
      <w:r w:rsidRPr="008C5747">
        <w:rPr>
          <w:noProof/>
        </w:rPr>
        <w:t>Part 2—Requirements</w:t>
      </w:r>
      <w:r w:rsidRPr="008C5747">
        <w:rPr>
          <w:b w:val="0"/>
          <w:noProof/>
          <w:sz w:val="18"/>
        </w:rPr>
        <w:tab/>
      </w:r>
      <w:r w:rsidRPr="008C5747">
        <w:rPr>
          <w:b w:val="0"/>
          <w:noProof/>
          <w:sz w:val="18"/>
        </w:rPr>
        <w:fldChar w:fldCharType="begin"/>
      </w:r>
      <w:r w:rsidRPr="008C5747">
        <w:rPr>
          <w:b w:val="0"/>
          <w:noProof/>
          <w:sz w:val="18"/>
        </w:rPr>
        <w:instrText xml:space="preserve"> PAGEREF _Toc87980178 \h </w:instrText>
      </w:r>
      <w:r w:rsidRPr="008C5747">
        <w:rPr>
          <w:b w:val="0"/>
          <w:noProof/>
          <w:sz w:val="18"/>
        </w:rPr>
      </w:r>
      <w:r w:rsidRPr="008C5747">
        <w:rPr>
          <w:b w:val="0"/>
          <w:noProof/>
          <w:sz w:val="18"/>
        </w:rPr>
        <w:fldChar w:fldCharType="separate"/>
      </w:r>
      <w:r w:rsidR="009F4731">
        <w:rPr>
          <w:b w:val="0"/>
          <w:noProof/>
          <w:sz w:val="18"/>
        </w:rPr>
        <w:t>5</w:t>
      </w:r>
      <w:r w:rsidRPr="008C5747">
        <w:rPr>
          <w:b w:val="0"/>
          <w:noProof/>
          <w:sz w:val="18"/>
        </w:rPr>
        <w:fldChar w:fldCharType="end"/>
      </w:r>
    </w:p>
    <w:p w14:paraId="6625D798" w14:textId="6324CB07" w:rsidR="008E6392" w:rsidRPr="008C5747" w:rsidRDefault="008E6392">
      <w:pPr>
        <w:pStyle w:val="TOC5"/>
        <w:rPr>
          <w:rFonts w:asciiTheme="minorHAnsi" w:eastAsiaTheme="minorEastAsia" w:hAnsiTheme="minorHAnsi" w:cstheme="minorBidi"/>
          <w:noProof/>
          <w:kern w:val="0"/>
          <w:sz w:val="22"/>
          <w:szCs w:val="22"/>
        </w:rPr>
      </w:pPr>
      <w:r w:rsidRPr="008C5747">
        <w:rPr>
          <w:noProof/>
        </w:rPr>
        <w:t>5</w:t>
      </w:r>
      <w:r w:rsidRPr="008C5747">
        <w:rPr>
          <w:noProof/>
        </w:rPr>
        <w:tab/>
        <w:t>Persons not to enter designated areas</w:t>
      </w:r>
      <w:r w:rsidRPr="008C5747">
        <w:rPr>
          <w:noProof/>
        </w:rPr>
        <w:tab/>
      </w:r>
      <w:r w:rsidRPr="008C5747">
        <w:rPr>
          <w:noProof/>
        </w:rPr>
        <w:fldChar w:fldCharType="begin"/>
      </w:r>
      <w:r w:rsidRPr="008C5747">
        <w:rPr>
          <w:noProof/>
        </w:rPr>
        <w:instrText xml:space="preserve"> PAGEREF _Toc87980179 \h </w:instrText>
      </w:r>
      <w:r w:rsidRPr="008C5747">
        <w:rPr>
          <w:noProof/>
        </w:rPr>
      </w:r>
      <w:r w:rsidRPr="008C5747">
        <w:rPr>
          <w:noProof/>
        </w:rPr>
        <w:fldChar w:fldCharType="separate"/>
      </w:r>
      <w:r w:rsidR="009F4731">
        <w:rPr>
          <w:noProof/>
        </w:rPr>
        <w:t>5</w:t>
      </w:r>
      <w:r w:rsidRPr="008C5747">
        <w:rPr>
          <w:noProof/>
        </w:rPr>
        <w:fldChar w:fldCharType="end"/>
      </w:r>
    </w:p>
    <w:p w14:paraId="54CCCC3E" w14:textId="75E07457" w:rsidR="008E6392" w:rsidRPr="008C5747" w:rsidRDefault="008E6392">
      <w:pPr>
        <w:pStyle w:val="TOC5"/>
        <w:rPr>
          <w:rFonts w:asciiTheme="minorHAnsi" w:eastAsiaTheme="minorEastAsia" w:hAnsiTheme="minorHAnsi" w:cstheme="minorBidi"/>
          <w:noProof/>
          <w:kern w:val="0"/>
          <w:sz w:val="22"/>
          <w:szCs w:val="22"/>
        </w:rPr>
      </w:pPr>
      <w:r w:rsidRPr="008C5747">
        <w:rPr>
          <w:noProof/>
        </w:rPr>
        <w:t>6</w:t>
      </w:r>
      <w:r w:rsidRPr="008C5747">
        <w:rPr>
          <w:noProof/>
        </w:rPr>
        <w:tab/>
        <w:t>Persons entering designated areas to minimise contact with others in those areas</w:t>
      </w:r>
      <w:r w:rsidRPr="008C5747">
        <w:rPr>
          <w:noProof/>
        </w:rPr>
        <w:tab/>
      </w:r>
      <w:r w:rsidRPr="008C5747">
        <w:rPr>
          <w:noProof/>
        </w:rPr>
        <w:fldChar w:fldCharType="begin"/>
      </w:r>
      <w:r w:rsidRPr="008C5747">
        <w:rPr>
          <w:noProof/>
        </w:rPr>
        <w:instrText xml:space="preserve"> PAGEREF _Toc87980180 \h </w:instrText>
      </w:r>
      <w:r w:rsidRPr="008C5747">
        <w:rPr>
          <w:noProof/>
        </w:rPr>
      </w:r>
      <w:r w:rsidRPr="008C5747">
        <w:rPr>
          <w:noProof/>
        </w:rPr>
        <w:fldChar w:fldCharType="separate"/>
      </w:r>
      <w:r w:rsidR="009F4731">
        <w:rPr>
          <w:noProof/>
        </w:rPr>
        <w:t>7</w:t>
      </w:r>
      <w:r w:rsidRPr="008C5747">
        <w:rPr>
          <w:noProof/>
        </w:rPr>
        <w:fldChar w:fldCharType="end"/>
      </w:r>
    </w:p>
    <w:p w14:paraId="4FC44130" w14:textId="1E270359" w:rsidR="008E6392" w:rsidRPr="008C5747" w:rsidRDefault="008E6392">
      <w:pPr>
        <w:pStyle w:val="TOC5"/>
        <w:rPr>
          <w:rFonts w:asciiTheme="minorHAnsi" w:eastAsiaTheme="minorEastAsia" w:hAnsiTheme="minorHAnsi" w:cstheme="minorBidi"/>
          <w:noProof/>
          <w:kern w:val="0"/>
          <w:sz w:val="22"/>
          <w:szCs w:val="22"/>
        </w:rPr>
      </w:pPr>
      <w:r w:rsidRPr="008C5747">
        <w:rPr>
          <w:noProof/>
        </w:rPr>
        <w:t>7</w:t>
      </w:r>
      <w:r w:rsidRPr="008C5747">
        <w:rPr>
          <w:noProof/>
        </w:rPr>
        <w:tab/>
        <w:t>Leaving designated areas</w:t>
      </w:r>
      <w:r w:rsidRPr="008C5747">
        <w:rPr>
          <w:noProof/>
        </w:rPr>
        <w:tab/>
      </w:r>
      <w:r w:rsidRPr="008C5747">
        <w:rPr>
          <w:noProof/>
        </w:rPr>
        <w:fldChar w:fldCharType="begin"/>
      </w:r>
      <w:r w:rsidRPr="008C5747">
        <w:rPr>
          <w:noProof/>
        </w:rPr>
        <w:instrText xml:space="preserve"> PAGEREF _Toc87980181 \h </w:instrText>
      </w:r>
      <w:r w:rsidRPr="008C5747">
        <w:rPr>
          <w:noProof/>
        </w:rPr>
      </w:r>
      <w:r w:rsidRPr="008C5747">
        <w:rPr>
          <w:noProof/>
        </w:rPr>
        <w:fldChar w:fldCharType="separate"/>
      </w:r>
      <w:r w:rsidR="009F4731">
        <w:rPr>
          <w:noProof/>
        </w:rPr>
        <w:t>7</w:t>
      </w:r>
      <w:r w:rsidRPr="008C5747">
        <w:rPr>
          <w:noProof/>
        </w:rPr>
        <w:fldChar w:fldCharType="end"/>
      </w:r>
    </w:p>
    <w:p w14:paraId="3705A009" w14:textId="0970441F" w:rsidR="008E6392" w:rsidRPr="008C5747" w:rsidRDefault="008E6392">
      <w:pPr>
        <w:pStyle w:val="TOC2"/>
        <w:rPr>
          <w:rFonts w:asciiTheme="minorHAnsi" w:eastAsiaTheme="minorEastAsia" w:hAnsiTheme="minorHAnsi" w:cstheme="minorBidi"/>
          <w:b w:val="0"/>
          <w:noProof/>
          <w:kern w:val="0"/>
          <w:sz w:val="22"/>
          <w:szCs w:val="22"/>
        </w:rPr>
      </w:pPr>
      <w:r w:rsidRPr="008C5747">
        <w:rPr>
          <w:noProof/>
        </w:rPr>
        <w:t>Part 3—Repeal</w:t>
      </w:r>
      <w:r w:rsidRPr="008C5747">
        <w:rPr>
          <w:b w:val="0"/>
          <w:noProof/>
          <w:sz w:val="18"/>
        </w:rPr>
        <w:tab/>
      </w:r>
      <w:r w:rsidRPr="008C5747">
        <w:rPr>
          <w:b w:val="0"/>
          <w:noProof/>
          <w:sz w:val="18"/>
        </w:rPr>
        <w:fldChar w:fldCharType="begin"/>
      </w:r>
      <w:r w:rsidRPr="008C5747">
        <w:rPr>
          <w:b w:val="0"/>
          <w:noProof/>
          <w:sz w:val="18"/>
        </w:rPr>
        <w:instrText xml:space="preserve"> PAGEREF _Toc87980182 \h </w:instrText>
      </w:r>
      <w:r w:rsidRPr="008C5747">
        <w:rPr>
          <w:b w:val="0"/>
          <w:noProof/>
          <w:sz w:val="18"/>
        </w:rPr>
      </w:r>
      <w:r w:rsidRPr="008C5747">
        <w:rPr>
          <w:b w:val="0"/>
          <w:noProof/>
          <w:sz w:val="18"/>
        </w:rPr>
        <w:fldChar w:fldCharType="separate"/>
      </w:r>
      <w:r w:rsidR="009F4731">
        <w:rPr>
          <w:b w:val="0"/>
          <w:noProof/>
          <w:sz w:val="18"/>
        </w:rPr>
        <w:t>10</w:t>
      </w:r>
      <w:r w:rsidRPr="008C5747">
        <w:rPr>
          <w:b w:val="0"/>
          <w:noProof/>
          <w:sz w:val="18"/>
        </w:rPr>
        <w:fldChar w:fldCharType="end"/>
      </w:r>
    </w:p>
    <w:p w14:paraId="6DD94BB0" w14:textId="0D3E050C" w:rsidR="008E6392" w:rsidRPr="008C5747" w:rsidRDefault="008E6392">
      <w:pPr>
        <w:pStyle w:val="TOC5"/>
        <w:rPr>
          <w:rFonts w:asciiTheme="minorHAnsi" w:eastAsiaTheme="minorEastAsia" w:hAnsiTheme="minorHAnsi" w:cstheme="minorBidi"/>
          <w:noProof/>
          <w:kern w:val="0"/>
          <w:sz w:val="22"/>
          <w:szCs w:val="22"/>
        </w:rPr>
      </w:pPr>
      <w:r w:rsidRPr="008C5747">
        <w:rPr>
          <w:noProof/>
        </w:rPr>
        <w:t>8</w:t>
      </w:r>
      <w:r w:rsidRPr="008C5747">
        <w:rPr>
          <w:noProof/>
        </w:rPr>
        <w:tab/>
        <w:t>Repeal</w:t>
      </w:r>
      <w:r w:rsidRPr="008C5747">
        <w:rPr>
          <w:noProof/>
        </w:rPr>
        <w:tab/>
      </w:r>
      <w:r w:rsidRPr="008C5747">
        <w:rPr>
          <w:noProof/>
        </w:rPr>
        <w:fldChar w:fldCharType="begin"/>
      </w:r>
      <w:r w:rsidRPr="008C5747">
        <w:rPr>
          <w:noProof/>
        </w:rPr>
        <w:instrText xml:space="preserve"> PAGEREF _Toc87980183 \h </w:instrText>
      </w:r>
      <w:r w:rsidRPr="008C5747">
        <w:rPr>
          <w:noProof/>
        </w:rPr>
      </w:r>
      <w:r w:rsidRPr="008C5747">
        <w:rPr>
          <w:noProof/>
        </w:rPr>
        <w:fldChar w:fldCharType="separate"/>
      </w:r>
      <w:r w:rsidR="009F4731">
        <w:rPr>
          <w:noProof/>
        </w:rPr>
        <w:t>10</w:t>
      </w:r>
      <w:r w:rsidRPr="008C5747">
        <w:rPr>
          <w:noProof/>
        </w:rPr>
        <w:fldChar w:fldCharType="end"/>
      </w:r>
    </w:p>
    <w:p w14:paraId="443997A6" w14:textId="02883E14" w:rsidR="008E6392" w:rsidRPr="008C5747" w:rsidRDefault="008E6392">
      <w:pPr>
        <w:pStyle w:val="TOC1"/>
        <w:rPr>
          <w:rFonts w:asciiTheme="minorHAnsi" w:eastAsiaTheme="minorEastAsia" w:hAnsiTheme="minorHAnsi" w:cstheme="minorBidi"/>
          <w:b w:val="0"/>
          <w:noProof/>
          <w:kern w:val="0"/>
          <w:sz w:val="22"/>
          <w:szCs w:val="22"/>
        </w:rPr>
      </w:pPr>
      <w:r w:rsidRPr="008C5747">
        <w:rPr>
          <w:noProof/>
        </w:rPr>
        <w:t>Schedule 1—Designated areas</w:t>
      </w:r>
      <w:r w:rsidRPr="008C5747">
        <w:rPr>
          <w:b w:val="0"/>
          <w:noProof/>
          <w:sz w:val="18"/>
        </w:rPr>
        <w:tab/>
      </w:r>
      <w:r w:rsidRPr="008C5747">
        <w:rPr>
          <w:b w:val="0"/>
          <w:noProof/>
          <w:sz w:val="18"/>
        </w:rPr>
        <w:fldChar w:fldCharType="begin"/>
      </w:r>
      <w:r w:rsidRPr="008C5747">
        <w:rPr>
          <w:b w:val="0"/>
          <w:noProof/>
          <w:sz w:val="18"/>
        </w:rPr>
        <w:instrText xml:space="preserve"> PAGEREF _Toc87980184 \h </w:instrText>
      </w:r>
      <w:r w:rsidRPr="008C5747">
        <w:rPr>
          <w:b w:val="0"/>
          <w:noProof/>
          <w:sz w:val="18"/>
        </w:rPr>
      </w:r>
      <w:r w:rsidRPr="008C5747">
        <w:rPr>
          <w:b w:val="0"/>
          <w:noProof/>
          <w:sz w:val="18"/>
        </w:rPr>
        <w:fldChar w:fldCharType="separate"/>
      </w:r>
      <w:r w:rsidR="009F4731">
        <w:rPr>
          <w:b w:val="0"/>
          <w:noProof/>
          <w:sz w:val="18"/>
        </w:rPr>
        <w:t>11</w:t>
      </w:r>
      <w:r w:rsidRPr="008C5747">
        <w:rPr>
          <w:b w:val="0"/>
          <w:noProof/>
          <w:sz w:val="18"/>
        </w:rPr>
        <w:fldChar w:fldCharType="end"/>
      </w:r>
    </w:p>
    <w:p w14:paraId="707B86C1" w14:textId="1A8BB13E" w:rsidR="008E6392" w:rsidRPr="008C5747" w:rsidRDefault="008E6392">
      <w:pPr>
        <w:pStyle w:val="TOC5"/>
        <w:rPr>
          <w:rFonts w:asciiTheme="minorHAnsi" w:eastAsiaTheme="minorEastAsia" w:hAnsiTheme="minorHAnsi" w:cstheme="minorBidi"/>
          <w:noProof/>
          <w:kern w:val="0"/>
          <w:sz w:val="22"/>
          <w:szCs w:val="22"/>
        </w:rPr>
      </w:pPr>
      <w:r w:rsidRPr="008C5747">
        <w:rPr>
          <w:noProof/>
        </w:rPr>
        <w:t>1</w:t>
      </w:r>
      <w:r w:rsidRPr="008C5747">
        <w:rPr>
          <w:noProof/>
        </w:rPr>
        <w:tab/>
        <w:t>Robinson River major community [258] also known as Mungoorbada</w:t>
      </w:r>
      <w:r w:rsidRPr="008C5747">
        <w:rPr>
          <w:noProof/>
        </w:rPr>
        <w:tab/>
      </w:r>
      <w:r w:rsidRPr="008C5747">
        <w:rPr>
          <w:noProof/>
        </w:rPr>
        <w:fldChar w:fldCharType="begin"/>
      </w:r>
      <w:r w:rsidRPr="008C5747">
        <w:rPr>
          <w:noProof/>
        </w:rPr>
        <w:instrText xml:space="preserve"> PAGEREF _Toc87980185 \h </w:instrText>
      </w:r>
      <w:r w:rsidRPr="008C5747">
        <w:rPr>
          <w:noProof/>
        </w:rPr>
      </w:r>
      <w:r w:rsidRPr="008C5747">
        <w:rPr>
          <w:noProof/>
        </w:rPr>
        <w:fldChar w:fldCharType="separate"/>
      </w:r>
      <w:r w:rsidR="009F4731">
        <w:rPr>
          <w:noProof/>
        </w:rPr>
        <w:t>11</w:t>
      </w:r>
      <w:r w:rsidRPr="008C5747">
        <w:rPr>
          <w:noProof/>
        </w:rPr>
        <w:fldChar w:fldCharType="end"/>
      </w:r>
    </w:p>
    <w:p w14:paraId="4DED96F1" w14:textId="3E978AFB" w:rsidR="008E6392" w:rsidRPr="008C5747" w:rsidRDefault="008E6392">
      <w:pPr>
        <w:pStyle w:val="TOC5"/>
        <w:rPr>
          <w:rFonts w:asciiTheme="minorHAnsi" w:eastAsiaTheme="minorEastAsia" w:hAnsiTheme="minorHAnsi" w:cstheme="minorBidi"/>
          <w:noProof/>
          <w:kern w:val="0"/>
          <w:sz w:val="22"/>
          <w:szCs w:val="22"/>
        </w:rPr>
      </w:pPr>
      <w:r w:rsidRPr="008C5747">
        <w:rPr>
          <w:noProof/>
        </w:rPr>
        <w:t>2</w:t>
      </w:r>
      <w:r w:rsidRPr="008C5747">
        <w:rPr>
          <w:noProof/>
        </w:rPr>
        <w:tab/>
        <w:t>Robinson River homeland areas</w:t>
      </w:r>
      <w:r w:rsidRPr="008C5747">
        <w:rPr>
          <w:noProof/>
        </w:rPr>
        <w:tab/>
      </w:r>
      <w:r w:rsidRPr="008C5747">
        <w:rPr>
          <w:noProof/>
        </w:rPr>
        <w:fldChar w:fldCharType="begin"/>
      </w:r>
      <w:r w:rsidRPr="008C5747">
        <w:rPr>
          <w:noProof/>
        </w:rPr>
        <w:instrText xml:space="preserve"> PAGEREF _Toc87980186 \h </w:instrText>
      </w:r>
      <w:r w:rsidRPr="008C5747">
        <w:rPr>
          <w:noProof/>
        </w:rPr>
      </w:r>
      <w:r w:rsidRPr="008C5747">
        <w:rPr>
          <w:noProof/>
        </w:rPr>
        <w:fldChar w:fldCharType="separate"/>
      </w:r>
      <w:r w:rsidR="009F4731">
        <w:rPr>
          <w:noProof/>
        </w:rPr>
        <w:t>11</w:t>
      </w:r>
      <w:r w:rsidRPr="008C5747">
        <w:rPr>
          <w:noProof/>
        </w:rPr>
        <w:fldChar w:fldCharType="end"/>
      </w:r>
    </w:p>
    <w:p w14:paraId="2EC48D12" w14:textId="77713B43" w:rsidR="008E6392" w:rsidRPr="008C5747" w:rsidRDefault="008E6392">
      <w:pPr>
        <w:pStyle w:val="TOC1"/>
        <w:rPr>
          <w:rFonts w:asciiTheme="minorHAnsi" w:eastAsiaTheme="minorEastAsia" w:hAnsiTheme="minorHAnsi" w:cstheme="minorBidi"/>
          <w:b w:val="0"/>
          <w:noProof/>
          <w:kern w:val="0"/>
          <w:sz w:val="22"/>
          <w:szCs w:val="22"/>
        </w:rPr>
      </w:pPr>
      <w:r w:rsidRPr="008C5747">
        <w:rPr>
          <w:noProof/>
        </w:rPr>
        <w:t>Schedule 2—Relevant decision</w:t>
      </w:r>
      <w:r w:rsidR="00693BE8">
        <w:rPr>
          <w:noProof/>
        </w:rPr>
        <w:noBreakHyphen/>
      </w:r>
      <w:r w:rsidRPr="008C5747">
        <w:rPr>
          <w:noProof/>
        </w:rPr>
        <w:t>makers</w:t>
      </w:r>
      <w:r w:rsidRPr="008C5747">
        <w:rPr>
          <w:b w:val="0"/>
          <w:noProof/>
          <w:sz w:val="18"/>
        </w:rPr>
        <w:tab/>
      </w:r>
      <w:r w:rsidRPr="008C5747">
        <w:rPr>
          <w:b w:val="0"/>
          <w:noProof/>
          <w:sz w:val="18"/>
        </w:rPr>
        <w:fldChar w:fldCharType="begin"/>
      </w:r>
      <w:r w:rsidRPr="008C5747">
        <w:rPr>
          <w:b w:val="0"/>
          <w:noProof/>
          <w:sz w:val="18"/>
        </w:rPr>
        <w:instrText xml:space="preserve"> PAGEREF _Toc87980187 \h </w:instrText>
      </w:r>
      <w:r w:rsidRPr="008C5747">
        <w:rPr>
          <w:b w:val="0"/>
          <w:noProof/>
          <w:sz w:val="18"/>
        </w:rPr>
      </w:r>
      <w:r w:rsidRPr="008C5747">
        <w:rPr>
          <w:b w:val="0"/>
          <w:noProof/>
          <w:sz w:val="18"/>
        </w:rPr>
        <w:fldChar w:fldCharType="separate"/>
      </w:r>
      <w:r w:rsidR="009F4731">
        <w:rPr>
          <w:b w:val="0"/>
          <w:noProof/>
          <w:sz w:val="18"/>
        </w:rPr>
        <w:t>12</w:t>
      </w:r>
      <w:r w:rsidRPr="008C5747">
        <w:rPr>
          <w:b w:val="0"/>
          <w:noProof/>
          <w:sz w:val="18"/>
        </w:rPr>
        <w:fldChar w:fldCharType="end"/>
      </w:r>
    </w:p>
    <w:p w14:paraId="4564A622" w14:textId="3FE0845E" w:rsidR="008E6392" w:rsidRPr="008C5747" w:rsidRDefault="008E6392">
      <w:pPr>
        <w:pStyle w:val="TOC5"/>
        <w:rPr>
          <w:rFonts w:asciiTheme="minorHAnsi" w:eastAsiaTheme="minorEastAsia" w:hAnsiTheme="minorHAnsi" w:cstheme="minorBidi"/>
          <w:noProof/>
          <w:kern w:val="0"/>
          <w:sz w:val="22"/>
          <w:szCs w:val="22"/>
        </w:rPr>
      </w:pPr>
      <w:r w:rsidRPr="008C5747">
        <w:rPr>
          <w:noProof/>
        </w:rPr>
        <w:t>1</w:t>
      </w:r>
      <w:r w:rsidRPr="008C5747">
        <w:rPr>
          <w:noProof/>
        </w:rPr>
        <w:tab/>
        <w:t>Offices, appointments and positions for designated areas</w:t>
      </w:r>
      <w:r w:rsidRPr="008C5747">
        <w:rPr>
          <w:noProof/>
        </w:rPr>
        <w:tab/>
      </w:r>
      <w:r w:rsidRPr="008C5747">
        <w:rPr>
          <w:noProof/>
        </w:rPr>
        <w:fldChar w:fldCharType="begin"/>
      </w:r>
      <w:r w:rsidRPr="008C5747">
        <w:rPr>
          <w:noProof/>
        </w:rPr>
        <w:instrText xml:space="preserve"> PAGEREF _Toc87980188 \h </w:instrText>
      </w:r>
      <w:r w:rsidRPr="008C5747">
        <w:rPr>
          <w:noProof/>
        </w:rPr>
      </w:r>
      <w:r w:rsidRPr="008C5747">
        <w:rPr>
          <w:noProof/>
        </w:rPr>
        <w:fldChar w:fldCharType="separate"/>
      </w:r>
      <w:r w:rsidR="009F4731">
        <w:rPr>
          <w:noProof/>
        </w:rPr>
        <w:t>12</w:t>
      </w:r>
      <w:r w:rsidRPr="008C5747">
        <w:rPr>
          <w:noProof/>
        </w:rPr>
        <w:fldChar w:fldCharType="end"/>
      </w:r>
    </w:p>
    <w:p w14:paraId="414641D7" w14:textId="77777777" w:rsidR="00670EA1" w:rsidRPr="008C5747" w:rsidRDefault="008E6392" w:rsidP="00715914">
      <w:r w:rsidRPr="008C5747">
        <w:fldChar w:fldCharType="end"/>
      </w:r>
    </w:p>
    <w:p w14:paraId="3F58A6A1" w14:textId="77777777" w:rsidR="00670EA1" w:rsidRPr="008C5747" w:rsidRDefault="00670EA1" w:rsidP="00715914">
      <w:pPr>
        <w:sectPr w:rsidR="00670EA1" w:rsidRPr="008C5747" w:rsidSect="00503EB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6FD39F1" w14:textId="77777777" w:rsidR="00715914" w:rsidRPr="008C5747" w:rsidRDefault="00715914" w:rsidP="00715914">
      <w:pPr>
        <w:pStyle w:val="ActHead2"/>
      </w:pPr>
      <w:bookmarkStart w:id="0" w:name="_Toc87980173"/>
      <w:r w:rsidRPr="00115331">
        <w:rPr>
          <w:rStyle w:val="CharPartNo"/>
        </w:rPr>
        <w:lastRenderedPageBreak/>
        <w:t>Part 1</w:t>
      </w:r>
      <w:r w:rsidRPr="008C5747">
        <w:t>—</w:t>
      </w:r>
      <w:r w:rsidRPr="00115331">
        <w:rPr>
          <w:rStyle w:val="CharPartText"/>
        </w:rPr>
        <w:t>Preliminary</w:t>
      </w:r>
      <w:bookmarkEnd w:id="0"/>
    </w:p>
    <w:p w14:paraId="7BA4A904" w14:textId="77777777" w:rsidR="00715914" w:rsidRPr="00115331" w:rsidRDefault="00715914" w:rsidP="00715914">
      <w:pPr>
        <w:pStyle w:val="Header"/>
      </w:pPr>
      <w:r w:rsidRPr="00115331">
        <w:rPr>
          <w:rStyle w:val="CharDivNo"/>
        </w:rPr>
        <w:t xml:space="preserve"> </w:t>
      </w:r>
      <w:r w:rsidRPr="00115331">
        <w:rPr>
          <w:rStyle w:val="CharDivText"/>
        </w:rPr>
        <w:t xml:space="preserve"> </w:t>
      </w:r>
    </w:p>
    <w:p w14:paraId="76F4EFD1" w14:textId="77777777" w:rsidR="00715914" w:rsidRPr="008C5747" w:rsidRDefault="008D72E3" w:rsidP="00715914">
      <w:pPr>
        <w:pStyle w:val="ActHead5"/>
      </w:pPr>
      <w:bookmarkStart w:id="1" w:name="_Toc87980174"/>
      <w:r w:rsidRPr="00115331">
        <w:rPr>
          <w:rStyle w:val="CharSectno"/>
        </w:rPr>
        <w:t>1</w:t>
      </w:r>
      <w:r w:rsidR="00715914" w:rsidRPr="008C5747">
        <w:t xml:space="preserve">  </w:t>
      </w:r>
      <w:r w:rsidR="00CE493D" w:rsidRPr="008C5747">
        <w:t>Name</w:t>
      </w:r>
      <w:bookmarkEnd w:id="1"/>
    </w:p>
    <w:p w14:paraId="2DA11E63" w14:textId="77777777" w:rsidR="00715914" w:rsidRPr="008C5747" w:rsidRDefault="00715914" w:rsidP="00715914">
      <w:pPr>
        <w:pStyle w:val="subsection"/>
      </w:pPr>
      <w:r w:rsidRPr="008C5747">
        <w:tab/>
      </w:r>
      <w:r w:rsidRPr="008C5747">
        <w:tab/>
      </w:r>
      <w:r w:rsidR="00EA26D6" w:rsidRPr="008C5747">
        <w:t>This instrument is</w:t>
      </w:r>
      <w:r w:rsidR="00CE493D" w:rsidRPr="008C5747">
        <w:t xml:space="preserve"> the </w:t>
      </w:r>
      <w:r w:rsidR="00693BE8">
        <w:rPr>
          <w:i/>
          <w:noProof/>
        </w:rPr>
        <w:t>Biosecurity (Emergency Requirements—Remote Communities) Determination 2021</w:t>
      </w:r>
      <w:r w:rsidRPr="008C5747">
        <w:t>.</w:t>
      </w:r>
    </w:p>
    <w:p w14:paraId="19178061" w14:textId="77777777" w:rsidR="00715914" w:rsidRPr="008C5747" w:rsidRDefault="008D72E3" w:rsidP="00715914">
      <w:pPr>
        <w:pStyle w:val="ActHead5"/>
      </w:pPr>
      <w:bookmarkStart w:id="2" w:name="_Toc87980175"/>
      <w:r w:rsidRPr="00115331">
        <w:rPr>
          <w:rStyle w:val="CharSectno"/>
        </w:rPr>
        <w:t>2</w:t>
      </w:r>
      <w:r w:rsidR="00715914" w:rsidRPr="008C5747">
        <w:t xml:space="preserve">  Commencement</w:t>
      </w:r>
      <w:bookmarkEnd w:id="2"/>
    </w:p>
    <w:p w14:paraId="35A4B67F" w14:textId="77777777" w:rsidR="00AE3652" w:rsidRPr="008C5747" w:rsidRDefault="00807626" w:rsidP="00AE3652">
      <w:pPr>
        <w:pStyle w:val="subsection"/>
      </w:pPr>
      <w:r w:rsidRPr="008C5747">
        <w:tab/>
      </w:r>
      <w:r w:rsidR="00AE3652" w:rsidRPr="008C5747">
        <w:t>(1)</w:t>
      </w:r>
      <w:r w:rsidR="00AE3652" w:rsidRPr="008C5747">
        <w:tab/>
        <w:t xml:space="preserve">Each provision of </w:t>
      </w:r>
      <w:r w:rsidR="00EA26D6" w:rsidRPr="008C5747">
        <w:t>this instrument</w:t>
      </w:r>
      <w:r w:rsidR="00AE3652" w:rsidRPr="008C5747">
        <w:t xml:space="preserve"> specified in col</w:t>
      </w:r>
      <w:bookmarkStart w:id="3" w:name="_GoBack"/>
      <w:bookmarkEnd w:id="3"/>
      <w:r w:rsidR="00AE3652" w:rsidRPr="008C5747">
        <w:t>umn 1 of the table commences, or is taken to have commenced, in accordance with column 2 of the table. Any other statement in column 2 has effect according to its terms.</w:t>
      </w:r>
    </w:p>
    <w:p w14:paraId="0AF9F4E4" w14:textId="77777777" w:rsidR="00AE3652" w:rsidRPr="008C574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C5747" w14:paraId="22EAE259" w14:textId="77777777" w:rsidTr="00B72F35">
        <w:trPr>
          <w:tblHeader/>
        </w:trPr>
        <w:tc>
          <w:tcPr>
            <w:tcW w:w="8364" w:type="dxa"/>
            <w:gridSpan w:val="3"/>
            <w:tcBorders>
              <w:top w:val="single" w:sz="12" w:space="0" w:color="auto"/>
              <w:bottom w:val="single" w:sz="6" w:space="0" w:color="auto"/>
            </w:tcBorders>
            <w:shd w:val="clear" w:color="auto" w:fill="auto"/>
            <w:hideMark/>
          </w:tcPr>
          <w:p w14:paraId="32347EA2" w14:textId="77777777" w:rsidR="00AE3652" w:rsidRPr="008C5747" w:rsidRDefault="00AE3652" w:rsidP="00B72F35">
            <w:pPr>
              <w:pStyle w:val="TableHeading"/>
            </w:pPr>
            <w:r w:rsidRPr="008C5747">
              <w:t>Commencement information</w:t>
            </w:r>
          </w:p>
        </w:tc>
      </w:tr>
      <w:tr w:rsidR="00AE3652" w:rsidRPr="008C5747" w14:paraId="6B1B10CC" w14:textId="77777777" w:rsidTr="00B72F35">
        <w:trPr>
          <w:tblHeader/>
        </w:trPr>
        <w:tc>
          <w:tcPr>
            <w:tcW w:w="2127" w:type="dxa"/>
            <w:tcBorders>
              <w:top w:val="single" w:sz="6" w:space="0" w:color="auto"/>
              <w:bottom w:val="single" w:sz="6" w:space="0" w:color="auto"/>
            </w:tcBorders>
            <w:shd w:val="clear" w:color="auto" w:fill="auto"/>
            <w:hideMark/>
          </w:tcPr>
          <w:p w14:paraId="27FA2D7A" w14:textId="77777777" w:rsidR="00AE3652" w:rsidRPr="008C5747" w:rsidRDefault="00AE3652" w:rsidP="00B72F35">
            <w:pPr>
              <w:pStyle w:val="TableHeading"/>
            </w:pPr>
            <w:r w:rsidRPr="008C5747">
              <w:t>Column 1</w:t>
            </w:r>
          </w:p>
        </w:tc>
        <w:tc>
          <w:tcPr>
            <w:tcW w:w="4394" w:type="dxa"/>
            <w:tcBorders>
              <w:top w:val="single" w:sz="6" w:space="0" w:color="auto"/>
              <w:bottom w:val="single" w:sz="6" w:space="0" w:color="auto"/>
            </w:tcBorders>
            <w:shd w:val="clear" w:color="auto" w:fill="auto"/>
            <w:hideMark/>
          </w:tcPr>
          <w:p w14:paraId="43AF5D30" w14:textId="77777777" w:rsidR="00AE3652" w:rsidRPr="008C5747" w:rsidRDefault="00AE3652" w:rsidP="00B72F35">
            <w:pPr>
              <w:pStyle w:val="TableHeading"/>
            </w:pPr>
            <w:r w:rsidRPr="008C5747">
              <w:t>Column 2</w:t>
            </w:r>
          </w:p>
        </w:tc>
        <w:tc>
          <w:tcPr>
            <w:tcW w:w="1843" w:type="dxa"/>
            <w:tcBorders>
              <w:top w:val="single" w:sz="6" w:space="0" w:color="auto"/>
              <w:bottom w:val="single" w:sz="6" w:space="0" w:color="auto"/>
            </w:tcBorders>
            <w:shd w:val="clear" w:color="auto" w:fill="auto"/>
            <w:hideMark/>
          </w:tcPr>
          <w:p w14:paraId="3996D94C" w14:textId="77777777" w:rsidR="00AE3652" w:rsidRPr="008C5747" w:rsidRDefault="00AE3652" w:rsidP="00B72F35">
            <w:pPr>
              <w:pStyle w:val="TableHeading"/>
            </w:pPr>
            <w:r w:rsidRPr="008C5747">
              <w:t>Column 3</w:t>
            </w:r>
          </w:p>
        </w:tc>
      </w:tr>
      <w:tr w:rsidR="00AE3652" w:rsidRPr="008C5747" w14:paraId="33E8219E" w14:textId="77777777" w:rsidTr="00B72F35">
        <w:trPr>
          <w:tblHeader/>
        </w:trPr>
        <w:tc>
          <w:tcPr>
            <w:tcW w:w="2127" w:type="dxa"/>
            <w:tcBorders>
              <w:top w:val="single" w:sz="6" w:space="0" w:color="auto"/>
              <w:bottom w:val="single" w:sz="12" w:space="0" w:color="auto"/>
            </w:tcBorders>
            <w:shd w:val="clear" w:color="auto" w:fill="auto"/>
            <w:hideMark/>
          </w:tcPr>
          <w:p w14:paraId="08605A4C" w14:textId="77777777" w:rsidR="00AE3652" w:rsidRPr="008C5747" w:rsidRDefault="00AE3652" w:rsidP="00B72F35">
            <w:pPr>
              <w:pStyle w:val="TableHeading"/>
            </w:pPr>
            <w:r w:rsidRPr="008C5747">
              <w:t>Provisions</w:t>
            </w:r>
          </w:p>
        </w:tc>
        <w:tc>
          <w:tcPr>
            <w:tcW w:w="4394" w:type="dxa"/>
            <w:tcBorders>
              <w:top w:val="single" w:sz="6" w:space="0" w:color="auto"/>
              <w:bottom w:val="single" w:sz="12" w:space="0" w:color="auto"/>
            </w:tcBorders>
            <w:shd w:val="clear" w:color="auto" w:fill="auto"/>
            <w:hideMark/>
          </w:tcPr>
          <w:p w14:paraId="7374D692" w14:textId="77777777" w:rsidR="00AE3652" w:rsidRPr="008C5747" w:rsidRDefault="00AE3652" w:rsidP="00B72F35">
            <w:pPr>
              <w:pStyle w:val="TableHeading"/>
            </w:pPr>
            <w:r w:rsidRPr="008C5747">
              <w:t>Commencement</w:t>
            </w:r>
          </w:p>
        </w:tc>
        <w:tc>
          <w:tcPr>
            <w:tcW w:w="1843" w:type="dxa"/>
            <w:tcBorders>
              <w:top w:val="single" w:sz="6" w:space="0" w:color="auto"/>
              <w:bottom w:val="single" w:sz="12" w:space="0" w:color="auto"/>
            </w:tcBorders>
            <w:shd w:val="clear" w:color="auto" w:fill="auto"/>
            <w:hideMark/>
          </w:tcPr>
          <w:p w14:paraId="64588B62" w14:textId="77777777" w:rsidR="00AE3652" w:rsidRPr="008C5747" w:rsidRDefault="00AE3652" w:rsidP="00B72F35">
            <w:pPr>
              <w:pStyle w:val="TableHeading"/>
            </w:pPr>
            <w:r w:rsidRPr="008C5747">
              <w:t>Date/Details</w:t>
            </w:r>
          </w:p>
        </w:tc>
      </w:tr>
      <w:tr w:rsidR="00AE3652" w:rsidRPr="008C5747" w14:paraId="6DE635CD" w14:textId="77777777" w:rsidTr="00B72F35">
        <w:tc>
          <w:tcPr>
            <w:tcW w:w="2127" w:type="dxa"/>
            <w:tcBorders>
              <w:top w:val="single" w:sz="12" w:space="0" w:color="auto"/>
              <w:bottom w:val="single" w:sz="12" w:space="0" w:color="auto"/>
            </w:tcBorders>
            <w:shd w:val="clear" w:color="auto" w:fill="auto"/>
            <w:hideMark/>
          </w:tcPr>
          <w:p w14:paraId="6B5E7D44" w14:textId="77777777" w:rsidR="00AE3652" w:rsidRPr="008C5747" w:rsidRDefault="00AE3652" w:rsidP="00B72F35">
            <w:pPr>
              <w:pStyle w:val="Tabletext"/>
            </w:pPr>
            <w:r w:rsidRPr="008C5747">
              <w:t xml:space="preserve">1.  The whole of </w:t>
            </w:r>
            <w:r w:rsidR="00EA26D6" w:rsidRPr="008C5747">
              <w:t>this instrument</w:t>
            </w:r>
          </w:p>
        </w:tc>
        <w:tc>
          <w:tcPr>
            <w:tcW w:w="4394" w:type="dxa"/>
            <w:tcBorders>
              <w:top w:val="single" w:sz="12" w:space="0" w:color="auto"/>
              <w:bottom w:val="single" w:sz="12" w:space="0" w:color="auto"/>
            </w:tcBorders>
            <w:shd w:val="clear" w:color="auto" w:fill="auto"/>
            <w:hideMark/>
          </w:tcPr>
          <w:p w14:paraId="22F895DD" w14:textId="77777777" w:rsidR="00AE3652" w:rsidRPr="008C5747" w:rsidRDefault="00081A77" w:rsidP="00B72F35">
            <w:pPr>
              <w:pStyle w:val="Tabletext"/>
            </w:pPr>
            <w:r w:rsidRPr="008C5747">
              <w:t>Immediately after this instrument is registered.</w:t>
            </w:r>
          </w:p>
        </w:tc>
        <w:tc>
          <w:tcPr>
            <w:tcW w:w="1843" w:type="dxa"/>
            <w:tcBorders>
              <w:top w:val="single" w:sz="12" w:space="0" w:color="auto"/>
              <w:bottom w:val="single" w:sz="12" w:space="0" w:color="auto"/>
            </w:tcBorders>
            <w:shd w:val="clear" w:color="auto" w:fill="auto"/>
          </w:tcPr>
          <w:p w14:paraId="3599F203" w14:textId="3E72D682" w:rsidR="00AE3652" w:rsidRPr="008C5747" w:rsidRDefault="00855C83" w:rsidP="00B72F35">
            <w:pPr>
              <w:pStyle w:val="Tabletext"/>
            </w:pPr>
            <w:r>
              <w:t>7.46</w:t>
            </w:r>
            <w:r w:rsidR="0071654F">
              <w:t xml:space="preserve"> </w:t>
            </w:r>
            <w:r>
              <w:t>am (A.C.T.) 17 November 2021</w:t>
            </w:r>
          </w:p>
        </w:tc>
      </w:tr>
    </w:tbl>
    <w:p w14:paraId="33AAFC13" w14:textId="77777777" w:rsidR="00AE3652" w:rsidRPr="008C5747" w:rsidRDefault="00AE3652" w:rsidP="00AE3652">
      <w:pPr>
        <w:pStyle w:val="notetext"/>
      </w:pPr>
      <w:r w:rsidRPr="008C5747">
        <w:rPr>
          <w:snapToGrid w:val="0"/>
          <w:lang w:eastAsia="en-US"/>
        </w:rPr>
        <w:t>Note:</w:t>
      </w:r>
      <w:r w:rsidRPr="008C5747">
        <w:rPr>
          <w:snapToGrid w:val="0"/>
          <w:lang w:eastAsia="en-US"/>
        </w:rPr>
        <w:tab/>
        <w:t xml:space="preserve">This table relates only to the provisions of </w:t>
      </w:r>
      <w:r w:rsidR="00EA26D6" w:rsidRPr="008C5747">
        <w:rPr>
          <w:snapToGrid w:val="0"/>
          <w:lang w:eastAsia="en-US"/>
        </w:rPr>
        <w:t>this instrument</w:t>
      </w:r>
      <w:r w:rsidRPr="008C5747">
        <w:t xml:space="preserve"> </w:t>
      </w:r>
      <w:r w:rsidRPr="008C5747">
        <w:rPr>
          <w:snapToGrid w:val="0"/>
          <w:lang w:eastAsia="en-US"/>
        </w:rPr>
        <w:t xml:space="preserve">as originally made. It will not be amended to deal with any later amendments of </w:t>
      </w:r>
      <w:r w:rsidR="00EA26D6" w:rsidRPr="008C5747">
        <w:rPr>
          <w:snapToGrid w:val="0"/>
          <w:lang w:eastAsia="en-US"/>
        </w:rPr>
        <w:t>this instrument</w:t>
      </w:r>
      <w:r w:rsidRPr="008C5747">
        <w:rPr>
          <w:snapToGrid w:val="0"/>
          <w:lang w:eastAsia="en-US"/>
        </w:rPr>
        <w:t>.</w:t>
      </w:r>
    </w:p>
    <w:p w14:paraId="41952F75" w14:textId="77777777" w:rsidR="00807626" w:rsidRPr="008C5747" w:rsidRDefault="00AE3652" w:rsidP="00AE3652">
      <w:pPr>
        <w:pStyle w:val="subsection"/>
      </w:pPr>
      <w:r w:rsidRPr="008C5747">
        <w:tab/>
        <w:t>(2)</w:t>
      </w:r>
      <w:r w:rsidRPr="008C5747">
        <w:tab/>
        <w:t xml:space="preserve">Any information in column 3 of the table is not part of </w:t>
      </w:r>
      <w:r w:rsidR="00EA26D6" w:rsidRPr="008C5747">
        <w:t>this instrument</w:t>
      </w:r>
      <w:r w:rsidRPr="008C5747">
        <w:t xml:space="preserve">. Information may be inserted in this column, or information in it may be edited, in any published version of </w:t>
      </w:r>
      <w:r w:rsidR="00EA26D6" w:rsidRPr="008C5747">
        <w:t>this instrument</w:t>
      </w:r>
      <w:r w:rsidRPr="008C5747">
        <w:t>.</w:t>
      </w:r>
    </w:p>
    <w:p w14:paraId="134A6B15" w14:textId="77777777" w:rsidR="007500C8" w:rsidRPr="008C5747" w:rsidRDefault="008D72E3" w:rsidP="007500C8">
      <w:pPr>
        <w:pStyle w:val="ActHead5"/>
      </w:pPr>
      <w:bookmarkStart w:id="4" w:name="_Toc87980176"/>
      <w:r w:rsidRPr="00115331">
        <w:rPr>
          <w:rStyle w:val="CharSectno"/>
        </w:rPr>
        <w:t>3</w:t>
      </w:r>
      <w:r w:rsidR="007500C8" w:rsidRPr="008C5747">
        <w:t xml:space="preserve">  Authority</w:t>
      </w:r>
      <w:bookmarkEnd w:id="4"/>
    </w:p>
    <w:p w14:paraId="28FAB45C" w14:textId="77777777" w:rsidR="00157B8B" w:rsidRPr="008C5747" w:rsidRDefault="007500C8" w:rsidP="007E667A">
      <w:pPr>
        <w:pStyle w:val="subsection"/>
      </w:pPr>
      <w:r w:rsidRPr="008C5747">
        <w:tab/>
      </w:r>
      <w:r w:rsidRPr="008C5747">
        <w:tab/>
      </w:r>
      <w:r w:rsidR="00EA26D6" w:rsidRPr="008C5747">
        <w:t>This instrument is</w:t>
      </w:r>
      <w:r w:rsidRPr="008C5747">
        <w:t xml:space="preserve"> made under </w:t>
      </w:r>
      <w:r w:rsidR="00FD45FD" w:rsidRPr="008C5747">
        <w:t>subsection 477(1) of the</w:t>
      </w:r>
      <w:r w:rsidR="00FD45FD" w:rsidRPr="008C5747">
        <w:rPr>
          <w:i/>
        </w:rPr>
        <w:t xml:space="preserve"> Biosecurity Act 2015</w:t>
      </w:r>
      <w:r w:rsidR="00F4350D" w:rsidRPr="008C5747">
        <w:t>.</w:t>
      </w:r>
    </w:p>
    <w:p w14:paraId="34E5FBF3" w14:textId="77777777" w:rsidR="00FD45FD" w:rsidRPr="008C5747" w:rsidRDefault="008D72E3" w:rsidP="00FD45FD">
      <w:pPr>
        <w:pStyle w:val="ActHead5"/>
      </w:pPr>
      <w:bookmarkStart w:id="5" w:name="_Toc87980177"/>
      <w:r w:rsidRPr="00115331">
        <w:rPr>
          <w:rStyle w:val="CharSectno"/>
        </w:rPr>
        <w:t>4</w:t>
      </w:r>
      <w:r w:rsidR="00FD45FD" w:rsidRPr="008C5747">
        <w:t xml:space="preserve">  Definitions</w:t>
      </w:r>
      <w:bookmarkEnd w:id="5"/>
    </w:p>
    <w:p w14:paraId="75FF5A89" w14:textId="77777777" w:rsidR="00FD45FD" w:rsidRPr="008C5747" w:rsidRDefault="00FD45FD" w:rsidP="00FD45FD">
      <w:pPr>
        <w:pStyle w:val="notetext"/>
      </w:pPr>
      <w:r w:rsidRPr="008C5747">
        <w:t>Note:</w:t>
      </w:r>
      <w:r w:rsidRPr="008C5747">
        <w:tab/>
        <w:t xml:space="preserve">A number of expressions used in this instrument are defined in the </w:t>
      </w:r>
      <w:r w:rsidRPr="008C5747">
        <w:rPr>
          <w:i/>
        </w:rPr>
        <w:t>Biosecurity Act 2015</w:t>
      </w:r>
      <w:r w:rsidRPr="008C5747">
        <w:t>, including the following:</w:t>
      </w:r>
    </w:p>
    <w:p w14:paraId="604141FD" w14:textId="77777777" w:rsidR="00FD45FD" w:rsidRPr="008C5747" w:rsidRDefault="00FD45FD" w:rsidP="00FD45FD">
      <w:pPr>
        <w:pStyle w:val="notepara"/>
      </w:pPr>
      <w:r w:rsidRPr="008C5747">
        <w:t>(a)</w:t>
      </w:r>
      <w:r w:rsidRPr="008C5747">
        <w:tab/>
        <w:t>Australian law;</w:t>
      </w:r>
    </w:p>
    <w:p w14:paraId="428D6971" w14:textId="77777777" w:rsidR="00FD45FD" w:rsidRPr="008C5747" w:rsidRDefault="00FD45FD" w:rsidP="00FD45FD">
      <w:pPr>
        <w:pStyle w:val="notepara"/>
      </w:pPr>
      <w:r w:rsidRPr="008C5747">
        <w:t>(b)</w:t>
      </w:r>
      <w:r w:rsidRPr="008C5747">
        <w:tab/>
        <w:t>Australian territory;</w:t>
      </w:r>
    </w:p>
    <w:p w14:paraId="4612E86C" w14:textId="77777777" w:rsidR="00FD45FD" w:rsidRPr="008C5747" w:rsidRDefault="00FD45FD" w:rsidP="00FD45FD">
      <w:pPr>
        <w:pStyle w:val="notepara"/>
      </w:pPr>
      <w:r w:rsidRPr="008C5747">
        <w:t>(c)</w:t>
      </w:r>
      <w:r w:rsidRPr="008C5747">
        <w:tab/>
        <w:t>conveyance;</w:t>
      </w:r>
    </w:p>
    <w:p w14:paraId="5E6B3EF0" w14:textId="77777777" w:rsidR="00FD45FD" w:rsidRPr="008C5747" w:rsidRDefault="00FD45FD" w:rsidP="00FD45FD">
      <w:pPr>
        <w:pStyle w:val="notepara"/>
      </w:pPr>
      <w:r w:rsidRPr="008C5747">
        <w:t>(d)</w:t>
      </w:r>
      <w:r w:rsidRPr="008C5747">
        <w:tab/>
        <w:t>exposed to;</w:t>
      </w:r>
    </w:p>
    <w:p w14:paraId="535A76DF" w14:textId="77777777" w:rsidR="00FD45FD" w:rsidRPr="008C5747" w:rsidRDefault="00FD45FD" w:rsidP="00FD45FD">
      <w:pPr>
        <w:pStyle w:val="notepara"/>
      </w:pPr>
      <w:r w:rsidRPr="008C5747">
        <w:t>(e)</w:t>
      </w:r>
      <w:r w:rsidRPr="008C5747">
        <w:tab/>
        <w:t>Health Department.</w:t>
      </w:r>
    </w:p>
    <w:p w14:paraId="508F2240" w14:textId="77777777" w:rsidR="00FD45FD" w:rsidRPr="008C5747" w:rsidRDefault="00FD45FD" w:rsidP="00FD45FD">
      <w:pPr>
        <w:pStyle w:val="subsection"/>
      </w:pPr>
      <w:r w:rsidRPr="008C5747">
        <w:tab/>
        <w:t>(1)</w:t>
      </w:r>
      <w:r w:rsidRPr="008C5747">
        <w:tab/>
        <w:t>In this instrument:</w:t>
      </w:r>
    </w:p>
    <w:p w14:paraId="1E21D7E7" w14:textId="77777777" w:rsidR="00F757FD" w:rsidRPr="008C5747" w:rsidRDefault="00F757FD" w:rsidP="00F757FD">
      <w:pPr>
        <w:pStyle w:val="Definition"/>
      </w:pPr>
      <w:r w:rsidRPr="008C5747">
        <w:rPr>
          <w:b/>
          <w:i/>
        </w:rPr>
        <w:t>commercial primary production</w:t>
      </w:r>
      <w:r w:rsidRPr="008C5747">
        <w:t xml:space="preserve"> means:</w:t>
      </w:r>
    </w:p>
    <w:p w14:paraId="13648CEA" w14:textId="77777777" w:rsidR="00F757FD" w:rsidRPr="008C5747" w:rsidRDefault="00F757FD" w:rsidP="00F757FD">
      <w:pPr>
        <w:pStyle w:val="paragraph"/>
      </w:pPr>
      <w:r w:rsidRPr="008C5747">
        <w:tab/>
        <w:t>(a)</w:t>
      </w:r>
      <w:r w:rsidRPr="008C5747">
        <w:tab/>
        <w:t>commercial primary production of:</w:t>
      </w:r>
    </w:p>
    <w:p w14:paraId="137EB83D" w14:textId="77777777" w:rsidR="00F757FD" w:rsidRPr="008C5747" w:rsidRDefault="00F757FD" w:rsidP="00F757FD">
      <w:pPr>
        <w:pStyle w:val="paragraphsub"/>
      </w:pPr>
      <w:r w:rsidRPr="008C5747">
        <w:tab/>
        <w:t>(</w:t>
      </w:r>
      <w:proofErr w:type="spellStart"/>
      <w:r w:rsidRPr="008C5747">
        <w:t>i</w:t>
      </w:r>
      <w:proofErr w:type="spellEnd"/>
      <w:r w:rsidRPr="008C5747">
        <w:t>)</w:t>
      </w:r>
      <w:r w:rsidRPr="008C5747">
        <w:tab/>
        <w:t>food; or</w:t>
      </w:r>
    </w:p>
    <w:p w14:paraId="7F6EBDB8" w14:textId="77777777" w:rsidR="00F757FD" w:rsidRPr="008C5747" w:rsidRDefault="00F757FD" w:rsidP="00F757FD">
      <w:pPr>
        <w:pStyle w:val="paragraphsub"/>
      </w:pPr>
      <w:r w:rsidRPr="008C5747">
        <w:tab/>
        <w:t>(ii)</w:t>
      </w:r>
      <w:r w:rsidRPr="008C5747">
        <w:tab/>
        <w:t>products that, with further processing, will become (at least in part) food; or</w:t>
      </w:r>
    </w:p>
    <w:p w14:paraId="56713993" w14:textId="77777777" w:rsidR="00F757FD" w:rsidRPr="008C5747" w:rsidRDefault="00F757FD" w:rsidP="00F757FD">
      <w:pPr>
        <w:pStyle w:val="paragraph"/>
      </w:pPr>
      <w:r w:rsidRPr="008C5747">
        <w:tab/>
        <w:t>(b)</w:t>
      </w:r>
      <w:r w:rsidRPr="008C5747">
        <w:tab/>
        <w:t>commercial processing of primary products to make food from them; or</w:t>
      </w:r>
    </w:p>
    <w:p w14:paraId="50BA8E73" w14:textId="77777777" w:rsidR="00F757FD" w:rsidRPr="008C5747" w:rsidRDefault="00F757FD" w:rsidP="00F757FD">
      <w:pPr>
        <w:pStyle w:val="paragraph"/>
      </w:pPr>
      <w:r w:rsidRPr="008C5747">
        <w:tab/>
        <w:t>(c)</w:t>
      </w:r>
      <w:r w:rsidRPr="008C5747">
        <w:tab/>
        <w:t xml:space="preserve">provision of veterinary services for animals kept, used or bred for commercial primary production described in </w:t>
      </w:r>
      <w:r w:rsidR="007B294F" w:rsidRPr="008C5747">
        <w:t>paragraph (</w:t>
      </w:r>
      <w:r w:rsidRPr="008C5747">
        <w:t>a); or</w:t>
      </w:r>
    </w:p>
    <w:p w14:paraId="1FF7A7A6" w14:textId="77777777" w:rsidR="00F757FD" w:rsidRPr="008C5747" w:rsidRDefault="00F757FD" w:rsidP="00F757FD">
      <w:pPr>
        <w:pStyle w:val="paragraph"/>
      </w:pPr>
      <w:r w:rsidRPr="008C5747">
        <w:lastRenderedPageBreak/>
        <w:tab/>
        <w:t>(d)</w:t>
      </w:r>
      <w:r w:rsidRPr="008C5747">
        <w:tab/>
        <w:t>aquaculture; or</w:t>
      </w:r>
    </w:p>
    <w:p w14:paraId="7AE744EC" w14:textId="77777777" w:rsidR="00F757FD" w:rsidRPr="008C5747" w:rsidRDefault="00F757FD" w:rsidP="00F757FD">
      <w:pPr>
        <w:pStyle w:val="paragraph"/>
      </w:pPr>
      <w:r w:rsidRPr="008C5747">
        <w:tab/>
        <w:t>(e)</w:t>
      </w:r>
      <w:r w:rsidRPr="008C5747">
        <w:tab/>
        <w:t>agribusiness.</w:t>
      </w:r>
    </w:p>
    <w:p w14:paraId="154C05BA" w14:textId="77777777" w:rsidR="005F3130" w:rsidRPr="008C5747" w:rsidRDefault="005F3130" w:rsidP="005F3130">
      <w:pPr>
        <w:pStyle w:val="Definition"/>
      </w:pPr>
      <w:r w:rsidRPr="008C5747">
        <w:rPr>
          <w:b/>
          <w:i/>
        </w:rPr>
        <w:t>designated area</w:t>
      </w:r>
      <w:r w:rsidRPr="008C5747">
        <w:t xml:space="preserve"> means an area described in </w:t>
      </w:r>
      <w:r w:rsidR="007A7FB8" w:rsidRPr="008C5747">
        <w:t>Schedule 1</w:t>
      </w:r>
      <w:r w:rsidRPr="008C5747">
        <w:t>.</w:t>
      </w:r>
    </w:p>
    <w:p w14:paraId="20846AF1" w14:textId="77777777" w:rsidR="00FD45FD" w:rsidRPr="008C5747" w:rsidRDefault="00FD45FD" w:rsidP="00FD45FD">
      <w:pPr>
        <w:pStyle w:val="Definition"/>
      </w:pPr>
      <w:r w:rsidRPr="008C5747">
        <w:rPr>
          <w:b/>
          <w:i/>
        </w:rPr>
        <w:t>essential activity</w:t>
      </w:r>
      <w:r w:rsidRPr="008C5747">
        <w:t xml:space="preserve"> in a designated area means any of the following:</w:t>
      </w:r>
    </w:p>
    <w:p w14:paraId="13076623" w14:textId="77777777" w:rsidR="00FD45FD" w:rsidRPr="008C5747" w:rsidRDefault="00FD45FD" w:rsidP="00FD45FD">
      <w:pPr>
        <w:pStyle w:val="paragraph"/>
      </w:pPr>
      <w:r w:rsidRPr="008C5747">
        <w:tab/>
        <w:t>(a)</w:t>
      </w:r>
      <w:r w:rsidRPr="008C5747">
        <w:tab/>
        <w:t>providing any of the following for the benefit of one or more persons in the area:</w:t>
      </w:r>
    </w:p>
    <w:p w14:paraId="1DE6043D" w14:textId="77777777" w:rsidR="00FD45FD" w:rsidRPr="008C5747" w:rsidRDefault="00FD45FD" w:rsidP="00FD45FD">
      <w:pPr>
        <w:pStyle w:val="paragraphsub"/>
      </w:pPr>
      <w:r w:rsidRPr="008C5747">
        <w:tab/>
        <w:t>(</w:t>
      </w:r>
      <w:proofErr w:type="spellStart"/>
      <w:r w:rsidRPr="008C5747">
        <w:t>i</w:t>
      </w:r>
      <w:proofErr w:type="spellEnd"/>
      <w:r w:rsidRPr="008C5747">
        <w:t>)</w:t>
      </w:r>
      <w:r w:rsidRPr="008C5747">
        <w:tab/>
        <w:t>health care</w:t>
      </w:r>
      <w:r w:rsidR="0011378E" w:rsidRPr="008C5747">
        <w:t xml:space="preserve"> (</w:t>
      </w:r>
      <w:r w:rsidR="00F32262" w:rsidRPr="008C5747">
        <w:t xml:space="preserve">including </w:t>
      </w:r>
      <w:r w:rsidR="0037744C" w:rsidRPr="008C5747">
        <w:t>vaccination</w:t>
      </w:r>
      <w:r w:rsidR="003A7F13" w:rsidRPr="008C5747">
        <w:t xml:space="preserve"> or testing</w:t>
      </w:r>
      <w:r w:rsidR="0037744C" w:rsidRPr="008C5747">
        <w:t xml:space="preserve"> for human coronavirus with pandemic potential</w:t>
      </w:r>
      <w:r w:rsidR="0011378E" w:rsidRPr="008C5747">
        <w:t>)</w:t>
      </w:r>
      <w:r w:rsidRPr="008C5747">
        <w:t>;</w:t>
      </w:r>
    </w:p>
    <w:p w14:paraId="1C3D627E" w14:textId="77777777" w:rsidR="006769ED" w:rsidRPr="008C5747" w:rsidRDefault="006769ED" w:rsidP="006769ED">
      <w:pPr>
        <w:pStyle w:val="paragraphsub"/>
      </w:pPr>
      <w:r w:rsidRPr="008C5747">
        <w:tab/>
        <w:t>(i</w:t>
      </w:r>
      <w:r w:rsidR="00425725" w:rsidRPr="008C5747">
        <w:t>i</w:t>
      </w:r>
      <w:r w:rsidRPr="008C5747">
        <w:t>)</w:t>
      </w:r>
      <w:r w:rsidRPr="008C5747">
        <w:tab/>
        <w:t>child care;</w:t>
      </w:r>
    </w:p>
    <w:p w14:paraId="79F83670" w14:textId="77777777" w:rsidR="006769ED" w:rsidRPr="008C5747" w:rsidRDefault="006769ED" w:rsidP="006769ED">
      <w:pPr>
        <w:pStyle w:val="paragraphsub"/>
      </w:pPr>
      <w:r w:rsidRPr="008C5747">
        <w:tab/>
        <w:t>(i</w:t>
      </w:r>
      <w:r w:rsidR="00425725" w:rsidRPr="008C5747">
        <w:t>ii</w:t>
      </w:r>
      <w:r w:rsidRPr="008C5747">
        <w:t>)</w:t>
      </w:r>
      <w:r w:rsidRPr="008C5747">
        <w:tab/>
        <w:t>disability care;</w:t>
      </w:r>
    </w:p>
    <w:p w14:paraId="424D6F82" w14:textId="77777777" w:rsidR="006769ED" w:rsidRPr="008C5747" w:rsidRDefault="006769ED" w:rsidP="006769ED">
      <w:pPr>
        <w:pStyle w:val="paragraphsub"/>
      </w:pPr>
      <w:r w:rsidRPr="008C5747">
        <w:tab/>
        <w:t>(i</w:t>
      </w:r>
      <w:r w:rsidR="00425725" w:rsidRPr="008C5747">
        <w:t>v</w:t>
      </w:r>
      <w:r w:rsidRPr="008C5747">
        <w:t xml:space="preserve">) </w:t>
      </w:r>
      <w:r w:rsidRPr="008C5747">
        <w:tab/>
        <w:t>aged care;</w:t>
      </w:r>
    </w:p>
    <w:p w14:paraId="2FBB9BC7" w14:textId="77777777" w:rsidR="00FD45FD" w:rsidRPr="008C5747" w:rsidRDefault="00FD45FD" w:rsidP="00FD45FD">
      <w:pPr>
        <w:pStyle w:val="paragraphsub"/>
      </w:pPr>
      <w:r w:rsidRPr="008C5747">
        <w:tab/>
        <w:t>(</w:t>
      </w:r>
      <w:r w:rsidR="00425725" w:rsidRPr="008C5747">
        <w:t>v</w:t>
      </w:r>
      <w:r w:rsidRPr="008C5747">
        <w:t>)</w:t>
      </w:r>
      <w:r w:rsidRPr="008C5747">
        <w:tab/>
        <w:t>education;</w:t>
      </w:r>
    </w:p>
    <w:p w14:paraId="4B53FB0F" w14:textId="77777777" w:rsidR="00FD45FD" w:rsidRPr="008C5747" w:rsidRDefault="00FD45FD" w:rsidP="00FD45FD">
      <w:pPr>
        <w:pStyle w:val="paragraphsub"/>
      </w:pPr>
      <w:r w:rsidRPr="008C5747">
        <w:tab/>
        <w:t>(</w:t>
      </w:r>
      <w:r w:rsidR="00425725" w:rsidRPr="008C5747">
        <w:t>vi</w:t>
      </w:r>
      <w:r w:rsidRPr="008C5747">
        <w:t>)</w:t>
      </w:r>
      <w:r w:rsidRPr="008C5747">
        <w:tab/>
        <w:t>services relating to prevention of, or recovery from, domestic violence;</w:t>
      </w:r>
    </w:p>
    <w:p w14:paraId="6FD33926" w14:textId="77777777" w:rsidR="00FD45FD" w:rsidRPr="008C5747" w:rsidRDefault="00FD45FD" w:rsidP="00FD45FD">
      <w:pPr>
        <w:pStyle w:val="paragraphsub"/>
      </w:pPr>
      <w:r w:rsidRPr="008C5747">
        <w:tab/>
        <w:t>(v</w:t>
      </w:r>
      <w:r w:rsidR="00425725" w:rsidRPr="008C5747">
        <w:t>ii</w:t>
      </w:r>
      <w:r w:rsidRPr="008C5747">
        <w:t>)</w:t>
      </w:r>
      <w:r w:rsidRPr="008C5747">
        <w:tab/>
        <w:t>services relating to child protection;</w:t>
      </w:r>
    </w:p>
    <w:p w14:paraId="15446AAE" w14:textId="77777777" w:rsidR="00FD45FD" w:rsidRPr="008C5747" w:rsidRDefault="00FD45FD" w:rsidP="00FD45FD">
      <w:pPr>
        <w:pStyle w:val="paragraphsub"/>
      </w:pPr>
      <w:r w:rsidRPr="008C5747">
        <w:tab/>
        <w:t>(v</w:t>
      </w:r>
      <w:r w:rsidR="00425725" w:rsidRPr="008C5747">
        <w:t>iii</w:t>
      </w:r>
      <w:r w:rsidRPr="008C5747">
        <w:t>)</w:t>
      </w:r>
      <w:r w:rsidRPr="008C5747">
        <w:tab/>
        <w:t>policing services;</w:t>
      </w:r>
    </w:p>
    <w:p w14:paraId="7CBD630F" w14:textId="77777777" w:rsidR="00FD45FD" w:rsidRPr="008C5747" w:rsidRDefault="00FD45FD" w:rsidP="00FD45FD">
      <w:pPr>
        <w:pStyle w:val="paragraphsub"/>
      </w:pPr>
      <w:r w:rsidRPr="008C5747">
        <w:tab/>
        <w:t>(</w:t>
      </w:r>
      <w:r w:rsidR="00425725" w:rsidRPr="008C5747">
        <w:t>ix</w:t>
      </w:r>
      <w:r w:rsidRPr="008C5747">
        <w:t>)</w:t>
      </w:r>
      <w:r w:rsidRPr="008C5747">
        <w:tab/>
        <w:t>emergency services;</w:t>
      </w:r>
    </w:p>
    <w:p w14:paraId="088E2C17" w14:textId="77777777" w:rsidR="00FD45FD" w:rsidRPr="008C5747" w:rsidRDefault="00FD45FD" w:rsidP="00FD45FD">
      <w:pPr>
        <w:pStyle w:val="paragraphsub"/>
      </w:pPr>
      <w:r w:rsidRPr="008C5747">
        <w:tab/>
        <w:t>(</w:t>
      </w:r>
      <w:r w:rsidR="00425725" w:rsidRPr="008C5747">
        <w:t>x</w:t>
      </w:r>
      <w:r w:rsidRPr="008C5747">
        <w:t>)</w:t>
      </w:r>
      <w:r w:rsidRPr="008C5747">
        <w:tab/>
        <w:t>essential services of a kind typically provided by local government, such as rubbish collection;</w:t>
      </w:r>
    </w:p>
    <w:p w14:paraId="513E28B9" w14:textId="77777777" w:rsidR="00FD45FD" w:rsidRPr="008C5747" w:rsidRDefault="00FD45FD" w:rsidP="00FD45FD">
      <w:pPr>
        <w:pStyle w:val="paragraphsub"/>
      </w:pPr>
      <w:r w:rsidRPr="008C5747">
        <w:tab/>
        <w:t>(</w:t>
      </w:r>
      <w:r w:rsidR="00425725" w:rsidRPr="008C5747">
        <w:t>xi</w:t>
      </w:r>
      <w:r w:rsidRPr="008C5747">
        <w:t>)</w:t>
      </w:r>
      <w:r w:rsidRPr="008C5747">
        <w:tab/>
        <w:t>services, benefits, programs or facilities that the Chief Executive Centrelink has the function of providing;</w:t>
      </w:r>
    </w:p>
    <w:p w14:paraId="58AD2E27" w14:textId="77777777" w:rsidR="00FD45FD" w:rsidRPr="008C5747" w:rsidRDefault="00FD45FD" w:rsidP="00FD45FD">
      <w:pPr>
        <w:pStyle w:val="paragraph"/>
      </w:pPr>
      <w:r w:rsidRPr="008C5747">
        <w:tab/>
        <w:t>(b)</w:t>
      </w:r>
      <w:r w:rsidRPr="008C5747">
        <w:tab/>
        <w:t>providing correctional services in relation to one or more persons in the area;</w:t>
      </w:r>
    </w:p>
    <w:p w14:paraId="06D06C0F" w14:textId="77777777" w:rsidR="00FD45FD" w:rsidRPr="008C5747" w:rsidRDefault="00FD45FD" w:rsidP="00FD45FD">
      <w:pPr>
        <w:pStyle w:val="paragraph"/>
      </w:pPr>
      <w:r w:rsidRPr="008C5747">
        <w:tab/>
        <w:t>(c)</w:t>
      </w:r>
      <w:r w:rsidRPr="008C5747">
        <w:tab/>
        <w:t>providing funerary services in the area;</w:t>
      </w:r>
    </w:p>
    <w:p w14:paraId="04CE1F6B" w14:textId="77777777" w:rsidR="00FD45FD" w:rsidRPr="008C5747" w:rsidRDefault="00FD45FD" w:rsidP="00FD45FD">
      <w:pPr>
        <w:pStyle w:val="paragraph"/>
      </w:pPr>
      <w:r w:rsidRPr="008C5747">
        <w:tab/>
        <w:t>(</w:t>
      </w:r>
      <w:r w:rsidR="008E3864" w:rsidRPr="008C5747">
        <w:t>d</w:t>
      </w:r>
      <w:r w:rsidRPr="008C5747">
        <w:t>)</w:t>
      </w:r>
      <w:r w:rsidRPr="008C5747">
        <w:tab/>
        <w:t>operating, maintaining</w:t>
      </w:r>
      <w:r w:rsidR="00F757FD" w:rsidRPr="008C5747">
        <w:t>, repairing or replacing</w:t>
      </w:r>
      <w:r w:rsidRPr="008C5747">
        <w:t>:</w:t>
      </w:r>
    </w:p>
    <w:p w14:paraId="7298068A" w14:textId="77777777" w:rsidR="00FD45FD" w:rsidRPr="008C5747" w:rsidRDefault="00FD45FD" w:rsidP="00FD45FD">
      <w:pPr>
        <w:pStyle w:val="paragraphsub"/>
      </w:pPr>
      <w:r w:rsidRPr="008C5747">
        <w:tab/>
        <w:t>(</w:t>
      </w:r>
      <w:proofErr w:type="spellStart"/>
      <w:r w:rsidRPr="008C5747">
        <w:t>i</w:t>
      </w:r>
      <w:proofErr w:type="spellEnd"/>
      <w:r w:rsidRPr="008C5747">
        <w:t>)</w:t>
      </w:r>
      <w:r w:rsidRPr="008C5747">
        <w:tab/>
        <w:t>equipment for providing electricity, gas, water, medical services</w:t>
      </w:r>
      <w:r w:rsidR="00F757FD" w:rsidRPr="008C5747">
        <w:t>, telecommunications services or broadcasting services</w:t>
      </w:r>
      <w:r w:rsidRPr="008C5747">
        <w:t>; or</w:t>
      </w:r>
    </w:p>
    <w:p w14:paraId="4D3FBE97" w14:textId="77777777" w:rsidR="00FD45FD" w:rsidRPr="008C5747" w:rsidRDefault="00FD45FD" w:rsidP="00FD45FD">
      <w:pPr>
        <w:pStyle w:val="paragraphsub"/>
      </w:pPr>
      <w:r w:rsidRPr="008C5747">
        <w:tab/>
        <w:t>(ii)</w:t>
      </w:r>
      <w:r w:rsidRPr="008C5747">
        <w:tab/>
        <w:t>other essential infrastructure in the area;</w:t>
      </w:r>
    </w:p>
    <w:p w14:paraId="217F7469" w14:textId="77777777" w:rsidR="00FD45FD" w:rsidRPr="008C5747" w:rsidRDefault="00FD45FD" w:rsidP="00FD45FD">
      <w:pPr>
        <w:pStyle w:val="paragraph"/>
      </w:pPr>
      <w:r w:rsidRPr="008C5747">
        <w:tab/>
        <w:t>(</w:t>
      </w:r>
      <w:r w:rsidR="008E3864" w:rsidRPr="008C5747">
        <w:t>e</w:t>
      </w:r>
      <w:r w:rsidRPr="008C5747">
        <w:t>)</w:t>
      </w:r>
      <w:r w:rsidRPr="008C5747">
        <w:tab/>
      </w:r>
      <w:r w:rsidR="00750AB1" w:rsidRPr="008C5747">
        <w:t xml:space="preserve">providing or </w:t>
      </w:r>
      <w:r w:rsidRPr="008C5747">
        <w:t>delivering food, fuel</w:t>
      </w:r>
      <w:r w:rsidR="00382775" w:rsidRPr="008C5747">
        <w:t xml:space="preserve"> or </w:t>
      </w:r>
      <w:r w:rsidR="00750AB1" w:rsidRPr="008C5747">
        <w:t>household or</w:t>
      </w:r>
      <w:r w:rsidRPr="008C5747">
        <w:t xml:space="preserve"> medical supplies in the area;</w:t>
      </w:r>
    </w:p>
    <w:p w14:paraId="31A1938C" w14:textId="77777777" w:rsidR="00750AB1" w:rsidRPr="008C5747" w:rsidRDefault="00750AB1" w:rsidP="00750AB1">
      <w:pPr>
        <w:pStyle w:val="paragraph"/>
      </w:pPr>
      <w:r w:rsidRPr="008C5747">
        <w:tab/>
        <w:t>(f)</w:t>
      </w:r>
      <w:r w:rsidRPr="008C5747">
        <w:tab/>
        <w:t>providing postal services or delivering mail in the area;</w:t>
      </w:r>
    </w:p>
    <w:p w14:paraId="1EA62C91" w14:textId="77777777" w:rsidR="008E3864" w:rsidRPr="008C5747" w:rsidRDefault="008E3864" w:rsidP="008E3864">
      <w:pPr>
        <w:pStyle w:val="paragraph"/>
      </w:pPr>
      <w:r w:rsidRPr="008C5747">
        <w:tab/>
        <w:t>(</w:t>
      </w:r>
      <w:r w:rsidR="00750AB1" w:rsidRPr="008C5747">
        <w:t>g)</w:t>
      </w:r>
      <w:r w:rsidRPr="008C5747">
        <w:tab/>
        <w:t>transporting freight to or from a place in the area;</w:t>
      </w:r>
    </w:p>
    <w:p w14:paraId="68086DD2" w14:textId="77777777" w:rsidR="008E3864" w:rsidRPr="008C5747" w:rsidRDefault="008E3864" w:rsidP="008E3864">
      <w:pPr>
        <w:pStyle w:val="paragraph"/>
      </w:pPr>
      <w:r w:rsidRPr="008C5747">
        <w:tab/>
        <w:t>(</w:t>
      </w:r>
      <w:r w:rsidR="00750AB1" w:rsidRPr="008C5747">
        <w:t>h</w:t>
      </w:r>
      <w:r w:rsidRPr="008C5747">
        <w:t>)</w:t>
      </w:r>
      <w:r w:rsidRPr="008C5747">
        <w:tab/>
        <w:t xml:space="preserve">conducting, or taking </w:t>
      </w:r>
      <w:r w:rsidR="00330C76" w:rsidRPr="008C5747">
        <w:t>part i</w:t>
      </w:r>
      <w:r w:rsidRPr="008C5747">
        <w:t>n, a sitting of a court or tribunal in the area;</w:t>
      </w:r>
    </w:p>
    <w:p w14:paraId="266A0581" w14:textId="77777777" w:rsidR="00FD45FD" w:rsidRPr="008C5747" w:rsidRDefault="00FD45FD" w:rsidP="00FD45FD">
      <w:pPr>
        <w:pStyle w:val="paragraph"/>
      </w:pPr>
      <w:r w:rsidRPr="008C5747">
        <w:tab/>
        <w:t>(</w:t>
      </w:r>
      <w:proofErr w:type="spellStart"/>
      <w:r w:rsidR="00750AB1" w:rsidRPr="008C5747">
        <w:t>i</w:t>
      </w:r>
      <w:proofErr w:type="spellEnd"/>
      <w:r w:rsidRPr="008C5747">
        <w:t>)</w:t>
      </w:r>
      <w:r w:rsidRPr="008C5747">
        <w:tab/>
        <w:t>continuing the construction in the area of housing or transport infrastructure that was in progress immediately before the commencement of this instrument;</w:t>
      </w:r>
    </w:p>
    <w:p w14:paraId="4C61F523" w14:textId="77777777" w:rsidR="00FD45FD" w:rsidRPr="008C5747" w:rsidRDefault="00FD45FD" w:rsidP="00FD45FD">
      <w:pPr>
        <w:pStyle w:val="paragraph"/>
      </w:pPr>
      <w:r w:rsidRPr="008C5747">
        <w:tab/>
        <w:t>(</w:t>
      </w:r>
      <w:r w:rsidR="00750AB1" w:rsidRPr="008C5747">
        <w:t>j</w:t>
      </w:r>
      <w:r w:rsidRPr="008C5747">
        <w:t>)</w:t>
      </w:r>
      <w:r w:rsidRPr="008C5747">
        <w:tab/>
        <w:t>carrying out mining operations, or operations ancillary to mining operations, in the area in a manner that is agreed with a human biosecurity officer so as to minimise the extent to which other persons in the area are exposed to the persons carrying out those operations;</w:t>
      </w:r>
    </w:p>
    <w:p w14:paraId="6506204C" w14:textId="77777777" w:rsidR="00F757FD" w:rsidRPr="008C5747" w:rsidRDefault="00F757FD" w:rsidP="00F757FD">
      <w:pPr>
        <w:pStyle w:val="paragraph"/>
      </w:pPr>
      <w:r w:rsidRPr="008C5747">
        <w:tab/>
        <w:t>(</w:t>
      </w:r>
      <w:r w:rsidR="00750AB1" w:rsidRPr="008C5747">
        <w:t>k</w:t>
      </w:r>
      <w:r w:rsidRPr="008C5747">
        <w:t>)</w:t>
      </w:r>
      <w:r w:rsidRPr="008C5747">
        <w:tab/>
        <w:t>carrying out commercial primary production in the area in a manner that is agreed with a human biosecurity officer so as to minimise the extent to which other persons in the area are exposed to the persons carrying out the production</w:t>
      </w:r>
      <w:r w:rsidR="00F9465C" w:rsidRPr="008C5747">
        <w:t>.</w:t>
      </w:r>
    </w:p>
    <w:p w14:paraId="3711E29F" w14:textId="77777777" w:rsidR="00FD45FD" w:rsidRPr="008C5747" w:rsidRDefault="00FD45FD" w:rsidP="00FD45FD">
      <w:pPr>
        <w:pStyle w:val="Definition"/>
      </w:pPr>
      <w:r w:rsidRPr="008C5747">
        <w:rPr>
          <w:b/>
          <w:i/>
        </w:rPr>
        <w:t>mining operations</w:t>
      </w:r>
      <w:r w:rsidRPr="008C5747">
        <w:t xml:space="preserve"> includes operations for the extraction of oil or gas.</w:t>
      </w:r>
    </w:p>
    <w:p w14:paraId="442FAD87" w14:textId="77777777" w:rsidR="00FD45FD" w:rsidRPr="008C5747" w:rsidRDefault="00FD45FD" w:rsidP="00FD45FD">
      <w:pPr>
        <w:pStyle w:val="Definition"/>
      </w:pPr>
      <w:r w:rsidRPr="008C5747">
        <w:rPr>
          <w:b/>
          <w:i/>
        </w:rPr>
        <w:lastRenderedPageBreak/>
        <w:t>NT Land Rights Act</w:t>
      </w:r>
      <w:r w:rsidRPr="008C5747">
        <w:t xml:space="preserve"> means the </w:t>
      </w:r>
      <w:r w:rsidRPr="008C5747">
        <w:rPr>
          <w:i/>
        </w:rPr>
        <w:t>Aboriginal Land Rights (Northern Territory) Act 1976</w:t>
      </w:r>
      <w:r w:rsidRPr="008C5747">
        <w:t>.</w:t>
      </w:r>
    </w:p>
    <w:p w14:paraId="7420DD9F" w14:textId="77777777" w:rsidR="00D8434B" w:rsidRPr="008C5747" w:rsidRDefault="00D8434B" w:rsidP="00B50904">
      <w:pPr>
        <w:pStyle w:val="Definition"/>
      </w:pPr>
      <w:r w:rsidRPr="008C5747">
        <w:rPr>
          <w:b/>
          <w:i/>
        </w:rPr>
        <w:t>permitted activity</w:t>
      </w:r>
      <w:r w:rsidR="000C3A63" w:rsidRPr="008C5747">
        <w:t>, for a person,</w:t>
      </w:r>
      <w:r w:rsidRPr="008C5747">
        <w:t xml:space="preserve"> means any of the following:</w:t>
      </w:r>
    </w:p>
    <w:p w14:paraId="2BE304D7" w14:textId="77777777" w:rsidR="00D8434B" w:rsidRPr="008C5747" w:rsidRDefault="00D8434B" w:rsidP="00D8434B">
      <w:pPr>
        <w:pStyle w:val="paragraph"/>
      </w:pPr>
      <w:r w:rsidRPr="008C5747">
        <w:tab/>
        <w:t>(a)</w:t>
      </w:r>
      <w:r w:rsidRPr="008C5747">
        <w:tab/>
        <w:t>obtaining medical care (including vaccination or testing for human coronavirus with pandemic potential) or medical supplies;</w:t>
      </w:r>
    </w:p>
    <w:p w14:paraId="3F3D6B1F" w14:textId="77777777" w:rsidR="009959A2" w:rsidRPr="008C5747" w:rsidRDefault="009959A2" w:rsidP="009959A2">
      <w:pPr>
        <w:pStyle w:val="paragraph"/>
      </w:pPr>
      <w:r w:rsidRPr="008C5747">
        <w:tab/>
        <w:t>(b)</w:t>
      </w:r>
      <w:r w:rsidRPr="008C5747">
        <w:tab/>
        <w:t xml:space="preserve">isolating because the person </w:t>
      </w:r>
      <w:r w:rsidR="00D01773" w:rsidRPr="008C5747">
        <w:t>is</w:t>
      </w:r>
      <w:r w:rsidR="000E6811" w:rsidRPr="008C5747">
        <w:t xml:space="preserve">, or </w:t>
      </w:r>
      <w:r w:rsidR="00D01773" w:rsidRPr="008C5747">
        <w:t>may be</w:t>
      </w:r>
      <w:r w:rsidR="000E6811" w:rsidRPr="008C5747">
        <w:t>,</w:t>
      </w:r>
      <w:r w:rsidR="00D01773" w:rsidRPr="008C5747">
        <w:t xml:space="preserve"> infected with</w:t>
      </w:r>
      <w:r w:rsidRPr="008C5747">
        <w:t xml:space="preserve"> human coronavirus with pandemic potential;</w:t>
      </w:r>
    </w:p>
    <w:p w14:paraId="324354E3" w14:textId="77777777" w:rsidR="005E40A1" w:rsidRPr="008C5747" w:rsidRDefault="005E40A1" w:rsidP="005E40A1">
      <w:pPr>
        <w:pStyle w:val="paragraph"/>
      </w:pPr>
      <w:r w:rsidRPr="008C5747">
        <w:tab/>
        <w:t>(</w:t>
      </w:r>
      <w:r w:rsidR="0089051D" w:rsidRPr="008C5747">
        <w:t>c</w:t>
      </w:r>
      <w:r w:rsidRPr="008C5747">
        <w:t>)</w:t>
      </w:r>
      <w:r w:rsidRPr="008C5747">
        <w:tab/>
        <w:t>obtaining food, fuel</w:t>
      </w:r>
      <w:r w:rsidR="0089051D" w:rsidRPr="008C5747">
        <w:t xml:space="preserve"> or</w:t>
      </w:r>
      <w:r w:rsidRPr="008C5747">
        <w:t xml:space="preserve"> mail;</w:t>
      </w:r>
    </w:p>
    <w:p w14:paraId="5C1C4D06" w14:textId="77777777" w:rsidR="0005716A" w:rsidRPr="008C5747" w:rsidRDefault="0005716A" w:rsidP="0005716A">
      <w:pPr>
        <w:pStyle w:val="paragraph"/>
      </w:pPr>
      <w:r w:rsidRPr="008C5747">
        <w:tab/>
        <w:t>(</w:t>
      </w:r>
      <w:r w:rsidR="0089051D" w:rsidRPr="008C5747">
        <w:t>d</w:t>
      </w:r>
      <w:r w:rsidRPr="008C5747">
        <w:t>)</w:t>
      </w:r>
      <w:r w:rsidRPr="008C5747">
        <w:tab/>
        <w:t xml:space="preserve">for a person who is engaged in an essential activity that can be undertaken from the </w:t>
      </w:r>
      <w:r w:rsidR="006B0A3B" w:rsidRPr="008C5747">
        <w:t>premises where the person resides</w:t>
      </w:r>
      <w:r w:rsidRPr="008C5747">
        <w:t>—visit</w:t>
      </w:r>
      <w:r w:rsidR="0090380C" w:rsidRPr="008C5747">
        <w:t>ing</w:t>
      </w:r>
      <w:r w:rsidRPr="008C5747">
        <w:t xml:space="preserve"> the person’s workplace to retrieve a computer or work materials;</w:t>
      </w:r>
    </w:p>
    <w:p w14:paraId="44C3C0BD" w14:textId="77777777" w:rsidR="002F7EC3" w:rsidRPr="008C5747" w:rsidRDefault="0005716A" w:rsidP="0005716A">
      <w:pPr>
        <w:pStyle w:val="paragraph"/>
      </w:pPr>
      <w:r w:rsidRPr="008C5747">
        <w:tab/>
        <w:t>(</w:t>
      </w:r>
      <w:r w:rsidR="0089051D" w:rsidRPr="008C5747">
        <w:t>e</w:t>
      </w:r>
      <w:r w:rsidRPr="008C5747">
        <w:t>)</w:t>
      </w:r>
      <w:r w:rsidRPr="008C5747">
        <w:tab/>
        <w:t>for a person who is engaged in an essential activity</w:t>
      </w:r>
      <w:r w:rsidR="005A3329" w:rsidRPr="008C5747">
        <w:t>, and who is the parent or guardian of a child</w:t>
      </w:r>
      <w:r w:rsidRPr="008C5747">
        <w:t>—obtain</w:t>
      </w:r>
      <w:r w:rsidR="007B7D08" w:rsidRPr="008C5747">
        <w:t>ing</w:t>
      </w:r>
      <w:r w:rsidR="002F7EC3" w:rsidRPr="008C5747">
        <w:t xml:space="preserve"> any of the following for </w:t>
      </w:r>
      <w:r w:rsidR="005A3329" w:rsidRPr="008C5747">
        <w:t>the child</w:t>
      </w:r>
      <w:r w:rsidR="009B3995" w:rsidRPr="008C5747">
        <w:t>, as appropriate</w:t>
      </w:r>
      <w:r w:rsidR="002F7EC3" w:rsidRPr="008C5747">
        <w:t>:</w:t>
      </w:r>
    </w:p>
    <w:p w14:paraId="24C5D92B" w14:textId="77777777" w:rsidR="0005716A" w:rsidRPr="008C5747" w:rsidRDefault="002F7EC3" w:rsidP="002F7EC3">
      <w:pPr>
        <w:pStyle w:val="paragraphsub"/>
      </w:pPr>
      <w:r w:rsidRPr="008C5747">
        <w:tab/>
        <w:t>(</w:t>
      </w:r>
      <w:proofErr w:type="spellStart"/>
      <w:r w:rsidRPr="008C5747">
        <w:t>i</w:t>
      </w:r>
      <w:proofErr w:type="spellEnd"/>
      <w:r w:rsidRPr="008C5747">
        <w:t>)</w:t>
      </w:r>
      <w:r w:rsidRPr="008C5747">
        <w:tab/>
      </w:r>
      <w:r w:rsidR="0005716A" w:rsidRPr="008C5747">
        <w:t>child care;</w:t>
      </w:r>
    </w:p>
    <w:p w14:paraId="55291D89" w14:textId="77777777" w:rsidR="002F7EC3" w:rsidRPr="008C5747" w:rsidRDefault="002F7EC3" w:rsidP="002F7EC3">
      <w:pPr>
        <w:pStyle w:val="paragraphsub"/>
      </w:pPr>
      <w:r w:rsidRPr="008C5747">
        <w:tab/>
        <w:t>(ii)</w:t>
      </w:r>
      <w:r w:rsidRPr="008C5747">
        <w:tab/>
        <w:t>early childhood education;</w:t>
      </w:r>
    </w:p>
    <w:p w14:paraId="255F0596" w14:textId="77777777" w:rsidR="002F7EC3" w:rsidRPr="008C5747" w:rsidRDefault="002F7EC3" w:rsidP="002F7EC3">
      <w:pPr>
        <w:pStyle w:val="paragraphsub"/>
      </w:pPr>
      <w:r w:rsidRPr="008C5747">
        <w:tab/>
        <w:t>(iii)</w:t>
      </w:r>
      <w:r w:rsidRPr="008C5747">
        <w:tab/>
        <w:t>education in a primary or secondary school</w:t>
      </w:r>
      <w:r w:rsidR="007B7D08" w:rsidRPr="008C5747">
        <w:t>;</w:t>
      </w:r>
    </w:p>
    <w:p w14:paraId="496605C9" w14:textId="77777777" w:rsidR="005A3329" w:rsidRPr="008C5747" w:rsidRDefault="00D8434B" w:rsidP="00D8434B">
      <w:pPr>
        <w:pStyle w:val="paragraph"/>
      </w:pPr>
      <w:r w:rsidRPr="008C5747">
        <w:tab/>
        <w:t>(</w:t>
      </w:r>
      <w:r w:rsidR="0089051D" w:rsidRPr="008C5747">
        <w:t>f</w:t>
      </w:r>
      <w:r w:rsidRPr="008C5747">
        <w:t>)</w:t>
      </w:r>
      <w:r w:rsidRPr="008C5747">
        <w:tab/>
      </w:r>
      <w:r w:rsidR="005A3329" w:rsidRPr="008C5747">
        <w:t>for a person</w:t>
      </w:r>
      <w:r w:rsidR="00093B38" w:rsidRPr="008C5747">
        <w:t xml:space="preserve"> who</w:t>
      </w:r>
      <w:r w:rsidR="005A3329" w:rsidRPr="008C5747">
        <w:t xml:space="preserve"> is the parent or guardian of a child—taking the child to another parent or guardian of the child, whether or not there is a formal arrangement in place in relation to the</w:t>
      </w:r>
      <w:r w:rsidR="002B1CC9" w:rsidRPr="008C5747">
        <w:t xml:space="preserve"> person or persons with whom the</w:t>
      </w:r>
      <w:r w:rsidR="005A3329" w:rsidRPr="008C5747">
        <w:t xml:space="preserve"> child</w:t>
      </w:r>
      <w:r w:rsidR="002B1CC9" w:rsidRPr="008C5747">
        <w:t xml:space="preserve"> lives or spends time with</w:t>
      </w:r>
      <w:r w:rsidR="005A3329" w:rsidRPr="008C5747">
        <w:t>;</w:t>
      </w:r>
    </w:p>
    <w:p w14:paraId="69F8D5FF" w14:textId="77777777" w:rsidR="009B3995" w:rsidRPr="008C5747" w:rsidRDefault="009B3995" w:rsidP="009B3995">
      <w:pPr>
        <w:pStyle w:val="paragraph"/>
      </w:pPr>
      <w:r w:rsidRPr="008C5747">
        <w:tab/>
        <w:t>(</w:t>
      </w:r>
      <w:r w:rsidR="0089051D" w:rsidRPr="008C5747">
        <w:t>g</w:t>
      </w:r>
      <w:r w:rsidRPr="008C5747">
        <w:t>)</w:t>
      </w:r>
      <w:r w:rsidRPr="008C5747">
        <w:tab/>
        <w:t>providing care or support to a family member or another person who is unable to care for themselves due to health, age or disability; or</w:t>
      </w:r>
    </w:p>
    <w:p w14:paraId="0A3679A6" w14:textId="77777777" w:rsidR="009B3995" w:rsidRPr="008C5747" w:rsidRDefault="009B3995" w:rsidP="009B3995">
      <w:pPr>
        <w:pStyle w:val="paragraph"/>
      </w:pPr>
      <w:r w:rsidRPr="008C5747">
        <w:tab/>
        <w:t>(</w:t>
      </w:r>
      <w:r w:rsidR="0089051D" w:rsidRPr="008C5747">
        <w:t>h</w:t>
      </w:r>
      <w:r w:rsidRPr="008C5747">
        <w:t>)</w:t>
      </w:r>
      <w:r w:rsidRPr="008C5747">
        <w:tab/>
        <w:t>providing care to an animal that is unattended;</w:t>
      </w:r>
    </w:p>
    <w:p w14:paraId="66E578E5" w14:textId="77777777" w:rsidR="00D8434B" w:rsidRPr="008C5747" w:rsidRDefault="005A3329" w:rsidP="00D8434B">
      <w:pPr>
        <w:pStyle w:val="paragraph"/>
      </w:pPr>
      <w:r w:rsidRPr="008C5747">
        <w:tab/>
        <w:t>(</w:t>
      </w:r>
      <w:proofErr w:type="spellStart"/>
      <w:r w:rsidR="0089051D" w:rsidRPr="008C5747">
        <w:t>i</w:t>
      </w:r>
      <w:proofErr w:type="spellEnd"/>
      <w:r w:rsidRPr="008C5747">
        <w:t>)</w:t>
      </w:r>
      <w:r w:rsidRPr="008C5747">
        <w:tab/>
      </w:r>
      <w:r w:rsidR="00D8434B" w:rsidRPr="008C5747">
        <w:t xml:space="preserve">obtaining </w:t>
      </w:r>
      <w:r w:rsidR="004509F6" w:rsidRPr="008C5747">
        <w:t>goods or services from a person who is engaged in an essential activity</w:t>
      </w:r>
      <w:r w:rsidR="00E40BB3" w:rsidRPr="008C5747">
        <w:t xml:space="preserve"> that is, or includes, the provision of the goods or services</w:t>
      </w:r>
      <w:r w:rsidR="004509F6" w:rsidRPr="008C5747">
        <w:t>;</w:t>
      </w:r>
    </w:p>
    <w:p w14:paraId="0C5BCDC0" w14:textId="77777777" w:rsidR="004509F6" w:rsidRPr="008C5747" w:rsidRDefault="004509F6" w:rsidP="004509F6">
      <w:pPr>
        <w:pStyle w:val="paragraph"/>
      </w:pPr>
      <w:r w:rsidRPr="008C5747">
        <w:tab/>
        <w:t>(</w:t>
      </w:r>
      <w:r w:rsidR="0089051D" w:rsidRPr="008C5747">
        <w:t>j</w:t>
      </w:r>
      <w:r w:rsidRPr="008C5747">
        <w:t>)</w:t>
      </w:r>
      <w:r w:rsidRPr="008C5747">
        <w:tab/>
      </w:r>
      <w:r w:rsidR="007B7D08" w:rsidRPr="008C5747">
        <w:t xml:space="preserve">an activity relating to </w:t>
      </w:r>
      <w:r w:rsidRPr="008C5747">
        <w:t>the administration of justice, including attending:</w:t>
      </w:r>
    </w:p>
    <w:p w14:paraId="38F0E916" w14:textId="77777777" w:rsidR="004509F6" w:rsidRPr="008C5747" w:rsidRDefault="004509F6" w:rsidP="004509F6">
      <w:pPr>
        <w:pStyle w:val="paragraphsub"/>
      </w:pPr>
      <w:r w:rsidRPr="008C5747">
        <w:tab/>
        <w:t>(</w:t>
      </w:r>
      <w:proofErr w:type="spellStart"/>
      <w:r w:rsidRPr="008C5747">
        <w:t>i</w:t>
      </w:r>
      <w:proofErr w:type="spellEnd"/>
      <w:r w:rsidRPr="008C5747">
        <w:t>)</w:t>
      </w:r>
      <w:r w:rsidRPr="008C5747">
        <w:tab/>
        <w:t>a police station; or</w:t>
      </w:r>
    </w:p>
    <w:p w14:paraId="0D2ABC86" w14:textId="77777777" w:rsidR="004509F6" w:rsidRPr="008C5747" w:rsidRDefault="004509F6" w:rsidP="004509F6">
      <w:pPr>
        <w:pStyle w:val="paragraphsub"/>
      </w:pPr>
      <w:r w:rsidRPr="008C5747">
        <w:tab/>
        <w:t>(ii)</w:t>
      </w:r>
      <w:r w:rsidRPr="008C5747">
        <w:tab/>
        <w:t>a court or other premises for a purpose relating to the justice or law enforcement system</w:t>
      </w:r>
      <w:r w:rsidR="007B7D08" w:rsidRPr="008C5747">
        <w:t>;</w:t>
      </w:r>
    </w:p>
    <w:p w14:paraId="3B8F17C1" w14:textId="77777777" w:rsidR="004509F6" w:rsidRPr="008C5747" w:rsidRDefault="004509F6" w:rsidP="004509F6">
      <w:pPr>
        <w:pStyle w:val="paragraph"/>
      </w:pPr>
      <w:r w:rsidRPr="008C5747">
        <w:tab/>
      </w:r>
      <w:r w:rsidR="00D61244" w:rsidRPr="008C5747">
        <w:t>(</w:t>
      </w:r>
      <w:r w:rsidR="0089051D" w:rsidRPr="008C5747">
        <w:t>k</w:t>
      </w:r>
      <w:r w:rsidRPr="008C5747">
        <w:t>)</w:t>
      </w:r>
      <w:r w:rsidRPr="008C5747">
        <w:tab/>
        <w:t>travel</w:t>
      </w:r>
      <w:r w:rsidR="00E40BB3" w:rsidRPr="008C5747">
        <w:t>l</w:t>
      </w:r>
      <w:r w:rsidR="007B7D08" w:rsidRPr="008C5747">
        <w:t>ing</w:t>
      </w:r>
      <w:r w:rsidRPr="008C5747">
        <w:t xml:space="preserve"> directly to an airport to leave the Northern Territory;</w:t>
      </w:r>
    </w:p>
    <w:p w14:paraId="7B8F0DFE" w14:textId="77777777" w:rsidR="004509F6" w:rsidRPr="008C5747" w:rsidRDefault="004509F6" w:rsidP="004509F6">
      <w:pPr>
        <w:pStyle w:val="paragraph"/>
      </w:pPr>
      <w:r w:rsidRPr="008C5747">
        <w:tab/>
        <w:t>(</w:t>
      </w:r>
      <w:r w:rsidR="0089051D" w:rsidRPr="008C5747">
        <w:t>l</w:t>
      </w:r>
      <w:r w:rsidRPr="008C5747">
        <w:t>)</w:t>
      </w:r>
      <w:r w:rsidRPr="008C5747">
        <w:tab/>
        <w:t>attend</w:t>
      </w:r>
      <w:r w:rsidR="007B7D08" w:rsidRPr="008C5747">
        <w:t>ing</w:t>
      </w:r>
      <w:r w:rsidRPr="008C5747">
        <w:t xml:space="preserve"> a funeral </w:t>
      </w:r>
      <w:r w:rsidR="00E40BB3" w:rsidRPr="008C5747">
        <w:t xml:space="preserve">at which there are </w:t>
      </w:r>
      <w:r w:rsidRPr="008C5747">
        <w:t xml:space="preserve">no more than </w:t>
      </w:r>
      <w:r w:rsidR="00F9465C" w:rsidRPr="008C5747">
        <w:t>10</w:t>
      </w:r>
      <w:r w:rsidRPr="008C5747">
        <w:t xml:space="preserve"> other attendees in total, not including </w:t>
      </w:r>
      <w:r w:rsidR="00AA2E47" w:rsidRPr="008C5747">
        <w:t xml:space="preserve">the </w:t>
      </w:r>
      <w:r w:rsidRPr="008C5747">
        <w:t>persons providing the funeral services;</w:t>
      </w:r>
    </w:p>
    <w:p w14:paraId="3A18C308" w14:textId="77777777" w:rsidR="004509F6" w:rsidRPr="008C5747" w:rsidRDefault="004509F6" w:rsidP="004509F6">
      <w:pPr>
        <w:pStyle w:val="paragraph"/>
      </w:pPr>
      <w:r w:rsidRPr="008C5747">
        <w:tab/>
        <w:t>(</w:t>
      </w:r>
      <w:r w:rsidR="0089051D" w:rsidRPr="008C5747">
        <w:t>m</w:t>
      </w:r>
      <w:r w:rsidRPr="008C5747">
        <w:t>)</w:t>
      </w:r>
      <w:r w:rsidRPr="008C5747">
        <w:tab/>
        <w:t xml:space="preserve">if there is no waste collection for the </w:t>
      </w:r>
      <w:r w:rsidR="006B0A3B" w:rsidRPr="008C5747">
        <w:t>premises where the person resides</w:t>
      </w:r>
      <w:r w:rsidRPr="008C5747">
        <w:t>—travel</w:t>
      </w:r>
      <w:r w:rsidR="007B7D08" w:rsidRPr="008C5747">
        <w:t>ling</w:t>
      </w:r>
      <w:r w:rsidRPr="008C5747">
        <w:t xml:space="preserve"> directly to deposit waste at a waste management facility</w:t>
      </w:r>
      <w:r w:rsidR="007B7D08" w:rsidRPr="008C5747">
        <w:t>;</w:t>
      </w:r>
    </w:p>
    <w:p w14:paraId="62FEEA30" w14:textId="77777777" w:rsidR="00D61244" w:rsidRPr="008C5747" w:rsidRDefault="004509F6" w:rsidP="004509F6">
      <w:pPr>
        <w:pStyle w:val="paragraph"/>
      </w:pPr>
      <w:r w:rsidRPr="008C5747">
        <w:tab/>
        <w:t>(</w:t>
      </w:r>
      <w:r w:rsidR="0089051D" w:rsidRPr="008C5747">
        <w:t>n</w:t>
      </w:r>
      <w:r w:rsidRPr="008C5747">
        <w:t>)</w:t>
      </w:r>
      <w:r w:rsidR="00D61244" w:rsidRPr="008C5747">
        <w:tab/>
        <w:t xml:space="preserve">if the </w:t>
      </w:r>
      <w:r w:rsidR="006B0A3B" w:rsidRPr="008C5747">
        <w:t xml:space="preserve">premises where the person resides has </w:t>
      </w:r>
      <w:r w:rsidR="0089051D" w:rsidRPr="008C5747">
        <w:t>shared facilities</w:t>
      </w:r>
      <w:r w:rsidR="00D61244" w:rsidRPr="008C5747">
        <w:t xml:space="preserve">—using </w:t>
      </w:r>
      <w:r w:rsidR="0089051D" w:rsidRPr="008C5747">
        <w:t xml:space="preserve">the </w:t>
      </w:r>
      <w:r w:rsidR="00D61244" w:rsidRPr="008C5747">
        <w:t>shared facilities;</w:t>
      </w:r>
    </w:p>
    <w:p w14:paraId="686B1CEF" w14:textId="77777777" w:rsidR="0089051D" w:rsidRPr="008C5747" w:rsidRDefault="00D63DF0" w:rsidP="00D63DF0">
      <w:pPr>
        <w:pStyle w:val="paragraph"/>
      </w:pPr>
      <w:r w:rsidRPr="008C5747">
        <w:tab/>
        <w:t>(</w:t>
      </w:r>
      <w:r w:rsidR="0089051D" w:rsidRPr="008C5747">
        <w:t>o</w:t>
      </w:r>
      <w:r w:rsidRPr="008C5747">
        <w:t>)</w:t>
      </w:r>
      <w:r w:rsidRPr="008C5747">
        <w:tab/>
        <w:t>an activity that the person is required or authorised to undertake by a law of the Commonwealth or the Northern Territory</w:t>
      </w:r>
      <w:r w:rsidR="00F65360" w:rsidRPr="008C5747">
        <w:t>.</w:t>
      </w:r>
    </w:p>
    <w:p w14:paraId="7041F36F" w14:textId="77777777" w:rsidR="00FD45FD" w:rsidRPr="008C5747" w:rsidRDefault="00FD45FD" w:rsidP="00FD45FD">
      <w:pPr>
        <w:pStyle w:val="Definition"/>
      </w:pPr>
      <w:r w:rsidRPr="008C5747">
        <w:rPr>
          <w:b/>
          <w:i/>
        </w:rPr>
        <w:t>relevant decision</w:t>
      </w:r>
      <w:r w:rsidR="00693BE8">
        <w:rPr>
          <w:b/>
          <w:i/>
        </w:rPr>
        <w:noBreakHyphen/>
      </w:r>
      <w:r w:rsidRPr="008C5747">
        <w:rPr>
          <w:b/>
          <w:i/>
        </w:rPr>
        <w:t>maker</w:t>
      </w:r>
      <w:r w:rsidRPr="008C5747">
        <w:t xml:space="preserve"> for a designated area means:</w:t>
      </w:r>
    </w:p>
    <w:p w14:paraId="2D24D7C5" w14:textId="77777777" w:rsidR="00FD45FD" w:rsidRPr="008C5747" w:rsidRDefault="00FD45FD" w:rsidP="00FD45FD">
      <w:pPr>
        <w:pStyle w:val="paragraph"/>
      </w:pPr>
      <w:r w:rsidRPr="008C5747">
        <w:tab/>
        <w:t>(a)</w:t>
      </w:r>
      <w:r w:rsidRPr="008C5747">
        <w:tab/>
        <w:t>a person occupying an office, appointment or position, of a Territory or other body, described, for the area, in the table in Schedule 2; or</w:t>
      </w:r>
    </w:p>
    <w:p w14:paraId="79767083" w14:textId="77777777" w:rsidR="00FD45FD" w:rsidRPr="008C5747" w:rsidRDefault="00FD45FD" w:rsidP="00FD45FD">
      <w:pPr>
        <w:pStyle w:val="paragraph"/>
      </w:pPr>
      <w:r w:rsidRPr="008C5747">
        <w:tab/>
        <w:t>(b)</w:t>
      </w:r>
      <w:r w:rsidRPr="008C5747">
        <w:tab/>
        <w:t>a human biosecurity officer who is an officer or employee of the Health Department, acting after having regard to the advice of a person who is a relevant decision</w:t>
      </w:r>
      <w:r w:rsidR="00693BE8">
        <w:noBreakHyphen/>
      </w:r>
      <w:r w:rsidRPr="008C5747">
        <w:t xml:space="preserve">maker for the area under </w:t>
      </w:r>
      <w:r w:rsidR="007B294F" w:rsidRPr="008C5747">
        <w:t>paragraph (</w:t>
      </w:r>
      <w:r w:rsidRPr="008C5747">
        <w:t>a).</w:t>
      </w:r>
    </w:p>
    <w:p w14:paraId="4FC74A86" w14:textId="77777777" w:rsidR="00FD45FD" w:rsidRPr="008C5747" w:rsidRDefault="00FD45FD" w:rsidP="00FD45FD">
      <w:pPr>
        <w:pStyle w:val="subsection"/>
      </w:pPr>
      <w:r w:rsidRPr="008C5747">
        <w:lastRenderedPageBreak/>
        <w:tab/>
        <w:t>(2)</w:t>
      </w:r>
      <w:r w:rsidRPr="008C5747">
        <w:tab/>
        <w:t xml:space="preserve">A reference in a provision of this instrument to a particular law of </w:t>
      </w:r>
      <w:r w:rsidR="00F33E94" w:rsidRPr="008C5747">
        <w:t xml:space="preserve">the Northern </w:t>
      </w:r>
      <w:r w:rsidRPr="008C5747">
        <w:t>Territory is a reference to that law as in force immediately before the commencement of that provision.</w:t>
      </w:r>
    </w:p>
    <w:p w14:paraId="2B82D71D" w14:textId="77777777" w:rsidR="00FD45FD" w:rsidRPr="008C5747" w:rsidRDefault="00FD45FD" w:rsidP="00FD45FD">
      <w:pPr>
        <w:pStyle w:val="ActHead2"/>
        <w:pageBreakBefore/>
      </w:pPr>
      <w:bookmarkStart w:id="6" w:name="_Toc87980178"/>
      <w:r w:rsidRPr="00115331">
        <w:rPr>
          <w:rStyle w:val="CharPartNo"/>
        </w:rPr>
        <w:lastRenderedPageBreak/>
        <w:t>Part 2</w:t>
      </w:r>
      <w:r w:rsidRPr="008C5747">
        <w:t>—</w:t>
      </w:r>
      <w:r w:rsidRPr="00115331">
        <w:rPr>
          <w:rStyle w:val="CharPartText"/>
        </w:rPr>
        <w:t>Requirements</w:t>
      </w:r>
      <w:bookmarkEnd w:id="6"/>
    </w:p>
    <w:p w14:paraId="5583449B" w14:textId="77777777" w:rsidR="00FD45FD" w:rsidRPr="00115331" w:rsidRDefault="00FD45FD" w:rsidP="00FD45FD">
      <w:pPr>
        <w:pStyle w:val="Header"/>
      </w:pPr>
      <w:r w:rsidRPr="00115331">
        <w:rPr>
          <w:rStyle w:val="CharDivNo"/>
        </w:rPr>
        <w:t xml:space="preserve"> </w:t>
      </w:r>
      <w:r w:rsidRPr="00115331">
        <w:rPr>
          <w:rStyle w:val="CharDivText"/>
        </w:rPr>
        <w:t xml:space="preserve"> </w:t>
      </w:r>
    </w:p>
    <w:p w14:paraId="27EBDCAE" w14:textId="77777777" w:rsidR="0072467D" w:rsidRPr="008C5747" w:rsidRDefault="0072467D" w:rsidP="0072467D">
      <w:pPr>
        <w:pStyle w:val="notemargin"/>
      </w:pPr>
      <w:r w:rsidRPr="008C5747">
        <w:t>Note:</w:t>
      </w:r>
      <w:r w:rsidRPr="008C5747">
        <w:tab/>
        <w:t xml:space="preserve">A person who fails to comply with a requirement that applies to the person under this instrument may commit an offence (see section 479 of the </w:t>
      </w:r>
      <w:r w:rsidR="000577BB" w:rsidRPr="008C5747">
        <w:rPr>
          <w:i/>
        </w:rPr>
        <w:t xml:space="preserve">Biosecurity </w:t>
      </w:r>
      <w:r w:rsidRPr="008C5747">
        <w:rPr>
          <w:i/>
        </w:rPr>
        <w:t>Act</w:t>
      </w:r>
      <w:r w:rsidR="000577BB" w:rsidRPr="008C5747">
        <w:rPr>
          <w:i/>
        </w:rPr>
        <w:t xml:space="preserve"> 2015</w:t>
      </w:r>
      <w:r w:rsidRPr="008C5747">
        <w:t xml:space="preserve">). For generally available defences to offences, see Part 2.3 of the </w:t>
      </w:r>
      <w:r w:rsidRPr="008C5747">
        <w:rPr>
          <w:i/>
        </w:rPr>
        <w:t>Criminal Code</w:t>
      </w:r>
      <w:r w:rsidRPr="008C5747">
        <w:t>.</w:t>
      </w:r>
    </w:p>
    <w:p w14:paraId="1E7DC80B" w14:textId="77777777" w:rsidR="00FD45FD" w:rsidRPr="008C5747" w:rsidRDefault="008D72E3" w:rsidP="00FD45FD">
      <w:pPr>
        <w:pStyle w:val="ActHead5"/>
      </w:pPr>
      <w:bookmarkStart w:id="7" w:name="_Toc87980179"/>
      <w:r w:rsidRPr="00115331">
        <w:rPr>
          <w:rStyle w:val="CharSectno"/>
        </w:rPr>
        <w:t>5</w:t>
      </w:r>
      <w:r w:rsidR="00FD45FD" w:rsidRPr="008C5747">
        <w:t xml:space="preserve">  Persons not to enter designated areas</w:t>
      </w:r>
      <w:bookmarkEnd w:id="7"/>
    </w:p>
    <w:p w14:paraId="5A7016C0" w14:textId="77777777" w:rsidR="000577BB" w:rsidRPr="008C5747" w:rsidRDefault="000577BB" w:rsidP="000577BB">
      <w:pPr>
        <w:pStyle w:val="SubsectionHead"/>
      </w:pPr>
      <w:r w:rsidRPr="008C5747">
        <w:t>General</w:t>
      </w:r>
    </w:p>
    <w:p w14:paraId="1925ABE7" w14:textId="77777777" w:rsidR="00FD45FD" w:rsidRPr="008C5747" w:rsidRDefault="00FD45FD" w:rsidP="00FD45FD">
      <w:pPr>
        <w:pStyle w:val="subsection"/>
      </w:pPr>
      <w:r w:rsidRPr="008C5747">
        <w:tab/>
        <w:t>(1)</w:t>
      </w:r>
      <w:r w:rsidRPr="008C5747">
        <w:tab/>
        <w:t>A person must remain outside a designated area unless:</w:t>
      </w:r>
    </w:p>
    <w:p w14:paraId="554082D3" w14:textId="77777777" w:rsidR="00FD45FD" w:rsidRPr="008C5747" w:rsidRDefault="00FD45FD" w:rsidP="00FD45FD">
      <w:pPr>
        <w:pStyle w:val="paragraph"/>
      </w:pPr>
      <w:r w:rsidRPr="008C5747">
        <w:tab/>
        <w:t>(a)</w:t>
      </w:r>
      <w:r w:rsidRPr="008C5747">
        <w:tab/>
        <w:t>the person is entering the area to escape an immediate threat to the person’s life</w:t>
      </w:r>
      <w:r w:rsidR="00D8434B" w:rsidRPr="008C5747">
        <w:t xml:space="preserve"> or a risk of harm, including harm relating to </w:t>
      </w:r>
      <w:r w:rsidR="00223471" w:rsidRPr="008C5747">
        <w:t>domestic</w:t>
      </w:r>
      <w:r w:rsidR="00D8434B" w:rsidRPr="008C5747">
        <w:t xml:space="preserve"> violence</w:t>
      </w:r>
      <w:r w:rsidRPr="008C5747">
        <w:t>; or</w:t>
      </w:r>
    </w:p>
    <w:p w14:paraId="26E7C48D" w14:textId="77777777" w:rsidR="00FD45FD" w:rsidRPr="008C5747" w:rsidRDefault="00FD45FD" w:rsidP="00FD45FD">
      <w:pPr>
        <w:pStyle w:val="paragraph"/>
      </w:pPr>
      <w:r w:rsidRPr="008C5747">
        <w:tab/>
        <w:t>(b)</w:t>
      </w:r>
      <w:r w:rsidRPr="008C5747">
        <w:tab/>
        <w:t>the person is a member of the Australian Defence Force and is entering the area in the course of the member’s duty; or</w:t>
      </w:r>
    </w:p>
    <w:p w14:paraId="246C1E48" w14:textId="77777777" w:rsidR="00CD5C44" w:rsidRPr="008C5747" w:rsidRDefault="00CD5C44" w:rsidP="00CD5C44">
      <w:pPr>
        <w:pStyle w:val="paragraph"/>
      </w:pPr>
      <w:r w:rsidRPr="008C5747">
        <w:tab/>
        <w:t>(</w:t>
      </w:r>
      <w:r w:rsidR="00FA3103" w:rsidRPr="008C5747">
        <w:t>c</w:t>
      </w:r>
      <w:r w:rsidRPr="008C5747">
        <w:t>)</w:t>
      </w:r>
      <w:r w:rsidRPr="008C5747">
        <w:tab/>
        <w:t>the person is one of the following officials, and is entering the area in the course of the person’s duty as such an official:</w:t>
      </w:r>
    </w:p>
    <w:p w14:paraId="62D26774" w14:textId="77777777" w:rsidR="00CD5C44" w:rsidRPr="008C5747" w:rsidRDefault="00CD5C44" w:rsidP="00CD5C44">
      <w:pPr>
        <w:pStyle w:val="paragraphsub"/>
      </w:pPr>
      <w:r w:rsidRPr="008C5747">
        <w:tab/>
        <w:t>(</w:t>
      </w:r>
      <w:proofErr w:type="spellStart"/>
      <w:r w:rsidRPr="008C5747">
        <w:t>i</w:t>
      </w:r>
      <w:proofErr w:type="spellEnd"/>
      <w:r w:rsidRPr="008C5747">
        <w:t>)</w:t>
      </w:r>
      <w:r w:rsidRPr="008C5747">
        <w:tab/>
        <w:t>the Director of Human Biosecurity;</w:t>
      </w:r>
    </w:p>
    <w:p w14:paraId="3CD7A8EE" w14:textId="77777777" w:rsidR="00CD5C44" w:rsidRPr="008C5747" w:rsidRDefault="00CD5C44" w:rsidP="00CD5C44">
      <w:pPr>
        <w:pStyle w:val="paragraphsub"/>
      </w:pPr>
      <w:r w:rsidRPr="008C5747">
        <w:tab/>
        <w:t>(ii)</w:t>
      </w:r>
      <w:r w:rsidRPr="008C5747">
        <w:tab/>
      </w:r>
      <w:r w:rsidR="00F33E94" w:rsidRPr="008C5747">
        <w:t>the</w:t>
      </w:r>
      <w:r w:rsidRPr="008C5747">
        <w:t xml:space="preserve"> chief human biosecurity officer for </w:t>
      </w:r>
      <w:r w:rsidR="00F33E94" w:rsidRPr="008C5747">
        <w:t xml:space="preserve">the Northern </w:t>
      </w:r>
      <w:r w:rsidRPr="008C5747">
        <w:t>Territory;</w:t>
      </w:r>
    </w:p>
    <w:p w14:paraId="3878797E" w14:textId="77777777" w:rsidR="00CD5C44" w:rsidRPr="008C5747" w:rsidRDefault="00CD5C44" w:rsidP="00CD5C44">
      <w:pPr>
        <w:pStyle w:val="paragraphsub"/>
      </w:pPr>
      <w:r w:rsidRPr="008C5747">
        <w:tab/>
        <w:t>(iii)</w:t>
      </w:r>
      <w:r w:rsidRPr="008C5747">
        <w:tab/>
        <w:t>a human biosecurity officer;</w:t>
      </w:r>
    </w:p>
    <w:p w14:paraId="00D9B81C" w14:textId="77777777" w:rsidR="00CD5C44" w:rsidRPr="008C5747" w:rsidRDefault="00CD5C44" w:rsidP="00CD5C44">
      <w:pPr>
        <w:pStyle w:val="paragraphsub"/>
      </w:pPr>
      <w:r w:rsidRPr="008C5747">
        <w:tab/>
        <w:t>(iv)</w:t>
      </w:r>
      <w:r w:rsidRPr="008C5747">
        <w:tab/>
        <w:t>a biosecurity official;</w:t>
      </w:r>
    </w:p>
    <w:p w14:paraId="3B78BBC6" w14:textId="77777777" w:rsidR="00CD5C44" w:rsidRPr="008C5747" w:rsidRDefault="00CD5C44" w:rsidP="00CD5C44">
      <w:pPr>
        <w:pStyle w:val="paragraphsub"/>
      </w:pPr>
      <w:r w:rsidRPr="008C5747">
        <w:tab/>
        <w:t>(v)</w:t>
      </w:r>
      <w:r w:rsidRPr="008C5747">
        <w:tab/>
        <w:t>an official performing functions under an Australian law relating to public health</w:t>
      </w:r>
      <w:r w:rsidR="007A1F10" w:rsidRPr="008C5747">
        <w:t xml:space="preserve">, biosecurity or requirements </w:t>
      </w:r>
      <w:r w:rsidR="00551472" w:rsidRPr="008C5747">
        <w:t xml:space="preserve">for </w:t>
      </w:r>
      <w:r w:rsidR="007A1F10" w:rsidRPr="008C5747">
        <w:t>the export of food or agricultural commodities</w:t>
      </w:r>
      <w:r w:rsidRPr="008C5747">
        <w:t>; or</w:t>
      </w:r>
    </w:p>
    <w:p w14:paraId="21C87E37" w14:textId="77777777" w:rsidR="00CD5C44" w:rsidRPr="008C5747" w:rsidRDefault="00CD5C44" w:rsidP="00CD5C44">
      <w:pPr>
        <w:pStyle w:val="paragraph"/>
      </w:pPr>
      <w:r w:rsidRPr="008C5747">
        <w:tab/>
        <w:t>(</w:t>
      </w:r>
      <w:r w:rsidR="00A818FA" w:rsidRPr="008C5747">
        <w:t>d</w:t>
      </w:r>
      <w:r w:rsidRPr="008C5747">
        <w:t>)</w:t>
      </w:r>
      <w:r w:rsidRPr="008C5747">
        <w:tab/>
        <w:t xml:space="preserve">because of an amendment of the description of the </w:t>
      </w:r>
      <w:r w:rsidR="000577BB" w:rsidRPr="008C5747">
        <w:t xml:space="preserve">designated </w:t>
      </w:r>
      <w:r w:rsidRPr="008C5747">
        <w:t xml:space="preserve">area in </w:t>
      </w:r>
      <w:r w:rsidR="007A7FB8" w:rsidRPr="008C5747">
        <w:t>Schedule 1</w:t>
      </w:r>
      <w:r w:rsidRPr="008C5747">
        <w:t>, the person ceases to remain outside the area on the commencement of the amendment; or</w:t>
      </w:r>
    </w:p>
    <w:p w14:paraId="239EB669" w14:textId="77777777" w:rsidR="00FD45FD" w:rsidRPr="008C5747" w:rsidRDefault="00FD45FD" w:rsidP="00FD45FD">
      <w:pPr>
        <w:pStyle w:val="paragraph"/>
      </w:pPr>
      <w:r w:rsidRPr="008C5747">
        <w:tab/>
        <w:t>(</w:t>
      </w:r>
      <w:r w:rsidR="00A818FA" w:rsidRPr="008C5747">
        <w:t>e</w:t>
      </w:r>
      <w:r w:rsidRPr="008C5747">
        <w:t>)</w:t>
      </w:r>
      <w:r w:rsidRPr="008C5747">
        <w:tab/>
        <w:t>all of the following apply to the person entering the area:</w:t>
      </w:r>
    </w:p>
    <w:p w14:paraId="1AC896FD" w14:textId="77777777" w:rsidR="00FD45FD" w:rsidRPr="008C5747" w:rsidRDefault="00FD45FD" w:rsidP="00FD45FD">
      <w:pPr>
        <w:pStyle w:val="paragraphsub"/>
      </w:pPr>
      <w:r w:rsidRPr="008C5747">
        <w:tab/>
        <w:t>(</w:t>
      </w:r>
      <w:proofErr w:type="spellStart"/>
      <w:r w:rsidRPr="008C5747">
        <w:t>i</w:t>
      </w:r>
      <w:proofErr w:type="spellEnd"/>
      <w:r w:rsidRPr="008C5747">
        <w:t>)</w:t>
      </w:r>
      <w:r w:rsidRPr="008C5747">
        <w:tab/>
        <w:t>immediately before the entry, the person does not have any of the signs or symptoms of human coronavirus with pandemic potential;</w:t>
      </w:r>
    </w:p>
    <w:p w14:paraId="1C552E45" w14:textId="77777777" w:rsidR="00FD45FD" w:rsidRPr="008C5747" w:rsidRDefault="00FD45FD" w:rsidP="00FD45FD">
      <w:pPr>
        <w:pStyle w:val="paragraphsub"/>
      </w:pPr>
      <w:r w:rsidRPr="008C5747">
        <w:tab/>
        <w:t>(ii)</w:t>
      </w:r>
      <w:r w:rsidRPr="008C5747">
        <w:tab/>
        <w:t>in the 14 days immediately before the entry, the person has not been exposed, without adequate personal protective precautions, to human coronavirus with pandemic potential;</w:t>
      </w:r>
    </w:p>
    <w:p w14:paraId="0ADCD60D" w14:textId="77777777" w:rsidR="00FD45FD" w:rsidRPr="008C5747" w:rsidRDefault="00FD45FD" w:rsidP="00FD45FD">
      <w:pPr>
        <w:pStyle w:val="paragraphsub"/>
      </w:pPr>
      <w:r w:rsidRPr="008C5747">
        <w:tab/>
        <w:t>(iii)</w:t>
      </w:r>
      <w:r w:rsidRPr="008C5747">
        <w:tab/>
        <w:t xml:space="preserve">in the 14 days immediately before the entry, the person has not been </w:t>
      </w:r>
      <w:r w:rsidR="009602FF" w:rsidRPr="008C5747">
        <w:t>in a foreign country</w:t>
      </w:r>
      <w:r w:rsidRPr="008C5747">
        <w:t>;</w:t>
      </w:r>
    </w:p>
    <w:p w14:paraId="550C610D" w14:textId="77777777" w:rsidR="00FD45FD" w:rsidRPr="008C5747" w:rsidRDefault="00FD45FD" w:rsidP="00FD45FD">
      <w:pPr>
        <w:pStyle w:val="paragraphsub"/>
      </w:pPr>
      <w:r w:rsidRPr="008C5747">
        <w:tab/>
        <w:t>(iv)</w:t>
      </w:r>
      <w:r w:rsidRPr="008C5747">
        <w:tab/>
        <w:t>the person is not entering the area wholly or partly for the purpose of engaging in an activity in the area that is prohibited by or under an Australian law;</w:t>
      </w:r>
    </w:p>
    <w:p w14:paraId="56F40FA1" w14:textId="77777777" w:rsidR="00FD45FD" w:rsidRPr="008C5747" w:rsidRDefault="00FD45FD" w:rsidP="00FD45FD">
      <w:pPr>
        <w:pStyle w:val="paragraphsub"/>
      </w:pPr>
      <w:r w:rsidRPr="008C5747">
        <w:tab/>
        <w:t>(v)</w:t>
      </w:r>
      <w:r w:rsidRPr="008C5747">
        <w:tab/>
        <w:t>the person’s entry to the area is not prohibited by or under an Australian law (other than this section);</w:t>
      </w:r>
    </w:p>
    <w:p w14:paraId="6C088082" w14:textId="77777777" w:rsidR="00FB24C4" w:rsidRPr="008C5747" w:rsidRDefault="00FD45FD" w:rsidP="00FB24C4">
      <w:pPr>
        <w:pStyle w:val="paragraphsub"/>
      </w:pPr>
      <w:r w:rsidRPr="008C5747">
        <w:tab/>
        <w:t>(vi)</w:t>
      </w:r>
      <w:r w:rsidRPr="008C5747">
        <w:tab/>
        <w:t>at least one of subsections (2), (3)</w:t>
      </w:r>
      <w:r w:rsidR="00F9697C" w:rsidRPr="008C5747">
        <w:t>,</w:t>
      </w:r>
      <w:r w:rsidR="000802F0" w:rsidRPr="008C5747">
        <w:t xml:space="preserve"> </w:t>
      </w:r>
      <w:r w:rsidRPr="008C5747">
        <w:t>(4)</w:t>
      </w:r>
      <w:r w:rsidR="004E4293" w:rsidRPr="008C5747">
        <w:t xml:space="preserve">, </w:t>
      </w:r>
      <w:r w:rsidR="00E95916" w:rsidRPr="008C5747">
        <w:t xml:space="preserve">(5), </w:t>
      </w:r>
      <w:r w:rsidRPr="008C5747">
        <w:t>(</w:t>
      </w:r>
      <w:r w:rsidR="00425725" w:rsidRPr="008C5747">
        <w:t>6</w:t>
      </w:r>
      <w:r w:rsidRPr="008C5747">
        <w:t>)</w:t>
      </w:r>
      <w:r w:rsidR="00F33E94" w:rsidRPr="008C5747">
        <w:t xml:space="preserve"> and</w:t>
      </w:r>
      <w:r w:rsidRPr="008C5747">
        <w:t xml:space="preserve"> (</w:t>
      </w:r>
      <w:r w:rsidR="00425725" w:rsidRPr="008C5747">
        <w:t>7</w:t>
      </w:r>
      <w:r w:rsidRPr="008C5747">
        <w:t>) applies to the person</w:t>
      </w:r>
      <w:r w:rsidR="00F9465C" w:rsidRPr="008C5747">
        <w:t>.</w:t>
      </w:r>
    </w:p>
    <w:p w14:paraId="1D36E015" w14:textId="77777777" w:rsidR="00B77DFC" w:rsidRPr="008C5747" w:rsidRDefault="00B77DFC" w:rsidP="00B77DFC">
      <w:pPr>
        <w:pStyle w:val="SubsectionHead"/>
      </w:pPr>
      <w:r w:rsidRPr="008C5747">
        <w:t>Person is entering area to engage in, or provide transport for, essential activity</w:t>
      </w:r>
    </w:p>
    <w:p w14:paraId="5D3F4BFC" w14:textId="77777777" w:rsidR="00B77DFC" w:rsidRPr="008C5747" w:rsidRDefault="00B77DFC" w:rsidP="00B77DFC">
      <w:pPr>
        <w:pStyle w:val="subsection"/>
      </w:pPr>
      <w:r w:rsidRPr="008C5747">
        <w:tab/>
        <w:t>(</w:t>
      </w:r>
      <w:r w:rsidR="00425725" w:rsidRPr="008C5747">
        <w:t>2</w:t>
      </w:r>
      <w:r w:rsidRPr="008C5747">
        <w:t>)</w:t>
      </w:r>
      <w:r w:rsidRPr="008C5747">
        <w:tab/>
        <w:t>This subsection applies to a person entering a designated area if:</w:t>
      </w:r>
    </w:p>
    <w:p w14:paraId="6052F1E3" w14:textId="77777777" w:rsidR="00B77DFC" w:rsidRPr="008C5747" w:rsidRDefault="00B77DFC" w:rsidP="00B77DFC">
      <w:pPr>
        <w:pStyle w:val="paragraph"/>
      </w:pPr>
      <w:r w:rsidRPr="008C5747">
        <w:tab/>
        <w:t>(a)</w:t>
      </w:r>
      <w:r w:rsidRPr="008C5747">
        <w:tab/>
        <w:t>the person:</w:t>
      </w:r>
    </w:p>
    <w:p w14:paraId="69168E85" w14:textId="77777777" w:rsidR="00B77DFC" w:rsidRPr="008C5747" w:rsidRDefault="00B77DFC" w:rsidP="00B77DFC">
      <w:pPr>
        <w:pStyle w:val="paragraphsub"/>
      </w:pPr>
      <w:r w:rsidRPr="008C5747">
        <w:tab/>
        <w:t>(</w:t>
      </w:r>
      <w:proofErr w:type="spellStart"/>
      <w:r w:rsidRPr="008C5747">
        <w:t>i</w:t>
      </w:r>
      <w:proofErr w:type="spellEnd"/>
      <w:r w:rsidRPr="008C5747">
        <w:t>)</w:t>
      </w:r>
      <w:r w:rsidRPr="008C5747">
        <w:tab/>
        <w:t>is entering the area primarily to engage in an essential activity in the area that requires the person to be in the area; or</w:t>
      </w:r>
    </w:p>
    <w:p w14:paraId="2166643A" w14:textId="77777777" w:rsidR="00B77DFC" w:rsidRPr="008C5747" w:rsidRDefault="00B77DFC" w:rsidP="00B77DFC">
      <w:pPr>
        <w:pStyle w:val="paragraphsub"/>
      </w:pPr>
      <w:r w:rsidRPr="008C5747">
        <w:lastRenderedPageBreak/>
        <w:tab/>
        <w:t>(ii)</w:t>
      </w:r>
      <w:r w:rsidRPr="008C5747">
        <w:tab/>
        <w:t xml:space="preserve">is the person in charge of, or a member of the crew of, a conveyance entering the area primarily to transport one or more persons </w:t>
      </w:r>
      <w:r w:rsidR="00C51D8A" w:rsidRPr="008C5747">
        <w:t xml:space="preserve">to whom </w:t>
      </w:r>
      <w:r w:rsidR="007A7FB8" w:rsidRPr="008C5747">
        <w:t>sub</w:t>
      </w:r>
      <w:r w:rsidR="007B294F" w:rsidRPr="008C5747">
        <w:t>paragraph (</w:t>
      </w:r>
      <w:proofErr w:type="spellStart"/>
      <w:r w:rsidRPr="008C5747">
        <w:t>i</w:t>
      </w:r>
      <w:proofErr w:type="spellEnd"/>
      <w:r w:rsidRPr="008C5747">
        <w:t>)</w:t>
      </w:r>
      <w:r w:rsidR="00C51D8A" w:rsidRPr="008C5747">
        <w:t xml:space="preserve"> applies</w:t>
      </w:r>
      <w:r w:rsidRPr="008C5747">
        <w:t>; and</w:t>
      </w:r>
    </w:p>
    <w:p w14:paraId="701FCBBA" w14:textId="77777777" w:rsidR="00B77DFC" w:rsidRPr="008C5747" w:rsidRDefault="00B77DFC" w:rsidP="00B77DFC">
      <w:pPr>
        <w:pStyle w:val="paragraph"/>
      </w:pPr>
      <w:r w:rsidRPr="008C5747">
        <w:tab/>
        <w:t>(b)</w:t>
      </w:r>
      <w:r w:rsidRPr="008C5747">
        <w:tab/>
        <w:t>either:</w:t>
      </w:r>
    </w:p>
    <w:p w14:paraId="0ED7836D" w14:textId="77777777" w:rsidR="00B77DFC" w:rsidRPr="008C5747" w:rsidRDefault="00B77DFC" w:rsidP="00B77DFC">
      <w:pPr>
        <w:pStyle w:val="paragraphsub"/>
      </w:pPr>
      <w:r w:rsidRPr="008C5747">
        <w:tab/>
        <w:t>(</w:t>
      </w:r>
      <w:proofErr w:type="spellStart"/>
      <w:r w:rsidRPr="008C5747">
        <w:t>i</w:t>
      </w:r>
      <w:proofErr w:type="spellEnd"/>
      <w:r w:rsidRPr="008C5747">
        <w:t>)</w:t>
      </w:r>
      <w:r w:rsidRPr="008C5747">
        <w:tab/>
        <w:t xml:space="preserve">there is an urgent need for the person to engage in the essential activity in the area or to be in charge of, or </w:t>
      </w:r>
      <w:r w:rsidR="007B6863" w:rsidRPr="008C5747">
        <w:t xml:space="preserve">be </w:t>
      </w:r>
      <w:r w:rsidRPr="008C5747">
        <w:t>a</w:t>
      </w:r>
      <w:r w:rsidR="007B6863" w:rsidRPr="008C5747">
        <w:t xml:space="preserve"> </w:t>
      </w:r>
      <w:r w:rsidRPr="008C5747">
        <w:t>member of the crew of, the conveyance entering the area; or</w:t>
      </w:r>
    </w:p>
    <w:p w14:paraId="7CD9B2F4" w14:textId="77777777" w:rsidR="00B77DFC" w:rsidRPr="008C5747" w:rsidRDefault="00B77DFC" w:rsidP="00B77DFC">
      <w:pPr>
        <w:pStyle w:val="paragraphsub"/>
      </w:pPr>
      <w:r w:rsidRPr="008C5747">
        <w:tab/>
        <w:t>(ii)</w:t>
      </w:r>
      <w:r w:rsidRPr="008C5747">
        <w:tab/>
        <w:t xml:space="preserve">the person is entering the area primarily to engage in </w:t>
      </w:r>
      <w:r w:rsidR="0005716A" w:rsidRPr="008C5747">
        <w:t>the</w:t>
      </w:r>
      <w:r w:rsidRPr="008C5747">
        <w:t xml:space="preserve"> essential activity in a manner that is agreed with a human biosecurity officer so as to minimise the extent to which other persons in the area are exposed to the person </w:t>
      </w:r>
      <w:r w:rsidR="00535CE9" w:rsidRPr="008C5747">
        <w:t xml:space="preserve">engaging in </w:t>
      </w:r>
      <w:r w:rsidRPr="008C5747">
        <w:t>the activity.</w:t>
      </w:r>
    </w:p>
    <w:p w14:paraId="46B329FC" w14:textId="77777777" w:rsidR="007574BB" w:rsidRPr="008C5747" w:rsidRDefault="007574BB" w:rsidP="007574BB">
      <w:pPr>
        <w:pStyle w:val="SubsectionHead"/>
      </w:pPr>
      <w:r w:rsidRPr="008C5747">
        <w:t>Person entering area to engage in permitted activity</w:t>
      </w:r>
    </w:p>
    <w:p w14:paraId="625E7F63" w14:textId="77777777" w:rsidR="007574BB" w:rsidRPr="008C5747" w:rsidRDefault="007574BB" w:rsidP="007574BB">
      <w:pPr>
        <w:pStyle w:val="subsection"/>
      </w:pPr>
      <w:r w:rsidRPr="008C5747">
        <w:tab/>
        <w:t>(</w:t>
      </w:r>
      <w:r w:rsidR="00425725" w:rsidRPr="008C5747">
        <w:t>3</w:t>
      </w:r>
      <w:r w:rsidRPr="008C5747">
        <w:t>)</w:t>
      </w:r>
      <w:r w:rsidRPr="008C5747">
        <w:tab/>
        <w:t>This subsection applies to a person entering a designated area if the person is entering the area primarily to engage in a permitted activity in the area that cannot reasonably be undertaken outside the area.</w:t>
      </w:r>
    </w:p>
    <w:p w14:paraId="5E49E6CF" w14:textId="77777777" w:rsidR="00FD45FD" w:rsidRPr="008C5747" w:rsidRDefault="00FD45FD" w:rsidP="00FD45FD">
      <w:pPr>
        <w:pStyle w:val="SubsectionHead"/>
      </w:pPr>
      <w:r w:rsidRPr="008C5747">
        <w:t>Person has permission to enter area</w:t>
      </w:r>
    </w:p>
    <w:p w14:paraId="542877FA" w14:textId="77777777" w:rsidR="00FD45FD" w:rsidRPr="008C5747" w:rsidRDefault="00FD45FD" w:rsidP="00FD45FD">
      <w:pPr>
        <w:pStyle w:val="subsection"/>
      </w:pPr>
      <w:r w:rsidRPr="008C5747">
        <w:tab/>
        <w:t>(</w:t>
      </w:r>
      <w:r w:rsidR="00425725" w:rsidRPr="008C5747">
        <w:t>4</w:t>
      </w:r>
      <w:r w:rsidRPr="008C5747">
        <w:t>)</w:t>
      </w:r>
      <w:r w:rsidRPr="008C5747">
        <w:tab/>
        <w:t>This subsection applies to a person entering a designated area if there is in force permission for the person to enter the area given by a relevant decision</w:t>
      </w:r>
      <w:r w:rsidR="00693BE8">
        <w:noBreakHyphen/>
      </w:r>
      <w:r w:rsidRPr="008C5747">
        <w:t>maker for the area who:</w:t>
      </w:r>
    </w:p>
    <w:p w14:paraId="2F8F976D" w14:textId="77777777" w:rsidR="00FD45FD" w:rsidRPr="008C5747" w:rsidRDefault="00FD45FD" w:rsidP="00FD45FD">
      <w:pPr>
        <w:pStyle w:val="paragraph"/>
      </w:pPr>
      <w:r w:rsidRPr="008C5747">
        <w:tab/>
        <w:t>(a)</w:t>
      </w:r>
      <w:r w:rsidRPr="008C5747">
        <w:tab/>
        <w:t>is a chief human biosecurity officer or a human biosecurity officer; or</w:t>
      </w:r>
    </w:p>
    <w:p w14:paraId="32B0EFC3" w14:textId="77777777" w:rsidR="00FD45FD" w:rsidRPr="008C5747" w:rsidRDefault="00FD45FD" w:rsidP="00FD45FD">
      <w:pPr>
        <w:pStyle w:val="paragraph"/>
      </w:pPr>
      <w:r w:rsidRPr="008C5747">
        <w:tab/>
        <w:t>(b)</w:t>
      </w:r>
      <w:r w:rsidRPr="008C5747">
        <w:tab/>
        <w:t>has had regard to any guidance from a human biosecurity officer about who should be allowed to enter the area.</w:t>
      </w:r>
    </w:p>
    <w:p w14:paraId="48EAEA66" w14:textId="77777777" w:rsidR="00F02168" w:rsidRPr="008C5747" w:rsidRDefault="00F02168" w:rsidP="00F02168">
      <w:pPr>
        <w:pStyle w:val="SubsectionHead"/>
      </w:pPr>
      <w:r w:rsidRPr="008C5747">
        <w:t xml:space="preserve">Person returning to </w:t>
      </w:r>
      <w:r w:rsidR="006B0A3B" w:rsidRPr="008C5747">
        <w:t>premises where the person resides</w:t>
      </w:r>
    </w:p>
    <w:p w14:paraId="772F2DBB" w14:textId="77777777" w:rsidR="00F02168" w:rsidRPr="008C5747" w:rsidRDefault="00F02168" w:rsidP="00F02168">
      <w:pPr>
        <w:pStyle w:val="subsection"/>
      </w:pPr>
      <w:r w:rsidRPr="008C5747">
        <w:tab/>
        <w:t>(</w:t>
      </w:r>
      <w:r w:rsidR="00425725" w:rsidRPr="008C5747">
        <w:t>5</w:t>
      </w:r>
      <w:r w:rsidRPr="008C5747">
        <w:t>)</w:t>
      </w:r>
      <w:r w:rsidRPr="008C5747">
        <w:tab/>
        <w:t xml:space="preserve">This subsection applies to a person entering a designated area if the </w:t>
      </w:r>
      <w:r w:rsidR="006B0A3B" w:rsidRPr="008C5747">
        <w:t xml:space="preserve">premises where the person resides </w:t>
      </w:r>
      <w:r w:rsidRPr="008C5747">
        <w:t>is in the area and the person is entering the area to return to those premises.</w:t>
      </w:r>
    </w:p>
    <w:p w14:paraId="67FA679A" w14:textId="77777777" w:rsidR="00FD45FD" w:rsidRPr="008C5747" w:rsidRDefault="00FD45FD" w:rsidP="00FD45FD">
      <w:pPr>
        <w:pStyle w:val="SubsectionHead"/>
      </w:pPr>
      <w:r w:rsidRPr="008C5747">
        <w:t>Person is in transit through area</w:t>
      </w:r>
    </w:p>
    <w:p w14:paraId="0C6564C7" w14:textId="77777777" w:rsidR="00FD45FD" w:rsidRPr="008C5747" w:rsidRDefault="00FD45FD" w:rsidP="00FD45FD">
      <w:pPr>
        <w:pStyle w:val="subsection"/>
      </w:pPr>
      <w:r w:rsidRPr="008C5747">
        <w:tab/>
        <w:t>(</w:t>
      </w:r>
      <w:r w:rsidR="00425725" w:rsidRPr="008C5747">
        <w:t>6</w:t>
      </w:r>
      <w:r w:rsidRPr="008C5747">
        <w:t>)</w:t>
      </w:r>
      <w:r w:rsidRPr="008C5747">
        <w:tab/>
        <w:t xml:space="preserve">This subsection applies to a person (the </w:t>
      </w:r>
      <w:r w:rsidRPr="008C5747">
        <w:rPr>
          <w:b/>
          <w:i/>
        </w:rPr>
        <w:t>entrant</w:t>
      </w:r>
      <w:r w:rsidRPr="008C5747">
        <w:t xml:space="preserve">) entering a designated area on a journey for which </w:t>
      </w:r>
      <w:r w:rsidR="00B312D1" w:rsidRPr="008C5747">
        <w:t>all</w:t>
      </w:r>
      <w:r w:rsidR="00735401" w:rsidRPr="008C5747">
        <w:t xml:space="preserve"> of</w:t>
      </w:r>
      <w:r w:rsidR="00B312D1" w:rsidRPr="008C5747">
        <w:t xml:space="preserve"> </w:t>
      </w:r>
      <w:r w:rsidRPr="008C5747">
        <w:t>the following conditions are met:</w:t>
      </w:r>
    </w:p>
    <w:p w14:paraId="28D7D400" w14:textId="77777777" w:rsidR="00FD45FD" w:rsidRPr="008C5747" w:rsidRDefault="00FD45FD" w:rsidP="00FD45FD">
      <w:pPr>
        <w:pStyle w:val="paragraph"/>
      </w:pPr>
      <w:r w:rsidRPr="008C5747">
        <w:tab/>
        <w:t>(a)</w:t>
      </w:r>
      <w:r w:rsidRPr="008C5747">
        <w:tab/>
        <w:t>the journey is to a place beyond the area;</w:t>
      </w:r>
    </w:p>
    <w:p w14:paraId="7AECD631" w14:textId="77777777" w:rsidR="00FD45FD" w:rsidRPr="008C5747" w:rsidRDefault="00FD45FD" w:rsidP="00FD45FD">
      <w:pPr>
        <w:pStyle w:val="paragraph"/>
      </w:pPr>
      <w:r w:rsidRPr="008C5747">
        <w:tab/>
        <w:t>(b)</w:t>
      </w:r>
      <w:r w:rsidRPr="008C5747">
        <w:tab/>
        <w:t>the journey takes the most direct practicable route through the area;</w:t>
      </w:r>
    </w:p>
    <w:p w14:paraId="6AE21FF7" w14:textId="77777777" w:rsidR="001E32EA" w:rsidRPr="008C5747" w:rsidRDefault="001E32EA" w:rsidP="001B7132">
      <w:pPr>
        <w:pStyle w:val="paragraph"/>
      </w:pPr>
      <w:r w:rsidRPr="008C5747">
        <w:tab/>
        <w:t>(c)</w:t>
      </w:r>
      <w:r w:rsidRPr="008C5747">
        <w:tab/>
        <w:t>the journey does not involve a person in the area (other than a person travelling with the entrant) being exposed to the entrant or a person travelling with the entrant</w:t>
      </w:r>
      <w:r w:rsidR="001B7132" w:rsidRPr="008C5747">
        <w:t>.</w:t>
      </w:r>
    </w:p>
    <w:p w14:paraId="7FF144D5" w14:textId="77777777" w:rsidR="00FD45FD" w:rsidRPr="008C5747" w:rsidRDefault="00FD45FD" w:rsidP="00FD45FD">
      <w:pPr>
        <w:pStyle w:val="SubsectionHead"/>
      </w:pPr>
      <w:r w:rsidRPr="008C5747">
        <w:t>Person is moving without exposure between designated areas or parts of designated area</w:t>
      </w:r>
    </w:p>
    <w:p w14:paraId="65EA9431" w14:textId="77777777" w:rsidR="00FD45FD" w:rsidRPr="008C5747" w:rsidRDefault="00FD45FD" w:rsidP="00FD45FD">
      <w:pPr>
        <w:pStyle w:val="subsection"/>
      </w:pPr>
      <w:r w:rsidRPr="008C5747">
        <w:tab/>
        <w:t>(</w:t>
      </w:r>
      <w:r w:rsidR="00425725" w:rsidRPr="008C5747">
        <w:t>7</w:t>
      </w:r>
      <w:r w:rsidRPr="008C5747">
        <w:t>)</w:t>
      </w:r>
      <w:r w:rsidRPr="008C5747">
        <w:tab/>
        <w:t xml:space="preserve">This subsection applies to a person (the </w:t>
      </w:r>
      <w:r w:rsidRPr="008C5747">
        <w:rPr>
          <w:b/>
          <w:i/>
        </w:rPr>
        <w:t>entrant</w:t>
      </w:r>
      <w:r w:rsidRPr="008C5747">
        <w:t xml:space="preserve">) entering a designated area (the </w:t>
      </w:r>
      <w:r w:rsidRPr="008C5747">
        <w:rPr>
          <w:b/>
          <w:i/>
        </w:rPr>
        <w:t>end area</w:t>
      </w:r>
      <w:r w:rsidRPr="008C5747">
        <w:t xml:space="preserve">) on a journey for which </w:t>
      </w:r>
      <w:r w:rsidR="00B312D1" w:rsidRPr="008C5747">
        <w:t>all</w:t>
      </w:r>
      <w:r w:rsidR="00735401" w:rsidRPr="008C5747">
        <w:t xml:space="preserve"> of</w:t>
      </w:r>
      <w:r w:rsidR="00B312D1" w:rsidRPr="008C5747">
        <w:t xml:space="preserve"> </w:t>
      </w:r>
      <w:r w:rsidRPr="008C5747">
        <w:t>the following conditions are met:</w:t>
      </w:r>
    </w:p>
    <w:p w14:paraId="7343FC88" w14:textId="77777777" w:rsidR="00FD45FD" w:rsidRPr="008C5747" w:rsidRDefault="00FD45FD" w:rsidP="00FD45FD">
      <w:pPr>
        <w:pStyle w:val="paragraph"/>
      </w:pPr>
      <w:r w:rsidRPr="008C5747">
        <w:tab/>
        <w:t>(a)</w:t>
      </w:r>
      <w:r w:rsidRPr="008C5747">
        <w:tab/>
        <w:t xml:space="preserve">the journey started in a designated area (the </w:t>
      </w:r>
      <w:r w:rsidRPr="008C5747">
        <w:rPr>
          <w:b/>
          <w:i/>
        </w:rPr>
        <w:t>start area</w:t>
      </w:r>
      <w:r w:rsidRPr="008C5747">
        <w:t xml:space="preserve">) that the entrant did not enter in contravention of </w:t>
      </w:r>
      <w:r w:rsidR="007B294F" w:rsidRPr="008C5747">
        <w:t>subsection (</w:t>
      </w:r>
      <w:r w:rsidRPr="008C5747">
        <w:t>1), whether the start area is the same as, or different from, the end area;</w:t>
      </w:r>
    </w:p>
    <w:p w14:paraId="123BDA5B" w14:textId="77777777" w:rsidR="00FD45FD" w:rsidRPr="008C5747" w:rsidRDefault="00FD45FD" w:rsidP="00FD45FD">
      <w:pPr>
        <w:pStyle w:val="paragraph"/>
      </w:pPr>
      <w:r w:rsidRPr="008C5747">
        <w:tab/>
        <w:t>(b)</w:t>
      </w:r>
      <w:r w:rsidRPr="008C5747">
        <w:tab/>
        <w:t>the journey passed through an area that was not a designated area;</w:t>
      </w:r>
    </w:p>
    <w:p w14:paraId="1D348CBC" w14:textId="77777777" w:rsidR="00FD45FD" w:rsidRPr="008C5747" w:rsidRDefault="00FD45FD" w:rsidP="00FD45FD">
      <w:pPr>
        <w:pStyle w:val="paragraph"/>
      </w:pPr>
      <w:r w:rsidRPr="008C5747">
        <w:lastRenderedPageBreak/>
        <w:tab/>
        <w:t>(c)</w:t>
      </w:r>
      <w:r w:rsidRPr="008C5747">
        <w:tab/>
        <w:t>on the journey the entrant was not exposed to a person who did not start the journey with the entrant;</w:t>
      </w:r>
    </w:p>
    <w:p w14:paraId="0407BA34" w14:textId="77777777" w:rsidR="00FD45FD" w:rsidRPr="008C5747" w:rsidRDefault="00FD45FD" w:rsidP="00FD45FD">
      <w:pPr>
        <w:pStyle w:val="paragraph"/>
      </w:pPr>
      <w:r w:rsidRPr="008C5747">
        <w:tab/>
        <w:t>(d)</w:t>
      </w:r>
      <w:r w:rsidRPr="008C5747">
        <w:tab/>
        <w:t>if the journey involved use of a conveyance, the same conveyance was used for the whole journey.</w:t>
      </w:r>
    </w:p>
    <w:p w14:paraId="377F0F51" w14:textId="77777777" w:rsidR="00FD45FD" w:rsidRPr="008C5747" w:rsidRDefault="008D72E3" w:rsidP="00FD45FD">
      <w:pPr>
        <w:pStyle w:val="ActHead5"/>
      </w:pPr>
      <w:bookmarkStart w:id="8" w:name="_Toc87980180"/>
      <w:r w:rsidRPr="00115331">
        <w:rPr>
          <w:rStyle w:val="CharSectno"/>
        </w:rPr>
        <w:t>6</w:t>
      </w:r>
      <w:r w:rsidR="00FD45FD" w:rsidRPr="008C5747">
        <w:t xml:space="preserve">  Persons entering designated areas to minimise contact with others in those areas</w:t>
      </w:r>
      <w:bookmarkEnd w:id="8"/>
    </w:p>
    <w:p w14:paraId="207B79A2" w14:textId="77777777" w:rsidR="00FD45FD" w:rsidRPr="008C5747" w:rsidRDefault="00FD45FD" w:rsidP="00FD45FD">
      <w:pPr>
        <w:pStyle w:val="subsection"/>
      </w:pPr>
      <w:r w:rsidRPr="008C5747">
        <w:tab/>
        <w:t>(1)</w:t>
      </w:r>
      <w:r w:rsidRPr="008C5747">
        <w:tab/>
        <w:t>This section applies to a person who enters a designated area in reliance on:</w:t>
      </w:r>
    </w:p>
    <w:p w14:paraId="3BF60236" w14:textId="77777777" w:rsidR="00FD45FD" w:rsidRPr="008C5747" w:rsidRDefault="00FD45FD" w:rsidP="00FD45FD">
      <w:pPr>
        <w:pStyle w:val="paragraph"/>
      </w:pPr>
      <w:r w:rsidRPr="008C5747">
        <w:tab/>
        <w:t>(a)</w:t>
      </w:r>
      <w:r w:rsidRPr="008C5747">
        <w:tab/>
        <w:t>paragraph </w:t>
      </w:r>
      <w:r w:rsidR="008D72E3" w:rsidRPr="008C5747">
        <w:t>5</w:t>
      </w:r>
      <w:r w:rsidRPr="008C5747">
        <w:t>(1)(a) (about persons escaping immediate threats to their lives</w:t>
      </w:r>
      <w:r w:rsidR="00ED3D84" w:rsidRPr="008C5747">
        <w:t xml:space="preserve"> or risk</w:t>
      </w:r>
      <w:r w:rsidR="00425725" w:rsidRPr="008C5747">
        <w:t>s</w:t>
      </w:r>
      <w:r w:rsidR="00ED3D84" w:rsidRPr="008C5747">
        <w:t xml:space="preserve"> of harm</w:t>
      </w:r>
      <w:r w:rsidRPr="008C5747">
        <w:t>); or</w:t>
      </w:r>
    </w:p>
    <w:p w14:paraId="67BF9A98" w14:textId="77777777" w:rsidR="00FD45FD" w:rsidRPr="008C5747" w:rsidRDefault="00FD45FD" w:rsidP="00FD45FD">
      <w:pPr>
        <w:pStyle w:val="paragraph"/>
      </w:pPr>
      <w:r w:rsidRPr="008C5747">
        <w:tab/>
        <w:t>(b)</w:t>
      </w:r>
      <w:r w:rsidRPr="008C5747">
        <w:tab/>
        <w:t>paragraph </w:t>
      </w:r>
      <w:r w:rsidR="008D72E3" w:rsidRPr="008C5747">
        <w:t>5</w:t>
      </w:r>
      <w:r w:rsidRPr="008C5747">
        <w:t>(1)(b) (about members of the Australian Defence Force); or</w:t>
      </w:r>
    </w:p>
    <w:p w14:paraId="3C9AB646" w14:textId="77777777" w:rsidR="00B77DFC" w:rsidRPr="008C5747" w:rsidRDefault="00B77DFC" w:rsidP="00B77DFC">
      <w:pPr>
        <w:pStyle w:val="paragraph"/>
      </w:pPr>
      <w:r w:rsidRPr="008C5747">
        <w:tab/>
        <w:t>(</w:t>
      </w:r>
      <w:r w:rsidR="00B713F4" w:rsidRPr="008C5747">
        <w:t>c</w:t>
      </w:r>
      <w:r w:rsidRPr="008C5747">
        <w:t>)</w:t>
      </w:r>
      <w:r w:rsidRPr="008C5747">
        <w:tab/>
        <w:t>paragraph </w:t>
      </w:r>
      <w:r w:rsidR="008D72E3" w:rsidRPr="008C5747">
        <w:t>5</w:t>
      </w:r>
      <w:r w:rsidRPr="008C5747">
        <w:t>(1)(</w:t>
      </w:r>
      <w:r w:rsidR="00B713F4" w:rsidRPr="008C5747">
        <w:t>c</w:t>
      </w:r>
      <w:r w:rsidRPr="008C5747">
        <w:t>) (about officials with duties relating to public health</w:t>
      </w:r>
      <w:r w:rsidR="008905E1" w:rsidRPr="008C5747">
        <w:t>,</w:t>
      </w:r>
      <w:r w:rsidRPr="008C5747">
        <w:t xml:space="preserve"> biosecurity</w:t>
      </w:r>
      <w:r w:rsidR="008905E1" w:rsidRPr="008C5747">
        <w:t xml:space="preserve"> or requirements </w:t>
      </w:r>
      <w:r w:rsidR="00551472" w:rsidRPr="008C5747">
        <w:t xml:space="preserve">for </w:t>
      </w:r>
      <w:r w:rsidR="008905E1" w:rsidRPr="008C5747">
        <w:t>the export of food or agricultural commodities</w:t>
      </w:r>
      <w:r w:rsidRPr="008C5747">
        <w:t>); or</w:t>
      </w:r>
    </w:p>
    <w:p w14:paraId="164F7B57" w14:textId="77777777" w:rsidR="00FD45FD" w:rsidRPr="008C5747" w:rsidRDefault="00FD45FD" w:rsidP="00FD45FD">
      <w:pPr>
        <w:pStyle w:val="paragraph"/>
      </w:pPr>
      <w:r w:rsidRPr="008C5747">
        <w:tab/>
        <w:t>(</w:t>
      </w:r>
      <w:r w:rsidR="00B713F4" w:rsidRPr="008C5747">
        <w:t>d</w:t>
      </w:r>
      <w:r w:rsidRPr="008C5747">
        <w:t>)</w:t>
      </w:r>
      <w:r w:rsidRPr="008C5747">
        <w:tab/>
        <w:t>sub</w:t>
      </w:r>
      <w:r w:rsidR="00826299">
        <w:t>section 5</w:t>
      </w:r>
      <w:r w:rsidRPr="008C5747">
        <w:t>(</w:t>
      </w:r>
      <w:r w:rsidR="00425725" w:rsidRPr="008C5747">
        <w:t>2</w:t>
      </w:r>
      <w:r w:rsidRPr="008C5747">
        <w:t>) (about persons entering the area in connection with essential activities); or</w:t>
      </w:r>
    </w:p>
    <w:p w14:paraId="023B7F44" w14:textId="77777777" w:rsidR="005758E7" w:rsidRPr="008C5747" w:rsidRDefault="005758E7" w:rsidP="005758E7">
      <w:pPr>
        <w:pStyle w:val="paragraph"/>
      </w:pPr>
      <w:r w:rsidRPr="008C5747">
        <w:tab/>
        <w:t>(e)</w:t>
      </w:r>
      <w:r w:rsidRPr="008C5747">
        <w:tab/>
        <w:t>sub</w:t>
      </w:r>
      <w:r w:rsidR="00826299">
        <w:t>section 5</w:t>
      </w:r>
      <w:r w:rsidRPr="008C5747">
        <w:t>(</w:t>
      </w:r>
      <w:r w:rsidR="00425725" w:rsidRPr="008C5747">
        <w:t>3</w:t>
      </w:r>
      <w:r w:rsidRPr="008C5747">
        <w:t>) (about persons entering the area to engage in permitted activities); or</w:t>
      </w:r>
    </w:p>
    <w:p w14:paraId="3F8E1232" w14:textId="77777777" w:rsidR="00FD45FD" w:rsidRPr="008C5747" w:rsidRDefault="00FD45FD" w:rsidP="00FD45FD">
      <w:pPr>
        <w:pStyle w:val="paragraph"/>
      </w:pPr>
      <w:r w:rsidRPr="008C5747">
        <w:tab/>
        <w:t>(</w:t>
      </w:r>
      <w:r w:rsidR="005758E7" w:rsidRPr="008C5747">
        <w:t>f</w:t>
      </w:r>
      <w:r w:rsidRPr="008C5747">
        <w:t>)</w:t>
      </w:r>
      <w:r w:rsidRPr="008C5747">
        <w:tab/>
        <w:t>sub</w:t>
      </w:r>
      <w:r w:rsidR="00826299">
        <w:t>section 5</w:t>
      </w:r>
      <w:r w:rsidRPr="008C5747">
        <w:t>(</w:t>
      </w:r>
      <w:r w:rsidR="00425725" w:rsidRPr="008C5747">
        <w:t>4</w:t>
      </w:r>
      <w:r w:rsidRPr="008C5747">
        <w:t>) (about persons entering the area with permission given by a relevant decision</w:t>
      </w:r>
      <w:r w:rsidR="00693BE8">
        <w:noBreakHyphen/>
      </w:r>
      <w:r w:rsidRPr="008C5747">
        <w:t>maker); or</w:t>
      </w:r>
    </w:p>
    <w:p w14:paraId="485CCE60" w14:textId="77777777" w:rsidR="00093ACA" w:rsidRPr="008C5747" w:rsidRDefault="00093ACA" w:rsidP="00093ACA">
      <w:pPr>
        <w:pStyle w:val="paragraph"/>
      </w:pPr>
      <w:r w:rsidRPr="008C5747">
        <w:tab/>
        <w:t>(</w:t>
      </w:r>
      <w:r w:rsidR="005758E7" w:rsidRPr="008C5747">
        <w:t>g</w:t>
      </w:r>
      <w:r w:rsidRPr="008C5747">
        <w:t>)</w:t>
      </w:r>
      <w:r w:rsidRPr="008C5747">
        <w:tab/>
        <w:t>sub</w:t>
      </w:r>
      <w:r w:rsidR="00826299">
        <w:t>section 5</w:t>
      </w:r>
      <w:r w:rsidRPr="008C5747">
        <w:t>(</w:t>
      </w:r>
      <w:r w:rsidR="00425725" w:rsidRPr="008C5747">
        <w:t>5</w:t>
      </w:r>
      <w:r w:rsidRPr="008C5747">
        <w:t>) (about persons entering the area to return to</w:t>
      </w:r>
      <w:r w:rsidR="006B0A3B" w:rsidRPr="008C5747">
        <w:t xml:space="preserve"> the</w:t>
      </w:r>
      <w:r w:rsidRPr="008C5747">
        <w:t xml:space="preserve"> </w:t>
      </w:r>
      <w:r w:rsidR="006B0A3B" w:rsidRPr="008C5747">
        <w:t>premises where the person resides</w:t>
      </w:r>
      <w:r w:rsidRPr="008C5747">
        <w:t>); or</w:t>
      </w:r>
    </w:p>
    <w:p w14:paraId="2B660AEC" w14:textId="77777777" w:rsidR="00FD45FD" w:rsidRPr="008C5747" w:rsidRDefault="00FD45FD" w:rsidP="00FD45FD">
      <w:pPr>
        <w:pStyle w:val="paragraph"/>
      </w:pPr>
      <w:r w:rsidRPr="008C5747">
        <w:tab/>
        <w:t>(</w:t>
      </w:r>
      <w:r w:rsidR="005758E7" w:rsidRPr="008C5747">
        <w:t>h</w:t>
      </w:r>
      <w:r w:rsidRPr="008C5747">
        <w:t>)</w:t>
      </w:r>
      <w:r w:rsidRPr="008C5747">
        <w:tab/>
        <w:t>sub</w:t>
      </w:r>
      <w:r w:rsidR="00826299">
        <w:t>section 5</w:t>
      </w:r>
      <w:r w:rsidRPr="008C5747">
        <w:t>(</w:t>
      </w:r>
      <w:r w:rsidR="00425725" w:rsidRPr="008C5747">
        <w:t>7</w:t>
      </w:r>
      <w:r w:rsidRPr="008C5747">
        <w:t>) (about persons moving without exposure to others between designated areas) applying to a journey from a different designated area.</w:t>
      </w:r>
    </w:p>
    <w:p w14:paraId="04BDD59B" w14:textId="77777777" w:rsidR="00FD45FD" w:rsidRPr="008C5747" w:rsidRDefault="00FD45FD" w:rsidP="00FD45FD">
      <w:pPr>
        <w:pStyle w:val="subsection"/>
      </w:pPr>
      <w:r w:rsidRPr="008C5747">
        <w:tab/>
        <w:t>(2)</w:t>
      </w:r>
      <w:r w:rsidRPr="008C5747">
        <w:tab/>
        <w:t>The person must take reasonable steps (having regard to the person’s circumstances and reason for entering the area) to minimise the extent to which anyone else in the area is exposed to the person.</w:t>
      </w:r>
    </w:p>
    <w:p w14:paraId="01B854EF" w14:textId="77777777" w:rsidR="00592B7D" w:rsidRPr="008C5747" w:rsidRDefault="008D72E3" w:rsidP="00592B7D">
      <w:pPr>
        <w:pStyle w:val="ActHead5"/>
      </w:pPr>
      <w:bookmarkStart w:id="9" w:name="_Toc87980181"/>
      <w:r w:rsidRPr="00115331">
        <w:rPr>
          <w:rStyle w:val="CharSectno"/>
        </w:rPr>
        <w:t>7</w:t>
      </w:r>
      <w:r w:rsidR="00592B7D" w:rsidRPr="008C5747">
        <w:t xml:space="preserve">  Leaving </w:t>
      </w:r>
      <w:r w:rsidR="009939A9" w:rsidRPr="008C5747">
        <w:t xml:space="preserve">designated </w:t>
      </w:r>
      <w:r w:rsidR="00592B7D" w:rsidRPr="008C5747">
        <w:t>areas</w:t>
      </w:r>
      <w:bookmarkEnd w:id="9"/>
    </w:p>
    <w:p w14:paraId="179EFC17" w14:textId="77777777" w:rsidR="00592B7D" w:rsidRPr="008C5747" w:rsidRDefault="00592B7D" w:rsidP="00592B7D">
      <w:pPr>
        <w:pStyle w:val="subsection"/>
      </w:pPr>
      <w:r w:rsidRPr="008C5747">
        <w:tab/>
      </w:r>
      <w:r w:rsidRPr="008C5747">
        <w:tab/>
        <w:t xml:space="preserve">A person who is in a </w:t>
      </w:r>
      <w:r w:rsidR="009939A9" w:rsidRPr="008C5747">
        <w:t xml:space="preserve">designated </w:t>
      </w:r>
      <w:r w:rsidRPr="008C5747">
        <w:t>area must not leave the area unless:</w:t>
      </w:r>
    </w:p>
    <w:p w14:paraId="4939B8BA" w14:textId="77777777" w:rsidR="00056648" w:rsidRPr="008C5747" w:rsidRDefault="00056648" w:rsidP="00056648">
      <w:pPr>
        <w:pStyle w:val="paragraph"/>
      </w:pPr>
      <w:r w:rsidRPr="008C5747">
        <w:tab/>
        <w:t>(a)</w:t>
      </w:r>
      <w:r w:rsidRPr="008C5747">
        <w:tab/>
        <w:t xml:space="preserve">the person is leaving the area to escape an immediate threat to the person’s life or a risk of harm, including harm relating to </w:t>
      </w:r>
      <w:r w:rsidR="00223471" w:rsidRPr="008C5747">
        <w:t xml:space="preserve">domestic </w:t>
      </w:r>
      <w:r w:rsidRPr="008C5747">
        <w:t>violence; or</w:t>
      </w:r>
    </w:p>
    <w:p w14:paraId="46709528" w14:textId="77777777" w:rsidR="00056648" w:rsidRPr="008C5747" w:rsidRDefault="00056648" w:rsidP="00056648">
      <w:pPr>
        <w:pStyle w:val="paragraph"/>
      </w:pPr>
      <w:r w:rsidRPr="008C5747">
        <w:tab/>
        <w:t>(b)</w:t>
      </w:r>
      <w:r w:rsidRPr="008C5747">
        <w:tab/>
        <w:t>the person is a member of the Australian Defence Force and is leaving the area in the course of the member’s duty; or</w:t>
      </w:r>
    </w:p>
    <w:p w14:paraId="6816F459" w14:textId="77777777" w:rsidR="00592B7D" w:rsidRPr="008C5747" w:rsidRDefault="00592B7D" w:rsidP="00592B7D">
      <w:pPr>
        <w:pStyle w:val="paragraph"/>
      </w:pPr>
      <w:r w:rsidRPr="008C5747">
        <w:tab/>
        <w:t>(</w:t>
      </w:r>
      <w:r w:rsidR="00056648" w:rsidRPr="008C5747">
        <w:t>c</w:t>
      </w:r>
      <w:r w:rsidRPr="008C5747">
        <w:t>)</w:t>
      </w:r>
      <w:r w:rsidRPr="008C5747">
        <w:tab/>
        <w:t>the person is one of the following officials, and is leaving the area in the course of the person’s duty as such an official:</w:t>
      </w:r>
    </w:p>
    <w:p w14:paraId="53A8EBD9" w14:textId="77777777" w:rsidR="00592B7D" w:rsidRPr="008C5747" w:rsidRDefault="00592B7D" w:rsidP="00592B7D">
      <w:pPr>
        <w:pStyle w:val="paragraphsub"/>
      </w:pPr>
      <w:r w:rsidRPr="008C5747">
        <w:tab/>
        <w:t>(</w:t>
      </w:r>
      <w:proofErr w:type="spellStart"/>
      <w:r w:rsidRPr="008C5747">
        <w:t>i</w:t>
      </w:r>
      <w:proofErr w:type="spellEnd"/>
      <w:r w:rsidRPr="008C5747">
        <w:t>)</w:t>
      </w:r>
      <w:r w:rsidRPr="008C5747">
        <w:tab/>
        <w:t>the Director of Human Biosecurity;</w:t>
      </w:r>
    </w:p>
    <w:p w14:paraId="126CC4CB" w14:textId="77777777" w:rsidR="00592B7D" w:rsidRPr="008C5747" w:rsidRDefault="00592B7D" w:rsidP="00592B7D">
      <w:pPr>
        <w:pStyle w:val="paragraphsub"/>
      </w:pPr>
      <w:r w:rsidRPr="008C5747">
        <w:tab/>
        <w:t>(ii)</w:t>
      </w:r>
      <w:r w:rsidRPr="008C5747">
        <w:tab/>
        <w:t>a chief human biosecurity officer for a State or Territory;</w:t>
      </w:r>
    </w:p>
    <w:p w14:paraId="71C654DE" w14:textId="77777777" w:rsidR="00592B7D" w:rsidRPr="008C5747" w:rsidRDefault="00592B7D" w:rsidP="00592B7D">
      <w:pPr>
        <w:pStyle w:val="paragraphsub"/>
      </w:pPr>
      <w:r w:rsidRPr="008C5747">
        <w:tab/>
        <w:t>(iii)</w:t>
      </w:r>
      <w:r w:rsidRPr="008C5747">
        <w:tab/>
        <w:t>a human biosecurity officer;</w:t>
      </w:r>
    </w:p>
    <w:p w14:paraId="60B2C088" w14:textId="77777777" w:rsidR="00592B7D" w:rsidRPr="008C5747" w:rsidRDefault="00592B7D" w:rsidP="00592B7D">
      <w:pPr>
        <w:pStyle w:val="paragraphsub"/>
      </w:pPr>
      <w:r w:rsidRPr="008C5747">
        <w:tab/>
        <w:t>(iv)</w:t>
      </w:r>
      <w:r w:rsidRPr="008C5747">
        <w:tab/>
        <w:t>a biosecurity official;</w:t>
      </w:r>
    </w:p>
    <w:p w14:paraId="44911339" w14:textId="77777777" w:rsidR="00592B7D" w:rsidRPr="008C5747" w:rsidRDefault="00592B7D" w:rsidP="00592B7D">
      <w:pPr>
        <w:pStyle w:val="paragraphsub"/>
      </w:pPr>
      <w:r w:rsidRPr="008C5747">
        <w:tab/>
        <w:t>(v)</w:t>
      </w:r>
      <w:r w:rsidRPr="008C5747">
        <w:tab/>
        <w:t xml:space="preserve">an official performing functions under an Australian law relating to public health, biosecurity or requirements </w:t>
      </w:r>
      <w:r w:rsidR="00551472" w:rsidRPr="008C5747">
        <w:t xml:space="preserve">for </w:t>
      </w:r>
      <w:r w:rsidRPr="008C5747">
        <w:t>the export of food or agricultural commodities; or</w:t>
      </w:r>
    </w:p>
    <w:p w14:paraId="0C9B482E" w14:textId="77777777" w:rsidR="00446494" w:rsidRPr="008C5747" w:rsidRDefault="00884CDF" w:rsidP="00056648">
      <w:pPr>
        <w:pStyle w:val="paragraph"/>
      </w:pPr>
      <w:r w:rsidRPr="008C5747">
        <w:tab/>
        <w:t>(</w:t>
      </w:r>
      <w:r w:rsidR="009C3B59" w:rsidRPr="008C5747">
        <w:t>d</w:t>
      </w:r>
      <w:r w:rsidRPr="008C5747">
        <w:t>)</w:t>
      </w:r>
      <w:r w:rsidRPr="008C5747">
        <w:tab/>
      </w:r>
      <w:r w:rsidR="00446494" w:rsidRPr="008C5747">
        <w:t>all of the following apply to the person leaving the area:</w:t>
      </w:r>
    </w:p>
    <w:p w14:paraId="3C2CB15A" w14:textId="77777777" w:rsidR="00446494" w:rsidRPr="008C5747" w:rsidRDefault="00446494" w:rsidP="00446494">
      <w:pPr>
        <w:pStyle w:val="paragraphsub"/>
      </w:pPr>
      <w:r w:rsidRPr="008C5747">
        <w:tab/>
        <w:t>(</w:t>
      </w:r>
      <w:proofErr w:type="spellStart"/>
      <w:r w:rsidRPr="008C5747">
        <w:t>i</w:t>
      </w:r>
      <w:proofErr w:type="spellEnd"/>
      <w:r w:rsidRPr="008C5747">
        <w:t>)</w:t>
      </w:r>
      <w:r w:rsidRPr="008C5747">
        <w:tab/>
        <w:t xml:space="preserve">the person entered the area in reliance on </w:t>
      </w:r>
      <w:r w:rsidR="00826299">
        <w:t>section 5</w:t>
      </w:r>
      <w:r w:rsidRPr="008C5747">
        <w:t>;</w:t>
      </w:r>
    </w:p>
    <w:p w14:paraId="199C9CB8" w14:textId="77777777" w:rsidR="00446494" w:rsidRPr="008C5747" w:rsidRDefault="00446494" w:rsidP="00446494">
      <w:pPr>
        <w:pStyle w:val="paragraphsub"/>
      </w:pPr>
      <w:r w:rsidRPr="008C5747">
        <w:tab/>
        <w:t>(ii)</w:t>
      </w:r>
      <w:r w:rsidRPr="008C5747">
        <w:tab/>
        <w:t xml:space="preserve">the </w:t>
      </w:r>
      <w:r w:rsidR="006B0A3B" w:rsidRPr="008C5747">
        <w:t xml:space="preserve">premises where the person resides </w:t>
      </w:r>
      <w:r w:rsidRPr="008C5747">
        <w:t>is not in the area;</w:t>
      </w:r>
    </w:p>
    <w:p w14:paraId="2834FC36" w14:textId="77777777" w:rsidR="00446494" w:rsidRPr="008C5747" w:rsidRDefault="00446494" w:rsidP="00446494">
      <w:pPr>
        <w:pStyle w:val="paragraphsub"/>
      </w:pPr>
      <w:r w:rsidRPr="008C5747">
        <w:lastRenderedPageBreak/>
        <w:tab/>
        <w:t>(iii)</w:t>
      </w:r>
      <w:r w:rsidRPr="008C5747">
        <w:tab/>
        <w:t xml:space="preserve">the person is leaving the area to return to the </w:t>
      </w:r>
      <w:r w:rsidR="006B0A3B" w:rsidRPr="008C5747">
        <w:t>premises where the person resides</w:t>
      </w:r>
      <w:r w:rsidRPr="008C5747">
        <w:t>; or</w:t>
      </w:r>
    </w:p>
    <w:p w14:paraId="13BC7465" w14:textId="77777777" w:rsidR="00056648" w:rsidRPr="008C5747" w:rsidRDefault="00446494" w:rsidP="00056648">
      <w:pPr>
        <w:pStyle w:val="paragraph"/>
      </w:pPr>
      <w:r w:rsidRPr="008C5747">
        <w:tab/>
        <w:t>(e)</w:t>
      </w:r>
      <w:r w:rsidRPr="008C5747">
        <w:tab/>
      </w:r>
      <w:r w:rsidR="00056648" w:rsidRPr="008C5747">
        <w:t>all of the following apply to the person leaving the area:</w:t>
      </w:r>
    </w:p>
    <w:p w14:paraId="3FC9F2D3" w14:textId="77777777" w:rsidR="00056648" w:rsidRPr="008C5747" w:rsidRDefault="00056648" w:rsidP="00056648">
      <w:pPr>
        <w:pStyle w:val="paragraphsub"/>
      </w:pPr>
      <w:r w:rsidRPr="008C5747">
        <w:tab/>
        <w:t>(</w:t>
      </w:r>
      <w:proofErr w:type="spellStart"/>
      <w:r w:rsidRPr="008C5747">
        <w:t>i</w:t>
      </w:r>
      <w:proofErr w:type="spellEnd"/>
      <w:r w:rsidRPr="008C5747">
        <w:t>)</w:t>
      </w:r>
      <w:r w:rsidRPr="008C5747">
        <w:tab/>
        <w:t>immediately before leaving the area, the person does not have any of the signs or symptoms of human coronavirus with pandemic potential;</w:t>
      </w:r>
    </w:p>
    <w:p w14:paraId="417561F8" w14:textId="77777777" w:rsidR="00056648" w:rsidRPr="008C5747" w:rsidRDefault="00056648" w:rsidP="00056648">
      <w:pPr>
        <w:pStyle w:val="paragraphsub"/>
      </w:pPr>
      <w:r w:rsidRPr="008C5747">
        <w:tab/>
        <w:t>(ii)</w:t>
      </w:r>
      <w:r w:rsidRPr="008C5747">
        <w:tab/>
        <w:t>in the 14 days immediately before leaving the area, the person has not been exposed, without adequate personal protective precautions, to human coronavirus with pandemic potential;</w:t>
      </w:r>
    </w:p>
    <w:p w14:paraId="4F3C2E5A" w14:textId="77777777" w:rsidR="00056648" w:rsidRPr="008C5747" w:rsidRDefault="00056648" w:rsidP="00056648">
      <w:pPr>
        <w:pStyle w:val="paragraphsub"/>
      </w:pPr>
      <w:r w:rsidRPr="008C5747">
        <w:tab/>
        <w:t>(iii)</w:t>
      </w:r>
      <w:r w:rsidRPr="008C5747">
        <w:tab/>
        <w:t>in the 14 days immediately before leaving the area, the person has not been in a foreign country;</w:t>
      </w:r>
    </w:p>
    <w:p w14:paraId="52CB0291" w14:textId="77777777" w:rsidR="00056648" w:rsidRPr="008C5747" w:rsidRDefault="00056648" w:rsidP="00056648">
      <w:pPr>
        <w:pStyle w:val="paragraphsub"/>
      </w:pPr>
      <w:r w:rsidRPr="008C5747">
        <w:tab/>
        <w:t>(iv)</w:t>
      </w:r>
      <w:r w:rsidRPr="008C5747">
        <w:tab/>
        <w:t>the person is not leaving the area wholly or partly for the purpose of engaging in an activity that is prohibited by or under an Australian law;</w:t>
      </w:r>
    </w:p>
    <w:p w14:paraId="512E66A4" w14:textId="77777777" w:rsidR="00056648" w:rsidRPr="008C5747" w:rsidRDefault="00056648" w:rsidP="00056648">
      <w:pPr>
        <w:pStyle w:val="paragraphsub"/>
      </w:pPr>
      <w:r w:rsidRPr="008C5747">
        <w:tab/>
        <w:t>(v)</w:t>
      </w:r>
      <w:r w:rsidRPr="008C5747">
        <w:tab/>
        <w:t>the person’s leaving the area is not prohibited by or under an Australian law (other than this section);</w:t>
      </w:r>
    </w:p>
    <w:p w14:paraId="7C2485FB" w14:textId="77777777" w:rsidR="00056648" w:rsidRPr="008C5747" w:rsidRDefault="00056648" w:rsidP="00056648">
      <w:pPr>
        <w:pStyle w:val="paragraphsub"/>
      </w:pPr>
      <w:r w:rsidRPr="008C5747">
        <w:tab/>
        <w:t>(vi)</w:t>
      </w:r>
      <w:r w:rsidRPr="008C5747">
        <w:tab/>
        <w:t>at least one of subsections (2)</w:t>
      </w:r>
      <w:r w:rsidR="00F65360" w:rsidRPr="008C5747">
        <w:t>, (3)</w:t>
      </w:r>
      <w:r w:rsidRPr="008C5747">
        <w:t xml:space="preserve"> and (</w:t>
      </w:r>
      <w:r w:rsidR="00F65360" w:rsidRPr="008C5747">
        <w:t>4</w:t>
      </w:r>
      <w:r w:rsidRPr="008C5747">
        <w:t>) applies to the person.</w:t>
      </w:r>
    </w:p>
    <w:p w14:paraId="2034D74F" w14:textId="77777777" w:rsidR="00056648" w:rsidRPr="008C5747" w:rsidRDefault="00056648" w:rsidP="00056648">
      <w:pPr>
        <w:pStyle w:val="SubsectionHead"/>
      </w:pPr>
      <w:r w:rsidRPr="008C5747">
        <w:t>Person leaving area to engage in, or provide transport for, essential activity</w:t>
      </w:r>
    </w:p>
    <w:p w14:paraId="2634C58C" w14:textId="77777777" w:rsidR="00056648" w:rsidRPr="008C5747" w:rsidRDefault="00056648" w:rsidP="00056648">
      <w:pPr>
        <w:pStyle w:val="subsection"/>
      </w:pPr>
      <w:r w:rsidRPr="008C5747">
        <w:tab/>
        <w:t>(2)</w:t>
      </w:r>
      <w:r w:rsidRPr="008C5747">
        <w:tab/>
        <w:t>This subsection applies to a person leaving a designated area if:</w:t>
      </w:r>
    </w:p>
    <w:p w14:paraId="518B4926" w14:textId="77777777" w:rsidR="00056648" w:rsidRPr="008C5747" w:rsidRDefault="00056648" w:rsidP="00056648">
      <w:pPr>
        <w:pStyle w:val="paragraph"/>
      </w:pPr>
      <w:r w:rsidRPr="008C5747">
        <w:tab/>
        <w:t>(a)</w:t>
      </w:r>
      <w:r w:rsidRPr="008C5747">
        <w:tab/>
        <w:t>the person:</w:t>
      </w:r>
    </w:p>
    <w:p w14:paraId="678226F8" w14:textId="77777777" w:rsidR="00056648" w:rsidRPr="008C5747" w:rsidRDefault="00056648" w:rsidP="00056648">
      <w:pPr>
        <w:pStyle w:val="paragraphsub"/>
      </w:pPr>
      <w:r w:rsidRPr="008C5747">
        <w:tab/>
        <w:t>(</w:t>
      </w:r>
      <w:proofErr w:type="spellStart"/>
      <w:r w:rsidRPr="008C5747">
        <w:t>i</w:t>
      </w:r>
      <w:proofErr w:type="spellEnd"/>
      <w:r w:rsidRPr="008C5747">
        <w:t>)</w:t>
      </w:r>
      <w:r w:rsidRPr="008C5747">
        <w:tab/>
        <w:t>is leaving the area primarily to engage in an essential activity outside the area that requires the person to be outside the area; or</w:t>
      </w:r>
    </w:p>
    <w:p w14:paraId="071DF514" w14:textId="77777777" w:rsidR="00056648" w:rsidRPr="008C5747" w:rsidRDefault="00056648" w:rsidP="00056648">
      <w:pPr>
        <w:pStyle w:val="paragraphsub"/>
      </w:pPr>
      <w:r w:rsidRPr="008C5747">
        <w:tab/>
        <w:t>(ii)</w:t>
      </w:r>
      <w:r w:rsidRPr="008C5747">
        <w:tab/>
        <w:t xml:space="preserve">is the person in charge of, or a member of the crew of, a conveyance leaving the area primarily to transport one or more persons </w:t>
      </w:r>
      <w:r w:rsidR="00BB768C" w:rsidRPr="008C5747">
        <w:t>to whom subparagraph (</w:t>
      </w:r>
      <w:proofErr w:type="spellStart"/>
      <w:r w:rsidR="00BB768C" w:rsidRPr="008C5747">
        <w:t>i</w:t>
      </w:r>
      <w:proofErr w:type="spellEnd"/>
      <w:r w:rsidR="00BB768C" w:rsidRPr="008C5747">
        <w:t>) applies</w:t>
      </w:r>
      <w:r w:rsidRPr="008C5747">
        <w:t>; and</w:t>
      </w:r>
    </w:p>
    <w:p w14:paraId="234FB2D8" w14:textId="77777777" w:rsidR="00056648" w:rsidRPr="008C5747" w:rsidRDefault="00056648" w:rsidP="00056648">
      <w:pPr>
        <w:pStyle w:val="paragraph"/>
      </w:pPr>
      <w:r w:rsidRPr="008C5747">
        <w:tab/>
        <w:t>(b)</w:t>
      </w:r>
      <w:r w:rsidRPr="008C5747">
        <w:tab/>
        <w:t>either:</w:t>
      </w:r>
    </w:p>
    <w:p w14:paraId="438CD33F" w14:textId="77777777" w:rsidR="00056648" w:rsidRPr="008C5747" w:rsidRDefault="00056648" w:rsidP="00056648">
      <w:pPr>
        <w:pStyle w:val="paragraphsub"/>
      </w:pPr>
      <w:r w:rsidRPr="008C5747">
        <w:tab/>
        <w:t>(</w:t>
      </w:r>
      <w:proofErr w:type="spellStart"/>
      <w:r w:rsidRPr="008C5747">
        <w:t>i</w:t>
      </w:r>
      <w:proofErr w:type="spellEnd"/>
      <w:r w:rsidRPr="008C5747">
        <w:t>)</w:t>
      </w:r>
      <w:r w:rsidRPr="008C5747">
        <w:tab/>
        <w:t xml:space="preserve">there is an urgent need for the person to engage in the essential activity outside the area or to be in charge of, or </w:t>
      </w:r>
      <w:r w:rsidR="007B6863" w:rsidRPr="008C5747">
        <w:t xml:space="preserve">be </w:t>
      </w:r>
      <w:r w:rsidRPr="008C5747">
        <w:t xml:space="preserve">a member of the crew of, the conveyance </w:t>
      </w:r>
      <w:r w:rsidR="007B6863" w:rsidRPr="008C5747">
        <w:t xml:space="preserve">leaving </w:t>
      </w:r>
      <w:r w:rsidRPr="008C5747">
        <w:t>the area; or</w:t>
      </w:r>
    </w:p>
    <w:p w14:paraId="0C90FC5E" w14:textId="77777777" w:rsidR="00056648" w:rsidRPr="008C5747" w:rsidRDefault="00056648" w:rsidP="00056648">
      <w:pPr>
        <w:pStyle w:val="paragraphsub"/>
      </w:pPr>
      <w:r w:rsidRPr="008C5747">
        <w:tab/>
        <w:t>(ii)</w:t>
      </w:r>
      <w:r w:rsidRPr="008C5747">
        <w:tab/>
        <w:t xml:space="preserve">the person is leaving the area primarily to engage in the essential activity outside the area in a manner that is agreed with a human biosecurity officer so as to minimise the extent to which other persons outside the area are exposed to the person </w:t>
      </w:r>
      <w:r w:rsidR="00535CE9" w:rsidRPr="008C5747">
        <w:t xml:space="preserve">engaging in </w:t>
      </w:r>
      <w:r w:rsidRPr="008C5747">
        <w:t>the activity.</w:t>
      </w:r>
    </w:p>
    <w:p w14:paraId="312E6BE1" w14:textId="77777777" w:rsidR="00056648" w:rsidRPr="008C5747" w:rsidRDefault="00056648" w:rsidP="00056648">
      <w:pPr>
        <w:pStyle w:val="SubsectionHead"/>
      </w:pPr>
      <w:r w:rsidRPr="008C5747">
        <w:t>Person leaving area to engage in permitted activity</w:t>
      </w:r>
    </w:p>
    <w:p w14:paraId="5CED6663" w14:textId="77777777" w:rsidR="009959A2" w:rsidRPr="008C5747" w:rsidRDefault="00056648" w:rsidP="00056648">
      <w:pPr>
        <w:pStyle w:val="subsection"/>
      </w:pPr>
      <w:r w:rsidRPr="008C5747">
        <w:tab/>
        <w:t>(3)</w:t>
      </w:r>
      <w:r w:rsidRPr="008C5747">
        <w:tab/>
        <w:t xml:space="preserve">This subsection applies to a person leaving a designated area if the person is leaving the </w:t>
      </w:r>
      <w:r w:rsidR="00B71DA3" w:rsidRPr="008C5747">
        <w:t>area</w:t>
      </w:r>
      <w:r w:rsidRPr="008C5747">
        <w:t xml:space="preserve"> primarily to engage in a permitted activity</w:t>
      </w:r>
      <w:r w:rsidR="009959A2" w:rsidRPr="008C5747">
        <w:t xml:space="preserve"> outside the area that cannot</w:t>
      </w:r>
      <w:r w:rsidR="008E1C1A" w:rsidRPr="008C5747">
        <w:t xml:space="preserve"> reasonably be undertaken in the area.</w:t>
      </w:r>
    </w:p>
    <w:p w14:paraId="1A7DC107" w14:textId="77777777" w:rsidR="00F65360" w:rsidRPr="008C5747" w:rsidRDefault="00F65360" w:rsidP="00F65360">
      <w:pPr>
        <w:pStyle w:val="SubsectionHead"/>
      </w:pPr>
      <w:r w:rsidRPr="008C5747">
        <w:t>Person has permission to leave area</w:t>
      </w:r>
    </w:p>
    <w:p w14:paraId="6562F3F2" w14:textId="77777777" w:rsidR="00F65360" w:rsidRPr="008C5747" w:rsidRDefault="00F65360" w:rsidP="00F65360">
      <w:pPr>
        <w:pStyle w:val="subsection"/>
      </w:pPr>
      <w:r w:rsidRPr="008C5747">
        <w:tab/>
        <w:t>(4)</w:t>
      </w:r>
      <w:r w:rsidRPr="008C5747">
        <w:tab/>
        <w:t>This subsection applies to a person leaving a designated area if there is in force permission for the person to leave the area given by a relevant decision</w:t>
      </w:r>
      <w:r w:rsidR="00693BE8">
        <w:noBreakHyphen/>
      </w:r>
      <w:r w:rsidRPr="008C5747">
        <w:t>maker for the area who:</w:t>
      </w:r>
    </w:p>
    <w:p w14:paraId="203572EB" w14:textId="77777777" w:rsidR="00F65360" w:rsidRPr="008C5747" w:rsidRDefault="00F65360" w:rsidP="00F65360">
      <w:pPr>
        <w:pStyle w:val="paragraph"/>
      </w:pPr>
      <w:r w:rsidRPr="008C5747">
        <w:tab/>
        <w:t>(a)</w:t>
      </w:r>
      <w:r w:rsidRPr="008C5747">
        <w:tab/>
        <w:t>is a chief human biosecurity officer or a human biosecurity officer; or</w:t>
      </w:r>
    </w:p>
    <w:p w14:paraId="3D865958" w14:textId="77777777" w:rsidR="00F65360" w:rsidRPr="008C5747" w:rsidRDefault="00F65360" w:rsidP="001A1807">
      <w:pPr>
        <w:pStyle w:val="paragraph"/>
      </w:pPr>
      <w:r w:rsidRPr="008C5747">
        <w:tab/>
        <w:t>(b)</w:t>
      </w:r>
      <w:r w:rsidRPr="008C5747">
        <w:tab/>
        <w:t>has had regard to any guidance from a human biosecurity officer about who should be allowed to leave the area.</w:t>
      </w:r>
    </w:p>
    <w:p w14:paraId="661E52BE" w14:textId="77777777" w:rsidR="00490077" w:rsidRPr="008C5747" w:rsidRDefault="00883265" w:rsidP="00490077">
      <w:pPr>
        <w:pStyle w:val="ActHead2"/>
        <w:pageBreakBefore/>
      </w:pPr>
      <w:bookmarkStart w:id="10" w:name="_Toc87980182"/>
      <w:r w:rsidRPr="00115331">
        <w:rPr>
          <w:rStyle w:val="CharPartNo"/>
        </w:rPr>
        <w:lastRenderedPageBreak/>
        <w:t>Part 3</w:t>
      </w:r>
      <w:r w:rsidR="00490077" w:rsidRPr="008C5747">
        <w:t>—</w:t>
      </w:r>
      <w:r w:rsidR="00490077" w:rsidRPr="00115331">
        <w:rPr>
          <w:rStyle w:val="CharPartText"/>
        </w:rPr>
        <w:t>Repeal</w:t>
      </w:r>
      <w:bookmarkEnd w:id="10"/>
    </w:p>
    <w:p w14:paraId="345931B2" w14:textId="77777777" w:rsidR="00142722" w:rsidRPr="00115331" w:rsidRDefault="00142722" w:rsidP="00142722">
      <w:pPr>
        <w:pStyle w:val="Header"/>
      </w:pPr>
      <w:bookmarkStart w:id="11" w:name="_Toc87980183"/>
      <w:r w:rsidRPr="00115331">
        <w:rPr>
          <w:rStyle w:val="CharDivNo"/>
        </w:rPr>
        <w:t xml:space="preserve"> </w:t>
      </w:r>
      <w:r w:rsidRPr="00115331">
        <w:rPr>
          <w:rStyle w:val="CharDivText"/>
        </w:rPr>
        <w:t xml:space="preserve"> </w:t>
      </w:r>
    </w:p>
    <w:p w14:paraId="5CD43801" w14:textId="77777777" w:rsidR="00490077" w:rsidRPr="008C5747" w:rsidRDefault="00490077" w:rsidP="00490077">
      <w:pPr>
        <w:pStyle w:val="ActHead5"/>
      </w:pPr>
      <w:r w:rsidRPr="00115331">
        <w:rPr>
          <w:rStyle w:val="CharSectno"/>
        </w:rPr>
        <w:t>8</w:t>
      </w:r>
      <w:r w:rsidRPr="008C5747">
        <w:t xml:space="preserve">  Repeal</w:t>
      </w:r>
      <w:bookmarkEnd w:id="11"/>
    </w:p>
    <w:p w14:paraId="54755CFF" w14:textId="77777777" w:rsidR="00490077" w:rsidRPr="008C5747" w:rsidRDefault="00490077" w:rsidP="00490077">
      <w:pPr>
        <w:pStyle w:val="subsection"/>
      </w:pPr>
      <w:r w:rsidRPr="008C5747">
        <w:tab/>
      </w:r>
      <w:r w:rsidRPr="008C5747">
        <w:tab/>
        <w:t>This instrument is repealed at 6 pm</w:t>
      </w:r>
      <w:r w:rsidR="000E3A55">
        <w:t xml:space="preserve">, </w:t>
      </w:r>
      <w:r w:rsidR="000E3A55" w:rsidRPr="000E3A55">
        <w:t xml:space="preserve">by legal time in the </w:t>
      </w:r>
      <w:r w:rsidR="000E3A55">
        <w:t xml:space="preserve">Northern </w:t>
      </w:r>
      <w:r w:rsidR="000E3A55" w:rsidRPr="000E3A55">
        <w:t>Territory</w:t>
      </w:r>
      <w:r w:rsidR="000E3A55">
        <w:t>,</w:t>
      </w:r>
      <w:r w:rsidRPr="008C5747">
        <w:t xml:space="preserve"> on </w:t>
      </w:r>
      <w:r w:rsidR="00F47144">
        <w:t>18</w:t>
      </w:r>
      <w:r w:rsidR="00883265" w:rsidRPr="008C5747">
        <w:t> November</w:t>
      </w:r>
      <w:r w:rsidRPr="008C5747">
        <w:t xml:space="preserve"> 2021.</w:t>
      </w:r>
    </w:p>
    <w:p w14:paraId="357D8C49" w14:textId="77777777" w:rsidR="00256E3C" w:rsidRPr="008C5747" w:rsidRDefault="00256E3C" w:rsidP="001230AF"/>
    <w:p w14:paraId="2C7BAAB5" w14:textId="77777777" w:rsidR="00256E3C" w:rsidRPr="008C5747" w:rsidRDefault="00256E3C" w:rsidP="00256E3C">
      <w:pPr>
        <w:sectPr w:rsidR="00256E3C" w:rsidRPr="008C5747" w:rsidSect="00503EB7">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p>
    <w:p w14:paraId="1F50A198" w14:textId="77777777" w:rsidR="00FD45FD" w:rsidRPr="008C5747" w:rsidRDefault="007A7FB8" w:rsidP="001905A2">
      <w:pPr>
        <w:pStyle w:val="ActHead1"/>
        <w:pageBreakBefore/>
      </w:pPr>
      <w:bookmarkStart w:id="12" w:name="_Toc87980184"/>
      <w:r w:rsidRPr="00115331">
        <w:rPr>
          <w:rStyle w:val="CharChapNo"/>
        </w:rPr>
        <w:lastRenderedPageBreak/>
        <w:t>Schedule 1</w:t>
      </w:r>
      <w:r w:rsidR="00FD45FD" w:rsidRPr="008C5747">
        <w:t>—</w:t>
      </w:r>
      <w:r w:rsidR="00FD45FD" w:rsidRPr="00115331">
        <w:rPr>
          <w:rStyle w:val="CharChapText"/>
        </w:rPr>
        <w:t>Designated areas</w:t>
      </w:r>
      <w:bookmarkEnd w:id="12"/>
    </w:p>
    <w:p w14:paraId="735414C4" w14:textId="77777777" w:rsidR="00FD45FD" w:rsidRPr="008C5747" w:rsidRDefault="00FD45FD" w:rsidP="00FD45FD">
      <w:pPr>
        <w:pStyle w:val="notemargin"/>
      </w:pPr>
      <w:r w:rsidRPr="008C5747">
        <w:t>Note:</w:t>
      </w:r>
      <w:r w:rsidRPr="008C5747">
        <w:tab/>
        <w:t xml:space="preserve">See the definition of </w:t>
      </w:r>
      <w:r w:rsidRPr="008C5747">
        <w:rPr>
          <w:b/>
          <w:i/>
        </w:rPr>
        <w:t>designated area</w:t>
      </w:r>
      <w:r w:rsidRPr="008C5747">
        <w:t xml:space="preserve"> in section </w:t>
      </w:r>
      <w:r w:rsidR="008D72E3" w:rsidRPr="008C5747">
        <w:t>4</w:t>
      </w:r>
      <w:r w:rsidRPr="008C5747">
        <w:t>.</w:t>
      </w:r>
    </w:p>
    <w:p w14:paraId="7BAD8727" w14:textId="77777777" w:rsidR="00FD45FD" w:rsidRPr="00115331" w:rsidRDefault="00FD45FD" w:rsidP="00FD45FD">
      <w:pPr>
        <w:pStyle w:val="Header"/>
      </w:pPr>
      <w:r w:rsidRPr="00115331">
        <w:rPr>
          <w:rStyle w:val="CharPartNo"/>
        </w:rPr>
        <w:t xml:space="preserve"> </w:t>
      </w:r>
      <w:r w:rsidRPr="00115331">
        <w:rPr>
          <w:rStyle w:val="CharPartText"/>
        </w:rPr>
        <w:t xml:space="preserve"> </w:t>
      </w:r>
    </w:p>
    <w:p w14:paraId="4B26EF5C" w14:textId="77777777" w:rsidR="00FD45FD" w:rsidRPr="00115331" w:rsidRDefault="00FD45FD" w:rsidP="00FD45FD">
      <w:pPr>
        <w:pStyle w:val="Header"/>
      </w:pPr>
      <w:r w:rsidRPr="00115331">
        <w:rPr>
          <w:rStyle w:val="CharDivNo"/>
        </w:rPr>
        <w:t xml:space="preserve"> </w:t>
      </w:r>
      <w:r w:rsidRPr="00115331">
        <w:rPr>
          <w:rStyle w:val="CharDivText"/>
        </w:rPr>
        <w:t xml:space="preserve"> </w:t>
      </w:r>
    </w:p>
    <w:p w14:paraId="2FB97091" w14:textId="77777777" w:rsidR="00A97F02" w:rsidRPr="008C5747" w:rsidRDefault="006C48CB" w:rsidP="0064583B">
      <w:pPr>
        <w:pStyle w:val="ActHead5"/>
      </w:pPr>
      <w:bookmarkStart w:id="13" w:name="_Toc87980185"/>
      <w:r w:rsidRPr="00115331">
        <w:rPr>
          <w:rStyle w:val="CharSectno"/>
        </w:rPr>
        <w:t>1</w:t>
      </w:r>
      <w:r w:rsidR="00FD45FD" w:rsidRPr="008C5747">
        <w:t xml:space="preserve">  </w:t>
      </w:r>
      <w:r w:rsidR="00415D64" w:rsidRPr="008C5747">
        <w:t>Robinson River</w:t>
      </w:r>
      <w:r w:rsidR="0064583B" w:rsidRPr="008C5747">
        <w:t xml:space="preserve"> major community [258] also known as </w:t>
      </w:r>
      <w:proofErr w:type="spellStart"/>
      <w:r w:rsidR="0064583B" w:rsidRPr="008C5747">
        <w:t>Mungoorbada</w:t>
      </w:r>
      <w:bookmarkEnd w:id="13"/>
      <w:proofErr w:type="spellEnd"/>
    </w:p>
    <w:p w14:paraId="782043D6" w14:textId="77777777" w:rsidR="0064583B" w:rsidRPr="008C5747" w:rsidRDefault="0064583B" w:rsidP="0064583B">
      <w:pPr>
        <w:pStyle w:val="subsection"/>
      </w:pPr>
      <w:r w:rsidRPr="008C5747">
        <w:tab/>
      </w:r>
      <w:r w:rsidRPr="008C5747">
        <w:tab/>
        <w:t xml:space="preserve">This clause describes the area bounded by a circle </w:t>
      </w:r>
      <w:r w:rsidR="00F0727D" w:rsidRPr="008C5747">
        <w:t xml:space="preserve">of </w:t>
      </w:r>
      <w:r w:rsidRPr="008C5747">
        <w:t>radius 10 km</w:t>
      </w:r>
      <w:r w:rsidR="00F0727D" w:rsidRPr="008C5747">
        <w:t xml:space="preserve">, the </w:t>
      </w:r>
      <w:r w:rsidRPr="008C5747">
        <w:t xml:space="preserve">centre of </w:t>
      </w:r>
      <w:r w:rsidR="00F0727D" w:rsidRPr="008C5747">
        <w:t xml:space="preserve">which is </w:t>
      </w:r>
      <w:r w:rsidR="0006748E" w:rsidRPr="008C5747">
        <w:t>Lot 90, Robinson River in NT Portion 3975</w:t>
      </w:r>
      <w:r w:rsidRPr="008C5747">
        <w:t>.</w:t>
      </w:r>
    </w:p>
    <w:p w14:paraId="08D76ECB" w14:textId="77777777" w:rsidR="0064583B" w:rsidRPr="008C5747" w:rsidRDefault="0064583B" w:rsidP="0064583B">
      <w:pPr>
        <w:pStyle w:val="ActHead5"/>
      </w:pPr>
      <w:bookmarkStart w:id="14" w:name="_Toc87980186"/>
      <w:r w:rsidRPr="00115331">
        <w:rPr>
          <w:rStyle w:val="CharSectno"/>
        </w:rPr>
        <w:t>2</w:t>
      </w:r>
      <w:r w:rsidRPr="008C5747">
        <w:t xml:space="preserve">  </w:t>
      </w:r>
      <w:r w:rsidR="00F0727D" w:rsidRPr="008C5747">
        <w:t>Robinson River h</w:t>
      </w:r>
      <w:r w:rsidRPr="008C5747">
        <w:t>omeland</w:t>
      </w:r>
      <w:r w:rsidR="006747F2" w:rsidRPr="008C5747">
        <w:t xml:space="preserve"> areas</w:t>
      </w:r>
      <w:bookmarkEnd w:id="14"/>
    </w:p>
    <w:p w14:paraId="4BC21393" w14:textId="77777777" w:rsidR="00415D64" w:rsidRPr="008C5747" w:rsidRDefault="00415D64" w:rsidP="00415D64">
      <w:pPr>
        <w:pStyle w:val="subsection"/>
        <w:rPr>
          <w:color w:val="000000"/>
          <w:szCs w:val="22"/>
          <w:shd w:val="clear" w:color="auto" w:fill="FFFFFF"/>
        </w:rPr>
      </w:pPr>
      <w:r w:rsidRPr="008C5747">
        <w:tab/>
      </w:r>
      <w:r w:rsidRPr="008C5747">
        <w:tab/>
        <w:t>This clause describes each area specified in an item of the following table.</w:t>
      </w:r>
    </w:p>
    <w:p w14:paraId="6F75C039" w14:textId="77777777" w:rsidR="0064583B" w:rsidRPr="008C5747" w:rsidRDefault="0064583B" w:rsidP="0064583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6"/>
      </w:tblGrid>
      <w:tr w:rsidR="0064583B" w:rsidRPr="008C5747" w14:paraId="52F84954" w14:textId="77777777" w:rsidTr="0064583B">
        <w:trPr>
          <w:tblHeader/>
        </w:trPr>
        <w:tc>
          <w:tcPr>
            <w:tcW w:w="8313" w:type="dxa"/>
            <w:gridSpan w:val="3"/>
            <w:tcBorders>
              <w:top w:val="single" w:sz="12" w:space="0" w:color="auto"/>
              <w:bottom w:val="single" w:sz="6" w:space="0" w:color="auto"/>
            </w:tcBorders>
            <w:shd w:val="clear" w:color="auto" w:fill="auto"/>
          </w:tcPr>
          <w:p w14:paraId="135C3209" w14:textId="77777777" w:rsidR="0064583B" w:rsidRPr="008C5747" w:rsidRDefault="0064583B" w:rsidP="0064583B">
            <w:pPr>
              <w:pStyle w:val="TableHeading"/>
            </w:pPr>
            <w:r w:rsidRPr="008C5747">
              <w:t>Robinson River homeland</w:t>
            </w:r>
            <w:r w:rsidR="005D7A61" w:rsidRPr="008C5747">
              <w:t xml:space="preserve"> areas</w:t>
            </w:r>
          </w:p>
        </w:tc>
      </w:tr>
      <w:tr w:rsidR="00F0727D" w:rsidRPr="008C5747" w14:paraId="46307D24" w14:textId="77777777" w:rsidTr="00F0727D">
        <w:trPr>
          <w:tblHeader/>
        </w:trPr>
        <w:tc>
          <w:tcPr>
            <w:tcW w:w="714" w:type="dxa"/>
            <w:tcBorders>
              <w:top w:val="single" w:sz="6" w:space="0" w:color="auto"/>
              <w:bottom w:val="single" w:sz="12" w:space="0" w:color="auto"/>
            </w:tcBorders>
            <w:shd w:val="clear" w:color="auto" w:fill="auto"/>
          </w:tcPr>
          <w:p w14:paraId="1A21EEFD" w14:textId="77777777" w:rsidR="00F0727D" w:rsidRPr="008C5747" w:rsidRDefault="00F0727D" w:rsidP="0064583B">
            <w:pPr>
              <w:pStyle w:val="TableHeading"/>
            </w:pPr>
            <w:r w:rsidRPr="008C5747">
              <w:t>Item</w:t>
            </w:r>
          </w:p>
        </w:tc>
        <w:tc>
          <w:tcPr>
            <w:tcW w:w="4243" w:type="dxa"/>
            <w:tcBorders>
              <w:top w:val="single" w:sz="6" w:space="0" w:color="auto"/>
              <w:bottom w:val="single" w:sz="12" w:space="0" w:color="auto"/>
            </w:tcBorders>
            <w:shd w:val="clear" w:color="auto" w:fill="auto"/>
          </w:tcPr>
          <w:p w14:paraId="22DA20BA" w14:textId="77777777" w:rsidR="00F0727D" w:rsidRPr="008C5747" w:rsidRDefault="00F0727D" w:rsidP="0064583B">
            <w:pPr>
              <w:pStyle w:val="TableHeading"/>
            </w:pPr>
            <w:r w:rsidRPr="008C5747">
              <w:t>The area known as…</w:t>
            </w:r>
          </w:p>
        </w:tc>
        <w:tc>
          <w:tcPr>
            <w:tcW w:w="3356" w:type="dxa"/>
            <w:tcBorders>
              <w:top w:val="single" w:sz="6" w:space="0" w:color="auto"/>
              <w:bottom w:val="single" w:sz="12" w:space="0" w:color="auto"/>
            </w:tcBorders>
            <w:shd w:val="clear" w:color="auto" w:fill="auto"/>
          </w:tcPr>
          <w:p w14:paraId="2526379E" w14:textId="77777777" w:rsidR="00F0727D" w:rsidRPr="008C5747" w:rsidRDefault="00F0727D" w:rsidP="00F0727D">
            <w:pPr>
              <w:pStyle w:val="TableHeading"/>
            </w:pPr>
            <w:r w:rsidRPr="008C5747">
              <w:t xml:space="preserve">bounded by a circle of radius 5 km, the centre of which is at the following point (Geocentric Datum of Australia 1994 (GDA94) geographic </w:t>
            </w:r>
            <w:proofErr w:type="spellStart"/>
            <w:r w:rsidRPr="008C5747">
              <w:t>co</w:t>
            </w:r>
            <w:r w:rsidR="009B6CBD" w:rsidRPr="008C5747">
              <w:t xml:space="preserve"> </w:t>
            </w:r>
            <w:r w:rsidRPr="008C5747">
              <w:t>ordinates</w:t>
            </w:r>
            <w:proofErr w:type="spellEnd"/>
            <w:r w:rsidRPr="008C5747">
              <w:t>)</w:t>
            </w:r>
            <w:r w:rsidR="00735401" w:rsidRPr="008C5747">
              <w:t>…</w:t>
            </w:r>
            <w:r w:rsidRPr="008C5747">
              <w:br/>
              <w:t>Latitude (DMS)</w:t>
            </w:r>
            <w:r w:rsidR="006747F2" w:rsidRPr="008C5747">
              <w:tab/>
            </w:r>
            <w:r w:rsidRPr="008C5747">
              <w:t>Longitude (DMS)</w:t>
            </w:r>
          </w:p>
        </w:tc>
      </w:tr>
      <w:tr w:rsidR="00F0727D" w:rsidRPr="008C5747" w14:paraId="4DBBF868" w14:textId="77777777" w:rsidTr="00F0727D">
        <w:tc>
          <w:tcPr>
            <w:tcW w:w="714" w:type="dxa"/>
            <w:tcBorders>
              <w:top w:val="single" w:sz="12" w:space="0" w:color="auto"/>
              <w:bottom w:val="single" w:sz="2" w:space="0" w:color="auto"/>
            </w:tcBorders>
            <w:shd w:val="clear" w:color="auto" w:fill="auto"/>
          </w:tcPr>
          <w:p w14:paraId="4D3DB8A0" w14:textId="77777777" w:rsidR="00F0727D" w:rsidRPr="008C5747" w:rsidRDefault="00F0727D" w:rsidP="0064583B">
            <w:pPr>
              <w:pStyle w:val="Tabletext"/>
            </w:pPr>
            <w:r w:rsidRPr="008C5747">
              <w:t>1</w:t>
            </w:r>
          </w:p>
        </w:tc>
        <w:tc>
          <w:tcPr>
            <w:tcW w:w="4243" w:type="dxa"/>
            <w:tcBorders>
              <w:top w:val="single" w:sz="12" w:space="0" w:color="auto"/>
              <w:bottom w:val="single" w:sz="2" w:space="0" w:color="auto"/>
            </w:tcBorders>
            <w:shd w:val="clear" w:color="auto" w:fill="auto"/>
          </w:tcPr>
          <w:p w14:paraId="53E0B734" w14:textId="77777777" w:rsidR="00F0727D" w:rsidRPr="008C5747" w:rsidRDefault="00F0727D" w:rsidP="0064583B">
            <w:pPr>
              <w:pStyle w:val="Tabletext"/>
            </w:pPr>
            <w:proofErr w:type="spellStart"/>
            <w:r w:rsidRPr="008C5747">
              <w:t>Bajaminyi</w:t>
            </w:r>
            <w:proofErr w:type="spellEnd"/>
            <w:r w:rsidRPr="008C5747">
              <w:t xml:space="preserve"> family outstation [209] also known as </w:t>
            </w:r>
            <w:proofErr w:type="spellStart"/>
            <w:r w:rsidRPr="008C5747">
              <w:t>Baramingi</w:t>
            </w:r>
            <w:proofErr w:type="spellEnd"/>
            <w:r w:rsidR="00C62203" w:rsidRPr="008C5747">
              <w:t xml:space="preserve"> </w:t>
            </w:r>
            <w:r w:rsidRPr="008C5747">
              <w:t>and Fish River</w:t>
            </w:r>
          </w:p>
        </w:tc>
        <w:tc>
          <w:tcPr>
            <w:tcW w:w="3356" w:type="dxa"/>
            <w:tcBorders>
              <w:top w:val="single" w:sz="12" w:space="0" w:color="auto"/>
              <w:bottom w:val="single" w:sz="2" w:space="0" w:color="auto"/>
            </w:tcBorders>
            <w:shd w:val="clear" w:color="auto" w:fill="auto"/>
          </w:tcPr>
          <w:p w14:paraId="6EE12100" w14:textId="77777777" w:rsidR="00F0727D" w:rsidRPr="008C5747" w:rsidRDefault="00F0727D" w:rsidP="0064583B">
            <w:pPr>
              <w:pStyle w:val="Tabletext"/>
            </w:pPr>
            <w:r w:rsidRPr="008C5747">
              <w:t>S 17</w:t>
            </w:r>
            <w:r w:rsidR="00AE6661" w:rsidRPr="008C5747">
              <w:t>°</w:t>
            </w:r>
            <w:r w:rsidRPr="008C5747">
              <w:t>46</w:t>
            </w:r>
            <w:r w:rsidR="009B2B8B" w:rsidRPr="008C5747">
              <w:t>′</w:t>
            </w:r>
            <w:r w:rsidRPr="008C5747">
              <w:t>29.60</w:t>
            </w:r>
            <w:r w:rsidR="009B2B8B" w:rsidRPr="008C5747">
              <w:t>″</w:t>
            </w:r>
            <w:r w:rsidR="006747F2" w:rsidRPr="008C5747">
              <w:tab/>
            </w:r>
            <w:r w:rsidRPr="008C5747">
              <w:t>E 137</w:t>
            </w:r>
            <w:r w:rsidR="00AE6661" w:rsidRPr="008C5747">
              <w:t>°</w:t>
            </w:r>
            <w:r w:rsidRPr="008C5747">
              <w:t>42</w:t>
            </w:r>
            <w:r w:rsidR="009B2B8B" w:rsidRPr="008C5747">
              <w:t>′</w:t>
            </w:r>
            <w:r w:rsidRPr="008C5747">
              <w:t>44.75</w:t>
            </w:r>
            <w:r w:rsidR="009B2B8B" w:rsidRPr="008C5747">
              <w:t>″</w:t>
            </w:r>
          </w:p>
        </w:tc>
      </w:tr>
      <w:tr w:rsidR="00F0727D" w:rsidRPr="008C5747" w14:paraId="35446ABD" w14:textId="77777777" w:rsidTr="00F0727D">
        <w:tc>
          <w:tcPr>
            <w:tcW w:w="714" w:type="dxa"/>
            <w:tcBorders>
              <w:top w:val="single" w:sz="2" w:space="0" w:color="auto"/>
              <w:bottom w:val="single" w:sz="2" w:space="0" w:color="auto"/>
            </w:tcBorders>
            <w:shd w:val="clear" w:color="auto" w:fill="auto"/>
          </w:tcPr>
          <w:p w14:paraId="3F358DEA" w14:textId="77777777" w:rsidR="00F0727D" w:rsidRPr="008C5747" w:rsidRDefault="00F0727D" w:rsidP="0064583B">
            <w:pPr>
              <w:pStyle w:val="Tabletext"/>
            </w:pPr>
            <w:r w:rsidRPr="008C5747">
              <w:t>2</w:t>
            </w:r>
          </w:p>
        </w:tc>
        <w:tc>
          <w:tcPr>
            <w:tcW w:w="4243" w:type="dxa"/>
            <w:tcBorders>
              <w:top w:val="single" w:sz="2" w:space="0" w:color="auto"/>
              <w:bottom w:val="single" w:sz="2" w:space="0" w:color="auto"/>
            </w:tcBorders>
            <w:shd w:val="clear" w:color="auto" w:fill="auto"/>
          </w:tcPr>
          <w:p w14:paraId="04922593" w14:textId="77777777" w:rsidR="00F0727D" w:rsidRPr="008C5747" w:rsidRDefault="00F0727D" w:rsidP="0064583B">
            <w:pPr>
              <w:pStyle w:val="Tabletext"/>
            </w:pPr>
            <w:proofErr w:type="spellStart"/>
            <w:r w:rsidRPr="008C5747">
              <w:t>Burrumburru</w:t>
            </w:r>
            <w:proofErr w:type="spellEnd"/>
            <w:r w:rsidRPr="008C5747">
              <w:t xml:space="preserve"> family outstation [686] also known as Dry Creek</w:t>
            </w:r>
          </w:p>
        </w:tc>
        <w:tc>
          <w:tcPr>
            <w:tcW w:w="3356" w:type="dxa"/>
            <w:tcBorders>
              <w:top w:val="single" w:sz="2" w:space="0" w:color="auto"/>
              <w:bottom w:val="single" w:sz="2" w:space="0" w:color="auto"/>
            </w:tcBorders>
            <w:shd w:val="clear" w:color="auto" w:fill="auto"/>
          </w:tcPr>
          <w:p w14:paraId="75B82A87" w14:textId="77777777" w:rsidR="00F0727D" w:rsidRPr="008C5747" w:rsidRDefault="00F0727D" w:rsidP="0064583B">
            <w:pPr>
              <w:pStyle w:val="Tabletext"/>
            </w:pPr>
            <w:r w:rsidRPr="008C5747">
              <w:t>S 17</w:t>
            </w:r>
            <w:r w:rsidR="00AE6661" w:rsidRPr="008C5747">
              <w:t>°</w:t>
            </w:r>
            <w:r w:rsidRPr="008C5747">
              <w:t>44</w:t>
            </w:r>
            <w:r w:rsidR="009B2B8B" w:rsidRPr="008C5747">
              <w:t>′</w:t>
            </w:r>
            <w:r w:rsidRPr="008C5747">
              <w:t>32.24</w:t>
            </w:r>
            <w:r w:rsidR="009B2B8B" w:rsidRPr="008C5747">
              <w:t>″</w:t>
            </w:r>
            <w:r w:rsidR="006747F2" w:rsidRPr="008C5747">
              <w:tab/>
            </w:r>
            <w:r w:rsidRPr="008C5747">
              <w:t>E 137</w:t>
            </w:r>
            <w:r w:rsidR="00AE6661" w:rsidRPr="008C5747">
              <w:t>°</w:t>
            </w:r>
            <w:r w:rsidRPr="008C5747">
              <w:t>46</w:t>
            </w:r>
            <w:r w:rsidR="009B2B8B" w:rsidRPr="008C5747">
              <w:t>′</w:t>
            </w:r>
            <w:r w:rsidRPr="008C5747">
              <w:t>53.58</w:t>
            </w:r>
            <w:r w:rsidR="009B2B8B" w:rsidRPr="008C5747">
              <w:t>″</w:t>
            </w:r>
          </w:p>
        </w:tc>
      </w:tr>
      <w:tr w:rsidR="00F0727D" w:rsidRPr="008C5747" w14:paraId="75D31BFD" w14:textId="77777777" w:rsidTr="00F0727D">
        <w:tc>
          <w:tcPr>
            <w:tcW w:w="714" w:type="dxa"/>
            <w:tcBorders>
              <w:top w:val="single" w:sz="2" w:space="0" w:color="auto"/>
              <w:bottom w:val="single" w:sz="2" w:space="0" w:color="auto"/>
            </w:tcBorders>
            <w:shd w:val="clear" w:color="auto" w:fill="auto"/>
          </w:tcPr>
          <w:p w14:paraId="1CBFAB81" w14:textId="77777777" w:rsidR="00F0727D" w:rsidRPr="008C5747" w:rsidRDefault="00F0727D" w:rsidP="0064583B">
            <w:pPr>
              <w:pStyle w:val="Tabletext"/>
            </w:pPr>
            <w:r w:rsidRPr="008C5747">
              <w:t>3</w:t>
            </w:r>
          </w:p>
        </w:tc>
        <w:tc>
          <w:tcPr>
            <w:tcW w:w="4243" w:type="dxa"/>
            <w:tcBorders>
              <w:top w:val="single" w:sz="2" w:space="0" w:color="auto"/>
              <w:bottom w:val="single" w:sz="2" w:space="0" w:color="auto"/>
            </w:tcBorders>
            <w:shd w:val="clear" w:color="auto" w:fill="auto"/>
          </w:tcPr>
          <w:p w14:paraId="00233B59" w14:textId="77777777" w:rsidR="00F0727D" w:rsidRPr="008C5747" w:rsidRDefault="00F0727D" w:rsidP="0064583B">
            <w:pPr>
              <w:pStyle w:val="Tabletext"/>
            </w:pPr>
            <w:proofErr w:type="spellStart"/>
            <w:r w:rsidRPr="008C5747">
              <w:t>Gumuluji</w:t>
            </w:r>
            <w:proofErr w:type="spellEnd"/>
            <w:r w:rsidRPr="008C5747">
              <w:t xml:space="preserve"> family outstation [691] also known as Wallace Creek</w:t>
            </w:r>
          </w:p>
        </w:tc>
        <w:tc>
          <w:tcPr>
            <w:tcW w:w="3356" w:type="dxa"/>
            <w:tcBorders>
              <w:top w:val="single" w:sz="2" w:space="0" w:color="auto"/>
              <w:bottom w:val="single" w:sz="2" w:space="0" w:color="auto"/>
            </w:tcBorders>
            <w:shd w:val="clear" w:color="auto" w:fill="auto"/>
          </w:tcPr>
          <w:p w14:paraId="62A883BF" w14:textId="77777777" w:rsidR="00F0727D" w:rsidRPr="008C5747" w:rsidRDefault="00F0727D" w:rsidP="0064583B">
            <w:pPr>
              <w:pStyle w:val="Tabletext"/>
            </w:pPr>
            <w:r w:rsidRPr="008C5747">
              <w:t>S 17</w:t>
            </w:r>
            <w:r w:rsidR="00AE6661" w:rsidRPr="008C5747">
              <w:t>°</w:t>
            </w:r>
            <w:r w:rsidRPr="008C5747">
              <w:t>56</w:t>
            </w:r>
            <w:r w:rsidR="009B2B8B" w:rsidRPr="008C5747">
              <w:t>′</w:t>
            </w:r>
            <w:r w:rsidRPr="008C5747">
              <w:t>7.22</w:t>
            </w:r>
            <w:r w:rsidR="009B2B8B" w:rsidRPr="008C5747">
              <w:t>″</w:t>
            </w:r>
            <w:r w:rsidR="006747F2" w:rsidRPr="008C5747">
              <w:tab/>
            </w:r>
            <w:r w:rsidRPr="008C5747">
              <w:t>E 137</w:t>
            </w:r>
            <w:r w:rsidR="00AE6661" w:rsidRPr="008C5747">
              <w:t>°</w:t>
            </w:r>
            <w:r w:rsidRPr="008C5747">
              <w:t>28</w:t>
            </w:r>
            <w:r w:rsidR="009B2B8B" w:rsidRPr="008C5747">
              <w:t>′</w:t>
            </w:r>
            <w:r w:rsidRPr="008C5747">
              <w:t>49.37</w:t>
            </w:r>
            <w:r w:rsidR="009B2B8B" w:rsidRPr="008C5747">
              <w:t>″</w:t>
            </w:r>
          </w:p>
        </w:tc>
      </w:tr>
      <w:tr w:rsidR="00F0727D" w:rsidRPr="008C5747" w14:paraId="499289CE" w14:textId="77777777" w:rsidTr="00F0727D">
        <w:tc>
          <w:tcPr>
            <w:tcW w:w="714" w:type="dxa"/>
            <w:tcBorders>
              <w:top w:val="single" w:sz="2" w:space="0" w:color="auto"/>
              <w:bottom w:val="single" w:sz="2" w:space="0" w:color="auto"/>
            </w:tcBorders>
            <w:shd w:val="clear" w:color="auto" w:fill="auto"/>
          </w:tcPr>
          <w:p w14:paraId="3EE5ACD3" w14:textId="77777777" w:rsidR="00F0727D" w:rsidRPr="008C5747" w:rsidRDefault="00F0727D" w:rsidP="0064583B">
            <w:pPr>
              <w:pStyle w:val="Tabletext"/>
            </w:pPr>
            <w:r w:rsidRPr="008C5747">
              <w:t>4</w:t>
            </w:r>
          </w:p>
        </w:tc>
        <w:tc>
          <w:tcPr>
            <w:tcW w:w="4243" w:type="dxa"/>
            <w:tcBorders>
              <w:top w:val="single" w:sz="2" w:space="0" w:color="auto"/>
              <w:bottom w:val="single" w:sz="2" w:space="0" w:color="auto"/>
            </w:tcBorders>
            <w:shd w:val="clear" w:color="auto" w:fill="auto"/>
          </w:tcPr>
          <w:p w14:paraId="0C23F47F" w14:textId="77777777" w:rsidR="00F0727D" w:rsidRPr="008C5747" w:rsidRDefault="00F0727D" w:rsidP="0064583B">
            <w:pPr>
              <w:pStyle w:val="Tabletext"/>
            </w:pPr>
            <w:proofErr w:type="spellStart"/>
            <w:r w:rsidRPr="008C5747">
              <w:t>Jilundarina</w:t>
            </w:r>
            <w:proofErr w:type="spellEnd"/>
            <w:r w:rsidRPr="008C5747">
              <w:t xml:space="preserve"> family outstation [261] also known as Siegal Creek</w:t>
            </w:r>
          </w:p>
        </w:tc>
        <w:tc>
          <w:tcPr>
            <w:tcW w:w="3356" w:type="dxa"/>
            <w:tcBorders>
              <w:top w:val="single" w:sz="2" w:space="0" w:color="auto"/>
              <w:bottom w:val="single" w:sz="2" w:space="0" w:color="auto"/>
            </w:tcBorders>
            <w:shd w:val="clear" w:color="auto" w:fill="auto"/>
          </w:tcPr>
          <w:p w14:paraId="5A675772" w14:textId="77777777" w:rsidR="00F0727D" w:rsidRPr="008C5747" w:rsidRDefault="00F0727D" w:rsidP="0064583B">
            <w:pPr>
              <w:pStyle w:val="Tabletext"/>
            </w:pPr>
            <w:r w:rsidRPr="008C5747">
              <w:t>S 17</w:t>
            </w:r>
            <w:r w:rsidR="00AE6661" w:rsidRPr="008C5747">
              <w:t>°</w:t>
            </w:r>
            <w:r w:rsidRPr="008C5747">
              <w:t>36</w:t>
            </w:r>
            <w:r w:rsidR="009B2B8B" w:rsidRPr="008C5747">
              <w:t>′</w:t>
            </w:r>
            <w:r w:rsidRPr="008C5747">
              <w:t>20.05</w:t>
            </w:r>
            <w:r w:rsidR="009B2B8B" w:rsidRPr="008C5747">
              <w:t>″</w:t>
            </w:r>
            <w:r w:rsidR="006747F2" w:rsidRPr="008C5747">
              <w:tab/>
            </w:r>
            <w:r w:rsidRPr="008C5747">
              <w:t>E 137</w:t>
            </w:r>
            <w:r w:rsidR="00AE6661" w:rsidRPr="008C5747">
              <w:t>°</w:t>
            </w:r>
            <w:r w:rsidRPr="008C5747">
              <w:t>34</w:t>
            </w:r>
            <w:r w:rsidR="009B2B8B" w:rsidRPr="008C5747">
              <w:t>′</w:t>
            </w:r>
            <w:r w:rsidRPr="008C5747">
              <w:t>35.94</w:t>
            </w:r>
            <w:r w:rsidR="009B2B8B" w:rsidRPr="008C5747">
              <w:t>″</w:t>
            </w:r>
          </w:p>
        </w:tc>
      </w:tr>
      <w:tr w:rsidR="00F0727D" w:rsidRPr="008C5747" w14:paraId="7F72488C" w14:textId="77777777" w:rsidTr="00F0727D">
        <w:tc>
          <w:tcPr>
            <w:tcW w:w="714" w:type="dxa"/>
            <w:tcBorders>
              <w:top w:val="single" w:sz="2" w:space="0" w:color="auto"/>
              <w:bottom w:val="single" w:sz="2" w:space="0" w:color="auto"/>
            </w:tcBorders>
            <w:shd w:val="clear" w:color="auto" w:fill="auto"/>
          </w:tcPr>
          <w:p w14:paraId="15BD7210" w14:textId="77777777" w:rsidR="00F0727D" w:rsidRPr="008C5747" w:rsidRDefault="00F0727D" w:rsidP="0064583B">
            <w:pPr>
              <w:pStyle w:val="Tabletext"/>
            </w:pPr>
            <w:r w:rsidRPr="008C5747">
              <w:t>5</w:t>
            </w:r>
          </w:p>
        </w:tc>
        <w:tc>
          <w:tcPr>
            <w:tcW w:w="4243" w:type="dxa"/>
            <w:tcBorders>
              <w:top w:val="single" w:sz="2" w:space="0" w:color="auto"/>
              <w:bottom w:val="single" w:sz="2" w:space="0" w:color="auto"/>
            </w:tcBorders>
            <w:shd w:val="clear" w:color="auto" w:fill="auto"/>
          </w:tcPr>
          <w:p w14:paraId="1FCD9B91" w14:textId="77777777" w:rsidR="00F0727D" w:rsidRPr="008C5747" w:rsidRDefault="00F0727D" w:rsidP="0064583B">
            <w:pPr>
              <w:pStyle w:val="Tabletext"/>
            </w:pPr>
            <w:proofErr w:type="spellStart"/>
            <w:r w:rsidRPr="008C5747">
              <w:t>Mariniri</w:t>
            </w:r>
            <w:proofErr w:type="spellEnd"/>
            <w:r w:rsidRPr="008C5747">
              <w:t xml:space="preserve"> family outstation [994] also known as </w:t>
            </w:r>
            <w:proofErr w:type="spellStart"/>
            <w:r w:rsidRPr="008C5747">
              <w:t>Marinri</w:t>
            </w:r>
            <w:proofErr w:type="spellEnd"/>
          </w:p>
        </w:tc>
        <w:tc>
          <w:tcPr>
            <w:tcW w:w="3356" w:type="dxa"/>
            <w:tcBorders>
              <w:top w:val="single" w:sz="2" w:space="0" w:color="auto"/>
              <w:bottom w:val="single" w:sz="2" w:space="0" w:color="auto"/>
            </w:tcBorders>
            <w:shd w:val="clear" w:color="auto" w:fill="auto"/>
          </w:tcPr>
          <w:p w14:paraId="2DD5D5A8" w14:textId="77777777" w:rsidR="00F0727D" w:rsidRPr="008C5747" w:rsidRDefault="00F0727D" w:rsidP="0064583B">
            <w:pPr>
              <w:pStyle w:val="Tabletext"/>
            </w:pPr>
            <w:r w:rsidRPr="008C5747">
              <w:t>S 16</w:t>
            </w:r>
            <w:r w:rsidR="00AE6661" w:rsidRPr="008C5747">
              <w:t>°</w:t>
            </w:r>
            <w:r w:rsidRPr="008C5747">
              <w:t>40</w:t>
            </w:r>
            <w:r w:rsidR="009B2B8B" w:rsidRPr="008C5747">
              <w:t>′</w:t>
            </w:r>
            <w:r w:rsidRPr="008C5747">
              <w:t>12.05</w:t>
            </w:r>
            <w:r w:rsidR="009B2B8B" w:rsidRPr="008C5747">
              <w:t>″</w:t>
            </w:r>
            <w:r w:rsidR="006747F2" w:rsidRPr="008C5747">
              <w:tab/>
            </w:r>
            <w:r w:rsidRPr="008C5747">
              <w:t>E 136</w:t>
            </w:r>
            <w:r w:rsidR="00AE6661" w:rsidRPr="008C5747">
              <w:t>°</w:t>
            </w:r>
            <w:r w:rsidRPr="008C5747">
              <w:t>54</w:t>
            </w:r>
            <w:r w:rsidR="009B2B8B" w:rsidRPr="008C5747">
              <w:t>′</w:t>
            </w:r>
            <w:r w:rsidRPr="008C5747">
              <w:t>5.05</w:t>
            </w:r>
            <w:r w:rsidR="009B2B8B" w:rsidRPr="008C5747">
              <w:t>″</w:t>
            </w:r>
          </w:p>
        </w:tc>
      </w:tr>
      <w:tr w:rsidR="00F0727D" w:rsidRPr="008C5747" w14:paraId="35462C84" w14:textId="77777777" w:rsidTr="00F0727D">
        <w:tc>
          <w:tcPr>
            <w:tcW w:w="714" w:type="dxa"/>
            <w:tcBorders>
              <w:top w:val="single" w:sz="2" w:space="0" w:color="auto"/>
              <w:bottom w:val="single" w:sz="2" w:space="0" w:color="auto"/>
            </w:tcBorders>
            <w:shd w:val="clear" w:color="auto" w:fill="auto"/>
          </w:tcPr>
          <w:p w14:paraId="5E561DBE" w14:textId="77777777" w:rsidR="00F0727D" w:rsidRPr="008C5747" w:rsidRDefault="00F0727D" w:rsidP="0064583B">
            <w:pPr>
              <w:pStyle w:val="Tabletext"/>
            </w:pPr>
            <w:r w:rsidRPr="008C5747">
              <w:t>6</w:t>
            </w:r>
          </w:p>
        </w:tc>
        <w:tc>
          <w:tcPr>
            <w:tcW w:w="4243" w:type="dxa"/>
            <w:tcBorders>
              <w:top w:val="single" w:sz="2" w:space="0" w:color="auto"/>
              <w:bottom w:val="single" w:sz="2" w:space="0" w:color="auto"/>
            </w:tcBorders>
            <w:shd w:val="clear" w:color="auto" w:fill="auto"/>
          </w:tcPr>
          <w:p w14:paraId="28BFD7AB" w14:textId="77777777" w:rsidR="00F0727D" w:rsidRPr="008C5747" w:rsidRDefault="00F0727D" w:rsidP="0064583B">
            <w:pPr>
              <w:pStyle w:val="Tabletext"/>
            </w:pPr>
            <w:proofErr w:type="spellStart"/>
            <w:r w:rsidRPr="008C5747">
              <w:t>Mimina</w:t>
            </w:r>
            <w:proofErr w:type="spellEnd"/>
            <w:r w:rsidRPr="008C5747">
              <w:t xml:space="preserve"> family outstation [724]</w:t>
            </w:r>
          </w:p>
        </w:tc>
        <w:tc>
          <w:tcPr>
            <w:tcW w:w="3356" w:type="dxa"/>
            <w:tcBorders>
              <w:top w:val="single" w:sz="2" w:space="0" w:color="auto"/>
              <w:bottom w:val="single" w:sz="2" w:space="0" w:color="auto"/>
            </w:tcBorders>
            <w:shd w:val="clear" w:color="auto" w:fill="auto"/>
          </w:tcPr>
          <w:p w14:paraId="62C18633" w14:textId="77777777" w:rsidR="00F0727D" w:rsidRPr="008C5747" w:rsidRDefault="00F0727D" w:rsidP="0064583B">
            <w:pPr>
              <w:pStyle w:val="Tabletext"/>
            </w:pPr>
            <w:r w:rsidRPr="008C5747">
              <w:t>S 16</w:t>
            </w:r>
            <w:r w:rsidR="00AE6661" w:rsidRPr="008C5747">
              <w:t>°</w:t>
            </w:r>
            <w:r w:rsidRPr="008C5747">
              <w:t>48</w:t>
            </w:r>
            <w:r w:rsidR="009B2B8B" w:rsidRPr="008C5747">
              <w:t>′</w:t>
            </w:r>
            <w:r w:rsidRPr="008C5747">
              <w:t>7.60</w:t>
            </w:r>
            <w:r w:rsidR="009B2B8B" w:rsidRPr="008C5747">
              <w:t>″</w:t>
            </w:r>
            <w:r w:rsidR="006747F2" w:rsidRPr="008C5747">
              <w:tab/>
            </w:r>
            <w:r w:rsidRPr="008C5747">
              <w:t>E 136</w:t>
            </w:r>
            <w:r w:rsidR="00AE6661" w:rsidRPr="008C5747">
              <w:t>°</w:t>
            </w:r>
            <w:r w:rsidRPr="008C5747">
              <w:t>50</w:t>
            </w:r>
            <w:r w:rsidR="009B2B8B" w:rsidRPr="008C5747">
              <w:t>′</w:t>
            </w:r>
            <w:r w:rsidRPr="008C5747">
              <w:t>3.41</w:t>
            </w:r>
            <w:r w:rsidR="009B2B8B" w:rsidRPr="008C5747">
              <w:t>″</w:t>
            </w:r>
          </w:p>
        </w:tc>
      </w:tr>
      <w:tr w:rsidR="00F0727D" w:rsidRPr="008C5747" w14:paraId="727A082D" w14:textId="77777777" w:rsidTr="00F0727D">
        <w:tc>
          <w:tcPr>
            <w:tcW w:w="714" w:type="dxa"/>
            <w:tcBorders>
              <w:top w:val="single" w:sz="2" w:space="0" w:color="auto"/>
              <w:bottom w:val="single" w:sz="2" w:space="0" w:color="auto"/>
            </w:tcBorders>
            <w:shd w:val="clear" w:color="auto" w:fill="auto"/>
          </w:tcPr>
          <w:p w14:paraId="6026A38F" w14:textId="77777777" w:rsidR="00F0727D" w:rsidRPr="008C5747" w:rsidRDefault="00F0727D" w:rsidP="0064583B">
            <w:pPr>
              <w:pStyle w:val="Tabletext"/>
            </w:pPr>
            <w:r w:rsidRPr="008C5747">
              <w:t>7</w:t>
            </w:r>
          </w:p>
        </w:tc>
        <w:tc>
          <w:tcPr>
            <w:tcW w:w="4243" w:type="dxa"/>
            <w:tcBorders>
              <w:top w:val="single" w:sz="2" w:space="0" w:color="auto"/>
              <w:bottom w:val="single" w:sz="2" w:space="0" w:color="auto"/>
            </w:tcBorders>
            <w:shd w:val="clear" w:color="auto" w:fill="auto"/>
          </w:tcPr>
          <w:p w14:paraId="455D9C76" w14:textId="77777777" w:rsidR="00F0727D" w:rsidRPr="008C5747" w:rsidRDefault="00F0727D" w:rsidP="0064583B">
            <w:pPr>
              <w:pStyle w:val="Tabletext"/>
            </w:pPr>
            <w:proofErr w:type="spellStart"/>
            <w:r w:rsidRPr="008C5747">
              <w:t>Nudjabarra</w:t>
            </w:r>
            <w:proofErr w:type="spellEnd"/>
            <w:r w:rsidRPr="008C5747">
              <w:t xml:space="preserve"> family outstation [251] also known as Nicholson River</w:t>
            </w:r>
          </w:p>
        </w:tc>
        <w:tc>
          <w:tcPr>
            <w:tcW w:w="3356" w:type="dxa"/>
            <w:tcBorders>
              <w:top w:val="single" w:sz="2" w:space="0" w:color="auto"/>
              <w:bottom w:val="single" w:sz="2" w:space="0" w:color="auto"/>
            </w:tcBorders>
            <w:shd w:val="clear" w:color="auto" w:fill="auto"/>
          </w:tcPr>
          <w:p w14:paraId="334829D8" w14:textId="77777777" w:rsidR="00F0727D" w:rsidRPr="008C5747" w:rsidRDefault="00F0727D" w:rsidP="0064583B">
            <w:pPr>
              <w:pStyle w:val="Tabletext"/>
            </w:pPr>
            <w:r w:rsidRPr="008C5747">
              <w:t>S 17</w:t>
            </w:r>
            <w:r w:rsidR="00AE6661" w:rsidRPr="008C5747">
              <w:t>°</w:t>
            </w:r>
            <w:r w:rsidRPr="008C5747">
              <w:t>58</w:t>
            </w:r>
            <w:r w:rsidR="009B2B8B" w:rsidRPr="008C5747">
              <w:t>′</w:t>
            </w:r>
            <w:r w:rsidRPr="008C5747">
              <w:t>47.93</w:t>
            </w:r>
            <w:r w:rsidR="009B2B8B" w:rsidRPr="008C5747">
              <w:t>″</w:t>
            </w:r>
            <w:r w:rsidR="006747F2" w:rsidRPr="008C5747">
              <w:tab/>
            </w:r>
            <w:r w:rsidRPr="008C5747">
              <w:t>E 137</w:t>
            </w:r>
            <w:r w:rsidR="00AE6661" w:rsidRPr="008C5747">
              <w:t>°</w:t>
            </w:r>
            <w:r w:rsidRPr="008C5747">
              <w:t>58</w:t>
            </w:r>
            <w:r w:rsidR="009B2B8B" w:rsidRPr="008C5747">
              <w:t>′</w:t>
            </w:r>
            <w:r w:rsidRPr="008C5747">
              <w:t>9.98</w:t>
            </w:r>
            <w:r w:rsidR="009B2B8B" w:rsidRPr="008C5747">
              <w:t>″</w:t>
            </w:r>
          </w:p>
        </w:tc>
      </w:tr>
      <w:tr w:rsidR="00F0727D" w:rsidRPr="008C5747" w14:paraId="2403C724" w14:textId="77777777" w:rsidTr="00F0727D">
        <w:tc>
          <w:tcPr>
            <w:tcW w:w="714" w:type="dxa"/>
            <w:tcBorders>
              <w:top w:val="single" w:sz="2" w:space="0" w:color="auto"/>
              <w:bottom w:val="single" w:sz="2" w:space="0" w:color="auto"/>
            </w:tcBorders>
            <w:shd w:val="clear" w:color="auto" w:fill="auto"/>
          </w:tcPr>
          <w:p w14:paraId="4E9895D7" w14:textId="77777777" w:rsidR="00F0727D" w:rsidRPr="008C5747" w:rsidRDefault="00F0727D" w:rsidP="0064583B">
            <w:pPr>
              <w:pStyle w:val="Tabletext"/>
            </w:pPr>
            <w:r w:rsidRPr="008C5747">
              <w:t>8</w:t>
            </w:r>
          </w:p>
        </w:tc>
        <w:tc>
          <w:tcPr>
            <w:tcW w:w="4243" w:type="dxa"/>
            <w:tcBorders>
              <w:top w:val="single" w:sz="2" w:space="0" w:color="auto"/>
              <w:bottom w:val="single" w:sz="2" w:space="0" w:color="auto"/>
            </w:tcBorders>
            <w:shd w:val="clear" w:color="auto" w:fill="auto"/>
          </w:tcPr>
          <w:p w14:paraId="4EB93DBC" w14:textId="77777777" w:rsidR="00F0727D" w:rsidRPr="008C5747" w:rsidRDefault="00F0727D" w:rsidP="0064583B">
            <w:pPr>
              <w:pStyle w:val="Tabletext"/>
            </w:pPr>
            <w:proofErr w:type="spellStart"/>
            <w:r w:rsidRPr="008C5747">
              <w:t>Wollogorang</w:t>
            </w:r>
            <w:proofErr w:type="spellEnd"/>
            <w:r w:rsidRPr="008C5747">
              <w:t xml:space="preserve"> family outstation [275] also known as </w:t>
            </w:r>
            <w:proofErr w:type="spellStart"/>
            <w:r w:rsidRPr="008C5747">
              <w:t>Jugalina</w:t>
            </w:r>
            <w:proofErr w:type="spellEnd"/>
            <w:r w:rsidRPr="008C5747">
              <w:t xml:space="preserve"> and Branch Creek</w:t>
            </w:r>
          </w:p>
        </w:tc>
        <w:tc>
          <w:tcPr>
            <w:tcW w:w="3356" w:type="dxa"/>
            <w:tcBorders>
              <w:top w:val="single" w:sz="2" w:space="0" w:color="auto"/>
              <w:bottom w:val="single" w:sz="2" w:space="0" w:color="auto"/>
            </w:tcBorders>
            <w:shd w:val="clear" w:color="auto" w:fill="auto"/>
          </w:tcPr>
          <w:p w14:paraId="33822CF7" w14:textId="77777777" w:rsidR="00F0727D" w:rsidRPr="008C5747" w:rsidRDefault="00F0727D" w:rsidP="0064583B">
            <w:pPr>
              <w:pStyle w:val="Tabletext"/>
            </w:pPr>
            <w:r w:rsidRPr="008C5747">
              <w:t>S 17</w:t>
            </w:r>
            <w:r w:rsidR="00AE6661" w:rsidRPr="008C5747">
              <w:t>°</w:t>
            </w:r>
            <w:r w:rsidRPr="008C5747">
              <w:t>13</w:t>
            </w:r>
            <w:r w:rsidR="009B2B8B" w:rsidRPr="008C5747">
              <w:t>′</w:t>
            </w:r>
            <w:r w:rsidRPr="008C5747">
              <w:t>5.81</w:t>
            </w:r>
            <w:r w:rsidR="009B2B8B" w:rsidRPr="008C5747">
              <w:t>″</w:t>
            </w:r>
            <w:r w:rsidR="006747F2" w:rsidRPr="008C5747">
              <w:tab/>
            </w:r>
            <w:r w:rsidRPr="008C5747">
              <w:t>E 137</w:t>
            </w:r>
            <w:r w:rsidR="00AE6661" w:rsidRPr="008C5747">
              <w:t>°</w:t>
            </w:r>
            <w:r w:rsidRPr="008C5747">
              <w:t>59</w:t>
            </w:r>
            <w:r w:rsidR="009B2B8B" w:rsidRPr="008C5747">
              <w:t>′</w:t>
            </w:r>
            <w:r w:rsidRPr="008C5747">
              <w:t>19.82</w:t>
            </w:r>
            <w:r w:rsidR="009B2B8B" w:rsidRPr="008C5747">
              <w:t>″</w:t>
            </w:r>
          </w:p>
        </w:tc>
      </w:tr>
      <w:tr w:rsidR="00F0727D" w:rsidRPr="008C5747" w14:paraId="60B3B81E" w14:textId="77777777" w:rsidTr="00F0727D">
        <w:tc>
          <w:tcPr>
            <w:tcW w:w="714" w:type="dxa"/>
            <w:tcBorders>
              <w:top w:val="single" w:sz="2" w:space="0" w:color="auto"/>
              <w:bottom w:val="single" w:sz="2" w:space="0" w:color="auto"/>
            </w:tcBorders>
            <w:shd w:val="clear" w:color="auto" w:fill="auto"/>
          </w:tcPr>
          <w:p w14:paraId="3FFB6787" w14:textId="77777777" w:rsidR="00F0727D" w:rsidRPr="008C5747" w:rsidRDefault="00F0727D" w:rsidP="0064583B">
            <w:pPr>
              <w:pStyle w:val="Tabletext"/>
            </w:pPr>
            <w:r w:rsidRPr="008C5747">
              <w:t>9</w:t>
            </w:r>
          </w:p>
        </w:tc>
        <w:tc>
          <w:tcPr>
            <w:tcW w:w="4243" w:type="dxa"/>
            <w:tcBorders>
              <w:top w:val="single" w:sz="2" w:space="0" w:color="auto"/>
              <w:bottom w:val="single" w:sz="2" w:space="0" w:color="auto"/>
            </w:tcBorders>
            <w:shd w:val="clear" w:color="auto" w:fill="auto"/>
          </w:tcPr>
          <w:p w14:paraId="2ABF6968" w14:textId="77777777" w:rsidR="00F0727D" w:rsidRPr="008C5747" w:rsidRDefault="00F0727D" w:rsidP="0064583B">
            <w:pPr>
              <w:pStyle w:val="Tabletext"/>
            </w:pPr>
            <w:proofErr w:type="spellStart"/>
            <w:r w:rsidRPr="008C5747">
              <w:t>Wulaburri</w:t>
            </w:r>
            <w:proofErr w:type="spellEnd"/>
            <w:r w:rsidRPr="008C5747">
              <w:t xml:space="preserve"> family outstation [995]</w:t>
            </w:r>
          </w:p>
        </w:tc>
        <w:tc>
          <w:tcPr>
            <w:tcW w:w="3356" w:type="dxa"/>
            <w:tcBorders>
              <w:top w:val="single" w:sz="2" w:space="0" w:color="auto"/>
              <w:bottom w:val="single" w:sz="2" w:space="0" w:color="auto"/>
            </w:tcBorders>
            <w:shd w:val="clear" w:color="auto" w:fill="auto"/>
          </w:tcPr>
          <w:p w14:paraId="0C3B7993" w14:textId="77777777" w:rsidR="00F0727D" w:rsidRPr="008C5747" w:rsidRDefault="00F0727D" w:rsidP="0064583B">
            <w:pPr>
              <w:pStyle w:val="Tabletext"/>
            </w:pPr>
            <w:r w:rsidRPr="008C5747">
              <w:t>S 16</w:t>
            </w:r>
            <w:r w:rsidR="00AE6661" w:rsidRPr="008C5747">
              <w:t>°</w:t>
            </w:r>
            <w:r w:rsidRPr="008C5747">
              <w:t>24</w:t>
            </w:r>
            <w:r w:rsidR="009B2B8B" w:rsidRPr="008C5747">
              <w:t>′</w:t>
            </w:r>
            <w:r w:rsidRPr="008C5747">
              <w:t>23.04</w:t>
            </w:r>
            <w:r w:rsidR="009B2B8B" w:rsidRPr="008C5747">
              <w:t>″</w:t>
            </w:r>
            <w:r w:rsidR="006747F2" w:rsidRPr="008C5747">
              <w:tab/>
            </w:r>
            <w:r w:rsidRPr="008C5747">
              <w:t>E 136</w:t>
            </w:r>
            <w:r w:rsidR="00AE6661" w:rsidRPr="008C5747">
              <w:t>°</w:t>
            </w:r>
            <w:r w:rsidRPr="008C5747">
              <w:t>50</w:t>
            </w:r>
            <w:r w:rsidR="009B2B8B" w:rsidRPr="008C5747">
              <w:t>′</w:t>
            </w:r>
            <w:r w:rsidRPr="008C5747">
              <w:t>29.83</w:t>
            </w:r>
            <w:r w:rsidR="009B2B8B" w:rsidRPr="008C5747">
              <w:t>″</w:t>
            </w:r>
          </w:p>
        </w:tc>
      </w:tr>
      <w:tr w:rsidR="00F0727D" w:rsidRPr="008C5747" w14:paraId="3C86F721" w14:textId="77777777" w:rsidTr="00F0727D">
        <w:tc>
          <w:tcPr>
            <w:tcW w:w="714" w:type="dxa"/>
            <w:tcBorders>
              <w:top w:val="single" w:sz="2" w:space="0" w:color="auto"/>
              <w:bottom w:val="single" w:sz="2" w:space="0" w:color="auto"/>
            </w:tcBorders>
            <w:shd w:val="clear" w:color="auto" w:fill="auto"/>
          </w:tcPr>
          <w:p w14:paraId="69AB4E2F" w14:textId="77777777" w:rsidR="00F0727D" w:rsidRPr="008C5747" w:rsidRDefault="00F0727D" w:rsidP="0064583B">
            <w:pPr>
              <w:pStyle w:val="Tabletext"/>
            </w:pPr>
            <w:r w:rsidRPr="008C5747">
              <w:t>10</w:t>
            </w:r>
          </w:p>
        </w:tc>
        <w:tc>
          <w:tcPr>
            <w:tcW w:w="4243" w:type="dxa"/>
            <w:tcBorders>
              <w:top w:val="single" w:sz="2" w:space="0" w:color="auto"/>
              <w:bottom w:val="single" w:sz="2" w:space="0" w:color="auto"/>
            </w:tcBorders>
            <w:shd w:val="clear" w:color="auto" w:fill="auto"/>
          </w:tcPr>
          <w:p w14:paraId="6BE34181" w14:textId="77777777" w:rsidR="00F0727D" w:rsidRPr="008C5747" w:rsidRDefault="00F0727D" w:rsidP="0064583B">
            <w:pPr>
              <w:pStyle w:val="Tabletext"/>
            </w:pPr>
            <w:proofErr w:type="spellStart"/>
            <w:r w:rsidRPr="008C5747">
              <w:t>Wundigalla</w:t>
            </w:r>
            <w:proofErr w:type="spellEnd"/>
            <w:r w:rsidRPr="008C5747">
              <w:t xml:space="preserve"> family outstation [996]</w:t>
            </w:r>
          </w:p>
        </w:tc>
        <w:tc>
          <w:tcPr>
            <w:tcW w:w="3356" w:type="dxa"/>
            <w:tcBorders>
              <w:top w:val="single" w:sz="2" w:space="0" w:color="auto"/>
              <w:bottom w:val="single" w:sz="2" w:space="0" w:color="auto"/>
            </w:tcBorders>
            <w:shd w:val="clear" w:color="auto" w:fill="auto"/>
          </w:tcPr>
          <w:p w14:paraId="0854E94D" w14:textId="77777777" w:rsidR="00F0727D" w:rsidRPr="008C5747" w:rsidRDefault="00F0727D" w:rsidP="0064583B">
            <w:pPr>
              <w:pStyle w:val="Tabletext"/>
            </w:pPr>
            <w:r w:rsidRPr="008C5747">
              <w:t>S 16</w:t>
            </w:r>
            <w:r w:rsidR="00AE6661" w:rsidRPr="008C5747">
              <w:t>°</w:t>
            </w:r>
            <w:r w:rsidRPr="008C5747">
              <w:t>28</w:t>
            </w:r>
            <w:r w:rsidR="009B2B8B" w:rsidRPr="008C5747">
              <w:t>′</w:t>
            </w:r>
            <w:r w:rsidRPr="008C5747">
              <w:t>32.05</w:t>
            </w:r>
            <w:r w:rsidR="009B2B8B" w:rsidRPr="008C5747">
              <w:t>″</w:t>
            </w:r>
            <w:r w:rsidR="006747F2" w:rsidRPr="008C5747">
              <w:tab/>
            </w:r>
            <w:r w:rsidRPr="008C5747">
              <w:t>E 137</w:t>
            </w:r>
            <w:r w:rsidR="00AE6661" w:rsidRPr="008C5747">
              <w:t>°</w:t>
            </w:r>
            <w:r w:rsidRPr="008C5747">
              <w:t>2</w:t>
            </w:r>
            <w:r w:rsidR="009B2B8B" w:rsidRPr="008C5747">
              <w:t>′</w:t>
            </w:r>
            <w:r w:rsidRPr="008C5747">
              <w:t>35.05</w:t>
            </w:r>
            <w:r w:rsidR="009B2B8B" w:rsidRPr="008C5747">
              <w:t>″</w:t>
            </w:r>
          </w:p>
        </w:tc>
      </w:tr>
      <w:tr w:rsidR="00F0727D" w:rsidRPr="008C5747" w14:paraId="44D7A56D" w14:textId="77777777" w:rsidTr="00F0727D">
        <w:tc>
          <w:tcPr>
            <w:tcW w:w="714" w:type="dxa"/>
            <w:tcBorders>
              <w:top w:val="single" w:sz="2" w:space="0" w:color="auto"/>
              <w:bottom w:val="single" w:sz="12" w:space="0" w:color="auto"/>
            </w:tcBorders>
            <w:shd w:val="clear" w:color="auto" w:fill="auto"/>
          </w:tcPr>
          <w:p w14:paraId="20C383C2" w14:textId="77777777" w:rsidR="00F0727D" w:rsidRPr="008C5747" w:rsidRDefault="00F0727D" w:rsidP="0064583B">
            <w:pPr>
              <w:pStyle w:val="Tabletext"/>
            </w:pPr>
            <w:r w:rsidRPr="008C5747">
              <w:t>11</w:t>
            </w:r>
          </w:p>
        </w:tc>
        <w:tc>
          <w:tcPr>
            <w:tcW w:w="4243" w:type="dxa"/>
            <w:tcBorders>
              <w:top w:val="single" w:sz="2" w:space="0" w:color="auto"/>
              <w:bottom w:val="single" w:sz="12" w:space="0" w:color="auto"/>
            </w:tcBorders>
            <w:shd w:val="clear" w:color="auto" w:fill="auto"/>
          </w:tcPr>
          <w:p w14:paraId="07A269FE" w14:textId="77777777" w:rsidR="00F0727D" w:rsidRPr="008C5747" w:rsidRDefault="00F0727D" w:rsidP="0064583B">
            <w:pPr>
              <w:pStyle w:val="Tabletext"/>
            </w:pPr>
            <w:proofErr w:type="spellStart"/>
            <w:r w:rsidRPr="008C5747">
              <w:t>Yangulinyina</w:t>
            </w:r>
            <w:proofErr w:type="spellEnd"/>
            <w:r w:rsidRPr="008C5747">
              <w:t xml:space="preserve"> family outstation [218] also known as Calvert Hills and Surprise Creek</w:t>
            </w:r>
          </w:p>
        </w:tc>
        <w:tc>
          <w:tcPr>
            <w:tcW w:w="3356" w:type="dxa"/>
            <w:tcBorders>
              <w:top w:val="single" w:sz="2" w:space="0" w:color="auto"/>
              <w:bottom w:val="single" w:sz="12" w:space="0" w:color="auto"/>
            </w:tcBorders>
            <w:shd w:val="clear" w:color="auto" w:fill="auto"/>
          </w:tcPr>
          <w:p w14:paraId="7CC8F7CE" w14:textId="77777777" w:rsidR="00F0727D" w:rsidRPr="008C5747" w:rsidRDefault="00F0727D" w:rsidP="0064583B">
            <w:pPr>
              <w:pStyle w:val="Tabletext"/>
            </w:pPr>
            <w:r w:rsidRPr="008C5747">
              <w:t>S 16</w:t>
            </w:r>
            <w:r w:rsidR="00AE6661" w:rsidRPr="008C5747">
              <w:t>°</w:t>
            </w:r>
            <w:r w:rsidRPr="008C5747">
              <w:t>53</w:t>
            </w:r>
            <w:r w:rsidR="009B2B8B" w:rsidRPr="008C5747">
              <w:t>′</w:t>
            </w:r>
            <w:r w:rsidRPr="008C5747">
              <w:t>19.90</w:t>
            </w:r>
            <w:r w:rsidR="009B2B8B" w:rsidRPr="008C5747">
              <w:t>″</w:t>
            </w:r>
            <w:r w:rsidR="006747F2" w:rsidRPr="008C5747">
              <w:tab/>
            </w:r>
            <w:r w:rsidRPr="008C5747">
              <w:t>E 137</w:t>
            </w:r>
            <w:r w:rsidR="00AE6661" w:rsidRPr="008C5747">
              <w:t>°</w:t>
            </w:r>
            <w:r w:rsidRPr="008C5747">
              <w:t>12</w:t>
            </w:r>
            <w:r w:rsidR="009B2B8B" w:rsidRPr="008C5747">
              <w:t>′</w:t>
            </w:r>
            <w:r w:rsidRPr="008C5747">
              <w:t>32.26</w:t>
            </w:r>
            <w:r w:rsidR="009B2B8B" w:rsidRPr="008C5747">
              <w:t>″</w:t>
            </w:r>
          </w:p>
        </w:tc>
      </w:tr>
    </w:tbl>
    <w:p w14:paraId="1FF22FB9" w14:textId="77777777" w:rsidR="00FD45FD" w:rsidRPr="008C5747" w:rsidRDefault="00FD45FD" w:rsidP="00FD45FD">
      <w:pPr>
        <w:pStyle w:val="ActHead1"/>
        <w:pageBreakBefore/>
      </w:pPr>
      <w:bookmarkStart w:id="15" w:name="_Toc87980187"/>
      <w:r w:rsidRPr="00115331">
        <w:rPr>
          <w:rStyle w:val="CharChapNo"/>
        </w:rPr>
        <w:lastRenderedPageBreak/>
        <w:t>Schedule 2</w:t>
      </w:r>
      <w:r w:rsidRPr="008C5747">
        <w:t>—</w:t>
      </w:r>
      <w:r w:rsidRPr="00115331">
        <w:rPr>
          <w:rStyle w:val="CharChapText"/>
        </w:rPr>
        <w:t>Relevant decision</w:t>
      </w:r>
      <w:r w:rsidR="00693BE8" w:rsidRPr="00115331">
        <w:rPr>
          <w:rStyle w:val="CharChapText"/>
        </w:rPr>
        <w:noBreakHyphen/>
      </w:r>
      <w:r w:rsidRPr="00115331">
        <w:rPr>
          <w:rStyle w:val="CharChapText"/>
        </w:rPr>
        <w:t>makers</w:t>
      </w:r>
      <w:bookmarkEnd w:id="15"/>
    </w:p>
    <w:p w14:paraId="291D9FFB" w14:textId="77777777" w:rsidR="00FD45FD" w:rsidRPr="008C5747" w:rsidRDefault="00FD45FD" w:rsidP="00FD45FD">
      <w:pPr>
        <w:pStyle w:val="notemargin"/>
      </w:pPr>
      <w:r w:rsidRPr="008C5747">
        <w:t>Note:</w:t>
      </w:r>
      <w:r w:rsidRPr="008C5747">
        <w:tab/>
        <w:t xml:space="preserve">See </w:t>
      </w:r>
      <w:r w:rsidR="007B294F" w:rsidRPr="008C5747">
        <w:t>paragraph (</w:t>
      </w:r>
      <w:r w:rsidRPr="008C5747">
        <w:t xml:space="preserve">a) of the definition of </w:t>
      </w:r>
      <w:r w:rsidRPr="008C5747">
        <w:rPr>
          <w:b/>
          <w:i/>
        </w:rPr>
        <w:t>relevant decision</w:t>
      </w:r>
      <w:r w:rsidR="00693BE8">
        <w:rPr>
          <w:b/>
          <w:i/>
        </w:rPr>
        <w:noBreakHyphen/>
      </w:r>
      <w:r w:rsidRPr="008C5747">
        <w:rPr>
          <w:b/>
          <w:i/>
        </w:rPr>
        <w:t>maker</w:t>
      </w:r>
      <w:r w:rsidRPr="008C5747">
        <w:t xml:space="preserve"> in section </w:t>
      </w:r>
      <w:r w:rsidR="008D72E3" w:rsidRPr="008C5747">
        <w:t>4</w:t>
      </w:r>
      <w:r w:rsidRPr="008C5747">
        <w:t>.</w:t>
      </w:r>
    </w:p>
    <w:p w14:paraId="708F1681" w14:textId="77777777" w:rsidR="00FD45FD" w:rsidRPr="00115331" w:rsidRDefault="00FD45FD" w:rsidP="00FD45FD">
      <w:pPr>
        <w:pStyle w:val="Header"/>
      </w:pPr>
      <w:bookmarkStart w:id="16" w:name="f_Check_Lines_below"/>
      <w:bookmarkEnd w:id="16"/>
      <w:r w:rsidRPr="00115331">
        <w:rPr>
          <w:rStyle w:val="CharPartNo"/>
        </w:rPr>
        <w:t xml:space="preserve"> </w:t>
      </w:r>
      <w:r w:rsidRPr="00115331">
        <w:rPr>
          <w:rStyle w:val="CharPartText"/>
        </w:rPr>
        <w:t xml:space="preserve"> </w:t>
      </w:r>
    </w:p>
    <w:p w14:paraId="3C5F4727" w14:textId="77777777" w:rsidR="00FD45FD" w:rsidRPr="00115331" w:rsidRDefault="00FD45FD" w:rsidP="00FD45FD">
      <w:pPr>
        <w:pStyle w:val="Header"/>
      </w:pPr>
      <w:r w:rsidRPr="00115331">
        <w:rPr>
          <w:rStyle w:val="CharDivNo"/>
        </w:rPr>
        <w:t xml:space="preserve"> </w:t>
      </w:r>
      <w:r w:rsidRPr="00115331">
        <w:rPr>
          <w:rStyle w:val="CharDivText"/>
        </w:rPr>
        <w:t xml:space="preserve"> </w:t>
      </w:r>
    </w:p>
    <w:p w14:paraId="2E397969" w14:textId="77777777" w:rsidR="00FD45FD" w:rsidRPr="008C5747" w:rsidRDefault="00FD45FD" w:rsidP="00FD45FD">
      <w:pPr>
        <w:pStyle w:val="ActHead5"/>
      </w:pPr>
      <w:bookmarkStart w:id="17" w:name="_Toc87980188"/>
      <w:r w:rsidRPr="00115331">
        <w:rPr>
          <w:rStyle w:val="CharSectno"/>
        </w:rPr>
        <w:t>1</w:t>
      </w:r>
      <w:r w:rsidRPr="008C5747">
        <w:t xml:space="preserve">  Offices, appointments and positions for designated areas</w:t>
      </w:r>
      <w:bookmarkEnd w:id="17"/>
    </w:p>
    <w:p w14:paraId="6DF38D9B" w14:textId="77777777" w:rsidR="00FD45FD" w:rsidRPr="008C5747" w:rsidRDefault="00FD45FD" w:rsidP="00FD45FD">
      <w:pPr>
        <w:pStyle w:val="subsection"/>
      </w:pPr>
      <w:r w:rsidRPr="008C5747">
        <w:tab/>
      </w:r>
      <w:r w:rsidRPr="008C5747">
        <w:tab/>
        <w:t>The following table describes offices, appointments and positions for designated areas.</w:t>
      </w:r>
    </w:p>
    <w:p w14:paraId="338C52B2" w14:textId="77777777" w:rsidR="0068619D" w:rsidRPr="008C5747" w:rsidRDefault="0068619D" w:rsidP="0068619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8619D" w:rsidRPr="008C5747" w14:paraId="11A9A97E" w14:textId="77777777" w:rsidTr="005D7A61">
        <w:trPr>
          <w:tblHeader/>
        </w:trPr>
        <w:tc>
          <w:tcPr>
            <w:tcW w:w="8312" w:type="dxa"/>
            <w:gridSpan w:val="3"/>
            <w:tcBorders>
              <w:top w:val="single" w:sz="12" w:space="0" w:color="auto"/>
              <w:bottom w:val="single" w:sz="6" w:space="0" w:color="auto"/>
            </w:tcBorders>
            <w:shd w:val="clear" w:color="auto" w:fill="auto"/>
          </w:tcPr>
          <w:p w14:paraId="294D32FC" w14:textId="77777777" w:rsidR="0068619D" w:rsidRPr="008C5747" w:rsidRDefault="0068619D" w:rsidP="000D2375">
            <w:pPr>
              <w:pStyle w:val="TableHeading"/>
            </w:pPr>
            <w:r w:rsidRPr="008C5747">
              <w:t>Offices, appointments and positions for designated areas</w:t>
            </w:r>
          </w:p>
        </w:tc>
      </w:tr>
      <w:tr w:rsidR="0068619D" w:rsidRPr="008C5747" w14:paraId="6C593F4A" w14:textId="77777777" w:rsidTr="005D7A61">
        <w:trPr>
          <w:tblHeader/>
        </w:trPr>
        <w:tc>
          <w:tcPr>
            <w:tcW w:w="714" w:type="dxa"/>
            <w:tcBorders>
              <w:top w:val="single" w:sz="6" w:space="0" w:color="auto"/>
              <w:bottom w:val="single" w:sz="12" w:space="0" w:color="auto"/>
            </w:tcBorders>
            <w:shd w:val="clear" w:color="auto" w:fill="auto"/>
          </w:tcPr>
          <w:p w14:paraId="34D8063D" w14:textId="77777777" w:rsidR="0068619D" w:rsidRPr="008C5747" w:rsidRDefault="0068619D" w:rsidP="000D2375">
            <w:pPr>
              <w:pStyle w:val="TableHeading"/>
            </w:pPr>
            <w:r w:rsidRPr="008C5747">
              <w:t>Item</w:t>
            </w:r>
          </w:p>
        </w:tc>
        <w:tc>
          <w:tcPr>
            <w:tcW w:w="3799" w:type="dxa"/>
            <w:tcBorders>
              <w:top w:val="single" w:sz="6" w:space="0" w:color="auto"/>
              <w:bottom w:val="single" w:sz="12" w:space="0" w:color="auto"/>
            </w:tcBorders>
            <w:shd w:val="clear" w:color="auto" w:fill="auto"/>
          </w:tcPr>
          <w:p w14:paraId="5E74263A" w14:textId="77777777" w:rsidR="0068619D" w:rsidRPr="008C5747" w:rsidRDefault="0068619D" w:rsidP="000D2375">
            <w:pPr>
              <w:pStyle w:val="TableHeading"/>
            </w:pPr>
            <w:r w:rsidRPr="008C5747">
              <w:t>Designated area</w:t>
            </w:r>
          </w:p>
        </w:tc>
        <w:tc>
          <w:tcPr>
            <w:tcW w:w="3799" w:type="dxa"/>
            <w:tcBorders>
              <w:top w:val="single" w:sz="6" w:space="0" w:color="auto"/>
              <w:bottom w:val="single" w:sz="12" w:space="0" w:color="auto"/>
            </w:tcBorders>
            <w:shd w:val="clear" w:color="auto" w:fill="auto"/>
          </w:tcPr>
          <w:p w14:paraId="28EB77A2" w14:textId="77777777" w:rsidR="0068619D" w:rsidRPr="008C5747" w:rsidRDefault="0068619D" w:rsidP="000D2375">
            <w:pPr>
              <w:pStyle w:val="TableHeading"/>
            </w:pPr>
            <w:r w:rsidRPr="008C5747">
              <w:t>Office, appointment or position</w:t>
            </w:r>
          </w:p>
        </w:tc>
      </w:tr>
      <w:tr w:rsidR="0068619D" w:rsidRPr="008C5747" w14:paraId="0DF3F265" w14:textId="77777777" w:rsidTr="005D7A61">
        <w:tc>
          <w:tcPr>
            <w:tcW w:w="714" w:type="dxa"/>
            <w:tcBorders>
              <w:top w:val="single" w:sz="12" w:space="0" w:color="auto"/>
            </w:tcBorders>
            <w:shd w:val="clear" w:color="auto" w:fill="auto"/>
          </w:tcPr>
          <w:p w14:paraId="36DDF7FD" w14:textId="77777777" w:rsidR="0068619D" w:rsidRPr="008C5747" w:rsidRDefault="0068619D" w:rsidP="000D2375">
            <w:pPr>
              <w:pStyle w:val="Tabletext"/>
            </w:pPr>
            <w:r w:rsidRPr="008C5747">
              <w:t>1</w:t>
            </w:r>
          </w:p>
        </w:tc>
        <w:tc>
          <w:tcPr>
            <w:tcW w:w="3799" w:type="dxa"/>
            <w:tcBorders>
              <w:top w:val="single" w:sz="12" w:space="0" w:color="auto"/>
            </w:tcBorders>
            <w:shd w:val="clear" w:color="auto" w:fill="auto"/>
          </w:tcPr>
          <w:p w14:paraId="7C7F735B" w14:textId="77777777" w:rsidR="0068619D" w:rsidRPr="008C5747" w:rsidRDefault="0068619D" w:rsidP="000D2375">
            <w:pPr>
              <w:pStyle w:val="Tabletext"/>
            </w:pPr>
            <w:r w:rsidRPr="008C5747">
              <w:t>A designated area in the Northern Territory</w:t>
            </w:r>
          </w:p>
        </w:tc>
        <w:tc>
          <w:tcPr>
            <w:tcW w:w="3799" w:type="dxa"/>
            <w:tcBorders>
              <w:top w:val="single" w:sz="12" w:space="0" w:color="auto"/>
            </w:tcBorders>
            <w:shd w:val="clear" w:color="auto" w:fill="auto"/>
          </w:tcPr>
          <w:p w14:paraId="40797114" w14:textId="77777777" w:rsidR="0068619D" w:rsidRPr="008C5747" w:rsidRDefault="0068619D" w:rsidP="000D2375">
            <w:pPr>
              <w:pStyle w:val="Tabletext"/>
            </w:pPr>
            <w:r w:rsidRPr="008C5747">
              <w:t>The chief human biosecurity officer for the Northern Territory</w:t>
            </w:r>
          </w:p>
        </w:tc>
      </w:tr>
      <w:tr w:rsidR="0068619D" w:rsidRPr="008C5747" w14:paraId="3DF20042" w14:textId="77777777" w:rsidTr="005D7A61">
        <w:tc>
          <w:tcPr>
            <w:tcW w:w="714" w:type="dxa"/>
            <w:shd w:val="clear" w:color="auto" w:fill="auto"/>
          </w:tcPr>
          <w:p w14:paraId="62A6D645" w14:textId="77777777" w:rsidR="0068619D" w:rsidRPr="008C5747" w:rsidRDefault="0068619D" w:rsidP="000D2375">
            <w:pPr>
              <w:pStyle w:val="Tabletext"/>
            </w:pPr>
            <w:r w:rsidRPr="008C5747">
              <w:t>2</w:t>
            </w:r>
          </w:p>
        </w:tc>
        <w:tc>
          <w:tcPr>
            <w:tcW w:w="3799" w:type="dxa"/>
            <w:shd w:val="clear" w:color="auto" w:fill="auto"/>
          </w:tcPr>
          <w:p w14:paraId="3576FD25" w14:textId="77777777" w:rsidR="0068619D" w:rsidRPr="008C5747" w:rsidRDefault="0068619D" w:rsidP="000D2375">
            <w:pPr>
              <w:pStyle w:val="Tabletext"/>
            </w:pPr>
            <w:r w:rsidRPr="008C5747">
              <w:t>A designated area in the Northern Territory</w:t>
            </w:r>
          </w:p>
        </w:tc>
        <w:tc>
          <w:tcPr>
            <w:tcW w:w="3799" w:type="dxa"/>
            <w:shd w:val="clear" w:color="auto" w:fill="auto"/>
          </w:tcPr>
          <w:p w14:paraId="30DA3362" w14:textId="77777777" w:rsidR="0068619D" w:rsidRPr="008C5747" w:rsidRDefault="0068619D" w:rsidP="000D2375">
            <w:pPr>
              <w:pStyle w:val="Tabletext"/>
            </w:pPr>
            <w:r w:rsidRPr="008C5747">
              <w:t>A human biosecurity officer who is an employee of the State or Territory body responsible for the administration of health services in the Northern Territory</w:t>
            </w:r>
          </w:p>
        </w:tc>
      </w:tr>
      <w:tr w:rsidR="0068619D" w:rsidRPr="008C5747" w14:paraId="5E7B7A3F" w14:textId="77777777" w:rsidTr="005D7A61">
        <w:tc>
          <w:tcPr>
            <w:tcW w:w="714" w:type="dxa"/>
            <w:tcBorders>
              <w:bottom w:val="single" w:sz="2" w:space="0" w:color="auto"/>
            </w:tcBorders>
            <w:shd w:val="clear" w:color="auto" w:fill="auto"/>
          </w:tcPr>
          <w:p w14:paraId="0800ACA9" w14:textId="77777777" w:rsidR="0068619D" w:rsidRPr="008C5747" w:rsidRDefault="0068619D" w:rsidP="008B183F">
            <w:pPr>
              <w:pStyle w:val="Tabletext"/>
            </w:pPr>
            <w:r w:rsidRPr="008C5747">
              <w:t>3</w:t>
            </w:r>
          </w:p>
        </w:tc>
        <w:tc>
          <w:tcPr>
            <w:tcW w:w="3799" w:type="dxa"/>
            <w:tcBorders>
              <w:bottom w:val="single" w:sz="2" w:space="0" w:color="auto"/>
            </w:tcBorders>
            <w:shd w:val="clear" w:color="auto" w:fill="auto"/>
          </w:tcPr>
          <w:p w14:paraId="1CEC8A37" w14:textId="77777777" w:rsidR="0068619D" w:rsidRPr="008C5747" w:rsidRDefault="0068619D" w:rsidP="008B183F">
            <w:pPr>
              <w:pStyle w:val="Tabletext"/>
            </w:pPr>
            <w:r w:rsidRPr="008C5747">
              <w:t>A designated area in the Northern Territory</w:t>
            </w:r>
          </w:p>
        </w:tc>
        <w:tc>
          <w:tcPr>
            <w:tcW w:w="3799" w:type="dxa"/>
            <w:tcBorders>
              <w:bottom w:val="single" w:sz="2" w:space="0" w:color="auto"/>
            </w:tcBorders>
            <w:shd w:val="clear" w:color="auto" w:fill="auto"/>
          </w:tcPr>
          <w:p w14:paraId="397F2A03" w14:textId="77777777" w:rsidR="0068619D" w:rsidRPr="008C5747" w:rsidRDefault="000D1560" w:rsidP="008B183F">
            <w:pPr>
              <w:pStyle w:val="Tabletext"/>
            </w:pPr>
            <w:r w:rsidRPr="008C5747">
              <w:t xml:space="preserve">The </w:t>
            </w:r>
            <w:r w:rsidR="008B183F" w:rsidRPr="008C5747">
              <w:t>Chief Health Officer of the Norther</w:t>
            </w:r>
            <w:r w:rsidR="00C51EBC" w:rsidRPr="008C5747">
              <w:t>n</w:t>
            </w:r>
            <w:r w:rsidR="008B183F" w:rsidRPr="008C5747">
              <w:t xml:space="preserve"> Territory</w:t>
            </w:r>
          </w:p>
        </w:tc>
      </w:tr>
      <w:tr w:rsidR="0068619D" w:rsidRPr="008C5747" w14:paraId="790D8F28" w14:textId="77777777" w:rsidTr="005D7A61">
        <w:tc>
          <w:tcPr>
            <w:tcW w:w="714" w:type="dxa"/>
            <w:tcBorders>
              <w:top w:val="single" w:sz="2" w:space="0" w:color="auto"/>
              <w:bottom w:val="single" w:sz="12" w:space="0" w:color="auto"/>
            </w:tcBorders>
            <w:shd w:val="clear" w:color="auto" w:fill="auto"/>
          </w:tcPr>
          <w:p w14:paraId="420DB5D4" w14:textId="77777777" w:rsidR="0068619D" w:rsidRPr="008C5747" w:rsidRDefault="0068619D" w:rsidP="000D2375">
            <w:pPr>
              <w:pStyle w:val="Tabletext"/>
            </w:pPr>
            <w:r w:rsidRPr="008C5747">
              <w:t>4</w:t>
            </w:r>
          </w:p>
        </w:tc>
        <w:tc>
          <w:tcPr>
            <w:tcW w:w="3799" w:type="dxa"/>
            <w:tcBorders>
              <w:top w:val="single" w:sz="2" w:space="0" w:color="auto"/>
              <w:bottom w:val="single" w:sz="12" w:space="0" w:color="auto"/>
            </w:tcBorders>
            <w:shd w:val="clear" w:color="auto" w:fill="auto"/>
          </w:tcPr>
          <w:p w14:paraId="230551EC" w14:textId="77777777" w:rsidR="0068619D" w:rsidRPr="008C5747" w:rsidRDefault="0068619D" w:rsidP="000D2375">
            <w:pPr>
              <w:pStyle w:val="Tabletext"/>
            </w:pPr>
            <w:r w:rsidRPr="008C5747">
              <w:t>A designated area in the Northern Territory</w:t>
            </w:r>
          </w:p>
        </w:tc>
        <w:tc>
          <w:tcPr>
            <w:tcW w:w="3799" w:type="dxa"/>
            <w:tcBorders>
              <w:top w:val="single" w:sz="2" w:space="0" w:color="auto"/>
              <w:bottom w:val="single" w:sz="12" w:space="0" w:color="auto"/>
            </w:tcBorders>
            <w:shd w:val="clear" w:color="auto" w:fill="auto"/>
          </w:tcPr>
          <w:p w14:paraId="1E247E4A" w14:textId="77777777" w:rsidR="0068619D" w:rsidRPr="008C5747" w:rsidRDefault="000D1560" w:rsidP="000D2375">
            <w:pPr>
              <w:pStyle w:val="Tabletext"/>
            </w:pPr>
            <w:r w:rsidRPr="008C5747">
              <w:t xml:space="preserve">The </w:t>
            </w:r>
            <w:r w:rsidR="008B183F" w:rsidRPr="008C5747">
              <w:t>Commissioner of Police and Chief Executive Officer of the Fire and Emergency Service of the Northern Territory</w:t>
            </w:r>
          </w:p>
        </w:tc>
      </w:tr>
    </w:tbl>
    <w:p w14:paraId="1839ED2A" w14:textId="77777777" w:rsidR="00256E3C" w:rsidRPr="008C5747" w:rsidRDefault="00256E3C" w:rsidP="00826299">
      <w:pPr>
        <w:pStyle w:val="Tabletext"/>
      </w:pPr>
    </w:p>
    <w:p w14:paraId="014C3303" w14:textId="77777777" w:rsidR="00256E3C" w:rsidRPr="008C5747" w:rsidRDefault="00256E3C">
      <w:pPr>
        <w:sectPr w:rsidR="00256E3C" w:rsidRPr="008C5747" w:rsidSect="00503EB7">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14:paraId="634DA9E4" w14:textId="77777777" w:rsidR="00256E3C" w:rsidRPr="00826299" w:rsidRDefault="00256E3C"/>
    <w:sectPr w:rsidR="00256E3C" w:rsidRPr="00826299" w:rsidSect="00503EB7">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8210" w14:textId="77777777" w:rsidR="000D2375" w:rsidRDefault="000D2375" w:rsidP="00715914">
      <w:pPr>
        <w:spacing w:line="240" w:lineRule="auto"/>
      </w:pPr>
      <w:r>
        <w:separator/>
      </w:r>
    </w:p>
  </w:endnote>
  <w:endnote w:type="continuationSeparator" w:id="0">
    <w:p w14:paraId="4F3AC0D0" w14:textId="77777777" w:rsidR="000D2375" w:rsidRDefault="000D237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D9B7" w14:textId="77777777" w:rsidR="00115331" w:rsidRPr="00503EB7" w:rsidRDefault="00503EB7" w:rsidP="00503EB7">
    <w:pPr>
      <w:pStyle w:val="Footer"/>
      <w:rPr>
        <w:i/>
        <w:sz w:val="18"/>
      </w:rPr>
    </w:pPr>
    <w:r w:rsidRPr="00503EB7">
      <w:rPr>
        <w:i/>
        <w:sz w:val="18"/>
      </w:rPr>
      <w:t>OPC65359 -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D48E" w14:textId="77777777" w:rsidR="00256E3C" w:rsidRPr="00D1021D" w:rsidRDefault="00256E3C" w:rsidP="00256E3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256E3C" w14:paraId="38B15F8A" w14:textId="77777777" w:rsidTr="00764DBA">
      <w:tc>
        <w:tcPr>
          <w:tcW w:w="1384" w:type="dxa"/>
          <w:tcBorders>
            <w:top w:val="nil"/>
            <w:left w:val="nil"/>
            <w:bottom w:val="nil"/>
            <w:right w:val="nil"/>
          </w:tcBorders>
        </w:tcPr>
        <w:p w14:paraId="50A625B9" w14:textId="77777777" w:rsidR="00256E3C" w:rsidRDefault="00256E3C" w:rsidP="00764DBA">
          <w:pPr>
            <w:spacing w:line="0" w:lineRule="atLeast"/>
            <w:rPr>
              <w:sz w:val="18"/>
            </w:rPr>
          </w:pPr>
        </w:p>
      </w:tc>
      <w:tc>
        <w:tcPr>
          <w:tcW w:w="6379" w:type="dxa"/>
          <w:tcBorders>
            <w:top w:val="nil"/>
            <w:left w:val="nil"/>
            <w:bottom w:val="nil"/>
            <w:right w:val="nil"/>
          </w:tcBorders>
        </w:tcPr>
        <w:p w14:paraId="110217C1" w14:textId="639E95BA" w:rsidR="00256E3C" w:rsidRDefault="00256E3C"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709" w:type="dxa"/>
          <w:tcBorders>
            <w:top w:val="nil"/>
            <w:left w:val="nil"/>
            <w:bottom w:val="nil"/>
            <w:right w:val="nil"/>
          </w:tcBorders>
        </w:tcPr>
        <w:p w14:paraId="18561005" w14:textId="77777777" w:rsidR="00256E3C" w:rsidRDefault="00256E3C"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07AB152A" w14:textId="77777777" w:rsidR="00256E3C" w:rsidRPr="00503EB7" w:rsidRDefault="00503EB7" w:rsidP="00503EB7">
    <w:pPr>
      <w:rPr>
        <w:rFonts w:cs="Times New Roman"/>
        <w:i/>
        <w:sz w:val="18"/>
      </w:rPr>
    </w:pPr>
    <w:r w:rsidRPr="00503EB7">
      <w:rPr>
        <w:rFonts w:cs="Times New Roman"/>
        <w:i/>
        <w:sz w:val="18"/>
      </w:rPr>
      <w:t>OPC65359 -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DD2A" w14:textId="77777777" w:rsidR="00256E3C" w:rsidRDefault="00256E3C">
    <w:pPr>
      <w:pBdr>
        <w:top w:val="single" w:sz="6" w:space="1" w:color="auto"/>
      </w:pBdr>
      <w:rPr>
        <w:sz w:val="18"/>
      </w:rPr>
    </w:pPr>
  </w:p>
  <w:p w14:paraId="375584CD" w14:textId="39CA3A14" w:rsidR="00256E3C" w:rsidRDefault="00256E3C">
    <w:pPr>
      <w:jc w:val="right"/>
      <w:rPr>
        <w:i/>
        <w:sz w:val="18"/>
      </w:rPr>
    </w:pPr>
    <w:r>
      <w:rPr>
        <w:i/>
        <w:sz w:val="18"/>
      </w:rPr>
      <w:fldChar w:fldCharType="begin"/>
    </w:r>
    <w:r>
      <w:rPr>
        <w:i/>
        <w:sz w:val="18"/>
      </w:rPr>
      <w:instrText xml:space="preserve"> STYLEREF ShortT </w:instrText>
    </w:r>
    <w:r>
      <w:rPr>
        <w:i/>
        <w:sz w:val="18"/>
      </w:rPr>
      <w:fldChar w:fldCharType="separate"/>
    </w:r>
    <w:r w:rsidR="009F4731">
      <w:rPr>
        <w:i/>
        <w:noProof/>
        <w:sz w:val="18"/>
      </w:rPr>
      <w:t>Biosecurity (Emergency Requirements—Remote Communities) Determination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F473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66D47FB7" w14:textId="77777777" w:rsidR="00256E3C" w:rsidRPr="00503EB7" w:rsidRDefault="00503EB7" w:rsidP="00503EB7">
    <w:pPr>
      <w:rPr>
        <w:rFonts w:cs="Times New Roman"/>
        <w:i/>
        <w:sz w:val="18"/>
      </w:rPr>
    </w:pPr>
    <w:r w:rsidRPr="00503EB7">
      <w:rPr>
        <w:rFonts w:cs="Times New Roman"/>
        <w:i/>
        <w:sz w:val="18"/>
      </w:rPr>
      <w:t>OPC65359 -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CB2F" w14:textId="77777777" w:rsidR="000D2375" w:rsidRPr="00E33C1C" w:rsidRDefault="000D2375" w:rsidP="00256E3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2375" w14:paraId="541C5B8A" w14:textId="77777777" w:rsidTr="003C53DD">
      <w:tc>
        <w:tcPr>
          <w:tcW w:w="709" w:type="dxa"/>
          <w:tcBorders>
            <w:top w:val="nil"/>
            <w:left w:val="nil"/>
            <w:bottom w:val="nil"/>
            <w:right w:val="nil"/>
          </w:tcBorders>
        </w:tcPr>
        <w:p w14:paraId="2090A87C" w14:textId="77777777" w:rsidR="000D2375" w:rsidRDefault="000D2375" w:rsidP="00B72F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9C71CA" w14:textId="1BC301DF" w:rsidR="000D2375" w:rsidRDefault="000D2375" w:rsidP="00B72F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1384" w:type="dxa"/>
          <w:tcBorders>
            <w:top w:val="nil"/>
            <w:left w:val="nil"/>
            <w:bottom w:val="nil"/>
            <w:right w:val="nil"/>
          </w:tcBorders>
        </w:tcPr>
        <w:p w14:paraId="54C63CEE" w14:textId="77777777" w:rsidR="000D2375" w:rsidRDefault="000D2375" w:rsidP="00B72F35">
          <w:pPr>
            <w:spacing w:line="0" w:lineRule="atLeast"/>
            <w:jc w:val="right"/>
            <w:rPr>
              <w:sz w:val="18"/>
            </w:rPr>
          </w:pPr>
        </w:p>
      </w:tc>
    </w:tr>
  </w:tbl>
  <w:p w14:paraId="5EF0983E" w14:textId="77777777" w:rsidR="000D2375" w:rsidRPr="00503EB7" w:rsidRDefault="00503EB7" w:rsidP="00503EB7">
    <w:pPr>
      <w:rPr>
        <w:rFonts w:cs="Times New Roman"/>
        <w:i/>
        <w:sz w:val="18"/>
      </w:rPr>
    </w:pPr>
    <w:r w:rsidRPr="00503EB7">
      <w:rPr>
        <w:rFonts w:cs="Times New Roman"/>
        <w:i/>
        <w:sz w:val="18"/>
      </w:rPr>
      <w:t>OPC65359 -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F385" w14:textId="77777777" w:rsidR="000D2375" w:rsidRPr="00E33C1C" w:rsidRDefault="000D2375" w:rsidP="00256E3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D2375" w14:paraId="73B9D92F" w14:textId="77777777" w:rsidTr="00B72F35">
      <w:tc>
        <w:tcPr>
          <w:tcW w:w="1384" w:type="dxa"/>
          <w:tcBorders>
            <w:top w:val="nil"/>
            <w:left w:val="nil"/>
            <w:bottom w:val="nil"/>
            <w:right w:val="nil"/>
          </w:tcBorders>
        </w:tcPr>
        <w:p w14:paraId="7A1F09E8" w14:textId="77777777" w:rsidR="000D2375" w:rsidRDefault="000D2375" w:rsidP="00B72F35">
          <w:pPr>
            <w:spacing w:line="0" w:lineRule="atLeast"/>
            <w:rPr>
              <w:sz w:val="18"/>
            </w:rPr>
          </w:pPr>
        </w:p>
      </w:tc>
      <w:tc>
        <w:tcPr>
          <w:tcW w:w="6379" w:type="dxa"/>
          <w:tcBorders>
            <w:top w:val="nil"/>
            <w:left w:val="nil"/>
            <w:bottom w:val="nil"/>
            <w:right w:val="nil"/>
          </w:tcBorders>
        </w:tcPr>
        <w:p w14:paraId="13CC0C42" w14:textId="5621BC99" w:rsidR="000D2375" w:rsidRDefault="000D2375" w:rsidP="00B72F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709" w:type="dxa"/>
          <w:tcBorders>
            <w:top w:val="nil"/>
            <w:left w:val="nil"/>
            <w:bottom w:val="nil"/>
            <w:right w:val="nil"/>
          </w:tcBorders>
        </w:tcPr>
        <w:p w14:paraId="15FF06F0" w14:textId="77777777" w:rsidR="000D2375" w:rsidRDefault="000D2375" w:rsidP="00B72F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BCDE286" w14:textId="77777777" w:rsidR="000D2375" w:rsidRPr="00503EB7" w:rsidRDefault="00503EB7" w:rsidP="00503EB7">
    <w:pPr>
      <w:rPr>
        <w:rFonts w:cs="Times New Roman"/>
        <w:i/>
        <w:sz w:val="18"/>
      </w:rPr>
    </w:pPr>
    <w:r w:rsidRPr="00503EB7">
      <w:rPr>
        <w:rFonts w:cs="Times New Roman"/>
        <w:i/>
        <w:sz w:val="18"/>
      </w:rPr>
      <w:t>OPC65359 -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8702" w14:textId="77777777" w:rsidR="000D2375" w:rsidRPr="00E33C1C" w:rsidRDefault="000D237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D2375" w14:paraId="7E032B4D" w14:textId="77777777" w:rsidTr="00B33709">
      <w:tc>
        <w:tcPr>
          <w:tcW w:w="1384" w:type="dxa"/>
          <w:tcBorders>
            <w:top w:val="nil"/>
            <w:left w:val="nil"/>
            <w:bottom w:val="nil"/>
            <w:right w:val="nil"/>
          </w:tcBorders>
        </w:tcPr>
        <w:p w14:paraId="658A492B" w14:textId="77777777" w:rsidR="000D2375" w:rsidRDefault="000D2375" w:rsidP="00B72F35">
          <w:pPr>
            <w:spacing w:line="0" w:lineRule="atLeast"/>
            <w:rPr>
              <w:sz w:val="18"/>
            </w:rPr>
          </w:pPr>
        </w:p>
      </w:tc>
      <w:tc>
        <w:tcPr>
          <w:tcW w:w="6379" w:type="dxa"/>
          <w:tcBorders>
            <w:top w:val="nil"/>
            <w:left w:val="nil"/>
            <w:bottom w:val="nil"/>
            <w:right w:val="nil"/>
          </w:tcBorders>
        </w:tcPr>
        <w:p w14:paraId="0525D09D" w14:textId="15560C3C" w:rsidR="000D2375" w:rsidRDefault="000D2375" w:rsidP="00B72F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709" w:type="dxa"/>
          <w:tcBorders>
            <w:top w:val="nil"/>
            <w:left w:val="nil"/>
            <w:bottom w:val="nil"/>
            <w:right w:val="nil"/>
          </w:tcBorders>
        </w:tcPr>
        <w:p w14:paraId="16C0D049" w14:textId="77777777" w:rsidR="000D2375" w:rsidRDefault="000D2375" w:rsidP="00B72F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AA11E4F" w14:textId="77777777" w:rsidR="000D2375" w:rsidRPr="00503EB7" w:rsidRDefault="00503EB7" w:rsidP="00503EB7">
    <w:pPr>
      <w:rPr>
        <w:rFonts w:cs="Times New Roman"/>
        <w:i/>
        <w:sz w:val="18"/>
      </w:rPr>
    </w:pPr>
    <w:r w:rsidRPr="00503EB7">
      <w:rPr>
        <w:rFonts w:cs="Times New Roman"/>
        <w:i/>
        <w:sz w:val="18"/>
      </w:rPr>
      <w:t>OPC65359 -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FE01" w14:textId="77777777" w:rsidR="000D2375" w:rsidRDefault="000D2375" w:rsidP="00256E3C">
    <w:pPr>
      <w:pStyle w:val="Footer"/>
      <w:spacing w:before="120"/>
    </w:pPr>
  </w:p>
  <w:p w14:paraId="44E154E3" w14:textId="77777777" w:rsidR="000D2375" w:rsidRPr="00503EB7" w:rsidRDefault="00503EB7" w:rsidP="00503EB7">
    <w:pPr>
      <w:pStyle w:val="Footer"/>
      <w:rPr>
        <w:i/>
        <w:sz w:val="18"/>
      </w:rPr>
    </w:pPr>
    <w:r w:rsidRPr="00503EB7">
      <w:rPr>
        <w:i/>
        <w:sz w:val="18"/>
      </w:rPr>
      <w:t>OPC65359 -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6F79" w14:textId="77777777" w:rsidR="000D2375" w:rsidRPr="00503EB7" w:rsidRDefault="00503EB7" w:rsidP="00503EB7">
    <w:pPr>
      <w:pStyle w:val="Footer"/>
      <w:tabs>
        <w:tab w:val="clear" w:pos="4153"/>
        <w:tab w:val="clear" w:pos="8306"/>
        <w:tab w:val="center" w:pos="4150"/>
        <w:tab w:val="right" w:pos="8307"/>
      </w:tabs>
      <w:spacing w:before="120"/>
      <w:rPr>
        <w:i/>
        <w:sz w:val="18"/>
      </w:rPr>
    </w:pPr>
    <w:r w:rsidRPr="00503EB7">
      <w:rPr>
        <w:i/>
        <w:sz w:val="18"/>
      </w:rPr>
      <w:t>OPC65359 -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AEF9" w14:textId="77777777" w:rsidR="000D2375" w:rsidRPr="00E33C1C" w:rsidRDefault="000D2375" w:rsidP="00256E3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2375" w14:paraId="010081EB" w14:textId="77777777" w:rsidTr="003C53DD">
      <w:tc>
        <w:tcPr>
          <w:tcW w:w="709" w:type="dxa"/>
          <w:tcBorders>
            <w:top w:val="nil"/>
            <w:left w:val="nil"/>
            <w:bottom w:val="nil"/>
            <w:right w:val="nil"/>
          </w:tcBorders>
        </w:tcPr>
        <w:p w14:paraId="68945641" w14:textId="77777777" w:rsidR="000D2375" w:rsidRDefault="000D2375" w:rsidP="00B72F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DBDE69D" w14:textId="52946604" w:rsidR="000D2375" w:rsidRDefault="000D2375" w:rsidP="00B72F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1384" w:type="dxa"/>
          <w:tcBorders>
            <w:top w:val="nil"/>
            <w:left w:val="nil"/>
            <w:bottom w:val="nil"/>
            <w:right w:val="nil"/>
          </w:tcBorders>
        </w:tcPr>
        <w:p w14:paraId="1944D733" w14:textId="77777777" w:rsidR="000D2375" w:rsidRDefault="000D2375" w:rsidP="00B72F35">
          <w:pPr>
            <w:spacing w:line="0" w:lineRule="atLeast"/>
            <w:jc w:val="right"/>
            <w:rPr>
              <w:sz w:val="18"/>
            </w:rPr>
          </w:pPr>
        </w:p>
      </w:tc>
    </w:tr>
  </w:tbl>
  <w:p w14:paraId="0B84C54E" w14:textId="77777777" w:rsidR="000D2375" w:rsidRPr="00503EB7" w:rsidRDefault="00503EB7" w:rsidP="00503EB7">
    <w:pPr>
      <w:rPr>
        <w:rFonts w:cs="Times New Roman"/>
        <w:i/>
        <w:sz w:val="18"/>
      </w:rPr>
    </w:pPr>
    <w:r w:rsidRPr="00503EB7">
      <w:rPr>
        <w:rFonts w:cs="Times New Roman"/>
        <w:i/>
        <w:sz w:val="18"/>
      </w:rPr>
      <w:t>OPC65359 -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A679" w14:textId="77777777" w:rsidR="000D2375" w:rsidRPr="00E33C1C" w:rsidRDefault="000D2375" w:rsidP="00256E3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D2375" w14:paraId="5389F2B4" w14:textId="77777777" w:rsidTr="00B33709">
      <w:tc>
        <w:tcPr>
          <w:tcW w:w="1383" w:type="dxa"/>
          <w:tcBorders>
            <w:top w:val="nil"/>
            <w:left w:val="nil"/>
            <w:bottom w:val="nil"/>
            <w:right w:val="nil"/>
          </w:tcBorders>
        </w:tcPr>
        <w:p w14:paraId="41584035" w14:textId="77777777" w:rsidR="000D2375" w:rsidRDefault="000D2375" w:rsidP="00B72F35">
          <w:pPr>
            <w:spacing w:line="0" w:lineRule="atLeast"/>
            <w:rPr>
              <w:sz w:val="18"/>
            </w:rPr>
          </w:pPr>
        </w:p>
      </w:tc>
      <w:tc>
        <w:tcPr>
          <w:tcW w:w="6380" w:type="dxa"/>
          <w:tcBorders>
            <w:top w:val="nil"/>
            <w:left w:val="nil"/>
            <w:bottom w:val="nil"/>
            <w:right w:val="nil"/>
          </w:tcBorders>
        </w:tcPr>
        <w:p w14:paraId="71A3F955" w14:textId="6E1B4933" w:rsidR="000D2375" w:rsidRDefault="000D2375" w:rsidP="00B72F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709" w:type="dxa"/>
          <w:tcBorders>
            <w:top w:val="nil"/>
            <w:left w:val="nil"/>
            <w:bottom w:val="nil"/>
            <w:right w:val="nil"/>
          </w:tcBorders>
        </w:tcPr>
        <w:p w14:paraId="3AA1280B" w14:textId="77777777" w:rsidR="000D2375" w:rsidRDefault="000D2375" w:rsidP="00B72F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30D2E2" w14:textId="77777777" w:rsidR="000D2375" w:rsidRPr="00503EB7" w:rsidRDefault="00503EB7" w:rsidP="00503EB7">
    <w:pPr>
      <w:rPr>
        <w:rFonts w:cs="Times New Roman"/>
        <w:i/>
        <w:sz w:val="18"/>
      </w:rPr>
    </w:pPr>
    <w:r w:rsidRPr="00503EB7">
      <w:rPr>
        <w:rFonts w:cs="Times New Roman"/>
        <w:i/>
        <w:sz w:val="18"/>
      </w:rPr>
      <w:t>OPC65359 -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5498" w14:textId="77777777" w:rsidR="00256E3C" w:rsidRPr="00D1021D" w:rsidRDefault="00256E3C" w:rsidP="00256E3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6E3C" w14:paraId="30138CEE" w14:textId="77777777" w:rsidTr="003C53DD">
      <w:tc>
        <w:tcPr>
          <w:tcW w:w="709" w:type="dxa"/>
          <w:tcBorders>
            <w:top w:val="nil"/>
            <w:left w:val="nil"/>
            <w:bottom w:val="nil"/>
            <w:right w:val="nil"/>
          </w:tcBorders>
        </w:tcPr>
        <w:p w14:paraId="6BA701B0" w14:textId="77777777" w:rsidR="00256E3C" w:rsidRDefault="00256E3C"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0F8BF2B" w14:textId="01D30CB8" w:rsidR="00256E3C" w:rsidRDefault="00256E3C"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1384" w:type="dxa"/>
          <w:tcBorders>
            <w:top w:val="nil"/>
            <w:left w:val="nil"/>
            <w:bottom w:val="nil"/>
            <w:right w:val="nil"/>
          </w:tcBorders>
        </w:tcPr>
        <w:p w14:paraId="61CA7C68" w14:textId="77777777" w:rsidR="00256E3C" w:rsidRDefault="00256E3C" w:rsidP="00764DBA">
          <w:pPr>
            <w:spacing w:line="0" w:lineRule="atLeast"/>
            <w:jc w:val="right"/>
            <w:rPr>
              <w:sz w:val="18"/>
            </w:rPr>
          </w:pPr>
        </w:p>
      </w:tc>
    </w:tr>
  </w:tbl>
  <w:p w14:paraId="79126205" w14:textId="77777777" w:rsidR="00256E3C" w:rsidRPr="00503EB7" w:rsidRDefault="00503EB7" w:rsidP="00503EB7">
    <w:pPr>
      <w:rPr>
        <w:rFonts w:cs="Times New Roman"/>
        <w:i/>
        <w:sz w:val="18"/>
      </w:rPr>
    </w:pPr>
    <w:r w:rsidRPr="00503EB7">
      <w:rPr>
        <w:rFonts w:cs="Times New Roman"/>
        <w:i/>
        <w:sz w:val="18"/>
      </w:rPr>
      <w:t>OPC65359 -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85E4" w14:textId="77777777" w:rsidR="00256E3C" w:rsidRPr="00D1021D" w:rsidRDefault="00256E3C" w:rsidP="00256E3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6E3C" w14:paraId="665C1AAF" w14:textId="77777777" w:rsidTr="003C53DD">
      <w:tc>
        <w:tcPr>
          <w:tcW w:w="709" w:type="dxa"/>
          <w:tcBorders>
            <w:top w:val="nil"/>
            <w:left w:val="nil"/>
            <w:bottom w:val="nil"/>
            <w:right w:val="nil"/>
          </w:tcBorders>
        </w:tcPr>
        <w:p w14:paraId="561A59A3" w14:textId="77777777" w:rsidR="00256E3C" w:rsidRDefault="00256E3C"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c>
        <w:tcPr>
          <w:tcW w:w="6379" w:type="dxa"/>
          <w:tcBorders>
            <w:top w:val="nil"/>
            <w:left w:val="nil"/>
            <w:bottom w:val="nil"/>
            <w:right w:val="nil"/>
          </w:tcBorders>
        </w:tcPr>
        <w:p w14:paraId="4BEDABF0" w14:textId="2666ED30" w:rsidR="00256E3C" w:rsidRDefault="00256E3C"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1384" w:type="dxa"/>
          <w:tcBorders>
            <w:top w:val="nil"/>
            <w:left w:val="nil"/>
            <w:bottom w:val="nil"/>
            <w:right w:val="nil"/>
          </w:tcBorders>
        </w:tcPr>
        <w:p w14:paraId="77E9FB56" w14:textId="77777777" w:rsidR="00256E3C" w:rsidRDefault="00256E3C" w:rsidP="00764DBA">
          <w:pPr>
            <w:spacing w:line="0" w:lineRule="atLeast"/>
            <w:jc w:val="right"/>
            <w:rPr>
              <w:sz w:val="18"/>
            </w:rPr>
          </w:pPr>
        </w:p>
      </w:tc>
    </w:tr>
  </w:tbl>
  <w:p w14:paraId="7678A2EF" w14:textId="77777777" w:rsidR="00256E3C" w:rsidRPr="00503EB7" w:rsidRDefault="00503EB7" w:rsidP="00503EB7">
    <w:pPr>
      <w:rPr>
        <w:rFonts w:cs="Times New Roman"/>
        <w:i/>
        <w:sz w:val="18"/>
      </w:rPr>
    </w:pPr>
    <w:r w:rsidRPr="00503EB7">
      <w:rPr>
        <w:rFonts w:cs="Times New Roman"/>
        <w:i/>
        <w:sz w:val="18"/>
      </w:rPr>
      <w:t>OPC65359 -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8806" w14:textId="77777777" w:rsidR="00256E3C" w:rsidRPr="00E33C1C" w:rsidRDefault="00256E3C" w:rsidP="00256E3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56E3C" w14:paraId="5FFFEC74" w14:textId="77777777" w:rsidTr="0020067D">
      <w:tc>
        <w:tcPr>
          <w:tcW w:w="1384" w:type="dxa"/>
          <w:tcBorders>
            <w:top w:val="nil"/>
            <w:left w:val="nil"/>
            <w:bottom w:val="nil"/>
            <w:right w:val="nil"/>
          </w:tcBorders>
        </w:tcPr>
        <w:p w14:paraId="5094168F" w14:textId="77777777" w:rsidR="00256E3C" w:rsidRDefault="00256E3C" w:rsidP="00256E3C">
          <w:pPr>
            <w:spacing w:line="0" w:lineRule="atLeast"/>
            <w:rPr>
              <w:sz w:val="18"/>
            </w:rPr>
          </w:pPr>
        </w:p>
      </w:tc>
      <w:tc>
        <w:tcPr>
          <w:tcW w:w="6379" w:type="dxa"/>
          <w:tcBorders>
            <w:top w:val="nil"/>
            <w:left w:val="nil"/>
            <w:bottom w:val="nil"/>
            <w:right w:val="nil"/>
          </w:tcBorders>
        </w:tcPr>
        <w:p w14:paraId="5C32579F" w14:textId="6023FC79" w:rsidR="00256E3C" w:rsidRDefault="00256E3C" w:rsidP="00256E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709" w:type="dxa"/>
          <w:tcBorders>
            <w:top w:val="nil"/>
            <w:left w:val="nil"/>
            <w:bottom w:val="nil"/>
            <w:right w:val="nil"/>
          </w:tcBorders>
        </w:tcPr>
        <w:p w14:paraId="12584947" w14:textId="77777777" w:rsidR="00256E3C" w:rsidRDefault="00256E3C" w:rsidP="00256E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81EF8CD" w14:textId="77777777" w:rsidR="00256E3C" w:rsidRPr="00ED79B6" w:rsidRDefault="00256E3C" w:rsidP="00256E3C">
    <w:pPr>
      <w:rPr>
        <w:i/>
        <w:sz w:val="18"/>
      </w:rPr>
    </w:pPr>
  </w:p>
  <w:p w14:paraId="573BC86F" w14:textId="77777777" w:rsidR="00256E3C" w:rsidRPr="00503EB7" w:rsidRDefault="00503EB7" w:rsidP="00503EB7">
    <w:pPr>
      <w:pStyle w:val="Footer"/>
      <w:rPr>
        <w:i/>
        <w:sz w:val="18"/>
      </w:rPr>
    </w:pPr>
    <w:r w:rsidRPr="00503EB7">
      <w:rPr>
        <w:i/>
        <w:sz w:val="18"/>
      </w:rPr>
      <w:t>OPC65359 -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A584" w14:textId="77777777" w:rsidR="00256E3C" w:rsidRPr="00FF448D" w:rsidRDefault="00256E3C" w:rsidP="00256E3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56E3C" w14:paraId="6D7E0441" w14:textId="77777777" w:rsidTr="003C53DD">
      <w:tc>
        <w:tcPr>
          <w:tcW w:w="709" w:type="dxa"/>
          <w:tcBorders>
            <w:top w:val="nil"/>
            <w:left w:val="nil"/>
            <w:bottom w:val="nil"/>
            <w:right w:val="nil"/>
          </w:tcBorders>
        </w:tcPr>
        <w:p w14:paraId="2228A587" w14:textId="77777777" w:rsidR="00256E3C" w:rsidRDefault="00256E3C"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C62E717" w14:textId="072CE32A" w:rsidR="00256E3C" w:rsidRDefault="00256E3C"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4731">
            <w:rPr>
              <w:i/>
              <w:sz w:val="18"/>
            </w:rPr>
            <w:t>Biosecurity (Emergency Requirements—Remote Communities) Determination 2021</w:t>
          </w:r>
          <w:r w:rsidRPr="007A1328">
            <w:rPr>
              <w:i/>
              <w:sz w:val="18"/>
            </w:rPr>
            <w:fldChar w:fldCharType="end"/>
          </w:r>
        </w:p>
      </w:tc>
      <w:tc>
        <w:tcPr>
          <w:tcW w:w="1384" w:type="dxa"/>
          <w:tcBorders>
            <w:top w:val="nil"/>
            <w:left w:val="nil"/>
            <w:bottom w:val="nil"/>
            <w:right w:val="nil"/>
          </w:tcBorders>
        </w:tcPr>
        <w:p w14:paraId="494815ED" w14:textId="77777777" w:rsidR="00256E3C" w:rsidRDefault="00256E3C" w:rsidP="00764DBA">
          <w:pPr>
            <w:spacing w:line="0" w:lineRule="atLeast"/>
            <w:jc w:val="right"/>
            <w:rPr>
              <w:sz w:val="18"/>
            </w:rPr>
          </w:pPr>
        </w:p>
      </w:tc>
    </w:tr>
  </w:tbl>
  <w:p w14:paraId="167625AE" w14:textId="77777777" w:rsidR="00256E3C" w:rsidRPr="00503EB7" w:rsidRDefault="00503EB7" w:rsidP="00503EB7">
    <w:pPr>
      <w:rPr>
        <w:rFonts w:cs="Times New Roman"/>
        <w:i/>
        <w:sz w:val="18"/>
      </w:rPr>
    </w:pPr>
    <w:r w:rsidRPr="00503EB7">
      <w:rPr>
        <w:rFonts w:cs="Times New Roman"/>
        <w:i/>
        <w:sz w:val="18"/>
      </w:rPr>
      <w:t>OPC65359 -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EDEE" w14:textId="77777777" w:rsidR="000D2375" w:rsidRDefault="000D2375" w:rsidP="00715914">
      <w:pPr>
        <w:spacing w:line="240" w:lineRule="auto"/>
      </w:pPr>
      <w:r>
        <w:separator/>
      </w:r>
    </w:p>
  </w:footnote>
  <w:footnote w:type="continuationSeparator" w:id="0">
    <w:p w14:paraId="35C54EFE" w14:textId="77777777" w:rsidR="000D2375" w:rsidRDefault="000D237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6329" w14:textId="77777777" w:rsidR="000D2375" w:rsidRPr="005F1388" w:rsidRDefault="000D237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E877" w14:textId="3C34F869" w:rsidR="00256E3C" w:rsidRPr="00D1021D" w:rsidRDefault="00256E3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55C83">
      <w:rPr>
        <w:noProof/>
        <w:sz w:val="20"/>
      </w:rPr>
      <w:t>Relevant decision-makers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55C83">
      <w:rPr>
        <w:b/>
        <w:noProof/>
        <w:sz w:val="20"/>
      </w:rPr>
      <w:t>Schedule 2</w:t>
    </w:r>
    <w:r w:rsidRPr="00D1021D">
      <w:rPr>
        <w:b/>
        <w:sz w:val="20"/>
      </w:rPr>
      <w:fldChar w:fldCharType="end"/>
    </w:r>
  </w:p>
  <w:p w14:paraId="7856DA85" w14:textId="49A73552" w:rsidR="00256E3C" w:rsidRPr="00D1021D" w:rsidRDefault="00256E3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70A107C" w14:textId="1AC7F5EB" w:rsidR="00256E3C" w:rsidRPr="00D1021D" w:rsidRDefault="00256E3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18273BBE" w14:textId="77777777" w:rsidR="00256E3C" w:rsidRPr="00D1021D" w:rsidRDefault="00256E3C">
    <w:pPr>
      <w:jc w:val="right"/>
      <w:rPr>
        <w:b/>
      </w:rPr>
    </w:pPr>
  </w:p>
  <w:p w14:paraId="342BA192" w14:textId="0D3132FA" w:rsidR="00256E3C" w:rsidRPr="00D1021D" w:rsidRDefault="00256E3C" w:rsidP="00256E3C">
    <w:pPr>
      <w:pBdr>
        <w:bottom w:val="single" w:sz="6" w:space="1" w:color="auto"/>
      </w:pBdr>
      <w:spacing w:after="120"/>
      <w:jc w:val="right"/>
    </w:pPr>
    <w:r w:rsidRPr="00D1021D">
      <w:t xml:space="preserve">Clause </w:t>
    </w:r>
    <w:fldSimple w:instr=" STYLEREF CharSectno ">
      <w:r w:rsidR="00855C83">
        <w:rPr>
          <w:noProof/>
        </w:rPr>
        <w:t>1</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4082" w14:textId="77777777" w:rsidR="00256E3C" w:rsidRDefault="00256E3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AB4F" w14:textId="72229064" w:rsidR="000D2375" w:rsidRDefault="000D237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F4731">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F4731">
      <w:rPr>
        <w:noProof/>
        <w:sz w:val="20"/>
      </w:rPr>
      <w:t>Relevant decision-makers</w:t>
    </w:r>
    <w:r>
      <w:rPr>
        <w:sz w:val="20"/>
      </w:rPr>
      <w:fldChar w:fldCharType="end"/>
    </w:r>
  </w:p>
  <w:p w14:paraId="32F6C952" w14:textId="280D40A7" w:rsidR="000D2375" w:rsidRDefault="000D237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0962901" w14:textId="542C397A" w:rsidR="000D2375" w:rsidRPr="007A1328" w:rsidRDefault="000D237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BAFD983" w14:textId="77777777" w:rsidR="000D2375" w:rsidRPr="007A1328" w:rsidRDefault="000D2375" w:rsidP="00715914">
    <w:pPr>
      <w:rPr>
        <w:b/>
        <w:sz w:val="24"/>
      </w:rPr>
    </w:pPr>
  </w:p>
  <w:p w14:paraId="043861BE" w14:textId="37406CD7" w:rsidR="000D2375" w:rsidRPr="007A1328" w:rsidRDefault="000D2375" w:rsidP="00256E3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F473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F4731">
      <w:rPr>
        <w:noProof/>
        <w:sz w:val="24"/>
      </w:rPr>
      <w:t>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75FB" w14:textId="7C6AFDD7" w:rsidR="000D2375" w:rsidRPr="007A1328" w:rsidRDefault="000D237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F4731">
      <w:rPr>
        <w:noProof/>
        <w:sz w:val="20"/>
      </w:rPr>
      <w:t>Relevant decision-makers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F4731">
      <w:rPr>
        <w:b/>
        <w:noProof/>
        <w:sz w:val="20"/>
      </w:rPr>
      <w:t>Schedule 2</w:t>
    </w:r>
    <w:r>
      <w:rPr>
        <w:b/>
        <w:sz w:val="20"/>
      </w:rPr>
      <w:fldChar w:fldCharType="end"/>
    </w:r>
  </w:p>
  <w:p w14:paraId="56A31C97" w14:textId="0F190AB8" w:rsidR="000D2375" w:rsidRPr="007A1328" w:rsidRDefault="000D237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A8CA7BE" w14:textId="5EC996CE" w:rsidR="000D2375" w:rsidRPr="007A1328" w:rsidRDefault="000D237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10C0A87" w14:textId="77777777" w:rsidR="000D2375" w:rsidRPr="007A1328" w:rsidRDefault="000D2375" w:rsidP="00715914">
    <w:pPr>
      <w:jc w:val="right"/>
      <w:rPr>
        <w:b/>
        <w:sz w:val="24"/>
      </w:rPr>
    </w:pPr>
  </w:p>
  <w:p w14:paraId="15FCA31B" w14:textId="1813E4CC" w:rsidR="000D2375" w:rsidRPr="007A1328" w:rsidRDefault="000D2375" w:rsidP="00256E3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F473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F4731">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5835" w14:textId="77777777" w:rsidR="000D2375" w:rsidRPr="007A1328" w:rsidRDefault="000D237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33D9" w14:textId="77777777" w:rsidR="000D2375" w:rsidRPr="005F1388" w:rsidRDefault="000D237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2246" w14:textId="77777777" w:rsidR="000D2375" w:rsidRPr="005F1388" w:rsidRDefault="000D237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4D10" w14:textId="77777777" w:rsidR="000D2375" w:rsidRPr="00ED79B6" w:rsidRDefault="000D237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C484" w14:textId="77777777" w:rsidR="000D2375" w:rsidRPr="00ED79B6" w:rsidRDefault="000D237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9AD" w14:textId="77777777" w:rsidR="000D2375" w:rsidRPr="00ED79B6" w:rsidRDefault="000D237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1465" w14:textId="3D01572D" w:rsidR="00256E3C" w:rsidRPr="00D1021D" w:rsidRDefault="00256E3C">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034A50CB" w14:textId="6CB531C4" w:rsidR="00256E3C" w:rsidRPr="00D1021D" w:rsidRDefault="00256E3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855C83">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855C83">
      <w:rPr>
        <w:noProof/>
        <w:sz w:val="20"/>
      </w:rPr>
      <w:t>Requirements</w:t>
    </w:r>
    <w:r w:rsidRPr="00D1021D">
      <w:rPr>
        <w:sz w:val="20"/>
      </w:rPr>
      <w:fldChar w:fldCharType="end"/>
    </w:r>
  </w:p>
  <w:p w14:paraId="550A3703" w14:textId="2C6E5406" w:rsidR="00256E3C" w:rsidRPr="00D1021D" w:rsidRDefault="00256E3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03ED61EF" w14:textId="77777777" w:rsidR="00256E3C" w:rsidRPr="00D1021D" w:rsidRDefault="00256E3C">
    <w:pPr>
      <w:rPr>
        <w:b/>
      </w:rPr>
    </w:pPr>
  </w:p>
  <w:p w14:paraId="44D2D142" w14:textId="7795BA82" w:rsidR="00256E3C" w:rsidRPr="00D1021D" w:rsidRDefault="00256E3C" w:rsidP="00256E3C">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9F4731">
      <w:rPr>
        <w:sz w:val="24"/>
      </w:rPr>
      <w:t>Section</w:t>
    </w:r>
    <w:r w:rsidRPr="00D1021D">
      <w:rPr>
        <w:sz w:val="24"/>
      </w:rPr>
      <w:fldChar w:fldCharType="end"/>
    </w:r>
    <w:r w:rsidRPr="00D1021D">
      <w:t xml:space="preserve"> </w:t>
    </w:r>
    <w:fldSimple w:instr=" STYLEREF CharSectno ">
      <w:r w:rsidR="00855C83">
        <w:rPr>
          <w:noProof/>
        </w:rPr>
        <w:t>7</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460A" w14:textId="43B479E3" w:rsidR="00256E3C" w:rsidRPr="00D1021D" w:rsidRDefault="00256E3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0244E54C" w14:textId="5370EBF0" w:rsidR="00256E3C" w:rsidRPr="00D1021D" w:rsidRDefault="00256E3C">
    <w:pPr>
      <w:jc w:val="right"/>
      <w:rPr>
        <w:b/>
        <w:sz w:val="20"/>
      </w:rPr>
    </w:pPr>
    <w:r w:rsidRPr="00D1021D">
      <w:rPr>
        <w:sz w:val="20"/>
      </w:rPr>
      <w:fldChar w:fldCharType="begin"/>
    </w:r>
    <w:r w:rsidRPr="00D1021D">
      <w:rPr>
        <w:sz w:val="20"/>
      </w:rPr>
      <w:instrText xml:space="preserve"> STYLEREF CharPartText </w:instrText>
    </w:r>
    <w:r w:rsidR="00855C83">
      <w:rPr>
        <w:sz w:val="20"/>
      </w:rPr>
      <w:fldChar w:fldCharType="separate"/>
    </w:r>
    <w:r w:rsidR="0071654F">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855C83">
      <w:rPr>
        <w:b/>
        <w:sz w:val="20"/>
      </w:rPr>
      <w:fldChar w:fldCharType="separate"/>
    </w:r>
    <w:r w:rsidR="0071654F">
      <w:rPr>
        <w:b/>
        <w:noProof/>
        <w:sz w:val="20"/>
      </w:rPr>
      <w:t>Part 1</w:t>
    </w:r>
    <w:r w:rsidRPr="00D1021D">
      <w:rPr>
        <w:b/>
        <w:sz w:val="20"/>
      </w:rPr>
      <w:fldChar w:fldCharType="end"/>
    </w:r>
  </w:p>
  <w:p w14:paraId="281D4B3C" w14:textId="66DDC102" w:rsidR="00256E3C" w:rsidRPr="00D1021D" w:rsidRDefault="00256E3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6DC003D" w14:textId="77777777" w:rsidR="00256E3C" w:rsidRPr="00D1021D" w:rsidRDefault="00256E3C">
    <w:pPr>
      <w:jc w:val="right"/>
      <w:rPr>
        <w:b/>
      </w:rPr>
    </w:pPr>
  </w:p>
  <w:p w14:paraId="4101DA8F" w14:textId="60939BE7" w:rsidR="00256E3C" w:rsidRDefault="00256E3C" w:rsidP="00256E3C">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9F4731">
      <w:rPr>
        <w:sz w:val="24"/>
      </w:rPr>
      <w:t>Section</w:t>
    </w:r>
    <w:r w:rsidRPr="00D1021D">
      <w:rPr>
        <w:sz w:val="24"/>
      </w:rPr>
      <w:fldChar w:fldCharType="end"/>
    </w:r>
    <w:r w:rsidRPr="00D1021D">
      <w:t xml:space="preserve"> </w:t>
    </w:r>
    <w:fldSimple w:instr=" STYLEREF CharSectno ">
      <w:r w:rsidR="0071654F">
        <w:rPr>
          <w:noProof/>
        </w:rPr>
        <w:t>1</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7D9B" w14:textId="326CE698" w:rsidR="00256E3C" w:rsidRPr="00D1021D" w:rsidRDefault="00256E3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55C83">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55C83">
      <w:rPr>
        <w:noProof/>
        <w:sz w:val="20"/>
      </w:rPr>
      <w:t>Designated areas</w:t>
    </w:r>
    <w:r w:rsidRPr="00D1021D">
      <w:rPr>
        <w:sz w:val="20"/>
      </w:rPr>
      <w:fldChar w:fldCharType="end"/>
    </w:r>
  </w:p>
  <w:p w14:paraId="63726A90" w14:textId="65F967C2" w:rsidR="00256E3C" w:rsidRPr="00D1021D" w:rsidRDefault="00256E3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376F0C8D" w14:textId="78CB4C79" w:rsidR="00256E3C" w:rsidRPr="00D1021D" w:rsidRDefault="00256E3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A4148D3" w14:textId="77777777" w:rsidR="00256E3C" w:rsidRPr="00D1021D" w:rsidRDefault="00256E3C">
    <w:pPr>
      <w:rPr>
        <w:b/>
      </w:rPr>
    </w:pPr>
  </w:p>
  <w:p w14:paraId="7593AB0E" w14:textId="38510F65" w:rsidR="00256E3C" w:rsidRPr="00D1021D" w:rsidRDefault="00256E3C" w:rsidP="00256E3C">
    <w:pPr>
      <w:pBdr>
        <w:bottom w:val="single" w:sz="6" w:space="1" w:color="auto"/>
      </w:pBdr>
      <w:spacing w:after="120"/>
    </w:pPr>
    <w:r w:rsidRPr="00D1021D">
      <w:t xml:space="preserve">Clause </w:t>
    </w:r>
    <w:fldSimple w:instr=" STYLEREF CharSectno ">
      <w:r w:rsidR="00855C83">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D6"/>
    <w:rsid w:val="00000337"/>
    <w:rsid w:val="00004470"/>
    <w:rsid w:val="00005B25"/>
    <w:rsid w:val="000136AF"/>
    <w:rsid w:val="000176CD"/>
    <w:rsid w:val="00017BD0"/>
    <w:rsid w:val="00020272"/>
    <w:rsid w:val="00027321"/>
    <w:rsid w:val="00041A48"/>
    <w:rsid w:val="0004205A"/>
    <w:rsid w:val="00042A6D"/>
    <w:rsid w:val="000437C1"/>
    <w:rsid w:val="0004408A"/>
    <w:rsid w:val="00050C8F"/>
    <w:rsid w:val="0005365D"/>
    <w:rsid w:val="000563FD"/>
    <w:rsid w:val="00056648"/>
    <w:rsid w:val="0005716A"/>
    <w:rsid w:val="000577BB"/>
    <w:rsid w:val="000614BF"/>
    <w:rsid w:val="0006262A"/>
    <w:rsid w:val="0006748E"/>
    <w:rsid w:val="000802F0"/>
    <w:rsid w:val="00081A77"/>
    <w:rsid w:val="00093ACA"/>
    <w:rsid w:val="00093B38"/>
    <w:rsid w:val="000B313C"/>
    <w:rsid w:val="000B58FA"/>
    <w:rsid w:val="000B7E30"/>
    <w:rsid w:val="000C2D9B"/>
    <w:rsid w:val="000C3A63"/>
    <w:rsid w:val="000C49D0"/>
    <w:rsid w:val="000D05EF"/>
    <w:rsid w:val="000D1560"/>
    <w:rsid w:val="000D2375"/>
    <w:rsid w:val="000D3E7E"/>
    <w:rsid w:val="000D462E"/>
    <w:rsid w:val="000E2261"/>
    <w:rsid w:val="000E3A55"/>
    <w:rsid w:val="000E6811"/>
    <w:rsid w:val="000F21C1"/>
    <w:rsid w:val="000F5947"/>
    <w:rsid w:val="000F5AE2"/>
    <w:rsid w:val="000F695C"/>
    <w:rsid w:val="00103862"/>
    <w:rsid w:val="001059BE"/>
    <w:rsid w:val="0010745C"/>
    <w:rsid w:val="00107C68"/>
    <w:rsid w:val="00110EB7"/>
    <w:rsid w:val="00110F88"/>
    <w:rsid w:val="0011378E"/>
    <w:rsid w:val="00115331"/>
    <w:rsid w:val="001170F0"/>
    <w:rsid w:val="001230AF"/>
    <w:rsid w:val="00127D35"/>
    <w:rsid w:val="00130F73"/>
    <w:rsid w:val="00132CEB"/>
    <w:rsid w:val="00142722"/>
    <w:rsid w:val="00142B62"/>
    <w:rsid w:val="00142FC6"/>
    <w:rsid w:val="0014539C"/>
    <w:rsid w:val="00151A76"/>
    <w:rsid w:val="00153893"/>
    <w:rsid w:val="00157B8B"/>
    <w:rsid w:val="00166B98"/>
    <w:rsid w:val="00166C2F"/>
    <w:rsid w:val="001721AC"/>
    <w:rsid w:val="0017422E"/>
    <w:rsid w:val="00174CA0"/>
    <w:rsid w:val="00175DF0"/>
    <w:rsid w:val="001772B0"/>
    <w:rsid w:val="001809D7"/>
    <w:rsid w:val="001905A2"/>
    <w:rsid w:val="001939E1"/>
    <w:rsid w:val="00194C3E"/>
    <w:rsid w:val="00195382"/>
    <w:rsid w:val="001956BE"/>
    <w:rsid w:val="001A1807"/>
    <w:rsid w:val="001A31C5"/>
    <w:rsid w:val="001A5B97"/>
    <w:rsid w:val="001B0BFA"/>
    <w:rsid w:val="001B2D2A"/>
    <w:rsid w:val="001B4CBB"/>
    <w:rsid w:val="001B7132"/>
    <w:rsid w:val="001C61C5"/>
    <w:rsid w:val="001C69C4"/>
    <w:rsid w:val="001D37EF"/>
    <w:rsid w:val="001E17E4"/>
    <w:rsid w:val="001E32EA"/>
    <w:rsid w:val="001E3590"/>
    <w:rsid w:val="001E38BC"/>
    <w:rsid w:val="001E7407"/>
    <w:rsid w:val="001F5D5E"/>
    <w:rsid w:val="001F6219"/>
    <w:rsid w:val="001F6CD4"/>
    <w:rsid w:val="0020164D"/>
    <w:rsid w:val="00206C4D"/>
    <w:rsid w:val="0021053C"/>
    <w:rsid w:val="002150FD"/>
    <w:rsid w:val="00215AF1"/>
    <w:rsid w:val="00223471"/>
    <w:rsid w:val="00225B26"/>
    <w:rsid w:val="00226562"/>
    <w:rsid w:val="002321E8"/>
    <w:rsid w:val="00236EEC"/>
    <w:rsid w:val="0024010F"/>
    <w:rsid w:val="00240749"/>
    <w:rsid w:val="00243018"/>
    <w:rsid w:val="00247788"/>
    <w:rsid w:val="00251092"/>
    <w:rsid w:val="002564A4"/>
    <w:rsid w:val="00256E3C"/>
    <w:rsid w:val="0026736C"/>
    <w:rsid w:val="00281308"/>
    <w:rsid w:val="00282FF9"/>
    <w:rsid w:val="00284719"/>
    <w:rsid w:val="002922FC"/>
    <w:rsid w:val="002929E2"/>
    <w:rsid w:val="00297ECB"/>
    <w:rsid w:val="002A4253"/>
    <w:rsid w:val="002A60B6"/>
    <w:rsid w:val="002A696A"/>
    <w:rsid w:val="002A7BCF"/>
    <w:rsid w:val="002B1A39"/>
    <w:rsid w:val="002B1CC9"/>
    <w:rsid w:val="002C03C9"/>
    <w:rsid w:val="002C4A40"/>
    <w:rsid w:val="002D043A"/>
    <w:rsid w:val="002D0EEF"/>
    <w:rsid w:val="002D5F61"/>
    <w:rsid w:val="002D6224"/>
    <w:rsid w:val="002E3F4B"/>
    <w:rsid w:val="002E4EE5"/>
    <w:rsid w:val="002E6C55"/>
    <w:rsid w:val="002F2CE6"/>
    <w:rsid w:val="002F7EC3"/>
    <w:rsid w:val="00304F8B"/>
    <w:rsid w:val="00306D86"/>
    <w:rsid w:val="003101AD"/>
    <w:rsid w:val="00312D52"/>
    <w:rsid w:val="00323401"/>
    <w:rsid w:val="0033050E"/>
    <w:rsid w:val="00330C76"/>
    <w:rsid w:val="003354D2"/>
    <w:rsid w:val="00335BC6"/>
    <w:rsid w:val="00336B57"/>
    <w:rsid w:val="003415D3"/>
    <w:rsid w:val="00344701"/>
    <w:rsid w:val="0035026B"/>
    <w:rsid w:val="00352B0F"/>
    <w:rsid w:val="00356690"/>
    <w:rsid w:val="00356DEF"/>
    <w:rsid w:val="00357199"/>
    <w:rsid w:val="00360459"/>
    <w:rsid w:val="00370488"/>
    <w:rsid w:val="0037744C"/>
    <w:rsid w:val="00382775"/>
    <w:rsid w:val="0038286F"/>
    <w:rsid w:val="0038358E"/>
    <w:rsid w:val="00384F18"/>
    <w:rsid w:val="00385530"/>
    <w:rsid w:val="00392D8D"/>
    <w:rsid w:val="003932C6"/>
    <w:rsid w:val="003A0C2E"/>
    <w:rsid w:val="003A5DF2"/>
    <w:rsid w:val="003A7D1E"/>
    <w:rsid w:val="003A7F13"/>
    <w:rsid w:val="003B076C"/>
    <w:rsid w:val="003B77A7"/>
    <w:rsid w:val="003C53DD"/>
    <w:rsid w:val="003C6231"/>
    <w:rsid w:val="003D0BFE"/>
    <w:rsid w:val="003D2D83"/>
    <w:rsid w:val="003D3BD3"/>
    <w:rsid w:val="003D5700"/>
    <w:rsid w:val="003E0043"/>
    <w:rsid w:val="003E26BF"/>
    <w:rsid w:val="003E341B"/>
    <w:rsid w:val="003E4E58"/>
    <w:rsid w:val="00400EDE"/>
    <w:rsid w:val="004047FB"/>
    <w:rsid w:val="00404D35"/>
    <w:rsid w:val="004116CD"/>
    <w:rsid w:val="004144EC"/>
    <w:rsid w:val="00415D64"/>
    <w:rsid w:val="00417EB9"/>
    <w:rsid w:val="00424CA9"/>
    <w:rsid w:val="00425725"/>
    <w:rsid w:val="00425D1B"/>
    <w:rsid w:val="00426208"/>
    <w:rsid w:val="00431E9B"/>
    <w:rsid w:val="004379E3"/>
    <w:rsid w:val="00437E5C"/>
    <w:rsid w:val="0044015E"/>
    <w:rsid w:val="0044291A"/>
    <w:rsid w:val="00444ABD"/>
    <w:rsid w:val="00446494"/>
    <w:rsid w:val="00447B38"/>
    <w:rsid w:val="004509F6"/>
    <w:rsid w:val="004619B2"/>
    <w:rsid w:val="00461C81"/>
    <w:rsid w:val="004631E9"/>
    <w:rsid w:val="0046330B"/>
    <w:rsid w:val="0046463E"/>
    <w:rsid w:val="00467661"/>
    <w:rsid w:val="004705B7"/>
    <w:rsid w:val="00472DBE"/>
    <w:rsid w:val="00474A19"/>
    <w:rsid w:val="00490077"/>
    <w:rsid w:val="004916BE"/>
    <w:rsid w:val="00496F97"/>
    <w:rsid w:val="004B6127"/>
    <w:rsid w:val="004C220F"/>
    <w:rsid w:val="004C6AE8"/>
    <w:rsid w:val="004C76F8"/>
    <w:rsid w:val="004D3593"/>
    <w:rsid w:val="004D5F2D"/>
    <w:rsid w:val="004E063A"/>
    <w:rsid w:val="004E2A19"/>
    <w:rsid w:val="004E4293"/>
    <w:rsid w:val="004E5BEC"/>
    <w:rsid w:val="004E7B72"/>
    <w:rsid w:val="004E7BEC"/>
    <w:rsid w:val="004F4DF3"/>
    <w:rsid w:val="004F53FA"/>
    <w:rsid w:val="00503EB7"/>
    <w:rsid w:val="005051B6"/>
    <w:rsid w:val="00505D3D"/>
    <w:rsid w:val="00506AF6"/>
    <w:rsid w:val="00516B8D"/>
    <w:rsid w:val="00534098"/>
    <w:rsid w:val="0053535B"/>
    <w:rsid w:val="00535CE9"/>
    <w:rsid w:val="00537FBC"/>
    <w:rsid w:val="005479EF"/>
    <w:rsid w:val="00551472"/>
    <w:rsid w:val="00552C77"/>
    <w:rsid w:val="00554954"/>
    <w:rsid w:val="00555425"/>
    <w:rsid w:val="005574D1"/>
    <w:rsid w:val="00572183"/>
    <w:rsid w:val="005758E7"/>
    <w:rsid w:val="00575DAB"/>
    <w:rsid w:val="00584811"/>
    <w:rsid w:val="00585784"/>
    <w:rsid w:val="00592B7D"/>
    <w:rsid w:val="00593AA6"/>
    <w:rsid w:val="00594161"/>
    <w:rsid w:val="00594749"/>
    <w:rsid w:val="005A2845"/>
    <w:rsid w:val="005A2C2F"/>
    <w:rsid w:val="005A3329"/>
    <w:rsid w:val="005B4067"/>
    <w:rsid w:val="005C3F41"/>
    <w:rsid w:val="005C579C"/>
    <w:rsid w:val="005D2D09"/>
    <w:rsid w:val="005D3CA0"/>
    <w:rsid w:val="005D7A61"/>
    <w:rsid w:val="005E40A1"/>
    <w:rsid w:val="005F3130"/>
    <w:rsid w:val="00600219"/>
    <w:rsid w:val="00603DC4"/>
    <w:rsid w:val="00620076"/>
    <w:rsid w:val="00623693"/>
    <w:rsid w:val="0064248C"/>
    <w:rsid w:val="0064583B"/>
    <w:rsid w:val="0065301E"/>
    <w:rsid w:val="00670B14"/>
    <w:rsid w:val="00670EA1"/>
    <w:rsid w:val="00671A8B"/>
    <w:rsid w:val="006747F2"/>
    <w:rsid w:val="006769ED"/>
    <w:rsid w:val="00677CC2"/>
    <w:rsid w:val="00683FB6"/>
    <w:rsid w:val="0068619D"/>
    <w:rsid w:val="006905DE"/>
    <w:rsid w:val="0069207B"/>
    <w:rsid w:val="00693BE8"/>
    <w:rsid w:val="006944A8"/>
    <w:rsid w:val="006A0C2B"/>
    <w:rsid w:val="006B0A3B"/>
    <w:rsid w:val="006B5789"/>
    <w:rsid w:val="006B57B7"/>
    <w:rsid w:val="006B5EF4"/>
    <w:rsid w:val="006C30C5"/>
    <w:rsid w:val="006C48CB"/>
    <w:rsid w:val="006C7F8C"/>
    <w:rsid w:val="006D2878"/>
    <w:rsid w:val="006D43F4"/>
    <w:rsid w:val="006E48BB"/>
    <w:rsid w:val="006E6246"/>
    <w:rsid w:val="006F1128"/>
    <w:rsid w:val="006F318F"/>
    <w:rsid w:val="006F4226"/>
    <w:rsid w:val="006F7FC7"/>
    <w:rsid w:val="0070017E"/>
    <w:rsid w:val="00700B2C"/>
    <w:rsid w:val="007050A2"/>
    <w:rsid w:val="00711E90"/>
    <w:rsid w:val="00713084"/>
    <w:rsid w:val="00714945"/>
    <w:rsid w:val="00714F20"/>
    <w:rsid w:val="0071590F"/>
    <w:rsid w:val="00715914"/>
    <w:rsid w:val="0071654F"/>
    <w:rsid w:val="0072467D"/>
    <w:rsid w:val="00731E00"/>
    <w:rsid w:val="00735401"/>
    <w:rsid w:val="007440B7"/>
    <w:rsid w:val="00747D14"/>
    <w:rsid w:val="007500C8"/>
    <w:rsid w:val="00750AB1"/>
    <w:rsid w:val="00754A26"/>
    <w:rsid w:val="00756272"/>
    <w:rsid w:val="007574BB"/>
    <w:rsid w:val="00761B33"/>
    <w:rsid w:val="00762AE1"/>
    <w:rsid w:val="0076681A"/>
    <w:rsid w:val="007715C9"/>
    <w:rsid w:val="00771613"/>
    <w:rsid w:val="00774EDD"/>
    <w:rsid w:val="007757EC"/>
    <w:rsid w:val="00783E89"/>
    <w:rsid w:val="00786FD4"/>
    <w:rsid w:val="007919C4"/>
    <w:rsid w:val="00792122"/>
    <w:rsid w:val="00792613"/>
    <w:rsid w:val="00793915"/>
    <w:rsid w:val="007A099B"/>
    <w:rsid w:val="007A169D"/>
    <w:rsid w:val="007A1F10"/>
    <w:rsid w:val="007A2895"/>
    <w:rsid w:val="007A2B2A"/>
    <w:rsid w:val="007A7FB8"/>
    <w:rsid w:val="007B0AA9"/>
    <w:rsid w:val="007B28E5"/>
    <w:rsid w:val="007B294F"/>
    <w:rsid w:val="007B6863"/>
    <w:rsid w:val="007B7D08"/>
    <w:rsid w:val="007C1034"/>
    <w:rsid w:val="007C2253"/>
    <w:rsid w:val="007D5A63"/>
    <w:rsid w:val="007D7B81"/>
    <w:rsid w:val="007E163D"/>
    <w:rsid w:val="007E4997"/>
    <w:rsid w:val="007E667A"/>
    <w:rsid w:val="007F09A3"/>
    <w:rsid w:val="007F10C3"/>
    <w:rsid w:val="007F28C9"/>
    <w:rsid w:val="007F3730"/>
    <w:rsid w:val="00803587"/>
    <w:rsid w:val="00806707"/>
    <w:rsid w:val="00807626"/>
    <w:rsid w:val="008117E9"/>
    <w:rsid w:val="00814669"/>
    <w:rsid w:val="00815257"/>
    <w:rsid w:val="00822192"/>
    <w:rsid w:val="00823F22"/>
    <w:rsid w:val="00824498"/>
    <w:rsid w:val="00826299"/>
    <w:rsid w:val="0082768A"/>
    <w:rsid w:val="00841A52"/>
    <w:rsid w:val="008518BB"/>
    <w:rsid w:val="00855C83"/>
    <w:rsid w:val="00856A31"/>
    <w:rsid w:val="00864B24"/>
    <w:rsid w:val="00867B37"/>
    <w:rsid w:val="00867BA0"/>
    <w:rsid w:val="008754D0"/>
    <w:rsid w:val="0088252F"/>
    <w:rsid w:val="00883265"/>
    <w:rsid w:val="00884787"/>
    <w:rsid w:val="00884CDF"/>
    <w:rsid w:val="008855C9"/>
    <w:rsid w:val="00886456"/>
    <w:rsid w:val="0089051D"/>
    <w:rsid w:val="008905E1"/>
    <w:rsid w:val="00894E3F"/>
    <w:rsid w:val="008A46E1"/>
    <w:rsid w:val="008A4F43"/>
    <w:rsid w:val="008B183F"/>
    <w:rsid w:val="008B2706"/>
    <w:rsid w:val="008C43C2"/>
    <w:rsid w:val="008C5747"/>
    <w:rsid w:val="008D0EE0"/>
    <w:rsid w:val="008D3C92"/>
    <w:rsid w:val="008D3E0C"/>
    <w:rsid w:val="008D72E3"/>
    <w:rsid w:val="008E1C1A"/>
    <w:rsid w:val="008E3864"/>
    <w:rsid w:val="008E4CC3"/>
    <w:rsid w:val="008E514A"/>
    <w:rsid w:val="008E6067"/>
    <w:rsid w:val="008E6392"/>
    <w:rsid w:val="008F319D"/>
    <w:rsid w:val="008F4328"/>
    <w:rsid w:val="008F54E7"/>
    <w:rsid w:val="00903422"/>
    <w:rsid w:val="0090380C"/>
    <w:rsid w:val="00913FC0"/>
    <w:rsid w:val="00915029"/>
    <w:rsid w:val="009155B9"/>
    <w:rsid w:val="00915DF9"/>
    <w:rsid w:val="009254C3"/>
    <w:rsid w:val="00932377"/>
    <w:rsid w:val="00947D5A"/>
    <w:rsid w:val="009532A5"/>
    <w:rsid w:val="009551F3"/>
    <w:rsid w:val="009558A7"/>
    <w:rsid w:val="00955A99"/>
    <w:rsid w:val="009602FF"/>
    <w:rsid w:val="00961362"/>
    <w:rsid w:val="009741E3"/>
    <w:rsid w:val="009768BC"/>
    <w:rsid w:val="00982242"/>
    <w:rsid w:val="00985E95"/>
    <w:rsid w:val="009868E9"/>
    <w:rsid w:val="00987A0B"/>
    <w:rsid w:val="00993995"/>
    <w:rsid w:val="009939A9"/>
    <w:rsid w:val="0099412A"/>
    <w:rsid w:val="009953FE"/>
    <w:rsid w:val="009959A2"/>
    <w:rsid w:val="009B2B8B"/>
    <w:rsid w:val="009B3995"/>
    <w:rsid w:val="009B3CA2"/>
    <w:rsid w:val="009B5AB3"/>
    <w:rsid w:val="009B6CBD"/>
    <w:rsid w:val="009C0F01"/>
    <w:rsid w:val="009C3B59"/>
    <w:rsid w:val="009D2E51"/>
    <w:rsid w:val="009E0B74"/>
    <w:rsid w:val="009E5CFC"/>
    <w:rsid w:val="009F4731"/>
    <w:rsid w:val="009F6538"/>
    <w:rsid w:val="00A00D75"/>
    <w:rsid w:val="00A029BA"/>
    <w:rsid w:val="00A0372D"/>
    <w:rsid w:val="00A079CB"/>
    <w:rsid w:val="00A12128"/>
    <w:rsid w:val="00A134C3"/>
    <w:rsid w:val="00A16DFF"/>
    <w:rsid w:val="00A22C98"/>
    <w:rsid w:val="00A231E2"/>
    <w:rsid w:val="00A24F57"/>
    <w:rsid w:val="00A35B95"/>
    <w:rsid w:val="00A6475D"/>
    <w:rsid w:val="00A64912"/>
    <w:rsid w:val="00A70544"/>
    <w:rsid w:val="00A70A74"/>
    <w:rsid w:val="00A752D7"/>
    <w:rsid w:val="00A818FA"/>
    <w:rsid w:val="00A83CC6"/>
    <w:rsid w:val="00A97F02"/>
    <w:rsid w:val="00AA2E47"/>
    <w:rsid w:val="00AB01F8"/>
    <w:rsid w:val="00AB4064"/>
    <w:rsid w:val="00AD2B04"/>
    <w:rsid w:val="00AD5641"/>
    <w:rsid w:val="00AD7889"/>
    <w:rsid w:val="00AE3652"/>
    <w:rsid w:val="00AE6661"/>
    <w:rsid w:val="00AF021B"/>
    <w:rsid w:val="00AF06CF"/>
    <w:rsid w:val="00AF1E1F"/>
    <w:rsid w:val="00AF4C6D"/>
    <w:rsid w:val="00B01DEA"/>
    <w:rsid w:val="00B05CF4"/>
    <w:rsid w:val="00B07CDB"/>
    <w:rsid w:val="00B14566"/>
    <w:rsid w:val="00B16A31"/>
    <w:rsid w:val="00B17DFD"/>
    <w:rsid w:val="00B27DF2"/>
    <w:rsid w:val="00B308FE"/>
    <w:rsid w:val="00B31121"/>
    <w:rsid w:val="00B312D1"/>
    <w:rsid w:val="00B33709"/>
    <w:rsid w:val="00B33B3C"/>
    <w:rsid w:val="00B40724"/>
    <w:rsid w:val="00B4709D"/>
    <w:rsid w:val="00B50904"/>
    <w:rsid w:val="00B50ADC"/>
    <w:rsid w:val="00B55D23"/>
    <w:rsid w:val="00B566B1"/>
    <w:rsid w:val="00B63834"/>
    <w:rsid w:val="00B65F8A"/>
    <w:rsid w:val="00B71045"/>
    <w:rsid w:val="00B713F4"/>
    <w:rsid w:val="00B71DA3"/>
    <w:rsid w:val="00B72734"/>
    <w:rsid w:val="00B72F35"/>
    <w:rsid w:val="00B734FB"/>
    <w:rsid w:val="00B77D0C"/>
    <w:rsid w:val="00B77DFC"/>
    <w:rsid w:val="00B80199"/>
    <w:rsid w:val="00B83204"/>
    <w:rsid w:val="00BA0C87"/>
    <w:rsid w:val="00BA1085"/>
    <w:rsid w:val="00BA1253"/>
    <w:rsid w:val="00BA2157"/>
    <w:rsid w:val="00BA220B"/>
    <w:rsid w:val="00BA3A57"/>
    <w:rsid w:val="00BA691F"/>
    <w:rsid w:val="00BB3C21"/>
    <w:rsid w:val="00BB4E1A"/>
    <w:rsid w:val="00BB768C"/>
    <w:rsid w:val="00BB7A13"/>
    <w:rsid w:val="00BC015E"/>
    <w:rsid w:val="00BC0CF1"/>
    <w:rsid w:val="00BC2027"/>
    <w:rsid w:val="00BC76AC"/>
    <w:rsid w:val="00BD0ECB"/>
    <w:rsid w:val="00BD50DD"/>
    <w:rsid w:val="00BE2155"/>
    <w:rsid w:val="00BE2213"/>
    <w:rsid w:val="00BE719A"/>
    <w:rsid w:val="00BE720A"/>
    <w:rsid w:val="00BF0D73"/>
    <w:rsid w:val="00BF2320"/>
    <w:rsid w:val="00BF2465"/>
    <w:rsid w:val="00BF4DB8"/>
    <w:rsid w:val="00C024C3"/>
    <w:rsid w:val="00C04652"/>
    <w:rsid w:val="00C167B4"/>
    <w:rsid w:val="00C25E7F"/>
    <w:rsid w:val="00C26946"/>
    <w:rsid w:val="00C2746F"/>
    <w:rsid w:val="00C31666"/>
    <w:rsid w:val="00C324A0"/>
    <w:rsid w:val="00C3300F"/>
    <w:rsid w:val="00C42BF8"/>
    <w:rsid w:val="00C43F6E"/>
    <w:rsid w:val="00C50043"/>
    <w:rsid w:val="00C51D8A"/>
    <w:rsid w:val="00C51EBC"/>
    <w:rsid w:val="00C62203"/>
    <w:rsid w:val="00C70FB4"/>
    <w:rsid w:val="00C7540A"/>
    <w:rsid w:val="00C7573B"/>
    <w:rsid w:val="00C759C1"/>
    <w:rsid w:val="00C76F55"/>
    <w:rsid w:val="00C77E06"/>
    <w:rsid w:val="00C92A1F"/>
    <w:rsid w:val="00C93C03"/>
    <w:rsid w:val="00CA28EA"/>
    <w:rsid w:val="00CA5DDF"/>
    <w:rsid w:val="00CB0759"/>
    <w:rsid w:val="00CB2C8E"/>
    <w:rsid w:val="00CB4C31"/>
    <w:rsid w:val="00CB602E"/>
    <w:rsid w:val="00CC2931"/>
    <w:rsid w:val="00CC2D4F"/>
    <w:rsid w:val="00CD3786"/>
    <w:rsid w:val="00CD5BEA"/>
    <w:rsid w:val="00CD5C44"/>
    <w:rsid w:val="00CE051D"/>
    <w:rsid w:val="00CE0DA0"/>
    <w:rsid w:val="00CE1335"/>
    <w:rsid w:val="00CE493D"/>
    <w:rsid w:val="00CE4CCB"/>
    <w:rsid w:val="00CE5488"/>
    <w:rsid w:val="00CF06C4"/>
    <w:rsid w:val="00CF07FA"/>
    <w:rsid w:val="00CF0BB2"/>
    <w:rsid w:val="00CF1DA0"/>
    <w:rsid w:val="00CF2F3F"/>
    <w:rsid w:val="00CF3EE8"/>
    <w:rsid w:val="00CF7C03"/>
    <w:rsid w:val="00D00160"/>
    <w:rsid w:val="00D01773"/>
    <w:rsid w:val="00D050E6"/>
    <w:rsid w:val="00D13441"/>
    <w:rsid w:val="00D150E7"/>
    <w:rsid w:val="00D30D75"/>
    <w:rsid w:val="00D32F65"/>
    <w:rsid w:val="00D413BE"/>
    <w:rsid w:val="00D41585"/>
    <w:rsid w:val="00D42CFE"/>
    <w:rsid w:val="00D4382E"/>
    <w:rsid w:val="00D43C12"/>
    <w:rsid w:val="00D512DE"/>
    <w:rsid w:val="00D52DC2"/>
    <w:rsid w:val="00D53160"/>
    <w:rsid w:val="00D53BCC"/>
    <w:rsid w:val="00D53C2C"/>
    <w:rsid w:val="00D61244"/>
    <w:rsid w:val="00D620A0"/>
    <w:rsid w:val="00D6218E"/>
    <w:rsid w:val="00D6329C"/>
    <w:rsid w:val="00D63DF0"/>
    <w:rsid w:val="00D67E8A"/>
    <w:rsid w:val="00D67F34"/>
    <w:rsid w:val="00D70DFB"/>
    <w:rsid w:val="00D733ED"/>
    <w:rsid w:val="00D766DF"/>
    <w:rsid w:val="00D8434B"/>
    <w:rsid w:val="00D9144D"/>
    <w:rsid w:val="00DA0FE0"/>
    <w:rsid w:val="00DA186E"/>
    <w:rsid w:val="00DA4116"/>
    <w:rsid w:val="00DA4C48"/>
    <w:rsid w:val="00DA7AAC"/>
    <w:rsid w:val="00DB1C1F"/>
    <w:rsid w:val="00DB251C"/>
    <w:rsid w:val="00DB4630"/>
    <w:rsid w:val="00DC4F88"/>
    <w:rsid w:val="00DD3303"/>
    <w:rsid w:val="00DE365A"/>
    <w:rsid w:val="00E022DB"/>
    <w:rsid w:val="00E04DF2"/>
    <w:rsid w:val="00E05704"/>
    <w:rsid w:val="00E11593"/>
    <w:rsid w:val="00E11E44"/>
    <w:rsid w:val="00E225D5"/>
    <w:rsid w:val="00E3270E"/>
    <w:rsid w:val="00E338EF"/>
    <w:rsid w:val="00E34D96"/>
    <w:rsid w:val="00E35634"/>
    <w:rsid w:val="00E40BB3"/>
    <w:rsid w:val="00E544BB"/>
    <w:rsid w:val="00E54C25"/>
    <w:rsid w:val="00E560FD"/>
    <w:rsid w:val="00E623FA"/>
    <w:rsid w:val="00E662CB"/>
    <w:rsid w:val="00E67D8F"/>
    <w:rsid w:val="00E74393"/>
    <w:rsid w:val="00E74DC7"/>
    <w:rsid w:val="00E76806"/>
    <w:rsid w:val="00E8075A"/>
    <w:rsid w:val="00E83CBC"/>
    <w:rsid w:val="00E92ADB"/>
    <w:rsid w:val="00E94D5E"/>
    <w:rsid w:val="00E95916"/>
    <w:rsid w:val="00E95B14"/>
    <w:rsid w:val="00EA1915"/>
    <w:rsid w:val="00EA26D6"/>
    <w:rsid w:val="00EA430A"/>
    <w:rsid w:val="00EA7100"/>
    <w:rsid w:val="00EA7F9F"/>
    <w:rsid w:val="00EB1274"/>
    <w:rsid w:val="00EB4A63"/>
    <w:rsid w:val="00EB6AD0"/>
    <w:rsid w:val="00EB7147"/>
    <w:rsid w:val="00EC2E64"/>
    <w:rsid w:val="00ED29A7"/>
    <w:rsid w:val="00ED2BB6"/>
    <w:rsid w:val="00ED34E1"/>
    <w:rsid w:val="00ED3B8D"/>
    <w:rsid w:val="00ED3D84"/>
    <w:rsid w:val="00ED659C"/>
    <w:rsid w:val="00EE42B3"/>
    <w:rsid w:val="00EF2E3A"/>
    <w:rsid w:val="00EF36F5"/>
    <w:rsid w:val="00F00DA1"/>
    <w:rsid w:val="00F02168"/>
    <w:rsid w:val="00F0727D"/>
    <w:rsid w:val="00F072A7"/>
    <w:rsid w:val="00F074EA"/>
    <w:rsid w:val="00F078DC"/>
    <w:rsid w:val="00F12B36"/>
    <w:rsid w:val="00F13D90"/>
    <w:rsid w:val="00F22D3C"/>
    <w:rsid w:val="00F32262"/>
    <w:rsid w:val="00F32BA8"/>
    <w:rsid w:val="00F33E94"/>
    <w:rsid w:val="00F349F1"/>
    <w:rsid w:val="00F43033"/>
    <w:rsid w:val="00F4350D"/>
    <w:rsid w:val="00F47144"/>
    <w:rsid w:val="00F567F7"/>
    <w:rsid w:val="00F62036"/>
    <w:rsid w:val="00F65360"/>
    <w:rsid w:val="00F65B52"/>
    <w:rsid w:val="00F67BCA"/>
    <w:rsid w:val="00F72316"/>
    <w:rsid w:val="00F73BD6"/>
    <w:rsid w:val="00F757FD"/>
    <w:rsid w:val="00F77C84"/>
    <w:rsid w:val="00F82D58"/>
    <w:rsid w:val="00F83989"/>
    <w:rsid w:val="00F84D32"/>
    <w:rsid w:val="00F85099"/>
    <w:rsid w:val="00F9379C"/>
    <w:rsid w:val="00F9465C"/>
    <w:rsid w:val="00F94794"/>
    <w:rsid w:val="00F9632C"/>
    <w:rsid w:val="00F9697C"/>
    <w:rsid w:val="00FA1E52"/>
    <w:rsid w:val="00FA2F47"/>
    <w:rsid w:val="00FA3103"/>
    <w:rsid w:val="00FB1409"/>
    <w:rsid w:val="00FB24C4"/>
    <w:rsid w:val="00FC3B95"/>
    <w:rsid w:val="00FD45FD"/>
    <w:rsid w:val="00FD7FAD"/>
    <w:rsid w:val="00FE3CD3"/>
    <w:rsid w:val="00FE4688"/>
    <w:rsid w:val="00FE5D44"/>
    <w:rsid w:val="00FE6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F0F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93BE8"/>
    <w:pPr>
      <w:spacing w:line="260" w:lineRule="atLeast"/>
    </w:pPr>
    <w:rPr>
      <w:sz w:val="22"/>
    </w:rPr>
  </w:style>
  <w:style w:type="paragraph" w:styleId="Heading1">
    <w:name w:val="heading 1"/>
    <w:basedOn w:val="Normal"/>
    <w:next w:val="Normal"/>
    <w:link w:val="Heading1Char"/>
    <w:uiPriority w:val="9"/>
    <w:qFormat/>
    <w:rsid w:val="00693B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3B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3B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3B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3B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3B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93B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93B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93B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3BE8"/>
  </w:style>
  <w:style w:type="paragraph" w:customStyle="1" w:styleId="OPCParaBase">
    <w:name w:val="OPCParaBase"/>
    <w:qFormat/>
    <w:rsid w:val="00693BE8"/>
    <w:pPr>
      <w:spacing w:line="260" w:lineRule="atLeast"/>
    </w:pPr>
    <w:rPr>
      <w:rFonts w:eastAsia="Times New Roman" w:cs="Times New Roman"/>
      <w:sz w:val="22"/>
      <w:lang w:eastAsia="en-AU"/>
    </w:rPr>
  </w:style>
  <w:style w:type="paragraph" w:customStyle="1" w:styleId="ShortT">
    <w:name w:val="ShortT"/>
    <w:basedOn w:val="OPCParaBase"/>
    <w:next w:val="Normal"/>
    <w:qFormat/>
    <w:rsid w:val="00693BE8"/>
    <w:pPr>
      <w:spacing w:line="240" w:lineRule="auto"/>
    </w:pPr>
    <w:rPr>
      <w:b/>
      <w:sz w:val="40"/>
    </w:rPr>
  </w:style>
  <w:style w:type="paragraph" w:customStyle="1" w:styleId="ActHead1">
    <w:name w:val="ActHead 1"/>
    <w:aliases w:val="c"/>
    <w:basedOn w:val="OPCParaBase"/>
    <w:next w:val="Normal"/>
    <w:qFormat/>
    <w:rsid w:val="00693B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3B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3B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3B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3B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3B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3B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3B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3B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3BE8"/>
  </w:style>
  <w:style w:type="paragraph" w:customStyle="1" w:styleId="Blocks">
    <w:name w:val="Blocks"/>
    <w:aliases w:val="bb"/>
    <w:basedOn w:val="OPCParaBase"/>
    <w:qFormat/>
    <w:rsid w:val="00693BE8"/>
    <w:pPr>
      <w:spacing w:line="240" w:lineRule="auto"/>
    </w:pPr>
    <w:rPr>
      <w:sz w:val="24"/>
    </w:rPr>
  </w:style>
  <w:style w:type="paragraph" w:customStyle="1" w:styleId="BoxText">
    <w:name w:val="BoxText"/>
    <w:aliases w:val="bt"/>
    <w:basedOn w:val="OPCParaBase"/>
    <w:qFormat/>
    <w:rsid w:val="00693B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3BE8"/>
    <w:rPr>
      <w:b/>
    </w:rPr>
  </w:style>
  <w:style w:type="paragraph" w:customStyle="1" w:styleId="BoxHeadItalic">
    <w:name w:val="BoxHeadItalic"/>
    <w:aliases w:val="bhi"/>
    <w:basedOn w:val="BoxText"/>
    <w:next w:val="BoxStep"/>
    <w:qFormat/>
    <w:rsid w:val="00693BE8"/>
    <w:rPr>
      <w:i/>
    </w:rPr>
  </w:style>
  <w:style w:type="paragraph" w:customStyle="1" w:styleId="BoxList">
    <w:name w:val="BoxList"/>
    <w:aliases w:val="bl"/>
    <w:basedOn w:val="BoxText"/>
    <w:qFormat/>
    <w:rsid w:val="00693BE8"/>
    <w:pPr>
      <w:ind w:left="1559" w:hanging="425"/>
    </w:pPr>
  </w:style>
  <w:style w:type="paragraph" w:customStyle="1" w:styleId="BoxNote">
    <w:name w:val="BoxNote"/>
    <w:aliases w:val="bn"/>
    <w:basedOn w:val="BoxText"/>
    <w:qFormat/>
    <w:rsid w:val="00693BE8"/>
    <w:pPr>
      <w:tabs>
        <w:tab w:val="left" w:pos="1985"/>
      </w:tabs>
      <w:spacing w:before="122" w:line="198" w:lineRule="exact"/>
      <w:ind w:left="2948" w:hanging="1814"/>
    </w:pPr>
    <w:rPr>
      <w:sz w:val="18"/>
    </w:rPr>
  </w:style>
  <w:style w:type="paragraph" w:customStyle="1" w:styleId="BoxPara">
    <w:name w:val="BoxPara"/>
    <w:aliases w:val="bp"/>
    <w:basedOn w:val="BoxText"/>
    <w:qFormat/>
    <w:rsid w:val="00693BE8"/>
    <w:pPr>
      <w:tabs>
        <w:tab w:val="right" w:pos="2268"/>
      </w:tabs>
      <w:ind w:left="2552" w:hanging="1418"/>
    </w:pPr>
  </w:style>
  <w:style w:type="paragraph" w:customStyle="1" w:styleId="BoxStep">
    <w:name w:val="BoxStep"/>
    <w:aliases w:val="bs"/>
    <w:basedOn w:val="BoxText"/>
    <w:qFormat/>
    <w:rsid w:val="00693BE8"/>
    <w:pPr>
      <w:ind w:left="1985" w:hanging="851"/>
    </w:pPr>
  </w:style>
  <w:style w:type="character" w:customStyle="1" w:styleId="CharAmPartNo">
    <w:name w:val="CharAmPartNo"/>
    <w:basedOn w:val="OPCCharBase"/>
    <w:qFormat/>
    <w:rsid w:val="00693BE8"/>
  </w:style>
  <w:style w:type="character" w:customStyle="1" w:styleId="CharAmPartText">
    <w:name w:val="CharAmPartText"/>
    <w:basedOn w:val="OPCCharBase"/>
    <w:qFormat/>
    <w:rsid w:val="00693BE8"/>
  </w:style>
  <w:style w:type="character" w:customStyle="1" w:styleId="CharAmSchNo">
    <w:name w:val="CharAmSchNo"/>
    <w:basedOn w:val="OPCCharBase"/>
    <w:qFormat/>
    <w:rsid w:val="00693BE8"/>
  </w:style>
  <w:style w:type="character" w:customStyle="1" w:styleId="CharAmSchText">
    <w:name w:val="CharAmSchText"/>
    <w:basedOn w:val="OPCCharBase"/>
    <w:qFormat/>
    <w:rsid w:val="00693BE8"/>
  </w:style>
  <w:style w:type="character" w:customStyle="1" w:styleId="CharBoldItalic">
    <w:name w:val="CharBoldItalic"/>
    <w:basedOn w:val="OPCCharBase"/>
    <w:uiPriority w:val="1"/>
    <w:qFormat/>
    <w:rsid w:val="00693BE8"/>
    <w:rPr>
      <w:b/>
      <w:i/>
    </w:rPr>
  </w:style>
  <w:style w:type="character" w:customStyle="1" w:styleId="CharChapNo">
    <w:name w:val="CharChapNo"/>
    <w:basedOn w:val="OPCCharBase"/>
    <w:uiPriority w:val="1"/>
    <w:qFormat/>
    <w:rsid w:val="00693BE8"/>
  </w:style>
  <w:style w:type="character" w:customStyle="1" w:styleId="CharChapText">
    <w:name w:val="CharChapText"/>
    <w:basedOn w:val="OPCCharBase"/>
    <w:uiPriority w:val="1"/>
    <w:qFormat/>
    <w:rsid w:val="00693BE8"/>
  </w:style>
  <w:style w:type="character" w:customStyle="1" w:styleId="CharDivNo">
    <w:name w:val="CharDivNo"/>
    <w:basedOn w:val="OPCCharBase"/>
    <w:uiPriority w:val="1"/>
    <w:qFormat/>
    <w:rsid w:val="00693BE8"/>
  </w:style>
  <w:style w:type="character" w:customStyle="1" w:styleId="CharDivText">
    <w:name w:val="CharDivText"/>
    <w:basedOn w:val="OPCCharBase"/>
    <w:uiPriority w:val="1"/>
    <w:qFormat/>
    <w:rsid w:val="00693BE8"/>
  </w:style>
  <w:style w:type="character" w:customStyle="1" w:styleId="CharItalic">
    <w:name w:val="CharItalic"/>
    <w:basedOn w:val="OPCCharBase"/>
    <w:uiPriority w:val="1"/>
    <w:qFormat/>
    <w:rsid w:val="00693BE8"/>
    <w:rPr>
      <w:i/>
    </w:rPr>
  </w:style>
  <w:style w:type="character" w:customStyle="1" w:styleId="CharPartNo">
    <w:name w:val="CharPartNo"/>
    <w:basedOn w:val="OPCCharBase"/>
    <w:uiPriority w:val="1"/>
    <w:qFormat/>
    <w:rsid w:val="00693BE8"/>
  </w:style>
  <w:style w:type="character" w:customStyle="1" w:styleId="CharPartText">
    <w:name w:val="CharPartText"/>
    <w:basedOn w:val="OPCCharBase"/>
    <w:uiPriority w:val="1"/>
    <w:qFormat/>
    <w:rsid w:val="00693BE8"/>
  </w:style>
  <w:style w:type="character" w:customStyle="1" w:styleId="CharSectno">
    <w:name w:val="CharSectno"/>
    <w:basedOn w:val="OPCCharBase"/>
    <w:qFormat/>
    <w:rsid w:val="00693BE8"/>
  </w:style>
  <w:style w:type="character" w:customStyle="1" w:styleId="CharSubdNo">
    <w:name w:val="CharSubdNo"/>
    <w:basedOn w:val="OPCCharBase"/>
    <w:uiPriority w:val="1"/>
    <w:qFormat/>
    <w:rsid w:val="00693BE8"/>
  </w:style>
  <w:style w:type="character" w:customStyle="1" w:styleId="CharSubdText">
    <w:name w:val="CharSubdText"/>
    <w:basedOn w:val="OPCCharBase"/>
    <w:uiPriority w:val="1"/>
    <w:qFormat/>
    <w:rsid w:val="00693BE8"/>
  </w:style>
  <w:style w:type="paragraph" w:customStyle="1" w:styleId="CTA--">
    <w:name w:val="CTA --"/>
    <w:basedOn w:val="OPCParaBase"/>
    <w:next w:val="Normal"/>
    <w:rsid w:val="00693BE8"/>
    <w:pPr>
      <w:spacing w:before="60" w:line="240" w:lineRule="atLeast"/>
      <w:ind w:left="142" w:hanging="142"/>
    </w:pPr>
    <w:rPr>
      <w:sz w:val="20"/>
    </w:rPr>
  </w:style>
  <w:style w:type="paragraph" w:customStyle="1" w:styleId="CTA-">
    <w:name w:val="CTA -"/>
    <w:basedOn w:val="OPCParaBase"/>
    <w:rsid w:val="00693BE8"/>
    <w:pPr>
      <w:spacing w:before="60" w:line="240" w:lineRule="atLeast"/>
      <w:ind w:left="85" w:hanging="85"/>
    </w:pPr>
    <w:rPr>
      <w:sz w:val="20"/>
    </w:rPr>
  </w:style>
  <w:style w:type="paragraph" w:customStyle="1" w:styleId="CTA---">
    <w:name w:val="CTA ---"/>
    <w:basedOn w:val="OPCParaBase"/>
    <w:next w:val="Normal"/>
    <w:rsid w:val="00693BE8"/>
    <w:pPr>
      <w:spacing w:before="60" w:line="240" w:lineRule="atLeast"/>
      <w:ind w:left="198" w:hanging="198"/>
    </w:pPr>
    <w:rPr>
      <w:sz w:val="20"/>
    </w:rPr>
  </w:style>
  <w:style w:type="paragraph" w:customStyle="1" w:styleId="CTA----">
    <w:name w:val="CTA ----"/>
    <w:basedOn w:val="OPCParaBase"/>
    <w:next w:val="Normal"/>
    <w:rsid w:val="00693BE8"/>
    <w:pPr>
      <w:spacing w:before="60" w:line="240" w:lineRule="atLeast"/>
      <w:ind w:left="255" w:hanging="255"/>
    </w:pPr>
    <w:rPr>
      <w:sz w:val="20"/>
    </w:rPr>
  </w:style>
  <w:style w:type="paragraph" w:customStyle="1" w:styleId="CTA1a">
    <w:name w:val="CTA 1(a)"/>
    <w:basedOn w:val="OPCParaBase"/>
    <w:rsid w:val="00693BE8"/>
    <w:pPr>
      <w:tabs>
        <w:tab w:val="right" w:pos="414"/>
      </w:tabs>
      <w:spacing w:before="40" w:line="240" w:lineRule="atLeast"/>
      <w:ind w:left="675" w:hanging="675"/>
    </w:pPr>
    <w:rPr>
      <w:sz w:val="20"/>
    </w:rPr>
  </w:style>
  <w:style w:type="paragraph" w:customStyle="1" w:styleId="CTA1ai">
    <w:name w:val="CTA 1(a)(i)"/>
    <w:basedOn w:val="OPCParaBase"/>
    <w:rsid w:val="00693BE8"/>
    <w:pPr>
      <w:tabs>
        <w:tab w:val="right" w:pos="1004"/>
      </w:tabs>
      <w:spacing w:before="40" w:line="240" w:lineRule="atLeast"/>
      <w:ind w:left="1253" w:hanging="1253"/>
    </w:pPr>
    <w:rPr>
      <w:sz w:val="20"/>
    </w:rPr>
  </w:style>
  <w:style w:type="paragraph" w:customStyle="1" w:styleId="CTA2a">
    <w:name w:val="CTA 2(a)"/>
    <w:basedOn w:val="OPCParaBase"/>
    <w:rsid w:val="00693BE8"/>
    <w:pPr>
      <w:tabs>
        <w:tab w:val="right" w:pos="482"/>
      </w:tabs>
      <w:spacing w:before="40" w:line="240" w:lineRule="atLeast"/>
      <w:ind w:left="748" w:hanging="748"/>
    </w:pPr>
    <w:rPr>
      <w:sz w:val="20"/>
    </w:rPr>
  </w:style>
  <w:style w:type="paragraph" w:customStyle="1" w:styleId="CTA2ai">
    <w:name w:val="CTA 2(a)(i)"/>
    <w:basedOn w:val="OPCParaBase"/>
    <w:rsid w:val="00693BE8"/>
    <w:pPr>
      <w:tabs>
        <w:tab w:val="right" w:pos="1089"/>
      </w:tabs>
      <w:spacing w:before="40" w:line="240" w:lineRule="atLeast"/>
      <w:ind w:left="1327" w:hanging="1327"/>
    </w:pPr>
    <w:rPr>
      <w:sz w:val="20"/>
    </w:rPr>
  </w:style>
  <w:style w:type="paragraph" w:customStyle="1" w:styleId="CTA3a">
    <w:name w:val="CTA 3(a)"/>
    <w:basedOn w:val="OPCParaBase"/>
    <w:rsid w:val="00693BE8"/>
    <w:pPr>
      <w:tabs>
        <w:tab w:val="right" w:pos="556"/>
      </w:tabs>
      <w:spacing w:before="40" w:line="240" w:lineRule="atLeast"/>
      <w:ind w:left="805" w:hanging="805"/>
    </w:pPr>
    <w:rPr>
      <w:sz w:val="20"/>
    </w:rPr>
  </w:style>
  <w:style w:type="paragraph" w:customStyle="1" w:styleId="CTA3ai">
    <w:name w:val="CTA 3(a)(i)"/>
    <w:basedOn w:val="OPCParaBase"/>
    <w:rsid w:val="00693BE8"/>
    <w:pPr>
      <w:tabs>
        <w:tab w:val="right" w:pos="1140"/>
      </w:tabs>
      <w:spacing w:before="40" w:line="240" w:lineRule="atLeast"/>
      <w:ind w:left="1361" w:hanging="1361"/>
    </w:pPr>
    <w:rPr>
      <w:sz w:val="20"/>
    </w:rPr>
  </w:style>
  <w:style w:type="paragraph" w:customStyle="1" w:styleId="CTA4a">
    <w:name w:val="CTA 4(a)"/>
    <w:basedOn w:val="OPCParaBase"/>
    <w:rsid w:val="00693BE8"/>
    <w:pPr>
      <w:tabs>
        <w:tab w:val="right" w:pos="624"/>
      </w:tabs>
      <w:spacing w:before="40" w:line="240" w:lineRule="atLeast"/>
      <w:ind w:left="873" w:hanging="873"/>
    </w:pPr>
    <w:rPr>
      <w:sz w:val="20"/>
    </w:rPr>
  </w:style>
  <w:style w:type="paragraph" w:customStyle="1" w:styleId="CTA4ai">
    <w:name w:val="CTA 4(a)(i)"/>
    <w:basedOn w:val="OPCParaBase"/>
    <w:rsid w:val="00693BE8"/>
    <w:pPr>
      <w:tabs>
        <w:tab w:val="right" w:pos="1213"/>
      </w:tabs>
      <w:spacing w:before="40" w:line="240" w:lineRule="atLeast"/>
      <w:ind w:left="1452" w:hanging="1452"/>
    </w:pPr>
    <w:rPr>
      <w:sz w:val="20"/>
    </w:rPr>
  </w:style>
  <w:style w:type="paragraph" w:customStyle="1" w:styleId="CTACAPS">
    <w:name w:val="CTA CAPS"/>
    <w:basedOn w:val="OPCParaBase"/>
    <w:rsid w:val="00693BE8"/>
    <w:pPr>
      <w:spacing w:before="60" w:line="240" w:lineRule="atLeast"/>
    </w:pPr>
    <w:rPr>
      <w:sz w:val="20"/>
    </w:rPr>
  </w:style>
  <w:style w:type="paragraph" w:customStyle="1" w:styleId="CTAright">
    <w:name w:val="CTA right"/>
    <w:basedOn w:val="OPCParaBase"/>
    <w:rsid w:val="00693BE8"/>
    <w:pPr>
      <w:spacing w:before="60" w:line="240" w:lineRule="auto"/>
      <w:jc w:val="right"/>
    </w:pPr>
    <w:rPr>
      <w:sz w:val="20"/>
    </w:rPr>
  </w:style>
  <w:style w:type="paragraph" w:customStyle="1" w:styleId="subsection">
    <w:name w:val="subsection"/>
    <w:aliases w:val="ss,Subsection"/>
    <w:basedOn w:val="OPCParaBase"/>
    <w:link w:val="subsectionChar"/>
    <w:rsid w:val="00693BE8"/>
    <w:pPr>
      <w:tabs>
        <w:tab w:val="right" w:pos="1021"/>
      </w:tabs>
      <w:spacing w:before="180" w:line="240" w:lineRule="auto"/>
      <w:ind w:left="1134" w:hanging="1134"/>
    </w:pPr>
  </w:style>
  <w:style w:type="paragraph" w:customStyle="1" w:styleId="Definition">
    <w:name w:val="Definition"/>
    <w:aliases w:val="dd"/>
    <w:basedOn w:val="OPCParaBase"/>
    <w:rsid w:val="00693BE8"/>
    <w:pPr>
      <w:spacing w:before="180" w:line="240" w:lineRule="auto"/>
      <w:ind w:left="1134"/>
    </w:pPr>
  </w:style>
  <w:style w:type="paragraph" w:customStyle="1" w:styleId="EndNotespara">
    <w:name w:val="EndNotes(para)"/>
    <w:aliases w:val="eta"/>
    <w:basedOn w:val="OPCParaBase"/>
    <w:next w:val="EndNotessubpara"/>
    <w:rsid w:val="00693B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3B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3B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3BE8"/>
    <w:pPr>
      <w:tabs>
        <w:tab w:val="right" w:pos="1412"/>
      </w:tabs>
      <w:spacing w:before="60" w:line="240" w:lineRule="auto"/>
      <w:ind w:left="1525" w:hanging="1525"/>
    </w:pPr>
    <w:rPr>
      <w:sz w:val="20"/>
    </w:rPr>
  </w:style>
  <w:style w:type="paragraph" w:customStyle="1" w:styleId="Formula">
    <w:name w:val="Formula"/>
    <w:basedOn w:val="OPCParaBase"/>
    <w:rsid w:val="00693BE8"/>
    <w:pPr>
      <w:spacing w:line="240" w:lineRule="auto"/>
      <w:ind w:left="1134"/>
    </w:pPr>
    <w:rPr>
      <w:sz w:val="20"/>
    </w:rPr>
  </w:style>
  <w:style w:type="paragraph" w:styleId="Header">
    <w:name w:val="header"/>
    <w:basedOn w:val="OPCParaBase"/>
    <w:link w:val="HeaderChar"/>
    <w:unhideWhenUsed/>
    <w:rsid w:val="00693B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3BE8"/>
    <w:rPr>
      <w:rFonts w:eastAsia="Times New Roman" w:cs="Times New Roman"/>
      <w:sz w:val="16"/>
      <w:lang w:eastAsia="en-AU"/>
    </w:rPr>
  </w:style>
  <w:style w:type="paragraph" w:customStyle="1" w:styleId="House">
    <w:name w:val="House"/>
    <w:basedOn w:val="OPCParaBase"/>
    <w:rsid w:val="00693BE8"/>
    <w:pPr>
      <w:spacing w:line="240" w:lineRule="auto"/>
    </w:pPr>
    <w:rPr>
      <w:sz w:val="28"/>
    </w:rPr>
  </w:style>
  <w:style w:type="paragraph" w:customStyle="1" w:styleId="Item">
    <w:name w:val="Item"/>
    <w:aliases w:val="i"/>
    <w:basedOn w:val="OPCParaBase"/>
    <w:next w:val="ItemHead"/>
    <w:rsid w:val="00693BE8"/>
    <w:pPr>
      <w:keepLines/>
      <w:spacing w:before="80" w:line="240" w:lineRule="auto"/>
      <w:ind w:left="709"/>
    </w:pPr>
  </w:style>
  <w:style w:type="paragraph" w:customStyle="1" w:styleId="ItemHead">
    <w:name w:val="ItemHead"/>
    <w:aliases w:val="ih"/>
    <w:basedOn w:val="OPCParaBase"/>
    <w:next w:val="Item"/>
    <w:rsid w:val="00693B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3BE8"/>
    <w:pPr>
      <w:spacing w:line="240" w:lineRule="auto"/>
    </w:pPr>
    <w:rPr>
      <w:b/>
      <w:sz w:val="32"/>
    </w:rPr>
  </w:style>
  <w:style w:type="paragraph" w:customStyle="1" w:styleId="notedraft">
    <w:name w:val="note(draft)"/>
    <w:aliases w:val="nd"/>
    <w:basedOn w:val="OPCParaBase"/>
    <w:rsid w:val="00693BE8"/>
    <w:pPr>
      <w:spacing w:before="240" w:line="240" w:lineRule="auto"/>
      <w:ind w:left="284" w:hanging="284"/>
    </w:pPr>
    <w:rPr>
      <w:i/>
      <w:sz w:val="24"/>
    </w:rPr>
  </w:style>
  <w:style w:type="paragraph" w:customStyle="1" w:styleId="notemargin">
    <w:name w:val="note(margin)"/>
    <w:aliases w:val="nm"/>
    <w:basedOn w:val="OPCParaBase"/>
    <w:rsid w:val="00693BE8"/>
    <w:pPr>
      <w:tabs>
        <w:tab w:val="left" w:pos="709"/>
      </w:tabs>
      <w:spacing w:before="122" w:line="198" w:lineRule="exact"/>
      <w:ind w:left="709" w:hanging="709"/>
    </w:pPr>
    <w:rPr>
      <w:sz w:val="18"/>
    </w:rPr>
  </w:style>
  <w:style w:type="paragraph" w:customStyle="1" w:styleId="noteToPara">
    <w:name w:val="noteToPara"/>
    <w:aliases w:val="ntp"/>
    <w:basedOn w:val="OPCParaBase"/>
    <w:rsid w:val="00693BE8"/>
    <w:pPr>
      <w:spacing w:before="122" w:line="198" w:lineRule="exact"/>
      <w:ind w:left="2353" w:hanging="709"/>
    </w:pPr>
    <w:rPr>
      <w:sz w:val="18"/>
    </w:rPr>
  </w:style>
  <w:style w:type="paragraph" w:customStyle="1" w:styleId="noteParlAmend">
    <w:name w:val="note(ParlAmend)"/>
    <w:aliases w:val="npp"/>
    <w:basedOn w:val="OPCParaBase"/>
    <w:next w:val="ParlAmend"/>
    <w:rsid w:val="00693BE8"/>
    <w:pPr>
      <w:spacing w:line="240" w:lineRule="auto"/>
      <w:jc w:val="right"/>
    </w:pPr>
    <w:rPr>
      <w:rFonts w:ascii="Arial" w:hAnsi="Arial"/>
      <w:b/>
      <w:i/>
    </w:rPr>
  </w:style>
  <w:style w:type="paragraph" w:customStyle="1" w:styleId="Page1">
    <w:name w:val="Page1"/>
    <w:basedOn w:val="OPCParaBase"/>
    <w:rsid w:val="00693BE8"/>
    <w:pPr>
      <w:spacing w:before="5600" w:line="240" w:lineRule="auto"/>
    </w:pPr>
    <w:rPr>
      <w:b/>
      <w:sz w:val="32"/>
    </w:rPr>
  </w:style>
  <w:style w:type="paragraph" w:customStyle="1" w:styleId="PageBreak">
    <w:name w:val="PageBreak"/>
    <w:aliases w:val="pb"/>
    <w:basedOn w:val="OPCParaBase"/>
    <w:rsid w:val="00693BE8"/>
    <w:pPr>
      <w:spacing w:line="240" w:lineRule="auto"/>
    </w:pPr>
    <w:rPr>
      <w:sz w:val="20"/>
    </w:rPr>
  </w:style>
  <w:style w:type="paragraph" w:customStyle="1" w:styleId="paragraphsub">
    <w:name w:val="paragraph(sub)"/>
    <w:aliases w:val="aa"/>
    <w:basedOn w:val="OPCParaBase"/>
    <w:rsid w:val="00693BE8"/>
    <w:pPr>
      <w:tabs>
        <w:tab w:val="right" w:pos="1985"/>
      </w:tabs>
      <w:spacing w:before="40" w:line="240" w:lineRule="auto"/>
      <w:ind w:left="2098" w:hanging="2098"/>
    </w:pPr>
  </w:style>
  <w:style w:type="paragraph" w:customStyle="1" w:styleId="paragraphsub-sub">
    <w:name w:val="paragraph(sub-sub)"/>
    <w:aliases w:val="aaa"/>
    <w:basedOn w:val="OPCParaBase"/>
    <w:rsid w:val="00693BE8"/>
    <w:pPr>
      <w:tabs>
        <w:tab w:val="right" w:pos="2722"/>
      </w:tabs>
      <w:spacing w:before="40" w:line="240" w:lineRule="auto"/>
      <w:ind w:left="2835" w:hanging="2835"/>
    </w:pPr>
  </w:style>
  <w:style w:type="paragraph" w:customStyle="1" w:styleId="paragraph">
    <w:name w:val="paragraph"/>
    <w:aliases w:val="a"/>
    <w:basedOn w:val="OPCParaBase"/>
    <w:rsid w:val="00693BE8"/>
    <w:pPr>
      <w:tabs>
        <w:tab w:val="right" w:pos="1531"/>
      </w:tabs>
      <w:spacing w:before="40" w:line="240" w:lineRule="auto"/>
      <w:ind w:left="1644" w:hanging="1644"/>
    </w:pPr>
  </w:style>
  <w:style w:type="paragraph" w:customStyle="1" w:styleId="ParlAmend">
    <w:name w:val="ParlAmend"/>
    <w:aliases w:val="pp"/>
    <w:basedOn w:val="OPCParaBase"/>
    <w:rsid w:val="00693BE8"/>
    <w:pPr>
      <w:spacing w:before="240" w:line="240" w:lineRule="atLeast"/>
      <w:ind w:hanging="567"/>
    </w:pPr>
    <w:rPr>
      <w:sz w:val="24"/>
    </w:rPr>
  </w:style>
  <w:style w:type="paragraph" w:customStyle="1" w:styleId="Penalty">
    <w:name w:val="Penalty"/>
    <w:basedOn w:val="OPCParaBase"/>
    <w:rsid w:val="00693BE8"/>
    <w:pPr>
      <w:tabs>
        <w:tab w:val="left" w:pos="2977"/>
      </w:tabs>
      <w:spacing w:before="180" w:line="240" w:lineRule="auto"/>
      <w:ind w:left="1985" w:hanging="851"/>
    </w:pPr>
  </w:style>
  <w:style w:type="paragraph" w:customStyle="1" w:styleId="Portfolio">
    <w:name w:val="Portfolio"/>
    <w:basedOn w:val="OPCParaBase"/>
    <w:rsid w:val="00693BE8"/>
    <w:pPr>
      <w:spacing w:line="240" w:lineRule="auto"/>
    </w:pPr>
    <w:rPr>
      <w:i/>
      <w:sz w:val="20"/>
    </w:rPr>
  </w:style>
  <w:style w:type="paragraph" w:customStyle="1" w:styleId="Preamble">
    <w:name w:val="Preamble"/>
    <w:basedOn w:val="OPCParaBase"/>
    <w:next w:val="Normal"/>
    <w:rsid w:val="00693B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3BE8"/>
    <w:pPr>
      <w:spacing w:line="240" w:lineRule="auto"/>
    </w:pPr>
    <w:rPr>
      <w:i/>
      <w:sz w:val="20"/>
    </w:rPr>
  </w:style>
  <w:style w:type="paragraph" w:customStyle="1" w:styleId="Session">
    <w:name w:val="Session"/>
    <w:basedOn w:val="OPCParaBase"/>
    <w:rsid w:val="00693BE8"/>
    <w:pPr>
      <w:spacing w:line="240" w:lineRule="auto"/>
    </w:pPr>
    <w:rPr>
      <w:sz w:val="28"/>
    </w:rPr>
  </w:style>
  <w:style w:type="paragraph" w:customStyle="1" w:styleId="Sponsor">
    <w:name w:val="Sponsor"/>
    <w:basedOn w:val="OPCParaBase"/>
    <w:rsid w:val="00693BE8"/>
    <w:pPr>
      <w:spacing w:line="240" w:lineRule="auto"/>
    </w:pPr>
    <w:rPr>
      <w:i/>
    </w:rPr>
  </w:style>
  <w:style w:type="paragraph" w:customStyle="1" w:styleId="Subitem">
    <w:name w:val="Subitem"/>
    <w:aliases w:val="iss"/>
    <w:basedOn w:val="OPCParaBase"/>
    <w:rsid w:val="00693BE8"/>
    <w:pPr>
      <w:spacing w:before="180" w:line="240" w:lineRule="auto"/>
      <w:ind w:left="709" w:hanging="709"/>
    </w:pPr>
  </w:style>
  <w:style w:type="paragraph" w:customStyle="1" w:styleId="SubitemHead">
    <w:name w:val="SubitemHead"/>
    <w:aliases w:val="issh"/>
    <w:basedOn w:val="OPCParaBase"/>
    <w:rsid w:val="00693B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3BE8"/>
    <w:pPr>
      <w:spacing w:before="40" w:line="240" w:lineRule="auto"/>
      <w:ind w:left="1134"/>
    </w:pPr>
  </w:style>
  <w:style w:type="paragraph" w:customStyle="1" w:styleId="SubsectionHead">
    <w:name w:val="SubsectionHead"/>
    <w:aliases w:val="ssh"/>
    <w:basedOn w:val="OPCParaBase"/>
    <w:next w:val="subsection"/>
    <w:rsid w:val="00693BE8"/>
    <w:pPr>
      <w:keepNext/>
      <w:keepLines/>
      <w:spacing w:before="240" w:line="240" w:lineRule="auto"/>
      <w:ind w:left="1134"/>
    </w:pPr>
    <w:rPr>
      <w:i/>
    </w:rPr>
  </w:style>
  <w:style w:type="paragraph" w:customStyle="1" w:styleId="Tablea">
    <w:name w:val="Table(a)"/>
    <w:aliases w:val="ta"/>
    <w:basedOn w:val="OPCParaBase"/>
    <w:rsid w:val="00693BE8"/>
    <w:pPr>
      <w:spacing w:before="60" w:line="240" w:lineRule="auto"/>
      <w:ind w:left="284" w:hanging="284"/>
    </w:pPr>
    <w:rPr>
      <w:sz w:val="20"/>
    </w:rPr>
  </w:style>
  <w:style w:type="paragraph" w:customStyle="1" w:styleId="TableAA">
    <w:name w:val="Table(AA)"/>
    <w:aliases w:val="taaa"/>
    <w:basedOn w:val="OPCParaBase"/>
    <w:rsid w:val="00693B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3B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3BE8"/>
    <w:pPr>
      <w:spacing w:before="60" w:line="240" w:lineRule="atLeast"/>
    </w:pPr>
    <w:rPr>
      <w:sz w:val="20"/>
    </w:rPr>
  </w:style>
  <w:style w:type="paragraph" w:customStyle="1" w:styleId="TLPBoxTextnote">
    <w:name w:val="TLPBoxText(note"/>
    <w:aliases w:val="right)"/>
    <w:basedOn w:val="OPCParaBase"/>
    <w:rsid w:val="00693B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3B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3BE8"/>
    <w:pPr>
      <w:spacing w:before="122" w:line="198" w:lineRule="exact"/>
      <w:ind w:left="1985" w:hanging="851"/>
      <w:jc w:val="right"/>
    </w:pPr>
    <w:rPr>
      <w:sz w:val="18"/>
    </w:rPr>
  </w:style>
  <w:style w:type="paragraph" w:customStyle="1" w:styleId="TLPTableBullet">
    <w:name w:val="TLPTableBullet"/>
    <w:aliases w:val="ttb"/>
    <w:basedOn w:val="OPCParaBase"/>
    <w:rsid w:val="00693BE8"/>
    <w:pPr>
      <w:spacing w:line="240" w:lineRule="exact"/>
      <w:ind w:left="284" w:hanging="284"/>
    </w:pPr>
    <w:rPr>
      <w:sz w:val="20"/>
    </w:rPr>
  </w:style>
  <w:style w:type="paragraph" w:styleId="TOC1">
    <w:name w:val="toc 1"/>
    <w:basedOn w:val="Normal"/>
    <w:next w:val="Normal"/>
    <w:uiPriority w:val="39"/>
    <w:unhideWhenUsed/>
    <w:rsid w:val="00693BE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93BE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93BE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93BE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93BE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93BE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93BE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93BE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93BE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93BE8"/>
    <w:pPr>
      <w:keepLines/>
      <w:spacing w:before="240" w:after="120" w:line="240" w:lineRule="auto"/>
      <w:ind w:left="794"/>
    </w:pPr>
    <w:rPr>
      <w:b/>
      <w:kern w:val="28"/>
      <w:sz w:val="20"/>
    </w:rPr>
  </w:style>
  <w:style w:type="paragraph" w:customStyle="1" w:styleId="TofSectsHeading">
    <w:name w:val="TofSects(Heading)"/>
    <w:basedOn w:val="OPCParaBase"/>
    <w:rsid w:val="00693BE8"/>
    <w:pPr>
      <w:spacing w:before="240" w:after="120" w:line="240" w:lineRule="auto"/>
    </w:pPr>
    <w:rPr>
      <w:b/>
      <w:sz w:val="24"/>
    </w:rPr>
  </w:style>
  <w:style w:type="paragraph" w:customStyle="1" w:styleId="TofSectsSection">
    <w:name w:val="TofSects(Section)"/>
    <w:basedOn w:val="OPCParaBase"/>
    <w:rsid w:val="00693BE8"/>
    <w:pPr>
      <w:keepLines/>
      <w:spacing w:before="40" w:line="240" w:lineRule="auto"/>
      <w:ind w:left="1588" w:hanging="794"/>
    </w:pPr>
    <w:rPr>
      <w:kern w:val="28"/>
      <w:sz w:val="18"/>
    </w:rPr>
  </w:style>
  <w:style w:type="paragraph" w:customStyle="1" w:styleId="TofSectsSubdiv">
    <w:name w:val="TofSects(Subdiv)"/>
    <w:basedOn w:val="OPCParaBase"/>
    <w:rsid w:val="00693BE8"/>
    <w:pPr>
      <w:keepLines/>
      <w:spacing w:before="80" w:line="240" w:lineRule="auto"/>
      <w:ind w:left="1588" w:hanging="794"/>
    </w:pPr>
    <w:rPr>
      <w:kern w:val="28"/>
    </w:rPr>
  </w:style>
  <w:style w:type="paragraph" w:customStyle="1" w:styleId="WRStyle">
    <w:name w:val="WR Style"/>
    <w:aliases w:val="WR"/>
    <w:basedOn w:val="OPCParaBase"/>
    <w:rsid w:val="00693BE8"/>
    <w:pPr>
      <w:spacing w:before="240" w:line="240" w:lineRule="auto"/>
      <w:ind w:left="284" w:hanging="284"/>
    </w:pPr>
    <w:rPr>
      <w:b/>
      <w:i/>
      <w:kern w:val="28"/>
      <w:sz w:val="24"/>
    </w:rPr>
  </w:style>
  <w:style w:type="paragraph" w:customStyle="1" w:styleId="notepara">
    <w:name w:val="note(para)"/>
    <w:aliases w:val="na"/>
    <w:basedOn w:val="OPCParaBase"/>
    <w:rsid w:val="00693BE8"/>
    <w:pPr>
      <w:spacing w:before="40" w:line="198" w:lineRule="exact"/>
      <w:ind w:left="2354" w:hanging="369"/>
    </w:pPr>
    <w:rPr>
      <w:sz w:val="18"/>
    </w:rPr>
  </w:style>
  <w:style w:type="paragraph" w:styleId="Footer">
    <w:name w:val="footer"/>
    <w:link w:val="FooterChar"/>
    <w:rsid w:val="00693B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3BE8"/>
    <w:rPr>
      <w:rFonts w:eastAsia="Times New Roman" w:cs="Times New Roman"/>
      <w:sz w:val="22"/>
      <w:szCs w:val="24"/>
      <w:lang w:eastAsia="en-AU"/>
    </w:rPr>
  </w:style>
  <w:style w:type="character" w:styleId="LineNumber">
    <w:name w:val="line number"/>
    <w:basedOn w:val="OPCCharBase"/>
    <w:uiPriority w:val="99"/>
    <w:unhideWhenUsed/>
    <w:rsid w:val="00693BE8"/>
    <w:rPr>
      <w:sz w:val="16"/>
    </w:rPr>
  </w:style>
  <w:style w:type="table" w:customStyle="1" w:styleId="CFlag">
    <w:name w:val="CFlag"/>
    <w:basedOn w:val="TableNormal"/>
    <w:uiPriority w:val="99"/>
    <w:rsid w:val="00693BE8"/>
    <w:rPr>
      <w:rFonts w:eastAsia="Times New Roman" w:cs="Times New Roman"/>
      <w:lang w:eastAsia="en-AU"/>
    </w:rPr>
    <w:tblPr/>
  </w:style>
  <w:style w:type="paragraph" w:styleId="BalloonText">
    <w:name w:val="Balloon Text"/>
    <w:basedOn w:val="Normal"/>
    <w:link w:val="BalloonTextChar"/>
    <w:uiPriority w:val="99"/>
    <w:unhideWhenUsed/>
    <w:rsid w:val="00693B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3BE8"/>
    <w:rPr>
      <w:rFonts w:ascii="Tahoma" w:hAnsi="Tahoma" w:cs="Tahoma"/>
      <w:sz w:val="16"/>
      <w:szCs w:val="16"/>
    </w:rPr>
  </w:style>
  <w:style w:type="table" w:styleId="TableGrid">
    <w:name w:val="Table Grid"/>
    <w:basedOn w:val="TableNormal"/>
    <w:uiPriority w:val="59"/>
    <w:rsid w:val="0069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93BE8"/>
    <w:rPr>
      <w:b/>
      <w:sz w:val="28"/>
      <w:szCs w:val="32"/>
    </w:rPr>
  </w:style>
  <w:style w:type="paragraph" w:customStyle="1" w:styleId="LegislationMadeUnder">
    <w:name w:val="LegislationMadeUnder"/>
    <w:basedOn w:val="OPCParaBase"/>
    <w:next w:val="Normal"/>
    <w:rsid w:val="00693BE8"/>
    <w:rPr>
      <w:i/>
      <w:sz w:val="32"/>
      <w:szCs w:val="32"/>
    </w:rPr>
  </w:style>
  <w:style w:type="paragraph" w:customStyle="1" w:styleId="SignCoverPageEnd">
    <w:name w:val="SignCoverPageEnd"/>
    <w:basedOn w:val="OPCParaBase"/>
    <w:next w:val="Normal"/>
    <w:rsid w:val="00693B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3BE8"/>
    <w:pPr>
      <w:pBdr>
        <w:top w:val="single" w:sz="4" w:space="1" w:color="auto"/>
      </w:pBdr>
      <w:spacing w:before="360"/>
      <w:ind w:right="397"/>
      <w:jc w:val="both"/>
    </w:pPr>
  </w:style>
  <w:style w:type="paragraph" w:customStyle="1" w:styleId="NotesHeading1">
    <w:name w:val="NotesHeading 1"/>
    <w:basedOn w:val="OPCParaBase"/>
    <w:next w:val="Normal"/>
    <w:rsid w:val="00693BE8"/>
    <w:rPr>
      <w:b/>
      <w:sz w:val="28"/>
      <w:szCs w:val="28"/>
    </w:rPr>
  </w:style>
  <w:style w:type="paragraph" w:customStyle="1" w:styleId="NotesHeading2">
    <w:name w:val="NotesHeading 2"/>
    <w:basedOn w:val="OPCParaBase"/>
    <w:next w:val="Normal"/>
    <w:rsid w:val="00693BE8"/>
    <w:rPr>
      <w:b/>
      <w:sz w:val="28"/>
      <w:szCs w:val="28"/>
    </w:rPr>
  </w:style>
  <w:style w:type="paragraph" w:customStyle="1" w:styleId="CompiledActNo">
    <w:name w:val="CompiledActNo"/>
    <w:basedOn w:val="OPCParaBase"/>
    <w:next w:val="Normal"/>
    <w:rsid w:val="00693BE8"/>
    <w:rPr>
      <w:b/>
      <w:sz w:val="24"/>
      <w:szCs w:val="24"/>
    </w:rPr>
  </w:style>
  <w:style w:type="paragraph" w:customStyle="1" w:styleId="ENotesText">
    <w:name w:val="ENotesText"/>
    <w:aliases w:val="Ent"/>
    <w:basedOn w:val="OPCParaBase"/>
    <w:next w:val="Normal"/>
    <w:rsid w:val="00693BE8"/>
    <w:pPr>
      <w:spacing w:before="120"/>
    </w:pPr>
  </w:style>
  <w:style w:type="paragraph" w:customStyle="1" w:styleId="CompiledMadeUnder">
    <w:name w:val="CompiledMadeUnder"/>
    <w:basedOn w:val="OPCParaBase"/>
    <w:next w:val="Normal"/>
    <w:rsid w:val="00693BE8"/>
    <w:rPr>
      <w:i/>
      <w:sz w:val="24"/>
      <w:szCs w:val="24"/>
    </w:rPr>
  </w:style>
  <w:style w:type="paragraph" w:customStyle="1" w:styleId="Paragraphsub-sub-sub">
    <w:name w:val="Paragraph(sub-sub-sub)"/>
    <w:aliases w:val="aaaa"/>
    <w:basedOn w:val="OPCParaBase"/>
    <w:rsid w:val="00693BE8"/>
    <w:pPr>
      <w:tabs>
        <w:tab w:val="right" w:pos="3402"/>
      </w:tabs>
      <w:spacing w:before="40" w:line="240" w:lineRule="auto"/>
      <w:ind w:left="3402" w:hanging="3402"/>
    </w:pPr>
  </w:style>
  <w:style w:type="paragraph" w:customStyle="1" w:styleId="TableTextEndNotes">
    <w:name w:val="TableTextEndNotes"/>
    <w:aliases w:val="Tten"/>
    <w:basedOn w:val="Normal"/>
    <w:rsid w:val="00693BE8"/>
    <w:pPr>
      <w:spacing w:before="60" w:line="240" w:lineRule="auto"/>
    </w:pPr>
    <w:rPr>
      <w:rFonts w:cs="Arial"/>
      <w:sz w:val="20"/>
      <w:szCs w:val="22"/>
    </w:rPr>
  </w:style>
  <w:style w:type="paragraph" w:customStyle="1" w:styleId="NoteToSubpara">
    <w:name w:val="NoteToSubpara"/>
    <w:aliases w:val="nts"/>
    <w:basedOn w:val="OPCParaBase"/>
    <w:rsid w:val="00693BE8"/>
    <w:pPr>
      <w:spacing w:before="40" w:line="198" w:lineRule="exact"/>
      <w:ind w:left="2835" w:hanging="709"/>
    </w:pPr>
    <w:rPr>
      <w:sz w:val="18"/>
    </w:rPr>
  </w:style>
  <w:style w:type="paragraph" w:customStyle="1" w:styleId="ENoteTableHeading">
    <w:name w:val="ENoteTableHeading"/>
    <w:aliases w:val="enth"/>
    <w:basedOn w:val="OPCParaBase"/>
    <w:rsid w:val="00693BE8"/>
    <w:pPr>
      <w:keepNext/>
      <w:spacing w:before="60" w:line="240" w:lineRule="atLeast"/>
    </w:pPr>
    <w:rPr>
      <w:rFonts w:ascii="Arial" w:hAnsi="Arial"/>
      <w:b/>
      <w:sz w:val="16"/>
    </w:rPr>
  </w:style>
  <w:style w:type="paragraph" w:customStyle="1" w:styleId="ENoteTTi">
    <w:name w:val="ENoteTTi"/>
    <w:aliases w:val="entti"/>
    <w:basedOn w:val="OPCParaBase"/>
    <w:rsid w:val="00693BE8"/>
    <w:pPr>
      <w:keepNext/>
      <w:spacing w:before="60" w:line="240" w:lineRule="atLeast"/>
      <w:ind w:left="170"/>
    </w:pPr>
    <w:rPr>
      <w:sz w:val="16"/>
    </w:rPr>
  </w:style>
  <w:style w:type="paragraph" w:customStyle="1" w:styleId="ENotesHeading1">
    <w:name w:val="ENotesHeading 1"/>
    <w:aliases w:val="Enh1"/>
    <w:basedOn w:val="OPCParaBase"/>
    <w:next w:val="Normal"/>
    <w:rsid w:val="00693BE8"/>
    <w:pPr>
      <w:spacing w:before="120"/>
      <w:outlineLvl w:val="1"/>
    </w:pPr>
    <w:rPr>
      <w:b/>
      <w:sz w:val="28"/>
      <w:szCs w:val="28"/>
    </w:rPr>
  </w:style>
  <w:style w:type="paragraph" w:customStyle="1" w:styleId="ENotesHeading2">
    <w:name w:val="ENotesHeading 2"/>
    <w:aliases w:val="Enh2"/>
    <w:basedOn w:val="OPCParaBase"/>
    <w:next w:val="Normal"/>
    <w:rsid w:val="00693BE8"/>
    <w:pPr>
      <w:spacing w:before="120" w:after="120"/>
      <w:outlineLvl w:val="2"/>
    </w:pPr>
    <w:rPr>
      <w:b/>
      <w:sz w:val="24"/>
      <w:szCs w:val="28"/>
    </w:rPr>
  </w:style>
  <w:style w:type="paragraph" w:customStyle="1" w:styleId="ENoteTTIndentHeading">
    <w:name w:val="ENoteTTIndentHeading"/>
    <w:aliases w:val="enTTHi"/>
    <w:basedOn w:val="OPCParaBase"/>
    <w:rsid w:val="00693B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3BE8"/>
    <w:pPr>
      <w:spacing w:before="60" w:line="240" w:lineRule="atLeast"/>
    </w:pPr>
    <w:rPr>
      <w:sz w:val="16"/>
    </w:rPr>
  </w:style>
  <w:style w:type="paragraph" w:customStyle="1" w:styleId="MadeunderText">
    <w:name w:val="MadeunderText"/>
    <w:basedOn w:val="OPCParaBase"/>
    <w:next w:val="Normal"/>
    <w:rsid w:val="00693BE8"/>
    <w:pPr>
      <w:spacing w:before="240"/>
    </w:pPr>
    <w:rPr>
      <w:sz w:val="24"/>
      <w:szCs w:val="24"/>
    </w:rPr>
  </w:style>
  <w:style w:type="paragraph" w:customStyle="1" w:styleId="ENotesHeading3">
    <w:name w:val="ENotesHeading 3"/>
    <w:aliases w:val="Enh3"/>
    <w:basedOn w:val="OPCParaBase"/>
    <w:next w:val="Normal"/>
    <w:rsid w:val="00693BE8"/>
    <w:pPr>
      <w:keepNext/>
      <w:spacing w:before="120" w:line="240" w:lineRule="auto"/>
      <w:outlineLvl w:val="4"/>
    </w:pPr>
    <w:rPr>
      <w:b/>
      <w:szCs w:val="24"/>
    </w:rPr>
  </w:style>
  <w:style w:type="character" w:customStyle="1" w:styleId="CharSubPartTextCASA">
    <w:name w:val="CharSubPartText(CASA)"/>
    <w:basedOn w:val="OPCCharBase"/>
    <w:uiPriority w:val="1"/>
    <w:rsid w:val="00693BE8"/>
  </w:style>
  <w:style w:type="character" w:customStyle="1" w:styleId="CharSubPartNoCASA">
    <w:name w:val="CharSubPartNo(CASA)"/>
    <w:basedOn w:val="OPCCharBase"/>
    <w:uiPriority w:val="1"/>
    <w:rsid w:val="00693BE8"/>
  </w:style>
  <w:style w:type="paragraph" w:customStyle="1" w:styleId="ENoteTTIndentHeadingSub">
    <w:name w:val="ENoteTTIndentHeadingSub"/>
    <w:aliases w:val="enTTHis"/>
    <w:basedOn w:val="OPCParaBase"/>
    <w:rsid w:val="00693BE8"/>
    <w:pPr>
      <w:keepNext/>
      <w:spacing w:before="60" w:line="240" w:lineRule="atLeast"/>
      <w:ind w:left="340"/>
    </w:pPr>
    <w:rPr>
      <w:b/>
      <w:sz w:val="16"/>
    </w:rPr>
  </w:style>
  <w:style w:type="paragraph" w:customStyle="1" w:styleId="ENoteTTiSub">
    <w:name w:val="ENoteTTiSub"/>
    <w:aliases w:val="enttis"/>
    <w:basedOn w:val="OPCParaBase"/>
    <w:rsid w:val="00693BE8"/>
    <w:pPr>
      <w:keepNext/>
      <w:spacing w:before="60" w:line="240" w:lineRule="atLeast"/>
      <w:ind w:left="340"/>
    </w:pPr>
    <w:rPr>
      <w:sz w:val="16"/>
    </w:rPr>
  </w:style>
  <w:style w:type="paragraph" w:customStyle="1" w:styleId="SubDivisionMigration">
    <w:name w:val="SubDivisionMigration"/>
    <w:aliases w:val="sdm"/>
    <w:basedOn w:val="OPCParaBase"/>
    <w:rsid w:val="00693B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3B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93BE8"/>
    <w:pPr>
      <w:spacing w:before="122" w:line="240" w:lineRule="auto"/>
      <w:ind w:left="1985" w:hanging="851"/>
    </w:pPr>
    <w:rPr>
      <w:sz w:val="18"/>
    </w:rPr>
  </w:style>
  <w:style w:type="paragraph" w:customStyle="1" w:styleId="FreeForm">
    <w:name w:val="FreeForm"/>
    <w:rsid w:val="00693BE8"/>
    <w:rPr>
      <w:rFonts w:ascii="Arial" w:hAnsi="Arial"/>
      <w:sz w:val="22"/>
    </w:rPr>
  </w:style>
  <w:style w:type="paragraph" w:customStyle="1" w:styleId="SOText">
    <w:name w:val="SO Text"/>
    <w:aliases w:val="sot"/>
    <w:link w:val="SOTextChar"/>
    <w:rsid w:val="00693B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3BE8"/>
    <w:rPr>
      <w:sz w:val="22"/>
    </w:rPr>
  </w:style>
  <w:style w:type="paragraph" w:customStyle="1" w:styleId="SOTextNote">
    <w:name w:val="SO TextNote"/>
    <w:aliases w:val="sont"/>
    <w:basedOn w:val="SOText"/>
    <w:qFormat/>
    <w:rsid w:val="00693BE8"/>
    <w:pPr>
      <w:spacing w:before="122" w:line="198" w:lineRule="exact"/>
      <w:ind w:left="1843" w:hanging="709"/>
    </w:pPr>
    <w:rPr>
      <w:sz w:val="18"/>
    </w:rPr>
  </w:style>
  <w:style w:type="paragraph" w:customStyle="1" w:styleId="SOPara">
    <w:name w:val="SO Para"/>
    <w:aliases w:val="soa"/>
    <w:basedOn w:val="SOText"/>
    <w:link w:val="SOParaChar"/>
    <w:qFormat/>
    <w:rsid w:val="00693BE8"/>
    <w:pPr>
      <w:tabs>
        <w:tab w:val="right" w:pos="1786"/>
      </w:tabs>
      <w:spacing w:before="40"/>
      <w:ind w:left="2070" w:hanging="936"/>
    </w:pPr>
  </w:style>
  <w:style w:type="character" w:customStyle="1" w:styleId="SOParaChar">
    <w:name w:val="SO Para Char"/>
    <w:aliases w:val="soa Char"/>
    <w:basedOn w:val="DefaultParagraphFont"/>
    <w:link w:val="SOPara"/>
    <w:rsid w:val="00693BE8"/>
    <w:rPr>
      <w:sz w:val="22"/>
    </w:rPr>
  </w:style>
  <w:style w:type="paragraph" w:customStyle="1" w:styleId="FileName">
    <w:name w:val="FileName"/>
    <w:basedOn w:val="Normal"/>
    <w:rsid w:val="00693BE8"/>
  </w:style>
  <w:style w:type="paragraph" w:customStyle="1" w:styleId="TableHeading">
    <w:name w:val="TableHeading"/>
    <w:aliases w:val="th"/>
    <w:basedOn w:val="OPCParaBase"/>
    <w:next w:val="Tabletext"/>
    <w:rsid w:val="00693BE8"/>
    <w:pPr>
      <w:keepNext/>
      <w:spacing w:before="60" w:line="240" w:lineRule="atLeast"/>
    </w:pPr>
    <w:rPr>
      <w:b/>
      <w:sz w:val="20"/>
    </w:rPr>
  </w:style>
  <w:style w:type="paragraph" w:customStyle="1" w:styleId="SOHeadBold">
    <w:name w:val="SO HeadBold"/>
    <w:aliases w:val="sohb"/>
    <w:basedOn w:val="SOText"/>
    <w:next w:val="SOText"/>
    <w:link w:val="SOHeadBoldChar"/>
    <w:qFormat/>
    <w:rsid w:val="00693BE8"/>
    <w:rPr>
      <w:b/>
    </w:rPr>
  </w:style>
  <w:style w:type="character" w:customStyle="1" w:styleId="SOHeadBoldChar">
    <w:name w:val="SO HeadBold Char"/>
    <w:aliases w:val="sohb Char"/>
    <w:basedOn w:val="DefaultParagraphFont"/>
    <w:link w:val="SOHeadBold"/>
    <w:rsid w:val="00693BE8"/>
    <w:rPr>
      <w:b/>
      <w:sz w:val="22"/>
    </w:rPr>
  </w:style>
  <w:style w:type="paragraph" w:customStyle="1" w:styleId="SOHeadItalic">
    <w:name w:val="SO HeadItalic"/>
    <w:aliases w:val="sohi"/>
    <w:basedOn w:val="SOText"/>
    <w:next w:val="SOText"/>
    <w:link w:val="SOHeadItalicChar"/>
    <w:qFormat/>
    <w:rsid w:val="00693BE8"/>
    <w:rPr>
      <w:i/>
    </w:rPr>
  </w:style>
  <w:style w:type="character" w:customStyle="1" w:styleId="SOHeadItalicChar">
    <w:name w:val="SO HeadItalic Char"/>
    <w:aliases w:val="sohi Char"/>
    <w:basedOn w:val="DefaultParagraphFont"/>
    <w:link w:val="SOHeadItalic"/>
    <w:rsid w:val="00693BE8"/>
    <w:rPr>
      <w:i/>
      <w:sz w:val="22"/>
    </w:rPr>
  </w:style>
  <w:style w:type="paragraph" w:customStyle="1" w:styleId="SOBullet">
    <w:name w:val="SO Bullet"/>
    <w:aliases w:val="sotb"/>
    <w:basedOn w:val="SOText"/>
    <w:link w:val="SOBulletChar"/>
    <w:qFormat/>
    <w:rsid w:val="00693BE8"/>
    <w:pPr>
      <w:ind w:left="1559" w:hanging="425"/>
    </w:pPr>
  </w:style>
  <w:style w:type="character" w:customStyle="1" w:styleId="SOBulletChar">
    <w:name w:val="SO Bullet Char"/>
    <w:aliases w:val="sotb Char"/>
    <w:basedOn w:val="DefaultParagraphFont"/>
    <w:link w:val="SOBullet"/>
    <w:rsid w:val="00693BE8"/>
    <w:rPr>
      <w:sz w:val="22"/>
    </w:rPr>
  </w:style>
  <w:style w:type="paragraph" w:customStyle="1" w:styleId="SOBulletNote">
    <w:name w:val="SO BulletNote"/>
    <w:aliases w:val="sonb"/>
    <w:basedOn w:val="SOTextNote"/>
    <w:link w:val="SOBulletNoteChar"/>
    <w:qFormat/>
    <w:rsid w:val="00693BE8"/>
    <w:pPr>
      <w:tabs>
        <w:tab w:val="left" w:pos="1560"/>
      </w:tabs>
      <w:ind w:left="2268" w:hanging="1134"/>
    </w:pPr>
  </w:style>
  <w:style w:type="character" w:customStyle="1" w:styleId="SOBulletNoteChar">
    <w:name w:val="SO BulletNote Char"/>
    <w:aliases w:val="sonb Char"/>
    <w:basedOn w:val="DefaultParagraphFont"/>
    <w:link w:val="SOBulletNote"/>
    <w:rsid w:val="00693BE8"/>
    <w:rPr>
      <w:sz w:val="18"/>
    </w:rPr>
  </w:style>
  <w:style w:type="paragraph" w:customStyle="1" w:styleId="SOText2">
    <w:name w:val="SO Text2"/>
    <w:aliases w:val="sot2"/>
    <w:basedOn w:val="Normal"/>
    <w:next w:val="SOText"/>
    <w:link w:val="SOText2Char"/>
    <w:rsid w:val="00693B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3BE8"/>
    <w:rPr>
      <w:sz w:val="22"/>
    </w:rPr>
  </w:style>
  <w:style w:type="paragraph" w:customStyle="1" w:styleId="SubPartCASA">
    <w:name w:val="SubPart(CASA)"/>
    <w:aliases w:val="csp"/>
    <w:basedOn w:val="OPCParaBase"/>
    <w:next w:val="ActHead3"/>
    <w:rsid w:val="00693BE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93BE8"/>
    <w:rPr>
      <w:rFonts w:eastAsia="Times New Roman" w:cs="Times New Roman"/>
      <w:sz w:val="22"/>
      <w:lang w:eastAsia="en-AU"/>
    </w:rPr>
  </w:style>
  <w:style w:type="character" w:customStyle="1" w:styleId="notetextChar">
    <w:name w:val="note(text) Char"/>
    <w:aliases w:val="n Char"/>
    <w:basedOn w:val="DefaultParagraphFont"/>
    <w:link w:val="notetext"/>
    <w:rsid w:val="00693BE8"/>
    <w:rPr>
      <w:rFonts w:eastAsia="Times New Roman" w:cs="Times New Roman"/>
      <w:sz w:val="18"/>
      <w:lang w:eastAsia="en-AU"/>
    </w:rPr>
  </w:style>
  <w:style w:type="character" w:customStyle="1" w:styleId="Heading1Char">
    <w:name w:val="Heading 1 Char"/>
    <w:basedOn w:val="DefaultParagraphFont"/>
    <w:link w:val="Heading1"/>
    <w:uiPriority w:val="9"/>
    <w:rsid w:val="00693B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3B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3B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93B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93B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93B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93B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93B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93BE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93BE8"/>
    <w:rPr>
      <w:rFonts w:ascii="Arial" w:hAnsi="Arial" w:cs="Arial" w:hint="default"/>
      <w:b/>
      <w:bCs/>
      <w:sz w:val="28"/>
      <w:szCs w:val="28"/>
    </w:rPr>
  </w:style>
  <w:style w:type="paragraph" w:styleId="Index1">
    <w:name w:val="index 1"/>
    <w:basedOn w:val="Normal"/>
    <w:next w:val="Normal"/>
    <w:autoRedefine/>
    <w:rsid w:val="00693BE8"/>
    <w:pPr>
      <w:ind w:left="240" w:hanging="240"/>
    </w:pPr>
  </w:style>
  <w:style w:type="paragraph" w:styleId="Index2">
    <w:name w:val="index 2"/>
    <w:basedOn w:val="Normal"/>
    <w:next w:val="Normal"/>
    <w:autoRedefine/>
    <w:rsid w:val="00693BE8"/>
    <w:pPr>
      <w:ind w:left="480" w:hanging="240"/>
    </w:pPr>
  </w:style>
  <w:style w:type="paragraph" w:styleId="Index3">
    <w:name w:val="index 3"/>
    <w:basedOn w:val="Normal"/>
    <w:next w:val="Normal"/>
    <w:autoRedefine/>
    <w:rsid w:val="00693BE8"/>
    <w:pPr>
      <w:ind w:left="720" w:hanging="240"/>
    </w:pPr>
  </w:style>
  <w:style w:type="paragraph" w:styleId="Index4">
    <w:name w:val="index 4"/>
    <w:basedOn w:val="Normal"/>
    <w:next w:val="Normal"/>
    <w:autoRedefine/>
    <w:rsid w:val="00693BE8"/>
    <w:pPr>
      <w:ind w:left="960" w:hanging="240"/>
    </w:pPr>
  </w:style>
  <w:style w:type="paragraph" w:styleId="Index5">
    <w:name w:val="index 5"/>
    <w:basedOn w:val="Normal"/>
    <w:next w:val="Normal"/>
    <w:autoRedefine/>
    <w:rsid w:val="00693BE8"/>
    <w:pPr>
      <w:ind w:left="1200" w:hanging="240"/>
    </w:pPr>
  </w:style>
  <w:style w:type="paragraph" w:styleId="Index6">
    <w:name w:val="index 6"/>
    <w:basedOn w:val="Normal"/>
    <w:next w:val="Normal"/>
    <w:autoRedefine/>
    <w:rsid w:val="00693BE8"/>
    <w:pPr>
      <w:ind w:left="1440" w:hanging="240"/>
    </w:pPr>
  </w:style>
  <w:style w:type="paragraph" w:styleId="Index7">
    <w:name w:val="index 7"/>
    <w:basedOn w:val="Normal"/>
    <w:next w:val="Normal"/>
    <w:autoRedefine/>
    <w:rsid w:val="00693BE8"/>
    <w:pPr>
      <w:ind w:left="1680" w:hanging="240"/>
    </w:pPr>
  </w:style>
  <w:style w:type="paragraph" w:styleId="Index8">
    <w:name w:val="index 8"/>
    <w:basedOn w:val="Normal"/>
    <w:next w:val="Normal"/>
    <w:autoRedefine/>
    <w:rsid w:val="00693BE8"/>
    <w:pPr>
      <w:ind w:left="1920" w:hanging="240"/>
    </w:pPr>
  </w:style>
  <w:style w:type="paragraph" w:styleId="Index9">
    <w:name w:val="index 9"/>
    <w:basedOn w:val="Normal"/>
    <w:next w:val="Normal"/>
    <w:autoRedefine/>
    <w:rsid w:val="00693BE8"/>
    <w:pPr>
      <w:ind w:left="2160" w:hanging="240"/>
    </w:pPr>
  </w:style>
  <w:style w:type="paragraph" w:styleId="NormalIndent">
    <w:name w:val="Normal Indent"/>
    <w:basedOn w:val="Normal"/>
    <w:rsid w:val="00693BE8"/>
    <w:pPr>
      <w:ind w:left="720"/>
    </w:pPr>
  </w:style>
  <w:style w:type="paragraph" w:styleId="FootnoteText">
    <w:name w:val="footnote text"/>
    <w:basedOn w:val="Normal"/>
    <w:link w:val="FootnoteTextChar"/>
    <w:rsid w:val="00693BE8"/>
    <w:rPr>
      <w:sz w:val="20"/>
    </w:rPr>
  </w:style>
  <w:style w:type="character" w:customStyle="1" w:styleId="FootnoteTextChar">
    <w:name w:val="Footnote Text Char"/>
    <w:basedOn w:val="DefaultParagraphFont"/>
    <w:link w:val="FootnoteText"/>
    <w:rsid w:val="00693BE8"/>
  </w:style>
  <w:style w:type="paragraph" w:styleId="CommentText">
    <w:name w:val="annotation text"/>
    <w:basedOn w:val="Normal"/>
    <w:link w:val="CommentTextChar"/>
    <w:rsid w:val="00693BE8"/>
    <w:rPr>
      <w:sz w:val="20"/>
    </w:rPr>
  </w:style>
  <w:style w:type="character" w:customStyle="1" w:styleId="CommentTextChar">
    <w:name w:val="Comment Text Char"/>
    <w:basedOn w:val="DefaultParagraphFont"/>
    <w:link w:val="CommentText"/>
    <w:rsid w:val="00693BE8"/>
  </w:style>
  <w:style w:type="paragraph" w:styleId="IndexHeading">
    <w:name w:val="index heading"/>
    <w:basedOn w:val="Normal"/>
    <w:next w:val="Index1"/>
    <w:rsid w:val="00693BE8"/>
    <w:rPr>
      <w:rFonts w:ascii="Arial" w:hAnsi="Arial" w:cs="Arial"/>
      <w:b/>
      <w:bCs/>
    </w:rPr>
  </w:style>
  <w:style w:type="paragraph" w:styleId="Caption">
    <w:name w:val="caption"/>
    <w:basedOn w:val="Normal"/>
    <w:next w:val="Normal"/>
    <w:qFormat/>
    <w:rsid w:val="00693BE8"/>
    <w:pPr>
      <w:spacing w:before="120" w:after="120"/>
    </w:pPr>
    <w:rPr>
      <w:b/>
      <w:bCs/>
      <w:sz w:val="20"/>
    </w:rPr>
  </w:style>
  <w:style w:type="paragraph" w:styleId="TableofFigures">
    <w:name w:val="table of figures"/>
    <w:basedOn w:val="Normal"/>
    <w:next w:val="Normal"/>
    <w:rsid w:val="00693BE8"/>
    <w:pPr>
      <w:ind w:left="480" w:hanging="480"/>
    </w:pPr>
  </w:style>
  <w:style w:type="paragraph" w:styleId="EnvelopeAddress">
    <w:name w:val="envelope address"/>
    <w:basedOn w:val="Normal"/>
    <w:rsid w:val="00693B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93BE8"/>
    <w:rPr>
      <w:rFonts w:ascii="Arial" w:hAnsi="Arial" w:cs="Arial"/>
      <w:sz w:val="20"/>
    </w:rPr>
  </w:style>
  <w:style w:type="character" w:styleId="FootnoteReference">
    <w:name w:val="footnote reference"/>
    <w:basedOn w:val="DefaultParagraphFont"/>
    <w:rsid w:val="00693BE8"/>
    <w:rPr>
      <w:rFonts w:ascii="Times New Roman" w:hAnsi="Times New Roman"/>
      <w:sz w:val="20"/>
      <w:vertAlign w:val="superscript"/>
    </w:rPr>
  </w:style>
  <w:style w:type="character" w:styleId="CommentReference">
    <w:name w:val="annotation reference"/>
    <w:basedOn w:val="DefaultParagraphFont"/>
    <w:rsid w:val="00693BE8"/>
    <w:rPr>
      <w:sz w:val="16"/>
      <w:szCs w:val="16"/>
    </w:rPr>
  </w:style>
  <w:style w:type="character" w:styleId="PageNumber">
    <w:name w:val="page number"/>
    <w:basedOn w:val="DefaultParagraphFont"/>
    <w:rsid w:val="00693BE8"/>
  </w:style>
  <w:style w:type="character" w:styleId="EndnoteReference">
    <w:name w:val="endnote reference"/>
    <w:basedOn w:val="DefaultParagraphFont"/>
    <w:rsid w:val="00693BE8"/>
    <w:rPr>
      <w:vertAlign w:val="superscript"/>
    </w:rPr>
  </w:style>
  <w:style w:type="paragraph" w:styleId="EndnoteText">
    <w:name w:val="endnote text"/>
    <w:basedOn w:val="Normal"/>
    <w:link w:val="EndnoteTextChar"/>
    <w:rsid w:val="00693BE8"/>
    <w:rPr>
      <w:sz w:val="20"/>
    </w:rPr>
  </w:style>
  <w:style w:type="character" w:customStyle="1" w:styleId="EndnoteTextChar">
    <w:name w:val="Endnote Text Char"/>
    <w:basedOn w:val="DefaultParagraphFont"/>
    <w:link w:val="EndnoteText"/>
    <w:rsid w:val="00693BE8"/>
  </w:style>
  <w:style w:type="paragraph" w:styleId="TableofAuthorities">
    <w:name w:val="table of authorities"/>
    <w:basedOn w:val="Normal"/>
    <w:next w:val="Normal"/>
    <w:rsid w:val="00693BE8"/>
    <w:pPr>
      <w:ind w:left="240" w:hanging="240"/>
    </w:pPr>
  </w:style>
  <w:style w:type="paragraph" w:styleId="MacroText">
    <w:name w:val="macro"/>
    <w:link w:val="MacroTextChar"/>
    <w:rsid w:val="00693B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93BE8"/>
    <w:rPr>
      <w:rFonts w:ascii="Courier New" w:eastAsia="Times New Roman" w:hAnsi="Courier New" w:cs="Courier New"/>
      <w:lang w:eastAsia="en-AU"/>
    </w:rPr>
  </w:style>
  <w:style w:type="paragraph" w:styleId="TOAHeading">
    <w:name w:val="toa heading"/>
    <w:basedOn w:val="Normal"/>
    <w:next w:val="Normal"/>
    <w:rsid w:val="00693BE8"/>
    <w:pPr>
      <w:spacing w:before="120"/>
    </w:pPr>
    <w:rPr>
      <w:rFonts w:ascii="Arial" w:hAnsi="Arial" w:cs="Arial"/>
      <w:b/>
      <w:bCs/>
    </w:rPr>
  </w:style>
  <w:style w:type="paragraph" w:styleId="List">
    <w:name w:val="List"/>
    <w:basedOn w:val="Normal"/>
    <w:rsid w:val="00693BE8"/>
    <w:pPr>
      <w:ind w:left="283" w:hanging="283"/>
    </w:pPr>
  </w:style>
  <w:style w:type="paragraph" w:styleId="ListBullet">
    <w:name w:val="List Bullet"/>
    <w:basedOn w:val="Normal"/>
    <w:autoRedefine/>
    <w:rsid w:val="00693BE8"/>
    <w:pPr>
      <w:tabs>
        <w:tab w:val="num" w:pos="360"/>
      </w:tabs>
      <w:ind w:left="360" w:hanging="360"/>
    </w:pPr>
  </w:style>
  <w:style w:type="paragraph" w:styleId="ListNumber">
    <w:name w:val="List Number"/>
    <w:basedOn w:val="Normal"/>
    <w:rsid w:val="00693BE8"/>
    <w:pPr>
      <w:tabs>
        <w:tab w:val="num" w:pos="360"/>
      </w:tabs>
      <w:ind w:left="360" w:hanging="360"/>
    </w:pPr>
  </w:style>
  <w:style w:type="paragraph" w:styleId="List2">
    <w:name w:val="List 2"/>
    <w:basedOn w:val="Normal"/>
    <w:rsid w:val="00693BE8"/>
    <w:pPr>
      <w:ind w:left="566" w:hanging="283"/>
    </w:pPr>
  </w:style>
  <w:style w:type="paragraph" w:styleId="List3">
    <w:name w:val="List 3"/>
    <w:basedOn w:val="Normal"/>
    <w:rsid w:val="00693BE8"/>
    <w:pPr>
      <w:ind w:left="849" w:hanging="283"/>
    </w:pPr>
  </w:style>
  <w:style w:type="paragraph" w:styleId="List4">
    <w:name w:val="List 4"/>
    <w:basedOn w:val="Normal"/>
    <w:rsid w:val="00693BE8"/>
    <w:pPr>
      <w:ind w:left="1132" w:hanging="283"/>
    </w:pPr>
  </w:style>
  <w:style w:type="paragraph" w:styleId="List5">
    <w:name w:val="List 5"/>
    <w:basedOn w:val="Normal"/>
    <w:rsid w:val="00693BE8"/>
    <w:pPr>
      <w:ind w:left="1415" w:hanging="283"/>
    </w:pPr>
  </w:style>
  <w:style w:type="paragraph" w:styleId="ListBullet2">
    <w:name w:val="List Bullet 2"/>
    <w:basedOn w:val="Normal"/>
    <w:autoRedefine/>
    <w:rsid w:val="00693BE8"/>
    <w:pPr>
      <w:tabs>
        <w:tab w:val="num" w:pos="360"/>
      </w:tabs>
    </w:pPr>
  </w:style>
  <w:style w:type="paragraph" w:styleId="ListBullet3">
    <w:name w:val="List Bullet 3"/>
    <w:basedOn w:val="Normal"/>
    <w:autoRedefine/>
    <w:rsid w:val="00693BE8"/>
    <w:pPr>
      <w:tabs>
        <w:tab w:val="num" w:pos="926"/>
      </w:tabs>
      <w:ind w:left="926" w:hanging="360"/>
    </w:pPr>
  </w:style>
  <w:style w:type="paragraph" w:styleId="ListBullet4">
    <w:name w:val="List Bullet 4"/>
    <w:basedOn w:val="Normal"/>
    <w:autoRedefine/>
    <w:rsid w:val="00693BE8"/>
    <w:pPr>
      <w:tabs>
        <w:tab w:val="num" w:pos="1209"/>
      </w:tabs>
      <w:ind w:left="1209" w:hanging="360"/>
    </w:pPr>
  </w:style>
  <w:style w:type="paragraph" w:styleId="ListBullet5">
    <w:name w:val="List Bullet 5"/>
    <w:basedOn w:val="Normal"/>
    <w:autoRedefine/>
    <w:rsid w:val="00693BE8"/>
    <w:pPr>
      <w:tabs>
        <w:tab w:val="num" w:pos="1492"/>
      </w:tabs>
      <w:ind w:left="1492" w:hanging="360"/>
    </w:pPr>
  </w:style>
  <w:style w:type="paragraph" w:styleId="ListNumber2">
    <w:name w:val="List Number 2"/>
    <w:basedOn w:val="Normal"/>
    <w:rsid w:val="00693BE8"/>
    <w:pPr>
      <w:tabs>
        <w:tab w:val="num" w:pos="643"/>
      </w:tabs>
      <w:ind w:left="643" w:hanging="360"/>
    </w:pPr>
  </w:style>
  <w:style w:type="paragraph" w:styleId="ListNumber3">
    <w:name w:val="List Number 3"/>
    <w:basedOn w:val="Normal"/>
    <w:rsid w:val="00693BE8"/>
    <w:pPr>
      <w:tabs>
        <w:tab w:val="num" w:pos="926"/>
      </w:tabs>
      <w:ind w:left="926" w:hanging="360"/>
    </w:pPr>
  </w:style>
  <w:style w:type="paragraph" w:styleId="ListNumber4">
    <w:name w:val="List Number 4"/>
    <w:basedOn w:val="Normal"/>
    <w:rsid w:val="00693BE8"/>
    <w:pPr>
      <w:tabs>
        <w:tab w:val="num" w:pos="1209"/>
      </w:tabs>
      <w:ind w:left="1209" w:hanging="360"/>
    </w:pPr>
  </w:style>
  <w:style w:type="paragraph" w:styleId="ListNumber5">
    <w:name w:val="List Number 5"/>
    <w:basedOn w:val="Normal"/>
    <w:rsid w:val="00693BE8"/>
    <w:pPr>
      <w:tabs>
        <w:tab w:val="num" w:pos="1492"/>
      </w:tabs>
      <w:ind w:left="1492" w:hanging="360"/>
    </w:pPr>
  </w:style>
  <w:style w:type="paragraph" w:styleId="Title">
    <w:name w:val="Title"/>
    <w:basedOn w:val="Normal"/>
    <w:link w:val="TitleChar"/>
    <w:qFormat/>
    <w:rsid w:val="00693BE8"/>
    <w:pPr>
      <w:spacing w:before="240" w:after="60"/>
    </w:pPr>
    <w:rPr>
      <w:rFonts w:ascii="Arial" w:hAnsi="Arial" w:cs="Arial"/>
      <w:b/>
      <w:bCs/>
      <w:sz w:val="40"/>
      <w:szCs w:val="40"/>
    </w:rPr>
  </w:style>
  <w:style w:type="character" w:customStyle="1" w:styleId="TitleChar">
    <w:name w:val="Title Char"/>
    <w:basedOn w:val="DefaultParagraphFont"/>
    <w:link w:val="Title"/>
    <w:rsid w:val="00693BE8"/>
    <w:rPr>
      <w:rFonts w:ascii="Arial" w:hAnsi="Arial" w:cs="Arial"/>
      <w:b/>
      <w:bCs/>
      <w:sz w:val="40"/>
      <w:szCs w:val="40"/>
    </w:rPr>
  </w:style>
  <w:style w:type="paragraph" w:styleId="Closing">
    <w:name w:val="Closing"/>
    <w:basedOn w:val="Normal"/>
    <w:link w:val="ClosingChar"/>
    <w:rsid w:val="00693BE8"/>
    <w:pPr>
      <w:ind w:left="4252"/>
    </w:pPr>
  </w:style>
  <w:style w:type="character" w:customStyle="1" w:styleId="ClosingChar">
    <w:name w:val="Closing Char"/>
    <w:basedOn w:val="DefaultParagraphFont"/>
    <w:link w:val="Closing"/>
    <w:rsid w:val="00693BE8"/>
    <w:rPr>
      <w:sz w:val="22"/>
    </w:rPr>
  </w:style>
  <w:style w:type="paragraph" w:styleId="Signature">
    <w:name w:val="Signature"/>
    <w:basedOn w:val="Normal"/>
    <w:link w:val="SignatureChar"/>
    <w:rsid w:val="00693BE8"/>
    <w:pPr>
      <w:ind w:left="4252"/>
    </w:pPr>
  </w:style>
  <w:style w:type="character" w:customStyle="1" w:styleId="SignatureChar">
    <w:name w:val="Signature Char"/>
    <w:basedOn w:val="DefaultParagraphFont"/>
    <w:link w:val="Signature"/>
    <w:rsid w:val="00693BE8"/>
    <w:rPr>
      <w:sz w:val="22"/>
    </w:rPr>
  </w:style>
  <w:style w:type="paragraph" w:styleId="BodyText">
    <w:name w:val="Body Text"/>
    <w:basedOn w:val="Normal"/>
    <w:link w:val="BodyTextChar"/>
    <w:rsid w:val="00693BE8"/>
    <w:pPr>
      <w:spacing w:after="120"/>
    </w:pPr>
  </w:style>
  <w:style w:type="character" w:customStyle="1" w:styleId="BodyTextChar">
    <w:name w:val="Body Text Char"/>
    <w:basedOn w:val="DefaultParagraphFont"/>
    <w:link w:val="BodyText"/>
    <w:rsid w:val="00693BE8"/>
    <w:rPr>
      <w:sz w:val="22"/>
    </w:rPr>
  </w:style>
  <w:style w:type="paragraph" w:styleId="BodyTextIndent">
    <w:name w:val="Body Text Indent"/>
    <w:basedOn w:val="Normal"/>
    <w:link w:val="BodyTextIndentChar"/>
    <w:rsid w:val="00693BE8"/>
    <w:pPr>
      <w:spacing w:after="120"/>
      <w:ind w:left="283"/>
    </w:pPr>
  </w:style>
  <w:style w:type="character" w:customStyle="1" w:styleId="BodyTextIndentChar">
    <w:name w:val="Body Text Indent Char"/>
    <w:basedOn w:val="DefaultParagraphFont"/>
    <w:link w:val="BodyTextIndent"/>
    <w:rsid w:val="00693BE8"/>
    <w:rPr>
      <w:sz w:val="22"/>
    </w:rPr>
  </w:style>
  <w:style w:type="paragraph" w:styleId="ListContinue">
    <w:name w:val="List Continue"/>
    <w:basedOn w:val="Normal"/>
    <w:rsid w:val="00693BE8"/>
    <w:pPr>
      <w:spacing w:after="120"/>
      <w:ind w:left="283"/>
    </w:pPr>
  </w:style>
  <w:style w:type="paragraph" w:styleId="ListContinue2">
    <w:name w:val="List Continue 2"/>
    <w:basedOn w:val="Normal"/>
    <w:rsid w:val="00693BE8"/>
    <w:pPr>
      <w:spacing w:after="120"/>
      <w:ind w:left="566"/>
    </w:pPr>
  </w:style>
  <w:style w:type="paragraph" w:styleId="ListContinue3">
    <w:name w:val="List Continue 3"/>
    <w:basedOn w:val="Normal"/>
    <w:rsid w:val="00693BE8"/>
    <w:pPr>
      <w:spacing w:after="120"/>
      <w:ind w:left="849"/>
    </w:pPr>
  </w:style>
  <w:style w:type="paragraph" w:styleId="ListContinue4">
    <w:name w:val="List Continue 4"/>
    <w:basedOn w:val="Normal"/>
    <w:rsid w:val="00693BE8"/>
    <w:pPr>
      <w:spacing w:after="120"/>
      <w:ind w:left="1132"/>
    </w:pPr>
  </w:style>
  <w:style w:type="paragraph" w:styleId="ListContinue5">
    <w:name w:val="List Continue 5"/>
    <w:basedOn w:val="Normal"/>
    <w:rsid w:val="00693BE8"/>
    <w:pPr>
      <w:spacing w:after="120"/>
      <w:ind w:left="1415"/>
    </w:pPr>
  </w:style>
  <w:style w:type="paragraph" w:styleId="MessageHeader">
    <w:name w:val="Message Header"/>
    <w:basedOn w:val="Normal"/>
    <w:link w:val="MessageHeaderChar"/>
    <w:rsid w:val="00693B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93BE8"/>
    <w:rPr>
      <w:rFonts w:ascii="Arial" w:hAnsi="Arial" w:cs="Arial"/>
      <w:sz w:val="22"/>
      <w:shd w:val="pct20" w:color="auto" w:fill="auto"/>
    </w:rPr>
  </w:style>
  <w:style w:type="paragraph" w:styleId="Subtitle">
    <w:name w:val="Subtitle"/>
    <w:basedOn w:val="Normal"/>
    <w:link w:val="SubtitleChar"/>
    <w:qFormat/>
    <w:rsid w:val="00693BE8"/>
    <w:pPr>
      <w:spacing w:after="60"/>
      <w:jc w:val="center"/>
      <w:outlineLvl w:val="1"/>
    </w:pPr>
    <w:rPr>
      <w:rFonts w:ascii="Arial" w:hAnsi="Arial" w:cs="Arial"/>
    </w:rPr>
  </w:style>
  <w:style w:type="character" w:customStyle="1" w:styleId="SubtitleChar">
    <w:name w:val="Subtitle Char"/>
    <w:basedOn w:val="DefaultParagraphFont"/>
    <w:link w:val="Subtitle"/>
    <w:rsid w:val="00693BE8"/>
    <w:rPr>
      <w:rFonts w:ascii="Arial" w:hAnsi="Arial" w:cs="Arial"/>
      <w:sz w:val="22"/>
    </w:rPr>
  </w:style>
  <w:style w:type="paragraph" w:styleId="Salutation">
    <w:name w:val="Salutation"/>
    <w:basedOn w:val="Normal"/>
    <w:next w:val="Normal"/>
    <w:link w:val="SalutationChar"/>
    <w:rsid w:val="00693BE8"/>
  </w:style>
  <w:style w:type="character" w:customStyle="1" w:styleId="SalutationChar">
    <w:name w:val="Salutation Char"/>
    <w:basedOn w:val="DefaultParagraphFont"/>
    <w:link w:val="Salutation"/>
    <w:rsid w:val="00693BE8"/>
    <w:rPr>
      <w:sz w:val="22"/>
    </w:rPr>
  </w:style>
  <w:style w:type="paragraph" w:styleId="Date">
    <w:name w:val="Date"/>
    <w:basedOn w:val="Normal"/>
    <w:next w:val="Normal"/>
    <w:link w:val="DateChar"/>
    <w:rsid w:val="00693BE8"/>
  </w:style>
  <w:style w:type="character" w:customStyle="1" w:styleId="DateChar">
    <w:name w:val="Date Char"/>
    <w:basedOn w:val="DefaultParagraphFont"/>
    <w:link w:val="Date"/>
    <w:rsid w:val="00693BE8"/>
    <w:rPr>
      <w:sz w:val="22"/>
    </w:rPr>
  </w:style>
  <w:style w:type="paragraph" w:styleId="BodyTextFirstIndent">
    <w:name w:val="Body Text First Indent"/>
    <w:basedOn w:val="BodyText"/>
    <w:link w:val="BodyTextFirstIndentChar"/>
    <w:rsid w:val="00693BE8"/>
    <w:pPr>
      <w:ind w:firstLine="210"/>
    </w:pPr>
  </w:style>
  <w:style w:type="character" w:customStyle="1" w:styleId="BodyTextFirstIndentChar">
    <w:name w:val="Body Text First Indent Char"/>
    <w:basedOn w:val="BodyTextChar"/>
    <w:link w:val="BodyTextFirstIndent"/>
    <w:rsid w:val="00693BE8"/>
    <w:rPr>
      <w:sz w:val="22"/>
    </w:rPr>
  </w:style>
  <w:style w:type="paragraph" w:styleId="BodyTextFirstIndent2">
    <w:name w:val="Body Text First Indent 2"/>
    <w:basedOn w:val="BodyTextIndent"/>
    <w:link w:val="BodyTextFirstIndent2Char"/>
    <w:rsid w:val="00693BE8"/>
    <w:pPr>
      <w:ind w:firstLine="210"/>
    </w:pPr>
  </w:style>
  <w:style w:type="character" w:customStyle="1" w:styleId="BodyTextFirstIndent2Char">
    <w:name w:val="Body Text First Indent 2 Char"/>
    <w:basedOn w:val="BodyTextIndentChar"/>
    <w:link w:val="BodyTextFirstIndent2"/>
    <w:rsid w:val="00693BE8"/>
    <w:rPr>
      <w:sz w:val="22"/>
    </w:rPr>
  </w:style>
  <w:style w:type="paragraph" w:styleId="BodyText2">
    <w:name w:val="Body Text 2"/>
    <w:basedOn w:val="Normal"/>
    <w:link w:val="BodyText2Char"/>
    <w:rsid w:val="00693BE8"/>
    <w:pPr>
      <w:spacing w:after="120" w:line="480" w:lineRule="auto"/>
    </w:pPr>
  </w:style>
  <w:style w:type="character" w:customStyle="1" w:styleId="BodyText2Char">
    <w:name w:val="Body Text 2 Char"/>
    <w:basedOn w:val="DefaultParagraphFont"/>
    <w:link w:val="BodyText2"/>
    <w:rsid w:val="00693BE8"/>
    <w:rPr>
      <w:sz w:val="22"/>
    </w:rPr>
  </w:style>
  <w:style w:type="paragraph" w:styleId="BodyText3">
    <w:name w:val="Body Text 3"/>
    <w:basedOn w:val="Normal"/>
    <w:link w:val="BodyText3Char"/>
    <w:rsid w:val="00693BE8"/>
    <w:pPr>
      <w:spacing w:after="120"/>
    </w:pPr>
    <w:rPr>
      <w:sz w:val="16"/>
      <w:szCs w:val="16"/>
    </w:rPr>
  </w:style>
  <w:style w:type="character" w:customStyle="1" w:styleId="BodyText3Char">
    <w:name w:val="Body Text 3 Char"/>
    <w:basedOn w:val="DefaultParagraphFont"/>
    <w:link w:val="BodyText3"/>
    <w:rsid w:val="00693BE8"/>
    <w:rPr>
      <w:sz w:val="16"/>
      <w:szCs w:val="16"/>
    </w:rPr>
  </w:style>
  <w:style w:type="paragraph" w:styleId="BodyTextIndent2">
    <w:name w:val="Body Text Indent 2"/>
    <w:basedOn w:val="Normal"/>
    <w:link w:val="BodyTextIndent2Char"/>
    <w:rsid w:val="00693BE8"/>
    <w:pPr>
      <w:spacing w:after="120" w:line="480" w:lineRule="auto"/>
      <w:ind w:left="283"/>
    </w:pPr>
  </w:style>
  <w:style w:type="character" w:customStyle="1" w:styleId="BodyTextIndent2Char">
    <w:name w:val="Body Text Indent 2 Char"/>
    <w:basedOn w:val="DefaultParagraphFont"/>
    <w:link w:val="BodyTextIndent2"/>
    <w:rsid w:val="00693BE8"/>
    <w:rPr>
      <w:sz w:val="22"/>
    </w:rPr>
  </w:style>
  <w:style w:type="paragraph" w:styleId="BodyTextIndent3">
    <w:name w:val="Body Text Indent 3"/>
    <w:basedOn w:val="Normal"/>
    <w:link w:val="BodyTextIndent3Char"/>
    <w:rsid w:val="00693BE8"/>
    <w:pPr>
      <w:spacing w:after="120"/>
      <w:ind w:left="283"/>
    </w:pPr>
    <w:rPr>
      <w:sz w:val="16"/>
      <w:szCs w:val="16"/>
    </w:rPr>
  </w:style>
  <w:style w:type="character" w:customStyle="1" w:styleId="BodyTextIndent3Char">
    <w:name w:val="Body Text Indent 3 Char"/>
    <w:basedOn w:val="DefaultParagraphFont"/>
    <w:link w:val="BodyTextIndent3"/>
    <w:rsid w:val="00693BE8"/>
    <w:rPr>
      <w:sz w:val="16"/>
      <w:szCs w:val="16"/>
    </w:rPr>
  </w:style>
  <w:style w:type="paragraph" w:styleId="BlockText">
    <w:name w:val="Block Text"/>
    <w:basedOn w:val="Normal"/>
    <w:rsid w:val="00693BE8"/>
    <w:pPr>
      <w:spacing w:after="120"/>
      <w:ind w:left="1440" w:right="1440"/>
    </w:pPr>
  </w:style>
  <w:style w:type="character" w:styleId="Hyperlink">
    <w:name w:val="Hyperlink"/>
    <w:basedOn w:val="DefaultParagraphFont"/>
    <w:rsid w:val="00693BE8"/>
    <w:rPr>
      <w:color w:val="0000FF"/>
      <w:u w:val="single"/>
    </w:rPr>
  </w:style>
  <w:style w:type="character" w:styleId="FollowedHyperlink">
    <w:name w:val="FollowedHyperlink"/>
    <w:basedOn w:val="DefaultParagraphFont"/>
    <w:rsid w:val="00693BE8"/>
    <w:rPr>
      <w:color w:val="800080"/>
      <w:u w:val="single"/>
    </w:rPr>
  </w:style>
  <w:style w:type="character" w:styleId="Strong">
    <w:name w:val="Strong"/>
    <w:basedOn w:val="DefaultParagraphFont"/>
    <w:qFormat/>
    <w:rsid w:val="00693BE8"/>
    <w:rPr>
      <w:b/>
      <w:bCs/>
    </w:rPr>
  </w:style>
  <w:style w:type="character" w:styleId="Emphasis">
    <w:name w:val="Emphasis"/>
    <w:basedOn w:val="DefaultParagraphFont"/>
    <w:qFormat/>
    <w:rsid w:val="00693BE8"/>
    <w:rPr>
      <w:i/>
      <w:iCs/>
    </w:rPr>
  </w:style>
  <w:style w:type="paragraph" w:styleId="DocumentMap">
    <w:name w:val="Document Map"/>
    <w:basedOn w:val="Normal"/>
    <w:link w:val="DocumentMapChar"/>
    <w:rsid w:val="00693BE8"/>
    <w:pPr>
      <w:shd w:val="clear" w:color="auto" w:fill="000080"/>
    </w:pPr>
    <w:rPr>
      <w:rFonts w:ascii="Tahoma" w:hAnsi="Tahoma" w:cs="Tahoma"/>
    </w:rPr>
  </w:style>
  <w:style w:type="character" w:customStyle="1" w:styleId="DocumentMapChar">
    <w:name w:val="Document Map Char"/>
    <w:basedOn w:val="DefaultParagraphFont"/>
    <w:link w:val="DocumentMap"/>
    <w:rsid w:val="00693BE8"/>
    <w:rPr>
      <w:rFonts w:ascii="Tahoma" w:hAnsi="Tahoma" w:cs="Tahoma"/>
      <w:sz w:val="22"/>
      <w:shd w:val="clear" w:color="auto" w:fill="000080"/>
    </w:rPr>
  </w:style>
  <w:style w:type="paragraph" w:styleId="PlainText">
    <w:name w:val="Plain Text"/>
    <w:basedOn w:val="Normal"/>
    <w:link w:val="PlainTextChar"/>
    <w:rsid w:val="00693BE8"/>
    <w:rPr>
      <w:rFonts w:ascii="Courier New" w:hAnsi="Courier New" w:cs="Courier New"/>
      <w:sz w:val="20"/>
    </w:rPr>
  </w:style>
  <w:style w:type="character" w:customStyle="1" w:styleId="PlainTextChar">
    <w:name w:val="Plain Text Char"/>
    <w:basedOn w:val="DefaultParagraphFont"/>
    <w:link w:val="PlainText"/>
    <w:rsid w:val="00693BE8"/>
    <w:rPr>
      <w:rFonts w:ascii="Courier New" w:hAnsi="Courier New" w:cs="Courier New"/>
    </w:rPr>
  </w:style>
  <w:style w:type="paragraph" w:styleId="E-mailSignature">
    <w:name w:val="E-mail Signature"/>
    <w:basedOn w:val="Normal"/>
    <w:link w:val="E-mailSignatureChar"/>
    <w:rsid w:val="00693BE8"/>
  </w:style>
  <w:style w:type="character" w:customStyle="1" w:styleId="E-mailSignatureChar">
    <w:name w:val="E-mail Signature Char"/>
    <w:basedOn w:val="DefaultParagraphFont"/>
    <w:link w:val="E-mailSignature"/>
    <w:rsid w:val="00693BE8"/>
    <w:rPr>
      <w:sz w:val="22"/>
    </w:rPr>
  </w:style>
  <w:style w:type="paragraph" w:styleId="NormalWeb">
    <w:name w:val="Normal (Web)"/>
    <w:basedOn w:val="Normal"/>
    <w:rsid w:val="00693BE8"/>
  </w:style>
  <w:style w:type="character" w:styleId="HTMLAcronym">
    <w:name w:val="HTML Acronym"/>
    <w:basedOn w:val="DefaultParagraphFont"/>
    <w:rsid w:val="00693BE8"/>
  </w:style>
  <w:style w:type="paragraph" w:styleId="HTMLAddress">
    <w:name w:val="HTML Address"/>
    <w:basedOn w:val="Normal"/>
    <w:link w:val="HTMLAddressChar"/>
    <w:rsid w:val="00693BE8"/>
    <w:rPr>
      <w:i/>
      <w:iCs/>
    </w:rPr>
  </w:style>
  <w:style w:type="character" w:customStyle="1" w:styleId="HTMLAddressChar">
    <w:name w:val="HTML Address Char"/>
    <w:basedOn w:val="DefaultParagraphFont"/>
    <w:link w:val="HTMLAddress"/>
    <w:rsid w:val="00693BE8"/>
    <w:rPr>
      <w:i/>
      <w:iCs/>
      <w:sz w:val="22"/>
    </w:rPr>
  </w:style>
  <w:style w:type="character" w:styleId="HTMLCite">
    <w:name w:val="HTML Cite"/>
    <w:basedOn w:val="DefaultParagraphFont"/>
    <w:rsid w:val="00693BE8"/>
    <w:rPr>
      <w:i/>
      <w:iCs/>
    </w:rPr>
  </w:style>
  <w:style w:type="character" w:styleId="HTMLCode">
    <w:name w:val="HTML Code"/>
    <w:basedOn w:val="DefaultParagraphFont"/>
    <w:rsid w:val="00693BE8"/>
    <w:rPr>
      <w:rFonts w:ascii="Courier New" w:hAnsi="Courier New" w:cs="Courier New"/>
      <w:sz w:val="20"/>
      <w:szCs w:val="20"/>
    </w:rPr>
  </w:style>
  <w:style w:type="character" w:styleId="HTMLDefinition">
    <w:name w:val="HTML Definition"/>
    <w:basedOn w:val="DefaultParagraphFont"/>
    <w:rsid w:val="00693BE8"/>
    <w:rPr>
      <w:i/>
      <w:iCs/>
    </w:rPr>
  </w:style>
  <w:style w:type="character" w:styleId="HTMLKeyboard">
    <w:name w:val="HTML Keyboard"/>
    <w:basedOn w:val="DefaultParagraphFont"/>
    <w:rsid w:val="00693BE8"/>
    <w:rPr>
      <w:rFonts w:ascii="Courier New" w:hAnsi="Courier New" w:cs="Courier New"/>
      <w:sz w:val="20"/>
      <w:szCs w:val="20"/>
    </w:rPr>
  </w:style>
  <w:style w:type="paragraph" w:styleId="HTMLPreformatted">
    <w:name w:val="HTML Preformatted"/>
    <w:basedOn w:val="Normal"/>
    <w:link w:val="HTMLPreformattedChar"/>
    <w:rsid w:val="00693BE8"/>
    <w:rPr>
      <w:rFonts w:ascii="Courier New" w:hAnsi="Courier New" w:cs="Courier New"/>
      <w:sz w:val="20"/>
    </w:rPr>
  </w:style>
  <w:style w:type="character" w:customStyle="1" w:styleId="HTMLPreformattedChar">
    <w:name w:val="HTML Preformatted Char"/>
    <w:basedOn w:val="DefaultParagraphFont"/>
    <w:link w:val="HTMLPreformatted"/>
    <w:rsid w:val="00693BE8"/>
    <w:rPr>
      <w:rFonts w:ascii="Courier New" w:hAnsi="Courier New" w:cs="Courier New"/>
    </w:rPr>
  </w:style>
  <w:style w:type="character" w:styleId="HTMLSample">
    <w:name w:val="HTML Sample"/>
    <w:basedOn w:val="DefaultParagraphFont"/>
    <w:rsid w:val="00693BE8"/>
    <w:rPr>
      <w:rFonts w:ascii="Courier New" w:hAnsi="Courier New" w:cs="Courier New"/>
    </w:rPr>
  </w:style>
  <w:style w:type="character" w:styleId="HTMLTypewriter">
    <w:name w:val="HTML Typewriter"/>
    <w:basedOn w:val="DefaultParagraphFont"/>
    <w:rsid w:val="00693BE8"/>
    <w:rPr>
      <w:rFonts w:ascii="Courier New" w:hAnsi="Courier New" w:cs="Courier New"/>
      <w:sz w:val="20"/>
      <w:szCs w:val="20"/>
    </w:rPr>
  </w:style>
  <w:style w:type="character" w:styleId="HTMLVariable">
    <w:name w:val="HTML Variable"/>
    <w:basedOn w:val="DefaultParagraphFont"/>
    <w:rsid w:val="00693BE8"/>
    <w:rPr>
      <w:i/>
      <w:iCs/>
    </w:rPr>
  </w:style>
  <w:style w:type="paragraph" w:styleId="CommentSubject">
    <w:name w:val="annotation subject"/>
    <w:basedOn w:val="CommentText"/>
    <w:next w:val="CommentText"/>
    <w:link w:val="CommentSubjectChar"/>
    <w:rsid w:val="00693BE8"/>
    <w:rPr>
      <w:b/>
      <w:bCs/>
    </w:rPr>
  </w:style>
  <w:style w:type="character" w:customStyle="1" w:styleId="CommentSubjectChar">
    <w:name w:val="Comment Subject Char"/>
    <w:basedOn w:val="CommentTextChar"/>
    <w:link w:val="CommentSubject"/>
    <w:rsid w:val="00693BE8"/>
    <w:rPr>
      <w:b/>
      <w:bCs/>
    </w:rPr>
  </w:style>
  <w:style w:type="numbering" w:styleId="1ai">
    <w:name w:val="Outline List 1"/>
    <w:basedOn w:val="NoList"/>
    <w:rsid w:val="00693BE8"/>
    <w:pPr>
      <w:numPr>
        <w:numId w:val="14"/>
      </w:numPr>
    </w:pPr>
  </w:style>
  <w:style w:type="numbering" w:styleId="111111">
    <w:name w:val="Outline List 2"/>
    <w:basedOn w:val="NoList"/>
    <w:rsid w:val="00693BE8"/>
    <w:pPr>
      <w:numPr>
        <w:numId w:val="15"/>
      </w:numPr>
    </w:pPr>
  </w:style>
  <w:style w:type="numbering" w:styleId="ArticleSection">
    <w:name w:val="Outline List 3"/>
    <w:basedOn w:val="NoList"/>
    <w:rsid w:val="00693BE8"/>
    <w:pPr>
      <w:numPr>
        <w:numId w:val="17"/>
      </w:numPr>
    </w:pPr>
  </w:style>
  <w:style w:type="table" w:styleId="TableSimple1">
    <w:name w:val="Table Simple 1"/>
    <w:basedOn w:val="TableNormal"/>
    <w:rsid w:val="00693B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3B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3B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3B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3B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3B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3B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3B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3B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3B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3B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3B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3B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3B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3B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3B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3B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3B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3B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3B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3B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3B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3B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3B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3B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3B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3B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3B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3B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3B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3B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93B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3B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3B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93B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3B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93B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3B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3B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93B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3B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3B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93B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93BE8"/>
    <w:rPr>
      <w:rFonts w:eastAsia="Times New Roman" w:cs="Times New Roman"/>
      <w:b/>
      <w:kern w:val="28"/>
      <w:sz w:val="24"/>
      <w:lang w:eastAsia="en-AU"/>
    </w:rPr>
  </w:style>
  <w:style w:type="paragraph" w:customStyle="1" w:styleId="ETAsubitem">
    <w:name w:val="ETA(subitem)"/>
    <w:basedOn w:val="OPCParaBase"/>
    <w:rsid w:val="00693BE8"/>
    <w:pPr>
      <w:tabs>
        <w:tab w:val="right" w:pos="340"/>
      </w:tabs>
      <w:spacing w:before="60" w:line="240" w:lineRule="auto"/>
      <w:ind w:left="454" w:hanging="454"/>
    </w:pPr>
    <w:rPr>
      <w:sz w:val="20"/>
    </w:rPr>
  </w:style>
  <w:style w:type="paragraph" w:customStyle="1" w:styleId="ETApara">
    <w:name w:val="ETA(para)"/>
    <w:basedOn w:val="OPCParaBase"/>
    <w:rsid w:val="00693BE8"/>
    <w:pPr>
      <w:tabs>
        <w:tab w:val="right" w:pos="754"/>
      </w:tabs>
      <w:spacing w:before="60" w:line="240" w:lineRule="auto"/>
      <w:ind w:left="828" w:hanging="828"/>
    </w:pPr>
    <w:rPr>
      <w:sz w:val="20"/>
    </w:rPr>
  </w:style>
  <w:style w:type="paragraph" w:customStyle="1" w:styleId="ETAsubpara">
    <w:name w:val="ETA(subpara)"/>
    <w:basedOn w:val="OPCParaBase"/>
    <w:rsid w:val="00693BE8"/>
    <w:pPr>
      <w:tabs>
        <w:tab w:val="right" w:pos="1083"/>
      </w:tabs>
      <w:spacing w:before="60" w:line="240" w:lineRule="auto"/>
      <w:ind w:left="1191" w:hanging="1191"/>
    </w:pPr>
    <w:rPr>
      <w:sz w:val="20"/>
    </w:rPr>
  </w:style>
  <w:style w:type="paragraph" w:customStyle="1" w:styleId="ETAsub-subpara">
    <w:name w:val="ETA(sub-subpara)"/>
    <w:basedOn w:val="OPCParaBase"/>
    <w:rsid w:val="00693BE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93BE8"/>
  </w:style>
  <w:style w:type="character" w:customStyle="1" w:styleId="null1">
    <w:name w:val="null1"/>
    <w:basedOn w:val="DefaultParagraphFont"/>
    <w:rsid w:val="0041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D677-612A-450C-8B43-792BB705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15</Pages>
  <Words>3121</Words>
  <Characters>17792</Characters>
  <Application>Microsoft Office Word</Application>
  <DocSecurity>0</DocSecurity>
  <PresentationFormat/>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2021-11-16T06:39:00Z</cp:lastPrinted>
  <dcterms:created xsi:type="dcterms:W3CDTF">2021-11-16T21:34:00Z</dcterms:created>
  <dcterms:modified xsi:type="dcterms:W3CDTF">2021-11-16T21:37:00Z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Requirements—Remote Communities) Determination 2021</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OPC65359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17 November 2021</vt:lpwstr>
  </property>
</Properties>
</file>