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A98C1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12DE0FD" wp14:editId="781D0FE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2FCD5" w14:textId="77777777" w:rsidR="005E317F" w:rsidRDefault="005E317F" w:rsidP="005E317F">
      <w:pPr>
        <w:rPr>
          <w:sz w:val="19"/>
        </w:rPr>
      </w:pPr>
    </w:p>
    <w:p w14:paraId="70BA2D40" w14:textId="6FB3864A" w:rsidR="005E317F" w:rsidRPr="00E500D4" w:rsidRDefault="00197EFE" w:rsidP="005E317F">
      <w:pPr>
        <w:pStyle w:val="ShortT"/>
      </w:pPr>
      <w:r w:rsidRPr="00197EFE">
        <w:t>Higher Education Support Amendment (Maximum Payments for Other Grants) Determination 202</w:t>
      </w:r>
      <w:r w:rsidR="005C3F04">
        <w:t>1</w:t>
      </w:r>
      <w:r w:rsidRPr="00197EFE">
        <w:t xml:space="preserve"> </w:t>
      </w:r>
    </w:p>
    <w:p w14:paraId="3166E118" w14:textId="0865969B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>I,</w:t>
      </w:r>
      <w:r w:rsidR="00197EFE">
        <w:rPr>
          <w:szCs w:val="22"/>
        </w:rPr>
        <w:t xml:space="preserve"> Alan Tudge, Minister for Education and Youth, </w:t>
      </w:r>
      <w:r>
        <w:rPr>
          <w:szCs w:val="22"/>
        </w:rPr>
        <w:t>make the following</w:t>
      </w:r>
      <w:r w:rsidR="00197EFE">
        <w:rPr>
          <w:szCs w:val="22"/>
        </w:rPr>
        <w:t xml:space="preserve"> determination.</w:t>
      </w:r>
    </w:p>
    <w:p w14:paraId="52D61E79" w14:textId="4A806E57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0E25AD">
        <w:rPr>
          <w:szCs w:val="22"/>
        </w:rPr>
        <w:t>8 November 2021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7B5BF01B" w14:textId="57985800" w:rsidR="005E317F" w:rsidRDefault="00197EFE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197EFE">
        <w:rPr>
          <w:szCs w:val="22"/>
        </w:rPr>
        <w:t>Alan Tudge</w:t>
      </w:r>
      <w:r w:rsidR="005E317F" w:rsidRPr="00A75FE9">
        <w:rPr>
          <w:szCs w:val="22"/>
        </w:rPr>
        <w:t xml:space="preserve"> </w:t>
      </w:r>
    </w:p>
    <w:p w14:paraId="11172815" w14:textId="30711D73" w:rsidR="005E317F" w:rsidRPr="000D3FB9" w:rsidRDefault="00197EFE" w:rsidP="005E317F">
      <w:pPr>
        <w:pStyle w:val="SignCoverPageEnd"/>
        <w:ind w:right="91"/>
        <w:rPr>
          <w:sz w:val="22"/>
        </w:rPr>
      </w:pPr>
      <w:r w:rsidRPr="00197EFE">
        <w:rPr>
          <w:sz w:val="22"/>
        </w:rPr>
        <w:t>Minister for Education and Youth</w:t>
      </w:r>
    </w:p>
    <w:p w14:paraId="4069733D" w14:textId="77777777" w:rsidR="00B20990" w:rsidRDefault="00B20990" w:rsidP="00B20990"/>
    <w:p w14:paraId="2876BB2F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F7D39C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75676E1D" w14:textId="4BAA15C1" w:rsidR="00EA525C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EA525C">
        <w:rPr>
          <w:noProof/>
        </w:rPr>
        <w:t>1  Name</w:t>
      </w:r>
      <w:r w:rsidR="00EA525C">
        <w:rPr>
          <w:noProof/>
        </w:rPr>
        <w:tab/>
      </w:r>
      <w:r w:rsidR="00EA525C">
        <w:rPr>
          <w:noProof/>
        </w:rPr>
        <w:fldChar w:fldCharType="begin"/>
      </w:r>
      <w:r w:rsidR="00EA525C">
        <w:rPr>
          <w:noProof/>
        </w:rPr>
        <w:instrText xml:space="preserve"> PAGEREF _Toc85628561 \h </w:instrText>
      </w:r>
      <w:r w:rsidR="00EA525C">
        <w:rPr>
          <w:noProof/>
        </w:rPr>
      </w:r>
      <w:r w:rsidR="00EA525C">
        <w:rPr>
          <w:noProof/>
        </w:rPr>
        <w:fldChar w:fldCharType="separate"/>
      </w:r>
      <w:r w:rsidR="00EA525C">
        <w:rPr>
          <w:noProof/>
        </w:rPr>
        <w:t>1</w:t>
      </w:r>
      <w:r w:rsidR="00EA525C">
        <w:rPr>
          <w:noProof/>
        </w:rPr>
        <w:fldChar w:fldCharType="end"/>
      </w:r>
    </w:p>
    <w:p w14:paraId="1BF84E24" w14:textId="510A9DC2" w:rsidR="00EA525C" w:rsidRDefault="00EA525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_Toc85628562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FDA7B72" w14:textId="15FEDDFF" w:rsidR="00EA525C" w:rsidRDefault="00EA525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_Toc85628563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BBE7904" w14:textId="62E0B82E" w:rsidR="00EA525C" w:rsidRDefault="00EA525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_Toc85628564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535558F" w14:textId="4DB01833" w:rsidR="00EA525C" w:rsidRDefault="00EA525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_Toc85628565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A203741" w14:textId="25EF29D4" w:rsidR="00EA525C" w:rsidRDefault="00EA525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(Maximum Payments for Other Grants) Determination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_Toc85628566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ED98F2A" w14:textId="60F46618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3B562642" w14:textId="77777777" w:rsidR="00B20990" w:rsidRDefault="00B20990" w:rsidP="00B20990"/>
    <w:p w14:paraId="7306904F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DDB1AD6" w14:textId="77777777" w:rsidR="005E317F" w:rsidRPr="009C2562" w:rsidRDefault="005E317F" w:rsidP="005E317F">
      <w:pPr>
        <w:pStyle w:val="ActHead5"/>
      </w:pPr>
      <w:bookmarkStart w:id="1" w:name="_Toc85628561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39A17290" w14:textId="7C30F559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914B3F">
        <w:t xml:space="preserve"> </w:t>
      </w:r>
      <w:r w:rsidR="00914B3F" w:rsidRPr="00914B3F">
        <w:rPr>
          <w:i/>
          <w:iCs/>
        </w:rPr>
        <w:t>Higher Education Support Amendment (Maximum Payments for Other Grants) Determination 202</w:t>
      </w:r>
      <w:r w:rsidR="005C3F04">
        <w:rPr>
          <w:i/>
          <w:iCs/>
        </w:rPr>
        <w:t>1</w:t>
      </w:r>
      <w:r w:rsidRPr="009C2562">
        <w:t>.</w:t>
      </w:r>
    </w:p>
    <w:p w14:paraId="01B4CA98" w14:textId="77777777" w:rsidR="005E317F" w:rsidRDefault="005E317F" w:rsidP="005E317F">
      <w:pPr>
        <w:pStyle w:val="ActHead5"/>
      </w:pPr>
      <w:bookmarkStart w:id="2" w:name="_Toc85628562"/>
      <w:r w:rsidRPr="009C2562">
        <w:rPr>
          <w:rStyle w:val="CharSectno"/>
        </w:rPr>
        <w:t>2</w:t>
      </w:r>
      <w:r w:rsidRPr="009C2562">
        <w:t xml:space="preserve">  Commencement</w:t>
      </w:r>
      <w:bookmarkEnd w:id="2"/>
    </w:p>
    <w:p w14:paraId="0FCCD940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0B7304A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5C0AAA0C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EC44EAA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0EAA5FD3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2A637B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537265A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C6F4CD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628338A3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92AE52A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DA648FC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4AC563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5AD365A8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F209E9A" w14:textId="0E026BBA" w:rsidR="00002BCC" w:rsidRPr="003A6229" w:rsidRDefault="00914B3F" w:rsidP="00A02135">
            <w:pPr>
              <w:pStyle w:val="Tabletext"/>
              <w:rPr>
                <w:i/>
              </w:rPr>
            </w:pPr>
            <w:r>
              <w:t>The whole of the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1716E8A" w14:textId="7EC95B78" w:rsidR="00002BCC" w:rsidRPr="00914B3F" w:rsidRDefault="00914B3F" w:rsidP="00A02135">
            <w:pPr>
              <w:pStyle w:val="Tabletext"/>
              <w:rPr>
                <w:iCs/>
              </w:rPr>
            </w:pPr>
            <w:r w:rsidRPr="00914B3F">
              <w:rPr>
                <w:iCs/>
              </w:rPr>
              <w:t>The day after the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AA4985" w14:textId="34054FF2" w:rsidR="00002BCC" w:rsidRPr="00B43C50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7AEFCA73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5C36979C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5632300" w14:textId="77777777" w:rsidR="005E317F" w:rsidRPr="009C2562" w:rsidRDefault="005E317F" w:rsidP="005E317F">
      <w:pPr>
        <w:pStyle w:val="ActHead5"/>
      </w:pPr>
      <w:bookmarkStart w:id="3" w:name="_Toc85628563"/>
      <w:r w:rsidRPr="009C2562">
        <w:rPr>
          <w:rStyle w:val="CharSectno"/>
        </w:rPr>
        <w:t>3</w:t>
      </w:r>
      <w:r w:rsidRPr="009C2562">
        <w:t xml:space="preserve">  Authority</w:t>
      </w:r>
      <w:bookmarkEnd w:id="3"/>
    </w:p>
    <w:p w14:paraId="37427CFC" w14:textId="5DF0DF32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914B3F">
        <w:t>subsection 41-45(1D) of the</w:t>
      </w:r>
      <w:r w:rsidR="00134391">
        <w:t xml:space="preserve"> </w:t>
      </w:r>
      <w:r w:rsidR="002F16F5" w:rsidRPr="00914B3F">
        <w:rPr>
          <w:i/>
          <w:iCs/>
          <w:color w:val="000000"/>
          <w:szCs w:val="22"/>
        </w:rPr>
        <w:t>Higher Education Support Act 2003</w:t>
      </w:r>
      <w:r w:rsidR="00134391">
        <w:t>.</w:t>
      </w:r>
      <w:r w:rsidR="00914B3F">
        <w:t xml:space="preserve"> </w:t>
      </w:r>
    </w:p>
    <w:p w14:paraId="0CC19C0D" w14:textId="77777777" w:rsidR="005E317F" w:rsidRPr="006065DA" w:rsidRDefault="005E317F" w:rsidP="005E317F">
      <w:pPr>
        <w:pStyle w:val="ActHead5"/>
      </w:pPr>
      <w:bookmarkStart w:id="4" w:name="_Toc85628564"/>
      <w:r w:rsidRPr="006065DA">
        <w:t>4  Schedules</w:t>
      </w:r>
      <w:bookmarkEnd w:id="4"/>
    </w:p>
    <w:p w14:paraId="7A8C63A7" w14:textId="57CB4B28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as set out in the applicable items in the Schedule concerned</w:t>
      </w:r>
      <w:r w:rsidR="00275B3B">
        <w:t>.</w:t>
      </w:r>
    </w:p>
    <w:p w14:paraId="48A322FB" w14:textId="26151E02" w:rsidR="00914B3F" w:rsidRDefault="00914B3F" w:rsidP="00090A76">
      <w:pPr>
        <w:pStyle w:val="ActHead5"/>
      </w:pPr>
    </w:p>
    <w:p w14:paraId="132CFC02" w14:textId="3FCCA4EE" w:rsidR="00090A76" w:rsidRPr="00090A76" w:rsidRDefault="00090A76" w:rsidP="00090A76">
      <w:pPr>
        <w:rPr>
          <w:lang w:eastAsia="en-AU"/>
        </w:rPr>
      </w:pPr>
    </w:p>
    <w:p w14:paraId="28E00DE3" w14:textId="3681859F" w:rsidR="00090A76" w:rsidRPr="00090A76" w:rsidRDefault="00090A76" w:rsidP="00090A76">
      <w:pPr>
        <w:rPr>
          <w:lang w:eastAsia="en-AU"/>
        </w:rPr>
      </w:pPr>
    </w:p>
    <w:p w14:paraId="21EFFB88" w14:textId="0E9150EC" w:rsidR="00090A76" w:rsidRPr="00090A76" w:rsidRDefault="00090A76" w:rsidP="00090A76">
      <w:pPr>
        <w:rPr>
          <w:lang w:eastAsia="en-AU"/>
        </w:rPr>
      </w:pPr>
    </w:p>
    <w:p w14:paraId="77DA3045" w14:textId="087AAC4C" w:rsidR="00090A76" w:rsidRPr="00090A76" w:rsidRDefault="00090A76" w:rsidP="00090A76">
      <w:pPr>
        <w:rPr>
          <w:lang w:eastAsia="en-AU"/>
        </w:rPr>
      </w:pPr>
    </w:p>
    <w:p w14:paraId="6530A25E" w14:textId="15D1EA49" w:rsidR="00090A76" w:rsidRPr="00090A76" w:rsidRDefault="00090A76" w:rsidP="00090A76">
      <w:pPr>
        <w:rPr>
          <w:lang w:eastAsia="en-AU"/>
        </w:rPr>
      </w:pPr>
    </w:p>
    <w:p w14:paraId="3115A8D8" w14:textId="7DA8688D" w:rsidR="00090A76" w:rsidRDefault="00090A76" w:rsidP="00090A76">
      <w:pPr>
        <w:rPr>
          <w:rFonts w:eastAsia="Times New Roman" w:cs="Times New Roman"/>
          <w:b/>
          <w:kern w:val="28"/>
          <w:sz w:val="24"/>
          <w:lang w:eastAsia="en-AU"/>
        </w:rPr>
      </w:pPr>
    </w:p>
    <w:p w14:paraId="40BFDA4A" w14:textId="1945CF99" w:rsidR="00090A76" w:rsidRPr="00090A76" w:rsidRDefault="00090A76" w:rsidP="00090A76">
      <w:pPr>
        <w:tabs>
          <w:tab w:val="left" w:pos="3111"/>
        </w:tabs>
        <w:rPr>
          <w:lang w:eastAsia="en-AU"/>
        </w:rPr>
      </w:pPr>
      <w:r>
        <w:rPr>
          <w:lang w:eastAsia="en-AU"/>
        </w:rPr>
        <w:tab/>
      </w:r>
    </w:p>
    <w:p w14:paraId="76D80210" w14:textId="77777777" w:rsidR="005E317F" w:rsidRDefault="005E317F" w:rsidP="005E317F">
      <w:pPr>
        <w:pStyle w:val="ActHead6"/>
        <w:pageBreakBefore/>
      </w:pPr>
      <w:bookmarkStart w:id="5" w:name="_Toc85628565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5"/>
    </w:p>
    <w:p w14:paraId="57D41E84" w14:textId="3DEA2DC1" w:rsidR="005E317F" w:rsidRDefault="00914B3F" w:rsidP="00914B3F">
      <w:pPr>
        <w:pStyle w:val="ActHead9"/>
        <w:ind w:left="0" w:firstLine="0"/>
      </w:pPr>
      <w:bookmarkStart w:id="6" w:name="_Toc85628566"/>
      <w:r w:rsidRPr="00914B3F">
        <w:t>Higher Education Support (Maximum Payments for Other Grants) Determination 2020</w:t>
      </w:r>
      <w:bookmarkEnd w:id="6"/>
    </w:p>
    <w:p w14:paraId="51F7A3B2" w14:textId="7C4BE6B2" w:rsidR="00680F23" w:rsidRDefault="00F50846" w:rsidP="00520282">
      <w:pPr>
        <w:pStyle w:val="ItemHead"/>
      </w:pPr>
      <w:r>
        <w:t xml:space="preserve">1  </w:t>
      </w:r>
      <w:r w:rsidR="003E4983">
        <w:t xml:space="preserve">Paragraph </w:t>
      </w:r>
      <w:r>
        <w:t>6</w:t>
      </w:r>
      <w:r w:rsidR="003E4983">
        <w:t>(b)</w:t>
      </w:r>
    </w:p>
    <w:p w14:paraId="0D9ED3BE" w14:textId="5ECB8643" w:rsidR="003F6F52" w:rsidRPr="00F50846" w:rsidRDefault="00680F23" w:rsidP="00F50846">
      <w:pPr>
        <w:pStyle w:val="Item"/>
      </w:pPr>
      <w:r w:rsidRPr="00680F23">
        <w:t>Omit</w:t>
      </w:r>
      <w:r w:rsidR="00520282">
        <w:t xml:space="preserve"> </w:t>
      </w:r>
      <w:r>
        <w:t>“</w:t>
      </w:r>
      <w:bookmarkStart w:id="7" w:name="_Hlk83385220"/>
      <w:r w:rsidR="00914B3F" w:rsidRPr="00914B3F">
        <w:t>$3,272,065,000</w:t>
      </w:r>
      <w:bookmarkEnd w:id="7"/>
      <w:r w:rsidR="00520282">
        <w:t>”, substitute “</w:t>
      </w:r>
      <w:bookmarkStart w:id="8" w:name="_Hlk83385274"/>
      <w:r w:rsidRPr="00914B3F">
        <w:t>$3,27</w:t>
      </w:r>
      <w:r>
        <w:t>6</w:t>
      </w:r>
      <w:r w:rsidRPr="00914B3F">
        <w:t>,</w:t>
      </w:r>
      <w:r>
        <w:t>103</w:t>
      </w:r>
      <w:r w:rsidRPr="00914B3F">
        <w:t>,</w:t>
      </w:r>
      <w:r>
        <w:t>423</w:t>
      </w:r>
      <w:bookmarkEnd w:id="8"/>
      <w:r w:rsidR="00520282">
        <w:t>”.</w:t>
      </w:r>
    </w:p>
    <w:sectPr w:rsidR="003F6F52" w:rsidRPr="00F50846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6088C" w14:textId="77777777" w:rsidR="00197EFE" w:rsidRDefault="00197EFE" w:rsidP="0048364F">
      <w:pPr>
        <w:spacing w:line="240" w:lineRule="auto"/>
      </w:pPr>
      <w:r>
        <w:separator/>
      </w:r>
    </w:p>
  </w:endnote>
  <w:endnote w:type="continuationSeparator" w:id="0">
    <w:p w14:paraId="75622ABF" w14:textId="77777777" w:rsidR="00197EFE" w:rsidRDefault="00197EF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05D069B" w14:textId="77777777" w:rsidTr="0001176A">
      <w:tc>
        <w:tcPr>
          <w:tcW w:w="5000" w:type="pct"/>
        </w:tcPr>
        <w:p w14:paraId="3EA6CEEC" w14:textId="77777777" w:rsidR="009278C1" w:rsidRDefault="009278C1" w:rsidP="0001176A">
          <w:pPr>
            <w:rPr>
              <w:sz w:val="18"/>
            </w:rPr>
          </w:pPr>
        </w:p>
      </w:tc>
    </w:tr>
  </w:tbl>
  <w:p w14:paraId="2BD33E1A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8344B64" w14:textId="77777777" w:rsidTr="00C160A1">
      <w:tc>
        <w:tcPr>
          <w:tcW w:w="5000" w:type="pct"/>
        </w:tcPr>
        <w:p w14:paraId="0C09349E" w14:textId="77777777" w:rsidR="00B20990" w:rsidRDefault="00B20990" w:rsidP="007946FE">
          <w:pPr>
            <w:rPr>
              <w:sz w:val="18"/>
            </w:rPr>
          </w:pPr>
        </w:p>
      </w:tc>
    </w:tr>
  </w:tbl>
  <w:p w14:paraId="693D2BCB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7D51D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D20C80A" w14:textId="77777777" w:rsidTr="00C160A1">
      <w:tc>
        <w:tcPr>
          <w:tcW w:w="5000" w:type="pct"/>
        </w:tcPr>
        <w:p w14:paraId="4B977999" w14:textId="77777777" w:rsidR="00B20990" w:rsidRDefault="00B20990" w:rsidP="00465764">
          <w:pPr>
            <w:rPr>
              <w:sz w:val="18"/>
            </w:rPr>
          </w:pPr>
        </w:p>
      </w:tc>
    </w:tr>
  </w:tbl>
  <w:p w14:paraId="3DA6D8DC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2A958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93722EA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4678703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2B34340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97EFE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227BAD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C77A829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3436B4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57B022B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4DF74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1BF83F48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10D1D6A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F2E2ECA" w14:textId="325CB568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E25AD">
            <w:rPr>
              <w:i/>
              <w:noProof/>
              <w:sz w:val="18"/>
            </w:rPr>
            <w:t>Higher Education Support Amendment (Maximum Payments for Other Grants)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9C5FFE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2C269E5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DA05D43" w14:textId="77777777" w:rsidR="00B20990" w:rsidRDefault="00B20990" w:rsidP="007946FE">
          <w:pPr>
            <w:rPr>
              <w:sz w:val="18"/>
            </w:rPr>
          </w:pPr>
        </w:p>
      </w:tc>
    </w:tr>
  </w:tbl>
  <w:p w14:paraId="609568FD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E33F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692F1421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3CFA6D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600410" w14:textId="6B5F512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E25AD">
            <w:rPr>
              <w:i/>
              <w:noProof/>
              <w:sz w:val="18"/>
            </w:rPr>
            <w:t>Higher Education Support Amendment (Maximum Payments for Other Grants)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9889E5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E87A43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E243810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4B49D9E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74BE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7A5A243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F8A508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DFE6E4" w14:textId="4E680B1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E25AD">
            <w:rPr>
              <w:i/>
              <w:noProof/>
              <w:sz w:val="18"/>
            </w:rPr>
            <w:t>Higher Education Support Amendment (Maximum Payments for Other Grants)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A9A18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F5022FB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84EBA5C" w14:textId="77777777" w:rsidR="00EE57E8" w:rsidRDefault="00EE57E8" w:rsidP="00EE57E8">
          <w:pPr>
            <w:rPr>
              <w:sz w:val="18"/>
            </w:rPr>
          </w:pPr>
        </w:p>
      </w:tc>
    </w:tr>
  </w:tbl>
  <w:p w14:paraId="005ABC92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72C70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6BF8E9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D087B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F49A08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7EF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C5F11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E3C686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DCE4BBD" w14:textId="62323132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97EFE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E25AD">
            <w:rPr>
              <w:i/>
              <w:noProof/>
              <w:sz w:val="18"/>
            </w:rPr>
            <w:t>9/11/2021 3:44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E7F0479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23AAB" w14:textId="77777777" w:rsidR="00197EFE" w:rsidRDefault="00197EFE" w:rsidP="0048364F">
      <w:pPr>
        <w:spacing w:line="240" w:lineRule="auto"/>
      </w:pPr>
      <w:r>
        <w:separator/>
      </w:r>
    </w:p>
  </w:footnote>
  <w:footnote w:type="continuationSeparator" w:id="0">
    <w:p w14:paraId="60581621" w14:textId="77777777" w:rsidR="00197EFE" w:rsidRDefault="00197EF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62C8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88A4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0D59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DD924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C377C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E855A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4511E" w14:textId="77777777" w:rsidR="00EE57E8" w:rsidRPr="00A961C4" w:rsidRDefault="00EE57E8" w:rsidP="0048364F">
    <w:pPr>
      <w:rPr>
        <w:b/>
        <w:sz w:val="20"/>
      </w:rPr>
    </w:pPr>
  </w:p>
  <w:p w14:paraId="5728B327" w14:textId="77777777" w:rsidR="00EE57E8" w:rsidRPr="00A961C4" w:rsidRDefault="00EE57E8" w:rsidP="0048364F">
    <w:pPr>
      <w:rPr>
        <w:b/>
        <w:sz w:val="20"/>
      </w:rPr>
    </w:pPr>
  </w:p>
  <w:p w14:paraId="4F6DD567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E0E02" w14:textId="77777777" w:rsidR="00EE57E8" w:rsidRPr="00A961C4" w:rsidRDefault="00EE57E8" w:rsidP="0048364F">
    <w:pPr>
      <w:jc w:val="right"/>
      <w:rPr>
        <w:sz w:val="20"/>
      </w:rPr>
    </w:pPr>
  </w:p>
  <w:p w14:paraId="127C257E" w14:textId="77777777" w:rsidR="00EE57E8" w:rsidRPr="00A961C4" w:rsidRDefault="00EE57E8" w:rsidP="0048364F">
    <w:pPr>
      <w:jc w:val="right"/>
      <w:rPr>
        <w:b/>
        <w:sz w:val="20"/>
      </w:rPr>
    </w:pPr>
  </w:p>
  <w:p w14:paraId="3FB7002E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7E462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852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D044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4C75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B0B1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B05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2AA1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2A65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086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282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FE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868EC"/>
    <w:rsid w:val="00090A76"/>
    <w:rsid w:val="000A479A"/>
    <w:rsid w:val="000A7DF9"/>
    <w:rsid w:val="000D05EF"/>
    <w:rsid w:val="000D3FB9"/>
    <w:rsid w:val="000D5485"/>
    <w:rsid w:val="000E25AD"/>
    <w:rsid w:val="000E598E"/>
    <w:rsid w:val="000E5A3D"/>
    <w:rsid w:val="000F0ADA"/>
    <w:rsid w:val="000F21C1"/>
    <w:rsid w:val="0010745C"/>
    <w:rsid w:val="001122FF"/>
    <w:rsid w:val="00134391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97EFE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75B3B"/>
    <w:rsid w:val="00285BF5"/>
    <w:rsid w:val="00285CDD"/>
    <w:rsid w:val="00291167"/>
    <w:rsid w:val="0029489E"/>
    <w:rsid w:val="00297ECB"/>
    <w:rsid w:val="002C152A"/>
    <w:rsid w:val="002D043A"/>
    <w:rsid w:val="002F16F5"/>
    <w:rsid w:val="0031713F"/>
    <w:rsid w:val="003222D1"/>
    <w:rsid w:val="0032750F"/>
    <w:rsid w:val="003415D3"/>
    <w:rsid w:val="003430F0"/>
    <w:rsid w:val="003442F6"/>
    <w:rsid w:val="00345DFD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E4983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D7EC5"/>
    <w:rsid w:val="004F1FAC"/>
    <w:rsid w:val="004F676E"/>
    <w:rsid w:val="004F71C0"/>
    <w:rsid w:val="00516B8D"/>
    <w:rsid w:val="00520282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04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17403"/>
    <w:rsid w:val="00640402"/>
    <w:rsid w:val="00640F78"/>
    <w:rsid w:val="00655D6A"/>
    <w:rsid w:val="00656DE9"/>
    <w:rsid w:val="00672876"/>
    <w:rsid w:val="00677CC2"/>
    <w:rsid w:val="00680F23"/>
    <w:rsid w:val="00685F42"/>
    <w:rsid w:val="0069207B"/>
    <w:rsid w:val="006A304E"/>
    <w:rsid w:val="006A3265"/>
    <w:rsid w:val="006B7006"/>
    <w:rsid w:val="006C53ED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87F62"/>
    <w:rsid w:val="007A6863"/>
    <w:rsid w:val="007C78B4"/>
    <w:rsid w:val="007E32B6"/>
    <w:rsid w:val="007E486B"/>
    <w:rsid w:val="007E7D4A"/>
    <w:rsid w:val="007F48ED"/>
    <w:rsid w:val="007F5E3F"/>
    <w:rsid w:val="007F6A88"/>
    <w:rsid w:val="00812F45"/>
    <w:rsid w:val="00836FE9"/>
    <w:rsid w:val="0084172C"/>
    <w:rsid w:val="0085175E"/>
    <w:rsid w:val="0085641E"/>
    <w:rsid w:val="00856A31"/>
    <w:rsid w:val="008754D0"/>
    <w:rsid w:val="00877C69"/>
    <w:rsid w:val="00877D48"/>
    <w:rsid w:val="0088345B"/>
    <w:rsid w:val="008A16A5"/>
    <w:rsid w:val="008A5C57"/>
    <w:rsid w:val="008C0629"/>
    <w:rsid w:val="008C0D69"/>
    <w:rsid w:val="008D0EE0"/>
    <w:rsid w:val="008D7A27"/>
    <w:rsid w:val="008E4702"/>
    <w:rsid w:val="008E69AA"/>
    <w:rsid w:val="008F4F1C"/>
    <w:rsid w:val="009069AD"/>
    <w:rsid w:val="00910E64"/>
    <w:rsid w:val="00914B3F"/>
    <w:rsid w:val="00922764"/>
    <w:rsid w:val="009278C1"/>
    <w:rsid w:val="00932377"/>
    <w:rsid w:val="009346E3"/>
    <w:rsid w:val="0094523D"/>
    <w:rsid w:val="00976A63"/>
    <w:rsid w:val="00994AF5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87C2D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475C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D551A"/>
    <w:rsid w:val="00DE149E"/>
    <w:rsid w:val="00E034DB"/>
    <w:rsid w:val="00E05704"/>
    <w:rsid w:val="00E12F1A"/>
    <w:rsid w:val="00E22935"/>
    <w:rsid w:val="00E30081"/>
    <w:rsid w:val="00E54292"/>
    <w:rsid w:val="00E60191"/>
    <w:rsid w:val="00E6124B"/>
    <w:rsid w:val="00E74DC7"/>
    <w:rsid w:val="00E87699"/>
    <w:rsid w:val="00E92E27"/>
    <w:rsid w:val="00E9586B"/>
    <w:rsid w:val="00E97334"/>
    <w:rsid w:val="00EA525C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59E6"/>
    <w:rsid w:val="00F32FCB"/>
    <w:rsid w:val="00F33523"/>
    <w:rsid w:val="00F50846"/>
    <w:rsid w:val="00F677A9"/>
    <w:rsid w:val="00F8121C"/>
    <w:rsid w:val="00F84CF5"/>
    <w:rsid w:val="00F8612E"/>
    <w:rsid w:val="00F94583"/>
    <w:rsid w:val="00FA420B"/>
    <w:rsid w:val="00FB6AEE"/>
    <w:rsid w:val="00FC3EAC"/>
    <w:rsid w:val="00FE187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46F7D70"/>
  <w15:docId w15:val="{E1272EEC-5A0C-41FA-81DF-38F56C22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acthead50">
    <w:name w:val="acthead5"/>
    <w:basedOn w:val="Normal"/>
    <w:rsid w:val="00914B3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inition0">
    <w:name w:val="definition"/>
    <w:basedOn w:val="Normal"/>
    <w:rsid w:val="00914B3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14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B3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B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B3F"/>
    <w:rPr>
      <w:b/>
      <w:bCs/>
    </w:rPr>
  </w:style>
  <w:style w:type="character" w:styleId="Hyperlink">
    <w:name w:val="Hyperlink"/>
    <w:basedOn w:val="DefaultParagraphFont"/>
    <w:uiPriority w:val="99"/>
    <w:unhideWhenUsed/>
    <w:rsid w:val="003E49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9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9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3327\AppData\Local\Temp\1\MicrosoftEdgeDownloads\59313f6c-e14d-4f6c-b1f0-0b28a62f6c06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9CF7EE1-1BE0-40FB-80E7-3F817A54C0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C920727172C444F91B4BB220875CFB3" ma:contentTypeVersion="" ma:contentTypeDescription="PDMS Document Site Content Type" ma:contentTypeScope="" ma:versionID="f680805c0ef42dd51c1f088d11e17b23">
  <xsd:schema xmlns:xsd="http://www.w3.org/2001/XMLSchema" xmlns:xs="http://www.w3.org/2001/XMLSchema" xmlns:p="http://schemas.microsoft.com/office/2006/metadata/properties" xmlns:ns2="D9CF7EE1-1BE0-40FB-80E7-3F817A54C00E" targetNamespace="http://schemas.microsoft.com/office/2006/metadata/properties" ma:root="true" ma:fieldsID="bfe029375854589a6e4e4b70f1924c05" ns2:_="">
    <xsd:import namespace="D9CF7EE1-1BE0-40FB-80E7-3F817A54C00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7EE1-1BE0-40FB-80E7-3F817A54C00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ACB50-31E9-495B-8F1A-2C95C7FD8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FB1A51-BD61-4DDF-902A-4B867715CE69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D9CF7EE1-1BE0-40FB-80E7-3F817A54C00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BD0EF4-6C71-43D4-B188-90A3BCEF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F7EE1-1BE0-40FB-80E7-3F817A54C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1</TotalTime>
  <Pages>6</Pages>
  <Words>292</Words>
  <Characters>1668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Presneill, Asher</dc:creator>
  <cp:lastModifiedBy>BAKER,Fiona</cp:lastModifiedBy>
  <cp:revision>2</cp:revision>
  <dcterms:created xsi:type="dcterms:W3CDTF">2021-11-09T04:45:00Z</dcterms:created>
  <dcterms:modified xsi:type="dcterms:W3CDTF">2021-11-09T04:45:00Z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0x010100266966F133664895A6EE3632470D45F500CC920727172C444F91B4BB220875CFB3</vt:lpwstr>
  </property>
</Properties>
</file>