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421A" w14:textId="77777777" w:rsidR="00715914" w:rsidRPr="00556881" w:rsidRDefault="00DA186E" w:rsidP="00B05CF4">
      <w:pPr>
        <w:rPr>
          <w:sz w:val="28"/>
        </w:rPr>
      </w:pPr>
      <w:r w:rsidRPr="00556881">
        <w:rPr>
          <w:noProof/>
          <w:lang w:eastAsia="en-AU"/>
        </w:rPr>
        <w:drawing>
          <wp:inline distT="0" distB="0" distL="0" distR="0" wp14:anchorId="3A320906" wp14:editId="2C90FBC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A367" w14:textId="77777777" w:rsidR="00715914" w:rsidRPr="00556881" w:rsidRDefault="00715914" w:rsidP="00715914">
      <w:pPr>
        <w:rPr>
          <w:sz w:val="19"/>
        </w:rPr>
      </w:pPr>
    </w:p>
    <w:p w14:paraId="68759CF4" w14:textId="77777777" w:rsidR="00715914" w:rsidRPr="00556881" w:rsidRDefault="00804D9B" w:rsidP="00715914">
      <w:pPr>
        <w:pStyle w:val="ShortT"/>
      </w:pPr>
      <w:r w:rsidRPr="00556881">
        <w:t xml:space="preserve">Biosecurity (Entry Requirements—Human Coronavirus with Pandemic Potential) </w:t>
      </w:r>
      <w:r w:rsidR="00B26C87">
        <w:t>Determination 2</w:t>
      </w:r>
      <w:r w:rsidRPr="00556881">
        <w:t>021</w:t>
      </w:r>
    </w:p>
    <w:p w14:paraId="0313241F" w14:textId="77777777" w:rsidR="00921463" w:rsidRPr="00556881" w:rsidRDefault="00921463" w:rsidP="0025121A">
      <w:pPr>
        <w:pStyle w:val="SignCoverPageStart"/>
        <w:rPr>
          <w:szCs w:val="22"/>
        </w:rPr>
      </w:pPr>
      <w:r w:rsidRPr="00556881">
        <w:rPr>
          <w:szCs w:val="22"/>
        </w:rPr>
        <w:t>I, Greg Hunt, Minister for Health and Aged Care, make the following determination.</w:t>
      </w:r>
    </w:p>
    <w:p w14:paraId="105D66D2" w14:textId="6D6E057E" w:rsidR="00921463" w:rsidRPr="00556881" w:rsidRDefault="00921463" w:rsidP="0025121A">
      <w:pPr>
        <w:keepNext/>
        <w:spacing w:before="300" w:line="240" w:lineRule="atLeast"/>
        <w:ind w:right="397"/>
        <w:jc w:val="both"/>
        <w:rPr>
          <w:szCs w:val="22"/>
        </w:rPr>
      </w:pPr>
      <w:r w:rsidRPr="00556881">
        <w:rPr>
          <w:szCs w:val="22"/>
        </w:rPr>
        <w:t>Dated</w:t>
      </w:r>
      <w:r w:rsidR="007221A7">
        <w:rPr>
          <w:szCs w:val="22"/>
        </w:rPr>
        <w:t xml:space="preserve"> </w:t>
      </w:r>
      <w:bookmarkStart w:id="0" w:name="_GoBack"/>
      <w:bookmarkEnd w:id="0"/>
      <w:r w:rsidRPr="00556881">
        <w:rPr>
          <w:szCs w:val="22"/>
        </w:rPr>
        <w:fldChar w:fldCharType="begin"/>
      </w:r>
      <w:r w:rsidRPr="00556881">
        <w:rPr>
          <w:szCs w:val="22"/>
        </w:rPr>
        <w:instrText xml:space="preserve"> DOCPROPERTY  DateMade </w:instrText>
      </w:r>
      <w:r w:rsidRPr="00556881">
        <w:rPr>
          <w:szCs w:val="22"/>
        </w:rPr>
        <w:fldChar w:fldCharType="separate"/>
      </w:r>
      <w:r w:rsidR="007221A7">
        <w:rPr>
          <w:szCs w:val="22"/>
        </w:rPr>
        <w:t>31 October 2021</w:t>
      </w:r>
      <w:r w:rsidRPr="00556881">
        <w:rPr>
          <w:szCs w:val="22"/>
        </w:rPr>
        <w:fldChar w:fldCharType="end"/>
      </w:r>
    </w:p>
    <w:p w14:paraId="6A3E4A8D" w14:textId="77777777" w:rsidR="00921463" w:rsidRPr="00556881" w:rsidRDefault="00921463" w:rsidP="0025121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56881">
        <w:rPr>
          <w:szCs w:val="22"/>
        </w:rPr>
        <w:t>Greg Hunt</w:t>
      </w:r>
    </w:p>
    <w:p w14:paraId="72BEDFE8" w14:textId="77777777" w:rsidR="00921463" w:rsidRPr="00556881" w:rsidRDefault="00921463" w:rsidP="0025121A">
      <w:pPr>
        <w:pStyle w:val="SignCoverPageEnd"/>
        <w:rPr>
          <w:szCs w:val="22"/>
        </w:rPr>
      </w:pPr>
      <w:r w:rsidRPr="00556881">
        <w:rPr>
          <w:szCs w:val="22"/>
        </w:rPr>
        <w:t>Minister for Health and Aged Care</w:t>
      </w:r>
    </w:p>
    <w:p w14:paraId="1FA0BB92" w14:textId="77777777" w:rsidR="00921463" w:rsidRPr="00556881" w:rsidRDefault="00921463" w:rsidP="0025121A"/>
    <w:p w14:paraId="7448A647" w14:textId="77777777" w:rsidR="00715914" w:rsidRPr="009B247A" w:rsidRDefault="00715914" w:rsidP="00715914">
      <w:pPr>
        <w:pStyle w:val="Header"/>
        <w:tabs>
          <w:tab w:val="clear" w:pos="4150"/>
          <w:tab w:val="clear" w:pos="8307"/>
        </w:tabs>
      </w:pPr>
      <w:r w:rsidRPr="009B247A">
        <w:rPr>
          <w:rStyle w:val="CharChapNo"/>
        </w:rPr>
        <w:t xml:space="preserve"> </w:t>
      </w:r>
      <w:r w:rsidRPr="009B247A">
        <w:rPr>
          <w:rStyle w:val="CharChapText"/>
        </w:rPr>
        <w:t xml:space="preserve"> </w:t>
      </w:r>
    </w:p>
    <w:p w14:paraId="221FF49F" w14:textId="77777777" w:rsidR="00715914" w:rsidRPr="009B247A" w:rsidRDefault="00715914" w:rsidP="00715914">
      <w:pPr>
        <w:pStyle w:val="Header"/>
        <w:tabs>
          <w:tab w:val="clear" w:pos="4150"/>
          <w:tab w:val="clear" w:pos="8307"/>
        </w:tabs>
      </w:pPr>
      <w:r w:rsidRPr="009B247A">
        <w:rPr>
          <w:rStyle w:val="CharPartNo"/>
        </w:rPr>
        <w:t xml:space="preserve"> </w:t>
      </w:r>
      <w:r w:rsidRPr="009B247A">
        <w:rPr>
          <w:rStyle w:val="CharPartText"/>
        </w:rPr>
        <w:t xml:space="preserve"> </w:t>
      </w:r>
    </w:p>
    <w:p w14:paraId="3EF830EF" w14:textId="77777777" w:rsidR="00715914" w:rsidRPr="009B247A" w:rsidRDefault="00715914" w:rsidP="00715914">
      <w:pPr>
        <w:pStyle w:val="Header"/>
        <w:tabs>
          <w:tab w:val="clear" w:pos="4150"/>
          <w:tab w:val="clear" w:pos="8307"/>
        </w:tabs>
      </w:pPr>
      <w:r w:rsidRPr="009B247A">
        <w:rPr>
          <w:rStyle w:val="CharDivNo"/>
        </w:rPr>
        <w:t xml:space="preserve"> </w:t>
      </w:r>
      <w:r w:rsidRPr="009B247A">
        <w:rPr>
          <w:rStyle w:val="CharDivText"/>
        </w:rPr>
        <w:t xml:space="preserve"> </w:t>
      </w:r>
    </w:p>
    <w:p w14:paraId="527A0B01" w14:textId="77777777" w:rsidR="00715914" w:rsidRPr="00556881" w:rsidRDefault="00715914" w:rsidP="00715914">
      <w:pPr>
        <w:sectPr w:rsidR="00715914" w:rsidRPr="00556881" w:rsidSect="007C08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F04F876" w14:textId="77777777" w:rsidR="00F67BCA" w:rsidRPr="00556881" w:rsidRDefault="00715914" w:rsidP="00715914">
      <w:pPr>
        <w:outlineLvl w:val="0"/>
        <w:rPr>
          <w:sz w:val="36"/>
        </w:rPr>
      </w:pPr>
      <w:r w:rsidRPr="00556881">
        <w:rPr>
          <w:sz w:val="36"/>
        </w:rPr>
        <w:lastRenderedPageBreak/>
        <w:t>Contents</w:t>
      </w:r>
    </w:p>
    <w:p w14:paraId="6CBC8B33" w14:textId="0422EEC8" w:rsidR="002133F0" w:rsidRPr="00556881" w:rsidRDefault="002133F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56881">
        <w:fldChar w:fldCharType="begin"/>
      </w:r>
      <w:r w:rsidRPr="00556881">
        <w:instrText xml:space="preserve"> TOC \o "1-9" </w:instrText>
      </w:r>
      <w:r w:rsidRPr="00556881">
        <w:fldChar w:fldCharType="separate"/>
      </w:r>
      <w:r w:rsidRPr="00556881">
        <w:rPr>
          <w:noProof/>
        </w:rPr>
        <w:t>Part 1—Preliminary</w:t>
      </w:r>
      <w:r w:rsidRPr="00556881">
        <w:rPr>
          <w:b w:val="0"/>
          <w:noProof/>
          <w:sz w:val="18"/>
        </w:rPr>
        <w:tab/>
      </w:r>
      <w:r w:rsidRPr="00556881">
        <w:rPr>
          <w:b w:val="0"/>
          <w:noProof/>
          <w:sz w:val="18"/>
        </w:rPr>
        <w:fldChar w:fldCharType="begin"/>
      </w:r>
      <w:r w:rsidRPr="00556881">
        <w:rPr>
          <w:b w:val="0"/>
          <w:noProof/>
          <w:sz w:val="18"/>
        </w:rPr>
        <w:instrText xml:space="preserve"> PAGEREF _Toc86417120 \h </w:instrText>
      </w:r>
      <w:r w:rsidRPr="00556881">
        <w:rPr>
          <w:b w:val="0"/>
          <w:noProof/>
          <w:sz w:val="18"/>
        </w:rPr>
      </w:r>
      <w:r w:rsidRPr="00556881">
        <w:rPr>
          <w:b w:val="0"/>
          <w:noProof/>
          <w:sz w:val="18"/>
        </w:rPr>
        <w:fldChar w:fldCharType="separate"/>
      </w:r>
      <w:r w:rsidR="007221A7">
        <w:rPr>
          <w:b w:val="0"/>
          <w:noProof/>
          <w:sz w:val="18"/>
        </w:rPr>
        <w:t>1</w:t>
      </w:r>
      <w:r w:rsidRPr="00556881">
        <w:rPr>
          <w:b w:val="0"/>
          <w:noProof/>
          <w:sz w:val="18"/>
        </w:rPr>
        <w:fldChar w:fldCharType="end"/>
      </w:r>
    </w:p>
    <w:p w14:paraId="1835168C" w14:textId="6A51631E" w:rsidR="002133F0" w:rsidRPr="00556881" w:rsidRDefault="002133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6881">
        <w:rPr>
          <w:noProof/>
        </w:rPr>
        <w:t>1</w:t>
      </w:r>
      <w:r w:rsidRPr="00556881">
        <w:rPr>
          <w:noProof/>
        </w:rPr>
        <w:tab/>
        <w:t>Name</w:t>
      </w:r>
      <w:r w:rsidRPr="00556881">
        <w:rPr>
          <w:noProof/>
        </w:rPr>
        <w:tab/>
      </w:r>
      <w:r w:rsidRPr="00556881">
        <w:rPr>
          <w:noProof/>
        </w:rPr>
        <w:fldChar w:fldCharType="begin"/>
      </w:r>
      <w:r w:rsidRPr="00556881">
        <w:rPr>
          <w:noProof/>
        </w:rPr>
        <w:instrText xml:space="preserve"> PAGEREF _Toc86417121 \h </w:instrText>
      </w:r>
      <w:r w:rsidRPr="00556881">
        <w:rPr>
          <w:noProof/>
        </w:rPr>
      </w:r>
      <w:r w:rsidRPr="00556881">
        <w:rPr>
          <w:noProof/>
        </w:rPr>
        <w:fldChar w:fldCharType="separate"/>
      </w:r>
      <w:r w:rsidR="007221A7">
        <w:rPr>
          <w:noProof/>
        </w:rPr>
        <w:t>1</w:t>
      </w:r>
      <w:r w:rsidRPr="00556881">
        <w:rPr>
          <w:noProof/>
        </w:rPr>
        <w:fldChar w:fldCharType="end"/>
      </w:r>
    </w:p>
    <w:p w14:paraId="47AEA571" w14:textId="71DFA7AE" w:rsidR="002133F0" w:rsidRPr="00556881" w:rsidRDefault="002133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6881">
        <w:rPr>
          <w:noProof/>
        </w:rPr>
        <w:t>2</w:t>
      </w:r>
      <w:r w:rsidRPr="00556881">
        <w:rPr>
          <w:noProof/>
        </w:rPr>
        <w:tab/>
        <w:t>Commencement</w:t>
      </w:r>
      <w:r w:rsidRPr="00556881">
        <w:rPr>
          <w:noProof/>
        </w:rPr>
        <w:tab/>
      </w:r>
      <w:r w:rsidRPr="00556881">
        <w:rPr>
          <w:noProof/>
        </w:rPr>
        <w:fldChar w:fldCharType="begin"/>
      </w:r>
      <w:r w:rsidRPr="00556881">
        <w:rPr>
          <w:noProof/>
        </w:rPr>
        <w:instrText xml:space="preserve"> PAGEREF _Toc86417122 \h </w:instrText>
      </w:r>
      <w:r w:rsidRPr="00556881">
        <w:rPr>
          <w:noProof/>
        </w:rPr>
      </w:r>
      <w:r w:rsidRPr="00556881">
        <w:rPr>
          <w:noProof/>
        </w:rPr>
        <w:fldChar w:fldCharType="separate"/>
      </w:r>
      <w:r w:rsidR="007221A7">
        <w:rPr>
          <w:noProof/>
        </w:rPr>
        <w:t>1</w:t>
      </w:r>
      <w:r w:rsidRPr="00556881">
        <w:rPr>
          <w:noProof/>
        </w:rPr>
        <w:fldChar w:fldCharType="end"/>
      </w:r>
    </w:p>
    <w:p w14:paraId="120DBCD1" w14:textId="64F75AF9" w:rsidR="002133F0" w:rsidRPr="00556881" w:rsidRDefault="002133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6881">
        <w:rPr>
          <w:noProof/>
        </w:rPr>
        <w:t>3</w:t>
      </w:r>
      <w:r w:rsidRPr="00556881">
        <w:rPr>
          <w:noProof/>
        </w:rPr>
        <w:tab/>
        <w:t>Authority</w:t>
      </w:r>
      <w:r w:rsidRPr="00556881">
        <w:rPr>
          <w:noProof/>
        </w:rPr>
        <w:tab/>
      </w:r>
      <w:r w:rsidRPr="00556881">
        <w:rPr>
          <w:noProof/>
        </w:rPr>
        <w:fldChar w:fldCharType="begin"/>
      </w:r>
      <w:r w:rsidRPr="00556881">
        <w:rPr>
          <w:noProof/>
        </w:rPr>
        <w:instrText xml:space="preserve"> PAGEREF _Toc86417123 \h </w:instrText>
      </w:r>
      <w:r w:rsidRPr="00556881">
        <w:rPr>
          <w:noProof/>
        </w:rPr>
      </w:r>
      <w:r w:rsidRPr="00556881">
        <w:rPr>
          <w:noProof/>
        </w:rPr>
        <w:fldChar w:fldCharType="separate"/>
      </w:r>
      <w:r w:rsidR="007221A7">
        <w:rPr>
          <w:noProof/>
        </w:rPr>
        <w:t>1</w:t>
      </w:r>
      <w:r w:rsidRPr="00556881">
        <w:rPr>
          <w:noProof/>
        </w:rPr>
        <w:fldChar w:fldCharType="end"/>
      </w:r>
    </w:p>
    <w:p w14:paraId="34114C75" w14:textId="7D51066F" w:rsidR="002133F0" w:rsidRPr="00556881" w:rsidRDefault="002133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6881">
        <w:rPr>
          <w:noProof/>
        </w:rPr>
        <w:t>4</w:t>
      </w:r>
      <w:r w:rsidRPr="00556881">
        <w:rPr>
          <w:noProof/>
        </w:rPr>
        <w:tab/>
        <w:t>Definitions</w:t>
      </w:r>
      <w:r w:rsidRPr="00556881">
        <w:rPr>
          <w:noProof/>
        </w:rPr>
        <w:tab/>
      </w:r>
      <w:r w:rsidRPr="00556881">
        <w:rPr>
          <w:noProof/>
        </w:rPr>
        <w:fldChar w:fldCharType="begin"/>
      </w:r>
      <w:r w:rsidRPr="00556881">
        <w:rPr>
          <w:noProof/>
        </w:rPr>
        <w:instrText xml:space="preserve"> PAGEREF _Toc86417124 \h </w:instrText>
      </w:r>
      <w:r w:rsidRPr="00556881">
        <w:rPr>
          <w:noProof/>
        </w:rPr>
      </w:r>
      <w:r w:rsidRPr="00556881">
        <w:rPr>
          <w:noProof/>
        </w:rPr>
        <w:fldChar w:fldCharType="separate"/>
      </w:r>
      <w:r w:rsidR="007221A7">
        <w:rPr>
          <w:noProof/>
        </w:rPr>
        <w:t>1</w:t>
      </w:r>
      <w:r w:rsidRPr="00556881">
        <w:rPr>
          <w:noProof/>
        </w:rPr>
        <w:fldChar w:fldCharType="end"/>
      </w:r>
    </w:p>
    <w:p w14:paraId="16AEF6A1" w14:textId="0BA083BC" w:rsidR="002133F0" w:rsidRPr="00556881" w:rsidRDefault="002133F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56881">
        <w:rPr>
          <w:noProof/>
        </w:rPr>
        <w:t>Part 2—Requirements relating to vaccination status</w:t>
      </w:r>
      <w:r w:rsidRPr="00556881">
        <w:rPr>
          <w:b w:val="0"/>
          <w:noProof/>
          <w:sz w:val="18"/>
        </w:rPr>
        <w:tab/>
      </w:r>
      <w:r w:rsidRPr="00556881">
        <w:rPr>
          <w:b w:val="0"/>
          <w:noProof/>
          <w:sz w:val="18"/>
        </w:rPr>
        <w:fldChar w:fldCharType="begin"/>
      </w:r>
      <w:r w:rsidRPr="00556881">
        <w:rPr>
          <w:b w:val="0"/>
          <w:noProof/>
          <w:sz w:val="18"/>
        </w:rPr>
        <w:instrText xml:space="preserve"> PAGEREF _Toc86417125 \h </w:instrText>
      </w:r>
      <w:r w:rsidRPr="00556881">
        <w:rPr>
          <w:b w:val="0"/>
          <w:noProof/>
          <w:sz w:val="18"/>
        </w:rPr>
      </w:r>
      <w:r w:rsidRPr="00556881">
        <w:rPr>
          <w:b w:val="0"/>
          <w:noProof/>
          <w:sz w:val="18"/>
        </w:rPr>
        <w:fldChar w:fldCharType="separate"/>
      </w:r>
      <w:r w:rsidR="007221A7">
        <w:rPr>
          <w:b w:val="0"/>
          <w:noProof/>
          <w:sz w:val="18"/>
        </w:rPr>
        <w:t>3</w:t>
      </w:r>
      <w:r w:rsidRPr="00556881">
        <w:rPr>
          <w:b w:val="0"/>
          <w:noProof/>
          <w:sz w:val="18"/>
        </w:rPr>
        <w:fldChar w:fldCharType="end"/>
      </w:r>
    </w:p>
    <w:p w14:paraId="513834F6" w14:textId="675D0CCD" w:rsidR="002133F0" w:rsidRPr="00556881" w:rsidRDefault="002133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6881">
        <w:rPr>
          <w:noProof/>
        </w:rPr>
        <w:t>5</w:t>
      </w:r>
      <w:r w:rsidRPr="00556881">
        <w:rPr>
          <w:noProof/>
        </w:rPr>
        <w:tab/>
        <w:t>Requirements relating to vaccination status</w:t>
      </w:r>
      <w:r w:rsidRPr="00556881">
        <w:rPr>
          <w:noProof/>
        </w:rPr>
        <w:tab/>
      </w:r>
      <w:r w:rsidRPr="00556881">
        <w:rPr>
          <w:noProof/>
        </w:rPr>
        <w:fldChar w:fldCharType="begin"/>
      </w:r>
      <w:r w:rsidRPr="00556881">
        <w:rPr>
          <w:noProof/>
        </w:rPr>
        <w:instrText xml:space="preserve"> PAGEREF _Toc86417126 \h </w:instrText>
      </w:r>
      <w:r w:rsidRPr="00556881">
        <w:rPr>
          <w:noProof/>
        </w:rPr>
      </w:r>
      <w:r w:rsidRPr="00556881">
        <w:rPr>
          <w:noProof/>
        </w:rPr>
        <w:fldChar w:fldCharType="separate"/>
      </w:r>
      <w:r w:rsidR="007221A7">
        <w:rPr>
          <w:noProof/>
        </w:rPr>
        <w:t>3</w:t>
      </w:r>
      <w:r w:rsidRPr="00556881">
        <w:rPr>
          <w:noProof/>
        </w:rPr>
        <w:fldChar w:fldCharType="end"/>
      </w:r>
    </w:p>
    <w:p w14:paraId="74549D3A" w14:textId="77777777" w:rsidR="00670EA1" w:rsidRPr="00556881" w:rsidRDefault="002133F0" w:rsidP="00715914">
      <w:r w:rsidRPr="00556881">
        <w:fldChar w:fldCharType="end"/>
      </w:r>
    </w:p>
    <w:p w14:paraId="6D20AE6E" w14:textId="77777777" w:rsidR="00670EA1" w:rsidRPr="00556881" w:rsidRDefault="00670EA1" w:rsidP="00715914">
      <w:pPr>
        <w:sectPr w:rsidR="00670EA1" w:rsidRPr="00556881" w:rsidSect="007C082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D0B59D" w14:textId="77777777" w:rsidR="00715914" w:rsidRPr="00556881" w:rsidRDefault="00715914" w:rsidP="00715914">
      <w:pPr>
        <w:pStyle w:val="ActHead2"/>
      </w:pPr>
      <w:bookmarkStart w:id="1" w:name="_Toc86417120"/>
      <w:r w:rsidRPr="009B247A">
        <w:rPr>
          <w:rStyle w:val="CharPartNo"/>
        </w:rPr>
        <w:lastRenderedPageBreak/>
        <w:t>Part 1</w:t>
      </w:r>
      <w:r w:rsidRPr="00556881">
        <w:t>—</w:t>
      </w:r>
      <w:r w:rsidRPr="009B247A">
        <w:rPr>
          <w:rStyle w:val="CharPartText"/>
        </w:rPr>
        <w:t>Preliminary</w:t>
      </w:r>
      <w:bookmarkEnd w:id="1"/>
    </w:p>
    <w:p w14:paraId="76D4010D" w14:textId="77777777" w:rsidR="00715914" w:rsidRPr="009B247A" w:rsidRDefault="00715914" w:rsidP="00715914">
      <w:pPr>
        <w:pStyle w:val="Header"/>
      </w:pPr>
      <w:r w:rsidRPr="009B247A">
        <w:rPr>
          <w:rStyle w:val="CharDivNo"/>
        </w:rPr>
        <w:t xml:space="preserve"> </w:t>
      </w:r>
      <w:r w:rsidRPr="009B247A">
        <w:rPr>
          <w:rStyle w:val="CharDivText"/>
        </w:rPr>
        <w:t xml:space="preserve"> </w:t>
      </w:r>
    </w:p>
    <w:p w14:paraId="3E3958B1" w14:textId="77777777" w:rsidR="00715914" w:rsidRPr="00556881" w:rsidRDefault="00715914" w:rsidP="00715914">
      <w:pPr>
        <w:pStyle w:val="ActHead5"/>
      </w:pPr>
      <w:bookmarkStart w:id="2" w:name="_Toc86417121"/>
      <w:r w:rsidRPr="009B247A">
        <w:rPr>
          <w:rStyle w:val="CharSectno"/>
        </w:rPr>
        <w:t>1</w:t>
      </w:r>
      <w:r w:rsidRPr="00556881">
        <w:t xml:space="preserve">  </w:t>
      </w:r>
      <w:r w:rsidR="00CE493D" w:rsidRPr="00556881">
        <w:t>Name</w:t>
      </w:r>
      <w:bookmarkEnd w:id="2"/>
    </w:p>
    <w:p w14:paraId="390C59A4" w14:textId="77777777" w:rsidR="00715914" w:rsidRPr="00556881" w:rsidRDefault="00715914" w:rsidP="00715914">
      <w:pPr>
        <w:pStyle w:val="subsection"/>
      </w:pPr>
      <w:r w:rsidRPr="00556881">
        <w:tab/>
      </w:r>
      <w:r w:rsidRPr="00556881">
        <w:tab/>
      </w:r>
      <w:r w:rsidR="00804D9B" w:rsidRPr="00556881">
        <w:t>This instrument is</w:t>
      </w:r>
      <w:r w:rsidR="00CE493D" w:rsidRPr="00556881">
        <w:t xml:space="preserve"> the </w:t>
      </w:r>
      <w:r w:rsidR="007A592A">
        <w:rPr>
          <w:i/>
          <w:noProof/>
        </w:rPr>
        <w:t>Biosecurity (Entry Requirements—Human Coronavirus with Pandemic Potential) Determination 2021</w:t>
      </w:r>
      <w:r w:rsidRPr="00556881">
        <w:t>.</w:t>
      </w:r>
    </w:p>
    <w:p w14:paraId="29D7AC2A" w14:textId="77777777" w:rsidR="00715914" w:rsidRPr="00556881" w:rsidRDefault="00715914" w:rsidP="00715914">
      <w:pPr>
        <w:pStyle w:val="ActHead5"/>
      </w:pPr>
      <w:bookmarkStart w:id="3" w:name="_Toc86417122"/>
      <w:r w:rsidRPr="009B247A">
        <w:rPr>
          <w:rStyle w:val="CharSectno"/>
        </w:rPr>
        <w:t>2</w:t>
      </w:r>
      <w:r w:rsidRPr="00556881">
        <w:t xml:space="preserve">  Commencement</w:t>
      </w:r>
      <w:bookmarkEnd w:id="3"/>
    </w:p>
    <w:p w14:paraId="51F49AF4" w14:textId="77777777" w:rsidR="00AE3652" w:rsidRPr="00556881" w:rsidRDefault="00807626" w:rsidP="00AE3652">
      <w:pPr>
        <w:pStyle w:val="subsection"/>
      </w:pPr>
      <w:r w:rsidRPr="00556881">
        <w:tab/>
      </w:r>
      <w:r w:rsidR="00AE3652" w:rsidRPr="00556881">
        <w:t>(1)</w:t>
      </w:r>
      <w:r w:rsidR="00AE3652" w:rsidRPr="00556881">
        <w:tab/>
        <w:t xml:space="preserve">Each provision of </w:t>
      </w:r>
      <w:r w:rsidR="00804D9B" w:rsidRPr="00556881">
        <w:t>this instrument</w:t>
      </w:r>
      <w:r w:rsidR="00AE3652" w:rsidRPr="00556881">
        <w:t xml:space="preserve"> specified in column 1 of the table commences, or is taken to have commenced, in accordance with column 2 of the table. Any other statement in column 2 has effect according to its terms.</w:t>
      </w:r>
    </w:p>
    <w:p w14:paraId="2FE9585C" w14:textId="77777777" w:rsidR="00AE3652" w:rsidRPr="00556881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556881" w14:paraId="72F93875" w14:textId="77777777" w:rsidTr="0025121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5EF9378" w14:textId="77777777" w:rsidR="00AE3652" w:rsidRPr="00556881" w:rsidRDefault="00AE3652" w:rsidP="0025121A">
            <w:pPr>
              <w:pStyle w:val="TableHeading"/>
            </w:pPr>
            <w:r w:rsidRPr="00556881">
              <w:t>Commencement information</w:t>
            </w:r>
          </w:p>
        </w:tc>
      </w:tr>
      <w:tr w:rsidR="00AE3652" w:rsidRPr="00556881" w14:paraId="017921A8" w14:textId="77777777" w:rsidTr="0025121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F7E6D9" w14:textId="77777777" w:rsidR="00AE3652" w:rsidRPr="00556881" w:rsidRDefault="00AE3652" w:rsidP="0025121A">
            <w:pPr>
              <w:pStyle w:val="TableHeading"/>
            </w:pPr>
            <w:r w:rsidRPr="0055688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6006E6" w14:textId="77777777" w:rsidR="00AE3652" w:rsidRPr="00556881" w:rsidRDefault="00AE3652" w:rsidP="0025121A">
            <w:pPr>
              <w:pStyle w:val="TableHeading"/>
            </w:pPr>
            <w:r w:rsidRPr="0055688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F566E5" w14:textId="77777777" w:rsidR="00AE3652" w:rsidRPr="00556881" w:rsidRDefault="00AE3652" w:rsidP="0025121A">
            <w:pPr>
              <w:pStyle w:val="TableHeading"/>
            </w:pPr>
            <w:r w:rsidRPr="00556881">
              <w:t>Column 3</w:t>
            </w:r>
          </w:p>
        </w:tc>
      </w:tr>
      <w:tr w:rsidR="00AE3652" w:rsidRPr="00556881" w14:paraId="6CF0D736" w14:textId="77777777" w:rsidTr="0025121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0CE1EE" w14:textId="77777777" w:rsidR="00AE3652" w:rsidRPr="00556881" w:rsidRDefault="00AE3652" w:rsidP="0025121A">
            <w:pPr>
              <w:pStyle w:val="TableHeading"/>
            </w:pPr>
            <w:r w:rsidRPr="0055688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442E45" w14:textId="77777777" w:rsidR="00AE3652" w:rsidRPr="00556881" w:rsidRDefault="00AE3652" w:rsidP="0025121A">
            <w:pPr>
              <w:pStyle w:val="TableHeading"/>
            </w:pPr>
            <w:r w:rsidRPr="0055688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AFE4FE" w14:textId="77777777" w:rsidR="00AE3652" w:rsidRPr="00556881" w:rsidRDefault="00AE3652" w:rsidP="0025121A">
            <w:pPr>
              <w:pStyle w:val="TableHeading"/>
            </w:pPr>
            <w:r w:rsidRPr="00556881">
              <w:t>Date/Details</w:t>
            </w:r>
          </w:p>
        </w:tc>
      </w:tr>
      <w:tr w:rsidR="00AE3652" w:rsidRPr="00556881" w14:paraId="18D8EE28" w14:textId="77777777" w:rsidTr="0025121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7D2508" w14:textId="77777777" w:rsidR="00AE3652" w:rsidRPr="00556881" w:rsidRDefault="00AE3652" w:rsidP="0025121A">
            <w:pPr>
              <w:pStyle w:val="Tabletext"/>
            </w:pPr>
            <w:r w:rsidRPr="00556881">
              <w:t xml:space="preserve">1.  The whole of </w:t>
            </w:r>
            <w:r w:rsidR="00804D9B" w:rsidRPr="0055688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028BD5" w14:textId="77777777" w:rsidR="00AE3652" w:rsidRPr="00556881" w:rsidRDefault="000967A4" w:rsidP="0025121A">
            <w:pPr>
              <w:pStyle w:val="Tabletext"/>
            </w:pPr>
            <w:r w:rsidRPr="00556881">
              <w:t>1 November</w:t>
            </w:r>
            <w:r w:rsidR="007C0189" w:rsidRPr="00556881">
              <w:t xml:space="preserve"> 2021</w:t>
            </w:r>
            <w:r w:rsidR="00AE3652" w:rsidRPr="0055688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BB41D2" w14:textId="77777777" w:rsidR="00AE3652" w:rsidRPr="00556881" w:rsidRDefault="000967A4" w:rsidP="0025121A">
            <w:pPr>
              <w:pStyle w:val="Tabletext"/>
            </w:pPr>
            <w:r w:rsidRPr="00556881">
              <w:t>1 November</w:t>
            </w:r>
            <w:r w:rsidR="007C0189" w:rsidRPr="00556881">
              <w:t xml:space="preserve"> 2021</w:t>
            </w:r>
          </w:p>
        </w:tc>
      </w:tr>
    </w:tbl>
    <w:p w14:paraId="55353857" w14:textId="77777777" w:rsidR="00AE3652" w:rsidRPr="00556881" w:rsidRDefault="00AE3652" w:rsidP="00AE3652">
      <w:pPr>
        <w:pStyle w:val="notetext"/>
      </w:pPr>
      <w:r w:rsidRPr="00556881">
        <w:rPr>
          <w:snapToGrid w:val="0"/>
          <w:lang w:eastAsia="en-US"/>
        </w:rPr>
        <w:t>Note:</w:t>
      </w:r>
      <w:r w:rsidRPr="00556881">
        <w:rPr>
          <w:snapToGrid w:val="0"/>
          <w:lang w:eastAsia="en-US"/>
        </w:rPr>
        <w:tab/>
        <w:t xml:space="preserve">This table relates only to the provisions of </w:t>
      </w:r>
      <w:r w:rsidR="00804D9B" w:rsidRPr="00556881">
        <w:rPr>
          <w:snapToGrid w:val="0"/>
          <w:lang w:eastAsia="en-US"/>
        </w:rPr>
        <w:t>this instrument</w:t>
      </w:r>
      <w:r w:rsidRPr="00556881">
        <w:t xml:space="preserve"> </w:t>
      </w:r>
      <w:r w:rsidRPr="00556881">
        <w:rPr>
          <w:snapToGrid w:val="0"/>
          <w:lang w:eastAsia="en-US"/>
        </w:rPr>
        <w:t xml:space="preserve">as originally made. It will not be amended to deal with any later amendments of </w:t>
      </w:r>
      <w:r w:rsidR="00804D9B" w:rsidRPr="00556881">
        <w:rPr>
          <w:snapToGrid w:val="0"/>
          <w:lang w:eastAsia="en-US"/>
        </w:rPr>
        <w:t>this instrument</w:t>
      </w:r>
      <w:r w:rsidRPr="00556881">
        <w:rPr>
          <w:snapToGrid w:val="0"/>
          <w:lang w:eastAsia="en-US"/>
        </w:rPr>
        <w:t>.</w:t>
      </w:r>
    </w:p>
    <w:p w14:paraId="75BF4A34" w14:textId="77777777" w:rsidR="00807626" w:rsidRPr="00556881" w:rsidRDefault="00AE3652" w:rsidP="00AE3652">
      <w:pPr>
        <w:pStyle w:val="subsection"/>
      </w:pPr>
      <w:r w:rsidRPr="00556881">
        <w:tab/>
        <w:t>(2)</w:t>
      </w:r>
      <w:r w:rsidRPr="00556881">
        <w:tab/>
        <w:t xml:space="preserve">Any information in column 3 of the table is not part of </w:t>
      </w:r>
      <w:r w:rsidR="00804D9B" w:rsidRPr="00556881">
        <w:t>this instrument</w:t>
      </w:r>
      <w:r w:rsidRPr="00556881">
        <w:t xml:space="preserve">. Information may be inserted in this column, or information in it may be edited, in any published version of </w:t>
      </w:r>
      <w:r w:rsidR="00804D9B" w:rsidRPr="00556881">
        <w:t>this instrument</w:t>
      </w:r>
      <w:r w:rsidRPr="00556881">
        <w:t>.</w:t>
      </w:r>
    </w:p>
    <w:p w14:paraId="468E9C9C" w14:textId="77777777" w:rsidR="007500C8" w:rsidRPr="00556881" w:rsidRDefault="007500C8" w:rsidP="007500C8">
      <w:pPr>
        <w:pStyle w:val="ActHead5"/>
      </w:pPr>
      <w:bookmarkStart w:id="4" w:name="_Toc86417123"/>
      <w:r w:rsidRPr="009B247A">
        <w:rPr>
          <w:rStyle w:val="CharSectno"/>
        </w:rPr>
        <w:t>3</w:t>
      </w:r>
      <w:r w:rsidRPr="00556881">
        <w:t xml:space="preserve">  Authority</w:t>
      </w:r>
      <w:bookmarkEnd w:id="4"/>
    </w:p>
    <w:p w14:paraId="681ADFEA" w14:textId="77777777" w:rsidR="00B1696C" w:rsidRPr="00556881" w:rsidRDefault="00B1696C" w:rsidP="00B1696C">
      <w:pPr>
        <w:pStyle w:val="subsection"/>
      </w:pPr>
      <w:r w:rsidRPr="00556881">
        <w:tab/>
      </w:r>
      <w:r w:rsidRPr="00556881">
        <w:tab/>
        <w:t xml:space="preserve">This instrument is made under </w:t>
      </w:r>
      <w:r w:rsidRPr="00556881">
        <w:rPr>
          <w:color w:val="000000"/>
          <w:szCs w:val="22"/>
          <w:shd w:val="clear" w:color="auto" w:fill="FFFFFF"/>
        </w:rPr>
        <w:t>subsection 44(2) of the </w:t>
      </w:r>
      <w:r w:rsidRPr="00556881">
        <w:rPr>
          <w:i/>
          <w:iCs/>
          <w:color w:val="000000"/>
          <w:szCs w:val="22"/>
          <w:shd w:val="clear" w:color="auto" w:fill="FFFFFF"/>
        </w:rPr>
        <w:t>Biosecurity Act 2015</w:t>
      </w:r>
      <w:r w:rsidRPr="00556881">
        <w:t>.</w:t>
      </w:r>
    </w:p>
    <w:p w14:paraId="6A0D0CA4" w14:textId="77777777" w:rsidR="00B1696C" w:rsidRPr="00556881" w:rsidRDefault="00B1696C" w:rsidP="00B1696C">
      <w:pPr>
        <w:pStyle w:val="ActHead5"/>
      </w:pPr>
      <w:bookmarkStart w:id="5" w:name="_Toc86417124"/>
      <w:r w:rsidRPr="009B247A">
        <w:rPr>
          <w:rStyle w:val="CharSectno"/>
        </w:rPr>
        <w:t>4</w:t>
      </w:r>
      <w:r w:rsidRPr="00556881">
        <w:t xml:space="preserve">  Definitions</w:t>
      </w:r>
      <w:bookmarkEnd w:id="5"/>
    </w:p>
    <w:p w14:paraId="11AADA5B" w14:textId="77777777" w:rsidR="00B1696C" w:rsidRPr="00556881" w:rsidRDefault="00B1696C" w:rsidP="00B1696C">
      <w:pPr>
        <w:pStyle w:val="notetext"/>
      </w:pPr>
      <w:r w:rsidRPr="00556881">
        <w:t>Note:</w:t>
      </w:r>
      <w:r w:rsidRPr="00556881">
        <w:tab/>
        <w:t>A number of expressions used in this instrument are defined in the Act, including the following:</w:t>
      </w:r>
    </w:p>
    <w:p w14:paraId="62878250" w14:textId="77777777" w:rsidR="009D737B" w:rsidRPr="00556881" w:rsidRDefault="00B1696C" w:rsidP="00B1696C">
      <w:pPr>
        <w:pStyle w:val="notepara"/>
      </w:pPr>
      <w:r w:rsidRPr="00556881">
        <w:t>(a)</w:t>
      </w:r>
      <w:r w:rsidRPr="00556881">
        <w:tab/>
      </w:r>
      <w:r w:rsidR="009D737B" w:rsidRPr="00556881">
        <w:t>Agriculture Department;</w:t>
      </w:r>
    </w:p>
    <w:p w14:paraId="039F2C2E" w14:textId="77777777" w:rsidR="00B1696C" w:rsidRPr="00556881" w:rsidRDefault="009D737B" w:rsidP="00B1696C">
      <w:pPr>
        <w:pStyle w:val="notepara"/>
      </w:pPr>
      <w:r w:rsidRPr="00556881">
        <w:t>(b)</w:t>
      </w:r>
      <w:r w:rsidRPr="00556881">
        <w:tab/>
      </w:r>
      <w:r w:rsidR="00B1696C" w:rsidRPr="00556881">
        <w:t>Australian territory;</w:t>
      </w:r>
    </w:p>
    <w:p w14:paraId="0C6E9085" w14:textId="77777777" w:rsidR="009D737B" w:rsidRPr="00556881" w:rsidRDefault="009D737B" w:rsidP="00B1696C">
      <w:pPr>
        <w:pStyle w:val="notepara"/>
      </w:pPr>
      <w:r w:rsidRPr="00556881">
        <w:t>(c)</w:t>
      </w:r>
      <w:r w:rsidRPr="00556881">
        <w:tab/>
        <w:t>Health Department;</w:t>
      </w:r>
    </w:p>
    <w:p w14:paraId="08AAED73" w14:textId="77777777" w:rsidR="00B1696C" w:rsidRPr="00556881" w:rsidRDefault="00B1696C" w:rsidP="00B1696C">
      <w:pPr>
        <w:pStyle w:val="notepara"/>
      </w:pPr>
      <w:r w:rsidRPr="00556881">
        <w:t>(</w:t>
      </w:r>
      <w:r w:rsidR="009D737B" w:rsidRPr="00556881">
        <w:t>d</w:t>
      </w:r>
      <w:r w:rsidRPr="00556881">
        <w:t>)</w:t>
      </w:r>
      <w:r w:rsidRPr="00556881">
        <w:tab/>
        <w:t>landing place;</w:t>
      </w:r>
    </w:p>
    <w:p w14:paraId="206411EC" w14:textId="77777777" w:rsidR="00B1696C" w:rsidRPr="00556881" w:rsidRDefault="00B1696C" w:rsidP="00B1696C">
      <w:pPr>
        <w:pStyle w:val="notepara"/>
      </w:pPr>
      <w:r w:rsidRPr="00556881">
        <w:t>(</w:t>
      </w:r>
      <w:r w:rsidR="009D737B" w:rsidRPr="00556881">
        <w:t>e</w:t>
      </w:r>
      <w:r w:rsidRPr="00556881">
        <w:t>)</w:t>
      </w:r>
      <w:r w:rsidRPr="00556881">
        <w:tab/>
        <w:t>passenger.</w:t>
      </w:r>
    </w:p>
    <w:p w14:paraId="3A10469A" w14:textId="77777777" w:rsidR="00B1696C" w:rsidRPr="00556881" w:rsidRDefault="00B1696C" w:rsidP="00B1696C">
      <w:pPr>
        <w:pStyle w:val="subsection"/>
      </w:pPr>
      <w:r w:rsidRPr="00556881">
        <w:tab/>
      </w:r>
      <w:r w:rsidRPr="00556881">
        <w:tab/>
        <w:t>In this instrument:</w:t>
      </w:r>
    </w:p>
    <w:p w14:paraId="1D7160CF" w14:textId="77777777" w:rsidR="002758DE" w:rsidRPr="00556881" w:rsidRDefault="002758DE" w:rsidP="002758DE">
      <w:pPr>
        <w:pStyle w:val="Definition"/>
      </w:pPr>
      <w:r w:rsidRPr="00556881">
        <w:rPr>
          <w:b/>
          <w:i/>
        </w:rPr>
        <w:t>accepted COVID</w:t>
      </w:r>
      <w:r w:rsidR="00B26C87">
        <w:rPr>
          <w:b/>
          <w:i/>
        </w:rPr>
        <w:noBreakHyphen/>
      </w:r>
      <w:r w:rsidRPr="00556881">
        <w:rPr>
          <w:b/>
          <w:i/>
        </w:rPr>
        <w:t>19 vaccine</w:t>
      </w:r>
      <w:r w:rsidRPr="00556881">
        <w:t xml:space="preserve"> means a COVID</w:t>
      </w:r>
      <w:r w:rsidR="00B26C87">
        <w:noBreakHyphen/>
      </w:r>
      <w:r w:rsidRPr="00556881">
        <w:t>19 vaccine:</w:t>
      </w:r>
    </w:p>
    <w:p w14:paraId="219B9707" w14:textId="77777777" w:rsidR="002758DE" w:rsidRPr="00556881" w:rsidRDefault="002758DE" w:rsidP="002758DE">
      <w:pPr>
        <w:pStyle w:val="paragraph"/>
      </w:pPr>
      <w:r w:rsidRPr="00556881">
        <w:tab/>
        <w:t>(a)</w:t>
      </w:r>
      <w:r w:rsidRPr="00556881">
        <w:tab/>
        <w:t xml:space="preserve">that is registered goods within the meaning of the </w:t>
      </w:r>
      <w:r w:rsidRPr="00556881">
        <w:rPr>
          <w:i/>
        </w:rPr>
        <w:t>Therapeutic Goods Act 1989</w:t>
      </w:r>
      <w:r w:rsidRPr="00556881">
        <w:t>; or</w:t>
      </w:r>
    </w:p>
    <w:p w14:paraId="68FDB95D" w14:textId="77777777" w:rsidR="002758DE" w:rsidRPr="00556881" w:rsidRDefault="002758DE" w:rsidP="002758DE">
      <w:pPr>
        <w:pStyle w:val="paragraph"/>
      </w:pPr>
      <w:r w:rsidRPr="00556881">
        <w:tab/>
        <w:t>(b)</w:t>
      </w:r>
      <w:r w:rsidRPr="00556881">
        <w:tab/>
        <w:t>that is recognised by the Therapeutic Goods Administration.</w:t>
      </w:r>
    </w:p>
    <w:p w14:paraId="68BD0C1C" w14:textId="77777777" w:rsidR="00B1696C" w:rsidRPr="00556881" w:rsidRDefault="00B1696C" w:rsidP="00B1696C">
      <w:pPr>
        <w:pStyle w:val="Definition"/>
      </w:pPr>
      <w:r w:rsidRPr="00556881">
        <w:rPr>
          <w:b/>
          <w:i/>
        </w:rPr>
        <w:t>Act</w:t>
      </w:r>
      <w:r w:rsidRPr="00556881">
        <w:t xml:space="preserve"> means the </w:t>
      </w:r>
      <w:r w:rsidRPr="00556881">
        <w:rPr>
          <w:i/>
        </w:rPr>
        <w:t>Biosecurity Act 2015</w:t>
      </w:r>
      <w:r w:rsidRPr="00556881">
        <w:t>.</w:t>
      </w:r>
    </w:p>
    <w:p w14:paraId="37867A85" w14:textId="77777777" w:rsidR="001272E4" w:rsidRPr="00556881" w:rsidRDefault="001272E4" w:rsidP="00E55C79">
      <w:pPr>
        <w:pStyle w:val="Definition"/>
      </w:pPr>
      <w:r w:rsidRPr="00556881">
        <w:rPr>
          <w:b/>
          <w:i/>
        </w:rPr>
        <w:lastRenderedPageBreak/>
        <w:t>Home Affairs</w:t>
      </w:r>
      <w:r w:rsidRPr="00556881">
        <w:t xml:space="preserve"> </w:t>
      </w:r>
      <w:r w:rsidR="00B80A5E" w:rsidRPr="00556881">
        <w:rPr>
          <w:b/>
          <w:i/>
        </w:rPr>
        <w:t xml:space="preserve">Department </w:t>
      </w:r>
      <w:r w:rsidRPr="00556881">
        <w:t>means the Department administered by the Minister administering the</w:t>
      </w:r>
      <w:r w:rsidRPr="00556881">
        <w:rPr>
          <w:i/>
        </w:rPr>
        <w:t xml:space="preserve"> Australian Border Force Act 2015</w:t>
      </w:r>
      <w:r w:rsidR="00DE1C1E" w:rsidRPr="00556881">
        <w:t>.</w:t>
      </w:r>
    </w:p>
    <w:p w14:paraId="3D170CD2" w14:textId="77777777" w:rsidR="00E55C79" w:rsidRPr="00556881" w:rsidRDefault="00E55C79" w:rsidP="00E55C79">
      <w:pPr>
        <w:pStyle w:val="Definition"/>
      </w:pPr>
      <w:r w:rsidRPr="00556881">
        <w:rPr>
          <w:b/>
          <w:i/>
        </w:rPr>
        <w:t>relevant international flight</w:t>
      </w:r>
      <w:r w:rsidRPr="00556881">
        <w:t xml:space="preserve"> </w:t>
      </w:r>
      <w:r w:rsidR="002758DE" w:rsidRPr="00556881">
        <w:t>means a flight</w:t>
      </w:r>
      <w:r w:rsidRPr="00556881">
        <w:t>:</w:t>
      </w:r>
    </w:p>
    <w:p w14:paraId="38539939" w14:textId="77777777" w:rsidR="00E55C79" w:rsidRPr="00556881" w:rsidRDefault="00E55C79" w:rsidP="00E55C79">
      <w:pPr>
        <w:pStyle w:val="paragraph"/>
      </w:pPr>
      <w:r w:rsidRPr="00556881">
        <w:tab/>
        <w:t>(a)</w:t>
      </w:r>
      <w:r w:rsidRPr="00556881">
        <w:tab/>
        <w:t>that commences outside Australian territory and is intended to arrive at a landing place in Australian territory; and</w:t>
      </w:r>
    </w:p>
    <w:p w14:paraId="7A29FDBD" w14:textId="77777777" w:rsidR="00E55C79" w:rsidRPr="00556881" w:rsidRDefault="00E55C79" w:rsidP="00E55C79">
      <w:pPr>
        <w:pStyle w:val="paragraph"/>
      </w:pPr>
      <w:r w:rsidRPr="00556881">
        <w:tab/>
        <w:t>(b)</w:t>
      </w:r>
      <w:r w:rsidRPr="00556881">
        <w:tab/>
        <w:t xml:space="preserve">for which the scheduled departure time is at or after 12.01 am on </w:t>
      </w:r>
      <w:r w:rsidR="000967A4" w:rsidRPr="00556881">
        <w:t>1 November</w:t>
      </w:r>
      <w:r w:rsidRPr="00556881">
        <w:t xml:space="preserve"> 2021 in the place where the flight commences.</w:t>
      </w:r>
    </w:p>
    <w:p w14:paraId="37F83A4A" w14:textId="77777777" w:rsidR="00B1696C" w:rsidRPr="00556881" w:rsidRDefault="00B1696C" w:rsidP="00B1696C">
      <w:pPr>
        <w:pStyle w:val="Definition"/>
      </w:pPr>
      <w:r w:rsidRPr="00556881">
        <w:rPr>
          <w:b/>
          <w:i/>
        </w:rPr>
        <w:t>relevant official</w:t>
      </w:r>
      <w:r w:rsidRPr="00556881">
        <w:t xml:space="preserve"> means any of the following:</w:t>
      </w:r>
    </w:p>
    <w:p w14:paraId="48E101D3" w14:textId="77777777" w:rsidR="00B1696C" w:rsidRPr="00556881" w:rsidRDefault="00B1696C" w:rsidP="00B1696C">
      <w:pPr>
        <w:pStyle w:val="paragraph"/>
      </w:pPr>
      <w:r w:rsidRPr="00556881">
        <w:tab/>
        <w:t>(a)</w:t>
      </w:r>
      <w:r w:rsidRPr="00556881">
        <w:tab/>
        <w:t>a biosecurity officer;</w:t>
      </w:r>
    </w:p>
    <w:p w14:paraId="7B0FC66D" w14:textId="77777777" w:rsidR="00B1696C" w:rsidRPr="00556881" w:rsidRDefault="00B1696C" w:rsidP="00B1696C">
      <w:pPr>
        <w:pStyle w:val="paragraph"/>
      </w:pPr>
      <w:r w:rsidRPr="00556881">
        <w:tab/>
        <w:t>(b)</w:t>
      </w:r>
      <w:r w:rsidRPr="00556881">
        <w:tab/>
        <w:t>a chief human biosecurity officer;</w:t>
      </w:r>
    </w:p>
    <w:p w14:paraId="273C4E71" w14:textId="77777777" w:rsidR="00B1696C" w:rsidRPr="00556881" w:rsidRDefault="00B1696C" w:rsidP="00B1696C">
      <w:pPr>
        <w:pStyle w:val="paragraph"/>
      </w:pPr>
      <w:r w:rsidRPr="00556881">
        <w:tab/>
        <w:t>(c)</w:t>
      </w:r>
      <w:r w:rsidRPr="00556881">
        <w:tab/>
        <w:t>a human biosecurity officer;</w:t>
      </w:r>
    </w:p>
    <w:p w14:paraId="4F9A0EDB" w14:textId="77777777" w:rsidR="009045A1" w:rsidRPr="00556881" w:rsidRDefault="00B1696C" w:rsidP="00B1696C">
      <w:pPr>
        <w:pStyle w:val="paragraph"/>
      </w:pPr>
      <w:r w:rsidRPr="00556881">
        <w:tab/>
        <w:t>(d)</w:t>
      </w:r>
      <w:r w:rsidRPr="00556881">
        <w:tab/>
      </w:r>
      <w:r w:rsidR="001272E4" w:rsidRPr="00556881">
        <w:t>an APS employee in the Agriculture Department</w:t>
      </w:r>
      <w:r w:rsidR="009045A1" w:rsidRPr="00556881">
        <w:t>;</w:t>
      </w:r>
    </w:p>
    <w:p w14:paraId="6438BE2C" w14:textId="77777777" w:rsidR="00B1696C" w:rsidRPr="00556881" w:rsidRDefault="009045A1" w:rsidP="00B1696C">
      <w:pPr>
        <w:pStyle w:val="paragraph"/>
      </w:pPr>
      <w:r w:rsidRPr="00556881">
        <w:tab/>
        <w:t>(e)</w:t>
      </w:r>
      <w:r w:rsidRPr="00556881">
        <w:tab/>
      </w:r>
      <w:r w:rsidR="001272E4" w:rsidRPr="00556881">
        <w:t xml:space="preserve">an APS employee in the </w:t>
      </w:r>
      <w:r w:rsidR="00B80A5E" w:rsidRPr="00556881">
        <w:t xml:space="preserve">Home Affairs </w:t>
      </w:r>
      <w:r w:rsidR="001272E4" w:rsidRPr="00556881">
        <w:t>Department</w:t>
      </w:r>
      <w:r w:rsidR="00B1696C" w:rsidRPr="00556881">
        <w:t>.</w:t>
      </w:r>
    </w:p>
    <w:p w14:paraId="6FE49D49" w14:textId="77777777" w:rsidR="002758DE" w:rsidRPr="00556881" w:rsidRDefault="002758DE" w:rsidP="002758DE">
      <w:pPr>
        <w:pStyle w:val="Definition"/>
        <w:rPr>
          <w:b/>
          <w:i/>
        </w:rPr>
      </w:pPr>
      <w:r w:rsidRPr="00556881">
        <w:rPr>
          <w:b/>
          <w:i/>
        </w:rPr>
        <w:t>Therapeutic Goods Administration</w:t>
      </w:r>
      <w:r w:rsidRPr="00556881">
        <w:t xml:space="preserve"> means that part of the </w:t>
      </w:r>
      <w:r w:rsidR="000A5638" w:rsidRPr="00556881">
        <w:t xml:space="preserve">Health </w:t>
      </w:r>
      <w:r w:rsidRPr="00556881">
        <w:t>Department</w:t>
      </w:r>
      <w:r w:rsidR="009D737B" w:rsidRPr="00556881">
        <w:t xml:space="preserve"> </w:t>
      </w:r>
      <w:r w:rsidRPr="00556881">
        <w:t>known as the Therapeutic Goods Administration.</w:t>
      </w:r>
    </w:p>
    <w:p w14:paraId="3072EAAA" w14:textId="77777777" w:rsidR="00B1696C" w:rsidRPr="00556881" w:rsidRDefault="00B1696C" w:rsidP="004F6BF4">
      <w:pPr>
        <w:pStyle w:val="ActHead2"/>
        <w:pageBreakBefore/>
      </w:pPr>
      <w:bookmarkStart w:id="6" w:name="_Toc86417125"/>
      <w:r w:rsidRPr="009B247A">
        <w:rPr>
          <w:rStyle w:val="CharPartNo"/>
        </w:rPr>
        <w:lastRenderedPageBreak/>
        <w:t>Part 2</w:t>
      </w:r>
      <w:r w:rsidRPr="00556881">
        <w:t>—</w:t>
      </w:r>
      <w:r w:rsidR="00285711" w:rsidRPr="009B247A">
        <w:rPr>
          <w:rStyle w:val="CharPartText"/>
        </w:rPr>
        <w:t>Requirements relating to vaccination status</w:t>
      </w:r>
      <w:bookmarkEnd w:id="6"/>
    </w:p>
    <w:p w14:paraId="43A13A06" w14:textId="77777777" w:rsidR="00B1696C" w:rsidRPr="009B247A" w:rsidRDefault="00B1696C" w:rsidP="00B1696C">
      <w:pPr>
        <w:pStyle w:val="Header"/>
      </w:pPr>
      <w:r w:rsidRPr="009B247A">
        <w:rPr>
          <w:rStyle w:val="CharDivNo"/>
        </w:rPr>
        <w:t xml:space="preserve"> </w:t>
      </w:r>
      <w:r w:rsidRPr="009B247A">
        <w:rPr>
          <w:rStyle w:val="CharDivText"/>
        </w:rPr>
        <w:t xml:space="preserve"> </w:t>
      </w:r>
    </w:p>
    <w:p w14:paraId="1B3BCFD9" w14:textId="77777777" w:rsidR="00B1696C" w:rsidRPr="00556881" w:rsidRDefault="00B1696C" w:rsidP="00B1696C">
      <w:pPr>
        <w:pStyle w:val="ActHead5"/>
      </w:pPr>
      <w:bookmarkStart w:id="7" w:name="_Toc86417126"/>
      <w:r w:rsidRPr="009B247A">
        <w:rPr>
          <w:rStyle w:val="CharSectno"/>
        </w:rPr>
        <w:t>5</w:t>
      </w:r>
      <w:r w:rsidRPr="00556881">
        <w:t xml:space="preserve">  Requirement</w:t>
      </w:r>
      <w:r w:rsidR="003B2A99" w:rsidRPr="00556881">
        <w:t>s</w:t>
      </w:r>
      <w:r w:rsidRPr="00556881">
        <w:t xml:space="preserve"> </w:t>
      </w:r>
      <w:r w:rsidR="00BB43CE" w:rsidRPr="00556881">
        <w:t xml:space="preserve">relating to </w:t>
      </w:r>
      <w:r w:rsidR="000458F3" w:rsidRPr="00556881">
        <w:t>vaccination status</w:t>
      </w:r>
      <w:bookmarkEnd w:id="7"/>
    </w:p>
    <w:p w14:paraId="60A17F3D" w14:textId="77777777" w:rsidR="00D120C4" w:rsidRPr="00556881" w:rsidRDefault="00B1696C" w:rsidP="005750CA">
      <w:pPr>
        <w:pStyle w:val="subsection"/>
      </w:pPr>
      <w:r w:rsidRPr="00556881">
        <w:tab/>
        <w:t>(1)</w:t>
      </w:r>
      <w:r w:rsidRPr="00556881">
        <w:tab/>
        <w:t>This section applies to an individual who</w:t>
      </w:r>
      <w:r w:rsidR="00D120C4" w:rsidRPr="00556881">
        <w:t>:</w:t>
      </w:r>
    </w:p>
    <w:p w14:paraId="2E9B24F9" w14:textId="77777777" w:rsidR="00852E0E" w:rsidRPr="00556881" w:rsidRDefault="00D120C4" w:rsidP="00D120C4">
      <w:pPr>
        <w:pStyle w:val="paragraph"/>
      </w:pPr>
      <w:r w:rsidRPr="00556881">
        <w:tab/>
        <w:t>(a)</w:t>
      </w:r>
      <w:r w:rsidRPr="00556881">
        <w:tab/>
      </w:r>
      <w:r w:rsidR="00B1696C" w:rsidRPr="00556881">
        <w:t>is entering Australian territory</w:t>
      </w:r>
      <w:r w:rsidR="00852E0E" w:rsidRPr="00556881">
        <w:t>:</w:t>
      </w:r>
    </w:p>
    <w:p w14:paraId="10E627D2" w14:textId="77777777" w:rsidR="00B1696C" w:rsidRPr="00556881" w:rsidRDefault="00852E0E" w:rsidP="00852E0E">
      <w:pPr>
        <w:pStyle w:val="paragraphsub"/>
      </w:pPr>
      <w:r w:rsidRPr="00556881">
        <w:tab/>
        <w:t>(</w:t>
      </w:r>
      <w:proofErr w:type="spellStart"/>
      <w:r w:rsidRPr="00556881">
        <w:t>i</w:t>
      </w:r>
      <w:proofErr w:type="spellEnd"/>
      <w:r w:rsidRPr="00556881">
        <w:t>)</w:t>
      </w:r>
      <w:r w:rsidRPr="00556881">
        <w:tab/>
      </w:r>
      <w:r w:rsidR="00B1696C" w:rsidRPr="00556881">
        <w:t>at a landing place in accordance with Division 2 of Part 4 of Chapter 4 of the Act</w:t>
      </w:r>
      <w:r w:rsidR="00D120C4" w:rsidRPr="00556881">
        <w:t>; and</w:t>
      </w:r>
    </w:p>
    <w:p w14:paraId="68926214" w14:textId="77777777" w:rsidR="00852E0E" w:rsidRPr="00556881" w:rsidRDefault="00852E0E" w:rsidP="00852E0E">
      <w:pPr>
        <w:pStyle w:val="paragraphsub"/>
      </w:pPr>
      <w:r w:rsidRPr="00556881">
        <w:tab/>
        <w:t>(ii)</w:t>
      </w:r>
      <w:r w:rsidRPr="00556881">
        <w:tab/>
        <w:t>as a passenger of an aircraft on a relevant international flight; and</w:t>
      </w:r>
    </w:p>
    <w:p w14:paraId="52C97B59" w14:textId="77777777" w:rsidR="00D120C4" w:rsidRPr="00556881" w:rsidRDefault="00D120C4" w:rsidP="00D120C4">
      <w:pPr>
        <w:pStyle w:val="paragraph"/>
      </w:pPr>
      <w:r w:rsidRPr="00556881">
        <w:tab/>
        <w:t>(b)</w:t>
      </w:r>
      <w:r w:rsidRPr="00556881">
        <w:tab/>
      </w:r>
      <w:r w:rsidR="00154BF4" w:rsidRPr="00556881">
        <w:t>was</w:t>
      </w:r>
      <w:r w:rsidRPr="00556881">
        <w:t xml:space="preserve"> more than 12 years and 3 months </w:t>
      </w:r>
      <w:r w:rsidR="00154BF4" w:rsidRPr="00556881">
        <w:t>old on the day the relevant international flight was scheduled to commence</w:t>
      </w:r>
      <w:r w:rsidRPr="00556881">
        <w:t>.</w:t>
      </w:r>
    </w:p>
    <w:p w14:paraId="168DD642" w14:textId="77777777" w:rsidR="009045A1" w:rsidRPr="00556881" w:rsidRDefault="00CE5249" w:rsidP="009045A1">
      <w:pPr>
        <w:pStyle w:val="SubsectionHead"/>
      </w:pPr>
      <w:r w:rsidRPr="00556881">
        <w:t>Ability to produce evidence of s</w:t>
      </w:r>
      <w:r w:rsidR="009045A1" w:rsidRPr="00556881">
        <w:t>tatement</w:t>
      </w:r>
      <w:r w:rsidRPr="00556881">
        <w:t xml:space="preserve"> made before boarding</w:t>
      </w:r>
    </w:p>
    <w:p w14:paraId="5A615C0B" w14:textId="77777777" w:rsidR="00D62D42" w:rsidRPr="00556881" w:rsidRDefault="009045A1" w:rsidP="009045A1">
      <w:pPr>
        <w:pStyle w:val="subsection"/>
      </w:pPr>
      <w:r w:rsidRPr="00556881">
        <w:tab/>
        <w:t>(2)</w:t>
      </w:r>
      <w:r w:rsidRPr="00556881">
        <w:tab/>
        <w:t>The individual must</w:t>
      </w:r>
      <w:r w:rsidR="00391FD5" w:rsidRPr="00556881">
        <w:t xml:space="preserve"> be able to produce</w:t>
      </w:r>
      <w:r w:rsidR="003E5F42" w:rsidRPr="00556881">
        <w:t xml:space="preserve">, to a </w:t>
      </w:r>
      <w:r w:rsidR="00FD54EE" w:rsidRPr="00556881">
        <w:t xml:space="preserve">relevant </w:t>
      </w:r>
      <w:r w:rsidR="003E5F42" w:rsidRPr="00556881">
        <w:t>official,</w:t>
      </w:r>
      <w:r w:rsidR="00391FD5" w:rsidRPr="00556881">
        <w:t xml:space="preserve"> evidence that, before the individual boarded the aircraft, the </w:t>
      </w:r>
      <w:r w:rsidR="0050665B" w:rsidRPr="00556881">
        <w:t>individual</w:t>
      </w:r>
      <w:r w:rsidR="00391FD5" w:rsidRPr="00556881">
        <w:t xml:space="preserve"> </w:t>
      </w:r>
      <w:r w:rsidR="00226C07" w:rsidRPr="00556881">
        <w:t>made</w:t>
      </w:r>
      <w:r w:rsidRPr="00556881">
        <w:t xml:space="preserve"> a written statement</w:t>
      </w:r>
      <w:r w:rsidR="00D62D42" w:rsidRPr="00556881">
        <w:t xml:space="preserve"> that include</w:t>
      </w:r>
      <w:r w:rsidR="00CE3A21" w:rsidRPr="00556881">
        <w:t>d</w:t>
      </w:r>
      <w:r w:rsidR="00DE1C1E" w:rsidRPr="00556881">
        <w:t>:</w:t>
      </w:r>
    </w:p>
    <w:p w14:paraId="6415096E" w14:textId="77777777" w:rsidR="00DE1C1E" w:rsidRPr="00556881" w:rsidRDefault="00DE1C1E" w:rsidP="00DE1C1E">
      <w:pPr>
        <w:pStyle w:val="paragraph"/>
      </w:pPr>
      <w:r w:rsidRPr="00556881">
        <w:tab/>
        <w:t>(a)</w:t>
      </w:r>
      <w:r w:rsidRPr="00556881">
        <w:tab/>
        <w:t xml:space="preserve">a declaration mentioned in </w:t>
      </w:r>
      <w:r w:rsidR="00C33D78" w:rsidRPr="00556881">
        <w:t>subsection (</w:t>
      </w:r>
      <w:r w:rsidRPr="00556881">
        <w:t>3); and</w:t>
      </w:r>
    </w:p>
    <w:p w14:paraId="1617AF55" w14:textId="77777777" w:rsidR="00DE1C1E" w:rsidRPr="00556881" w:rsidRDefault="00DE1C1E" w:rsidP="00DE1C1E">
      <w:pPr>
        <w:pStyle w:val="paragraph"/>
      </w:pPr>
      <w:r w:rsidRPr="00556881">
        <w:tab/>
        <w:t>(b)</w:t>
      </w:r>
      <w:r w:rsidRPr="00556881">
        <w:tab/>
      </w:r>
      <w:r w:rsidR="005143E1" w:rsidRPr="00556881">
        <w:t>for</w:t>
      </w:r>
      <w:r w:rsidR="00226C07" w:rsidRPr="00556881">
        <w:t xml:space="preserve"> </w:t>
      </w:r>
      <w:r w:rsidR="005143E1" w:rsidRPr="00556881">
        <w:t xml:space="preserve">a </w:t>
      </w:r>
      <w:r w:rsidR="00226C07" w:rsidRPr="00556881">
        <w:t xml:space="preserve">statement </w:t>
      </w:r>
      <w:r w:rsidR="005143E1" w:rsidRPr="00556881">
        <w:t>made in paper form</w:t>
      </w:r>
      <w:r w:rsidR="00226C07" w:rsidRPr="00556881">
        <w:t>—</w:t>
      </w:r>
      <w:r w:rsidRPr="00556881">
        <w:t>the following information for the individual</w:t>
      </w:r>
      <w:r w:rsidR="00B80A5E" w:rsidRPr="00556881">
        <w:t>:</w:t>
      </w:r>
    </w:p>
    <w:p w14:paraId="25AE18B6" w14:textId="77777777" w:rsidR="00DE1C1E" w:rsidRPr="00556881" w:rsidRDefault="00DE1C1E" w:rsidP="00DE1C1E">
      <w:pPr>
        <w:pStyle w:val="paragraphsub"/>
      </w:pPr>
      <w:r w:rsidRPr="00556881">
        <w:tab/>
        <w:t>(</w:t>
      </w:r>
      <w:proofErr w:type="spellStart"/>
      <w:r w:rsidRPr="00556881">
        <w:t>i</w:t>
      </w:r>
      <w:proofErr w:type="spellEnd"/>
      <w:r w:rsidRPr="00556881">
        <w:t>)</w:t>
      </w:r>
      <w:r w:rsidRPr="00556881">
        <w:tab/>
        <w:t>name;</w:t>
      </w:r>
    </w:p>
    <w:p w14:paraId="22F6C6E0" w14:textId="77777777" w:rsidR="00DE1C1E" w:rsidRPr="00556881" w:rsidRDefault="00DE1C1E" w:rsidP="00DE1C1E">
      <w:pPr>
        <w:pStyle w:val="paragraphsub"/>
      </w:pPr>
      <w:r w:rsidRPr="00556881">
        <w:tab/>
        <w:t>(</w:t>
      </w:r>
      <w:r w:rsidR="00B80A5E" w:rsidRPr="00556881">
        <w:t>ii</w:t>
      </w:r>
      <w:r w:rsidRPr="00556881">
        <w:t>)</w:t>
      </w:r>
      <w:r w:rsidRPr="00556881">
        <w:tab/>
        <w:t>date of birth;</w:t>
      </w:r>
    </w:p>
    <w:p w14:paraId="70384129" w14:textId="77777777" w:rsidR="00DE1C1E" w:rsidRPr="00556881" w:rsidRDefault="00DE1C1E" w:rsidP="00DE1C1E">
      <w:pPr>
        <w:pStyle w:val="paragraphsub"/>
      </w:pPr>
      <w:r w:rsidRPr="00556881">
        <w:tab/>
        <w:t>(</w:t>
      </w:r>
      <w:r w:rsidR="00B80A5E" w:rsidRPr="00556881">
        <w:t>iii</w:t>
      </w:r>
      <w:r w:rsidRPr="00556881">
        <w:t>)</w:t>
      </w:r>
      <w:r w:rsidRPr="00556881">
        <w:tab/>
        <w:t>passport number;</w:t>
      </w:r>
    </w:p>
    <w:p w14:paraId="3928AE2B" w14:textId="77777777" w:rsidR="00DE1C1E" w:rsidRPr="00556881" w:rsidRDefault="00DE1C1E" w:rsidP="00DE1C1E">
      <w:pPr>
        <w:pStyle w:val="paragraphsub"/>
      </w:pPr>
      <w:r w:rsidRPr="00556881">
        <w:tab/>
        <w:t>(</w:t>
      </w:r>
      <w:r w:rsidR="00B80A5E" w:rsidRPr="00556881">
        <w:t>iv</w:t>
      </w:r>
      <w:r w:rsidRPr="00556881">
        <w:t>)</w:t>
      </w:r>
      <w:r w:rsidRPr="00556881">
        <w:tab/>
        <w:t>phone number while in Australian territory;</w:t>
      </w:r>
    </w:p>
    <w:p w14:paraId="68AE6D3A" w14:textId="77777777" w:rsidR="00DE1C1E" w:rsidRPr="00556881" w:rsidRDefault="00DE1C1E" w:rsidP="00DE1C1E">
      <w:pPr>
        <w:pStyle w:val="paragraphsub"/>
      </w:pPr>
      <w:r w:rsidRPr="00556881">
        <w:tab/>
        <w:t>(</w:t>
      </w:r>
      <w:r w:rsidR="00B80A5E" w:rsidRPr="00556881">
        <w:t>v</w:t>
      </w:r>
      <w:r w:rsidRPr="00556881">
        <w:t>)</w:t>
      </w:r>
      <w:r w:rsidRPr="00556881">
        <w:tab/>
        <w:t>intended address while in Australian territory;</w:t>
      </w:r>
    </w:p>
    <w:p w14:paraId="06A14076" w14:textId="77777777" w:rsidR="00DE1C1E" w:rsidRPr="00556881" w:rsidRDefault="00DE1C1E" w:rsidP="00DE1C1E">
      <w:pPr>
        <w:pStyle w:val="paragraphsub"/>
      </w:pPr>
      <w:r w:rsidRPr="00556881">
        <w:tab/>
        <w:t>(vi)</w:t>
      </w:r>
      <w:r w:rsidRPr="00556881">
        <w:tab/>
        <w:t>email address;</w:t>
      </w:r>
    </w:p>
    <w:p w14:paraId="7332A20A" w14:textId="77777777" w:rsidR="00DE1C1E" w:rsidRPr="00556881" w:rsidRDefault="00DE1C1E" w:rsidP="00DE1C1E">
      <w:pPr>
        <w:pStyle w:val="paragraphsub"/>
      </w:pPr>
      <w:r w:rsidRPr="00556881">
        <w:tab/>
        <w:t>(</w:t>
      </w:r>
      <w:r w:rsidR="00B80A5E" w:rsidRPr="00556881">
        <w:t>vii</w:t>
      </w:r>
      <w:r w:rsidRPr="00556881">
        <w:t>)</w:t>
      </w:r>
      <w:r w:rsidRPr="00556881">
        <w:tab/>
        <w:t>flight number.</w:t>
      </w:r>
    </w:p>
    <w:p w14:paraId="787F5C28" w14:textId="77777777" w:rsidR="009045A1" w:rsidRPr="00556881" w:rsidRDefault="00DE1C1E" w:rsidP="009045A1">
      <w:pPr>
        <w:pStyle w:val="subsection"/>
      </w:pPr>
      <w:r w:rsidRPr="00556881">
        <w:tab/>
        <w:t>(3)</w:t>
      </w:r>
      <w:r w:rsidRPr="00556881">
        <w:tab/>
      </w:r>
      <w:r w:rsidR="00B80A5E" w:rsidRPr="00556881">
        <w:t xml:space="preserve">For the purposes of </w:t>
      </w:r>
      <w:r w:rsidR="00C33D78" w:rsidRPr="00556881">
        <w:t>paragraph (</w:t>
      </w:r>
      <w:r w:rsidR="00B80A5E" w:rsidRPr="00556881">
        <w:t>2)(a), the declaration is a declaration</w:t>
      </w:r>
      <w:r w:rsidR="00724B22" w:rsidRPr="00556881">
        <w:t xml:space="preserve"> of which of the following paragraphs apply to the individual</w:t>
      </w:r>
      <w:r w:rsidR="009045A1" w:rsidRPr="00556881">
        <w:t>:</w:t>
      </w:r>
    </w:p>
    <w:p w14:paraId="48FF548E" w14:textId="77777777" w:rsidR="009045A1" w:rsidRPr="00556881" w:rsidRDefault="009045A1" w:rsidP="009045A1">
      <w:pPr>
        <w:pStyle w:val="paragraph"/>
      </w:pPr>
      <w:r w:rsidRPr="00556881">
        <w:tab/>
        <w:t>(a)</w:t>
      </w:r>
      <w:r w:rsidRPr="00556881">
        <w:tab/>
        <w:t>the individual:</w:t>
      </w:r>
    </w:p>
    <w:p w14:paraId="065BA654" w14:textId="77777777" w:rsidR="009045A1" w:rsidRPr="00556881" w:rsidRDefault="009045A1" w:rsidP="009045A1">
      <w:pPr>
        <w:pStyle w:val="paragraphsub"/>
      </w:pPr>
      <w:r w:rsidRPr="00556881">
        <w:tab/>
        <w:t>(</w:t>
      </w:r>
      <w:proofErr w:type="spellStart"/>
      <w:r w:rsidRPr="00556881">
        <w:t>i</w:t>
      </w:r>
      <w:proofErr w:type="spellEnd"/>
      <w:r w:rsidRPr="00556881">
        <w:t>)</w:t>
      </w:r>
      <w:r w:rsidRPr="00556881">
        <w:tab/>
        <w:t xml:space="preserve">has received a course of vaccinations with </w:t>
      </w:r>
      <w:r w:rsidR="001811B9" w:rsidRPr="00556881">
        <w:t>one or more</w:t>
      </w:r>
      <w:r w:rsidRPr="00556881">
        <w:t xml:space="preserve"> accepted COVID</w:t>
      </w:r>
      <w:r w:rsidR="00B26C87">
        <w:noBreakHyphen/>
      </w:r>
      <w:r w:rsidRPr="00556881">
        <w:t>19 vaccine</w:t>
      </w:r>
      <w:r w:rsidR="001811B9" w:rsidRPr="00556881">
        <w:t>s</w:t>
      </w:r>
      <w:r w:rsidRPr="00556881">
        <w:t xml:space="preserve"> in accordance with a schedule for receiving that </w:t>
      </w:r>
      <w:r w:rsidR="009C23C0" w:rsidRPr="00556881">
        <w:t>course of vaccinations</w:t>
      </w:r>
      <w:r w:rsidRPr="00556881">
        <w:t xml:space="preserve"> that is accepted by the Therapeutic Goods Administration; and</w:t>
      </w:r>
    </w:p>
    <w:p w14:paraId="050896B9" w14:textId="77777777" w:rsidR="009045A1" w:rsidRPr="00556881" w:rsidRDefault="009045A1" w:rsidP="009045A1">
      <w:pPr>
        <w:pStyle w:val="paragraphsub"/>
      </w:pPr>
      <w:r w:rsidRPr="00556881">
        <w:tab/>
        <w:t>(ii)</w:t>
      </w:r>
      <w:r w:rsidRPr="00556881">
        <w:tab/>
        <w:t>received the last vaccination in the course of vaccinations at least 7 days before the day the relevant international flight was scheduled to commence; and</w:t>
      </w:r>
    </w:p>
    <w:p w14:paraId="358ADF25" w14:textId="77777777" w:rsidR="009045A1" w:rsidRPr="00556881" w:rsidRDefault="009045A1" w:rsidP="009045A1">
      <w:pPr>
        <w:pStyle w:val="paragraphsub"/>
      </w:pPr>
      <w:r w:rsidRPr="00556881">
        <w:tab/>
        <w:t>(iii)</w:t>
      </w:r>
      <w:r w:rsidRPr="00556881">
        <w:tab/>
      </w:r>
      <w:r w:rsidR="00391FD5" w:rsidRPr="00556881">
        <w:t>can produce</w:t>
      </w:r>
      <w:r w:rsidRPr="00556881">
        <w:t xml:space="preserve"> evidence of the matters mentioned in subparagraphs (</w:t>
      </w:r>
      <w:proofErr w:type="spellStart"/>
      <w:r w:rsidRPr="00556881">
        <w:t>i</w:t>
      </w:r>
      <w:proofErr w:type="spellEnd"/>
      <w:r w:rsidRPr="00556881">
        <w:t>) and (ii);</w:t>
      </w:r>
    </w:p>
    <w:p w14:paraId="2B9F612A" w14:textId="77777777" w:rsidR="009045A1" w:rsidRPr="00556881" w:rsidRDefault="009045A1" w:rsidP="009045A1">
      <w:pPr>
        <w:pStyle w:val="paragraph"/>
      </w:pPr>
      <w:r w:rsidRPr="00556881">
        <w:tab/>
        <w:t>(b)</w:t>
      </w:r>
      <w:r w:rsidRPr="00556881">
        <w:tab/>
        <w:t>the individual:</w:t>
      </w:r>
    </w:p>
    <w:p w14:paraId="1C5F501E" w14:textId="77777777" w:rsidR="009045A1" w:rsidRPr="00556881" w:rsidRDefault="009045A1" w:rsidP="009045A1">
      <w:pPr>
        <w:pStyle w:val="paragraphsub"/>
      </w:pPr>
      <w:r w:rsidRPr="00556881">
        <w:tab/>
        <w:t>(</w:t>
      </w:r>
      <w:proofErr w:type="spellStart"/>
      <w:r w:rsidRPr="00556881">
        <w:t>i</w:t>
      </w:r>
      <w:proofErr w:type="spellEnd"/>
      <w:r w:rsidRPr="00556881">
        <w:t>)</w:t>
      </w:r>
      <w:r w:rsidRPr="00556881">
        <w:tab/>
        <w:t>has a medical contraindication to COVID</w:t>
      </w:r>
      <w:r w:rsidR="00B26C87">
        <w:noBreakHyphen/>
      </w:r>
      <w:r w:rsidRPr="00556881">
        <w:t>19 vaccines; and</w:t>
      </w:r>
    </w:p>
    <w:p w14:paraId="0F9149CC" w14:textId="77777777" w:rsidR="009045A1" w:rsidRPr="00556881" w:rsidRDefault="009045A1" w:rsidP="009045A1">
      <w:pPr>
        <w:pStyle w:val="paragraphsub"/>
      </w:pPr>
      <w:r w:rsidRPr="00556881">
        <w:tab/>
        <w:t>(ii)</w:t>
      </w:r>
      <w:r w:rsidRPr="00556881">
        <w:tab/>
      </w:r>
      <w:r w:rsidR="00391FD5" w:rsidRPr="00556881">
        <w:t xml:space="preserve">can produce </w:t>
      </w:r>
      <w:r w:rsidRPr="00556881">
        <w:t xml:space="preserve">evidence </w:t>
      </w:r>
      <w:r w:rsidR="00F444CB" w:rsidRPr="00556881">
        <w:t xml:space="preserve">provided by a medical practitioner </w:t>
      </w:r>
      <w:r w:rsidRPr="00556881">
        <w:t>of the matter mentioned in sub</w:t>
      </w:r>
      <w:r w:rsidR="00C33D78" w:rsidRPr="00556881">
        <w:t>paragraph (</w:t>
      </w:r>
      <w:proofErr w:type="spellStart"/>
      <w:r w:rsidRPr="00556881">
        <w:t>i</w:t>
      </w:r>
      <w:proofErr w:type="spellEnd"/>
      <w:r w:rsidRPr="00556881">
        <w:t>);</w:t>
      </w:r>
    </w:p>
    <w:p w14:paraId="53C8C1BE" w14:textId="77777777" w:rsidR="009045A1" w:rsidRPr="00556881" w:rsidRDefault="009045A1" w:rsidP="009045A1">
      <w:pPr>
        <w:pStyle w:val="paragraph"/>
      </w:pPr>
      <w:r w:rsidRPr="00556881">
        <w:tab/>
        <w:t>(c)</w:t>
      </w:r>
      <w:r w:rsidRPr="00556881">
        <w:tab/>
        <w:t xml:space="preserve">neither </w:t>
      </w:r>
      <w:r w:rsidR="00C33D78" w:rsidRPr="00556881">
        <w:t>paragraph (</w:t>
      </w:r>
      <w:r w:rsidRPr="00556881">
        <w:t>a) nor (b)</w:t>
      </w:r>
      <w:r w:rsidR="00384695" w:rsidRPr="00556881">
        <w:t xml:space="preserve"> applies to the individual</w:t>
      </w:r>
      <w:r w:rsidRPr="00556881">
        <w:t>.</w:t>
      </w:r>
    </w:p>
    <w:p w14:paraId="57BD7D6C" w14:textId="77777777" w:rsidR="00B53B9A" w:rsidRPr="00556881" w:rsidRDefault="00B53B9A" w:rsidP="00B53B9A">
      <w:pPr>
        <w:pStyle w:val="subsection"/>
      </w:pPr>
      <w:r w:rsidRPr="00556881">
        <w:lastRenderedPageBreak/>
        <w:tab/>
        <w:t>(</w:t>
      </w:r>
      <w:r w:rsidR="00CE3A21" w:rsidRPr="00556881">
        <w:t>4</w:t>
      </w:r>
      <w:r w:rsidRPr="00556881">
        <w:t>)</w:t>
      </w:r>
      <w:r w:rsidRPr="00556881">
        <w:tab/>
      </w:r>
      <w:r w:rsidR="00024BBE" w:rsidRPr="00556881">
        <w:t xml:space="preserve">For the purposes of </w:t>
      </w:r>
      <w:r w:rsidR="00C33D78" w:rsidRPr="00556881">
        <w:t>subsection (</w:t>
      </w:r>
      <w:r w:rsidR="00024BBE" w:rsidRPr="00556881">
        <w:t xml:space="preserve">2), </w:t>
      </w:r>
      <w:r w:rsidR="001272E4" w:rsidRPr="00556881">
        <w:t xml:space="preserve">the manners in which </w:t>
      </w:r>
      <w:r w:rsidR="0050665B" w:rsidRPr="00556881">
        <w:t xml:space="preserve">the individual </w:t>
      </w:r>
      <w:r w:rsidR="001272E4" w:rsidRPr="00556881">
        <w:t xml:space="preserve">may </w:t>
      </w:r>
      <w:r w:rsidR="00BC6ABF" w:rsidRPr="00556881">
        <w:t xml:space="preserve">have </w:t>
      </w:r>
      <w:r w:rsidR="00640969" w:rsidRPr="00556881">
        <w:t>made</w:t>
      </w:r>
      <w:r w:rsidR="001272E4" w:rsidRPr="00556881">
        <w:t xml:space="preserve"> a </w:t>
      </w:r>
      <w:r w:rsidR="00024BBE" w:rsidRPr="00556881">
        <w:t xml:space="preserve">statement </w:t>
      </w:r>
      <w:r w:rsidR="001272E4" w:rsidRPr="00556881">
        <w:t xml:space="preserve">include the use of an electronic system maintained by the </w:t>
      </w:r>
      <w:r w:rsidR="00B80A5E" w:rsidRPr="00556881">
        <w:t xml:space="preserve">Home Affairs </w:t>
      </w:r>
      <w:r w:rsidR="001272E4" w:rsidRPr="00556881">
        <w:t>Department.</w:t>
      </w:r>
    </w:p>
    <w:p w14:paraId="1B818B8D" w14:textId="77777777" w:rsidR="00640969" w:rsidRPr="00556881" w:rsidRDefault="00640969" w:rsidP="00BB43CE">
      <w:pPr>
        <w:pStyle w:val="SubsectionHead"/>
      </w:pPr>
      <w:r w:rsidRPr="00556881">
        <w:t>Providing statements made in paper form</w:t>
      </w:r>
    </w:p>
    <w:p w14:paraId="53D3689A" w14:textId="77777777" w:rsidR="00640969" w:rsidRPr="00556881" w:rsidRDefault="00640969" w:rsidP="00640969">
      <w:pPr>
        <w:pStyle w:val="subsection"/>
      </w:pPr>
      <w:r w:rsidRPr="00556881">
        <w:tab/>
        <w:t>(5)</w:t>
      </w:r>
      <w:r w:rsidRPr="00556881">
        <w:tab/>
        <w:t xml:space="preserve">If the individual made a statement as mentioned in </w:t>
      </w:r>
      <w:r w:rsidR="00C33D78" w:rsidRPr="00556881">
        <w:t>subsection (</w:t>
      </w:r>
      <w:r w:rsidRPr="00556881">
        <w:t>2) in paper form, the individual must provide the statement to a relevant official.</w:t>
      </w:r>
    </w:p>
    <w:p w14:paraId="7060C79D" w14:textId="77777777" w:rsidR="00BB43CE" w:rsidRPr="00556881" w:rsidRDefault="00CE5249" w:rsidP="00BB43CE">
      <w:pPr>
        <w:pStyle w:val="SubsectionHead"/>
      </w:pPr>
      <w:r w:rsidRPr="00556881">
        <w:t>Producing e</w:t>
      </w:r>
      <w:r w:rsidR="006D0F96" w:rsidRPr="00556881">
        <w:t xml:space="preserve">vidence </w:t>
      </w:r>
      <w:r w:rsidR="00433829" w:rsidRPr="00556881">
        <w:t xml:space="preserve">of electronic statements </w:t>
      </w:r>
      <w:r w:rsidRPr="00556881">
        <w:t>on request</w:t>
      </w:r>
    </w:p>
    <w:p w14:paraId="4BD6D2E9" w14:textId="77777777" w:rsidR="00C901F0" w:rsidRPr="00556881" w:rsidRDefault="00BC6ABF" w:rsidP="00433829">
      <w:pPr>
        <w:pStyle w:val="subsection"/>
      </w:pPr>
      <w:r w:rsidRPr="00556881">
        <w:tab/>
        <w:t>(</w:t>
      </w:r>
      <w:r w:rsidR="00640969" w:rsidRPr="00556881">
        <w:t>6</w:t>
      </w:r>
      <w:r w:rsidRPr="00556881">
        <w:t>)</w:t>
      </w:r>
      <w:r w:rsidRPr="00556881">
        <w:tab/>
        <w:t xml:space="preserve">If </w:t>
      </w:r>
      <w:r w:rsidR="00433829" w:rsidRPr="00556881">
        <w:t xml:space="preserve">the individual made a statement as mentioned in </w:t>
      </w:r>
      <w:r w:rsidR="00C33D78" w:rsidRPr="00556881">
        <w:t>subsection (</w:t>
      </w:r>
      <w:r w:rsidR="00433829" w:rsidRPr="00556881">
        <w:t>2) electronically</w:t>
      </w:r>
      <w:r w:rsidRPr="00556881">
        <w:t>, the individual must produce</w:t>
      </w:r>
      <w:r w:rsidR="00433829" w:rsidRPr="00556881">
        <w:t xml:space="preserve"> </w:t>
      </w:r>
      <w:r w:rsidR="00C901F0" w:rsidRPr="00556881">
        <w:t xml:space="preserve">evidence that the individual </w:t>
      </w:r>
      <w:r w:rsidR="005143E1" w:rsidRPr="00556881">
        <w:t>made</w:t>
      </w:r>
      <w:r w:rsidR="00C901F0" w:rsidRPr="00556881">
        <w:t xml:space="preserve"> </w:t>
      </w:r>
      <w:r w:rsidR="00A82B63" w:rsidRPr="00556881">
        <w:t>the</w:t>
      </w:r>
      <w:r w:rsidR="00C901F0" w:rsidRPr="00556881">
        <w:t xml:space="preserve"> statement </w:t>
      </w:r>
      <w:r w:rsidR="00A82B63" w:rsidRPr="00556881">
        <w:t xml:space="preserve">if a </w:t>
      </w:r>
      <w:r w:rsidR="00433829" w:rsidRPr="00556881">
        <w:t>relevant official asks the individual to do so</w:t>
      </w:r>
      <w:r w:rsidR="00A82B63" w:rsidRPr="00556881">
        <w:t>.</w:t>
      </w:r>
    </w:p>
    <w:p w14:paraId="0B661EAC" w14:textId="77777777" w:rsidR="00433829" w:rsidRPr="00556881" w:rsidRDefault="00433829" w:rsidP="00433829">
      <w:pPr>
        <w:pStyle w:val="SubsectionHead"/>
      </w:pPr>
      <w:r w:rsidRPr="00556881">
        <w:t xml:space="preserve">Producing evidence </w:t>
      </w:r>
      <w:r w:rsidR="00C01478" w:rsidRPr="00556881">
        <w:t xml:space="preserve">relating to declarations </w:t>
      </w:r>
      <w:r w:rsidRPr="00556881">
        <w:t>on request</w:t>
      </w:r>
    </w:p>
    <w:p w14:paraId="67B360C8" w14:textId="77777777" w:rsidR="00A82B63" w:rsidRPr="00556881" w:rsidRDefault="00433829" w:rsidP="00A82B63">
      <w:pPr>
        <w:pStyle w:val="subsection"/>
      </w:pPr>
      <w:r w:rsidRPr="00556881">
        <w:tab/>
        <w:t>(</w:t>
      </w:r>
      <w:r w:rsidR="00457F60" w:rsidRPr="00556881">
        <w:t>7</w:t>
      </w:r>
      <w:r w:rsidRPr="00556881">
        <w:t>)</w:t>
      </w:r>
      <w:r w:rsidRPr="00556881">
        <w:tab/>
        <w:t>If a relevant official asks the individual to do so, the individual must produce</w:t>
      </w:r>
      <w:r w:rsidR="00A82B63" w:rsidRPr="00556881">
        <w:t>:</w:t>
      </w:r>
    </w:p>
    <w:p w14:paraId="6794D09D" w14:textId="77777777" w:rsidR="00C901F0" w:rsidRPr="00556881" w:rsidRDefault="00A82B63" w:rsidP="00A82B63">
      <w:pPr>
        <w:pStyle w:val="paragraph"/>
      </w:pPr>
      <w:r w:rsidRPr="00556881">
        <w:tab/>
      </w:r>
      <w:r w:rsidR="00C901F0" w:rsidRPr="00556881">
        <w:t>(</w:t>
      </w:r>
      <w:r w:rsidRPr="00556881">
        <w:t>a</w:t>
      </w:r>
      <w:r w:rsidR="00C901F0" w:rsidRPr="00556881">
        <w:t>)</w:t>
      </w:r>
      <w:r w:rsidR="00C901F0" w:rsidRPr="00556881">
        <w:tab/>
        <w:t xml:space="preserve">if the </w:t>
      </w:r>
      <w:r w:rsidR="00CE3A21" w:rsidRPr="00556881">
        <w:t>declaration included in the</w:t>
      </w:r>
      <w:r w:rsidR="00053428" w:rsidRPr="00556881">
        <w:t xml:space="preserve"> individual’s</w:t>
      </w:r>
      <w:r w:rsidR="00CE3A21" w:rsidRPr="00556881">
        <w:t xml:space="preserve"> </w:t>
      </w:r>
      <w:r w:rsidR="00C901F0" w:rsidRPr="00556881">
        <w:t xml:space="preserve">statement was of the kind </w:t>
      </w:r>
      <w:r w:rsidR="00BB43CE" w:rsidRPr="00556881">
        <w:t xml:space="preserve">mentioned in </w:t>
      </w:r>
      <w:r w:rsidR="00C33D78" w:rsidRPr="00556881">
        <w:t>paragraph (</w:t>
      </w:r>
      <w:r w:rsidR="00CE3A21" w:rsidRPr="00556881">
        <w:t>3</w:t>
      </w:r>
      <w:r w:rsidR="00BB43CE" w:rsidRPr="00556881">
        <w:t>)(a)</w:t>
      </w:r>
      <w:r w:rsidR="00C901F0" w:rsidRPr="00556881">
        <w:t>—</w:t>
      </w:r>
      <w:r w:rsidR="001C7F40" w:rsidRPr="00556881">
        <w:t>the evidence mentioned in sub</w:t>
      </w:r>
      <w:r w:rsidR="00C33D78" w:rsidRPr="00556881">
        <w:t>paragraph (</w:t>
      </w:r>
      <w:r w:rsidR="00CE3A21" w:rsidRPr="00556881">
        <w:t>3</w:t>
      </w:r>
      <w:r w:rsidR="001C7F40" w:rsidRPr="00556881">
        <w:t>)(a)(iii)</w:t>
      </w:r>
      <w:r w:rsidR="00C901F0" w:rsidRPr="00556881">
        <w:t>; and</w:t>
      </w:r>
    </w:p>
    <w:p w14:paraId="53140FD2" w14:textId="77777777" w:rsidR="00BB43CE" w:rsidRPr="00556881" w:rsidRDefault="00C901F0" w:rsidP="00C901F0">
      <w:pPr>
        <w:pStyle w:val="paragraph"/>
      </w:pPr>
      <w:r w:rsidRPr="00556881">
        <w:tab/>
        <w:t>(</w:t>
      </w:r>
      <w:r w:rsidR="00A82B63" w:rsidRPr="00556881">
        <w:t>b</w:t>
      </w:r>
      <w:r w:rsidRPr="00556881">
        <w:t>)</w:t>
      </w:r>
      <w:r w:rsidRPr="00556881">
        <w:tab/>
        <w:t>i</w:t>
      </w:r>
      <w:r w:rsidR="00BB43CE" w:rsidRPr="00556881">
        <w:t xml:space="preserve">f the </w:t>
      </w:r>
      <w:r w:rsidR="00CE3A21" w:rsidRPr="00556881">
        <w:t xml:space="preserve">declaration included in the </w:t>
      </w:r>
      <w:r w:rsidR="00053428" w:rsidRPr="00556881">
        <w:t xml:space="preserve">individual’s </w:t>
      </w:r>
      <w:r w:rsidR="00BB43CE" w:rsidRPr="00556881">
        <w:t xml:space="preserve">statement </w:t>
      </w:r>
      <w:r w:rsidRPr="00556881">
        <w:t xml:space="preserve">was </w:t>
      </w:r>
      <w:r w:rsidR="00BB43CE" w:rsidRPr="00556881">
        <w:t xml:space="preserve">of the kind mentioned in </w:t>
      </w:r>
      <w:r w:rsidR="00C33D78" w:rsidRPr="00556881">
        <w:t>paragraph (</w:t>
      </w:r>
      <w:r w:rsidR="00CE3A21" w:rsidRPr="00556881">
        <w:t>3</w:t>
      </w:r>
      <w:r w:rsidR="00BB43CE" w:rsidRPr="00556881">
        <w:t>)(b)</w:t>
      </w:r>
      <w:r w:rsidRPr="00556881">
        <w:t>—</w:t>
      </w:r>
      <w:r w:rsidR="001C7F40" w:rsidRPr="00556881">
        <w:t xml:space="preserve">the evidence </w:t>
      </w:r>
      <w:r w:rsidR="00BB43CE" w:rsidRPr="00556881">
        <w:t xml:space="preserve">mentioned in </w:t>
      </w:r>
      <w:r w:rsidR="000967A4" w:rsidRPr="00556881">
        <w:t>sub</w:t>
      </w:r>
      <w:r w:rsidR="00C33D78" w:rsidRPr="00556881">
        <w:t>paragraph (</w:t>
      </w:r>
      <w:r w:rsidR="00CE3A21" w:rsidRPr="00556881">
        <w:t>3</w:t>
      </w:r>
      <w:r w:rsidR="00BB43CE" w:rsidRPr="00556881">
        <w:t>)(b)(ii).</w:t>
      </w:r>
    </w:p>
    <w:p w14:paraId="43AFBDA3" w14:textId="77777777" w:rsidR="00293018" w:rsidRPr="00556881" w:rsidRDefault="00293018" w:rsidP="00293018">
      <w:pPr>
        <w:pStyle w:val="SubsectionHead"/>
      </w:pPr>
      <w:r w:rsidRPr="00556881">
        <w:t>Where requirements apply</w:t>
      </w:r>
    </w:p>
    <w:p w14:paraId="480AE198" w14:textId="77777777" w:rsidR="00BB43CE" w:rsidRPr="00556881" w:rsidRDefault="00BB43CE" w:rsidP="00BB43CE">
      <w:pPr>
        <w:pStyle w:val="subsection"/>
      </w:pPr>
      <w:r w:rsidRPr="00556881">
        <w:tab/>
        <w:t>(</w:t>
      </w:r>
      <w:r w:rsidR="00457F60" w:rsidRPr="00556881">
        <w:t>8</w:t>
      </w:r>
      <w:r w:rsidRPr="00556881">
        <w:t>)</w:t>
      </w:r>
      <w:r w:rsidRPr="00556881">
        <w:tab/>
        <w:t>The requirements in this section apply at the landing place.</w:t>
      </w:r>
    </w:p>
    <w:p w14:paraId="647D53B7" w14:textId="77777777" w:rsidR="00BB43CE" w:rsidRPr="00556881" w:rsidRDefault="00BB43CE" w:rsidP="00BB43CE">
      <w:pPr>
        <w:pStyle w:val="notetext"/>
      </w:pPr>
      <w:r w:rsidRPr="00556881">
        <w:t>Note 1:</w:t>
      </w:r>
      <w:r w:rsidRPr="00556881">
        <w:tab/>
        <w:t>An individual who fails to comply with a requirement that applies to the individual under this section may contravene a civil penalty provision (see section 46 of the Act).</w:t>
      </w:r>
    </w:p>
    <w:p w14:paraId="370188F8" w14:textId="77777777" w:rsidR="00BB43CE" w:rsidRPr="00556881" w:rsidRDefault="00BB43CE" w:rsidP="00BB43CE">
      <w:pPr>
        <w:pStyle w:val="notetext"/>
      </w:pPr>
      <w:r w:rsidRPr="00556881">
        <w:t>Note 2:</w:t>
      </w:r>
      <w:r w:rsidRPr="00556881">
        <w:tab/>
        <w:t xml:space="preserve">A person may commit an offence or contravene a civil penalty provision if the person provides false or misleading information or documents (see sections 137.1 and 137.2 of the </w:t>
      </w:r>
      <w:r w:rsidRPr="00556881">
        <w:rPr>
          <w:i/>
        </w:rPr>
        <w:t>Criminal Code</w:t>
      </w:r>
      <w:r w:rsidRPr="00556881">
        <w:t xml:space="preserve"> and sections 532 and 533 of the Act).</w:t>
      </w:r>
    </w:p>
    <w:p w14:paraId="50F064BD" w14:textId="77777777" w:rsidR="00BB43CE" w:rsidRPr="00556881" w:rsidRDefault="00BB43CE" w:rsidP="00BB43CE">
      <w:pPr>
        <w:pStyle w:val="notetext"/>
      </w:pPr>
      <w:r w:rsidRPr="00556881">
        <w:t>Note 3:</w:t>
      </w:r>
      <w:r w:rsidRPr="00556881">
        <w:tab/>
        <w:t xml:space="preserve">For protections for children or incapable persons who are subject to the requirement in </w:t>
      </w:r>
      <w:r w:rsidR="00C33D78" w:rsidRPr="00556881">
        <w:t>subsection (</w:t>
      </w:r>
      <w:r w:rsidRPr="00556881">
        <w:t>2), see Subdivision B of Division 2 of Part 1 of Chapter 2 of the Act.</w:t>
      </w:r>
    </w:p>
    <w:p w14:paraId="31558DEA" w14:textId="77777777" w:rsidR="00157B8B" w:rsidRPr="00556881" w:rsidRDefault="00BB43CE" w:rsidP="009A1745">
      <w:pPr>
        <w:pStyle w:val="notetext"/>
      </w:pPr>
      <w:r w:rsidRPr="00556881">
        <w:t>Note 4:</w:t>
      </w:r>
      <w:r w:rsidRPr="00556881">
        <w:tab/>
        <w:t>Part 2 of Chapter 11 of the Act deals with confidentiality of personal information collected under the Act.</w:t>
      </w:r>
    </w:p>
    <w:sectPr w:rsidR="00157B8B" w:rsidRPr="00556881" w:rsidSect="007C082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F63E8" w14:textId="77777777" w:rsidR="005D344B" w:rsidRDefault="005D344B" w:rsidP="00715914">
      <w:pPr>
        <w:spacing w:line="240" w:lineRule="auto"/>
      </w:pPr>
      <w:r>
        <w:separator/>
      </w:r>
    </w:p>
  </w:endnote>
  <w:endnote w:type="continuationSeparator" w:id="0">
    <w:p w14:paraId="65F18B97" w14:textId="77777777" w:rsidR="005D344B" w:rsidRDefault="005D344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AE300" w14:textId="77777777" w:rsidR="009B247A" w:rsidRPr="007C0820" w:rsidRDefault="007C0820" w:rsidP="007C0820">
    <w:pPr>
      <w:pStyle w:val="Footer"/>
      <w:rPr>
        <w:i/>
        <w:sz w:val="18"/>
      </w:rPr>
    </w:pPr>
    <w:r w:rsidRPr="007C0820">
      <w:rPr>
        <w:i/>
        <w:sz w:val="18"/>
      </w:rPr>
      <w:t>OPC65567 -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7ACEC" w14:textId="77777777" w:rsidR="001811B9" w:rsidRDefault="001811B9" w:rsidP="007500C8">
    <w:pPr>
      <w:pStyle w:val="Footer"/>
    </w:pPr>
  </w:p>
  <w:p w14:paraId="433188DD" w14:textId="77777777" w:rsidR="001811B9" w:rsidRPr="007C0820" w:rsidRDefault="007C0820" w:rsidP="007C0820">
    <w:pPr>
      <w:pStyle w:val="Footer"/>
      <w:rPr>
        <w:i/>
        <w:sz w:val="18"/>
      </w:rPr>
    </w:pPr>
    <w:r w:rsidRPr="007C0820">
      <w:rPr>
        <w:i/>
        <w:sz w:val="18"/>
      </w:rPr>
      <w:t>OPC65567 -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88662" w14:textId="77777777" w:rsidR="001811B9" w:rsidRPr="007C0820" w:rsidRDefault="007C0820" w:rsidP="007C082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C0820">
      <w:rPr>
        <w:i/>
        <w:sz w:val="18"/>
      </w:rPr>
      <w:t>OPC65567 -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19D8" w14:textId="77777777" w:rsidR="001811B9" w:rsidRPr="00E33C1C" w:rsidRDefault="001811B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11B9" w14:paraId="749704AA" w14:textId="77777777" w:rsidTr="00B26C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BA3B06" w14:textId="77777777" w:rsidR="001811B9" w:rsidRDefault="001811B9" w:rsidP="002512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7740EE" w14:textId="5F72A7CD" w:rsidR="001811B9" w:rsidRDefault="001811B9" w:rsidP="002512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21A7">
            <w:rPr>
              <w:i/>
              <w:sz w:val="18"/>
            </w:rPr>
            <w:t>Biosecurity (Entry Requirements—Human Coronavirus with Pandemic Potential)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02A595" w14:textId="77777777" w:rsidR="001811B9" w:rsidRDefault="001811B9" w:rsidP="0025121A">
          <w:pPr>
            <w:spacing w:line="0" w:lineRule="atLeast"/>
            <w:jc w:val="right"/>
            <w:rPr>
              <w:sz w:val="18"/>
            </w:rPr>
          </w:pPr>
        </w:p>
      </w:tc>
    </w:tr>
  </w:tbl>
  <w:p w14:paraId="609AEF28" w14:textId="77777777" w:rsidR="001811B9" w:rsidRPr="007C0820" w:rsidRDefault="007C0820" w:rsidP="007C0820">
    <w:pPr>
      <w:rPr>
        <w:rFonts w:cs="Times New Roman"/>
        <w:i/>
        <w:sz w:val="18"/>
      </w:rPr>
    </w:pPr>
    <w:r w:rsidRPr="007C0820">
      <w:rPr>
        <w:rFonts w:cs="Times New Roman"/>
        <w:i/>
        <w:sz w:val="18"/>
      </w:rPr>
      <w:t>OPC65567 -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B7F25" w14:textId="77777777" w:rsidR="001811B9" w:rsidRPr="00E33C1C" w:rsidRDefault="001811B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811B9" w14:paraId="1ECC6AA6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FE97E8B" w14:textId="77777777" w:rsidR="001811B9" w:rsidRDefault="001811B9" w:rsidP="0025121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BA854A5" w14:textId="2604DCE5" w:rsidR="001811B9" w:rsidRDefault="001811B9" w:rsidP="002512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21A7">
            <w:rPr>
              <w:i/>
              <w:sz w:val="18"/>
            </w:rPr>
            <w:t>Biosecurity (Entry Requirements—Human Coronavirus with Pandemic Potential)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C3EF9E" w14:textId="77777777" w:rsidR="001811B9" w:rsidRDefault="001811B9" w:rsidP="002512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242B83" w14:textId="77777777" w:rsidR="001811B9" w:rsidRPr="007C0820" w:rsidRDefault="007C0820" w:rsidP="007C0820">
    <w:pPr>
      <w:rPr>
        <w:rFonts w:cs="Times New Roman"/>
        <w:i/>
        <w:sz w:val="18"/>
      </w:rPr>
    </w:pPr>
    <w:r w:rsidRPr="007C0820">
      <w:rPr>
        <w:rFonts w:cs="Times New Roman"/>
        <w:i/>
        <w:sz w:val="18"/>
      </w:rPr>
      <w:t>OPC65567 -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BFE97" w14:textId="77777777" w:rsidR="001811B9" w:rsidRPr="00E33C1C" w:rsidRDefault="001811B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11B9" w14:paraId="222FC2E0" w14:textId="77777777" w:rsidTr="00B26C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F2B05C" w14:textId="77777777" w:rsidR="001811B9" w:rsidRDefault="001811B9" w:rsidP="002512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649A88" w14:textId="1880B1A7" w:rsidR="001811B9" w:rsidRDefault="001811B9" w:rsidP="002512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21A7">
            <w:rPr>
              <w:i/>
              <w:sz w:val="18"/>
            </w:rPr>
            <w:t>Biosecurity (Entry Requirements—Human Coronavirus with Pandemic Potential)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891678" w14:textId="77777777" w:rsidR="001811B9" w:rsidRDefault="001811B9" w:rsidP="0025121A">
          <w:pPr>
            <w:spacing w:line="0" w:lineRule="atLeast"/>
            <w:jc w:val="right"/>
            <w:rPr>
              <w:sz w:val="18"/>
            </w:rPr>
          </w:pPr>
        </w:p>
      </w:tc>
    </w:tr>
  </w:tbl>
  <w:p w14:paraId="1D53D794" w14:textId="77777777" w:rsidR="001811B9" w:rsidRPr="007C0820" w:rsidRDefault="007C0820" w:rsidP="007C0820">
    <w:pPr>
      <w:rPr>
        <w:rFonts w:cs="Times New Roman"/>
        <w:i/>
        <w:sz w:val="18"/>
      </w:rPr>
    </w:pPr>
    <w:r w:rsidRPr="007C0820">
      <w:rPr>
        <w:rFonts w:cs="Times New Roman"/>
        <w:i/>
        <w:sz w:val="18"/>
      </w:rPr>
      <w:t>OPC65567 -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6D7F4" w14:textId="77777777" w:rsidR="001811B9" w:rsidRPr="00E33C1C" w:rsidRDefault="001811B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11B9" w14:paraId="78A05249" w14:textId="77777777" w:rsidTr="0025121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F7A8C6" w14:textId="77777777" w:rsidR="001811B9" w:rsidRDefault="001811B9" w:rsidP="002512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127499" w14:textId="6100DDC4" w:rsidR="001811B9" w:rsidRDefault="001811B9" w:rsidP="002512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21A7">
            <w:rPr>
              <w:i/>
              <w:sz w:val="18"/>
            </w:rPr>
            <w:t>Biosecurity (Entry Requirements—Human Coronavirus with Pandemic Potential)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0FBBB1" w14:textId="77777777" w:rsidR="001811B9" w:rsidRDefault="001811B9" w:rsidP="002512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81A452" w14:textId="77777777" w:rsidR="001811B9" w:rsidRPr="007C0820" w:rsidRDefault="007C0820" w:rsidP="007C0820">
    <w:pPr>
      <w:rPr>
        <w:rFonts w:cs="Times New Roman"/>
        <w:i/>
        <w:sz w:val="18"/>
      </w:rPr>
    </w:pPr>
    <w:r w:rsidRPr="007C0820">
      <w:rPr>
        <w:rFonts w:cs="Times New Roman"/>
        <w:i/>
        <w:sz w:val="18"/>
      </w:rPr>
      <w:t>OPC65567 -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2A368" w14:textId="77777777" w:rsidR="001811B9" w:rsidRPr="00E33C1C" w:rsidRDefault="001811B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11B9" w14:paraId="6AFDE53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E38940" w14:textId="77777777" w:rsidR="001811B9" w:rsidRDefault="001811B9" w:rsidP="002512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152621" w14:textId="6FF6578B" w:rsidR="001811B9" w:rsidRDefault="001811B9" w:rsidP="002512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21A7">
            <w:rPr>
              <w:i/>
              <w:sz w:val="18"/>
            </w:rPr>
            <w:t>Biosecurity (Entry Requirements—Human Coronavirus with Pandemic Potential)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649D92" w14:textId="77777777" w:rsidR="001811B9" w:rsidRDefault="001811B9" w:rsidP="002512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4F86DD" w14:textId="77777777" w:rsidR="001811B9" w:rsidRPr="007C0820" w:rsidRDefault="007C0820" w:rsidP="007C0820">
    <w:pPr>
      <w:rPr>
        <w:rFonts w:cs="Times New Roman"/>
        <w:i/>
        <w:sz w:val="18"/>
      </w:rPr>
    </w:pPr>
    <w:r w:rsidRPr="007C0820">
      <w:rPr>
        <w:rFonts w:cs="Times New Roman"/>
        <w:i/>
        <w:sz w:val="18"/>
      </w:rPr>
      <w:t>OPC65567 -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22635" w14:textId="77777777" w:rsidR="005D344B" w:rsidRDefault="005D344B" w:rsidP="00715914">
      <w:pPr>
        <w:spacing w:line="240" w:lineRule="auto"/>
      </w:pPr>
      <w:r>
        <w:separator/>
      </w:r>
    </w:p>
  </w:footnote>
  <w:footnote w:type="continuationSeparator" w:id="0">
    <w:p w14:paraId="2956B5B6" w14:textId="77777777" w:rsidR="005D344B" w:rsidRDefault="005D344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9DA90" w14:textId="77777777" w:rsidR="001811B9" w:rsidRPr="005F1388" w:rsidRDefault="001811B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F94F5" w14:textId="77777777" w:rsidR="001811B9" w:rsidRPr="005F1388" w:rsidRDefault="001811B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4C9E" w14:textId="77777777" w:rsidR="001811B9" w:rsidRPr="005F1388" w:rsidRDefault="001811B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2991" w14:textId="77777777" w:rsidR="001811B9" w:rsidRPr="00ED79B6" w:rsidRDefault="001811B9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4131D" w14:textId="77777777" w:rsidR="001811B9" w:rsidRPr="00ED79B6" w:rsidRDefault="001811B9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4333" w14:textId="77777777" w:rsidR="001811B9" w:rsidRPr="00ED79B6" w:rsidRDefault="001811B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187FD" w14:textId="5A52CA6C" w:rsidR="001811B9" w:rsidRDefault="001811B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F8ACA06" w14:textId="4E30EC94" w:rsidR="001811B9" w:rsidRDefault="001811B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7221A7">
      <w:rPr>
        <w:b/>
        <w:sz w:val="20"/>
      </w:rPr>
      <w:fldChar w:fldCharType="separate"/>
    </w:r>
    <w:r w:rsidR="007221A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7221A7">
      <w:rPr>
        <w:sz w:val="20"/>
      </w:rPr>
      <w:fldChar w:fldCharType="separate"/>
    </w:r>
    <w:r w:rsidR="007221A7">
      <w:rPr>
        <w:noProof/>
        <w:sz w:val="20"/>
      </w:rPr>
      <w:t>Requirements relating to vaccination status</w:t>
    </w:r>
    <w:r>
      <w:rPr>
        <w:sz w:val="20"/>
      </w:rPr>
      <w:fldChar w:fldCharType="end"/>
    </w:r>
  </w:p>
  <w:p w14:paraId="0A755593" w14:textId="234B0BAD" w:rsidR="001811B9" w:rsidRPr="007A1328" w:rsidRDefault="001811B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2609296" w14:textId="77777777" w:rsidR="001811B9" w:rsidRPr="007A1328" w:rsidRDefault="001811B9" w:rsidP="00715914">
    <w:pPr>
      <w:rPr>
        <w:b/>
        <w:sz w:val="24"/>
      </w:rPr>
    </w:pPr>
  </w:p>
  <w:p w14:paraId="5DE46872" w14:textId="081F6B7B" w:rsidR="001811B9" w:rsidRPr="007A1328" w:rsidRDefault="001811B9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221A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221A7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435DA" w14:textId="6F0A98A4" w:rsidR="001811B9" w:rsidRPr="007A1328" w:rsidRDefault="001811B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</w:instrText>
    </w:r>
    <w:r w:rsidR="007A592A">
      <w:rPr>
        <w:b/>
        <w:sz w:val="20"/>
      </w:rPr>
      <w:instrText>N</w:instrText>
    </w:r>
    <w:r>
      <w:rPr>
        <w:b/>
        <w:sz w:val="20"/>
      </w:rPr>
      <w:instrText xml:space="preserve">o </w:instrText>
    </w:r>
    <w:r>
      <w:rPr>
        <w:b/>
        <w:sz w:val="20"/>
      </w:rPr>
      <w:fldChar w:fldCharType="end"/>
    </w:r>
  </w:p>
  <w:p w14:paraId="0EA2C6A3" w14:textId="1A263151" w:rsidR="001811B9" w:rsidRPr="007A1328" w:rsidRDefault="001811B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7221A7">
      <w:rPr>
        <w:sz w:val="20"/>
      </w:rPr>
      <w:fldChar w:fldCharType="separate"/>
    </w:r>
    <w:r w:rsidR="007221A7">
      <w:rPr>
        <w:noProof/>
        <w:sz w:val="20"/>
      </w:rPr>
      <w:t>Requirements relating to vaccination status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7221A7">
      <w:rPr>
        <w:b/>
        <w:sz w:val="20"/>
      </w:rPr>
      <w:fldChar w:fldCharType="separate"/>
    </w:r>
    <w:r w:rsidR="007221A7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15AB17E9" w14:textId="08336653" w:rsidR="001811B9" w:rsidRPr="007A1328" w:rsidRDefault="001811B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FC0FE10" w14:textId="77777777" w:rsidR="001811B9" w:rsidRPr="007A1328" w:rsidRDefault="001811B9" w:rsidP="00715914">
    <w:pPr>
      <w:jc w:val="right"/>
      <w:rPr>
        <w:b/>
        <w:sz w:val="24"/>
      </w:rPr>
    </w:pPr>
  </w:p>
  <w:p w14:paraId="09DFA367" w14:textId="29AEEFD8" w:rsidR="001811B9" w:rsidRPr="007A1328" w:rsidRDefault="001811B9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221A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221A7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40FD1" w14:textId="77777777" w:rsidR="005D344B" w:rsidRPr="007A1328" w:rsidRDefault="005D344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4D9B"/>
    <w:rsid w:val="00004470"/>
    <w:rsid w:val="000136AF"/>
    <w:rsid w:val="00024BBE"/>
    <w:rsid w:val="0003157D"/>
    <w:rsid w:val="00042982"/>
    <w:rsid w:val="00043550"/>
    <w:rsid w:val="000437C1"/>
    <w:rsid w:val="000458F3"/>
    <w:rsid w:val="00053428"/>
    <w:rsid w:val="0005365D"/>
    <w:rsid w:val="000614BF"/>
    <w:rsid w:val="000967A4"/>
    <w:rsid w:val="000A5638"/>
    <w:rsid w:val="000B58FA"/>
    <w:rsid w:val="000B7E30"/>
    <w:rsid w:val="000D05EF"/>
    <w:rsid w:val="000E2261"/>
    <w:rsid w:val="000F21C1"/>
    <w:rsid w:val="000F5B1C"/>
    <w:rsid w:val="0010745C"/>
    <w:rsid w:val="001272E4"/>
    <w:rsid w:val="00132CEB"/>
    <w:rsid w:val="00134043"/>
    <w:rsid w:val="00135628"/>
    <w:rsid w:val="00142B62"/>
    <w:rsid w:val="00142FC6"/>
    <w:rsid w:val="0014539C"/>
    <w:rsid w:val="00153893"/>
    <w:rsid w:val="00154BF4"/>
    <w:rsid w:val="00156A38"/>
    <w:rsid w:val="00157B8B"/>
    <w:rsid w:val="00161AE0"/>
    <w:rsid w:val="00163D5C"/>
    <w:rsid w:val="00166C2F"/>
    <w:rsid w:val="001721AC"/>
    <w:rsid w:val="001809D7"/>
    <w:rsid w:val="001811B9"/>
    <w:rsid w:val="001939E1"/>
    <w:rsid w:val="00194C3E"/>
    <w:rsid w:val="00195382"/>
    <w:rsid w:val="001A3ABF"/>
    <w:rsid w:val="001C2C89"/>
    <w:rsid w:val="001C5130"/>
    <w:rsid w:val="001C5180"/>
    <w:rsid w:val="001C61C5"/>
    <w:rsid w:val="001C69C4"/>
    <w:rsid w:val="001C7F40"/>
    <w:rsid w:val="001D37EF"/>
    <w:rsid w:val="001D628C"/>
    <w:rsid w:val="001E3590"/>
    <w:rsid w:val="001E7407"/>
    <w:rsid w:val="001F3D4B"/>
    <w:rsid w:val="001F5D5E"/>
    <w:rsid w:val="001F6219"/>
    <w:rsid w:val="001F6CD4"/>
    <w:rsid w:val="00206C4D"/>
    <w:rsid w:val="0021053C"/>
    <w:rsid w:val="0021280E"/>
    <w:rsid w:val="002133F0"/>
    <w:rsid w:val="002150FD"/>
    <w:rsid w:val="00215AF1"/>
    <w:rsid w:val="00223984"/>
    <w:rsid w:val="00226562"/>
    <w:rsid w:val="00226C07"/>
    <w:rsid w:val="002321E8"/>
    <w:rsid w:val="00236EEC"/>
    <w:rsid w:val="0024010F"/>
    <w:rsid w:val="00240749"/>
    <w:rsid w:val="0024215B"/>
    <w:rsid w:val="00243018"/>
    <w:rsid w:val="0025121A"/>
    <w:rsid w:val="002564A4"/>
    <w:rsid w:val="0026736C"/>
    <w:rsid w:val="002758DE"/>
    <w:rsid w:val="00281308"/>
    <w:rsid w:val="00284719"/>
    <w:rsid w:val="00285711"/>
    <w:rsid w:val="00293018"/>
    <w:rsid w:val="00297ECB"/>
    <w:rsid w:val="002A7BCF"/>
    <w:rsid w:val="002C3F1D"/>
    <w:rsid w:val="002C4A40"/>
    <w:rsid w:val="002D043A"/>
    <w:rsid w:val="002D6224"/>
    <w:rsid w:val="002E3F4B"/>
    <w:rsid w:val="002E6F13"/>
    <w:rsid w:val="00304F8B"/>
    <w:rsid w:val="00321C1C"/>
    <w:rsid w:val="003354D2"/>
    <w:rsid w:val="00335BC6"/>
    <w:rsid w:val="003415D3"/>
    <w:rsid w:val="00344701"/>
    <w:rsid w:val="003463D1"/>
    <w:rsid w:val="00352B0F"/>
    <w:rsid w:val="00356690"/>
    <w:rsid w:val="00360459"/>
    <w:rsid w:val="0036169C"/>
    <w:rsid w:val="00370260"/>
    <w:rsid w:val="003738F1"/>
    <w:rsid w:val="00382879"/>
    <w:rsid w:val="00384695"/>
    <w:rsid w:val="00391FD5"/>
    <w:rsid w:val="003A7165"/>
    <w:rsid w:val="003B0A0F"/>
    <w:rsid w:val="003B2A99"/>
    <w:rsid w:val="003B5B1D"/>
    <w:rsid w:val="003B77A7"/>
    <w:rsid w:val="003C1D76"/>
    <w:rsid w:val="003C2020"/>
    <w:rsid w:val="003C504B"/>
    <w:rsid w:val="003C6231"/>
    <w:rsid w:val="003D0BFE"/>
    <w:rsid w:val="003D5700"/>
    <w:rsid w:val="003E341B"/>
    <w:rsid w:val="003E5F42"/>
    <w:rsid w:val="004116CD"/>
    <w:rsid w:val="004126EC"/>
    <w:rsid w:val="004144EC"/>
    <w:rsid w:val="00417EB9"/>
    <w:rsid w:val="00424CA9"/>
    <w:rsid w:val="00431E9B"/>
    <w:rsid w:val="00433829"/>
    <w:rsid w:val="004379E3"/>
    <w:rsid w:val="00437E5C"/>
    <w:rsid w:val="0044015E"/>
    <w:rsid w:val="00441828"/>
    <w:rsid w:val="0044291A"/>
    <w:rsid w:val="0044465C"/>
    <w:rsid w:val="00444ABD"/>
    <w:rsid w:val="00457F60"/>
    <w:rsid w:val="00461C81"/>
    <w:rsid w:val="00467661"/>
    <w:rsid w:val="004705B7"/>
    <w:rsid w:val="00472DBE"/>
    <w:rsid w:val="00474A19"/>
    <w:rsid w:val="004814B8"/>
    <w:rsid w:val="00496F97"/>
    <w:rsid w:val="004A3741"/>
    <w:rsid w:val="004C266B"/>
    <w:rsid w:val="004C6AE8"/>
    <w:rsid w:val="004D3593"/>
    <w:rsid w:val="004E063A"/>
    <w:rsid w:val="004E4177"/>
    <w:rsid w:val="004E7BEC"/>
    <w:rsid w:val="004F53FA"/>
    <w:rsid w:val="004F6BF4"/>
    <w:rsid w:val="00505D3D"/>
    <w:rsid w:val="0050665B"/>
    <w:rsid w:val="00506AF6"/>
    <w:rsid w:val="005143E1"/>
    <w:rsid w:val="00514978"/>
    <w:rsid w:val="00516B8D"/>
    <w:rsid w:val="005179B8"/>
    <w:rsid w:val="005210C1"/>
    <w:rsid w:val="00523A71"/>
    <w:rsid w:val="00537FBC"/>
    <w:rsid w:val="00554954"/>
    <w:rsid w:val="00556881"/>
    <w:rsid w:val="005574D1"/>
    <w:rsid w:val="005733FB"/>
    <w:rsid w:val="005750CA"/>
    <w:rsid w:val="00584811"/>
    <w:rsid w:val="00585784"/>
    <w:rsid w:val="00593AA6"/>
    <w:rsid w:val="00594161"/>
    <w:rsid w:val="00594749"/>
    <w:rsid w:val="005A3230"/>
    <w:rsid w:val="005B4067"/>
    <w:rsid w:val="005C00DF"/>
    <w:rsid w:val="005C3F41"/>
    <w:rsid w:val="005D2D09"/>
    <w:rsid w:val="005D344B"/>
    <w:rsid w:val="005D66DA"/>
    <w:rsid w:val="005E6B32"/>
    <w:rsid w:val="005F3506"/>
    <w:rsid w:val="00600219"/>
    <w:rsid w:val="00603DC4"/>
    <w:rsid w:val="00620076"/>
    <w:rsid w:val="006358A2"/>
    <w:rsid w:val="00635F95"/>
    <w:rsid w:val="00640969"/>
    <w:rsid w:val="00642A6A"/>
    <w:rsid w:val="00652A2B"/>
    <w:rsid w:val="00657F2F"/>
    <w:rsid w:val="0066129F"/>
    <w:rsid w:val="00670EA1"/>
    <w:rsid w:val="00677CC2"/>
    <w:rsid w:val="006905DE"/>
    <w:rsid w:val="0069207B"/>
    <w:rsid w:val="006944A8"/>
    <w:rsid w:val="00697281"/>
    <w:rsid w:val="00697DC5"/>
    <w:rsid w:val="006A6D56"/>
    <w:rsid w:val="006A78A8"/>
    <w:rsid w:val="006B24AA"/>
    <w:rsid w:val="006B5789"/>
    <w:rsid w:val="006C2376"/>
    <w:rsid w:val="006C293D"/>
    <w:rsid w:val="006C30C5"/>
    <w:rsid w:val="006C7F8C"/>
    <w:rsid w:val="006D0F96"/>
    <w:rsid w:val="006D1835"/>
    <w:rsid w:val="006D43F4"/>
    <w:rsid w:val="006D56E4"/>
    <w:rsid w:val="006E6246"/>
    <w:rsid w:val="006F318F"/>
    <w:rsid w:val="006F4226"/>
    <w:rsid w:val="0070017E"/>
    <w:rsid w:val="00700B2C"/>
    <w:rsid w:val="00704BEE"/>
    <w:rsid w:val="007050A2"/>
    <w:rsid w:val="00713084"/>
    <w:rsid w:val="00714F20"/>
    <w:rsid w:val="0071590F"/>
    <w:rsid w:val="00715914"/>
    <w:rsid w:val="007221A7"/>
    <w:rsid w:val="00724550"/>
    <w:rsid w:val="00724B22"/>
    <w:rsid w:val="00731E00"/>
    <w:rsid w:val="00736724"/>
    <w:rsid w:val="007440B7"/>
    <w:rsid w:val="007500C8"/>
    <w:rsid w:val="007508A4"/>
    <w:rsid w:val="00756272"/>
    <w:rsid w:val="0076681A"/>
    <w:rsid w:val="007715C9"/>
    <w:rsid w:val="00771613"/>
    <w:rsid w:val="00774EDD"/>
    <w:rsid w:val="007757EC"/>
    <w:rsid w:val="00782343"/>
    <w:rsid w:val="00782640"/>
    <w:rsid w:val="0078374B"/>
    <w:rsid w:val="00783E89"/>
    <w:rsid w:val="00787B35"/>
    <w:rsid w:val="00793915"/>
    <w:rsid w:val="007A386D"/>
    <w:rsid w:val="007A592A"/>
    <w:rsid w:val="007C0189"/>
    <w:rsid w:val="007C0820"/>
    <w:rsid w:val="007C2253"/>
    <w:rsid w:val="007D5A63"/>
    <w:rsid w:val="007D6D82"/>
    <w:rsid w:val="007D7B81"/>
    <w:rsid w:val="007E163D"/>
    <w:rsid w:val="007E667A"/>
    <w:rsid w:val="007F28C9"/>
    <w:rsid w:val="007F6AE2"/>
    <w:rsid w:val="00803587"/>
    <w:rsid w:val="00804D9B"/>
    <w:rsid w:val="008064F0"/>
    <w:rsid w:val="00807626"/>
    <w:rsid w:val="008117E9"/>
    <w:rsid w:val="00824498"/>
    <w:rsid w:val="00836FA7"/>
    <w:rsid w:val="0084057D"/>
    <w:rsid w:val="00852E0E"/>
    <w:rsid w:val="00856A31"/>
    <w:rsid w:val="00864B24"/>
    <w:rsid w:val="00867B37"/>
    <w:rsid w:val="008754D0"/>
    <w:rsid w:val="00877119"/>
    <w:rsid w:val="0088316C"/>
    <w:rsid w:val="008855C9"/>
    <w:rsid w:val="00886456"/>
    <w:rsid w:val="008A46E1"/>
    <w:rsid w:val="008A4F43"/>
    <w:rsid w:val="008B2706"/>
    <w:rsid w:val="008B4A69"/>
    <w:rsid w:val="008D0EE0"/>
    <w:rsid w:val="008D3DB4"/>
    <w:rsid w:val="008E6067"/>
    <w:rsid w:val="008F319D"/>
    <w:rsid w:val="008F54E7"/>
    <w:rsid w:val="00903422"/>
    <w:rsid w:val="009045A1"/>
    <w:rsid w:val="009054D7"/>
    <w:rsid w:val="009110F3"/>
    <w:rsid w:val="00912199"/>
    <w:rsid w:val="00915DF9"/>
    <w:rsid w:val="00921463"/>
    <w:rsid w:val="009254C3"/>
    <w:rsid w:val="00932377"/>
    <w:rsid w:val="00947D5A"/>
    <w:rsid w:val="009532A5"/>
    <w:rsid w:val="00961EA1"/>
    <w:rsid w:val="00963B1C"/>
    <w:rsid w:val="009756D8"/>
    <w:rsid w:val="00982242"/>
    <w:rsid w:val="009868E9"/>
    <w:rsid w:val="009A1745"/>
    <w:rsid w:val="009A176C"/>
    <w:rsid w:val="009B247A"/>
    <w:rsid w:val="009B5AB3"/>
    <w:rsid w:val="009C23C0"/>
    <w:rsid w:val="009C6D06"/>
    <w:rsid w:val="009D737B"/>
    <w:rsid w:val="009E5CFC"/>
    <w:rsid w:val="00A038C3"/>
    <w:rsid w:val="00A042B5"/>
    <w:rsid w:val="00A062ED"/>
    <w:rsid w:val="00A079CB"/>
    <w:rsid w:val="00A11200"/>
    <w:rsid w:val="00A12128"/>
    <w:rsid w:val="00A22C98"/>
    <w:rsid w:val="00A231E2"/>
    <w:rsid w:val="00A24A84"/>
    <w:rsid w:val="00A2603C"/>
    <w:rsid w:val="00A32C93"/>
    <w:rsid w:val="00A64912"/>
    <w:rsid w:val="00A70110"/>
    <w:rsid w:val="00A70A74"/>
    <w:rsid w:val="00A70ABD"/>
    <w:rsid w:val="00A76ADB"/>
    <w:rsid w:val="00A82B63"/>
    <w:rsid w:val="00A97BAA"/>
    <w:rsid w:val="00AA2110"/>
    <w:rsid w:val="00AD5641"/>
    <w:rsid w:val="00AD7889"/>
    <w:rsid w:val="00AE3652"/>
    <w:rsid w:val="00AE5410"/>
    <w:rsid w:val="00AF021B"/>
    <w:rsid w:val="00AF06CF"/>
    <w:rsid w:val="00B05CF4"/>
    <w:rsid w:val="00B07CDB"/>
    <w:rsid w:val="00B1696C"/>
    <w:rsid w:val="00B16A31"/>
    <w:rsid w:val="00B17DFD"/>
    <w:rsid w:val="00B2065C"/>
    <w:rsid w:val="00B26C87"/>
    <w:rsid w:val="00B308FE"/>
    <w:rsid w:val="00B33709"/>
    <w:rsid w:val="00B33B3C"/>
    <w:rsid w:val="00B50ADC"/>
    <w:rsid w:val="00B53B9A"/>
    <w:rsid w:val="00B566B1"/>
    <w:rsid w:val="00B63834"/>
    <w:rsid w:val="00B65F8A"/>
    <w:rsid w:val="00B72734"/>
    <w:rsid w:val="00B80199"/>
    <w:rsid w:val="00B80A5E"/>
    <w:rsid w:val="00B83204"/>
    <w:rsid w:val="00B94F0A"/>
    <w:rsid w:val="00BA0C87"/>
    <w:rsid w:val="00BA220B"/>
    <w:rsid w:val="00BA3A57"/>
    <w:rsid w:val="00BA691F"/>
    <w:rsid w:val="00BB183D"/>
    <w:rsid w:val="00BB3482"/>
    <w:rsid w:val="00BB43CE"/>
    <w:rsid w:val="00BB4E1A"/>
    <w:rsid w:val="00BC015E"/>
    <w:rsid w:val="00BC1DAA"/>
    <w:rsid w:val="00BC6ABF"/>
    <w:rsid w:val="00BC76AC"/>
    <w:rsid w:val="00BD0ECB"/>
    <w:rsid w:val="00BE0D44"/>
    <w:rsid w:val="00BE2125"/>
    <w:rsid w:val="00BE2155"/>
    <w:rsid w:val="00BE2213"/>
    <w:rsid w:val="00BE719A"/>
    <w:rsid w:val="00BE720A"/>
    <w:rsid w:val="00BF0D73"/>
    <w:rsid w:val="00BF2465"/>
    <w:rsid w:val="00C01478"/>
    <w:rsid w:val="00C04F60"/>
    <w:rsid w:val="00C14153"/>
    <w:rsid w:val="00C15F87"/>
    <w:rsid w:val="00C21002"/>
    <w:rsid w:val="00C25E7F"/>
    <w:rsid w:val="00C2746F"/>
    <w:rsid w:val="00C324A0"/>
    <w:rsid w:val="00C3300F"/>
    <w:rsid w:val="00C33D78"/>
    <w:rsid w:val="00C42BF8"/>
    <w:rsid w:val="00C50043"/>
    <w:rsid w:val="00C7573B"/>
    <w:rsid w:val="00C901F0"/>
    <w:rsid w:val="00C93C03"/>
    <w:rsid w:val="00CB2C8E"/>
    <w:rsid w:val="00CB602E"/>
    <w:rsid w:val="00CB7C6C"/>
    <w:rsid w:val="00CC23B0"/>
    <w:rsid w:val="00CD5BA3"/>
    <w:rsid w:val="00CE051D"/>
    <w:rsid w:val="00CE1335"/>
    <w:rsid w:val="00CE1A77"/>
    <w:rsid w:val="00CE3A21"/>
    <w:rsid w:val="00CE493D"/>
    <w:rsid w:val="00CE5249"/>
    <w:rsid w:val="00CF07FA"/>
    <w:rsid w:val="00CF0BB2"/>
    <w:rsid w:val="00CF3EE8"/>
    <w:rsid w:val="00D0066B"/>
    <w:rsid w:val="00D050E6"/>
    <w:rsid w:val="00D065BD"/>
    <w:rsid w:val="00D120C4"/>
    <w:rsid w:val="00D13441"/>
    <w:rsid w:val="00D150E7"/>
    <w:rsid w:val="00D23586"/>
    <w:rsid w:val="00D277A0"/>
    <w:rsid w:val="00D32F65"/>
    <w:rsid w:val="00D52DC2"/>
    <w:rsid w:val="00D53BCC"/>
    <w:rsid w:val="00D62D42"/>
    <w:rsid w:val="00D65102"/>
    <w:rsid w:val="00D67E8A"/>
    <w:rsid w:val="00D70DFB"/>
    <w:rsid w:val="00D766DF"/>
    <w:rsid w:val="00D8342A"/>
    <w:rsid w:val="00D83A70"/>
    <w:rsid w:val="00DA186E"/>
    <w:rsid w:val="00DA4116"/>
    <w:rsid w:val="00DB07B6"/>
    <w:rsid w:val="00DB251C"/>
    <w:rsid w:val="00DB4630"/>
    <w:rsid w:val="00DC4F88"/>
    <w:rsid w:val="00DE1C1E"/>
    <w:rsid w:val="00E02365"/>
    <w:rsid w:val="00E05704"/>
    <w:rsid w:val="00E11952"/>
    <w:rsid w:val="00E11E44"/>
    <w:rsid w:val="00E25456"/>
    <w:rsid w:val="00E3270E"/>
    <w:rsid w:val="00E338EF"/>
    <w:rsid w:val="00E544BB"/>
    <w:rsid w:val="00E55C79"/>
    <w:rsid w:val="00E662CB"/>
    <w:rsid w:val="00E70457"/>
    <w:rsid w:val="00E74DC7"/>
    <w:rsid w:val="00E76806"/>
    <w:rsid w:val="00E8075A"/>
    <w:rsid w:val="00E85B4A"/>
    <w:rsid w:val="00E94D5E"/>
    <w:rsid w:val="00EA7100"/>
    <w:rsid w:val="00EA7F9F"/>
    <w:rsid w:val="00EB1274"/>
    <w:rsid w:val="00EB57F8"/>
    <w:rsid w:val="00EB6AD0"/>
    <w:rsid w:val="00ED0776"/>
    <w:rsid w:val="00ED2BB6"/>
    <w:rsid w:val="00ED34E1"/>
    <w:rsid w:val="00ED3B8D"/>
    <w:rsid w:val="00ED659C"/>
    <w:rsid w:val="00EF0BA9"/>
    <w:rsid w:val="00EF2E3A"/>
    <w:rsid w:val="00EF7ACE"/>
    <w:rsid w:val="00F03E94"/>
    <w:rsid w:val="00F072A7"/>
    <w:rsid w:val="00F078DC"/>
    <w:rsid w:val="00F12089"/>
    <w:rsid w:val="00F32646"/>
    <w:rsid w:val="00F32BA8"/>
    <w:rsid w:val="00F349F1"/>
    <w:rsid w:val="00F4350D"/>
    <w:rsid w:val="00F4385B"/>
    <w:rsid w:val="00F444CB"/>
    <w:rsid w:val="00F55BB2"/>
    <w:rsid w:val="00F567F7"/>
    <w:rsid w:val="00F62036"/>
    <w:rsid w:val="00F64567"/>
    <w:rsid w:val="00F65B52"/>
    <w:rsid w:val="00F67BCA"/>
    <w:rsid w:val="00F73BD6"/>
    <w:rsid w:val="00F76A28"/>
    <w:rsid w:val="00F821D7"/>
    <w:rsid w:val="00F83989"/>
    <w:rsid w:val="00F85099"/>
    <w:rsid w:val="00F9379C"/>
    <w:rsid w:val="00F9632C"/>
    <w:rsid w:val="00FA1E52"/>
    <w:rsid w:val="00FB1409"/>
    <w:rsid w:val="00FC7BA8"/>
    <w:rsid w:val="00FD19DF"/>
    <w:rsid w:val="00FD54EE"/>
    <w:rsid w:val="00FE4688"/>
    <w:rsid w:val="00F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FF07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26C8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C8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C8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6C8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6C8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6C8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C8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6C8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6C8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6C8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6C87"/>
  </w:style>
  <w:style w:type="paragraph" w:customStyle="1" w:styleId="OPCParaBase">
    <w:name w:val="OPCParaBase"/>
    <w:qFormat/>
    <w:rsid w:val="00B26C8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6C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6C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6C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6C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6C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26C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6C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6C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6C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6C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6C87"/>
  </w:style>
  <w:style w:type="paragraph" w:customStyle="1" w:styleId="Blocks">
    <w:name w:val="Blocks"/>
    <w:aliases w:val="bb"/>
    <w:basedOn w:val="OPCParaBase"/>
    <w:qFormat/>
    <w:rsid w:val="00B26C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6C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6C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6C87"/>
    <w:rPr>
      <w:i/>
    </w:rPr>
  </w:style>
  <w:style w:type="paragraph" w:customStyle="1" w:styleId="BoxList">
    <w:name w:val="BoxList"/>
    <w:aliases w:val="bl"/>
    <w:basedOn w:val="BoxText"/>
    <w:qFormat/>
    <w:rsid w:val="00B26C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6C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6C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6C87"/>
    <w:pPr>
      <w:ind w:left="1985" w:hanging="851"/>
    </w:pPr>
  </w:style>
  <w:style w:type="character" w:customStyle="1" w:styleId="CharAmPartNo">
    <w:name w:val="CharAmPartNo"/>
    <w:basedOn w:val="OPCCharBase"/>
    <w:qFormat/>
    <w:rsid w:val="00B26C87"/>
  </w:style>
  <w:style w:type="character" w:customStyle="1" w:styleId="CharAmPartText">
    <w:name w:val="CharAmPartText"/>
    <w:basedOn w:val="OPCCharBase"/>
    <w:qFormat/>
    <w:rsid w:val="00B26C87"/>
  </w:style>
  <w:style w:type="character" w:customStyle="1" w:styleId="CharAmSchNo">
    <w:name w:val="CharAmSchNo"/>
    <w:basedOn w:val="OPCCharBase"/>
    <w:qFormat/>
    <w:rsid w:val="00B26C87"/>
  </w:style>
  <w:style w:type="character" w:customStyle="1" w:styleId="CharAmSchText">
    <w:name w:val="CharAmSchText"/>
    <w:basedOn w:val="OPCCharBase"/>
    <w:qFormat/>
    <w:rsid w:val="00B26C87"/>
  </w:style>
  <w:style w:type="character" w:customStyle="1" w:styleId="CharBoldItalic">
    <w:name w:val="CharBoldItalic"/>
    <w:basedOn w:val="OPCCharBase"/>
    <w:uiPriority w:val="1"/>
    <w:qFormat/>
    <w:rsid w:val="00B26C87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6C87"/>
  </w:style>
  <w:style w:type="character" w:customStyle="1" w:styleId="CharChapText">
    <w:name w:val="CharChapText"/>
    <w:basedOn w:val="OPCCharBase"/>
    <w:uiPriority w:val="1"/>
    <w:qFormat/>
    <w:rsid w:val="00B26C87"/>
  </w:style>
  <w:style w:type="character" w:customStyle="1" w:styleId="CharDivNo">
    <w:name w:val="CharDivNo"/>
    <w:basedOn w:val="OPCCharBase"/>
    <w:uiPriority w:val="1"/>
    <w:qFormat/>
    <w:rsid w:val="00B26C87"/>
  </w:style>
  <w:style w:type="character" w:customStyle="1" w:styleId="CharDivText">
    <w:name w:val="CharDivText"/>
    <w:basedOn w:val="OPCCharBase"/>
    <w:uiPriority w:val="1"/>
    <w:qFormat/>
    <w:rsid w:val="00B26C87"/>
  </w:style>
  <w:style w:type="character" w:customStyle="1" w:styleId="CharItalic">
    <w:name w:val="CharItalic"/>
    <w:basedOn w:val="OPCCharBase"/>
    <w:uiPriority w:val="1"/>
    <w:qFormat/>
    <w:rsid w:val="00B26C87"/>
    <w:rPr>
      <w:i/>
    </w:rPr>
  </w:style>
  <w:style w:type="character" w:customStyle="1" w:styleId="CharPartNo">
    <w:name w:val="CharPartNo"/>
    <w:basedOn w:val="OPCCharBase"/>
    <w:uiPriority w:val="1"/>
    <w:qFormat/>
    <w:rsid w:val="00B26C87"/>
  </w:style>
  <w:style w:type="character" w:customStyle="1" w:styleId="CharPartText">
    <w:name w:val="CharPartText"/>
    <w:basedOn w:val="OPCCharBase"/>
    <w:uiPriority w:val="1"/>
    <w:qFormat/>
    <w:rsid w:val="00B26C87"/>
  </w:style>
  <w:style w:type="character" w:customStyle="1" w:styleId="CharSectno">
    <w:name w:val="CharSectno"/>
    <w:basedOn w:val="OPCCharBase"/>
    <w:qFormat/>
    <w:rsid w:val="00B26C87"/>
  </w:style>
  <w:style w:type="character" w:customStyle="1" w:styleId="CharSubdNo">
    <w:name w:val="CharSubdNo"/>
    <w:basedOn w:val="OPCCharBase"/>
    <w:uiPriority w:val="1"/>
    <w:qFormat/>
    <w:rsid w:val="00B26C87"/>
  </w:style>
  <w:style w:type="character" w:customStyle="1" w:styleId="CharSubdText">
    <w:name w:val="CharSubdText"/>
    <w:basedOn w:val="OPCCharBase"/>
    <w:uiPriority w:val="1"/>
    <w:qFormat/>
    <w:rsid w:val="00B26C87"/>
  </w:style>
  <w:style w:type="paragraph" w:customStyle="1" w:styleId="CTA--">
    <w:name w:val="CTA --"/>
    <w:basedOn w:val="OPCParaBase"/>
    <w:next w:val="Normal"/>
    <w:rsid w:val="00B26C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6C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6C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6C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6C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6C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6C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6C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6C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6C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6C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6C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6C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6C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26C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6C8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26C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6C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6C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6C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6C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6C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6C8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6C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6C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6C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6C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6C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6C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6C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6C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6C8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6C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6C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6C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6C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6C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6C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6C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6C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6C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6C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6C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6C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6C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6C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6C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6C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6C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6C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6C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6C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6C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6C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6C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26C8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26C8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26C8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26C8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26C8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26C8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26C8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26C8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26C8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26C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6C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6C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6C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6C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6C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6C8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6C8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26C87"/>
    <w:rPr>
      <w:sz w:val="16"/>
    </w:rPr>
  </w:style>
  <w:style w:type="table" w:customStyle="1" w:styleId="CFlag">
    <w:name w:val="CFlag"/>
    <w:basedOn w:val="TableNormal"/>
    <w:uiPriority w:val="99"/>
    <w:rsid w:val="00B26C8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26C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6C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6C8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6C8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6C8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6C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6C8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6C8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26C8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26C8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26C8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6C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26C8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6C8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6C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6C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6C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6C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6C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6C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26C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6C8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6C87"/>
  </w:style>
  <w:style w:type="character" w:customStyle="1" w:styleId="CharSubPartNoCASA">
    <w:name w:val="CharSubPartNo(CASA)"/>
    <w:basedOn w:val="OPCCharBase"/>
    <w:uiPriority w:val="1"/>
    <w:rsid w:val="00B26C87"/>
  </w:style>
  <w:style w:type="paragraph" w:customStyle="1" w:styleId="ENoteTTIndentHeadingSub">
    <w:name w:val="ENoteTTIndentHeadingSub"/>
    <w:aliases w:val="enTTHis"/>
    <w:basedOn w:val="OPCParaBase"/>
    <w:rsid w:val="00B26C8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6C8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6C8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6C8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6C8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6C8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6C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6C87"/>
    <w:rPr>
      <w:sz w:val="22"/>
    </w:rPr>
  </w:style>
  <w:style w:type="paragraph" w:customStyle="1" w:styleId="SOTextNote">
    <w:name w:val="SO TextNote"/>
    <w:aliases w:val="sont"/>
    <w:basedOn w:val="SOText"/>
    <w:qFormat/>
    <w:rsid w:val="00B26C8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6C8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6C87"/>
    <w:rPr>
      <w:sz w:val="22"/>
    </w:rPr>
  </w:style>
  <w:style w:type="paragraph" w:customStyle="1" w:styleId="FileName">
    <w:name w:val="FileName"/>
    <w:basedOn w:val="Normal"/>
    <w:rsid w:val="00B26C87"/>
  </w:style>
  <w:style w:type="paragraph" w:customStyle="1" w:styleId="TableHeading">
    <w:name w:val="TableHeading"/>
    <w:aliases w:val="th"/>
    <w:basedOn w:val="OPCParaBase"/>
    <w:next w:val="Tabletext"/>
    <w:rsid w:val="00B26C8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6C8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6C8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6C8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6C8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6C8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6C8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6C8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6C8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6C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6C8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6C8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6C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6C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6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6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6C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26C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6C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26C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26C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26C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26C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26C8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26C87"/>
    <w:pPr>
      <w:ind w:left="240" w:hanging="240"/>
    </w:pPr>
  </w:style>
  <w:style w:type="paragraph" w:styleId="Index2">
    <w:name w:val="index 2"/>
    <w:basedOn w:val="Normal"/>
    <w:next w:val="Normal"/>
    <w:autoRedefine/>
    <w:rsid w:val="00B26C87"/>
    <w:pPr>
      <w:ind w:left="480" w:hanging="240"/>
    </w:pPr>
  </w:style>
  <w:style w:type="paragraph" w:styleId="Index3">
    <w:name w:val="index 3"/>
    <w:basedOn w:val="Normal"/>
    <w:next w:val="Normal"/>
    <w:autoRedefine/>
    <w:rsid w:val="00B26C87"/>
    <w:pPr>
      <w:ind w:left="720" w:hanging="240"/>
    </w:pPr>
  </w:style>
  <w:style w:type="paragraph" w:styleId="Index4">
    <w:name w:val="index 4"/>
    <w:basedOn w:val="Normal"/>
    <w:next w:val="Normal"/>
    <w:autoRedefine/>
    <w:rsid w:val="00B26C87"/>
    <w:pPr>
      <w:ind w:left="960" w:hanging="240"/>
    </w:pPr>
  </w:style>
  <w:style w:type="paragraph" w:styleId="Index5">
    <w:name w:val="index 5"/>
    <w:basedOn w:val="Normal"/>
    <w:next w:val="Normal"/>
    <w:autoRedefine/>
    <w:rsid w:val="00B26C87"/>
    <w:pPr>
      <w:ind w:left="1200" w:hanging="240"/>
    </w:pPr>
  </w:style>
  <w:style w:type="paragraph" w:styleId="Index6">
    <w:name w:val="index 6"/>
    <w:basedOn w:val="Normal"/>
    <w:next w:val="Normal"/>
    <w:autoRedefine/>
    <w:rsid w:val="00B26C87"/>
    <w:pPr>
      <w:ind w:left="1440" w:hanging="240"/>
    </w:pPr>
  </w:style>
  <w:style w:type="paragraph" w:styleId="Index7">
    <w:name w:val="index 7"/>
    <w:basedOn w:val="Normal"/>
    <w:next w:val="Normal"/>
    <w:autoRedefine/>
    <w:rsid w:val="00B26C87"/>
    <w:pPr>
      <w:ind w:left="1680" w:hanging="240"/>
    </w:pPr>
  </w:style>
  <w:style w:type="paragraph" w:styleId="Index8">
    <w:name w:val="index 8"/>
    <w:basedOn w:val="Normal"/>
    <w:next w:val="Normal"/>
    <w:autoRedefine/>
    <w:rsid w:val="00B26C87"/>
    <w:pPr>
      <w:ind w:left="1920" w:hanging="240"/>
    </w:pPr>
  </w:style>
  <w:style w:type="paragraph" w:styleId="Index9">
    <w:name w:val="index 9"/>
    <w:basedOn w:val="Normal"/>
    <w:next w:val="Normal"/>
    <w:autoRedefine/>
    <w:rsid w:val="00B26C87"/>
    <w:pPr>
      <w:ind w:left="2160" w:hanging="240"/>
    </w:pPr>
  </w:style>
  <w:style w:type="paragraph" w:styleId="NormalIndent">
    <w:name w:val="Normal Indent"/>
    <w:basedOn w:val="Normal"/>
    <w:rsid w:val="00B26C87"/>
    <w:pPr>
      <w:ind w:left="720"/>
    </w:pPr>
  </w:style>
  <w:style w:type="paragraph" w:styleId="FootnoteText">
    <w:name w:val="footnote text"/>
    <w:basedOn w:val="Normal"/>
    <w:link w:val="FootnoteTextChar"/>
    <w:rsid w:val="00B26C8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26C87"/>
  </w:style>
  <w:style w:type="paragraph" w:styleId="CommentText">
    <w:name w:val="annotation text"/>
    <w:basedOn w:val="Normal"/>
    <w:link w:val="CommentTextChar"/>
    <w:rsid w:val="00B26C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26C87"/>
  </w:style>
  <w:style w:type="paragraph" w:styleId="IndexHeading">
    <w:name w:val="index heading"/>
    <w:basedOn w:val="Normal"/>
    <w:next w:val="Index1"/>
    <w:rsid w:val="00B26C8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26C8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26C87"/>
    <w:pPr>
      <w:ind w:left="480" w:hanging="480"/>
    </w:pPr>
  </w:style>
  <w:style w:type="paragraph" w:styleId="EnvelopeAddress">
    <w:name w:val="envelope address"/>
    <w:basedOn w:val="Normal"/>
    <w:rsid w:val="00B26C8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26C8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26C8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26C87"/>
    <w:rPr>
      <w:sz w:val="16"/>
      <w:szCs w:val="16"/>
    </w:rPr>
  </w:style>
  <w:style w:type="character" w:styleId="PageNumber">
    <w:name w:val="page number"/>
    <w:basedOn w:val="DefaultParagraphFont"/>
    <w:rsid w:val="00B26C87"/>
  </w:style>
  <w:style w:type="character" w:styleId="EndnoteReference">
    <w:name w:val="endnote reference"/>
    <w:basedOn w:val="DefaultParagraphFont"/>
    <w:rsid w:val="00B26C87"/>
    <w:rPr>
      <w:vertAlign w:val="superscript"/>
    </w:rPr>
  </w:style>
  <w:style w:type="paragraph" w:styleId="EndnoteText">
    <w:name w:val="endnote text"/>
    <w:basedOn w:val="Normal"/>
    <w:link w:val="EndnoteTextChar"/>
    <w:rsid w:val="00B26C8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26C87"/>
  </w:style>
  <w:style w:type="paragraph" w:styleId="TableofAuthorities">
    <w:name w:val="table of authorities"/>
    <w:basedOn w:val="Normal"/>
    <w:next w:val="Normal"/>
    <w:rsid w:val="00B26C87"/>
    <w:pPr>
      <w:ind w:left="240" w:hanging="240"/>
    </w:pPr>
  </w:style>
  <w:style w:type="paragraph" w:styleId="MacroText">
    <w:name w:val="macro"/>
    <w:link w:val="MacroTextChar"/>
    <w:rsid w:val="00B26C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26C8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26C8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26C87"/>
    <w:pPr>
      <w:ind w:left="283" w:hanging="283"/>
    </w:pPr>
  </w:style>
  <w:style w:type="paragraph" w:styleId="ListBullet">
    <w:name w:val="List Bullet"/>
    <w:basedOn w:val="Normal"/>
    <w:autoRedefine/>
    <w:rsid w:val="00B26C8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26C8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26C87"/>
    <w:pPr>
      <w:ind w:left="566" w:hanging="283"/>
    </w:pPr>
  </w:style>
  <w:style w:type="paragraph" w:styleId="List3">
    <w:name w:val="List 3"/>
    <w:basedOn w:val="Normal"/>
    <w:rsid w:val="00B26C87"/>
    <w:pPr>
      <w:ind w:left="849" w:hanging="283"/>
    </w:pPr>
  </w:style>
  <w:style w:type="paragraph" w:styleId="List4">
    <w:name w:val="List 4"/>
    <w:basedOn w:val="Normal"/>
    <w:rsid w:val="00B26C87"/>
    <w:pPr>
      <w:ind w:left="1132" w:hanging="283"/>
    </w:pPr>
  </w:style>
  <w:style w:type="paragraph" w:styleId="List5">
    <w:name w:val="List 5"/>
    <w:basedOn w:val="Normal"/>
    <w:rsid w:val="00B26C87"/>
    <w:pPr>
      <w:ind w:left="1415" w:hanging="283"/>
    </w:pPr>
  </w:style>
  <w:style w:type="paragraph" w:styleId="ListBullet2">
    <w:name w:val="List Bullet 2"/>
    <w:basedOn w:val="Normal"/>
    <w:autoRedefine/>
    <w:rsid w:val="00B26C8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26C8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26C8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26C8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26C8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26C8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26C8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26C8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26C8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26C8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26C87"/>
    <w:pPr>
      <w:ind w:left="4252"/>
    </w:pPr>
  </w:style>
  <w:style w:type="character" w:customStyle="1" w:styleId="ClosingChar">
    <w:name w:val="Closing Char"/>
    <w:basedOn w:val="DefaultParagraphFont"/>
    <w:link w:val="Closing"/>
    <w:rsid w:val="00B26C87"/>
    <w:rPr>
      <w:sz w:val="22"/>
    </w:rPr>
  </w:style>
  <w:style w:type="paragraph" w:styleId="Signature">
    <w:name w:val="Signature"/>
    <w:basedOn w:val="Normal"/>
    <w:link w:val="SignatureChar"/>
    <w:rsid w:val="00B26C8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26C87"/>
    <w:rPr>
      <w:sz w:val="22"/>
    </w:rPr>
  </w:style>
  <w:style w:type="paragraph" w:styleId="BodyText">
    <w:name w:val="Body Text"/>
    <w:basedOn w:val="Normal"/>
    <w:link w:val="BodyTextChar"/>
    <w:rsid w:val="00B26C8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6C87"/>
    <w:rPr>
      <w:sz w:val="22"/>
    </w:rPr>
  </w:style>
  <w:style w:type="paragraph" w:styleId="BodyTextIndent">
    <w:name w:val="Body Text Indent"/>
    <w:basedOn w:val="Normal"/>
    <w:link w:val="BodyTextIndentChar"/>
    <w:rsid w:val="00B26C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26C87"/>
    <w:rPr>
      <w:sz w:val="22"/>
    </w:rPr>
  </w:style>
  <w:style w:type="paragraph" w:styleId="ListContinue">
    <w:name w:val="List Continue"/>
    <w:basedOn w:val="Normal"/>
    <w:rsid w:val="00B26C87"/>
    <w:pPr>
      <w:spacing w:after="120"/>
      <w:ind w:left="283"/>
    </w:pPr>
  </w:style>
  <w:style w:type="paragraph" w:styleId="ListContinue2">
    <w:name w:val="List Continue 2"/>
    <w:basedOn w:val="Normal"/>
    <w:rsid w:val="00B26C87"/>
    <w:pPr>
      <w:spacing w:after="120"/>
      <w:ind w:left="566"/>
    </w:pPr>
  </w:style>
  <w:style w:type="paragraph" w:styleId="ListContinue3">
    <w:name w:val="List Continue 3"/>
    <w:basedOn w:val="Normal"/>
    <w:rsid w:val="00B26C87"/>
    <w:pPr>
      <w:spacing w:after="120"/>
      <w:ind w:left="849"/>
    </w:pPr>
  </w:style>
  <w:style w:type="paragraph" w:styleId="ListContinue4">
    <w:name w:val="List Continue 4"/>
    <w:basedOn w:val="Normal"/>
    <w:rsid w:val="00B26C87"/>
    <w:pPr>
      <w:spacing w:after="120"/>
      <w:ind w:left="1132"/>
    </w:pPr>
  </w:style>
  <w:style w:type="paragraph" w:styleId="ListContinue5">
    <w:name w:val="List Continue 5"/>
    <w:basedOn w:val="Normal"/>
    <w:rsid w:val="00B26C8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26C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26C8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26C8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26C8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26C87"/>
  </w:style>
  <w:style w:type="character" w:customStyle="1" w:styleId="SalutationChar">
    <w:name w:val="Salutation Char"/>
    <w:basedOn w:val="DefaultParagraphFont"/>
    <w:link w:val="Salutation"/>
    <w:rsid w:val="00B26C87"/>
    <w:rPr>
      <w:sz w:val="22"/>
    </w:rPr>
  </w:style>
  <w:style w:type="paragraph" w:styleId="Date">
    <w:name w:val="Date"/>
    <w:basedOn w:val="Normal"/>
    <w:next w:val="Normal"/>
    <w:link w:val="DateChar"/>
    <w:rsid w:val="00B26C87"/>
  </w:style>
  <w:style w:type="character" w:customStyle="1" w:styleId="DateChar">
    <w:name w:val="Date Char"/>
    <w:basedOn w:val="DefaultParagraphFont"/>
    <w:link w:val="Date"/>
    <w:rsid w:val="00B26C87"/>
    <w:rPr>
      <w:sz w:val="22"/>
    </w:rPr>
  </w:style>
  <w:style w:type="paragraph" w:styleId="BodyTextFirstIndent">
    <w:name w:val="Body Text First Indent"/>
    <w:basedOn w:val="BodyText"/>
    <w:link w:val="BodyTextFirstIndentChar"/>
    <w:rsid w:val="00B26C8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6C8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26C8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6C87"/>
    <w:rPr>
      <w:sz w:val="22"/>
    </w:rPr>
  </w:style>
  <w:style w:type="paragraph" w:styleId="BodyText2">
    <w:name w:val="Body Text 2"/>
    <w:basedOn w:val="Normal"/>
    <w:link w:val="BodyText2Char"/>
    <w:rsid w:val="00B26C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6C87"/>
    <w:rPr>
      <w:sz w:val="22"/>
    </w:rPr>
  </w:style>
  <w:style w:type="paragraph" w:styleId="BodyText3">
    <w:name w:val="Body Text 3"/>
    <w:basedOn w:val="Normal"/>
    <w:link w:val="BodyText3Char"/>
    <w:rsid w:val="00B26C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6C8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26C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26C87"/>
    <w:rPr>
      <w:sz w:val="22"/>
    </w:rPr>
  </w:style>
  <w:style w:type="paragraph" w:styleId="BodyTextIndent3">
    <w:name w:val="Body Text Indent 3"/>
    <w:basedOn w:val="Normal"/>
    <w:link w:val="BodyTextIndent3Char"/>
    <w:rsid w:val="00B26C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6C87"/>
    <w:rPr>
      <w:sz w:val="16"/>
      <w:szCs w:val="16"/>
    </w:rPr>
  </w:style>
  <w:style w:type="paragraph" w:styleId="BlockText">
    <w:name w:val="Block Text"/>
    <w:basedOn w:val="Normal"/>
    <w:rsid w:val="00B26C87"/>
    <w:pPr>
      <w:spacing w:after="120"/>
      <w:ind w:left="1440" w:right="1440"/>
    </w:pPr>
  </w:style>
  <w:style w:type="character" w:styleId="Hyperlink">
    <w:name w:val="Hyperlink"/>
    <w:basedOn w:val="DefaultParagraphFont"/>
    <w:rsid w:val="00B26C87"/>
    <w:rPr>
      <w:color w:val="0000FF"/>
      <w:u w:val="single"/>
    </w:rPr>
  </w:style>
  <w:style w:type="character" w:styleId="FollowedHyperlink">
    <w:name w:val="FollowedHyperlink"/>
    <w:basedOn w:val="DefaultParagraphFont"/>
    <w:rsid w:val="00B26C87"/>
    <w:rPr>
      <w:color w:val="800080"/>
      <w:u w:val="single"/>
    </w:rPr>
  </w:style>
  <w:style w:type="character" w:styleId="Strong">
    <w:name w:val="Strong"/>
    <w:basedOn w:val="DefaultParagraphFont"/>
    <w:qFormat/>
    <w:rsid w:val="00B26C87"/>
    <w:rPr>
      <w:b/>
      <w:bCs/>
    </w:rPr>
  </w:style>
  <w:style w:type="character" w:styleId="Emphasis">
    <w:name w:val="Emphasis"/>
    <w:basedOn w:val="DefaultParagraphFont"/>
    <w:qFormat/>
    <w:rsid w:val="00B26C87"/>
    <w:rPr>
      <w:i/>
      <w:iCs/>
    </w:rPr>
  </w:style>
  <w:style w:type="paragraph" w:styleId="DocumentMap">
    <w:name w:val="Document Map"/>
    <w:basedOn w:val="Normal"/>
    <w:link w:val="DocumentMapChar"/>
    <w:rsid w:val="00B26C8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26C8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26C8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26C8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26C87"/>
  </w:style>
  <w:style w:type="character" w:customStyle="1" w:styleId="E-mailSignatureChar">
    <w:name w:val="E-mail Signature Char"/>
    <w:basedOn w:val="DefaultParagraphFont"/>
    <w:link w:val="E-mailSignature"/>
    <w:rsid w:val="00B26C87"/>
    <w:rPr>
      <w:sz w:val="22"/>
    </w:rPr>
  </w:style>
  <w:style w:type="paragraph" w:styleId="NormalWeb">
    <w:name w:val="Normal (Web)"/>
    <w:basedOn w:val="Normal"/>
    <w:rsid w:val="00B26C87"/>
  </w:style>
  <w:style w:type="character" w:styleId="HTMLAcronym">
    <w:name w:val="HTML Acronym"/>
    <w:basedOn w:val="DefaultParagraphFont"/>
    <w:rsid w:val="00B26C87"/>
  </w:style>
  <w:style w:type="paragraph" w:styleId="HTMLAddress">
    <w:name w:val="HTML Address"/>
    <w:basedOn w:val="Normal"/>
    <w:link w:val="HTMLAddressChar"/>
    <w:rsid w:val="00B26C8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6C87"/>
    <w:rPr>
      <w:i/>
      <w:iCs/>
      <w:sz w:val="22"/>
    </w:rPr>
  </w:style>
  <w:style w:type="character" w:styleId="HTMLCite">
    <w:name w:val="HTML Cite"/>
    <w:basedOn w:val="DefaultParagraphFont"/>
    <w:rsid w:val="00B26C87"/>
    <w:rPr>
      <w:i/>
      <w:iCs/>
    </w:rPr>
  </w:style>
  <w:style w:type="character" w:styleId="HTMLCode">
    <w:name w:val="HTML Code"/>
    <w:basedOn w:val="DefaultParagraphFont"/>
    <w:rsid w:val="00B26C8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26C87"/>
    <w:rPr>
      <w:i/>
      <w:iCs/>
    </w:rPr>
  </w:style>
  <w:style w:type="character" w:styleId="HTMLKeyboard">
    <w:name w:val="HTML Keyboard"/>
    <w:basedOn w:val="DefaultParagraphFont"/>
    <w:rsid w:val="00B26C8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26C8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26C87"/>
    <w:rPr>
      <w:rFonts w:ascii="Courier New" w:hAnsi="Courier New" w:cs="Courier New"/>
    </w:rPr>
  </w:style>
  <w:style w:type="character" w:styleId="HTMLSample">
    <w:name w:val="HTML Sample"/>
    <w:basedOn w:val="DefaultParagraphFont"/>
    <w:rsid w:val="00B26C8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26C8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26C8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26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6C87"/>
    <w:rPr>
      <w:b/>
      <w:bCs/>
    </w:rPr>
  </w:style>
  <w:style w:type="numbering" w:styleId="1ai">
    <w:name w:val="Outline List 1"/>
    <w:basedOn w:val="NoList"/>
    <w:rsid w:val="00B26C87"/>
    <w:pPr>
      <w:numPr>
        <w:numId w:val="14"/>
      </w:numPr>
    </w:pPr>
  </w:style>
  <w:style w:type="numbering" w:styleId="111111">
    <w:name w:val="Outline List 2"/>
    <w:basedOn w:val="NoList"/>
    <w:rsid w:val="00B26C87"/>
    <w:pPr>
      <w:numPr>
        <w:numId w:val="15"/>
      </w:numPr>
    </w:pPr>
  </w:style>
  <w:style w:type="numbering" w:styleId="ArticleSection">
    <w:name w:val="Outline List 3"/>
    <w:basedOn w:val="NoList"/>
    <w:rsid w:val="00B26C87"/>
    <w:pPr>
      <w:numPr>
        <w:numId w:val="17"/>
      </w:numPr>
    </w:pPr>
  </w:style>
  <w:style w:type="table" w:styleId="TableSimple1">
    <w:name w:val="Table Simple 1"/>
    <w:basedOn w:val="TableNormal"/>
    <w:rsid w:val="00B26C8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26C8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26C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26C8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26C8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26C8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26C8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26C8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26C8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26C8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26C8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26C8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26C8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26C8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26C8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26C8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26C8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26C8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26C8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26C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26C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26C8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26C8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26C8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26C8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26C8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26C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26C8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26C8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26C8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26C8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26C8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26C8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26C8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26C8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26C8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26C8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26C8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26C8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26C8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26C8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6C8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6C8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26C8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26C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6C8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6C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6C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2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3757-8FFE-4577-8339-A0E82C1D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1089</Words>
  <Characters>5756</Characters>
  <Application>Microsoft Office Word</Application>
  <DocSecurity>0</DocSecurity>
  <PresentationFormat/>
  <Lines>159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2021-10-27T04:23:00Z</cp:lastPrinted>
  <dcterms:created xsi:type="dcterms:W3CDTF">2021-10-31T00:30:00Z</dcterms:created>
  <dcterms:modified xsi:type="dcterms:W3CDTF">2021-10-31T00:30:00Z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(Entry Requirements—Human Coronavirus with Pandemic Potential) Determination 2021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OPC65567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31 October 2021</vt:lpwstr>
  </property>
</Properties>
</file>