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571E" w14:textId="77777777" w:rsidR="00715914" w:rsidRPr="00F17CC6" w:rsidRDefault="00594B7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0A48B66" wp14:editId="03849888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E81F" w14:textId="62F1E20C" w:rsidR="009E3D4E" w:rsidRPr="000A3524" w:rsidRDefault="009E3D4E" w:rsidP="009E3D4E">
      <w:pPr>
        <w:pStyle w:val="LDTitle"/>
      </w:pPr>
      <w:bookmarkStart w:id="0" w:name="LIN"/>
      <w:r>
        <w:t>LIN</w:t>
      </w:r>
      <w:r w:rsidR="00B429D9">
        <w:t> 21/020</w:t>
      </w:r>
      <w:bookmarkEnd w:id="0"/>
    </w:p>
    <w:p w14:paraId="3F7FDF61" w14:textId="2DF32531" w:rsidR="009228CB" w:rsidRPr="00E171A2" w:rsidRDefault="00B429D9" w:rsidP="009E3D4E">
      <w:pPr>
        <w:pStyle w:val="LDDescription"/>
      </w:pPr>
      <w:bookmarkStart w:id="1" w:name="Title"/>
      <w:r w:rsidRPr="00B429D9">
        <w:t>Migration (</w:t>
      </w:r>
      <w:r w:rsidR="001B46BC">
        <w:t>MARA</w:t>
      </w:r>
      <w:r w:rsidR="003428B5">
        <w:t>—</w:t>
      </w:r>
      <w:r w:rsidRPr="00B429D9">
        <w:t xml:space="preserve">Extension of </w:t>
      </w:r>
      <w:r w:rsidR="003428B5">
        <w:t>e</w:t>
      </w:r>
      <w:r w:rsidRPr="00B429D9">
        <w:t xml:space="preserve">ligible </w:t>
      </w:r>
      <w:r w:rsidR="003428B5">
        <w:t>p</w:t>
      </w:r>
      <w:r w:rsidRPr="00B429D9">
        <w:t xml:space="preserve">eriod for </w:t>
      </w:r>
      <w:r w:rsidR="003428B5">
        <w:t>r</w:t>
      </w:r>
      <w:r w:rsidRPr="00B429D9">
        <w:t xml:space="preserve">estricted </w:t>
      </w:r>
      <w:r w:rsidR="003428B5">
        <w:t>l</w:t>
      </w:r>
      <w:r w:rsidRPr="00B429D9">
        <w:t xml:space="preserve">egal </w:t>
      </w:r>
      <w:r w:rsidR="003428B5">
        <w:t>p</w:t>
      </w:r>
      <w:r w:rsidRPr="00B429D9">
        <w:t xml:space="preserve">ractitioners) </w:t>
      </w:r>
      <w:r>
        <w:t>Instrument (LIN 21/020) </w:t>
      </w:r>
      <w:r w:rsidRPr="00B429D9">
        <w:t>2021</w:t>
      </w:r>
      <w:bookmarkEnd w:id="1"/>
    </w:p>
    <w:p w14:paraId="27A95838" w14:textId="77777777" w:rsidR="00554826" w:rsidRDefault="00554826" w:rsidP="00365E41">
      <w:pPr>
        <w:pStyle w:val="LDBodytext"/>
      </w:pPr>
      <w:r w:rsidRPr="009464C5">
        <w:t xml:space="preserve">I, </w:t>
      </w:r>
      <w:r w:rsidR="00B429D9" w:rsidRPr="00B429D9">
        <w:t>Jason Wood, Assistant Minister for Customs, Community Safety and Multicultural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B429D9">
        <w:t>subsection </w:t>
      </w:r>
      <w:proofErr w:type="gramStart"/>
      <w:r w:rsidR="00B429D9" w:rsidRPr="00B429D9">
        <w:t>278A(</w:t>
      </w:r>
      <w:proofErr w:type="gramEnd"/>
      <w:r w:rsidR="00B429D9" w:rsidRPr="00B429D9">
        <w:t>9)</w:t>
      </w:r>
      <w:r w:rsidR="00BD08C0">
        <w:t xml:space="preserve"> </w:t>
      </w:r>
      <w:r w:rsidR="00F27438" w:rsidRPr="009464C5">
        <w:t xml:space="preserve">of the </w:t>
      </w:r>
      <w:r w:rsidR="00B429D9" w:rsidRPr="00B777D0">
        <w:rPr>
          <w:i/>
        </w:rPr>
        <w:t>Migration Act 1958</w:t>
      </w:r>
      <w:r w:rsidR="00451465">
        <w:rPr>
          <w:i/>
        </w:rPr>
        <w:t xml:space="preserve"> </w:t>
      </w:r>
      <w:r w:rsidR="00451465" w:rsidRPr="008B04F1">
        <w:t>(the </w:t>
      </w:r>
      <w:r w:rsidR="00451465" w:rsidRPr="008B04F1">
        <w:rPr>
          <w:b/>
          <w:i/>
        </w:rPr>
        <w:t>Act</w:t>
      </w:r>
      <w:r w:rsidR="00451465" w:rsidRPr="008B04F1">
        <w:t>)</w:t>
      </w:r>
      <w:r w:rsidR="00F27438" w:rsidRPr="008B04F1">
        <w:t>.</w:t>
      </w:r>
    </w:p>
    <w:p w14:paraId="26AA16DD" w14:textId="45DFA2AD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947D4">
        <w:t xml:space="preserve"> 18 October </w:t>
      </w:r>
      <w:r w:rsidR="00B429D9">
        <w:rPr>
          <w:szCs w:val="22"/>
        </w:rPr>
        <w:t>2021</w:t>
      </w:r>
    </w:p>
    <w:p w14:paraId="663BF0CD" w14:textId="11D42CA7" w:rsidR="003B3646" w:rsidRPr="00CD0FF2" w:rsidRDefault="003B3646" w:rsidP="000E7118">
      <w:pPr>
        <w:pStyle w:val="LDSign"/>
      </w:pPr>
    </w:p>
    <w:p w14:paraId="1101D865" w14:textId="39F34DF7" w:rsidR="000947D4" w:rsidRDefault="000947D4" w:rsidP="00922BC7">
      <w:pPr>
        <w:pStyle w:val="LDBodytext"/>
      </w:pPr>
      <w:r>
        <w:t>Jason Wood</w:t>
      </w:r>
    </w:p>
    <w:p w14:paraId="2491E47B" w14:textId="2F70AF4D" w:rsidR="00922BC7" w:rsidRDefault="00766BFD" w:rsidP="00922BC7">
      <w:pPr>
        <w:pStyle w:val="LDBodytext"/>
      </w:pPr>
      <w:r w:rsidRPr="00B429D9">
        <w:t>Assistant Minister for Customs, Community Safety and Multicultural Affairs</w:t>
      </w:r>
    </w:p>
    <w:p w14:paraId="0BF70DC4" w14:textId="77777777" w:rsidR="00554826" w:rsidRPr="00F17CC6" w:rsidRDefault="00554826" w:rsidP="00CD0FF2">
      <w:pPr>
        <w:pStyle w:val="LDLine"/>
      </w:pPr>
    </w:p>
    <w:p w14:paraId="1FD7CBD5" w14:textId="5655493F" w:rsidR="00F6696E" w:rsidRDefault="00F6696E" w:rsidP="00365E41">
      <w:pPr>
        <w:pStyle w:val="LDBodytext"/>
      </w:pPr>
    </w:p>
    <w:p w14:paraId="20E7D5CC" w14:textId="77777777" w:rsidR="00AB0966" w:rsidRPr="00F17CC6" w:rsidRDefault="00AB0966" w:rsidP="00365E41">
      <w:pPr>
        <w:pStyle w:val="LDBodytext"/>
        <w:sectPr w:rsidR="00AB0966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34B363A0" w14:textId="3C1A3906" w:rsidR="003B3646" w:rsidRDefault="0017589F" w:rsidP="000B14AD">
      <w:pPr>
        <w:pStyle w:val="LDSecHead"/>
      </w:pPr>
      <w:bookmarkStart w:id="2" w:name="_Toc454512513"/>
      <w:bookmarkStart w:id="3" w:name="_Toc31201286"/>
      <w:bookmarkStart w:id="4" w:name="_Toc454512517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3"/>
    </w:p>
    <w:p w14:paraId="6101C245" w14:textId="428B7997" w:rsidR="00B4644E" w:rsidRPr="00B429D9" w:rsidRDefault="000B14AD" w:rsidP="000B14AD">
      <w:pPr>
        <w:pStyle w:val="LDSec1"/>
        <w:rPr>
          <w:i/>
        </w:rPr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17589F" w:rsidRPr="0017589F">
        <w:rPr>
          <w:i/>
        </w:rPr>
        <w:t>Migration (MARA—Extension of eligible period for restricted legal practitioners) Instrument (LIN 21/020) 2021</w:t>
      </w:r>
      <w:r w:rsidRPr="00B429D9">
        <w:rPr>
          <w:i/>
        </w:rPr>
        <w:t>.</w:t>
      </w:r>
    </w:p>
    <w:p w14:paraId="1B86C668" w14:textId="65439273" w:rsidR="003B3646" w:rsidRPr="007E11B9" w:rsidRDefault="0017589F" w:rsidP="000B14AD">
      <w:pPr>
        <w:pStyle w:val="LDSecHead"/>
      </w:pPr>
      <w:bookmarkStart w:id="5" w:name="_Toc454512514"/>
      <w:bookmarkStart w:id="6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14:paraId="1C76487E" w14:textId="715365C9" w:rsidR="003B364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>on</w:t>
      </w:r>
      <w:r w:rsidR="00B52B4F" w:rsidRPr="00B52B4F">
        <w:t xml:space="preserve"> </w:t>
      </w:r>
      <w:r w:rsidR="00B52B4F" w:rsidRPr="005D0872">
        <w:t xml:space="preserve">the day after </w:t>
      </w:r>
      <w:r w:rsidR="00647350">
        <w:t>registration</w:t>
      </w:r>
      <w:r w:rsidR="003B3646" w:rsidRPr="00F17CC6">
        <w:t>.</w:t>
      </w:r>
    </w:p>
    <w:p w14:paraId="6582F5AD" w14:textId="6D5FD1B2" w:rsidR="003B3646" w:rsidRPr="00F17CC6" w:rsidRDefault="0017589F" w:rsidP="001B120A">
      <w:pPr>
        <w:pStyle w:val="LDSecHead"/>
      </w:pPr>
      <w:r>
        <w:rPr>
          <w:noProof/>
        </w:rPr>
        <w:t>3</w:t>
      </w:r>
      <w:r w:rsidR="00D33E55">
        <w:tab/>
      </w:r>
      <w:bookmarkStart w:id="8" w:name="_Toc31201289"/>
      <w:bookmarkEnd w:id="7"/>
      <w:r w:rsidR="00AE42B1">
        <w:t>Circumstances for</w:t>
      </w:r>
      <w:r w:rsidR="00AE42B1" w:rsidRPr="00AE42B1">
        <w:t xml:space="preserve"> extension of eligi</w:t>
      </w:r>
      <w:r w:rsidR="00590E64">
        <w:t xml:space="preserve">ble period </w:t>
      </w:r>
      <w:bookmarkEnd w:id="8"/>
    </w:p>
    <w:p w14:paraId="0564D668" w14:textId="3FC36406" w:rsidR="00066022" w:rsidRPr="00A252F1" w:rsidRDefault="00066022" w:rsidP="00066022">
      <w:pPr>
        <w:pStyle w:val="LDSec1"/>
      </w:pPr>
      <w:r>
        <w:tab/>
      </w:r>
      <w:r>
        <w:tab/>
      </w:r>
      <w:r w:rsidRPr="00182566">
        <w:t>For subsection</w:t>
      </w:r>
      <w:r>
        <w:t> </w:t>
      </w:r>
      <w:proofErr w:type="gramStart"/>
      <w:r>
        <w:t>278A</w:t>
      </w:r>
      <w:r w:rsidRPr="00182566">
        <w:t>(</w:t>
      </w:r>
      <w:proofErr w:type="gramEnd"/>
      <w:r>
        <w:t>7</w:t>
      </w:r>
      <w:r w:rsidRPr="00182566">
        <w:t xml:space="preserve">) of the Act, </w:t>
      </w:r>
      <w:r>
        <w:t>the following circumstances are determined:</w:t>
      </w:r>
    </w:p>
    <w:p w14:paraId="7A6F87A0" w14:textId="2BF8389C" w:rsidR="00066022" w:rsidRDefault="00066022" w:rsidP="00066022">
      <w:pPr>
        <w:pStyle w:val="LDP1a"/>
      </w:pPr>
      <w:r>
        <w:t>(a)</w:t>
      </w:r>
      <w:r>
        <w:tab/>
      </w:r>
      <w:proofErr w:type="gramStart"/>
      <w:r w:rsidR="00AB0966">
        <w:t>the</w:t>
      </w:r>
      <w:proofErr w:type="gramEnd"/>
      <w:r w:rsidR="00AB0966">
        <w:t xml:space="preserve"> </w:t>
      </w:r>
      <w:r w:rsidR="00A94443" w:rsidRPr="00A94443">
        <w:t>employment, business and volunteering commitments</w:t>
      </w:r>
      <w:r w:rsidR="00AB0966">
        <w:t xml:space="preserve"> of the eligible person who has made the application under subsection 278A(4) of the Act (the </w:t>
      </w:r>
      <w:r w:rsidR="00AB0966">
        <w:rPr>
          <w:b/>
          <w:i/>
        </w:rPr>
        <w:t>applicant</w:t>
      </w:r>
      <w:r w:rsidR="00AB0966">
        <w:t>)</w:t>
      </w:r>
      <w:r>
        <w:t>;</w:t>
      </w:r>
    </w:p>
    <w:p w14:paraId="23B2F1D9" w14:textId="4085D75B" w:rsidR="00066022" w:rsidRDefault="00066022" w:rsidP="00066022">
      <w:pPr>
        <w:pStyle w:val="LDP1a"/>
      </w:pPr>
      <w:r>
        <w:t>(b)</w:t>
      </w:r>
      <w:r>
        <w:tab/>
      </w:r>
      <w:proofErr w:type="gramStart"/>
      <w:r w:rsidR="00AB0966">
        <w:t>the</w:t>
      </w:r>
      <w:proofErr w:type="gramEnd"/>
      <w:r w:rsidR="00AB0966">
        <w:t xml:space="preserve"> applicant’s </w:t>
      </w:r>
      <w:r w:rsidR="00A94443" w:rsidRPr="00A94443">
        <w:t>financial circumstances</w:t>
      </w:r>
      <w:r w:rsidRPr="00F17CC6">
        <w:t xml:space="preserve">; </w:t>
      </w:r>
    </w:p>
    <w:p w14:paraId="62777555" w14:textId="45E10AE1" w:rsidR="00A94443" w:rsidRDefault="00A94443" w:rsidP="00066022">
      <w:pPr>
        <w:pStyle w:val="LDP1a"/>
        <w:keepNext/>
      </w:pPr>
      <w:r>
        <w:t>(c)</w:t>
      </w:r>
      <w:r>
        <w:tab/>
      </w:r>
      <w:proofErr w:type="gramStart"/>
      <w:r w:rsidR="00AB0966">
        <w:t>any</w:t>
      </w:r>
      <w:proofErr w:type="gramEnd"/>
      <w:r w:rsidR="00AB0966">
        <w:t xml:space="preserve"> attempt made by the applicant</w:t>
      </w:r>
      <w:r>
        <w:t xml:space="preserve"> to secure a </w:t>
      </w:r>
      <w:r w:rsidRPr="00A94443">
        <w:t>supervised legal practice placement on a full-time basis for a two-year period</w:t>
      </w:r>
      <w:r>
        <w:t>;</w:t>
      </w:r>
    </w:p>
    <w:p w14:paraId="19787ED1" w14:textId="656B2544" w:rsidR="00A94443" w:rsidRDefault="00A94443" w:rsidP="00066022">
      <w:pPr>
        <w:pStyle w:val="LDP1a"/>
        <w:keepNext/>
      </w:pPr>
      <w:r>
        <w:t>(d)</w:t>
      </w:r>
      <w:r>
        <w:tab/>
      </w:r>
      <w:proofErr w:type="gramStart"/>
      <w:r w:rsidR="00AB0966">
        <w:t>the</w:t>
      </w:r>
      <w:proofErr w:type="gramEnd"/>
      <w:r w:rsidR="00AB0966">
        <w:t xml:space="preserve"> applicant’s </w:t>
      </w:r>
      <w:r w:rsidRPr="00A94443">
        <w:t>study commitments</w:t>
      </w:r>
      <w:r>
        <w:t>;</w:t>
      </w:r>
    </w:p>
    <w:p w14:paraId="43263CE9" w14:textId="7BA79F11" w:rsidR="007918AF" w:rsidRDefault="00A94443" w:rsidP="00066022">
      <w:pPr>
        <w:pStyle w:val="LDP1a"/>
        <w:keepNext/>
      </w:pPr>
      <w:r>
        <w:t>(e</w:t>
      </w:r>
      <w:r w:rsidR="00066022">
        <w:t>)</w:t>
      </w:r>
      <w:r w:rsidR="00066022">
        <w:tab/>
      </w:r>
      <w:proofErr w:type="gramStart"/>
      <w:r w:rsidR="00AB0966">
        <w:t>the</w:t>
      </w:r>
      <w:proofErr w:type="gramEnd"/>
      <w:r w:rsidR="00AB0966">
        <w:t xml:space="preserve"> applicant’s </w:t>
      </w:r>
      <w:r w:rsidR="00D33E55">
        <w:t xml:space="preserve">family </w:t>
      </w:r>
      <w:r w:rsidR="00066022" w:rsidRPr="00803371">
        <w:t>responsibilities</w:t>
      </w:r>
      <w:r w:rsidR="00066022">
        <w:t>, including responsibilit</w:t>
      </w:r>
      <w:r w:rsidR="007918AF">
        <w:t>y</w:t>
      </w:r>
      <w:r w:rsidR="00D33E55">
        <w:t xml:space="preserve"> to provide care to</w:t>
      </w:r>
      <w:r w:rsidR="007918AF">
        <w:t>:</w:t>
      </w:r>
    </w:p>
    <w:p w14:paraId="7B3A999A" w14:textId="6BC686E7" w:rsidR="007918AF" w:rsidRDefault="007918AF" w:rsidP="00BD382A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763E49">
        <w:t>the</w:t>
      </w:r>
      <w:proofErr w:type="gramEnd"/>
      <w:r w:rsidR="00763E49">
        <w:t xml:space="preserve"> applicant’s spouse</w:t>
      </w:r>
      <w:r>
        <w:t>;</w:t>
      </w:r>
      <w:r w:rsidR="00763E49">
        <w:t xml:space="preserve"> or</w:t>
      </w:r>
    </w:p>
    <w:p w14:paraId="5E2816F6" w14:textId="35D2FC1E" w:rsidR="007918AF" w:rsidRDefault="007918AF" w:rsidP="00BD382A">
      <w:pPr>
        <w:pStyle w:val="LDP2i"/>
      </w:pPr>
      <w:r>
        <w:tab/>
        <w:t>(ii)</w:t>
      </w:r>
      <w:r>
        <w:tab/>
      </w:r>
      <w:proofErr w:type="gramStart"/>
      <w:r w:rsidR="00D33E55">
        <w:t>a</w:t>
      </w:r>
      <w:proofErr w:type="gramEnd"/>
      <w:r w:rsidR="00D33E55">
        <w:t xml:space="preserve"> </w:t>
      </w:r>
      <w:r w:rsidR="00763E49">
        <w:t>member of the applicant’s</w:t>
      </w:r>
      <w:r w:rsidR="00763E49" w:rsidRPr="00763E49">
        <w:t xml:space="preserve"> family</w:t>
      </w:r>
      <w:r>
        <w:t>;</w:t>
      </w:r>
      <w:r w:rsidR="00763E49" w:rsidRPr="00763E49">
        <w:t xml:space="preserve"> </w:t>
      </w:r>
      <w:r w:rsidR="00763E49">
        <w:t>or</w:t>
      </w:r>
    </w:p>
    <w:p w14:paraId="22F4DAE4" w14:textId="7A1ED5F9" w:rsidR="00066022" w:rsidRDefault="007918AF" w:rsidP="00BD382A">
      <w:pPr>
        <w:pStyle w:val="LDP2i"/>
      </w:pPr>
      <w:r>
        <w:tab/>
        <w:t>(iii)</w:t>
      </w:r>
      <w:r>
        <w:tab/>
      </w:r>
      <w:proofErr w:type="gramStart"/>
      <w:r w:rsidR="00763E49">
        <w:t>a</w:t>
      </w:r>
      <w:proofErr w:type="gramEnd"/>
      <w:r w:rsidR="00763E49" w:rsidRPr="00763E49">
        <w:t xml:space="preserve"> relative of </w:t>
      </w:r>
      <w:r w:rsidR="00763E49">
        <w:t>the applicant</w:t>
      </w:r>
      <w:r w:rsidR="00066022">
        <w:t>;</w:t>
      </w:r>
    </w:p>
    <w:p w14:paraId="3CFD546F" w14:textId="752C984A" w:rsidR="00066022" w:rsidRDefault="00A94443" w:rsidP="00066022">
      <w:pPr>
        <w:pStyle w:val="LDP1a"/>
        <w:keepNext/>
      </w:pPr>
      <w:r>
        <w:t>(f</w:t>
      </w:r>
      <w:r w:rsidR="00066022">
        <w:t>)</w:t>
      </w:r>
      <w:r w:rsidR="00066022">
        <w:tab/>
      </w:r>
      <w:proofErr w:type="gramStart"/>
      <w:r w:rsidR="004D5769">
        <w:t>any</w:t>
      </w:r>
      <w:proofErr w:type="gramEnd"/>
      <w:r w:rsidR="004D5769">
        <w:t xml:space="preserve"> </w:t>
      </w:r>
      <w:r w:rsidR="00066022" w:rsidRPr="00803371">
        <w:t>medical condition</w:t>
      </w:r>
      <w:r w:rsidR="00066022">
        <w:t xml:space="preserve"> </w:t>
      </w:r>
      <w:r w:rsidR="00AB0966">
        <w:t>that the applicant has</w:t>
      </w:r>
      <w:r w:rsidR="00E76D1D">
        <w:t>;</w:t>
      </w:r>
    </w:p>
    <w:p w14:paraId="204E9D9E" w14:textId="4B92ECC2" w:rsidR="00E76D1D" w:rsidRDefault="00A94443" w:rsidP="00066022">
      <w:pPr>
        <w:pStyle w:val="LDP1a"/>
        <w:keepNext/>
      </w:pPr>
      <w:r>
        <w:t>(g</w:t>
      </w:r>
      <w:r w:rsidR="00E76D1D">
        <w:t>)</w:t>
      </w:r>
      <w:r w:rsidR="00E76D1D">
        <w:tab/>
      </w:r>
      <w:proofErr w:type="gramStart"/>
      <w:r w:rsidR="00AB0966">
        <w:t>any</w:t>
      </w:r>
      <w:proofErr w:type="gramEnd"/>
      <w:r w:rsidR="00AB0966">
        <w:t xml:space="preserve"> </w:t>
      </w:r>
      <w:r w:rsidR="00E76D1D">
        <w:t>other hardship</w:t>
      </w:r>
      <w:r w:rsidR="00AB0966">
        <w:t xml:space="preserve"> that applies to the applicant</w:t>
      </w:r>
      <w:r w:rsidR="00E76D1D">
        <w:t>.</w:t>
      </w:r>
    </w:p>
    <w:p w14:paraId="644CC1CA" w14:textId="77714904" w:rsidR="00AB0966" w:rsidRDefault="00AB0966" w:rsidP="00AB0966">
      <w:pPr>
        <w:pStyle w:val="LDNote"/>
      </w:pPr>
      <w:bookmarkStart w:id="9" w:name="_Toc31201290"/>
      <w:bookmarkEnd w:id="4"/>
      <w:r>
        <w:rPr>
          <w:i/>
        </w:rPr>
        <w:t>Note</w:t>
      </w:r>
      <w:r w:rsidR="004D5769">
        <w:rPr>
          <w:i/>
        </w:rPr>
        <w:t xml:space="preserve"> </w:t>
      </w:r>
      <w:r w:rsidR="004D5769">
        <w:rPr>
          <w:i/>
        </w:rPr>
        <w:tab/>
      </w:r>
      <w:r>
        <w:t>The concepts of spouse, m</w:t>
      </w:r>
      <w:r w:rsidR="00522C16">
        <w:t>embers of a family and relative</w:t>
      </w:r>
      <w:r>
        <w:t xml:space="preserve"> are defined in sections 5F and 5G of the Act.</w:t>
      </w:r>
    </w:p>
    <w:p w14:paraId="4FE90E4D" w14:textId="0589D0D7" w:rsidR="007C343A" w:rsidRPr="00182566" w:rsidRDefault="0017589F" w:rsidP="00B05E22">
      <w:pPr>
        <w:pStyle w:val="LDSecHead"/>
        <w:rPr>
          <w:rFonts w:ascii="Times New Roman" w:hAnsi="Times New Roman" w:cs="Times New Roman"/>
        </w:rPr>
      </w:pPr>
      <w:r>
        <w:rPr>
          <w:noProof/>
        </w:rPr>
        <w:t>4</w:t>
      </w:r>
      <w:r w:rsidR="00B05E22" w:rsidRPr="00182566">
        <w:rPr>
          <w:rFonts w:ascii="Times New Roman" w:hAnsi="Times New Roman" w:cs="Times New Roman"/>
        </w:rPr>
        <w:tab/>
      </w:r>
      <w:bookmarkEnd w:id="9"/>
      <w:r w:rsidR="007A5904" w:rsidRPr="002B5E8A">
        <w:t xml:space="preserve">Details to be included in </w:t>
      </w:r>
      <w:r w:rsidR="00CF17A4">
        <w:t xml:space="preserve">a </w:t>
      </w:r>
      <w:r w:rsidR="007A5904" w:rsidRPr="002B5E8A">
        <w:t>written notice</w:t>
      </w:r>
    </w:p>
    <w:p w14:paraId="3AD689EC" w14:textId="0FE574F8" w:rsidR="00A252F1" w:rsidRPr="00182566" w:rsidRDefault="00BF3327" w:rsidP="00BF3327">
      <w:pPr>
        <w:pStyle w:val="LDSec1"/>
      </w:pPr>
      <w:r w:rsidRPr="00182566">
        <w:tab/>
      </w:r>
      <w:r w:rsidR="00A252F1" w:rsidRPr="00182566">
        <w:tab/>
      </w:r>
      <w:r w:rsidRPr="00182566">
        <w:t>For subsection</w:t>
      </w:r>
      <w:r w:rsidR="00ED1A64">
        <w:t> </w:t>
      </w:r>
      <w:proofErr w:type="gramStart"/>
      <w:r w:rsidR="0067570F">
        <w:t>278</w:t>
      </w:r>
      <w:r w:rsidR="00ED1A64">
        <w:t>A</w:t>
      </w:r>
      <w:r w:rsidRPr="00182566">
        <w:t>(</w:t>
      </w:r>
      <w:proofErr w:type="gramEnd"/>
      <w:r w:rsidR="00ED1A64">
        <w:t>8</w:t>
      </w:r>
      <w:r w:rsidRPr="00182566">
        <w:t>) of the Act,</w:t>
      </w:r>
      <w:r w:rsidR="005933DC">
        <w:t xml:space="preserve"> </w:t>
      </w:r>
      <w:r w:rsidR="001B46BC">
        <w:t xml:space="preserve">the </w:t>
      </w:r>
      <w:r w:rsidR="00AF422C">
        <w:t xml:space="preserve">notice of the decision must include the </w:t>
      </w:r>
      <w:r w:rsidR="001B46BC">
        <w:t>following details</w:t>
      </w:r>
      <w:r w:rsidR="005933DC">
        <w:t>:</w:t>
      </w:r>
      <w:r w:rsidR="00941745">
        <w:t xml:space="preserve"> </w:t>
      </w:r>
    </w:p>
    <w:p w14:paraId="5375F66E" w14:textId="6215CB32" w:rsidR="007C343A" w:rsidRPr="00182566" w:rsidRDefault="00BF3327" w:rsidP="00BF3327">
      <w:pPr>
        <w:pStyle w:val="LDP1a"/>
      </w:pPr>
      <w:r w:rsidRPr="00182566">
        <w:t>(a</w:t>
      </w:r>
      <w:r w:rsidR="00A252F1" w:rsidRPr="00182566">
        <w:t>)</w:t>
      </w:r>
      <w:r w:rsidR="007C343A" w:rsidRPr="00182566">
        <w:tab/>
      </w:r>
      <w:proofErr w:type="gramStart"/>
      <w:r w:rsidR="00934BB4" w:rsidRPr="00182566">
        <w:t>the</w:t>
      </w:r>
      <w:proofErr w:type="gramEnd"/>
      <w:r w:rsidR="00934BB4" w:rsidRPr="00182566">
        <w:t xml:space="preserve"> reasons for the decision</w:t>
      </w:r>
      <w:r w:rsidR="00BC67F1">
        <w:t xml:space="preserve"> to </w:t>
      </w:r>
      <w:r w:rsidR="00BC67F1" w:rsidRPr="00BC67F1">
        <w:t xml:space="preserve">extend the eligible period </w:t>
      </w:r>
      <w:r w:rsidR="00BC67F1">
        <w:t xml:space="preserve">or to </w:t>
      </w:r>
      <w:r w:rsidR="00BC67F1" w:rsidRPr="00BC67F1">
        <w:t>refuse to extend the eligible period</w:t>
      </w:r>
      <w:r w:rsidR="00934BB4" w:rsidRPr="00182566">
        <w:t xml:space="preserve">; </w:t>
      </w:r>
    </w:p>
    <w:p w14:paraId="6F7BAFAD" w14:textId="530E60F7" w:rsidR="00BF3327" w:rsidRPr="00182566" w:rsidRDefault="00BF3327" w:rsidP="00BF3327">
      <w:pPr>
        <w:pStyle w:val="LDP1a"/>
      </w:pPr>
      <w:r w:rsidRPr="00182566">
        <w:t>(b)</w:t>
      </w:r>
      <w:r w:rsidRPr="00182566">
        <w:tab/>
      </w:r>
      <w:proofErr w:type="gramStart"/>
      <w:r w:rsidR="00934BB4" w:rsidRPr="00182566">
        <w:t>f</w:t>
      </w:r>
      <w:bookmarkStart w:id="10" w:name="_GoBack"/>
      <w:bookmarkEnd w:id="10"/>
      <w:r w:rsidR="00934BB4" w:rsidRPr="00182566">
        <w:t>indings</w:t>
      </w:r>
      <w:proofErr w:type="gramEnd"/>
      <w:r w:rsidR="00934BB4" w:rsidRPr="00182566">
        <w:t xml:space="preserve"> on material questions of fact</w:t>
      </w:r>
      <w:r w:rsidR="001B1FFD">
        <w:t xml:space="preserve"> relied upon in making the decision</w:t>
      </w:r>
      <w:r w:rsidR="00934BB4" w:rsidRPr="00182566">
        <w:t xml:space="preserve">; </w:t>
      </w:r>
    </w:p>
    <w:p w14:paraId="0D95836F" w14:textId="0E088EAD" w:rsidR="00C562C7" w:rsidRPr="001542E6" w:rsidRDefault="00BF3327" w:rsidP="00097658">
      <w:pPr>
        <w:pStyle w:val="LDP1a"/>
      </w:pPr>
      <w:r w:rsidRPr="00182566">
        <w:t>(c)</w:t>
      </w:r>
      <w:r w:rsidRPr="00182566">
        <w:tab/>
      </w:r>
      <w:proofErr w:type="gramStart"/>
      <w:r w:rsidR="00934BB4" w:rsidRPr="00182566">
        <w:t>reference</w:t>
      </w:r>
      <w:proofErr w:type="gramEnd"/>
      <w:r w:rsidR="00934BB4" w:rsidRPr="00182566">
        <w:t xml:space="preserve"> to the evidence or other material on which those findings were based.</w:t>
      </w:r>
    </w:p>
    <w:sectPr w:rsidR="00C562C7" w:rsidRPr="001542E6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245C2" w14:textId="77777777" w:rsidR="0095769B" w:rsidRDefault="0095769B" w:rsidP="00715914">
      <w:pPr>
        <w:spacing w:line="240" w:lineRule="auto"/>
      </w:pPr>
      <w:r>
        <w:separator/>
      </w:r>
    </w:p>
    <w:p w14:paraId="5FBB0E79" w14:textId="77777777" w:rsidR="0095769B" w:rsidRDefault="0095769B"/>
    <w:p w14:paraId="2627207C" w14:textId="77777777" w:rsidR="0095769B" w:rsidRDefault="0095769B"/>
  </w:endnote>
  <w:endnote w:type="continuationSeparator" w:id="0">
    <w:p w14:paraId="53C2349D" w14:textId="77777777" w:rsidR="0095769B" w:rsidRDefault="0095769B" w:rsidP="00715914">
      <w:pPr>
        <w:spacing w:line="240" w:lineRule="auto"/>
      </w:pPr>
      <w:r>
        <w:continuationSeparator/>
      </w:r>
    </w:p>
    <w:p w14:paraId="5C695C53" w14:textId="77777777" w:rsidR="0095769B" w:rsidRDefault="0095769B"/>
    <w:p w14:paraId="5107CE91" w14:textId="77777777" w:rsidR="0095769B" w:rsidRDefault="00957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60D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76CDF2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6CBD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56AA83" w14:textId="48A69F0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374D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D8136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EF9CC3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BAFFF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01C49F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B66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0CC6E57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890AB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D205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7F82B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8EC3FA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5E2CDF" w14:textId="77777777" w:rsidR="0072147A" w:rsidRDefault="0072147A" w:rsidP="00A369E3">
          <w:pPr>
            <w:rPr>
              <w:sz w:val="18"/>
            </w:rPr>
          </w:pPr>
        </w:p>
      </w:tc>
    </w:tr>
  </w:tbl>
  <w:p w14:paraId="2A52BEF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DF2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4F3118BF" w14:textId="77777777" w:rsidTr="00A87A58">
      <w:tc>
        <w:tcPr>
          <w:tcW w:w="365" w:type="pct"/>
        </w:tcPr>
        <w:p w14:paraId="4943C41D" w14:textId="1C9408EC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43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7C75F2E" w14:textId="10BE58BA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AC374D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469B4EF6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73FEBFA5" w14:textId="77777777" w:rsidTr="00A87A58">
      <w:tc>
        <w:tcPr>
          <w:tcW w:w="5000" w:type="pct"/>
          <w:gridSpan w:val="3"/>
        </w:tcPr>
        <w:p w14:paraId="298F2803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0F0B24DD" w14:textId="77777777" w:rsidR="008C2EAC" w:rsidRPr="00ED79B6" w:rsidRDefault="008C2EAC" w:rsidP="000A6C6A">
    <w:pPr>
      <w:rPr>
        <w:i/>
        <w:sz w:val="18"/>
      </w:rPr>
    </w:pPr>
  </w:p>
  <w:p w14:paraId="3991F8F1" w14:textId="77777777" w:rsidR="00CD0A7C" w:rsidRDefault="00CD0A7C"/>
  <w:p w14:paraId="30081A68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9B65C" w14:textId="771D748D" w:rsidR="001C6494" w:rsidRPr="00B429D9" w:rsidRDefault="0017589F" w:rsidP="00B429D9">
    <w:pPr>
      <w:pStyle w:val="LDFooter"/>
      <w:rPr>
        <w:i/>
      </w:rPr>
    </w:pPr>
    <w:r w:rsidRPr="0017589F">
      <w:rPr>
        <w:i/>
      </w:rPr>
      <w:t>Migration (MARA—Extension of eligible period for restricted legal practitioners) Instrument (LIN 21/020) 2021</w:t>
    </w:r>
    <w:r w:rsidR="00B429D9">
      <w:rPr>
        <w:i/>
      </w:rPr>
      <w:t xml:space="preserve"> </w:t>
    </w:r>
    <w:r>
      <w:t>LIN 21/020</w:t>
    </w:r>
    <w:r w:rsidR="001542E6">
      <w:rPr>
        <w:color w:val="FF0000"/>
      </w:rPr>
      <w:tab/>
    </w:r>
    <w:r w:rsidR="001542E6">
      <w:rPr>
        <w:color w:val="FF0000"/>
      </w:rPr>
      <w:tab/>
    </w:r>
    <w:r w:rsidR="001542E6">
      <w:rPr>
        <w:color w:val="FF0000"/>
      </w:rPr>
      <w:tab/>
    </w:r>
    <w:r w:rsidR="001542E6">
      <w:rPr>
        <w:color w:val="FF0000"/>
      </w:rPr>
      <w:tab/>
    </w:r>
    <w:r w:rsidR="001542E6">
      <w:rPr>
        <w:color w:val="FF0000"/>
      </w:rPr>
      <w:tab/>
    </w:r>
    <w:r w:rsidR="001542E6">
      <w:rPr>
        <w:color w:val="FF0000"/>
      </w:rPr>
      <w:tab/>
    </w:r>
    <w:r w:rsidR="00494305">
      <w:tab/>
    </w:r>
    <w:r w:rsidR="00B429D9">
      <w:tab/>
    </w:r>
    <w:r w:rsidR="00B429D9">
      <w:tab/>
    </w:r>
    <w:r w:rsidR="00B429D9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0947D4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47EDD" w14:textId="77777777" w:rsidR="0095769B" w:rsidRDefault="0095769B" w:rsidP="00715914">
      <w:pPr>
        <w:spacing w:line="240" w:lineRule="auto"/>
      </w:pPr>
      <w:r>
        <w:separator/>
      </w:r>
    </w:p>
    <w:p w14:paraId="7573B3A2" w14:textId="77777777" w:rsidR="0095769B" w:rsidRDefault="0095769B"/>
    <w:p w14:paraId="72BF3566" w14:textId="77777777" w:rsidR="0095769B" w:rsidRDefault="0095769B"/>
  </w:footnote>
  <w:footnote w:type="continuationSeparator" w:id="0">
    <w:p w14:paraId="74A2D5A7" w14:textId="77777777" w:rsidR="0095769B" w:rsidRDefault="0095769B" w:rsidP="00715914">
      <w:pPr>
        <w:spacing w:line="240" w:lineRule="auto"/>
      </w:pPr>
      <w:r>
        <w:continuationSeparator/>
      </w:r>
    </w:p>
    <w:p w14:paraId="25EB52D1" w14:textId="77777777" w:rsidR="0095769B" w:rsidRDefault="0095769B"/>
    <w:p w14:paraId="4FD4EC2C" w14:textId="77777777" w:rsidR="0095769B" w:rsidRDefault="00957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A37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061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CC9D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F684" w14:textId="77777777" w:rsidR="004E1307" w:rsidRDefault="004E1307" w:rsidP="00715914">
    <w:pPr>
      <w:rPr>
        <w:sz w:val="20"/>
      </w:rPr>
    </w:pPr>
  </w:p>
  <w:p w14:paraId="0D5320C4" w14:textId="77777777" w:rsidR="004E1307" w:rsidRDefault="004E1307" w:rsidP="00715914">
    <w:pPr>
      <w:rPr>
        <w:sz w:val="20"/>
      </w:rPr>
    </w:pPr>
  </w:p>
  <w:p w14:paraId="491CA784" w14:textId="77777777" w:rsidR="004E1307" w:rsidRPr="007A1328" w:rsidRDefault="004E1307" w:rsidP="00715914">
    <w:pPr>
      <w:rPr>
        <w:sz w:val="20"/>
      </w:rPr>
    </w:pPr>
  </w:p>
  <w:p w14:paraId="6B534226" w14:textId="77777777" w:rsidR="004E1307" w:rsidRPr="007A1328" w:rsidRDefault="004E1307" w:rsidP="00715914">
    <w:pPr>
      <w:rPr>
        <w:b/>
        <w:sz w:val="24"/>
      </w:rPr>
    </w:pPr>
  </w:p>
  <w:p w14:paraId="741DABC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3153FACA" w14:textId="77777777" w:rsidR="00CD0A7C" w:rsidRDefault="00CD0A7C"/>
  <w:p w14:paraId="7DC8D6D8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6E43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B454F"/>
    <w:multiLevelType w:val="hybridMultilevel"/>
    <w:tmpl w:val="7F706544"/>
    <w:lvl w:ilvl="0" w:tplc="D8EEB476">
      <w:start w:val="1"/>
      <w:numFmt w:val="lowerLetter"/>
      <w:lvlText w:val="(%1)"/>
      <w:lvlJc w:val="left"/>
      <w:pPr>
        <w:ind w:left="1357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2077" w:hanging="360"/>
      </w:pPr>
    </w:lvl>
    <w:lvl w:ilvl="2" w:tplc="0C09001B" w:tentative="1">
      <w:start w:val="1"/>
      <w:numFmt w:val="lowerRoman"/>
      <w:lvlText w:val="%3."/>
      <w:lvlJc w:val="right"/>
      <w:pPr>
        <w:ind w:left="2797" w:hanging="180"/>
      </w:pPr>
    </w:lvl>
    <w:lvl w:ilvl="3" w:tplc="0C09000F" w:tentative="1">
      <w:start w:val="1"/>
      <w:numFmt w:val="decimal"/>
      <w:lvlText w:val="%4."/>
      <w:lvlJc w:val="left"/>
      <w:pPr>
        <w:ind w:left="3517" w:hanging="360"/>
      </w:pPr>
    </w:lvl>
    <w:lvl w:ilvl="4" w:tplc="0C090019" w:tentative="1">
      <w:start w:val="1"/>
      <w:numFmt w:val="lowerLetter"/>
      <w:lvlText w:val="%5."/>
      <w:lvlJc w:val="left"/>
      <w:pPr>
        <w:ind w:left="4237" w:hanging="360"/>
      </w:pPr>
    </w:lvl>
    <w:lvl w:ilvl="5" w:tplc="0C09001B" w:tentative="1">
      <w:start w:val="1"/>
      <w:numFmt w:val="lowerRoman"/>
      <w:lvlText w:val="%6."/>
      <w:lvlJc w:val="right"/>
      <w:pPr>
        <w:ind w:left="4957" w:hanging="180"/>
      </w:pPr>
    </w:lvl>
    <w:lvl w:ilvl="6" w:tplc="0C09000F" w:tentative="1">
      <w:start w:val="1"/>
      <w:numFmt w:val="decimal"/>
      <w:lvlText w:val="%7."/>
      <w:lvlJc w:val="left"/>
      <w:pPr>
        <w:ind w:left="5677" w:hanging="360"/>
      </w:pPr>
    </w:lvl>
    <w:lvl w:ilvl="7" w:tplc="0C090019" w:tentative="1">
      <w:start w:val="1"/>
      <w:numFmt w:val="lowerLetter"/>
      <w:lvlText w:val="%8."/>
      <w:lvlJc w:val="left"/>
      <w:pPr>
        <w:ind w:left="6397" w:hanging="360"/>
      </w:pPr>
    </w:lvl>
    <w:lvl w:ilvl="8" w:tplc="0C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6D466204"/>
    <w:multiLevelType w:val="hybridMultilevel"/>
    <w:tmpl w:val="427035F0"/>
    <w:lvl w:ilvl="0" w:tplc="306E5430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20"/>
  </w:num>
  <w:num w:numId="18">
    <w:abstractNumId w:val="22"/>
  </w:num>
  <w:num w:numId="19">
    <w:abstractNumId w:val="10"/>
  </w:num>
  <w:num w:numId="20">
    <w:abstractNumId w:val="27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12"/>
  </w:num>
  <w:num w:numId="26">
    <w:abstractNumId w:val="23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9B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4539F"/>
    <w:rsid w:val="0005365D"/>
    <w:rsid w:val="0005691F"/>
    <w:rsid w:val="000614BF"/>
    <w:rsid w:val="00066022"/>
    <w:rsid w:val="0006709C"/>
    <w:rsid w:val="00074376"/>
    <w:rsid w:val="0007722C"/>
    <w:rsid w:val="00083EE5"/>
    <w:rsid w:val="00091B67"/>
    <w:rsid w:val="000947D4"/>
    <w:rsid w:val="00097658"/>
    <w:rsid w:val="000978F5"/>
    <w:rsid w:val="000A3E46"/>
    <w:rsid w:val="000B14AD"/>
    <w:rsid w:val="000B15CD"/>
    <w:rsid w:val="000B16BD"/>
    <w:rsid w:val="000B35EB"/>
    <w:rsid w:val="000B3719"/>
    <w:rsid w:val="000B7C3D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24C6"/>
    <w:rsid w:val="001031F5"/>
    <w:rsid w:val="0010745C"/>
    <w:rsid w:val="0011242F"/>
    <w:rsid w:val="00113886"/>
    <w:rsid w:val="001244DA"/>
    <w:rsid w:val="00130D4E"/>
    <w:rsid w:val="00132CEB"/>
    <w:rsid w:val="001339B0"/>
    <w:rsid w:val="00134429"/>
    <w:rsid w:val="00140D70"/>
    <w:rsid w:val="00142B62"/>
    <w:rsid w:val="001441B7"/>
    <w:rsid w:val="001446F7"/>
    <w:rsid w:val="00150195"/>
    <w:rsid w:val="00150F4E"/>
    <w:rsid w:val="00151020"/>
    <w:rsid w:val="001516CB"/>
    <w:rsid w:val="00152336"/>
    <w:rsid w:val="001542E6"/>
    <w:rsid w:val="00157B8B"/>
    <w:rsid w:val="00166C2F"/>
    <w:rsid w:val="0017589F"/>
    <w:rsid w:val="001809D7"/>
    <w:rsid w:val="00182566"/>
    <w:rsid w:val="00182C05"/>
    <w:rsid w:val="00182EAC"/>
    <w:rsid w:val="00191881"/>
    <w:rsid w:val="001939E1"/>
    <w:rsid w:val="00194C3E"/>
    <w:rsid w:val="00195382"/>
    <w:rsid w:val="001979C7"/>
    <w:rsid w:val="001B0623"/>
    <w:rsid w:val="001B120A"/>
    <w:rsid w:val="001B1FFD"/>
    <w:rsid w:val="001B2CB6"/>
    <w:rsid w:val="001B46BC"/>
    <w:rsid w:val="001C1715"/>
    <w:rsid w:val="001C61C5"/>
    <w:rsid w:val="001C6494"/>
    <w:rsid w:val="001C69C4"/>
    <w:rsid w:val="001D323F"/>
    <w:rsid w:val="001D37EF"/>
    <w:rsid w:val="001D433C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E95"/>
    <w:rsid w:val="00215AF1"/>
    <w:rsid w:val="002200EA"/>
    <w:rsid w:val="002201EE"/>
    <w:rsid w:val="002321E8"/>
    <w:rsid w:val="00232984"/>
    <w:rsid w:val="00235E9E"/>
    <w:rsid w:val="00237C31"/>
    <w:rsid w:val="0024010F"/>
    <w:rsid w:val="00240749"/>
    <w:rsid w:val="00243018"/>
    <w:rsid w:val="00243C3C"/>
    <w:rsid w:val="002564A4"/>
    <w:rsid w:val="0026736C"/>
    <w:rsid w:val="002707CD"/>
    <w:rsid w:val="0027325B"/>
    <w:rsid w:val="00273AFC"/>
    <w:rsid w:val="00281308"/>
    <w:rsid w:val="00281AEE"/>
    <w:rsid w:val="00284719"/>
    <w:rsid w:val="002920D5"/>
    <w:rsid w:val="00297ECB"/>
    <w:rsid w:val="002A506E"/>
    <w:rsid w:val="002A7BCF"/>
    <w:rsid w:val="002B5E8A"/>
    <w:rsid w:val="002C3FD1"/>
    <w:rsid w:val="002D043A"/>
    <w:rsid w:val="002D266B"/>
    <w:rsid w:val="002D43A4"/>
    <w:rsid w:val="002D6224"/>
    <w:rsid w:val="002D67E8"/>
    <w:rsid w:val="002E7F85"/>
    <w:rsid w:val="002F364A"/>
    <w:rsid w:val="002F5727"/>
    <w:rsid w:val="00304F8B"/>
    <w:rsid w:val="00310DAA"/>
    <w:rsid w:val="003218F9"/>
    <w:rsid w:val="00335BC6"/>
    <w:rsid w:val="003415D3"/>
    <w:rsid w:val="0034235D"/>
    <w:rsid w:val="003428B5"/>
    <w:rsid w:val="00343D01"/>
    <w:rsid w:val="00344338"/>
    <w:rsid w:val="00344701"/>
    <w:rsid w:val="00344F48"/>
    <w:rsid w:val="00352B0F"/>
    <w:rsid w:val="003551C7"/>
    <w:rsid w:val="00355410"/>
    <w:rsid w:val="00360459"/>
    <w:rsid w:val="003630CC"/>
    <w:rsid w:val="00365E41"/>
    <w:rsid w:val="00376141"/>
    <w:rsid w:val="0038049F"/>
    <w:rsid w:val="003A0B6E"/>
    <w:rsid w:val="003A3436"/>
    <w:rsid w:val="003A473D"/>
    <w:rsid w:val="003A4B20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1465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56E1"/>
    <w:rsid w:val="00496F97"/>
    <w:rsid w:val="004A23DC"/>
    <w:rsid w:val="004A465C"/>
    <w:rsid w:val="004A78E0"/>
    <w:rsid w:val="004B6C48"/>
    <w:rsid w:val="004B79DB"/>
    <w:rsid w:val="004C3385"/>
    <w:rsid w:val="004C4E59"/>
    <w:rsid w:val="004C6809"/>
    <w:rsid w:val="004D4B19"/>
    <w:rsid w:val="004D5769"/>
    <w:rsid w:val="004D6E62"/>
    <w:rsid w:val="004E063A"/>
    <w:rsid w:val="004E1307"/>
    <w:rsid w:val="004E498B"/>
    <w:rsid w:val="004E7BEC"/>
    <w:rsid w:val="004F2D5D"/>
    <w:rsid w:val="004F3A8C"/>
    <w:rsid w:val="00505D3D"/>
    <w:rsid w:val="00506AF6"/>
    <w:rsid w:val="0051232F"/>
    <w:rsid w:val="00516B8D"/>
    <w:rsid w:val="00522C16"/>
    <w:rsid w:val="00525780"/>
    <w:rsid w:val="005303C8"/>
    <w:rsid w:val="00537FBC"/>
    <w:rsid w:val="00541EBC"/>
    <w:rsid w:val="0055365C"/>
    <w:rsid w:val="00553F8A"/>
    <w:rsid w:val="00554826"/>
    <w:rsid w:val="00562877"/>
    <w:rsid w:val="005734D4"/>
    <w:rsid w:val="005756C1"/>
    <w:rsid w:val="0057680B"/>
    <w:rsid w:val="005801D9"/>
    <w:rsid w:val="00580C9B"/>
    <w:rsid w:val="00584811"/>
    <w:rsid w:val="00585784"/>
    <w:rsid w:val="0058793E"/>
    <w:rsid w:val="0059049F"/>
    <w:rsid w:val="00590E64"/>
    <w:rsid w:val="00591E31"/>
    <w:rsid w:val="0059331C"/>
    <w:rsid w:val="005933DC"/>
    <w:rsid w:val="00593AA6"/>
    <w:rsid w:val="00594161"/>
    <w:rsid w:val="00594749"/>
    <w:rsid w:val="00594B7D"/>
    <w:rsid w:val="005970C2"/>
    <w:rsid w:val="005A2ACC"/>
    <w:rsid w:val="005A65D5"/>
    <w:rsid w:val="005B4067"/>
    <w:rsid w:val="005C2C89"/>
    <w:rsid w:val="005C2D26"/>
    <w:rsid w:val="005C3F41"/>
    <w:rsid w:val="005C48B1"/>
    <w:rsid w:val="005D1D92"/>
    <w:rsid w:val="005D29A0"/>
    <w:rsid w:val="005D2D09"/>
    <w:rsid w:val="005E4CBB"/>
    <w:rsid w:val="00600219"/>
    <w:rsid w:val="00604F2A"/>
    <w:rsid w:val="00607C3E"/>
    <w:rsid w:val="00620076"/>
    <w:rsid w:val="00620DB8"/>
    <w:rsid w:val="006224B1"/>
    <w:rsid w:val="0062438A"/>
    <w:rsid w:val="006273BE"/>
    <w:rsid w:val="00627E0A"/>
    <w:rsid w:val="006303E3"/>
    <w:rsid w:val="00647350"/>
    <w:rsid w:val="006504D5"/>
    <w:rsid w:val="0065488B"/>
    <w:rsid w:val="006707B2"/>
    <w:rsid w:val="00670EA1"/>
    <w:rsid w:val="00671D73"/>
    <w:rsid w:val="0067570F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16BF5"/>
    <w:rsid w:val="0072147A"/>
    <w:rsid w:val="00723791"/>
    <w:rsid w:val="007240CA"/>
    <w:rsid w:val="00730942"/>
    <w:rsid w:val="00731E00"/>
    <w:rsid w:val="007440B7"/>
    <w:rsid w:val="00745E80"/>
    <w:rsid w:val="007500C8"/>
    <w:rsid w:val="00752480"/>
    <w:rsid w:val="00756272"/>
    <w:rsid w:val="00762D38"/>
    <w:rsid w:val="00763E49"/>
    <w:rsid w:val="00766BFD"/>
    <w:rsid w:val="007715C9"/>
    <w:rsid w:val="00771613"/>
    <w:rsid w:val="00774EDD"/>
    <w:rsid w:val="007757EC"/>
    <w:rsid w:val="0078011C"/>
    <w:rsid w:val="0078139E"/>
    <w:rsid w:val="00783E89"/>
    <w:rsid w:val="007918AF"/>
    <w:rsid w:val="00793263"/>
    <w:rsid w:val="00793915"/>
    <w:rsid w:val="00795866"/>
    <w:rsid w:val="007A52D9"/>
    <w:rsid w:val="007A5904"/>
    <w:rsid w:val="007A656F"/>
    <w:rsid w:val="007B02E7"/>
    <w:rsid w:val="007B13E2"/>
    <w:rsid w:val="007B3652"/>
    <w:rsid w:val="007B3795"/>
    <w:rsid w:val="007B66E6"/>
    <w:rsid w:val="007C2253"/>
    <w:rsid w:val="007C343A"/>
    <w:rsid w:val="007C5FDD"/>
    <w:rsid w:val="007D1046"/>
    <w:rsid w:val="007D2DE3"/>
    <w:rsid w:val="007D493B"/>
    <w:rsid w:val="007D7671"/>
    <w:rsid w:val="007D7911"/>
    <w:rsid w:val="007E11B9"/>
    <w:rsid w:val="007E163D"/>
    <w:rsid w:val="007E667A"/>
    <w:rsid w:val="007E7D9A"/>
    <w:rsid w:val="007F28C9"/>
    <w:rsid w:val="007F51B2"/>
    <w:rsid w:val="00803371"/>
    <w:rsid w:val="0080349D"/>
    <w:rsid w:val="0080359A"/>
    <w:rsid w:val="008040DD"/>
    <w:rsid w:val="00807D62"/>
    <w:rsid w:val="008117E9"/>
    <w:rsid w:val="00821D1D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54D0"/>
    <w:rsid w:val="00875742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04F1"/>
    <w:rsid w:val="008B16EF"/>
    <w:rsid w:val="008B2706"/>
    <w:rsid w:val="008B4BA0"/>
    <w:rsid w:val="008C03C8"/>
    <w:rsid w:val="008C25AE"/>
    <w:rsid w:val="008C2EAC"/>
    <w:rsid w:val="008C3379"/>
    <w:rsid w:val="008C3A2B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5B52"/>
    <w:rsid w:val="00906CEE"/>
    <w:rsid w:val="00916E8D"/>
    <w:rsid w:val="009228CB"/>
    <w:rsid w:val="00922BC7"/>
    <w:rsid w:val="00923013"/>
    <w:rsid w:val="009254C3"/>
    <w:rsid w:val="00932377"/>
    <w:rsid w:val="00934BB4"/>
    <w:rsid w:val="00941236"/>
    <w:rsid w:val="00941745"/>
    <w:rsid w:val="009420F1"/>
    <w:rsid w:val="00943FD5"/>
    <w:rsid w:val="009464C5"/>
    <w:rsid w:val="00947D5A"/>
    <w:rsid w:val="009532A5"/>
    <w:rsid w:val="009545BD"/>
    <w:rsid w:val="0095769B"/>
    <w:rsid w:val="00964CF0"/>
    <w:rsid w:val="00970037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1F04"/>
    <w:rsid w:val="009C215C"/>
    <w:rsid w:val="009C3413"/>
    <w:rsid w:val="009D0C05"/>
    <w:rsid w:val="009E3D4E"/>
    <w:rsid w:val="009F13F4"/>
    <w:rsid w:val="009F49B2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5093E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94443"/>
    <w:rsid w:val="00AA2CB1"/>
    <w:rsid w:val="00AA7A1C"/>
    <w:rsid w:val="00AB0966"/>
    <w:rsid w:val="00AB43D7"/>
    <w:rsid w:val="00AC374D"/>
    <w:rsid w:val="00AC5F42"/>
    <w:rsid w:val="00AC7B08"/>
    <w:rsid w:val="00AD53CC"/>
    <w:rsid w:val="00AD5641"/>
    <w:rsid w:val="00AD7A13"/>
    <w:rsid w:val="00AE42B1"/>
    <w:rsid w:val="00AE6A5E"/>
    <w:rsid w:val="00AF06CF"/>
    <w:rsid w:val="00AF422C"/>
    <w:rsid w:val="00B02230"/>
    <w:rsid w:val="00B02BDA"/>
    <w:rsid w:val="00B05E22"/>
    <w:rsid w:val="00B07CDB"/>
    <w:rsid w:val="00B1332A"/>
    <w:rsid w:val="00B14A2D"/>
    <w:rsid w:val="00B15B65"/>
    <w:rsid w:val="00B16A31"/>
    <w:rsid w:val="00B16C72"/>
    <w:rsid w:val="00B17DFD"/>
    <w:rsid w:val="00B201CA"/>
    <w:rsid w:val="00B21768"/>
    <w:rsid w:val="00B25306"/>
    <w:rsid w:val="00B27831"/>
    <w:rsid w:val="00B308FE"/>
    <w:rsid w:val="00B33709"/>
    <w:rsid w:val="00B33B3C"/>
    <w:rsid w:val="00B36392"/>
    <w:rsid w:val="00B418CB"/>
    <w:rsid w:val="00B429D9"/>
    <w:rsid w:val="00B4644E"/>
    <w:rsid w:val="00B47444"/>
    <w:rsid w:val="00B47E77"/>
    <w:rsid w:val="00B50ADC"/>
    <w:rsid w:val="00B528A6"/>
    <w:rsid w:val="00B52B4F"/>
    <w:rsid w:val="00B54565"/>
    <w:rsid w:val="00B566B1"/>
    <w:rsid w:val="00B601A4"/>
    <w:rsid w:val="00B62662"/>
    <w:rsid w:val="00B63834"/>
    <w:rsid w:val="00B661D6"/>
    <w:rsid w:val="00B714F2"/>
    <w:rsid w:val="00B73647"/>
    <w:rsid w:val="00B750BF"/>
    <w:rsid w:val="00B7554D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67F1"/>
    <w:rsid w:val="00BC76AC"/>
    <w:rsid w:val="00BD08C0"/>
    <w:rsid w:val="00BD0ECB"/>
    <w:rsid w:val="00BD382A"/>
    <w:rsid w:val="00BE2155"/>
    <w:rsid w:val="00BE2A6A"/>
    <w:rsid w:val="00BE719A"/>
    <w:rsid w:val="00BE720A"/>
    <w:rsid w:val="00BF0D73"/>
    <w:rsid w:val="00BF2465"/>
    <w:rsid w:val="00BF3327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2600"/>
    <w:rsid w:val="00C96D4F"/>
    <w:rsid w:val="00C97A54"/>
    <w:rsid w:val="00CA5B23"/>
    <w:rsid w:val="00CB602E"/>
    <w:rsid w:val="00CB7E90"/>
    <w:rsid w:val="00CC6838"/>
    <w:rsid w:val="00CC77B2"/>
    <w:rsid w:val="00CD0A7C"/>
    <w:rsid w:val="00CD0FF2"/>
    <w:rsid w:val="00CD1B11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17A4"/>
    <w:rsid w:val="00CF269A"/>
    <w:rsid w:val="00CF3EE8"/>
    <w:rsid w:val="00CF53D9"/>
    <w:rsid w:val="00D00A15"/>
    <w:rsid w:val="00D125BD"/>
    <w:rsid w:val="00D13441"/>
    <w:rsid w:val="00D150E7"/>
    <w:rsid w:val="00D32EA1"/>
    <w:rsid w:val="00D33E55"/>
    <w:rsid w:val="00D40044"/>
    <w:rsid w:val="00D52DC2"/>
    <w:rsid w:val="00D53BCC"/>
    <w:rsid w:val="00D54C9E"/>
    <w:rsid w:val="00D56422"/>
    <w:rsid w:val="00D61204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298E"/>
    <w:rsid w:val="00DA4116"/>
    <w:rsid w:val="00DA56DD"/>
    <w:rsid w:val="00DB0028"/>
    <w:rsid w:val="00DB251C"/>
    <w:rsid w:val="00DB2569"/>
    <w:rsid w:val="00DB2C9E"/>
    <w:rsid w:val="00DB38E5"/>
    <w:rsid w:val="00DB4630"/>
    <w:rsid w:val="00DB5531"/>
    <w:rsid w:val="00DC4F88"/>
    <w:rsid w:val="00DC51B5"/>
    <w:rsid w:val="00DD1B72"/>
    <w:rsid w:val="00DD22E6"/>
    <w:rsid w:val="00DD24D9"/>
    <w:rsid w:val="00DD2D35"/>
    <w:rsid w:val="00DD54CD"/>
    <w:rsid w:val="00DE08BC"/>
    <w:rsid w:val="00DE107C"/>
    <w:rsid w:val="00DF2388"/>
    <w:rsid w:val="00DF27C5"/>
    <w:rsid w:val="00E01E56"/>
    <w:rsid w:val="00E05704"/>
    <w:rsid w:val="00E05CB5"/>
    <w:rsid w:val="00E071BA"/>
    <w:rsid w:val="00E10679"/>
    <w:rsid w:val="00E126B3"/>
    <w:rsid w:val="00E13901"/>
    <w:rsid w:val="00E14961"/>
    <w:rsid w:val="00E171A2"/>
    <w:rsid w:val="00E220E0"/>
    <w:rsid w:val="00E23301"/>
    <w:rsid w:val="00E33196"/>
    <w:rsid w:val="00E338EF"/>
    <w:rsid w:val="00E544BB"/>
    <w:rsid w:val="00E5722B"/>
    <w:rsid w:val="00E6260D"/>
    <w:rsid w:val="00E74DC7"/>
    <w:rsid w:val="00E76D1D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4898"/>
    <w:rsid w:val="00EB6695"/>
    <w:rsid w:val="00ED1A64"/>
    <w:rsid w:val="00ED2BB6"/>
    <w:rsid w:val="00ED2BFB"/>
    <w:rsid w:val="00ED34E1"/>
    <w:rsid w:val="00ED3B8D"/>
    <w:rsid w:val="00ED4C19"/>
    <w:rsid w:val="00EE5E36"/>
    <w:rsid w:val="00EF2E3A"/>
    <w:rsid w:val="00F02C7C"/>
    <w:rsid w:val="00F072A7"/>
    <w:rsid w:val="00F078DC"/>
    <w:rsid w:val="00F16327"/>
    <w:rsid w:val="00F17CC6"/>
    <w:rsid w:val="00F25FF7"/>
    <w:rsid w:val="00F27438"/>
    <w:rsid w:val="00F32BA8"/>
    <w:rsid w:val="00F32EE0"/>
    <w:rsid w:val="00F349F1"/>
    <w:rsid w:val="00F40532"/>
    <w:rsid w:val="00F4350D"/>
    <w:rsid w:val="00F479C4"/>
    <w:rsid w:val="00F55393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687"/>
    <w:rsid w:val="00FC3B35"/>
    <w:rsid w:val="00FC6A80"/>
    <w:rsid w:val="00FD227E"/>
    <w:rsid w:val="00FD7481"/>
    <w:rsid w:val="00FD7AA6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759984F"/>
  <w15:docId w15:val="{1D073DCF-4D63-42C2-AEF6-654659A8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character" w:styleId="Strong">
    <w:name w:val="Strong"/>
    <w:basedOn w:val="DefaultParagraphFont"/>
    <w:uiPriority w:val="22"/>
    <w:qFormat/>
    <w:rsid w:val="00ED1A64"/>
    <w:rPr>
      <w:b/>
      <w:bCs/>
    </w:rPr>
  </w:style>
  <w:style w:type="paragraph" w:styleId="Footer">
    <w:name w:val="footer"/>
    <w:basedOn w:val="Normal"/>
    <w:link w:val="FooterChar"/>
    <w:unhideWhenUsed/>
    <w:rsid w:val="001542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542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72xd\AppData\Local\Hewlett-Packard\HP%20TRIM\TEMP\HPTRIM.4620\ADD2021%202321246%20%20DRAFT%20-%20LIN21020%20-%20LI%20-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infopath/2007/PartnerControls"/>
    <ds:schemaRef ds:uri="http://schemas.microsoft.com/office/2006/metadata/properties"/>
    <ds:schemaRef ds:uri="9D0E1668-83BF-4573-8A8D-7850E6D93ED8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FD9555-5901-4DD2-9592-FED21D29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ADD2021 2321246  DRAFT - LIN21020 - LI - v1</Template>
  <TotalTime>4</TotalTime>
  <Pages>2</Pages>
  <Words>304</Words>
  <Characters>1665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NEWMAN-MARTIN</dc:creator>
  <cp:lastModifiedBy>Andrew NEWMAN-MARTIN</cp:lastModifiedBy>
  <cp:revision>3</cp:revision>
  <cp:lastPrinted>2021-09-21T00:53:00Z</cp:lastPrinted>
  <dcterms:created xsi:type="dcterms:W3CDTF">2021-10-21T00:18:00Z</dcterms:created>
  <dcterms:modified xsi:type="dcterms:W3CDTF">2021-10-21T00:23:00Z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