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7635" w14:textId="77777777" w:rsidR="005E317F" w:rsidRPr="007C535E" w:rsidRDefault="005E317F" w:rsidP="005E317F">
      <w:pPr>
        <w:rPr>
          <w:sz w:val="28"/>
        </w:rPr>
      </w:pPr>
      <w:r w:rsidRPr="007C535E">
        <w:rPr>
          <w:noProof/>
          <w:lang w:eastAsia="en-AU"/>
        </w:rPr>
        <w:drawing>
          <wp:inline distT="0" distB="0" distL="0" distR="0" wp14:anchorId="0F102DD7" wp14:editId="7ABB4F1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87C0" w14:textId="77777777" w:rsidR="005E317F" w:rsidRPr="007C535E" w:rsidRDefault="005E317F" w:rsidP="005E317F">
      <w:pPr>
        <w:rPr>
          <w:sz w:val="19"/>
        </w:rPr>
      </w:pPr>
    </w:p>
    <w:p w14:paraId="7091A8F0" w14:textId="77777777" w:rsidR="00364493" w:rsidRPr="007C535E" w:rsidRDefault="0048395F" w:rsidP="005E317F">
      <w:pPr>
        <w:pStyle w:val="ShortT"/>
      </w:pPr>
      <w:r w:rsidRPr="007C535E">
        <w:t>National Health (Immunisation Program</w:t>
      </w:r>
      <w:r w:rsidR="00364493" w:rsidRPr="007C535E">
        <w:t>—</w:t>
      </w:r>
    </w:p>
    <w:p w14:paraId="1F0AF760" w14:textId="2ABECD53" w:rsidR="005E317F" w:rsidRPr="007C535E" w:rsidRDefault="00364493" w:rsidP="005E317F">
      <w:pPr>
        <w:pStyle w:val="ShortT"/>
      </w:pPr>
      <w:r w:rsidRPr="007C535E">
        <w:t>D</w:t>
      </w:r>
      <w:r w:rsidR="0048395F" w:rsidRPr="007C535E">
        <w:t>esignated Vaccines</w:t>
      </w:r>
      <w:r w:rsidR="00543204" w:rsidRPr="007C535E">
        <w:t>)</w:t>
      </w:r>
      <w:r w:rsidR="005E317F" w:rsidRPr="007C535E">
        <w:t xml:space="preserve"> Amendment </w:t>
      </w:r>
      <w:r w:rsidR="0048395F" w:rsidRPr="007C535E">
        <w:t>Determination</w:t>
      </w:r>
      <w:r w:rsidR="0011693D" w:rsidRPr="007C535E">
        <w:t xml:space="preserve"> (No. 1)</w:t>
      </w:r>
      <w:r w:rsidR="0048395F" w:rsidRPr="007C535E">
        <w:t xml:space="preserve"> 2021</w:t>
      </w:r>
    </w:p>
    <w:p w14:paraId="02C0DED8" w14:textId="4211CCEB" w:rsidR="005E317F" w:rsidRPr="007C535E" w:rsidRDefault="005E317F" w:rsidP="005E317F">
      <w:pPr>
        <w:pStyle w:val="SignCoverPageStart"/>
        <w:spacing w:before="240"/>
        <w:ind w:right="91"/>
        <w:rPr>
          <w:szCs w:val="22"/>
        </w:rPr>
      </w:pPr>
      <w:r w:rsidRPr="007C535E">
        <w:rPr>
          <w:szCs w:val="22"/>
        </w:rPr>
        <w:t xml:space="preserve">I, </w:t>
      </w:r>
      <w:r w:rsidR="00F65F8D" w:rsidRPr="007C535E">
        <w:rPr>
          <w:szCs w:val="22"/>
        </w:rPr>
        <w:t>Mary Wood</w:t>
      </w:r>
      <w:r w:rsidRPr="007C535E">
        <w:rPr>
          <w:szCs w:val="22"/>
        </w:rPr>
        <w:t xml:space="preserve">, </w:t>
      </w:r>
      <w:r w:rsidR="0048395F" w:rsidRPr="007C535E">
        <w:rPr>
          <w:szCs w:val="22"/>
        </w:rPr>
        <w:t xml:space="preserve">Delegate of the Minister for Health, </w:t>
      </w:r>
      <w:r w:rsidRPr="007C535E">
        <w:rPr>
          <w:szCs w:val="22"/>
        </w:rPr>
        <w:t xml:space="preserve">make the following </w:t>
      </w:r>
      <w:r w:rsidR="0048395F" w:rsidRPr="007C535E">
        <w:rPr>
          <w:szCs w:val="22"/>
        </w:rPr>
        <w:t xml:space="preserve">Determination </w:t>
      </w:r>
    </w:p>
    <w:p w14:paraId="3C31A417" w14:textId="646A6CF7" w:rsidR="005E317F" w:rsidRPr="007C535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C535E">
        <w:rPr>
          <w:szCs w:val="22"/>
        </w:rPr>
        <w:t>Dated</w:t>
      </w:r>
      <w:r w:rsidRPr="007C535E">
        <w:rPr>
          <w:szCs w:val="22"/>
        </w:rPr>
        <w:tab/>
      </w:r>
      <w:r w:rsidR="007C535E" w:rsidRPr="007C535E">
        <w:rPr>
          <w:szCs w:val="22"/>
        </w:rPr>
        <w:t>14 October 2021</w:t>
      </w:r>
      <w:r w:rsidRPr="007C535E">
        <w:rPr>
          <w:szCs w:val="22"/>
        </w:rPr>
        <w:tab/>
      </w:r>
      <w:r w:rsidRPr="007C535E">
        <w:rPr>
          <w:szCs w:val="22"/>
        </w:rPr>
        <w:tab/>
      </w:r>
    </w:p>
    <w:p w14:paraId="5770D2DC" w14:textId="54F6EA2D" w:rsidR="005E317F" w:rsidRPr="007C535E" w:rsidRDefault="00F65F8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C535E">
        <w:rPr>
          <w:szCs w:val="22"/>
        </w:rPr>
        <w:t>Mary Wood</w:t>
      </w:r>
    </w:p>
    <w:p w14:paraId="2FA857BB" w14:textId="737E3149" w:rsidR="00F65F8D" w:rsidRPr="007C535E" w:rsidRDefault="00F65F8D" w:rsidP="005E317F">
      <w:pPr>
        <w:pStyle w:val="SignCoverPageEnd"/>
        <w:ind w:right="91"/>
        <w:rPr>
          <w:sz w:val="22"/>
        </w:rPr>
      </w:pPr>
      <w:r w:rsidRPr="007C535E">
        <w:rPr>
          <w:sz w:val="22"/>
        </w:rPr>
        <w:t>First</w:t>
      </w:r>
      <w:r w:rsidR="00E815F2" w:rsidRPr="007C535E">
        <w:rPr>
          <w:sz w:val="22"/>
        </w:rPr>
        <w:t xml:space="preserve"> Assistant Secretary </w:t>
      </w:r>
      <w:r w:rsidR="00E815F2" w:rsidRPr="007C535E">
        <w:rPr>
          <w:sz w:val="22"/>
        </w:rPr>
        <w:br/>
      </w:r>
      <w:r w:rsidRPr="007C535E">
        <w:rPr>
          <w:sz w:val="22"/>
        </w:rPr>
        <w:t>Population Health Division</w:t>
      </w:r>
    </w:p>
    <w:p w14:paraId="1E561DDC" w14:textId="7ADA9C3A" w:rsidR="005E317F" w:rsidRPr="007C535E" w:rsidRDefault="00E815F2" w:rsidP="005E317F">
      <w:pPr>
        <w:pStyle w:val="SignCoverPageEnd"/>
        <w:ind w:right="91"/>
        <w:rPr>
          <w:sz w:val="22"/>
        </w:rPr>
      </w:pPr>
      <w:r w:rsidRPr="007C535E">
        <w:rPr>
          <w:sz w:val="22"/>
        </w:rPr>
        <w:t>Department of Health</w:t>
      </w:r>
      <w:r w:rsidRPr="007C535E">
        <w:rPr>
          <w:sz w:val="22"/>
        </w:rPr>
        <w:br/>
        <w:t>Delegate of the Minister for Health</w:t>
      </w:r>
      <w:r w:rsidR="00C62250" w:rsidRPr="007C535E">
        <w:rPr>
          <w:sz w:val="22"/>
        </w:rPr>
        <w:t xml:space="preserve"> and Aged Care</w:t>
      </w:r>
    </w:p>
    <w:p w14:paraId="68C455E3" w14:textId="77777777" w:rsidR="00E815F2" w:rsidRPr="007C535E" w:rsidRDefault="00E815F2" w:rsidP="00E815F2">
      <w:pPr>
        <w:rPr>
          <w:lang w:eastAsia="en-AU"/>
        </w:rPr>
      </w:pPr>
    </w:p>
    <w:p w14:paraId="4F1FE4EB" w14:textId="77777777" w:rsidR="00E815F2" w:rsidRPr="007C535E" w:rsidRDefault="00E815F2" w:rsidP="00E815F2">
      <w:pPr>
        <w:rPr>
          <w:lang w:eastAsia="en-AU"/>
        </w:rPr>
      </w:pPr>
    </w:p>
    <w:p w14:paraId="159DE417" w14:textId="77777777" w:rsidR="00B20990" w:rsidRPr="007C535E" w:rsidRDefault="00B20990" w:rsidP="00B20990"/>
    <w:p w14:paraId="6543FC3A" w14:textId="77777777" w:rsidR="00B20990" w:rsidRPr="007C535E" w:rsidRDefault="00B20990" w:rsidP="00B20990">
      <w:pPr>
        <w:sectPr w:rsidR="00B20990" w:rsidRPr="007C535E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C302DE9" w14:textId="77777777" w:rsidR="00B20990" w:rsidRPr="007C535E" w:rsidRDefault="00B20990" w:rsidP="00B20990">
      <w:pPr>
        <w:outlineLvl w:val="0"/>
        <w:rPr>
          <w:sz w:val="36"/>
        </w:rPr>
      </w:pPr>
      <w:r w:rsidRPr="007C535E">
        <w:rPr>
          <w:sz w:val="36"/>
        </w:rPr>
        <w:lastRenderedPageBreak/>
        <w:t>Contents</w:t>
      </w:r>
    </w:p>
    <w:bookmarkStart w:id="0" w:name="BKCheck15B_2"/>
    <w:bookmarkEnd w:id="0"/>
    <w:p w14:paraId="5F5E329D" w14:textId="77777777" w:rsidR="00543204" w:rsidRPr="007C535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35E">
        <w:fldChar w:fldCharType="begin" w:fldLock="1"/>
      </w:r>
      <w:r w:rsidRPr="007C535E">
        <w:instrText xml:space="preserve"> TOC \o "1-9" </w:instrText>
      </w:r>
      <w:r w:rsidRPr="007C535E">
        <w:fldChar w:fldCharType="separate"/>
      </w:r>
      <w:r w:rsidR="00543204" w:rsidRPr="007C535E">
        <w:rPr>
          <w:noProof/>
        </w:rPr>
        <w:t>1  Name</w:t>
      </w:r>
      <w:r w:rsidR="00543204" w:rsidRPr="007C535E">
        <w:rPr>
          <w:noProof/>
        </w:rPr>
        <w:tab/>
      </w:r>
      <w:r w:rsidR="00543204" w:rsidRPr="007C535E">
        <w:rPr>
          <w:noProof/>
        </w:rPr>
        <w:fldChar w:fldCharType="begin" w:fldLock="1"/>
      </w:r>
      <w:r w:rsidR="00543204" w:rsidRPr="007C535E">
        <w:rPr>
          <w:noProof/>
        </w:rPr>
        <w:instrText xml:space="preserve"> PAGEREF _Toc82628000 \h </w:instrText>
      </w:r>
      <w:r w:rsidR="00543204" w:rsidRPr="007C535E">
        <w:rPr>
          <w:noProof/>
        </w:rPr>
      </w:r>
      <w:r w:rsidR="00543204" w:rsidRPr="007C535E">
        <w:rPr>
          <w:noProof/>
        </w:rPr>
        <w:fldChar w:fldCharType="separate"/>
      </w:r>
      <w:r w:rsidR="00543204" w:rsidRPr="007C535E">
        <w:rPr>
          <w:noProof/>
        </w:rPr>
        <w:t>1</w:t>
      </w:r>
      <w:r w:rsidR="00543204" w:rsidRPr="007C535E">
        <w:rPr>
          <w:noProof/>
        </w:rPr>
        <w:fldChar w:fldCharType="end"/>
      </w:r>
    </w:p>
    <w:p w14:paraId="3BC88B53" w14:textId="77777777" w:rsidR="00543204" w:rsidRPr="007C535E" w:rsidRDefault="005432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35E">
        <w:rPr>
          <w:noProof/>
        </w:rPr>
        <w:t>2  Commencement</w:t>
      </w:r>
      <w:r w:rsidRPr="007C535E">
        <w:rPr>
          <w:noProof/>
        </w:rPr>
        <w:tab/>
      </w:r>
      <w:r w:rsidRPr="007C535E">
        <w:rPr>
          <w:noProof/>
        </w:rPr>
        <w:fldChar w:fldCharType="begin" w:fldLock="1"/>
      </w:r>
      <w:r w:rsidRPr="007C535E">
        <w:rPr>
          <w:noProof/>
        </w:rPr>
        <w:instrText xml:space="preserve"> PAGEREF _Toc82628001 \h </w:instrText>
      </w:r>
      <w:r w:rsidRPr="007C535E">
        <w:rPr>
          <w:noProof/>
        </w:rPr>
      </w:r>
      <w:r w:rsidRPr="007C535E">
        <w:rPr>
          <w:noProof/>
        </w:rPr>
        <w:fldChar w:fldCharType="separate"/>
      </w:r>
      <w:r w:rsidRPr="007C535E">
        <w:rPr>
          <w:noProof/>
        </w:rPr>
        <w:t>1</w:t>
      </w:r>
      <w:r w:rsidRPr="007C535E">
        <w:rPr>
          <w:noProof/>
        </w:rPr>
        <w:fldChar w:fldCharType="end"/>
      </w:r>
    </w:p>
    <w:p w14:paraId="1795C446" w14:textId="77777777" w:rsidR="00543204" w:rsidRPr="007C535E" w:rsidRDefault="005432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35E">
        <w:rPr>
          <w:noProof/>
        </w:rPr>
        <w:t>3  Authority</w:t>
      </w:r>
      <w:r w:rsidRPr="007C535E">
        <w:rPr>
          <w:noProof/>
        </w:rPr>
        <w:tab/>
      </w:r>
      <w:r w:rsidRPr="007C535E">
        <w:rPr>
          <w:noProof/>
        </w:rPr>
        <w:fldChar w:fldCharType="begin" w:fldLock="1"/>
      </w:r>
      <w:r w:rsidRPr="007C535E">
        <w:rPr>
          <w:noProof/>
        </w:rPr>
        <w:instrText xml:space="preserve"> PAGEREF _Toc82628002 \h </w:instrText>
      </w:r>
      <w:r w:rsidRPr="007C535E">
        <w:rPr>
          <w:noProof/>
        </w:rPr>
      </w:r>
      <w:r w:rsidRPr="007C535E">
        <w:rPr>
          <w:noProof/>
        </w:rPr>
        <w:fldChar w:fldCharType="separate"/>
      </w:r>
      <w:r w:rsidRPr="007C535E">
        <w:rPr>
          <w:noProof/>
        </w:rPr>
        <w:t>1</w:t>
      </w:r>
      <w:r w:rsidRPr="007C535E">
        <w:rPr>
          <w:noProof/>
        </w:rPr>
        <w:fldChar w:fldCharType="end"/>
      </w:r>
    </w:p>
    <w:p w14:paraId="67977217" w14:textId="77777777" w:rsidR="00543204" w:rsidRPr="007C535E" w:rsidRDefault="005432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535E">
        <w:rPr>
          <w:noProof/>
        </w:rPr>
        <w:t>4  Schedules</w:t>
      </w:r>
      <w:r w:rsidRPr="007C535E">
        <w:rPr>
          <w:noProof/>
        </w:rPr>
        <w:tab/>
      </w:r>
      <w:r w:rsidRPr="007C535E">
        <w:rPr>
          <w:noProof/>
        </w:rPr>
        <w:fldChar w:fldCharType="begin" w:fldLock="1"/>
      </w:r>
      <w:r w:rsidRPr="007C535E">
        <w:rPr>
          <w:noProof/>
        </w:rPr>
        <w:instrText xml:space="preserve"> PAGEREF _Toc82628003 \h </w:instrText>
      </w:r>
      <w:r w:rsidRPr="007C535E">
        <w:rPr>
          <w:noProof/>
        </w:rPr>
      </w:r>
      <w:r w:rsidRPr="007C535E">
        <w:rPr>
          <w:noProof/>
        </w:rPr>
        <w:fldChar w:fldCharType="separate"/>
      </w:r>
      <w:r w:rsidRPr="007C535E">
        <w:rPr>
          <w:noProof/>
        </w:rPr>
        <w:t>1</w:t>
      </w:r>
      <w:r w:rsidRPr="007C535E">
        <w:rPr>
          <w:noProof/>
        </w:rPr>
        <w:fldChar w:fldCharType="end"/>
      </w:r>
    </w:p>
    <w:p w14:paraId="3800D331" w14:textId="77777777" w:rsidR="00543204" w:rsidRPr="007C535E" w:rsidRDefault="005432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535E">
        <w:rPr>
          <w:noProof/>
        </w:rPr>
        <w:t>Schedule 1—Amendments</w:t>
      </w:r>
      <w:r w:rsidRPr="007C535E">
        <w:rPr>
          <w:noProof/>
        </w:rPr>
        <w:tab/>
      </w:r>
      <w:r w:rsidRPr="007C535E">
        <w:rPr>
          <w:noProof/>
        </w:rPr>
        <w:fldChar w:fldCharType="begin" w:fldLock="1"/>
      </w:r>
      <w:r w:rsidRPr="007C535E">
        <w:rPr>
          <w:noProof/>
        </w:rPr>
        <w:instrText xml:space="preserve"> PAGEREF _Toc82628004 \h </w:instrText>
      </w:r>
      <w:r w:rsidRPr="007C535E">
        <w:rPr>
          <w:noProof/>
        </w:rPr>
      </w:r>
      <w:r w:rsidRPr="007C535E">
        <w:rPr>
          <w:noProof/>
        </w:rPr>
        <w:fldChar w:fldCharType="separate"/>
      </w:r>
      <w:r w:rsidRPr="007C535E">
        <w:rPr>
          <w:noProof/>
        </w:rPr>
        <w:t>2</w:t>
      </w:r>
      <w:r w:rsidRPr="007C535E">
        <w:rPr>
          <w:noProof/>
        </w:rPr>
        <w:fldChar w:fldCharType="end"/>
      </w:r>
    </w:p>
    <w:p w14:paraId="12B2DBCA" w14:textId="77777777" w:rsidR="00543204" w:rsidRPr="007C535E" w:rsidRDefault="005432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535E">
        <w:rPr>
          <w:noProof/>
        </w:rPr>
        <w:t>National Health (Immunisation Program—Designated Vaccines) Determination 201</w:t>
      </w:r>
      <w:r w:rsidR="007739E5" w:rsidRPr="007C535E">
        <w:rPr>
          <w:noProof/>
        </w:rPr>
        <w:t>4</w:t>
      </w:r>
      <w:r w:rsidRPr="007C535E">
        <w:rPr>
          <w:noProof/>
        </w:rPr>
        <w:t xml:space="preserve"> (No.1)</w:t>
      </w:r>
      <w:r w:rsidRPr="007C535E">
        <w:rPr>
          <w:noProof/>
        </w:rPr>
        <w:tab/>
      </w:r>
      <w:r w:rsidRPr="007C535E">
        <w:rPr>
          <w:noProof/>
        </w:rPr>
        <w:fldChar w:fldCharType="begin" w:fldLock="1"/>
      </w:r>
      <w:r w:rsidRPr="007C535E">
        <w:rPr>
          <w:noProof/>
        </w:rPr>
        <w:instrText xml:space="preserve"> PAGEREF _Toc82628005 \h </w:instrText>
      </w:r>
      <w:r w:rsidRPr="007C535E">
        <w:rPr>
          <w:noProof/>
        </w:rPr>
      </w:r>
      <w:r w:rsidRPr="007C535E">
        <w:rPr>
          <w:noProof/>
        </w:rPr>
        <w:fldChar w:fldCharType="separate"/>
      </w:r>
      <w:r w:rsidRPr="007C535E">
        <w:rPr>
          <w:noProof/>
        </w:rPr>
        <w:t>2</w:t>
      </w:r>
      <w:r w:rsidRPr="007C535E">
        <w:rPr>
          <w:noProof/>
        </w:rPr>
        <w:fldChar w:fldCharType="end"/>
      </w:r>
    </w:p>
    <w:p w14:paraId="72A697D1" w14:textId="77777777" w:rsidR="00B20990" w:rsidRPr="007C535E" w:rsidRDefault="00B20990" w:rsidP="005E317F">
      <w:r w:rsidRPr="007C535E">
        <w:rPr>
          <w:rFonts w:cs="Times New Roman"/>
          <w:sz w:val="20"/>
        </w:rPr>
        <w:fldChar w:fldCharType="end"/>
      </w:r>
    </w:p>
    <w:p w14:paraId="7C1B190B" w14:textId="77777777" w:rsidR="00B20990" w:rsidRPr="007C535E" w:rsidRDefault="00B20990" w:rsidP="00B20990"/>
    <w:p w14:paraId="369CBF65" w14:textId="77777777" w:rsidR="00B20990" w:rsidRPr="007C535E" w:rsidRDefault="00B20990" w:rsidP="00B20990">
      <w:pPr>
        <w:sectPr w:rsidR="00B20990" w:rsidRPr="007C535E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675E08" w14:textId="77777777" w:rsidR="005E317F" w:rsidRPr="007C535E" w:rsidRDefault="005E317F" w:rsidP="005E317F">
      <w:pPr>
        <w:pStyle w:val="ActHead5"/>
      </w:pPr>
      <w:bookmarkStart w:id="1" w:name="_Toc82628000"/>
      <w:r w:rsidRPr="007C535E">
        <w:rPr>
          <w:rStyle w:val="CharSectno"/>
        </w:rPr>
        <w:lastRenderedPageBreak/>
        <w:t>1</w:t>
      </w:r>
      <w:r w:rsidRPr="007C535E">
        <w:t xml:space="preserve">  Name</w:t>
      </w:r>
      <w:bookmarkEnd w:id="1"/>
    </w:p>
    <w:p w14:paraId="368F38AA" w14:textId="1F95F067" w:rsidR="005E317F" w:rsidRPr="007C535E" w:rsidRDefault="005E317F" w:rsidP="005E317F">
      <w:pPr>
        <w:pStyle w:val="subsection"/>
      </w:pPr>
      <w:r w:rsidRPr="007C535E">
        <w:tab/>
      </w:r>
      <w:r w:rsidRPr="007C535E">
        <w:tab/>
        <w:t>This instrument is th</w:t>
      </w:r>
      <w:bookmarkStart w:id="2" w:name="BKCheck15B_3"/>
      <w:bookmarkEnd w:id="2"/>
      <w:r w:rsidR="00DA1CD5" w:rsidRPr="007C535E">
        <w:t xml:space="preserve">e </w:t>
      </w:r>
      <w:r w:rsidR="00DA1CD5" w:rsidRPr="007C535E">
        <w:rPr>
          <w:i/>
        </w:rPr>
        <w:t xml:space="preserve">National Health (Immunisation Program – Designated Vaccines) </w:t>
      </w:r>
      <w:r w:rsidR="007D27B0" w:rsidRPr="007C535E">
        <w:rPr>
          <w:i/>
        </w:rPr>
        <w:t xml:space="preserve">Amendment </w:t>
      </w:r>
      <w:r w:rsidR="00DA1CD5" w:rsidRPr="007C535E">
        <w:rPr>
          <w:i/>
        </w:rPr>
        <w:t xml:space="preserve">Determination </w:t>
      </w:r>
      <w:r w:rsidR="00B53133" w:rsidRPr="007C535E">
        <w:rPr>
          <w:i/>
        </w:rPr>
        <w:t xml:space="preserve">(No. 1) </w:t>
      </w:r>
      <w:r w:rsidR="00DA1CD5" w:rsidRPr="007C535E">
        <w:rPr>
          <w:i/>
        </w:rPr>
        <w:t>2021</w:t>
      </w:r>
      <w:r w:rsidR="00DA1CD5" w:rsidRPr="007C535E">
        <w:t>.</w:t>
      </w:r>
    </w:p>
    <w:p w14:paraId="2F7DB0D8" w14:textId="77777777" w:rsidR="00DA1CD5" w:rsidRPr="007C535E" w:rsidRDefault="00DA1CD5" w:rsidP="005E317F">
      <w:pPr>
        <w:pStyle w:val="subsection"/>
      </w:pPr>
    </w:p>
    <w:p w14:paraId="03F61534" w14:textId="77777777" w:rsidR="005E317F" w:rsidRPr="007C535E" w:rsidRDefault="005E317F" w:rsidP="005E317F">
      <w:pPr>
        <w:pStyle w:val="ActHead5"/>
      </w:pPr>
      <w:bookmarkStart w:id="3" w:name="_Toc82628001"/>
      <w:r w:rsidRPr="007C535E">
        <w:rPr>
          <w:rStyle w:val="CharSectno"/>
        </w:rPr>
        <w:t>2</w:t>
      </w:r>
      <w:r w:rsidRPr="007C535E">
        <w:t xml:space="preserve">  Commencement</w:t>
      </w:r>
      <w:bookmarkEnd w:id="3"/>
    </w:p>
    <w:p w14:paraId="1298315A" w14:textId="77777777" w:rsidR="00002BCC" w:rsidRPr="007C535E" w:rsidRDefault="00002BCC" w:rsidP="00002BCC">
      <w:pPr>
        <w:pStyle w:val="subsection"/>
      </w:pPr>
      <w:r w:rsidRPr="007C535E">
        <w:tab/>
        <w:t>(1)</w:t>
      </w:r>
      <w:r w:rsidRPr="007C535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AA0BC7" w14:textId="77777777" w:rsidR="00002BCC" w:rsidRPr="007C535E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7C535E" w14:paraId="65AC792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92D970" w14:textId="77777777" w:rsidR="00002BCC" w:rsidRPr="007C535E" w:rsidRDefault="00002BCC" w:rsidP="00A02135">
            <w:pPr>
              <w:pStyle w:val="TableHeading"/>
            </w:pPr>
            <w:r w:rsidRPr="007C535E">
              <w:t>Commencement information</w:t>
            </w:r>
          </w:p>
        </w:tc>
      </w:tr>
      <w:tr w:rsidR="00002BCC" w:rsidRPr="007C535E" w14:paraId="746BB70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B184DF" w14:textId="77777777" w:rsidR="00002BCC" w:rsidRPr="007C535E" w:rsidRDefault="00002BCC" w:rsidP="00A02135">
            <w:pPr>
              <w:pStyle w:val="TableHeading"/>
            </w:pPr>
            <w:r w:rsidRPr="007C535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432A77" w14:textId="77777777" w:rsidR="00002BCC" w:rsidRPr="007C535E" w:rsidRDefault="00002BCC" w:rsidP="00A02135">
            <w:pPr>
              <w:pStyle w:val="TableHeading"/>
            </w:pPr>
            <w:r w:rsidRPr="007C535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C0EDB3" w14:textId="77777777" w:rsidR="00002BCC" w:rsidRPr="007C535E" w:rsidRDefault="00002BCC" w:rsidP="00A02135">
            <w:pPr>
              <w:pStyle w:val="TableHeading"/>
            </w:pPr>
            <w:r w:rsidRPr="007C535E">
              <w:t>Column 3</w:t>
            </w:r>
          </w:p>
        </w:tc>
      </w:tr>
      <w:tr w:rsidR="00002BCC" w:rsidRPr="007C535E" w14:paraId="6346980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5980ED" w14:textId="77777777" w:rsidR="00002BCC" w:rsidRPr="007C535E" w:rsidRDefault="00002BCC" w:rsidP="00A02135">
            <w:pPr>
              <w:pStyle w:val="TableHeading"/>
            </w:pPr>
            <w:r w:rsidRPr="007C535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B3E7D3" w14:textId="77777777" w:rsidR="00002BCC" w:rsidRPr="007C535E" w:rsidRDefault="00002BCC" w:rsidP="00A02135">
            <w:pPr>
              <w:pStyle w:val="TableHeading"/>
            </w:pPr>
            <w:r w:rsidRPr="007C535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D180CA" w14:textId="77777777" w:rsidR="00002BCC" w:rsidRPr="007C535E" w:rsidRDefault="00002BCC" w:rsidP="00A02135">
            <w:pPr>
              <w:pStyle w:val="TableHeading"/>
            </w:pPr>
            <w:r w:rsidRPr="007C535E">
              <w:t>Date/Details</w:t>
            </w:r>
          </w:p>
        </w:tc>
      </w:tr>
      <w:tr w:rsidR="00002BCC" w:rsidRPr="007C535E" w14:paraId="765B77C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432BCC" w14:textId="77777777" w:rsidR="00002BCC" w:rsidRPr="007C535E" w:rsidRDefault="00002BCC" w:rsidP="00364493">
            <w:pPr>
              <w:pStyle w:val="Tabletext"/>
            </w:pPr>
            <w:r w:rsidRPr="007C535E">
              <w:t xml:space="preserve">1.  </w:t>
            </w:r>
            <w:r w:rsidR="00364493" w:rsidRPr="007C535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F3F01F" w14:textId="77777777" w:rsidR="00002BCC" w:rsidRPr="007C535E" w:rsidRDefault="00364493" w:rsidP="00A02135">
            <w:pPr>
              <w:pStyle w:val="Tabletext"/>
            </w:pPr>
            <w:r w:rsidRPr="007C535E"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4FCC40" w14:textId="77777777" w:rsidR="00002BCC" w:rsidRPr="007C535E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E1021C2" w14:textId="77777777" w:rsidR="00002BCC" w:rsidRPr="007C535E" w:rsidRDefault="00002BCC" w:rsidP="00002BCC">
      <w:pPr>
        <w:pStyle w:val="notetext"/>
      </w:pPr>
      <w:r w:rsidRPr="007C535E">
        <w:rPr>
          <w:snapToGrid w:val="0"/>
          <w:lang w:eastAsia="en-US"/>
        </w:rPr>
        <w:t>Note:</w:t>
      </w:r>
      <w:r w:rsidRPr="007C535E">
        <w:rPr>
          <w:snapToGrid w:val="0"/>
          <w:lang w:eastAsia="en-US"/>
        </w:rPr>
        <w:tab/>
        <w:t>This table relates only to the provisions of this instrument</w:t>
      </w:r>
      <w:r w:rsidRPr="007C535E">
        <w:t xml:space="preserve"> </w:t>
      </w:r>
      <w:r w:rsidRPr="007C535E">
        <w:rPr>
          <w:snapToGrid w:val="0"/>
          <w:lang w:eastAsia="en-US"/>
        </w:rPr>
        <w:t>as originally made. It will not be amended to deal with any later amendments of this instrument.</w:t>
      </w:r>
    </w:p>
    <w:p w14:paraId="3BEBD622" w14:textId="77777777" w:rsidR="00002BCC" w:rsidRPr="007C535E" w:rsidRDefault="00002BCC" w:rsidP="00002BCC">
      <w:pPr>
        <w:pStyle w:val="subsection"/>
      </w:pPr>
      <w:r w:rsidRPr="007C535E">
        <w:tab/>
        <w:t>(2)</w:t>
      </w:r>
      <w:r w:rsidRPr="007C535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182BB34" w14:textId="77777777" w:rsidR="005E317F" w:rsidRPr="007C535E" w:rsidRDefault="005E317F" w:rsidP="005E317F">
      <w:pPr>
        <w:pStyle w:val="ActHead5"/>
      </w:pPr>
      <w:bookmarkStart w:id="4" w:name="_Toc82628002"/>
      <w:r w:rsidRPr="007C535E">
        <w:rPr>
          <w:rStyle w:val="CharSectno"/>
        </w:rPr>
        <w:t>3</w:t>
      </w:r>
      <w:r w:rsidRPr="007C535E">
        <w:t xml:space="preserve">  Authority</w:t>
      </w:r>
      <w:bookmarkEnd w:id="4"/>
    </w:p>
    <w:p w14:paraId="6F54A676" w14:textId="77777777" w:rsidR="005E317F" w:rsidRPr="007C535E" w:rsidRDefault="005E317F" w:rsidP="005E317F">
      <w:pPr>
        <w:pStyle w:val="subsection"/>
        <w:rPr>
          <w:i/>
        </w:rPr>
      </w:pPr>
      <w:r w:rsidRPr="007C535E">
        <w:tab/>
      </w:r>
      <w:r w:rsidRPr="007C535E">
        <w:tab/>
        <w:t xml:space="preserve">This instrument is made under </w:t>
      </w:r>
      <w:r w:rsidR="00A30260" w:rsidRPr="007C535E">
        <w:t xml:space="preserve">subsections 9B (2) and (5) of the </w:t>
      </w:r>
      <w:r w:rsidR="00A30260" w:rsidRPr="007C535E">
        <w:rPr>
          <w:i/>
        </w:rPr>
        <w:t>National Health Act 1953.</w:t>
      </w:r>
    </w:p>
    <w:p w14:paraId="1D82DE47" w14:textId="77777777" w:rsidR="005E317F" w:rsidRPr="007C535E" w:rsidRDefault="005E317F" w:rsidP="005E317F">
      <w:pPr>
        <w:pStyle w:val="ActHead5"/>
      </w:pPr>
      <w:bookmarkStart w:id="5" w:name="_Toc82628003"/>
      <w:r w:rsidRPr="007C535E">
        <w:t>4  Schedules</w:t>
      </w:r>
      <w:bookmarkEnd w:id="5"/>
    </w:p>
    <w:p w14:paraId="4096025D" w14:textId="77777777" w:rsidR="005E317F" w:rsidRPr="007C535E" w:rsidRDefault="005E317F" w:rsidP="005E317F">
      <w:pPr>
        <w:pStyle w:val="subsection"/>
      </w:pPr>
      <w:r w:rsidRPr="007C535E">
        <w:tab/>
      </w:r>
      <w:r w:rsidRPr="007C535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E588F1" w14:textId="77777777" w:rsidR="005E317F" w:rsidRPr="007C535E" w:rsidRDefault="005E317F" w:rsidP="005E317F">
      <w:pPr>
        <w:pStyle w:val="ActHead6"/>
        <w:pageBreakBefore/>
      </w:pPr>
      <w:bookmarkStart w:id="6" w:name="_Toc82628004"/>
      <w:r w:rsidRPr="007C535E">
        <w:rPr>
          <w:rStyle w:val="CharAmSchNo"/>
        </w:rPr>
        <w:lastRenderedPageBreak/>
        <w:t>Schedule 1</w:t>
      </w:r>
      <w:r w:rsidRPr="007C535E">
        <w:t>—</w:t>
      </w:r>
      <w:r w:rsidRPr="007C535E">
        <w:rPr>
          <w:rStyle w:val="CharAmSchText"/>
        </w:rPr>
        <w:t>Amendments</w:t>
      </w:r>
      <w:bookmarkEnd w:id="6"/>
    </w:p>
    <w:p w14:paraId="61C3799D" w14:textId="77777777" w:rsidR="005E317F" w:rsidRPr="007C535E" w:rsidRDefault="00A30260" w:rsidP="00364493">
      <w:pPr>
        <w:pStyle w:val="ActHead9"/>
      </w:pPr>
      <w:bookmarkStart w:id="7" w:name="_Toc82628005"/>
      <w:r w:rsidRPr="007C535E">
        <w:t>National Health (Immunisation Program</w:t>
      </w:r>
      <w:r w:rsidR="00364493" w:rsidRPr="007C535E">
        <w:t>—</w:t>
      </w:r>
      <w:r w:rsidRPr="007C535E">
        <w:t>Designated Vaccines</w:t>
      </w:r>
      <w:r w:rsidR="00543204" w:rsidRPr="007C535E">
        <w:t>) Determination 201</w:t>
      </w:r>
      <w:r w:rsidR="007739E5" w:rsidRPr="007C535E">
        <w:t>4</w:t>
      </w:r>
      <w:r w:rsidRPr="007C535E">
        <w:t xml:space="preserve"> (No.1)</w:t>
      </w:r>
      <w:bookmarkEnd w:id="7"/>
    </w:p>
    <w:p w14:paraId="231D63BD" w14:textId="77777777" w:rsidR="00A30260" w:rsidRPr="007C535E" w:rsidRDefault="00A30260" w:rsidP="00A30260">
      <w:pPr>
        <w:pStyle w:val="ItemHead"/>
      </w:pPr>
    </w:p>
    <w:p w14:paraId="39880C1F" w14:textId="56346B52" w:rsidR="005E317F" w:rsidRPr="007C535E" w:rsidRDefault="005E317F" w:rsidP="005E317F">
      <w:pPr>
        <w:pStyle w:val="ItemHead"/>
      </w:pPr>
      <w:r w:rsidRPr="007C535E">
        <w:t>1  P</w:t>
      </w:r>
      <w:r w:rsidR="00A30260" w:rsidRPr="007C535E">
        <w:t>art 2 of Schedule 1 (item 217A)</w:t>
      </w:r>
    </w:p>
    <w:p w14:paraId="3345DF86" w14:textId="77777777" w:rsidR="005E317F" w:rsidRDefault="005E317F" w:rsidP="005E317F">
      <w:pPr>
        <w:pStyle w:val="Item"/>
      </w:pPr>
      <w:r w:rsidRPr="007C535E">
        <w:t>Omit “</w:t>
      </w:r>
      <w:r w:rsidR="00364493" w:rsidRPr="007C535E">
        <w:t>1 November 2021</w:t>
      </w:r>
      <w:r w:rsidRPr="007C535E">
        <w:t>”</w:t>
      </w:r>
      <w:r w:rsidR="00364493" w:rsidRPr="007C535E">
        <w:t>, substitute “1 November 2023”</w:t>
      </w:r>
      <w:r w:rsidRPr="007C535E">
        <w:t>.</w:t>
      </w:r>
    </w:p>
    <w:p w14:paraId="1A9CDE7D" w14:textId="77777777" w:rsidR="005E317F" w:rsidRPr="00EE5E36" w:rsidRDefault="005E317F" w:rsidP="00364493">
      <w:pPr>
        <w:pStyle w:val="BodyNum"/>
        <w:numPr>
          <w:ilvl w:val="0"/>
          <w:numId w:val="0"/>
        </w:numPr>
      </w:pPr>
    </w:p>
    <w:sectPr w:rsidR="005E317F" w:rsidRPr="00EE5E36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5DF70" w14:textId="77777777" w:rsidR="00812183" w:rsidRDefault="00812183" w:rsidP="0048364F">
      <w:pPr>
        <w:spacing w:line="240" w:lineRule="auto"/>
      </w:pPr>
      <w:r>
        <w:separator/>
      </w:r>
    </w:p>
  </w:endnote>
  <w:endnote w:type="continuationSeparator" w:id="0">
    <w:p w14:paraId="021F8DEE" w14:textId="77777777" w:rsidR="00812183" w:rsidRDefault="008121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68F184E" w14:textId="77777777" w:rsidTr="0001176A">
      <w:tc>
        <w:tcPr>
          <w:tcW w:w="5000" w:type="pct"/>
        </w:tcPr>
        <w:p w14:paraId="4DE508CA" w14:textId="77777777" w:rsidR="009278C1" w:rsidRDefault="009278C1" w:rsidP="0001176A">
          <w:pPr>
            <w:rPr>
              <w:sz w:val="18"/>
            </w:rPr>
          </w:pPr>
        </w:p>
      </w:tc>
    </w:tr>
  </w:tbl>
  <w:p w14:paraId="1AA449E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9E0F35E" w14:textId="77777777" w:rsidTr="00C160A1">
      <w:tc>
        <w:tcPr>
          <w:tcW w:w="5000" w:type="pct"/>
        </w:tcPr>
        <w:p w14:paraId="248F55F2" w14:textId="77777777" w:rsidR="00B20990" w:rsidRDefault="00B20990" w:rsidP="007946FE">
          <w:pPr>
            <w:rPr>
              <w:sz w:val="18"/>
            </w:rPr>
          </w:pPr>
        </w:p>
      </w:tc>
    </w:tr>
  </w:tbl>
  <w:p w14:paraId="35E5177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CFF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E7A5FD1" w14:textId="77777777" w:rsidTr="00C160A1">
      <w:tc>
        <w:tcPr>
          <w:tcW w:w="5000" w:type="pct"/>
        </w:tcPr>
        <w:p w14:paraId="23BE817D" w14:textId="77777777" w:rsidR="00B20990" w:rsidRDefault="00B20990" w:rsidP="00465764">
          <w:pPr>
            <w:rPr>
              <w:sz w:val="18"/>
            </w:rPr>
          </w:pPr>
        </w:p>
      </w:tc>
    </w:tr>
  </w:tbl>
  <w:p w14:paraId="17BAB2B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C1F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039CC7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AF7B2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1426C9" w14:textId="47B2906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C535E">
            <w:rPr>
              <w:i/>
              <w:noProof/>
              <w:sz w:val="18"/>
            </w:rPr>
            <w:t>Designated Vaccines) Amendment Determination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20DFE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D580B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46622F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5BE79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3E9F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F1E386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1391B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C99296" w14:textId="455E741B" w:rsidR="00B20990" w:rsidRPr="00B20990" w:rsidRDefault="001705D3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National Health (Immunisation Program -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7C535E">
            <w:rPr>
              <w:i/>
              <w:noProof/>
              <w:sz w:val="18"/>
            </w:rPr>
            <w:t>Designated Vaccines) Amendment Determination (No. 1) 2021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09696D" w14:textId="023BAD3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3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DACD5B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5670EBA" w14:textId="77777777" w:rsidR="00B20990" w:rsidRDefault="00B20990" w:rsidP="007946FE">
          <w:pPr>
            <w:rPr>
              <w:sz w:val="18"/>
            </w:rPr>
          </w:pPr>
        </w:p>
      </w:tc>
    </w:tr>
  </w:tbl>
  <w:p w14:paraId="7A8F35F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B0E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52E736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C62553" w14:textId="5383466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3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92C7F5" w14:textId="474B036F" w:rsidR="00EE57E8" w:rsidRDefault="001705D3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(Immunisation Program -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7C535E">
            <w:rPr>
              <w:i/>
              <w:noProof/>
              <w:sz w:val="18"/>
            </w:rPr>
            <w:t>Designated Vaccines) Amendment Determination (No. 1) 2021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0DBD9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BCCB4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0D85A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744D0F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C1F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3807F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2DF93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BDA0F2" w14:textId="538A7957" w:rsidR="00EE57E8" w:rsidRDefault="001705D3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(Immunisation Program -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7C535E">
            <w:rPr>
              <w:i/>
              <w:noProof/>
              <w:sz w:val="18"/>
            </w:rPr>
            <w:t>Designated Vaccines) Amendment Determination (No. 1) 2021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D43D13" w14:textId="578C5AB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73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F8466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95CD77" w14:textId="77777777" w:rsidR="00EE57E8" w:rsidRDefault="00EE57E8" w:rsidP="00EE57E8">
          <w:pPr>
            <w:rPr>
              <w:sz w:val="18"/>
            </w:rPr>
          </w:pPr>
        </w:p>
      </w:tc>
    </w:tr>
  </w:tbl>
  <w:p w14:paraId="44B237D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7D5F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2DBD9A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0765B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66EFA" w14:textId="2709732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535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6C67E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224BE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397406" w14:textId="2ABA6CA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C535E">
            <w:rPr>
              <w:i/>
              <w:noProof/>
              <w:sz w:val="18"/>
            </w:rPr>
            <w:t>C:\Users\ROCHEC\AppData\Local\Microsoft\Windows\INetCache\Content.Outlook\5NUWYJ32\Amending Instrument Zostavax extension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C535E">
            <w:rPr>
              <w:i/>
              <w:noProof/>
              <w:sz w:val="18"/>
            </w:rPr>
            <w:t>19/10/2021 10:24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BD858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4FB4" w14:textId="77777777" w:rsidR="00812183" w:rsidRDefault="00812183" w:rsidP="0048364F">
      <w:pPr>
        <w:spacing w:line="240" w:lineRule="auto"/>
      </w:pPr>
      <w:r>
        <w:separator/>
      </w:r>
    </w:p>
  </w:footnote>
  <w:footnote w:type="continuationSeparator" w:id="0">
    <w:p w14:paraId="7D74BAA6" w14:textId="77777777" w:rsidR="00812183" w:rsidRDefault="008121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126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ED7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5E8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64F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2F0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B733F" w14:textId="77777777" w:rsidR="00EE57E8" w:rsidRPr="00A961C4" w:rsidRDefault="00EE57E8" w:rsidP="0048364F">
    <w:pPr>
      <w:rPr>
        <w:b/>
        <w:sz w:val="20"/>
      </w:rPr>
    </w:pPr>
  </w:p>
  <w:p w14:paraId="7DE0F6AC" w14:textId="77777777" w:rsidR="00EE57E8" w:rsidRPr="00A961C4" w:rsidRDefault="00EE57E8" w:rsidP="0048364F">
    <w:pPr>
      <w:rPr>
        <w:b/>
        <w:sz w:val="20"/>
      </w:rPr>
    </w:pPr>
  </w:p>
  <w:p w14:paraId="3A642CE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56FD" w14:textId="77777777" w:rsidR="00EE57E8" w:rsidRPr="00A961C4" w:rsidRDefault="00EE57E8" w:rsidP="0048364F">
    <w:pPr>
      <w:jc w:val="right"/>
      <w:rPr>
        <w:sz w:val="20"/>
      </w:rPr>
    </w:pPr>
  </w:p>
  <w:p w14:paraId="63480665" w14:textId="77777777" w:rsidR="00EE57E8" w:rsidRPr="00A961C4" w:rsidRDefault="00EE57E8" w:rsidP="0048364F">
    <w:pPr>
      <w:jc w:val="right"/>
      <w:rPr>
        <w:b/>
        <w:sz w:val="20"/>
      </w:rPr>
    </w:pPr>
  </w:p>
  <w:p w14:paraId="5D2A2C6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83"/>
    <w:rsid w:val="00000263"/>
    <w:rsid w:val="00002BCC"/>
    <w:rsid w:val="000113BC"/>
    <w:rsid w:val="000136AF"/>
    <w:rsid w:val="0004044E"/>
    <w:rsid w:val="0005120E"/>
    <w:rsid w:val="00054577"/>
    <w:rsid w:val="000614BF"/>
    <w:rsid w:val="000703A4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93D"/>
    <w:rsid w:val="00160BD7"/>
    <w:rsid w:val="001643C9"/>
    <w:rsid w:val="00165568"/>
    <w:rsid w:val="00166082"/>
    <w:rsid w:val="00166C2F"/>
    <w:rsid w:val="001705D3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4493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395F"/>
    <w:rsid w:val="004877FC"/>
    <w:rsid w:val="00490F2E"/>
    <w:rsid w:val="00496F97"/>
    <w:rsid w:val="0049739D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204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39E5"/>
    <w:rsid w:val="00774EDD"/>
    <w:rsid w:val="007757EC"/>
    <w:rsid w:val="0078013E"/>
    <w:rsid w:val="007A6863"/>
    <w:rsid w:val="007C535E"/>
    <w:rsid w:val="007C78B4"/>
    <w:rsid w:val="007D27B0"/>
    <w:rsid w:val="007E32B6"/>
    <w:rsid w:val="007E486B"/>
    <w:rsid w:val="007E7D4A"/>
    <w:rsid w:val="007F48ED"/>
    <w:rsid w:val="007F5E3F"/>
    <w:rsid w:val="00812183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07B2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0260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313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2250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1CD5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15F2"/>
    <w:rsid w:val="00E87699"/>
    <w:rsid w:val="00E92E27"/>
    <w:rsid w:val="00E9586B"/>
    <w:rsid w:val="00E97334"/>
    <w:rsid w:val="00EB3A99"/>
    <w:rsid w:val="00EB65F8"/>
    <w:rsid w:val="00ED4928"/>
    <w:rsid w:val="00EE003D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5F8D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A15AF3"/>
  <w15:docId w15:val="{566116F2-C604-4B80-AE3D-95CF27D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1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9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9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rda\AppData\Local\Microsoft\Windows\INetCache\IE\RW7AJQ6Z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0</TotalTime>
  <Pages>6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GURR, Danielle</dc:creator>
  <cp:lastModifiedBy>ROCHE, Casey</cp:lastModifiedBy>
  <cp:revision>2</cp:revision>
  <dcterms:created xsi:type="dcterms:W3CDTF">2021-10-18T23:37:00Z</dcterms:created>
  <dcterms:modified xsi:type="dcterms:W3CDTF">2021-10-18T23:37:00Z</dcterms:modified>
</cp:coreProperties>
</file>