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075F3" w14:textId="77777777" w:rsidR="00715914" w:rsidRPr="00DB3193" w:rsidRDefault="00DA186E" w:rsidP="00B05CF4">
      <w:pPr>
        <w:rPr>
          <w:sz w:val="28"/>
        </w:rPr>
      </w:pPr>
      <w:r w:rsidRPr="00DB3193">
        <w:rPr>
          <w:noProof/>
          <w:lang w:eastAsia="en-AU"/>
        </w:rPr>
        <w:drawing>
          <wp:inline distT="0" distB="0" distL="0" distR="0" wp14:anchorId="734BB0EC" wp14:editId="39CF53A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9D6BA" w14:textId="77777777" w:rsidR="00715914" w:rsidRPr="00DB3193" w:rsidRDefault="00715914" w:rsidP="00715914">
      <w:pPr>
        <w:rPr>
          <w:sz w:val="19"/>
        </w:rPr>
      </w:pPr>
    </w:p>
    <w:p w14:paraId="511F6354" w14:textId="77777777" w:rsidR="00715914" w:rsidRPr="00DB3193" w:rsidRDefault="005B50DF" w:rsidP="00715914">
      <w:pPr>
        <w:pStyle w:val="ShortT"/>
      </w:pPr>
      <w:r w:rsidRPr="00DB3193">
        <w:t>Industry Research and Development (Supporting Critical Transmission Infrastructure Program) Instrument 2021</w:t>
      </w:r>
    </w:p>
    <w:p w14:paraId="3C326B7A" w14:textId="77777777" w:rsidR="00023D56" w:rsidRPr="00DB3193" w:rsidRDefault="00023D56" w:rsidP="003C0063">
      <w:pPr>
        <w:pStyle w:val="SignCoverPageStart"/>
        <w:rPr>
          <w:szCs w:val="22"/>
        </w:rPr>
      </w:pPr>
      <w:r w:rsidRPr="00DB3193">
        <w:rPr>
          <w:szCs w:val="22"/>
        </w:rPr>
        <w:t>I, Angus Taylor, Minister for Energy and Emissions Reduction, make the following instrument.</w:t>
      </w:r>
    </w:p>
    <w:p w14:paraId="7551F89D" w14:textId="638EA5BE" w:rsidR="00023D56" w:rsidRPr="00DB3193" w:rsidRDefault="00023D56" w:rsidP="003C0063">
      <w:pPr>
        <w:keepNext/>
        <w:spacing w:before="300" w:line="240" w:lineRule="atLeast"/>
        <w:ind w:right="397"/>
        <w:jc w:val="both"/>
        <w:rPr>
          <w:szCs w:val="22"/>
        </w:rPr>
      </w:pPr>
      <w:r w:rsidRPr="00DB3193">
        <w:rPr>
          <w:szCs w:val="22"/>
        </w:rPr>
        <w:t>Dated</w:t>
      </w:r>
      <w:r w:rsidR="00EB699D">
        <w:rPr>
          <w:szCs w:val="22"/>
        </w:rPr>
        <w:t xml:space="preserve"> </w:t>
      </w:r>
      <w:r w:rsidRPr="00DB3193">
        <w:rPr>
          <w:szCs w:val="22"/>
        </w:rPr>
        <w:fldChar w:fldCharType="begin"/>
      </w:r>
      <w:r w:rsidRPr="00DB3193">
        <w:rPr>
          <w:szCs w:val="22"/>
        </w:rPr>
        <w:instrText xml:space="preserve"> DOCPROPERTY  DateMade </w:instrText>
      </w:r>
      <w:r w:rsidRPr="00DB3193">
        <w:rPr>
          <w:szCs w:val="22"/>
        </w:rPr>
        <w:fldChar w:fldCharType="separate"/>
      </w:r>
      <w:r w:rsidR="00EB699D">
        <w:rPr>
          <w:szCs w:val="22"/>
        </w:rPr>
        <w:t>20 September 2021</w:t>
      </w:r>
      <w:r w:rsidRPr="00DB3193">
        <w:rPr>
          <w:szCs w:val="22"/>
        </w:rPr>
        <w:fldChar w:fldCharType="end"/>
      </w:r>
    </w:p>
    <w:p w14:paraId="64BBA24F" w14:textId="77777777" w:rsidR="00023D56" w:rsidRPr="00DB3193" w:rsidRDefault="00023D56" w:rsidP="003C0063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DB3193">
        <w:rPr>
          <w:szCs w:val="22"/>
        </w:rPr>
        <w:t>Angus Taylor</w:t>
      </w:r>
    </w:p>
    <w:p w14:paraId="0D4E9388" w14:textId="77777777" w:rsidR="00023D56" w:rsidRPr="00DB3193" w:rsidRDefault="00023D56" w:rsidP="003C0063">
      <w:pPr>
        <w:pStyle w:val="SignCoverPageEnd"/>
        <w:rPr>
          <w:szCs w:val="22"/>
        </w:rPr>
      </w:pPr>
      <w:r w:rsidRPr="00DB3193">
        <w:rPr>
          <w:szCs w:val="22"/>
        </w:rPr>
        <w:t>Minister for Energy and Emissions Reduction</w:t>
      </w:r>
    </w:p>
    <w:p w14:paraId="1A7E924A" w14:textId="77777777" w:rsidR="00023D56" w:rsidRPr="00DB3193" w:rsidRDefault="00023D56" w:rsidP="003C0063"/>
    <w:p w14:paraId="04BED81C" w14:textId="77777777" w:rsidR="00715914" w:rsidRPr="00A5091B" w:rsidRDefault="00715914" w:rsidP="00715914">
      <w:pPr>
        <w:pStyle w:val="Header"/>
        <w:tabs>
          <w:tab w:val="clear" w:pos="4150"/>
          <w:tab w:val="clear" w:pos="8307"/>
        </w:tabs>
      </w:pPr>
      <w:r w:rsidRPr="00A5091B">
        <w:rPr>
          <w:rStyle w:val="CharChapNo"/>
        </w:rPr>
        <w:t xml:space="preserve"> </w:t>
      </w:r>
      <w:r w:rsidRPr="00A5091B">
        <w:rPr>
          <w:rStyle w:val="CharChapText"/>
        </w:rPr>
        <w:t xml:space="preserve"> </w:t>
      </w:r>
    </w:p>
    <w:p w14:paraId="287558A1" w14:textId="77777777" w:rsidR="00715914" w:rsidRPr="00A5091B" w:rsidRDefault="00715914" w:rsidP="00715914">
      <w:pPr>
        <w:pStyle w:val="Header"/>
        <w:tabs>
          <w:tab w:val="clear" w:pos="4150"/>
          <w:tab w:val="clear" w:pos="8307"/>
        </w:tabs>
      </w:pPr>
      <w:r w:rsidRPr="00A5091B">
        <w:rPr>
          <w:rStyle w:val="CharPartNo"/>
        </w:rPr>
        <w:t xml:space="preserve"> </w:t>
      </w:r>
      <w:r w:rsidRPr="00A5091B">
        <w:rPr>
          <w:rStyle w:val="CharPartText"/>
        </w:rPr>
        <w:t xml:space="preserve"> </w:t>
      </w:r>
    </w:p>
    <w:p w14:paraId="38D5E3A4" w14:textId="77777777" w:rsidR="00715914" w:rsidRPr="00A5091B" w:rsidRDefault="00715914" w:rsidP="00715914">
      <w:pPr>
        <w:pStyle w:val="Header"/>
        <w:tabs>
          <w:tab w:val="clear" w:pos="4150"/>
          <w:tab w:val="clear" w:pos="8307"/>
        </w:tabs>
      </w:pPr>
      <w:r w:rsidRPr="00A5091B">
        <w:rPr>
          <w:rStyle w:val="CharDivNo"/>
        </w:rPr>
        <w:t xml:space="preserve"> </w:t>
      </w:r>
      <w:r w:rsidRPr="00A5091B">
        <w:rPr>
          <w:rStyle w:val="CharDivText"/>
        </w:rPr>
        <w:t xml:space="preserve"> </w:t>
      </w:r>
    </w:p>
    <w:p w14:paraId="008AEB8A" w14:textId="77777777" w:rsidR="00715914" w:rsidRPr="00DB3193" w:rsidRDefault="00715914" w:rsidP="00715914">
      <w:pPr>
        <w:sectPr w:rsidR="00715914" w:rsidRPr="00DB3193" w:rsidSect="00C90B3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C7AC241" w14:textId="77777777" w:rsidR="00F67BCA" w:rsidRPr="00DB3193" w:rsidRDefault="00715914" w:rsidP="00715914">
      <w:pPr>
        <w:outlineLvl w:val="0"/>
        <w:rPr>
          <w:sz w:val="36"/>
        </w:rPr>
      </w:pPr>
      <w:r w:rsidRPr="00DB3193">
        <w:rPr>
          <w:sz w:val="36"/>
        </w:rPr>
        <w:lastRenderedPageBreak/>
        <w:t>Contents</w:t>
      </w:r>
    </w:p>
    <w:p w14:paraId="3C7B2F80" w14:textId="3D7787E7" w:rsidR="00A26EC8" w:rsidRPr="00DB3193" w:rsidRDefault="00A26E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B3193">
        <w:fldChar w:fldCharType="begin"/>
      </w:r>
      <w:r w:rsidRPr="00DB3193">
        <w:instrText xml:space="preserve"> TOC \o "1-9" </w:instrText>
      </w:r>
      <w:r w:rsidRPr="00DB3193">
        <w:fldChar w:fldCharType="separate"/>
      </w:r>
      <w:r w:rsidRPr="00DB3193">
        <w:rPr>
          <w:noProof/>
        </w:rPr>
        <w:t>1</w:t>
      </w:r>
      <w:r w:rsidRPr="00DB3193">
        <w:rPr>
          <w:noProof/>
        </w:rPr>
        <w:tab/>
        <w:t>Name</w:t>
      </w:r>
      <w:r w:rsidRPr="00DB3193">
        <w:rPr>
          <w:noProof/>
        </w:rPr>
        <w:tab/>
      </w:r>
      <w:r w:rsidRPr="00DB3193">
        <w:rPr>
          <w:noProof/>
        </w:rPr>
        <w:fldChar w:fldCharType="begin"/>
      </w:r>
      <w:r w:rsidRPr="00DB3193">
        <w:rPr>
          <w:noProof/>
        </w:rPr>
        <w:instrText xml:space="preserve"> PAGEREF _Toc81293965 \h </w:instrText>
      </w:r>
      <w:r w:rsidRPr="00DB3193">
        <w:rPr>
          <w:noProof/>
        </w:rPr>
      </w:r>
      <w:r w:rsidRPr="00DB3193">
        <w:rPr>
          <w:noProof/>
        </w:rPr>
        <w:fldChar w:fldCharType="separate"/>
      </w:r>
      <w:r w:rsidR="00EB699D">
        <w:rPr>
          <w:noProof/>
        </w:rPr>
        <w:t>1</w:t>
      </w:r>
      <w:r w:rsidRPr="00DB3193">
        <w:rPr>
          <w:noProof/>
        </w:rPr>
        <w:fldChar w:fldCharType="end"/>
      </w:r>
    </w:p>
    <w:p w14:paraId="5CDA187E" w14:textId="3FDE51F0" w:rsidR="00A26EC8" w:rsidRPr="00DB3193" w:rsidRDefault="00A26E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B3193">
        <w:rPr>
          <w:noProof/>
        </w:rPr>
        <w:t>2</w:t>
      </w:r>
      <w:r w:rsidRPr="00DB3193">
        <w:rPr>
          <w:noProof/>
        </w:rPr>
        <w:tab/>
        <w:t>Commencement</w:t>
      </w:r>
      <w:r w:rsidRPr="00DB3193">
        <w:rPr>
          <w:noProof/>
        </w:rPr>
        <w:tab/>
      </w:r>
      <w:r w:rsidRPr="00DB3193">
        <w:rPr>
          <w:noProof/>
        </w:rPr>
        <w:fldChar w:fldCharType="begin"/>
      </w:r>
      <w:r w:rsidRPr="00DB3193">
        <w:rPr>
          <w:noProof/>
        </w:rPr>
        <w:instrText xml:space="preserve"> PAGEREF _Toc81293966 \h </w:instrText>
      </w:r>
      <w:r w:rsidRPr="00DB3193">
        <w:rPr>
          <w:noProof/>
        </w:rPr>
      </w:r>
      <w:r w:rsidRPr="00DB3193">
        <w:rPr>
          <w:noProof/>
        </w:rPr>
        <w:fldChar w:fldCharType="separate"/>
      </w:r>
      <w:r w:rsidR="00EB699D">
        <w:rPr>
          <w:noProof/>
        </w:rPr>
        <w:t>1</w:t>
      </w:r>
      <w:r w:rsidRPr="00DB3193">
        <w:rPr>
          <w:noProof/>
        </w:rPr>
        <w:fldChar w:fldCharType="end"/>
      </w:r>
    </w:p>
    <w:p w14:paraId="35EA6F31" w14:textId="6DDA6A5D" w:rsidR="00A26EC8" w:rsidRPr="00DB3193" w:rsidRDefault="00A26E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B3193">
        <w:rPr>
          <w:noProof/>
        </w:rPr>
        <w:t>3</w:t>
      </w:r>
      <w:r w:rsidRPr="00DB3193">
        <w:rPr>
          <w:noProof/>
        </w:rPr>
        <w:tab/>
        <w:t>Authority</w:t>
      </w:r>
      <w:r w:rsidRPr="00DB3193">
        <w:rPr>
          <w:noProof/>
        </w:rPr>
        <w:tab/>
      </w:r>
      <w:r w:rsidRPr="00DB3193">
        <w:rPr>
          <w:noProof/>
        </w:rPr>
        <w:fldChar w:fldCharType="begin"/>
      </w:r>
      <w:r w:rsidRPr="00DB3193">
        <w:rPr>
          <w:noProof/>
        </w:rPr>
        <w:instrText xml:space="preserve"> PAGEREF _Toc81293967 \h </w:instrText>
      </w:r>
      <w:r w:rsidRPr="00DB3193">
        <w:rPr>
          <w:noProof/>
        </w:rPr>
      </w:r>
      <w:r w:rsidRPr="00DB3193">
        <w:rPr>
          <w:noProof/>
        </w:rPr>
        <w:fldChar w:fldCharType="separate"/>
      </w:r>
      <w:r w:rsidR="00EB699D">
        <w:rPr>
          <w:noProof/>
        </w:rPr>
        <w:t>1</w:t>
      </w:r>
      <w:r w:rsidRPr="00DB3193">
        <w:rPr>
          <w:noProof/>
        </w:rPr>
        <w:fldChar w:fldCharType="end"/>
      </w:r>
    </w:p>
    <w:p w14:paraId="7DB88755" w14:textId="085A7E13" w:rsidR="00A26EC8" w:rsidRPr="00DB3193" w:rsidRDefault="00A26E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B3193">
        <w:rPr>
          <w:noProof/>
        </w:rPr>
        <w:t>4</w:t>
      </w:r>
      <w:r w:rsidRPr="00DB3193">
        <w:rPr>
          <w:noProof/>
        </w:rPr>
        <w:tab/>
        <w:t>Definitions</w:t>
      </w:r>
      <w:r w:rsidRPr="00DB3193">
        <w:rPr>
          <w:noProof/>
        </w:rPr>
        <w:tab/>
      </w:r>
      <w:r w:rsidRPr="00DB3193">
        <w:rPr>
          <w:noProof/>
        </w:rPr>
        <w:fldChar w:fldCharType="begin"/>
      </w:r>
      <w:r w:rsidRPr="00DB3193">
        <w:rPr>
          <w:noProof/>
        </w:rPr>
        <w:instrText xml:space="preserve"> PAGEREF _Toc81293968 \h </w:instrText>
      </w:r>
      <w:r w:rsidRPr="00DB3193">
        <w:rPr>
          <w:noProof/>
        </w:rPr>
      </w:r>
      <w:r w:rsidRPr="00DB3193">
        <w:rPr>
          <w:noProof/>
        </w:rPr>
        <w:fldChar w:fldCharType="separate"/>
      </w:r>
      <w:r w:rsidR="00EB699D">
        <w:rPr>
          <w:noProof/>
        </w:rPr>
        <w:t>1</w:t>
      </w:r>
      <w:r w:rsidRPr="00DB3193">
        <w:rPr>
          <w:noProof/>
        </w:rPr>
        <w:fldChar w:fldCharType="end"/>
      </w:r>
    </w:p>
    <w:p w14:paraId="2B2CD499" w14:textId="1F0F1FBD" w:rsidR="00A26EC8" w:rsidRPr="00DB3193" w:rsidRDefault="00A26E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B3193">
        <w:rPr>
          <w:noProof/>
        </w:rPr>
        <w:t>5</w:t>
      </w:r>
      <w:r w:rsidRPr="00DB3193">
        <w:rPr>
          <w:noProof/>
        </w:rPr>
        <w:tab/>
        <w:t>Prescribed program</w:t>
      </w:r>
      <w:r w:rsidRPr="00DB3193">
        <w:rPr>
          <w:noProof/>
        </w:rPr>
        <w:tab/>
      </w:r>
      <w:r w:rsidRPr="00DB3193">
        <w:rPr>
          <w:noProof/>
        </w:rPr>
        <w:fldChar w:fldCharType="begin"/>
      </w:r>
      <w:r w:rsidRPr="00DB3193">
        <w:rPr>
          <w:noProof/>
        </w:rPr>
        <w:instrText xml:space="preserve"> PAGEREF _Toc81293969 \h </w:instrText>
      </w:r>
      <w:r w:rsidRPr="00DB3193">
        <w:rPr>
          <w:noProof/>
        </w:rPr>
      </w:r>
      <w:r w:rsidRPr="00DB3193">
        <w:rPr>
          <w:noProof/>
        </w:rPr>
        <w:fldChar w:fldCharType="separate"/>
      </w:r>
      <w:r w:rsidR="00EB699D">
        <w:rPr>
          <w:noProof/>
        </w:rPr>
        <w:t>1</w:t>
      </w:r>
      <w:r w:rsidRPr="00DB3193">
        <w:rPr>
          <w:noProof/>
        </w:rPr>
        <w:fldChar w:fldCharType="end"/>
      </w:r>
    </w:p>
    <w:p w14:paraId="71E4A9DA" w14:textId="4199279B" w:rsidR="00A26EC8" w:rsidRPr="00DB3193" w:rsidRDefault="00A26E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B3193">
        <w:rPr>
          <w:noProof/>
        </w:rPr>
        <w:t>6</w:t>
      </w:r>
      <w:r w:rsidRPr="00DB3193">
        <w:rPr>
          <w:noProof/>
        </w:rPr>
        <w:tab/>
        <w:t>Specified legislative power</w:t>
      </w:r>
      <w:r w:rsidRPr="00DB3193">
        <w:rPr>
          <w:noProof/>
        </w:rPr>
        <w:tab/>
      </w:r>
      <w:r w:rsidRPr="00DB3193">
        <w:rPr>
          <w:noProof/>
        </w:rPr>
        <w:fldChar w:fldCharType="begin"/>
      </w:r>
      <w:r w:rsidRPr="00DB3193">
        <w:rPr>
          <w:noProof/>
        </w:rPr>
        <w:instrText xml:space="preserve"> PAGEREF _Toc81293970 \h </w:instrText>
      </w:r>
      <w:r w:rsidRPr="00DB3193">
        <w:rPr>
          <w:noProof/>
        </w:rPr>
      </w:r>
      <w:r w:rsidRPr="00DB3193">
        <w:rPr>
          <w:noProof/>
        </w:rPr>
        <w:fldChar w:fldCharType="separate"/>
      </w:r>
      <w:r w:rsidR="00EB699D">
        <w:rPr>
          <w:noProof/>
        </w:rPr>
        <w:t>1</w:t>
      </w:r>
      <w:r w:rsidRPr="00DB3193">
        <w:rPr>
          <w:noProof/>
        </w:rPr>
        <w:fldChar w:fldCharType="end"/>
      </w:r>
    </w:p>
    <w:p w14:paraId="6C54F9D8" w14:textId="7DF6E90F" w:rsidR="00A26EC8" w:rsidRPr="00DB3193" w:rsidRDefault="00A26E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B3193">
        <w:rPr>
          <w:noProof/>
        </w:rPr>
        <w:t>7</w:t>
      </w:r>
      <w:r w:rsidRPr="00DB3193">
        <w:rPr>
          <w:noProof/>
        </w:rPr>
        <w:tab/>
        <w:t>Eligibility criteria relating to program</w:t>
      </w:r>
      <w:r w:rsidRPr="00DB3193">
        <w:rPr>
          <w:noProof/>
        </w:rPr>
        <w:tab/>
      </w:r>
      <w:r w:rsidRPr="00DB3193">
        <w:rPr>
          <w:noProof/>
        </w:rPr>
        <w:fldChar w:fldCharType="begin"/>
      </w:r>
      <w:r w:rsidRPr="00DB3193">
        <w:rPr>
          <w:noProof/>
        </w:rPr>
        <w:instrText xml:space="preserve"> PAGEREF _Toc81293971 \h </w:instrText>
      </w:r>
      <w:r w:rsidRPr="00DB3193">
        <w:rPr>
          <w:noProof/>
        </w:rPr>
      </w:r>
      <w:r w:rsidRPr="00DB3193">
        <w:rPr>
          <w:noProof/>
        </w:rPr>
        <w:fldChar w:fldCharType="separate"/>
      </w:r>
      <w:r w:rsidR="00EB699D">
        <w:rPr>
          <w:noProof/>
        </w:rPr>
        <w:t>2</w:t>
      </w:r>
      <w:r w:rsidRPr="00DB3193">
        <w:rPr>
          <w:noProof/>
        </w:rPr>
        <w:fldChar w:fldCharType="end"/>
      </w:r>
    </w:p>
    <w:p w14:paraId="1301B1CE" w14:textId="77777777" w:rsidR="00670EA1" w:rsidRPr="00DB3193" w:rsidRDefault="00A26EC8" w:rsidP="00715914">
      <w:r w:rsidRPr="00DB3193">
        <w:fldChar w:fldCharType="end"/>
      </w:r>
    </w:p>
    <w:p w14:paraId="430EF9B0" w14:textId="77777777" w:rsidR="00670EA1" w:rsidRPr="00DB3193" w:rsidRDefault="00670EA1" w:rsidP="00715914">
      <w:pPr>
        <w:sectPr w:rsidR="00670EA1" w:rsidRPr="00DB3193" w:rsidSect="00C90B3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08DA437" w14:textId="77777777" w:rsidR="00715914" w:rsidRPr="00DB3193" w:rsidRDefault="00715914" w:rsidP="00715914">
      <w:pPr>
        <w:pStyle w:val="ActHead5"/>
      </w:pPr>
      <w:bookmarkStart w:id="0" w:name="_Toc81293965"/>
      <w:r w:rsidRPr="00A5091B">
        <w:rPr>
          <w:rStyle w:val="CharSectno"/>
        </w:rPr>
        <w:lastRenderedPageBreak/>
        <w:t>1</w:t>
      </w:r>
      <w:r w:rsidRPr="00DB3193">
        <w:t xml:space="preserve">  </w:t>
      </w:r>
      <w:r w:rsidR="00CE493D" w:rsidRPr="00DB3193">
        <w:t>Name</w:t>
      </w:r>
      <w:bookmarkEnd w:id="0"/>
    </w:p>
    <w:p w14:paraId="44E18C33" w14:textId="77777777" w:rsidR="00715914" w:rsidRPr="00DB3193" w:rsidRDefault="00715914" w:rsidP="00715914">
      <w:pPr>
        <w:pStyle w:val="subsection"/>
      </w:pPr>
      <w:r w:rsidRPr="00DB3193">
        <w:tab/>
      </w:r>
      <w:r w:rsidRPr="00DB3193">
        <w:tab/>
      </w:r>
      <w:r w:rsidR="001F049D" w:rsidRPr="00DB3193">
        <w:t>This instrument is</w:t>
      </w:r>
      <w:r w:rsidR="00CE493D" w:rsidRPr="00DB3193">
        <w:t xml:space="preserve"> the </w:t>
      </w:r>
      <w:r w:rsidR="00DB3193">
        <w:rPr>
          <w:i/>
          <w:noProof/>
        </w:rPr>
        <w:t>Industry Research and Development (Supporting Critical Transmission Infrastructure Program) Instrument 2021</w:t>
      </w:r>
      <w:r w:rsidRPr="00DB3193">
        <w:t>.</w:t>
      </w:r>
    </w:p>
    <w:p w14:paraId="1BCC5F8A" w14:textId="77777777" w:rsidR="001F049D" w:rsidRPr="00DB3193" w:rsidRDefault="001F049D" w:rsidP="001F049D">
      <w:pPr>
        <w:pStyle w:val="ActHead5"/>
      </w:pPr>
      <w:bookmarkStart w:id="1" w:name="_Toc81293966"/>
      <w:r w:rsidRPr="00A5091B">
        <w:rPr>
          <w:rStyle w:val="CharSectno"/>
        </w:rPr>
        <w:t>2</w:t>
      </w:r>
      <w:r w:rsidRPr="00DB3193">
        <w:t xml:space="preserve">  Commencement</w:t>
      </w:r>
      <w:bookmarkEnd w:id="1"/>
    </w:p>
    <w:p w14:paraId="0A79F0E6" w14:textId="77777777" w:rsidR="001F049D" w:rsidRPr="00DB3193" w:rsidRDefault="001F049D" w:rsidP="001F049D">
      <w:pPr>
        <w:pStyle w:val="subsection"/>
      </w:pPr>
      <w:r w:rsidRPr="00DB3193">
        <w:tab/>
        <w:t>(1)</w:t>
      </w:r>
      <w:r w:rsidRPr="00DB319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31B7123" w14:textId="77777777" w:rsidR="001F049D" w:rsidRPr="00DB3193" w:rsidRDefault="001F049D" w:rsidP="001F049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F049D" w:rsidRPr="00DB3193" w14:paraId="1E9FF3E8" w14:textId="77777777" w:rsidTr="00FA0BA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4ED00D6D" w14:textId="77777777" w:rsidR="001F049D" w:rsidRPr="00DB3193" w:rsidRDefault="001F049D" w:rsidP="00FA0BA3">
            <w:pPr>
              <w:pStyle w:val="TableHeading"/>
            </w:pPr>
            <w:r w:rsidRPr="00DB3193">
              <w:t>Commencement information</w:t>
            </w:r>
          </w:p>
        </w:tc>
      </w:tr>
      <w:tr w:rsidR="001F049D" w:rsidRPr="00DB3193" w14:paraId="280DE7CA" w14:textId="77777777" w:rsidTr="00FA0BA3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795CC593" w14:textId="77777777" w:rsidR="001F049D" w:rsidRPr="00DB3193" w:rsidRDefault="001F049D" w:rsidP="00FA0BA3">
            <w:pPr>
              <w:pStyle w:val="TableHeading"/>
            </w:pPr>
            <w:r w:rsidRPr="00DB3193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77147E60" w14:textId="77777777" w:rsidR="001F049D" w:rsidRPr="00DB3193" w:rsidRDefault="001F049D" w:rsidP="00FA0BA3">
            <w:pPr>
              <w:pStyle w:val="TableHeading"/>
            </w:pPr>
            <w:r w:rsidRPr="00DB3193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68413151" w14:textId="77777777" w:rsidR="001F049D" w:rsidRPr="00DB3193" w:rsidRDefault="001F049D" w:rsidP="00FA0BA3">
            <w:pPr>
              <w:pStyle w:val="TableHeading"/>
            </w:pPr>
            <w:r w:rsidRPr="00DB3193">
              <w:t>Column 3</w:t>
            </w:r>
          </w:p>
        </w:tc>
      </w:tr>
      <w:tr w:rsidR="001F049D" w:rsidRPr="00DB3193" w14:paraId="5E0343BF" w14:textId="77777777" w:rsidTr="00FA0BA3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3881F16C" w14:textId="77777777" w:rsidR="001F049D" w:rsidRPr="00DB3193" w:rsidRDefault="001F049D" w:rsidP="00FA0BA3">
            <w:pPr>
              <w:pStyle w:val="TableHeading"/>
            </w:pPr>
            <w:r w:rsidRPr="00DB3193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6C17892F" w14:textId="77777777" w:rsidR="001F049D" w:rsidRPr="00DB3193" w:rsidRDefault="001F049D" w:rsidP="00FA0BA3">
            <w:pPr>
              <w:pStyle w:val="TableHeading"/>
            </w:pPr>
            <w:r w:rsidRPr="00DB3193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5DF6BED1" w14:textId="77777777" w:rsidR="001F049D" w:rsidRPr="00DB3193" w:rsidRDefault="001F049D" w:rsidP="00FA0BA3">
            <w:pPr>
              <w:pStyle w:val="TableHeading"/>
            </w:pPr>
            <w:r w:rsidRPr="00DB3193">
              <w:t>Date/Details</w:t>
            </w:r>
          </w:p>
        </w:tc>
      </w:tr>
      <w:tr w:rsidR="001F049D" w:rsidRPr="00DB3193" w14:paraId="5B3FB445" w14:textId="77777777" w:rsidTr="00FA0BA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E4ADED6" w14:textId="77777777" w:rsidR="001F049D" w:rsidRPr="00DB3193" w:rsidRDefault="001F049D" w:rsidP="00FA0BA3">
            <w:pPr>
              <w:pStyle w:val="Tabletext"/>
            </w:pPr>
            <w:r w:rsidRPr="00DB3193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9539986" w14:textId="77777777" w:rsidR="001F049D" w:rsidRPr="00DB3193" w:rsidRDefault="001F049D" w:rsidP="00FA0BA3">
            <w:pPr>
              <w:pStyle w:val="Tabletext"/>
            </w:pPr>
            <w:r w:rsidRPr="00DB3193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7358517" w14:textId="18D55392" w:rsidR="001F049D" w:rsidRPr="00DB3193" w:rsidRDefault="004728C0" w:rsidP="00FA0BA3">
            <w:pPr>
              <w:pStyle w:val="Tabletext"/>
            </w:pPr>
            <w:r>
              <w:t>23 September 2021</w:t>
            </w:r>
            <w:bookmarkStart w:id="2" w:name="_GoBack"/>
            <w:bookmarkEnd w:id="2"/>
          </w:p>
        </w:tc>
      </w:tr>
    </w:tbl>
    <w:p w14:paraId="35F3B114" w14:textId="77777777" w:rsidR="001F049D" w:rsidRPr="00DB3193" w:rsidRDefault="001F049D" w:rsidP="001F049D">
      <w:pPr>
        <w:pStyle w:val="notetext"/>
      </w:pPr>
      <w:r w:rsidRPr="00DB3193">
        <w:rPr>
          <w:snapToGrid w:val="0"/>
          <w:lang w:eastAsia="en-US"/>
        </w:rPr>
        <w:t>Note:</w:t>
      </w:r>
      <w:r w:rsidRPr="00DB3193">
        <w:rPr>
          <w:snapToGrid w:val="0"/>
          <w:lang w:eastAsia="en-US"/>
        </w:rPr>
        <w:tab/>
        <w:t xml:space="preserve">This table relates only to the provisions of this </w:t>
      </w:r>
      <w:r w:rsidRPr="00DB3193">
        <w:t xml:space="preserve">instrument </w:t>
      </w:r>
      <w:r w:rsidRPr="00DB3193">
        <w:rPr>
          <w:snapToGrid w:val="0"/>
          <w:lang w:eastAsia="en-US"/>
        </w:rPr>
        <w:t xml:space="preserve">as originally made. It will not be amended to deal with any later amendments of this </w:t>
      </w:r>
      <w:r w:rsidRPr="00DB3193">
        <w:t>instrument</w:t>
      </w:r>
      <w:r w:rsidRPr="00DB3193">
        <w:rPr>
          <w:snapToGrid w:val="0"/>
          <w:lang w:eastAsia="en-US"/>
        </w:rPr>
        <w:t>.</w:t>
      </w:r>
    </w:p>
    <w:p w14:paraId="60DD2953" w14:textId="77777777" w:rsidR="001F049D" w:rsidRPr="00DB3193" w:rsidRDefault="001F049D" w:rsidP="001F049D">
      <w:pPr>
        <w:pStyle w:val="subsection"/>
      </w:pPr>
      <w:r w:rsidRPr="00DB3193">
        <w:tab/>
        <w:t>(2)</w:t>
      </w:r>
      <w:r w:rsidRPr="00DB3193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F8745EC" w14:textId="77777777" w:rsidR="001F049D" w:rsidRPr="00DB3193" w:rsidRDefault="001F049D" w:rsidP="001F049D">
      <w:pPr>
        <w:pStyle w:val="ActHead5"/>
      </w:pPr>
      <w:bookmarkStart w:id="3" w:name="_Toc81293967"/>
      <w:r w:rsidRPr="00A5091B">
        <w:rPr>
          <w:rStyle w:val="CharSectno"/>
        </w:rPr>
        <w:t>3</w:t>
      </w:r>
      <w:r w:rsidRPr="00DB3193">
        <w:t xml:space="preserve">  Authority</w:t>
      </w:r>
      <w:bookmarkEnd w:id="3"/>
    </w:p>
    <w:p w14:paraId="23923060" w14:textId="77777777" w:rsidR="001F049D" w:rsidRPr="00DB3193" w:rsidRDefault="001F049D" w:rsidP="001F049D">
      <w:pPr>
        <w:pStyle w:val="subsection"/>
        <w:rPr>
          <w:i/>
        </w:rPr>
      </w:pPr>
      <w:r w:rsidRPr="00DB3193">
        <w:tab/>
      </w:r>
      <w:r w:rsidRPr="00DB3193">
        <w:tab/>
        <w:t xml:space="preserve">This instrument is made under section 33 of the </w:t>
      </w:r>
      <w:r w:rsidRPr="00DB3193">
        <w:rPr>
          <w:i/>
        </w:rPr>
        <w:t>Industry Research and Development Act 1986</w:t>
      </w:r>
      <w:r w:rsidRPr="00DB3193">
        <w:t>.</w:t>
      </w:r>
    </w:p>
    <w:p w14:paraId="3A568AD9" w14:textId="77777777" w:rsidR="001F049D" w:rsidRPr="00DB3193" w:rsidRDefault="001F049D" w:rsidP="001F049D">
      <w:pPr>
        <w:pStyle w:val="ActHead5"/>
      </w:pPr>
      <w:bookmarkStart w:id="4" w:name="_Toc81293968"/>
      <w:r w:rsidRPr="00A5091B">
        <w:rPr>
          <w:rStyle w:val="CharSectno"/>
        </w:rPr>
        <w:t>4</w:t>
      </w:r>
      <w:r w:rsidRPr="00DB3193">
        <w:t xml:space="preserve">  Definitions</w:t>
      </w:r>
      <w:bookmarkEnd w:id="4"/>
    </w:p>
    <w:p w14:paraId="2519749C" w14:textId="77777777" w:rsidR="001F049D" w:rsidRPr="00DB3193" w:rsidRDefault="001F049D" w:rsidP="001F049D">
      <w:pPr>
        <w:pStyle w:val="subsection"/>
      </w:pPr>
      <w:r w:rsidRPr="00DB3193">
        <w:tab/>
      </w:r>
      <w:r w:rsidRPr="00DB3193">
        <w:tab/>
        <w:t>In this instrument:</w:t>
      </w:r>
    </w:p>
    <w:p w14:paraId="5C9B4CFA" w14:textId="77777777" w:rsidR="001F049D" w:rsidRPr="00DB3193" w:rsidRDefault="001F049D" w:rsidP="001F049D">
      <w:pPr>
        <w:pStyle w:val="Definition"/>
      </w:pPr>
      <w:r w:rsidRPr="00DB3193">
        <w:rPr>
          <w:b/>
          <w:i/>
        </w:rPr>
        <w:t>Act</w:t>
      </w:r>
      <w:r w:rsidRPr="00DB3193">
        <w:t xml:space="preserve"> means the </w:t>
      </w:r>
      <w:r w:rsidRPr="00DB3193">
        <w:rPr>
          <w:i/>
        </w:rPr>
        <w:t>Industry Research and Development Act 1986</w:t>
      </w:r>
      <w:r w:rsidRPr="00DB3193">
        <w:t>.</w:t>
      </w:r>
    </w:p>
    <w:p w14:paraId="4CE4F786" w14:textId="77777777" w:rsidR="00DA61FD" w:rsidRPr="00DB3193" w:rsidRDefault="00DA61FD" w:rsidP="00DA61FD">
      <w:pPr>
        <w:pStyle w:val="Definition"/>
      </w:pPr>
      <w:r w:rsidRPr="00DB3193">
        <w:rPr>
          <w:b/>
          <w:bCs/>
          <w:i/>
          <w:iCs/>
        </w:rPr>
        <w:t>program</w:t>
      </w:r>
      <w:r w:rsidRPr="00DB3193">
        <w:t>: see subsection 5(1).</w:t>
      </w:r>
    </w:p>
    <w:p w14:paraId="06F8AE51" w14:textId="77777777" w:rsidR="001F049D" w:rsidRPr="00DB3193" w:rsidRDefault="001F049D" w:rsidP="001F049D">
      <w:pPr>
        <w:pStyle w:val="ActHead5"/>
      </w:pPr>
      <w:bookmarkStart w:id="5" w:name="_Toc81293969"/>
      <w:r w:rsidRPr="00A5091B">
        <w:rPr>
          <w:rStyle w:val="CharSectno"/>
        </w:rPr>
        <w:t>5</w:t>
      </w:r>
      <w:r w:rsidRPr="00DB3193">
        <w:t xml:space="preserve">  Prescribed program</w:t>
      </w:r>
      <w:bookmarkEnd w:id="5"/>
    </w:p>
    <w:p w14:paraId="0D441CB7" w14:textId="77777777" w:rsidR="001F049D" w:rsidRPr="00DB3193" w:rsidRDefault="001F049D" w:rsidP="001F049D">
      <w:pPr>
        <w:pStyle w:val="subsection"/>
      </w:pPr>
      <w:r w:rsidRPr="00DB3193">
        <w:tab/>
        <w:t>(1)</w:t>
      </w:r>
      <w:r w:rsidRPr="00DB3193">
        <w:tab/>
        <w:t xml:space="preserve">For the purposes of subsection 33(1) of the Act, </w:t>
      </w:r>
      <w:r w:rsidR="007A52C7" w:rsidRPr="00DB3193">
        <w:t xml:space="preserve">the </w:t>
      </w:r>
      <w:r w:rsidR="00A1477E" w:rsidRPr="00DB3193">
        <w:t xml:space="preserve">Supporting Critical Transmission Infrastructure Program </w:t>
      </w:r>
      <w:r w:rsidR="007A52C7" w:rsidRPr="00DB3193">
        <w:t xml:space="preserve">(the </w:t>
      </w:r>
      <w:r w:rsidR="007A52C7" w:rsidRPr="00DB3193">
        <w:rPr>
          <w:b/>
          <w:bCs/>
          <w:i/>
          <w:iCs/>
        </w:rPr>
        <w:t>program</w:t>
      </w:r>
      <w:r w:rsidR="007A52C7" w:rsidRPr="00DB3193">
        <w:t>) is prescribed</w:t>
      </w:r>
      <w:r w:rsidRPr="00DB3193">
        <w:t>.</w:t>
      </w:r>
    </w:p>
    <w:p w14:paraId="090E504E" w14:textId="77777777" w:rsidR="00023D56" w:rsidRPr="00DB3193" w:rsidRDefault="001F049D" w:rsidP="00023D56">
      <w:pPr>
        <w:pStyle w:val="subsection"/>
      </w:pPr>
      <w:r w:rsidRPr="00DB3193">
        <w:tab/>
        <w:t>(</w:t>
      </w:r>
      <w:r w:rsidR="00FA0BA3" w:rsidRPr="00DB3193">
        <w:t>2</w:t>
      </w:r>
      <w:r w:rsidRPr="00DB3193">
        <w:t>)</w:t>
      </w:r>
      <w:r w:rsidRPr="00DB3193">
        <w:tab/>
      </w:r>
      <w:r w:rsidR="00023D56" w:rsidRPr="00DB3193">
        <w:t>The program provides direct and indirect financial support for</w:t>
      </w:r>
      <w:r w:rsidR="00435A80" w:rsidRPr="00DB3193">
        <w:t xml:space="preserve"> </w:t>
      </w:r>
      <w:r w:rsidR="00023D56" w:rsidRPr="00DB3193">
        <w:t>electricity transmission projects that have potential electricity price, reliability or security benefits.</w:t>
      </w:r>
    </w:p>
    <w:p w14:paraId="052B802E" w14:textId="77777777" w:rsidR="001F049D" w:rsidRPr="00DB3193" w:rsidRDefault="001F049D" w:rsidP="001F049D">
      <w:pPr>
        <w:pStyle w:val="ActHead5"/>
      </w:pPr>
      <w:bookmarkStart w:id="6" w:name="_Toc81293970"/>
      <w:r w:rsidRPr="00A5091B">
        <w:rPr>
          <w:rStyle w:val="CharSectno"/>
        </w:rPr>
        <w:t>6</w:t>
      </w:r>
      <w:r w:rsidRPr="00DB3193">
        <w:t xml:space="preserve">  Specified legislative power</w:t>
      </w:r>
      <w:bookmarkEnd w:id="6"/>
    </w:p>
    <w:p w14:paraId="70E10EE5" w14:textId="77777777" w:rsidR="001F049D" w:rsidRPr="00DB3193" w:rsidRDefault="001F049D" w:rsidP="001F049D">
      <w:pPr>
        <w:pStyle w:val="subsection"/>
      </w:pPr>
      <w:r w:rsidRPr="00DB3193">
        <w:tab/>
      </w:r>
      <w:r w:rsidRPr="00DB3193">
        <w:tab/>
        <w:t>For the purposes of subsection 33(3) of the Act, the powers of the Parliament to make laws with respect to the following are specified:</w:t>
      </w:r>
    </w:p>
    <w:p w14:paraId="05054B26" w14:textId="77777777" w:rsidR="001F049D" w:rsidRPr="00DB3193" w:rsidRDefault="001F049D" w:rsidP="00DA61FD">
      <w:pPr>
        <w:pStyle w:val="paragraph"/>
      </w:pPr>
      <w:r w:rsidRPr="00DB3193">
        <w:lastRenderedPageBreak/>
        <w:tab/>
        <w:t>(</w:t>
      </w:r>
      <w:r w:rsidR="00443476" w:rsidRPr="00DB3193">
        <w:t>a</w:t>
      </w:r>
      <w:r w:rsidRPr="00DB3193">
        <w:t>)</w:t>
      </w:r>
      <w:r w:rsidRPr="00DB3193">
        <w:tab/>
      </w:r>
      <w:r w:rsidR="00A1477E" w:rsidRPr="00DB3193">
        <w:t xml:space="preserve">trade and commerce with other countries, and among the States (within the meaning of </w:t>
      </w:r>
      <w:r w:rsidR="00023D56" w:rsidRPr="00DB3193">
        <w:t>paragraph 5</w:t>
      </w:r>
      <w:r w:rsidR="00A1477E" w:rsidRPr="00DB3193">
        <w:t>1(</w:t>
      </w:r>
      <w:proofErr w:type="spellStart"/>
      <w:r w:rsidR="00A1477E" w:rsidRPr="00DB3193">
        <w:t>i</w:t>
      </w:r>
      <w:proofErr w:type="spellEnd"/>
      <w:r w:rsidR="00A1477E" w:rsidRPr="00DB3193">
        <w:t>) of the Constitution);</w:t>
      </w:r>
    </w:p>
    <w:p w14:paraId="3720B045" w14:textId="77777777" w:rsidR="002E77A9" w:rsidRPr="00DB3193" w:rsidRDefault="001F049D" w:rsidP="00443476">
      <w:pPr>
        <w:pStyle w:val="paragraph"/>
      </w:pPr>
      <w:r w:rsidRPr="00DB3193">
        <w:tab/>
        <w:t>(</w:t>
      </w:r>
      <w:r w:rsidR="00443476" w:rsidRPr="00DB3193">
        <w:t>b</w:t>
      </w:r>
      <w:r w:rsidRPr="00DB3193">
        <w:t>)</w:t>
      </w:r>
      <w:r w:rsidRPr="00DB3193">
        <w:tab/>
      </w:r>
      <w:r w:rsidR="00A1477E" w:rsidRPr="00DB3193">
        <w:t xml:space="preserve">foreign corporations, and trading or financial corporations formed within the limits of the Commonwealth (within the meaning of </w:t>
      </w:r>
      <w:r w:rsidR="00023D56" w:rsidRPr="00DB3193">
        <w:t>paragraph 5</w:t>
      </w:r>
      <w:r w:rsidR="00A1477E" w:rsidRPr="00DB3193">
        <w:t>1(xx) of the Constitution);</w:t>
      </w:r>
    </w:p>
    <w:p w14:paraId="7C171B22" w14:textId="77777777" w:rsidR="00521118" w:rsidRPr="00DB3193" w:rsidRDefault="00521118" w:rsidP="00DA61FD">
      <w:pPr>
        <w:pStyle w:val="paragraph"/>
      </w:pPr>
      <w:r w:rsidRPr="00DB3193">
        <w:rPr>
          <w:sz w:val="24"/>
        </w:rPr>
        <w:tab/>
      </w:r>
      <w:r w:rsidRPr="00DB3193">
        <w:t>(</w:t>
      </w:r>
      <w:r w:rsidR="00443476" w:rsidRPr="00DB3193">
        <w:t>c</w:t>
      </w:r>
      <w:r w:rsidRPr="00DB3193">
        <w:t>)</w:t>
      </w:r>
      <w:r w:rsidRPr="00DB3193">
        <w:tab/>
        <w:t>external affairs (within the meaning of paragraph 51(xxix) of the Constitution)</w:t>
      </w:r>
      <w:r w:rsidR="00443476" w:rsidRPr="00DB3193">
        <w:t>;</w:t>
      </w:r>
    </w:p>
    <w:p w14:paraId="1D78DFEA" w14:textId="77777777" w:rsidR="00A1477E" w:rsidRPr="00DB3193" w:rsidRDefault="00A1477E" w:rsidP="00DA61FD">
      <w:pPr>
        <w:pStyle w:val="paragraph"/>
      </w:pPr>
      <w:r w:rsidRPr="00DB3193">
        <w:tab/>
        <w:t>(</w:t>
      </w:r>
      <w:r w:rsidR="00443476" w:rsidRPr="00DB3193">
        <w:t>d</w:t>
      </w:r>
      <w:r w:rsidRPr="00DB3193">
        <w:t>)</w:t>
      </w:r>
      <w:r w:rsidRPr="00DB3193">
        <w:tab/>
        <w:t>matters in respect of which th</w:t>
      </w:r>
      <w:r w:rsidR="003E4DC5" w:rsidRPr="00DB3193">
        <w:t>e</w:t>
      </w:r>
      <w:r w:rsidRPr="00DB3193">
        <w:t xml:space="preserve"> Constitution makes provision until the Parliament otherwise provides (within the meaning of </w:t>
      </w:r>
      <w:r w:rsidR="00023D56" w:rsidRPr="00DB3193">
        <w:t>paragraph 5</w:t>
      </w:r>
      <w:r w:rsidRPr="00DB3193">
        <w:t xml:space="preserve">1(xxxvi) of the Constitution), together with </w:t>
      </w:r>
      <w:r w:rsidR="00A42EC5" w:rsidRPr="00DB3193">
        <w:t>section 9</w:t>
      </w:r>
      <w:r w:rsidRPr="00DB3193">
        <w:t>6 of the Constitution</w:t>
      </w:r>
      <w:r w:rsidR="003E4DC5" w:rsidRPr="00DB3193">
        <w:t xml:space="preserve"> (financial assistance to States)</w:t>
      </w:r>
      <w:r w:rsidRPr="00DB3193">
        <w:t>;</w:t>
      </w:r>
    </w:p>
    <w:p w14:paraId="4132D186" w14:textId="77777777" w:rsidR="00A1477E" w:rsidRPr="00DB3193" w:rsidRDefault="00A1477E" w:rsidP="00DA61FD">
      <w:pPr>
        <w:pStyle w:val="paragraph"/>
      </w:pPr>
      <w:r w:rsidRPr="00DB3193">
        <w:tab/>
        <w:t>(</w:t>
      </w:r>
      <w:r w:rsidR="00443476" w:rsidRPr="00DB3193">
        <w:t>e</w:t>
      </w:r>
      <w:r w:rsidRPr="00DB3193">
        <w:t>)</w:t>
      </w:r>
      <w:r w:rsidRPr="00DB3193">
        <w:tab/>
        <w:t>the government of a Territory (within the meaning of section 122 of the Constitution).</w:t>
      </w:r>
    </w:p>
    <w:p w14:paraId="559CE063" w14:textId="77777777" w:rsidR="00023D56" w:rsidRPr="00DB3193" w:rsidRDefault="00023D56" w:rsidP="00023D56">
      <w:pPr>
        <w:pStyle w:val="ActHead5"/>
      </w:pPr>
      <w:bookmarkStart w:id="7" w:name="_Toc81293971"/>
      <w:r w:rsidRPr="00A5091B">
        <w:rPr>
          <w:rStyle w:val="CharSectno"/>
        </w:rPr>
        <w:t>7</w:t>
      </w:r>
      <w:r w:rsidRPr="00DB3193">
        <w:t xml:space="preserve">  Eligibility criteria relating to program</w:t>
      </w:r>
      <w:bookmarkEnd w:id="7"/>
    </w:p>
    <w:p w14:paraId="7E592694" w14:textId="77777777" w:rsidR="00023D56" w:rsidRPr="00DB3193" w:rsidRDefault="00023D56" w:rsidP="00023D56">
      <w:pPr>
        <w:pStyle w:val="subsection"/>
      </w:pPr>
      <w:r w:rsidRPr="00DB3193">
        <w:tab/>
      </w:r>
      <w:r w:rsidRPr="00DB3193">
        <w:tab/>
        <w:t>For the purposes of subsection 33(4) of the Act, the eligibility criteria relating to the program include the requirement that at least one of the following is satisfied:</w:t>
      </w:r>
    </w:p>
    <w:p w14:paraId="3D29FC31" w14:textId="77777777" w:rsidR="00EE306A" w:rsidRPr="00DB3193" w:rsidRDefault="00023D56" w:rsidP="00DA61FD">
      <w:pPr>
        <w:pStyle w:val="paragraph"/>
      </w:pPr>
      <w:r w:rsidRPr="00DB3193">
        <w:tab/>
        <w:t>(</w:t>
      </w:r>
      <w:r w:rsidR="00443476" w:rsidRPr="00DB3193">
        <w:t>a</w:t>
      </w:r>
      <w:r w:rsidRPr="00DB3193">
        <w:t>)</w:t>
      </w:r>
      <w:r w:rsidRPr="00DB3193">
        <w:tab/>
        <w:t xml:space="preserve">the project relates to the </w:t>
      </w:r>
      <w:r w:rsidR="0026121A" w:rsidRPr="00DB3193">
        <w:t>development</w:t>
      </w:r>
      <w:r w:rsidRPr="00DB3193">
        <w:t xml:space="preserve"> of an electricity interconnector;</w:t>
      </w:r>
    </w:p>
    <w:p w14:paraId="0EBCCA88" w14:textId="77777777" w:rsidR="00023D56" w:rsidRPr="00DB3193" w:rsidRDefault="00023D56" w:rsidP="00DA61FD">
      <w:pPr>
        <w:pStyle w:val="paragraph"/>
      </w:pPr>
      <w:r w:rsidRPr="00DB3193">
        <w:tab/>
        <w:t>(</w:t>
      </w:r>
      <w:r w:rsidR="00443476" w:rsidRPr="00DB3193">
        <w:t>b</w:t>
      </w:r>
      <w:r w:rsidRPr="00DB3193">
        <w:t>)</w:t>
      </w:r>
      <w:r w:rsidRPr="00DB3193">
        <w:tab/>
        <w:t>the applicant is a corporation to which paragraph 51(xx) of the Constitution applies, or is owned or controlled by such a corporation;</w:t>
      </w:r>
    </w:p>
    <w:p w14:paraId="7BB27801" w14:textId="77777777" w:rsidR="00521118" w:rsidRPr="00DB3193" w:rsidRDefault="00521118" w:rsidP="00DA61FD">
      <w:pPr>
        <w:pStyle w:val="paragraph"/>
      </w:pPr>
      <w:r w:rsidRPr="00DB3193">
        <w:tab/>
        <w:t>(</w:t>
      </w:r>
      <w:r w:rsidR="00443476" w:rsidRPr="00DB3193">
        <w:t>c</w:t>
      </w:r>
      <w:r w:rsidRPr="00DB3193">
        <w:t>)</w:t>
      </w:r>
      <w:r w:rsidRPr="00DB3193">
        <w:tab/>
        <w:t>the project relates to the development of electricity transmission infrastructure outside the geographical limits of Australia;</w:t>
      </w:r>
    </w:p>
    <w:p w14:paraId="08B2ABD6" w14:textId="77777777" w:rsidR="00023D56" w:rsidRPr="00DB3193" w:rsidRDefault="00023D56" w:rsidP="00DA61FD">
      <w:pPr>
        <w:pStyle w:val="paragraph"/>
      </w:pPr>
      <w:r w:rsidRPr="00DB3193">
        <w:tab/>
        <w:t>(</w:t>
      </w:r>
      <w:r w:rsidR="00443476" w:rsidRPr="00DB3193">
        <w:t>d</w:t>
      </w:r>
      <w:r w:rsidRPr="00DB3193">
        <w:t>)</w:t>
      </w:r>
      <w:r w:rsidRPr="00DB3193">
        <w:tab/>
        <w:t>the support is provided through a grant of financial assistance to a State;</w:t>
      </w:r>
    </w:p>
    <w:p w14:paraId="4976F2C1" w14:textId="77777777" w:rsidR="00F07237" w:rsidRPr="00DB3193" w:rsidRDefault="00023D56" w:rsidP="00DA61FD">
      <w:pPr>
        <w:pStyle w:val="paragraph"/>
      </w:pPr>
      <w:r w:rsidRPr="00DB3193">
        <w:tab/>
        <w:t>(</w:t>
      </w:r>
      <w:r w:rsidR="00443476" w:rsidRPr="00DB3193">
        <w:t>e</w:t>
      </w:r>
      <w:r w:rsidRPr="00DB3193">
        <w:t>)</w:t>
      </w:r>
      <w:r w:rsidRPr="00DB3193">
        <w:tab/>
        <w:t>the project is located in a Territory.</w:t>
      </w:r>
    </w:p>
    <w:sectPr w:rsidR="00F07237" w:rsidRPr="00DB3193" w:rsidSect="00C90B3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0C731" w14:textId="77777777" w:rsidR="002E77A9" w:rsidRDefault="002E77A9" w:rsidP="00715914">
      <w:pPr>
        <w:spacing w:line="240" w:lineRule="auto"/>
      </w:pPr>
      <w:r>
        <w:separator/>
      </w:r>
    </w:p>
  </w:endnote>
  <w:endnote w:type="continuationSeparator" w:id="0">
    <w:p w14:paraId="31DE714F" w14:textId="77777777" w:rsidR="002E77A9" w:rsidRDefault="002E77A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51DC5" w14:textId="77777777" w:rsidR="00A5091B" w:rsidRPr="00C90B39" w:rsidRDefault="00C90B39" w:rsidP="00C90B39">
    <w:pPr>
      <w:pStyle w:val="Footer"/>
      <w:rPr>
        <w:i/>
        <w:sz w:val="18"/>
      </w:rPr>
    </w:pPr>
    <w:r w:rsidRPr="00C90B39">
      <w:rPr>
        <w:i/>
        <w:sz w:val="18"/>
      </w:rPr>
      <w:t>OPC65056 -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8871A" w14:textId="77777777" w:rsidR="002E77A9" w:rsidRDefault="002E77A9" w:rsidP="007500C8">
    <w:pPr>
      <w:pStyle w:val="Footer"/>
    </w:pPr>
  </w:p>
  <w:p w14:paraId="7653DC6A" w14:textId="77777777" w:rsidR="002E77A9" w:rsidRPr="00C90B39" w:rsidRDefault="00C90B39" w:rsidP="00C90B39">
    <w:pPr>
      <w:pStyle w:val="Footer"/>
      <w:rPr>
        <w:i/>
        <w:sz w:val="18"/>
      </w:rPr>
    </w:pPr>
    <w:r w:rsidRPr="00C90B39">
      <w:rPr>
        <w:i/>
        <w:sz w:val="18"/>
      </w:rPr>
      <w:t>OPC65056 -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B6A97" w14:textId="77777777" w:rsidR="002E77A9" w:rsidRPr="00C90B39" w:rsidRDefault="00C90B39" w:rsidP="00C90B3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90B39">
      <w:rPr>
        <w:i/>
        <w:sz w:val="18"/>
      </w:rPr>
      <w:t>OPC65056 -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3850C" w14:textId="77777777" w:rsidR="002E77A9" w:rsidRPr="00E33C1C" w:rsidRDefault="002E77A9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E77A9" w14:paraId="79FF1442" w14:textId="77777777" w:rsidTr="00A5091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C3EA17" w14:textId="77777777" w:rsidR="002E77A9" w:rsidRDefault="002E77A9" w:rsidP="00FA0BA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F827D4" w14:textId="383A9E85" w:rsidR="002E77A9" w:rsidRDefault="002E77A9" w:rsidP="00FA0BA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B699D">
            <w:rPr>
              <w:i/>
              <w:sz w:val="18"/>
            </w:rPr>
            <w:t>Industry Research and Development (Supporting Critical Transmission Infrastructure Program)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21CE80E" w14:textId="77777777" w:rsidR="002E77A9" w:rsidRDefault="002E77A9" w:rsidP="00FA0BA3">
          <w:pPr>
            <w:spacing w:line="0" w:lineRule="atLeast"/>
            <w:jc w:val="right"/>
            <w:rPr>
              <w:sz w:val="18"/>
            </w:rPr>
          </w:pPr>
        </w:p>
      </w:tc>
    </w:tr>
  </w:tbl>
  <w:p w14:paraId="49B92A80" w14:textId="77777777" w:rsidR="002E77A9" w:rsidRPr="00C90B39" w:rsidRDefault="00C90B39" w:rsidP="00C90B39">
    <w:pPr>
      <w:rPr>
        <w:rFonts w:cs="Times New Roman"/>
        <w:i/>
        <w:sz w:val="18"/>
      </w:rPr>
    </w:pPr>
    <w:r w:rsidRPr="00C90B39">
      <w:rPr>
        <w:rFonts w:cs="Times New Roman"/>
        <w:i/>
        <w:sz w:val="18"/>
      </w:rPr>
      <w:t>OPC65056 -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DA158" w14:textId="77777777" w:rsidR="002E77A9" w:rsidRPr="00E33C1C" w:rsidRDefault="002E77A9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2E77A9" w14:paraId="4FC31F57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6E37E90" w14:textId="77777777" w:rsidR="002E77A9" w:rsidRDefault="002E77A9" w:rsidP="00FA0BA3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107B531A" w14:textId="2388387F" w:rsidR="002E77A9" w:rsidRDefault="002E77A9" w:rsidP="00FA0BA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B699D">
            <w:rPr>
              <w:i/>
              <w:sz w:val="18"/>
            </w:rPr>
            <w:t>Industry Research and Development (Supporting Critical Transmission Infrastructure Program)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62FB86D" w14:textId="77777777" w:rsidR="002E77A9" w:rsidRDefault="002E77A9" w:rsidP="00FA0BA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B961C1C" w14:textId="77777777" w:rsidR="002E77A9" w:rsidRPr="00C90B39" w:rsidRDefault="00C90B39" w:rsidP="00C90B39">
    <w:pPr>
      <w:rPr>
        <w:rFonts w:cs="Times New Roman"/>
        <w:i/>
        <w:sz w:val="18"/>
      </w:rPr>
    </w:pPr>
    <w:r w:rsidRPr="00C90B39">
      <w:rPr>
        <w:rFonts w:cs="Times New Roman"/>
        <w:i/>
        <w:sz w:val="18"/>
      </w:rPr>
      <w:t>OPC65056 -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8AA0E" w14:textId="77777777" w:rsidR="002E77A9" w:rsidRPr="00E33C1C" w:rsidRDefault="002E77A9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E77A9" w14:paraId="40FE2C55" w14:textId="77777777" w:rsidTr="00A5091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30C901" w14:textId="77777777" w:rsidR="002E77A9" w:rsidRDefault="002E77A9" w:rsidP="00FA0BA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19C1730" w14:textId="625C8C8B" w:rsidR="002E77A9" w:rsidRDefault="002E77A9" w:rsidP="00FA0BA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B699D">
            <w:rPr>
              <w:i/>
              <w:sz w:val="18"/>
            </w:rPr>
            <w:t>Industry Research and Development (Supporting Critical Transmission Infrastructure Program)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324E99" w14:textId="77777777" w:rsidR="002E77A9" w:rsidRDefault="002E77A9" w:rsidP="00FA0BA3">
          <w:pPr>
            <w:spacing w:line="0" w:lineRule="atLeast"/>
            <w:jc w:val="right"/>
            <w:rPr>
              <w:sz w:val="18"/>
            </w:rPr>
          </w:pPr>
        </w:p>
      </w:tc>
    </w:tr>
  </w:tbl>
  <w:p w14:paraId="71F7902B" w14:textId="77777777" w:rsidR="002E77A9" w:rsidRPr="00C90B39" w:rsidRDefault="00C90B39" w:rsidP="00C90B39">
    <w:pPr>
      <w:rPr>
        <w:rFonts w:cs="Times New Roman"/>
        <w:i/>
        <w:sz w:val="18"/>
      </w:rPr>
    </w:pPr>
    <w:r w:rsidRPr="00C90B39">
      <w:rPr>
        <w:rFonts w:cs="Times New Roman"/>
        <w:i/>
        <w:sz w:val="18"/>
      </w:rPr>
      <w:t>OPC65056 -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68710" w14:textId="77777777" w:rsidR="002E77A9" w:rsidRPr="00E33C1C" w:rsidRDefault="002E77A9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E77A9" w14:paraId="787ECF42" w14:textId="77777777" w:rsidTr="00FA0BA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828324D" w14:textId="77777777" w:rsidR="002E77A9" w:rsidRDefault="002E77A9" w:rsidP="00FA0BA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1E845F" w14:textId="7BEFEBB7" w:rsidR="002E77A9" w:rsidRDefault="002E77A9" w:rsidP="00FA0BA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B699D">
            <w:rPr>
              <w:i/>
              <w:sz w:val="18"/>
            </w:rPr>
            <w:t>Industry Research and Development (Supporting Critical Transmission Infrastructure Program)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C91D89" w14:textId="77777777" w:rsidR="002E77A9" w:rsidRDefault="002E77A9" w:rsidP="00FA0BA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3E2038D" w14:textId="77777777" w:rsidR="002E77A9" w:rsidRPr="00C90B39" w:rsidRDefault="00C90B39" w:rsidP="00C90B39">
    <w:pPr>
      <w:rPr>
        <w:rFonts w:cs="Times New Roman"/>
        <w:i/>
        <w:sz w:val="18"/>
      </w:rPr>
    </w:pPr>
    <w:r w:rsidRPr="00C90B39">
      <w:rPr>
        <w:rFonts w:cs="Times New Roman"/>
        <w:i/>
        <w:sz w:val="18"/>
      </w:rPr>
      <w:t>OPC65056 -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48C49" w14:textId="77777777" w:rsidR="002E77A9" w:rsidRPr="00E33C1C" w:rsidRDefault="002E77A9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E77A9" w14:paraId="7EA2102B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9E6CB99" w14:textId="77777777" w:rsidR="002E77A9" w:rsidRDefault="002E77A9" w:rsidP="00FA0BA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1D88D1" w14:textId="3E5DC314" w:rsidR="002E77A9" w:rsidRDefault="002E77A9" w:rsidP="00FA0BA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B699D">
            <w:rPr>
              <w:i/>
              <w:sz w:val="18"/>
            </w:rPr>
            <w:t>Industry Research and Development (Supporting Critical Transmission Infrastructure Program)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616AAC5" w14:textId="77777777" w:rsidR="002E77A9" w:rsidRDefault="002E77A9" w:rsidP="00FA0BA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A534233" w14:textId="77777777" w:rsidR="002E77A9" w:rsidRPr="00C90B39" w:rsidRDefault="00C90B39" w:rsidP="00C90B39">
    <w:pPr>
      <w:rPr>
        <w:rFonts w:cs="Times New Roman"/>
        <w:i/>
        <w:sz w:val="18"/>
      </w:rPr>
    </w:pPr>
    <w:r w:rsidRPr="00C90B39">
      <w:rPr>
        <w:rFonts w:cs="Times New Roman"/>
        <w:i/>
        <w:sz w:val="18"/>
      </w:rPr>
      <w:t>OPC65056 -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7BAA0" w14:textId="77777777" w:rsidR="002E77A9" w:rsidRDefault="002E77A9" w:rsidP="00715914">
      <w:pPr>
        <w:spacing w:line="240" w:lineRule="auto"/>
      </w:pPr>
      <w:r>
        <w:separator/>
      </w:r>
    </w:p>
  </w:footnote>
  <w:footnote w:type="continuationSeparator" w:id="0">
    <w:p w14:paraId="3D085FF4" w14:textId="77777777" w:rsidR="002E77A9" w:rsidRDefault="002E77A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E0CC2" w14:textId="77777777" w:rsidR="002E77A9" w:rsidRPr="005F1388" w:rsidRDefault="002E77A9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4A6ED" w14:textId="77777777" w:rsidR="002E77A9" w:rsidRPr="005F1388" w:rsidRDefault="002E77A9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D5EBB" w14:textId="77777777" w:rsidR="002E77A9" w:rsidRPr="005F1388" w:rsidRDefault="002E77A9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7BEC0" w14:textId="77777777" w:rsidR="002E77A9" w:rsidRPr="00ED79B6" w:rsidRDefault="002E77A9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CCF8F" w14:textId="77777777" w:rsidR="002E77A9" w:rsidRPr="00ED79B6" w:rsidRDefault="002E77A9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3D178" w14:textId="77777777" w:rsidR="002E77A9" w:rsidRPr="00ED79B6" w:rsidRDefault="002E77A9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D76D9" w14:textId="032B5231" w:rsidR="002E77A9" w:rsidRDefault="002E77A9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67F53374" w14:textId="758D6681" w:rsidR="002E77A9" w:rsidRDefault="002E77A9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44C3D410" w14:textId="7613AF22" w:rsidR="002E77A9" w:rsidRPr="007A1328" w:rsidRDefault="002E77A9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27AB4B5F" w14:textId="77777777" w:rsidR="002E77A9" w:rsidRPr="007A1328" w:rsidRDefault="002E77A9" w:rsidP="00715914">
    <w:pPr>
      <w:rPr>
        <w:b/>
        <w:sz w:val="24"/>
      </w:rPr>
    </w:pPr>
  </w:p>
  <w:p w14:paraId="71774204" w14:textId="6F3F9481" w:rsidR="002E77A9" w:rsidRPr="007A1328" w:rsidRDefault="002E77A9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EB699D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728C0">
      <w:rPr>
        <w:noProof/>
        <w:sz w:val="24"/>
      </w:rPr>
      <w:t>7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94ABF" w14:textId="494B622D" w:rsidR="002E77A9" w:rsidRPr="007A1328" w:rsidRDefault="002E77A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0675620C" w14:textId="74B7FA00" w:rsidR="002E77A9" w:rsidRPr="007A1328" w:rsidRDefault="002E77A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603F25F9" w14:textId="2BDED9FB" w:rsidR="002E77A9" w:rsidRPr="007A1328" w:rsidRDefault="002E77A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71A0A376" w14:textId="77777777" w:rsidR="002E77A9" w:rsidRPr="007A1328" w:rsidRDefault="002E77A9" w:rsidP="00715914">
    <w:pPr>
      <w:jc w:val="right"/>
      <w:rPr>
        <w:b/>
        <w:sz w:val="24"/>
      </w:rPr>
    </w:pPr>
  </w:p>
  <w:p w14:paraId="3AABD62F" w14:textId="59B5EE4A" w:rsidR="002E77A9" w:rsidRPr="007A1328" w:rsidRDefault="002E77A9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EB699D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728C0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9CEEF" w14:textId="77777777" w:rsidR="002E77A9" w:rsidRPr="007A1328" w:rsidRDefault="002E77A9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2069D1"/>
    <w:multiLevelType w:val="hybridMultilevel"/>
    <w:tmpl w:val="B16876CC"/>
    <w:lvl w:ilvl="0" w:tplc="3E9A110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E8FCAE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3"/>
  </w:num>
  <w:num w:numId="14">
    <w:abstractNumId w:val="15"/>
  </w:num>
  <w:num w:numId="15">
    <w:abstractNumId w:val="14"/>
  </w:num>
  <w:num w:numId="16">
    <w:abstractNumId w:val="10"/>
  </w:num>
  <w:num w:numId="17">
    <w:abstractNumId w:val="20"/>
  </w:num>
  <w:num w:numId="18">
    <w:abstractNumId w:val="19"/>
  </w:num>
  <w:num w:numId="19">
    <w:abstractNumId w:val="18"/>
  </w:num>
  <w:num w:numId="20">
    <w:abstractNumId w:val="17"/>
  </w:num>
  <w:num w:numId="21">
    <w:abstractNumId w:val="16"/>
  </w:num>
  <w:num w:numId="2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0DF"/>
    <w:rsid w:val="00004470"/>
    <w:rsid w:val="00004E0A"/>
    <w:rsid w:val="000136AF"/>
    <w:rsid w:val="00023D56"/>
    <w:rsid w:val="000437C1"/>
    <w:rsid w:val="00044A92"/>
    <w:rsid w:val="00044B6A"/>
    <w:rsid w:val="000478AB"/>
    <w:rsid w:val="0005365D"/>
    <w:rsid w:val="000614BF"/>
    <w:rsid w:val="00085C8A"/>
    <w:rsid w:val="00090EE3"/>
    <w:rsid w:val="00096ECA"/>
    <w:rsid w:val="000A0650"/>
    <w:rsid w:val="000B58FA"/>
    <w:rsid w:val="000B7E30"/>
    <w:rsid w:val="000C6B2E"/>
    <w:rsid w:val="000D05EF"/>
    <w:rsid w:val="000E2261"/>
    <w:rsid w:val="000F21C1"/>
    <w:rsid w:val="0010097A"/>
    <w:rsid w:val="0010745C"/>
    <w:rsid w:val="00132CEB"/>
    <w:rsid w:val="001374D6"/>
    <w:rsid w:val="00142B62"/>
    <w:rsid w:val="0014539C"/>
    <w:rsid w:val="00153893"/>
    <w:rsid w:val="00157B8B"/>
    <w:rsid w:val="00166C2F"/>
    <w:rsid w:val="001743C8"/>
    <w:rsid w:val="001809D7"/>
    <w:rsid w:val="0019302C"/>
    <w:rsid w:val="001939E1"/>
    <w:rsid w:val="00194C3E"/>
    <w:rsid w:val="00195382"/>
    <w:rsid w:val="001A4926"/>
    <w:rsid w:val="001C61C5"/>
    <w:rsid w:val="001C69C4"/>
    <w:rsid w:val="001D37EF"/>
    <w:rsid w:val="001E1E55"/>
    <w:rsid w:val="001E3590"/>
    <w:rsid w:val="001E7407"/>
    <w:rsid w:val="001F049D"/>
    <w:rsid w:val="001F5D5E"/>
    <w:rsid w:val="001F6219"/>
    <w:rsid w:val="001F6CD4"/>
    <w:rsid w:val="00206C4D"/>
    <w:rsid w:val="0021053C"/>
    <w:rsid w:val="002135D1"/>
    <w:rsid w:val="002150FD"/>
    <w:rsid w:val="00215AF1"/>
    <w:rsid w:val="00226562"/>
    <w:rsid w:val="002321E8"/>
    <w:rsid w:val="00236EEC"/>
    <w:rsid w:val="0024010F"/>
    <w:rsid w:val="00240749"/>
    <w:rsid w:val="00243018"/>
    <w:rsid w:val="002456CB"/>
    <w:rsid w:val="002564A4"/>
    <w:rsid w:val="0026121A"/>
    <w:rsid w:val="00264372"/>
    <w:rsid w:val="00264EEF"/>
    <w:rsid w:val="0026736C"/>
    <w:rsid w:val="00281308"/>
    <w:rsid w:val="00284719"/>
    <w:rsid w:val="00297ECB"/>
    <w:rsid w:val="002A7BCF"/>
    <w:rsid w:val="002B1055"/>
    <w:rsid w:val="002B5155"/>
    <w:rsid w:val="002D043A"/>
    <w:rsid w:val="002D6224"/>
    <w:rsid w:val="002E3F4B"/>
    <w:rsid w:val="002E4657"/>
    <w:rsid w:val="002E77A9"/>
    <w:rsid w:val="002F3A67"/>
    <w:rsid w:val="00304F8B"/>
    <w:rsid w:val="0031474C"/>
    <w:rsid w:val="00321312"/>
    <w:rsid w:val="00330C21"/>
    <w:rsid w:val="003354D2"/>
    <w:rsid w:val="00335BC6"/>
    <w:rsid w:val="003415D3"/>
    <w:rsid w:val="0034393F"/>
    <w:rsid w:val="00344701"/>
    <w:rsid w:val="00352B0F"/>
    <w:rsid w:val="00356690"/>
    <w:rsid w:val="00360459"/>
    <w:rsid w:val="00394591"/>
    <w:rsid w:val="00396288"/>
    <w:rsid w:val="003B77A7"/>
    <w:rsid w:val="003C0063"/>
    <w:rsid w:val="003C6231"/>
    <w:rsid w:val="003D0BFE"/>
    <w:rsid w:val="003D1910"/>
    <w:rsid w:val="003D5700"/>
    <w:rsid w:val="003E341B"/>
    <w:rsid w:val="003E4DC5"/>
    <w:rsid w:val="004116CD"/>
    <w:rsid w:val="004144EC"/>
    <w:rsid w:val="00417EB9"/>
    <w:rsid w:val="00424CA9"/>
    <w:rsid w:val="00431E9B"/>
    <w:rsid w:val="00435A80"/>
    <w:rsid w:val="004379E3"/>
    <w:rsid w:val="0044015E"/>
    <w:rsid w:val="0044291A"/>
    <w:rsid w:val="00443476"/>
    <w:rsid w:val="00444ABD"/>
    <w:rsid w:val="004544EB"/>
    <w:rsid w:val="00461C81"/>
    <w:rsid w:val="00467661"/>
    <w:rsid w:val="004705B7"/>
    <w:rsid w:val="004728C0"/>
    <w:rsid w:val="00472DBE"/>
    <w:rsid w:val="00474A19"/>
    <w:rsid w:val="00483872"/>
    <w:rsid w:val="00496F97"/>
    <w:rsid w:val="004C02DB"/>
    <w:rsid w:val="004C6AE8"/>
    <w:rsid w:val="004D3593"/>
    <w:rsid w:val="004E063A"/>
    <w:rsid w:val="004E7BEC"/>
    <w:rsid w:val="004F53FA"/>
    <w:rsid w:val="0050077B"/>
    <w:rsid w:val="00505D3D"/>
    <w:rsid w:val="0050682F"/>
    <w:rsid w:val="00506AF6"/>
    <w:rsid w:val="00516B8D"/>
    <w:rsid w:val="00521118"/>
    <w:rsid w:val="00537FBC"/>
    <w:rsid w:val="00553F9F"/>
    <w:rsid w:val="00554954"/>
    <w:rsid w:val="005574D1"/>
    <w:rsid w:val="00564058"/>
    <w:rsid w:val="00584811"/>
    <w:rsid w:val="00585784"/>
    <w:rsid w:val="00593AA6"/>
    <w:rsid w:val="00594161"/>
    <w:rsid w:val="00594749"/>
    <w:rsid w:val="005A52E8"/>
    <w:rsid w:val="005B4067"/>
    <w:rsid w:val="005B50DF"/>
    <w:rsid w:val="005C3F41"/>
    <w:rsid w:val="005D2D09"/>
    <w:rsid w:val="00600219"/>
    <w:rsid w:val="00603DC4"/>
    <w:rsid w:val="00610C6E"/>
    <w:rsid w:val="00620076"/>
    <w:rsid w:val="006413E2"/>
    <w:rsid w:val="00661034"/>
    <w:rsid w:val="00670EA1"/>
    <w:rsid w:val="00671D3B"/>
    <w:rsid w:val="00677CC2"/>
    <w:rsid w:val="00685F97"/>
    <w:rsid w:val="006905DE"/>
    <w:rsid w:val="0069207B"/>
    <w:rsid w:val="006944A8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36E38"/>
    <w:rsid w:val="007440B7"/>
    <w:rsid w:val="007500C8"/>
    <w:rsid w:val="00756272"/>
    <w:rsid w:val="0076681A"/>
    <w:rsid w:val="007715C9"/>
    <w:rsid w:val="00771613"/>
    <w:rsid w:val="00772338"/>
    <w:rsid w:val="00774EDD"/>
    <w:rsid w:val="007757EC"/>
    <w:rsid w:val="00783E89"/>
    <w:rsid w:val="00793915"/>
    <w:rsid w:val="007A52C7"/>
    <w:rsid w:val="007A5508"/>
    <w:rsid w:val="007C2253"/>
    <w:rsid w:val="007D5A63"/>
    <w:rsid w:val="007D7B81"/>
    <w:rsid w:val="007E163D"/>
    <w:rsid w:val="007E667A"/>
    <w:rsid w:val="007F28C9"/>
    <w:rsid w:val="00803587"/>
    <w:rsid w:val="008117E9"/>
    <w:rsid w:val="00812F69"/>
    <w:rsid w:val="00824498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F09EC"/>
    <w:rsid w:val="008F54E7"/>
    <w:rsid w:val="00903422"/>
    <w:rsid w:val="00915DF9"/>
    <w:rsid w:val="009254C3"/>
    <w:rsid w:val="00926868"/>
    <w:rsid w:val="00932377"/>
    <w:rsid w:val="00947D5A"/>
    <w:rsid w:val="0095009B"/>
    <w:rsid w:val="009532A5"/>
    <w:rsid w:val="00967A35"/>
    <w:rsid w:val="00982242"/>
    <w:rsid w:val="009868E9"/>
    <w:rsid w:val="009A0AB1"/>
    <w:rsid w:val="009C4029"/>
    <w:rsid w:val="009C55D8"/>
    <w:rsid w:val="009E5CFC"/>
    <w:rsid w:val="00A079CB"/>
    <w:rsid w:val="00A12128"/>
    <w:rsid w:val="00A1477E"/>
    <w:rsid w:val="00A22C98"/>
    <w:rsid w:val="00A231E2"/>
    <w:rsid w:val="00A26EC8"/>
    <w:rsid w:val="00A42EC5"/>
    <w:rsid w:val="00A5091B"/>
    <w:rsid w:val="00A61000"/>
    <w:rsid w:val="00A64912"/>
    <w:rsid w:val="00A70A74"/>
    <w:rsid w:val="00A80119"/>
    <w:rsid w:val="00A8143D"/>
    <w:rsid w:val="00AA6CF8"/>
    <w:rsid w:val="00AC3B42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474B1"/>
    <w:rsid w:val="00B50ADC"/>
    <w:rsid w:val="00B566B1"/>
    <w:rsid w:val="00B63834"/>
    <w:rsid w:val="00B65F8A"/>
    <w:rsid w:val="00B70C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33E20"/>
    <w:rsid w:val="00C42BF8"/>
    <w:rsid w:val="00C50043"/>
    <w:rsid w:val="00C7573B"/>
    <w:rsid w:val="00C90B39"/>
    <w:rsid w:val="00C93C03"/>
    <w:rsid w:val="00CB2C8E"/>
    <w:rsid w:val="00CB602E"/>
    <w:rsid w:val="00CD1838"/>
    <w:rsid w:val="00CE051D"/>
    <w:rsid w:val="00CE1335"/>
    <w:rsid w:val="00CE450C"/>
    <w:rsid w:val="00CE493D"/>
    <w:rsid w:val="00CF07FA"/>
    <w:rsid w:val="00CF0BB2"/>
    <w:rsid w:val="00CF3EE8"/>
    <w:rsid w:val="00D0195F"/>
    <w:rsid w:val="00D050E6"/>
    <w:rsid w:val="00D13441"/>
    <w:rsid w:val="00D150E7"/>
    <w:rsid w:val="00D32F65"/>
    <w:rsid w:val="00D34423"/>
    <w:rsid w:val="00D52DC2"/>
    <w:rsid w:val="00D53BCC"/>
    <w:rsid w:val="00D70DFB"/>
    <w:rsid w:val="00D766DF"/>
    <w:rsid w:val="00DA186E"/>
    <w:rsid w:val="00DA4116"/>
    <w:rsid w:val="00DA61FD"/>
    <w:rsid w:val="00DB251C"/>
    <w:rsid w:val="00DB3193"/>
    <w:rsid w:val="00DB4630"/>
    <w:rsid w:val="00DC4F88"/>
    <w:rsid w:val="00DF6ABC"/>
    <w:rsid w:val="00E05704"/>
    <w:rsid w:val="00E11E44"/>
    <w:rsid w:val="00E164B8"/>
    <w:rsid w:val="00E23485"/>
    <w:rsid w:val="00E26D54"/>
    <w:rsid w:val="00E3270E"/>
    <w:rsid w:val="00E338EF"/>
    <w:rsid w:val="00E43896"/>
    <w:rsid w:val="00E504F6"/>
    <w:rsid w:val="00E544BB"/>
    <w:rsid w:val="00E54DE9"/>
    <w:rsid w:val="00E662CB"/>
    <w:rsid w:val="00E74DC7"/>
    <w:rsid w:val="00E76806"/>
    <w:rsid w:val="00E8075A"/>
    <w:rsid w:val="00E9135A"/>
    <w:rsid w:val="00E91932"/>
    <w:rsid w:val="00E94D5E"/>
    <w:rsid w:val="00EA7100"/>
    <w:rsid w:val="00EA7F9F"/>
    <w:rsid w:val="00EB1274"/>
    <w:rsid w:val="00EB1664"/>
    <w:rsid w:val="00EB699D"/>
    <w:rsid w:val="00EB6AD0"/>
    <w:rsid w:val="00EC37D5"/>
    <w:rsid w:val="00ED2BB6"/>
    <w:rsid w:val="00ED34E1"/>
    <w:rsid w:val="00ED3B8D"/>
    <w:rsid w:val="00ED659C"/>
    <w:rsid w:val="00EE306A"/>
    <w:rsid w:val="00EE6542"/>
    <w:rsid w:val="00EF2E3A"/>
    <w:rsid w:val="00F07237"/>
    <w:rsid w:val="00F072A7"/>
    <w:rsid w:val="00F078DC"/>
    <w:rsid w:val="00F12E38"/>
    <w:rsid w:val="00F32BA8"/>
    <w:rsid w:val="00F349F1"/>
    <w:rsid w:val="00F4350D"/>
    <w:rsid w:val="00F567F7"/>
    <w:rsid w:val="00F62036"/>
    <w:rsid w:val="00F65B52"/>
    <w:rsid w:val="00F66B1F"/>
    <w:rsid w:val="00F67BCA"/>
    <w:rsid w:val="00F73BD6"/>
    <w:rsid w:val="00F83989"/>
    <w:rsid w:val="00F85099"/>
    <w:rsid w:val="00F9379C"/>
    <w:rsid w:val="00F9632C"/>
    <w:rsid w:val="00FA0BA3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17B59B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DB319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319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319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319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319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B319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B319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B319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B319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B319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B3193"/>
  </w:style>
  <w:style w:type="paragraph" w:customStyle="1" w:styleId="OPCParaBase">
    <w:name w:val="OPCParaBase"/>
    <w:qFormat/>
    <w:rsid w:val="00DB319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B319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B319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B319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B319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B319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B319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B319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B319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B319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B319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B3193"/>
  </w:style>
  <w:style w:type="paragraph" w:customStyle="1" w:styleId="Blocks">
    <w:name w:val="Blocks"/>
    <w:aliases w:val="bb"/>
    <w:basedOn w:val="OPCParaBase"/>
    <w:qFormat/>
    <w:rsid w:val="00DB319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B31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B319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B3193"/>
    <w:rPr>
      <w:i/>
    </w:rPr>
  </w:style>
  <w:style w:type="paragraph" w:customStyle="1" w:styleId="BoxList">
    <w:name w:val="BoxList"/>
    <w:aliases w:val="bl"/>
    <w:basedOn w:val="BoxText"/>
    <w:qFormat/>
    <w:rsid w:val="00DB319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B319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B319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B3193"/>
    <w:pPr>
      <w:ind w:left="1985" w:hanging="851"/>
    </w:pPr>
  </w:style>
  <w:style w:type="character" w:customStyle="1" w:styleId="CharAmPartNo">
    <w:name w:val="CharAmPartNo"/>
    <w:basedOn w:val="OPCCharBase"/>
    <w:qFormat/>
    <w:rsid w:val="00DB3193"/>
  </w:style>
  <w:style w:type="character" w:customStyle="1" w:styleId="CharAmPartText">
    <w:name w:val="CharAmPartText"/>
    <w:basedOn w:val="OPCCharBase"/>
    <w:qFormat/>
    <w:rsid w:val="00DB3193"/>
  </w:style>
  <w:style w:type="character" w:customStyle="1" w:styleId="CharAmSchNo">
    <w:name w:val="CharAmSchNo"/>
    <w:basedOn w:val="OPCCharBase"/>
    <w:qFormat/>
    <w:rsid w:val="00DB3193"/>
  </w:style>
  <w:style w:type="character" w:customStyle="1" w:styleId="CharAmSchText">
    <w:name w:val="CharAmSchText"/>
    <w:basedOn w:val="OPCCharBase"/>
    <w:qFormat/>
    <w:rsid w:val="00DB3193"/>
  </w:style>
  <w:style w:type="character" w:customStyle="1" w:styleId="CharBoldItalic">
    <w:name w:val="CharBoldItalic"/>
    <w:basedOn w:val="OPCCharBase"/>
    <w:uiPriority w:val="1"/>
    <w:qFormat/>
    <w:rsid w:val="00DB3193"/>
    <w:rPr>
      <w:b/>
      <w:i/>
    </w:rPr>
  </w:style>
  <w:style w:type="character" w:customStyle="1" w:styleId="CharChapNo">
    <w:name w:val="CharChapNo"/>
    <w:basedOn w:val="OPCCharBase"/>
    <w:uiPriority w:val="1"/>
    <w:qFormat/>
    <w:rsid w:val="00DB3193"/>
  </w:style>
  <w:style w:type="character" w:customStyle="1" w:styleId="CharChapText">
    <w:name w:val="CharChapText"/>
    <w:basedOn w:val="OPCCharBase"/>
    <w:uiPriority w:val="1"/>
    <w:qFormat/>
    <w:rsid w:val="00DB3193"/>
  </w:style>
  <w:style w:type="character" w:customStyle="1" w:styleId="CharDivNo">
    <w:name w:val="CharDivNo"/>
    <w:basedOn w:val="OPCCharBase"/>
    <w:uiPriority w:val="1"/>
    <w:qFormat/>
    <w:rsid w:val="00DB3193"/>
  </w:style>
  <w:style w:type="character" w:customStyle="1" w:styleId="CharDivText">
    <w:name w:val="CharDivText"/>
    <w:basedOn w:val="OPCCharBase"/>
    <w:uiPriority w:val="1"/>
    <w:qFormat/>
    <w:rsid w:val="00DB3193"/>
  </w:style>
  <w:style w:type="character" w:customStyle="1" w:styleId="CharItalic">
    <w:name w:val="CharItalic"/>
    <w:basedOn w:val="OPCCharBase"/>
    <w:uiPriority w:val="1"/>
    <w:qFormat/>
    <w:rsid w:val="00DB3193"/>
    <w:rPr>
      <w:i/>
    </w:rPr>
  </w:style>
  <w:style w:type="character" w:customStyle="1" w:styleId="CharPartNo">
    <w:name w:val="CharPartNo"/>
    <w:basedOn w:val="OPCCharBase"/>
    <w:uiPriority w:val="1"/>
    <w:qFormat/>
    <w:rsid w:val="00DB3193"/>
  </w:style>
  <w:style w:type="character" w:customStyle="1" w:styleId="CharPartText">
    <w:name w:val="CharPartText"/>
    <w:basedOn w:val="OPCCharBase"/>
    <w:uiPriority w:val="1"/>
    <w:qFormat/>
    <w:rsid w:val="00DB3193"/>
  </w:style>
  <w:style w:type="character" w:customStyle="1" w:styleId="CharSectno">
    <w:name w:val="CharSectno"/>
    <w:basedOn w:val="OPCCharBase"/>
    <w:qFormat/>
    <w:rsid w:val="00DB3193"/>
  </w:style>
  <w:style w:type="character" w:customStyle="1" w:styleId="CharSubdNo">
    <w:name w:val="CharSubdNo"/>
    <w:basedOn w:val="OPCCharBase"/>
    <w:uiPriority w:val="1"/>
    <w:qFormat/>
    <w:rsid w:val="00DB3193"/>
  </w:style>
  <w:style w:type="character" w:customStyle="1" w:styleId="CharSubdText">
    <w:name w:val="CharSubdText"/>
    <w:basedOn w:val="OPCCharBase"/>
    <w:uiPriority w:val="1"/>
    <w:qFormat/>
    <w:rsid w:val="00DB3193"/>
  </w:style>
  <w:style w:type="paragraph" w:customStyle="1" w:styleId="CTA--">
    <w:name w:val="CTA --"/>
    <w:basedOn w:val="OPCParaBase"/>
    <w:next w:val="Normal"/>
    <w:rsid w:val="00DB319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B319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B319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B319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B319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B319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B319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B319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B319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B319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B319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B319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B319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B319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B319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B319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DB319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B31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B31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B31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B319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B319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B319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B319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B319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B31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B319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B319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B319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B319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B319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B319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B319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B319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B319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B319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B319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B319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B319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B319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B319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B319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B319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B319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B319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B319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B319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B319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B319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B319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B319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B31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B319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B319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B319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B319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B319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B319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B319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B319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B319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B319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B319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B319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B319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B319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B319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B319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B319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B319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B319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B319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B3193"/>
    <w:rPr>
      <w:sz w:val="16"/>
    </w:rPr>
  </w:style>
  <w:style w:type="table" w:customStyle="1" w:styleId="CFlag">
    <w:name w:val="CFlag"/>
    <w:basedOn w:val="TableNormal"/>
    <w:uiPriority w:val="99"/>
    <w:rsid w:val="00DB319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B31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B31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B319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B319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B319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B319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B319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B319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B319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DB319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DB319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B319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DB319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B319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B319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B319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B319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B319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B319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B319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B319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B319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B3193"/>
  </w:style>
  <w:style w:type="character" w:customStyle="1" w:styleId="CharSubPartNoCASA">
    <w:name w:val="CharSubPartNo(CASA)"/>
    <w:basedOn w:val="OPCCharBase"/>
    <w:uiPriority w:val="1"/>
    <w:rsid w:val="00DB3193"/>
  </w:style>
  <w:style w:type="paragraph" w:customStyle="1" w:styleId="ENoteTTIndentHeadingSub">
    <w:name w:val="ENoteTTIndentHeadingSub"/>
    <w:aliases w:val="enTTHis"/>
    <w:basedOn w:val="OPCParaBase"/>
    <w:rsid w:val="00DB319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B319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B319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B319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B319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B31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B31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B3193"/>
    <w:rPr>
      <w:sz w:val="22"/>
    </w:rPr>
  </w:style>
  <w:style w:type="paragraph" w:customStyle="1" w:styleId="SOTextNote">
    <w:name w:val="SO TextNote"/>
    <w:aliases w:val="sont"/>
    <w:basedOn w:val="SOText"/>
    <w:qFormat/>
    <w:rsid w:val="00DB319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B319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B3193"/>
    <w:rPr>
      <w:sz w:val="22"/>
    </w:rPr>
  </w:style>
  <w:style w:type="paragraph" w:customStyle="1" w:styleId="FileName">
    <w:name w:val="FileName"/>
    <w:basedOn w:val="Normal"/>
    <w:rsid w:val="00DB3193"/>
  </w:style>
  <w:style w:type="paragraph" w:customStyle="1" w:styleId="TableHeading">
    <w:name w:val="TableHeading"/>
    <w:aliases w:val="th"/>
    <w:basedOn w:val="OPCParaBase"/>
    <w:next w:val="Tabletext"/>
    <w:rsid w:val="00DB319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B319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B319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B319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B319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B319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B319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B319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B319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B31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B319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B319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B319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B319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31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31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319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B319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B319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B319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B319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B319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B31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DB319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B3193"/>
    <w:pPr>
      <w:ind w:left="240" w:hanging="240"/>
    </w:pPr>
  </w:style>
  <w:style w:type="paragraph" w:styleId="Index2">
    <w:name w:val="index 2"/>
    <w:basedOn w:val="Normal"/>
    <w:next w:val="Normal"/>
    <w:autoRedefine/>
    <w:rsid w:val="00DB3193"/>
    <w:pPr>
      <w:ind w:left="480" w:hanging="240"/>
    </w:pPr>
  </w:style>
  <w:style w:type="paragraph" w:styleId="Index3">
    <w:name w:val="index 3"/>
    <w:basedOn w:val="Normal"/>
    <w:next w:val="Normal"/>
    <w:autoRedefine/>
    <w:rsid w:val="00DB3193"/>
    <w:pPr>
      <w:ind w:left="720" w:hanging="240"/>
    </w:pPr>
  </w:style>
  <w:style w:type="paragraph" w:styleId="Index4">
    <w:name w:val="index 4"/>
    <w:basedOn w:val="Normal"/>
    <w:next w:val="Normal"/>
    <w:autoRedefine/>
    <w:rsid w:val="00DB3193"/>
    <w:pPr>
      <w:ind w:left="960" w:hanging="240"/>
    </w:pPr>
  </w:style>
  <w:style w:type="paragraph" w:styleId="Index5">
    <w:name w:val="index 5"/>
    <w:basedOn w:val="Normal"/>
    <w:next w:val="Normal"/>
    <w:autoRedefine/>
    <w:rsid w:val="00DB3193"/>
    <w:pPr>
      <w:ind w:left="1200" w:hanging="240"/>
    </w:pPr>
  </w:style>
  <w:style w:type="paragraph" w:styleId="Index6">
    <w:name w:val="index 6"/>
    <w:basedOn w:val="Normal"/>
    <w:next w:val="Normal"/>
    <w:autoRedefine/>
    <w:rsid w:val="00DB3193"/>
    <w:pPr>
      <w:ind w:left="1440" w:hanging="240"/>
    </w:pPr>
  </w:style>
  <w:style w:type="paragraph" w:styleId="Index7">
    <w:name w:val="index 7"/>
    <w:basedOn w:val="Normal"/>
    <w:next w:val="Normal"/>
    <w:autoRedefine/>
    <w:rsid w:val="00DB3193"/>
    <w:pPr>
      <w:ind w:left="1680" w:hanging="240"/>
    </w:pPr>
  </w:style>
  <w:style w:type="paragraph" w:styleId="Index8">
    <w:name w:val="index 8"/>
    <w:basedOn w:val="Normal"/>
    <w:next w:val="Normal"/>
    <w:autoRedefine/>
    <w:rsid w:val="00DB3193"/>
    <w:pPr>
      <w:ind w:left="1920" w:hanging="240"/>
    </w:pPr>
  </w:style>
  <w:style w:type="paragraph" w:styleId="Index9">
    <w:name w:val="index 9"/>
    <w:basedOn w:val="Normal"/>
    <w:next w:val="Normal"/>
    <w:autoRedefine/>
    <w:rsid w:val="00DB3193"/>
    <w:pPr>
      <w:ind w:left="2160" w:hanging="240"/>
    </w:pPr>
  </w:style>
  <w:style w:type="paragraph" w:styleId="NormalIndent">
    <w:name w:val="Normal Indent"/>
    <w:basedOn w:val="Normal"/>
    <w:rsid w:val="00DB3193"/>
    <w:pPr>
      <w:ind w:left="720"/>
    </w:pPr>
  </w:style>
  <w:style w:type="paragraph" w:styleId="FootnoteText">
    <w:name w:val="footnote text"/>
    <w:basedOn w:val="Normal"/>
    <w:link w:val="FootnoteTextChar"/>
    <w:rsid w:val="00DB319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B3193"/>
  </w:style>
  <w:style w:type="paragraph" w:styleId="CommentText">
    <w:name w:val="annotation text"/>
    <w:basedOn w:val="Normal"/>
    <w:link w:val="CommentTextChar"/>
    <w:rsid w:val="00DB31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B3193"/>
  </w:style>
  <w:style w:type="paragraph" w:styleId="IndexHeading">
    <w:name w:val="index heading"/>
    <w:basedOn w:val="Normal"/>
    <w:next w:val="Index1"/>
    <w:rsid w:val="00DB319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B319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B3193"/>
    <w:pPr>
      <w:ind w:left="480" w:hanging="480"/>
    </w:pPr>
  </w:style>
  <w:style w:type="paragraph" w:styleId="EnvelopeAddress">
    <w:name w:val="envelope address"/>
    <w:basedOn w:val="Normal"/>
    <w:rsid w:val="00DB319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B319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B319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B3193"/>
    <w:rPr>
      <w:sz w:val="16"/>
      <w:szCs w:val="16"/>
    </w:rPr>
  </w:style>
  <w:style w:type="character" w:styleId="PageNumber">
    <w:name w:val="page number"/>
    <w:basedOn w:val="DefaultParagraphFont"/>
    <w:rsid w:val="00DB3193"/>
  </w:style>
  <w:style w:type="character" w:styleId="EndnoteReference">
    <w:name w:val="endnote reference"/>
    <w:basedOn w:val="DefaultParagraphFont"/>
    <w:rsid w:val="00DB3193"/>
    <w:rPr>
      <w:vertAlign w:val="superscript"/>
    </w:rPr>
  </w:style>
  <w:style w:type="paragraph" w:styleId="EndnoteText">
    <w:name w:val="endnote text"/>
    <w:basedOn w:val="Normal"/>
    <w:link w:val="EndnoteTextChar"/>
    <w:rsid w:val="00DB319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B3193"/>
  </w:style>
  <w:style w:type="paragraph" w:styleId="TableofAuthorities">
    <w:name w:val="table of authorities"/>
    <w:basedOn w:val="Normal"/>
    <w:next w:val="Normal"/>
    <w:rsid w:val="00DB3193"/>
    <w:pPr>
      <w:ind w:left="240" w:hanging="240"/>
    </w:pPr>
  </w:style>
  <w:style w:type="paragraph" w:styleId="MacroText">
    <w:name w:val="macro"/>
    <w:link w:val="MacroTextChar"/>
    <w:rsid w:val="00DB31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B319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B319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B3193"/>
    <w:pPr>
      <w:ind w:left="283" w:hanging="283"/>
    </w:pPr>
  </w:style>
  <w:style w:type="paragraph" w:styleId="ListBullet">
    <w:name w:val="List Bullet"/>
    <w:basedOn w:val="Normal"/>
    <w:autoRedefine/>
    <w:rsid w:val="00DB319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B319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B3193"/>
    <w:pPr>
      <w:ind w:left="566" w:hanging="283"/>
    </w:pPr>
  </w:style>
  <w:style w:type="paragraph" w:styleId="List3">
    <w:name w:val="List 3"/>
    <w:basedOn w:val="Normal"/>
    <w:rsid w:val="00DB3193"/>
    <w:pPr>
      <w:ind w:left="849" w:hanging="283"/>
    </w:pPr>
  </w:style>
  <w:style w:type="paragraph" w:styleId="List4">
    <w:name w:val="List 4"/>
    <w:basedOn w:val="Normal"/>
    <w:rsid w:val="00DB3193"/>
    <w:pPr>
      <w:ind w:left="1132" w:hanging="283"/>
    </w:pPr>
  </w:style>
  <w:style w:type="paragraph" w:styleId="List5">
    <w:name w:val="List 5"/>
    <w:basedOn w:val="Normal"/>
    <w:rsid w:val="00DB3193"/>
    <w:pPr>
      <w:ind w:left="1415" w:hanging="283"/>
    </w:pPr>
  </w:style>
  <w:style w:type="paragraph" w:styleId="ListBullet2">
    <w:name w:val="List Bullet 2"/>
    <w:basedOn w:val="Normal"/>
    <w:autoRedefine/>
    <w:rsid w:val="00DB319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B319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B319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B319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B319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B319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B319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B319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B319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B319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B3193"/>
    <w:pPr>
      <w:ind w:left="4252"/>
    </w:pPr>
  </w:style>
  <w:style w:type="character" w:customStyle="1" w:styleId="ClosingChar">
    <w:name w:val="Closing Char"/>
    <w:basedOn w:val="DefaultParagraphFont"/>
    <w:link w:val="Closing"/>
    <w:rsid w:val="00DB3193"/>
    <w:rPr>
      <w:sz w:val="22"/>
    </w:rPr>
  </w:style>
  <w:style w:type="paragraph" w:styleId="Signature">
    <w:name w:val="Signature"/>
    <w:basedOn w:val="Normal"/>
    <w:link w:val="SignatureChar"/>
    <w:rsid w:val="00DB319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B3193"/>
    <w:rPr>
      <w:sz w:val="22"/>
    </w:rPr>
  </w:style>
  <w:style w:type="paragraph" w:styleId="BodyText">
    <w:name w:val="Body Text"/>
    <w:basedOn w:val="Normal"/>
    <w:link w:val="BodyTextChar"/>
    <w:rsid w:val="00DB319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B3193"/>
    <w:rPr>
      <w:sz w:val="22"/>
    </w:rPr>
  </w:style>
  <w:style w:type="paragraph" w:styleId="BodyTextIndent">
    <w:name w:val="Body Text Indent"/>
    <w:basedOn w:val="Normal"/>
    <w:link w:val="BodyTextIndentChar"/>
    <w:rsid w:val="00DB319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B3193"/>
    <w:rPr>
      <w:sz w:val="22"/>
    </w:rPr>
  </w:style>
  <w:style w:type="paragraph" w:styleId="ListContinue">
    <w:name w:val="List Continue"/>
    <w:basedOn w:val="Normal"/>
    <w:rsid w:val="00DB3193"/>
    <w:pPr>
      <w:spacing w:after="120"/>
      <w:ind w:left="283"/>
    </w:pPr>
  </w:style>
  <w:style w:type="paragraph" w:styleId="ListContinue2">
    <w:name w:val="List Continue 2"/>
    <w:basedOn w:val="Normal"/>
    <w:rsid w:val="00DB3193"/>
    <w:pPr>
      <w:spacing w:after="120"/>
      <w:ind w:left="566"/>
    </w:pPr>
  </w:style>
  <w:style w:type="paragraph" w:styleId="ListContinue3">
    <w:name w:val="List Continue 3"/>
    <w:basedOn w:val="Normal"/>
    <w:rsid w:val="00DB3193"/>
    <w:pPr>
      <w:spacing w:after="120"/>
      <w:ind w:left="849"/>
    </w:pPr>
  </w:style>
  <w:style w:type="paragraph" w:styleId="ListContinue4">
    <w:name w:val="List Continue 4"/>
    <w:basedOn w:val="Normal"/>
    <w:rsid w:val="00DB3193"/>
    <w:pPr>
      <w:spacing w:after="120"/>
      <w:ind w:left="1132"/>
    </w:pPr>
  </w:style>
  <w:style w:type="paragraph" w:styleId="ListContinue5">
    <w:name w:val="List Continue 5"/>
    <w:basedOn w:val="Normal"/>
    <w:rsid w:val="00DB319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B31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B319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B319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B319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B3193"/>
  </w:style>
  <w:style w:type="character" w:customStyle="1" w:styleId="SalutationChar">
    <w:name w:val="Salutation Char"/>
    <w:basedOn w:val="DefaultParagraphFont"/>
    <w:link w:val="Salutation"/>
    <w:rsid w:val="00DB3193"/>
    <w:rPr>
      <w:sz w:val="22"/>
    </w:rPr>
  </w:style>
  <w:style w:type="paragraph" w:styleId="Date">
    <w:name w:val="Date"/>
    <w:basedOn w:val="Normal"/>
    <w:next w:val="Normal"/>
    <w:link w:val="DateChar"/>
    <w:rsid w:val="00DB3193"/>
  </w:style>
  <w:style w:type="character" w:customStyle="1" w:styleId="DateChar">
    <w:name w:val="Date Char"/>
    <w:basedOn w:val="DefaultParagraphFont"/>
    <w:link w:val="Date"/>
    <w:rsid w:val="00DB3193"/>
    <w:rPr>
      <w:sz w:val="22"/>
    </w:rPr>
  </w:style>
  <w:style w:type="paragraph" w:styleId="BodyTextFirstIndent">
    <w:name w:val="Body Text First Indent"/>
    <w:basedOn w:val="BodyText"/>
    <w:link w:val="BodyTextFirstIndentChar"/>
    <w:rsid w:val="00DB319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B319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B319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B3193"/>
    <w:rPr>
      <w:sz w:val="22"/>
    </w:rPr>
  </w:style>
  <w:style w:type="paragraph" w:styleId="BodyText2">
    <w:name w:val="Body Text 2"/>
    <w:basedOn w:val="Normal"/>
    <w:link w:val="BodyText2Char"/>
    <w:rsid w:val="00DB31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B3193"/>
    <w:rPr>
      <w:sz w:val="22"/>
    </w:rPr>
  </w:style>
  <w:style w:type="paragraph" w:styleId="BodyText3">
    <w:name w:val="Body Text 3"/>
    <w:basedOn w:val="Normal"/>
    <w:link w:val="BodyText3Char"/>
    <w:rsid w:val="00DB31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B319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B31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B3193"/>
    <w:rPr>
      <w:sz w:val="22"/>
    </w:rPr>
  </w:style>
  <w:style w:type="paragraph" w:styleId="BodyTextIndent3">
    <w:name w:val="Body Text Indent 3"/>
    <w:basedOn w:val="Normal"/>
    <w:link w:val="BodyTextIndent3Char"/>
    <w:rsid w:val="00DB31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B3193"/>
    <w:rPr>
      <w:sz w:val="16"/>
      <w:szCs w:val="16"/>
    </w:rPr>
  </w:style>
  <w:style w:type="paragraph" w:styleId="BlockText">
    <w:name w:val="Block Text"/>
    <w:basedOn w:val="Normal"/>
    <w:rsid w:val="00DB3193"/>
    <w:pPr>
      <w:spacing w:after="120"/>
      <w:ind w:left="1440" w:right="1440"/>
    </w:pPr>
  </w:style>
  <w:style w:type="character" w:styleId="Hyperlink">
    <w:name w:val="Hyperlink"/>
    <w:basedOn w:val="DefaultParagraphFont"/>
    <w:rsid w:val="00DB3193"/>
    <w:rPr>
      <w:color w:val="0000FF"/>
      <w:u w:val="single"/>
    </w:rPr>
  </w:style>
  <w:style w:type="character" w:styleId="FollowedHyperlink">
    <w:name w:val="FollowedHyperlink"/>
    <w:basedOn w:val="DefaultParagraphFont"/>
    <w:rsid w:val="00DB3193"/>
    <w:rPr>
      <w:color w:val="800080"/>
      <w:u w:val="single"/>
    </w:rPr>
  </w:style>
  <w:style w:type="character" w:styleId="Strong">
    <w:name w:val="Strong"/>
    <w:basedOn w:val="DefaultParagraphFont"/>
    <w:qFormat/>
    <w:rsid w:val="00DB3193"/>
    <w:rPr>
      <w:b/>
      <w:bCs/>
    </w:rPr>
  </w:style>
  <w:style w:type="character" w:styleId="Emphasis">
    <w:name w:val="Emphasis"/>
    <w:basedOn w:val="DefaultParagraphFont"/>
    <w:qFormat/>
    <w:rsid w:val="00DB3193"/>
    <w:rPr>
      <w:i/>
      <w:iCs/>
    </w:rPr>
  </w:style>
  <w:style w:type="paragraph" w:styleId="DocumentMap">
    <w:name w:val="Document Map"/>
    <w:basedOn w:val="Normal"/>
    <w:link w:val="DocumentMapChar"/>
    <w:rsid w:val="00DB319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B319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B319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B319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B3193"/>
  </w:style>
  <w:style w:type="character" w:customStyle="1" w:styleId="E-mailSignatureChar">
    <w:name w:val="E-mail Signature Char"/>
    <w:basedOn w:val="DefaultParagraphFont"/>
    <w:link w:val="E-mailSignature"/>
    <w:rsid w:val="00DB3193"/>
    <w:rPr>
      <w:sz w:val="22"/>
    </w:rPr>
  </w:style>
  <w:style w:type="paragraph" w:styleId="NormalWeb">
    <w:name w:val="Normal (Web)"/>
    <w:basedOn w:val="Normal"/>
    <w:rsid w:val="00DB3193"/>
  </w:style>
  <w:style w:type="character" w:styleId="HTMLAcronym">
    <w:name w:val="HTML Acronym"/>
    <w:basedOn w:val="DefaultParagraphFont"/>
    <w:rsid w:val="00DB3193"/>
  </w:style>
  <w:style w:type="paragraph" w:styleId="HTMLAddress">
    <w:name w:val="HTML Address"/>
    <w:basedOn w:val="Normal"/>
    <w:link w:val="HTMLAddressChar"/>
    <w:rsid w:val="00DB319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B3193"/>
    <w:rPr>
      <w:i/>
      <w:iCs/>
      <w:sz w:val="22"/>
    </w:rPr>
  </w:style>
  <w:style w:type="character" w:styleId="HTMLCite">
    <w:name w:val="HTML Cite"/>
    <w:basedOn w:val="DefaultParagraphFont"/>
    <w:rsid w:val="00DB3193"/>
    <w:rPr>
      <w:i/>
      <w:iCs/>
    </w:rPr>
  </w:style>
  <w:style w:type="character" w:styleId="HTMLCode">
    <w:name w:val="HTML Code"/>
    <w:basedOn w:val="DefaultParagraphFont"/>
    <w:rsid w:val="00DB319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B3193"/>
    <w:rPr>
      <w:i/>
      <w:iCs/>
    </w:rPr>
  </w:style>
  <w:style w:type="character" w:styleId="HTMLKeyboard">
    <w:name w:val="HTML Keyboard"/>
    <w:basedOn w:val="DefaultParagraphFont"/>
    <w:rsid w:val="00DB319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B319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B3193"/>
    <w:rPr>
      <w:rFonts w:ascii="Courier New" w:hAnsi="Courier New" w:cs="Courier New"/>
    </w:rPr>
  </w:style>
  <w:style w:type="character" w:styleId="HTMLSample">
    <w:name w:val="HTML Sample"/>
    <w:basedOn w:val="DefaultParagraphFont"/>
    <w:rsid w:val="00DB319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B319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B319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B31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3193"/>
    <w:rPr>
      <w:b/>
      <w:bCs/>
    </w:rPr>
  </w:style>
  <w:style w:type="numbering" w:styleId="1ai">
    <w:name w:val="Outline List 1"/>
    <w:basedOn w:val="NoList"/>
    <w:rsid w:val="00DB3193"/>
    <w:pPr>
      <w:numPr>
        <w:numId w:val="14"/>
      </w:numPr>
    </w:pPr>
  </w:style>
  <w:style w:type="numbering" w:styleId="111111">
    <w:name w:val="Outline List 2"/>
    <w:basedOn w:val="NoList"/>
    <w:rsid w:val="00DB3193"/>
    <w:pPr>
      <w:numPr>
        <w:numId w:val="15"/>
      </w:numPr>
    </w:pPr>
  </w:style>
  <w:style w:type="numbering" w:styleId="ArticleSection">
    <w:name w:val="Outline List 3"/>
    <w:basedOn w:val="NoList"/>
    <w:rsid w:val="00DB3193"/>
    <w:pPr>
      <w:numPr>
        <w:numId w:val="17"/>
      </w:numPr>
    </w:pPr>
  </w:style>
  <w:style w:type="table" w:styleId="TableSimple1">
    <w:name w:val="Table Simple 1"/>
    <w:basedOn w:val="TableNormal"/>
    <w:rsid w:val="00DB319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B319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B31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B31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B31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B319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B319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B319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B319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B319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B319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B319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B319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B319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B319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B31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B319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B319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B319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B31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B31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B319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B319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B319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B319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B31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B31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B31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B31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B319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B31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B319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B319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B319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B319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B319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B31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B319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B319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B319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B319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B319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B319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B319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DB31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B319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B31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B31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DB3193"/>
  </w:style>
  <w:style w:type="character" w:customStyle="1" w:styleId="AdvicePPChar">
    <w:name w:val="Advice PP Char"/>
    <w:basedOn w:val="DefaultParagraphFont"/>
    <w:link w:val="AdvicePP"/>
    <w:locked/>
    <w:rsid w:val="00A1477E"/>
    <w:rPr>
      <w:rFonts w:ascii="Arial" w:hAnsi="Arial" w:cs="Arial"/>
    </w:rPr>
  </w:style>
  <w:style w:type="paragraph" w:customStyle="1" w:styleId="AdvicePP">
    <w:name w:val="Advice PP"/>
    <w:basedOn w:val="Normal"/>
    <w:link w:val="AdvicePPChar"/>
    <w:rsid w:val="00A1477E"/>
    <w:pPr>
      <w:spacing w:line="280" w:lineRule="atLeast"/>
    </w:pPr>
    <w:rPr>
      <w:rFonts w:ascii="Arial" w:hAnsi="Arial" w:cs="Arial"/>
      <w:sz w:val="20"/>
    </w:rPr>
  </w:style>
  <w:style w:type="character" w:customStyle="1" w:styleId="AdviceparanumChar">
    <w:name w:val="Advice para num Char"/>
    <w:basedOn w:val="DefaultParagraphFont"/>
    <w:link w:val="Adviceparanum"/>
    <w:locked/>
    <w:rsid w:val="00A1477E"/>
    <w:rPr>
      <w:rFonts w:ascii="Arial" w:hAnsi="Arial" w:cs="Arial"/>
    </w:rPr>
  </w:style>
  <w:style w:type="paragraph" w:customStyle="1" w:styleId="Adviceparanum">
    <w:name w:val="Advice para num"/>
    <w:basedOn w:val="Normal"/>
    <w:link w:val="AdviceparanumChar"/>
    <w:rsid w:val="00A1477E"/>
    <w:pPr>
      <w:keepNext/>
      <w:spacing w:before="240" w:after="120" w:line="280" w:lineRule="atLeast"/>
      <w:ind w:left="360" w:hanging="360"/>
    </w:pPr>
    <w:rPr>
      <w:rFonts w:ascii="Arial" w:hAnsi="Arial" w:cs="Arial"/>
      <w:sz w:val="20"/>
    </w:rPr>
  </w:style>
  <w:style w:type="character" w:customStyle="1" w:styleId="AdvicebulletlistChar">
    <w:name w:val="Advice bullet list Char"/>
    <w:basedOn w:val="DefaultParagraphFont"/>
    <w:link w:val="Advicebulletlist"/>
    <w:locked/>
    <w:rsid w:val="00A1477E"/>
    <w:rPr>
      <w:rFonts w:ascii="Arial" w:hAnsi="Arial" w:cs="Arial"/>
    </w:rPr>
  </w:style>
  <w:style w:type="paragraph" w:customStyle="1" w:styleId="Advicebulletlist">
    <w:name w:val="Advice bullet list"/>
    <w:basedOn w:val="Normal"/>
    <w:link w:val="AdvicebulletlistChar"/>
    <w:rsid w:val="00A1477E"/>
    <w:pPr>
      <w:keepNext/>
      <w:spacing w:before="240" w:after="120" w:line="280" w:lineRule="atLeast"/>
      <w:ind w:left="1080" w:hanging="36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IRD33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B74E9-29AA-450C-92BC-14E4A5B43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Inst_New_IRD33Ins.dotx</Template>
  <TotalTime>0</TotalTime>
  <Pages>6</Pages>
  <Words>568</Words>
  <Characters>3243</Characters>
  <Application>Microsoft Office Word</Application>
  <DocSecurity>0</DocSecurity>
  <PresentationFormat/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2021-08-27T03:55:00Z</cp:lastPrinted>
  <dcterms:created xsi:type="dcterms:W3CDTF">2021-09-22T01:17:00Z</dcterms:created>
  <dcterms:modified xsi:type="dcterms:W3CDTF">2021-09-22T01:17:00Z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Industry Research and Development (Supporting Critical Transmission Infrastructure Program) Instrument 2021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OPC65056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DateMade">
    <vt:lpwstr>20 September 2021</vt:lpwstr>
  </property>
</Properties>
</file>