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2FF02" w14:textId="77777777" w:rsidR="0048364F" w:rsidRPr="00BD13BD" w:rsidRDefault="00193461" w:rsidP="0020300C">
      <w:pPr>
        <w:rPr>
          <w:sz w:val="28"/>
        </w:rPr>
      </w:pPr>
      <w:r w:rsidRPr="00BD13BD">
        <w:rPr>
          <w:noProof/>
          <w:lang w:eastAsia="en-AU"/>
        </w:rPr>
        <w:drawing>
          <wp:inline distT="0" distB="0" distL="0" distR="0" wp14:anchorId="5D00F13F" wp14:editId="0833E19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DB436" w14:textId="77777777" w:rsidR="0048364F" w:rsidRPr="00BD13BD" w:rsidRDefault="0048364F" w:rsidP="0048364F">
      <w:pPr>
        <w:rPr>
          <w:sz w:val="19"/>
        </w:rPr>
      </w:pPr>
    </w:p>
    <w:p w14:paraId="0CC75635" w14:textId="77777777" w:rsidR="00447EE7" w:rsidRPr="00BD13BD" w:rsidRDefault="00447EE7" w:rsidP="00447EE7">
      <w:pPr>
        <w:rPr>
          <w:b/>
          <w:sz w:val="30"/>
          <w:szCs w:val="30"/>
        </w:rPr>
      </w:pPr>
      <w:r w:rsidRPr="00BD13BD">
        <w:rPr>
          <w:b/>
          <w:sz w:val="30"/>
          <w:szCs w:val="30"/>
        </w:rPr>
        <w:t xml:space="preserve">PB </w:t>
      </w:r>
      <w:r w:rsidR="008855E6" w:rsidRPr="00BD13BD">
        <w:rPr>
          <w:b/>
          <w:sz w:val="30"/>
          <w:szCs w:val="30"/>
        </w:rPr>
        <w:t>108</w:t>
      </w:r>
      <w:r w:rsidRPr="00BD13BD">
        <w:rPr>
          <w:b/>
          <w:sz w:val="30"/>
          <w:szCs w:val="30"/>
        </w:rPr>
        <w:t xml:space="preserve"> of 2021</w:t>
      </w:r>
    </w:p>
    <w:p w14:paraId="5642F9E2" w14:textId="77777777" w:rsidR="00447EE7" w:rsidRPr="00BD13BD" w:rsidRDefault="00447EE7" w:rsidP="001A100E"/>
    <w:p w14:paraId="627929A4" w14:textId="77777777" w:rsidR="0048364F" w:rsidRPr="00BD13BD" w:rsidRDefault="00B97B01" w:rsidP="0048364F">
      <w:pPr>
        <w:pStyle w:val="ShortT"/>
      </w:pPr>
      <w:r w:rsidRPr="00BD13BD">
        <w:t xml:space="preserve">National Health (Pharmaceutical Benefits) (Pharmacist Substitution of Medicines without Prescription during Shortages) Amendment (No. 2) </w:t>
      </w:r>
      <w:r w:rsidR="00BD13BD" w:rsidRPr="00BD13BD">
        <w:t>Determination 2</w:t>
      </w:r>
      <w:r w:rsidRPr="00BD13BD">
        <w:t>021</w:t>
      </w:r>
    </w:p>
    <w:p w14:paraId="5D3F70E9" w14:textId="77777777" w:rsidR="00447EE7" w:rsidRPr="00BD13BD" w:rsidRDefault="00447EE7" w:rsidP="00447EE7">
      <w:pPr>
        <w:pStyle w:val="SignCoverPageStart"/>
        <w:rPr>
          <w:szCs w:val="22"/>
        </w:rPr>
      </w:pPr>
      <w:r w:rsidRPr="00BD13BD">
        <w:rPr>
          <w:szCs w:val="22"/>
        </w:rPr>
        <w:t xml:space="preserve">I, Nikolai </w:t>
      </w:r>
      <w:proofErr w:type="spellStart"/>
      <w:r w:rsidRPr="00BD13BD">
        <w:rPr>
          <w:szCs w:val="22"/>
        </w:rPr>
        <w:t>Tsyganov</w:t>
      </w:r>
      <w:proofErr w:type="spellEnd"/>
      <w:r w:rsidRPr="00BD13BD">
        <w:rPr>
          <w:szCs w:val="22"/>
        </w:rPr>
        <w:t>, as delegate of the Minister for Health and Aged Care, make the following determination.</w:t>
      </w:r>
    </w:p>
    <w:p w14:paraId="65DB8FE8" w14:textId="52C66C78" w:rsidR="00447EE7" w:rsidRPr="00BD13BD" w:rsidRDefault="00447EE7" w:rsidP="00447EE7">
      <w:pPr>
        <w:keepNext/>
        <w:spacing w:before="300" w:line="240" w:lineRule="atLeast"/>
        <w:ind w:right="397"/>
        <w:jc w:val="both"/>
        <w:rPr>
          <w:szCs w:val="22"/>
        </w:rPr>
      </w:pPr>
      <w:r w:rsidRPr="00BD13BD">
        <w:rPr>
          <w:szCs w:val="22"/>
        </w:rPr>
        <w:t>Dated</w:t>
      </w:r>
      <w:r w:rsidR="008F46F1">
        <w:rPr>
          <w:szCs w:val="22"/>
        </w:rPr>
        <w:t xml:space="preserve"> </w:t>
      </w:r>
      <w:bookmarkStart w:id="0" w:name="_GoBack"/>
      <w:bookmarkEnd w:id="0"/>
      <w:r w:rsidRPr="00BD13BD">
        <w:rPr>
          <w:szCs w:val="22"/>
        </w:rPr>
        <w:fldChar w:fldCharType="begin"/>
      </w:r>
      <w:r w:rsidRPr="00BD13BD">
        <w:rPr>
          <w:szCs w:val="22"/>
        </w:rPr>
        <w:instrText xml:space="preserve"> DOCPROPERTY  DateMade </w:instrText>
      </w:r>
      <w:r w:rsidRPr="00BD13BD">
        <w:rPr>
          <w:szCs w:val="22"/>
        </w:rPr>
        <w:fldChar w:fldCharType="separate"/>
      </w:r>
      <w:r w:rsidR="008F46F1">
        <w:rPr>
          <w:szCs w:val="22"/>
        </w:rPr>
        <w:t>17 September 2021</w:t>
      </w:r>
      <w:r w:rsidRPr="00BD13BD">
        <w:rPr>
          <w:szCs w:val="22"/>
        </w:rPr>
        <w:fldChar w:fldCharType="end"/>
      </w:r>
    </w:p>
    <w:p w14:paraId="332C9B63" w14:textId="77777777" w:rsidR="00447EE7" w:rsidRPr="00BD13BD" w:rsidRDefault="00447EE7" w:rsidP="00447EE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D13BD">
        <w:rPr>
          <w:szCs w:val="22"/>
        </w:rPr>
        <w:t xml:space="preserve">Nikolai </w:t>
      </w:r>
      <w:proofErr w:type="spellStart"/>
      <w:r w:rsidRPr="00BD13BD">
        <w:rPr>
          <w:szCs w:val="22"/>
        </w:rPr>
        <w:t>Tsyganov</w:t>
      </w:r>
      <w:proofErr w:type="spellEnd"/>
    </w:p>
    <w:p w14:paraId="5151F237" w14:textId="77777777" w:rsidR="00447EE7" w:rsidRPr="00BD13BD" w:rsidRDefault="00447EE7" w:rsidP="00447EE7">
      <w:pPr>
        <w:pStyle w:val="SignCoverPageEnd"/>
        <w:rPr>
          <w:szCs w:val="22"/>
        </w:rPr>
      </w:pPr>
      <w:r w:rsidRPr="00BD13BD">
        <w:rPr>
          <w:szCs w:val="22"/>
        </w:rPr>
        <w:t>Acting Assistant Secretary</w:t>
      </w:r>
      <w:r w:rsidRPr="00BD13BD">
        <w:rPr>
          <w:szCs w:val="22"/>
        </w:rPr>
        <w:br/>
        <w:t>Pricing and PBS Policy Branch</w:t>
      </w:r>
      <w:r w:rsidRPr="00BD13BD">
        <w:rPr>
          <w:szCs w:val="22"/>
        </w:rPr>
        <w:br/>
        <w:t>Technology Assessment and Access Division</w:t>
      </w:r>
      <w:r w:rsidRPr="00BD13BD">
        <w:rPr>
          <w:szCs w:val="22"/>
        </w:rPr>
        <w:br/>
        <w:t>Department of Health</w:t>
      </w:r>
    </w:p>
    <w:p w14:paraId="4FC60C3C" w14:textId="77777777" w:rsidR="00447EE7" w:rsidRPr="00BD13BD" w:rsidRDefault="00447EE7" w:rsidP="00447EE7"/>
    <w:p w14:paraId="7BD034FB" w14:textId="77777777" w:rsidR="0048364F" w:rsidRPr="00E85787" w:rsidRDefault="0048364F" w:rsidP="0048364F">
      <w:pPr>
        <w:pStyle w:val="Header"/>
        <w:tabs>
          <w:tab w:val="clear" w:pos="4150"/>
          <w:tab w:val="clear" w:pos="8307"/>
        </w:tabs>
      </w:pPr>
      <w:r w:rsidRPr="00E85787">
        <w:rPr>
          <w:rStyle w:val="CharAmSchNo"/>
        </w:rPr>
        <w:t xml:space="preserve"> </w:t>
      </w:r>
      <w:r w:rsidRPr="00E85787">
        <w:rPr>
          <w:rStyle w:val="CharAmSchText"/>
        </w:rPr>
        <w:t xml:space="preserve"> </w:t>
      </w:r>
    </w:p>
    <w:p w14:paraId="7D8D838E" w14:textId="77777777" w:rsidR="0048364F" w:rsidRPr="00E85787" w:rsidRDefault="0048364F" w:rsidP="0048364F">
      <w:pPr>
        <w:pStyle w:val="Header"/>
        <w:tabs>
          <w:tab w:val="clear" w:pos="4150"/>
          <w:tab w:val="clear" w:pos="8307"/>
        </w:tabs>
      </w:pPr>
      <w:r w:rsidRPr="00E85787">
        <w:rPr>
          <w:rStyle w:val="CharAmPartNo"/>
        </w:rPr>
        <w:t xml:space="preserve"> </w:t>
      </w:r>
      <w:r w:rsidRPr="00E85787">
        <w:rPr>
          <w:rStyle w:val="CharAmPartText"/>
        </w:rPr>
        <w:t xml:space="preserve"> </w:t>
      </w:r>
    </w:p>
    <w:p w14:paraId="38FCE0E3" w14:textId="77777777" w:rsidR="0048364F" w:rsidRPr="00BD13BD" w:rsidRDefault="0048364F" w:rsidP="0048364F">
      <w:pPr>
        <w:sectPr w:rsidR="0048364F" w:rsidRPr="00BD13BD" w:rsidSect="00A220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84C3982" w14:textId="77777777" w:rsidR="00220A0C" w:rsidRPr="00BD13BD" w:rsidRDefault="0048364F" w:rsidP="0048364F">
      <w:pPr>
        <w:outlineLvl w:val="0"/>
        <w:rPr>
          <w:sz w:val="36"/>
        </w:rPr>
      </w:pPr>
      <w:r w:rsidRPr="00BD13BD">
        <w:rPr>
          <w:sz w:val="36"/>
        </w:rPr>
        <w:lastRenderedPageBreak/>
        <w:t>Contents</w:t>
      </w:r>
    </w:p>
    <w:p w14:paraId="7F471048" w14:textId="5824196A" w:rsidR="00625F9A" w:rsidRPr="00BD13BD" w:rsidRDefault="00625F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13BD">
        <w:fldChar w:fldCharType="begin"/>
      </w:r>
      <w:r w:rsidRPr="00BD13BD">
        <w:instrText xml:space="preserve"> TOC \o "1-9" </w:instrText>
      </w:r>
      <w:r w:rsidRPr="00BD13BD">
        <w:fldChar w:fldCharType="separate"/>
      </w:r>
      <w:r w:rsidRPr="00BD13BD">
        <w:rPr>
          <w:noProof/>
        </w:rPr>
        <w:t>1</w:t>
      </w:r>
      <w:r w:rsidRPr="00BD13BD">
        <w:rPr>
          <w:noProof/>
        </w:rPr>
        <w:tab/>
        <w:t>Name</w:t>
      </w:r>
      <w:r w:rsidRPr="00BD13BD">
        <w:rPr>
          <w:noProof/>
        </w:rPr>
        <w:tab/>
      </w:r>
      <w:r w:rsidRPr="00BD13BD">
        <w:rPr>
          <w:noProof/>
        </w:rPr>
        <w:fldChar w:fldCharType="begin"/>
      </w:r>
      <w:r w:rsidRPr="00BD13BD">
        <w:rPr>
          <w:noProof/>
        </w:rPr>
        <w:instrText xml:space="preserve"> PAGEREF _Toc82675938 \h </w:instrText>
      </w:r>
      <w:r w:rsidRPr="00BD13BD">
        <w:rPr>
          <w:noProof/>
        </w:rPr>
      </w:r>
      <w:r w:rsidRPr="00BD13BD">
        <w:rPr>
          <w:noProof/>
        </w:rPr>
        <w:fldChar w:fldCharType="separate"/>
      </w:r>
      <w:r w:rsidR="008F46F1">
        <w:rPr>
          <w:noProof/>
        </w:rPr>
        <w:t>1</w:t>
      </w:r>
      <w:r w:rsidRPr="00BD13BD">
        <w:rPr>
          <w:noProof/>
        </w:rPr>
        <w:fldChar w:fldCharType="end"/>
      </w:r>
    </w:p>
    <w:p w14:paraId="6448951D" w14:textId="3EC860C2" w:rsidR="00625F9A" w:rsidRPr="00BD13BD" w:rsidRDefault="00625F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13BD">
        <w:rPr>
          <w:noProof/>
        </w:rPr>
        <w:t>2</w:t>
      </w:r>
      <w:r w:rsidRPr="00BD13BD">
        <w:rPr>
          <w:noProof/>
        </w:rPr>
        <w:tab/>
        <w:t>Commencement</w:t>
      </w:r>
      <w:r w:rsidRPr="00BD13BD">
        <w:rPr>
          <w:noProof/>
        </w:rPr>
        <w:tab/>
      </w:r>
      <w:r w:rsidRPr="00BD13BD">
        <w:rPr>
          <w:noProof/>
        </w:rPr>
        <w:fldChar w:fldCharType="begin"/>
      </w:r>
      <w:r w:rsidRPr="00BD13BD">
        <w:rPr>
          <w:noProof/>
        </w:rPr>
        <w:instrText xml:space="preserve"> PAGEREF _Toc82675939 \h </w:instrText>
      </w:r>
      <w:r w:rsidRPr="00BD13BD">
        <w:rPr>
          <w:noProof/>
        </w:rPr>
      </w:r>
      <w:r w:rsidRPr="00BD13BD">
        <w:rPr>
          <w:noProof/>
        </w:rPr>
        <w:fldChar w:fldCharType="separate"/>
      </w:r>
      <w:r w:rsidR="008F46F1">
        <w:rPr>
          <w:noProof/>
        </w:rPr>
        <w:t>1</w:t>
      </w:r>
      <w:r w:rsidRPr="00BD13BD">
        <w:rPr>
          <w:noProof/>
        </w:rPr>
        <w:fldChar w:fldCharType="end"/>
      </w:r>
    </w:p>
    <w:p w14:paraId="4F8D5639" w14:textId="0A392C00" w:rsidR="00625F9A" w:rsidRPr="00BD13BD" w:rsidRDefault="00625F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13BD">
        <w:rPr>
          <w:noProof/>
        </w:rPr>
        <w:t>3</w:t>
      </w:r>
      <w:r w:rsidRPr="00BD13BD">
        <w:rPr>
          <w:noProof/>
        </w:rPr>
        <w:tab/>
        <w:t>Authority</w:t>
      </w:r>
      <w:r w:rsidRPr="00BD13BD">
        <w:rPr>
          <w:noProof/>
        </w:rPr>
        <w:tab/>
      </w:r>
      <w:r w:rsidRPr="00BD13BD">
        <w:rPr>
          <w:noProof/>
        </w:rPr>
        <w:fldChar w:fldCharType="begin"/>
      </w:r>
      <w:r w:rsidRPr="00BD13BD">
        <w:rPr>
          <w:noProof/>
        </w:rPr>
        <w:instrText xml:space="preserve"> PAGEREF _Toc82675940 \h </w:instrText>
      </w:r>
      <w:r w:rsidRPr="00BD13BD">
        <w:rPr>
          <w:noProof/>
        </w:rPr>
      </w:r>
      <w:r w:rsidRPr="00BD13BD">
        <w:rPr>
          <w:noProof/>
        </w:rPr>
        <w:fldChar w:fldCharType="separate"/>
      </w:r>
      <w:r w:rsidR="008F46F1">
        <w:rPr>
          <w:noProof/>
        </w:rPr>
        <w:t>1</w:t>
      </w:r>
      <w:r w:rsidRPr="00BD13BD">
        <w:rPr>
          <w:noProof/>
        </w:rPr>
        <w:fldChar w:fldCharType="end"/>
      </w:r>
    </w:p>
    <w:p w14:paraId="7C3196A1" w14:textId="63965701" w:rsidR="00625F9A" w:rsidRPr="00BD13BD" w:rsidRDefault="00625F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13BD">
        <w:rPr>
          <w:noProof/>
        </w:rPr>
        <w:t>4</w:t>
      </w:r>
      <w:r w:rsidRPr="00BD13BD">
        <w:rPr>
          <w:noProof/>
        </w:rPr>
        <w:tab/>
        <w:t>Schedules</w:t>
      </w:r>
      <w:r w:rsidRPr="00BD13BD">
        <w:rPr>
          <w:noProof/>
        </w:rPr>
        <w:tab/>
      </w:r>
      <w:r w:rsidRPr="00BD13BD">
        <w:rPr>
          <w:noProof/>
        </w:rPr>
        <w:fldChar w:fldCharType="begin"/>
      </w:r>
      <w:r w:rsidRPr="00BD13BD">
        <w:rPr>
          <w:noProof/>
        </w:rPr>
        <w:instrText xml:space="preserve"> PAGEREF _Toc82675941 \h </w:instrText>
      </w:r>
      <w:r w:rsidRPr="00BD13BD">
        <w:rPr>
          <w:noProof/>
        </w:rPr>
      </w:r>
      <w:r w:rsidRPr="00BD13BD">
        <w:rPr>
          <w:noProof/>
        </w:rPr>
        <w:fldChar w:fldCharType="separate"/>
      </w:r>
      <w:r w:rsidR="008F46F1">
        <w:rPr>
          <w:noProof/>
        </w:rPr>
        <w:t>1</w:t>
      </w:r>
      <w:r w:rsidRPr="00BD13BD">
        <w:rPr>
          <w:noProof/>
        </w:rPr>
        <w:fldChar w:fldCharType="end"/>
      </w:r>
    </w:p>
    <w:p w14:paraId="156C9B19" w14:textId="79403B73" w:rsidR="00625F9A" w:rsidRPr="00BD13BD" w:rsidRDefault="00625F9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D13BD">
        <w:rPr>
          <w:noProof/>
        </w:rPr>
        <w:t>Schedule 1—Amendments</w:t>
      </w:r>
      <w:r w:rsidRPr="00BD13BD">
        <w:rPr>
          <w:b w:val="0"/>
          <w:noProof/>
          <w:sz w:val="18"/>
        </w:rPr>
        <w:tab/>
      </w:r>
      <w:r w:rsidRPr="00BD13BD">
        <w:rPr>
          <w:b w:val="0"/>
          <w:noProof/>
          <w:sz w:val="18"/>
        </w:rPr>
        <w:fldChar w:fldCharType="begin"/>
      </w:r>
      <w:r w:rsidRPr="00BD13BD">
        <w:rPr>
          <w:b w:val="0"/>
          <w:noProof/>
          <w:sz w:val="18"/>
        </w:rPr>
        <w:instrText xml:space="preserve"> PAGEREF _Toc82675942 \h </w:instrText>
      </w:r>
      <w:r w:rsidRPr="00BD13BD">
        <w:rPr>
          <w:b w:val="0"/>
          <w:noProof/>
          <w:sz w:val="18"/>
        </w:rPr>
      </w:r>
      <w:r w:rsidRPr="00BD13BD">
        <w:rPr>
          <w:b w:val="0"/>
          <w:noProof/>
          <w:sz w:val="18"/>
        </w:rPr>
        <w:fldChar w:fldCharType="separate"/>
      </w:r>
      <w:r w:rsidR="008F46F1">
        <w:rPr>
          <w:b w:val="0"/>
          <w:noProof/>
          <w:sz w:val="18"/>
        </w:rPr>
        <w:t>2</w:t>
      </w:r>
      <w:r w:rsidRPr="00BD13BD">
        <w:rPr>
          <w:b w:val="0"/>
          <w:noProof/>
          <w:sz w:val="18"/>
        </w:rPr>
        <w:fldChar w:fldCharType="end"/>
      </w:r>
    </w:p>
    <w:p w14:paraId="0286C442" w14:textId="16156F1F" w:rsidR="00625F9A" w:rsidRPr="00BD13BD" w:rsidRDefault="00625F9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D13BD">
        <w:rPr>
          <w:noProof/>
        </w:rPr>
        <w:t xml:space="preserve">National Health (Pharmaceutical Benefits) (Pharmacist Substitution of Medicines without Prescription during Shortages) </w:t>
      </w:r>
      <w:r w:rsidR="00BD13BD" w:rsidRPr="00BD13BD">
        <w:rPr>
          <w:noProof/>
        </w:rPr>
        <w:t>Determination 2</w:t>
      </w:r>
      <w:r w:rsidRPr="00BD13BD">
        <w:rPr>
          <w:noProof/>
        </w:rPr>
        <w:t>021</w:t>
      </w:r>
      <w:r w:rsidRPr="00BD13BD">
        <w:rPr>
          <w:i w:val="0"/>
          <w:noProof/>
          <w:sz w:val="18"/>
        </w:rPr>
        <w:tab/>
      </w:r>
      <w:r w:rsidRPr="00BD13BD">
        <w:rPr>
          <w:i w:val="0"/>
          <w:noProof/>
          <w:sz w:val="18"/>
        </w:rPr>
        <w:fldChar w:fldCharType="begin"/>
      </w:r>
      <w:r w:rsidRPr="00BD13BD">
        <w:rPr>
          <w:i w:val="0"/>
          <w:noProof/>
          <w:sz w:val="18"/>
        </w:rPr>
        <w:instrText xml:space="preserve"> PAGEREF _Toc82675943 \h </w:instrText>
      </w:r>
      <w:r w:rsidRPr="00BD13BD">
        <w:rPr>
          <w:i w:val="0"/>
          <w:noProof/>
          <w:sz w:val="18"/>
        </w:rPr>
      </w:r>
      <w:r w:rsidRPr="00BD13BD">
        <w:rPr>
          <w:i w:val="0"/>
          <w:noProof/>
          <w:sz w:val="18"/>
        </w:rPr>
        <w:fldChar w:fldCharType="separate"/>
      </w:r>
      <w:r w:rsidR="008F46F1">
        <w:rPr>
          <w:i w:val="0"/>
          <w:noProof/>
          <w:sz w:val="18"/>
        </w:rPr>
        <w:t>2</w:t>
      </w:r>
      <w:r w:rsidRPr="00BD13BD">
        <w:rPr>
          <w:i w:val="0"/>
          <w:noProof/>
          <w:sz w:val="18"/>
        </w:rPr>
        <w:fldChar w:fldCharType="end"/>
      </w:r>
    </w:p>
    <w:p w14:paraId="0723D7F8" w14:textId="77777777" w:rsidR="0048364F" w:rsidRPr="00BD13BD" w:rsidRDefault="00625F9A" w:rsidP="0048364F">
      <w:r w:rsidRPr="00BD13BD">
        <w:fldChar w:fldCharType="end"/>
      </w:r>
    </w:p>
    <w:p w14:paraId="0520FD39" w14:textId="77777777" w:rsidR="0048364F" w:rsidRPr="00BD13BD" w:rsidRDefault="0048364F" w:rsidP="0048364F">
      <w:pPr>
        <w:sectPr w:rsidR="0048364F" w:rsidRPr="00BD13BD" w:rsidSect="00A2200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D9F19AF" w14:textId="77777777" w:rsidR="0048364F" w:rsidRPr="00BD13BD" w:rsidRDefault="0048364F" w:rsidP="0048364F">
      <w:pPr>
        <w:pStyle w:val="ActHead5"/>
      </w:pPr>
      <w:bookmarkStart w:id="1" w:name="_Toc82675938"/>
      <w:r w:rsidRPr="00E85787">
        <w:rPr>
          <w:rStyle w:val="CharSectno"/>
        </w:rPr>
        <w:lastRenderedPageBreak/>
        <w:t>1</w:t>
      </w:r>
      <w:r w:rsidRPr="00BD13BD">
        <w:t xml:space="preserve">  </w:t>
      </w:r>
      <w:r w:rsidR="004F676E" w:rsidRPr="00BD13BD">
        <w:t>Name</w:t>
      </w:r>
      <w:bookmarkEnd w:id="1"/>
    </w:p>
    <w:p w14:paraId="3BA9430B" w14:textId="77777777" w:rsidR="0048364F" w:rsidRPr="00BD13BD" w:rsidRDefault="0048364F" w:rsidP="0048364F">
      <w:pPr>
        <w:pStyle w:val="subsection"/>
      </w:pPr>
      <w:r w:rsidRPr="00BD13BD">
        <w:tab/>
      </w:r>
      <w:r w:rsidR="00447EE7" w:rsidRPr="00BD13BD">
        <w:t>(1)</w:t>
      </w:r>
      <w:r w:rsidRPr="00BD13BD">
        <w:tab/>
      </w:r>
      <w:r w:rsidR="00B97B01" w:rsidRPr="00BD13BD">
        <w:t>This instrument is</w:t>
      </w:r>
      <w:r w:rsidRPr="00BD13BD">
        <w:t xml:space="preserve"> the </w:t>
      </w:r>
      <w:r w:rsidR="00BD13BD" w:rsidRPr="00BD13BD">
        <w:rPr>
          <w:i/>
          <w:noProof/>
        </w:rPr>
        <w:t>National Health (Pharmaceutical Benefits) (Pharmacist Substitution of Medicines without Prescription during Shortages) Amendment (No. 2) Determination 2021</w:t>
      </w:r>
      <w:r w:rsidRPr="00BD13BD">
        <w:t>.</w:t>
      </w:r>
    </w:p>
    <w:p w14:paraId="677DC23A" w14:textId="77777777" w:rsidR="00447EE7" w:rsidRPr="00BD13BD" w:rsidRDefault="00447EE7" w:rsidP="0048364F">
      <w:pPr>
        <w:pStyle w:val="subsection"/>
      </w:pPr>
      <w:r w:rsidRPr="00BD13BD">
        <w:tab/>
        <w:t>(2)</w:t>
      </w:r>
      <w:r w:rsidRPr="00BD13BD">
        <w:tab/>
        <w:t xml:space="preserve">This instrument may also be cited as PB </w:t>
      </w:r>
      <w:r w:rsidR="008855E6" w:rsidRPr="00BD13BD">
        <w:t>108</w:t>
      </w:r>
      <w:r w:rsidRPr="00BD13BD">
        <w:t xml:space="preserve"> of 2021.</w:t>
      </w:r>
    </w:p>
    <w:p w14:paraId="5E9124FA" w14:textId="77777777" w:rsidR="004F676E" w:rsidRPr="00BD13BD" w:rsidRDefault="0048364F" w:rsidP="005452CC">
      <w:pPr>
        <w:pStyle w:val="ActHead5"/>
      </w:pPr>
      <w:bookmarkStart w:id="2" w:name="_Toc82675939"/>
      <w:r w:rsidRPr="00E85787">
        <w:rPr>
          <w:rStyle w:val="CharSectno"/>
        </w:rPr>
        <w:t>2</w:t>
      </w:r>
      <w:r w:rsidRPr="00BD13BD">
        <w:t xml:space="preserve">  Commencement</w:t>
      </w:r>
      <w:bookmarkEnd w:id="2"/>
    </w:p>
    <w:p w14:paraId="014478F8" w14:textId="77777777" w:rsidR="005452CC" w:rsidRPr="00BD13BD" w:rsidRDefault="005452CC" w:rsidP="00447EE7">
      <w:pPr>
        <w:pStyle w:val="subsection"/>
      </w:pPr>
      <w:r w:rsidRPr="00BD13BD">
        <w:tab/>
        <w:t>(1)</w:t>
      </w:r>
      <w:r w:rsidRPr="00BD13BD">
        <w:tab/>
        <w:t xml:space="preserve">Each provision of </w:t>
      </w:r>
      <w:r w:rsidR="00B97B01" w:rsidRPr="00BD13BD">
        <w:t>this instrument</w:t>
      </w:r>
      <w:r w:rsidRPr="00BD13BD">
        <w:t xml:space="preserve"> specified in column 1 of the table commences, or is taken to have commenced, in accordance with column 2 of the table. Any other statement in column 2 has effect according to its terms.</w:t>
      </w:r>
    </w:p>
    <w:p w14:paraId="3AE17605" w14:textId="77777777" w:rsidR="005452CC" w:rsidRPr="00BD13BD" w:rsidRDefault="005452CC" w:rsidP="00447EE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D13BD" w14:paraId="2C3B2D5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67972EF" w14:textId="77777777" w:rsidR="005452CC" w:rsidRPr="00BD13BD" w:rsidRDefault="005452CC" w:rsidP="00447EE7">
            <w:pPr>
              <w:pStyle w:val="TableHeading"/>
            </w:pPr>
            <w:r w:rsidRPr="00BD13BD">
              <w:t>Commencement information</w:t>
            </w:r>
          </w:p>
        </w:tc>
      </w:tr>
      <w:tr w:rsidR="005452CC" w:rsidRPr="00BD13BD" w14:paraId="60DB1BA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4644E1" w14:textId="77777777" w:rsidR="005452CC" w:rsidRPr="00BD13BD" w:rsidRDefault="005452CC" w:rsidP="00447EE7">
            <w:pPr>
              <w:pStyle w:val="TableHeading"/>
            </w:pPr>
            <w:r w:rsidRPr="00BD13B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CD5E61" w14:textId="77777777" w:rsidR="005452CC" w:rsidRPr="00BD13BD" w:rsidRDefault="005452CC" w:rsidP="00447EE7">
            <w:pPr>
              <w:pStyle w:val="TableHeading"/>
            </w:pPr>
            <w:r w:rsidRPr="00BD13B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AA85C8" w14:textId="77777777" w:rsidR="005452CC" w:rsidRPr="00BD13BD" w:rsidRDefault="005452CC" w:rsidP="00447EE7">
            <w:pPr>
              <w:pStyle w:val="TableHeading"/>
            </w:pPr>
            <w:r w:rsidRPr="00BD13BD">
              <w:t>Column 3</w:t>
            </w:r>
          </w:p>
        </w:tc>
      </w:tr>
      <w:tr w:rsidR="005452CC" w:rsidRPr="00BD13BD" w14:paraId="3DEC0CA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BFBE63" w14:textId="77777777" w:rsidR="005452CC" w:rsidRPr="00BD13BD" w:rsidRDefault="005452CC" w:rsidP="00447EE7">
            <w:pPr>
              <w:pStyle w:val="TableHeading"/>
            </w:pPr>
            <w:r w:rsidRPr="00BD13B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F7C011" w14:textId="77777777" w:rsidR="005452CC" w:rsidRPr="00BD13BD" w:rsidRDefault="005452CC" w:rsidP="00447EE7">
            <w:pPr>
              <w:pStyle w:val="TableHeading"/>
            </w:pPr>
            <w:r w:rsidRPr="00BD13B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903FCA" w14:textId="77777777" w:rsidR="005452CC" w:rsidRPr="00BD13BD" w:rsidRDefault="005452CC" w:rsidP="00447EE7">
            <w:pPr>
              <w:pStyle w:val="TableHeading"/>
            </w:pPr>
            <w:r w:rsidRPr="00BD13BD">
              <w:t>Date/Details</w:t>
            </w:r>
          </w:p>
        </w:tc>
      </w:tr>
      <w:tr w:rsidR="005452CC" w:rsidRPr="00BD13BD" w14:paraId="77DBFE8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ADA468" w14:textId="77777777" w:rsidR="005452CC" w:rsidRPr="00BD13BD" w:rsidRDefault="005452CC" w:rsidP="00AD7252">
            <w:pPr>
              <w:pStyle w:val="Tabletext"/>
            </w:pPr>
            <w:r w:rsidRPr="00BD13BD">
              <w:t xml:space="preserve">1.  </w:t>
            </w:r>
            <w:r w:rsidR="00AD7252" w:rsidRPr="00BD13BD">
              <w:t xml:space="preserve">The whole of </w:t>
            </w:r>
            <w:r w:rsidR="00B97B01" w:rsidRPr="00BD13B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788DF6E" w14:textId="77777777" w:rsidR="005452CC" w:rsidRPr="00BD13BD" w:rsidRDefault="00082A70" w:rsidP="005452CC">
            <w:pPr>
              <w:pStyle w:val="Tabletext"/>
            </w:pPr>
            <w:r w:rsidRPr="00BD13BD">
              <w:t>18 September</w:t>
            </w:r>
            <w:r w:rsidR="00447EE7" w:rsidRPr="00BD13BD">
              <w:t xml:space="preserve"> 2021</w:t>
            </w:r>
            <w:r w:rsidR="005452CC" w:rsidRPr="00BD13B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F05AE6" w14:textId="77777777" w:rsidR="005452CC" w:rsidRPr="00BD13BD" w:rsidRDefault="00082A70">
            <w:pPr>
              <w:pStyle w:val="Tabletext"/>
            </w:pPr>
            <w:r w:rsidRPr="00BD13BD">
              <w:t>18 September</w:t>
            </w:r>
            <w:r w:rsidR="00447EE7" w:rsidRPr="00BD13BD">
              <w:t xml:space="preserve"> 2021</w:t>
            </w:r>
          </w:p>
        </w:tc>
      </w:tr>
    </w:tbl>
    <w:p w14:paraId="4DC033C5" w14:textId="77777777" w:rsidR="005452CC" w:rsidRPr="00BD13BD" w:rsidRDefault="005452CC" w:rsidP="00447EE7">
      <w:pPr>
        <w:pStyle w:val="notetext"/>
      </w:pPr>
      <w:r w:rsidRPr="00BD13BD">
        <w:rPr>
          <w:snapToGrid w:val="0"/>
          <w:lang w:eastAsia="en-US"/>
        </w:rPr>
        <w:t>Note:</w:t>
      </w:r>
      <w:r w:rsidRPr="00BD13BD">
        <w:rPr>
          <w:snapToGrid w:val="0"/>
          <w:lang w:eastAsia="en-US"/>
        </w:rPr>
        <w:tab/>
        <w:t xml:space="preserve">This table relates only to the provisions of </w:t>
      </w:r>
      <w:r w:rsidR="00B97B01" w:rsidRPr="00BD13BD">
        <w:rPr>
          <w:snapToGrid w:val="0"/>
          <w:lang w:eastAsia="en-US"/>
        </w:rPr>
        <w:t>this instrument</w:t>
      </w:r>
      <w:r w:rsidRPr="00BD13BD">
        <w:t xml:space="preserve"> </w:t>
      </w:r>
      <w:r w:rsidRPr="00BD13BD">
        <w:rPr>
          <w:snapToGrid w:val="0"/>
          <w:lang w:eastAsia="en-US"/>
        </w:rPr>
        <w:t xml:space="preserve">as originally made. It will not be amended to deal with any later amendments of </w:t>
      </w:r>
      <w:r w:rsidR="00B97B01" w:rsidRPr="00BD13BD">
        <w:rPr>
          <w:snapToGrid w:val="0"/>
          <w:lang w:eastAsia="en-US"/>
        </w:rPr>
        <w:t>this instrument</w:t>
      </w:r>
      <w:r w:rsidRPr="00BD13BD">
        <w:rPr>
          <w:snapToGrid w:val="0"/>
          <w:lang w:eastAsia="en-US"/>
        </w:rPr>
        <w:t>.</w:t>
      </w:r>
    </w:p>
    <w:p w14:paraId="618EE55B" w14:textId="77777777" w:rsidR="005452CC" w:rsidRPr="00BD13BD" w:rsidRDefault="005452CC" w:rsidP="004F676E">
      <w:pPr>
        <w:pStyle w:val="subsection"/>
      </w:pPr>
      <w:r w:rsidRPr="00BD13BD">
        <w:tab/>
        <w:t>(2)</w:t>
      </w:r>
      <w:r w:rsidRPr="00BD13BD">
        <w:tab/>
        <w:t xml:space="preserve">Any information in column 3 of the table is not part of </w:t>
      </w:r>
      <w:r w:rsidR="00B97B01" w:rsidRPr="00BD13BD">
        <w:t>this instrument</w:t>
      </w:r>
      <w:r w:rsidRPr="00BD13BD">
        <w:t xml:space="preserve">. Information may be inserted in this column, or information in it may be edited, in any published version of </w:t>
      </w:r>
      <w:r w:rsidR="00B97B01" w:rsidRPr="00BD13BD">
        <w:t>this instrument</w:t>
      </w:r>
      <w:r w:rsidRPr="00BD13BD">
        <w:t>.</w:t>
      </w:r>
    </w:p>
    <w:p w14:paraId="4201B744" w14:textId="77777777" w:rsidR="00BF6650" w:rsidRPr="00BD13BD" w:rsidRDefault="00BF6650" w:rsidP="00BF6650">
      <w:pPr>
        <w:pStyle w:val="ActHead5"/>
      </w:pPr>
      <w:bookmarkStart w:id="3" w:name="_Toc82675940"/>
      <w:r w:rsidRPr="00E85787">
        <w:rPr>
          <w:rStyle w:val="CharSectno"/>
        </w:rPr>
        <w:t>3</w:t>
      </w:r>
      <w:r w:rsidRPr="00BD13BD">
        <w:t xml:space="preserve">  Authority</w:t>
      </w:r>
      <w:bookmarkEnd w:id="3"/>
    </w:p>
    <w:p w14:paraId="56E0720F" w14:textId="77777777" w:rsidR="00BF6650" w:rsidRPr="00BD13BD" w:rsidRDefault="00BF6650" w:rsidP="00BF6650">
      <w:pPr>
        <w:pStyle w:val="subsection"/>
      </w:pPr>
      <w:r w:rsidRPr="00BD13BD">
        <w:tab/>
      </w:r>
      <w:r w:rsidRPr="00BD13BD">
        <w:tab/>
      </w:r>
      <w:r w:rsidR="00B97B01" w:rsidRPr="00BD13BD">
        <w:t>This instrument is</w:t>
      </w:r>
      <w:r w:rsidRPr="00BD13BD">
        <w:t xml:space="preserve"> made under </w:t>
      </w:r>
      <w:r w:rsidR="00447EE7" w:rsidRPr="00BD13BD">
        <w:t xml:space="preserve">subsection 89A(3) of the </w:t>
      </w:r>
      <w:r w:rsidR="00447EE7" w:rsidRPr="00BD13BD">
        <w:rPr>
          <w:i/>
        </w:rPr>
        <w:t>National Health Act 1953</w:t>
      </w:r>
      <w:r w:rsidR="00546FA3" w:rsidRPr="00BD13BD">
        <w:t>.</w:t>
      </w:r>
    </w:p>
    <w:p w14:paraId="7B8498CA" w14:textId="77777777" w:rsidR="00557C7A" w:rsidRPr="00BD13BD" w:rsidRDefault="00BF6650" w:rsidP="00557C7A">
      <w:pPr>
        <w:pStyle w:val="ActHead5"/>
      </w:pPr>
      <w:bookmarkStart w:id="4" w:name="_Toc82675941"/>
      <w:r w:rsidRPr="00E85787">
        <w:rPr>
          <w:rStyle w:val="CharSectno"/>
        </w:rPr>
        <w:t>4</w:t>
      </w:r>
      <w:r w:rsidR="00557C7A" w:rsidRPr="00BD13BD">
        <w:t xml:space="preserve">  </w:t>
      </w:r>
      <w:r w:rsidR="00083F48" w:rsidRPr="00BD13BD">
        <w:t>Schedules</w:t>
      </w:r>
      <w:bookmarkEnd w:id="4"/>
    </w:p>
    <w:p w14:paraId="28E67A71" w14:textId="77777777" w:rsidR="00557C7A" w:rsidRPr="00BD13BD" w:rsidRDefault="00557C7A" w:rsidP="00557C7A">
      <w:pPr>
        <w:pStyle w:val="subsection"/>
      </w:pPr>
      <w:r w:rsidRPr="00BD13BD">
        <w:tab/>
      </w:r>
      <w:r w:rsidRPr="00BD13BD">
        <w:tab/>
      </w:r>
      <w:r w:rsidR="00083F48" w:rsidRPr="00BD13BD">
        <w:t xml:space="preserve">Each </w:t>
      </w:r>
      <w:r w:rsidR="00160BD7" w:rsidRPr="00BD13BD">
        <w:t>instrument</w:t>
      </w:r>
      <w:r w:rsidR="00083F48" w:rsidRPr="00BD13BD">
        <w:t xml:space="preserve"> that is specified in a Schedule to </w:t>
      </w:r>
      <w:r w:rsidR="00B97B01" w:rsidRPr="00BD13BD">
        <w:t>this instrument</w:t>
      </w:r>
      <w:r w:rsidR="00083F48" w:rsidRPr="00BD13BD">
        <w:t xml:space="preserve"> is amended or repealed as set out in the applicable items in the Schedule concerned, and any other item in a Schedule to </w:t>
      </w:r>
      <w:r w:rsidR="00B97B01" w:rsidRPr="00BD13BD">
        <w:t>this instrument</w:t>
      </w:r>
      <w:r w:rsidR="00083F48" w:rsidRPr="00BD13BD">
        <w:t xml:space="preserve"> has effect according to its terms.</w:t>
      </w:r>
    </w:p>
    <w:p w14:paraId="2CF3FAAC" w14:textId="77777777" w:rsidR="0048364F" w:rsidRPr="00BD13BD" w:rsidRDefault="0048364F" w:rsidP="009C5989">
      <w:pPr>
        <w:pStyle w:val="ActHead6"/>
        <w:pageBreakBefore/>
      </w:pPr>
      <w:bookmarkStart w:id="5" w:name="_Toc82675942"/>
      <w:r w:rsidRPr="00E85787">
        <w:rPr>
          <w:rStyle w:val="CharAmSchNo"/>
        </w:rPr>
        <w:lastRenderedPageBreak/>
        <w:t>Schedule 1</w:t>
      </w:r>
      <w:r w:rsidRPr="00BD13BD">
        <w:t>—</w:t>
      </w:r>
      <w:r w:rsidR="00460499" w:rsidRPr="00E85787">
        <w:rPr>
          <w:rStyle w:val="CharAmSchText"/>
        </w:rPr>
        <w:t>Amendments</w:t>
      </w:r>
      <w:bookmarkEnd w:id="5"/>
    </w:p>
    <w:p w14:paraId="26E4661D" w14:textId="77777777" w:rsidR="0004044E" w:rsidRPr="00E85787" w:rsidRDefault="0004044E" w:rsidP="0004044E">
      <w:pPr>
        <w:pStyle w:val="Header"/>
      </w:pPr>
      <w:r w:rsidRPr="00E85787">
        <w:rPr>
          <w:rStyle w:val="CharAmPartNo"/>
        </w:rPr>
        <w:t xml:space="preserve"> </w:t>
      </w:r>
      <w:r w:rsidRPr="00E85787">
        <w:rPr>
          <w:rStyle w:val="CharAmPartText"/>
        </w:rPr>
        <w:t xml:space="preserve"> </w:t>
      </w:r>
    </w:p>
    <w:p w14:paraId="232E20E8" w14:textId="77777777" w:rsidR="00447EE7" w:rsidRPr="00BD13BD" w:rsidRDefault="00447EE7" w:rsidP="00447EE7">
      <w:pPr>
        <w:pStyle w:val="ActHead9"/>
      </w:pPr>
      <w:bookmarkStart w:id="6" w:name="_Toc82675943"/>
      <w:r w:rsidRPr="00BD13BD">
        <w:t xml:space="preserve">National Health (Pharmaceutical Benefits) (Pharmacist Substitution of Medicines without Prescription during Shortages) </w:t>
      </w:r>
      <w:r w:rsidR="00BD13BD" w:rsidRPr="00BD13BD">
        <w:t>Determination 2</w:t>
      </w:r>
      <w:r w:rsidRPr="00BD13BD">
        <w:t>021</w:t>
      </w:r>
      <w:bookmarkEnd w:id="6"/>
    </w:p>
    <w:p w14:paraId="3BB12ADD" w14:textId="77777777" w:rsidR="00447EE7" w:rsidRPr="00BD13BD" w:rsidRDefault="00447EE7" w:rsidP="00447EE7">
      <w:pPr>
        <w:pStyle w:val="ItemHead"/>
      </w:pPr>
      <w:r w:rsidRPr="00BD13BD">
        <w:t>1  Subsection 5(8) (at the end of the table)</w:t>
      </w:r>
    </w:p>
    <w:p w14:paraId="16C63E2C" w14:textId="77777777" w:rsidR="00447EE7" w:rsidRPr="00BD13BD" w:rsidRDefault="00447EE7" w:rsidP="00447EE7">
      <w:pPr>
        <w:pStyle w:val="Item"/>
      </w:pPr>
      <w:r w:rsidRPr="00BD13BD">
        <w:t>Add:</w:t>
      </w:r>
    </w:p>
    <w:p w14:paraId="4E4BE850" w14:textId="77777777" w:rsidR="00447EE7" w:rsidRPr="00BD13BD" w:rsidRDefault="00447EE7" w:rsidP="00447EE7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447EE7" w:rsidRPr="00BD13BD" w14:paraId="32C49C75" w14:textId="77777777" w:rsidTr="008855E6">
        <w:tc>
          <w:tcPr>
            <w:tcW w:w="714" w:type="dxa"/>
            <w:shd w:val="clear" w:color="auto" w:fill="auto"/>
          </w:tcPr>
          <w:p w14:paraId="511C2618" w14:textId="77777777" w:rsidR="00447EE7" w:rsidRPr="00BD13BD" w:rsidRDefault="00447EE7" w:rsidP="00447EE7">
            <w:pPr>
              <w:pStyle w:val="Tabletext"/>
            </w:pPr>
            <w:r w:rsidRPr="00BD13BD">
              <w:t>5</w:t>
            </w:r>
          </w:p>
        </w:tc>
        <w:tc>
          <w:tcPr>
            <w:tcW w:w="3799" w:type="dxa"/>
            <w:shd w:val="clear" w:color="auto" w:fill="auto"/>
          </w:tcPr>
          <w:p w14:paraId="3FEE492D" w14:textId="77777777" w:rsidR="00447EE7" w:rsidRPr="00BD13BD" w:rsidRDefault="00447EE7" w:rsidP="00447EE7">
            <w:pPr>
              <w:pStyle w:val="Tabletext"/>
            </w:pPr>
            <w:r w:rsidRPr="00BD13BD">
              <w:t>Listed drug: Isosorbide mononitrate</w:t>
            </w:r>
          </w:p>
          <w:p w14:paraId="337A10C0" w14:textId="77777777" w:rsidR="00447EE7" w:rsidRPr="00BD13BD" w:rsidRDefault="00447EE7" w:rsidP="00447EE7">
            <w:pPr>
              <w:pStyle w:val="Tabletext"/>
            </w:pPr>
            <w:r w:rsidRPr="00BD13BD">
              <w:t>Form: Tablet 120 mg</w:t>
            </w:r>
            <w:r w:rsidR="001C7E49" w:rsidRPr="00BD13BD">
              <w:t xml:space="preserve"> (sustained release)</w:t>
            </w:r>
          </w:p>
          <w:p w14:paraId="6CE16193" w14:textId="77777777" w:rsidR="00447EE7" w:rsidRPr="00BD13BD" w:rsidRDefault="00447EE7" w:rsidP="00447EE7">
            <w:pPr>
              <w:pStyle w:val="Tabletext"/>
            </w:pPr>
            <w:r w:rsidRPr="00BD13BD">
              <w:t>Manner of administration: Oral</w:t>
            </w:r>
          </w:p>
          <w:p w14:paraId="1D693DB7" w14:textId="77777777" w:rsidR="008855E6" w:rsidRPr="00BD13BD" w:rsidRDefault="00447EE7" w:rsidP="00447EE7">
            <w:pPr>
              <w:pStyle w:val="Tabletext"/>
            </w:pPr>
            <w:r w:rsidRPr="00BD13BD">
              <w:t xml:space="preserve">Brand: </w:t>
            </w:r>
            <w:r w:rsidR="001A100E" w:rsidRPr="00BD13BD">
              <w:t>e</w:t>
            </w:r>
            <w:r w:rsidR="008855E6" w:rsidRPr="00BD13BD">
              <w:t>ither of the following:</w:t>
            </w:r>
          </w:p>
          <w:p w14:paraId="69714BF3" w14:textId="77777777" w:rsidR="00447EE7" w:rsidRPr="00BD13BD" w:rsidRDefault="008855E6" w:rsidP="008855E6">
            <w:pPr>
              <w:pStyle w:val="Tablea"/>
            </w:pPr>
            <w:r w:rsidRPr="00BD13BD">
              <w:t xml:space="preserve">(a) </w:t>
            </w:r>
            <w:r w:rsidR="00447EE7" w:rsidRPr="00BD13BD">
              <w:t>Imdur 120 mg</w:t>
            </w:r>
            <w:r w:rsidRPr="00BD13BD">
              <w:t>;</w:t>
            </w:r>
          </w:p>
          <w:p w14:paraId="3A7BAB81" w14:textId="77777777" w:rsidR="008855E6" w:rsidRPr="00BD13BD" w:rsidRDefault="008855E6" w:rsidP="008855E6">
            <w:pPr>
              <w:pStyle w:val="Tablea"/>
            </w:pPr>
            <w:r w:rsidRPr="00BD13BD">
              <w:t xml:space="preserve">(b) </w:t>
            </w:r>
            <w:proofErr w:type="spellStart"/>
            <w:r w:rsidRPr="00BD13BD">
              <w:t>Monodur</w:t>
            </w:r>
            <w:proofErr w:type="spellEnd"/>
            <w:r w:rsidRPr="00BD13BD">
              <w:t xml:space="preserve"> 120 mg</w:t>
            </w:r>
          </w:p>
        </w:tc>
        <w:tc>
          <w:tcPr>
            <w:tcW w:w="3799" w:type="dxa"/>
            <w:shd w:val="clear" w:color="auto" w:fill="auto"/>
          </w:tcPr>
          <w:p w14:paraId="356F41DD" w14:textId="77777777" w:rsidR="00447EE7" w:rsidRPr="00BD13BD" w:rsidRDefault="00447EE7" w:rsidP="00447EE7">
            <w:pPr>
              <w:pStyle w:val="Tabletext"/>
            </w:pPr>
            <w:r w:rsidRPr="00BD13BD">
              <w:t xml:space="preserve">Listed drug: </w:t>
            </w:r>
            <w:r w:rsidR="005E7058" w:rsidRPr="00BD13BD">
              <w:t>Isosorbide mononitrate</w:t>
            </w:r>
          </w:p>
          <w:p w14:paraId="083E9880" w14:textId="77777777" w:rsidR="00447EE7" w:rsidRPr="00BD13BD" w:rsidRDefault="00447EE7" w:rsidP="00447EE7">
            <w:pPr>
              <w:pStyle w:val="Tabletext"/>
            </w:pPr>
            <w:r w:rsidRPr="00BD13BD">
              <w:t xml:space="preserve">Form: Tablet </w:t>
            </w:r>
            <w:r w:rsidR="005E7058" w:rsidRPr="00BD13BD">
              <w:t>60</w:t>
            </w:r>
            <w:r w:rsidRPr="00BD13BD">
              <w:t xml:space="preserve"> mg</w:t>
            </w:r>
            <w:r w:rsidR="001C7E49" w:rsidRPr="00BD13BD">
              <w:t xml:space="preserve"> (sustained release)</w:t>
            </w:r>
          </w:p>
          <w:p w14:paraId="646D187A" w14:textId="77777777" w:rsidR="00447EE7" w:rsidRPr="00BD13BD" w:rsidRDefault="00447EE7" w:rsidP="00447EE7">
            <w:pPr>
              <w:pStyle w:val="Tabletext"/>
            </w:pPr>
            <w:r w:rsidRPr="00BD13BD">
              <w:t>Manner of administration: Oral</w:t>
            </w:r>
          </w:p>
          <w:p w14:paraId="4850E014" w14:textId="77777777" w:rsidR="00447EE7" w:rsidRPr="00BD13BD" w:rsidRDefault="00447EE7" w:rsidP="00447EE7">
            <w:pPr>
              <w:pStyle w:val="Tabletext"/>
            </w:pPr>
            <w:r w:rsidRPr="00BD13BD">
              <w:t xml:space="preserve">Brand: </w:t>
            </w:r>
            <w:r w:rsidR="005E7058" w:rsidRPr="00BD13BD">
              <w:t>any of the following:</w:t>
            </w:r>
          </w:p>
          <w:p w14:paraId="61B13E59" w14:textId="77777777" w:rsidR="005E7058" w:rsidRPr="00BD13BD" w:rsidRDefault="005E7058" w:rsidP="005E7058">
            <w:pPr>
              <w:pStyle w:val="Tablea"/>
            </w:pPr>
            <w:r w:rsidRPr="00BD13BD">
              <w:t>(a) APO</w:t>
            </w:r>
            <w:r w:rsidR="00BD13BD">
              <w:noBreakHyphen/>
            </w:r>
            <w:r w:rsidRPr="00BD13BD">
              <w:t xml:space="preserve">Isosorbide </w:t>
            </w:r>
            <w:r w:rsidR="001C7E49" w:rsidRPr="00BD13BD">
              <w:t>M</w:t>
            </w:r>
            <w:r w:rsidRPr="00BD13BD">
              <w:t>ononitrate;</w:t>
            </w:r>
          </w:p>
          <w:p w14:paraId="67B1C96D" w14:textId="77777777" w:rsidR="005E7058" w:rsidRPr="00BD13BD" w:rsidRDefault="005E7058" w:rsidP="005E7058">
            <w:pPr>
              <w:pStyle w:val="Tablea"/>
            </w:pPr>
            <w:r w:rsidRPr="00BD13BD">
              <w:t xml:space="preserve">(b) </w:t>
            </w:r>
            <w:proofErr w:type="spellStart"/>
            <w:r w:rsidRPr="00BD13BD">
              <w:t>Duride</w:t>
            </w:r>
            <w:proofErr w:type="spellEnd"/>
            <w:r w:rsidRPr="00BD13BD">
              <w:t>;</w:t>
            </w:r>
          </w:p>
          <w:p w14:paraId="2A89466C" w14:textId="77777777" w:rsidR="005E7058" w:rsidRPr="00BD13BD" w:rsidRDefault="005E7058" w:rsidP="005E7058">
            <w:pPr>
              <w:pStyle w:val="Tablea"/>
            </w:pPr>
            <w:r w:rsidRPr="00BD13BD">
              <w:t xml:space="preserve">(c) </w:t>
            </w:r>
            <w:proofErr w:type="spellStart"/>
            <w:r w:rsidRPr="00BD13BD">
              <w:t>GenRx</w:t>
            </w:r>
            <w:proofErr w:type="spellEnd"/>
            <w:r w:rsidRPr="00BD13BD">
              <w:t xml:space="preserve"> Isosorbide </w:t>
            </w:r>
            <w:r w:rsidR="001C7E49" w:rsidRPr="00BD13BD">
              <w:t>M</w:t>
            </w:r>
            <w:r w:rsidRPr="00BD13BD">
              <w:t>ononitrate;</w:t>
            </w:r>
          </w:p>
          <w:p w14:paraId="6F5F5F52" w14:textId="77777777" w:rsidR="005E7058" w:rsidRPr="00BD13BD" w:rsidRDefault="005E7058" w:rsidP="005E7058">
            <w:pPr>
              <w:pStyle w:val="Tablea"/>
            </w:pPr>
            <w:r w:rsidRPr="00BD13BD">
              <w:t>(d) Imdur Durule;</w:t>
            </w:r>
          </w:p>
          <w:p w14:paraId="38D8AE92" w14:textId="77777777" w:rsidR="005E7058" w:rsidRPr="00BD13BD" w:rsidRDefault="005E7058" w:rsidP="005E7058">
            <w:pPr>
              <w:pStyle w:val="Tablea"/>
            </w:pPr>
            <w:r w:rsidRPr="00BD13BD">
              <w:t xml:space="preserve">(e) </w:t>
            </w:r>
            <w:proofErr w:type="spellStart"/>
            <w:r w:rsidRPr="00BD13BD">
              <w:t>ISOBIDE</w:t>
            </w:r>
            <w:proofErr w:type="spellEnd"/>
            <w:r w:rsidRPr="00BD13BD">
              <w:t xml:space="preserve"> MR;</w:t>
            </w:r>
          </w:p>
          <w:p w14:paraId="6BADF286" w14:textId="77777777" w:rsidR="005E7058" w:rsidRPr="00BD13BD" w:rsidRDefault="005E7058" w:rsidP="005E7058">
            <w:pPr>
              <w:pStyle w:val="Tablea"/>
            </w:pPr>
            <w:r w:rsidRPr="00BD13BD">
              <w:t xml:space="preserve">(f) </w:t>
            </w:r>
            <w:proofErr w:type="spellStart"/>
            <w:r w:rsidRPr="00BD13BD">
              <w:t>Isomonit</w:t>
            </w:r>
            <w:proofErr w:type="spellEnd"/>
            <w:r w:rsidRPr="00BD13BD">
              <w:t>;</w:t>
            </w:r>
          </w:p>
          <w:p w14:paraId="0B3DF692" w14:textId="77777777" w:rsidR="005E7058" w:rsidRPr="00BD13BD" w:rsidRDefault="005E7058" w:rsidP="005E7058">
            <w:pPr>
              <w:pStyle w:val="Tablea"/>
            </w:pPr>
            <w:r w:rsidRPr="00BD13BD">
              <w:t>(g) Isosorbide AN;</w:t>
            </w:r>
          </w:p>
          <w:p w14:paraId="6328E420" w14:textId="77777777" w:rsidR="005E7058" w:rsidRPr="00BD13BD" w:rsidRDefault="005E7058" w:rsidP="005E7058">
            <w:pPr>
              <w:pStyle w:val="Tablea"/>
            </w:pPr>
            <w:r w:rsidRPr="00BD13BD">
              <w:t xml:space="preserve">(h) </w:t>
            </w:r>
            <w:proofErr w:type="spellStart"/>
            <w:r w:rsidRPr="00BD13BD">
              <w:t>Monodur</w:t>
            </w:r>
            <w:proofErr w:type="spellEnd"/>
            <w:r w:rsidRPr="00BD13BD">
              <w:t xml:space="preserve"> 60 mg</w:t>
            </w:r>
          </w:p>
        </w:tc>
      </w:tr>
    </w:tbl>
    <w:p w14:paraId="3BB2FF82" w14:textId="77777777" w:rsidR="0084172C" w:rsidRPr="00BD13BD" w:rsidRDefault="0084172C" w:rsidP="00625F9A">
      <w:pPr>
        <w:pStyle w:val="Tabletext"/>
      </w:pPr>
    </w:p>
    <w:sectPr w:rsidR="0084172C" w:rsidRPr="00BD13BD" w:rsidSect="00A220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18A16" w14:textId="77777777" w:rsidR="00447EE7" w:rsidRDefault="00447EE7" w:rsidP="0048364F">
      <w:pPr>
        <w:spacing w:line="240" w:lineRule="auto"/>
      </w:pPr>
      <w:r>
        <w:separator/>
      </w:r>
    </w:p>
  </w:endnote>
  <w:endnote w:type="continuationSeparator" w:id="0">
    <w:p w14:paraId="5680046E" w14:textId="77777777" w:rsidR="00447EE7" w:rsidRDefault="00447EE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47678" w14:textId="77777777" w:rsidR="00447EE7" w:rsidRPr="00A22005" w:rsidRDefault="00A22005" w:rsidP="00A220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2005">
      <w:rPr>
        <w:i/>
        <w:sz w:val="18"/>
      </w:rPr>
      <w:t>OPC65495 -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69D23" w14:textId="77777777" w:rsidR="00447EE7" w:rsidRDefault="00447EE7" w:rsidP="00E97334"/>
  <w:p w14:paraId="44372EE4" w14:textId="77777777" w:rsidR="00447EE7" w:rsidRPr="00A22005" w:rsidRDefault="00A22005" w:rsidP="00A22005">
    <w:pPr>
      <w:rPr>
        <w:rFonts w:cs="Times New Roman"/>
        <w:i/>
        <w:sz w:val="18"/>
      </w:rPr>
    </w:pPr>
    <w:r w:rsidRPr="00A22005">
      <w:rPr>
        <w:rFonts w:cs="Times New Roman"/>
        <w:i/>
        <w:sz w:val="18"/>
      </w:rPr>
      <w:t>OPC65495 -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C954F" w14:textId="77777777" w:rsidR="00447EE7" w:rsidRPr="00A22005" w:rsidRDefault="00A22005" w:rsidP="00A220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2005">
      <w:rPr>
        <w:i/>
        <w:sz w:val="18"/>
      </w:rPr>
      <w:t>OPC65495 -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BB2C" w14:textId="77777777" w:rsidR="00447EE7" w:rsidRPr="00E33C1C" w:rsidRDefault="00447EE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47EE7" w14:paraId="65000902" w14:textId="77777777" w:rsidTr="00E857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A26158" w14:textId="77777777" w:rsidR="00447EE7" w:rsidRDefault="00447EE7" w:rsidP="00447EE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7D6F6C" w14:textId="1173296A" w:rsidR="00447EE7" w:rsidRDefault="00447EE7" w:rsidP="00447E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46F1">
            <w:rPr>
              <w:i/>
              <w:sz w:val="18"/>
            </w:rPr>
            <w:t>National Health (Pharmaceutical Benefits) (Pharmacist Substitution of Medicines without Prescription during Shortages) Amendment (No. 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283EDA" w14:textId="77777777" w:rsidR="00447EE7" w:rsidRDefault="00447EE7" w:rsidP="00447EE7">
          <w:pPr>
            <w:spacing w:line="0" w:lineRule="atLeast"/>
            <w:jc w:val="right"/>
            <w:rPr>
              <w:sz w:val="18"/>
            </w:rPr>
          </w:pPr>
        </w:p>
      </w:tc>
    </w:tr>
  </w:tbl>
  <w:p w14:paraId="4D668D6F" w14:textId="77777777" w:rsidR="00447EE7" w:rsidRPr="00A22005" w:rsidRDefault="00A22005" w:rsidP="00A22005">
    <w:pPr>
      <w:rPr>
        <w:rFonts w:cs="Times New Roman"/>
        <w:i/>
        <w:sz w:val="18"/>
      </w:rPr>
    </w:pPr>
    <w:r w:rsidRPr="00A22005">
      <w:rPr>
        <w:rFonts w:cs="Times New Roman"/>
        <w:i/>
        <w:sz w:val="18"/>
      </w:rPr>
      <w:t>OPC65495 -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054E" w14:textId="77777777" w:rsidR="00447EE7" w:rsidRPr="00E33C1C" w:rsidRDefault="00447EE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47EE7" w14:paraId="37F067B9" w14:textId="77777777" w:rsidTr="00E8578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773929" w14:textId="77777777" w:rsidR="00447EE7" w:rsidRDefault="00447EE7" w:rsidP="00447EE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D899BD" w14:textId="028285CD" w:rsidR="00447EE7" w:rsidRDefault="00447EE7" w:rsidP="00447E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46F1">
            <w:rPr>
              <w:i/>
              <w:sz w:val="18"/>
            </w:rPr>
            <w:t>National Health (Pharmaceutical Benefits) (Pharmacist Substitution of Medicines without Prescription during Shortages) Amendment (No. 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C8EA8D8" w14:textId="77777777" w:rsidR="00447EE7" w:rsidRDefault="00447EE7" w:rsidP="00447EE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CC7E46C" w14:textId="77777777" w:rsidR="00447EE7" w:rsidRPr="00A22005" w:rsidRDefault="00A22005" w:rsidP="00A22005">
    <w:pPr>
      <w:rPr>
        <w:rFonts w:cs="Times New Roman"/>
        <w:i/>
        <w:sz w:val="18"/>
      </w:rPr>
    </w:pPr>
    <w:r w:rsidRPr="00A22005">
      <w:rPr>
        <w:rFonts w:cs="Times New Roman"/>
        <w:i/>
        <w:sz w:val="18"/>
      </w:rPr>
      <w:t>OPC65495 -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9D604" w14:textId="77777777" w:rsidR="00447EE7" w:rsidRPr="00E33C1C" w:rsidRDefault="00447EE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47EE7" w14:paraId="69C2DCA0" w14:textId="77777777" w:rsidTr="00E8578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841A96" w14:textId="77777777" w:rsidR="00447EE7" w:rsidRDefault="00447EE7" w:rsidP="00447EE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FCE31B" w14:textId="37F9E091" w:rsidR="00447EE7" w:rsidRDefault="00447EE7" w:rsidP="00447E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46F1">
            <w:rPr>
              <w:i/>
              <w:sz w:val="18"/>
            </w:rPr>
            <w:t>National Health (Pharmaceutical Benefits) (Pharmacist Substitution of Medicines without Prescription during Shortages) Amendment (No. 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A14AE3" w14:textId="77777777" w:rsidR="00447EE7" w:rsidRDefault="00447EE7" w:rsidP="00447EE7">
          <w:pPr>
            <w:spacing w:line="0" w:lineRule="atLeast"/>
            <w:jc w:val="right"/>
            <w:rPr>
              <w:sz w:val="18"/>
            </w:rPr>
          </w:pPr>
        </w:p>
      </w:tc>
    </w:tr>
  </w:tbl>
  <w:p w14:paraId="7396D132" w14:textId="77777777" w:rsidR="00447EE7" w:rsidRPr="00A22005" w:rsidRDefault="00A22005" w:rsidP="00A22005">
    <w:pPr>
      <w:rPr>
        <w:rFonts w:cs="Times New Roman"/>
        <w:i/>
        <w:sz w:val="18"/>
      </w:rPr>
    </w:pPr>
    <w:r w:rsidRPr="00A22005">
      <w:rPr>
        <w:rFonts w:cs="Times New Roman"/>
        <w:i/>
        <w:sz w:val="18"/>
      </w:rPr>
      <w:t>OPC65495 -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C3AA" w14:textId="77777777" w:rsidR="00447EE7" w:rsidRPr="00E33C1C" w:rsidRDefault="00447EE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47EE7" w14:paraId="1C3AE365" w14:textId="77777777" w:rsidTr="00447EE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3D0223" w14:textId="77777777" w:rsidR="00447EE7" w:rsidRDefault="00447EE7" w:rsidP="00447EE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87C718" w14:textId="24468407" w:rsidR="00447EE7" w:rsidRDefault="00447EE7" w:rsidP="00447E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46F1">
            <w:rPr>
              <w:i/>
              <w:sz w:val="18"/>
            </w:rPr>
            <w:t>National Health (Pharmaceutical Benefits) (Pharmacist Substitution of Medicines without Prescription during Shortages) Amendment (No. 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EDAE0C" w14:textId="77777777" w:rsidR="00447EE7" w:rsidRDefault="00447EE7" w:rsidP="00447EE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3255C9" w14:textId="77777777" w:rsidR="00447EE7" w:rsidRPr="00A22005" w:rsidRDefault="00A22005" w:rsidP="00A22005">
    <w:pPr>
      <w:rPr>
        <w:rFonts w:cs="Times New Roman"/>
        <w:i/>
        <w:sz w:val="18"/>
      </w:rPr>
    </w:pPr>
    <w:r w:rsidRPr="00A22005">
      <w:rPr>
        <w:rFonts w:cs="Times New Roman"/>
        <w:i/>
        <w:sz w:val="18"/>
      </w:rPr>
      <w:t>OPC65495 -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25B4F" w14:textId="77777777" w:rsidR="00447EE7" w:rsidRPr="00E33C1C" w:rsidRDefault="00447EE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47EE7" w14:paraId="36A85A3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C5E7EC" w14:textId="77777777" w:rsidR="00447EE7" w:rsidRDefault="00447EE7" w:rsidP="00447EE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5F3D40" w14:textId="0371920F" w:rsidR="00447EE7" w:rsidRDefault="00447EE7" w:rsidP="00447EE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F46F1">
            <w:rPr>
              <w:i/>
              <w:sz w:val="18"/>
            </w:rPr>
            <w:t>National Health (Pharmaceutical Benefits) (Pharmacist Substitution of Medicines without Prescription during Shortages) Amendment (No. 2)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BD851C" w14:textId="77777777" w:rsidR="00447EE7" w:rsidRDefault="00447EE7" w:rsidP="00447EE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9AB28B" w14:textId="77777777" w:rsidR="00447EE7" w:rsidRPr="00A22005" w:rsidRDefault="00A22005" w:rsidP="00A22005">
    <w:pPr>
      <w:rPr>
        <w:rFonts w:cs="Times New Roman"/>
        <w:i/>
        <w:sz w:val="18"/>
      </w:rPr>
    </w:pPr>
    <w:r w:rsidRPr="00A22005">
      <w:rPr>
        <w:rFonts w:cs="Times New Roman"/>
        <w:i/>
        <w:sz w:val="18"/>
      </w:rPr>
      <w:t>OPC65495 -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7923A" w14:textId="77777777" w:rsidR="00447EE7" w:rsidRDefault="00447EE7" w:rsidP="0048364F">
      <w:pPr>
        <w:spacing w:line="240" w:lineRule="auto"/>
      </w:pPr>
      <w:r>
        <w:separator/>
      </w:r>
    </w:p>
  </w:footnote>
  <w:footnote w:type="continuationSeparator" w:id="0">
    <w:p w14:paraId="3AE7960B" w14:textId="77777777" w:rsidR="00447EE7" w:rsidRDefault="00447EE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BD070" w14:textId="77777777" w:rsidR="00447EE7" w:rsidRPr="005F1388" w:rsidRDefault="00447EE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3294" w14:textId="77777777" w:rsidR="00447EE7" w:rsidRPr="005F1388" w:rsidRDefault="00447EE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B5BE8" w14:textId="77777777" w:rsidR="00447EE7" w:rsidRPr="005F1388" w:rsidRDefault="00447EE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4A9B" w14:textId="77777777" w:rsidR="00447EE7" w:rsidRPr="00ED79B6" w:rsidRDefault="00447EE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C76BF" w14:textId="77777777" w:rsidR="00447EE7" w:rsidRPr="00ED79B6" w:rsidRDefault="00447EE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C69B1" w14:textId="77777777" w:rsidR="00447EE7" w:rsidRPr="00ED79B6" w:rsidRDefault="00447EE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1D24D" w14:textId="4EDEEF8B" w:rsidR="00447EE7" w:rsidRPr="00A961C4" w:rsidRDefault="00447EE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F46F1">
      <w:rPr>
        <w:b/>
        <w:sz w:val="20"/>
      </w:rPr>
      <w:fldChar w:fldCharType="separate"/>
    </w:r>
    <w:r w:rsidR="008F46F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F46F1">
      <w:rPr>
        <w:sz w:val="20"/>
      </w:rPr>
      <w:fldChar w:fldCharType="separate"/>
    </w:r>
    <w:r w:rsidR="008F46F1">
      <w:rPr>
        <w:noProof/>
        <w:sz w:val="20"/>
      </w:rPr>
      <w:t>Amendments</w:t>
    </w:r>
    <w:r>
      <w:rPr>
        <w:sz w:val="20"/>
      </w:rPr>
      <w:fldChar w:fldCharType="end"/>
    </w:r>
  </w:p>
  <w:p w14:paraId="609D941C" w14:textId="55B0E14D" w:rsidR="00447EE7" w:rsidRPr="00A961C4" w:rsidRDefault="00447EE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847E299" w14:textId="77777777" w:rsidR="00447EE7" w:rsidRPr="00A961C4" w:rsidRDefault="00447EE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CAB1E" w14:textId="2CBA9FCF" w:rsidR="00447EE7" w:rsidRPr="00A961C4" w:rsidRDefault="00447EE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27D55F2" w14:textId="1D0A2255" w:rsidR="00447EE7" w:rsidRPr="00A961C4" w:rsidRDefault="00447EE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D56F9AA" w14:textId="77777777" w:rsidR="00447EE7" w:rsidRPr="00A961C4" w:rsidRDefault="00447EE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2740F" w14:textId="77777777" w:rsidR="00447EE7" w:rsidRPr="00A961C4" w:rsidRDefault="00447EE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7B01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2A70"/>
    <w:rsid w:val="00083F48"/>
    <w:rsid w:val="000A7DF9"/>
    <w:rsid w:val="000D05EF"/>
    <w:rsid w:val="000D5485"/>
    <w:rsid w:val="000F21C1"/>
    <w:rsid w:val="00105D72"/>
    <w:rsid w:val="0010745C"/>
    <w:rsid w:val="001156E1"/>
    <w:rsid w:val="00117277"/>
    <w:rsid w:val="00160BD7"/>
    <w:rsid w:val="001615D6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100E"/>
    <w:rsid w:val="001A3B9F"/>
    <w:rsid w:val="001A65C0"/>
    <w:rsid w:val="001B4510"/>
    <w:rsid w:val="001B6456"/>
    <w:rsid w:val="001B7A5D"/>
    <w:rsid w:val="001C69C4"/>
    <w:rsid w:val="001C7E49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2C48"/>
    <w:rsid w:val="003A56EB"/>
    <w:rsid w:val="003A6964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7EE7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2BE2"/>
    <w:rsid w:val="00554243"/>
    <w:rsid w:val="00557C7A"/>
    <w:rsid w:val="00562A58"/>
    <w:rsid w:val="00571D2C"/>
    <w:rsid w:val="00581211"/>
    <w:rsid w:val="00584811"/>
    <w:rsid w:val="00593AA6"/>
    <w:rsid w:val="00594161"/>
    <w:rsid w:val="00594512"/>
    <w:rsid w:val="00594749"/>
    <w:rsid w:val="005A482B"/>
    <w:rsid w:val="005B078B"/>
    <w:rsid w:val="005B4067"/>
    <w:rsid w:val="005C36E0"/>
    <w:rsid w:val="005C3F41"/>
    <w:rsid w:val="005D168D"/>
    <w:rsid w:val="005D5EA1"/>
    <w:rsid w:val="005E61D3"/>
    <w:rsid w:val="005E7058"/>
    <w:rsid w:val="005F7738"/>
    <w:rsid w:val="00600219"/>
    <w:rsid w:val="00613EAD"/>
    <w:rsid w:val="006158AC"/>
    <w:rsid w:val="00625F9A"/>
    <w:rsid w:val="00627B7D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855E6"/>
    <w:rsid w:val="008A16A5"/>
    <w:rsid w:val="008A18AB"/>
    <w:rsid w:val="008A6F19"/>
    <w:rsid w:val="008B5D42"/>
    <w:rsid w:val="008C0B62"/>
    <w:rsid w:val="008C2B5D"/>
    <w:rsid w:val="008D0EE0"/>
    <w:rsid w:val="008D5B99"/>
    <w:rsid w:val="008D7A27"/>
    <w:rsid w:val="008E4702"/>
    <w:rsid w:val="008E69AA"/>
    <w:rsid w:val="008F46F1"/>
    <w:rsid w:val="008F4F1C"/>
    <w:rsid w:val="0091603F"/>
    <w:rsid w:val="00922764"/>
    <w:rsid w:val="00932377"/>
    <w:rsid w:val="009408EA"/>
    <w:rsid w:val="00943102"/>
    <w:rsid w:val="0094523D"/>
    <w:rsid w:val="009559E6"/>
    <w:rsid w:val="00967159"/>
    <w:rsid w:val="00976A63"/>
    <w:rsid w:val="00983419"/>
    <w:rsid w:val="00994821"/>
    <w:rsid w:val="009A2EA5"/>
    <w:rsid w:val="009B462F"/>
    <w:rsid w:val="009C3431"/>
    <w:rsid w:val="009C5989"/>
    <w:rsid w:val="009D08DA"/>
    <w:rsid w:val="00A06860"/>
    <w:rsid w:val="00A136F5"/>
    <w:rsid w:val="00A2200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20A3"/>
    <w:rsid w:val="00AF55FF"/>
    <w:rsid w:val="00B032D8"/>
    <w:rsid w:val="00B33B3C"/>
    <w:rsid w:val="00B40D74"/>
    <w:rsid w:val="00B52663"/>
    <w:rsid w:val="00B56DCB"/>
    <w:rsid w:val="00B71B92"/>
    <w:rsid w:val="00B770D2"/>
    <w:rsid w:val="00B94F68"/>
    <w:rsid w:val="00B97B01"/>
    <w:rsid w:val="00BA47A3"/>
    <w:rsid w:val="00BA5026"/>
    <w:rsid w:val="00BB6E79"/>
    <w:rsid w:val="00BD13BD"/>
    <w:rsid w:val="00BE3B31"/>
    <w:rsid w:val="00BE719A"/>
    <w:rsid w:val="00BE720A"/>
    <w:rsid w:val="00BF6650"/>
    <w:rsid w:val="00C067E5"/>
    <w:rsid w:val="00C11F44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D6B44"/>
    <w:rsid w:val="00CE7D64"/>
    <w:rsid w:val="00CF0BB2"/>
    <w:rsid w:val="00D13441"/>
    <w:rsid w:val="00D15945"/>
    <w:rsid w:val="00D20665"/>
    <w:rsid w:val="00D243A3"/>
    <w:rsid w:val="00D3200B"/>
    <w:rsid w:val="00D33440"/>
    <w:rsid w:val="00D3617A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6B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2C47"/>
    <w:rsid w:val="00E74DC7"/>
    <w:rsid w:val="00E820D1"/>
    <w:rsid w:val="00E8578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8054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D13B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3B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3B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3B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3B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13B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13B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13B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13B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13B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D13BD"/>
  </w:style>
  <w:style w:type="paragraph" w:customStyle="1" w:styleId="OPCParaBase">
    <w:name w:val="OPCParaBase"/>
    <w:qFormat/>
    <w:rsid w:val="00BD13B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D13B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D13B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D13B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D13B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D13B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D13B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D13B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D13B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D13B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D13B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D13BD"/>
  </w:style>
  <w:style w:type="paragraph" w:customStyle="1" w:styleId="Blocks">
    <w:name w:val="Blocks"/>
    <w:aliases w:val="bb"/>
    <w:basedOn w:val="OPCParaBase"/>
    <w:qFormat/>
    <w:rsid w:val="00BD13B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D1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D13B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D13BD"/>
    <w:rPr>
      <w:i/>
    </w:rPr>
  </w:style>
  <w:style w:type="paragraph" w:customStyle="1" w:styleId="BoxList">
    <w:name w:val="BoxList"/>
    <w:aliases w:val="bl"/>
    <w:basedOn w:val="BoxText"/>
    <w:qFormat/>
    <w:rsid w:val="00BD13B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D13B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D13B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D13BD"/>
    <w:pPr>
      <w:ind w:left="1985" w:hanging="851"/>
    </w:pPr>
  </w:style>
  <w:style w:type="character" w:customStyle="1" w:styleId="CharAmPartNo">
    <w:name w:val="CharAmPartNo"/>
    <w:basedOn w:val="OPCCharBase"/>
    <w:qFormat/>
    <w:rsid w:val="00BD13BD"/>
  </w:style>
  <w:style w:type="character" w:customStyle="1" w:styleId="CharAmPartText">
    <w:name w:val="CharAmPartText"/>
    <w:basedOn w:val="OPCCharBase"/>
    <w:qFormat/>
    <w:rsid w:val="00BD13BD"/>
  </w:style>
  <w:style w:type="character" w:customStyle="1" w:styleId="CharAmSchNo">
    <w:name w:val="CharAmSchNo"/>
    <w:basedOn w:val="OPCCharBase"/>
    <w:qFormat/>
    <w:rsid w:val="00BD13BD"/>
  </w:style>
  <w:style w:type="character" w:customStyle="1" w:styleId="CharAmSchText">
    <w:name w:val="CharAmSchText"/>
    <w:basedOn w:val="OPCCharBase"/>
    <w:qFormat/>
    <w:rsid w:val="00BD13BD"/>
  </w:style>
  <w:style w:type="character" w:customStyle="1" w:styleId="CharBoldItalic">
    <w:name w:val="CharBoldItalic"/>
    <w:basedOn w:val="OPCCharBase"/>
    <w:uiPriority w:val="1"/>
    <w:qFormat/>
    <w:rsid w:val="00BD13BD"/>
    <w:rPr>
      <w:b/>
      <w:i/>
    </w:rPr>
  </w:style>
  <w:style w:type="character" w:customStyle="1" w:styleId="CharChapNo">
    <w:name w:val="CharChapNo"/>
    <w:basedOn w:val="OPCCharBase"/>
    <w:uiPriority w:val="1"/>
    <w:qFormat/>
    <w:rsid w:val="00BD13BD"/>
  </w:style>
  <w:style w:type="character" w:customStyle="1" w:styleId="CharChapText">
    <w:name w:val="CharChapText"/>
    <w:basedOn w:val="OPCCharBase"/>
    <w:uiPriority w:val="1"/>
    <w:qFormat/>
    <w:rsid w:val="00BD13BD"/>
  </w:style>
  <w:style w:type="character" w:customStyle="1" w:styleId="CharDivNo">
    <w:name w:val="CharDivNo"/>
    <w:basedOn w:val="OPCCharBase"/>
    <w:uiPriority w:val="1"/>
    <w:qFormat/>
    <w:rsid w:val="00BD13BD"/>
  </w:style>
  <w:style w:type="character" w:customStyle="1" w:styleId="CharDivText">
    <w:name w:val="CharDivText"/>
    <w:basedOn w:val="OPCCharBase"/>
    <w:uiPriority w:val="1"/>
    <w:qFormat/>
    <w:rsid w:val="00BD13BD"/>
  </w:style>
  <w:style w:type="character" w:customStyle="1" w:styleId="CharItalic">
    <w:name w:val="CharItalic"/>
    <w:basedOn w:val="OPCCharBase"/>
    <w:uiPriority w:val="1"/>
    <w:qFormat/>
    <w:rsid w:val="00BD13BD"/>
    <w:rPr>
      <w:i/>
    </w:rPr>
  </w:style>
  <w:style w:type="character" w:customStyle="1" w:styleId="CharPartNo">
    <w:name w:val="CharPartNo"/>
    <w:basedOn w:val="OPCCharBase"/>
    <w:uiPriority w:val="1"/>
    <w:qFormat/>
    <w:rsid w:val="00BD13BD"/>
  </w:style>
  <w:style w:type="character" w:customStyle="1" w:styleId="CharPartText">
    <w:name w:val="CharPartText"/>
    <w:basedOn w:val="OPCCharBase"/>
    <w:uiPriority w:val="1"/>
    <w:qFormat/>
    <w:rsid w:val="00BD13BD"/>
  </w:style>
  <w:style w:type="character" w:customStyle="1" w:styleId="CharSectno">
    <w:name w:val="CharSectno"/>
    <w:basedOn w:val="OPCCharBase"/>
    <w:qFormat/>
    <w:rsid w:val="00BD13BD"/>
  </w:style>
  <w:style w:type="character" w:customStyle="1" w:styleId="CharSubdNo">
    <w:name w:val="CharSubdNo"/>
    <w:basedOn w:val="OPCCharBase"/>
    <w:uiPriority w:val="1"/>
    <w:qFormat/>
    <w:rsid w:val="00BD13BD"/>
  </w:style>
  <w:style w:type="character" w:customStyle="1" w:styleId="CharSubdText">
    <w:name w:val="CharSubdText"/>
    <w:basedOn w:val="OPCCharBase"/>
    <w:uiPriority w:val="1"/>
    <w:qFormat/>
    <w:rsid w:val="00BD13BD"/>
  </w:style>
  <w:style w:type="paragraph" w:customStyle="1" w:styleId="CTA--">
    <w:name w:val="CTA --"/>
    <w:basedOn w:val="OPCParaBase"/>
    <w:next w:val="Normal"/>
    <w:rsid w:val="00BD13B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D13B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D13B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D13B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D13B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D13B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D13B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D13B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D13B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D13B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D13B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D13B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D13B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D13B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D13B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D13B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D13B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D13B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D13B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D13B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D13B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D13B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D13B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D13B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D13B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D13B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D13B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D13B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D13B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D13B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D13B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D13B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D13B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D13B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D13B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D13B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D13B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D13B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D13B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D13B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D13B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D13B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D13B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D13B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D13B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D13B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D13B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D13B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D13B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D13B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D13B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D1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D13B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D13B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D13B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D13B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D13B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D13B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D13B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D13B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D13B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D13B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D13B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D13B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D13B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D13B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D13B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D13B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D13B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D13B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D13B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D13B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D13BD"/>
    <w:rPr>
      <w:sz w:val="16"/>
    </w:rPr>
  </w:style>
  <w:style w:type="table" w:customStyle="1" w:styleId="CFlag">
    <w:name w:val="CFlag"/>
    <w:basedOn w:val="TableNormal"/>
    <w:uiPriority w:val="99"/>
    <w:rsid w:val="00BD13B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D1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1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1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D13B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D13B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D13B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D13B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D13B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D13B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D13BD"/>
    <w:pPr>
      <w:spacing w:before="120"/>
    </w:pPr>
  </w:style>
  <w:style w:type="paragraph" w:customStyle="1" w:styleId="CompiledActNo">
    <w:name w:val="CompiledActNo"/>
    <w:basedOn w:val="OPCParaBase"/>
    <w:next w:val="Normal"/>
    <w:rsid w:val="00BD13B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D13B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D13B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D13B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D13B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D13B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D13B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D13B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D13B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D13B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D13B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D13B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D13B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D13B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D13B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D13B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D13B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D13BD"/>
  </w:style>
  <w:style w:type="character" w:customStyle="1" w:styleId="CharSubPartNoCASA">
    <w:name w:val="CharSubPartNo(CASA)"/>
    <w:basedOn w:val="OPCCharBase"/>
    <w:uiPriority w:val="1"/>
    <w:rsid w:val="00BD13BD"/>
  </w:style>
  <w:style w:type="paragraph" w:customStyle="1" w:styleId="ENoteTTIndentHeadingSub">
    <w:name w:val="ENoteTTIndentHeadingSub"/>
    <w:aliases w:val="enTTHis"/>
    <w:basedOn w:val="OPCParaBase"/>
    <w:rsid w:val="00BD13B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D13B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D13B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D13B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D13B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D13B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D1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D13BD"/>
    <w:rPr>
      <w:sz w:val="22"/>
    </w:rPr>
  </w:style>
  <w:style w:type="paragraph" w:customStyle="1" w:styleId="SOTextNote">
    <w:name w:val="SO TextNote"/>
    <w:aliases w:val="sont"/>
    <w:basedOn w:val="SOText"/>
    <w:qFormat/>
    <w:rsid w:val="00BD13B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D13B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D13BD"/>
    <w:rPr>
      <w:sz w:val="22"/>
    </w:rPr>
  </w:style>
  <w:style w:type="paragraph" w:customStyle="1" w:styleId="FileName">
    <w:name w:val="FileName"/>
    <w:basedOn w:val="Normal"/>
    <w:rsid w:val="00BD13BD"/>
  </w:style>
  <w:style w:type="paragraph" w:customStyle="1" w:styleId="TableHeading">
    <w:name w:val="TableHeading"/>
    <w:aliases w:val="th"/>
    <w:basedOn w:val="OPCParaBase"/>
    <w:next w:val="Tabletext"/>
    <w:rsid w:val="00BD13B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D13B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D13B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D13B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D13B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D13B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D13B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D13B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D13B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D13B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D13B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D13B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D13B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D13B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D1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1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13B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D13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D13B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D13B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D13B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D13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D13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D13BD"/>
  </w:style>
  <w:style w:type="character" w:customStyle="1" w:styleId="charlegsubtitle1">
    <w:name w:val="charlegsubtitle1"/>
    <w:basedOn w:val="DefaultParagraphFont"/>
    <w:rsid w:val="00BD13B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D13BD"/>
    <w:pPr>
      <w:ind w:left="240" w:hanging="240"/>
    </w:pPr>
  </w:style>
  <w:style w:type="paragraph" w:styleId="Index2">
    <w:name w:val="index 2"/>
    <w:basedOn w:val="Normal"/>
    <w:next w:val="Normal"/>
    <w:autoRedefine/>
    <w:rsid w:val="00BD13BD"/>
    <w:pPr>
      <w:ind w:left="480" w:hanging="240"/>
    </w:pPr>
  </w:style>
  <w:style w:type="paragraph" w:styleId="Index3">
    <w:name w:val="index 3"/>
    <w:basedOn w:val="Normal"/>
    <w:next w:val="Normal"/>
    <w:autoRedefine/>
    <w:rsid w:val="00BD13BD"/>
    <w:pPr>
      <w:ind w:left="720" w:hanging="240"/>
    </w:pPr>
  </w:style>
  <w:style w:type="paragraph" w:styleId="Index4">
    <w:name w:val="index 4"/>
    <w:basedOn w:val="Normal"/>
    <w:next w:val="Normal"/>
    <w:autoRedefine/>
    <w:rsid w:val="00BD13BD"/>
    <w:pPr>
      <w:ind w:left="960" w:hanging="240"/>
    </w:pPr>
  </w:style>
  <w:style w:type="paragraph" w:styleId="Index5">
    <w:name w:val="index 5"/>
    <w:basedOn w:val="Normal"/>
    <w:next w:val="Normal"/>
    <w:autoRedefine/>
    <w:rsid w:val="00BD13BD"/>
    <w:pPr>
      <w:ind w:left="1200" w:hanging="240"/>
    </w:pPr>
  </w:style>
  <w:style w:type="paragraph" w:styleId="Index6">
    <w:name w:val="index 6"/>
    <w:basedOn w:val="Normal"/>
    <w:next w:val="Normal"/>
    <w:autoRedefine/>
    <w:rsid w:val="00BD13BD"/>
    <w:pPr>
      <w:ind w:left="1440" w:hanging="240"/>
    </w:pPr>
  </w:style>
  <w:style w:type="paragraph" w:styleId="Index7">
    <w:name w:val="index 7"/>
    <w:basedOn w:val="Normal"/>
    <w:next w:val="Normal"/>
    <w:autoRedefine/>
    <w:rsid w:val="00BD13BD"/>
    <w:pPr>
      <w:ind w:left="1680" w:hanging="240"/>
    </w:pPr>
  </w:style>
  <w:style w:type="paragraph" w:styleId="Index8">
    <w:name w:val="index 8"/>
    <w:basedOn w:val="Normal"/>
    <w:next w:val="Normal"/>
    <w:autoRedefine/>
    <w:rsid w:val="00BD13BD"/>
    <w:pPr>
      <w:ind w:left="1920" w:hanging="240"/>
    </w:pPr>
  </w:style>
  <w:style w:type="paragraph" w:styleId="Index9">
    <w:name w:val="index 9"/>
    <w:basedOn w:val="Normal"/>
    <w:next w:val="Normal"/>
    <w:autoRedefine/>
    <w:rsid w:val="00BD13BD"/>
    <w:pPr>
      <w:ind w:left="2160" w:hanging="240"/>
    </w:pPr>
  </w:style>
  <w:style w:type="paragraph" w:styleId="NormalIndent">
    <w:name w:val="Normal Indent"/>
    <w:basedOn w:val="Normal"/>
    <w:rsid w:val="00BD13BD"/>
    <w:pPr>
      <w:ind w:left="720"/>
    </w:pPr>
  </w:style>
  <w:style w:type="paragraph" w:styleId="FootnoteText">
    <w:name w:val="footnote text"/>
    <w:basedOn w:val="Normal"/>
    <w:link w:val="FootnoteTextChar"/>
    <w:rsid w:val="00BD13B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D13BD"/>
  </w:style>
  <w:style w:type="paragraph" w:styleId="CommentText">
    <w:name w:val="annotation text"/>
    <w:basedOn w:val="Normal"/>
    <w:link w:val="CommentTextChar"/>
    <w:rsid w:val="00BD13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13BD"/>
  </w:style>
  <w:style w:type="paragraph" w:styleId="IndexHeading">
    <w:name w:val="index heading"/>
    <w:basedOn w:val="Normal"/>
    <w:next w:val="Index1"/>
    <w:rsid w:val="00BD13B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D13B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D13BD"/>
    <w:pPr>
      <w:ind w:left="480" w:hanging="480"/>
    </w:pPr>
  </w:style>
  <w:style w:type="paragraph" w:styleId="EnvelopeAddress">
    <w:name w:val="envelope address"/>
    <w:basedOn w:val="Normal"/>
    <w:rsid w:val="00BD13B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D13B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D13B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D13BD"/>
    <w:rPr>
      <w:sz w:val="16"/>
      <w:szCs w:val="16"/>
    </w:rPr>
  </w:style>
  <w:style w:type="character" w:styleId="PageNumber">
    <w:name w:val="page number"/>
    <w:basedOn w:val="DefaultParagraphFont"/>
    <w:rsid w:val="00BD13BD"/>
  </w:style>
  <w:style w:type="character" w:styleId="EndnoteReference">
    <w:name w:val="endnote reference"/>
    <w:basedOn w:val="DefaultParagraphFont"/>
    <w:rsid w:val="00BD13BD"/>
    <w:rPr>
      <w:vertAlign w:val="superscript"/>
    </w:rPr>
  </w:style>
  <w:style w:type="paragraph" w:styleId="EndnoteText">
    <w:name w:val="endnote text"/>
    <w:basedOn w:val="Normal"/>
    <w:link w:val="EndnoteTextChar"/>
    <w:rsid w:val="00BD13B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D13BD"/>
  </w:style>
  <w:style w:type="paragraph" w:styleId="TableofAuthorities">
    <w:name w:val="table of authorities"/>
    <w:basedOn w:val="Normal"/>
    <w:next w:val="Normal"/>
    <w:rsid w:val="00BD13BD"/>
    <w:pPr>
      <w:ind w:left="240" w:hanging="240"/>
    </w:pPr>
  </w:style>
  <w:style w:type="paragraph" w:styleId="MacroText">
    <w:name w:val="macro"/>
    <w:link w:val="MacroTextChar"/>
    <w:rsid w:val="00BD13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D13B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D13B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D13BD"/>
    <w:pPr>
      <w:ind w:left="283" w:hanging="283"/>
    </w:pPr>
  </w:style>
  <w:style w:type="paragraph" w:styleId="ListBullet">
    <w:name w:val="List Bullet"/>
    <w:basedOn w:val="Normal"/>
    <w:autoRedefine/>
    <w:rsid w:val="00BD13B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D13B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D13BD"/>
    <w:pPr>
      <w:ind w:left="566" w:hanging="283"/>
    </w:pPr>
  </w:style>
  <w:style w:type="paragraph" w:styleId="List3">
    <w:name w:val="List 3"/>
    <w:basedOn w:val="Normal"/>
    <w:rsid w:val="00BD13BD"/>
    <w:pPr>
      <w:ind w:left="849" w:hanging="283"/>
    </w:pPr>
  </w:style>
  <w:style w:type="paragraph" w:styleId="List4">
    <w:name w:val="List 4"/>
    <w:basedOn w:val="Normal"/>
    <w:rsid w:val="00BD13BD"/>
    <w:pPr>
      <w:ind w:left="1132" w:hanging="283"/>
    </w:pPr>
  </w:style>
  <w:style w:type="paragraph" w:styleId="List5">
    <w:name w:val="List 5"/>
    <w:basedOn w:val="Normal"/>
    <w:rsid w:val="00BD13BD"/>
    <w:pPr>
      <w:ind w:left="1415" w:hanging="283"/>
    </w:pPr>
  </w:style>
  <w:style w:type="paragraph" w:styleId="ListBullet2">
    <w:name w:val="List Bullet 2"/>
    <w:basedOn w:val="Normal"/>
    <w:autoRedefine/>
    <w:rsid w:val="00BD13B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D13B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D13B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D13B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D13B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D13B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D13B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D13B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D13B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D13B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D13BD"/>
    <w:pPr>
      <w:ind w:left="4252"/>
    </w:pPr>
  </w:style>
  <w:style w:type="character" w:customStyle="1" w:styleId="ClosingChar">
    <w:name w:val="Closing Char"/>
    <w:basedOn w:val="DefaultParagraphFont"/>
    <w:link w:val="Closing"/>
    <w:rsid w:val="00BD13BD"/>
    <w:rPr>
      <w:sz w:val="22"/>
    </w:rPr>
  </w:style>
  <w:style w:type="paragraph" w:styleId="Signature">
    <w:name w:val="Signature"/>
    <w:basedOn w:val="Normal"/>
    <w:link w:val="SignatureChar"/>
    <w:rsid w:val="00BD13B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D13BD"/>
    <w:rPr>
      <w:sz w:val="22"/>
    </w:rPr>
  </w:style>
  <w:style w:type="paragraph" w:styleId="BodyText">
    <w:name w:val="Body Text"/>
    <w:basedOn w:val="Normal"/>
    <w:link w:val="BodyTextChar"/>
    <w:rsid w:val="00BD13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13BD"/>
    <w:rPr>
      <w:sz w:val="22"/>
    </w:rPr>
  </w:style>
  <w:style w:type="paragraph" w:styleId="BodyTextIndent">
    <w:name w:val="Body Text Indent"/>
    <w:basedOn w:val="Normal"/>
    <w:link w:val="BodyTextIndentChar"/>
    <w:rsid w:val="00BD13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13BD"/>
    <w:rPr>
      <w:sz w:val="22"/>
    </w:rPr>
  </w:style>
  <w:style w:type="paragraph" w:styleId="ListContinue">
    <w:name w:val="List Continue"/>
    <w:basedOn w:val="Normal"/>
    <w:rsid w:val="00BD13BD"/>
    <w:pPr>
      <w:spacing w:after="120"/>
      <w:ind w:left="283"/>
    </w:pPr>
  </w:style>
  <w:style w:type="paragraph" w:styleId="ListContinue2">
    <w:name w:val="List Continue 2"/>
    <w:basedOn w:val="Normal"/>
    <w:rsid w:val="00BD13BD"/>
    <w:pPr>
      <w:spacing w:after="120"/>
      <w:ind w:left="566"/>
    </w:pPr>
  </w:style>
  <w:style w:type="paragraph" w:styleId="ListContinue3">
    <w:name w:val="List Continue 3"/>
    <w:basedOn w:val="Normal"/>
    <w:rsid w:val="00BD13BD"/>
    <w:pPr>
      <w:spacing w:after="120"/>
      <w:ind w:left="849"/>
    </w:pPr>
  </w:style>
  <w:style w:type="paragraph" w:styleId="ListContinue4">
    <w:name w:val="List Continue 4"/>
    <w:basedOn w:val="Normal"/>
    <w:rsid w:val="00BD13BD"/>
    <w:pPr>
      <w:spacing w:after="120"/>
      <w:ind w:left="1132"/>
    </w:pPr>
  </w:style>
  <w:style w:type="paragraph" w:styleId="ListContinue5">
    <w:name w:val="List Continue 5"/>
    <w:basedOn w:val="Normal"/>
    <w:rsid w:val="00BD13B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D13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D13B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D13B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D13B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D13BD"/>
  </w:style>
  <w:style w:type="character" w:customStyle="1" w:styleId="SalutationChar">
    <w:name w:val="Salutation Char"/>
    <w:basedOn w:val="DefaultParagraphFont"/>
    <w:link w:val="Salutation"/>
    <w:rsid w:val="00BD13BD"/>
    <w:rPr>
      <w:sz w:val="22"/>
    </w:rPr>
  </w:style>
  <w:style w:type="paragraph" w:styleId="Date">
    <w:name w:val="Date"/>
    <w:basedOn w:val="Normal"/>
    <w:next w:val="Normal"/>
    <w:link w:val="DateChar"/>
    <w:rsid w:val="00BD13BD"/>
  </w:style>
  <w:style w:type="character" w:customStyle="1" w:styleId="DateChar">
    <w:name w:val="Date Char"/>
    <w:basedOn w:val="DefaultParagraphFont"/>
    <w:link w:val="Date"/>
    <w:rsid w:val="00BD13BD"/>
    <w:rPr>
      <w:sz w:val="22"/>
    </w:rPr>
  </w:style>
  <w:style w:type="paragraph" w:styleId="BodyTextFirstIndent">
    <w:name w:val="Body Text First Indent"/>
    <w:basedOn w:val="BodyText"/>
    <w:link w:val="BodyTextFirstIndentChar"/>
    <w:rsid w:val="00BD13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D13B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D13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D13BD"/>
    <w:rPr>
      <w:sz w:val="22"/>
    </w:rPr>
  </w:style>
  <w:style w:type="paragraph" w:styleId="BodyText2">
    <w:name w:val="Body Text 2"/>
    <w:basedOn w:val="Normal"/>
    <w:link w:val="BodyText2Char"/>
    <w:rsid w:val="00BD13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13BD"/>
    <w:rPr>
      <w:sz w:val="22"/>
    </w:rPr>
  </w:style>
  <w:style w:type="paragraph" w:styleId="BodyText3">
    <w:name w:val="Body Text 3"/>
    <w:basedOn w:val="Normal"/>
    <w:link w:val="BodyText3Char"/>
    <w:rsid w:val="00BD13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13B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D13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13BD"/>
    <w:rPr>
      <w:sz w:val="22"/>
    </w:rPr>
  </w:style>
  <w:style w:type="paragraph" w:styleId="BodyTextIndent3">
    <w:name w:val="Body Text Indent 3"/>
    <w:basedOn w:val="Normal"/>
    <w:link w:val="BodyTextIndent3Char"/>
    <w:rsid w:val="00BD13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13BD"/>
    <w:rPr>
      <w:sz w:val="16"/>
      <w:szCs w:val="16"/>
    </w:rPr>
  </w:style>
  <w:style w:type="paragraph" w:styleId="BlockText">
    <w:name w:val="Block Text"/>
    <w:basedOn w:val="Normal"/>
    <w:rsid w:val="00BD13BD"/>
    <w:pPr>
      <w:spacing w:after="120"/>
      <w:ind w:left="1440" w:right="1440"/>
    </w:pPr>
  </w:style>
  <w:style w:type="character" w:styleId="Hyperlink">
    <w:name w:val="Hyperlink"/>
    <w:basedOn w:val="DefaultParagraphFont"/>
    <w:rsid w:val="00BD13BD"/>
    <w:rPr>
      <w:color w:val="0000FF"/>
      <w:u w:val="single"/>
    </w:rPr>
  </w:style>
  <w:style w:type="character" w:styleId="FollowedHyperlink">
    <w:name w:val="FollowedHyperlink"/>
    <w:basedOn w:val="DefaultParagraphFont"/>
    <w:rsid w:val="00BD13BD"/>
    <w:rPr>
      <w:color w:val="800080"/>
      <w:u w:val="single"/>
    </w:rPr>
  </w:style>
  <w:style w:type="character" w:styleId="Strong">
    <w:name w:val="Strong"/>
    <w:basedOn w:val="DefaultParagraphFont"/>
    <w:qFormat/>
    <w:rsid w:val="00BD13BD"/>
    <w:rPr>
      <w:b/>
      <w:bCs/>
    </w:rPr>
  </w:style>
  <w:style w:type="character" w:styleId="Emphasis">
    <w:name w:val="Emphasis"/>
    <w:basedOn w:val="DefaultParagraphFont"/>
    <w:qFormat/>
    <w:rsid w:val="00BD13BD"/>
    <w:rPr>
      <w:i/>
      <w:iCs/>
    </w:rPr>
  </w:style>
  <w:style w:type="paragraph" w:styleId="DocumentMap">
    <w:name w:val="Document Map"/>
    <w:basedOn w:val="Normal"/>
    <w:link w:val="DocumentMapChar"/>
    <w:rsid w:val="00BD13B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D13B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D13B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D13B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D13BD"/>
  </w:style>
  <w:style w:type="character" w:customStyle="1" w:styleId="E-mailSignatureChar">
    <w:name w:val="E-mail Signature Char"/>
    <w:basedOn w:val="DefaultParagraphFont"/>
    <w:link w:val="E-mailSignature"/>
    <w:rsid w:val="00BD13BD"/>
    <w:rPr>
      <w:sz w:val="22"/>
    </w:rPr>
  </w:style>
  <w:style w:type="paragraph" w:styleId="NormalWeb">
    <w:name w:val="Normal (Web)"/>
    <w:basedOn w:val="Normal"/>
    <w:rsid w:val="00BD13BD"/>
  </w:style>
  <w:style w:type="character" w:styleId="HTMLAcronym">
    <w:name w:val="HTML Acronym"/>
    <w:basedOn w:val="DefaultParagraphFont"/>
    <w:rsid w:val="00BD13BD"/>
  </w:style>
  <w:style w:type="paragraph" w:styleId="HTMLAddress">
    <w:name w:val="HTML Address"/>
    <w:basedOn w:val="Normal"/>
    <w:link w:val="HTMLAddressChar"/>
    <w:rsid w:val="00BD13B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13BD"/>
    <w:rPr>
      <w:i/>
      <w:iCs/>
      <w:sz w:val="22"/>
    </w:rPr>
  </w:style>
  <w:style w:type="character" w:styleId="HTMLCite">
    <w:name w:val="HTML Cite"/>
    <w:basedOn w:val="DefaultParagraphFont"/>
    <w:rsid w:val="00BD13BD"/>
    <w:rPr>
      <w:i/>
      <w:iCs/>
    </w:rPr>
  </w:style>
  <w:style w:type="character" w:styleId="HTMLCode">
    <w:name w:val="HTML Code"/>
    <w:basedOn w:val="DefaultParagraphFont"/>
    <w:rsid w:val="00BD13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D13BD"/>
    <w:rPr>
      <w:i/>
      <w:iCs/>
    </w:rPr>
  </w:style>
  <w:style w:type="character" w:styleId="HTMLKeyboard">
    <w:name w:val="HTML Keyboard"/>
    <w:basedOn w:val="DefaultParagraphFont"/>
    <w:rsid w:val="00BD13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D13B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D13BD"/>
    <w:rPr>
      <w:rFonts w:ascii="Courier New" w:hAnsi="Courier New" w:cs="Courier New"/>
    </w:rPr>
  </w:style>
  <w:style w:type="character" w:styleId="HTMLSample">
    <w:name w:val="HTML Sample"/>
    <w:basedOn w:val="DefaultParagraphFont"/>
    <w:rsid w:val="00BD13B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D13B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D13B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D1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13BD"/>
    <w:rPr>
      <w:b/>
      <w:bCs/>
    </w:rPr>
  </w:style>
  <w:style w:type="numbering" w:styleId="1ai">
    <w:name w:val="Outline List 1"/>
    <w:basedOn w:val="NoList"/>
    <w:rsid w:val="00BD13BD"/>
    <w:pPr>
      <w:numPr>
        <w:numId w:val="14"/>
      </w:numPr>
    </w:pPr>
  </w:style>
  <w:style w:type="numbering" w:styleId="111111">
    <w:name w:val="Outline List 2"/>
    <w:basedOn w:val="NoList"/>
    <w:rsid w:val="00BD13BD"/>
    <w:pPr>
      <w:numPr>
        <w:numId w:val="15"/>
      </w:numPr>
    </w:pPr>
  </w:style>
  <w:style w:type="numbering" w:styleId="ArticleSection">
    <w:name w:val="Outline List 3"/>
    <w:basedOn w:val="NoList"/>
    <w:rsid w:val="00BD13BD"/>
    <w:pPr>
      <w:numPr>
        <w:numId w:val="17"/>
      </w:numPr>
    </w:pPr>
  </w:style>
  <w:style w:type="table" w:styleId="TableSimple1">
    <w:name w:val="Table Simple 1"/>
    <w:basedOn w:val="TableNormal"/>
    <w:rsid w:val="00BD13B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D13B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D13B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D13B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D13B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D13B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D13B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D13B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D13B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D13B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D13B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D13B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D13B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D13B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D13B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D13B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D13B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D13B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D13B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D13B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D13B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D13B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D13B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D13B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D13B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D13B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D13B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D13B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D13B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D13B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D13B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D13B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D13B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D13B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D13B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D13B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D13B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D13B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D13B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D13B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D13B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D13B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D13B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D13B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453</Words>
  <Characters>2511</Characters>
  <Application>Microsoft Office Word</Application>
  <DocSecurity>0</DocSecurity>
  <PresentationFormat/>
  <Lines>100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2021-09-17T06:28:00Z</dcterms:created>
  <dcterms:modified xsi:type="dcterms:W3CDTF">2021-09-17T06:29:00Z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(Pharmaceutical Benefits) (Pharmacist Substitution of Medicines without Prescription during Shortages) Amendment (No. 2) Determination 2021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OPC65495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17 September 2021</vt:lpwstr>
  </property>
</Properties>
</file>