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54D37" w14:textId="25E11274" w:rsidR="00F72E80" w:rsidRPr="00A64B5B" w:rsidRDefault="0012119A" w:rsidP="00F72E80">
      <w:pPr>
        <w:spacing w:after="600"/>
        <w:rPr>
          <w:sz w:val="28"/>
        </w:rPr>
      </w:pPr>
      <w:r w:rsidRPr="00A64B5B">
        <w:rPr>
          <w:noProof/>
        </w:rPr>
        <w:drawing>
          <wp:inline distT="0" distB="0" distL="0" distR="0" wp14:anchorId="63EA36D5" wp14:editId="63BB5CB9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F02700" w14:textId="77777777" w:rsidR="00F72E80" w:rsidRPr="00A64B5B" w:rsidRDefault="00F72E80" w:rsidP="00F72E80">
      <w:pPr>
        <w:pStyle w:val="LI-Title"/>
        <w:pBdr>
          <w:bottom w:val="single" w:sz="4" w:space="1" w:color="auto"/>
        </w:pBdr>
      </w:pPr>
      <w:r w:rsidRPr="00A64B5B">
        <w:t xml:space="preserve">ASIC Market Integrity Rules (Securities Markets) Determination </w:t>
      </w:r>
      <w:r w:rsidR="003A430D" w:rsidRPr="00A64B5B">
        <w:t>2021/772</w:t>
      </w:r>
    </w:p>
    <w:p w14:paraId="7114F3C1" w14:textId="77777777" w:rsidR="00F72E80" w:rsidRPr="00A64B5B" w:rsidRDefault="00F72E80" w:rsidP="00F72E80">
      <w:pPr>
        <w:pStyle w:val="LI-Fronttext"/>
        <w:rPr>
          <w:sz w:val="24"/>
          <w:szCs w:val="24"/>
        </w:rPr>
      </w:pPr>
      <w:r w:rsidRPr="00A64B5B">
        <w:rPr>
          <w:sz w:val="24"/>
          <w:szCs w:val="24"/>
        </w:rPr>
        <w:t>I, Anthony Graham, delegate of the Australian Securities and Investments Commission, make the following legislative instrument.</w:t>
      </w:r>
    </w:p>
    <w:p w14:paraId="4BD81B43" w14:textId="77777777" w:rsidR="00F72E80" w:rsidRPr="00A64B5B" w:rsidRDefault="00F72E80" w:rsidP="00F72E80">
      <w:pPr>
        <w:pStyle w:val="LI-Fronttext"/>
      </w:pPr>
    </w:p>
    <w:p w14:paraId="3C9AC5C3" w14:textId="77777777" w:rsidR="00F72E80" w:rsidRPr="00A64B5B" w:rsidRDefault="00F72E80" w:rsidP="00F72E80">
      <w:pPr>
        <w:pStyle w:val="LI-Fronttext"/>
        <w:rPr>
          <w:sz w:val="24"/>
          <w:szCs w:val="24"/>
        </w:rPr>
      </w:pPr>
      <w:r w:rsidRPr="00A64B5B">
        <w:rPr>
          <w:sz w:val="24"/>
          <w:szCs w:val="24"/>
        </w:rPr>
        <w:t>Date</w:t>
      </w:r>
      <w:r w:rsidRPr="00A64B5B">
        <w:rPr>
          <w:sz w:val="24"/>
          <w:szCs w:val="24"/>
        </w:rPr>
        <w:tab/>
      </w:r>
      <w:bookmarkStart w:id="0" w:name="BKCheck15B_1"/>
      <w:bookmarkEnd w:id="0"/>
      <w:r w:rsidR="003A430D" w:rsidRPr="00A64B5B">
        <w:rPr>
          <w:sz w:val="24"/>
          <w:szCs w:val="24"/>
        </w:rPr>
        <w:t>8 September 2021</w:t>
      </w:r>
    </w:p>
    <w:p w14:paraId="18A19D50" w14:textId="77777777" w:rsidR="00F72E80" w:rsidRPr="00A64B5B" w:rsidRDefault="00F72E80" w:rsidP="00F72E80">
      <w:pPr>
        <w:rPr>
          <w:lang w:eastAsia="en-AU"/>
        </w:rPr>
      </w:pPr>
    </w:p>
    <w:p w14:paraId="0B1CC6E1" w14:textId="77777777" w:rsidR="00F72E80" w:rsidRPr="00A64B5B" w:rsidRDefault="00F72E80" w:rsidP="00F72E80">
      <w:pPr>
        <w:rPr>
          <w:lang w:eastAsia="en-AU"/>
        </w:rPr>
      </w:pPr>
    </w:p>
    <w:p w14:paraId="6A065DC8" w14:textId="77777777" w:rsidR="00F72E80" w:rsidRPr="00A64B5B" w:rsidRDefault="00F72E80" w:rsidP="00F72E80">
      <w:pPr>
        <w:pStyle w:val="LI-Fronttext"/>
        <w:pBdr>
          <w:bottom w:val="single" w:sz="4" w:space="1" w:color="auto"/>
        </w:pBdr>
        <w:rPr>
          <w:color w:val="FF0000"/>
          <w:sz w:val="24"/>
          <w:szCs w:val="24"/>
        </w:rPr>
      </w:pPr>
    </w:p>
    <w:p w14:paraId="1148BCC4" w14:textId="77777777" w:rsidR="00F72E80" w:rsidRPr="00A64B5B" w:rsidRDefault="00F72E80" w:rsidP="00F72E80">
      <w:pPr>
        <w:pStyle w:val="LI-Fronttext"/>
        <w:pBdr>
          <w:bottom w:val="single" w:sz="4" w:space="1" w:color="auto"/>
        </w:pBdr>
        <w:rPr>
          <w:color w:val="FF0000"/>
          <w:sz w:val="24"/>
          <w:szCs w:val="24"/>
        </w:rPr>
      </w:pPr>
    </w:p>
    <w:p w14:paraId="2E7E6F64" w14:textId="77777777" w:rsidR="00F72E80" w:rsidRPr="00BB5C17" w:rsidRDefault="00F72E80" w:rsidP="00F72E80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A64B5B">
        <w:rPr>
          <w:sz w:val="24"/>
          <w:szCs w:val="24"/>
        </w:rPr>
        <w:t>Anthony Graham</w:t>
      </w:r>
    </w:p>
    <w:p w14:paraId="43840E0B" w14:textId="77777777" w:rsidR="00F72E80" w:rsidRPr="00F61B09" w:rsidRDefault="00F72E80" w:rsidP="00F72E80">
      <w:pPr>
        <w:pStyle w:val="Header"/>
        <w:tabs>
          <w:tab w:val="clear" w:pos="4150"/>
          <w:tab w:val="clear" w:pos="8307"/>
        </w:tabs>
      </w:pPr>
    </w:p>
    <w:p w14:paraId="3C1B971C" w14:textId="77777777" w:rsidR="00715914" w:rsidRPr="00F61B09" w:rsidRDefault="00715914" w:rsidP="00715914">
      <w:pPr>
        <w:sectPr w:rsidR="0071591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980E238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7BDE3FC8" w14:textId="1C6B371E" w:rsidR="00472A1A" w:rsidRDefault="0001571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81987554" w:history="1">
        <w:r w:rsidR="00472A1A" w:rsidRPr="00A51A76">
          <w:rPr>
            <w:rStyle w:val="Hyperlink"/>
            <w:noProof/>
          </w:rPr>
          <w:t>Part 1—Preliminary</w:t>
        </w:r>
        <w:r w:rsidR="00472A1A">
          <w:rPr>
            <w:noProof/>
            <w:webHidden/>
          </w:rPr>
          <w:tab/>
        </w:r>
        <w:r w:rsidR="00472A1A">
          <w:rPr>
            <w:noProof/>
            <w:webHidden/>
          </w:rPr>
          <w:fldChar w:fldCharType="begin"/>
        </w:r>
        <w:r w:rsidR="00472A1A">
          <w:rPr>
            <w:noProof/>
            <w:webHidden/>
          </w:rPr>
          <w:instrText xml:space="preserve"> PAGEREF _Toc81987554 \h </w:instrText>
        </w:r>
        <w:r w:rsidR="00472A1A">
          <w:rPr>
            <w:noProof/>
            <w:webHidden/>
          </w:rPr>
        </w:r>
        <w:r w:rsidR="00472A1A">
          <w:rPr>
            <w:noProof/>
            <w:webHidden/>
          </w:rPr>
          <w:fldChar w:fldCharType="separate"/>
        </w:r>
        <w:r w:rsidR="00472A1A">
          <w:rPr>
            <w:noProof/>
            <w:webHidden/>
          </w:rPr>
          <w:t>3</w:t>
        </w:r>
        <w:r w:rsidR="00472A1A">
          <w:rPr>
            <w:noProof/>
            <w:webHidden/>
          </w:rPr>
          <w:fldChar w:fldCharType="end"/>
        </w:r>
      </w:hyperlink>
    </w:p>
    <w:p w14:paraId="1841C455" w14:textId="1FAD90A9" w:rsidR="00472A1A" w:rsidRDefault="00A64B5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1987555" w:history="1">
        <w:r w:rsidR="00472A1A" w:rsidRPr="00A51A76">
          <w:rPr>
            <w:rStyle w:val="Hyperlink"/>
            <w:noProof/>
          </w:rPr>
          <w:t>1</w:t>
        </w:r>
        <w:r w:rsidR="00472A1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472A1A" w:rsidRPr="00A51A76">
          <w:rPr>
            <w:rStyle w:val="Hyperlink"/>
            <w:noProof/>
          </w:rPr>
          <w:t>Name of legislative instrument</w:t>
        </w:r>
        <w:r w:rsidR="00472A1A">
          <w:rPr>
            <w:noProof/>
            <w:webHidden/>
          </w:rPr>
          <w:tab/>
        </w:r>
        <w:r w:rsidR="00472A1A">
          <w:rPr>
            <w:noProof/>
            <w:webHidden/>
          </w:rPr>
          <w:fldChar w:fldCharType="begin"/>
        </w:r>
        <w:r w:rsidR="00472A1A">
          <w:rPr>
            <w:noProof/>
            <w:webHidden/>
          </w:rPr>
          <w:instrText xml:space="preserve"> PAGEREF _Toc81987555 \h </w:instrText>
        </w:r>
        <w:r w:rsidR="00472A1A">
          <w:rPr>
            <w:noProof/>
            <w:webHidden/>
          </w:rPr>
        </w:r>
        <w:r w:rsidR="00472A1A">
          <w:rPr>
            <w:noProof/>
            <w:webHidden/>
          </w:rPr>
          <w:fldChar w:fldCharType="separate"/>
        </w:r>
        <w:r w:rsidR="00472A1A">
          <w:rPr>
            <w:noProof/>
            <w:webHidden/>
          </w:rPr>
          <w:t>3</w:t>
        </w:r>
        <w:r w:rsidR="00472A1A">
          <w:rPr>
            <w:noProof/>
            <w:webHidden/>
          </w:rPr>
          <w:fldChar w:fldCharType="end"/>
        </w:r>
      </w:hyperlink>
    </w:p>
    <w:p w14:paraId="2E15C147" w14:textId="72E77B96" w:rsidR="00472A1A" w:rsidRDefault="00A64B5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1987556" w:history="1">
        <w:r w:rsidR="00472A1A" w:rsidRPr="00A51A76">
          <w:rPr>
            <w:rStyle w:val="Hyperlink"/>
            <w:noProof/>
          </w:rPr>
          <w:t>2</w:t>
        </w:r>
        <w:r w:rsidR="00472A1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472A1A" w:rsidRPr="00A51A76">
          <w:rPr>
            <w:rStyle w:val="Hyperlink"/>
            <w:noProof/>
          </w:rPr>
          <w:t>Commencement</w:t>
        </w:r>
        <w:r w:rsidR="00472A1A">
          <w:rPr>
            <w:noProof/>
            <w:webHidden/>
          </w:rPr>
          <w:tab/>
        </w:r>
        <w:r w:rsidR="00472A1A">
          <w:rPr>
            <w:noProof/>
            <w:webHidden/>
          </w:rPr>
          <w:fldChar w:fldCharType="begin"/>
        </w:r>
        <w:r w:rsidR="00472A1A">
          <w:rPr>
            <w:noProof/>
            <w:webHidden/>
          </w:rPr>
          <w:instrText xml:space="preserve"> PAGEREF _Toc81987556 \h </w:instrText>
        </w:r>
        <w:r w:rsidR="00472A1A">
          <w:rPr>
            <w:noProof/>
            <w:webHidden/>
          </w:rPr>
        </w:r>
        <w:r w:rsidR="00472A1A">
          <w:rPr>
            <w:noProof/>
            <w:webHidden/>
          </w:rPr>
          <w:fldChar w:fldCharType="separate"/>
        </w:r>
        <w:r w:rsidR="00472A1A">
          <w:rPr>
            <w:noProof/>
            <w:webHidden/>
          </w:rPr>
          <w:t>3</w:t>
        </w:r>
        <w:r w:rsidR="00472A1A">
          <w:rPr>
            <w:noProof/>
            <w:webHidden/>
          </w:rPr>
          <w:fldChar w:fldCharType="end"/>
        </w:r>
      </w:hyperlink>
    </w:p>
    <w:p w14:paraId="13A496D0" w14:textId="13486B0E" w:rsidR="00472A1A" w:rsidRDefault="00A64B5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1987557" w:history="1">
        <w:r w:rsidR="00472A1A" w:rsidRPr="00A51A76">
          <w:rPr>
            <w:rStyle w:val="Hyperlink"/>
            <w:noProof/>
          </w:rPr>
          <w:t>3</w:t>
        </w:r>
        <w:r w:rsidR="00472A1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472A1A" w:rsidRPr="00A51A76">
          <w:rPr>
            <w:rStyle w:val="Hyperlink"/>
            <w:noProof/>
          </w:rPr>
          <w:t>Authority</w:t>
        </w:r>
        <w:r w:rsidR="00472A1A">
          <w:rPr>
            <w:noProof/>
            <w:webHidden/>
          </w:rPr>
          <w:tab/>
        </w:r>
        <w:r w:rsidR="00472A1A">
          <w:rPr>
            <w:noProof/>
            <w:webHidden/>
          </w:rPr>
          <w:fldChar w:fldCharType="begin"/>
        </w:r>
        <w:r w:rsidR="00472A1A">
          <w:rPr>
            <w:noProof/>
            <w:webHidden/>
          </w:rPr>
          <w:instrText xml:space="preserve"> PAGEREF _Toc81987557 \h </w:instrText>
        </w:r>
        <w:r w:rsidR="00472A1A">
          <w:rPr>
            <w:noProof/>
            <w:webHidden/>
          </w:rPr>
        </w:r>
        <w:r w:rsidR="00472A1A">
          <w:rPr>
            <w:noProof/>
            <w:webHidden/>
          </w:rPr>
          <w:fldChar w:fldCharType="separate"/>
        </w:r>
        <w:r w:rsidR="00472A1A">
          <w:rPr>
            <w:noProof/>
            <w:webHidden/>
          </w:rPr>
          <w:t>3</w:t>
        </w:r>
        <w:r w:rsidR="00472A1A">
          <w:rPr>
            <w:noProof/>
            <w:webHidden/>
          </w:rPr>
          <w:fldChar w:fldCharType="end"/>
        </w:r>
      </w:hyperlink>
    </w:p>
    <w:p w14:paraId="2C3A711F" w14:textId="202077A6" w:rsidR="00472A1A" w:rsidRDefault="00A64B5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1987558" w:history="1">
        <w:r w:rsidR="00472A1A" w:rsidRPr="00A51A76">
          <w:rPr>
            <w:rStyle w:val="Hyperlink"/>
            <w:noProof/>
          </w:rPr>
          <w:t>4</w:t>
        </w:r>
        <w:r w:rsidR="00472A1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472A1A" w:rsidRPr="00A51A76">
          <w:rPr>
            <w:rStyle w:val="Hyperlink"/>
            <w:noProof/>
          </w:rPr>
          <w:t>Interpretation</w:t>
        </w:r>
        <w:r w:rsidR="00472A1A">
          <w:rPr>
            <w:noProof/>
            <w:webHidden/>
          </w:rPr>
          <w:tab/>
        </w:r>
        <w:r w:rsidR="00472A1A">
          <w:rPr>
            <w:noProof/>
            <w:webHidden/>
          </w:rPr>
          <w:fldChar w:fldCharType="begin"/>
        </w:r>
        <w:r w:rsidR="00472A1A">
          <w:rPr>
            <w:noProof/>
            <w:webHidden/>
          </w:rPr>
          <w:instrText xml:space="preserve"> PAGEREF _Toc81987558 \h </w:instrText>
        </w:r>
        <w:r w:rsidR="00472A1A">
          <w:rPr>
            <w:noProof/>
            <w:webHidden/>
          </w:rPr>
        </w:r>
        <w:r w:rsidR="00472A1A">
          <w:rPr>
            <w:noProof/>
            <w:webHidden/>
          </w:rPr>
          <w:fldChar w:fldCharType="separate"/>
        </w:r>
        <w:r w:rsidR="00472A1A">
          <w:rPr>
            <w:noProof/>
            <w:webHidden/>
          </w:rPr>
          <w:t>3</w:t>
        </w:r>
        <w:r w:rsidR="00472A1A">
          <w:rPr>
            <w:noProof/>
            <w:webHidden/>
          </w:rPr>
          <w:fldChar w:fldCharType="end"/>
        </w:r>
      </w:hyperlink>
    </w:p>
    <w:p w14:paraId="591277A5" w14:textId="2B4F7B90" w:rsidR="00472A1A" w:rsidRDefault="00A64B5B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81987559" w:history="1">
        <w:r w:rsidR="00472A1A" w:rsidRPr="00A51A76">
          <w:rPr>
            <w:rStyle w:val="Hyperlink"/>
            <w:noProof/>
          </w:rPr>
          <w:t>Part 2—Determination</w:t>
        </w:r>
        <w:r w:rsidR="00472A1A">
          <w:rPr>
            <w:noProof/>
            <w:webHidden/>
          </w:rPr>
          <w:tab/>
        </w:r>
        <w:r w:rsidR="00472A1A">
          <w:rPr>
            <w:noProof/>
            <w:webHidden/>
          </w:rPr>
          <w:fldChar w:fldCharType="begin"/>
        </w:r>
        <w:r w:rsidR="00472A1A">
          <w:rPr>
            <w:noProof/>
            <w:webHidden/>
          </w:rPr>
          <w:instrText xml:space="preserve"> PAGEREF _Toc81987559 \h </w:instrText>
        </w:r>
        <w:r w:rsidR="00472A1A">
          <w:rPr>
            <w:noProof/>
            <w:webHidden/>
          </w:rPr>
        </w:r>
        <w:r w:rsidR="00472A1A">
          <w:rPr>
            <w:noProof/>
            <w:webHidden/>
          </w:rPr>
          <w:fldChar w:fldCharType="separate"/>
        </w:r>
        <w:r w:rsidR="00472A1A">
          <w:rPr>
            <w:noProof/>
            <w:webHidden/>
          </w:rPr>
          <w:t>4</w:t>
        </w:r>
        <w:r w:rsidR="00472A1A">
          <w:rPr>
            <w:noProof/>
            <w:webHidden/>
          </w:rPr>
          <w:fldChar w:fldCharType="end"/>
        </w:r>
      </w:hyperlink>
    </w:p>
    <w:p w14:paraId="3484D66D" w14:textId="1816A3AA" w:rsidR="00472A1A" w:rsidRDefault="00A64B5B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1987560" w:history="1">
        <w:r w:rsidR="00472A1A" w:rsidRPr="00A51A76">
          <w:rPr>
            <w:rStyle w:val="Hyperlink"/>
            <w:noProof/>
          </w:rPr>
          <w:t>5</w:t>
        </w:r>
        <w:r w:rsidR="00472A1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472A1A" w:rsidRPr="00A51A76">
          <w:rPr>
            <w:rStyle w:val="Hyperlink"/>
            <w:noProof/>
          </w:rPr>
          <w:t>Tier 1 Equity Market Products and Tier 2 Equity Market Products</w:t>
        </w:r>
        <w:r w:rsidR="00472A1A">
          <w:rPr>
            <w:noProof/>
            <w:webHidden/>
          </w:rPr>
          <w:tab/>
        </w:r>
        <w:r w:rsidR="00472A1A">
          <w:rPr>
            <w:noProof/>
            <w:webHidden/>
          </w:rPr>
          <w:fldChar w:fldCharType="begin"/>
        </w:r>
        <w:r w:rsidR="00472A1A">
          <w:rPr>
            <w:noProof/>
            <w:webHidden/>
          </w:rPr>
          <w:instrText xml:space="preserve"> PAGEREF _Toc81987560 \h </w:instrText>
        </w:r>
        <w:r w:rsidR="00472A1A">
          <w:rPr>
            <w:noProof/>
            <w:webHidden/>
          </w:rPr>
        </w:r>
        <w:r w:rsidR="00472A1A">
          <w:rPr>
            <w:noProof/>
            <w:webHidden/>
          </w:rPr>
          <w:fldChar w:fldCharType="separate"/>
        </w:r>
        <w:r w:rsidR="00472A1A">
          <w:rPr>
            <w:noProof/>
            <w:webHidden/>
          </w:rPr>
          <w:t>4</w:t>
        </w:r>
        <w:r w:rsidR="00472A1A">
          <w:rPr>
            <w:noProof/>
            <w:webHidden/>
          </w:rPr>
          <w:fldChar w:fldCharType="end"/>
        </w:r>
      </w:hyperlink>
    </w:p>
    <w:p w14:paraId="6722D323" w14:textId="7561333E" w:rsidR="00472A1A" w:rsidRDefault="00A64B5B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81987561" w:history="1">
        <w:r w:rsidR="00472A1A" w:rsidRPr="00A51A76">
          <w:rPr>
            <w:rStyle w:val="Hyperlink"/>
            <w:noProof/>
          </w:rPr>
          <w:t>Schedule 1—Tier 1 Equity Market Products</w:t>
        </w:r>
        <w:r w:rsidR="00472A1A">
          <w:rPr>
            <w:noProof/>
            <w:webHidden/>
          </w:rPr>
          <w:tab/>
        </w:r>
        <w:r w:rsidR="00472A1A">
          <w:rPr>
            <w:noProof/>
            <w:webHidden/>
          </w:rPr>
          <w:fldChar w:fldCharType="begin"/>
        </w:r>
        <w:r w:rsidR="00472A1A">
          <w:rPr>
            <w:noProof/>
            <w:webHidden/>
          </w:rPr>
          <w:instrText xml:space="preserve"> PAGEREF _Toc81987561 \h </w:instrText>
        </w:r>
        <w:r w:rsidR="00472A1A">
          <w:rPr>
            <w:noProof/>
            <w:webHidden/>
          </w:rPr>
        </w:r>
        <w:r w:rsidR="00472A1A">
          <w:rPr>
            <w:noProof/>
            <w:webHidden/>
          </w:rPr>
          <w:fldChar w:fldCharType="separate"/>
        </w:r>
        <w:r w:rsidR="00472A1A">
          <w:rPr>
            <w:noProof/>
            <w:webHidden/>
          </w:rPr>
          <w:t>5</w:t>
        </w:r>
        <w:r w:rsidR="00472A1A">
          <w:rPr>
            <w:noProof/>
            <w:webHidden/>
          </w:rPr>
          <w:fldChar w:fldCharType="end"/>
        </w:r>
      </w:hyperlink>
    </w:p>
    <w:p w14:paraId="3E0AC0C1" w14:textId="26E27371" w:rsidR="00472A1A" w:rsidRDefault="00A64B5B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81987562" w:history="1">
        <w:r w:rsidR="00472A1A" w:rsidRPr="00A51A76">
          <w:rPr>
            <w:rStyle w:val="Hyperlink"/>
            <w:noProof/>
          </w:rPr>
          <w:t>Schedule 2—Tier 2 Equity Market Products</w:t>
        </w:r>
        <w:r w:rsidR="00472A1A">
          <w:rPr>
            <w:noProof/>
            <w:webHidden/>
          </w:rPr>
          <w:tab/>
        </w:r>
        <w:r w:rsidR="00472A1A">
          <w:rPr>
            <w:noProof/>
            <w:webHidden/>
          </w:rPr>
          <w:fldChar w:fldCharType="begin"/>
        </w:r>
        <w:r w:rsidR="00472A1A">
          <w:rPr>
            <w:noProof/>
            <w:webHidden/>
          </w:rPr>
          <w:instrText xml:space="preserve"> PAGEREF _Toc81987562 \h </w:instrText>
        </w:r>
        <w:r w:rsidR="00472A1A">
          <w:rPr>
            <w:noProof/>
            <w:webHidden/>
          </w:rPr>
        </w:r>
        <w:r w:rsidR="00472A1A">
          <w:rPr>
            <w:noProof/>
            <w:webHidden/>
          </w:rPr>
          <w:fldChar w:fldCharType="separate"/>
        </w:r>
        <w:r w:rsidR="00472A1A">
          <w:rPr>
            <w:noProof/>
            <w:webHidden/>
          </w:rPr>
          <w:t>7</w:t>
        </w:r>
        <w:r w:rsidR="00472A1A">
          <w:rPr>
            <w:noProof/>
            <w:webHidden/>
          </w:rPr>
          <w:fldChar w:fldCharType="end"/>
        </w:r>
      </w:hyperlink>
    </w:p>
    <w:p w14:paraId="2CC403A2" w14:textId="3D917A30" w:rsidR="00670EA1" w:rsidRPr="00F61B09" w:rsidRDefault="00015719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76CC3B0F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1402AD28" w14:textId="77777777" w:rsidR="00FA31DE" w:rsidRPr="00F61B09" w:rsidRDefault="00FA31DE" w:rsidP="006554FF">
      <w:pPr>
        <w:pStyle w:val="LI-Heading1"/>
      </w:pPr>
      <w:bookmarkStart w:id="2" w:name="BK_S3P1L1C1"/>
      <w:bookmarkStart w:id="3" w:name="_Toc81987554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45B99100" w14:textId="77777777" w:rsidR="00FA31DE" w:rsidRDefault="00FA31DE" w:rsidP="00C11452">
      <w:pPr>
        <w:pStyle w:val="LI-Heading2"/>
        <w:rPr>
          <w:szCs w:val="24"/>
        </w:rPr>
      </w:pPr>
      <w:bookmarkStart w:id="4" w:name="_Toc81987555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7AFC930D" w14:textId="77777777" w:rsidR="00381EC9" w:rsidRPr="00192B1E" w:rsidRDefault="00381EC9" w:rsidP="00381EC9">
      <w:pPr>
        <w:pStyle w:val="LI-BodyTextUnnumbered"/>
        <w:rPr>
          <w:szCs w:val="24"/>
        </w:rPr>
      </w:pPr>
      <w:r w:rsidRPr="008C0F29">
        <w:rPr>
          <w:szCs w:val="24"/>
        </w:rPr>
        <w:t>This is</w:t>
      </w:r>
      <w:r w:rsidR="006E3188">
        <w:rPr>
          <w:szCs w:val="24"/>
        </w:rPr>
        <w:t xml:space="preserve"> the</w:t>
      </w:r>
      <w:r w:rsidRPr="008C0F29">
        <w:rPr>
          <w:szCs w:val="24"/>
        </w:rPr>
        <w:t xml:space="preserve"> </w:t>
      </w:r>
      <w:r w:rsidRPr="008C0F29">
        <w:rPr>
          <w:i/>
          <w:szCs w:val="24"/>
        </w:rPr>
        <w:t>A</w:t>
      </w:r>
      <w:r>
        <w:rPr>
          <w:i/>
          <w:szCs w:val="24"/>
        </w:rPr>
        <w:t xml:space="preserve">SIC </w:t>
      </w:r>
      <w:r w:rsidR="006E3188">
        <w:rPr>
          <w:i/>
          <w:szCs w:val="24"/>
        </w:rPr>
        <w:t xml:space="preserve">Market Integrity Rules (Securities Markets) </w:t>
      </w:r>
      <w:r w:rsidR="00B55B2D" w:rsidRPr="007824D4">
        <w:rPr>
          <w:i/>
          <w:szCs w:val="24"/>
        </w:rPr>
        <w:t>Determination</w:t>
      </w:r>
      <w:r w:rsidRPr="007824D4">
        <w:rPr>
          <w:i/>
          <w:szCs w:val="24"/>
        </w:rPr>
        <w:t xml:space="preserve"> </w:t>
      </w:r>
      <w:r w:rsidR="003A430D">
        <w:rPr>
          <w:i/>
          <w:szCs w:val="24"/>
        </w:rPr>
        <w:t>2021/772.</w:t>
      </w:r>
    </w:p>
    <w:p w14:paraId="46A242B2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81987556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59E592EF" w14:textId="77777777" w:rsidR="006534D9" w:rsidRDefault="00494C6C" w:rsidP="00727D23">
      <w:pPr>
        <w:pStyle w:val="LI-BodyTextUnnumbered"/>
      </w:pPr>
      <w:r w:rsidRPr="00083AFF">
        <w:rPr>
          <w:szCs w:val="24"/>
        </w:rPr>
        <w:t xml:space="preserve">This instrument commences on </w:t>
      </w:r>
      <w:r w:rsidR="006534D9">
        <w:t>the later of:</w:t>
      </w:r>
      <w:r w:rsidR="00DF4751" w:rsidRPr="00083AFF">
        <w:t xml:space="preserve"> </w:t>
      </w:r>
    </w:p>
    <w:p w14:paraId="5742C6B8" w14:textId="77777777" w:rsidR="006534D9" w:rsidRPr="006534D9" w:rsidRDefault="006534D9" w:rsidP="00091241">
      <w:pPr>
        <w:pStyle w:val="LI-SectionSubsectionText"/>
        <w:ind w:left="1701"/>
      </w:pPr>
      <w:r>
        <w:t>(a)</w:t>
      </w:r>
      <w:r w:rsidR="00D36EA8">
        <w:t xml:space="preserve"> </w:t>
      </w:r>
      <w:r>
        <w:tab/>
      </w:r>
      <w:r w:rsidR="0078509B">
        <w:t>1</w:t>
      </w:r>
      <w:r w:rsidR="00572B71">
        <w:t>1</w:t>
      </w:r>
      <w:r w:rsidR="009A5D03">
        <w:t xml:space="preserve"> </w:t>
      </w:r>
      <w:r w:rsidR="00572B71">
        <w:t>Oct</w:t>
      </w:r>
      <w:r w:rsidR="00B63B35">
        <w:t>ober</w:t>
      </w:r>
      <w:r w:rsidR="009A5D03">
        <w:t xml:space="preserve"> 2021</w:t>
      </w:r>
      <w:r w:rsidRPr="008A694F">
        <w:t>;</w:t>
      </w:r>
      <w:r>
        <w:t xml:space="preserve"> and</w:t>
      </w:r>
    </w:p>
    <w:p w14:paraId="37CE7043" w14:textId="77777777" w:rsidR="00494C6C" w:rsidRPr="006534D9" w:rsidRDefault="006534D9" w:rsidP="00091241">
      <w:pPr>
        <w:pStyle w:val="LI-SectionSubsectionText"/>
        <w:ind w:left="1701"/>
      </w:pPr>
      <w:r>
        <w:t>(b)</w:t>
      </w:r>
      <w:r>
        <w:tab/>
      </w:r>
      <w:r w:rsidR="004B75D1" w:rsidRPr="006534D9">
        <w:t>20</w:t>
      </w:r>
      <w:r w:rsidR="00DF4751" w:rsidRPr="006534D9">
        <w:t xml:space="preserve"> business days </w:t>
      </w:r>
      <w:r w:rsidR="00494C6C" w:rsidRPr="006534D9">
        <w:t xml:space="preserve">after </w:t>
      </w:r>
      <w:r w:rsidR="00091241">
        <w:t>the day this</w:t>
      </w:r>
      <w:r w:rsidR="004B75D1" w:rsidRPr="006534D9">
        <w:t xml:space="preserve"> instrument</w:t>
      </w:r>
      <w:r w:rsidR="00494C6C" w:rsidRPr="006534D9">
        <w:t xml:space="preserve"> is registered on the Federal Register of Legislation.</w:t>
      </w:r>
    </w:p>
    <w:p w14:paraId="05B59801" w14:textId="77777777" w:rsidR="00494C6C" w:rsidRDefault="00494C6C" w:rsidP="00494C6C">
      <w:pPr>
        <w:pStyle w:val="LI-BodyTextNote"/>
      </w:pPr>
      <w:r w:rsidRPr="00083AFF">
        <w:t>Note:</w:t>
      </w:r>
      <w:r w:rsidRPr="00083AFF">
        <w:tab/>
        <w:t xml:space="preserve">The register may be accessed at </w:t>
      </w:r>
      <w:hyperlink r:id="rId24" w:history="1">
        <w:r w:rsidRPr="00083AFF">
          <w:rPr>
            <w:rStyle w:val="Hyperlink"/>
          </w:rPr>
          <w:t>www.legislation.gov.au</w:t>
        </w:r>
      </w:hyperlink>
      <w:r w:rsidRPr="00083AFF">
        <w:t>.</w:t>
      </w:r>
    </w:p>
    <w:p w14:paraId="229513CA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81987557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4C24F36A" w14:textId="77777777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4B75D1">
        <w:rPr>
          <w:szCs w:val="24"/>
        </w:rPr>
        <w:t>subrule</w:t>
      </w:r>
      <w:r w:rsidR="002412A5">
        <w:rPr>
          <w:szCs w:val="24"/>
        </w:rPr>
        <w:t xml:space="preserve"> </w:t>
      </w:r>
      <w:r w:rsidR="004B75D1">
        <w:rPr>
          <w:szCs w:val="24"/>
        </w:rPr>
        <w:t>6.2.1(4)</w:t>
      </w:r>
      <w:r w:rsidR="00381EC9">
        <w:rPr>
          <w:szCs w:val="24"/>
        </w:rPr>
        <w:t xml:space="preserve"> </w:t>
      </w:r>
      <w:r w:rsidR="00381EC9" w:rsidRPr="005D3D41">
        <w:rPr>
          <w:szCs w:val="24"/>
        </w:rPr>
        <w:t xml:space="preserve">of </w:t>
      </w:r>
      <w:r w:rsidR="00381EC9">
        <w:rPr>
          <w:szCs w:val="24"/>
        </w:rPr>
        <w:t xml:space="preserve">the </w:t>
      </w:r>
      <w:r w:rsidR="00381EC9">
        <w:rPr>
          <w:i/>
          <w:szCs w:val="24"/>
        </w:rPr>
        <w:t>ASIC Market Integrity Rules (Securities Markets) 2017</w:t>
      </w:r>
      <w:r w:rsidR="006E3188">
        <w:rPr>
          <w:i/>
          <w:szCs w:val="24"/>
        </w:rPr>
        <w:t xml:space="preserve"> </w:t>
      </w:r>
      <w:r w:rsidR="006E3188" w:rsidRPr="00DF4751">
        <w:rPr>
          <w:szCs w:val="24"/>
        </w:rPr>
        <w:t>(</w:t>
      </w:r>
      <w:r w:rsidR="006E3188" w:rsidRPr="00DF4751">
        <w:rPr>
          <w:b/>
          <w:i/>
          <w:szCs w:val="24"/>
        </w:rPr>
        <w:t>Rules</w:t>
      </w:r>
      <w:r w:rsidR="006E3188" w:rsidRPr="00DF4751">
        <w:rPr>
          <w:szCs w:val="24"/>
        </w:rPr>
        <w:t>)</w:t>
      </w:r>
      <w:r w:rsidR="00494C6C" w:rsidRPr="00050382">
        <w:rPr>
          <w:szCs w:val="24"/>
        </w:rPr>
        <w:t>.</w:t>
      </w:r>
      <w:r w:rsidR="00381EC9">
        <w:rPr>
          <w:szCs w:val="24"/>
        </w:rPr>
        <w:t xml:space="preserve">  </w:t>
      </w:r>
    </w:p>
    <w:p w14:paraId="409B0AD7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81987558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121A95">
        <w:rPr>
          <w:szCs w:val="24"/>
        </w:rPr>
        <w:t>Interpretation</w:t>
      </w:r>
      <w:bookmarkEnd w:id="7"/>
    </w:p>
    <w:p w14:paraId="16FBB213" w14:textId="77777777" w:rsidR="00FA31DE" w:rsidRPr="00005446" w:rsidRDefault="008067AC" w:rsidP="008067AC">
      <w:pPr>
        <w:pStyle w:val="LI-BodyTextNumbered"/>
      </w:pPr>
      <w:r>
        <w:t>(1)</w:t>
      </w:r>
      <w:r>
        <w:tab/>
      </w:r>
      <w:r w:rsidR="00FA31DE" w:rsidRPr="00005446">
        <w:t xml:space="preserve">In this </w:t>
      </w:r>
      <w:r w:rsidR="008C0F29" w:rsidRPr="00005446">
        <w:t>instrument</w:t>
      </w:r>
      <w:r w:rsidR="00381EC9">
        <w:t xml:space="preserve">, </w:t>
      </w:r>
      <w:r w:rsidR="00121A95">
        <w:t xml:space="preserve">unless the contrary intention appears, </w:t>
      </w:r>
      <w:r w:rsidR="00381EC9">
        <w:t>capitalised terms have the</w:t>
      </w:r>
      <w:r w:rsidR="006E3188">
        <w:t xml:space="preserve"> same</w:t>
      </w:r>
      <w:r w:rsidR="00381EC9">
        <w:t xml:space="preserve"> meaning </w:t>
      </w:r>
      <w:r w:rsidR="006E3188">
        <w:t xml:space="preserve">as in </w:t>
      </w:r>
      <w:r w:rsidR="00381EC9">
        <w:t>the</w:t>
      </w:r>
      <w:r w:rsidR="006E3188">
        <w:t xml:space="preserve"> Rules.</w:t>
      </w:r>
      <w:r w:rsidR="00381EC9">
        <w:t xml:space="preserve"> </w:t>
      </w:r>
    </w:p>
    <w:p w14:paraId="50EB3FD1" w14:textId="77777777" w:rsidR="004963CF" w:rsidRDefault="004963CF" w:rsidP="005D0060">
      <w:pPr>
        <w:pStyle w:val="LI-BodyTextNumbered"/>
        <w:sectPr w:rsidR="004963CF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>
        <w:t>(2)</w:t>
      </w:r>
      <w:r>
        <w:tab/>
        <w:t>In this instrument</w:t>
      </w:r>
      <w:r w:rsidR="005D0060">
        <w:t xml:space="preserve">, </w:t>
      </w:r>
      <w:r w:rsidRPr="004963CF">
        <w:rPr>
          <w:b/>
          <w:i/>
        </w:rPr>
        <w:t>stock code</w:t>
      </w:r>
      <w:r>
        <w:t>, in relation to an Equity Market Product, means the unique symbol assigned to the Equity Market Product under Rule 9.2.3 of the Rules</w:t>
      </w:r>
      <w:r w:rsidR="000709E5">
        <w:t>.</w:t>
      </w:r>
    </w:p>
    <w:p w14:paraId="6BFC289D" w14:textId="77777777" w:rsidR="00FA31DE" w:rsidRPr="00F61B09" w:rsidRDefault="00FA31DE" w:rsidP="00015719">
      <w:pPr>
        <w:pStyle w:val="LI-Heading1"/>
        <w:ind w:left="1138" w:hanging="1138"/>
      </w:pPr>
      <w:bookmarkStart w:id="8" w:name="_Toc81987559"/>
      <w:r w:rsidRPr="006554FF">
        <w:lastRenderedPageBreak/>
        <w:t>Part</w:t>
      </w:r>
      <w:r w:rsidR="005D0489" w:rsidRPr="006554FF">
        <w:t xml:space="preserve"> </w:t>
      </w:r>
      <w:r w:rsidR="005D0489" w:rsidRPr="006E5320">
        <w:t>2</w:t>
      </w:r>
      <w:r w:rsidRPr="00F61B09">
        <w:t>—</w:t>
      </w:r>
      <w:r w:rsidR="00DF4751">
        <w:t>Determination</w:t>
      </w:r>
      <w:bookmarkEnd w:id="8"/>
    </w:p>
    <w:p w14:paraId="43AEFA42" w14:textId="77777777" w:rsidR="00FA31DE" w:rsidRPr="005D3D41" w:rsidRDefault="00FC3EB8" w:rsidP="00005446">
      <w:pPr>
        <w:pStyle w:val="LI-Heading2"/>
      </w:pPr>
      <w:bookmarkStart w:id="9" w:name="_Toc81987560"/>
      <w:r>
        <w:t>5</w:t>
      </w:r>
      <w:r>
        <w:tab/>
      </w:r>
      <w:r w:rsidR="004B75D1">
        <w:t>Tier 1 Equity Market Products and Tier 2 Equity Market Products</w:t>
      </w:r>
      <w:bookmarkEnd w:id="9"/>
      <w:r w:rsidR="00DF4751">
        <w:t xml:space="preserve"> </w:t>
      </w:r>
    </w:p>
    <w:p w14:paraId="2AC38D1F" w14:textId="77777777" w:rsidR="006C79C3" w:rsidRDefault="006C79C3" w:rsidP="006C79C3">
      <w:pPr>
        <w:pStyle w:val="LI-BodyTextUnnumbered"/>
        <w:ind w:hanging="567"/>
        <w:rPr>
          <w:szCs w:val="24"/>
        </w:rPr>
      </w:pPr>
      <w:r>
        <w:rPr>
          <w:szCs w:val="24"/>
        </w:rPr>
        <w:t>(1)</w:t>
      </w:r>
      <w:r>
        <w:rPr>
          <w:szCs w:val="24"/>
        </w:rPr>
        <w:tab/>
      </w:r>
      <w:r w:rsidR="00B70DA7">
        <w:rPr>
          <w:szCs w:val="24"/>
        </w:rPr>
        <w:t>Each</w:t>
      </w:r>
      <w:r w:rsidR="00B70DA7" w:rsidRPr="00BE643B">
        <w:rPr>
          <w:szCs w:val="24"/>
        </w:rPr>
        <w:t xml:space="preserve"> </w:t>
      </w:r>
      <w:r w:rsidR="00B70DA7">
        <w:rPr>
          <w:szCs w:val="24"/>
        </w:rPr>
        <w:t>Equity Market Product whose stock code is set out</w:t>
      </w:r>
      <w:r w:rsidR="00B70DA7" w:rsidRPr="00BE643B">
        <w:rPr>
          <w:szCs w:val="24"/>
        </w:rPr>
        <w:t xml:space="preserve"> in </w:t>
      </w:r>
      <w:r w:rsidR="00B70DA7">
        <w:rPr>
          <w:szCs w:val="24"/>
        </w:rPr>
        <w:t xml:space="preserve">the table in </w:t>
      </w:r>
      <w:r w:rsidR="00B70DA7" w:rsidRPr="00BE643B">
        <w:rPr>
          <w:szCs w:val="24"/>
        </w:rPr>
        <w:t xml:space="preserve">Schedule </w:t>
      </w:r>
      <w:r w:rsidR="00B70DA7">
        <w:rPr>
          <w:szCs w:val="24"/>
        </w:rPr>
        <w:t xml:space="preserve">1 </w:t>
      </w:r>
      <w:r w:rsidR="00B70DA7" w:rsidRPr="00BE643B">
        <w:rPr>
          <w:szCs w:val="24"/>
        </w:rPr>
        <w:t xml:space="preserve">to this instrument is </w:t>
      </w:r>
      <w:r w:rsidR="00B70DA7">
        <w:rPr>
          <w:szCs w:val="24"/>
        </w:rPr>
        <w:t>a Tier 1 Equity Market Product.</w:t>
      </w:r>
    </w:p>
    <w:p w14:paraId="2B099B41" w14:textId="77777777" w:rsidR="006C79C3" w:rsidRDefault="006C79C3" w:rsidP="006C79C3">
      <w:pPr>
        <w:pStyle w:val="LI-BodyTextUnnumbered"/>
        <w:ind w:hanging="567"/>
        <w:rPr>
          <w:szCs w:val="24"/>
        </w:rPr>
      </w:pPr>
      <w:r>
        <w:rPr>
          <w:szCs w:val="24"/>
        </w:rPr>
        <w:t>(2)</w:t>
      </w:r>
      <w:r>
        <w:rPr>
          <w:szCs w:val="24"/>
        </w:rPr>
        <w:tab/>
        <w:t>Each</w:t>
      </w:r>
      <w:r w:rsidRPr="00BE643B">
        <w:rPr>
          <w:szCs w:val="24"/>
        </w:rPr>
        <w:t xml:space="preserve"> </w:t>
      </w:r>
      <w:r>
        <w:rPr>
          <w:szCs w:val="24"/>
        </w:rPr>
        <w:t>Equity Market Product</w:t>
      </w:r>
      <w:r w:rsidR="000709E5">
        <w:rPr>
          <w:szCs w:val="24"/>
        </w:rPr>
        <w:t xml:space="preserve"> </w:t>
      </w:r>
      <w:r w:rsidR="00B70DA7">
        <w:rPr>
          <w:szCs w:val="24"/>
        </w:rPr>
        <w:t xml:space="preserve">whose </w:t>
      </w:r>
      <w:r w:rsidR="000709E5">
        <w:rPr>
          <w:szCs w:val="24"/>
        </w:rPr>
        <w:t xml:space="preserve">stock code is </w:t>
      </w:r>
      <w:r w:rsidR="00B70DA7">
        <w:rPr>
          <w:szCs w:val="24"/>
        </w:rPr>
        <w:t>set out</w:t>
      </w:r>
      <w:r w:rsidRPr="00BE643B">
        <w:rPr>
          <w:szCs w:val="24"/>
        </w:rPr>
        <w:t xml:space="preserve"> in </w:t>
      </w:r>
      <w:r w:rsidR="00A7576A">
        <w:rPr>
          <w:szCs w:val="24"/>
        </w:rPr>
        <w:t xml:space="preserve">the table in </w:t>
      </w:r>
      <w:r w:rsidRPr="00BE643B">
        <w:rPr>
          <w:szCs w:val="24"/>
        </w:rPr>
        <w:t xml:space="preserve">Schedule </w:t>
      </w:r>
      <w:r>
        <w:rPr>
          <w:szCs w:val="24"/>
        </w:rPr>
        <w:t xml:space="preserve">2 </w:t>
      </w:r>
      <w:r w:rsidRPr="00BE643B">
        <w:rPr>
          <w:szCs w:val="24"/>
        </w:rPr>
        <w:t xml:space="preserve">to this instrument is </w:t>
      </w:r>
      <w:r>
        <w:rPr>
          <w:szCs w:val="24"/>
        </w:rPr>
        <w:t>a Tier 2 Equity Market Product.</w:t>
      </w:r>
    </w:p>
    <w:p w14:paraId="2A95E0E9" w14:textId="77777777" w:rsidR="00080A75" w:rsidRDefault="00080A75" w:rsidP="00080A75">
      <w:pPr>
        <w:pStyle w:val="LI-BodyTextUnnumbered"/>
        <w:ind w:left="720"/>
        <w:rPr>
          <w:szCs w:val="24"/>
        </w:rPr>
        <w:sectPr w:rsidR="00080A75" w:rsidSect="0040053F">
          <w:headerReference w:type="even" r:id="rId30"/>
          <w:headerReference w:type="defaul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2E20B62" w14:textId="77777777" w:rsidR="00BC10E5" w:rsidRDefault="00BC10E5" w:rsidP="00FC34A3">
      <w:pPr>
        <w:pStyle w:val="LI-Heading1"/>
        <w:ind w:left="0" w:firstLine="0"/>
      </w:pPr>
      <w:bookmarkStart w:id="10" w:name="_Toc81987561"/>
      <w:r w:rsidRPr="00895513">
        <w:lastRenderedPageBreak/>
        <w:t>Schedule 1</w:t>
      </w:r>
      <w:r w:rsidR="00414D6F" w:rsidRPr="00895513">
        <w:t>—</w:t>
      </w:r>
      <w:r w:rsidR="006C79C3" w:rsidRPr="00895513">
        <w:t>Tier 1 Equity Market Products</w:t>
      </w:r>
      <w:bookmarkEnd w:id="10"/>
    </w:p>
    <w:p w14:paraId="44DB860B" w14:textId="77777777" w:rsidR="00FC34A3" w:rsidRPr="00A35970" w:rsidRDefault="00A35970" w:rsidP="00A35970">
      <w:pPr>
        <w:pStyle w:val="LI-BodyTextUnnumbered"/>
        <w:ind w:left="0"/>
        <w:rPr>
          <w:b/>
          <w:szCs w:val="24"/>
        </w:rPr>
      </w:pPr>
      <w:r w:rsidRPr="00A35970">
        <w:rPr>
          <w:b/>
          <w:szCs w:val="24"/>
        </w:rPr>
        <w:t>Tier 1 Equity Market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516"/>
        <w:gridCol w:w="5076"/>
      </w:tblGrid>
      <w:tr w:rsidR="00735DD7" w:rsidRPr="00407C7B" w14:paraId="35F93E25" w14:textId="77777777" w:rsidTr="00735DD7">
        <w:trPr>
          <w:trHeight w:val="300"/>
          <w:tblHeader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34B22CDD" w14:textId="77777777" w:rsidR="00735DD7" w:rsidRPr="00407C7B" w:rsidRDefault="00735DD7" w:rsidP="00735DD7">
            <w:pPr>
              <w:pStyle w:val="LI-BodyTextUnnumbered"/>
              <w:spacing w:before="120" w:after="120"/>
              <w:ind w:left="0"/>
              <w:rPr>
                <w:b/>
                <w:sz w:val="22"/>
                <w:szCs w:val="22"/>
              </w:rPr>
            </w:pPr>
            <w:r w:rsidRPr="00407C7B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DE19" w14:textId="77777777" w:rsidR="00735DD7" w:rsidRPr="00407C7B" w:rsidRDefault="00735DD7" w:rsidP="00735DD7">
            <w:pPr>
              <w:jc w:val="center"/>
              <w:rPr>
                <w:b/>
                <w:bCs/>
                <w:szCs w:val="22"/>
              </w:rPr>
            </w:pPr>
            <w:r w:rsidRPr="00407C7B">
              <w:rPr>
                <w:b/>
                <w:bCs/>
                <w:szCs w:val="22"/>
              </w:rPr>
              <w:t>Stock code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2753" w14:textId="77777777" w:rsidR="00735DD7" w:rsidRPr="00407C7B" w:rsidRDefault="00735DD7" w:rsidP="00735DD7">
            <w:pPr>
              <w:rPr>
                <w:b/>
                <w:bCs/>
                <w:szCs w:val="22"/>
              </w:rPr>
            </w:pPr>
            <w:r w:rsidRPr="00407C7B">
              <w:rPr>
                <w:b/>
                <w:bCs/>
                <w:szCs w:val="22"/>
              </w:rPr>
              <w:t>Issuer</w:t>
            </w:r>
          </w:p>
        </w:tc>
      </w:tr>
      <w:tr w:rsidR="00572B71" w:rsidRPr="00407C7B" w14:paraId="09E731F7" w14:textId="77777777" w:rsidTr="00572B71">
        <w:trPr>
          <w:trHeight w:val="303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35D1E49D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3C2656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A2M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97A023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THE A2 MILK COMPANY LIMITED</w:t>
            </w:r>
          </w:p>
        </w:tc>
      </w:tr>
      <w:tr w:rsidR="00572B71" w:rsidRPr="00407C7B" w14:paraId="1F509429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05747CA4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DE63FC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ALL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AEB488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ARISTOCRAT LEISURE LIMITED</w:t>
            </w:r>
          </w:p>
        </w:tc>
      </w:tr>
      <w:tr w:rsidR="00572B71" w:rsidRPr="00407C7B" w14:paraId="3B9F0764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715098B2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FEE085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AMC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F831E6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AMCOR LIMITED</w:t>
            </w:r>
          </w:p>
        </w:tc>
      </w:tr>
      <w:tr w:rsidR="00572B71" w:rsidRPr="00407C7B" w14:paraId="56B47BDF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EEB6211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1DFEBF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ANZ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C28D53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AUSTRALIA AND NEW ZEALAND BANKING GROUP LIMITED</w:t>
            </w:r>
          </w:p>
        </w:tc>
      </w:tr>
      <w:tr w:rsidR="00572B71" w:rsidRPr="00407C7B" w14:paraId="43778616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501083B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A5A0B0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APT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12774D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AFTERPAY TOUCH GROUP LIMITED</w:t>
            </w:r>
          </w:p>
        </w:tc>
      </w:tr>
      <w:tr w:rsidR="00572B71" w:rsidRPr="00407C7B" w14:paraId="0C8D06BF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B5FCDE9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6B4E45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BHP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A672C1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BHP BILLITON LIMITED</w:t>
            </w:r>
          </w:p>
        </w:tc>
      </w:tr>
      <w:tr w:rsidR="00572B71" w:rsidRPr="00407C7B" w14:paraId="680D6A2B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9487C72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DAE318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BLD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46B7FE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BORAL LIMITED</w:t>
            </w:r>
          </w:p>
        </w:tc>
      </w:tr>
      <w:tr w:rsidR="00572B71" w:rsidRPr="00407C7B" w14:paraId="622177E2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5AEE283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34B534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BSL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1837CC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BLUESCOPE STEEL LIMITED</w:t>
            </w:r>
          </w:p>
        </w:tc>
      </w:tr>
      <w:tr w:rsidR="00572B71" w:rsidRPr="00407C7B" w14:paraId="207F3094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3900F830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3E102B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BXB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FF2D71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BRAMBLES LIMITED</w:t>
            </w:r>
          </w:p>
        </w:tc>
      </w:tr>
      <w:tr w:rsidR="00572B71" w:rsidRPr="00407C7B" w14:paraId="70669A29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A776027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10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B08F75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CBA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7C6CCB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COMMONWEALTH BANK OF AUSTRALIA</w:t>
            </w:r>
          </w:p>
        </w:tc>
      </w:tr>
      <w:tr w:rsidR="00572B71" w:rsidRPr="00407C7B" w14:paraId="1F8E1F49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2B34FED2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11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2095BB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COH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1CFFCD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COCHLEAR LIMITED</w:t>
            </w:r>
          </w:p>
        </w:tc>
      </w:tr>
      <w:tr w:rsidR="00572B71" w:rsidRPr="00407C7B" w14:paraId="5029AE86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2A52F5C2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12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AADCD5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COL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E6AA8C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COLES GROUP LIMITED</w:t>
            </w:r>
          </w:p>
        </w:tc>
      </w:tr>
      <w:tr w:rsidR="00572B71" w:rsidRPr="00407C7B" w14:paraId="04E23362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A1939A5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13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C56F84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CSL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540F78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CSL LIMITED</w:t>
            </w:r>
          </w:p>
        </w:tc>
      </w:tr>
      <w:tr w:rsidR="00572B71" w:rsidRPr="00407C7B" w14:paraId="0F09B3A2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74D9E055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14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8023BF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EDV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E854CA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ENDEAVOUR GROUP LIMITED</w:t>
            </w:r>
          </w:p>
        </w:tc>
      </w:tr>
      <w:tr w:rsidR="00572B71" w:rsidRPr="00407C7B" w14:paraId="55AF7473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023D1736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15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B01F6C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EVN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B263E8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EVOLUTION MINING LIMITED</w:t>
            </w:r>
          </w:p>
        </w:tc>
      </w:tr>
      <w:tr w:rsidR="00572B71" w:rsidRPr="00407C7B" w14:paraId="0B1DB921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7135052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16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FD2CE2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FMG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AFC4CC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FORTESCUE METALS GROUP LTD</w:t>
            </w:r>
          </w:p>
        </w:tc>
      </w:tr>
      <w:tr w:rsidR="00572B71" w:rsidRPr="00407C7B" w14:paraId="1525A546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0E53D393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17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E864CD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GMG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6FE15E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GOODMAN GROUP</w:t>
            </w:r>
          </w:p>
        </w:tc>
      </w:tr>
      <w:tr w:rsidR="00572B71" w:rsidRPr="00407C7B" w14:paraId="3819AD3E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04224E7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8E8DC7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JHX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E1FFA8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JAMES HARDIE INDUSTRIES PLC</w:t>
            </w:r>
          </w:p>
        </w:tc>
      </w:tr>
      <w:tr w:rsidR="00572B71" w:rsidRPr="00407C7B" w14:paraId="7E46925C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C17FBDD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19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262D0B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LYC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9ADE15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LYNAS CORPORATION LIMITED</w:t>
            </w:r>
          </w:p>
        </w:tc>
      </w:tr>
      <w:tr w:rsidR="00572B71" w:rsidRPr="00407C7B" w14:paraId="23A77056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7469BF3E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DA960D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MIN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BB332F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MINERAL RESOURCES LIMITED</w:t>
            </w:r>
          </w:p>
        </w:tc>
      </w:tr>
      <w:tr w:rsidR="00572B71" w:rsidRPr="00407C7B" w14:paraId="01C03196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98D5A0C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21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C47126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MQG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35A323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MACQUARIE GROUP LIMITED</w:t>
            </w:r>
          </w:p>
        </w:tc>
      </w:tr>
      <w:tr w:rsidR="00572B71" w:rsidRPr="00407C7B" w14:paraId="378E55E3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53AFFFD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22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7B709B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szCs w:val="22"/>
              </w:rPr>
              <w:t>NAB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9B8D74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szCs w:val="22"/>
              </w:rPr>
              <w:t>NATIONAL AUSTRALIA BANK LIMITED</w:t>
            </w:r>
          </w:p>
        </w:tc>
      </w:tr>
      <w:tr w:rsidR="00572B71" w:rsidRPr="00407C7B" w14:paraId="32D5AA7C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A81A886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23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2B0C54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NCM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84985C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NEWCREST MINING LIMITED</w:t>
            </w:r>
          </w:p>
        </w:tc>
      </w:tr>
      <w:tr w:rsidR="00572B71" w:rsidRPr="00407C7B" w14:paraId="2300982F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9FA1F34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8BE4A9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NST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CFE7E8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NORTHERN STAR RESOURCES LTD</w:t>
            </w:r>
          </w:p>
        </w:tc>
      </w:tr>
      <w:tr w:rsidR="00572B71" w:rsidRPr="00407C7B" w14:paraId="3A98D32D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8DB01F0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25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E63D3D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OSH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C819F5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OIL SEARCH LIMITED</w:t>
            </w:r>
          </w:p>
        </w:tc>
      </w:tr>
      <w:tr w:rsidR="00572B71" w:rsidRPr="00407C7B" w14:paraId="72CA9648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3EA32E7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26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AF7B52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OZL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1AC37E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OZ MINERALS LIMITED</w:t>
            </w:r>
          </w:p>
        </w:tc>
      </w:tr>
      <w:tr w:rsidR="00572B71" w:rsidRPr="00407C7B" w14:paraId="65E2CED8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0F43C5E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27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BCD7DD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QAN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B1FA79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QANTAS AIRWAYS LIMITED</w:t>
            </w:r>
          </w:p>
        </w:tc>
      </w:tr>
      <w:tr w:rsidR="00572B71" w:rsidRPr="00407C7B" w14:paraId="2B972D6A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9261AF8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28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E58884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QBE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B3036C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QBE INSURANCE GROUP LIMITED</w:t>
            </w:r>
          </w:p>
        </w:tc>
      </w:tr>
      <w:tr w:rsidR="00572B71" w:rsidRPr="00407C7B" w14:paraId="7452E2E3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1B5F38D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29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4D6355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RIO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E87810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RIO TINTO LIMITED</w:t>
            </w:r>
          </w:p>
        </w:tc>
      </w:tr>
      <w:tr w:rsidR="00572B71" w:rsidRPr="00407C7B" w14:paraId="3F58C063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2AD71FF1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30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F13599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RMD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A1E847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RESMED INC.</w:t>
            </w:r>
          </w:p>
        </w:tc>
      </w:tr>
      <w:tr w:rsidR="00572B71" w:rsidRPr="00407C7B" w14:paraId="7496F220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AD97293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31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0D5EBA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S32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F7B993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SOUTH32 LIMITED</w:t>
            </w:r>
          </w:p>
        </w:tc>
      </w:tr>
      <w:tr w:rsidR="00572B71" w:rsidRPr="00407C7B" w14:paraId="02424FCA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DD39888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32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8F8156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SCG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61713F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SCENTRE GROUP</w:t>
            </w:r>
          </w:p>
        </w:tc>
      </w:tr>
      <w:tr w:rsidR="00572B71" w:rsidRPr="00407C7B" w14:paraId="32E30EBC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4FB99F3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33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4DE782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SHL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B723BE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SONIC HEALTHCARE LIMITED</w:t>
            </w:r>
          </w:p>
        </w:tc>
      </w:tr>
      <w:tr w:rsidR="00572B71" w:rsidRPr="00407C7B" w14:paraId="0A22245C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BB9238E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34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95CF96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STO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496E88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SANTOS LIMITED</w:t>
            </w:r>
          </w:p>
        </w:tc>
      </w:tr>
      <w:tr w:rsidR="00572B71" w:rsidRPr="00407C7B" w14:paraId="635E28AA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AD9A5CD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35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BA9524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SYD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F886F5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SYDNEY AIRPORT</w:t>
            </w:r>
          </w:p>
        </w:tc>
      </w:tr>
      <w:tr w:rsidR="00572B71" w:rsidRPr="00407C7B" w14:paraId="08957FD3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2E4ADC6C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36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F6ECD6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TCL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E879CE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TRANSURBAN GROUP</w:t>
            </w:r>
          </w:p>
        </w:tc>
      </w:tr>
      <w:tr w:rsidR="00572B71" w:rsidRPr="00407C7B" w14:paraId="4704D61C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6A5566AA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37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507D9E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TLS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F00BE3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TELSTRA CORPORATION LIMITED</w:t>
            </w:r>
          </w:p>
        </w:tc>
      </w:tr>
      <w:tr w:rsidR="00572B71" w:rsidRPr="00407C7B" w14:paraId="34C699F4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1F96D76D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38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D32F9C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WBC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D66AA8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WESTPAC BANKING CORPORATION</w:t>
            </w:r>
          </w:p>
        </w:tc>
      </w:tr>
      <w:tr w:rsidR="00572B71" w:rsidRPr="00407C7B" w14:paraId="721B95E2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420D0733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39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D9F60A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WES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C08E30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WESFARMERS LIMITED</w:t>
            </w:r>
          </w:p>
        </w:tc>
      </w:tr>
      <w:tr w:rsidR="00572B71" w:rsidRPr="00407C7B" w14:paraId="48337E5B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27520620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40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C1B964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WOW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F1FAE8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WOOLWORTHS LIMITED</w:t>
            </w:r>
          </w:p>
        </w:tc>
      </w:tr>
      <w:tr w:rsidR="00572B71" w:rsidRPr="00407C7B" w14:paraId="2E7B7952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7A834E6F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41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64EF50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WPL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3D94A0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WOODSIDE PETROLEUM LIMITED</w:t>
            </w:r>
          </w:p>
        </w:tc>
      </w:tr>
      <w:tr w:rsidR="00572B71" w:rsidRPr="00407C7B" w14:paraId="58C7AA6E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51EA054C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42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DA0B87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XRO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F9087E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XERO LIMITED</w:t>
            </w:r>
          </w:p>
        </w:tc>
      </w:tr>
      <w:tr w:rsidR="00572B71" w:rsidRPr="00407C7B" w14:paraId="43719B74" w14:textId="77777777" w:rsidTr="00572B71">
        <w:trPr>
          <w:trHeight w:val="300"/>
        </w:trPr>
        <w:tc>
          <w:tcPr>
            <w:tcW w:w="959" w:type="dxa"/>
            <w:tcBorders>
              <w:left w:val="nil"/>
              <w:right w:val="nil"/>
            </w:tcBorders>
            <w:shd w:val="clear" w:color="auto" w:fill="auto"/>
          </w:tcPr>
          <w:p w14:paraId="7EE223EF" w14:textId="77777777" w:rsidR="00572B71" w:rsidRPr="00407C7B" w:rsidRDefault="00572B71" w:rsidP="00572B71">
            <w:pPr>
              <w:pStyle w:val="LI-BodyTextUnnumbered"/>
              <w:spacing w:before="120" w:after="120"/>
              <w:ind w:left="0"/>
              <w:rPr>
                <w:sz w:val="22"/>
                <w:szCs w:val="22"/>
              </w:rPr>
            </w:pPr>
            <w:r w:rsidRPr="00407C7B">
              <w:rPr>
                <w:sz w:val="22"/>
                <w:szCs w:val="22"/>
              </w:rPr>
              <w:t>43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899032" w14:textId="77777777" w:rsidR="00572B71" w:rsidRPr="00407C7B" w:rsidRDefault="00572B71" w:rsidP="00572B71">
            <w:pPr>
              <w:jc w:val="center"/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Z1P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6D981E" w14:textId="77777777" w:rsidR="00572B71" w:rsidRPr="00407C7B" w:rsidRDefault="00572B71" w:rsidP="00572B71">
            <w:pPr>
              <w:rPr>
                <w:szCs w:val="22"/>
              </w:rPr>
            </w:pPr>
            <w:r w:rsidRPr="00407C7B">
              <w:rPr>
                <w:color w:val="000000"/>
                <w:szCs w:val="22"/>
              </w:rPr>
              <w:t>ZIP CO LIMITED</w:t>
            </w:r>
          </w:p>
        </w:tc>
      </w:tr>
    </w:tbl>
    <w:p w14:paraId="786581FC" w14:textId="77777777" w:rsidR="00A7576A" w:rsidRDefault="00A7576A" w:rsidP="00A7576A">
      <w:pPr>
        <w:pStyle w:val="LI-Heading1"/>
        <w:ind w:left="0" w:firstLine="0"/>
      </w:pPr>
      <w:r>
        <w:rPr>
          <w:szCs w:val="24"/>
        </w:rPr>
        <w:br w:type="page"/>
      </w:r>
      <w:bookmarkStart w:id="11" w:name="_Toc81987562"/>
      <w:r w:rsidRPr="00895513">
        <w:lastRenderedPageBreak/>
        <w:t>Schedule 2</w:t>
      </w:r>
      <w:r w:rsidR="00414D6F" w:rsidRPr="00895513">
        <w:t>—</w:t>
      </w:r>
      <w:r w:rsidRPr="00895513">
        <w:t>Tier 2 Equity Market Products</w:t>
      </w:r>
      <w:bookmarkEnd w:id="11"/>
    </w:p>
    <w:p w14:paraId="6938A05F" w14:textId="77777777" w:rsidR="00A35970" w:rsidRPr="00A35970" w:rsidRDefault="00A35970" w:rsidP="00A35970">
      <w:pPr>
        <w:pStyle w:val="LI-BodyTextUnnumbered"/>
        <w:ind w:left="0"/>
        <w:rPr>
          <w:b/>
          <w:szCs w:val="24"/>
        </w:rPr>
      </w:pPr>
      <w:r w:rsidRPr="00A35970">
        <w:rPr>
          <w:b/>
          <w:szCs w:val="24"/>
        </w:rPr>
        <w:t>Tier 2 Equity Market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516"/>
        <w:gridCol w:w="5076"/>
      </w:tblGrid>
      <w:tr w:rsidR="00735DD7" w:rsidRPr="00FC34A3" w14:paraId="2DB13703" w14:textId="77777777" w:rsidTr="00735DD7">
        <w:trPr>
          <w:trHeight w:val="300"/>
          <w:tblHeader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C6D5838" w14:textId="77777777" w:rsidR="00735DD7" w:rsidRPr="00B70DA7" w:rsidRDefault="00735DD7" w:rsidP="00735DD7">
            <w:pPr>
              <w:pStyle w:val="LI-BodyTextUnnumbered"/>
              <w:spacing w:before="120" w:after="120"/>
              <w:ind w:left="0"/>
              <w:rPr>
                <w:b/>
                <w:szCs w:val="24"/>
              </w:rPr>
            </w:pPr>
            <w:r w:rsidRPr="00B70DA7">
              <w:rPr>
                <w:b/>
                <w:szCs w:val="24"/>
              </w:rPr>
              <w:t>Item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31E9" w14:textId="77777777" w:rsidR="00735DD7" w:rsidRPr="00735DD7" w:rsidRDefault="00735DD7" w:rsidP="00735DD7">
            <w:pPr>
              <w:jc w:val="center"/>
              <w:rPr>
                <w:b/>
                <w:bCs/>
              </w:rPr>
            </w:pPr>
            <w:r w:rsidRPr="00735DD7">
              <w:rPr>
                <w:b/>
                <w:bCs/>
              </w:rPr>
              <w:t>Stock code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A21E" w14:textId="77777777" w:rsidR="00735DD7" w:rsidRPr="00735DD7" w:rsidRDefault="00735DD7" w:rsidP="00735DD7">
            <w:pPr>
              <w:rPr>
                <w:b/>
                <w:bCs/>
              </w:rPr>
            </w:pPr>
            <w:r w:rsidRPr="00735DD7">
              <w:rPr>
                <w:b/>
                <w:bCs/>
              </w:rPr>
              <w:t>Issuer</w:t>
            </w:r>
          </w:p>
        </w:tc>
      </w:tr>
      <w:tr w:rsidR="00407C7B" w:rsidRPr="00760D6C" w14:paraId="2158D109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29826F7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1B800A" w14:textId="77777777" w:rsidR="00407C7B" w:rsidRPr="002B0FE4" w:rsidRDefault="00407C7B" w:rsidP="00407C7B">
            <w:pPr>
              <w:jc w:val="center"/>
            </w:pPr>
            <w:r w:rsidRPr="004262CC">
              <w:t>AGL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0BBCDB" w14:textId="77777777" w:rsidR="00407C7B" w:rsidRPr="00604AE9" w:rsidRDefault="00407C7B" w:rsidP="00407C7B">
            <w:r w:rsidRPr="004262CC">
              <w:t>AGL ENERGY LIMITED</w:t>
            </w:r>
          </w:p>
        </w:tc>
      </w:tr>
      <w:tr w:rsidR="00407C7B" w:rsidRPr="00760D6C" w14:paraId="1391960C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75817F0" w14:textId="77777777" w:rsidR="00407C7B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9B51F1" w14:textId="77777777" w:rsidR="00407C7B" w:rsidRPr="002B0FE4" w:rsidRDefault="00407C7B" w:rsidP="00407C7B">
            <w:pPr>
              <w:jc w:val="center"/>
            </w:pPr>
            <w:r w:rsidRPr="004262CC">
              <w:t>ALD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A358C7" w14:textId="77777777" w:rsidR="00407C7B" w:rsidRPr="00604AE9" w:rsidRDefault="00407C7B" w:rsidP="00407C7B">
            <w:r w:rsidRPr="004262CC">
              <w:t>AMPOL LIMITED</w:t>
            </w:r>
          </w:p>
        </w:tc>
      </w:tr>
      <w:tr w:rsidR="00407C7B" w:rsidRPr="00760D6C" w14:paraId="1A66D316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3361656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03C21F" w14:textId="77777777" w:rsidR="00407C7B" w:rsidRPr="002B0FE4" w:rsidRDefault="00407C7B" w:rsidP="00407C7B">
            <w:pPr>
              <w:jc w:val="center"/>
            </w:pPr>
            <w:r w:rsidRPr="004262CC">
              <w:t>ALU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3B1A24" w14:textId="77777777" w:rsidR="00407C7B" w:rsidRPr="00604AE9" w:rsidRDefault="00407C7B" w:rsidP="00407C7B">
            <w:r w:rsidRPr="004262CC">
              <w:t>ALTIUM LIMITED</w:t>
            </w:r>
          </w:p>
        </w:tc>
      </w:tr>
      <w:tr w:rsidR="00407C7B" w:rsidRPr="00760D6C" w14:paraId="6C0AFBC2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5BCBE24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D77266" w14:textId="77777777" w:rsidR="00407C7B" w:rsidRPr="002B0FE4" w:rsidRDefault="00407C7B" w:rsidP="00407C7B">
            <w:pPr>
              <w:jc w:val="center"/>
            </w:pPr>
            <w:r w:rsidRPr="004262CC">
              <w:t>AMP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4C8EB1" w14:textId="77777777" w:rsidR="00407C7B" w:rsidRPr="00604AE9" w:rsidRDefault="00407C7B" w:rsidP="00407C7B">
            <w:r w:rsidRPr="004262CC">
              <w:t>AMP LIMITED</w:t>
            </w:r>
          </w:p>
        </w:tc>
      </w:tr>
      <w:tr w:rsidR="00407C7B" w:rsidRPr="00760D6C" w14:paraId="54382086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C692B0C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A56903" w14:textId="77777777" w:rsidR="00407C7B" w:rsidRPr="002B0FE4" w:rsidRDefault="00407C7B" w:rsidP="00407C7B">
            <w:pPr>
              <w:jc w:val="center"/>
            </w:pPr>
            <w:r w:rsidRPr="004262CC">
              <w:t>ANN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BA8976" w14:textId="77777777" w:rsidR="00407C7B" w:rsidRPr="00604AE9" w:rsidRDefault="00407C7B" w:rsidP="00407C7B">
            <w:r w:rsidRPr="004262CC">
              <w:t>ANSELL LIMITED</w:t>
            </w:r>
          </w:p>
        </w:tc>
      </w:tr>
      <w:tr w:rsidR="00407C7B" w:rsidRPr="00760D6C" w14:paraId="75D446F6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844986A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97C4EB" w14:textId="77777777" w:rsidR="00407C7B" w:rsidRPr="002B0FE4" w:rsidRDefault="00407C7B" w:rsidP="00407C7B">
            <w:pPr>
              <w:jc w:val="center"/>
            </w:pPr>
            <w:r w:rsidRPr="004262CC">
              <w:t>APA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6A3DDE" w14:textId="77777777" w:rsidR="00407C7B" w:rsidRPr="00604AE9" w:rsidRDefault="00407C7B" w:rsidP="00407C7B">
            <w:r w:rsidRPr="004262CC">
              <w:t>APA GROUP</w:t>
            </w:r>
          </w:p>
        </w:tc>
      </w:tr>
      <w:tr w:rsidR="00407C7B" w:rsidRPr="00760D6C" w14:paraId="61695CED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BB338FC" w14:textId="77777777" w:rsidR="00407C7B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9E11DC" w14:textId="77777777" w:rsidR="00407C7B" w:rsidRPr="002B0FE4" w:rsidRDefault="00407C7B" w:rsidP="00407C7B">
            <w:pPr>
              <w:jc w:val="center"/>
            </w:pPr>
            <w:r w:rsidRPr="004262CC">
              <w:t>APX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1FF792" w14:textId="77777777" w:rsidR="00407C7B" w:rsidRPr="00604AE9" w:rsidRDefault="00407C7B" w:rsidP="00407C7B">
            <w:r w:rsidRPr="004262CC">
              <w:t>APPEN LIMITED</w:t>
            </w:r>
          </w:p>
        </w:tc>
      </w:tr>
      <w:tr w:rsidR="00407C7B" w:rsidRPr="00760D6C" w14:paraId="3B42EC84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21ED57A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F079F2" w14:textId="77777777" w:rsidR="00407C7B" w:rsidRPr="002B0FE4" w:rsidRDefault="00407C7B" w:rsidP="00407C7B">
            <w:pPr>
              <w:jc w:val="center"/>
            </w:pPr>
            <w:r w:rsidRPr="004262CC">
              <w:t>ASX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82FD7A" w14:textId="77777777" w:rsidR="00407C7B" w:rsidRPr="00604AE9" w:rsidRDefault="00407C7B" w:rsidP="00407C7B">
            <w:r w:rsidRPr="004262CC">
              <w:t>ASX LIMITED</w:t>
            </w:r>
          </w:p>
        </w:tc>
      </w:tr>
      <w:tr w:rsidR="00407C7B" w:rsidRPr="00760D6C" w14:paraId="3635D441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1784A77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CD67C9" w14:textId="77777777" w:rsidR="00407C7B" w:rsidRPr="002B0FE4" w:rsidRDefault="00407C7B" w:rsidP="00407C7B">
            <w:pPr>
              <w:jc w:val="center"/>
            </w:pPr>
            <w:r w:rsidRPr="004262CC">
              <w:t>AWC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135878" w14:textId="77777777" w:rsidR="00407C7B" w:rsidRPr="00604AE9" w:rsidRDefault="00407C7B" w:rsidP="00407C7B">
            <w:r w:rsidRPr="004262CC">
              <w:t>ALUMINA LIMITED</w:t>
            </w:r>
          </w:p>
        </w:tc>
      </w:tr>
      <w:tr w:rsidR="00407C7B" w:rsidRPr="00760D6C" w14:paraId="30753DE6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A1C813A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967014" w14:textId="77777777" w:rsidR="00407C7B" w:rsidRPr="002B0FE4" w:rsidRDefault="00407C7B" w:rsidP="00407C7B">
            <w:pPr>
              <w:jc w:val="center"/>
            </w:pPr>
            <w:r w:rsidRPr="004262CC">
              <w:t>AZJ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567939" w14:textId="77777777" w:rsidR="00407C7B" w:rsidRPr="00604AE9" w:rsidRDefault="00407C7B" w:rsidP="00407C7B">
            <w:r w:rsidRPr="004262CC">
              <w:t>AURIZON HOLDINGS LIMITED</w:t>
            </w:r>
          </w:p>
        </w:tc>
      </w:tr>
      <w:tr w:rsidR="00407C7B" w:rsidRPr="00760D6C" w14:paraId="70D34ED5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CD47141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099625" w14:textId="77777777" w:rsidR="00407C7B" w:rsidRPr="002B0FE4" w:rsidRDefault="00407C7B" w:rsidP="00407C7B">
            <w:pPr>
              <w:jc w:val="center"/>
            </w:pPr>
            <w:r w:rsidRPr="004262CC">
              <w:t>BEN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D1C084" w14:textId="77777777" w:rsidR="00407C7B" w:rsidRPr="00604AE9" w:rsidRDefault="00407C7B" w:rsidP="00407C7B">
            <w:r w:rsidRPr="004262CC">
              <w:t>BENDIGO AND ADELAIDE BANK LIMITED</w:t>
            </w:r>
          </w:p>
        </w:tc>
      </w:tr>
      <w:tr w:rsidR="00407C7B" w:rsidRPr="00760D6C" w14:paraId="517443E8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5843B22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DD8DFF" w14:textId="77777777" w:rsidR="00407C7B" w:rsidRPr="002B0FE4" w:rsidRDefault="00407C7B" w:rsidP="00407C7B">
            <w:pPr>
              <w:jc w:val="center"/>
            </w:pPr>
            <w:r w:rsidRPr="004262CC">
              <w:t>BOQ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9D5937" w14:textId="77777777" w:rsidR="00407C7B" w:rsidRPr="00604AE9" w:rsidRDefault="00407C7B" w:rsidP="00407C7B">
            <w:r w:rsidRPr="004262CC">
              <w:t>BANK OF QUEENSLAND LIMITED</w:t>
            </w:r>
          </w:p>
        </w:tc>
      </w:tr>
      <w:tr w:rsidR="00407C7B" w:rsidRPr="00760D6C" w14:paraId="08612C8C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45E0C92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152F74" w14:textId="77777777" w:rsidR="00407C7B" w:rsidRPr="002B0FE4" w:rsidRDefault="00407C7B" w:rsidP="00407C7B">
            <w:pPr>
              <w:jc w:val="center"/>
            </w:pPr>
            <w:r w:rsidRPr="004262CC">
              <w:t>CAR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CA5D10" w14:textId="77777777" w:rsidR="00407C7B" w:rsidRPr="00604AE9" w:rsidRDefault="00407C7B" w:rsidP="00407C7B">
            <w:r w:rsidRPr="004262CC">
              <w:t>CARSALES.COM LIMITED</w:t>
            </w:r>
          </w:p>
        </w:tc>
      </w:tr>
      <w:tr w:rsidR="00407C7B" w:rsidRPr="00760D6C" w14:paraId="795A89C9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2F6A265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C0C4A0" w14:textId="77777777" w:rsidR="00407C7B" w:rsidRPr="002B0FE4" w:rsidRDefault="00407C7B" w:rsidP="00407C7B">
            <w:pPr>
              <w:jc w:val="center"/>
            </w:pPr>
            <w:r w:rsidRPr="004262CC">
              <w:t>CGF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43EFFC" w14:textId="77777777" w:rsidR="00407C7B" w:rsidRPr="00604AE9" w:rsidRDefault="00407C7B" w:rsidP="00407C7B">
            <w:r w:rsidRPr="004262CC">
              <w:t>CHALLENGER LIMITED</w:t>
            </w:r>
          </w:p>
        </w:tc>
      </w:tr>
      <w:tr w:rsidR="00407C7B" w:rsidRPr="00760D6C" w14:paraId="581E20E8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164CBF3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F0DA5B" w14:textId="77777777" w:rsidR="00407C7B" w:rsidRPr="002B0FE4" w:rsidRDefault="00407C7B" w:rsidP="00407C7B">
            <w:pPr>
              <w:jc w:val="center"/>
            </w:pPr>
            <w:r w:rsidRPr="004262CC">
              <w:t>CPU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F5ADEC" w14:textId="77777777" w:rsidR="00407C7B" w:rsidRPr="00604AE9" w:rsidRDefault="00407C7B" w:rsidP="00407C7B">
            <w:r w:rsidRPr="004262CC">
              <w:t>COMPUTERSHARE LIMITED</w:t>
            </w:r>
          </w:p>
        </w:tc>
      </w:tr>
      <w:tr w:rsidR="00407C7B" w:rsidRPr="00760D6C" w14:paraId="72626226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6E14CE2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4F4374" w14:textId="77777777" w:rsidR="00407C7B" w:rsidRPr="002B0FE4" w:rsidRDefault="00407C7B" w:rsidP="00407C7B">
            <w:pPr>
              <w:jc w:val="center"/>
            </w:pPr>
            <w:r w:rsidRPr="004262CC">
              <w:t>CWY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DBB2AC" w14:textId="77777777" w:rsidR="00407C7B" w:rsidRPr="00604AE9" w:rsidRDefault="00407C7B" w:rsidP="00407C7B">
            <w:r w:rsidRPr="004262CC">
              <w:t>CLEANAWAY WASTE MANAGEMENT LIMITED</w:t>
            </w:r>
          </w:p>
        </w:tc>
      </w:tr>
      <w:tr w:rsidR="00407C7B" w:rsidRPr="00760D6C" w14:paraId="0625E8CE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35C3AB3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44B846" w14:textId="77777777" w:rsidR="00407C7B" w:rsidRPr="002B0FE4" w:rsidRDefault="00407C7B" w:rsidP="00407C7B">
            <w:pPr>
              <w:jc w:val="center"/>
            </w:pPr>
            <w:r w:rsidRPr="004262CC">
              <w:t>DMP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5E27B4" w14:textId="77777777" w:rsidR="00407C7B" w:rsidRPr="00604AE9" w:rsidRDefault="00407C7B" w:rsidP="00407C7B">
            <w:r w:rsidRPr="004262CC">
              <w:t>DOMINO'S PIZZA ENTERPRISES LIMITED</w:t>
            </w:r>
          </w:p>
        </w:tc>
      </w:tr>
      <w:tr w:rsidR="00407C7B" w:rsidRPr="00760D6C" w14:paraId="73D4DE33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760D417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B56B78" w14:textId="77777777" w:rsidR="00407C7B" w:rsidRPr="002B0FE4" w:rsidRDefault="00407C7B" w:rsidP="00407C7B">
            <w:pPr>
              <w:jc w:val="center"/>
            </w:pPr>
            <w:r w:rsidRPr="004262CC">
              <w:t>DXS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E8B0D6" w14:textId="77777777" w:rsidR="00407C7B" w:rsidRPr="00604AE9" w:rsidRDefault="00407C7B" w:rsidP="00407C7B">
            <w:r w:rsidRPr="004262CC">
              <w:t>DEXUS PROPERTY GROUP</w:t>
            </w:r>
          </w:p>
        </w:tc>
      </w:tr>
      <w:tr w:rsidR="00407C7B" w:rsidRPr="00760D6C" w14:paraId="60D86225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85D5046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19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DD701C" w14:textId="77777777" w:rsidR="00407C7B" w:rsidRPr="002B0FE4" w:rsidRDefault="00407C7B" w:rsidP="00407C7B">
            <w:pPr>
              <w:jc w:val="center"/>
            </w:pPr>
            <w:r w:rsidRPr="004262CC">
              <w:t>FLT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22C47A" w14:textId="77777777" w:rsidR="00407C7B" w:rsidRPr="00604AE9" w:rsidRDefault="00407C7B" w:rsidP="00407C7B">
            <w:r w:rsidRPr="004262CC">
              <w:t>FLIGHT CENTRE TRAVEL GROUP LIMITED</w:t>
            </w:r>
          </w:p>
        </w:tc>
      </w:tr>
      <w:tr w:rsidR="00407C7B" w:rsidRPr="00760D6C" w14:paraId="11C3C037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83A1FDF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E5A693" w14:textId="77777777" w:rsidR="00407C7B" w:rsidRPr="002B0FE4" w:rsidRDefault="00407C7B" w:rsidP="00407C7B">
            <w:pPr>
              <w:jc w:val="center"/>
            </w:pPr>
            <w:r w:rsidRPr="004262CC">
              <w:t>FPH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3412D8" w14:textId="77777777" w:rsidR="00407C7B" w:rsidRPr="00604AE9" w:rsidRDefault="00407C7B" w:rsidP="00407C7B">
            <w:r w:rsidRPr="004262CC">
              <w:t>FISHER &amp; PAYKEL HEALTHCARE CORPORATION LIMITED</w:t>
            </w:r>
          </w:p>
        </w:tc>
      </w:tr>
      <w:tr w:rsidR="00407C7B" w:rsidRPr="00760D6C" w14:paraId="041C2BDE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DB1A5FF" w14:textId="77777777" w:rsidR="00407C7B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39DAF6" w14:textId="77777777" w:rsidR="00407C7B" w:rsidRPr="002B0FE4" w:rsidRDefault="00407C7B" w:rsidP="00407C7B">
            <w:pPr>
              <w:jc w:val="center"/>
            </w:pPr>
            <w:r w:rsidRPr="004262CC">
              <w:t>GPT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91F978" w14:textId="77777777" w:rsidR="00407C7B" w:rsidRPr="00604AE9" w:rsidRDefault="00407C7B" w:rsidP="00407C7B">
            <w:r w:rsidRPr="004262CC">
              <w:t>GPT GROUP</w:t>
            </w:r>
          </w:p>
        </w:tc>
      </w:tr>
      <w:tr w:rsidR="00407C7B" w:rsidRPr="00760D6C" w14:paraId="3A687DC5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7CB8AC3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972DA2" w14:textId="77777777" w:rsidR="00407C7B" w:rsidRPr="002B0FE4" w:rsidRDefault="00407C7B" w:rsidP="00407C7B">
            <w:pPr>
              <w:jc w:val="center"/>
            </w:pPr>
            <w:r w:rsidRPr="004262CC">
              <w:t>GXY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BE950A" w14:textId="77777777" w:rsidR="00407C7B" w:rsidRPr="00604AE9" w:rsidRDefault="00407C7B" w:rsidP="00407C7B">
            <w:r w:rsidRPr="004262CC">
              <w:t>GALAXY RESOURCES LIMITED</w:t>
            </w:r>
          </w:p>
        </w:tc>
      </w:tr>
      <w:tr w:rsidR="00407C7B" w:rsidRPr="00760D6C" w14:paraId="602BFEB8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5ADBFF0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A93E12" w14:textId="77777777" w:rsidR="00407C7B" w:rsidRPr="002B0FE4" w:rsidRDefault="00407C7B" w:rsidP="00407C7B">
            <w:pPr>
              <w:jc w:val="center"/>
            </w:pPr>
            <w:r w:rsidRPr="009361EB">
              <w:t>HVN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BEF0E3" w14:textId="77777777" w:rsidR="00407C7B" w:rsidRPr="00604AE9" w:rsidRDefault="00407C7B" w:rsidP="00407C7B">
            <w:r w:rsidRPr="009361EB">
              <w:t>HARVEY NORMAN HOLDINGS LIMITED</w:t>
            </w:r>
          </w:p>
        </w:tc>
      </w:tr>
      <w:tr w:rsidR="00407C7B" w:rsidRPr="00760D6C" w14:paraId="3C1E61A1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2D7B2E9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lastRenderedPageBreak/>
              <w:t>24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F754DB" w14:textId="77777777" w:rsidR="00407C7B" w:rsidRPr="002B0FE4" w:rsidRDefault="00407C7B" w:rsidP="00407C7B">
            <w:pPr>
              <w:jc w:val="center"/>
            </w:pPr>
            <w:r w:rsidRPr="009361EB">
              <w:t>IAG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7F48F2" w14:textId="77777777" w:rsidR="00407C7B" w:rsidRPr="00604AE9" w:rsidRDefault="00407C7B" w:rsidP="00407C7B">
            <w:r w:rsidRPr="009361EB">
              <w:t>INSURANCE AUSTRALIA GROUP LIMITED</w:t>
            </w:r>
          </w:p>
        </w:tc>
      </w:tr>
      <w:tr w:rsidR="00407C7B" w:rsidRPr="00760D6C" w14:paraId="3577BD7A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4941EAC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69ADBC" w14:textId="77777777" w:rsidR="00407C7B" w:rsidRPr="002B0FE4" w:rsidRDefault="00407C7B" w:rsidP="00407C7B">
            <w:pPr>
              <w:jc w:val="center"/>
            </w:pPr>
            <w:r w:rsidRPr="009361EB">
              <w:t>IEL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3AEBDF" w14:textId="77777777" w:rsidR="00407C7B" w:rsidRPr="00604AE9" w:rsidRDefault="00407C7B" w:rsidP="00407C7B">
            <w:r w:rsidRPr="009361EB">
              <w:t>IDP EDUCATION LIMITED</w:t>
            </w:r>
          </w:p>
        </w:tc>
      </w:tr>
      <w:tr w:rsidR="00407C7B" w:rsidRPr="00760D6C" w14:paraId="2059D227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DACC7B6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767B83" w14:textId="77777777" w:rsidR="00407C7B" w:rsidRPr="002B0FE4" w:rsidRDefault="00407C7B" w:rsidP="00407C7B">
            <w:pPr>
              <w:jc w:val="center"/>
            </w:pPr>
            <w:r w:rsidRPr="009361EB">
              <w:t>IGO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6D4E18" w14:textId="77777777" w:rsidR="00407C7B" w:rsidRPr="00604AE9" w:rsidRDefault="00407C7B" w:rsidP="00407C7B">
            <w:r w:rsidRPr="009361EB">
              <w:t>INDEPENDENCE GROUP NL</w:t>
            </w:r>
          </w:p>
        </w:tc>
      </w:tr>
      <w:tr w:rsidR="00407C7B" w:rsidRPr="00760D6C" w14:paraId="3E6A93E1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0DFD725" w14:textId="77777777" w:rsidR="00407C7B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4D6A08" w14:textId="77777777" w:rsidR="00407C7B" w:rsidRPr="002B0FE4" w:rsidRDefault="00407C7B" w:rsidP="00407C7B">
            <w:pPr>
              <w:jc w:val="center"/>
            </w:pPr>
            <w:r w:rsidRPr="009361EB">
              <w:t>ILU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E9623D" w14:textId="77777777" w:rsidR="00407C7B" w:rsidRPr="00604AE9" w:rsidRDefault="00407C7B" w:rsidP="00407C7B">
            <w:r w:rsidRPr="009361EB">
              <w:t>ILUKA RESOURCES LIMITED</w:t>
            </w:r>
          </w:p>
        </w:tc>
      </w:tr>
      <w:tr w:rsidR="00407C7B" w:rsidRPr="00760D6C" w14:paraId="0BF42168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9B7F0CA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9D24E3" w14:textId="77777777" w:rsidR="00407C7B" w:rsidRPr="002B0FE4" w:rsidRDefault="00407C7B" w:rsidP="00407C7B">
            <w:pPr>
              <w:jc w:val="center"/>
            </w:pPr>
            <w:r w:rsidRPr="009361EB">
              <w:t>IOZ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9CF872" w14:textId="77777777" w:rsidR="00407C7B" w:rsidRPr="00604AE9" w:rsidRDefault="00407C7B" w:rsidP="00407C7B">
            <w:r w:rsidRPr="009361EB">
              <w:t>ISHARES CORE S&amp;P/ASX 200 ETF</w:t>
            </w:r>
          </w:p>
        </w:tc>
      </w:tr>
      <w:tr w:rsidR="00407C7B" w:rsidRPr="00760D6C" w14:paraId="3B5EFD8B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FB24D27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29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4697C0" w14:textId="77777777" w:rsidR="00407C7B" w:rsidRPr="002B0FE4" w:rsidRDefault="00407C7B" w:rsidP="00407C7B">
            <w:pPr>
              <w:jc w:val="center"/>
            </w:pPr>
            <w:r w:rsidRPr="009361EB">
              <w:t>IPL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387EA3" w14:textId="77777777" w:rsidR="00407C7B" w:rsidRPr="00604AE9" w:rsidRDefault="00407C7B" w:rsidP="00407C7B">
            <w:r w:rsidRPr="009361EB">
              <w:t>INCITEC PIVOT LIMITED</w:t>
            </w:r>
          </w:p>
        </w:tc>
      </w:tr>
      <w:tr w:rsidR="00407C7B" w:rsidRPr="00760D6C" w14:paraId="73E073D1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6319E87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9B837F" w14:textId="77777777" w:rsidR="00407C7B" w:rsidRPr="002B0FE4" w:rsidRDefault="00407C7B" w:rsidP="00407C7B">
            <w:pPr>
              <w:jc w:val="center"/>
            </w:pPr>
            <w:r w:rsidRPr="009361EB">
              <w:t>JBH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1092E8" w14:textId="77777777" w:rsidR="00407C7B" w:rsidRPr="00604AE9" w:rsidRDefault="00407C7B" w:rsidP="00407C7B">
            <w:r w:rsidRPr="009361EB">
              <w:t>JB HI-FI LIMITED</w:t>
            </w:r>
          </w:p>
        </w:tc>
      </w:tr>
      <w:tr w:rsidR="00407C7B" w:rsidRPr="00760D6C" w14:paraId="5D92849C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4C81935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7BC413" w14:textId="77777777" w:rsidR="00407C7B" w:rsidRPr="002B0FE4" w:rsidRDefault="00407C7B" w:rsidP="00407C7B">
            <w:pPr>
              <w:jc w:val="center"/>
            </w:pPr>
            <w:r w:rsidRPr="009361EB">
              <w:t>KGN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1DBAC3" w14:textId="77777777" w:rsidR="00407C7B" w:rsidRPr="00604AE9" w:rsidRDefault="00407C7B" w:rsidP="00407C7B">
            <w:r w:rsidRPr="009361EB">
              <w:t>KOGAN.COM LTD</w:t>
            </w:r>
          </w:p>
        </w:tc>
      </w:tr>
      <w:tr w:rsidR="00407C7B" w:rsidRPr="00760D6C" w14:paraId="2D26B0D3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8F6303C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A54649" w14:textId="77777777" w:rsidR="00407C7B" w:rsidRPr="002B0FE4" w:rsidRDefault="00407C7B" w:rsidP="00407C7B">
            <w:pPr>
              <w:jc w:val="center"/>
            </w:pPr>
            <w:r w:rsidRPr="009361EB">
              <w:t>LLC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864C38" w14:textId="77777777" w:rsidR="00407C7B" w:rsidRPr="00604AE9" w:rsidRDefault="00407C7B" w:rsidP="00407C7B">
            <w:r w:rsidRPr="009361EB">
              <w:t>LENDLEASE GROUP</w:t>
            </w:r>
          </w:p>
        </w:tc>
      </w:tr>
      <w:tr w:rsidR="00407C7B" w:rsidRPr="00760D6C" w14:paraId="1964F463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05A5622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A73B21" w14:textId="77777777" w:rsidR="00407C7B" w:rsidRPr="002B0FE4" w:rsidRDefault="00407C7B" w:rsidP="00407C7B">
            <w:pPr>
              <w:jc w:val="center"/>
            </w:pPr>
            <w:r w:rsidRPr="009361EB">
              <w:t>MFG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944696" w14:textId="77777777" w:rsidR="00407C7B" w:rsidRPr="00604AE9" w:rsidRDefault="00407C7B" w:rsidP="00407C7B">
            <w:r w:rsidRPr="009361EB">
              <w:t>MAGELLAN FINANCIAL GROUP LIMITED</w:t>
            </w:r>
          </w:p>
        </w:tc>
      </w:tr>
      <w:tr w:rsidR="00407C7B" w:rsidRPr="00760D6C" w14:paraId="21E573C9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5100323C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941173" w14:textId="77777777" w:rsidR="00407C7B" w:rsidRPr="002B0FE4" w:rsidRDefault="00407C7B" w:rsidP="00407C7B">
            <w:pPr>
              <w:jc w:val="center"/>
            </w:pPr>
            <w:r w:rsidRPr="009361EB">
              <w:t>MGR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6E2099" w14:textId="77777777" w:rsidR="00407C7B" w:rsidRPr="00604AE9" w:rsidRDefault="00407C7B" w:rsidP="00407C7B">
            <w:r w:rsidRPr="009361EB">
              <w:t>MIRVAC GROUP</w:t>
            </w:r>
          </w:p>
        </w:tc>
      </w:tr>
      <w:tr w:rsidR="00407C7B" w:rsidRPr="00760D6C" w14:paraId="226AC17F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A97B690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43BCA2" w14:textId="77777777" w:rsidR="00407C7B" w:rsidRPr="002B0FE4" w:rsidRDefault="00407C7B" w:rsidP="00407C7B">
            <w:pPr>
              <w:jc w:val="center"/>
            </w:pPr>
            <w:r w:rsidRPr="009361EB">
              <w:t>MPL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A85251" w14:textId="77777777" w:rsidR="00407C7B" w:rsidRPr="00604AE9" w:rsidRDefault="00407C7B" w:rsidP="00407C7B">
            <w:r w:rsidRPr="009361EB">
              <w:t>MEDIBANK PRIVATE LIMITED</w:t>
            </w:r>
          </w:p>
        </w:tc>
      </w:tr>
      <w:tr w:rsidR="00407C7B" w:rsidRPr="00760D6C" w14:paraId="1BCC91CE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48DF755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565BB0" w14:textId="77777777" w:rsidR="00407C7B" w:rsidRPr="002B0FE4" w:rsidRDefault="00407C7B" w:rsidP="00407C7B">
            <w:pPr>
              <w:jc w:val="center"/>
            </w:pPr>
            <w:r w:rsidRPr="009361EB">
              <w:t>NEC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082050" w14:textId="77777777" w:rsidR="00407C7B" w:rsidRPr="00604AE9" w:rsidRDefault="00407C7B" w:rsidP="00407C7B">
            <w:r w:rsidRPr="009361EB">
              <w:t>NINE ENTERTAINMENT CO. HOLDINGS LIMITED</w:t>
            </w:r>
          </w:p>
        </w:tc>
      </w:tr>
      <w:tr w:rsidR="00407C7B" w:rsidRPr="00760D6C" w14:paraId="5A0657D5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2023F2A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3DF1FD" w14:textId="77777777" w:rsidR="00407C7B" w:rsidRPr="002B0FE4" w:rsidRDefault="00407C7B" w:rsidP="00407C7B">
            <w:pPr>
              <w:jc w:val="center"/>
            </w:pPr>
            <w:r w:rsidRPr="009361EB">
              <w:t>NXT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797EE8" w14:textId="77777777" w:rsidR="00407C7B" w:rsidRPr="00604AE9" w:rsidRDefault="00407C7B" w:rsidP="00407C7B">
            <w:r w:rsidRPr="009361EB">
              <w:t>NEXTDC LIMITED</w:t>
            </w:r>
          </w:p>
        </w:tc>
      </w:tr>
      <w:tr w:rsidR="00407C7B" w:rsidRPr="00760D6C" w14:paraId="6E2A8C7D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0646025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C93625" w14:textId="77777777" w:rsidR="00407C7B" w:rsidRPr="002B0FE4" w:rsidRDefault="00407C7B" w:rsidP="00407C7B">
            <w:pPr>
              <w:jc w:val="center"/>
            </w:pPr>
            <w:r w:rsidRPr="009361EB">
              <w:t>ORE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2F06F3" w14:textId="77777777" w:rsidR="00407C7B" w:rsidRPr="00604AE9" w:rsidRDefault="00407C7B" w:rsidP="00407C7B">
            <w:r w:rsidRPr="009361EB">
              <w:t>OROCOBRE LIMITED</w:t>
            </w:r>
          </w:p>
        </w:tc>
      </w:tr>
      <w:tr w:rsidR="00407C7B" w:rsidRPr="00760D6C" w14:paraId="5663470A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15C8D1F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39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9EC5E4" w14:textId="77777777" w:rsidR="00407C7B" w:rsidRPr="002B0FE4" w:rsidRDefault="00407C7B" w:rsidP="00407C7B">
            <w:pPr>
              <w:jc w:val="center"/>
            </w:pPr>
            <w:r w:rsidRPr="009361EB">
              <w:t>ORG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1A7766" w14:textId="77777777" w:rsidR="00407C7B" w:rsidRPr="00604AE9" w:rsidRDefault="00407C7B" w:rsidP="00407C7B">
            <w:r w:rsidRPr="009361EB">
              <w:t>ORIGIN ENERGY LIMITED</w:t>
            </w:r>
          </w:p>
        </w:tc>
      </w:tr>
      <w:tr w:rsidR="00407C7B" w:rsidRPr="00760D6C" w14:paraId="63BA821C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39A9334F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222E06" w14:textId="77777777" w:rsidR="00407C7B" w:rsidRPr="002B0FE4" w:rsidRDefault="00407C7B" w:rsidP="00407C7B">
            <w:pPr>
              <w:jc w:val="center"/>
            </w:pPr>
            <w:r w:rsidRPr="009361EB">
              <w:t>ORI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4C6B3A" w14:textId="77777777" w:rsidR="00407C7B" w:rsidRPr="00604AE9" w:rsidRDefault="00407C7B" w:rsidP="00407C7B">
            <w:r w:rsidRPr="009361EB">
              <w:t>ORICA LIMITED</w:t>
            </w:r>
          </w:p>
        </w:tc>
      </w:tr>
      <w:tr w:rsidR="00407C7B" w:rsidRPr="00760D6C" w14:paraId="72B1412E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51E578C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11547F" w14:textId="77777777" w:rsidR="00407C7B" w:rsidRPr="002B0FE4" w:rsidRDefault="00407C7B" w:rsidP="00407C7B">
            <w:pPr>
              <w:jc w:val="center"/>
            </w:pPr>
            <w:r w:rsidRPr="009361EB">
              <w:t>PLS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E386A5" w14:textId="77777777" w:rsidR="00407C7B" w:rsidRPr="00604AE9" w:rsidRDefault="00407C7B" w:rsidP="00407C7B">
            <w:r w:rsidRPr="009361EB">
              <w:t>PILBARA MINERALS LIMITED</w:t>
            </w:r>
          </w:p>
        </w:tc>
      </w:tr>
      <w:tr w:rsidR="00407C7B" w:rsidRPr="00760D6C" w14:paraId="190893D0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51E685E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968BEE" w14:textId="77777777" w:rsidR="00407C7B" w:rsidRPr="002B0FE4" w:rsidRDefault="00407C7B" w:rsidP="00407C7B">
            <w:pPr>
              <w:jc w:val="center"/>
            </w:pPr>
            <w:r w:rsidRPr="009361EB">
              <w:t>REA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8302A1" w14:textId="77777777" w:rsidR="00407C7B" w:rsidRPr="00604AE9" w:rsidRDefault="00407C7B" w:rsidP="00407C7B">
            <w:r w:rsidRPr="009361EB">
              <w:t>REA GROUP LTD</w:t>
            </w:r>
          </w:p>
        </w:tc>
      </w:tr>
      <w:tr w:rsidR="00407C7B" w:rsidRPr="00760D6C" w14:paraId="68D31500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91B4450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18A248" w14:textId="77777777" w:rsidR="00407C7B" w:rsidRPr="002B0FE4" w:rsidRDefault="00407C7B" w:rsidP="00407C7B">
            <w:pPr>
              <w:jc w:val="center"/>
            </w:pPr>
            <w:r w:rsidRPr="009361EB">
              <w:t>REH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166951" w14:textId="77777777" w:rsidR="00407C7B" w:rsidRPr="00604AE9" w:rsidRDefault="00407C7B" w:rsidP="00407C7B">
            <w:r w:rsidRPr="009361EB">
              <w:t>REECE LIMITED</w:t>
            </w:r>
          </w:p>
        </w:tc>
      </w:tr>
      <w:tr w:rsidR="00407C7B" w:rsidRPr="00760D6C" w14:paraId="5CC7BBE6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4D99345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F3719E" w14:textId="77777777" w:rsidR="00407C7B" w:rsidRPr="002B0FE4" w:rsidRDefault="00407C7B" w:rsidP="00407C7B">
            <w:pPr>
              <w:jc w:val="center"/>
            </w:pPr>
            <w:r w:rsidRPr="009361EB">
              <w:t>RHC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5A9309" w14:textId="77777777" w:rsidR="00407C7B" w:rsidRPr="00604AE9" w:rsidRDefault="00407C7B" w:rsidP="00407C7B">
            <w:r w:rsidRPr="009361EB">
              <w:t>RAMSAY HEALTH CARE LIMITED</w:t>
            </w:r>
          </w:p>
        </w:tc>
      </w:tr>
      <w:tr w:rsidR="00407C7B" w:rsidRPr="00760D6C" w14:paraId="53C42F1F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5805BAA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45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49854A" w14:textId="77777777" w:rsidR="00407C7B" w:rsidRPr="002B0FE4" w:rsidRDefault="00407C7B" w:rsidP="00407C7B">
            <w:pPr>
              <w:jc w:val="center"/>
            </w:pPr>
            <w:r w:rsidRPr="009361EB">
              <w:t>SEK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8B3D87" w14:textId="77777777" w:rsidR="00407C7B" w:rsidRPr="00604AE9" w:rsidRDefault="00407C7B" w:rsidP="00407C7B">
            <w:r w:rsidRPr="009361EB">
              <w:t>SEEK LIMITED</w:t>
            </w:r>
          </w:p>
        </w:tc>
      </w:tr>
      <w:tr w:rsidR="00407C7B" w:rsidRPr="00760D6C" w14:paraId="3BEB0684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28509241" w14:textId="77777777" w:rsidR="00407C7B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46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0780DC" w14:textId="77777777" w:rsidR="00407C7B" w:rsidRPr="001B5B78" w:rsidRDefault="00407C7B" w:rsidP="00407C7B">
            <w:pPr>
              <w:jc w:val="center"/>
            </w:pPr>
            <w:r w:rsidRPr="009361EB">
              <w:t>SGP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E74911" w14:textId="77777777" w:rsidR="00407C7B" w:rsidRPr="00DC4382" w:rsidRDefault="00407C7B" w:rsidP="00407C7B">
            <w:r w:rsidRPr="009361EB">
              <w:t>STOCKLAND</w:t>
            </w:r>
          </w:p>
        </w:tc>
      </w:tr>
      <w:tr w:rsidR="00407C7B" w:rsidRPr="00760D6C" w14:paraId="52C18962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265BAAA" w14:textId="77777777" w:rsidR="00407C7B" w:rsidRPr="009D21F3" w:rsidRDefault="00407C7B" w:rsidP="00407C7B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47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B6D4E3" w14:textId="77777777" w:rsidR="00407C7B" w:rsidRPr="002B0FE4" w:rsidRDefault="00407C7B" w:rsidP="00407C7B">
            <w:pPr>
              <w:jc w:val="center"/>
            </w:pPr>
            <w:r w:rsidRPr="009361EB">
              <w:t>SUN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11ED18" w14:textId="77777777" w:rsidR="00407C7B" w:rsidRPr="00604AE9" w:rsidRDefault="00407C7B" w:rsidP="00407C7B">
            <w:r w:rsidRPr="009361EB">
              <w:t>SUNCORP GROUP LIMITED</w:t>
            </w:r>
          </w:p>
        </w:tc>
      </w:tr>
      <w:tr w:rsidR="00B63B35" w:rsidRPr="00760D6C" w14:paraId="70A561BE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65C0625F" w14:textId="77777777" w:rsidR="00B63B35" w:rsidRPr="009D21F3" w:rsidRDefault="00B63B35" w:rsidP="00B63B3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48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8AB453" w14:textId="77777777" w:rsidR="00B63B35" w:rsidRPr="002B0FE4" w:rsidRDefault="00B63B35" w:rsidP="00B63B35">
            <w:pPr>
              <w:jc w:val="center"/>
            </w:pPr>
            <w:r w:rsidRPr="007B7736">
              <w:t>TAH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349784" w14:textId="77777777" w:rsidR="00B63B35" w:rsidRPr="00604AE9" w:rsidRDefault="00B63B35" w:rsidP="00B63B35">
            <w:r w:rsidRPr="007B7736">
              <w:t>TABCORP HOLDINGS LIMITED</w:t>
            </w:r>
          </w:p>
        </w:tc>
      </w:tr>
      <w:tr w:rsidR="00B63B35" w:rsidRPr="00760D6C" w14:paraId="48FB931C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3A3981C" w14:textId="77777777" w:rsidR="00B63B35" w:rsidRPr="009D21F3" w:rsidRDefault="00B63B35" w:rsidP="00B63B3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lastRenderedPageBreak/>
              <w:t>49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0F14CF" w14:textId="77777777" w:rsidR="00B63B35" w:rsidRPr="002B0FE4" w:rsidRDefault="00B63B35" w:rsidP="00B63B35">
            <w:pPr>
              <w:jc w:val="center"/>
            </w:pPr>
            <w:r w:rsidRPr="007B7736">
              <w:t>TWE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9E0A3E" w14:textId="77777777" w:rsidR="00B63B35" w:rsidRPr="00604AE9" w:rsidRDefault="00B63B35" w:rsidP="00B63B35">
            <w:r w:rsidRPr="007B7736">
              <w:t>TREASURY WINE ESTATES LIMITED</w:t>
            </w:r>
          </w:p>
        </w:tc>
      </w:tr>
      <w:tr w:rsidR="00B63B35" w:rsidRPr="00760D6C" w14:paraId="7F141B19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64787EA" w14:textId="77777777" w:rsidR="00B63B35" w:rsidRPr="009D21F3" w:rsidRDefault="00B63B35" w:rsidP="00B63B35">
            <w:pPr>
              <w:pStyle w:val="LI-BodyTextUnnumbered"/>
              <w:spacing w:before="120" w:after="120"/>
              <w:ind w:left="0"/>
              <w:rPr>
                <w:szCs w:val="24"/>
              </w:rPr>
            </w:pPr>
            <w:r w:rsidRPr="00FE077D">
              <w:t>50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3607AE" w14:textId="77777777" w:rsidR="00B63B35" w:rsidRDefault="00B63B35" w:rsidP="00B63B35">
            <w:pPr>
              <w:jc w:val="center"/>
            </w:pPr>
            <w:r w:rsidRPr="007B7736">
              <w:t>VAS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D178CE" w14:textId="77777777" w:rsidR="00B63B35" w:rsidRDefault="00B63B35" w:rsidP="00B63B35">
            <w:r w:rsidRPr="007B7736">
              <w:t>VANGUARD AUSTRALIAN SHARES INDEX ETF</w:t>
            </w:r>
          </w:p>
        </w:tc>
      </w:tr>
      <w:tr w:rsidR="00B63B35" w:rsidRPr="00760D6C" w14:paraId="71E85F27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41608AFD" w14:textId="77777777" w:rsidR="00B63B35" w:rsidRPr="00FE077D" w:rsidRDefault="00B63B35" w:rsidP="00B63B35">
            <w:pPr>
              <w:pStyle w:val="LI-BodyTextUnnumbered"/>
              <w:spacing w:before="120" w:after="120"/>
              <w:ind w:left="0"/>
            </w:pPr>
            <w:r>
              <w:t>51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C0E97F" w14:textId="77777777" w:rsidR="00B63B35" w:rsidRPr="002B0FE4" w:rsidRDefault="00B63B35" w:rsidP="00B63B35">
            <w:pPr>
              <w:jc w:val="center"/>
            </w:pPr>
            <w:r w:rsidRPr="007B7736">
              <w:t>VCX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CA81F5" w14:textId="77777777" w:rsidR="00B63B35" w:rsidRPr="00604AE9" w:rsidRDefault="00B63B35" w:rsidP="00B63B35">
            <w:r w:rsidRPr="007B7736">
              <w:t>VICINITY CENTRES</w:t>
            </w:r>
          </w:p>
        </w:tc>
      </w:tr>
      <w:tr w:rsidR="00B63B35" w:rsidRPr="00760D6C" w14:paraId="53B2B35F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7A97627C" w14:textId="77777777" w:rsidR="00B63B35" w:rsidRPr="00FE077D" w:rsidRDefault="00B63B35" w:rsidP="00B63B35">
            <w:pPr>
              <w:pStyle w:val="LI-BodyTextUnnumbered"/>
              <w:spacing w:before="120" w:after="120"/>
              <w:ind w:left="0"/>
            </w:pPr>
            <w:r>
              <w:t>52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AA310D" w14:textId="77777777" w:rsidR="00B63B35" w:rsidRPr="002B0FE4" w:rsidRDefault="00B63B35" w:rsidP="00B63B35">
            <w:pPr>
              <w:jc w:val="center"/>
            </w:pPr>
            <w:r>
              <w:t>WEB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2878E5" w14:textId="77777777" w:rsidR="00B63B35" w:rsidRPr="00604AE9" w:rsidRDefault="00B63B35" w:rsidP="00B63B35">
            <w:r>
              <w:t>WEBJET LIMITED</w:t>
            </w:r>
          </w:p>
        </w:tc>
      </w:tr>
      <w:tr w:rsidR="00B63B35" w:rsidRPr="00760D6C" w14:paraId="1D6DEC1D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0998169C" w14:textId="77777777" w:rsidR="00B63B35" w:rsidRPr="00FE077D" w:rsidRDefault="00B63B35" w:rsidP="00B63B35">
            <w:pPr>
              <w:pStyle w:val="LI-BodyTextUnnumbered"/>
              <w:spacing w:before="120" w:after="120"/>
              <w:ind w:left="0"/>
            </w:pPr>
            <w:r>
              <w:t>53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A82302" w14:textId="77777777" w:rsidR="00B63B35" w:rsidRPr="002B0FE4" w:rsidRDefault="00B63B35" w:rsidP="00B63B35">
            <w:pPr>
              <w:jc w:val="center"/>
            </w:pPr>
            <w:r>
              <w:t>WHC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53D062" w14:textId="77777777" w:rsidR="00B63B35" w:rsidRPr="00604AE9" w:rsidRDefault="00B63B35" w:rsidP="00B63B35">
            <w:r w:rsidRPr="00693823">
              <w:t>WHITEHAVEN COAL LIMITED</w:t>
            </w:r>
          </w:p>
        </w:tc>
      </w:tr>
      <w:tr w:rsidR="00B63B35" w:rsidRPr="00760D6C" w14:paraId="47F690B6" w14:textId="77777777" w:rsidTr="00407C7B">
        <w:trPr>
          <w:trHeight w:val="300"/>
        </w:trPr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14:paraId="1D07C3F8" w14:textId="77777777" w:rsidR="00B63B35" w:rsidRPr="00FE077D" w:rsidRDefault="00B63B35" w:rsidP="00B63B35">
            <w:pPr>
              <w:pStyle w:val="LI-BodyTextUnnumbered"/>
              <w:spacing w:before="120" w:after="120"/>
              <w:ind w:left="0"/>
            </w:pPr>
            <w:r>
              <w:t>54</w:t>
            </w:r>
          </w:p>
        </w:tc>
        <w:tc>
          <w:tcPr>
            <w:tcW w:w="15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F5B3BF" w14:textId="77777777" w:rsidR="00B63B35" w:rsidRPr="002B0FE4" w:rsidRDefault="00B63B35" w:rsidP="00B63B35">
            <w:pPr>
              <w:jc w:val="center"/>
            </w:pPr>
            <w:r w:rsidRPr="002B0FE4">
              <w:t>WTC</w:t>
            </w:r>
          </w:p>
        </w:tc>
        <w:tc>
          <w:tcPr>
            <w:tcW w:w="50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FD7822" w14:textId="77777777" w:rsidR="00B63B35" w:rsidRPr="00604AE9" w:rsidRDefault="00B63B35" w:rsidP="00B63B35">
            <w:r w:rsidRPr="00604AE9">
              <w:t>WISETECH GLOBAL LIMITED</w:t>
            </w:r>
          </w:p>
        </w:tc>
      </w:tr>
    </w:tbl>
    <w:p w14:paraId="591A6038" w14:textId="77777777" w:rsidR="00080A75" w:rsidRPr="00760D6C" w:rsidRDefault="00080A75" w:rsidP="00A76B39">
      <w:pPr>
        <w:pStyle w:val="LI-BodyTextUnnumbered"/>
        <w:ind w:left="0"/>
        <w:rPr>
          <w:szCs w:val="24"/>
        </w:rPr>
      </w:pPr>
    </w:p>
    <w:sectPr w:rsidR="00080A75" w:rsidRPr="00760D6C" w:rsidSect="0040053F"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CDC42" w14:textId="77777777" w:rsidR="00FE2C9A" w:rsidRDefault="00FE2C9A" w:rsidP="00715914">
      <w:pPr>
        <w:spacing w:line="240" w:lineRule="auto"/>
      </w:pPr>
      <w:r>
        <w:separator/>
      </w:r>
    </w:p>
  </w:endnote>
  <w:endnote w:type="continuationSeparator" w:id="0">
    <w:p w14:paraId="699DF048" w14:textId="77777777" w:rsidR="00FE2C9A" w:rsidRDefault="00FE2C9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7CC8ABB" w14:textId="77777777" w:rsidTr="00081794">
      <w:tc>
        <w:tcPr>
          <w:tcW w:w="8472" w:type="dxa"/>
          <w:shd w:val="clear" w:color="auto" w:fill="auto"/>
        </w:tcPr>
        <w:p w14:paraId="2A9A982C" w14:textId="3288A11C" w:rsidR="00102CA6" w:rsidRPr="00081794" w:rsidRDefault="0012119A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F7AB2E9" wp14:editId="5E8BC16F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F333D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9D1897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7AB2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      <v:stroke joinstyle="round"/>
                    <v:path arrowok="t"/>
                    <v:textbox>
                      <w:txbxContent>
                        <w:p w14:paraId="04AF333D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18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4CF2EAFE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C6092" w14:textId="2D6AB9B5" w:rsidR="00102CA6" w:rsidRDefault="0012119A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2E7959" wp14:editId="6C91B8C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4B8736D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E795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44B8736D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52FAB2D" w14:textId="77777777" w:rsidTr="00081794">
      <w:tc>
        <w:tcPr>
          <w:tcW w:w="8472" w:type="dxa"/>
          <w:shd w:val="clear" w:color="auto" w:fill="auto"/>
        </w:tcPr>
        <w:p w14:paraId="03E1B6D5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10C68DC1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2F1D4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5F77C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DD639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532B8E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AA051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4AEB4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585CED7E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81F07A9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7590D3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9D1897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41AB7F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7D955796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000FEA1F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54E1BC3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49D3B" w14:textId="77777777" w:rsidR="00FE2C9A" w:rsidRDefault="00FE2C9A" w:rsidP="00715914">
      <w:pPr>
        <w:spacing w:line="240" w:lineRule="auto"/>
      </w:pPr>
      <w:r>
        <w:separator/>
      </w:r>
    </w:p>
  </w:footnote>
  <w:footnote w:type="continuationSeparator" w:id="0">
    <w:p w14:paraId="49A266BD" w14:textId="77777777" w:rsidR="00FE2C9A" w:rsidRDefault="00FE2C9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BBACE" w14:textId="611C758E" w:rsidR="00102CA6" w:rsidRPr="005F1388" w:rsidRDefault="0012119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2C0CD1" wp14:editId="547D2C6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EF229F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D189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C0CD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4EF229F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D189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E68FB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39D5B85B" w14:textId="77777777" w:rsidTr="00BF75C9">
      <w:tc>
        <w:tcPr>
          <w:tcW w:w="6804" w:type="dxa"/>
          <w:shd w:val="clear" w:color="auto" w:fill="auto"/>
        </w:tcPr>
        <w:p w14:paraId="76CC78B7" w14:textId="1C690F7E" w:rsidR="00F4215A" w:rsidRPr="009D21F3" w:rsidRDefault="00A64B5B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Market Integrity Rules (Securities Markets) Determination 2021/772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1D3FF639" w14:textId="35BEAB1A" w:rsidR="00F4215A" w:rsidRDefault="00A64B5B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Schedule 2—Tier 2 Equity Market Products</w:t>
          </w:r>
          <w:r>
            <w:rPr>
              <w:noProof/>
            </w:rPr>
            <w:fldChar w:fldCharType="end"/>
          </w:r>
        </w:p>
      </w:tc>
    </w:tr>
  </w:tbl>
  <w:p w14:paraId="570E581E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7C9E7" w14:textId="28129341" w:rsidR="00102CA6" w:rsidRPr="005F1388" w:rsidRDefault="0012119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3F45557" wp14:editId="34D69B5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0D3B16C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4555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40D3B16C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E140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ED698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E7D4D" w14:textId="77777777" w:rsidR="007A5CE7" w:rsidRPr="009D21F3" w:rsidRDefault="007A5CE7" w:rsidP="007A5CE7">
    <w:pPr>
      <w:pStyle w:val="LI-Header"/>
      <w:pBdr>
        <w:bottom w:val="none" w:sz="0" w:space="0" w:color="auto"/>
      </w:pBdr>
      <w:jc w:val="left"/>
      <w:rPr>
        <w:highlight w:val="yellow"/>
      </w:rPr>
    </w:pPr>
    <w:r>
      <w:t xml:space="preserve"> </w:t>
    </w:r>
  </w:p>
  <w:p w14:paraId="5C79E46A" w14:textId="77777777" w:rsidR="00102CA6" w:rsidRPr="007A5CE7" w:rsidRDefault="00102CA6" w:rsidP="007A5CE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C68EA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306C4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70529836" w14:textId="77777777" w:rsidTr="00BF75C9">
      <w:tc>
        <w:tcPr>
          <w:tcW w:w="6804" w:type="dxa"/>
          <w:shd w:val="clear" w:color="auto" w:fill="auto"/>
        </w:tcPr>
        <w:p w14:paraId="327C9A31" w14:textId="4A3A3D18" w:rsidR="007A5CE7" w:rsidRPr="009D21F3" w:rsidRDefault="00A64B5B" w:rsidP="007A5CE7">
          <w:pPr>
            <w:pStyle w:val="LI-Header"/>
            <w:pBdr>
              <w:bottom w:val="none" w:sz="0" w:space="0" w:color="auto"/>
            </w:pBdr>
            <w:jc w:val="left"/>
            <w:rPr>
              <w:highlight w:val="yellow"/>
            </w:rPr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Market Integrity Rules (Securities Markets) Determination 2021/772</w:t>
          </w:r>
          <w:r>
            <w:rPr>
              <w:noProof/>
            </w:rPr>
            <w:fldChar w:fldCharType="end"/>
          </w:r>
          <w:r w:rsidR="007A5CE7">
            <w:t xml:space="preserve"> </w:t>
          </w:r>
        </w:p>
        <w:p w14:paraId="71340B5C" w14:textId="77777777" w:rsidR="00F4215A" w:rsidRPr="009D21F3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1509" w:type="dxa"/>
          <w:shd w:val="clear" w:color="auto" w:fill="auto"/>
        </w:tcPr>
        <w:p w14:paraId="74A4C626" w14:textId="2B012C2A" w:rsidR="00F4215A" w:rsidRDefault="00A64B5B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2BA64BED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98828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254AB"/>
    <w:multiLevelType w:val="hybridMultilevel"/>
    <w:tmpl w:val="1422ACAA"/>
    <w:lvl w:ilvl="0" w:tplc="C09E184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712FA"/>
    <w:multiLevelType w:val="hybridMultilevel"/>
    <w:tmpl w:val="20F853B4"/>
    <w:lvl w:ilvl="0" w:tplc="903A69E6">
      <w:start w:val="1"/>
      <w:numFmt w:val="lowerLetter"/>
      <w:lvlText w:val="(%1)"/>
      <w:lvlJc w:val="left"/>
      <w:pPr>
        <w:ind w:left="17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4" w:hanging="360"/>
      </w:pPr>
    </w:lvl>
    <w:lvl w:ilvl="2" w:tplc="0C09001B" w:tentative="1">
      <w:start w:val="1"/>
      <w:numFmt w:val="lowerRoman"/>
      <w:lvlText w:val="%3."/>
      <w:lvlJc w:val="right"/>
      <w:pPr>
        <w:ind w:left="3234" w:hanging="180"/>
      </w:pPr>
    </w:lvl>
    <w:lvl w:ilvl="3" w:tplc="0C09000F" w:tentative="1">
      <w:start w:val="1"/>
      <w:numFmt w:val="decimal"/>
      <w:lvlText w:val="%4."/>
      <w:lvlJc w:val="left"/>
      <w:pPr>
        <w:ind w:left="3954" w:hanging="360"/>
      </w:pPr>
    </w:lvl>
    <w:lvl w:ilvl="4" w:tplc="0C090019" w:tentative="1">
      <w:start w:val="1"/>
      <w:numFmt w:val="lowerLetter"/>
      <w:lvlText w:val="%5."/>
      <w:lvlJc w:val="left"/>
      <w:pPr>
        <w:ind w:left="4674" w:hanging="360"/>
      </w:pPr>
    </w:lvl>
    <w:lvl w:ilvl="5" w:tplc="0C09001B" w:tentative="1">
      <w:start w:val="1"/>
      <w:numFmt w:val="lowerRoman"/>
      <w:lvlText w:val="%6."/>
      <w:lvlJc w:val="right"/>
      <w:pPr>
        <w:ind w:left="5394" w:hanging="180"/>
      </w:pPr>
    </w:lvl>
    <w:lvl w:ilvl="6" w:tplc="0C09000F" w:tentative="1">
      <w:start w:val="1"/>
      <w:numFmt w:val="decimal"/>
      <w:lvlText w:val="%7."/>
      <w:lvlJc w:val="left"/>
      <w:pPr>
        <w:ind w:left="6114" w:hanging="360"/>
      </w:pPr>
    </w:lvl>
    <w:lvl w:ilvl="7" w:tplc="0C090019" w:tentative="1">
      <w:start w:val="1"/>
      <w:numFmt w:val="lowerLetter"/>
      <w:lvlText w:val="%8."/>
      <w:lvlJc w:val="left"/>
      <w:pPr>
        <w:ind w:left="6834" w:hanging="360"/>
      </w:pPr>
    </w:lvl>
    <w:lvl w:ilvl="8" w:tplc="0C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4" w15:restartNumberingAfterBreak="0">
    <w:nsid w:val="30D229E5"/>
    <w:multiLevelType w:val="hybridMultilevel"/>
    <w:tmpl w:val="92C06840"/>
    <w:lvl w:ilvl="0" w:tplc="40160802">
      <w:start w:val="1"/>
      <w:numFmt w:val="lowerLetter"/>
      <w:lvlText w:val="(%1)"/>
      <w:lvlJc w:val="left"/>
      <w:pPr>
        <w:ind w:left="210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26" w:hanging="360"/>
      </w:pPr>
    </w:lvl>
    <w:lvl w:ilvl="2" w:tplc="0C09001B" w:tentative="1">
      <w:start w:val="1"/>
      <w:numFmt w:val="lowerRoman"/>
      <w:lvlText w:val="%3."/>
      <w:lvlJc w:val="right"/>
      <w:pPr>
        <w:ind w:left="3546" w:hanging="180"/>
      </w:pPr>
    </w:lvl>
    <w:lvl w:ilvl="3" w:tplc="0C09000F" w:tentative="1">
      <w:start w:val="1"/>
      <w:numFmt w:val="decimal"/>
      <w:lvlText w:val="%4."/>
      <w:lvlJc w:val="left"/>
      <w:pPr>
        <w:ind w:left="4266" w:hanging="360"/>
      </w:pPr>
    </w:lvl>
    <w:lvl w:ilvl="4" w:tplc="0C090019" w:tentative="1">
      <w:start w:val="1"/>
      <w:numFmt w:val="lowerLetter"/>
      <w:lvlText w:val="%5."/>
      <w:lvlJc w:val="left"/>
      <w:pPr>
        <w:ind w:left="4986" w:hanging="360"/>
      </w:pPr>
    </w:lvl>
    <w:lvl w:ilvl="5" w:tplc="0C09001B" w:tentative="1">
      <w:start w:val="1"/>
      <w:numFmt w:val="lowerRoman"/>
      <w:lvlText w:val="%6."/>
      <w:lvlJc w:val="right"/>
      <w:pPr>
        <w:ind w:left="5706" w:hanging="180"/>
      </w:pPr>
    </w:lvl>
    <w:lvl w:ilvl="6" w:tplc="0C09000F" w:tentative="1">
      <w:start w:val="1"/>
      <w:numFmt w:val="decimal"/>
      <w:lvlText w:val="%7."/>
      <w:lvlJc w:val="left"/>
      <w:pPr>
        <w:ind w:left="6426" w:hanging="360"/>
      </w:pPr>
    </w:lvl>
    <w:lvl w:ilvl="7" w:tplc="0C090019" w:tentative="1">
      <w:start w:val="1"/>
      <w:numFmt w:val="lowerLetter"/>
      <w:lvlText w:val="%8."/>
      <w:lvlJc w:val="left"/>
      <w:pPr>
        <w:ind w:left="7146" w:hanging="360"/>
      </w:pPr>
    </w:lvl>
    <w:lvl w:ilvl="8" w:tplc="0C09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15" w15:restartNumberingAfterBreak="0">
    <w:nsid w:val="3584589A"/>
    <w:multiLevelType w:val="hybridMultilevel"/>
    <w:tmpl w:val="3E64F2F8"/>
    <w:lvl w:ilvl="0" w:tplc="9DC63BB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247C9"/>
    <w:multiLevelType w:val="hybridMultilevel"/>
    <w:tmpl w:val="BF98E032"/>
    <w:lvl w:ilvl="0" w:tplc="765E60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7"/>
  </w:num>
  <w:num w:numId="15">
    <w:abstractNumId w:val="13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hideSpellingErrors/>
  <w:hideGrammaticalError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15719"/>
    <w:rsid w:val="00023D53"/>
    <w:rsid w:val="000332E8"/>
    <w:rsid w:val="00033B36"/>
    <w:rsid w:val="000437C1"/>
    <w:rsid w:val="00050382"/>
    <w:rsid w:val="00052469"/>
    <w:rsid w:val="0005365D"/>
    <w:rsid w:val="000614BF"/>
    <w:rsid w:val="00061FAD"/>
    <w:rsid w:val="0006250C"/>
    <w:rsid w:val="0006473A"/>
    <w:rsid w:val="00064B72"/>
    <w:rsid w:val="00064F68"/>
    <w:rsid w:val="000709E5"/>
    <w:rsid w:val="000750BA"/>
    <w:rsid w:val="0007693C"/>
    <w:rsid w:val="00076AAD"/>
    <w:rsid w:val="000800B1"/>
    <w:rsid w:val="00080A75"/>
    <w:rsid w:val="00081794"/>
    <w:rsid w:val="00083AFF"/>
    <w:rsid w:val="00084FF4"/>
    <w:rsid w:val="00091241"/>
    <w:rsid w:val="00091C31"/>
    <w:rsid w:val="000A142F"/>
    <w:rsid w:val="000A1952"/>
    <w:rsid w:val="000A2113"/>
    <w:rsid w:val="000A3FE5"/>
    <w:rsid w:val="000A63A7"/>
    <w:rsid w:val="000A6C39"/>
    <w:rsid w:val="000B4D53"/>
    <w:rsid w:val="000B58FA"/>
    <w:rsid w:val="000B5E45"/>
    <w:rsid w:val="000C5506"/>
    <w:rsid w:val="000C55A0"/>
    <w:rsid w:val="000C5E16"/>
    <w:rsid w:val="000D041F"/>
    <w:rsid w:val="000D05EF"/>
    <w:rsid w:val="000E2261"/>
    <w:rsid w:val="000E3C2E"/>
    <w:rsid w:val="000F21C1"/>
    <w:rsid w:val="00102CA6"/>
    <w:rsid w:val="00104422"/>
    <w:rsid w:val="0010745C"/>
    <w:rsid w:val="00116BA2"/>
    <w:rsid w:val="001209EE"/>
    <w:rsid w:val="0012119A"/>
    <w:rsid w:val="00121A95"/>
    <w:rsid w:val="00125141"/>
    <w:rsid w:val="00132CEB"/>
    <w:rsid w:val="00142B62"/>
    <w:rsid w:val="00153B32"/>
    <w:rsid w:val="00156103"/>
    <w:rsid w:val="00157B8B"/>
    <w:rsid w:val="00164A47"/>
    <w:rsid w:val="00166C2F"/>
    <w:rsid w:val="00171A6E"/>
    <w:rsid w:val="001809D7"/>
    <w:rsid w:val="00190DDF"/>
    <w:rsid w:val="00192B1E"/>
    <w:rsid w:val="001939E1"/>
    <w:rsid w:val="00194C3E"/>
    <w:rsid w:val="00195382"/>
    <w:rsid w:val="00195BD4"/>
    <w:rsid w:val="00197B36"/>
    <w:rsid w:val="001B6BE2"/>
    <w:rsid w:val="001C1588"/>
    <w:rsid w:val="001C4810"/>
    <w:rsid w:val="001C4B2C"/>
    <w:rsid w:val="001C61C5"/>
    <w:rsid w:val="001C69C4"/>
    <w:rsid w:val="001D1CB1"/>
    <w:rsid w:val="001D2440"/>
    <w:rsid w:val="001D37EF"/>
    <w:rsid w:val="001E3590"/>
    <w:rsid w:val="001E7407"/>
    <w:rsid w:val="001F02B1"/>
    <w:rsid w:val="001F37FC"/>
    <w:rsid w:val="001F5D5E"/>
    <w:rsid w:val="001F6219"/>
    <w:rsid w:val="001F6CD4"/>
    <w:rsid w:val="001F721F"/>
    <w:rsid w:val="002034F4"/>
    <w:rsid w:val="00205042"/>
    <w:rsid w:val="00205C5E"/>
    <w:rsid w:val="00206C4D"/>
    <w:rsid w:val="0021053C"/>
    <w:rsid w:val="00213DE3"/>
    <w:rsid w:val="00215AF1"/>
    <w:rsid w:val="00223168"/>
    <w:rsid w:val="002321E8"/>
    <w:rsid w:val="00234AC2"/>
    <w:rsid w:val="00234F9A"/>
    <w:rsid w:val="00236EEC"/>
    <w:rsid w:val="0024010F"/>
    <w:rsid w:val="00240749"/>
    <w:rsid w:val="002412A5"/>
    <w:rsid w:val="0024206C"/>
    <w:rsid w:val="00243018"/>
    <w:rsid w:val="00243EC0"/>
    <w:rsid w:val="00244742"/>
    <w:rsid w:val="00251374"/>
    <w:rsid w:val="002564A4"/>
    <w:rsid w:val="00261365"/>
    <w:rsid w:val="002635AD"/>
    <w:rsid w:val="00264531"/>
    <w:rsid w:val="0026736C"/>
    <w:rsid w:val="00275833"/>
    <w:rsid w:val="00281308"/>
    <w:rsid w:val="00281813"/>
    <w:rsid w:val="00284719"/>
    <w:rsid w:val="002927EB"/>
    <w:rsid w:val="00297ECB"/>
    <w:rsid w:val="00297F86"/>
    <w:rsid w:val="002A6A0B"/>
    <w:rsid w:val="002A70D9"/>
    <w:rsid w:val="002A7328"/>
    <w:rsid w:val="002A7BCF"/>
    <w:rsid w:val="002B19F3"/>
    <w:rsid w:val="002B4A0D"/>
    <w:rsid w:val="002C7B6F"/>
    <w:rsid w:val="002D043A"/>
    <w:rsid w:val="002D6224"/>
    <w:rsid w:val="002E08D2"/>
    <w:rsid w:val="002E3F4B"/>
    <w:rsid w:val="002E66EC"/>
    <w:rsid w:val="00302817"/>
    <w:rsid w:val="00304F8B"/>
    <w:rsid w:val="00306154"/>
    <w:rsid w:val="00306925"/>
    <w:rsid w:val="00310568"/>
    <w:rsid w:val="00310A42"/>
    <w:rsid w:val="0031784F"/>
    <w:rsid w:val="00327DDF"/>
    <w:rsid w:val="003316F1"/>
    <w:rsid w:val="003354D2"/>
    <w:rsid w:val="00335BC6"/>
    <w:rsid w:val="003415D3"/>
    <w:rsid w:val="00344701"/>
    <w:rsid w:val="00351CAA"/>
    <w:rsid w:val="003528DA"/>
    <w:rsid w:val="00352B0F"/>
    <w:rsid w:val="00355496"/>
    <w:rsid w:val="00356690"/>
    <w:rsid w:val="00357DD0"/>
    <w:rsid w:val="00360459"/>
    <w:rsid w:val="003607C6"/>
    <w:rsid w:val="00363608"/>
    <w:rsid w:val="00365497"/>
    <w:rsid w:val="00367949"/>
    <w:rsid w:val="00381EC9"/>
    <w:rsid w:val="00387A96"/>
    <w:rsid w:val="003A2A48"/>
    <w:rsid w:val="003A430D"/>
    <w:rsid w:val="003B0A1F"/>
    <w:rsid w:val="003B28C3"/>
    <w:rsid w:val="003B54F4"/>
    <w:rsid w:val="003B732F"/>
    <w:rsid w:val="003C6231"/>
    <w:rsid w:val="003D0BFE"/>
    <w:rsid w:val="003D5700"/>
    <w:rsid w:val="003E0F99"/>
    <w:rsid w:val="003E341B"/>
    <w:rsid w:val="003E7274"/>
    <w:rsid w:val="0040053F"/>
    <w:rsid w:val="00407C7B"/>
    <w:rsid w:val="004116CD"/>
    <w:rsid w:val="004144EC"/>
    <w:rsid w:val="00414D6F"/>
    <w:rsid w:val="00417EB9"/>
    <w:rsid w:val="00424CA9"/>
    <w:rsid w:val="00431E9B"/>
    <w:rsid w:val="004324EE"/>
    <w:rsid w:val="0043337C"/>
    <w:rsid w:val="00437440"/>
    <w:rsid w:val="004379E3"/>
    <w:rsid w:val="0044015E"/>
    <w:rsid w:val="0044291A"/>
    <w:rsid w:val="00444ABD"/>
    <w:rsid w:val="00447DB4"/>
    <w:rsid w:val="004572BD"/>
    <w:rsid w:val="00457449"/>
    <w:rsid w:val="00460F1D"/>
    <w:rsid w:val="00465DC1"/>
    <w:rsid w:val="00467661"/>
    <w:rsid w:val="004705B7"/>
    <w:rsid w:val="00472A1A"/>
    <w:rsid w:val="00472DBE"/>
    <w:rsid w:val="00474A19"/>
    <w:rsid w:val="004823C0"/>
    <w:rsid w:val="0048276B"/>
    <w:rsid w:val="00491263"/>
    <w:rsid w:val="00494C6C"/>
    <w:rsid w:val="0049567A"/>
    <w:rsid w:val="004963CF"/>
    <w:rsid w:val="004968FB"/>
    <w:rsid w:val="00496B5F"/>
    <w:rsid w:val="00496F97"/>
    <w:rsid w:val="004A03BB"/>
    <w:rsid w:val="004A44FC"/>
    <w:rsid w:val="004B5B44"/>
    <w:rsid w:val="004B75D1"/>
    <w:rsid w:val="004C1CB1"/>
    <w:rsid w:val="004C3009"/>
    <w:rsid w:val="004E063A"/>
    <w:rsid w:val="004E6B80"/>
    <w:rsid w:val="004E7BEC"/>
    <w:rsid w:val="0050044F"/>
    <w:rsid w:val="00500B36"/>
    <w:rsid w:val="00502227"/>
    <w:rsid w:val="00502317"/>
    <w:rsid w:val="00505D3D"/>
    <w:rsid w:val="00506AF6"/>
    <w:rsid w:val="00507335"/>
    <w:rsid w:val="00516B8D"/>
    <w:rsid w:val="00517E56"/>
    <w:rsid w:val="00532049"/>
    <w:rsid w:val="00532B8E"/>
    <w:rsid w:val="005356A7"/>
    <w:rsid w:val="00537D98"/>
    <w:rsid w:val="00537FBC"/>
    <w:rsid w:val="00545B1B"/>
    <w:rsid w:val="00553EC0"/>
    <w:rsid w:val="005574D1"/>
    <w:rsid w:val="005574E4"/>
    <w:rsid w:val="005631E0"/>
    <w:rsid w:val="005635EC"/>
    <w:rsid w:val="005657FE"/>
    <w:rsid w:val="00572B71"/>
    <w:rsid w:val="00572BB1"/>
    <w:rsid w:val="00573E5D"/>
    <w:rsid w:val="0057670F"/>
    <w:rsid w:val="00584811"/>
    <w:rsid w:val="00585784"/>
    <w:rsid w:val="00587609"/>
    <w:rsid w:val="00593149"/>
    <w:rsid w:val="00593AA6"/>
    <w:rsid w:val="00593B73"/>
    <w:rsid w:val="00594161"/>
    <w:rsid w:val="00594749"/>
    <w:rsid w:val="005A467E"/>
    <w:rsid w:val="005B1096"/>
    <w:rsid w:val="005B4067"/>
    <w:rsid w:val="005B780C"/>
    <w:rsid w:val="005C3F41"/>
    <w:rsid w:val="005D0060"/>
    <w:rsid w:val="005D0489"/>
    <w:rsid w:val="005D2D09"/>
    <w:rsid w:val="005D3D41"/>
    <w:rsid w:val="005D71D0"/>
    <w:rsid w:val="005E33F1"/>
    <w:rsid w:val="005E4717"/>
    <w:rsid w:val="005E4810"/>
    <w:rsid w:val="005F65CD"/>
    <w:rsid w:val="00600219"/>
    <w:rsid w:val="00600ADE"/>
    <w:rsid w:val="00600CAB"/>
    <w:rsid w:val="00603DC4"/>
    <w:rsid w:val="00607A71"/>
    <w:rsid w:val="006117CB"/>
    <w:rsid w:val="00620076"/>
    <w:rsid w:val="00623ABB"/>
    <w:rsid w:val="00634044"/>
    <w:rsid w:val="006350ED"/>
    <w:rsid w:val="00640161"/>
    <w:rsid w:val="00642153"/>
    <w:rsid w:val="00652769"/>
    <w:rsid w:val="006534D9"/>
    <w:rsid w:val="006549ED"/>
    <w:rsid w:val="00655269"/>
    <w:rsid w:val="0065542F"/>
    <w:rsid w:val="0065543D"/>
    <w:rsid w:val="006554FF"/>
    <w:rsid w:val="00661949"/>
    <w:rsid w:val="006634DD"/>
    <w:rsid w:val="00666E68"/>
    <w:rsid w:val="00670EA1"/>
    <w:rsid w:val="00677CC2"/>
    <w:rsid w:val="006846A3"/>
    <w:rsid w:val="00687CCC"/>
    <w:rsid w:val="006905DE"/>
    <w:rsid w:val="0069207B"/>
    <w:rsid w:val="00693823"/>
    <w:rsid w:val="00695700"/>
    <w:rsid w:val="006A2036"/>
    <w:rsid w:val="006A2F26"/>
    <w:rsid w:val="006B5789"/>
    <w:rsid w:val="006C08CA"/>
    <w:rsid w:val="006C1B9B"/>
    <w:rsid w:val="006C30C5"/>
    <w:rsid w:val="006C361A"/>
    <w:rsid w:val="006C48FA"/>
    <w:rsid w:val="006C79C3"/>
    <w:rsid w:val="006C7F8C"/>
    <w:rsid w:val="006E3188"/>
    <w:rsid w:val="006E5320"/>
    <w:rsid w:val="006E6246"/>
    <w:rsid w:val="006E6D9C"/>
    <w:rsid w:val="006F318F"/>
    <w:rsid w:val="006F4226"/>
    <w:rsid w:val="0070017E"/>
    <w:rsid w:val="00700B2C"/>
    <w:rsid w:val="00700C0B"/>
    <w:rsid w:val="00702EFD"/>
    <w:rsid w:val="00704BBA"/>
    <w:rsid w:val="007050A2"/>
    <w:rsid w:val="007123A3"/>
    <w:rsid w:val="00713084"/>
    <w:rsid w:val="0071399B"/>
    <w:rsid w:val="00714F20"/>
    <w:rsid w:val="0071590F"/>
    <w:rsid w:val="00715914"/>
    <w:rsid w:val="0072191F"/>
    <w:rsid w:val="00724288"/>
    <w:rsid w:val="00724B77"/>
    <w:rsid w:val="00725EED"/>
    <w:rsid w:val="00727D23"/>
    <w:rsid w:val="00731B33"/>
    <w:rsid w:val="00731E00"/>
    <w:rsid w:val="007331EA"/>
    <w:rsid w:val="0073496C"/>
    <w:rsid w:val="00735DD7"/>
    <w:rsid w:val="00741EE8"/>
    <w:rsid w:val="007440B7"/>
    <w:rsid w:val="00744C69"/>
    <w:rsid w:val="007500C8"/>
    <w:rsid w:val="00750191"/>
    <w:rsid w:val="00756272"/>
    <w:rsid w:val="00760D6C"/>
    <w:rsid w:val="007662B5"/>
    <w:rsid w:val="0076681A"/>
    <w:rsid w:val="007715C9"/>
    <w:rsid w:val="00771613"/>
    <w:rsid w:val="00774EDD"/>
    <w:rsid w:val="0077506D"/>
    <w:rsid w:val="007757EC"/>
    <w:rsid w:val="007824D4"/>
    <w:rsid w:val="00783E89"/>
    <w:rsid w:val="007845A4"/>
    <w:rsid w:val="0078509B"/>
    <w:rsid w:val="00785A9E"/>
    <w:rsid w:val="00793915"/>
    <w:rsid w:val="00794E51"/>
    <w:rsid w:val="00795517"/>
    <w:rsid w:val="007A5CE7"/>
    <w:rsid w:val="007B4C4F"/>
    <w:rsid w:val="007C2253"/>
    <w:rsid w:val="007C79D4"/>
    <w:rsid w:val="007D04BB"/>
    <w:rsid w:val="007D230B"/>
    <w:rsid w:val="007E163D"/>
    <w:rsid w:val="007E667A"/>
    <w:rsid w:val="007E6D42"/>
    <w:rsid w:val="007F0E9B"/>
    <w:rsid w:val="007F28C9"/>
    <w:rsid w:val="007F36B9"/>
    <w:rsid w:val="008008F8"/>
    <w:rsid w:val="0080312D"/>
    <w:rsid w:val="00803587"/>
    <w:rsid w:val="008067AC"/>
    <w:rsid w:val="0081105D"/>
    <w:rsid w:val="008117E9"/>
    <w:rsid w:val="00824498"/>
    <w:rsid w:val="008262D9"/>
    <w:rsid w:val="00826D12"/>
    <w:rsid w:val="008314DF"/>
    <w:rsid w:val="00831FD4"/>
    <w:rsid w:val="008370E4"/>
    <w:rsid w:val="00840442"/>
    <w:rsid w:val="008408FC"/>
    <w:rsid w:val="0084111B"/>
    <w:rsid w:val="008463CC"/>
    <w:rsid w:val="00847FA9"/>
    <w:rsid w:val="00852683"/>
    <w:rsid w:val="008527C0"/>
    <w:rsid w:val="00856A31"/>
    <w:rsid w:val="00860B58"/>
    <w:rsid w:val="00867B37"/>
    <w:rsid w:val="00870ACF"/>
    <w:rsid w:val="008718DD"/>
    <w:rsid w:val="008754D0"/>
    <w:rsid w:val="008855C9"/>
    <w:rsid w:val="00886456"/>
    <w:rsid w:val="00886F7F"/>
    <w:rsid w:val="008945E0"/>
    <w:rsid w:val="0089527F"/>
    <w:rsid w:val="00895513"/>
    <w:rsid w:val="008A0146"/>
    <w:rsid w:val="008A1393"/>
    <w:rsid w:val="008A362B"/>
    <w:rsid w:val="008A46E1"/>
    <w:rsid w:val="008A4F43"/>
    <w:rsid w:val="008A694F"/>
    <w:rsid w:val="008B07CA"/>
    <w:rsid w:val="008B122E"/>
    <w:rsid w:val="008B1896"/>
    <w:rsid w:val="008B2706"/>
    <w:rsid w:val="008C0A45"/>
    <w:rsid w:val="008C0F29"/>
    <w:rsid w:val="008C64CA"/>
    <w:rsid w:val="008D0EE0"/>
    <w:rsid w:val="008D3422"/>
    <w:rsid w:val="008D4DBB"/>
    <w:rsid w:val="008E1952"/>
    <w:rsid w:val="008E6067"/>
    <w:rsid w:val="008E7BF2"/>
    <w:rsid w:val="008F3985"/>
    <w:rsid w:val="008F45F1"/>
    <w:rsid w:val="008F54E7"/>
    <w:rsid w:val="008F6EA2"/>
    <w:rsid w:val="009016BE"/>
    <w:rsid w:val="00903422"/>
    <w:rsid w:val="009048F2"/>
    <w:rsid w:val="0090717A"/>
    <w:rsid w:val="0091374E"/>
    <w:rsid w:val="00913AA9"/>
    <w:rsid w:val="009157B9"/>
    <w:rsid w:val="0091582C"/>
    <w:rsid w:val="00915DF9"/>
    <w:rsid w:val="009179DF"/>
    <w:rsid w:val="009212AB"/>
    <w:rsid w:val="009218BE"/>
    <w:rsid w:val="009254C3"/>
    <w:rsid w:val="00926940"/>
    <w:rsid w:val="00930A0A"/>
    <w:rsid w:val="00932377"/>
    <w:rsid w:val="00942C32"/>
    <w:rsid w:val="009460DC"/>
    <w:rsid w:val="00946CA5"/>
    <w:rsid w:val="00947D5A"/>
    <w:rsid w:val="009532A5"/>
    <w:rsid w:val="00953660"/>
    <w:rsid w:val="0095528E"/>
    <w:rsid w:val="009661B4"/>
    <w:rsid w:val="00966D0B"/>
    <w:rsid w:val="0096753E"/>
    <w:rsid w:val="00981960"/>
    <w:rsid w:val="00982242"/>
    <w:rsid w:val="009868E9"/>
    <w:rsid w:val="009944E6"/>
    <w:rsid w:val="009A27FE"/>
    <w:rsid w:val="009A49C9"/>
    <w:rsid w:val="009A5D03"/>
    <w:rsid w:val="009B69D6"/>
    <w:rsid w:val="009B7E00"/>
    <w:rsid w:val="009C4EC0"/>
    <w:rsid w:val="009D1818"/>
    <w:rsid w:val="009D1897"/>
    <w:rsid w:val="009D21F3"/>
    <w:rsid w:val="009E5CFC"/>
    <w:rsid w:val="009E6CBA"/>
    <w:rsid w:val="00A0568D"/>
    <w:rsid w:val="00A079CB"/>
    <w:rsid w:val="00A103F9"/>
    <w:rsid w:val="00A11132"/>
    <w:rsid w:val="00A12128"/>
    <w:rsid w:val="00A12F48"/>
    <w:rsid w:val="00A15512"/>
    <w:rsid w:val="00A158AE"/>
    <w:rsid w:val="00A21770"/>
    <w:rsid w:val="00A22C98"/>
    <w:rsid w:val="00A231E2"/>
    <w:rsid w:val="00A30499"/>
    <w:rsid w:val="00A33D55"/>
    <w:rsid w:val="00A34412"/>
    <w:rsid w:val="00A35970"/>
    <w:rsid w:val="00A36F39"/>
    <w:rsid w:val="00A40424"/>
    <w:rsid w:val="00A413B7"/>
    <w:rsid w:val="00A42A6C"/>
    <w:rsid w:val="00A45C7F"/>
    <w:rsid w:val="00A52B0F"/>
    <w:rsid w:val="00A5632E"/>
    <w:rsid w:val="00A64912"/>
    <w:rsid w:val="00A64B5B"/>
    <w:rsid w:val="00A70A74"/>
    <w:rsid w:val="00A7576A"/>
    <w:rsid w:val="00A76B39"/>
    <w:rsid w:val="00A85B36"/>
    <w:rsid w:val="00A91966"/>
    <w:rsid w:val="00AA66AC"/>
    <w:rsid w:val="00AB1DE8"/>
    <w:rsid w:val="00AB44B4"/>
    <w:rsid w:val="00AB7E8C"/>
    <w:rsid w:val="00AC0886"/>
    <w:rsid w:val="00AD1F73"/>
    <w:rsid w:val="00AD24E2"/>
    <w:rsid w:val="00AD5315"/>
    <w:rsid w:val="00AD5641"/>
    <w:rsid w:val="00AD7889"/>
    <w:rsid w:val="00AE0297"/>
    <w:rsid w:val="00AF021B"/>
    <w:rsid w:val="00AF06CF"/>
    <w:rsid w:val="00B03019"/>
    <w:rsid w:val="00B06AD0"/>
    <w:rsid w:val="00B07CDB"/>
    <w:rsid w:val="00B16A31"/>
    <w:rsid w:val="00B17DFD"/>
    <w:rsid w:val="00B20B7B"/>
    <w:rsid w:val="00B23D7F"/>
    <w:rsid w:val="00B2799D"/>
    <w:rsid w:val="00B308FE"/>
    <w:rsid w:val="00B33709"/>
    <w:rsid w:val="00B33B3C"/>
    <w:rsid w:val="00B33B91"/>
    <w:rsid w:val="00B33BD1"/>
    <w:rsid w:val="00B34702"/>
    <w:rsid w:val="00B47CF4"/>
    <w:rsid w:val="00B50ADC"/>
    <w:rsid w:val="00B52E5C"/>
    <w:rsid w:val="00B55B2D"/>
    <w:rsid w:val="00B566B1"/>
    <w:rsid w:val="00B61265"/>
    <w:rsid w:val="00B63834"/>
    <w:rsid w:val="00B63B35"/>
    <w:rsid w:val="00B70DA7"/>
    <w:rsid w:val="00B72734"/>
    <w:rsid w:val="00B80199"/>
    <w:rsid w:val="00B807A4"/>
    <w:rsid w:val="00B82D81"/>
    <w:rsid w:val="00B83204"/>
    <w:rsid w:val="00BA220B"/>
    <w:rsid w:val="00BA3A57"/>
    <w:rsid w:val="00BA489B"/>
    <w:rsid w:val="00BB4E1A"/>
    <w:rsid w:val="00BB51B7"/>
    <w:rsid w:val="00BB5C17"/>
    <w:rsid w:val="00BC015E"/>
    <w:rsid w:val="00BC10E5"/>
    <w:rsid w:val="00BC2F6A"/>
    <w:rsid w:val="00BC7183"/>
    <w:rsid w:val="00BC76AC"/>
    <w:rsid w:val="00BD0ECB"/>
    <w:rsid w:val="00BD5FFD"/>
    <w:rsid w:val="00BD6197"/>
    <w:rsid w:val="00BD793B"/>
    <w:rsid w:val="00BE2155"/>
    <w:rsid w:val="00BE2213"/>
    <w:rsid w:val="00BE719A"/>
    <w:rsid w:val="00BE720A"/>
    <w:rsid w:val="00BF0D73"/>
    <w:rsid w:val="00BF2465"/>
    <w:rsid w:val="00BF75C9"/>
    <w:rsid w:val="00C0544A"/>
    <w:rsid w:val="00C11452"/>
    <w:rsid w:val="00C25A65"/>
    <w:rsid w:val="00C25E7F"/>
    <w:rsid w:val="00C2746F"/>
    <w:rsid w:val="00C324A0"/>
    <w:rsid w:val="00C3300F"/>
    <w:rsid w:val="00C34E77"/>
    <w:rsid w:val="00C35875"/>
    <w:rsid w:val="00C35DAF"/>
    <w:rsid w:val="00C41B4E"/>
    <w:rsid w:val="00C42BF8"/>
    <w:rsid w:val="00C42E9A"/>
    <w:rsid w:val="00C4396F"/>
    <w:rsid w:val="00C44579"/>
    <w:rsid w:val="00C45171"/>
    <w:rsid w:val="00C4632A"/>
    <w:rsid w:val="00C47BA3"/>
    <w:rsid w:val="00C50043"/>
    <w:rsid w:val="00C508B7"/>
    <w:rsid w:val="00C50B97"/>
    <w:rsid w:val="00C618D2"/>
    <w:rsid w:val="00C6434E"/>
    <w:rsid w:val="00C70CA8"/>
    <w:rsid w:val="00C75143"/>
    <w:rsid w:val="00C7573B"/>
    <w:rsid w:val="00C760FD"/>
    <w:rsid w:val="00C76200"/>
    <w:rsid w:val="00C7761F"/>
    <w:rsid w:val="00C9147E"/>
    <w:rsid w:val="00C93C03"/>
    <w:rsid w:val="00CA2D93"/>
    <w:rsid w:val="00CA66DC"/>
    <w:rsid w:val="00CB2C8E"/>
    <w:rsid w:val="00CB4DC8"/>
    <w:rsid w:val="00CB602E"/>
    <w:rsid w:val="00CD2E90"/>
    <w:rsid w:val="00CE035F"/>
    <w:rsid w:val="00CE051D"/>
    <w:rsid w:val="00CE1335"/>
    <w:rsid w:val="00CE3D2A"/>
    <w:rsid w:val="00CE493D"/>
    <w:rsid w:val="00CE6D42"/>
    <w:rsid w:val="00CF07FA"/>
    <w:rsid w:val="00CF0BB2"/>
    <w:rsid w:val="00CF3EE8"/>
    <w:rsid w:val="00CF79B8"/>
    <w:rsid w:val="00CF7A6E"/>
    <w:rsid w:val="00D01AB5"/>
    <w:rsid w:val="00D050E6"/>
    <w:rsid w:val="00D0541A"/>
    <w:rsid w:val="00D0560C"/>
    <w:rsid w:val="00D13441"/>
    <w:rsid w:val="00D150E7"/>
    <w:rsid w:val="00D215B1"/>
    <w:rsid w:val="00D302DC"/>
    <w:rsid w:val="00D32F65"/>
    <w:rsid w:val="00D341C4"/>
    <w:rsid w:val="00D35996"/>
    <w:rsid w:val="00D36EA8"/>
    <w:rsid w:val="00D42563"/>
    <w:rsid w:val="00D46028"/>
    <w:rsid w:val="00D52DC2"/>
    <w:rsid w:val="00D53BCC"/>
    <w:rsid w:val="00D55AF9"/>
    <w:rsid w:val="00D6618A"/>
    <w:rsid w:val="00D702DE"/>
    <w:rsid w:val="00D70DFB"/>
    <w:rsid w:val="00D73C22"/>
    <w:rsid w:val="00D73FEA"/>
    <w:rsid w:val="00D764D8"/>
    <w:rsid w:val="00D766DF"/>
    <w:rsid w:val="00D91C66"/>
    <w:rsid w:val="00D97BAA"/>
    <w:rsid w:val="00DA186E"/>
    <w:rsid w:val="00DA4116"/>
    <w:rsid w:val="00DB251C"/>
    <w:rsid w:val="00DB38AD"/>
    <w:rsid w:val="00DB4630"/>
    <w:rsid w:val="00DC0C6D"/>
    <w:rsid w:val="00DC1415"/>
    <w:rsid w:val="00DC28EB"/>
    <w:rsid w:val="00DC4445"/>
    <w:rsid w:val="00DC4F88"/>
    <w:rsid w:val="00DE02A4"/>
    <w:rsid w:val="00DE79F9"/>
    <w:rsid w:val="00DF4751"/>
    <w:rsid w:val="00DF5FB1"/>
    <w:rsid w:val="00E03B5E"/>
    <w:rsid w:val="00E05704"/>
    <w:rsid w:val="00E06CC3"/>
    <w:rsid w:val="00E11E44"/>
    <w:rsid w:val="00E13AFA"/>
    <w:rsid w:val="00E14EF7"/>
    <w:rsid w:val="00E2168B"/>
    <w:rsid w:val="00E21F03"/>
    <w:rsid w:val="00E27117"/>
    <w:rsid w:val="00E32F46"/>
    <w:rsid w:val="00E338EF"/>
    <w:rsid w:val="00E37223"/>
    <w:rsid w:val="00E40F44"/>
    <w:rsid w:val="00E40FF8"/>
    <w:rsid w:val="00E44ADF"/>
    <w:rsid w:val="00E47FD0"/>
    <w:rsid w:val="00E50DDC"/>
    <w:rsid w:val="00E513E9"/>
    <w:rsid w:val="00E544BB"/>
    <w:rsid w:val="00E578EC"/>
    <w:rsid w:val="00E60423"/>
    <w:rsid w:val="00E6047C"/>
    <w:rsid w:val="00E60F6F"/>
    <w:rsid w:val="00E61C16"/>
    <w:rsid w:val="00E649D7"/>
    <w:rsid w:val="00E662CB"/>
    <w:rsid w:val="00E74DC7"/>
    <w:rsid w:val="00E8075A"/>
    <w:rsid w:val="00E818A6"/>
    <w:rsid w:val="00E84A29"/>
    <w:rsid w:val="00E85A91"/>
    <w:rsid w:val="00E87718"/>
    <w:rsid w:val="00E94D5E"/>
    <w:rsid w:val="00E96AB2"/>
    <w:rsid w:val="00E96E9B"/>
    <w:rsid w:val="00EA2093"/>
    <w:rsid w:val="00EA7100"/>
    <w:rsid w:val="00EA7F9F"/>
    <w:rsid w:val="00EB0E70"/>
    <w:rsid w:val="00EB1274"/>
    <w:rsid w:val="00EC4757"/>
    <w:rsid w:val="00EC47E4"/>
    <w:rsid w:val="00EC7EDB"/>
    <w:rsid w:val="00ED2BB6"/>
    <w:rsid w:val="00ED34E1"/>
    <w:rsid w:val="00ED3B8D"/>
    <w:rsid w:val="00ED417C"/>
    <w:rsid w:val="00ED71BD"/>
    <w:rsid w:val="00EF15D3"/>
    <w:rsid w:val="00EF2E3A"/>
    <w:rsid w:val="00F015DF"/>
    <w:rsid w:val="00F02EF9"/>
    <w:rsid w:val="00F03BCB"/>
    <w:rsid w:val="00F047D8"/>
    <w:rsid w:val="00F072A7"/>
    <w:rsid w:val="00F075F1"/>
    <w:rsid w:val="00F078DC"/>
    <w:rsid w:val="00F07F9A"/>
    <w:rsid w:val="00F14593"/>
    <w:rsid w:val="00F171A1"/>
    <w:rsid w:val="00F317A3"/>
    <w:rsid w:val="00F32BA8"/>
    <w:rsid w:val="00F349F1"/>
    <w:rsid w:val="00F4215A"/>
    <w:rsid w:val="00F4350D"/>
    <w:rsid w:val="00F50532"/>
    <w:rsid w:val="00F53F9E"/>
    <w:rsid w:val="00F567F7"/>
    <w:rsid w:val="00F61B09"/>
    <w:rsid w:val="00F62036"/>
    <w:rsid w:val="00F65B52"/>
    <w:rsid w:val="00F67BCA"/>
    <w:rsid w:val="00F72E80"/>
    <w:rsid w:val="00F73BD6"/>
    <w:rsid w:val="00F75A0D"/>
    <w:rsid w:val="00F83989"/>
    <w:rsid w:val="00F85099"/>
    <w:rsid w:val="00F9379C"/>
    <w:rsid w:val="00F9632C"/>
    <w:rsid w:val="00FA0B3D"/>
    <w:rsid w:val="00FA1E52"/>
    <w:rsid w:val="00FA31DE"/>
    <w:rsid w:val="00FA7D17"/>
    <w:rsid w:val="00FB0AB1"/>
    <w:rsid w:val="00FB1635"/>
    <w:rsid w:val="00FB7471"/>
    <w:rsid w:val="00FC115A"/>
    <w:rsid w:val="00FC34A3"/>
    <w:rsid w:val="00FC3EB8"/>
    <w:rsid w:val="00FC50F3"/>
    <w:rsid w:val="00FC6512"/>
    <w:rsid w:val="00FC7D25"/>
    <w:rsid w:val="00FD13CC"/>
    <w:rsid w:val="00FE2C9A"/>
    <w:rsid w:val="00FE4688"/>
    <w:rsid w:val="00FE72D6"/>
    <w:rsid w:val="00FE79D0"/>
    <w:rsid w:val="00FF14F3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6A366E25"/>
  <w15:chartTrackingRefBased/>
  <w15:docId w15:val="{E63ED025-45C7-4F13-9773-4A4DFE04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050382"/>
    <w:rPr>
      <w:sz w:val="22"/>
      <w:lang w:eastAsia="en-US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R20210000592313</RecordNumber>
    <ObjectiveID xmlns="da7a9ac0-bc47-4684-84e6-3a8e9ac80c12" xsi:nil="true"/>
    <IconOverlay xmlns="http://schemas.microsoft.com/sharepoint/v4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6fdf923d-1605-456d-9034-49e4c2a6593d">
      <Value>11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k274875fb6994245bc6e4e8c07243a2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8e83bb0dc901e30dd4bddba9d405a43b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498df3a669fe9a849b24f0bdbdb11869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-1;#OFFICIAL - Sensitive|6eccc17f-024b-41b0-b6b1-faf98d2aff85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54B786A-F883-4B98-8B59-A6E6E5F9B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77F17-43FA-476F-AD25-7C61E8ED0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882BD-840E-4224-9133-560ABFB7E2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http://purl.org/dc/terms/"/>
    <ds:schemaRef ds:uri="17f478ab-373e-4295-9ff0-9b833ad01319"/>
    <ds:schemaRef ds:uri="6fdf923d-1605-456d-9034-49e4c2a6593d"/>
    <ds:schemaRef ds:uri="http://schemas.microsoft.com/office/2006/documentManagement/types"/>
    <ds:schemaRef ds:uri="da7a9ac0-bc47-4684-84e6-3a8e9ac80c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2EFBE9-D8B0-4435-A028-9A950EBEF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B41964-301C-4381-9E56-091574F8796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817</Words>
  <Characters>4659</Characters>
  <Application>Microsoft Office Word</Application>
  <DocSecurity>4</DocSecurity>
  <PresentationFormat/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Market Integrity Rules (Securities Markets) Determination 2018-000</vt:lpstr>
    </vt:vector>
  </TitlesOfParts>
  <Company>ASIC</Company>
  <LinksUpToDate>false</LinksUpToDate>
  <CharactersWithSpaces>5466</CharactersWithSpaces>
  <SharedDoc>false</SharedDoc>
  <HyperlinkBase/>
  <HLinks>
    <vt:vector size="60" baseType="variant">
      <vt:variant>
        <vt:i4>6946865</vt:i4>
      </vt:variant>
      <vt:variant>
        <vt:i4>60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1310780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_Toc50535696</vt:lpwstr>
      </vt:variant>
      <vt:variant>
        <vt:i4>1507388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_Toc50535695</vt:lpwstr>
      </vt:variant>
      <vt:variant>
        <vt:i4>1441852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_Toc50535694</vt:lpwstr>
      </vt:variant>
      <vt:variant>
        <vt:i4>1114172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_Toc50535693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_Toc50535692</vt:lpwstr>
      </vt:variant>
      <vt:variant>
        <vt:i4>1245244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_Toc50535691</vt:lpwstr>
      </vt:variant>
      <vt:variant>
        <vt:i4>1179708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_Toc50535690</vt:lpwstr>
      </vt:variant>
      <vt:variant>
        <vt:i4>1769533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_Toc50535689</vt:lpwstr>
      </vt:variant>
      <vt:variant>
        <vt:i4>1703997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_Toc50535688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Market Integrity Rules (Securities Markets) Determination 2018-000</dc:title>
  <dc:subject/>
  <dc:creator>chris.flanagan</dc:creator>
  <cp:keywords/>
  <cp:lastModifiedBy>Narelle Kane</cp:lastModifiedBy>
  <cp:revision>2</cp:revision>
  <cp:lastPrinted>2020-03-04T06:10:00Z</cp:lastPrinted>
  <dcterms:created xsi:type="dcterms:W3CDTF">2021-09-08T01:21:00Z</dcterms:created>
  <dcterms:modified xsi:type="dcterms:W3CDTF">2021-09-08T01:21:00Z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RecordPoint_WorkflowType">
    <vt:lpwstr>ActiveSubmitStub</vt:lpwstr>
  </property>
  <property fmtid="{D5CDD505-2E9C-101B-9397-08002B2CF9AE}" pid="39" name="RecordPoint_ActiveItemSiteId">
    <vt:lpwstr>{fa96e6fb-4129-44b7-b105-10ec3844cb78}</vt:lpwstr>
  </property>
  <property fmtid="{D5CDD505-2E9C-101B-9397-08002B2CF9AE}" pid="40" name="RecordPoint_ActiveItemListId">
    <vt:lpwstr>{e8634c1b-1868-4a02-8de8-ef4b1316a551}</vt:lpwstr>
  </property>
  <property fmtid="{D5CDD505-2E9C-101B-9397-08002B2CF9AE}" pid="41" name="RecordPoint_ActiveItemUniqueId">
    <vt:lpwstr>{d38bf752-0fd9-40e7-a8a2-1cfc0b153896}</vt:lpwstr>
  </property>
  <property fmtid="{D5CDD505-2E9C-101B-9397-08002B2CF9AE}" pid="42" name="RecordPoint_ActiveItemWebId">
    <vt:lpwstr>{6fdf923d-1605-456d-9034-49e4c2a6593d}</vt:lpwstr>
  </property>
  <property fmtid="{D5CDD505-2E9C-101B-9397-08002B2CF9AE}" pid="43" name="RecordPoint_SubmissionCompleted">
    <vt:lpwstr>2021-09-08T10:15:06.8332442+10:00</vt:lpwstr>
  </property>
  <property fmtid="{D5CDD505-2E9C-101B-9397-08002B2CF9AE}" pid="44" name="RecordPoint_RecordNumberSubmitted">
    <vt:lpwstr>R20210000592313</vt:lpwstr>
  </property>
  <property fmtid="{D5CDD505-2E9C-101B-9397-08002B2CF9AE}" pid="45" name="SecurityClassification">
    <vt:lpwstr>11;#OFFICIAL - Sensitive|6eccc17f-024b-41b0-b6b1-faf98d2aff85</vt:lpwstr>
  </property>
  <property fmtid="{D5CDD505-2E9C-101B-9397-08002B2CF9AE}" pid="46" name="ContentTypeId">
    <vt:lpwstr>0x010100B5F685A1365F544391EF8C813B164F3A003FC3A1FB886AA841B1151906BEDCBCDF</vt:lpwstr>
  </property>
  <property fmtid="{D5CDD505-2E9C-101B-9397-08002B2CF9AE}" pid="47" name="f947e1037e3e49619e55f8843e0f11fe">
    <vt:lpwstr>Sensitive|19fd2cb8-3e97-4464-ae71-8c2c2095d028</vt:lpwstr>
  </property>
  <property fmtid="{D5CDD505-2E9C-101B-9397-08002B2CF9AE}" pid="48" name="RecordPoint_SubmissionDate">
    <vt:lpwstr/>
  </property>
  <property fmtid="{D5CDD505-2E9C-101B-9397-08002B2CF9AE}" pid="49" name="RecordPoint_RecordFormat">
    <vt:lpwstr/>
  </property>
  <property fmtid="{D5CDD505-2E9C-101B-9397-08002B2CF9AE}" pid="50" name="p667162f272e4bbe821fb2b66e5d33ca">
    <vt:lpwstr>Sensitive|19fd2cb8-3e97-4464-ae71-8c2c2095d028</vt:lpwstr>
  </property>
  <property fmtid="{D5CDD505-2E9C-101B-9397-08002B2CF9AE}" pid="51" name="Order">
    <vt:lpwstr>70000.0000000000</vt:lpwstr>
  </property>
  <property fmtid="{D5CDD505-2E9C-101B-9397-08002B2CF9AE}" pid="52" name="lc977bf3f90e421ebab698fa9fbf785b">
    <vt:lpwstr>Sensitive|19fd2cb8-3e97-4464-ae71-8c2c2095d028</vt:lpwstr>
  </property>
  <property fmtid="{D5CDD505-2E9C-101B-9397-08002B2CF9AE}" pid="53" name="eec0178f1d1a4896963e0faa5ec10045">
    <vt:lpwstr/>
  </property>
  <property fmtid="{D5CDD505-2E9C-101B-9397-08002B2CF9AE}" pid="54" name="MIGCrossTeamProjectDocumentType">
    <vt:lpwstr/>
  </property>
</Properties>
</file>