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9E9B8" w14:textId="77777777" w:rsidR="0048364F" w:rsidRPr="00E84DAC" w:rsidRDefault="00193461" w:rsidP="0020300C">
      <w:pPr>
        <w:rPr>
          <w:sz w:val="28"/>
        </w:rPr>
      </w:pPr>
      <w:r w:rsidRPr="00E84DAC">
        <w:rPr>
          <w:noProof/>
          <w:lang w:eastAsia="en-AU"/>
        </w:rPr>
        <w:drawing>
          <wp:inline distT="0" distB="0" distL="0" distR="0" wp14:anchorId="51B606B9" wp14:editId="4F2CC35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30EE" w14:textId="77777777" w:rsidR="0048364F" w:rsidRPr="00E84DAC" w:rsidRDefault="0048364F" w:rsidP="0048364F">
      <w:pPr>
        <w:rPr>
          <w:sz w:val="19"/>
        </w:rPr>
      </w:pPr>
    </w:p>
    <w:p w14:paraId="3A49E251" w14:textId="77777777" w:rsidR="00CD2187" w:rsidRPr="00E84DAC" w:rsidRDefault="00CD2187" w:rsidP="00CD2187">
      <w:pPr>
        <w:rPr>
          <w:b/>
          <w:sz w:val="30"/>
          <w:szCs w:val="30"/>
        </w:rPr>
      </w:pPr>
      <w:r w:rsidRPr="00E84DAC">
        <w:rPr>
          <w:b/>
          <w:sz w:val="30"/>
          <w:szCs w:val="30"/>
        </w:rPr>
        <w:t xml:space="preserve">PB </w:t>
      </w:r>
      <w:r w:rsidR="000E4DAA" w:rsidRPr="00E84DAC">
        <w:rPr>
          <w:b/>
          <w:sz w:val="30"/>
          <w:szCs w:val="30"/>
        </w:rPr>
        <w:t>95</w:t>
      </w:r>
      <w:r w:rsidRPr="00E84DAC">
        <w:rPr>
          <w:b/>
          <w:sz w:val="30"/>
          <w:szCs w:val="30"/>
        </w:rPr>
        <w:t xml:space="preserve"> of 2021</w:t>
      </w:r>
    </w:p>
    <w:p w14:paraId="3F7C1EAF" w14:textId="77777777" w:rsidR="00CD2187" w:rsidRPr="00E84DAC" w:rsidRDefault="00CD2187" w:rsidP="00CD2187">
      <w:pPr>
        <w:rPr>
          <w:b/>
          <w:sz w:val="30"/>
          <w:szCs w:val="30"/>
        </w:rPr>
      </w:pPr>
    </w:p>
    <w:p w14:paraId="17B1F093" w14:textId="77777777" w:rsidR="0048364F" w:rsidRPr="00E84DAC" w:rsidRDefault="00A33097" w:rsidP="0048364F">
      <w:pPr>
        <w:pStyle w:val="ShortT"/>
      </w:pPr>
      <w:r w:rsidRPr="00E84DAC">
        <w:t xml:space="preserve">National Health (Pharmaceutical Benefits) (Pharmacist Substitution of Medicines without Prescription during Shortages) Amendment (No. 1) </w:t>
      </w:r>
      <w:r w:rsidR="00E84DAC" w:rsidRPr="00E84DAC">
        <w:t>Determination 2</w:t>
      </w:r>
      <w:r w:rsidRPr="00E84DAC">
        <w:t>021</w:t>
      </w:r>
    </w:p>
    <w:p w14:paraId="2066F871" w14:textId="77777777" w:rsidR="006B3507" w:rsidRPr="00E84DAC" w:rsidRDefault="006B3507" w:rsidP="00455617">
      <w:pPr>
        <w:pStyle w:val="SignCoverPageStart"/>
        <w:rPr>
          <w:szCs w:val="22"/>
        </w:rPr>
      </w:pPr>
      <w:r w:rsidRPr="00E84DAC">
        <w:rPr>
          <w:szCs w:val="22"/>
        </w:rPr>
        <w:t>I, Nikolai Tsyganov, as delegate of the Minister for Health and Aged Care, make the following determination.</w:t>
      </w:r>
    </w:p>
    <w:p w14:paraId="2955D401" w14:textId="110A9FC9" w:rsidR="006B3507" w:rsidRPr="00E84DAC" w:rsidRDefault="006B3507" w:rsidP="00455617">
      <w:pPr>
        <w:keepNext/>
        <w:spacing w:before="300" w:line="240" w:lineRule="atLeast"/>
        <w:ind w:right="397"/>
        <w:jc w:val="both"/>
        <w:rPr>
          <w:szCs w:val="22"/>
        </w:rPr>
      </w:pPr>
      <w:r w:rsidRPr="00E84DAC">
        <w:rPr>
          <w:szCs w:val="22"/>
        </w:rPr>
        <w:t>Dated</w:t>
      </w:r>
      <w:r w:rsidR="00B40A03">
        <w:rPr>
          <w:szCs w:val="22"/>
        </w:rPr>
        <w:t xml:space="preserve"> </w:t>
      </w:r>
      <w:bookmarkStart w:id="0" w:name="_GoBack"/>
      <w:bookmarkEnd w:id="0"/>
      <w:r w:rsidRPr="00E84DAC">
        <w:rPr>
          <w:szCs w:val="22"/>
        </w:rPr>
        <w:fldChar w:fldCharType="begin"/>
      </w:r>
      <w:r w:rsidRPr="00E84DAC">
        <w:rPr>
          <w:szCs w:val="22"/>
        </w:rPr>
        <w:instrText xml:space="preserve"> DOCPROPERTY  DateMade </w:instrText>
      </w:r>
      <w:r w:rsidRPr="00E84DAC">
        <w:rPr>
          <w:szCs w:val="22"/>
        </w:rPr>
        <w:fldChar w:fldCharType="separate"/>
      </w:r>
      <w:r w:rsidR="00B40A03">
        <w:rPr>
          <w:szCs w:val="22"/>
        </w:rPr>
        <w:t>19 August 2021</w:t>
      </w:r>
      <w:r w:rsidRPr="00E84DAC">
        <w:rPr>
          <w:szCs w:val="22"/>
        </w:rPr>
        <w:fldChar w:fldCharType="end"/>
      </w:r>
    </w:p>
    <w:p w14:paraId="5CB2F2BE" w14:textId="77777777" w:rsidR="006B3507" w:rsidRPr="00E84DAC" w:rsidRDefault="006B3507" w:rsidP="0045561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84DAC">
        <w:rPr>
          <w:szCs w:val="22"/>
        </w:rPr>
        <w:t>Nikolai Tsyganov</w:t>
      </w:r>
    </w:p>
    <w:p w14:paraId="58174EB2" w14:textId="77777777" w:rsidR="006B3507" w:rsidRPr="00E84DAC" w:rsidRDefault="006B3507" w:rsidP="00455617">
      <w:pPr>
        <w:pStyle w:val="SignCoverPageEnd"/>
        <w:rPr>
          <w:szCs w:val="22"/>
        </w:rPr>
      </w:pPr>
      <w:r w:rsidRPr="00E84DAC">
        <w:rPr>
          <w:szCs w:val="22"/>
        </w:rPr>
        <w:t>Acting Assistant Secretary</w:t>
      </w:r>
      <w:r w:rsidRPr="00E84DAC">
        <w:rPr>
          <w:szCs w:val="22"/>
        </w:rPr>
        <w:br/>
        <w:t>Pricing and PBS Policy Branch</w:t>
      </w:r>
      <w:r w:rsidRPr="00E84DAC">
        <w:rPr>
          <w:szCs w:val="22"/>
        </w:rPr>
        <w:br/>
        <w:t>Technology Assessment and Access Division</w:t>
      </w:r>
      <w:r w:rsidRPr="00E84DAC">
        <w:rPr>
          <w:szCs w:val="22"/>
        </w:rPr>
        <w:br/>
        <w:t>Department of Health</w:t>
      </w:r>
    </w:p>
    <w:p w14:paraId="1132DD2E" w14:textId="77777777" w:rsidR="006B3507" w:rsidRPr="00E84DAC" w:rsidRDefault="006B3507" w:rsidP="00455617"/>
    <w:p w14:paraId="675BF15E" w14:textId="77777777" w:rsidR="0048364F" w:rsidRPr="00FE6BE2" w:rsidRDefault="0048364F" w:rsidP="0048364F">
      <w:pPr>
        <w:pStyle w:val="Header"/>
        <w:tabs>
          <w:tab w:val="clear" w:pos="4150"/>
          <w:tab w:val="clear" w:pos="8307"/>
        </w:tabs>
      </w:pPr>
      <w:r w:rsidRPr="00FE6BE2">
        <w:rPr>
          <w:rStyle w:val="CharAmSchNo"/>
        </w:rPr>
        <w:t xml:space="preserve"> </w:t>
      </w:r>
      <w:r w:rsidRPr="00FE6BE2">
        <w:rPr>
          <w:rStyle w:val="CharAmSchText"/>
        </w:rPr>
        <w:t xml:space="preserve"> </w:t>
      </w:r>
    </w:p>
    <w:p w14:paraId="4D47A42D" w14:textId="77777777" w:rsidR="0048364F" w:rsidRPr="00FE6BE2" w:rsidRDefault="0048364F" w:rsidP="0048364F">
      <w:pPr>
        <w:pStyle w:val="Header"/>
        <w:tabs>
          <w:tab w:val="clear" w:pos="4150"/>
          <w:tab w:val="clear" w:pos="8307"/>
        </w:tabs>
      </w:pPr>
      <w:r w:rsidRPr="00FE6BE2">
        <w:rPr>
          <w:rStyle w:val="CharAmPartNo"/>
        </w:rPr>
        <w:t xml:space="preserve"> </w:t>
      </w:r>
      <w:r w:rsidRPr="00FE6BE2">
        <w:rPr>
          <w:rStyle w:val="CharAmPartText"/>
        </w:rPr>
        <w:t xml:space="preserve"> </w:t>
      </w:r>
    </w:p>
    <w:p w14:paraId="507223F2" w14:textId="77777777" w:rsidR="0048364F" w:rsidRPr="00E84DAC" w:rsidRDefault="0048364F" w:rsidP="0048364F">
      <w:pPr>
        <w:sectPr w:rsidR="0048364F" w:rsidRPr="00E84DAC" w:rsidSect="00EE7A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5D9CD56" w14:textId="77777777" w:rsidR="00220A0C" w:rsidRPr="00E84DAC" w:rsidRDefault="0048364F" w:rsidP="0048364F">
      <w:pPr>
        <w:outlineLvl w:val="0"/>
        <w:rPr>
          <w:sz w:val="36"/>
        </w:rPr>
      </w:pPr>
      <w:r w:rsidRPr="00E84DAC">
        <w:rPr>
          <w:sz w:val="36"/>
        </w:rPr>
        <w:lastRenderedPageBreak/>
        <w:t>Contents</w:t>
      </w:r>
    </w:p>
    <w:p w14:paraId="4FA72E96" w14:textId="6D8ED07F" w:rsidR="00D548EB" w:rsidRPr="00E84DAC" w:rsidRDefault="00D548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4DAC">
        <w:fldChar w:fldCharType="begin"/>
      </w:r>
      <w:r w:rsidRPr="00E84DAC">
        <w:instrText xml:space="preserve"> TOC \o "1-9" </w:instrText>
      </w:r>
      <w:r w:rsidRPr="00E84DAC">
        <w:fldChar w:fldCharType="separate"/>
      </w:r>
      <w:r w:rsidRPr="00E84DAC">
        <w:rPr>
          <w:noProof/>
        </w:rPr>
        <w:t>1</w:t>
      </w:r>
      <w:r w:rsidRPr="00E84DAC">
        <w:rPr>
          <w:noProof/>
        </w:rPr>
        <w:tab/>
        <w:t>Name</w:t>
      </w:r>
      <w:r w:rsidRPr="00E84DAC">
        <w:rPr>
          <w:noProof/>
        </w:rPr>
        <w:tab/>
      </w:r>
      <w:r w:rsidRPr="00E84DAC">
        <w:rPr>
          <w:noProof/>
        </w:rPr>
        <w:fldChar w:fldCharType="begin"/>
      </w:r>
      <w:r w:rsidRPr="00E84DAC">
        <w:rPr>
          <w:noProof/>
        </w:rPr>
        <w:instrText xml:space="preserve"> PAGEREF _Toc80174082 \h </w:instrText>
      </w:r>
      <w:r w:rsidRPr="00E84DAC">
        <w:rPr>
          <w:noProof/>
        </w:rPr>
      </w:r>
      <w:r w:rsidRPr="00E84DAC">
        <w:rPr>
          <w:noProof/>
        </w:rPr>
        <w:fldChar w:fldCharType="separate"/>
      </w:r>
      <w:r w:rsidR="00B40A03">
        <w:rPr>
          <w:noProof/>
        </w:rPr>
        <w:t>1</w:t>
      </w:r>
      <w:r w:rsidRPr="00E84DAC">
        <w:rPr>
          <w:noProof/>
        </w:rPr>
        <w:fldChar w:fldCharType="end"/>
      </w:r>
    </w:p>
    <w:p w14:paraId="5BB3223B" w14:textId="56EC8969" w:rsidR="00D548EB" w:rsidRPr="00E84DAC" w:rsidRDefault="00D548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4DAC">
        <w:rPr>
          <w:noProof/>
        </w:rPr>
        <w:t>2</w:t>
      </w:r>
      <w:r w:rsidRPr="00E84DAC">
        <w:rPr>
          <w:noProof/>
        </w:rPr>
        <w:tab/>
        <w:t>Commencement</w:t>
      </w:r>
      <w:r w:rsidRPr="00E84DAC">
        <w:rPr>
          <w:noProof/>
        </w:rPr>
        <w:tab/>
      </w:r>
      <w:r w:rsidRPr="00E84DAC">
        <w:rPr>
          <w:noProof/>
        </w:rPr>
        <w:fldChar w:fldCharType="begin"/>
      </w:r>
      <w:r w:rsidRPr="00E84DAC">
        <w:rPr>
          <w:noProof/>
        </w:rPr>
        <w:instrText xml:space="preserve"> PAGEREF _Toc80174083 \h </w:instrText>
      </w:r>
      <w:r w:rsidRPr="00E84DAC">
        <w:rPr>
          <w:noProof/>
        </w:rPr>
      </w:r>
      <w:r w:rsidRPr="00E84DAC">
        <w:rPr>
          <w:noProof/>
        </w:rPr>
        <w:fldChar w:fldCharType="separate"/>
      </w:r>
      <w:r w:rsidR="00B40A03">
        <w:rPr>
          <w:noProof/>
        </w:rPr>
        <w:t>1</w:t>
      </w:r>
      <w:r w:rsidRPr="00E84DAC">
        <w:rPr>
          <w:noProof/>
        </w:rPr>
        <w:fldChar w:fldCharType="end"/>
      </w:r>
    </w:p>
    <w:p w14:paraId="0235274D" w14:textId="4AF9A26F" w:rsidR="00D548EB" w:rsidRPr="00E84DAC" w:rsidRDefault="00D548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4DAC">
        <w:rPr>
          <w:noProof/>
        </w:rPr>
        <w:t>3</w:t>
      </w:r>
      <w:r w:rsidRPr="00E84DAC">
        <w:rPr>
          <w:noProof/>
        </w:rPr>
        <w:tab/>
        <w:t>Authority</w:t>
      </w:r>
      <w:r w:rsidRPr="00E84DAC">
        <w:rPr>
          <w:noProof/>
        </w:rPr>
        <w:tab/>
      </w:r>
      <w:r w:rsidRPr="00E84DAC">
        <w:rPr>
          <w:noProof/>
        </w:rPr>
        <w:fldChar w:fldCharType="begin"/>
      </w:r>
      <w:r w:rsidRPr="00E84DAC">
        <w:rPr>
          <w:noProof/>
        </w:rPr>
        <w:instrText xml:space="preserve"> PAGEREF _Toc80174084 \h </w:instrText>
      </w:r>
      <w:r w:rsidRPr="00E84DAC">
        <w:rPr>
          <w:noProof/>
        </w:rPr>
      </w:r>
      <w:r w:rsidRPr="00E84DAC">
        <w:rPr>
          <w:noProof/>
        </w:rPr>
        <w:fldChar w:fldCharType="separate"/>
      </w:r>
      <w:r w:rsidR="00B40A03">
        <w:rPr>
          <w:noProof/>
        </w:rPr>
        <w:t>1</w:t>
      </w:r>
      <w:r w:rsidRPr="00E84DAC">
        <w:rPr>
          <w:noProof/>
        </w:rPr>
        <w:fldChar w:fldCharType="end"/>
      </w:r>
    </w:p>
    <w:p w14:paraId="4C315DBC" w14:textId="5DDF7A06" w:rsidR="00D548EB" w:rsidRPr="00E84DAC" w:rsidRDefault="00D548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4DAC">
        <w:rPr>
          <w:noProof/>
        </w:rPr>
        <w:t>4</w:t>
      </w:r>
      <w:r w:rsidRPr="00E84DAC">
        <w:rPr>
          <w:noProof/>
        </w:rPr>
        <w:tab/>
        <w:t>Schedules</w:t>
      </w:r>
      <w:r w:rsidRPr="00E84DAC">
        <w:rPr>
          <w:noProof/>
        </w:rPr>
        <w:tab/>
      </w:r>
      <w:r w:rsidRPr="00E84DAC">
        <w:rPr>
          <w:noProof/>
        </w:rPr>
        <w:fldChar w:fldCharType="begin"/>
      </w:r>
      <w:r w:rsidRPr="00E84DAC">
        <w:rPr>
          <w:noProof/>
        </w:rPr>
        <w:instrText xml:space="preserve"> PAGEREF _Toc80174085 \h </w:instrText>
      </w:r>
      <w:r w:rsidRPr="00E84DAC">
        <w:rPr>
          <w:noProof/>
        </w:rPr>
      </w:r>
      <w:r w:rsidRPr="00E84DAC">
        <w:rPr>
          <w:noProof/>
        </w:rPr>
        <w:fldChar w:fldCharType="separate"/>
      </w:r>
      <w:r w:rsidR="00B40A03">
        <w:rPr>
          <w:noProof/>
        </w:rPr>
        <w:t>1</w:t>
      </w:r>
      <w:r w:rsidRPr="00E84DAC">
        <w:rPr>
          <w:noProof/>
        </w:rPr>
        <w:fldChar w:fldCharType="end"/>
      </w:r>
    </w:p>
    <w:p w14:paraId="1CE5C7F3" w14:textId="3270EBD7" w:rsidR="00D548EB" w:rsidRPr="00E84DAC" w:rsidRDefault="00D548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84DAC">
        <w:rPr>
          <w:noProof/>
        </w:rPr>
        <w:t>Schedule 1—Amendments</w:t>
      </w:r>
      <w:r w:rsidRPr="00E84DAC">
        <w:rPr>
          <w:b w:val="0"/>
          <w:noProof/>
          <w:sz w:val="18"/>
        </w:rPr>
        <w:tab/>
      </w:r>
      <w:r w:rsidRPr="00E84DAC">
        <w:rPr>
          <w:b w:val="0"/>
          <w:noProof/>
          <w:sz w:val="18"/>
        </w:rPr>
        <w:fldChar w:fldCharType="begin"/>
      </w:r>
      <w:r w:rsidRPr="00E84DAC">
        <w:rPr>
          <w:b w:val="0"/>
          <w:noProof/>
          <w:sz w:val="18"/>
        </w:rPr>
        <w:instrText xml:space="preserve"> PAGEREF _Toc80174086 \h </w:instrText>
      </w:r>
      <w:r w:rsidRPr="00E84DAC">
        <w:rPr>
          <w:b w:val="0"/>
          <w:noProof/>
          <w:sz w:val="18"/>
        </w:rPr>
      </w:r>
      <w:r w:rsidRPr="00E84DAC">
        <w:rPr>
          <w:b w:val="0"/>
          <w:noProof/>
          <w:sz w:val="18"/>
        </w:rPr>
        <w:fldChar w:fldCharType="separate"/>
      </w:r>
      <w:r w:rsidR="00B40A03">
        <w:rPr>
          <w:b w:val="0"/>
          <w:noProof/>
          <w:sz w:val="18"/>
        </w:rPr>
        <w:t>2</w:t>
      </w:r>
      <w:r w:rsidRPr="00E84DAC">
        <w:rPr>
          <w:b w:val="0"/>
          <w:noProof/>
          <w:sz w:val="18"/>
        </w:rPr>
        <w:fldChar w:fldCharType="end"/>
      </w:r>
    </w:p>
    <w:p w14:paraId="363466CE" w14:textId="782F663B" w:rsidR="00D548EB" w:rsidRPr="00E84DAC" w:rsidRDefault="00D548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84DAC">
        <w:rPr>
          <w:noProof/>
        </w:rPr>
        <w:t xml:space="preserve">National Health (Pharmaceutical Benefits) (Pharmacist Substitution of Medicines without Prescription during Shortages) </w:t>
      </w:r>
      <w:r w:rsidR="00E84DAC" w:rsidRPr="00E84DAC">
        <w:rPr>
          <w:noProof/>
        </w:rPr>
        <w:t>Determination 2</w:t>
      </w:r>
      <w:r w:rsidRPr="00E84DAC">
        <w:rPr>
          <w:noProof/>
        </w:rPr>
        <w:t>021</w:t>
      </w:r>
      <w:r w:rsidRPr="00E84DAC">
        <w:rPr>
          <w:i w:val="0"/>
          <w:noProof/>
          <w:sz w:val="18"/>
        </w:rPr>
        <w:tab/>
      </w:r>
      <w:r w:rsidRPr="00E84DAC">
        <w:rPr>
          <w:i w:val="0"/>
          <w:noProof/>
          <w:sz w:val="18"/>
        </w:rPr>
        <w:fldChar w:fldCharType="begin"/>
      </w:r>
      <w:r w:rsidRPr="00E84DAC">
        <w:rPr>
          <w:i w:val="0"/>
          <w:noProof/>
          <w:sz w:val="18"/>
        </w:rPr>
        <w:instrText xml:space="preserve"> PAGEREF _Toc80174087 \h </w:instrText>
      </w:r>
      <w:r w:rsidRPr="00E84DAC">
        <w:rPr>
          <w:i w:val="0"/>
          <w:noProof/>
          <w:sz w:val="18"/>
        </w:rPr>
      </w:r>
      <w:r w:rsidRPr="00E84DAC">
        <w:rPr>
          <w:i w:val="0"/>
          <w:noProof/>
          <w:sz w:val="18"/>
        </w:rPr>
        <w:fldChar w:fldCharType="separate"/>
      </w:r>
      <w:r w:rsidR="00B40A03">
        <w:rPr>
          <w:i w:val="0"/>
          <w:noProof/>
          <w:sz w:val="18"/>
        </w:rPr>
        <w:t>2</w:t>
      </w:r>
      <w:r w:rsidRPr="00E84DAC">
        <w:rPr>
          <w:i w:val="0"/>
          <w:noProof/>
          <w:sz w:val="18"/>
        </w:rPr>
        <w:fldChar w:fldCharType="end"/>
      </w:r>
    </w:p>
    <w:p w14:paraId="1358C927" w14:textId="77777777" w:rsidR="0048364F" w:rsidRPr="00E84DAC" w:rsidRDefault="00D548EB" w:rsidP="0048364F">
      <w:r w:rsidRPr="00E84DAC">
        <w:fldChar w:fldCharType="end"/>
      </w:r>
    </w:p>
    <w:p w14:paraId="50298840" w14:textId="77777777" w:rsidR="0048364F" w:rsidRPr="00E84DAC" w:rsidRDefault="0048364F" w:rsidP="0048364F">
      <w:pPr>
        <w:sectPr w:rsidR="0048364F" w:rsidRPr="00E84DAC" w:rsidSect="00EE7AB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5CEA19" w14:textId="77777777" w:rsidR="0048364F" w:rsidRPr="00E84DAC" w:rsidRDefault="0048364F" w:rsidP="0048364F">
      <w:pPr>
        <w:pStyle w:val="ActHead5"/>
      </w:pPr>
      <w:bookmarkStart w:id="1" w:name="_Toc80174082"/>
      <w:r w:rsidRPr="00FE6BE2">
        <w:rPr>
          <w:rStyle w:val="CharSectno"/>
        </w:rPr>
        <w:lastRenderedPageBreak/>
        <w:t>1</w:t>
      </w:r>
      <w:r w:rsidRPr="00E84DAC">
        <w:t xml:space="preserve">  </w:t>
      </w:r>
      <w:r w:rsidR="004F676E" w:rsidRPr="00E84DAC">
        <w:t>Name</w:t>
      </w:r>
      <w:bookmarkEnd w:id="1"/>
    </w:p>
    <w:p w14:paraId="5B8D9BAB" w14:textId="77777777" w:rsidR="0048364F" w:rsidRPr="00E84DAC" w:rsidRDefault="0048364F" w:rsidP="0048364F">
      <w:pPr>
        <w:pStyle w:val="subsection"/>
      </w:pPr>
      <w:r w:rsidRPr="00E84DAC">
        <w:tab/>
      </w:r>
      <w:r w:rsidR="00CD2187" w:rsidRPr="00E84DAC">
        <w:t>(1)</w:t>
      </w:r>
      <w:r w:rsidRPr="00E84DAC">
        <w:tab/>
      </w:r>
      <w:r w:rsidR="00A33097" w:rsidRPr="00E84DAC">
        <w:t>This instrument is</w:t>
      </w:r>
      <w:r w:rsidRPr="00E84DAC">
        <w:t xml:space="preserve"> the </w:t>
      </w:r>
      <w:r w:rsidR="00E84DAC" w:rsidRPr="00E84DAC">
        <w:rPr>
          <w:i/>
          <w:noProof/>
        </w:rPr>
        <w:t>National Health (Pharmaceutical Benefits) (Pharmacist Substitution of Medicines without Prescription during Shortages) Amendment (No. 1) Determination 2021</w:t>
      </w:r>
      <w:r w:rsidRPr="00E84DAC">
        <w:t>.</w:t>
      </w:r>
    </w:p>
    <w:p w14:paraId="6299E01C" w14:textId="77777777" w:rsidR="00CD2187" w:rsidRPr="00E84DAC" w:rsidRDefault="00CD2187" w:rsidP="0048364F">
      <w:pPr>
        <w:pStyle w:val="subsection"/>
      </w:pPr>
      <w:r w:rsidRPr="00E84DAC">
        <w:tab/>
        <w:t>(2)</w:t>
      </w:r>
      <w:r w:rsidRPr="00E84DAC">
        <w:tab/>
        <w:t xml:space="preserve">This instrument may also be cited as PB </w:t>
      </w:r>
      <w:r w:rsidR="000E4DAA" w:rsidRPr="00E84DAC">
        <w:t>95</w:t>
      </w:r>
      <w:r w:rsidRPr="00E84DAC">
        <w:t xml:space="preserve"> of 2021.</w:t>
      </w:r>
    </w:p>
    <w:p w14:paraId="44378F14" w14:textId="77777777" w:rsidR="004F676E" w:rsidRPr="00E84DAC" w:rsidRDefault="0048364F" w:rsidP="005452CC">
      <w:pPr>
        <w:pStyle w:val="ActHead5"/>
      </w:pPr>
      <w:bookmarkStart w:id="2" w:name="_Toc80174083"/>
      <w:r w:rsidRPr="00FE6BE2">
        <w:rPr>
          <w:rStyle w:val="CharSectno"/>
        </w:rPr>
        <w:t>2</w:t>
      </w:r>
      <w:r w:rsidRPr="00E84DAC">
        <w:t xml:space="preserve">  Commencement</w:t>
      </w:r>
      <w:bookmarkEnd w:id="2"/>
    </w:p>
    <w:p w14:paraId="2278C43D" w14:textId="77777777" w:rsidR="005452CC" w:rsidRPr="00E84DAC" w:rsidRDefault="005452CC" w:rsidP="00E34245">
      <w:pPr>
        <w:pStyle w:val="subsection"/>
      </w:pPr>
      <w:r w:rsidRPr="00E84DAC">
        <w:tab/>
        <w:t>(1)</w:t>
      </w:r>
      <w:r w:rsidRPr="00E84DAC">
        <w:tab/>
        <w:t xml:space="preserve">Each provision of </w:t>
      </w:r>
      <w:r w:rsidR="00A33097" w:rsidRPr="00E84DAC">
        <w:t>this instrument</w:t>
      </w:r>
      <w:r w:rsidRPr="00E84DAC">
        <w:t xml:space="preserve"> specified in column 1 of the table commences, or is taken to have commenced, in accordance with column 2 of the table. Any other statement in column 2 has effect according to its terms.</w:t>
      </w:r>
    </w:p>
    <w:p w14:paraId="0E0D2710" w14:textId="77777777" w:rsidR="005452CC" w:rsidRPr="00E84DAC" w:rsidRDefault="005452CC" w:rsidP="00E3424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84DAC" w14:paraId="05F26AD7" w14:textId="77777777" w:rsidTr="006B350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9A04E8E" w14:textId="77777777" w:rsidR="005452CC" w:rsidRPr="00E84DAC" w:rsidRDefault="005452CC" w:rsidP="006B3507">
            <w:pPr>
              <w:pStyle w:val="TableHeading"/>
              <w:spacing w:before="43"/>
            </w:pPr>
            <w:r w:rsidRPr="00E84DAC">
              <w:t>Commencement information</w:t>
            </w:r>
          </w:p>
        </w:tc>
      </w:tr>
      <w:tr w:rsidR="005452CC" w:rsidRPr="00E84DAC" w14:paraId="0BE753B3" w14:textId="77777777" w:rsidTr="006B35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F977FF" w14:textId="77777777" w:rsidR="005452CC" w:rsidRPr="00E84DAC" w:rsidRDefault="005452CC" w:rsidP="006B3507">
            <w:pPr>
              <w:pStyle w:val="TableHeading"/>
              <w:spacing w:before="43"/>
            </w:pPr>
            <w:r w:rsidRPr="00E84DA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7D4CD3" w14:textId="77777777" w:rsidR="005452CC" w:rsidRPr="00E84DAC" w:rsidRDefault="005452CC" w:rsidP="006B3507">
            <w:pPr>
              <w:pStyle w:val="TableHeading"/>
              <w:spacing w:before="43"/>
            </w:pPr>
            <w:r w:rsidRPr="00E84DA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F916AA" w14:textId="77777777" w:rsidR="005452CC" w:rsidRPr="00E84DAC" w:rsidRDefault="005452CC" w:rsidP="006B3507">
            <w:pPr>
              <w:pStyle w:val="TableHeading"/>
              <w:spacing w:before="43"/>
            </w:pPr>
            <w:r w:rsidRPr="00E84DAC">
              <w:t>Column 3</w:t>
            </w:r>
          </w:p>
        </w:tc>
      </w:tr>
      <w:tr w:rsidR="005452CC" w:rsidRPr="00E84DAC" w14:paraId="7B3A09F0" w14:textId="77777777" w:rsidTr="006B35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82A8A2" w14:textId="77777777" w:rsidR="005452CC" w:rsidRPr="00E84DAC" w:rsidRDefault="005452CC" w:rsidP="006B3507">
            <w:pPr>
              <w:pStyle w:val="TableHeading"/>
              <w:spacing w:before="43"/>
            </w:pPr>
            <w:r w:rsidRPr="00E84DA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8C27F1" w14:textId="77777777" w:rsidR="005452CC" w:rsidRPr="00E84DAC" w:rsidRDefault="005452CC" w:rsidP="006B3507">
            <w:pPr>
              <w:pStyle w:val="TableHeading"/>
              <w:spacing w:before="43"/>
            </w:pPr>
            <w:r w:rsidRPr="00E84DA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E52145" w14:textId="77777777" w:rsidR="005452CC" w:rsidRPr="00E84DAC" w:rsidRDefault="005452CC" w:rsidP="006B3507">
            <w:pPr>
              <w:pStyle w:val="TableHeading"/>
              <w:spacing w:before="43"/>
            </w:pPr>
            <w:r w:rsidRPr="00E84DAC">
              <w:t>Date/Details</w:t>
            </w:r>
          </w:p>
        </w:tc>
      </w:tr>
      <w:tr w:rsidR="005452CC" w:rsidRPr="00E84DAC" w14:paraId="034803A4" w14:textId="77777777" w:rsidTr="006B350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9C2D07" w14:textId="77777777" w:rsidR="005452CC" w:rsidRPr="00E84DAC" w:rsidRDefault="005452CC" w:rsidP="00AD7252">
            <w:pPr>
              <w:pStyle w:val="Tabletext"/>
              <w:spacing w:before="43"/>
            </w:pPr>
            <w:r w:rsidRPr="00E84DAC">
              <w:t xml:space="preserve">1.  </w:t>
            </w:r>
            <w:r w:rsidR="00AD7252" w:rsidRPr="00E84DAC">
              <w:t xml:space="preserve">The whole of </w:t>
            </w:r>
            <w:r w:rsidR="00A33097" w:rsidRPr="00E84DA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7854AA" w14:textId="77777777" w:rsidR="005452CC" w:rsidRPr="00E84DAC" w:rsidRDefault="00E34245" w:rsidP="005452CC">
            <w:pPr>
              <w:pStyle w:val="Tabletext"/>
              <w:spacing w:before="43"/>
            </w:pPr>
            <w:r w:rsidRPr="00E84DAC">
              <w:t>20 August 2021</w:t>
            </w:r>
            <w:r w:rsidR="005452CC" w:rsidRPr="00E84DA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54BF9F" w14:textId="77777777" w:rsidR="005452CC" w:rsidRPr="00E84DAC" w:rsidRDefault="00E34245">
            <w:pPr>
              <w:pStyle w:val="Tabletext"/>
              <w:spacing w:before="43"/>
            </w:pPr>
            <w:r w:rsidRPr="00E84DAC">
              <w:t>20 August 2021</w:t>
            </w:r>
          </w:p>
        </w:tc>
      </w:tr>
    </w:tbl>
    <w:p w14:paraId="7CC06BFD" w14:textId="77777777" w:rsidR="005452CC" w:rsidRPr="00E84DAC" w:rsidRDefault="005452CC" w:rsidP="00E34245">
      <w:pPr>
        <w:pStyle w:val="notetext"/>
      </w:pPr>
      <w:r w:rsidRPr="00E84DAC">
        <w:rPr>
          <w:snapToGrid w:val="0"/>
          <w:lang w:eastAsia="en-US"/>
        </w:rPr>
        <w:t>Note:</w:t>
      </w:r>
      <w:r w:rsidRPr="00E84DAC">
        <w:rPr>
          <w:snapToGrid w:val="0"/>
          <w:lang w:eastAsia="en-US"/>
        </w:rPr>
        <w:tab/>
        <w:t xml:space="preserve">This table relates only to the provisions of </w:t>
      </w:r>
      <w:r w:rsidR="00A33097" w:rsidRPr="00E84DAC">
        <w:rPr>
          <w:snapToGrid w:val="0"/>
          <w:lang w:eastAsia="en-US"/>
        </w:rPr>
        <w:t>this instrument</w:t>
      </w:r>
      <w:r w:rsidRPr="00E84DAC">
        <w:t xml:space="preserve"> </w:t>
      </w:r>
      <w:r w:rsidRPr="00E84DAC">
        <w:rPr>
          <w:snapToGrid w:val="0"/>
          <w:lang w:eastAsia="en-US"/>
        </w:rPr>
        <w:t xml:space="preserve">as originally made. It will not be amended to deal with any later amendments of </w:t>
      </w:r>
      <w:r w:rsidR="00A33097" w:rsidRPr="00E84DAC">
        <w:rPr>
          <w:snapToGrid w:val="0"/>
          <w:lang w:eastAsia="en-US"/>
        </w:rPr>
        <w:t>this instrument</w:t>
      </w:r>
      <w:r w:rsidRPr="00E84DAC">
        <w:rPr>
          <w:snapToGrid w:val="0"/>
          <w:lang w:eastAsia="en-US"/>
        </w:rPr>
        <w:t>.</w:t>
      </w:r>
    </w:p>
    <w:p w14:paraId="7CFBB8B4" w14:textId="77777777" w:rsidR="005452CC" w:rsidRPr="00E84DAC" w:rsidRDefault="005452CC" w:rsidP="004F676E">
      <w:pPr>
        <w:pStyle w:val="subsection"/>
      </w:pPr>
      <w:r w:rsidRPr="00E84DAC">
        <w:tab/>
        <w:t>(2)</w:t>
      </w:r>
      <w:r w:rsidRPr="00E84DAC">
        <w:tab/>
        <w:t xml:space="preserve">Any information in column 3 of the table is not part of </w:t>
      </w:r>
      <w:r w:rsidR="00A33097" w:rsidRPr="00E84DAC">
        <w:t>this instrument</w:t>
      </w:r>
      <w:r w:rsidRPr="00E84DAC">
        <w:t xml:space="preserve">. Information may be inserted in this column, or information in it may be edited, in any published version of </w:t>
      </w:r>
      <w:r w:rsidR="00A33097" w:rsidRPr="00E84DAC">
        <w:t>this instrument</w:t>
      </w:r>
      <w:r w:rsidRPr="00E84DAC">
        <w:t>.</w:t>
      </w:r>
    </w:p>
    <w:p w14:paraId="5FE9C29B" w14:textId="77777777" w:rsidR="00BF6650" w:rsidRPr="00E84DAC" w:rsidRDefault="00BF6650" w:rsidP="00BF6650">
      <w:pPr>
        <w:pStyle w:val="ActHead5"/>
      </w:pPr>
      <w:bookmarkStart w:id="3" w:name="_Toc80174084"/>
      <w:r w:rsidRPr="00FE6BE2">
        <w:rPr>
          <w:rStyle w:val="CharSectno"/>
        </w:rPr>
        <w:t>3</w:t>
      </w:r>
      <w:r w:rsidRPr="00E84DAC">
        <w:t xml:space="preserve">  Authority</w:t>
      </w:r>
      <w:bookmarkEnd w:id="3"/>
    </w:p>
    <w:p w14:paraId="25DB9FD5" w14:textId="77777777" w:rsidR="00BF6650" w:rsidRPr="00E84DAC" w:rsidRDefault="00BF6650" w:rsidP="00BF6650">
      <w:pPr>
        <w:pStyle w:val="subsection"/>
      </w:pPr>
      <w:r w:rsidRPr="00E84DAC">
        <w:tab/>
      </w:r>
      <w:r w:rsidRPr="00E84DAC">
        <w:tab/>
      </w:r>
      <w:r w:rsidR="00A33097" w:rsidRPr="00E84DAC">
        <w:t>This instrument is</w:t>
      </w:r>
      <w:r w:rsidRPr="00E84DAC">
        <w:t xml:space="preserve"> made under </w:t>
      </w:r>
      <w:r w:rsidR="00E34245" w:rsidRPr="00E84DAC">
        <w:t xml:space="preserve">subsection 89A(3) of </w:t>
      </w:r>
      <w:r w:rsidRPr="00E84DAC">
        <w:t xml:space="preserve">the </w:t>
      </w:r>
      <w:r w:rsidR="00E34245" w:rsidRPr="00E84DAC">
        <w:rPr>
          <w:i/>
        </w:rPr>
        <w:t>National Health Act 1953</w:t>
      </w:r>
      <w:r w:rsidR="00546FA3" w:rsidRPr="00E84DAC">
        <w:t>.</w:t>
      </w:r>
    </w:p>
    <w:p w14:paraId="758F7AF4" w14:textId="77777777" w:rsidR="00557C7A" w:rsidRPr="00E84DAC" w:rsidRDefault="00BF6650" w:rsidP="00557C7A">
      <w:pPr>
        <w:pStyle w:val="ActHead5"/>
      </w:pPr>
      <w:bookmarkStart w:id="4" w:name="_Toc80174085"/>
      <w:r w:rsidRPr="00FE6BE2">
        <w:rPr>
          <w:rStyle w:val="CharSectno"/>
        </w:rPr>
        <w:t>4</w:t>
      </w:r>
      <w:r w:rsidR="00557C7A" w:rsidRPr="00E84DAC">
        <w:t xml:space="preserve">  </w:t>
      </w:r>
      <w:r w:rsidR="00083F48" w:rsidRPr="00E84DAC">
        <w:t>Schedules</w:t>
      </w:r>
      <w:bookmarkEnd w:id="4"/>
    </w:p>
    <w:p w14:paraId="1C6CD4E9" w14:textId="77777777" w:rsidR="00557C7A" w:rsidRPr="00E84DAC" w:rsidRDefault="00557C7A" w:rsidP="00557C7A">
      <w:pPr>
        <w:pStyle w:val="subsection"/>
      </w:pPr>
      <w:r w:rsidRPr="00E84DAC">
        <w:tab/>
      </w:r>
      <w:r w:rsidRPr="00E84DAC">
        <w:tab/>
      </w:r>
      <w:r w:rsidR="00083F48" w:rsidRPr="00E84DAC">
        <w:t xml:space="preserve">Each </w:t>
      </w:r>
      <w:r w:rsidR="00160BD7" w:rsidRPr="00E84DAC">
        <w:t>instrument</w:t>
      </w:r>
      <w:r w:rsidR="00083F48" w:rsidRPr="00E84DAC">
        <w:t xml:space="preserve"> that is specified in a Schedule to </w:t>
      </w:r>
      <w:r w:rsidR="00A33097" w:rsidRPr="00E84DAC">
        <w:t>this instrument</w:t>
      </w:r>
      <w:r w:rsidR="00083F48" w:rsidRPr="00E84DAC">
        <w:t xml:space="preserve"> is amended or repealed as set out in the applicable items in the Schedule concerned, and any other item in a Schedule to </w:t>
      </w:r>
      <w:r w:rsidR="00A33097" w:rsidRPr="00E84DAC">
        <w:t>this instrument</w:t>
      </w:r>
      <w:r w:rsidR="00083F48" w:rsidRPr="00E84DAC">
        <w:t xml:space="preserve"> has effect according to its terms.</w:t>
      </w:r>
    </w:p>
    <w:p w14:paraId="1630A246" w14:textId="77777777" w:rsidR="0048364F" w:rsidRPr="00E84DAC" w:rsidRDefault="0048364F" w:rsidP="009C5989">
      <w:pPr>
        <w:pStyle w:val="ActHead6"/>
        <w:pageBreakBefore/>
      </w:pPr>
      <w:bookmarkStart w:id="5" w:name="_Toc80174086"/>
      <w:r w:rsidRPr="00FE6BE2">
        <w:rPr>
          <w:rStyle w:val="CharAmSchNo"/>
        </w:rPr>
        <w:lastRenderedPageBreak/>
        <w:t>Schedule 1</w:t>
      </w:r>
      <w:r w:rsidRPr="00E84DAC">
        <w:t>—</w:t>
      </w:r>
      <w:r w:rsidR="00460499" w:rsidRPr="00FE6BE2">
        <w:rPr>
          <w:rStyle w:val="CharAmSchText"/>
        </w:rPr>
        <w:t>Amendments</w:t>
      </w:r>
      <w:bookmarkEnd w:id="5"/>
    </w:p>
    <w:p w14:paraId="62CE10AC" w14:textId="77777777" w:rsidR="0004044E" w:rsidRPr="00FE6BE2" w:rsidRDefault="0004044E" w:rsidP="0004044E">
      <w:pPr>
        <w:pStyle w:val="Header"/>
      </w:pPr>
      <w:r w:rsidRPr="00FE6BE2">
        <w:rPr>
          <w:rStyle w:val="CharAmPartNo"/>
        </w:rPr>
        <w:t xml:space="preserve"> </w:t>
      </w:r>
      <w:r w:rsidRPr="00FE6BE2">
        <w:rPr>
          <w:rStyle w:val="CharAmPartText"/>
        </w:rPr>
        <w:t xml:space="preserve"> </w:t>
      </w:r>
    </w:p>
    <w:p w14:paraId="16628DFF" w14:textId="77777777" w:rsidR="0084172C" w:rsidRPr="00E84DAC" w:rsidRDefault="00E34245" w:rsidP="00E34245">
      <w:pPr>
        <w:pStyle w:val="ActHead9"/>
      </w:pPr>
      <w:bookmarkStart w:id="6" w:name="_Toc80174087"/>
      <w:r w:rsidRPr="00E84DAC">
        <w:t xml:space="preserve">National Health (Pharmaceutical Benefits) (Pharmacist Substitution of Medicines without Prescription during Shortages) </w:t>
      </w:r>
      <w:r w:rsidR="00E84DAC" w:rsidRPr="00E84DAC">
        <w:t>Determination 2</w:t>
      </w:r>
      <w:r w:rsidRPr="00E84DAC">
        <w:t>021</w:t>
      </w:r>
      <w:bookmarkEnd w:id="6"/>
    </w:p>
    <w:p w14:paraId="5DEE3E9C" w14:textId="77777777" w:rsidR="006B3507" w:rsidRPr="00E84DAC" w:rsidRDefault="000E4DAA" w:rsidP="006B3507">
      <w:pPr>
        <w:pStyle w:val="ItemHead"/>
      </w:pPr>
      <w:r w:rsidRPr="00E84DAC">
        <w:t>1</w:t>
      </w:r>
      <w:r w:rsidR="006B3507" w:rsidRPr="00E84DAC">
        <w:t xml:space="preserve">  </w:t>
      </w:r>
      <w:r w:rsidR="00455617" w:rsidRPr="00E84DAC">
        <w:t>Subsection 5</w:t>
      </w:r>
      <w:r w:rsidR="006B3507" w:rsidRPr="00E84DAC">
        <w:t>(8) (at the end of the table)</w:t>
      </w:r>
    </w:p>
    <w:p w14:paraId="17E4D1BF" w14:textId="77777777" w:rsidR="006B3507" w:rsidRPr="00E84DAC" w:rsidRDefault="006B3507" w:rsidP="006B3507">
      <w:pPr>
        <w:pStyle w:val="Item"/>
      </w:pPr>
      <w:r w:rsidRPr="00E84DAC">
        <w:t>Add:</w:t>
      </w:r>
    </w:p>
    <w:p w14:paraId="404F5584" w14:textId="77777777" w:rsidR="006B3507" w:rsidRPr="00E84DAC" w:rsidRDefault="006B3507" w:rsidP="006B350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6B3507" w:rsidRPr="00E84DAC" w14:paraId="1DF2BE42" w14:textId="77777777" w:rsidTr="006B3507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E908D95" w14:textId="77777777" w:rsidR="006B3507" w:rsidRPr="00E84DAC" w:rsidRDefault="006B3507" w:rsidP="00455617">
            <w:pPr>
              <w:pStyle w:val="Tabletext"/>
            </w:pPr>
            <w:r w:rsidRPr="00E84DAC">
              <w:t>3</w:t>
            </w:r>
          </w:p>
        </w:tc>
        <w:tc>
          <w:tcPr>
            <w:tcW w:w="379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A9464CB" w14:textId="77777777" w:rsidR="006B3507" w:rsidRPr="00E84DAC" w:rsidRDefault="006B3507" w:rsidP="00455617">
            <w:pPr>
              <w:pStyle w:val="Tabletext"/>
            </w:pPr>
            <w:r w:rsidRPr="00E84DAC">
              <w:t>Listed drug: Estradiol</w:t>
            </w:r>
          </w:p>
          <w:p w14:paraId="39EBAD84" w14:textId="77777777" w:rsidR="006B3507" w:rsidRPr="00E84DAC" w:rsidRDefault="006B3507" w:rsidP="00455617">
            <w:pPr>
              <w:pStyle w:val="Tabletext"/>
            </w:pPr>
            <w:r w:rsidRPr="00E84DAC">
              <w:t>Form: Tablet containing estradiol valerate 1</w:t>
            </w:r>
            <w:r w:rsidR="003B1759" w:rsidRPr="00E84DAC">
              <w:t> </w:t>
            </w:r>
            <w:r w:rsidRPr="00E84DAC">
              <w:t>mg</w:t>
            </w:r>
          </w:p>
          <w:p w14:paraId="216C7EC4" w14:textId="77777777" w:rsidR="006B3507" w:rsidRPr="00E84DAC" w:rsidRDefault="006B3507" w:rsidP="00455617">
            <w:pPr>
              <w:pStyle w:val="Tabletext"/>
            </w:pPr>
            <w:r w:rsidRPr="00E84DAC">
              <w:t>Manner of administration: Oral</w:t>
            </w:r>
          </w:p>
          <w:p w14:paraId="5A47E890" w14:textId="77777777" w:rsidR="006B3507" w:rsidRPr="00E84DAC" w:rsidRDefault="006B3507" w:rsidP="00455617">
            <w:pPr>
              <w:pStyle w:val="Tabletext"/>
            </w:pPr>
            <w:r w:rsidRPr="00E84DAC">
              <w:t>Brand: Progynova</w:t>
            </w:r>
          </w:p>
        </w:tc>
        <w:tc>
          <w:tcPr>
            <w:tcW w:w="379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3B1C178" w14:textId="77777777" w:rsidR="006B3507" w:rsidRPr="00E84DAC" w:rsidRDefault="006B3507" w:rsidP="00455617">
            <w:pPr>
              <w:pStyle w:val="Tabletext"/>
            </w:pPr>
            <w:r w:rsidRPr="00E84DAC">
              <w:t>Listed drug: Estradiol</w:t>
            </w:r>
          </w:p>
          <w:p w14:paraId="2557D450" w14:textId="77777777" w:rsidR="006B3507" w:rsidRPr="00E84DAC" w:rsidRDefault="006B3507" w:rsidP="00455617">
            <w:pPr>
              <w:pStyle w:val="Tabletext"/>
            </w:pPr>
            <w:r w:rsidRPr="00E84DAC">
              <w:t>Form: Tablet 2 mg</w:t>
            </w:r>
          </w:p>
          <w:p w14:paraId="3578D1FC" w14:textId="77777777" w:rsidR="006B3507" w:rsidRPr="00E84DAC" w:rsidRDefault="006B3507" w:rsidP="00455617">
            <w:pPr>
              <w:pStyle w:val="Tabletext"/>
            </w:pPr>
            <w:r w:rsidRPr="00E84DAC">
              <w:t>Manner of administration: Oral</w:t>
            </w:r>
          </w:p>
          <w:p w14:paraId="771C90FA" w14:textId="77777777" w:rsidR="006B3507" w:rsidRPr="00E84DAC" w:rsidRDefault="006B3507" w:rsidP="003B1759">
            <w:pPr>
              <w:pStyle w:val="Tabletext"/>
            </w:pPr>
            <w:r w:rsidRPr="00E84DAC">
              <w:t>Brand: Zumenon</w:t>
            </w:r>
          </w:p>
        </w:tc>
      </w:tr>
      <w:tr w:rsidR="006B3507" w:rsidRPr="00E84DAC" w14:paraId="6AF1899A" w14:textId="77777777" w:rsidTr="006B3507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479B223" w14:textId="77777777" w:rsidR="006B3507" w:rsidRPr="00E84DAC" w:rsidRDefault="006B3507" w:rsidP="00455617">
            <w:pPr>
              <w:pStyle w:val="Tabletext"/>
            </w:pPr>
            <w:r w:rsidRPr="00E84DAC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BB3991E" w14:textId="77777777" w:rsidR="006B3507" w:rsidRPr="00E84DAC" w:rsidRDefault="006B3507" w:rsidP="00455617">
            <w:pPr>
              <w:pStyle w:val="Tabletext"/>
            </w:pPr>
            <w:r w:rsidRPr="00E84DAC">
              <w:t>Listed drug: Estradiol</w:t>
            </w:r>
          </w:p>
          <w:p w14:paraId="4405FAC6" w14:textId="77777777" w:rsidR="006B3507" w:rsidRPr="00E84DAC" w:rsidRDefault="006B3507" w:rsidP="00455617">
            <w:pPr>
              <w:pStyle w:val="Tabletext"/>
            </w:pPr>
            <w:r w:rsidRPr="00E84DAC">
              <w:t>Form: Tablet containing estradiol valerate 2</w:t>
            </w:r>
            <w:r w:rsidR="003B1759" w:rsidRPr="00E84DAC">
              <w:t> </w:t>
            </w:r>
            <w:r w:rsidRPr="00E84DAC">
              <w:t>mg</w:t>
            </w:r>
          </w:p>
          <w:p w14:paraId="347266D5" w14:textId="77777777" w:rsidR="006B3507" w:rsidRPr="00E84DAC" w:rsidRDefault="006B3507" w:rsidP="00455617">
            <w:pPr>
              <w:pStyle w:val="Tabletext"/>
            </w:pPr>
            <w:r w:rsidRPr="00E84DAC">
              <w:t>Manner of administration: Oral</w:t>
            </w:r>
          </w:p>
          <w:p w14:paraId="23DFB83F" w14:textId="77777777" w:rsidR="006B3507" w:rsidRPr="00E84DAC" w:rsidRDefault="006B3507" w:rsidP="00455617">
            <w:pPr>
              <w:pStyle w:val="Tabletext"/>
            </w:pPr>
            <w:r w:rsidRPr="00E84DAC">
              <w:t>Brand: Progynova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8AC0B92" w14:textId="77777777" w:rsidR="006B3507" w:rsidRPr="00E84DAC" w:rsidRDefault="006B3507" w:rsidP="00455617">
            <w:pPr>
              <w:pStyle w:val="Tabletext"/>
            </w:pPr>
            <w:r w:rsidRPr="00E84DAC">
              <w:t>Listed drug: Estradiol</w:t>
            </w:r>
          </w:p>
          <w:p w14:paraId="5B44D334" w14:textId="77777777" w:rsidR="006B3507" w:rsidRPr="00E84DAC" w:rsidRDefault="006B3507" w:rsidP="00455617">
            <w:pPr>
              <w:pStyle w:val="Tabletext"/>
            </w:pPr>
            <w:r w:rsidRPr="00E84DAC">
              <w:t>Form: Tablet 2 mg</w:t>
            </w:r>
          </w:p>
          <w:p w14:paraId="7A6752B2" w14:textId="77777777" w:rsidR="006B3507" w:rsidRPr="00E84DAC" w:rsidRDefault="006B3507" w:rsidP="00455617">
            <w:pPr>
              <w:pStyle w:val="Tabletext"/>
            </w:pPr>
            <w:r w:rsidRPr="00E84DAC">
              <w:t>Manner of administration: Oral</w:t>
            </w:r>
          </w:p>
          <w:p w14:paraId="68DC6A93" w14:textId="77777777" w:rsidR="006B3507" w:rsidRPr="00E84DAC" w:rsidRDefault="006B3507" w:rsidP="00455617">
            <w:pPr>
              <w:pStyle w:val="Tabletext"/>
            </w:pPr>
            <w:r w:rsidRPr="00E84DAC">
              <w:t>Brand: Zumenon</w:t>
            </w:r>
          </w:p>
        </w:tc>
      </w:tr>
    </w:tbl>
    <w:p w14:paraId="4F38D0FB" w14:textId="77777777" w:rsidR="006B3507" w:rsidRPr="00E84DAC" w:rsidRDefault="006B3507" w:rsidP="000E4DAA">
      <w:pPr>
        <w:pStyle w:val="Tabletext"/>
      </w:pPr>
    </w:p>
    <w:sectPr w:rsidR="006B3507" w:rsidRPr="00E84DAC" w:rsidSect="00EE7AB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01170" w14:textId="77777777" w:rsidR="00455617" w:rsidRDefault="00455617" w:rsidP="0048364F">
      <w:pPr>
        <w:spacing w:line="240" w:lineRule="auto"/>
      </w:pPr>
      <w:r>
        <w:separator/>
      </w:r>
    </w:p>
  </w:endnote>
  <w:endnote w:type="continuationSeparator" w:id="0">
    <w:p w14:paraId="2D9C8B3E" w14:textId="77777777" w:rsidR="00455617" w:rsidRDefault="0045561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5793" w14:textId="77777777" w:rsidR="00455617" w:rsidRPr="00EE7ABF" w:rsidRDefault="00EE7ABF" w:rsidP="00EE7AB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E7ABF">
      <w:rPr>
        <w:i/>
        <w:sz w:val="18"/>
      </w:rPr>
      <w:t>OPC65446 -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3DFA" w14:textId="77777777" w:rsidR="00455617" w:rsidRDefault="00455617" w:rsidP="00E97334"/>
  <w:p w14:paraId="5F2D8CEA" w14:textId="77777777" w:rsidR="00455617" w:rsidRPr="00EE7ABF" w:rsidRDefault="00EE7ABF" w:rsidP="00EE7ABF">
    <w:pPr>
      <w:rPr>
        <w:rFonts w:cs="Times New Roman"/>
        <w:i/>
        <w:sz w:val="18"/>
      </w:rPr>
    </w:pPr>
    <w:r w:rsidRPr="00EE7ABF">
      <w:rPr>
        <w:rFonts w:cs="Times New Roman"/>
        <w:i/>
        <w:sz w:val="18"/>
      </w:rPr>
      <w:t>OPC65446 -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5963F" w14:textId="77777777" w:rsidR="00455617" w:rsidRPr="00EE7ABF" w:rsidRDefault="00EE7ABF" w:rsidP="00EE7AB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E7ABF">
      <w:rPr>
        <w:i/>
        <w:sz w:val="18"/>
      </w:rPr>
      <w:t>OPC65446 -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1066" w14:textId="77777777" w:rsidR="00455617" w:rsidRPr="00E33C1C" w:rsidRDefault="0045561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5617" w14:paraId="50E13758" w14:textId="77777777" w:rsidTr="00FE6B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B4C58F" w14:textId="77777777" w:rsidR="00455617" w:rsidRDefault="00455617" w:rsidP="00E3424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0BFB1A" w14:textId="19969219" w:rsidR="00455617" w:rsidRDefault="00455617" w:rsidP="00E342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A03">
            <w:rPr>
              <w:i/>
              <w:sz w:val="18"/>
            </w:rPr>
            <w:t>National Health (Pharmaceutical Benefits) (Pharmacist Substitution of Medicines without Prescription during Shortages)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AD13E5" w14:textId="77777777" w:rsidR="00455617" w:rsidRDefault="00455617" w:rsidP="00E34245">
          <w:pPr>
            <w:spacing w:line="0" w:lineRule="atLeast"/>
            <w:jc w:val="right"/>
            <w:rPr>
              <w:sz w:val="18"/>
            </w:rPr>
          </w:pPr>
        </w:p>
      </w:tc>
    </w:tr>
  </w:tbl>
  <w:p w14:paraId="6B150E3F" w14:textId="77777777" w:rsidR="00455617" w:rsidRPr="00EE7ABF" w:rsidRDefault="00EE7ABF" w:rsidP="00EE7ABF">
    <w:pPr>
      <w:rPr>
        <w:rFonts w:cs="Times New Roman"/>
        <w:i/>
        <w:sz w:val="18"/>
      </w:rPr>
    </w:pPr>
    <w:r w:rsidRPr="00EE7ABF">
      <w:rPr>
        <w:rFonts w:cs="Times New Roman"/>
        <w:i/>
        <w:sz w:val="18"/>
      </w:rPr>
      <w:t>OPC65446 -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44A0" w14:textId="77777777" w:rsidR="00455617" w:rsidRPr="00E33C1C" w:rsidRDefault="0045561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55617" w14:paraId="3C8A43EC" w14:textId="77777777" w:rsidTr="00FE6BE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3848532" w14:textId="77777777" w:rsidR="00455617" w:rsidRDefault="00455617" w:rsidP="00E3424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F68530" w14:textId="12409226" w:rsidR="00455617" w:rsidRDefault="00455617" w:rsidP="00E342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A03">
            <w:rPr>
              <w:i/>
              <w:sz w:val="18"/>
            </w:rPr>
            <w:t>National Health (Pharmaceutical Benefits) (Pharmacist Substitution of Medicines without Prescription during Shortages)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5605ADA" w14:textId="77777777" w:rsidR="00455617" w:rsidRDefault="00455617" w:rsidP="00E342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5C8FB3" w14:textId="77777777" w:rsidR="00455617" w:rsidRPr="00EE7ABF" w:rsidRDefault="00EE7ABF" w:rsidP="00EE7ABF">
    <w:pPr>
      <w:rPr>
        <w:rFonts w:cs="Times New Roman"/>
        <w:i/>
        <w:sz w:val="18"/>
      </w:rPr>
    </w:pPr>
    <w:r w:rsidRPr="00EE7ABF">
      <w:rPr>
        <w:rFonts w:cs="Times New Roman"/>
        <w:i/>
        <w:sz w:val="18"/>
      </w:rPr>
      <w:t>OPC65446 -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84EB" w14:textId="77777777" w:rsidR="00455617" w:rsidRPr="00E33C1C" w:rsidRDefault="0045561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5617" w14:paraId="6293253B" w14:textId="77777777" w:rsidTr="00FE6B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CAFF24" w14:textId="77777777" w:rsidR="00455617" w:rsidRDefault="00455617" w:rsidP="00E3424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AAE4C5" w14:textId="3B409D09" w:rsidR="00455617" w:rsidRDefault="00455617" w:rsidP="00E342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A03">
            <w:rPr>
              <w:i/>
              <w:sz w:val="18"/>
            </w:rPr>
            <w:t>National Health (Pharmaceutical Benefits) (Pharmacist Substitution of Medicines without Prescription during Shortages)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170121" w14:textId="77777777" w:rsidR="00455617" w:rsidRDefault="00455617" w:rsidP="00E34245">
          <w:pPr>
            <w:spacing w:line="0" w:lineRule="atLeast"/>
            <w:jc w:val="right"/>
            <w:rPr>
              <w:sz w:val="18"/>
            </w:rPr>
          </w:pPr>
        </w:p>
      </w:tc>
    </w:tr>
  </w:tbl>
  <w:p w14:paraId="420824E5" w14:textId="77777777" w:rsidR="00455617" w:rsidRPr="00EE7ABF" w:rsidRDefault="00EE7ABF" w:rsidP="00EE7ABF">
    <w:pPr>
      <w:rPr>
        <w:rFonts w:cs="Times New Roman"/>
        <w:i/>
        <w:sz w:val="18"/>
      </w:rPr>
    </w:pPr>
    <w:r w:rsidRPr="00EE7ABF">
      <w:rPr>
        <w:rFonts w:cs="Times New Roman"/>
        <w:i/>
        <w:sz w:val="18"/>
      </w:rPr>
      <w:t>OPC65446 -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F9E02" w14:textId="77777777" w:rsidR="00455617" w:rsidRPr="00E33C1C" w:rsidRDefault="0045561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5617" w14:paraId="24B1463B" w14:textId="77777777" w:rsidTr="00E3424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3D8E10" w14:textId="77777777" w:rsidR="00455617" w:rsidRDefault="00455617" w:rsidP="00E3424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7FE5C3" w14:textId="63BE1A64" w:rsidR="00455617" w:rsidRDefault="00455617" w:rsidP="00E342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A03">
            <w:rPr>
              <w:i/>
              <w:sz w:val="18"/>
            </w:rPr>
            <w:t>National Health (Pharmaceutical Benefits) (Pharmacist Substitution of Medicines without Prescription during Shortages)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9E3DAF" w14:textId="77777777" w:rsidR="00455617" w:rsidRDefault="00455617" w:rsidP="00E342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FE00F63" w14:textId="77777777" w:rsidR="00455617" w:rsidRPr="00EE7ABF" w:rsidRDefault="00EE7ABF" w:rsidP="00EE7ABF">
    <w:pPr>
      <w:rPr>
        <w:rFonts w:cs="Times New Roman"/>
        <w:i/>
        <w:sz w:val="18"/>
      </w:rPr>
    </w:pPr>
    <w:r w:rsidRPr="00EE7ABF">
      <w:rPr>
        <w:rFonts w:cs="Times New Roman"/>
        <w:i/>
        <w:sz w:val="18"/>
      </w:rPr>
      <w:t>OPC65446 -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0A69F" w14:textId="77777777" w:rsidR="00455617" w:rsidRPr="00E33C1C" w:rsidRDefault="0045561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5617" w14:paraId="0001B08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B4E8A6" w14:textId="77777777" w:rsidR="00455617" w:rsidRDefault="00455617" w:rsidP="00E3424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4DE0D7" w14:textId="274E3570" w:rsidR="00455617" w:rsidRDefault="00455617" w:rsidP="00E342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0A03">
            <w:rPr>
              <w:i/>
              <w:sz w:val="18"/>
            </w:rPr>
            <w:t>National Health (Pharmaceutical Benefits) (Pharmacist Substitution of Medicines without Prescription during Shortages)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B76099" w14:textId="77777777" w:rsidR="00455617" w:rsidRDefault="00455617" w:rsidP="00E342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DDEC4E" w14:textId="77777777" w:rsidR="00455617" w:rsidRPr="00EE7ABF" w:rsidRDefault="00EE7ABF" w:rsidP="00EE7ABF">
    <w:pPr>
      <w:rPr>
        <w:rFonts w:cs="Times New Roman"/>
        <w:i/>
        <w:sz w:val="18"/>
      </w:rPr>
    </w:pPr>
    <w:r w:rsidRPr="00EE7ABF">
      <w:rPr>
        <w:rFonts w:cs="Times New Roman"/>
        <w:i/>
        <w:sz w:val="18"/>
      </w:rPr>
      <w:t>OPC65446 -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AFD67" w14:textId="77777777" w:rsidR="00455617" w:rsidRDefault="00455617" w:rsidP="0048364F">
      <w:pPr>
        <w:spacing w:line="240" w:lineRule="auto"/>
      </w:pPr>
      <w:r>
        <w:separator/>
      </w:r>
    </w:p>
  </w:footnote>
  <w:footnote w:type="continuationSeparator" w:id="0">
    <w:p w14:paraId="603258EC" w14:textId="77777777" w:rsidR="00455617" w:rsidRDefault="0045561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706F8" w14:textId="77777777" w:rsidR="00455617" w:rsidRPr="005F1388" w:rsidRDefault="0045561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3ECF" w14:textId="77777777" w:rsidR="00455617" w:rsidRPr="005F1388" w:rsidRDefault="0045561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2577" w14:textId="77777777" w:rsidR="00455617" w:rsidRPr="005F1388" w:rsidRDefault="0045561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7C1D9" w14:textId="77777777" w:rsidR="00455617" w:rsidRPr="00ED79B6" w:rsidRDefault="0045561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1790" w14:textId="77777777" w:rsidR="00455617" w:rsidRPr="00ED79B6" w:rsidRDefault="0045561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039A6" w14:textId="77777777" w:rsidR="00455617" w:rsidRPr="00ED79B6" w:rsidRDefault="0045561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E7852" w14:textId="42DF5D77" w:rsidR="00455617" w:rsidRPr="00A961C4" w:rsidRDefault="0045561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40A03">
      <w:rPr>
        <w:b/>
        <w:sz w:val="20"/>
      </w:rPr>
      <w:fldChar w:fldCharType="separate"/>
    </w:r>
    <w:r w:rsidR="00B40A0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40A03">
      <w:rPr>
        <w:sz w:val="20"/>
      </w:rPr>
      <w:fldChar w:fldCharType="separate"/>
    </w:r>
    <w:r w:rsidR="00B40A03">
      <w:rPr>
        <w:noProof/>
        <w:sz w:val="20"/>
      </w:rPr>
      <w:t>Amendments</w:t>
    </w:r>
    <w:r>
      <w:rPr>
        <w:sz w:val="20"/>
      </w:rPr>
      <w:fldChar w:fldCharType="end"/>
    </w:r>
  </w:p>
  <w:p w14:paraId="57AAB290" w14:textId="29AA7DDA" w:rsidR="00455617" w:rsidRPr="00A961C4" w:rsidRDefault="0045561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A9110CF" w14:textId="77777777" w:rsidR="00455617" w:rsidRPr="00A961C4" w:rsidRDefault="0045561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C537" w14:textId="49F4A521" w:rsidR="00455617" w:rsidRPr="00A961C4" w:rsidRDefault="0045561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ECF787E" w14:textId="2C420C89" w:rsidR="00455617" w:rsidRPr="00A961C4" w:rsidRDefault="0045561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84E4561" w14:textId="77777777" w:rsidR="00455617" w:rsidRPr="00A961C4" w:rsidRDefault="0045561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E1803" w14:textId="77777777" w:rsidR="00455617" w:rsidRPr="00A961C4" w:rsidRDefault="0045561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3097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74A"/>
    <w:rsid w:val="00083F48"/>
    <w:rsid w:val="000A7DF9"/>
    <w:rsid w:val="000D05EF"/>
    <w:rsid w:val="000D5485"/>
    <w:rsid w:val="000E4DAA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71CA"/>
    <w:rsid w:val="00220A0C"/>
    <w:rsid w:val="00223E4A"/>
    <w:rsid w:val="002302EA"/>
    <w:rsid w:val="00240749"/>
    <w:rsid w:val="002468D7"/>
    <w:rsid w:val="00284E5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1759"/>
    <w:rsid w:val="003C5F2B"/>
    <w:rsid w:val="003D0BFE"/>
    <w:rsid w:val="003D5700"/>
    <w:rsid w:val="003E56DF"/>
    <w:rsid w:val="003F0F5A"/>
    <w:rsid w:val="00400A30"/>
    <w:rsid w:val="004022CA"/>
    <w:rsid w:val="004116CD"/>
    <w:rsid w:val="00414ADE"/>
    <w:rsid w:val="00424CA9"/>
    <w:rsid w:val="004257BB"/>
    <w:rsid w:val="004261D9"/>
    <w:rsid w:val="0043010E"/>
    <w:rsid w:val="0044291A"/>
    <w:rsid w:val="00455617"/>
    <w:rsid w:val="00460499"/>
    <w:rsid w:val="00465CA1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973"/>
    <w:rsid w:val="00537FBC"/>
    <w:rsid w:val="00541D73"/>
    <w:rsid w:val="00543469"/>
    <w:rsid w:val="005452CC"/>
    <w:rsid w:val="00546FA3"/>
    <w:rsid w:val="00554243"/>
    <w:rsid w:val="00557C7A"/>
    <w:rsid w:val="00562A58"/>
    <w:rsid w:val="005631DE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2A1B"/>
    <w:rsid w:val="00677CC2"/>
    <w:rsid w:val="00685F42"/>
    <w:rsid w:val="006866A1"/>
    <w:rsid w:val="0069207B"/>
    <w:rsid w:val="006A4309"/>
    <w:rsid w:val="006B0E55"/>
    <w:rsid w:val="006B3507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49C4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1B52"/>
    <w:rsid w:val="008D5B99"/>
    <w:rsid w:val="008D7A27"/>
    <w:rsid w:val="008E1E73"/>
    <w:rsid w:val="008E4702"/>
    <w:rsid w:val="008E69AA"/>
    <w:rsid w:val="008F4F1C"/>
    <w:rsid w:val="00922764"/>
    <w:rsid w:val="00932377"/>
    <w:rsid w:val="009408EA"/>
    <w:rsid w:val="00943102"/>
    <w:rsid w:val="0094523D"/>
    <w:rsid w:val="00951565"/>
    <w:rsid w:val="009559E6"/>
    <w:rsid w:val="009670AD"/>
    <w:rsid w:val="00976A63"/>
    <w:rsid w:val="00983419"/>
    <w:rsid w:val="0098365D"/>
    <w:rsid w:val="00994821"/>
    <w:rsid w:val="009C3431"/>
    <w:rsid w:val="009C5989"/>
    <w:rsid w:val="009D08DA"/>
    <w:rsid w:val="00A053C7"/>
    <w:rsid w:val="00A06860"/>
    <w:rsid w:val="00A136F5"/>
    <w:rsid w:val="00A231E2"/>
    <w:rsid w:val="00A2550D"/>
    <w:rsid w:val="00A33097"/>
    <w:rsid w:val="00A4169B"/>
    <w:rsid w:val="00A4454A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7D24"/>
    <w:rsid w:val="00AF55FF"/>
    <w:rsid w:val="00B032D8"/>
    <w:rsid w:val="00B33B3C"/>
    <w:rsid w:val="00B35A7A"/>
    <w:rsid w:val="00B40A03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28F0"/>
    <w:rsid w:val="00CA7844"/>
    <w:rsid w:val="00CB58EF"/>
    <w:rsid w:val="00CD2187"/>
    <w:rsid w:val="00CE7D64"/>
    <w:rsid w:val="00CF0BB2"/>
    <w:rsid w:val="00D13441"/>
    <w:rsid w:val="00D203C5"/>
    <w:rsid w:val="00D20665"/>
    <w:rsid w:val="00D243A3"/>
    <w:rsid w:val="00D3200B"/>
    <w:rsid w:val="00D33440"/>
    <w:rsid w:val="00D52EFE"/>
    <w:rsid w:val="00D548EB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0580E"/>
    <w:rsid w:val="00E12F1A"/>
    <w:rsid w:val="00E15561"/>
    <w:rsid w:val="00E21CFB"/>
    <w:rsid w:val="00E22935"/>
    <w:rsid w:val="00E34245"/>
    <w:rsid w:val="00E54292"/>
    <w:rsid w:val="00E60191"/>
    <w:rsid w:val="00E74DC7"/>
    <w:rsid w:val="00E84DAC"/>
    <w:rsid w:val="00E87699"/>
    <w:rsid w:val="00E92E27"/>
    <w:rsid w:val="00E9586B"/>
    <w:rsid w:val="00E97334"/>
    <w:rsid w:val="00EA0D36"/>
    <w:rsid w:val="00ED4928"/>
    <w:rsid w:val="00EE3749"/>
    <w:rsid w:val="00EE6190"/>
    <w:rsid w:val="00EE7ABF"/>
    <w:rsid w:val="00EF2E3A"/>
    <w:rsid w:val="00EF6402"/>
    <w:rsid w:val="00F025DF"/>
    <w:rsid w:val="00F047E2"/>
    <w:rsid w:val="00F04D57"/>
    <w:rsid w:val="00F078DC"/>
    <w:rsid w:val="00F13E86"/>
    <w:rsid w:val="00F26271"/>
    <w:rsid w:val="00F31D01"/>
    <w:rsid w:val="00F32FCB"/>
    <w:rsid w:val="00F6709F"/>
    <w:rsid w:val="00F677A9"/>
    <w:rsid w:val="00F723BD"/>
    <w:rsid w:val="00F732EA"/>
    <w:rsid w:val="00F84CF5"/>
    <w:rsid w:val="00F8612E"/>
    <w:rsid w:val="00FA420B"/>
    <w:rsid w:val="00FC7399"/>
    <w:rsid w:val="00FD4659"/>
    <w:rsid w:val="00FE0781"/>
    <w:rsid w:val="00FE6BE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D68D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84DA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DA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DA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DA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DA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4DA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4DA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4DA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4DA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4DA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4DAC"/>
  </w:style>
  <w:style w:type="paragraph" w:customStyle="1" w:styleId="OPCParaBase">
    <w:name w:val="OPCParaBase"/>
    <w:qFormat/>
    <w:rsid w:val="00E84DA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4DA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4DA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4DA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4DA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4DA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4DA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4DA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4DA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4DA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4DA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4DAC"/>
  </w:style>
  <w:style w:type="paragraph" w:customStyle="1" w:styleId="Blocks">
    <w:name w:val="Blocks"/>
    <w:aliases w:val="bb"/>
    <w:basedOn w:val="OPCParaBase"/>
    <w:qFormat/>
    <w:rsid w:val="00E84DA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4D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4DA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4DAC"/>
    <w:rPr>
      <w:i/>
    </w:rPr>
  </w:style>
  <w:style w:type="paragraph" w:customStyle="1" w:styleId="BoxList">
    <w:name w:val="BoxList"/>
    <w:aliases w:val="bl"/>
    <w:basedOn w:val="BoxText"/>
    <w:qFormat/>
    <w:rsid w:val="00E84DA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4DA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4DA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4DAC"/>
    <w:pPr>
      <w:ind w:left="1985" w:hanging="851"/>
    </w:pPr>
  </w:style>
  <w:style w:type="character" w:customStyle="1" w:styleId="CharAmPartNo">
    <w:name w:val="CharAmPartNo"/>
    <w:basedOn w:val="OPCCharBase"/>
    <w:qFormat/>
    <w:rsid w:val="00E84DAC"/>
  </w:style>
  <w:style w:type="character" w:customStyle="1" w:styleId="CharAmPartText">
    <w:name w:val="CharAmPartText"/>
    <w:basedOn w:val="OPCCharBase"/>
    <w:qFormat/>
    <w:rsid w:val="00E84DAC"/>
  </w:style>
  <w:style w:type="character" w:customStyle="1" w:styleId="CharAmSchNo">
    <w:name w:val="CharAmSchNo"/>
    <w:basedOn w:val="OPCCharBase"/>
    <w:qFormat/>
    <w:rsid w:val="00E84DAC"/>
  </w:style>
  <w:style w:type="character" w:customStyle="1" w:styleId="CharAmSchText">
    <w:name w:val="CharAmSchText"/>
    <w:basedOn w:val="OPCCharBase"/>
    <w:qFormat/>
    <w:rsid w:val="00E84DAC"/>
  </w:style>
  <w:style w:type="character" w:customStyle="1" w:styleId="CharBoldItalic">
    <w:name w:val="CharBoldItalic"/>
    <w:basedOn w:val="OPCCharBase"/>
    <w:uiPriority w:val="1"/>
    <w:qFormat/>
    <w:rsid w:val="00E84DA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4DAC"/>
  </w:style>
  <w:style w:type="character" w:customStyle="1" w:styleId="CharChapText">
    <w:name w:val="CharChapText"/>
    <w:basedOn w:val="OPCCharBase"/>
    <w:uiPriority w:val="1"/>
    <w:qFormat/>
    <w:rsid w:val="00E84DAC"/>
  </w:style>
  <w:style w:type="character" w:customStyle="1" w:styleId="CharDivNo">
    <w:name w:val="CharDivNo"/>
    <w:basedOn w:val="OPCCharBase"/>
    <w:uiPriority w:val="1"/>
    <w:qFormat/>
    <w:rsid w:val="00E84DAC"/>
  </w:style>
  <w:style w:type="character" w:customStyle="1" w:styleId="CharDivText">
    <w:name w:val="CharDivText"/>
    <w:basedOn w:val="OPCCharBase"/>
    <w:uiPriority w:val="1"/>
    <w:qFormat/>
    <w:rsid w:val="00E84DAC"/>
  </w:style>
  <w:style w:type="character" w:customStyle="1" w:styleId="CharItalic">
    <w:name w:val="CharItalic"/>
    <w:basedOn w:val="OPCCharBase"/>
    <w:uiPriority w:val="1"/>
    <w:qFormat/>
    <w:rsid w:val="00E84DAC"/>
    <w:rPr>
      <w:i/>
    </w:rPr>
  </w:style>
  <w:style w:type="character" w:customStyle="1" w:styleId="CharPartNo">
    <w:name w:val="CharPartNo"/>
    <w:basedOn w:val="OPCCharBase"/>
    <w:uiPriority w:val="1"/>
    <w:qFormat/>
    <w:rsid w:val="00E84DAC"/>
  </w:style>
  <w:style w:type="character" w:customStyle="1" w:styleId="CharPartText">
    <w:name w:val="CharPartText"/>
    <w:basedOn w:val="OPCCharBase"/>
    <w:uiPriority w:val="1"/>
    <w:qFormat/>
    <w:rsid w:val="00E84DAC"/>
  </w:style>
  <w:style w:type="character" w:customStyle="1" w:styleId="CharSectno">
    <w:name w:val="CharSectno"/>
    <w:basedOn w:val="OPCCharBase"/>
    <w:qFormat/>
    <w:rsid w:val="00E84DAC"/>
  </w:style>
  <w:style w:type="character" w:customStyle="1" w:styleId="CharSubdNo">
    <w:name w:val="CharSubdNo"/>
    <w:basedOn w:val="OPCCharBase"/>
    <w:uiPriority w:val="1"/>
    <w:qFormat/>
    <w:rsid w:val="00E84DAC"/>
  </w:style>
  <w:style w:type="character" w:customStyle="1" w:styleId="CharSubdText">
    <w:name w:val="CharSubdText"/>
    <w:basedOn w:val="OPCCharBase"/>
    <w:uiPriority w:val="1"/>
    <w:qFormat/>
    <w:rsid w:val="00E84DAC"/>
  </w:style>
  <w:style w:type="paragraph" w:customStyle="1" w:styleId="CTA--">
    <w:name w:val="CTA --"/>
    <w:basedOn w:val="OPCParaBase"/>
    <w:next w:val="Normal"/>
    <w:rsid w:val="00E84DA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4DA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4DA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4DA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4DA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4DA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4DA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4DA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4DA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4DA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4DA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4DA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4DA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4DA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84DA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4DA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4D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4DA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4D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4D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4DA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4DA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4DA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4DA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4DA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4DA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4DA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4DA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4DA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4DA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4DA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4DA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4DA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4DA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4DA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4DA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4DA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4DA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4DA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4DA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4DA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4DA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4DA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4DA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4DA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4DA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4DA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4DA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4DA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4DA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4DA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4D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4DA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4DA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4DA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84DA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84DA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84DA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84DA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84DA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84DA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84DA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84DA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84DA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84DA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4DA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4DA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4DA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4DA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4DA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4DA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4DA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84DAC"/>
    <w:rPr>
      <w:sz w:val="16"/>
    </w:rPr>
  </w:style>
  <w:style w:type="table" w:customStyle="1" w:styleId="CFlag">
    <w:name w:val="CFlag"/>
    <w:basedOn w:val="TableNormal"/>
    <w:uiPriority w:val="99"/>
    <w:rsid w:val="00E84DA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84D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4D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84D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84DA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84DA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4DA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84DA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4DA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84DAC"/>
    <w:pPr>
      <w:spacing w:before="120"/>
    </w:pPr>
  </w:style>
  <w:style w:type="paragraph" w:customStyle="1" w:styleId="CompiledActNo">
    <w:name w:val="CompiledActNo"/>
    <w:basedOn w:val="OPCParaBase"/>
    <w:next w:val="Normal"/>
    <w:rsid w:val="00E84DA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4DA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84DA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4DA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4D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4D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4D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4DA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84DA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4DA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4DA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4DA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4DA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4DA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4DA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4DA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4DA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4DAC"/>
  </w:style>
  <w:style w:type="character" w:customStyle="1" w:styleId="CharSubPartNoCASA">
    <w:name w:val="CharSubPartNo(CASA)"/>
    <w:basedOn w:val="OPCCharBase"/>
    <w:uiPriority w:val="1"/>
    <w:rsid w:val="00E84DAC"/>
  </w:style>
  <w:style w:type="paragraph" w:customStyle="1" w:styleId="ENoteTTIndentHeadingSub">
    <w:name w:val="ENoteTTIndentHeadingSub"/>
    <w:aliases w:val="enTTHis"/>
    <w:basedOn w:val="OPCParaBase"/>
    <w:rsid w:val="00E84DA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4DA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4DA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4DA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4DA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4D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4D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4DAC"/>
    <w:rPr>
      <w:sz w:val="22"/>
    </w:rPr>
  </w:style>
  <w:style w:type="paragraph" w:customStyle="1" w:styleId="SOTextNote">
    <w:name w:val="SO TextNote"/>
    <w:aliases w:val="sont"/>
    <w:basedOn w:val="SOText"/>
    <w:qFormat/>
    <w:rsid w:val="00E84DA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4DA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4DAC"/>
    <w:rPr>
      <w:sz w:val="22"/>
    </w:rPr>
  </w:style>
  <w:style w:type="paragraph" w:customStyle="1" w:styleId="FileName">
    <w:name w:val="FileName"/>
    <w:basedOn w:val="Normal"/>
    <w:rsid w:val="00E84DAC"/>
  </w:style>
  <w:style w:type="paragraph" w:customStyle="1" w:styleId="TableHeading">
    <w:name w:val="TableHeading"/>
    <w:aliases w:val="th"/>
    <w:basedOn w:val="OPCParaBase"/>
    <w:next w:val="Tabletext"/>
    <w:rsid w:val="00E84DA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4DA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4DA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4DA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4DA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4DA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4DA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4DA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4DA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4D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4DA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4DA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4DA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4DA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4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4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DA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4D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84D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84D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84DA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84D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84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84DAC"/>
  </w:style>
  <w:style w:type="character" w:customStyle="1" w:styleId="charlegsubtitle1">
    <w:name w:val="charlegsubtitle1"/>
    <w:basedOn w:val="DefaultParagraphFont"/>
    <w:rsid w:val="00E84DA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84DAC"/>
    <w:pPr>
      <w:ind w:left="240" w:hanging="240"/>
    </w:pPr>
  </w:style>
  <w:style w:type="paragraph" w:styleId="Index2">
    <w:name w:val="index 2"/>
    <w:basedOn w:val="Normal"/>
    <w:next w:val="Normal"/>
    <w:autoRedefine/>
    <w:rsid w:val="00E84DAC"/>
    <w:pPr>
      <w:ind w:left="480" w:hanging="240"/>
    </w:pPr>
  </w:style>
  <w:style w:type="paragraph" w:styleId="Index3">
    <w:name w:val="index 3"/>
    <w:basedOn w:val="Normal"/>
    <w:next w:val="Normal"/>
    <w:autoRedefine/>
    <w:rsid w:val="00E84DAC"/>
    <w:pPr>
      <w:ind w:left="720" w:hanging="240"/>
    </w:pPr>
  </w:style>
  <w:style w:type="paragraph" w:styleId="Index4">
    <w:name w:val="index 4"/>
    <w:basedOn w:val="Normal"/>
    <w:next w:val="Normal"/>
    <w:autoRedefine/>
    <w:rsid w:val="00E84DAC"/>
    <w:pPr>
      <w:ind w:left="960" w:hanging="240"/>
    </w:pPr>
  </w:style>
  <w:style w:type="paragraph" w:styleId="Index5">
    <w:name w:val="index 5"/>
    <w:basedOn w:val="Normal"/>
    <w:next w:val="Normal"/>
    <w:autoRedefine/>
    <w:rsid w:val="00E84DAC"/>
    <w:pPr>
      <w:ind w:left="1200" w:hanging="240"/>
    </w:pPr>
  </w:style>
  <w:style w:type="paragraph" w:styleId="Index6">
    <w:name w:val="index 6"/>
    <w:basedOn w:val="Normal"/>
    <w:next w:val="Normal"/>
    <w:autoRedefine/>
    <w:rsid w:val="00E84DAC"/>
    <w:pPr>
      <w:ind w:left="1440" w:hanging="240"/>
    </w:pPr>
  </w:style>
  <w:style w:type="paragraph" w:styleId="Index7">
    <w:name w:val="index 7"/>
    <w:basedOn w:val="Normal"/>
    <w:next w:val="Normal"/>
    <w:autoRedefine/>
    <w:rsid w:val="00E84DAC"/>
    <w:pPr>
      <w:ind w:left="1680" w:hanging="240"/>
    </w:pPr>
  </w:style>
  <w:style w:type="paragraph" w:styleId="Index8">
    <w:name w:val="index 8"/>
    <w:basedOn w:val="Normal"/>
    <w:next w:val="Normal"/>
    <w:autoRedefine/>
    <w:rsid w:val="00E84DAC"/>
    <w:pPr>
      <w:ind w:left="1920" w:hanging="240"/>
    </w:pPr>
  </w:style>
  <w:style w:type="paragraph" w:styleId="Index9">
    <w:name w:val="index 9"/>
    <w:basedOn w:val="Normal"/>
    <w:next w:val="Normal"/>
    <w:autoRedefine/>
    <w:rsid w:val="00E84DAC"/>
    <w:pPr>
      <w:ind w:left="2160" w:hanging="240"/>
    </w:pPr>
  </w:style>
  <w:style w:type="paragraph" w:styleId="NormalIndent">
    <w:name w:val="Normal Indent"/>
    <w:basedOn w:val="Normal"/>
    <w:rsid w:val="00E84DAC"/>
    <w:pPr>
      <w:ind w:left="720"/>
    </w:pPr>
  </w:style>
  <w:style w:type="paragraph" w:styleId="FootnoteText">
    <w:name w:val="footnote text"/>
    <w:basedOn w:val="Normal"/>
    <w:link w:val="FootnoteTextChar"/>
    <w:rsid w:val="00E84DA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4DAC"/>
  </w:style>
  <w:style w:type="paragraph" w:styleId="CommentText">
    <w:name w:val="annotation text"/>
    <w:basedOn w:val="Normal"/>
    <w:link w:val="CommentTextChar"/>
    <w:rsid w:val="00E84D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4DAC"/>
  </w:style>
  <w:style w:type="paragraph" w:styleId="IndexHeading">
    <w:name w:val="index heading"/>
    <w:basedOn w:val="Normal"/>
    <w:next w:val="Index1"/>
    <w:rsid w:val="00E84DA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84DA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84DAC"/>
    <w:pPr>
      <w:ind w:left="480" w:hanging="480"/>
    </w:pPr>
  </w:style>
  <w:style w:type="paragraph" w:styleId="EnvelopeAddress">
    <w:name w:val="envelope address"/>
    <w:basedOn w:val="Normal"/>
    <w:rsid w:val="00E84DA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4DA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84DA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84DAC"/>
    <w:rPr>
      <w:sz w:val="16"/>
      <w:szCs w:val="16"/>
    </w:rPr>
  </w:style>
  <w:style w:type="character" w:styleId="PageNumber">
    <w:name w:val="page number"/>
    <w:basedOn w:val="DefaultParagraphFont"/>
    <w:rsid w:val="00E84DAC"/>
  </w:style>
  <w:style w:type="character" w:styleId="EndnoteReference">
    <w:name w:val="endnote reference"/>
    <w:basedOn w:val="DefaultParagraphFont"/>
    <w:rsid w:val="00E84DAC"/>
    <w:rPr>
      <w:vertAlign w:val="superscript"/>
    </w:rPr>
  </w:style>
  <w:style w:type="paragraph" w:styleId="EndnoteText">
    <w:name w:val="endnote text"/>
    <w:basedOn w:val="Normal"/>
    <w:link w:val="EndnoteTextChar"/>
    <w:rsid w:val="00E84DA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4DAC"/>
  </w:style>
  <w:style w:type="paragraph" w:styleId="TableofAuthorities">
    <w:name w:val="table of authorities"/>
    <w:basedOn w:val="Normal"/>
    <w:next w:val="Normal"/>
    <w:rsid w:val="00E84DAC"/>
    <w:pPr>
      <w:ind w:left="240" w:hanging="240"/>
    </w:pPr>
  </w:style>
  <w:style w:type="paragraph" w:styleId="MacroText">
    <w:name w:val="macro"/>
    <w:link w:val="MacroTextChar"/>
    <w:rsid w:val="00E84D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84DA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84DA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84DAC"/>
    <w:pPr>
      <w:ind w:left="283" w:hanging="283"/>
    </w:pPr>
  </w:style>
  <w:style w:type="paragraph" w:styleId="ListBullet">
    <w:name w:val="List Bullet"/>
    <w:basedOn w:val="Normal"/>
    <w:autoRedefine/>
    <w:rsid w:val="00E84DA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84DA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84DAC"/>
    <w:pPr>
      <w:ind w:left="566" w:hanging="283"/>
    </w:pPr>
  </w:style>
  <w:style w:type="paragraph" w:styleId="List3">
    <w:name w:val="List 3"/>
    <w:basedOn w:val="Normal"/>
    <w:rsid w:val="00E84DAC"/>
    <w:pPr>
      <w:ind w:left="849" w:hanging="283"/>
    </w:pPr>
  </w:style>
  <w:style w:type="paragraph" w:styleId="List4">
    <w:name w:val="List 4"/>
    <w:basedOn w:val="Normal"/>
    <w:rsid w:val="00E84DAC"/>
    <w:pPr>
      <w:ind w:left="1132" w:hanging="283"/>
    </w:pPr>
  </w:style>
  <w:style w:type="paragraph" w:styleId="List5">
    <w:name w:val="List 5"/>
    <w:basedOn w:val="Normal"/>
    <w:rsid w:val="00E84DAC"/>
    <w:pPr>
      <w:ind w:left="1415" w:hanging="283"/>
    </w:pPr>
  </w:style>
  <w:style w:type="paragraph" w:styleId="ListBullet2">
    <w:name w:val="List Bullet 2"/>
    <w:basedOn w:val="Normal"/>
    <w:autoRedefine/>
    <w:rsid w:val="00E84DA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84DA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4DA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4DA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84D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4DA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4DA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4DA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84DA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84DA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84DAC"/>
    <w:pPr>
      <w:ind w:left="4252"/>
    </w:pPr>
  </w:style>
  <w:style w:type="character" w:customStyle="1" w:styleId="ClosingChar">
    <w:name w:val="Closing Char"/>
    <w:basedOn w:val="DefaultParagraphFont"/>
    <w:link w:val="Closing"/>
    <w:rsid w:val="00E84DAC"/>
    <w:rPr>
      <w:sz w:val="22"/>
    </w:rPr>
  </w:style>
  <w:style w:type="paragraph" w:styleId="Signature">
    <w:name w:val="Signature"/>
    <w:basedOn w:val="Normal"/>
    <w:link w:val="SignatureChar"/>
    <w:rsid w:val="00E84DA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84DAC"/>
    <w:rPr>
      <w:sz w:val="22"/>
    </w:rPr>
  </w:style>
  <w:style w:type="paragraph" w:styleId="BodyText">
    <w:name w:val="Body Text"/>
    <w:basedOn w:val="Normal"/>
    <w:link w:val="BodyTextChar"/>
    <w:rsid w:val="00E84D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4DAC"/>
    <w:rPr>
      <w:sz w:val="22"/>
    </w:rPr>
  </w:style>
  <w:style w:type="paragraph" w:styleId="BodyTextIndent">
    <w:name w:val="Body Text Indent"/>
    <w:basedOn w:val="Normal"/>
    <w:link w:val="BodyTextIndentChar"/>
    <w:rsid w:val="00E84D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4DAC"/>
    <w:rPr>
      <w:sz w:val="22"/>
    </w:rPr>
  </w:style>
  <w:style w:type="paragraph" w:styleId="ListContinue">
    <w:name w:val="List Continue"/>
    <w:basedOn w:val="Normal"/>
    <w:rsid w:val="00E84DAC"/>
    <w:pPr>
      <w:spacing w:after="120"/>
      <w:ind w:left="283"/>
    </w:pPr>
  </w:style>
  <w:style w:type="paragraph" w:styleId="ListContinue2">
    <w:name w:val="List Continue 2"/>
    <w:basedOn w:val="Normal"/>
    <w:rsid w:val="00E84DAC"/>
    <w:pPr>
      <w:spacing w:after="120"/>
      <w:ind w:left="566"/>
    </w:pPr>
  </w:style>
  <w:style w:type="paragraph" w:styleId="ListContinue3">
    <w:name w:val="List Continue 3"/>
    <w:basedOn w:val="Normal"/>
    <w:rsid w:val="00E84DAC"/>
    <w:pPr>
      <w:spacing w:after="120"/>
      <w:ind w:left="849"/>
    </w:pPr>
  </w:style>
  <w:style w:type="paragraph" w:styleId="ListContinue4">
    <w:name w:val="List Continue 4"/>
    <w:basedOn w:val="Normal"/>
    <w:rsid w:val="00E84DAC"/>
    <w:pPr>
      <w:spacing w:after="120"/>
      <w:ind w:left="1132"/>
    </w:pPr>
  </w:style>
  <w:style w:type="paragraph" w:styleId="ListContinue5">
    <w:name w:val="List Continue 5"/>
    <w:basedOn w:val="Normal"/>
    <w:rsid w:val="00E84DA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84D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84DA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84DA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84DA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84DAC"/>
  </w:style>
  <w:style w:type="character" w:customStyle="1" w:styleId="SalutationChar">
    <w:name w:val="Salutation Char"/>
    <w:basedOn w:val="DefaultParagraphFont"/>
    <w:link w:val="Salutation"/>
    <w:rsid w:val="00E84DAC"/>
    <w:rPr>
      <w:sz w:val="22"/>
    </w:rPr>
  </w:style>
  <w:style w:type="paragraph" w:styleId="Date">
    <w:name w:val="Date"/>
    <w:basedOn w:val="Normal"/>
    <w:next w:val="Normal"/>
    <w:link w:val="DateChar"/>
    <w:rsid w:val="00E84DAC"/>
  </w:style>
  <w:style w:type="character" w:customStyle="1" w:styleId="DateChar">
    <w:name w:val="Date Char"/>
    <w:basedOn w:val="DefaultParagraphFont"/>
    <w:link w:val="Date"/>
    <w:rsid w:val="00E84DAC"/>
    <w:rPr>
      <w:sz w:val="22"/>
    </w:rPr>
  </w:style>
  <w:style w:type="paragraph" w:styleId="BodyTextFirstIndent">
    <w:name w:val="Body Text First Indent"/>
    <w:basedOn w:val="BodyText"/>
    <w:link w:val="BodyTextFirstIndentChar"/>
    <w:rsid w:val="00E84DA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84DA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84DA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4DAC"/>
    <w:rPr>
      <w:sz w:val="22"/>
    </w:rPr>
  </w:style>
  <w:style w:type="paragraph" w:styleId="BodyText2">
    <w:name w:val="Body Text 2"/>
    <w:basedOn w:val="Normal"/>
    <w:link w:val="BodyText2Char"/>
    <w:rsid w:val="00E84D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4DAC"/>
    <w:rPr>
      <w:sz w:val="22"/>
    </w:rPr>
  </w:style>
  <w:style w:type="paragraph" w:styleId="BodyText3">
    <w:name w:val="Body Text 3"/>
    <w:basedOn w:val="Normal"/>
    <w:link w:val="BodyText3Char"/>
    <w:rsid w:val="00E84D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4DA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84D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4DAC"/>
    <w:rPr>
      <w:sz w:val="22"/>
    </w:rPr>
  </w:style>
  <w:style w:type="paragraph" w:styleId="BodyTextIndent3">
    <w:name w:val="Body Text Indent 3"/>
    <w:basedOn w:val="Normal"/>
    <w:link w:val="BodyTextIndent3Char"/>
    <w:rsid w:val="00E84D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4DAC"/>
    <w:rPr>
      <w:sz w:val="16"/>
      <w:szCs w:val="16"/>
    </w:rPr>
  </w:style>
  <w:style w:type="paragraph" w:styleId="BlockText">
    <w:name w:val="Block Text"/>
    <w:basedOn w:val="Normal"/>
    <w:rsid w:val="00E84DAC"/>
    <w:pPr>
      <w:spacing w:after="120"/>
      <w:ind w:left="1440" w:right="1440"/>
    </w:pPr>
  </w:style>
  <w:style w:type="character" w:styleId="Hyperlink">
    <w:name w:val="Hyperlink"/>
    <w:basedOn w:val="DefaultParagraphFont"/>
    <w:rsid w:val="00E84DAC"/>
    <w:rPr>
      <w:color w:val="0000FF"/>
      <w:u w:val="single"/>
    </w:rPr>
  </w:style>
  <w:style w:type="character" w:styleId="FollowedHyperlink">
    <w:name w:val="FollowedHyperlink"/>
    <w:basedOn w:val="DefaultParagraphFont"/>
    <w:rsid w:val="00E84DAC"/>
    <w:rPr>
      <w:color w:val="800080"/>
      <w:u w:val="single"/>
    </w:rPr>
  </w:style>
  <w:style w:type="character" w:styleId="Strong">
    <w:name w:val="Strong"/>
    <w:basedOn w:val="DefaultParagraphFont"/>
    <w:qFormat/>
    <w:rsid w:val="00E84DAC"/>
    <w:rPr>
      <w:b/>
      <w:bCs/>
    </w:rPr>
  </w:style>
  <w:style w:type="character" w:styleId="Emphasis">
    <w:name w:val="Emphasis"/>
    <w:basedOn w:val="DefaultParagraphFont"/>
    <w:qFormat/>
    <w:rsid w:val="00E84DAC"/>
    <w:rPr>
      <w:i/>
      <w:iCs/>
    </w:rPr>
  </w:style>
  <w:style w:type="paragraph" w:styleId="DocumentMap">
    <w:name w:val="Document Map"/>
    <w:basedOn w:val="Normal"/>
    <w:link w:val="DocumentMapChar"/>
    <w:rsid w:val="00E84DA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4DA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84DA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84DA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84DAC"/>
  </w:style>
  <w:style w:type="character" w:customStyle="1" w:styleId="E-mailSignatureChar">
    <w:name w:val="E-mail Signature Char"/>
    <w:basedOn w:val="DefaultParagraphFont"/>
    <w:link w:val="E-mailSignature"/>
    <w:rsid w:val="00E84DAC"/>
    <w:rPr>
      <w:sz w:val="22"/>
    </w:rPr>
  </w:style>
  <w:style w:type="paragraph" w:styleId="NormalWeb">
    <w:name w:val="Normal (Web)"/>
    <w:basedOn w:val="Normal"/>
    <w:rsid w:val="00E84DAC"/>
  </w:style>
  <w:style w:type="character" w:styleId="HTMLAcronym">
    <w:name w:val="HTML Acronym"/>
    <w:basedOn w:val="DefaultParagraphFont"/>
    <w:rsid w:val="00E84DAC"/>
  </w:style>
  <w:style w:type="paragraph" w:styleId="HTMLAddress">
    <w:name w:val="HTML Address"/>
    <w:basedOn w:val="Normal"/>
    <w:link w:val="HTMLAddressChar"/>
    <w:rsid w:val="00E84DA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84DAC"/>
    <w:rPr>
      <w:i/>
      <w:iCs/>
      <w:sz w:val="22"/>
    </w:rPr>
  </w:style>
  <w:style w:type="character" w:styleId="HTMLCite">
    <w:name w:val="HTML Cite"/>
    <w:basedOn w:val="DefaultParagraphFont"/>
    <w:rsid w:val="00E84DAC"/>
    <w:rPr>
      <w:i/>
      <w:iCs/>
    </w:rPr>
  </w:style>
  <w:style w:type="character" w:styleId="HTMLCode">
    <w:name w:val="HTML Code"/>
    <w:basedOn w:val="DefaultParagraphFont"/>
    <w:rsid w:val="00E84D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4DAC"/>
    <w:rPr>
      <w:i/>
      <w:iCs/>
    </w:rPr>
  </w:style>
  <w:style w:type="character" w:styleId="HTMLKeyboard">
    <w:name w:val="HTML Keyboard"/>
    <w:basedOn w:val="DefaultParagraphFont"/>
    <w:rsid w:val="00E84D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4DA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84DAC"/>
    <w:rPr>
      <w:rFonts w:ascii="Courier New" w:hAnsi="Courier New" w:cs="Courier New"/>
    </w:rPr>
  </w:style>
  <w:style w:type="character" w:styleId="HTMLSample">
    <w:name w:val="HTML Sample"/>
    <w:basedOn w:val="DefaultParagraphFont"/>
    <w:rsid w:val="00E84DA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4DA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4DA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84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4DAC"/>
    <w:rPr>
      <w:b/>
      <w:bCs/>
    </w:rPr>
  </w:style>
  <w:style w:type="numbering" w:styleId="1ai">
    <w:name w:val="Outline List 1"/>
    <w:basedOn w:val="NoList"/>
    <w:rsid w:val="00E84DAC"/>
    <w:pPr>
      <w:numPr>
        <w:numId w:val="14"/>
      </w:numPr>
    </w:pPr>
  </w:style>
  <w:style w:type="numbering" w:styleId="111111">
    <w:name w:val="Outline List 2"/>
    <w:basedOn w:val="NoList"/>
    <w:rsid w:val="00E84DAC"/>
    <w:pPr>
      <w:numPr>
        <w:numId w:val="15"/>
      </w:numPr>
    </w:pPr>
  </w:style>
  <w:style w:type="numbering" w:styleId="ArticleSection">
    <w:name w:val="Outline List 3"/>
    <w:basedOn w:val="NoList"/>
    <w:rsid w:val="00E84DAC"/>
    <w:pPr>
      <w:numPr>
        <w:numId w:val="17"/>
      </w:numPr>
    </w:pPr>
  </w:style>
  <w:style w:type="table" w:styleId="TableSimple1">
    <w:name w:val="Table Simple 1"/>
    <w:basedOn w:val="TableNormal"/>
    <w:rsid w:val="00E84DA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4DA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4D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84D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4D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4DA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4DA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4DA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4DA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4DA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4DA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4DA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4DA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4DA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4DA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84D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4DA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4DA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4DA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4D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4D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4DA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4DA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4DA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4DA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4D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4D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4D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4D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4DA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4D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84DA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4DA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4DA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84DA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4DA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84D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4DA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4DA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84DA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4DA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4DA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4DA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84DA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442</Words>
  <Characters>2452</Characters>
  <Application>Microsoft Office Word</Application>
  <DocSecurity>0</DocSecurity>
  <PresentationFormat/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(Pharmaceutical Benefits) (Pharmacist Substitution of Medicines without Prescription during Shortages) Amendment (No. 1) Determination 2021</vt:lpstr>
    </vt:vector>
  </TitlesOfParts>
  <Manager/>
  <Company/>
  <LinksUpToDate>false</LinksUpToDate>
  <CharactersWithSpaces>2822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2021-08-19T06:00:00Z</dcterms:created>
  <dcterms:modified xsi:type="dcterms:W3CDTF">2021-08-19T06:00:00Z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(Pharmaceutical Benefits) (Pharmacist Substitution of Medicines without Prescription during Shortages) Amendment (No. 1) Determination 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OPC65446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19 August 2021</vt:lpwstr>
  </property>
</Properties>
</file>