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615D" w14:textId="77777777" w:rsidR="0048364F" w:rsidRPr="00493F53" w:rsidRDefault="00193461" w:rsidP="0020300C">
      <w:pPr>
        <w:rPr>
          <w:sz w:val="28"/>
        </w:rPr>
      </w:pPr>
      <w:r w:rsidRPr="00493F53">
        <w:rPr>
          <w:noProof/>
          <w:lang w:eastAsia="en-AU"/>
        </w:rPr>
        <w:drawing>
          <wp:inline distT="0" distB="0" distL="0" distR="0" wp14:anchorId="102570E0" wp14:editId="0767F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0EA4" w14:textId="77777777" w:rsidR="0048364F" w:rsidRPr="00493F53" w:rsidRDefault="0048364F" w:rsidP="0048364F">
      <w:pPr>
        <w:rPr>
          <w:sz w:val="19"/>
        </w:rPr>
      </w:pPr>
    </w:p>
    <w:p w14:paraId="4FA48C1C" w14:textId="77777777" w:rsidR="0048364F" w:rsidRPr="00493F53" w:rsidRDefault="005B35E0" w:rsidP="0048364F">
      <w:pPr>
        <w:pStyle w:val="ShortT"/>
      </w:pPr>
      <w:r w:rsidRPr="00493F53">
        <w:t xml:space="preserve">Foreign Evidence (Application of Amendments) </w:t>
      </w:r>
      <w:r w:rsidR="00324274" w:rsidRPr="00493F53">
        <w:t>Regulations 2</w:t>
      </w:r>
      <w:r w:rsidR="00AD6B8F" w:rsidRPr="00493F53">
        <w:t>021</w:t>
      </w:r>
    </w:p>
    <w:p w14:paraId="769FE28A" w14:textId="77777777" w:rsidR="00296C50" w:rsidRPr="00493F53" w:rsidRDefault="00296C50" w:rsidP="007517B8">
      <w:pPr>
        <w:pStyle w:val="SignCoverPageStart"/>
        <w:spacing w:before="240"/>
        <w:rPr>
          <w:szCs w:val="22"/>
        </w:rPr>
      </w:pPr>
      <w:r w:rsidRPr="00493F53">
        <w:rPr>
          <w:szCs w:val="22"/>
        </w:rPr>
        <w:t>I, General the Honourable David Hurley AC DSC (Retd), Governor</w:t>
      </w:r>
      <w:r w:rsidR="00493F53">
        <w:rPr>
          <w:szCs w:val="22"/>
        </w:rPr>
        <w:noBreakHyphen/>
      </w:r>
      <w:r w:rsidRPr="00493F53">
        <w:rPr>
          <w:szCs w:val="22"/>
        </w:rPr>
        <w:t xml:space="preserve">General of the Commonwealth of Australia, acting with the advice of the Federal Executive Council, make the following </w:t>
      </w:r>
      <w:r w:rsidR="00223E84" w:rsidRPr="00493F53">
        <w:rPr>
          <w:szCs w:val="22"/>
        </w:rPr>
        <w:t>regulations</w:t>
      </w:r>
      <w:r w:rsidRPr="00493F53">
        <w:rPr>
          <w:szCs w:val="22"/>
        </w:rPr>
        <w:t>.</w:t>
      </w:r>
    </w:p>
    <w:p w14:paraId="6EC2B633" w14:textId="2CCD1CC5" w:rsidR="00296C50" w:rsidRPr="00493F53" w:rsidRDefault="00296C5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93F53">
        <w:rPr>
          <w:szCs w:val="22"/>
        </w:rPr>
        <w:t xml:space="preserve">Dated </w:t>
      </w:r>
      <w:r w:rsidRPr="00493F53">
        <w:rPr>
          <w:szCs w:val="22"/>
        </w:rPr>
        <w:fldChar w:fldCharType="begin"/>
      </w:r>
      <w:r w:rsidRPr="00493F53">
        <w:rPr>
          <w:szCs w:val="22"/>
        </w:rPr>
        <w:instrText xml:space="preserve"> DOCPROPERTY  DateMade </w:instrText>
      </w:r>
      <w:r w:rsidRPr="00493F53">
        <w:rPr>
          <w:szCs w:val="22"/>
        </w:rPr>
        <w:fldChar w:fldCharType="separate"/>
      </w:r>
      <w:r w:rsidR="00006C9F">
        <w:rPr>
          <w:szCs w:val="22"/>
        </w:rPr>
        <w:t>08 July 2021</w:t>
      </w:r>
      <w:r w:rsidRPr="00493F53">
        <w:rPr>
          <w:szCs w:val="22"/>
        </w:rPr>
        <w:fldChar w:fldCharType="end"/>
      </w:r>
    </w:p>
    <w:p w14:paraId="3ED4BC49" w14:textId="77777777" w:rsidR="00296C50" w:rsidRPr="00493F53" w:rsidRDefault="00296C5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93F53">
        <w:rPr>
          <w:szCs w:val="22"/>
        </w:rPr>
        <w:t>David Hurley</w:t>
      </w:r>
    </w:p>
    <w:p w14:paraId="02481CCE" w14:textId="77777777" w:rsidR="00296C50" w:rsidRPr="00493F53" w:rsidRDefault="00296C5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93F53">
        <w:rPr>
          <w:szCs w:val="22"/>
        </w:rPr>
        <w:t>Governor</w:t>
      </w:r>
      <w:r w:rsidR="00493F53">
        <w:rPr>
          <w:szCs w:val="22"/>
        </w:rPr>
        <w:noBreakHyphen/>
      </w:r>
      <w:r w:rsidRPr="00493F53">
        <w:rPr>
          <w:szCs w:val="22"/>
        </w:rPr>
        <w:t>General</w:t>
      </w:r>
    </w:p>
    <w:p w14:paraId="2385CDF9" w14:textId="77777777" w:rsidR="00296C50" w:rsidRPr="00493F53" w:rsidRDefault="00296C5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93F53">
        <w:rPr>
          <w:szCs w:val="22"/>
        </w:rPr>
        <w:t>By His Excellency’s Command</w:t>
      </w:r>
    </w:p>
    <w:p w14:paraId="5F3B99B5" w14:textId="77777777" w:rsidR="00296C50" w:rsidRPr="00493F53" w:rsidRDefault="00296C5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93F53">
        <w:rPr>
          <w:szCs w:val="22"/>
        </w:rPr>
        <w:t>Michaelia Cash</w:t>
      </w:r>
    </w:p>
    <w:p w14:paraId="0C8493D7" w14:textId="77777777" w:rsidR="00296C50" w:rsidRPr="00493F53" w:rsidRDefault="00296C50" w:rsidP="007517B8">
      <w:pPr>
        <w:pStyle w:val="SignCoverPageEnd"/>
        <w:rPr>
          <w:szCs w:val="22"/>
        </w:rPr>
      </w:pPr>
      <w:r w:rsidRPr="00493F53">
        <w:rPr>
          <w:szCs w:val="22"/>
        </w:rPr>
        <w:t>Attorney</w:t>
      </w:r>
      <w:r w:rsidR="00493F53">
        <w:rPr>
          <w:szCs w:val="22"/>
        </w:rPr>
        <w:noBreakHyphen/>
      </w:r>
      <w:r w:rsidRPr="00493F53">
        <w:rPr>
          <w:szCs w:val="22"/>
        </w:rPr>
        <w:t>General</w:t>
      </w:r>
    </w:p>
    <w:p w14:paraId="552865D6" w14:textId="77777777" w:rsidR="00296C50" w:rsidRPr="00493F53" w:rsidRDefault="00296C50" w:rsidP="007517B8"/>
    <w:p w14:paraId="09D7AE91" w14:textId="77777777" w:rsidR="00296C50" w:rsidRPr="00493F53" w:rsidRDefault="00296C50" w:rsidP="007517B8"/>
    <w:p w14:paraId="3250B2C4" w14:textId="77777777" w:rsidR="00296C50" w:rsidRPr="00493F53" w:rsidRDefault="00296C50" w:rsidP="007517B8"/>
    <w:p w14:paraId="5CE6C49F" w14:textId="77777777" w:rsidR="0048364F" w:rsidRPr="00F86727" w:rsidRDefault="0048364F" w:rsidP="0048364F">
      <w:pPr>
        <w:pStyle w:val="Header"/>
        <w:tabs>
          <w:tab w:val="clear" w:pos="4150"/>
          <w:tab w:val="clear" w:pos="8307"/>
        </w:tabs>
      </w:pPr>
      <w:r w:rsidRPr="00F86727">
        <w:rPr>
          <w:rStyle w:val="CharChapNo"/>
        </w:rPr>
        <w:t xml:space="preserve"> </w:t>
      </w:r>
      <w:r w:rsidRPr="00F86727">
        <w:rPr>
          <w:rStyle w:val="CharChapText"/>
        </w:rPr>
        <w:t xml:space="preserve"> </w:t>
      </w:r>
    </w:p>
    <w:p w14:paraId="1C11E32D" w14:textId="77777777" w:rsidR="0048364F" w:rsidRPr="00F86727" w:rsidRDefault="0048364F" w:rsidP="0048364F">
      <w:pPr>
        <w:pStyle w:val="Header"/>
        <w:tabs>
          <w:tab w:val="clear" w:pos="4150"/>
          <w:tab w:val="clear" w:pos="8307"/>
        </w:tabs>
      </w:pPr>
      <w:r w:rsidRPr="00F86727">
        <w:rPr>
          <w:rStyle w:val="CharPartNo"/>
        </w:rPr>
        <w:t xml:space="preserve"> </w:t>
      </w:r>
      <w:r w:rsidRPr="00F86727">
        <w:rPr>
          <w:rStyle w:val="CharPartText"/>
        </w:rPr>
        <w:t xml:space="preserve"> </w:t>
      </w:r>
    </w:p>
    <w:p w14:paraId="7544FFE6" w14:textId="77777777" w:rsidR="0048364F" w:rsidRPr="00493F53" w:rsidRDefault="0048364F" w:rsidP="0048364F">
      <w:pPr>
        <w:sectPr w:rsidR="0048364F" w:rsidRPr="00493F53" w:rsidSect="00F463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1A107D" w14:textId="77777777" w:rsidR="00220A0C" w:rsidRPr="00493F53" w:rsidRDefault="0048364F" w:rsidP="0048364F">
      <w:pPr>
        <w:outlineLvl w:val="0"/>
        <w:rPr>
          <w:sz w:val="36"/>
        </w:rPr>
      </w:pPr>
      <w:r w:rsidRPr="00493F53">
        <w:rPr>
          <w:sz w:val="36"/>
        </w:rPr>
        <w:lastRenderedPageBreak/>
        <w:t>Contents</w:t>
      </w:r>
    </w:p>
    <w:p w14:paraId="49F78804" w14:textId="7B24A20C" w:rsidR="000E7F5C" w:rsidRPr="00493F53" w:rsidRDefault="000E7F5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3F53">
        <w:fldChar w:fldCharType="begin"/>
      </w:r>
      <w:r w:rsidRPr="00493F53">
        <w:instrText xml:space="preserve"> TOC \o "1-9" </w:instrText>
      </w:r>
      <w:r w:rsidRPr="00493F53">
        <w:fldChar w:fldCharType="separate"/>
      </w:r>
      <w:r w:rsidRPr="00493F53">
        <w:rPr>
          <w:noProof/>
        </w:rPr>
        <w:t>Part 1—Introduction</w:t>
      </w:r>
      <w:r w:rsidRPr="00493F53">
        <w:rPr>
          <w:b w:val="0"/>
          <w:noProof/>
          <w:sz w:val="18"/>
        </w:rPr>
        <w:tab/>
      </w:r>
      <w:r w:rsidRPr="00493F53">
        <w:rPr>
          <w:b w:val="0"/>
          <w:noProof/>
          <w:sz w:val="18"/>
        </w:rPr>
        <w:fldChar w:fldCharType="begin"/>
      </w:r>
      <w:r w:rsidRPr="00493F53">
        <w:rPr>
          <w:b w:val="0"/>
          <w:noProof/>
          <w:sz w:val="18"/>
        </w:rPr>
        <w:instrText xml:space="preserve"> PAGEREF _Toc57104117 \h </w:instrText>
      </w:r>
      <w:r w:rsidRPr="00493F53">
        <w:rPr>
          <w:b w:val="0"/>
          <w:noProof/>
          <w:sz w:val="18"/>
        </w:rPr>
      </w:r>
      <w:r w:rsidRPr="00493F53">
        <w:rPr>
          <w:b w:val="0"/>
          <w:noProof/>
          <w:sz w:val="18"/>
        </w:rPr>
        <w:fldChar w:fldCharType="separate"/>
      </w:r>
      <w:r w:rsidR="00006C9F">
        <w:rPr>
          <w:b w:val="0"/>
          <w:noProof/>
          <w:sz w:val="18"/>
        </w:rPr>
        <w:t>1</w:t>
      </w:r>
      <w:r w:rsidRPr="00493F53">
        <w:rPr>
          <w:b w:val="0"/>
          <w:noProof/>
          <w:sz w:val="18"/>
        </w:rPr>
        <w:fldChar w:fldCharType="end"/>
      </w:r>
    </w:p>
    <w:p w14:paraId="3829DDFE" w14:textId="37E8F983" w:rsidR="000E7F5C" w:rsidRPr="00493F53" w:rsidRDefault="000E7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F53">
        <w:rPr>
          <w:noProof/>
        </w:rPr>
        <w:t>1</w:t>
      </w:r>
      <w:r w:rsidRPr="00493F53">
        <w:rPr>
          <w:noProof/>
        </w:rPr>
        <w:tab/>
        <w:t>Name</w:t>
      </w:r>
      <w:r w:rsidRPr="00493F53">
        <w:rPr>
          <w:noProof/>
        </w:rPr>
        <w:tab/>
      </w:r>
      <w:r w:rsidRPr="00493F53">
        <w:rPr>
          <w:noProof/>
        </w:rPr>
        <w:fldChar w:fldCharType="begin"/>
      </w:r>
      <w:r w:rsidRPr="00493F53">
        <w:rPr>
          <w:noProof/>
        </w:rPr>
        <w:instrText xml:space="preserve"> PAGEREF _Toc57104118 \h </w:instrText>
      </w:r>
      <w:r w:rsidRPr="00493F53">
        <w:rPr>
          <w:noProof/>
        </w:rPr>
      </w:r>
      <w:r w:rsidRPr="00493F53">
        <w:rPr>
          <w:noProof/>
        </w:rPr>
        <w:fldChar w:fldCharType="separate"/>
      </w:r>
      <w:r w:rsidR="00006C9F">
        <w:rPr>
          <w:noProof/>
        </w:rPr>
        <w:t>1</w:t>
      </w:r>
      <w:r w:rsidRPr="00493F53">
        <w:rPr>
          <w:noProof/>
        </w:rPr>
        <w:fldChar w:fldCharType="end"/>
      </w:r>
    </w:p>
    <w:p w14:paraId="39361943" w14:textId="71744597" w:rsidR="000E7F5C" w:rsidRPr="00493F53" w:rsidRDefault="000E7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F53">
        <w:rPr>
          <w:noProof/>
        </w:rPr>
        <w:t>2</w:t>
      </w:r>
      <w:r w:rsidRPr="00493F53">
        <w:rPr>
          <w:noProof/>
        </w:rPr>
        <w:tab/>
        <w:t>Commencement</w:t>
      </w:r>
      <w:r w:rsidRPr="00493F53">
        <w:rPr>
          <w:noProof/>
        </w:rPr>
        <w:tab/>
      </w:r>
      <w:r w:rsidRPr="00493F53">
        <w:rPr>
          <w:noProof/>
        </w:rPr>
        <w:fldChar w:fldCharType="begin"/>
      </w:r>
      <w:r w:rsidRPr="00493F53">
        <w:rPr>
          <w:noProof/>
        </w:rPr>
        <w:instrText xml:space="preserve"> PAGEREF _Toc57104119 \h </w:instrText>
      </w:r>
      <w:r w:rsidRPr="00493F53">
        <w:rPr>
          <w:noProof/>
        </w:rPr>
      </w:r>
      <w:r w:rsidRPr="00493F53">
        <w:rPr>
          <w:noProof/>
        </w:rPr>
        <w:fldChar w:fldCharType="separate"/>
      </w:r>
      <w:r w:rsidR="00006C9F">
        <w:rPr>
          <w:noProof/>
        </w:rPr>
        <w:t>1</w:t>
      </w:r>
      <w:r w:rsidRPr="00493F53">
        <w:rPr>
          <w:noProof/>
        </w:rPr>
        <w:fldChar w:fldCharType="end"/>
      </w:r>
    </w:p>
    <w:p w14:paraId="6B73FDD2" w14:textId="282FEF0B" w:rsidR="000E7F5C" w:rsidRPr="00493F53" w:rsidRDefault="000E7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F53">
        <w:rPr>
          <w:noProof/>
        </w:rPr>
        <w:t>3</w:t>
      </w:r>
      <w:r w:rsidRPr="00493F53">
        <w:rPr>
          <w:noProof/>
        </w:rPr>
        <w:tab/>
        <w:t>Authority</w:t>
      </w:r>
      <w:r w:rsidRPr="00493F53">
        <w:rPr>
          <w:noProof/>
        </w:rPr>
        <w:tab/>
      </w:r>
      <w:r w:rsidRPr="00493F53">
        <w:rPr>
          <w:noProof/>
        </w:rPr>
        <w:fldChar w:fldCharType="begin"/>
      </w:r>
      <w:r w:rsidRPr="00493F53">
        <w:rPr>
          <w:noProof/>
        </w:rPr>
        <w:instrText xml:space="preserve"> PAGEREF _Toc57104120 \h </w:instrText>
      </w:r>
      <w:r w:rsidRPr="00493F53">
        <w:rPr>
          <w:noProof/>
        </w:rPr>
      </w:r>
      <w:r w:rsidRPr="00493F53">
        <w:rPr>
          <w:noProof/>
        </w:rPr>
        <w:fldChar w:fldCharType="separate"/>
      </w:r>
      <w:r w:rsidR="00006C9F">
        <w:rPr>
          <w:noProof/>
        </w:rPr>
        <w:t>1</w:t>
      </w:r>
      <w:r w:rsidRPr="00493F53">
        <w:rPr>
          <w:noProof/>
        </w:rPr>
        <w:fldChar w:fldCharType="end"/>
      </w:r>
    </w:p>
    <w:p w14:paraId="5BDD635D" w14:textId="530B4AD8" w:rsidR="000E7F5C" w:rsidRPr="00493F53" w:rsidRDefault="000E7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F53">
        <w:rPr>
          <w:noProof/>
        </w:rPr>
        <w:t>4</w:t>
      </w:r>
      <w:r w:rsidRPr="00493F53">
        <w:rPr>
          <w:noProof/>
        </w:rPr>
        <w:tab/>
        <w:t>Schedules</w:t>
      </w:r>
      <w:r w:rsidRPr="00493F53">
        <w:rPr>
          <w:noProof/>
        </w:rPr>
        <w:tab/>
      </w:r>
      <w:r w:rsidRPr="00493F53">
        <w:rPr>
          <w:noProof/>
        </w:rPr>
        <w:fldChar w:fldCharType="begin"/>
      </w:r>
      <w:r w:rsidRPr="00493F53">
        <w:rPr>
          <w:noProof/>
        </w:rPr>
        <w:instrText xml:space="preserve"> PAGEREF _Toc57104121 \h </w:instrText>
      </w:r>
      <w:r w:rsidRPr="00493F53">
        <w:rPr>
          <w:noProof/>
        </w:rPr>
      </w:r>
      <w:r w:rsidRPr="00493F53">
        <w:rPr>
          <w:noProof/>
        </w:rPr>
        <w:fldChar w:fldCharType="separate"/>
      </w:r>
      <w:r w:rsidR="00006C9F">
        <w:rPr>
          <w:noProof/>
        </w:rPr>
        <w:t>1</w:t>
      </w:r>
      <w:r w:rsidRPr="00493F53">
        <w:rPr>
          <w:noProof/>
        </w:rPr>
        <w:fldChar w:fldCharType="end"/>
      </w:r>
    </w:p>
    <w:p w14:paraId="5739CD36" w14:textId="70693977" w:rsidR="000E7F5C" w:rsidRPr="00493F53" w:rsidRDefault="000E7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F53">
        <w:rPr>
          <w:noProof/>
        </w:rPr>
        <w:t>5</w:t>
      </w:r>
      <w:r w:rsidRPr="00493F53">
        <w:rPr>
          <w:noProof/>
        </w:rPr>
        <w:tab/>
        <w:t>Definitions</w:t>
      </w:r>
      <w:r w:rsidRPr="00493F53">
        <w:rPr>
          <w:noProof/>
        </w:rPr>
        <w:tab/>
      </w:r>
      <w:r w:rsidRPr="00493F53">
        <w:rPr>
          <w:noProof/>
        </w:rPr>
        <w:fldChar w:fldCharType="begin"/>
      </w:r>
      <w:r w:rsidRPr="00493F53">
        <w:rPr>
          <w:noProof/>
        </w:rPr>
        <w:instrText xml:space="preserve"> PAGEREF _Toc57104122 \h </w:instrText>
      </w:r>
      <w:r w:rsidRPr="00493F53">
        <w:rPr>
          <w:noProof/>
        </w:rPr>
      </w:r>
      <w:r w:rsidRPr="00493F53">
        <w:rPr>
          <w:noProof/>
        </w:rPr>
        <w:fldChar w:fldCharType="separate"/>
      </w:r>
      <w:r w:rsidR="00006C9F">
        <w:rPr>
          <w:noProof/>
        </w:rPr>
        <w:t>1</w:t>
      </w:r>
      <w:r w:rsidRPr="00493F53">
        <w:rPr>
          <w:noProof/>
        </w:rPr>
        <w:fldChar w:fldCharType="end"/>
      </w:r>
    </w:p>
    <w:p w14:paraId="5F827612" w14:textId="7D408881" w:rsidR="000E7F5C" w:rsidRPr="00493F53" w:rsidRDefault="000E7F5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3F53">
        <w:rPr>
          <w:noProof/>
        </w:rPr>
        <w:t>Part 2—Application of amendments to State and Territory court proceedings</w:t>
      </w:r>
      <w:r w:rsidRPr="00493F53">
        <w:rPr>
          <w:b w:val="0"/>
          <w:noProof/>
          <w:sz w:val="18"/>
        </w:rPr>
        <w:tab/>
      </w:r>
      <w:r w:rsidRPr="00493F53">
        <w:rPr>
          <w:b w:val="0"/>
          <w:noProof/>
          <w:sz w:val="18"/>
        </w:rPr>
        <w:fldChar w:fldCharType="begin"/>
      </w:r>
      <w:r w:rsidRPr="00493F53">
        <w:rPr>
          <w:b w:val="0"/>
          <w:noProof/>
          <w:sz w:val="18"/>
        </w:rPr>
        <w:instrText xml:space="preserve"> PAGEREF _Toc57104123 \h </w:instrText>
      </w:r>
      <w:r w:rsidRPr="00493F53">
        <w:rPr>
          <w:b w:val="0"/>
          <w:noProof/>
          <w:sz w:val="18"/>
        </w:rPr>
      </w:r>
      <w:r w:rsidRPr="00493F53">
        <w:rPr>
          <w:b w:val="0"/>
          <w:noProof/>
          <w:sz w:val="18"/>
        </w:rPr>
        <w:fldChar w:fldCharType="separate"/>
      </w:r>
      <w:r w:rsidR="00006C9F">
        <w:rPr>
          <w:b w:val="0"/>
          <w:noProof/>
          <w:sz w:val="18"/>
        </w:rPr>
        <w:t>2</w:t>
      </w:r>
      <w:r w:rsidRPr="00493F53">
        <w:rPr>
          <w:b w:val="0"/>
          <w:noProof/>
          <w:sz w:val="18"/>
        </w:rPr>
        <w:fldChar w:fldCharType="end"/>
      </w:r>
    </w:p>
    <w:p w14:paraId="2AF86822" w14:textId="36DDE295" w:rsidR="000E7F5C" w:rsidRPr="00493F53" w:rsidRDefault="000E7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F53">
        <w:rPr>
          <w:noProof/>
        </w:rPr>
        <w:t>6</w:t>
      </w:r>
      <w:r w:rsidRPr="00493F53">
        <w:rPr>
          <w:noProof/>
        </w:rPr>
        <w:tab/>
        <w:t>Application of amendments to State and Territory court proceedings</w:t>
      </w:r>
      <w:r w:rsidRPr="00493F53">
        <w:rPr>
          <w:noProof/>
        </w:rPr>
        <w:tab/>
      </w:r>
      <w:r w:rsidRPr="00493F53">
        <w:rPr>
          <w:noProof/>
        </w:rPr>
        <w:fldChar w:fldCharType="begin"/>
      </w:r>
      <w:r w:rsidRPr="00493F53">
        <w:rPr>
          <w:noProof/>
        </w:rPr>
        <w:instrText xml:space="preserve"> PAGEREF _Toc57104124 \h </w:instrText>
      </w:r>
      <w:r w:rsidRPr="00493F53">
        <w:rPr>
          <w:noProof/>
        </w:rPr>
      </w:r>
      <w:r w:rsidRPr="00493F53">
        <w:rPr>
          <w:noProof/>
        </w:rPr>
        <w:fldChar w:fldCharType="separate"/>
      </w:r>
      <w:r w:rsidR="00006C9F">
        <w:rPr>
          <w:noProof/>
        </w:rPr>
        <w:t>2</w:t>
      </w:r>
      <w:r w:rsidRPr="00493F53">
        <w:rPr>
          <w:noProof/>
        </w:rPr>
        <w:fldChar w:fldCharType="end"/>
      </w:r>
    </w:p>
    <w:p w14:paraId="16BFA0CB" w14:textId="2E848BA0" w:rsidR="000E7F5C" w:rsidRPr="00493F53" w:rsidRDefault="000E7F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3F53">
        <w:rPr>
          <w:noProof/>
        </w:rPr>
        <w:t>Schedule 1—Repeals</w:t>
      </w:r>
      <w:r w:rsidRPr="00493F53">
        <w:rPr>
          <w:b w:val="0"/>
          <w:noProof/>
          <w:sz w:val="18"/>
        </w:rPr>
        <w:tab/>
      </w:r>
      <w:r w:rsidRPr="00493F53">
        <w:rPr>
          <w:b w:val="0"/>
          <w:noProof/>
          <w:sz w:val="18"/>
        </w:rPr>
        <w:fldChar w:fldCharType="begin"/>
      </w:r>
      <w:r w:rsidRPr="00493F53">
        <w:rPr>
          <w:b w:val="0"/>
          <w:noProof/>
          <w:sz w:val="18"/>
        </w:rPr>
        <w:instrText xml:space="preserve"> PAGEREF _Toc57104125 \h </w:instrText>
      </w:r>
      <w:r w:rsidRPr="00493F53">
        <w:rPr>
          <w:b w:val="0"/>
          <w:noProof/>
          <w:sz w:val="18"/>
        </w:rPr>
      </w:r>
      <w:r w:rsidRPr="00493F53">
        <w:rPr>
          <w:b w:val="0"/>
          <w:noProof/>
          <w:sz w:val="18"/>
        </w:rPr>
        <w:fldChar w:fldCharType="separate"/>
      </w:r>
      <w:r w:rsidR="00006C9F">
        <w:rPr>
          <w:b w:val="0"/>
          <w:noProof/>
          <w:sz w:val="18"/>
        </w:rPr>
        <w:t>3</w:t>
      </w:r>
      <w:r w:rsidRPr="00493F53">
        <w:rPr>
          <w:b w:val="0"/>
          <w:noProof/>
          <w:sz w:val="18"/>
        </w:rPr>
        <w:fldChar w:fldCharType="end"/>
      </w:r>
    </w:p>
    <w:p w14:paraId="50884750" w14:textId="024FF988" w:rsidR="000E7F5C" w:rsidRPr="00493F53" w:rsidRDefault="000E7F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93F53">
        <w:rPr>
          <w:noProof/>
        </w:rPr>
        <w:t xml:space="preserve">Foreign Evidence (Application of Amendments) </w:t>
      </w:r>
      <w:r w:rsidR="00324274" w:rsidRPr="00493F53">
        <w:rPr>
          <w:noProof/>
        </w:rPr>
        <w:t>Regulations 2</w:t>
      </w:r>
      <w:r w:rsidRPr="00493F53">
        <w:rPr>
          <w:noProof/>
        </w:rPr>
        <w:t>011</w:t>
      </w:r>
      <w:r w:rsidRPr="00493F53">
        <w:rPr>
          <w:i w:val="0"/>
          <w:noProof/>
          <w:sz w:val="18"/>
        </w:rPr>
        <w:tab/>
      </w:r>
      <w:r w:rsidRPr="00493F53">
        <w:rPr>
          <w:i w:val="0"/>
          <w:noProof/>
          <w:sz w:val="18"/>
        </w:rPr>
        <w:fldChar w:fldCharType="begin"/>
      </w:r>
      <w:r w:rsidRPr="00493F53">
        <w:rPr>
          <w:i w:val="0"/>
          <w:noProof/>
          <w:sz w:val="18"/>
        </w:rPr>
        <w:instrText xml:space="preserve"> PAGEREF _Toc57104126 \h </w:instrText>
      </w:r>
      <w:r w:rsidRPr="00493F53">
        <w:rPr>
          <w:i w:val="0"/>
          <w:noProof/>
          <w:sz w:val="18"/>
        </w:rPr>
      </w:r>
      <w:r w:rsidRPr="00493F53">
        <w:rPr>
          <w:i w:val="0"/>
          <w:noProof/>
          <w:sz w:val="18"/>
        </w:rPr>
        <w:fldChar w:fldCharType="separate"/>
      </w:r>
      <w:r w:rsidR="00006C9F">
        <w:rPr>
          <w:i w:val="0"/>
          <w:noProof/>
          <w:sz w:val="18"/>
        </w:rPr>
        <w:t>3</w:t>
      </w:r>
      <w:r w:rsidRPr="00493F53">
        <w:rPr>
          <w:i w:val="0"/>
          <w:noProof/>
          <w:sz w:val="18"/>
        </w:rPr>
        <w:fldChar w:fldCharType="end"/>
      </w:r>
    </w:p>
    <w:p w14:paraId="1724B16A" w14:textId="77777777" w:rsidR="0048364F" w:rsidRPr="00493F53" w:rsidRDefault="000E7F5C" w:rsidP="0048364F">
      <w:r w:rsidRPr="00493F53">
        <w:fldChar w:fldCharType="end"/>
      </w:r>
    </w:p>
    <w:p w14:paraId="75B6F1D1" w14:textId="77777777" w:rsidR="0048364F" w:rsidRPr="00493F53" w:rsidRDefault="0048364F" w:rsidP="0048364F">
      <w:pPr>
        <w:sectPr w:rsidR="0048364F" w:rsidRPr="00493F53" w:rsidSect="00F463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67D59E" w14:textId="77777777" w:rsidR="00A8669D" w:rsidRPr="00493F53" w:rsidRDefault="002A392B" w:rsidP="00A8669D">
      <w:pPr>
        <w:pStyle w:val="ActHead2"/>
      </w:pPr>
      <w:bookmarkStart w:id="0" w:name="_Toc57104117"/>
      <w:r w:rsidRPr="00F86727">
        <w:rPr>
          <w:rStyle w:val="CharPartNo"/>
        </w:rPr>
        <w:lastRenderedPageBreak/>
        <w:t>Part 1</w:t>
      </w:r>
      <w:r w:rsidR="00A8669D" w:rsidRPr="00493F53">
        <w:t>—</w:t>
      </w:r>
      <w:r w:rsidR="00A8669D" w:rsidRPr="00F86727">
        <w:rPr>
          <w:rStyle w:val="CharPartText"/>
        </w:rPr>
        <w:t>Introduction</w:t>
      </w:r>
      <w:bookmarkEnd w:id="0"/>
    </w:p>
    <w:p w14:paraId="587AB715" w14:textId="77777777" w:rsidR="001C30F0" w:rsidRPr="00F86727" w:rsidRDefault="001C30F0" w:rsidP="001C30F0">
      <w:pPr>
        <w:pStyle w:val="Header"/>
      </w:pPr>
      <w:r w:rsidRPr="00F86727">
        <w:rPr>
          <w:rStyle w:val="CharDivNo"/>
        </w:rPr>
        <w:t xml:space="preserve"> </w:t>
      </w:r>
      <w:r w:rsidRPr="00F86727">
        <w:rPr>
          <w:rStyle w:val="CharDivText"/>
        </w:rPr>
        <w:t xml:space="preserve"> </w:t>
      </w:r>
    </w:p>
    <w:p w14:paraId="76CE92AB" w14:textId="77777777" w:rsidR="0048364F" w:rsidRPr="00493F53" w:rsidRDefault="0048364F" w:rsidP="0048364F">
      <w:pPr>
        <w:pStyle w:val="ActHead5"/>
      </w:pPr>
      <w:bookmarkStart w:id="1" w:name="_Toc57104118"/>
      <w:r w:rsidRPr="00F86727">
        <w:rPr>
          <w:rStyle w:val="CharSectno"/>
        </w:rPr>
        <w:t>1</w:t>
      </w:r>
      <w:r w:rsidRPr="00493F53">
        <w:t xml:space="preserve">  </w:t>
      </w:r>
      <w:r w:rsidR="004F676E" w:rsidRPr="00493F53">
        <w:t>Name</w:t>
      </w:r>
      <w:bookmarkEnd w:id="1"/>
    </w:p>
    <w:p w14:paraId="6DDD957E" w14:textId="77777777" w:rsidR="0048364F" w:rsidRPr="00493F53" w:rsidRDefault="0048364F" w:rsidP="0048364F">
      <w:pPr>
        <w:pStyle w:val="subsection"/>
      </w:pPr>
      <w:r w:rsidRPr="00493F53">
        <w:tab/>
      </w:r>
      <w:r w:rsidRPr="00493F53">
        <w:tab/>
      </w:r>
      <w:r w:rsidR="005B35E0" w:rsidRPr="00493F53">
        <w:t>This instrument is</w:t>
      </w:r>
      <w:r w:rsidRPr="00493F53">
        <w:t xml:space="preserve"> the </w:t>
      </w:r>
      <w:r w:rsidR="00222E1C" w:rsidRPr="00493F53">
        <w:rPr>
          <w:i/>
          <w:noProof/>
        </w:rPr>
        <w:t>Foreign Evidence (Application of Amendments) Regulations 2021</w:t>
      </w:r>
      <w:r w:rsidRPr="00493F53">
        <w:t>.</w:t>
      </w:r>
    </w:p>
    <w:p w14:paraId="68BCE7D9" w14:textId="77777777" w:rsidR="004F676E" w:rsidRPr="00493F53" w:rsidRDefault="0048364F" w:rsidP="005452CC">
      <w:pPr>
        <w:pStyle w:val="ActHead5"/>
      </w:pPr>
      <w:bookmarkStart w:id="2" w:name="_Toc57104119"/>
      <w:r w:rsidRPr="00F86727">
        <w:rPr>
          <w:rStyle w:val="CharSectno"/>
        </w:rPr>
        <w:t>2</w:t>
      </w:r>
      <w:r w:rsidRPr="00493F53">
        <w:t xml:space="preserve">  Commencement</w:t>
      </w:r>
      <w:bookmarkEnd w:id="2"/>
    </w:p>
    <w:p w14:paraId="32177162" w14:textId="77777777" w:rsidR="005452CC" w:rsidRPr="00493F53" w:rsidRDefault="005452CC" w:rsidP="00331161">
      <w:pPr>
        <w:pStyle w:val="subsection"/>
      </w:pPr>
      <w:bookmarkStart w:id="3" w:name="_GoBack"/>
      <w:r w:rsidRPr="00493F53">
        <w:tab/>
        <w:t>(1)</w:t>
      </w:r>
      <w:r w:rsidRPr="00493F53">
        <w:tab/>
        <w:t xml:space="preserve">Each provision of </w:t>
      </w:r>
      <w:r w:rsidR="005B35E0" w:rsidRPr="00493F53">
        <w:t>this instrument</w:t>
      </w:r>
      <w:r w:rsidRPr="00493F53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4865989D" w14:textId="77777777" w:rsidR="005452CC" w:rsidRPr="00493F53" w:rsidRDefault="005452CC" w:rsidP="003311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93F53" w14:paraId="1EF2176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9C9AF8" w14:textId="77777777" w:rsidR="005452CC" w:rsidRPr="00493F53" w:rsidRDefault="005452CC" w:rsidP="00331161">
            <w:pPr>
              <w:pStyle w:val="TableHeading"/>
            </w:pPr>
            <w:r w:rsidRPr="00493F53">
              <w:t>Commencement information</w:t>
            </w:r>
          </w:p>
        </w:tc>
      </w:tr>
      <w:tr w:rsidR="005452CC" w:rsidRPr="00493F53" w14:paraId="74A1EE3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7989D6" w14:textId="77777777" w:rsidR="005452CC" w:rsidRPr="00493F53" w:rsidRDefault="005452CC" w:rsidP="00331161">
            <w:pPr>
              <w:pStyle w:val="TableHeading"/>
            </w:pPr>
            <w:r w:rsidRPr="00493F5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A9BD64" w14:textId="77777777" w:rsidR="005452CC" w:rsidRPr="00493F53" w:rsidRDefault="005452CC" w:rsidP="00331161">
            <w:pPr>
              <w:pStyle w:val="TableHeading"/>
            </w:pPr>
            <w:r w:rsidRPr="00493F5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D39FAF" w14:textId="77777777" w:rsidR="005452CC" w:rsidRPr="00493F53" w:rsidRDefault="005452CC" w:rsidP="00331161">
            <w:pPr>
              <w:pStyle w:val="TableHeading"/>
            </w:pPr>
            <w:r w:rsidRPr="00493F53">
              <w:t>Column 3</w:t>
            </w:r>
          </w:p>
        </w:tc>
      </w:tr>
      <w:tr w:rsidR="005452CC" w:rsidRPr="00493F53" w14:paraId="155759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3D8922" w14:textId="77777777" w:rsidR="005452CC" w:rsidRPr="00493F53" w:rsidRDefault="005452CC" w:rsidP="00331161">
            <w:pPr>
              <w:pStyle w:val="TableHeading"/>
            </w:pPr>
            <w:r w:rsidRPr="00493F5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C29146" w14:textId="77777777" w:rsidR="005452CC" w:rsidRPr="00493F53" w:rsidRDefault="005452CC" w:rsidP="00331161">
            <w:pPr>
              <w:pStyle w:val="TableHeading"/>
            </w:pPr>
            <w:r w:rsidRPr="00493F5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4C25EA" w14:textId="77777777" w:rsidR="005452CC" w:rsidRPr="00493F53" w:rsidRDefault="005452CC" w:rsidP="00331161">
            <w:pPr>
              <w:pStyle w:val="TableHeading"/>
            </w:pPr>
            <w:r w:rsidRPr="00493F53">
              <w:t>Date/Details</w:t>
            </w:r>
          </w:p>
        </w:tc>
      </w:tr>
      <w:tr w:rsidR="005452CC" w:rsidRPr="00493F53" w14:paraId="3202342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180941" w14:textId="77777777" w:rsidR="005452CC" w:rsidRPr="00493F53" w:rsidRDefault="005452CC" w:rsidP="00AD7252">
            <w:pPr>
              <w:pStyle w:val="Tabletext"/>
            </w:pPr>
            <w:r w:rsidRPr="00493F53">
              <w:t xml:space="preserve">1.  </w:t>
            </w:r>
            <w:r w:rsidR="00AD7252" w:rsidRPr="00493F53">
              <w:t xml:space="preserve">The whole of </w:t>
            </w:r>
            <w:r w:rsidR="005B35E0" w:rsidRPr="00493F5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27E06C" w14:textId="77777777" w:rsidR="005452CC" w:rsidRPr="00493F53" w:rsidRDefault="002A392B" w:rsidP="000628F9">
            <w:pPr>
              <w:pStyle w:val="Tablea"/>
            </w:pPr>
            <w:r w:rsidRPr="00493F53">
              <w:t>1 October</w:t>
            </w:r>
            <w:r w:rsidR="000628F9" w:rsidRPr="00493F53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D978F6" w14:textId="77777777" w:rsidR="005452CC" w:rsidRPr="00493F53" w:rsidRDefault="002F4961">
            <w:pPr>
              <w:pStyle w:val="Tabletext"/>
            </w:pPr>
            <w:r w:rsidRPr="00493F53">
              <w:t>1 October 2021</w:t>
            </w:r>
          </w:p>
        </w:tc>
      </w:tr>
    </w:tbl>
    <w:p w14:paraId="1997C49E" w14:textId="77777777" w:rsidR="005452CC" w:rsidRPr="00493F53" w:rsidRDefault="005452CC" w:rsidP="00331161">
      <w:pPr>
        <w:pStyle w:val="notetext"/>
      </w:pPr>
      <w:r w:rsidRPr="00493F53">
        <w:rPr>
          <w:snapToGrid w:val="0"/>
          <w:lang w:eastAsia="en-US"/>
        </w:rPr>
        <w:t>Note:</w:t>
      </w:r>
      <w:r w:rsidRPr="00493F53">
        <w:rPr>
          <w:snapToGrid w:val="0"/>
          <w:lang w:eastAsia="en-US"/>
        </w:rPr>
        <w:tab/>
        <w:t xml:space="preserve">This table relates only to the provisions of </w:t>
      </w:r>
      <w:r w:rsidR="005B35E0" w:rsidRPr="00493F53">
        <w:rPr>
          <w:snapToGrid w:val="0"/>
          <w:lang w:eastAsia="en-US"/>
        </w:rPr>
        <w:t>this instrument</w:t>
      </w:r>
      <w:r w:rsidRPr="00493F53">
        <w:t xml:space="preserve"> </w:t>
      </w:r>
      <w:r w:rsidRPr="00493F53">
        <w:rPr>
          <w:snapToGrid w:val="0"/>
          <w:lang w:eastAsia="en-US"/>
        </w:rPr>
        <w:t xml:space="preserve">as originally made. It will not be amended to deal with any later amendments of </w:t>
      </w:r>
      <w:r w:rsidR="005B35E0" w:rsidRPr="00493F53">
        <w:rPr>
          <w:snapToGrid w:val="0"/>
          <w:lang w:eastAsia="en-US"/>
        </w:rPr>
        <w:t>this instrument</w:t>
      </w:r>
      <w:r w:rsidRPr="00493F53">
        <w:rPr>
          <w:snapToGrid w:val="0"/>
          <w:lang w:eastAsia="en-US"/>
        </w:rPr>
        <w:t>.</w:t>
      </w:r>
    </w:p>
    <w:p w14:paraId="6E5E9775" w14:textId="77777777" w:rsidR="005452CC" w:rsidRPr="00493F53" w:rsidRDefault="005452CC" w:rsidP="004F676E">
      <w:pPr>
        <w:pStyle w:val="subsection"/>
      </w:pPr>
      <w:r w:rsidRPr="00493F53">
        <w:tab/>
        <w:t>(2)</w:t>
      </w:r>
      <w:r w:rsidRPr="00493F53">
        <w:tab/>
        <w:t xml:space="preserve">Any information in column 3 of the table is not part of </w:t>
      </w:r>
      <w:r w:rsidR="005B35E0" w:rsidRPr="00493F53">
        <w:t>this instrument</w:t>
      </w:r>
      <w:r w:rsidRPr="00493F53">
        <w:t xml:space="preserve">. Information may be inserted in this column, or information in it may be edited, in any published version of </w:t>
      </w:r>
      <w:r w:rsidR="005B35E0" w:rsidRPr="00493F53">
        <w:t>this instrument</w:t>
      </w:r>
      <w:r w:rsidRPr="00493F53">
        <w:t>.</w:t>
      </w:r>
    </w:p>
    <w:p w14:paraId="3DE55296" w14:textId="77777777" w:rsidR="00BF6650" w:rsidRPr="00493F53" w:rsidRDefault="00BF6650" w:rsidP="00BF6650">
      <w:pPr>
        <w:pStyle w:val="ActHead5"/>
      </w:pPr>
      <w:bookmarkStart w:id="4" w:name="_Toc57104120"/>
      <w:r w:rsidRPr="00F86727">
        <w:rPr>
          <w:rStyle w:val="CharSectno"/>
        </w:rPr>
        <w:t>3</w:t>
      </w:r>
      <w:r w:rsidRPr="00493F53">
        <w:t xml:space="preserve">  Authority</w:t>
      </w:r>
      <w:bookmarkEnd w:id="4"/>
    </w:p>
    <w:p w14:paraId="219E1617" w14:textId="77777777" w:rsidR="00BF6650" w:rsidRPr="00493F53" w:rsidRDefault="00BF6650" w:rsidP="00BF6650">
      <w:pPr>
        <w:pStyle w:val="subsection"/>
      </w:pPr>
      <w:r w:rsidRPr="00493F53">
        <w:tab/>
      </w:r>
      <w:r w:rsidRPr="00493F53">
        <w:tab/>
      </w:r>
      <w:r w:rsidR="005B35E0" w:rsidRPr="00493F53">
        <w:t>This instrument is</w:t>
      </w:r>
      <w:r w:rsidRPr="00493F53">
        <w:t xml:space="preserve"> made under </w:t>
      </w:r>
      <w:r w:rsidR="002A392B" w:rsidRPr="00493F53">
        <w:t>sub</w:t>
      </w:r>
      <w:r w:rsidR="001C30F0" w:rsidRPr="00493F53">
        <w:t>item 1</w:t>
      </w:r>
      <w:r w:rsidR="00BF7301" w:rsidRPr="00493F53">
        <w:t xml:space="preserve">9(3) of </w:t>
      </w:r>
      <w:r w:rsidR="002A392B" w:rsidRPr="00493F53">
        <w:t>Schedule 1</w:t>
      </w:r>
      <w:r w:rsidR="00BF7301" w:rsidRPr="00493F53">
        <w:t xml:space="preserve"> to </w:t>
      </w:r>
      <w:r w:rsidRPr="00493F53">
        <w:t xml:space="preserve">the </w:t>
      </w:r>
      <w:r w:rsidR="00FC77E4" w:rsidRPr="00493F53">
        <w:rPr>
          <w:i/>
        </w:rPr>
        <w:t>Foreign Evidence Amendment Act 2010</w:t>
      </w:r>
      <w:r w:rsidR="00546FA3" w:rsidRPr="00493F53">
        <w:t>.</w:t>
      </w:r>
    </w:p>
    <w:p w14:paraId="48C242C7" w14:textId="77777777" w:rsidR="00557C7A" w:rsidRPr="00493F53" w:rsidRDefault="00BF6650" w:rsidP="00557C7A">
      <w:pPr>
        <w:pStyle w:val="ActHead5"/>
      </w:pPr>
      <w:bookmarkStart w:id="5" w:name="_Toc57104121"/>
      <w:r w:rsidRPr="00F86727">
        <w:rPr>
          <w:rStyle w:val="CharSectno"/>
        </w:rPr>
        <w:t>4</w:t>
      </w:r>
      <w:r w:rsidR="00557C7A" w:rsidRPr="00493F53">
        <w:t xml:space="preserve">  </w:t>
      </w:r>
      <w:r w:rsidR="00083F48" w:rsidRPr="00493F53">
        <w:t>Schedules</w:t>
      </w:r>
      <w:bookmarkEnd w:id="5"/>
    </w:p>
    <w:p w14:paraId="5F889EA3" w14:textId="77777777" w:rsidR="00557C7A" w:rsidRPr="00493F53" w:rsidRDefault="00557C7A" w:rsidP="00557C7A">
      <w:pPr>
        <w:pStyle w:val="subsection"/>
      </w:pPr>
      <w:r w:rsidRPr="00493F53">
        <w:tab/>
      </w:r>
      <w:r w:rsidRPr="00493F53">
        <w:tab/>
      </w:r>
      <w:r w:rsidR="00083F48" w:rsidRPr="00493F53">
        <w:t xml:space="preserve">Each </w:t>
      </w:r>
      <w:r w:rsidR="00160BD7" w:rsidRPr="00493F53">
        <w:t>instrument</w:t>
      </w:r>
      <w:r w:rsidR="00083F48" w:rsidRPr="00493F53">
        <w:t xml:space="preserve"> that is specified in a Schedule to </w:t>
      </w:r>
      <w:r w:rsidR="005B35E0" w:rsidRPr="00493F53">
        <w:t>this instrument</w:t>
      </w:r>
      <w:r w:rsidR="00083F48" w:rsidRPr="00493F53">
        <w:t xml:space="preserve"> is amended or repealed as set out in the applicable items in the Schedule concerned, and any other item in a Schedule to </w:t>
      </w:r>
      <w:r w:rsidR="005B35E0" w:rsidRPr="00493F53">
        <w:t>this instrument</w:t>
      </w:r>
      <w:r w:rsidR="00083F48" w:rsidRPr="00493F53">
        <w:t xml:space="preserve"> has effect according to its terms.</w:t>
      </w:r>
    </w:p>
    <w:p w14:paraId="173AC4F5" w14:textId="77777777" w:rsidR="0070177C" w:rsidRPr="00493F53" w:rsidRDefault="007D1640" w:rsidP="0070177C">
      <w:pPr>
        <w:pStyle w:val="ActHead5"/>
      </w:pPr>
      <w:bookmarkStart w:id="6" w:name="_Toc57104122"/>
      <w:r w:rsidRPr="00F86727">
        <w:rPr>
          <w:rStyle w:val="CharSectno"/>
        </w:rPr>
        <w:t>5</w:t>
      </w:r>
      <w:r w:rsidR="0070177C" w:rsidRPr="00493F53">
        <w:t xml:space="preserve">  Definitions</w:t>
      </w:r>
      <w:bookmarkEnd w:id="6"/>
    </w:p>
    <w:p w14:paraId="44A2BA81" w14:textId="77777777" w:rsidR="0070177C" w:rsidRPr="00493F53" w:rsidRDefault="0070177C" w:rsidP="0070177C">
      <w:pPr>
        <w:pStyle w:val="subsection"/>
      </w:pPr>
      <w:r w:rsidRPr="00493F53">
        <w:tab/>
      </w:r>
      <w:r w:rsidRPr="00493F53">
        <w:tab/>
        <w:t xml:space="preserve">In </w:t>
      </w:r>
      <w:r w:rsidR="007D1640" w:rsidRPr="00493F53">
        <w:t>this instrument</w:t>
      </w:r>
      <w:r w:rsidRPr="00493F53">
        <w:t>:</w:t>
      </w:r>
    </w:p>
    <w:p w14:paraId="31D9B5FD" w14:textId="77777777" w:rsidR="0070177C" w:rsidRPr="00493F53" w:rsidRDefault="0070177C" w:rsidP="0070177C">
      <w:pPr>
        <w:pStyle w:val="Definition"/>
      </w:pPr>
      <w:r w:rsidRPr="00493F53">
        <w:rPr>
          <w:b/>
          <w:i/>
        </w:rPr>
        <w:t>Act</w:t>
      </w:r>
      <w:r w:rsidRPr="00493F53">
        <w:t xml:space="preserve"> means the </w:t>
      </w:r>
      <w:r w:rsidRPr="00493F53">
        <w:rPr>
          <w:i/>
        </w:rPr>
        <w:t>Foreign Evidence Amendment Act 2010</w:t>
      </w:r>
      <w:r w:rsidRPr="00493F53">
        <w:t>.</w:t>
      </w:r>
    </w:p>
    <w:p w14:paraId="08277D8F" w14:textId="77777777" w:rsidR="007D1640" w:rsidRPr="00493F53" w:rsidRDefault="002A392B" w:rsidP="00292BA2">
      <w:pPr>
        <w:pStyle w:val="ActHead2"/>
      </w:pPr>
      <w:bookmarkStart w:id="7" w:name="_Toc57104123"/>
      <w:r w:rsidRPr="00F86727">
        <w:rPr>
          <w:rStyle w:val="CharPartNo"/>
        </w:rPr>
        <w:lastRenderedPageBreak/>
        <w:t>Part 2</w:t>
      </w:r>
      <w:r w:rsidR="007D1640" w:rsidRPr="00493F53">
        <w:t>—</w:t>
      </w:r>
      <w:r w:rsidR="007D1640" w:rsidRPr="00F86727">
        <w:rPr>
          <w:rStyle w:val="CharPartText"/>
        </w:rPr>
        <w:t>Application of amendments to State and Territory court proceedings</w:t>
      </w:r>
      <w:bookmarkEnd w:id="7"/>
    </w:p>
    <w:p w14:paraId="6E0897D6" w14:textId="77777777" w:rsidR="001C30F0" w:rsidRPr="00F86727" w:rsidRDefault="001C30F0" w:rsidP="001C30F0">
      <w:pPr>
        <w:pStyle w:val="Header"/>
      </w:pPr>
      <w:r w:rsidRPr="00F86727">
        <w:rPr>
          <w:rStyle w:val="CharDivNo"/>
        </w:rPr>
        <w:t xml:space="preserve"> </w:t>
      </w:r>
      <w:r w:rsidRPr="00F86727">
        <w:rPr>
          <w:rStyle w:val="CharDivText"/>
        </w:rPr>
        <w:t xml:space="preserve"> </w:t>
      </w:r>
    </w:p>
    <w:p w14:paraId="5AB5D21E" w14:textId="77777777" w:rsidR="0070177C" w:rsidRPr="00493F53" w:rsidRDefault="00EF1935" w:rsidP="0070177C">
      <w:pPr>
        <w:pStyle w:val="ActHead5"/>
      </w:pPr>
      <w:bookmarkStart w:id="8" w:name="_Toc57104124"/>
      <w:r w:rsidRPr="00F86727">
        <w:rPr>
          <w:rStyle w:val="CharSectno"/>
        </w:rPr>
        <w:t>6</w:t>
      </w:r>
      <w:r w:rsidR="0070177C" w:rsidRPr="00493F53">
        <w:t xml:space="preserve">  Application of amendments to State and Territory court proceedings</w:t>
      </w:r>
      <w:bookmarkEnd w:id="8"/>
    </w:p>
    <w:p w14:paraId="0C4ABFF7" w14:textId="77777777" w:rsidR="00127A44" w:rsidRPr="00493F53" w:rsidRDefault="0070177C" w:rsidP="00127A44">
      <w:pPr>
        <w:pStyle w:val="subsection"/>
      </w:pPr>
      <w:r w:rsidRPr="00493F53">
        <w:tab/>
      </w:r>
      <w:r w:rsidR="006814A5" w:rsidRPr="00493F53">
        <w:t>(1)</w:t>
      </w:r>
      <w:r w:rsidRPr="00493F53">
        <w:tab/>
        <w:t xml:space="preserve">For </w:t>
      </w:r>
      <w:r w:rsidR="00FA74E6" w:rsidRPr="00493F53">
        <w:t xml:space="preserve">the purposes of </w:t>
      </w:r>
      <w:r w:rsidR="002A392B" w:rsidRPr="00493F53">
        <w:t>sub</w:t>
      </w:r>
      <w:r w:rsidR="001C30F0" w:rsidRPr="00493F53">
        <w:t>item 1</w:t>
      </w:r>
      <w:r w:rsidRPr="00493F53">
        <w:t xml:space="preserve">9(2) of </w:t>
      </w:r>
      <w:r w:rsidR="002A392B" w:rsidRPr="00493F53">
        <w:t>Schedule 1</w:t>
      </w:r>
      <w:r w:rsidRPr="00493F53">
        <w:t xml:space="preserve"> to the Act, the amendments made </w:t>
      </w:r>
      <w:r w:rsidR="006814A5" w:rsidRPr="00493F53">
        <w:t xml:space="preserve">by that Schedule </w:t>
      </w:r>
      <w:r w:rsidRPr="00493F53">
        <w:t xml:space="preserve">apply to </w:t>
      </w:r>
      <w:r w:rsidR="00127A44" w:rsidRPr="00493F53">
        <w:t>a proceeding</w:t>
      </w:r>
      <w:r w:rsidR="00BF7301" w:rsidRPr="00493F53">
        <w:t xml:space="preserve"> mentioned in subsection 20(2) of the </w:t>
      </w:r>
      <w:r w:rsidR="00BF7301" w:rsidRPr="00493F53">
        <w:rPr>
          <w:i/>
        </w:rPr>
        <w:t>Foreign Evidence Act 1994</w:t>
      </w:r>
      <w:r w:rsidR="00BF7301" w:rsidRPr="00493F53">
        <w:t xml:space="preserve"> in a court of</w:t>
      </w:r>
      <w:r w:rsidR="0005782B" w:rsidRPr="00493F53">
        <w:t xml:space="preserve"> </w:t>
      </w:r>
      <w:r w:rsidR="00430A85" w:rsidRPr="00493F53">
        <w:t xml:space="preserve">any of </w:t>
      </w:r>
      <w:r w:rsidR="0005782B" w:rsidRPr="00493F53">
        <w:t>the following States and Territories</w:t>
      </w:r>
      <w:r w:rsidR="00127A44" w:rsidRPr="00493F53">
        <w:t>:</w:t>
      </w:r>
    </w:p>
    <w:p w14:paraId="2AB30BE6" w14:textId="77777777" w:rsidR="00127A44" w:rsidRPr="00493F53" w:rsidRDefault="00127A44" w:rsidP="00BF7301">
      <w:pPr>
        <w:pStyle w:val="paragraph"/>
      </w:pPr>
      <w:r w:rsidRPr="00493F53">
        <w:tab/>
        <w:t>(</w:t>
      </w:r>
      <w:r w:rsidR="00BF7301" w:rsidRPr="00493F53">
        <w:t>a</w:t>
      </w:r>
      <w:r w:rsidR="0005782B" w:rsidRPr="00493F53">
        <w:t>)</w:t>
      </w:r>
      <w:r w:rsidR="0005782B" w:rsidRPr="00493F53">
        <w:tab/>
        <w:t>Western Australia;</w:t>
      </w:r>
    </w:p>
    <w:p w14:paraId="31DC2DA1" w14:textId="77777777" w:rsidR="00127A44" w:rsidRPr="00493F53" w:rsidRDefault="00BF7301" w:rsidP="00BF7301">
      <w:pPr>
        <w:pStyle w:val="paragraph"/>
      </w:pPr>
      <w:r w:rsidRPr="00493F53">
        <w:tab/>
        <w:t>(b</w:t>
      </w:r>
      <w:r w:rsidR="0005782B" w:rsidRPr="00493F53">
        <w:t>)</w:t>
      </w:r>
      <w:r w:rsidR="0005782B" w:rsidRPr="00493F53">
        <w:tab/>
        <w:t>South Australia;</w:t>
      </w:r>
    </w:p>
    <w:p w14:paraId="66CF405E" w14:textId="77777777" w:rsidR="00127A44" w:rsidRPr="00493F53" w:rsidRDefault="00BF7301" w:rsidP="00BF7301">
      <w:pPr>
        <w:pStyle w:val="paragraph"/>
      </w:pPr>
      <w:r w:rsidRPr="00493F53">
        <w:tab/>
        <w:t>(c</w:t>
      </w:r>
      <w:r w:rsidR="0005782B" w:rsidRPr="00493F53">
        <w:t>)</w:t>
      </w:r>
      <w:r w:rsidR="0005782B" w:rsidRPr="00493F53">
        <w:tab/>
        <w:t>Tasmania;</w:t>
      </w:r>
    </w:p>
    <w:p w14:paraId="37E54FE8" w14:textId="77777777" w:rsidR="00127A44" w:rsidRPr="00493F53" w:rsidRDefault="00BF7301" w:rsidP="00BF7301">
      <w:pPr>
        <w:pStyle w:val="paragraph"/>
      </w:pPr>
      <w:r w:rsidRPr="00493F53">
        <w:tab/>
        <w:t>(d</w:t>
      </w:r>
      <w:r w:rsidR="00127A44" w:rsidRPr="00493F53">
        <w:t>)</w:t>
      </w:r>
      <w:r w:rsidR="00127A44" w:rsidRPr="00493F53">
        <w:tab/>
        <w:t>th</w:t>
      </w:r>
      <w:r w:rsidR="0005782B" w:rsidRPr="00493F53">
        <w:t>e Australian Capital Territory;</w:t>
      </w:r>
    </w:p>
    <w:p w14:paraId="7337577D" w14:textId="77777777" w:rsidR="00127A44" w:rsidRPr="00493F53" w:rsidRDefault="00BF7301" w:rsidP="00BF7301">
      <w:pPr>
        <w:pStyle w:val="paragraph"/>
      </w:pPr>
      <w:r w:rsidRPr="00493F53">
        <w:tab/>
        <w:t>(e</w:t>
      </w:r>
      <w:r w:rsidR="00127A44" w:rsidRPr="00493F53">
        <w:t>)</w:t>
      </w:r>
      <w:r w:rsidR="00127A44" w:rsidRPr="00493F53">
        <w:tab/>
      </w:r>
      <w:r w:rsidRPr="00493F53">
        <w:t>the Northern Territory.</w:t>
      </w:r>
    </w:p>
    <w:p w14:paraId="2D2438F1" w14:textId="77777777" w:rsidR="00F13A21" w:rsidRPr="00493F53" w:rsidRDefault="006814A5" w:rsidP="00F13A21">
      <w:pPr>
        <w:pStyle w:val="subsection"/>
      </w:pPr>
      <w:r w:rsidRPr="00493F53">
        <w:tab/>
        <w:t>(2)</w:t>
      </w:r>
      <w:r w:rsidRPr="00493F53">
        <w:tab/>
        <w:t>This section applies in relation to a proceeding that commences on or after 1 October 2021.</w:t>
      </w:r>
    </w:p>
    <w:p w14:paraId="61A949FE" w14:textId="77777777" w:rsidR="004838D5" w:rsidRPr="00493F53" w:rsidRDefault="004838D5" w:rsidP="004838D5">
      <w:pPr>
        <w:sectPr w:rsidR="004838D5" w:rsidRPr="00493F53" w:rsidSect="00F4639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9" w:name="OPCSB_BodyPrincipleA4"/>
    </w:p>
    <w:p w14:paraId="36888A50" w14:textId="77777777" w:rsidR="0032152E" w:rsidRPr="00493F53" w:rsidRDefault="0032152E" w:rsidP="00260C70">
      <w:pPr>
        <w:pStyle w:val="ActHead6"/>
        <w:pageBreakBefore/>
      </w:pPr>
      <w:bookmarkStart w:id="10" w:name="_Toc57104125"/>
      <w:bookmarkStart w:id="11" w:name="opcAmSched"/>
      <w:bookmarkStart w:id="12" w:name="opcCurrentFind"/>
      <w:bookmarkEnd w:id="9"/>
      <w:r w:rsidRPr="00F86727">
        <w:rPr>
          <w:rStyle w:val="CharAmSchNo"/>
        </w:rPr>
        <w:lastRenderedPageBreak/>
        <w:t>Schedule 1</w:t>
      </w:r>
      <w:r w:rsidRPr="00493F53">
        <w:t>—</w:t>
      </w:r>
      <w:r w:rsidRPr="00F86727">
        <w:rPr>
          <w:rStyle w:val="CharAmSchText"/>
        </w:rPr>
        <w:t>Repeals</w:t>
      </w:r>
      <w:bookmarkEnd w:id="10"/>
    </w:p>
    <w:bookmarkEnd w:id="11"/>
    <w:bookmarkEnd w:id="12"/>
    <w:p w14:paraId="2F2EEE43" w14:textId="77777777" w:rsidR="0032152E" w:rsidRPr="00F86727" w:rsidRDefault="0032152E" w:rsidP="0032152E">
      <w:pPr>
        <w:pStyle w:val="Header"/>
      </w:pPr>
      <w:r w:rsidRPr="00F86727">
        <w:rPr>
          <w:rStyle w:val="CharAmPartNo"/>
        </w:rPr>
        <w:t xml:space="preserve"> </w:t>
      </w:r>
      <w:r w:rsidRPr="00F86727">
        <w:rPr>
          <w:rStyle w:val="CharAmPartText"/>
        </w:rPr>
        <w:t xml:space="preserve"> </w:t>
      </w:r>
    </w:p>
    <w:p w14:paraId="367759F4" w14:textId="77777777" w:rsidR="0032152E" w:rsidRPr="00493F53" w:rsidRDefault="0032152E" w:rsidP="0032152E">
      <w:pPr>
        <w:pStyle w:val="ActHead9"/>
      </w:pPr>
      <w:bookmarkStart w:id="13" w:name="_Toc57104126"/>
      <w:r w:rsidRPr="00493F53">
        <w:t xml:space="preserve">Foreign Evidence (Application of Amendments) </w:t>
      </w:r>
      <w:r w:rsidR="00324274" w:rsidRPr="00493F53">
        <w:t>Regulations 2</w:t>
      </w:r>
      <w:r w:rsidRPr="00493F53">
        <w:t>011</w:t>
      </w:r>
      <w:bookmarkEnd w:id="13"/>
    </w:p>
    <w:p w14:paraId="1BC2C8C6" w14:textId="77777777" w:rsidR="0032152E" w:rsidRPr="00493F53" w:rsidRDefault="0032152E" w:rsidP="0032152E">
      <w:pPr>
        <w:pStyle w:val="ItemHead"/>
      </w:pPr>
      <w:r w:rsidRPr="00493F53">
        <w:t>1  The whole of the instrument</w:t>
      </w:r>
    </w:p>
    <w:p w14:paraId="1A9D1352" w14:textId="77777777" w:rsidR="00843D50" w:rsidRPr="00493F53" w:rsidRDefault="0032152E" w:rsidP="00843D50">
      <w:pPr>
        <w:pStyle w:val="Item"/>
      </w:pPr>
      <w:r w:rsidRPr="00493F53">
        <w:t>Repeal the instrument.</w:t>
      </w:r>
      <w:bookmarkStart w:id="14" w:name="OPCSB_AmendScheduleA4"/>
    </w:p>
    <w:p w14:paraId="16FAFDE5" w14:textId="77777777" w:rsidR="00843D50" w:rsidRPr="00493F53" w:rsidRDefault="00843D50" w:rsidP="00843D50">
      <w:pPr>
        <w:sectPr w:rsidR="00843D50" w:rsidRPr="00493F53" w:rsidSect="00F4639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14"/>
    <w:p w14:paraId="35EAEA25" w14:textId="77777777" w:rsidR="00843D50" w:rsidRPr="00493F53" w:rsidRDefault="00843D50" w:rsidP="00843D50"/>
    <w:sectPr w:rsidR="00843D50" w:rsidRPr="00493F53" w:rsidSect="00F4639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405E" w14:textId="77777777" w:rsidR="004838D5" w:rsidRDefault="004838D5" w:rsidP="0048364F">
      <w:pPr>
        <w:spacing w:line="240" w:lineRule="auto"/>
      </w:pPr>
      <w:r>
        <w:separator/>
      </w:r>
    </w:p>
  </w:endnote>
  <w:endnote w:type="continuationSeparator" w:id="0">
    <w:p w14:paraId="3D3D2271" w14:textId="77777777" w:rsidR="004838D5" w:rsidRDefault="004838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0C16" w14:textId="77777777" w:rsidR="00F86727" w:rsidRPr="00F4639C" w:rsidRDefault="00F4639C" w:rsidP="00F4639C">
    <w:pPr>
      <w:pStyle w:val="Footer"/>
      <w:rPr>
        <w:i/>
        <w:sz w:val="18"/>
      </w:rPr>
    </w:pPr>
    <w:r w:rsidRPr="00F4639C">
      <w:rPr>
        <w:i/>
        <w:sz w:val="18"/>
      </w:rPr>
      <w:t>OPC64929 - 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FA75" w14:textId="77777777" w:rsidR="004838D5" w:rsidRPr="00A41F52" w:rsidRDefault="004838D5" w:rsidP="004838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38D5" w14:paraId="25AE9563" w14:textId="77777777" w:rsidTr="004838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C43EE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A6CAD1" w14:textId="21206BF9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BF8719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E1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A5BF7F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52A3" w14:textId="77777777" w:rsidR="004838D5" w:rsidRPr="00E33C1C" w:rsidRDefault="004838D5" w:rsidP="004838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38D5" w14:paraId="0F91F493" w14:textId="77777777" w:rsidTr="004838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32C54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F868C2" w14:textId="24B82B71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D7B6F1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B8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6067A4" w14:textId="77777777" w:rsidR="004838D5" w:rsidRPr="00ED79B6" w:rsidRDefault="004838D5" w:rsidP="004838D5">
    <w:pPr>
      <w:rPr>
        <w:i/>
        <w:sz w:val="18"/>
      </w:rPr>
    </w:pPr>
  </w:p>
  <w:p w14:paraId="26750048" w14:textId="77777777" w:rsidR="004838D5" w:rsidRPr="00F4639C" w:rsidRDefault="00F4639C" w:rsidP="00F4639C">
    <w:pPr>
      <w:pStyle w:val="Footer"/>
      <w:rPr>
        <w:i/>
        <w:sz w:val="18"/>
      </w:rPr>
    </w:pPr>
    <w:r w:rsidRPr="00F4639C">
      <w:rPr>
        <w:i/>
        <w:sz w:val="18"/>
      </w:rPr>
      <w:t>OPC64929 - 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71A0" w14:textId="77777777" w:rsidR="004838D5" w:rsidRPr="00E33C1C" w:rsidRDefault="004838D5" w:rsidP="00260C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38D5" w14:paraId="70923C12" w14:textId="77777777" w:rsidTr="00FC70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89E251" w14:textId="77777777" w:rsidR="004838D5" w:rsidRDefault="004838D5" w:rsidP="004838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3D5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BBF313" w14:textId="07554AC3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8FBD6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</w:p>
      </w:tc>
    </w:tr>
  </w:tbl>
  <w:p w14:paraId="35177DFE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1304" w14:textId="77777777" w:rsidR="004838D5" w:rsidRPr="00E33C1C" w:rsidRDefault="004838D5" w:rsidP="00260C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38D5" w14:paraId="2C658A2A" w14:textId="77777777" w:rsidTr="004838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8C6D2C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452054" w14:textId="74B7E4E6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60D35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B8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7233EA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0AA5" w14:textId="77777777" w:rsidR="004838D5" w:rsidRPr="00E33C1C" w:rsidRDefault="004838D5" w:rsidP="00260C7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38D5" w14:paraId="11B1C6E8" w14:textId="77777777" w:rsidTr="004838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193B1A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FD2225" w14:textId="74AC3E6A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13CD25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B8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286A2D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ECAD9" w14:textId="77777777" w:rsidR="004838D5" w:rsidRDefault="004838D5" w:rsidP="00260C70">
    <w:pPr>
      <w:pStyle w:val="Footer"/>
    </w:pPr>
  </w:p>
  <w:p w14:paraId="2108B835" w14:textId="77777777" w:rsidR="004838D5" w:rsidRPr="00F4639C" w:rsidRDefault="00F4639C" w:rsidP="00F4639C">
    <w:pPr>
      <w:pStyle w:val="Footer"/>
      <w:rPr>
        <w:i/>
        <w:sz w:val="18"/>
      </w:rPr>
    </w:pPr>
    <w:r w:rsidRPr="00F4639C">
      <w:rPr>
        <w:i/>
        <w:sz w:val="18"/>
      </w:rPr>
      <w:t>OPC64929 -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BE6C" w14:textId="77777777" w:rsidR="004838D5" w:rsidRPr="00F4639C" w:rsidRDefault="00F4639C" w:rsidP="00F463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639C">
      <w:rPr>
        <w:i/>
        <w:sz w:val="18"/>
      </w:rPr>
      <w:t>OPC64929 - 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62B1" w14:textId="77777777" w:rsidR="004838D5" w:rsidRPr="00E33C1C" w:rsidRDefault="004838D5" w:rsidP="00260C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38D5" w14:paraId="3A57080E" w14:textId="77777777" w:rsidTr="00FC70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3E03A7" w14:textId="77777777" w:rsidR="004838D5" w:rsidRDefault="004838D5" w:rsidP="004838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B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F1854" w14:textId="0C4BB118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F50F42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</w:p>
      </w:tc>
    </w:tr>
  </w:tbl>
  <w:p w14:paraId="37DCD9F4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0961" w14:textId="77777777" w:rsidR="004838D5" w:rsidRPr="00E33C1C" w:rsidRDefault="004838D5" w:rsidP="00260C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838D5" w14:paraId="6B583761" w14:textId="77777777" w:rsidTr="004838D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FD9797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DAD7563" w14:textId="412BA6B1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7D48A2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E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517DD9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AC2E" w14:textId="77777777" w:rsidR="004838D5" w:rsidRPr="00E33C1C" w:rsidRDefault="004838D5" w:rsidP="004838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38D5" w14:paraId="37890864" w14:textId="77777777" w:rsidTr="00FC70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DC4663" w14:textId="77777777" w:rsidR="004838D5" w:rsidRDefault="004838D5" w:rsidP="004838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E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853076" w14:textId="58550DCB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A0F94F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</w:p>
      </w:tc>
    </w:tr>
  </w:tbl>
  <w:p w14:paraId="1F13C31D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6E86B" w14:textId="77777777" w:rsidR="004838D5" w:rsidRPr="00E33C1C" w:rsidRDefault="004838D5" w:rsidP="004838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38D5" w14:paraId="6783C84A" w14:textId="77777777" w:rsidTr="004838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3F37D2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4D634F" w14:textId="1F543FC2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79674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E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A7AB4E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103F" w14:textId="77777777" w:rsidR="004838D5" w:rsidRPr="00E33C1C" w:rsidRDefault="004838D5" w:rsidP="004838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38D5" w14:paraId="3E9D86A2" w14:textId="77777777" w:rsidTr="004838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7B0512" w14:textId="77777777" w:rsidR="004838D5" w:rsidRDefault="004838D5" w:rsidP="004838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7E689F" w14:textId="51E271EC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805082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B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42D4FC" w14:textId="77777777" w:rsidR="004838D5" w:rsidRPr="00ED79B6" w:rsidRDefault="004838D5" w:rsidP="004838D5">
    <w:pPr>
      <w:rPr>
        <w:i/>
        <w:sz w:val="18"/>
      </w:rPr>
    </w:pPr>
  </w:p>
  <w:p w14:paraId="6AF1A31B" w14:textId="77777777" w:rsidR="004838D5" w:rsidRPr="00F4639C" w:rsidRDefault="00F4639C" w:rsidP="00F4639C">
    <w:pPr>
      <w:pStyle w:val="Footer"/>
      <w:rPr>
        <w:i/>
        <w:sz w:val="18"/>
      </w:rPr>
    </w:pPr>
    <w:r w:rsidRPr="00F4639C">
      <w:rPr>
        <w:i/>
        <w:sz w:val="18"/>
      </w:rPr>
      <w:t>OPC64929 - 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5A61" w14:textId="77777777" w:rsidR="004838D5" w:rsidRPr="00EF5531" w:rsidRDefault="004838D5" w:rsidP="004838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38D5" w14:paraId="6F926EA6" w14:textId="77777777" w:rsidTr="00FC70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E52A6E" w14:textId="77777777" w:rsidR="004838D5" w:rsidRDefault="004838D5" w:rsidP="004838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B8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99AD15" w14:textId="2A07D246" w:rsidR="004838D5" w:rsidRDefault="004838D5" w:rsidP="004838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C9F">
            <w:rPr>
              <w:i/>
              <w:sz w:val="18"/>
            </w:rPr>
            <w:t>Foreign Evidence (Application of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91C07E" w14:textId="77777777" w:rsidR="004838D5" w:rsidRDefault="004838D5" w:rsidP="004838D5">
          <w:pPr>
            <w:spacing w:line="0" w:lineRule="atLeast"/>
            <w:jc w:val="right"/>
            <w:rPr>
              <w:sz w:val="18"/>
            </w:rPr>
          </w:pPr>
        </w:p>
      </w:tc>
    </w:tr>
  </w:tbl>
  <w:p w14:paraId="5FABBE14" w14:textId="77777777" w:rsidR="004838D5" w:rsidRPr="00F4639C" w:rsidRDefault="00F4639C" w:rsidP="00F4639C">
    <w:pPr>
      <w:rPr>
        <w:rFonts w:cs="Times New Roman"/>
        <w:i/>
        <w:sz w:val="18"/>
      </w:rPr>
    </w:pPr>
    <w:r w:rsidRPr="00F4639C">
      <w:rPr>
        <w:rFonts w:cs="Times New Roman"/>
        <w:i/>
        <w:sz w:val="18"/>
      </w:rPr>
      <w:t>OPC64929 -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86F9" w14:textId="77777777" w:rsidR="004838D5" w:rsidRDefault="004838D5" w:rsidP="0048364F">
      <w:pPr>
        <w:spacing w:line="240" w:lineRule="auto"/>
      </w:pPr>
      <w:r>
        <w:separator/>
      </w:r>
    </w:p>
  </w:footnote>
  <w:footnote w:type="continuationSeparator" w:id="0">
    <w:p w14:paraId="26EC205A" w14:textId="77777777" w:rsidR="004838D5" w:rsidRDefault="004838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323B" w14:textId="77777777" w:rsidR="004838D5" w:rsidRPr="005F1388" w:rsidRDefault="004838D5" w:rsidP="00260C70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DE29" w14:textId="7478D517" w:rsidR="004838D5" w:rsidRDefault="004838D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6C9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6C9F">
      <w:rPr>
        <w:noProof/>
        <w:sz w:val="20"/>
      </w:rPr>
      <w:t>Repeals</w:t>
    </w:r>
    <w:r>
      <w:rPr>
        <w:sz w:val="20"/>
      </w:rPr>
      <w:fldChar w:fldCharType="end"/>
    </w:r>
  </w:p>
  <w:p w14:paraId="2771CF12" w14:textId="222727F0" w:rsidR="004838D5" w:rsidRDefault="004838D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21A8E6" w14:textId="77777777" w:rsidR="004838D5" w:rsidRPr="004838D5" w:rsidRDefault="004838D5" w:rsidP="004838D5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55D6" w14:textId="51A3EFCC" w:rsidR="004838D5" w:rsidRDefault="004838D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36A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36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3DEC3AA" w14:textId="2238A5DF" w:rsidR="004838D5" w:rsidRDefault="004838D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4053131" w14:textId="77777777" w:rsidR="004838D5" w:rsidRPr="004838D5" w:rsidRDefault="004838D5" w:rsidP="004838D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07E0" w14:textId="77777777" w:rsidR="004838D5" w:rsidRPr="004838D5" w:rsidRDefault="004838D5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6598" w14:textId="17547C09" w:rsidR="004838D5" w:rsidRDefault="004838D5" w:rsidP="00260C7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C97239B" w14:textId="1D6D4D04" w:rsidR="004838D5" w:rsidRDefault="004838D5" w:rsidP="00260C7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06C9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06C9F">
      <w:rPr>
        <w:noProof/>
        <w:sz w:val="20"/>
      </w:rPr>
      <w:t>Application of amendments to State and Territory court proceedings</w:t>
    </w:r>
    <w:r>
      <w:rPr>
        <w:sz w:val="20"/>
      </w:rPr>
      <w:fldChar w:fldCharType="end"/>
    </w:r>
  </w:p>
  <w:p w14:paraId="1D3DAB4E" w14:textId="03E141E9" w:rsidR="004838D5" w:rsidRPr="007A1328" w:rsidRDefault="004838D5" w:rsidP="00260C7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1E19970" w14:textId="77777777" w:rsidR="004838D5" w:rsidRPr="007A1328" w:rsidRDefault="004838D5" w:rsidP="00260C70">
    <w:pPr>
      <w:rPr>
        <w:b/>
        <w:sz w:val="24"/>
      </w:rPr>
    </w:pPr>
  </w:p>
  <w:p w14:paraId="26C8502E" w14:textId="7F3E6865" w:rsidR="004838D5" w:rsidRPr="007A1328" w:rsidRDefault="004838D5" w:rsidP="00260C7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06C9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6C9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E6E5" w14:textId="4F1B7F82" w:rsidR="004838D5" w:rsidRPr="007A1328" w:rsidRDefault="004838D5" w:rsidP="00260C7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8CFDC18" w14:textId="4D885CB9" w:rsidR="004838D5" w:rsidRPr="007A1328" w:rsidRDefault="004838D5" w:rsidP="00260C7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06C9F">
      <w:rPr>
        <w:noProof/>
        <w:sz w:val="20"/>
      </w:rPr>
      <w:t>Application of amendments to State and Territory court proceedings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06C9F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393B7D0E" w14:textId="1EDB6CFE" w:rsidR="004838D5" w:rsidRPr="007A1328" w:rsidRDefault="004838D5" w:rsidP="00260C7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A3950FC" w14:textId="77777777" w:rsidR="004838D5" w:rsidRPr="007A1328" w:rsidRDefault="004838D5" w:rsidP="00260C70">
    <w:pPr>
      <w:jc w:val="right"/>
      <w:rPr>
        <w:b/>
        <w:sz w:val="24"/>
      </w:rPr>
    </w:pPr>
  </w:p>
  <w:p w14:paraId="43E4B7A7" w14:textId="6F51490D" w:rsidR="004838D5" w:rsidRPr="007A1328" w:rsidRDefault="004838D5" w:rsidP="00260C7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06C9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6C9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F07F" w14:textId="77777777" w:rsidR="004838D5" w:rsidRPr="007A1328" w:rsidRDefault="004838D5" w:rsidP="00260C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40B1" w14:textId="77777777" w:rsidR="004838D5" w:rsidRPr="005F1388" w:rsidRDefault="004838D5" w:rsidP="00260C7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1247" w14:textId="77777777" w:rsidR="004838D5" w:rsidRPr="005F1388" w:rsidRDefault="004838D5" w:rsidP="00260C7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C796" w14:textId="77777777" w:rsidR="004838D5" w:rsidRPr="00ED79B6" w:rsidRDefault="004838D5" w:rsidP="00260C7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A172" w14:textId="77777777" w:rsidR="004838D5" w:rsidRPr="00ED79B6" w:rsidRDefault="004838D5" w:rsidP="00260C7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7017" w14:textId="77777777" w:rsidR="004838D5" w:rsidRPr="00ED79B6" w:rsidRDefault="004838D5" w:rsidP="00260C7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ED6D" w14:textId="0974A008" w:rsidR="004838D5" w:rsidRDefault="004838D5" w:rsidP="004838D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EB3901" w14:textId="470DEAAF" w:rsidR="004838D5" w:rsidRDefault="004838D5" w:rsidP="004838D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006C9F">
      <w:rPr>
        <w:b/>
        <w:sz w:val="20"/>
      </w:rPr>
      <w:fldChar w:fldCharType="separate"/>
    </w:r>
    <w:r w:rsidR="00EE36A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06C9F">
      <w:rPr>
        <w:sz w:val="20"/>
      </w:rPr>
      <w:fldChar w:fldCharType="separate"/>
    </w:r>
    <w:r w:rsidR="00EE36A5">
      <w:rPr>
        <w:noProof/>
        <w:sz w:val="20"/>
      </w:rPr>
      <w:t>Application of amendments to State and Territory court proceedings</w:t>
    </w:r>
    <w:r>
      <w:rPr>
        <w:sz w:val="20"/>
      </w:rPr>
      <w:fldChar w:fldCharType="end"/>
    </w:r>
  </w:p>
  <w:p w14:paraId="2BF69D01" w14:textId="6272C0C5" w:rsidR="004838D5" w:rsidRPr="007A1328" w:rsidRDefault="004838D5" w:rsidP="004838D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EF1E756" w14:textId="77777777" w:rsidR="004838D5" w:rsidRPr="007A1328" w:rsidRDefault="004838D5" w:rsidP="004838D5">
    <w:pPr>
      <w:rPr>
        <w:b/>
        <w:sz w:val="24"/>
      </w:rPr>
    </w:pPr>
  </w:p>
  <w:p w14:paraId="11449C05" w14:textId="0C6D112A" w:rsidR="004838D5" w:rsidRPr="004838D5" w:rsidRDefault="004838D5" w:rsidP="004838D5">
    <w:pPr>
      <w:pBdr>
        <w:bottom w:val="single" w:sz="6" w:space="1" w:color="auto"/>
      </w:pBdr>
      <w:spacing w:after="120"/>
      <w:rPr>
        <w:sz w:val="24"/>
      </w:rPr>
    </w:pPr>
    <w:r w:rsidRPr="004838D5">
      <w:rPr>
        <w:sz w:val="24"/>
      </w:rPr>
      <w:fldChar w:fldCharType="begin"/>
    </w:r>
    <w:r w:rsidRPr="004838D5">
      <w:rPr>
        <w:sz w:val="24"/>
      </w:rPr>
      <w:instrText xml:space="preserve"> DOCPROPERTY  Header </w:instrText>
    </w:r>
    <w:r w:rsidRPr="004838D5">
      <w:rPr>
        <w:sz w:val="24"/>
      </w:rPr>
      <w:fldChar w:fldCharType="separate"/>
    </w:r>
    <w:r w:rsidR="00006C9F">
      <w:rPr>
        <w:sz w:val="24"/>
      </w:rPr>
      <w:t>Section</w:t>
    </w:r>
    <w:r w:rsidRPr="004838D5">
      <w:rPr>
        <w:sz w:val="24"/>
      </w:rPr>
      <w:fldChar w:fldCharType="end"/>
    </w:r>
    <w:r w:rsidRPr="004838D5">
      <w:rPr>
        <w:sz w:val="24"/>
      </w:rPr>
      <w:t xml:space="preserve"> </w:t>
    </w:r>
    <w:r w:rsidRPr="004838D5">
      <w:rPr>
        <w:sz w:val="24"/>
      </w:rPr>
      <w:fldChar w:fldCharType="begin"/>
    </w:r>
    <w:r w:rsidRPr="004838D5">
      <w:rPr>
        <w:sz w:val="24"/>
      </w:rPr>
      <w:instrText xml:space="preserve"> STYLEREF CharSectno </w:instrText>
    </w:r>
    <w:r w:rsidRPr="004838D5">
      <w:rPr>
        <w:sz w:val="24"/>
      </w:rPr>
      <w:fldChar w:fldCharType="separate"/>
    </w:r>
    <w:r w:rsidR="00EE36A5">
      <w:rPr>
        <w:noProof/>
        <w:sz w:val="24"/>
      </w:rPr>
      <w:t>6</w:t>
    </w:r>
    <w:r w:rsidRPr="004838D5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6DF8" w14:textId="33C53AAE" w:rsidR="004838D5" w:rsidRPr="007A1328" w:rsidRDefault="004838D5" w:rsidP="004838D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2257B5D" w14:textId="203D7FFB" w:rsidR="004838D5" w:rsidRPr="007A1328" w:rsidRDefault="004838D5" w:rsidP="004838D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06C9F">
      <w:rPr>
        <w:sz w:val="20"/>
      </w:rPr>
      <w:fldChar w:fldCharType="separate"/>
    </w:r>
    <w:r w:rsidR="00EE36A5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06C9F">
      <w:rPr>
        <w:b/>
        <w:sz w:val="20"/>
      </w:rPr>
      <w:fldChar w:fldCharType="separate"/>
    </w:r>
    <w:r w:rsidR="00EE36A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2FA886F" w14:textId="45F33955" w:rsidR="004838D5" w:rsidRPr="007A1328" w:rsidRDefault="004838D5" w:rsidP="004838D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050E882" w14:textId="77777777" w:rsidR="004838D5" w:rsidRPr="007A1328" w:rsidRDefault="004838D5" w:rsidP="004838D5">
    <w:pPr>
      <w:jc w:val="right"/>
      <w:rPr>
        <w:b/>
        <w:sz w:val="24"/>
      </w:rPr>
    </w:pPr>
  </w:p>
  <w:p w14:paraId="4AF4A96E" w14:textId="41B69B2F" w:rsidR="004838D5" w:rsidRPr="004838D5" w:rsidRDefault="004838D5" w:rsidP="004838D5">
    <w:pPr>
      <w:pBdr>
        <w:bottom w:val="single" w:sz="6" w:space="1" w:color="auto"/>
      </w:pBdr>
      <w:spacing w:after="120"/>
      <w:jc w:val="right"/>
      <w:rPr>
        <w:sz w:val="24"/>
      </w:rPr>
    </w:pPr>
    <w:r w:rsidRPr="004838D5">
      <w:rPr>
        <w:sz w:val="24"/>
      </w:rPr>
      <w:fldChar w:fldCharType="begin"/>
    </w:r>
    <w:r w:rsidRPr="004838D5">
      <w:rPr>
        <w:sz w:val="24"/>
      </w:rPr>
      <w:instrText xml:space="preserve"> DOCPROPERTY  Header </w:instrText>
    </w:r>
    <w:r w:rsidRPr="004838D5">
      <w:rPr>
        <w:sz w:val="24"/>
      </w:rPr>
      <w:fldChar w:fldCharType="separate"/>
    </w:r>
    <w:r w:rsidR="00006C9F">
      <w:rPr>
        <w:sz w:val="24"/>
      </w:rPr>
      <w:t>Section</w:t>
    </w:r>
    <w:r w:rsidRPr="004838D5">
      <w:rPr>
        <w:sz w:val="24"/>
      </w:rPr>
      <w:fldChar w:fldCharType="end"/>
    </w:r>
    <w:r w:rsidRPr="004838D5">
      <w:rPr>
        <w:sz w:val="24"/>
      </w:rPr>
      <w:t xml:space="preserve"> </w:t>
    </w:r>
    <w:r w:rsidRPr="004838D5">
      <w:rPr>
        <w:sz w:val="24"/>
      </w:rPr>
      <w:fldChar w:fldCharType="begin"/>
    </w:r>
    <w:r w:rsidRPr="004838D5">
      <w:rPr>
        <w:sz w:val="24"/>
      </w:rPr>
      <w:instrText xml:space="preserve"> STYLEREF CharSectno </w:instrText>
    </w:r>
    <w:r w:rsidRPr="004838D5">
      <w:rPr>
        <w:sz w:val="24"/>
      </w:rPr>
      <w:fldChar w:fldCharType="separate"/>
    </w:r>
    <w:r w:rsidR="00EE36A5">
      <w:rPr>
        <w:noProof/>
        <w:sz w:val="24"/>
      </w:rPr>
      <w:t>1</w:t>
    </w:r>
    <w:r w:rsidRPr="004838D5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A004" w14:textId="77777777" w:rsidR="004838D5" w:rsidRPr="004838D5" w:rsidRDefault="004838D5" w:rsidP="004838D5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5E0"/>
    <w:rsid w:val="00000263"/>
    <w:rsid w:val="0000114D"/>
    <w:rsid w:val="00006C9F"/>
    <w:rsid w:val="000113BC"/>
    <w:rsid w:val="000136AF"/>
    <w:rsid w:val="0004044E"/>
    <w:rsid w:val="000440A7"/>
    <w:rsid w:val="00046F47"/>
    <w:rsid w:val="0005120E"/>
    <w:rsid w:val="00054577"/>
    <w:rsid w:val="0005782B"/>
    <w:rsid w:val="000614BF"/>
    <w:rsid w:val="000628F9"/>
    <w:rsid w:val="0007169C"/>
    <w:rsid w:val="00073F5D"/>
    <w:rsid w:val="00077593"/>
    <w:rsid w:val="000817C9"/>
    <w:rsid w:val="00083F48"/>
    <w:rsid w:val="000A7DF9"/>
    <w:rsid w:val="000D05EF"/>
    <w:rsid w:val="000D5485"/>
    <w:rsid w:val="000E7F5C"/>
    <w:rsid w:val="000F21C1"/>
    <w:rsid w:val="00105D72"/>
    <w:rsid w:val="0010745C"/>
    <w:rsid w:val="00110C51"/>
    <w:rsid w:val="00115590"/>
    <w:rsid w:val="00117277"/>
    <w:rsid w:val="00127A44"/>
    <w:rsid w:val="0014655B"/>
    <w:rsid w:val="00151FB5"/>
    <w:rsid w:val="00160BD7"/>
    <w:rsid w:val="00160F5D"/>
    <w:rsid w:val="001643C9"/>
    <w:rsid w:val="00165568"/>
    <w:rsid w:val="00166082"/>
    <w:rsid w:val="00166C2F"/>
    <w:rsid w:val="001716C9"/>
    <w:rsid w:val="00173419"/>
    <w:rsid w:val="00184261"/>
    <w:rsid w:val="00190DF5"/>
    <w:rsid w:val="00193461"/>
    <w:rsid w:val="001939E1"/>
    <w:rsid w:val="00195382"/>
    <w:rsid w:val="001A1C15"/>
    <w:rsid w:val="001A3087"/>
    <w:rsid w:val="001A3B9F"/>
    <w:rsid w:val="001A65C0"/>
    <w:rsid w:val="001B6456"/>
    <w:rsid w:val="001B7A5D"/>
    <w:rsid w:val="001C0DF3"/>
    <w:rsid w:val="001C30F0"/>
    <w:rsid w:val="001C69C4"/>
    <w:rsid w:val="001E0A8D"/>
    <w:rsid w:val="001E3514"/>
    <w:rsid w:val="001E3590"/>
    <w:rsid w:val="001E3C54"/>
    <w:rsid w:val="001E7407"/>
    <w:rsid w:val="00201D27"/>
    <w:rsid w:val="0020300C"/>
    <w:rsid w:val="00220A0C"/>
    <w:rsid w:val="00222E1C"/>
    <w:rsid w:val="00223E4A"/>
    <w:rsid w:val="00223E84"/>
    <w:rsid w:val="00224688"/>
    <w:rsid w:val="002302EA"/>
    <w:rsid w:val="002311D7"/>
    <w:rsid w:val="00240749"/>
    <w:rsid w:val="0024315D"/>
    <w:rsid w:val="002468D7"/>
    <w:rsid w:val="00260C70"/>
    <w:rsid w:val="00264089"/>
    <w:rsid w:val="002723E0"/>
    <w:rsid w:val="002752CB"/>
    <w:rsid w:val="002779FD"/>
    <w:rsid w:val="00285CDD"/>
    <w:rsid w:val="00291167"/>
    <w:rsid w:val="00292BA2"/>
    <w:rsid w:val="00296C50"/>
    <w:rsid w:val="00297ECB"/>
    <w:rsid w:val="002A392B"/>
    <w:rsid w:val="002A664F"/>
    <w:rsid w:val="002B1AAD"/>
    <w:rsid w:val="002C152A"/>
    <w:rsid w:val="002D043A"/>
    <w:rsid w:val="002E0269"/>
    <w:rsid w:val="002F4961"/>
    <w:rsid w:val="002F5134"/>
    <w:rsid w:val="0031713F"/>
    <w:rsid w:val="0032152E"/>
    <w:rsid w:val="00321913"/>
    <w:rsid w:val="00324274"/>
    <w:rsid w:val="00324EE6"/>
    <w:rsid w:val="00331161"/>
    <w:rsid w:val="003316DC"/>
    <w:rsid w:val="00332E0D"/>
    <w:rsid w:val="003415D3"/>
    <w:rsid w:val="00346335"/>
    <w:rsid w:val="00352B0F"/>
    <w:rsid w:val="003561B0"/>
    <w:rsid w:val="00367960"/>
    <w:rsid w:val="00367F06"/>
    <w:rsid w:val="003A15AC"/>
    <w:rsid w:val="003A56EB"/>
    <w:rsid w:val="003B0627"/>
    <w:rsid w:val="003C0EF9"/>
    <w:rsid w:val="003C5F2B"/>
    <w:rsid w:val="003D0BFE"/>
    <w:rsid w:val="003D422E"/>
    <w:rsid w:val="003D5700"/>
    <w:rsid w:val="003F08B5"/>
    <w:rsid w:val="003F0F5A"/>
    <w:rsid w:val="00400A30"/>
    <w:rsid w:val="004022CA"/>
    <w:rsid w:val="004116CD"/>
    <w:rsid w:val="00413D6D"/>
    <w:rsid w:val="00414ADE"/>
    <w:rsid w:val="00424CA9"/>
    <w:rsid w:val="004257BB"/>
    <w:rsid w:val="004261D9"/>
    <w:rsid w:val="00430A85"/>
    <w:rsid w:val="00442413"/>
    <w:rsid w:val="0044291A"/>
    <w:rsid w:val="00460499"/>
    <w:rsid w:val="00474835"/>
    <w:rsid w:val="004819C7"/>
    <w:rsid w:val="0048364F"/>
    <w:rsid w:val="004838D5"/>
    <w:rsid w:val="00490F2E"/>
    <w:rsid w:val="00493F53"/>
    <w:rsid w:val="00496DB3"/>
    <w:rsid w:val="00496F97"/>
    <w:rsid w:val="004A53EA"/>
    <w:rsid w:val="004B4CD4"/>
    <w:rsid w:val="004C4D00"/>
    <w:rsid w:val="004F1FAC"/>
    <w:rsid w:val="004F2764"/>
    <w:rsid w:val="004F676E"/>
    <w:rsid w:val="004F6845"/>
    <w:rsid w:val="00506AD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9F7"/>
    <w:rsid w:val="00557C7A"/>
    <w:rsid w:val="00562A58"/>
    <w:rsid w:val="00570805"/>
    <w:rsid w:val="00572D20"/>
    <w:rsid w:val="005731E7"/>
    <w:rsid w:val="00581211"/>
    <w:rsid w:val="00582CA7"/>
    <w:rsid w:val="00584811"/>
    <w:rsid w:val="00593AA6"/>
    <w:rsid w:val="00594161"/>
    <w:rsid w:val="00594749"/>
    <w:rsid w:val="005A482B"/>
    <w:rsid w:val="005B35E0"/>
    <w:rsid w:val="005B4067"/>
    <w:rsid w:val="005C36E0"/>
    <w:rsid w:val="005C3F41"/>
    <w:rsid w:val="005D168D"/>
    <w:rsid w:val="005D5EA1"/>
    <w:rsid w:val="005E61D3"/>
    <w:rsid w:val="005F38E9"/>
    <w:rsid w:val="005F7738"/>
    <w:rsid w:val="00600219"/>
    <w:rsid w:val="00611E61"/>
    <w:rsid w:val="00613EAD"/>
    <w:rsid w:val="006158AC"/>
    <w:rsid w:val="00622EE9"/>
    <w:rsid w:val="0062401D"/>
    <w:rsid w:val="0063368B"/>
    <w:rsid w:val="00640402"/>
    <w:rsid w:val="00640F78"/>
    <w:rsid w:val="00646E7B"/>
    <w:rsid w:val="006500F4"/>
    <w:rsid w:val="00655D6A"/>
    <w:rsid w:val="00656DE9"/>
    <w:rsid w:val="00657B6B"/>
    <w:rsid w:val="00677CC2"/>
    <w:rsid w:val="006814A5"/>
    <w:rsid w:val="00685F42"/>
    <w:rsid w:val="006866A1"/>
    <w:rsid w:val="0069207B"/>
    <w:rsid w:val="006A4309"/>
    <w:rsid w:val="006B0E55"/>
    <w:rsid w:val="006B7006"/>
    <w:rsid w:val="006C7F8C"/>
    <w:rsid w:val="006D7AB9"/>
    <w:rsid w:val="006F6541"/>
    <w:rsid w:val="00700B2C"/>
    <w:rsid w:val="0070177C"/>
    <w:rsid w:val="00703326"/>
    <w:rsid w:val="00713084"/>
    <w:rsid w:val="00720FC2"/>
    <w:rsid w:val="00731E00"/>
    <w:rsid w:val="00732E9D"/>
    <w:rsid w:val="0073491A"/>
    <w:rsid w:val="007440B7"/>
    <w:rsid w:val="00747993"/>
    <w:rsid w:val="00761F85"/>
    <w:rsid w:val="007634AD"/>
    <w:rsid w:val="007715C9"/>
    <w:rsid w:val="00774EDD"/>
    <w:rsid w:val="007757EC"/>
    <w:rsid w:val="007A115D"/>
    <w:rsid w:val="007A35E6"/>
    <w:rsid w:val="007A441D"/>
    <w:rsid w:val="007A6863"/>
    <w:rsid w:val="007B60CC"/>
    <w:rsid w:val="007B7E87"/>
    <w:rsid w:val="007D1640"/>
    <w:rsid w:val="007D45C1"/>
    <w:rsid w:val="007E7D4A"/>
    <w:rsid w:val="007F48ED"/>
    <w:rsid w:val="007F7947"/>
    <w:rsid w:val="007F7DDE"/>
    <w:rsid w:val="00812F45"/>
    <w:rsid w:val="00823B55"/>
    <w:rsid w:val="0084172C"/>
    <w:rsid w:val="00843D50"/>
    <w:rsid w:val="00856A31"/>
    <w:rsid w:val="00873C67"/>
    <w:rsid w:val="0087523A"/>
    <w:rsid w:val="008754D0"/>
    <w:rsid w:val="00877D48"/>
    <w:rsid w:val="008816F0"/>
    <w:rsid w:val="0088345B"/>
    <w:rsid w:val="008A16A5"/>
    <w:rsid w:val="008B5D42"/>
    <w:rsid w:val="008C2B5D"/>
    <w:rsid w:val="008C479C"/>
    <w:rsid w:val="008C6B5B"/>
    <w:rsid w:val="008D0EE0"/>
    <w:rsid w:val="008D5B99"/>
    <w:rsid w:val="008D7A27"/>
    <w:rsid w:val="008E4702"/>
    <w:rsid w:val="008E69AA"/>
    <w:rsid w:val="008F4F1C"/>
    <w:rsid w:val="00903D36"/>
    <w:rsid w:val="00912734"/>
    <w:rsid w:val="00922764"/>
    <w:rsid w:val="00932377"/>
    <w:rsid w:val="009340B6"/>
    <w:rsid w:val="009408EA"/>
    <w:rsid w:val="00943102"/>
    <w:rsid w:val="0094523D"/>
    <w:rsid w:val="009559E6"/>
    <w:rsid w:val="00964ACD"/>
    <w:rsid w:val="00976A63"/>
    <w:rsid w:val="00983419"/>
    <w:rsid w:val="00994821"/>
    <w:rsid w:val="009A799B"/>
    <w:rsid w:val="009C3431"/>
    <w:rsid w:val="009C5989"/>
    <w:rsid w:val="009D08DA"/>
    <w:rsid w:val="009E7ED4"/>
    <w:rsid w:val="00A06860"/>
    <w:rsid w:val="00A136F5"/>
    <w:rsid w:val="00A21D38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753"/>
    <w:rsid w:val="00A84B09"/>
    <w:rsid w:val="00A8669D"/>
    <w:rsid w:val="00AA0343"/>
    <w:rsid w:val="00AA2A5C"/>
    <w:rsid w:val="00AB78E9"/>
    <w:rsid w:val="00AC115A"/>
    <w:rsid w:val="00AC1E1B"/>
    <w:rsid w:val="00AD3467"/>
    <w:rsid w:val="00AD5641"/>
    <w:rsid w:val="00AD6B8F"/>
    <w:rsid w:val="00AD7252"/>
    <w:rsid w:val="00AE0F9B"/>
    <w:rsid w:val="00AF55FF"/>
    <w:rsid w:val="00B03238"/>
    <w:rsid w:val="00B032D8"/>
    <w:rsid w:val="00B15942"/>
    <w:rsid w:val="00B33B3C"/>
    <w:rsid w:val="00B3514E"/>
    <w:rsid w:val="00B40D74"/>
    <w:rsid w:val="00B52663"/>
    <w:rsid w:val="00B56DCB"/>
    <w:rsid w:val="00B770D2"/>
    <w:rsid w:val="00B94F68"/>
    <w:rsid w:val="00BA3DD4"/>
    <w:rsid w:val="00BA47A3"/>
    <w:rsid w:val="00BA5026"/>
    <w:rsid w:val="00BB5C69"/>
    <w:rsid w:val="00BB6E79"/>
    <w:rsid w:val="00BE3B31"/>
    <w:rsid w:val="00BE719A"/>
    <w:rsid w:val="00BE720A"/>
    <w:rsid w:val="00BF1332"/>
    <w:rsid w:val="00BF6650"/>
    <w:rsid w:val="00BF7301"/>
    <w:rsid w:val="00C067E5"/>
    <w:rsid w:val="00C164CA"/>
    <w:rsid w:val="00C20F6C"/>
    <w:rsid w:val="00C429F5"/>
    <w:rsid w:val="00C42BF8"/>
    <w:rsid w:val="00C460AE"/>
    <w:rsid w:val="00C50043"/>
    <w:rsid w:val="00C50A0F"/>
    <w:rsid w:val="00C56459"/>
    <w:rsid w:val="00C675BB"/>
    <w:rsid w:val="00C7573B"/>
    <w:rsid w:val="00C76CF3"/>
    <w:rsid w:val="00C838E6"/>
    <w:rsid w:val="00CA3DAD"/>
    <w:rsid w:val="00CA7844"/>
    <w:rsid w:val="00CB58EF"/>
    <w:rsid w:val="00CD5FF5"/>
    <w:rsid w:val="00CE7D64"/>
    <w:rsid w:val="00CF0BB2"/>
    <w:rsid w:val="00D13441"/>
    <w:rsid w:val="00D20665"/>
    <w:rsid w:val="00D237CF"/>
    <w:rsid w:val="00D243A3"/>
    <w:rsid w:val="00D25EE0"/>
    <w:rsid w:val="00D3200B"/>
    <w:rsid w:val="00D33440"/>
    <w:rsid w:val="00D37F9C"/>
    <w:rsid w:val="00D436B1"/>
    <w:rsid w:val="00D43ABF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63AD"/>
    <w:rsid w:val="00DA13A6"/>
    <w:rsid w:val="00DA73D5"/>
    <w:rsid w:val="00DB5CB4"/>
    <w:rsid w:val="00DC545E"/>
    <w:rsid w:val="00DE149E"/>
    <w:rsid w:val="00DE3AB6"/>
    <w:rsid w:val="00E04AE8"/>
    <w:rsid w:val="00E05704"/>
    <w:rsid w:val="00E12F1A"/>
    <w:rsid w:val="00E12F96"/>
    <w:rsid w:val="00E13B98"/>
    <w:rsid w:val="00E15561"/>
    <w:rsid w:val="00E21CFB"/>
    <w:rsid w:val="00E22935"/>
    <w:rsid w:val="00E51DBF"/>
    <w:rsid w:val="00E54292"/>
    <w:rsid w:val="00E60191"/>
    <w:rsid w:val="00E74DC7"/>
    <w:rsid w:val="00E87699"/>
    <w:rsid w:val="00E92E27"/>
    <w:rsid w:val="00E9586B"/>
    <w:rsid w:val="00E97334"/>
    <w:rsid w:val="00EA0D36"/>
    <w:rsid w:val="00EA76C5"/>
    <w:rsid w:val="00EB026D"/>
    <w:rsid w:val="00EB6452"/>
    <w:rsid w:val="00EC1B73"/>
    <w:rsid w:val="00ED4928"/>
    <w:rsid w:val="00EE0FF2"/>
    <w:rsid w:val="00EE36A5"/>
    <w:rsid w:val="00EE3749"/>
    <w:rsid w:val="00EE6190"/>
    <w:rsid w:val="00EF1935"/>
    <w:rsid w:val="00EF2E3A"/>
    <w:rsid w:val="00EF6402"/>
    <w:rsid w:val="00F0138A"/>
    <w:rsid w:val="00F025DF"/>
    <w:rsid w:val="00F047E2"/>
    <w:rsid w:val="00F04D57"/>
    <w:rsid w:val="00F078DC"/>
    <w:rsid w:val="00F13A21"/>
    <w:rsid w:val="00F13E86"/>
    <w:rsid w:val="00F32FCB"/>
    <w:rsid w:val="00F42318"/>
    <w:rsid w:val="00F42D97"/>
    <w:rsid w:val="00F45F9A"/>
    <w:rsid w:val="00F4639C"/>
    <w:rsid w:val="00F50E15"/>
    <w:rsid w:val="00F6709F"/>
    <w:rsid w:val="00F677A9"/>
    <w:rsid w:val="00F723BD"/>
    <w:rsid w:val="00F732EA"/>
    <w:rsid w:val="00F84CF5"/>
    <w:rsid w:val="00F8612E"/>
    <w:rsid w:val="00F86727"/>
    <w:rsid w:val="00FA420B"/>
    <w:rsid w:val="00FA74E6"/>
    <w:rsid w:val="00FC34BC"/>
    <w:rsid w:val="00FC70AF"/>
    <w:rsid w:val="00FC77E4"/>
    <w:rsid w:val="00FE0781"/>
    <w:rsid w:val="00FF39D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88D0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242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2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2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2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2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42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2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42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42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42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4274"/>
  </w:style>
  <w:style w:type="paragraph" w:customStyle="1" w:styleId="OPCParaBase">
    <w:name w:val="OPCParaBase"/>
    <w:qFormat/>
    <w:rsid w:val="003242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42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42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42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42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42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42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42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42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42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42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4274"/>
  </w:style>
  <w:style w:type="paragraph" w:customStyle="1" w:styleId="Blocks">
    <w:name w:val="Blocks"/>
    <w:aliases w:val="bb"/>
    <w:basedOn w:val="OPCParaBase"/>
    <w:qFormat/>
    <w:rsid w:val="003242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4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42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4274"/>
    <w:rPr>
      <w:i/>
    </w:rPr>
  </w:style>
  <w:style w:type="paragraph" w:customStyle="1" w:styleId="BoxList">
    <w:name w:val="BoxList"/>
    <w:aliases w:val="bl"/>
    <w:basedOn w:val="BoxText"/>
    <w:qFormat/>
    <w:rsid w:val="003242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42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42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4274"/>
    <w:pPr>
      <w:ind w:left="1985" w:hanging="851"/>
    </w:pPr>
  </w:style>
  <w:style w:type="character" w:customStyle="1" w:styleId="CharAmPartNo">
    <w:name w:val="CharAmPartNo"/>
    <w:basedOn w:val="OPCCharBase"/>
    <w:qFormat/>
    <w:rsid w:val="00324274"/>
  </w:style>
  <w:style w:type="character" w:customStyle="1" w:styleId="CharAmPartText">
    <w:name w:val="CharAmPartText"/>
    <w:basedOn w:val="OPCCharBase"/>
    <w:qFormat/>
    <w:rsid w:val="00324274"/>
  </w:style>
  <w:style w:type="character" w:customStyle="1" w:styleId="CharAmSchNo">
    <w:name w:val="CharAmSchNo"/>
    <w:basedOn w:val="OPCCharBase"/>
    <w:qFormat/>
    <w:rsid w:val="00324274"/>
  </w:style>
  <w:style w:type="character" w:customStyle="1" w:styleId="CharAmSchText">
    <w:name w:val="CharAmSchText"/>
    <w:basedOn w:val="OPCCharBase"/>
    <w:qFormat/>
    <w:rsid w:val="00324274"/>
  </w:style>
  <w:style w:type="character" w:customStyle="1" w:styleId="CharBoldItalic">
    <w:name w:val="CharBoldItalic"/>
    <w:basedOn w:val="OPCCharBase"/>
    <w:uiPriority w:val="1"/>
    <w:qFormat/>
    <w:rsid w:val="003242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4274"/>
  </w:style>
  <w:style w:type="character" w:customStyle="1" w:styleId="CharChapText">
    <w:name w:val="CharChapText"/>
    <w:basedOn w:val="OPCCharBase"/>
    <w:uiPriority w:val="1"/>
    <w:qFormat/>
    <w:rsid w:val="00324274"/>
  </w:style>
  <w:style w:type="character" w:customStyle="1" w:styleId="CharDivNo">
    <w:name w:val="CharDivNo"/>
    <w:basedOn w:val="OPCCharBase"/>
    <w:uiPriority w:val="1"/>
    <w:qFormat/>
    <w:rsid w:val="00324274"/>
  </w:style>
  <w:style w:type="character" w:customStyle="1" w:styleId="CharDivText">
    <w:name w:val="CharDivText"/>
    <w:basedOn w:val="OPCCharBase"/>
    <w:uiPriority w:val="1"/>
    <w:qFormat/>
    <w:rsid w:val="00324274"/>
  </w:style>
  <w:style w:type="character" w:customStyle="1" w:styleId="CharItalic">
    <w:name w:val="CharItalic"/>
    <w:basedOn w:val="OPCCharBase"/>
    <w:uiPriority w:val="1"/>
    <w:qFormat/>
    <w:rsid w:val="00324274"/>
    <w:rPr>
      <w:i/>
    </w:rPr>
  </w:style>
  <w:style w:type="character" w:customStyle="1" w:styleId="CharPartNo">
    <w:name w:val="CharPartNo"/>
    <w:basedOn w:val="OPCCharBase"/>
    <w:uiPriority w:val="1"/>
    <w:qFormat/>
    <w:rsid w:val="00324274"/>
  </w:style>
  <w:style w:type="character" w:customStyle="1" w:styleId="CharPartText">
    <w:name w:val="CharPartText"/>
    <w:basedOn w:val="OPCCharBase"/>
    <w:uiPriority w:val="1"/>
    <w:qFormat/>
    <w:rsid w:val="00324274"/>
  </w:style>
  <w:style w:type="character" w:customStyle="1" w:styleId="CharSectno">
    <w:name w:val="CharSectno"/>
    <w:basedOn w:val="OPCCharBase"/>
    <w:qFormat/>
    <w:rsid w:val="00324274"/>
  </w:style>
  <w:style w:type="character" w:customStyle="1" w:styleId="CharSubdNo">
    <w:name w:val="CharSubdNo"/>
    <w:basedOn w:val="OPCCharBase"/>
    <w:uiPriority w:val="1"/>
    <w:qFormat/>
    <w:rsid w:val="00324274"/>
  </w:style>
  <w:style w:type="character" w:customStyle="1" w:styleId="CharSubdText">
    <w:name w:val="CharSubdText"/>
    <w:basedOn w:val="OPCCharBase"/>
    <w:uiPriority w:val="1"/>
    <w:qFormat/>
    <w:rsid w:val="00324274"/>
  </w:style>
  <w:style w:type="paragraph" w:customStyle="1" w:styleId="CTA--">
    <w:name w:val="CTA --"/>
    <w:basedOn w:val="OPCParaBase"/>
    <w:next w:val="Normal"/>
    <w:rsid w:val="003242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42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42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42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42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42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42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42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42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42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42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42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42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42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242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42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4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42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4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4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42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42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42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42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42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42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42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42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42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42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42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42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42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42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42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42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42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42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42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42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42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42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42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42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42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42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42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42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42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42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42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4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42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42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42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42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42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42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42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42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42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42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42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42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42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42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42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42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42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42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42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42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4274"/>
    <w:rPr>
      <w:sz w:val="16"/>
    </w:rPr>
  </w:style>
  <w:style w:type="table" w:customStyle="1" w:styleId="CFlag">
    <w:name w:val="CFlag"/>
    <w:basedOn w:val="TableNormal"/>
    <w:uiPriority w:val="99"/>
    <w:rsid w:val="003242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4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4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42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42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42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42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42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42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24274"/>
    <w:pPr>
      <w:spacing w:before="120"/>
    </w:pPr>
  </w:style>
  <w:style w:type="paragraph" w:customStyle="1" w:styleId="CompiledActNo">
    <w:name w:val="CompiledActNo"/>
    <w:basedOn w:val="OPCParaBase"/>
    <w:next w:val="Normal"/>
    <w:rsid w:val="003242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42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42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42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4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4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4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42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42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42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42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42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42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42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42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42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42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4274"/>
  </w:style>
  <w:style w:type="character" w:customStyle="1" w:styleId="CharSubPartNoCASA">
    <w:name w:val="CharSubPartNo(CASA)"/>
    <w:basedOn w:val="OPCCharBase"/>
    <w:uiPriority w:val="1"/>
    <w:rsid w:val="00324274"/>
  </w:style>
  <w:style w:type="paragraph" w:customStyle="1" w:styleId="ENoteTTIndentHeadingSub">
    <w:name w:val="ENoteTTIndentHeadingSub"/>
    <w:aliases w:val="enTTHis"/>
    <w:basedOn w:val="OPCParaBase"/>
    <w:rsid w:val="003242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42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42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42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42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42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4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4274"/>
    <w:rPr>
      <w:sz w:val="22"/>
    </w:rPr>
  </w:style>
  <w:style w:type="paragraph" w:customStyle="1" w:styleId="SOTextNote">
    <w:name w:val="SO TextNote"/>
    <w:aliases w:val="sont"/>
    <w:basedOn w:val="SOText"/>
    <w:qFormat/>
    <w:rsid w:val="003242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42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4274"/>
    <w:rPr>
      <w:sz w:val="22"/>
    </w:rPr>
  </w:style>
  <w:style w:type="paragraph" w:customStyle="1" w:styleId="FileName">
    <w:name w:val="FileName"/>
    <w:basedOn w:val="Normal"/>
    <w:rsid w:val="00324274"/>
  </w:style>
  <w:style w:type="paragraph" w:customStyle="1" w:styleId="TableHeading">
    <w:name w:val="TableHeading"/>
    <w:aliases w:val="th"/>
    <w:basedOn w:val="OPCParaBase"/>
    <w:next w:val="Tabletext"/>
    <w:rsid w:val="003242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42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42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42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42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42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42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42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42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4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42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42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42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42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4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42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42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42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42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42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42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4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24274"/>
  </w:style>
  <w:style w:type="character" w:customStyle="1" w:styleId="charlegsubtitle1">
    <w:name w:val="charlegsubtitle1"/>
    <w:basedOn w:val="DefaultParagraphFont"/>
    <w:rsid w:val="003242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4274"/>
    <w:pPr>
      <w:ind w:left="240" w:hanging="240"/>
    </w:pPr>
  </w:style>
  <w:style w:type="paragraph" w:styleId="Index2">
    <w:name w:val="index 2"/>
    <w:basedOn w:val="Normal"/>
    <w:next w:val="Normal"/>
    <w:autoRedefine/>
    <w:rsid w:val="00324274"/>
    <w:pPr>
      <w:ind w:left="480" w:hanging="240"/>
    </w:pPr>
  </w:style>
  <w:style w:type="paragraph" w:styleId="Index3">
    <w:name w:val="index 3"/>
    <w:basedOn w:val="Normal"/>
    <w:next w:val="Normal"/>
    <w:autoRedefine/>
    <w:rsid w:val="00324274"/>
    <w:pPr>
      <w:ind w:left="720" w:hanging="240"/>
    </w:pPr>
  </w:style>
  <w:style w:type="paragraph" w:styleId="Index4">
    <w:name w:val="index 4"/>
    <w:basedOn w:val="Normal"/>
    <w:next w:val="Normal"/>
    <w:autoRedefine/>
    <w:rsid w:val="00324274"/>
    <w:pPr>
      <w:ind w:left="960" w:hanging="240"/>
    </w:pPr>
  </w:style>
  <w:style w:type="paragraph" w:styleId="Index5">
    <w:name w:val="index 5"/>
    <w:basedOn w:val="Normal"/>
    <w:next w:val="Normal"/>
    <w:autoRedefine/>
    <w:rsid w:val="00324274"/>
    <w:pPr>
      <w:ind w:left="1200" w:hanging="240"/>
    </w:pPr>
  </w:style>
  <w:style w:type="paragraph" w:styleId="Index6">
    <w:name w:val="index 6"/>
    <w:basedOn w:val="Normal"/>
    <w:next w:val="Normal"/>
    <w:autoRedefine/>
    <w:rsid w:val="00324274"/>
    <w:pPr>
      <w:ind w:left="1440" w:hanging="240"/>
    </w:pPr>
  </w:style>
  <w:style w:type="paragraph" w:styleId="Index7">
    <w:name w:val="index 7"/>
    <w:basedOn w:val="Normal"/>
    <w:next w:val="Normal"/>
    <w:autoRedefine/>
    <w:rsid w:val="00324274"/>
    <w:pPr>
      <w:ind w:left="1680" w:hanging="240"/>
    </w:pPr>
  </w:style>
  <w:style w:type="paragraph" w:styleId="Index8">
    <w:name w:val="index 8"/>
    <w:basedOn w:val="Normal"/>
    <w:next w:val="Normal"/>
    <w:autoRedefine/>
    <w:rsid w:val="00324274"/>
    <w:pPr>
      <w:ind w:left="1920" w:hanging="240"/>
    </w:pPr>
  </w:style>
  <w:style w:type="paragraph" w:styleId="Index9">
    <w:name w:val="index 9"/>
    <w:basedOn w:val="Normal"/>
    <w:next w:val="Normal"/>
    <w:autoRedefine/>
    <w:rsid w:val="00324274"/>
    <w:pPr>
      <w:ind w:left="2160" w:hanging="240"/>
    </w:pPr>
  </w:style>
  <w:style w:type="paragraph" w:styleId="NormalIndent">
    <w:name w:val="Normal Indent"/>
    <w:basedOn w:val="Normal"/>
    <w:rsid w:val="00324274"/>
    <w:pPr>
      <w:ind w:left="720"/>
    </w:pPr>
  </w:style>
  <w:style w:type="paragraph" w:styleId="FootnoteText">
    <w:name w:val="footnote text"/>
    <w:basedOn w:val="Normal"/>
    <w:link w:val="FootnoteTextChar"/>
    <w:rsid w:val="003242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4274"/>
  </w:style>
  <w:style w:type="paragraph" w:styleId="CommentText">
    <w:name w:val="annotation text"/>
    <w:basedOn w:val="Normal"/>
    <w:link w:val="CommentTextChar"/>
    <w:rsid w:val="003242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274"/>
  </w:style>
  <w:style w:type="paragraph" w:styleId="IndexHeading">
    <w:name w:val="index heading"/>
    <w:basedOn w:val="Normal"/>
    <w:next w:val="Index1"/>
    <w:rsid w:val="003242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42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4274"/>
    <w:pPr>
      <w:ind w:left="480" w:hanging="480"/>
    </w:pPr>
  </w:style>
  <w:style w:type="paragraph" w:styleId="EnvelopeAddress">
    <w:name w:val="envelope address"/>
    <w:basedOn w:val="Normal"/>
    <w:rsid w:val="003242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42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42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4274"/>
    <w:rPr>
      <w:sz w:val="16"/>
      <w:szCs w:val="16"/>
    </w:rPr>
  </w:style>
  <w:style w:type="character" w:styleId="PageNumber">
    <w:name w:val="page number"/>
    <w:basedOn w:val="DefaultParagraphFont"/>
    <w:rsid w:val="00324274"/>
  </w:style>
  <w:style w:type="character" w:styleId="EndnoteReference">
    <w:name w:val="endnote reference"/>
    <w:basedOn w:val="DefaultParagraphFont"/>
    <w:rsid w:val="00324274"/>
    <w:rPr>
      <w:vertAlign w:val="superscript"/>
    </w:rPr>
  </w:style>
  <w:style w:type="paragraph" w:styleId="EndnoteText">
    <w:name w:val="endnote text"/>
    <w:basedOn w:val="Normal"/>
    <w:link w:val="EndnoteTextChar"/>
    <w:rsid w:val="003242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4274"/>
  </w:style>
  <w:style w:type="paragraph" w:styleId="TableofAuthorities">
    <w:name w:val="table of authorities"/>
    <w:basedOn w:val="Normal"/>
    <w:next w:val="Normal"/>
    <w:rsid w:val="00324274"/>
    <w:pPr>
      <w:ind w:left="240" w:hanging="240"/>
    </w:pPr>
  </w:style>
  <w:style w:type="paragraph" w:styleId="MacroText">
    <w:name w:val="macro"/>
    <w:link w:val="MacroTextChar"/>
    <w:rsid w:val="003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42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42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4274"/>
    <w:pPr>
      <w:ind w:left="283" w:hanging="283"/>
    </w:pPr>
  </w:style>
  <w:style w:type="paragraph" w:styleId="ListBullet">
    <w:name w:val="List Bullet"/>
    <w:basedOn w:val="Normal"/>
    <w:autoRedefine/>
    <w:rsid w:val="003242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42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4274"/>
    <w:pPr>
      <w:ind w:left="566" w:hanging="283"/>
    </w:pPr>
  </w:style>
  <w:style w:type="paragraph" w:styleId="List3">
    <w:name w:val="List 3"/>
    <w:basedOn w:val="Normal"/>
    <w:rsid w:val="00324274"/>
    <w:pPr>
      <w:ind w:left="849" w:hanging="283"/>
    </w:pPr>
  </w:style>
  <w:style w:type="paragraph" w:styleId="List4">
    <w:name w:val="List 4"/>
    <w:basedOn w:val="Normal"/>
    <w:rsid w:val="00324274"/>
    <w:pPr>
      <w:ind w:left="1132" w:hanging="283"/>
    </w:pPr>
  </w:style>
  <w:style w:type="paragraph" w:styleId="List5">
    <w:name w:val="List 5"/>
    <w:basedOn w:val="Normal"/>
    <w:rsid w:val="00324274"/>
    <w:pPr>
      <w:ind w:left="1415" w:hanging="283"/>
    </w:pPr>
  </w:style>
  <w:style w:type="paragraph" w:styleId="ListBullet2">
    <w:name w:val="List Bullet 2"/>
    <w:basedOn w:val="Normal"/>
    <w:autoRedefine/>
    <w:rsid w:val="003242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42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42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42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42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42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42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42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42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42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4274"/>
    <w:pPr>
      <w:ind w:left="4252"/>
    </w:pPr>
  </w:style>
  <w:style w:type="character" w:customStyle="1" w:styleId="ClosingChar">
    <w:name w:val="Closing Char"/>
    <w:basedOn w:val="DefaultParagraphFont"/>
    <w:link w:val="Closing"/>
    <w:rsid w:val="00324274"/>
    <w:rPr>
      <w:sz w:val="22"/>
    </w:rPr>
  </w:style>
  <w:style w:type="paragraph" w:styleId="Signature">
    <w:name w:val="Signature"/>
    <w:basedOn w:val="Normal"/>
    <w:link w:val="SignatureChar"/>
    <w:rsid w:val="003242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4274"/>
    <w:rPr>
      <w:sz w:val="22"/>
    </w:rPr>
  </w:style>
  <w:style w:type="paragraph" w:styleId="BodyText">
    <w:name w:val="Body Text"/>
    <w:basedOn w:val="Normal"/>
    <w:link w:val="BodyTextChar"/>
    <w:rsid w:val="003242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4274"/>
    <w:rPr>
      <w:sz w:val="22"/>
    </w:rPr>
  </w:style>
  <w:style w:type="paragraph" w:styleId="BodyTextIndent">
    <w:name w:val="Body Text Indent"/>
    <w:basedOn w:val="Normal"/>
    <w:link w:val="BodyTextIndentChar"/>
    <w:rsid w:val="003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4274"/>
    <w:rPr>
      <w:sz w:val="22"/>
    </w:rPr>
  </w:style>
  <w:style w:type="paragraph" w:styleId="ListContinue">
    <w:name w:val="List Continue"/>
    <w:basedOn w:val="Normal"/>
    <w:rsid w:val="00324274"/>
    <w:pPr>
      <w:spacing w:after="120"/>
      <w:ind w:left="283"/>
    </w:pPr>
  </w:style>
  <w:style w:type="paragraph" w:styleId="ListContinue2">
    <w:name w:val="List Continue 2"/>
    <w:basedOn w:val="Normal"/>
    <w:rsid w:val="00324274"/>
    <w:pPr>
      <w:spacing w:after="120"/>
      <w:ind w:left="566"/>
    </w:pPr>
  </w:style>
  <w:style w:type="paragraph" w:styleId="ListContinue3">
    <w:name w:val="List Continue 3"/>
    <w:basedOn w:val="Normal"/>
    <w:rsid w:val="00324274"/>
    <w:pPr>
      <w:spacing w:after="120"/>
      <w:ind w:left="849"/>
    </w:pPr>
  </w:style>
  <w:style w:type="paragraph" w:styleId="ListContinue4">
    <w:name w:val="List Continue 4"/>
    <w:basedOn w:val="Normal"/>
    <w:rsid w:val="00324274"/>
    <w:pPr>
      <w:spacing w:after="120"/>
      <w:ind w:left="1132"/>
    </w:pPr>
  </w:style>
  <w:style w:type="paragraph" w:styleId="ListContinue5">
    <w:name w:val="List Continue 5"/>
    <w:basedOn w:val="Normal"/>
    <w:rsid w:val="003242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42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42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42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4274"/>
  </w:style>
  <w:style w:type="character" w:customStyle="1" w:styleId="SalutationChar">
    <w:name w:val="Salutation Char"/>
    <w:basedOn w:val="DefaultParagraphFont"/>
    <w:link w:val="Salutation"/>
    <w:rsid w:val="00324274"/>
    <w:rPr>
      <w:sz w:val="22"/>
    </w:rPr>
  </w:style>
  <w:style w:type="paragraph" w:styleId="Date">
    <w:name w:val="Date"/>
    <w:basedOn w:val="Normal"/>
    <w:next w:val="Normal"/>
    <w:link w:val="DateChar"/>
    <w:rsid w:val="00324274"/>
  </w:style>
  <w:style w:type="character" w:customStyle="1" w:styleId="DateChar">
    <w:name w:val="Date Char"/>
    <w:basedOn w:val="DefaultParagraphFont"/>
    <w:link w:val="Date"/>
    <w:rsid w:val="00324274"/>
    <w:rPr>
      <w:sz w:val="22"/>
    </w:rPr>
  </w:style>
  <w:style w:type="paragraph" w:styleId="BodyTextFirstIndent">
    <w:name w:val="Body Text First Indent"/>
    <w:basedOn w:val="BodyText"/>
    <w:link w:val="BodyTextFirstIndentChar"/>
    <w:rsid w:val="003242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42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42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4274"/>
    <w:rPr>
      <w:sz w:val="22"/>
    </w:rPr>
  </w:style>
  <w:style w:type="paragraph" w:styleId="BodyText2">
    <w:name w:val="Body Text 2"/>
    <w:basedOn w:val="Normal"/>
    <w:link w:val="BodyText2Char"/>
    <w:rsid w:val="003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4274"/>
    <w:rPr>
      <w:sz w:val="22"/>
    </w:rPr>
  </w:style>
  <w:style w:type="paragraph" w:styleId="BodyText3">
    <w:name w:val="Body Text 3"/>
    <w:basedOn w:val="Normal"/>
    <w:link w:val="BodyText3Char"/>
    <w:rsid w:val="003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42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4274"/>
    <w:rPr>
      <w:sz w:val="22"/>
    </w:rPr>
  </w:style>
  <w:style w:type="paragraph" w:styleId="BodyTextIndent3">
    <w:name w:val="Body Text Indent 3"/>
    <w:basedOn w:val="Normal"/>
    <w:link w:val="BodyTextIndent3Char"/>
    <w:rsid w:val="003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4274"/>
    <w:rPr>
      <w:sz w:val="16"/>
      <w:szCs w:val="16"/>
    </w:rPr>
  </w:style>
  <w:style w:type="paragraph" w:styleId="BlockText">
    <w:name w:val="Block Text"/>
    <w:basedOn w:val="Normal"/>
    <w:rsid w:val="00324274"/>
    <w:pPr>
      <w:spacing w:after="120"/>
      <w:ind w:left="1440" w:right="1440"/>
    </w:pPr>
  </w:style>
  <w:style w:type="character" w:styleId="Hyperlink">
    <w:name w:val="Hyperlink"/>
    <w:basedOn w:val="DefaultParagraphFont"/>
    <w:rsid w:val="00324274"/>
    <w:rPr>
      <w:color w:val="0000FF"/>
      <w:u w:val="single"/>
    </w:rPr>
  </w:style>
  <w:style w:type="character" w:styleId="FollowedHyperlink">
    <w:name w:val="FollowedHyperlink"/>
    <w:basedOn w:val="DefaultParagraphFont"/>
    <w:rsid w:val="00324274"/>
    <w:rPr>
      <w:color w:val="800080"/>
      <w:u w:val="single"/>
    </w:rPr>
  </w:style>
  <w:style w:type="character" w:styleId="Strong">
    <w:name w:val="Strong"/>
    <w:basedOn w:val="DefaultParagraphFont"/>
    <w:qFormat/>
    <w:rsid w:val="00324274"/>
    <w:rPr>
      <w:b/>
      <w:bCs/>
    </w:rPr>
  </w:style>
  <w:style w:type="character" w:styleId="Emphasis">
    <w:name w:val="Emphasis"/>
    <w:basedOn w:val="DefaultParagraphFont"/>
    <w:qFormat/>
    <w:rsid w:val="00324274"/>
    <w:rPr>
      <w:i/>
      <w:iCs/>
    </w:rPr>
  </w:style>
  <w:style w:type="paragraph" w:styleId="DocumentMap">
    <w:name w:val="Document Map"/>
    <w:basedOn w:val="Normal"/>
    <w:link w:val="DocumentMapChar"/>
    <w:rsid w:val="003242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42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42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42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4274"/>
  </w:style>
  <w:style w:type="character" w:customStyle="1" w:styleId="E-mailSignatureChar">
    <w:name w:val="E-mail Signature Char"/>
    <w:basedOn w:val="DefaultParagraphFont"/>
    <w:link w:val="E-mailSignature"/>
    <w:rsid w:val="00324274"/>
    <w:rPr>
      <w:sz w:val="22"/>
    </w:rPr>
  </w:style>
  <w:style w:type="paragraph" w:styleId="NormalWeb">
    <w:name w:val="Normal (Web)"/>
    <w:basedOn w:val="Normal"/>
    <w:rsid w:val="00324274"/>
  </w:style>
  <w:style w:type="character" w:styleId="HTMLAcronym">
    <w:name w:val="HTML Acronym"/>
    <w:basedOn w:val="DefaultParagraphFont"/>
    <w:rsid w:val="00324274"/>
  </w:style>
  <w:style w:type="paragraph" w:styleId="HTMLAddress">
    <w:name w:val="HTML Address"/>
    <w:basedOn w:val="Normal"/>
    <w:link w:val="HTMLAddressChar"/>
    <w:rsid w:val="003242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4274"/>
    <w:rPr>
      <w:i/>
      <w:iCs/>
      <w:sz w:val="22"/>
    </w:rPr>
  </w:style>
  <w:style w:type="character" w:styleId="HTMLCite">
    <w:name w:val="HTML Cite"/>
    <w:basedOn w:val="DefaultParagraphFont"/>
    <w:rsid w:val="00324274"/>
    <w:rPr>
      <w:i/>
      <w:iCs/>
    </w:rPr>
  </w:style>
  <w:style w:type="character" w:styleId="HTMLCode">
    <w:name w:val="HTML Code"/>
    <w:basedOn w:val="DefaultParagraphFont"/>
    <w:rsid w:val="003242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4274"/>
    <w:rPr>
      <w:i/>
      <w:iCs/>
    </w:rPr>
  </w:style>
  <w:style w:type="character" w:styleId="HTMLKeyboard">
    <w:name w:val="HTML Keyboard"/>
    <w:basedOn w:val="DefaultParagraphFont"/>
    <w:rsid w:val="003242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42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42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42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42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42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274"/>
    <w:rPr>
      <w:b/>
      <w:bCs/>
    </w:rPr>
  </w:style>
  <w:style w:type="numbering" w:styleId="1ai">
    <w:name w:val="Outline List 1"/>
    <w:basedOn w:val="NoList"/>
    <w:rsid w:val="00324274"/>
    <w:pPr>
      <w:numPr>
        <w:numId w:val="14"/>
      </w:numPr>
    </w:pPr>
  </w:style>
  <w:style w:type="numbering" w:styleId="111111">
    <w:name w:val="Outline List 2"/>
    <w:basedOn w:val="NoList"/>
    <w:rsid w:val="00324274"/>
    <w:pPr>
      <w:numPr>
        <w:numId w:val="15"/>
      </w:numPr>
    </w:pPr>
  </w:style>
  <w:style w:type="numbering" w:styleId="ArticleSection">
    <w:name w:val="Outline List 3"/>
    <w:basedOn w:val="NoList"/>
    <w:rsid w:val="00324274"/>
    <w:pPr>
      <w:numPr>
        <w:numId w:val="17"/>
      </w:numPr>
    </w:pPr>
  </w:style>
  <w:style w:type="table" w:styleId="TableSimple1">
    <w:name w:val="Table Simple 1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42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42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42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42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42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42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42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42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42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42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42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42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42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42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42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42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42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42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4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42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42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42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42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42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42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42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42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42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42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42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42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42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42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42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42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427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151A-145D-4193-A11C-C57A002E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504</Words>
  <Characters>2646</Characters>
  <Application>Microsoft Office Word</Application>
  <DocSecurity>0</DocSecurity>
  <PresentationFormat/>
  <Lines>105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Evidence (Application of Amendments) Regulations 2021</vt:lpstr>
    </vt:vector>
  </TitlesOfParts>
  <Manager/>
  <Company/>
  <LinksUpToDate>false</LinksUpToDate>
  <CharactersWithSpaces>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2021-07-06T02:53:00Z</dcterms:created>
  <dcterms:modified xsi:type="dcterms:W3CDTF">2021-07-06T02:53:00Z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Foreign Evidence (Application of Amendments)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July 2021</vt:lpwstr>
  </property>
  <property fmtid="{D5CDD505-2E9C-101B-9397-08002B2CF9AE}" pid="10" name="ID">
    <vt:lpwstr>OPC64929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Header">
    <vt:lpwstr>Section</vt:lpwstr>
  </property>
  <property fmtid="{D5CDD505-2E9C-101B-9397-08002B2CF9AE}" pid="16" name="Number">
    <vt:lpwstr>E</vt:lpwstr>
  </property>
  <property fmtid="{D5CDD505-2E9C-101B-9397-08002B2CF9AE}" pid="17" name="CounterSign">
    <vt:lpwstr/>
  </property>
  <property fmtid="{D5CDD505-2E9C-101B-9397-08002B2CF9AE}" pid="18" name="ExcoDate">
    <vt:lpwstr>08 July 2021</vt:lpwstr>
  </property>
</Properties>
</file>