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646FF" w14:textId="77777777" w:rsidR="0048364F" w:rsidRPr="00F02112" w:rsidRDefault="00193461" w:rsidP="0020300C">
      <w:pPr>
        <w:rPr>
          <w:sz w:val="28"/>
        </w:rPr>
      </w:pPr>
      <w:r w:rsidRPr="00F02112">
        <w:rPr>
          <w:noProof/>
          <w:lang w:eastAsia="en-AU"/>
        </w:rPr>
        <w:drawing>
          <wp:inline distT="0" distB="0" distL="0" distR="0" wp14:anchorId="6C5DC266" wp14:editId="63F7A2B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E9973" w14:textId="77777777" w:rsidR="0048364F" w:rsidRPr="00F02112" w:rsidRDefault="0048364F" w:rsidP="0048364F">
      <w:pPr>
        <w:rPr>
          <w:sz w:val="19"/>
        </w:rPr>
      </w:pPr>
    </w:p>
    <w:p w14:paraId="4DE1B182" w14:textId="77777777" w:rsidR="0048364F" w:rsidRPr="00F02112" w:rsidRDefault="00FD2227" w:rsidP="0048364F">
      <w:pPr>
        <w:pStyle w:val="ShortT"/>
      </w:pPr>
      <w:r w:rsidRPr="00F02112">
        <w:t>Fair Work Amendment (</w:t>
      </w:r>
      <w:r w:rsidR="00E8568F" w:rsidRPr="00F02112">
        <w:t>Respect at Work</w:t>
      </w:r>
      <w:r w:rsidRPr="00F02112">
        <w:t xml:space="preserve">) </w:t>
      </w:r>
      <w:r w:rsidR="00F02112" w:rsidRPr="00F02112">
        <w:t>Regulations 2</w:t>
      </w:r>
      <w:r w:rsidRPr="00F02112">
        <w:t>021</w:t>
      </w:r>
    </w:p>
    <w:p w14:paraId="6663B52C" w14:textId="77777777" w:rsidR="00FD2227" w:rsidRPr="00F02112" w:rsidRDefault="00FD2227" w:rsidP="009E1923">
      <w:pPr>
        <w:pStyle w:val="SignCoverPageStart"/>
        <w:spacing w:before="240"/>
        <w:rPr>
          <w:szCs w:val="22"/>
        </w:rPr>
      </w:pPr>
      <w:r w:rsidRPr="00F02112">
        <w:rPr>
          <w:szCs w:val="22"/>
        </w:rPr>
        <w:t>I, General the Honourable David Hurley AC DSC (</w:t>
      </w:r>
      <w:proofErr w:type="spellStart"/>
      <w:r w:rsidRPr="00F02112">
        <w:rPr>
          <w:szCs w:val="22"/>
        </w:rPr>
        <w:t>Retd</w:t>
      </w:r>
      <w:proofErr w:type="spellEnd"/>
      <w:r w:rsidRPr="00F02112">
        <w:rPr>
          <w:szCs w:val="22"/>
        </w:rPr>
        <w:t>), Governor</w:t>
      </w:r>
      <w:r w:rsidR="00F02112">
        <w:rPr>
          <w:szCs w:val="22"/>
        </w:rPr>
        <w:noBreakHyphen/>
      </w:r>
      <w:r w:rsidRPr="00F02112">
        <w:rPr>
          <w:szCs w:val="22"/>
        </w:rPr>
        <w:t>General of the Commonwealth of Australia, acting with the advice of the Federal Executive Council, make the following regulations.</w:t>
      </w:r>
    </w:p>
    <w:p w14:paraId="1A2A36DF" w14:textId="735614A8" w:rsidR="00FD2227" w:rsidRPr="00F02112" w:rsidRDefault="00FD2227" w:rsidP="009E1923">
      <w:pPr>
        <w:keepNext/>
        <w:spacing w:before="720" w:line="240" w:lineRule="atLeast"/>
        <w:ind w:right="397"/>
        <w:jc w:val="both"/>
        <w:rPr>
          <w:szCs w:val="22"/>
        </w:rPr>
      </w:pPr>
      <w:r w:rsidRPr="00F02112">
        <w:rPr>
          <w:szCs w:val="22"/>
        </w:rPr>
        <w:t xml:space="preserve">Dated </w:t>
      </w:r>
      <w:r w:rsidRPr="00F02112">
        <w:rPr>
          <w:szCs w:val="22"/>
        </w:rPr>
        <w:fldChar w:fldCharType="begin"/>
      </w:r>
      <w:r w:rsidRPr="00F02112">
        <w:rPr>
          <w:szCs w:val="22"/>
        </w:rPr>
        <w:instrText xml:space="preserve"> DOCPROPERTY  DateMade </w:instrText>
      </w:r>
      <w:r w:rsidRPr="00F02112">
        <w:rPr>
          <w:szCs w:val="22"/>
        </w:rPr>
        <w:fldChar w:fldCharType="separate"/>
      </w:r>
      <w:r w:rsidR="00324570">
        <w:rPr>
          <w:szCs w:val="22"/>
        </w:rPr>
        <w:t>08 July 2021</w:t>
      </w:r>
      <w:r w:rsidRPr="00F02112">
        <w:rPr>
          <w:szCs w:val="22"/>
        </w:rPr>
        <w:fldChar w:fldCharType="end"/>
      </w:r>
    </w:p>
    <w:p w14:paraId="6087D357" w14:textId="77777777" w:rsidR="00FD2227" w:rsidRPr="00F02112" w:rsidRDefault="00FD2227" w:rsidP="009E1923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02112">
        <w:rPr>
          <w:szCs w:val="22"/>
        </w:rPr>
        <w:t>David Hurley</w:t>
      </w:r>
    </w:p>
    <w:p w14:paraId="55C391A3" w14:textId="77777777" w:rsidR="00FD2227" w:rsidRPr="00F02112" w:rsidRDefault="00FD2227" w:rsidP="009E1923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02112">
        <w:rPr>
          <w:szCs w:val="22"/>
        </w:rPr>
        <w:t>Governor</w:t>
      </w:r>
      <w:r w:rsidR="00F02112">
        <w:rPr>
          <w:szCs w:val="22"/>
        </w:rPr>
        <w:noBreakHyphen/>
      </w:r>
      <w:r w:rsidRPr="00F02112">
        <w:rPr>
          <w:szCs w:val="22"/>
        </w:rPr>
        <w:t>General</w:t>
      </w:r>
    </w:p>
    <w:p w14:paraId="4AB6FCAC" w14:textId="77777777" w:rsidR="00FD2227" w:rsidRPr="00F02112" w:rsidRDefault="00FD2227" w:rsidP="009E1923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02112">
        <w:rPr>
          <w:szCs w:val="22"/>
        </w:rPr>
        <w:t>By His Excellency’s Command</w:t>
      </w:r>
    </w:p>
    <w:p w14:paraId="69081FE2" w14:textId="77777777" w:rsidR="00FD2227" w:rsidRPr="00F02112" w:rsidRDefault="00FD2227" w:rsidP="009E1923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proofErr w:type="spellStart"/>
      <w:r w:rsidRPr="00F02112">
        <w:rPr>
          <w:szCs w:val="22"/>
        </w:rPr>
        <w:t>Michaelia</w:t>
      </w:r>
      <w:proofErr w:type="spellEnd"/>
      <w:r w:rsidRPr="00F02112">
        <w:rPr>
          <w:szCs w:val="22"/>
        </w:rPr>
        <w:t xml:space="preserve"> Cash</w:t>
      </w:r>
    </w:p>
    <w:p w14:paraId="77BC134A" w14:textId="77777777" w:rsidR="00FD2227" w:rsidRPr="00F02112" w:rsidRDefault="00FD2227" w:rsidP="009E1923">
      <w:pPr>
        <w:pStyle w:val="SignCoverPageEnd"/>
        <w:rPr>
          <w:szCs w:val="22"/>
        </w:rPr>
      </w:pPr>
      <w:r w:rsidRPr="00F02112">
        <w:rPr>
          <w:szCs w:val="22"/>
        </w:rPr>
        <w:t>Minister for Industrial Relations</w:t>
      </w:r>
    </w:p>
    <w:p w14:paraId="053CF732" w14:textId="77777777" w:rsidR="00FD2227" w:rsidRPr="00F02112" w:rsidRDefault="00FD2227" w:rsidP="009E1923"/>
    <w:p w14:paraId="0EE3EFA4" w14:textId="77777777" w:rsidR="00FD2227" w:rsidRPr="00F02112" w:rsidRDefault="00FD2227" w:rsidP="009E1923"/>
    <w:p w14:paraId="596D1C13" w14:textId="77777777" w:rsidR="00FD2227" w:rsidRPr="00F02112" w:rsidRDefault="00FD2227" w:rsidP="009E1923"/>
    <w:p w14:paraId="49DAF944" w14:textId="77777777" w:rsidR="0048364F" w:rsidRPr="005509B0" w:rsidRDefault="0048364F" w:rsidP="0048364F">
      <w:pPr>
        <w:pStyle w:val="Header"/>
        <w:tabs>
          <w:tab w:val="clear" w:pos="4150"/>
          <w:tab w:val="clear" w:pos="8307"/>
        </w:tabs>
      </w:pPr>
      <w:r w:rsidRPr="005509B0">
        <w:rPr>
          <w:rStyle w:val="CharAmSchNo"/>
        </w:rPr>
        <w:t xml:space="preserve"> </w:t>
      </w:r>
      <w:r w:rsidRPr="005509B0">
        <w:rPr>
          <w:rStyle w:val="CharAmSchText"/>
        </w:rPr>
        <w:t xml:space="preserve"> </w:t>
      </w:r>
    </w:p>
    <w:p w14:paraId="709982E9" w14:textId="77777777" w:rsidR="0048364F" w:rsidRPr="005509B0" w:rsidRDefault="0048364F" w:rsidP="0048364F">
      <w:pPr>
        <w:pStyle w:val="Header"/>
        <w:tabs>
          <w:tab w:val="clear" w:pos="4150"/>
          <w:tab w:val="clear" w:pos="8307"/>
        </w:tabs>
      </w:pPr>
      <w:r w:rsidRPr="005509B0">
        <w:rPr>
          <w:rStyle w:val="CharAmPartNo"/>
        </w:rPr>
        <w:t xml:space="preserve"> </w:t>
      </w:r>
      <w:r w:rsidRPr="005509B0">
        <w:rPr>
          <w:rStyle w:val="CharAmPartText"/>
        </w:rPr>
        <w:t xml:space="preserve"> </w:t>
      </w:r>
    </w:p>
    <w:p w14:paraId="4C402359" w14:textId="77777777" w:rsidR="0048364F" w:rsidRPr="00F02112" w:rsidRDefault="0048364F" w:rsidP="0048364F">
      <w:pPr>
        <w:sectPr w:rsidR="0048364F" w:rsidRPr="00F02112" w:rsidSect="008E5F4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398ED2A" w14:textId="77777777" w:rsidR="00220A0C" w:rsidRPr="00F02112" w:rsidRDefault="0048364F" w:rsidP="0048364F">
      <w:pPr>
        <w:outlineLvl w:val="0"/>
        <w:rPr>
          <w:sz w:val="36"/>
        </w:rPr>
      </w:pPr>
      <w:r w:rsidRPr="00F02112">
        <w:rPr>
          <w:sz w:val="36"/>
        </w:rPr>
        <w:lastRenderedPageBreak/>
        <w:t>Contents</w:t>
      </w:r>
    </w:p>
    <w:p w14:paraId="2CCF4A50" w14:textId="3A9CD5B4" w:rsidR="00CD0605" w:rsidRPr="00F02112" w:rsidRDefault="00CD06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112">
        <w:fldChar w:fldCharType="begin"/>
      </w:r>
      <w:r w:rsidRPr="00F02112">
        <w:instrText xml:space="preserve"> TOC \o "1-9" </w:instrText>
      </w:r>
      <w:r w:rsidRPr="00F02112">
        <w:fldChar w:fldCharType="separate"/>
      </w:r>
      <w:r w:rsidRPr="00F02112">
        <w:rPr>
          <w:noProof/>
        </w:rPr>
        <w:t>1</w:t>
      </w:r>
      <w:r w:rsidRPr="00F02112">
        <w:rPr>
          <w:noProof/>
        </w:rPr>
        <w:tab/>
        <w:t>Name</w:t>
      </w:r>
      <w:r w:rsidRPr="00F02112">
        <w:rPr>
          <w:noProof/>
        </w:rPr>
        <w:tab/>
      </w:r>
      <w:r w:rsidRPr="00F02112">
        <w:rPr>
          <w:noProof/>
        </w:rPr>
        <w:fldChar w:fldCharType="begin"/>
      </w:r>
      <w:r w:rsidRPr="00F02112">
        <w:rPr>
          <w:noProof/>
        </w:rPr>
        <w:instrText xml:space="preserve"> PAGEREF _Toc73607597 \h </w:instrText>
      </w:r>
      <w:r w:rsidRPr="00F02112">
        <w:rPr>
          <w:noProof/>
        </w:rPr>
      </w:r>
      <w:r w:rsidRPr="00F02112">
        <w:rPr>
          <w:noProof/>
        </w:rPr>
        <w:fldChar w:fldCharType="separate"/>
      </w:r>
      <w:r w:rsidR="00324570">
        <w:rPr>
          <w:noProof/>
        </w:rPr>
        <w:t>1</w:t>
      </w:r>
      <w:r w:rsidRPr="00F02112">
        <w:rPr>
          <w:noProof/>
        </w:rPr>
        <w:fldChar w:fldCharType="end"/>
      </w:r>
    </w:p>
    <w:p w14:paraId="2762A1AD" w14:textId="1C18438A" w:rsidR="00CD0605" w:rsidRPr="00F02112" w:rsidRDefault="00CD06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112">
        <w:rPr>
          <w:noProof/>
        </w:rPr>
        <w:t>2</w:t>
      </w:r>
      <w:r w:rsidRPr="00F02112">
        <w:rPr>
          <w:noProof/>
        </w:rPr>
        <w:tab/>
        <w:t>Commencement</w:t>
      </w:r>
      <w:r w:rsidRPr="00F02112">
        <w:rPr>
          <w:noProof/>
        </w:rPr>
        <w:tab/>
      </w:r>
      <w:r w:rsidRPr="00F02112">
        <w:rPr>
          <w:noProof/>
        </w:rPr>
        <w:fldChar w:fldCharType="begin"/>
      </w:r>
      <w:r w:rsidRPr="00F02112">
        <w:rPr>
          <w:noProof/>
        </w:rPr>
        <w:instrText xml:space="preserve"> PAGEREF _Toc73607598 \h </w:instrText>
      </w:r>
      <w:r w:rsidRPr="00F02112">
        <w:rPr>
          <w:noProof/>
        </w:rPr>
      </w:r>
      <w:r w:rsidRPr="00F02112">
        <w:rPr>
          <w:noProof/>
        </w:rPr>
        <w:fldChar w:fldCharType="separate"/>
      </w:r>
      <w:r w:rsidR="00324570">
        <w:rPr>
          <w:noProof/>
        </w:rPr>
        <w:t>1</w:t>
      </w:r>
      <w:r w:rsidRPr="00F02112">
        <w:rPr>
          <w:noProof/>
        </w:rPr>
        <w:fldChar w:fldCharType="end"/>
      </w:r>
    </w:p>
    <w:p w14:paraId="0DE12FAF" w14:textId="606787C1" w:rsidR="00CD0605" w:rsidRPr="00F02112" w:rsidRDefault="00CD06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112">
        <w:rPr>
          <w:noProof/>
        </w:rPr>
        <w:t>3</w:t>
      </w:r>
      <w:r w:rsidRPr="00F02112">
        <w:rPr>
          <w:noProof/>
        </w:rPr>
        <w:tab/>
        <w:t>Authority</w:t>
      </w:r>
      <w:r w:rsidRPr="00F02112">
        <w:rPr>
          <w:noProof/>
        </w:rPr>
        <w:tab/>
      </w:r>
      <w:r w:rsidRPr="00F02112">
        <w:rPr>
          <w:noProof/>
        </w:rPr>
        <w:fldChar w:fldCharType="begin"/>
      </w:r>
      <w:r w:rsidRPr="00F02112">
        <w:rPr>
          <w:noProof/>
        </w:rPr>
        <w:instrText xml:space="preserve"> PAGEREF _Toc73607599 \h </w:instrText>
      </w:r>
      <w:r w:rsidRPr="00F02112">
        <w:rPr>
          <w:noProof/>
        </w:rPr>
      </w:r>
      <w:r w:rsidRPr="00F02112">
        <w:rPr>
          <w:noProof/>
        </w:rPr>
        <w:fldChar w:fldCharType="separate"/>
      </w:r>
      <w:r w:rsidR="00324570">
        <w:rPr>
          <w:noProof/>
        </w:rPr>
        <w:t>1</w:t>
      </w:r>
      <w:r w:rsidRPr="00F02112">
        <w:rPr>
          <w:noProof/>
        </w:rPr>
        <w:fldChar w:fldCharType="end"/>
      </w:r>
    </w:p>
    <w:p w14:paraId="12EF0B24" w14:textId="0A63FAB5" w:rsidR="00CD0605" w:rsidRPr="00F02112" w:rsidRDefault="00CD060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112">
        <w:rPr>
          <w:noProof/>
        </w:rPr>
        <w:t>4</w:t>
      </w:r>
      <w:r w:rsidRPr="00F02112">
        <w:rPr>
          <w:noProof/>
        </w:rPr>
        <w:tab/>
        <w:t>Schedules</w:t>
      </w:r>
      <w:r w:rsidRPr="00F02112">
        <w:rPr>
          <w:noProof/>
        </w:rPr>
        <w:tab/>
      </w:r>
      <w:r w:rsidRPr="00F02112">
        <w:rPr>
          <w:noProof/>
        </w:rPr>
        <w:fldChar w:fldCharType="begin"/>
      </w:r>
      <w:r w:rsidRPr="00F02112">
        <w:rPr>
          <w:noProof/>
        </w:rPr>
        <w:instrText xml:space="preserve"> PAGEREF _Toc73607600 \h </w:instrText>
      </w:r>
      <w:r w:rsidRPr="00F02112">
        <w:rPr>
          <w:noProof/>
        </w:rPr>
      </w:r>
      <w:r w:rsidRPr="00F02112">
        <w:rPr>
          <w:noProof/>
        </w:rPr>
        <w:fldChar w:fldCharType="separate"/>
      </w:r>
      <w:r w:rsidR="00324570">
        <w:rPr>
          <w:noProof/>
        </w:rPr>
        <w:t>1</w:t>
      </w:r>
      <w:r w:rsidRPr="00F02112">
        <w:rPr>
          <w:noProof/>
        </w:rPr>
        <w:fldChar w:fldCharType="end"/>
      </w:r>
    </w:p>
    <w:p w14:paraId="778B3140" w14:textId="5EC5A78E" w:rsidR="00CD0605" w:rsidRPr="00F02112" w:rsidRDefault="00CD060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02112">
        <w:rPr>
          <w:noProof/>
        </w:rPr>
        <w:t>Schedule 1—Amendments</w:t>
      </w:r>
      <w:r w:rsidRPr="00F02112">
        <w:rPr>
          <w:b w:val="0"/>
          <w:noProof/>
          <w:sz w:val="18"/>
        </w:rPr>
        <w:tab/>
      </w:r>
      <w:r w:rsidRPr="00F02112">
        <w:rPr>
          <w:b w:val="0"/>
          <w:noProof/>
          <w:sz w:val="18"/>
        </w:rPr>
        <w:fldChar w:fldCharType="begin"/>
      </w:r>
      <w:r w:rsidRPr="00F02112">
        <w:rPr>
          <w:b w:val="0"/>
          <w:noProof/>
          <w:sz w:val="18"/>
        </w:rPr>
        <w:instrText xml:space="preserve"> PAGEREF _Toc73607601 \h </w:instrText>
      </w:r>
      <w:r w:rsidRPr="00F02112">
        <w:rPr>
          <w:b w:val="0"/>
          <w:noProof/>
          <w:sz w:val="18"/>
        </w:rPr>
      </w:r>
      <w:r w:rsidRPr="00F02112">
        <w:rPr>
          <w:b w:val="0"/>
          <w:noProof/>
          <w:sz w:val="18"/>
        </w:rPr>
        <w:fldChar w:fldCharType="separate"/>
      </w:r>
      <w:r w:rsidR="00324570">
        <w:rPr>
          <w:b w:val="0"/>
          <w:noProof/>
          <w:sz w:val="18"/>
        </w:rPr>
        <w:t>2</w:t>
      </w:r>
      <w:r w:rsidRPr="00F02112">
        <w:rPr>
          <w:b w:val="0"/>
          <w:noProof/>
          <w:sz w:val="18"/>
        </w:rPr>
        <w:fldChar w:fldCharType="end"/>
      </w:r>
    </w:p>
    <w:p w14:paraId="31ED67E6" w14:textId="76CFF8A9" w:rsidR="00CD0605" w:rsidRPr="00F02112" w:rsidRDefault="00CD060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112">
        <w:rPr>
          <w:noProof/>
        </w:rPr>
        <w:t>Part 1—Amendments commencing day after registration</w:t>
      </w:r>
      <w:r w:rsidRPr="00F02112">
        <w:rPr>
          <w:noProof/>
          <w:sz w:val="18"/>
        </w:rPr>
        <w:tab/>
      </w:r>
      <w:r w:rsidRPr="00F02112">
        <w:rPr>
          <w:noProof/>
          <w:sz w:val="18"/>
        </w:rPr>
        <w:fldChar w:fldCharType="begin"/>
      </w:r>
      <w:r w:rsidRPr="00F02112">
        <w:rPr>
          <w:noProof/>
          <w:sz w:val="18"/>
        </w:rPr>
        <w:instrText xml:space="preserve"> PAGEREF _Toc73607602 \h </w:instrText>
      </w:r>
      <w:r w:rsidRPr="00F02112">
        <w:rPr>
          <w:noProof/>
          <w:sz w:val="18"/>
        </w:rPr>
      </w:r>
      <w:r w:rsidRPr="00F02112">
        <w:rPr>
          <w:noProof/>
          <w:sz w:val="18"/>
        </w:rPr>
        <w:fldChar w:fldCharType="separate"/>
      </w:r>
      <w:r w:rsidR="00324570">
        <w:rPr>
          <w:noProof/>
          <w:sz w:val="18"/>
        </w:rPr>
        <w:t>2</w:t>
      </w:r>
      <w:r w:rsidRPr="00F02112">
        <w:rPr>
          <w:noProof/>
          <w:sz w:val="18"/>
        </w:rPr>
        <w:fldChar w:fldCharType="end"/>
      </w:r>
    </w:p>
    <w:p w14:paraId="7BB7C1EF" w14:textId="04CC126F" w:rsidR="00CD0605" w:rsidRPr="00F02112" w:rsidRDefault="00CD06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02112">
        <w:rPr>
          <w:noProof/>
        </w:rPr>
        <w:t xml:space="preserve">Fair Work </w:t>
      </w:r>
      <w:r w:rsidR="00F02112" w:rsidRPr="00F02112">
        <w:rPr>
          <w:noProof/>
        </w:rPr>
        <w:t>Regulations 2</w:t>
      </w:r>
      <w:r w:rsidRPr="00F02112">
        <w:rPr>
          <w:noProof/>
        </w:rPr>
        <w:t>009</w:t>
      </w:r>
      <w:r w:rsidRPr="00F02112">
        <w:rPr>
          <w:i w:val="0"/>
          <w:noProof/>
          <w:sz w:val="18"/>
        </w:rPr>
        <w:tab/>
      </w:r>
      <w:r w:rsidRPr="00F02112">
        <w:rPr>
          <w:i w:val="0"/>
          <w:noProof/>
          <w:sz w:val="18"/>
        </w:rPr>
        <w:fldChar w:fldCharType="begin"/>
      </w:r>
      <w:r w:rsidRPr="00F02112">
        <w:rPr>
          <w:i w:val="0"/>
          <w:noProof/>
          <w:sz w:val="18"/>
        </w:rPr>
        <w:instrText xml:space="preserve"> PAGEREF _Toc73607603 \h </w:instrText>
      </w:r>
      <w:r w:rsidRPr="00F02112">
        <w:rPr>
          <w:i w:val="0"/>
          <w:noProof/>
          <w:sz w:val="18"/>
        </w:rPr>
      </w:r>
      <w:r w:rsidRPr="00F02112">
        <w:rPr>
          <w:i w:val="0"/>
          <w:noProof/>
          <w:sz w:val="18"/>
        </w:rPr>
        <w:fldChar w:fldCharType="separate"/>
      </w:r>
      <w:r w:rsidR="00324570">
        <w:rPr>
          <w:i w:val="0"/>
          <w:noProof/>
          <w:sz w:val="18"/>
        </w:rPr>
        <w:t>2</w:t>
      </w:r>
      <w:r w:rsidRPr="00F02112">
        <w:rPr>
          <w:i w:val="0"/>
          <w:noProof/>
          <w:sz w:val="18"/>
        </w:rPr>
        <w:fldChar w:fldCharType="end"/>
      </w:r>
    </w:p>
    <w:p w14:paraId="5397F6CB" w14:textId="2C9C1A23" w:rsidR="00CD0605" w:rsidRPr="00F02112" w:rsidRDefault="00CD060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02112">
        <w:rPr>
          <w:noProof/>
        </w:rPr>
        <w:t>Part 2—Amendments relating to commencement of the Sex Discrimination and Fair Work (Respect at Work) Amendment Act 2021</w:t>
      </w:r>
      <w:r w:rsidRPr="00F02112">
        <w:rPr>
          <w:noProof/>
          <w:sz w:val="18"/>
        </w:rPr>
        <w:tab/>
      </w:r>
      <w:r w:rsidRPr="00F02112">
        <w:rPr>
          <w:noProof/>
          <w:sz w:val="18"/>
        </w:rPr>
        <w:fldChar w:fldCharType="begin"/>
      </w:r>
      <w:r w:rsidRPr="00F02112">
        <w:rPr>
          <w:noProof/>
          <w:sz w:val="18"/>
        </w:rPr>
        <w:instrText xml:space="preserve"> PAGEREF _Toc73607604 \h </w:instrText>
      </w:r>
      <w:r w:rsidRPr="00F02112">
        <w:rPr>
          <w:noProof/>
          <w:sz w:val="18"/>
        </w:rPr>
      </w:r>
      <w:r w:rsidRPr="00F02112">
        <w:rPr>
          <w:noProof/>
          <w:sz w:val="18"/>
        </w:rPr>
        <w:fldChar w:fldCharType="separate"/>
      </w:r>
      <w:r w:rsidR="00324570">
        <w:rPr>
          <w:noProof/>
          <w:sz w:val="18"/>
        </w:rPr>
        <w:t>3</w:t>
      </w:r>
      <w:r w:rsidRPr="00F02112">
        <w:rPr>
          <w:noProof/>
          <w:sz w:val="18"/>
        </w:rPr>
        <w:fldChar w:fldCharType="end"/>
      </w:r>
    </w:p>
    <w:p w14:paraId="07E3A516" w14:textId="4769D069" w:rsidR="00CD0605" w:rsidRPr="00F02112" w:rsidRDefault="00CD060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02112">
        <w:rPr>
          <w:noProof/>
        </w:rPr>
        <w:t xml:space="preserve">Fair Work </w:t>
      </w:r>
      <w:r w:rsidR="00F02112" w:rsidRPr="00F02112">
        <w:rPr>
          <w:noProof/>
        </w:rPr>
        <w:t>Regulations 2</w:t>
      </w:r>
      <w:r w:rsidRPr="00F02112">
        <w:rPr>
          <w:noProof/>
        </w:rPr>
        <w:t>009</w:t>
      </w:r>
      <w:r w:rsidRPr="00F02112">
        <w:rPr>
          <w:i w:val="0"/>
          <w:noProof/>
          <w:sz w:val="18"/>
        </w:rPr>
        <w:tab/>
      </w:r>
      <w:r w:rsidRPr="00F02112">
        <w:rPr>
          <w:i w:val="0"/>
          <w:noProof/>
          <w:sz w:val="18"/>
        </w:rPr>
        <w:fldChar w:fldCharType="begin"/>
      </w:r>
      <w:r w:rsidRPr="00F02112">
        <w:rPr>
          <w:i w:val="0"/>
          <w:noProof/>
          <w:sz w:val="18"/>
        </w:rPr>
        <w:instrText xml:space="preserve"> PAGEREF _Toc73607605 \h </w:instrText>
      </w:r>
      <w:r w:rsidRPr="00F02112">
        <w:rPr>
          <w:i w:val="0"/>
          <w:noProof/>
          <w:sz w:val="18"/>
        </w:rPr>
      </w:r>
      <w:r w:rsidRPr="00F02112">
        <w:rPr>
          <w:i w:val="0"/>
          <w:noProof/>
          <w:sz w:val="18"/>
        </w:rPr>
        <w:fldChar w:fldCharType="separate"/>
      </w:r>
      <w:r w:rsidR="00324570">
        <w:rPr>
          <w:i w:val="0"/>
          <w:noProof/>
          <w:sz w:val="18"/>
        </w:rPr>
        <w:t>3</w:t>
      </w:r>
      <w:r w:rsidRPr="00F02112">
        <w:rPr>
          <w:i w:val="0"/>
          <w:noProof/>
          <w:sz w:val="18"/>
        </w:rPr>
        <w:fldChar w:fldCharType="end"/>
      </w:r>
    </w:p>
    <w:p w14:paraId="43410094" w14:textId="77777777" w:rsidR="0048364F" w:rsidRPr="00F02112" w:rsidRDefault="00CD0605" w:rsidP="0048364F">
      <w:r w:rsidRPr="00F02112">
        <w:fldChar w:fldCharType="end"/>
      </w:r>
    </w:p>
    <w:p w14:paraId="2FC00176" w14:textId="77777777" w:rsidR="0048364F" w:rsidRPr="00F02112" w:rsidRDefault="0048364F" w:rsidP="0048364F">
      <w:pPr>
        <w:sectPr w:rsidR="0048364F" w:rsidRPr="00F02112" w:rsidSect="008E5F4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404E195" w14:textId="77777777" w:rsidR="0048364F" w:rsidRPr="00F02112" w:rsidRDefault="0048364F" w:rsidP="0048364F">
      <w:pPr>
        <w:pStyle w:val="ActHead5"/>
      </w:pPr>
      <w:bookmarkStart w:id="0" w:name="_Toc73607597"/>
      <w:r w:rsidRPr="005509B0">
        <w:rPr>
          <w:rStyle w:val="CharSectno"/>
        </w:rPr>
        <w:lastRenderedPageBreak/>
        <w:t>1</w:t>
      </w:r>
      <w:r w:rsidRPr="00F02112">
        <w:t xml:space="preserve">  </w:t>
      </w:r>
      <w:r w:rsidR="004F676E" w:rsidRPr="00F02112">
        <w:t>Name</w:t>
      </w:r>
      <w:bookmarkEnd w:id="0"/>
    </w:p>
    <w:p w14:paraId="7A4F0989" w14:textId="77777777" w:rsidR="0048364F" w:rsidRPr="00F02112" w:rsidRDefault="0048364F" w:rsidP="0048364F">
      <w:pPr>
        <w:pStyle w:val="subsection"/>
      </w:pPr>
      <w:r w:rsidRPr="00F02112">
        <w:tab/>
      </w:r>
      <w:r w:rsidRPr="00F02112">
        <w:tab/>
      </w:r>
      <w:r w:rsidR="00FD2227" w:rsidRPr="00F02112">
        <w:t>This instrument is</w:t>
      </w:r>
      <w:r w:rsidRPr="00F02112">
        <w:t xml:space="preserve"> the </w:t>
      </w:r>
      <w:r w:rsidR="00F02112" w:rsidRPr="00F02112">
        <w:rPr>
          <w:i/>
          <w:noProof/>
        </w:rPr>
        <w:t>Fair Work Amendment (Respect at Work) Regulations 2021</w:t>
      </w:r>
      <w:r w:rsidRPr="00F02112">
        <w:t>.</w:t>
      </w:r>
    </w:p>
    <w:p w14:paraId="452DC913" w14:textId="77777777" w:rsidR="004F676E" w:rsidRPr="00F02112" w:rsidRDefault="0048364F" w:rsidP="005452CC">
      <w:pPr>
        <w:pStyle w:val="ActHead5"/>
      </w:pPr>
      <w:bookmarkStart w:id="1" w:name="_Toc73607598"/>
      <w:r w:rsidRPr="005509B0">
        <w:rPr>
          <w:rStyle w:val="CharSectno"/>
        </w:rPr>
        <w:t>2</w:t>
      </w:r>
      <w:r w:rsidRPr="00F02112">
        <w:t xml:space="preserve">  Commencement</w:t>
      </w:r>
      <w:bookmarkEnd w:id="1"/>
    </w:p>
    <w:p w14:paraId="0887C4EF" w14:textId="77777777" w:rsidR="00D0546A" w:rsidRPr="00F02112" w:rsidRDefault="00D0546A" w:rsidP="00D0546A">
      <w:pPr>
        <w:pStyle w:val="subsection"/>
      </w:pPr>
      <w:r w:rsidRPr="00F02112">
        <w:tab/>
        <w:t>(1)</w:t>
      </w:r>
      <w:r w:rsidRPr="00F0211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B9AAEEF" w14:textId="77777777" w:rsidR="00D0546A" w:rsidRPr="00F02112" w:rsidRDefault="00D0546A" w:rsidP="00D0546A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D0546A" w:rsidRPr="00F02112" w14:paraId="26716600" w14:textId="77777777" w:rsidTr="00D0546A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835E3CF" w14:textId="77777777" w:rsidR="00D0546A" w:rsidRPr="00F02112" w:rsidRDefault="00D0546A" w:rsidP="00D0546A">
            <w:pPr>
              <w:pStyle w:val="TableHeading"/>
            </w:pPr>
            <w:r w:rsidRPr="00F02112">
              <w:t>Commencement information</w:t>
            </w:r>
          </w:p>
        </w:tc>
      </w:tr>
      <w:tr w:rsidR="00D0546A" w:rsidRPr="00F02112" w14:paraId="568CC475" w14:textId="77777777" w:rsidTr="00D0546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762D3C2" w14:textId="77777777" w:rsidR="00D0546A" w:rsidRPr="00F02112" w:rsidRDefault="00D0546A" w:rsidP="00D0546A">
            <w:pPr>
              <w:pStyle w:val="TableHeading"/>
            </w:pPr>
            <w:r w:rsidRPr="00F0211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5629770" w14:textId="77777777" w:rsidR="00D0546A" w:rsidRPr="00F02112" w:rsidRDefault="00D0546A" w:rsidP="00D0546A">
            <w:pPr>
              <w:pStyle w:val="TableHeading"/>
            </w:pPr>
            <w:r w:rsidRPr="00F0211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425874FC" w14:textId="77777777" w:rsidR="00D0546A" w:rsidRPr="00F02112" w:rsidRDefault="00D0546A" w:rsidP="00D0546A">
            <w:pPr>
              <w:pStyle w:val="TableHeading"/>
            </w:pPr>
            <w:r w:rsidRPr="00F02112">
              <w:t>Column 3</w:t>
            </w:r>
          </w:p>
        </w:tc>
      </w:tr>
      <w:tr w:rsidR="00D0546A" w:rsidRPr="00F02112" w14:paraId="20B54365" w14:textId="77777777" w:rsidTr="00D0546A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1599F55" w14:textId="77777777" w:rsidR="00D0546A" w:rsidRPr="00F02112" w:rsidRDefault="00D0546A" w:rsidP="00D0546A">
            <w:pPr>
              <w:pStyle w:val="TableHeading"/>
            </w:pPr>
            <w:r w:rsidRPr="00F0211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427020" w14:textId="77777777" w:rsidR="00D0546A" w:rsidRPr="00F02112" w:rsidRDefault="00D0546A" w:rsidP="00D0546A">
            <w:pPr>
              <w:pStyle w:val="TableHeading"/>
            </w:pPr>
            <w:r w:rsidRPr="00F0211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0DD43300" w14:textId="77777777" w:rsidR="00D0546A" w:rsidRPr="00F02112" w:rsidRDefault="00D0546A" w:rsidP="00D0546A">
            <w:pPr>
              <w:pStyle w:val="TableHeading"/>
            </w:pPr>
            <w:r w:rsidRPr="00F02112">
              <w:t>Date/Details</w:t>
            </w:r>
          </w:p>
        </w:tc>
      </w:tr>
      <w:tr w:rsidR="00D0546A" w:rsidRPr="00F02112" w14:paraId="4FD43F36" w14:textId="77777777" w:rsidTr="00D0546A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64E73C9A" w14:textId="77777777" w:rsidR="00D0546A" w:rsidRPr="00F02112" w:rsidRDefault="00006D00" w:rsidP="00D0546A">
            <w:pPr>
              <w:pStyle w:val="Tabletext"/>
            </w:pPr>
            <w:r w:rsidRPr="00F02112">
              <w:t xml:space="preserve">1.  </w:t>
            </w:r>
            <w:r w:rsidR="00040708" w:rsidRPr="00F02112">
              <w:t>Sections 1</w:t>
            </w:r>
            <w:r w:rsidRPr="00F02112">
              <w:t xml:space="preserve">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60CC1A8" w14:textId="77777777" w:rsidR="00D0546A" w:rsidRPr="00F02112" w:rsidRDefault="00D0546A" w:rsidP="00D0546A">
            <w:pPr>
              <w:pStyle w:val="Tabletext"/>
            </w:pPr>
            <w:r w:rsidRPr="00F02112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026DF81E" w14:textId="761FB34A" w:rsidR="00D0546A" w:rsidRPr="00F02112" w:rsidRDefault="00EC2BE3">
            <w:pPr>
              <w:pStyle w:val="Tabletext"/>
            </w:pPr>
            <w:r>
              <w:t>10 July 2021</w:t>
            </w:r>
          </w:p>
        </w:tc>
      </w:tr>
      <w:tr w:rsidR="00D0546A" w:rsidRPr="00F02112" w14:paraId="156549AE" w14:textId="77777777" w:rsidTr="00D0546A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1C89C9D2" w14:textId="77777777" w:rsidR="00D0546A" w:rsidRPr="00F02112" w:rsidRDefault="00006D00">
            <w:pPr>
              <w:pStyle w:val="Tabletext"/>
            </w:pPr>
            <w:r w:rsidRPr="00F02112">
              <w:t xml:space="preserve">2.  </w:t>
            </w:r>
            <w:r w:rsidR="00040708" w:rsidRPr="00F02112">
              <w:t>Schedule 1</w:t>
            </w:r>
            <w:r w:rsidRPr="00F02112">
              <w:t xml:space="preserve">, </w:t>
            </w:r>
            <w:r w:rsidR="00040708" w:rsidRPr="00F02112">
              <w:t>Part 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10478A" w14:textId="77777777" w:rsidR="00D0546A" w:rsidRPr="00F02112" w:rsidRDefault="00D0546A">
            <w:pPr>
              <w:pStyle w:val="Tabletext"/>
            </w:pPr>
            <w:r w:rsidRPr="00F02112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957990" w14:textId="3E8B0CC4" w:rsidR="00D0546A" w:rsidRPr="00F02112" w:rsidRDefault="00EC2BE3">
            <w:pPr>
              <w:pStyle w:val="Tabletext"/>
            </w:pPr>
            <w:r>
              <w:t>10 July 2021</w:t>
            </w:r>
          </w:p>
        </w:tc>
      </w:tr>
      <w:tr w:rsidR="00D0546A" w:rsidRPr="00F02112" w14:paraId="0688AEC1" w14:textId="77777777" w:rsidTr="00D0546A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C84CCF" w14:textId="77777777" w:rsidR="00D0546A" w:rsidRPr="00F02112" w:rsidRDefault="00006D00">
            <w:pPr>
              <w:pStyle w:val="Tabletext"/>
            </w:pPr>
            <w:r w:rsidRPr="00F02112">
              <w:t xml:space="preserve">3.  </w:t>
            </w:r>
            <w:r w:rsidR="00040708" w:rsidRPr="00F02112">
              <w:t>Schedule 1</w:t>
            </w:r>
            <w:r w:rsidRPr="00F02112">
              <w:t xml:space="preserve">, </w:t>
            </w:r>
            <w:r w:rsidR="00040708" w:rsidRPr="00F02112">
              <w:t>Part 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4378EAB" w14:textId="77777777" w:rsidR="00D0546A" w:rsidRPr="00F02112" w:rsidRDefault="00D0546A" w:rsidP="00D0546A">
            <w:pPr>
              <w:pStyle w:val="Tabletext"/>
            </w:pPr>
            <w:r w:rsidRPr="00F02112">
              <w:t>The later of:</w:t>
            </w:r>
          </w:p>
          <w:p w14:paraId="22691E6C" w14:textId="77777777" w:rsidR="00D0546A" w:rsidRPr="00F02112" w:rsidRDefault="00D0546A" w:rsidP="00D0546A">
            <w:pPr>
              <w:pStyle w:val="Tablea"/>
            </w:pPr>
            <w:r w:rsidRPr="00F02112">
              <w:t>(a) the start of the day after this instrument is registered; and</w:t>
            </w:r>
          </w:p>
          <w:p w14:paraId="35C0E915" w14:textId="77777777" w:rsidR="00D0546A" w:rsidRPr="00F02112" w:rsidRDefault="00D0546A" w:rsidP="00D0546A">
            <w:pPr>
              <w:pStyle w:val="Tablea"/>
            </w:pPr>
            <w:r w:rsidRPr="00F02112">
              <w:t xml:space="preserve">(b) immediately after the commencement of the </w:t>
            </w:r>
            <w:r w:rsidRPr="00F02112">
              <w:rPr>
                <w:i/>
              </w:rPr>
              <w:t>Sex Discrimination and Fair Work (Respect at Work) Amendment Act 2021</w:t>
            </w:r>
            <w:r w:rsidRPr="00F02112">
              <w:t>.</w:t>
            </w:r>
          </w:p>
          <w:p w14:paraId="44BA87EC" w14:textId="77777777" w:rsidR="00D0546A" w:rsidRPr="00F02112" w:rsidRDefault="00D0546A" w:rsidP="00D0546A">
            <w:pPr>
              <w:pStyle w:val="Tabletext"/>
            </w:pPr>
            <w:r w:rsidRPr="00F02112">
              <w:t>However, the provisions do not commence at all if the event mentioned in paragraph (b) does not occur.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2637075C" w14:textId="77777777" w:rsidR="00D0546A" w:rsidRDefault="00AE38AD">
            <w:pPr>
              <w:pStyle w:val="Tabletext"/>
            </w:pPr>
            <w:r>
              <w:t>11 September 2021</w:t>
            </w:r>
          </w:p>
          <w:p w14:paraId="42FD328A" w14:textId="52A0E78D" w:rsidR="00AE38AD" w:rsidRPr="00F02112" w:rsidRDefault="00AE38AD">
            <w:pPr>
              <w:pStyle w:val="Tabletext"/>
            </w:pPr>
            <w:r>
              <w:t>(paragraph (b) applies)</w:t>
            </w:r>
            <w:bookmarkStart w:id="2" w:name="_GoBack"/>
            <w:bookmarkEnd w:id="2"/>
          </w:p>
        </w:tc>
      </w:tr>
    </w:tbl>
    <w:p w14:paraId="44A4D4B1" w14:textId="77777777" w:rsidR="00D0546A" w:rsidRPr="00F02112" w:rsidRDefault="00D0546A" w:rsidP="00D0546A">
      <w:pPr>
        <w:pStyle w:val="notetext"/>
      </w:pPr>
      <w:r w:rsidRPr="00F02112">
        <w:rPr>
          <w:snapToGrid w:val="0"/>
          <w:lang w:eastAsia="en-US"/>
        </w:rPr>
        <w:t>Note:</w:t>
      </w:r>
      <w:r w:rsidRPr="00F02112">
        <w:rPr>
          <w:snapToGrid w:val="0"/>
          <w:lang w:eastAsia="en-US"/>
        </w:rPr>
        <w:tab/>
        <w:t xml:space="preserve">This table relates only to the provisions of this </w:t>
      </w:r>
      <w:r w:rsidRPr="00F02112">
        <w:t xml:space="preserve">instrument </w:t>
      </w:r>
      <w:r w:rsidRPr="00F02112">
        <w:rPr>
          <w:snapToGrid w:val="0"/>
          <w:lang w:eastAsia="en-US"/>
        </w:rPr>
        <w:t xml:space="preserve">as originally made. It will not be amended to deal with any later amendments of this </w:t>
      </w:r>
      <w:r w:rsidRPr="00F02112">
        <w:t>instrument</w:t>
      </w:r>
      <w:r w:rsidRPr="00F02112">
        <w:rPr>
          <w:snapToGrid w:val="0"/>
          <w:lang w:eastAsia="en-US"/>
        </w:rPr>
        <w:t>.</w:t>
      </w:r>
    </w:p>
    <w:p w14:paraId="02805515" w14:textId="77777777" w:rsidR="00D0546A" w:rsidRPr="00F02112" w:rsidRDefault="00D0546A" w:rsidP="00D0546A">
      <w:pPr>
        <w:pStyle w:val="subsection"/>
      </w:pPr>
      <w:r w:rsidRPr="00F02112">
        <w:tab/>
        <w:t>(2)</w:t>
      </w:r>
      <w:r w:rsidRPr="00F02112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04CC4BF" w14:textId="77777777" w:rsidR="00BF6650" w:rsidRPr="00F02112" w:rsidRDefault="00BF6650" w:rsidP="00BF6650">
      <w:pPr>
        <w:pStyle w:val="ActHead5"/>
      </w:pPr>
      <w:bookmarkStart w:id="3" w:name="_Toc73607599"/>
      <w:r w:rsidRPr="005509B0">
        <w:rPr>
          <w:rStyle w:val="CharSectno"/>
        </w:rPr>
        <w:t>3</w:t>
      </w:r>
      <w:r w:rsidRPr="00F02112">
        <w:t xml:space="preserve">  Authority</w:t>
      </w:r>
      <w:bookmarkEnd w:id="3"/>
    </w:p>
    <w:p w14:paraId="6C249D1E" w14:textId="77777777" w:rsidR="00BF6650" w:rsidRPr="00F02112" w:rsidRDefault="00BF6650" w:rsidP="00BF6650">
      <w:pPr>
        <w:pStyle w:val="subsection"/>
      </w:pPr>
      <w:r w:rsidRPr="00F02112">
        <w:tab/>
      </w:r>
      <w:r w:rsidRPr="00F02112">
        <w:tab/>
      </w:r>
      <w:r w:rsidR="00FD2227" w:rsidRPr="00F02112">
        <w:t>This instrument is</w:t>
      </w:r>
      <w:r w:rsidRPr="00F02112">
        <w:t xml:space="preserve"> made under the </w:t>
      </w:r>
      <w:r w:rsidR="00FD2227" w:rsidRPr="00F02112">
        <w:rPr>
          <w:i/>
        </w:rPr>
        <w:t xml:space="preserve">Fair Work </w:t>
      </w:r>
      <w:r w:rsidR="008816F0" w:rsidRPr="00F02112">
        <w:rPr>
          <w:i/>
        </w:rPr>
        <w:t>A</w:t>
      </w:r>
      <w:r w:rsidRPr="00F02112">
        <w:rPr>
          <w:i/>
        </w:rPr>
        <w:t>ct</w:t>
      </w:r>
      <w:r w:rsidR="00FD2227" w:rsidRPr="00F02112">
        <w:rPr>
          <w:i/>
        </w:rPr>
        <w:t xml:space="preserve"> 2009</w:t>
      </w:r>
      <w:r w:rsidR="00546FA3" w:rsidRPr="00F02112">
        <w:t>.</w:t>
      </w:r>
    </w:p>
    <w:p w14:paraId="53AC6E8D" w14:textId="77777777" w:rsidR="00557C7A" w:rsidRPr="00F02112" w:rsidRDefault="00BF6650" w:rsidP="00557C7A">
      <w:pPr>
        <w:pStyle w:val="ActHead5"/>
      </w:pPr>
      <w:bookmarkStart w:id="4" w:name="_Toc73607600"/>
      <w:r w:rsidRPr="005509B0">
        <w:rPr>
          <w:rStyle w:val="CharSectno"/>
        </w:rPr>
        <w:t>4</w:t>
      </w:r>
      <w:r w:rsidR="00557C7A" w:rsidRPr="00F02112">
        <w:t xml:space="preserve">  </w:t>
      </w:r>
      <w:r w:rsidR="00083F48" w:rsidRPr="00F02112">
        <w:t>Schedules</w:t>
      </w:r>
      <w:bookmarkEnd w:id="4"/>
    </w:p>
    <w:p w14:paraId="1919EB5F" w14:textId="77777777" w:rsidR="00557C7A" w:rsidRPr="00F02112" w:rsidRDefault="00557C7A" w:rsidP="00557C7A">
      <w:pPr>
        <w:pStyle w:val="subsection"/>
      </w:pPr>
      <w:r w:rsidRPr="00F02112">
        <w:tab/>
      </w:r>
      <w:r w:rsidRPr="00F02112">
        <w:tab/>
      </w:r>
      <w:r w:rsidR="00083F48" w:rsidRPr="00F02112">
        <w:t xml:space="preserve">Each </w:t>
      </w:r>
      <w:r w:rsidR="00160BD7" w:rsidRPr="00F02112">
        <w:t>instrument</w:t>
      </w:r>
      <w:r w:rsidR="00083F48" w:rsidRPr="00F02112">
        <w:t xml:space="preserve"> that is specified in a Schedule to </w:t>
      </w:r>
      <w:r w:rsidR="00FD2227" w:rsidRPr="00F02112">
        <w:t>this instrument</w:t>
      </w:r>
      <w:r w:rsidR="00083F48" w:rsidRPr="00F02112">
        <w:t xml:space="preserve"> is amended or repealed as set out in the applicable items in the Schedule concerned, and any other item in a Schedule to </w:t>
      </w:r>
      <w:r w:rsidR="00FD2227" w:rsidRPr="00F02112">
        <w:t>this instrument</w:t>
      </w:r>
      <w:r w:rsidR="00083F48" w:rsidRPr="00F02112">
        <w:t xml:space="preserve"> has effect according to its terms.</w:t>
      </w:r>
    </w:p>
    <w:p w14:paraId="12674E51" w14:textId="77777777" w:rsidR="0048364F" w:rsidRPr="00F02112" w:rsidRDefault="00040708" w:rsidP="009C5989">
      <w:pPr>
        <w:pStyle w:val="ActHead6"/>
        <w:pageBreakBefore/>
      </w:pPr>
      <w:bookmarkStart w:id="5" w:name="_Toc73607601"/>
      <w:r w:rsidRPr="005509B0">
        <w:rPr>
          <w:rStyle w:val="CharAmSchNo"/>
        </w:rPr>
        <w:lastRenderedPageBreak/>
        <w:t>Schedule 1</w:t>
      </w:r>
      <w:r w:rsidR="0048364F" w:rsidRPr="00F02112">
        <w:t>—</w:t>
      </w:r>
      <w:r w:rsidR="00460499" w:rsidRPr="005509B0">
        <w:rPr>
          <w:rStyle w:val="CharAmSchText"/>
        </w:rPr>
        <w:t>Amendments</w:t>
      </w:r>
      <w:bookmarkEnd w:id="5"/>
    </w:p>
    <w:p w14:paraId="203432C0" w14:textId="77777777" w:rsidR="00D0546A" w:rsidRPr="00F02112" w:rsidRDefault="00040708" w:rsidP="00533AFC">
      <w:pPr>
        <w:pStyle w:val="ActHead7"/>
      </w:pPr>
      <w:bookmarkStart w:id="6" w:name="_Toc73607602"/>
      <w:r w:rsidRPr="005509B0">
        <w:rPr>
          <w:rStyle w:val="CharAmPartNo"/>
        </w:rPr>
        <w:t>Part 1</w:t>
      </w:r>
      <w:r w:rsidR="00D0546A" w:rsidRPr="00F02112">
        <w:t>—</w:t>
      </w:r>
      <w:r w:rsidR="00D0546A" w:rsidRPr="005509B0">
        <w:rPr>
          <w:rStyle w:val="CharAmPartText"/>
        </w:rPr>
        <w:t>Amendments commencing day after registration</w:t>
      </w:r>
      <w:bookmarkEnd w:id="6"/>
    </w:p>
    <w:p w14:paraId="0D8BA181" w14:textId="77777777" w:rsidR="0084172C" w:rsidRPr="00F02112" w:rsidRDefault="00FD2227" w:rsidP="00D0546A">
      <w:pPr>
        <w:pStyle w:val="ActHead9"/>
      </w:pPr>
      <w:bookmarkStart w:id="7" w:name="_Toc73607603"/>
      <w:r w:rsidRPr="00F02112">
        <w:t xml:space="preserve">Fair Work </w:t>
      </w:r>
      <w:r w:rsidR="00F02112" w:rsidRPr="00F02112">
        <w:t>Regulations 2</w:t>
      </w:r>
      <w:r w:rsidRPr="00F02112">
        <w:t>009</w:t>
      </w:r>
      <w:bookmarkEnd w:id="7"/>
    </w:p>
    <w:p w14:paraId="40BF9CB8" w14:textId="77777777" w:rsidR="00D0546A" w:rsidRPr="00F02112" w:rsidRDefault="00D0546A" w:rsidP="00D0546A">
      <w:pPr>
        <w:pStyle w:val="ItemHead"/>
      </w:pPr>
      <w:r w:rsidRPr="00F02112">
        <w:t xml:space="preserve">1  </w:t>
      </w:r>
      <w:r w:rsidR="00040708" w:rsidRPr="00F02112">
        <w:t>Regulation 1</w:t>
      </w:r>
      <w:r w:rsidRPr="00F02112">
        <w:t>.03</w:t>
      </w:r>
    </w:p>
    <w:p w14:paraId="11EC03EE" w14:textId="77777777" w:rsidR="00D0546A" w:rsidRPr="00F02112" w:rsidRDefault="00D0546A" w:rsidP="00D0546A">
      <w:pPr>
        <w:pStyle w:val="Item"/>
      </w:pPr>
      <w:r w:rsidRPr="00F02112">
        <w:t>Insert:</w:t>
      </w:r>
    </w:p>
    <w:p w14:paraId="265F8712" w14:textId="77777777" w:rsidR="00D0546A" w:rsidRPr="00F02112" w:rsidRDefault="00D0546A" w:rsidP="00D0546A">
      <w:pPr>
        <w:pStyle w:val="Definition"/>
      </w:pPr>
      <w:r w:rsidRPr="00F02112">
        <w:rPr>
          <w:b/>
          <w:i/>
        </w:rPr>
        <w:t>sexually harass</w:t>
      </w:r>
      <w:r w:rsidRPr="00F02112">
        <w:t xml:space="preserve"> has the meaning given by section 28A of the </w:t>
      </w:r>
      <w:r w:rsidRPr="00F02112">
        <w:rPr>
          <w:i/>
        </w:rPr>
        <w:t>Sex Discrimination Act 1984</w:t>
      </w:r>
      <w:r w:rsidRPr="00F02112">
        <w:t>.</w:t>
      </w:r>
    </w:p>
    <w:p w14:paraId="39CD8D90" w14:textId="77777777" w:rsidR="00D0546A" w:rsidRPr="00F02112" w:rsidRDefault="00D0546A" w:rsidP="00D0546A">
      <w:pPr>
        <w:pStyle w:val="notetext"/>
      </w:pPr>
      <w:r w:rsidRPr="00F02112">
        <w:t>Note:</w:t>
      </w:r>
      <w:r w:rsidRPr="00F02112">
        <w:tab/>
        <w:t xml:space="preserve">Other parts of speech and grammatical forms of “sexually harass” (for example, “sexual harassment”) have a corresponding meaning (see section 18A of the </w:t>
      </w:r>
      <w:r w:rsidRPr="00F02112">
        <w:rPr>
          <w:i/>
        </w:rPr>
        <w:t>Acts Interpretation Act 1901</w:t>
      </w:r>
      <w:r w:rsidRPr="00F02112">
        <w:t>).</w:t>
      </w:r>
    </w:p>
    <w:p w14:paraId="1DBCA6DB" w14:textId="77777777" w:rsidR="00D0546A" w:rsidRPr="00F02112" w:rsidRDefault="00D0546A" w:rsidP="00D0546A">
      <w:pPr>
        <w:pStyle w:val="ItemHead"/>
      </w:pPr>
      <w:r w:rsidRPr="00F02112">
        <w:t>2  At the end of paragraph 1.07(3)(a)</w:t>
      </w:r>
    </w:p>
    <w:p w14:paraId="6959D55B" w14:textId="77777777" w:rsidR="00D0546A" w:rsidRPr="00F02112" w:rsidRDefault="00D0546A" w:rsidP="00D0546A">
      <w:pPr>
        <w:pStyle w:val="Item"/>
      </w:pPr>
      <w:r w:rsidRPr="00F02112">
        <w:t>Add:</w:t>
      </w:r>
    </w:p>
    <w:p w14:paraId="365AEDEF" w14:textId="77777777" w:rsidR="00D0546A" w:rsidRPr="00F02112" w:rsidRDefault="00D0546A" w:rsidP="00D0546A">
      <w:pPr>
        <w:pStyle w:val="paragraphsub"/>
      </w:pPr>
      <w:r w:rsidRPr="00F02112">
        <w:tab/>
        <w:t>or (iv)</w:t>
      </w:r>
      <w:r w:rsidRPr="00F02112">
        <w:tab/>
        <w:t>sexual harassment;</w:t>
      </w:r>
    </w:p>
    <w:p w14:paraId="5966B68D" w14:textId="77777777" w:rsidR="0016480B" w:rsidRPr="00F02112" w:rsidRDefault="0016480B" w:rsidP="0016480B">
      <w:pPr>
        <w:pStyle w:val="ItemHead"/>
      </w:pPr>
      <w:r w:rsidRPr="00F02112">
        <w:t>3  At the end of subregulation 5.01(2)</w:t>
      </w:r>
    </w:p>
    <w:p w14:paraId="54761910" w14:textId="77777777" w:rsidR="0016480B" w:rsidRPr="00F02112" w:rsidRDefault="0016480B" w:rsidP="0016480B">
      <w:pPr>
        <w:pStyle w:val="Item"/>
      </w:pPr>
      <w:r w:rsidRPr="00F02112">
        <w:t>Add:</w:t>
      </w:r>
    </w:p>
    <w:p w14:paraId="51AC4C7C" w14:textId="77777777" w:rsidR="0016480B" w:rsidRPr="00F02112" w:rsidRDefault="0016480B" w:rsidP="0016480B">
      <w:pPr>
        <w:pStyle w:val="paragraph"/>
      </w:pPr>
      <w:r w:rsidRPr="00F02112">
        <w:tab/>
        <w:t>; (e)</w:t>
      </w:r>
      <w:r w:rsidRPr="00F02112">
        <w:tab/>
        <w:t xml:space="preserve">being satisfied under subregulation 6.07A(7) that a person making an application to the </w:t>
      </w:r>
      <w:proofErr w:type="spellStart"/>
      <w:r w:rsidRPr="00F02112">
        <w:t>FWC</w:t>
      </w:r>
      <w:proofErr w:type="spellEnd"/>
      <w:r w:rsidRPr="00F02112">
        <w:t xml:space="preserve"> under subsection 789FC(1) of the Act will suffer serious hardship if the person is required to pay the fee for the application.</w:t>
      </w:r>
    </w:p>
    <w:p w14:paraId="59FF0A6F" w14:textId="77777777" w:rsidR="00D0546A" w:rsidRPr="00F02112" w:rsidRDefault="00040708" w:rsidP="00040708">
      <w:pPr>
        <w:pStyle w:val="ActHead7"/>
        <w:pageBreakBefore/>
      </w:pPr>
      <w:bookmarkStart w:id="8" w:name="_Toc73607604"/>
      <w:r w:rsidRPr="005509B0">
        <w:rPr>
          <w:rStyle w:val="CharAmPartNo"/>
        </w:rPr>
        <w:lastRenderedPageBreak/>
        <w:t>Part 2</w:t>
      </w:r>
      <w:r w:rsidR="00D0546A" w:rsidRPr="00F02112">
        <w:t>—</w:t>
      </w:r>
      <w:r w:rsidR="00D0546A" w:rsidRPr="005509B0">
        <w:rPr>
          <w:rStyle w:val="CharAmPartText"/>
        </w:rPr>
        <w:t xml:space="preserve">Amendments relating to </w:t>
      </w:r>
      <w:r w:rsidR="000C1F71" w:rsidRPr="005509B0">
        <w:rPr>
          <w:rStyle w:val="CharAmPartText"/>
        </w:rPr>
        <w:t>commencement of the Sex Discrimination and Fair Work (Respect at Work) Amendment Act 2021</w:t>
      </w:r>
      <w:bookmarkEnd w:id="8"/>
    </w:p>
    <w:p w14:paraId="284038EA" w14:textId="77777777" w:rsidR="003F36A8" w:rsidRPr="00F02112" w:rsidRDefault="003F36A8" w:rsidP="003F36A8">
      <w:pPr>
        <w:pStyle w:val="ActHead9"/>
      </w:pPr>
      <w:bookmarkStart w:id="9" w:name="_Toc73607605"/>
      <w:r w:rsidRPr="00F02112">
        <w:t xml:space="preserve">Fair Work </w:t>
      </w:r>
      <w:r w:rsidR="00F02112" w:rsidRPr="00F02112">
        <w:t>Regulations 2</w:t>
      </w:r>
      <w:r w:rsidRPr="00F02112">
        <w:t>009</w:t>
      </w:r>
      <w:bookmarkEnd w:id="9"/>
    </w:p>
    <w:p w14:paraId="42D434C3" w14:textId="77777777" w:rsidR="0016480B" w:rsidRPr="00F02112" w:rsidRDefault="0016480B" w:rsidP="00247ECB">
      <w:pPr>
        <w:pStyle w:val="ItemHead"/>
        <w:rPr>
          <w:i/>
        </w:rPr>
      </w:pPr>
      <w:r w:rsidRPr="00F02112">
        <w:t xml:space="preserve">4  </w:t>
      </w:r>
      <w:r w:rsidR="00040708" w:rsidRPr="00F02112">
        <w:t>Regulation 1</w:t>
      </w:r>
      <w:r w:rsidRPr="00F02112">
        <w:t xml:space="preserve">.03 (definition of </w:t>
      </w:r>
      <w:r w:rsidRPr="00F02112">
        <w:rPr>
          <w:i/>
        </w:rPr>
        <w:t>sexually harass)</w:t>
      </w:r>
    </w:p>
    <w:p w14:paraId="61F8E8D1" w14:textId="77777777" w:rsidR="0016480B" w:rsidRPr="00F02112" w:rsidRDefault="0016480B" w:rsidP="0016480B">
      <w:pPr>
        <w:pStyle w:val="Item"/>
      </w:pPr>
      <w:r w:rsidRPr="00F02112">
        <w:t>Repeal the definition</w:t>
      </w:r>
      <w:r w:rsidR="00E515AE" w:rsidRPr="00F02112">
        <w:t xml:space="preserve"> (including the note)</w:t>
      </w:r>
      <w:r w:rsidRPr="00F02112">
        <w:t>.</w:t>
      </w:r>
    </w:p>
    <w:p w14:paraId="25087ACF" w14:textId="77777777" w:rsidR="00C831B4" w:rsidRPr="00F02112" w:rsidRDefault="0016480B" w:rsidP="00247ECB">
      <w:pPr>
        <w:pStyle w:val="ItemHead"/>
      </w:pPr>
      <w:r w:rsidRPr="00F02112">
        <w:t>5</w:t>
      </w:r>
      <w:r w:rsidR="00C831B4" w:rsidRPr="00F02112">
        <w:t xml:space="preserve">  </w:t>
      </w:r>
      <w:r w:rsidR="00E8568F" w:rsidRPr="00F02112">
        <w:t>Part 6</w:t>
      </w:r>
      <w:r w:rsidR="00F02112">
        <w:noBreakHyphen/>
      </w:r>
      <w:r w:rsidR="00C831B4" w:rsidRPr="00F02112">
        <w:t>4B (heading)</w:t>
      </w:r>
    </w:p>
    <w:p w14:paraId="515C2BB8" w14:textId="77777777" w:rsidR="00C831B4" w:rsidRPr="00F02112" w:rsidRDefault="00C831B4" w:rsidP="00C831B4">
      <w:pPr>
        <w:pStyle w:val="Item"/>
      </w:pPr>
      <w:r w:rsidRPr="00F02112">
        <w:t>After “</w:t>
      </w:r>
      <w:r w:rsidRPr="00F02112">
        <w:rPr>
          <w:b/>
        </w:rPr>
        <w:t>bullied</w:t>
      </w:r>
      <w:r w:rsidRPr="00F02112">
        <w:t>”, insert “</w:t>
      </w:r>
      <w:r w:rsidRPr="00F02112">
        <w:rPr>
          <w:b/>
        </w:rPr>
        <w:t>or sexually harassed</w:t>
      </w:r>
      <w:r w:rsidRPr="00F02112">
        <w:t>”.</w:t>
      </w:r>
    </w:p>
    <w:p w14:paraId="5806077C" w14:textId="77777777" w:rsidR="00C831B4" w:rsidRPr="00F02112" w:rsidRDefault="0016480B" w:rsidP="00C831B4">
      <w:pPr>
        <w:pStyle w:val="ItemHead"/>
      </w:pPr>
      <w:r w:rsidRPr="00F02112">
        <w:t>6</w:t>
      </w:r>
      <w:r w:rsidR="00C831B4" w:rsidRPr="00F02112">
        <w:t xml:space="preserve">  </w:t>
      </w:r>
      <w:r w:rsidR="00E8568F" w:rsidRPr="00F02112">
        <w:t>Division 2</w:t>
      </w:r>
      <w:r w:rsidR="00C831B4" w:rsidRPr="00F02112">
        <w:t xml:space="preserve"> of </w:t>
      </w:r>
      <w:r w:rsidR="00E8568F" w:rsidRPr="00F02112">
        <w:t>Part 6</w:t>
      </w:r>
      <w:r w:rsidR="00F02112">
        <w:noBreakHyphen/>
      </w:r>
      <w:r w:rsidR="00C831B4" w:rsidRPr="00F02112">
        <w:t>4B (heading)</w:t>
      </w:r>
    </w:p>
    <w:p w14:paraId="7A5A117C" w14:textId="77777777" w:rsidR="00C831B4" w:rsidRPr="00F02112" w:rsidRDefault="00C831B4" w:rsidP="00C831B4">
      <w:pPr>
        <w:pStyle w:val="Item"/>
      </w:pPr>
      <w:r w:rsidRPr="00F02112">
        <w:t>After “</w:t>
      </w:r>
      <w:r w:rsidRPr="00F02112">
        <w:rPr>
          <w:b/>
        </w:rPr>
        <w:t>bullied</w:t>
      </w:r>
      <w:r w:rsidRPr="00F02112">
        <w:t>”, insert “</w:t>
      </w:r>
      <w:r w:rsidRPr="00F02112">
        <w:rPr>
          <w:b/>
        </w:rPr>
        <w:t>or sexually harassed</w:t>
      </w:r>
      <w:r w:rsidRPr="00F02112">
        <w:t>”.</w:t>
      </w:r>
    </w:p>
    <w:sectPr w:rsidR="00C831B4" w:rsidRPr="00F02112" w:rsidSect="008E5F4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FE831" w14:textId="77777777" w:rsidR="00C0434D" w:rsidRDefault="00C0434D" w:rsidP="0048364F">
      <w:pPr>
        <w:spacing w:line="240" w:lineRule="auto"/>
      </w:pPr>
      <w:r>
        <w:separator/>
      </w:r>
    </w:p>
  </w:endnote>
  <w:endnote w:type="continuationSeparator" w:id="0">
    <w:p w14:paraId="70F42244" w14:textId="77777777" w:rsidR="00C0434D" w:rsidRDefault="00C0434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9FB9FF" w14:textId="77777777" w:rsidR="00C0434D" w:rsidRPr="008E5F44" w:rsidRDefault="008E5F44" w:rsidP="008E5F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E5F44">
      <w:rPr>
        <w:i/>
        <w:sz w:val="18"/>
      </w:rPr>
      <w:t>OPC65218 -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7546E" w14:textId="77777777" w:rsidR="00C0434D" w:rsidRDefault="00C0434D" w:rsidP="00E97334"/>
  <w:p w14:paraId="5CAEF9A5" w14:textId="77777777" w:rsidR="00C0434D" w:rsidRPr="008E5F44" w:rsidRDefault="008E5F44" w:rsidP="008E5F44">
    <w:pPr>
      <w:rPr>
        <w:rFonts w:cs="Times New Roman"/>
        <w:i/>
        <w:sz w:val="18"/>
      </w:rPr>
    </w:pPr>
    <w:r w:rsidRPr="008E5F44">
      <w:rPr>
        <w:rFonts w:cs="Times New Roman"/>
        <w:i/>
        <w:sz w:val="18"/>
      </w:rPr>
      <w:t>OPC65218 -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B25E1" w14:textId="77777777" w:rsidR="00C0434D" w:rsidRPr="008E5F44" w:rsidRDefault="008E5F44" w:rsidP="008E5F4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E5F44">
      <w:rPr>
        <w:i/>
        <w:sz w:val="18"/>
      </w:rPr>
      <w:t>OPC65218 -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D1E6" w14:textId="77777777" w:rsidR="00C0434D" w:rsidRPr="00E33C1C" w:rsidRDefault="00C0434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0434D" w14:paraId="3F087987" w14:textId="77777777" w:rsidTr="005509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1437BB" w14:textId="77777777" w:rsidR="00C0434D" w:rsidRDefault="00C0434D" w:rsidP="009E19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AAA5E0" w14:textId="0FEA0EFE" w:rsidR="00C0434D" w:rsidRDefault="00C0434D" w:rsidP="009E19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4570">
            <w:rPr>
              <w:i/>
              <w:sz w:val="18"/>
            </w:rPr>
            <w:t>Fair Work Amendment (Respect at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AA4AE8" w14:textId="77777777" w:rsidR="00C0434D" w:rsidRDefault="00C0434D" w:rsidP="009E1923">
          <w:pPr>
            <w:spacing w:line="0" w:lineRule="atLeast"/>
            <w:jc w:val="right"/>
            <w:rPr>
              <w:sz w:val="18"/>
            </w:rPr>
          </w:pPr>
        </w:p>
      </w:tc>
    </w:tr>
  </w:tbl>
  <w:p w14:paraId="432B0250" w14:textId="77777777" w:rsidR="00C0434D" w:rsidRPr="008E5F44" w:rsidRDefault="008E5F44" w:rsidP="008E5F44">
    <w:pPr>
      <w:rPr>
        <w:rFonts w:cs="Times New Roman"/>
        <w:i/>
        <w:sz w:val="18"/>
      </w:rPr>
    </w:pPr>
    <w:r w:rsidRPr="008E5F44">
      <w:rPr>
        <w:rFonts w:cs="Times New Roman"/>
        <w:i/>
        <w:sz w:val="18"/>
      </w:rPr>
      <w:t>OPC65218 -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1625D" w14:textId="77777777" w:rsidR="00C0434D" w:rsidRPr="00E33C1C" w:rsidRDefault="00C0434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C0434D" w14:paraId="5E48CFB7" w14:textId="77777777" w:rsidTr="005509B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5E75889" w14:textId="77777777" w:rsidR="00C0434D" w:rsidRDefault="00C0434D" w:rsidP="009E19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73C55F1" w14:textId="73AC2EF3" w:rsidR="00C0434D" w:rsidRDefault="00C0434D" w:rsidP="009E19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4570">
            <w:rPr>
              <w:i/>
              <w:sz w:val="18"/>
            </w:rPr>
            <w:t>Fair Work Amendment (Respect at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0B9ADAF" w14:textId="77777777" w:rsidR="00C0434D" w:rsidRDefault="00C0434D" w:rsidP="009E19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A5581B7" w14:textId="77777777" w:rsidR="00C0434D" w:rsidRPr="008E5F44" w:rsidRDefault="008E5F44" w:rsidP="008E5F44">
    <w:pPr>
      <w:rPr>
        <w:rFonts w:cs="Times New Roman"/>
        <w:i/>
        <w:sz w:val="18"/>
      </w:rPr>
    </w:pPr>
    <w:r w:rsidRPr="008E5F44">
      <w:rPr>
        <w:rFonts w:cs="Times New Roman"/>
        <w:i/>
        <w:sz w:val="18"/>
      </w:rPr>
      <w:t>OPC65218 -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97910" w14:textId="77777777" w:rsidR="00C0434D" w:rsidRPr="00E33C1C" w:rsidRDefault="00C0434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C0434D" w14:paraId="4B4FB9A6" w14:textId="77777777" w:rsidTr="005509B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1364A75" w14:textId="77777777" w:rsidR="00C0434D" w:rsidRDefault="00C0434D" w:rsidP="009E192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D336DB" w14:textId="5CDB1680" w:rsidR="00C0434D" w:rsidRDefault="00C0434D" w:rsidP="009E19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4570">
            <w:rPr>
              <w:i/>
              <w:sz w:val="18"/>
            </w:rPr>
            <w:t>Fair Work Amendment (Respect at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EC4CEB" w14:textId="77777777" w:rsidR="00C0434D" w:rsidRDefault="00C0434D" w:rsidP="009E1923">
          <w:pPr>
            <w:spacing w:line="0" w:lineRule="atLeast"/>
            <w:jc w:val="right"/>
            <w:rPr>
              <w:sz w:val="18"/>
            </w:rPr>
          </w:pPr>
        </w:p>
      </w:tc>
    </w:tr>
  </w:tbl>
  <w:p w14:paraId="4C91ECE5" w14:textId="77777777" w:rsidR="00C0434D" w:rsidRPr="008E5F44" w:rsidRDefault="008E5F44" w:rsidP="008E5F44">
    <w:pPr>
      <w:rPr>
        <w:rFonts w:cs="Times New Roman"/>
        <w:i/>
        <w:sz w:val="18"/>
      </w:rPr>
    </w:pPr>
    <w:r w:rsidRPr="008E5F44">
      <w:rPr>
        <w:rFonts w:cs="Times New Roman"/>
        <w:i/>
        <w:sz w:val="18"/>
      </w:rPr>
      <w:t>OPC65218 -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23934" w14:textId="77777777" w:rsidR="00C0434D" w:rsidRPr="00E33C1C" w:rsidRDefault="00C0434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0434D" w14:paraId="62B8C202" w14:textId="77777777" w:rsidTr="009E192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69693D" w14:textId="77777777" w:rsidR="00C0434D" w:rsidRDefault="00C0434D" w:rsidP="009E19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F731FD" w14:textId="7AFD8E8D" w:rsidR="00C0434D" w:rsidRDefault="00C0434D" w:rsidP="009E19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4570">
            <w:rPr>
              <w:i/>
              <w:sz w:val="18"/>
            </w:rPr>
            <w:t>Fair Work Amendment (Respect at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0456ECE" w14:textId="77777777" w:rsidR="00C0434D" w:rsidRDefault="00C0434D" w:rsidP="009E19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F7AA28" w14:textId="77777777" w:rsidR="00C0434D" w:rsidRPr="008E5F44" w:rsidRDefault="008E5F44" w:rsidP="008E5F44">
    <w:pPr>
      <w:rPr>
        <w:rFonts w:cs="Times New Roman"/>
        <w:i/>
        <w:sz w:val="18"/>
      </w:rPr>
    </w:pPr>
    <w:r w:rsidRPr="008E5F44">
      <w:rPr>
        <w:rFonts w:cs="Times New Roman"/>
        <w:i/>
        <w:sz w:val="18"/>
      </w:rPr>
      <w:t>OPC65218 -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46B4E" w14:textId="77777777" w:rsidR="00C0434D" w:rsidRPr="00E33C1C" w:rsidRDefault="00C0434D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0434D" w14:paraId="49A9D18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358B44" w14:textId="77777777" w:rsidR="00C0434D" w:rsidRDefault="00C0434D" w:rsidP="009E192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2C9A54" w14:textId="010E76B2" w:rsidR="00C0434D" w:rsidRDefault="00C0434D" w:rsidP="009E192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24570">
            <w:rPr>
              <w:i/>
              <w:sz w:val="18"/>
            </w:rPr>
            <w:t>Fair Work Amendment (Respect at Work) Regulations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6294E34" w14:textId="77777777" w:rsidR="00C0434D" w:rsidRDefault="00C0434D" w:rsidP="009E192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2D7B0BD" w14:textId="77777777" w:rsidR="00C0434D" w:rsidRPr="008E5F44" w:rsidRDefault="008E5F44" w:rsidP="008E5F44">
    <w:pPr>
      <w:rPr>
        <w:rFonts w:cs="Times New Roman"/>
        <w:i/>
        <w:sz w:val="18"/>
      </w:rPr>
    </w:pPr>
    <w:r w:rsidRPr="008E5F44">
      <w:rPr>
        <w:rFonts w:cs="Times New Roman"/>
        <w:i/>
        <w:sz w:val="18"/>
      </w:rPr>
      <w:t>OPC65218 -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DFDA9" w14:textId="77777777" w:rsidR="00C0434D" w:rsidRDefault="00C0434D" w:rsidP="0048364F">
      <w:pPr>
        <w:spacing w:line="240" w:lineRule="auto"/>
      </w:pPr>
      <w:r>
        <w:separator/>
      </w:r>
    </w:p>
  </w:footnote>
  <w:footnote w:type="continuationSeparator" w:id="0">
    <w:p w14:paraId="2BC1393D" w14:textId="77777777" w:rsidR="00C0434D" w:rsidRDefault="00C0434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4F4F" w14:textId="77777777" w:rsidR="00C0434D" w:rsidRPr="005F1388" w:rsidRDefault="00C0434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A3785" w14:textId="77777777" w:rsidR="00C0434D" w:rsidRPr="005F1388" w:rsidRDefault="00C0434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2B35D" w14:textId="77777777" w:rsidR="00C0434D" w:rsidRPr="005F1388" w:rsidRDefault="00C0434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DEFD" w14:textId="77777777" w:rsidR="00C0434D" w:rsidRPr="00ED79B6" w:rsidRDefault="00C0434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BA052" w14:textId="77777777" w:rsidR="00C0434D" w:rsidRPr="00ED79B6" w:rsidRDefault="00C0434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EAC04" w14:textId="77777777" w:rsidR="00C0434D" w:rsidRPr="00ED79B6" w:rsidRDefault="00C0434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91F8" w14:textId="3B6D1CB2" w:rsidR="00C0434D" w:rsidRPr="00A961C4" w:rsidRDefault="00C0434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E38A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E38AD">
      <w:rPr>
        <w:noProof/>
        <w:sz w:val="20"/>
      </w:rPr>
      <w:t>Amendments</w:t>
    </w:r>
    <w:r>
      <w:rPr>
        <w:sz w:val="20"/>
      </w:rPr>
      <w:fldChar w:fldCharType="end"/>
    </w:r>
  </w:p>
  <w:p w14:paraId="480EC371" w14:textId="0FFD1136" w:rsidR="00C0434D" w:rsidRPr="00A961C4" w:rsidRDefault="00C0434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AE38AD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AE38AD">
      <w:rPr>
        <w:noProof/>
        <w:sz w:val="20"/>
      </w:rPr>
      <w:t>Amendments commencing day after registration</w:t>
    </w:r>
    <w:r>
      <w:rPr>
        <w:sz w:val="20"/>
      </w:rPr>
      <w:fldChar w:fldCharType="end"/>
    </w:r>
  </w:p>
  <w:p w14:paraId="796C92B3" w14:textId="77777777" w:rsidR="00C0434D" w:rsidRPr="00A961C4" w:rsidRDefault="00C0434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C9E48" w14:textId="530D1BF8" w:rsidR="00C0434D" w:rsidRPr="00A961C4" w:rsidRDefault="00C0434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6B1171C" w14:textId="13DA2522" w:rsidR="00C0434D" w:rsidRPr="00A961C4" w:rsidRDefault="00C0434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2D056AE" w14:textId="77777777" w:rsidR="00C0434D" w:rsidRPr="00A961C4" w:rsidRDefault="00C0434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09DBA" w14:textId="77777777" w:rsidR="00C0434D" w:rsidRPr="00A961C4" w:rsidRDefault="00C0434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27"/>
    <w:rsid w:val="00000263"/>
    <w:rsid w:val="00006D00"/>
    <w:rsid w:val="000113BC"/>
    <w:rsid w:val="00011B9B"/>
    <w:rsid w:val="000136AF"/>
    <w:rsid w:val="00037EB1"/>
    <w:rsid w:val="0004044E"/>
    <w:rsid w:val="00040708"/>
    <w:rsid w:val="00043FC5"/>
    <w:rsid w:val="00046F47"/>
    <w:rsid w:val="0005120E"/>
    <w:rsid w:val="00054577"/>
    <w:rsid w:val="000614BF"/>
    <w:rsid w:val="000646D2"/>
    <w:rsid w:val="0007169C"/>
    <w:rsid w:val="00076453"/>
    <w:rsid w:val="00077593"/>
    <w:rsid w:val="00083F48"/>
    <w:rsid w:val="000A7DF9"/>
    <w:rsid w:val="000B1A56"/>
    <w:rsid w:val="000C1F71"/>
    <w:rsid w:val="000D05EF"/>
    <w:rsid w:val="000D5485"/>
    <w:rsid w:val="000E5546"/>
    <w:rsid w:val="000F21C1"/>
    <w:rsid w:val="000F4B1E"/>
    <w:rsid w:val="00105D72"/>
    <w:rsid w:val="0010745C"/>
    <w:rsid w:val="00117277"/>
    <w:rsid w:val="0014097E"/>
    <w:rsid w:val="00152D2A"/>
    <w:rsid w:val="00160BD7"/>
    <w:rsid w:val="001643C9"/>
    <w:rsid w:val="0016480B"/>
    <w:rsid w:val="00165568"/>
    <w:rsid w:val="00166082"/>
    <w:rsid w:val="00166C2F"/>
    <w:rsid w:val="001716C9"/>
    <w:rsid w:val="0017603C"/>
    <w:rsid w:val="00184261"/>
    <w:rsid w:val="00186BA0"/>
    <w:rsid w:val="00190BA1"/>
    <w:rsid w:val="00190DF5"/>
    <w:rsid w:val="00193461"/>
    <w:rsid w:val="001939E1"/>
    <w:rsid w:val="00195382"/>
    <w:rsid w:val="001A3B9F"/>
    <w:rsid w:val="001A65C0"/>
    <w:rsid w:val="001B6456"/>
    <w:rsid w:val="001B6751"/>
    <w:rsid w:val="001B7A5D"/>
    <w:rsid w:val="001C58DB"/>
    <w:rsid w:val="001C69C4"/>
    <w:rsid w:val="001D5DCC"/>
    <w:rsid w:val="001E0A8D"/>
    <w:rsid w:val="001E3590"/>
    <w:rsid w:val="001E50B6"/>
    <w:rsid w:val="001E7407"/>
    <w:rsid w:val="001F3ECD"/>
    <w:rsid w:val="00201D27"/>
    <w:rsid w:val="0020300C"/>
    <w:rsid w:val="00220A0C"/>
    <w:rsid w:val="00223E4A"/>
    <w:rsid w:val="0022543C"/>
    <w:rsid w:val="002302EA"/>
    <w:rsid w:val="00240749"/>
    <w:rsid w:val="002433D4"/>
    <w:rsid w:val="002468D7"/>
    <w:rsid w:val="00247ECB"/>
    <w:rsid w:val="00261D97"/>
    <w:rsid w:val="00272C1F"/>
    <w:rsid w:val="00285CDD"/>
    <w:rsid w:val="00290FD1"/>
    <w:rsid w:val="00291167"/>
    <w:rsid w:val="00297ECB"/>
    <w:rsid w:val="002C1074"/>
    <w:rsid w:val="002C152A"/>
    <w:rsid w:val="002C53C7"/>
    <w:rsid w:val="002D0183"/>
    <w:rsid w:val="002D043A"/>
    <w:rsid w:val="003000E4"/>
    <w:rsid w:val="0030310C"/>
    <w:rsid w:val="0031713F"/>
    <w:rsid w:val="00321913"/>
    <w:rsid w:val="00324570"/>
    <w:rsid w:val="00324EE6"/>
    <w:rsid w:val="003316DC"/>
    <w:rsid w:val="00332E0D"/>
    <w:rsid w:val="003415D3"/>
    <w:rsid w:val="003437BD"/>
    <w:rsid w:val="00346335"/>
    <w:rsid w:val="003527FF"/>
    <w:rsid w:val="00352B0F"/>
    <w:rsid w:val="00354A94"/>
    <w:rsid w:val="003561B0"/>
    <w:rsid w:val="00367960"/>
    <w:rsid w:val="00370CC4"/>
    <w:rsid w:val="003972A6"/>
    <w:rsid w:val="003A1410"/>
    <w:rsid w:val="003A15AC"/>
    <w:rsid w:val="003A29EA"/>
    <w:rsid w:val="003A56EB"/>
    <w:rsid w:val="003B0627"/>
    <w:rsid w:val="003B5E64"/>
    <w:rsid w:val="003C5F2B"/>
    <w:rsid w:val="003D0BFE"/>
    <w:rsid w:val="003D4D18"/>
    <w:rsid w:val="003D5700"/>
    <w:rsid w:val="003E20CE"/>
    <w:rsid w:val="003F0F5A"/>
    <w:rsid w:val="003F36A8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648B4"/>
    <w:rsid w:val="004655E0"/>
    <w:rsid w:val="00474835"/>
    <w:rsid w:val="00481903"/>
    <w:rsid w:val="004819C7"/>
    <w:rsid w:val="0048364F"/>
    <w:rsid w:val="00490F2E"/>
    <w:rsid w:val="00496208"/>
    <w:rsid w:val="00496DB3"/>
    <w:rsid w:val="00496F97"/>
    <w:rsid w:val="004A1EF1"/>
    <w:rsid w:val="004A53EA"/>
    <w:rsid w:val="004B1912"/>
    <w:rsid w:val="004B248A"/>
    <w:rsid w:val="004B26BD"/>
    <w:rsid w:val="004D6807"/>
    <w:rsid w:val="004E2BAA"/>
    <w:rsid w:val="004E6D02"/>
    <w:rsid w:val="004E7262"/>
    <w:rsid w:val="004F1FAC"/>
    <w:rsid w:val="004F676E"/>
    <w:rsid w:val="005007DC"/>
    <w:rsid w:val="0050611B"/>
    <w:rsid w:val="0051534B"/>
    <w:rsid w:val="00515396"/>
    <w:rsid w:val="00516B8D"/>
    <w:rsid w:val="0052686F"/>
    <w:rsid w:val="0052756C"/>
    <w:rsid w:val="00530230"/>
    <w:rsid w:val="00530CC9"/>
    <w:rsid w:val="00531CC5"/>
    <w:rsid w:val="00533AFC"/>
    <w:rsid w:val="00537FBC"/>
    <w:rsid w:val="00541D73"/>
    <w:rsid w:val="00543469"/>
    <w:rsid w:val="005452CC"/>
    <w:rsid w:val="00546FA3"/>
    <w:rsid w:val="005509B0"/>
    <w:rsid w:val="00554243"/>
    <w:rsid w:val="00557C7A"/>
    <w:rsid w:val="00562A58"/>
    <w:rsid w:val="00581211"/>
    <w:rsid w:val="00584811"/>
    <w:rsid w:val="005870B7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44B7"/>
    <w:rsid w:val="005D5EA1"/>
    <w:rsid w:val="005E61D3"/>
    <w:rsid w:val="005F7738"/>
    <w:rsid w:val="00600219"/>
    <w:rsid w:val="006037A3"/>
    <w:rsid w:val="00605A7A"/>
    <w:rsid w:val="00613EAD"/>
    <w:rsid w:val="006158AC"/>
    <w:rsid w:val="00626B30"/>
    <w:rsid w:val="00636050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275A"/>
    <w:rsid w:val="00696E2A"/>
    <w:rsid w:val="006A4309"/>
    <w:rsid w:val="006B0E55"/>
    <w:rsid w:val="006B7006"/>
    <w:rsid w:val="006C2EE2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4ACA"/>
    <w:rsid w:val="00755FF2"/>
    <w:rsid w:val="007634AD"/>
    <w:rsid w:val="00770ECC"/>
    <w:rsid w:val="007715C9"/>
    <w:rsid w:val="00774EDD"/>
    <w:rsid w:val="007757EC"/>
    <w:rsid w:val="00780F77"/>
    <w:rsid w:val="00786521"/>
    <w:rsid w:val="007963E6"/>
    <w:rsid w:val="007A115D"/>
    <w:rsid w:val="007A35E6"/>
    <w:rsid w:val="007A6863"/>
    <w:rsid w:val="007D45C1"/>
    <w:rsid w:val="007D638D"/>
    <w:rsid w:val="007E7D4A"/>
    <w:rsid w:val="007F48ED"/>
    <w:rsid w:val="007F7947"/>
    <w:rsid w:val="008051E2"/>
    <w:rsid w:val="00805EE3"/>
    <w:rsid w:val="00811E4D"/>
    <w:rsid w:val="00812F45"/>
    <w:rsid w:val="0081665A"/>
    <w:rsid w:val="00823B55"/>
    <w:rsid w:val="0084172C"/>
    <w:rsid w:val="00856A31"/>
    <w:rsid w:val="00861373"/>
    <w:rsid w:val="008754D0"/>
    <w:rsid w:val="00877D48"/>
    <w:rsid w:val="008816F0"/>
    <w:rsid w:val="0088345B"/>
    <w:rsid w:val="00884F80"/>
    <w:rsid w:val="0088585F"/>
    <w:rsid w:val="008870E0"/>
    <w:rsid w:val="008935F6"/>
    <w:rsid w:val="008A16A5"/>
    <w:rsid w:val="008B5D42"/>
    <w:rsid w:val="008C1053"/>
    <w:rsid w:val="008C2B5D"/>
    <w:rsid w:val="008D0EE0"/>
    <w:rsid w:val="008D5B99"/>
    <w:rsid w:val="008D7A27"/>
    <w:rsid w:val="008E4702"/>
    <w:rsid w:val="008E5F44"/>
    <w:rsid w:val="008E69AA"/>
    <w:rsid w:val="008F0171"/>
    <w:rsid w:val="008F4F1C"/>
    <w:rsid w:val="009170A6"/>
    <w:rsid w:val="00922764"/>
    <w:rsid w:val="00932377"/>
    <w:rsid w:val="009408EA"/>
    <w:rsid w:val="00943102"/>
    <w:rsid w:val="0094523D"/>
    <w:rsid w:val="009474C8"/>
    <w:rsid w:val="00950609"/>
    <w:rsid w:val="009554B8"/>
    <w:rsid w:val="009559E6"/>
    <w:rsid w:val="00976A63"/>
    <w:rsid w:val="00983419"/>
    <w:rsid w:val="00987AFB"/>
    <w:rsid w:val="00994821"/>
    <w:rsid w:val="009B51CB"/>
    <w:rsid w:val="009C3431"/>
    <w:rsid w:val="009C5989"/>
    <w:rsid w:val="009D08DA"/>
    <w:rsid w:val="009E1923"/>
    <w:rsid w:val="009F2ED6"/>
    <w:rsid w:val="00A06860"/>
    <w:rsid w:val="00A136F5"/>
    <w:rsid w:val="00A2295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8104B"/>
    <w:rsid w:val="00A86802"/>
    <w:rsid w:val="00A90EA8"/>
    <w:rsid w:val="00A915A8"/>
    <w:rsid w:val="00A92A05"/>
    <w:rsid w:val="00A9325B"/>
    <w:rsid w:val="00AA0343"/>
    <w:rsid w:val="00AA1A9D"/>
    <w:rsid w:val="00AA2A5C"/>
    <w:rsid w:val="00AB78E9"/>
    <w:rsid w:val="00AC3E77"/>
    <w:rsid w:val="00AD3467"/>
    <w:rsid w:val="00AD5641"/>
    <w:rsid w:val="00AD7252"/>
    <w:rsid w:val="00AE0F9B"/>
    <w:rsid w:val="00AE38AD"/>
    <w:rsid w:val="00AF29F9"/>
    <w:rsid w:val="00AF55FF"/>
    <w:rsid w:val="00B032D8"/>
    <w:rsid w:val="00B06F56"/>
    <w:rsid w:val="00B33B3C"/>
    <w:rsid w:val="00B40D74"/>
    <w:rsid w:val="00B52036"/>
    <w:rsid w:val="00B52663"/>
    <w:rsid w:val="00B56DCB"/>
    <w:rsid w:val="00B61D73"/>
    <w:rsid w:val="00B6359C"/>
    <w:rsid w:val="00B770D2"/>
    <w:rsid w:val="00B94F68"/>
    <w:rsid w:val="00BA1FB8"/>
    <w:rsid w:val="00BA47A3"/>
    <w:rsid w:val="00BA5026"/>
    <w:rsid w:val="00BB6E79"/>
    <w:rsid w:val="00BB7B56"/>
    <w:rsid w:val="00BC0CE9"/>
    <w:rsid w:val="00BD6283"/>
    <w:rsid w:val="00BE3B31"/>
    <w:rsid w:val="00BE6E55"/>
    <w:rsid w:val="00BE719A"/>
    <w:rsid w:val="00BE720A"/>
    <w:rsid w:val="00BF6650"/>
    <w:rsid w:val="00C035AB"/>
    <w:rsid w:val="00C0434D"/>
    <w:rsid w:val="00C067E5"/>
    <w:rsid w:val="00C07DF8"/>
    <w:rsid w:val="00C164CA"/>
    <w:rsid w:val="00C16D45"/>
    <w:rsid w:val="00C42BF8"/>
    <w:rsid w:val="00C460AE"/>
    <w:rsid w:val="00C50043"/>
    <w:rsid w:val="00C50A0F"/>
    <w:rsid w:val="00C62922"/>
    <w:rsid w:val="00C7573B"/>
    <w:rsid w:val="00C765EA"/>
    <w:rsid w:val="00C76CF3"/>
    <w:rsid w:val="00C831B4"/>
    <w:rsid w:val="00C96E43"/>
    <w:rsid w:val="00CA7844"/>
    <w:rsid w:val="00CB58EF"/>
    <w:rsid w:val="00CB5BF8"/>
    <w:rsid w:val="00CC43E8"/>
    <w:rsid w:val="00CD0605"/>
    <w:rsid w:val="00CD24D0"/>
    <w:rsid w:val="00CD50BF"/>
    <w:rsid w:val="00CD59CE"/>
    <w:rsid w:val="00CE7D64"/>
    <w:rsid w:val="00CF0BB2"/>
    <w:rsid w:val="00CF6DAD"/>
    <w:rsid w:val="00D0546A"/>
    <w:rsid w:val="00D055E5"/>
    <w:rsid w:val="00D13441"/>
    <w:rsid w:val="00D20665"/>
    <w:rsid w:val="00D243A3"/>
    <w:rsid w:val="00D3200B"/>
    <w:rsid w:val="00D3214E"/>
    <w:rsid w:val="00D33440"/>
    <w:rsid w:val="00D423BC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76D3D"/>
    <w:rsid w:val="00D90ED8"/>
    <w:rsid w:val="00D92BBF"/>
    <w:rsid w:val="00D95891"/>
    <w:rsid w:val="00DA41E9"/>
    <w:rsid w:val="00DA50FA"/>
    <w:rsid w:val="00DB079F"/>
    <w:rsid w:val="00DB0990"/>
    <w:rsid w:val="00DB5CB4"/>
    <w:rsid w:val="00DC1764"/>
    <w:rsid w:val="00DC4B6B"/>
    <w:rsid w:val="00DE149E"/>
    <w:rsid w:val="00E05704"/>
    <w:rsid w:val="00E12F1A"/>
    <w:rsid w:val="00E15561"/>
    <w:rsid w:val="00E21CFB"/>
    <w:rsid w:val="00E22935"/>
    <w:rsid w:val="00E515AE"/>
    <w:rsid w:val="00E54292"/>
    <w:rsid w:val="00E56DB8"/>
    <w:rsid w:val="00E60191"/>
    <w:rsid w:val="00E7336C"/>
    <w:rsid w:val="00E74DC7"/>
    <w:rsid w:val="00E8568F"/>
    <w:rsid w:val="00E856C5"/>
    <w:rsid w:val="00E87113"/>
    <w:rsid w:val="00E87699"/>
    <w:rsid w:val="00E92E27"/>
    <w:rsid w:val="00E9586B"/>
    <w:rsid w:val="00E97334"/>
    <w:rsid w:val="00EA0D36"/>
    <w:rsid w:val="00EA463F"/>
    <w:rsid w:val="00EA641A"/>
    <w:rsid w:val="00EB0EA7"/>
    <w:rsid w:val="00EB24B3"/>
    <w:rsid w:val="00EB316F"/>
    <w:rsid w:val="00EB5216"/>
    <w:rsid w:val="00EC2BE3"/>
    <w:rsid w:val="00ED4928"/>
    <w:rsid w:val="00EE3749"/>
    <w:rsid w:val="00EE6190"/>
    <w:rsid w:val="00EF2E3A"/>
    <w:rsid w:val="00EF6402"/>
    <w:rsid w:val="00F02112"/>
    <w:rsid w:val="00F025DF"/>
    <w:rsid w:val="00F047E2"/>
    <w:rsid w:val="00F04D57"/>
    <w:rsid w:val="00F06807"/>
    <w:rsid w:val="00F0698F"/>
    <w:rsid w:val="00F078DC"/>
    <w:rsid w:val="00F13E86"/>
    <w:rsid w:val="00F14689"/>
    <w:rsid w:val="00F24446"/>
    <w:rsid w:val="00F271A8"/>
    <w:rsid w:val="00F32FCB"/>
    <w:rsid w:val="00F6709F"/>
    <w:rsid w:val="00F677A9"/>
    <w:rsid w:val="00F723BD"/>
    <w:rsid w:val="00F732EA"/>
    <w:rsid w:val="00F73AD0"/>
    <w:rsid w:val="00F84CF5"/>
    <w:rsid w:val="00F8612E"/>
    <w:rsid w:val="00F94956"/>
    <w:rsid w:val="00FA420B"/>
    <w:rsid w:val="00FD2227"/>
    <w:rsid w:val="00FE0781"/>
    <w:rsid w:val="00FE0E95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FD13E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F021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211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211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211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11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11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211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211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0211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0211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02112"/>
  </w:style>
  <w:style w:type="paragraph" w:customStyle="1" w:styleId="OPCParaBase">
    <w:name w:val="OPCParaBase"/>
    <w:qFormat/>
    <w:rsid w:val="00F021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021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021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021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021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021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021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021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021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021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021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02112"/>
  </w:style>
  <w:style w:type="paragraph" w:customStyle="1" w:styleId="Blocks">
    <w:name w:val="Blocks"/>
    <w:aliases w:val="bb"/>
    <w:basedOn w:val="OPCParaBase"/>
    <w:qFormat/>
    <w:rsid w:val="00F021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02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021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02112"/>
    <w:rPr>
      <w:i/>
    </w:rPr>
  </w:style>
  <w:style w:type="paragraph" w:customStyle="1" w:styleId="BoxList">
    <w:name w:val="BoxList"/>
    <w:aliases w:val="bl"/>
    <w:basedOn w:val="BoxText"/>
    <w:qFormat/>
    <w:rsid w:val="00F021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021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021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02112"/>
    <w:pPr>
      <w:ind w:left="1985" w:hanging="851"/>
    </w:pPr>
  </w:style>
  <w:style w:type="character" w:customStyle="1" w:styleId="CharAmPartNo">
    <w:name w:val="CharAmPartNo"/>
    <w:basedOn w:val="OPCCharBase"/>
    <w:qFormat/>
    <w:rsid w:val="00F02112"/>
  </w:style>
  <w:style w:type="character" w:customStyle="1" w:styleId="CharAmPartText">
    <w:name w:val="CharAmPartText"/>
    <w:basedOn w:val="OPCCharBase"/>
    <w:qFormat/>
    <w:rsid w:val="00F02112"/>
  </w:style>
  <w:style w:type="character" w:customStyle="1" w:styleId="CharAmSchNo">
    <w:name w:val="CharAmSchNo"/>
    <w:basedOn w:val="OPCCharBase"/>
    <w:qFormat/>
    <w:rsid w:val="00F02112"/>
  </w:style>
  <w:style w:type="character" w:customStyle="1" w:styleId="CharAmSchText">
    <w:name w:val="CharAmSchText"/>
    <w:basedOn w:val="OPCCharBase"/>
    <w:qFormat/>
    <w:rsid w:val="00F02112"/>
  </w:style>
  <w:style w:type="character" w:customStyle="1" w:styleId="CharBoldItalic">
    <w:name w:val="CharBoldItalic"/>
    <w:basedOn w:val="OPCCharBase"/>
    <w:uiPriority w:val="1"/>
    <w:qFormat/>
    <w:rsid w:val="00F021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02112"/>
  </w:style>
  <w:style w:type="character" w:customStyle="1" w:styleId="CharChapText">
    <w:name w:val="CharChapText"/>
    <w:basedOn w:val="OPCCharBase"/>
    <w:uiPriority w:val="1"/>
    <w:qFormat/>
    <w:rsid w:val="00F02112"/>
  </w:style>
  <w:style w:type="character" w:customStyle="1" w:styleId="CharDivNo">
    <w:name w:val="CharDivNo"/>
    <w:basedOn w:val="OPCCharBase"/>
    <w:uiPriority w:val="1"/>
    <w:qFormat/>
    <w:rsid w:val="00F02112"/>
  </w:style>
  <w:style w:type="character" w:customStyle="1" w:styleId="CharDivText">
    <w:name w:val="CharDivText"/>
    <w:basedOn w:val="OPCCharBase"/>
    <w:uiPriority w:val="1"/>
    <w:qFormat/>
    <w:rsid w:val="00F02112"/>
  </w:style>
  <w:style w:type="character" w:customStyle="1" w:styleId="CharItalic">
    <w:name w:val="CharItalic"/>
    <w:basedOn w:val="OPCCharBase"/>
    <w:uiPriority w:val="1"/>
    <w:qFormat/>
    <w:rsid w:val="00F02112"/>
    <w:rPr>
      <w:i/>
    </w:rPr>
  </w:style>
  <w:style w:type="character" w:customStyle="1" w:styleId="CharPartNo">
    <w:name w:val="CharPartNo"/>
    <w:basedOn w:val="OPCCharBase"/>
    <w:uiPriority w:val="1"/>
    <w:qFormat/>
    <w:rsid w:val="00F02112"/>
  </w:style>
  <w:style w:type="character" w:customStyle="1" w:styleId="CharPartText">
    <w:name w:val="CharPartText"/>
    <w:basedOn w:val="OPCCharBase"/>
    <w:uiPriority w:val="1"/>
    <w:qFormat/>
    <w:rsid w:val="00F02112"/>
  </w:style>
  <w:style w:type="character" w:customStyle="1" w:styleId="CharSectno">
    <w:name w:val="CharSectno"/>
    <w:basedOn w:val="OPCCharBase"/>
    <w:qFormat/>
    <w:rsid w:val="00F02112"/>
  </w:style>
  <w:style w:type="character" w:customStyle="1" w:styleId="CharSubdNo">
    <w:name w:val="CharSubdNo"/>
    <w:basedOn w:val="OPCCharBase"/>
    <w:uiPriority w:val="1"/>
    <w:qFormat/>
    <w:rsid w:val="00F02112"/>
  </w:style>
  <w:style w:type="character" w:customStyle="1" w:styleId="CharSubdText">
    <w:name w:val="CharSubdText"/>
    <w:basedOn w:val="OPCCharBase"/>
    <w:uiPriority w:val="1"/>
    <w:qFormat/>
    <w:rsid w:val="00F02112"/>
  </w:style>
  <w:style w:type="paragraph" w:customStyle="1" w:styleId="CTA--">
    <w:name w:val="CTA --"/>
    <w:basedOn w:val="OPCParaBase"/>
    <w:next w:val="Normal"/>
    <w:rsid w:val="00F021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021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021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021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021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021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021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021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021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021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021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021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021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021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021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0211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021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021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021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021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021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021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021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021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021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021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021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021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021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021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021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021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021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021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021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021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021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021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021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021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021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021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021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021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021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021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021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021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021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021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021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02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021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021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021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021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021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021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0211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021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0211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0211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0211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0211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021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021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021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021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021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021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021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021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02112"/>
    <w:rPr>
      <w:sz w:val="16"/>
    </w:rPr>
  </w:style>
  <w:style w:type="table" w:customStyle="1" w:styleId="CFlag">
    <w:name w:val="CFlag"/>
    <w:basedOn w:val="TableNormal"/>
    <w:uiPriority w:val="99"/>
    <w:rsid w:val="00F021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021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21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2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021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021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021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021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021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0211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02112"/>
    <w:pPr>
      <w:spacing w:before="120"/>
    </w:pPr>
  </w:style>
  <w:style w:type="paragraph" w:customStyle="1" w:styleId="CompiledActNo">
    <w:name w:val="CompiledActNo"/>
    <w:basedOn w:val="OPCParaBase"/>
    <w:next w:val="Normal"/>
    <w:rsid w:val="00F0211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021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021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021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021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021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021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021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021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021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021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021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021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021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021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021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021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02112"/>
  </w:style>
  <w:style w:type="character" w:customStyle="1" w:styleId="CharSubPartNoCASA">
    <w:name w:val="CharSubPartNo(CASA)"/>
    <w:basedOn w:val="OPCCharBase"/>
    <w:uiPriority w:val="1"/>
    <w:rsid w:val="00F02112"/>
  </w:style>
  <w:style w:type="paragraph" w:customStyle="1" w:styleId="ENoteTTIndentHeadingSub">
    <w:name w:val="ENoteTTIndentHeadingSub"/>
    <w:aliases w:val="enTTHis"/>
    <w:basedOn w:val="OPCParaBase"/>
    <w:rsid w:val="00F021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021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021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021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021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0211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02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02112"/>
    <w:rPr>
      <w:sz w:val="22"/>
    </w:rPr>
  </w:style>
  <w:style w:type="paragraph" w:customStyle="1" w:styleId="SOTextNote">
    <w:name w:val="SO TextNote"/>
    <w:aliases w:val="sont"/>
    <w:basedOn w:val="SOText"/>
    <w:qFormat/>
    <w:rsid w:val="00F021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021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02112"/>
    <w:rPr>
      <w:sz w:val="22"/>
    </w:rPr>
  </w:style>
  <w:style w:type="paragraph" w:customStyle="1" w:styleId="FileName">
    <w:name w:val="FileName"/>
    <w:basedOn w:val="Normal"/>
    <w:rsid w:val="00F02112"/>
  </w:style>
  <w:style w:type="paragraph" w:customStyle="1" w:styleId="TableHeading">
    <w:name w:val="TableHeading"/>
    <w:aliases w:val="th"/>
    <w:basedOn w:val="OPCParaBase"/>
    <w:next w:val="Tabletext"/>
    <w:rsid w:val="00F021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021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021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021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021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021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021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021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021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021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021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021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021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021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021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021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021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021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021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021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021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021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021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02112"/>
  </w:style>
  <w:style w:type="character" w:customStyle="1" w:styleId="charlegsubtitle1">
    <w:name w:val="charlegsubtitle1"/>
    <w:basedOn w:val="DefaultParagraphFont"/>
    <w:rsid w:val="00F0211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02112"/>
    <w:pPr>
      <w:ind w:left="240" w:hanging="240"/>
    </w:pPr>
  </w:style>
  <w:style w:type="paragraph" w:styleId="Index2">
    <w:name w:val="index 2"/>
    <w:basedOn w:val="Normal"/>
    <w:next w:val="Normal"/>
    <w:autoRedefine/>
    <w:rsid w:val="00F02112"/>
    <w:pPr>
      <w:ind w:left="480" w:hanging="240"/>
    </w:pPr>
  </w:style>
  <w:style w:type="paragraph" w:styleId="Index3">
    <w:name w:val="index 3"/>
    <w:basedOn w:val="Normal"/>
    <w:next w:val="Normal"/>
    <w:autoRedefine/>
    <w:rsid w:val="00F02112"/>
    <w:pPr>
      <w:ind w:left="720" w:hanging="240"/>
    </w:pPr>
  </w:style>
  <w:style w:type="paragraph" w:styleId="Index4">
    <w:name w:val="index 4"/>
    <w:basedOn w:val="Normal"/>
    <w:next w:val="Normal"/>
    <w:autoRedefine/>
    <w:rsid w:val="00F02112"/>
    <w:pPr>
      <w:ind w:left="960" w:hanging="240"/>
    </w:pPr>
  </w:style>
  <w:style w:type="paragraph" w:styleId="Index5">
    <w:name w:val="index 5"/>
    <w:basedOn w:val="Normal"/>
    <w:next w:val="Normal"/>
    <w:autoRedefine/>
    <w:rsid w:val="00F02112"/>
    <w:pPr>
      <w:ind w:left="1200" w:hanging="240"/>
    </w:pPr>
  </w:style>
  <w:style w:type="paragraph" w:styleId="Index6">
    <w:name w:val="index 6"/>
    <w:basedOn w:val="Normal"/>
    <w:next w:val="Normal"/>
    <w:autoRedefine/>
    <w:rsid w:val="00F02112"/>
    <w:pPr>
      <w:ind w:left="1440" w:hanging="240"/>
    </w:pPr>
  </w:style>
  <w:style w:type="paragraph" w:styleId="Index7">
    <w:name w:val="index 7"/>
    <w:basedOn w:val="Normal"/>
    <w:next w:val="Normal"/>
    <w:autoRedefine/>
    <w:rsid w:val="00F02112"/>
    <w:pPr>
      <w:ind w:left="1680" w:hanging="240"/>
    </w:pPr>
  </w:style>
  <w:style w:type="paragraph" w:styleId="Index8">
    <w:name w:val="index 8"/>
    <w:basedOn w:val="Normal"/>
    <w:next w:val="Normal"/>
    <w:autoRedefine/>
    <w:rsid w:val="00F02112"/>
    <w:pPr>
      <w:ind w:left="1920" w:hanging="240"/>
    </w:pPr>
  </w:style>
  <w:style w:type="paragraph" w:styleId="Index9">
    <w:name w:val="index 9"/>
    <w:basedOn w:val="Normal"/>
    <w:next w:val="Normal"/>
    <w:autoRedefine/>
    <w:rsid w:val="00F02112"/>
    <w:pPr>
      <w:ind w:left="2160" w:hanging="240"/>
    </w:pPr>
  </w:style>
  <w:style w:type="paragraph" w:styleId="NormalIndent">
    <w:name w:val="Normal Indent"/>
    <w:basedOn w:val="Normal"/>
    <w:rsid w:val="00F02112"/>
    <w:pPr>
      <w:ind w:left="720"/>
    </w:pPr>
  </w:style>
  <w:style w:type="paragraph" w:styleId="FootnoteText">
    <w:name w:val="footnote text"/>
    <w:basedOn w:val="Normal"/>
    <w:link w:val="FootnoteTextChar"/>
    <w:rsid w:val="00F0211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02112"/>
  </w:style>
  <w:style w:type="paragraph" w:styleId="CommentText">
    <w:name w:val="annotation text"/>
    <w:basedOn w:val="Normal"/>
    <w:link w:val="CommentTextChar"/>
    <w:rsid w:val="00F021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02112"/>
  </w:style>
  <w:style w:type="paragraph" w:styleId="IndexHeading">
    <w:name w:val="index heading"/>
    <w:basedOn w:val="Normal"/>
    <w:next w:val="Index1"/>
    <w:rsid w:val="00F0211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0211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02112"/>
    <w:pPr>
      <w:ind w:left="480" w:hanging="480"/>
    </w:pPr>
  </w:style>
  <w:style w:type="paragraph" w:styleId="EnvelopeAddress">
    <w:name w:val="envelope address"/>
    <w:basedOn w:val="Normal"/>
    <w:rsid w:val="00F0211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0211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0211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02112"/>
    <w:rPr>
      <w:sz w:val="16"/>
      <w:szCs w:val="16"/>
    </w:rPr>
  </w:style>
  <w:style w:type="character" w:styleId="PageNumber">
    <w:name w:val="page number"/>
    <w:basedOn w:val="DefaultParagraphFont"/>
    <w:rsid w:val="00F02112"/>
  </w:style>
  <w:style w:type="character" w:styleId="EndnoteReference">
    <w:name w:val="endnote reference"/>
    <w:basedOn w:val="DefaultParagraphFont"/>
    <w:rsid w:val="00F02112"/>
    <w:rPr>
      <w:vertAlign w:val="superscript"/>
    </w:rPr>
  </w:style>
  <w:style w:type="paragraph" w:styleId="EndnoteText">
    <w:name w:val="endnote text"/>
    <w:basedOn w:val="Normal"/>
    <w:link w:val="EndnoteTextChar"/>
    <w:rsid w:val="00F021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02112"/>
  </w:style>
  <w:style w:type="paragraph" w:styleId="TableofAuthorities">
    <w:name w:val="table of authorities"/>
    <w:basedOn w:val="Normal"/>
    <w:next w:val="Normal"/>
    <w:rsid w:val="00F02112"/>
    <w:pPr>
      <w:ind w:left="240" w:hanging="240"/>
    </w:pPr>
  </w:style>
  <w:style w:type="paragraph" w:styleId="MacroText">
    <w:name w:val="macro"/>
    <w:link w:val="MacroTextChar"/>
    <w:rsid w:val="00F021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0211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0211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02112"/>
    <w:pPr>
      <w:ind w:left="283" w:hanging="283"/>
    </w:pPr>
  </w:style>
  <w:style w:type="paragraph" w:styleId="ListBullet">
    <w:name w:val="List Bullet"/>
    <w:basedOn w:val="Normal"/>
    <w:autoRedefine/>
    <w:rsid w:val="00F0211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0211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02112"/>
    <w:pPr>
      <w:ind w:left="566" w:hanging="283"/>
    </w:pPr>
  </w:style>
  <w:style w:type="paragraph" w:styleId="List3">
    <w:name w:val="List 3"/>
    <w:basedOn w:val="Normal"/>
    <w:rsid w:val="00F02112"/>
    <w:pPr>
      <w:ind w:left="849" w:hanging="283"/>
    </w:pPr>
  </w:style>
  <w:style w:type="paragraph" w:styleId="List4">
    <w:name w:val="List 4"/>
    <w:basedOn w:val="Normal"/>
    <w:rsid w:val="00F02112"/>
    <w:pPr>
      <w:ind w:left="1132" w:hanging="283"/>
    </w:pPr>
  </w:style>
  <w:style w:type="paragraph" w:styleId="List5">
    <w:name w:val="List 5"/>
    <w:basedOn w:val="Normal"/>
    <w:rsid w:val="00F02112"/>
    <w:pPr>
      <w:ind w:left="1415" w:hanging="283"/>
    </w:pPr>
  </w:style>
  <w:style w:type="paragraph" w:styleId="ListBullet2">
    <w:name w:val="List Bullet 2"/>
    <w:basedOn w:val="Normal"/>
    <w:autoRedefine/>
    <w:rsid w:val="00F0211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0211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0211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0211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0211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0211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0211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0211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0211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0211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02112"/>
    <w:pPr>
      <w:ind w:left="4252"/>
    </w:pPr>
  </w:style>
  <w:style w:type="character" w:customStyle="1" w:styleId="ClosingChar">
    <w:name w:val="Closing Char"/>
    <w:basedOn w:val="DefaultParagraphFont"/>
    <w:link w:val="Closing"/>
    <w:rsid w:val="00F02112"/>
    <w:rPr>
      <w:sz w:val="22"/>
    </w:rPr>
  </w:style>
  <w:style w:type="paragraph" w:styleId="Signature">
    <w:name w:val="Signature"/>
    <w:basedOn w:val="Normal"/>
    <w:link w:val="SignatureChar"/>
    <w:rsid w:val="00F021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02112"/>
    <w:rPr>
      <w:sz w:val="22"/>
    </w:rPr>
  </w:style>
  <w:style w:type="paragraph" w:styleId="BodyText">
    <w:name w:val="Body Text"/>
    <w:basedOn w:val="Normal"/>
    <w:link w:val="BodyTextChar"/>
    <w:rsid w:val="00F021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2112"/>
    <w:rPr>
      <w:sz w:val="22"/>
    </w:rPr>
  </w:style>
  <w:style w:type="paragraph" w:styleId="BodyTextIndent">
    <w:name w:val="Body Text Indent"/>
    <w:basedOn w:val="Normal"/>
    <w:link w:val="BodyTextIndentChar"/>
    <w:rsid w:val="00F021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02112"/>
    <w:rPr>
      <w:sz w:val="22"/>
    </w:rPr>
  </w:style>
  <w:style w:type="paragraph" w:styleId="ListContinue">
    <w:name w:val="List Continue"/>
    <w:basedOn w:val="Normal"/>
    <w:rsid w:val="00F02112"/>
    <w:pPr>
      <w:spacing w:after="120"/>
      <w:ind w:left="283"/>
    </w:pPr>
  </w:style>
  <w:style w:type="paragraph" w:styleId="ListContinue2">
    <w:name w:val="List Continue 2"/>
    <w:basedOn w:val="Normal"/>
    <w:rsid w:val="00F02112"/>
    <w:pPr>
      <w:spacing w:after="120"/>
      <w:ind w:left="566"/>
    </w:pPr>
  </w:style>
  <w:style w:type="paragraph" w:styleId="ListContinue3">
    <w:name w:val="List Continue 3"/>
    <w:basedOn w:val="Normal"/>
    <w:rsid w:val="00F02112"/>
    <w:pPr>
      <w:spacing w:after="120"/>
      <w:ind w:left="849"/>
    </w:pPr>
  </w:style>
  <w:style w:type="paragraph" w:styleId="ListContinue4">
    <w:name w:val="List Continue 4"/>
    <w:basedOn w:val="Normal"/>
    <w:rsid w:val="00F02112"/>
    <w:pPr>
      <w:spacing w:after="120"/>
      <w:ind w:left="1132"/>
    </w:pPr>
  </w:style>
  <w:style w:type="paragraph" w:styleId="ListContinue5">
    <w:name w:val="List Continue 5"/>
    <w:basedOn w:val="Normal"/>
    <w:rsid w:val="00F0211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021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0211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0211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0211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02112"/>
  </w:style>
  <w:style w:type="character" w:customStyle="1" w:styleId="SalutationChar">
    <w:name w:val="Salutation Char"/>
    <w:basedOn w:val="DefaultParagraphFont"/>
    <w:link w:val="Salutation"/>
    <w:rsid w:val="00F02112"/>
    <w:rPr>
      <w:sz w:val="22"/>
    </w:rPr>
  </w:style>
  <w:style w:type="paragraph" w:styleId="Date">
    <w:name w:val="Date"/>
    <w:basedOn w:val="Normal"/>
    <w:next w:val="Normal"/>
    <w:link w:val="DateChar"/>
    <w:rsid w:val="00F02112"/>
  </w:style>
  <w:style w:type="character" w:customStyle="1" w:styleId="DateChar">
    <w:name w:val="Date Char"/>
    <w:basedOn w:val="DefaultParagraphFont"/>
    <w:link w:val="Date"/>
    <w:rsid w:val="00F02112"/>
    <w:rPr>
      <w:sz w:val="22"/>
    </w:rPr>
  </w:style>
  <w:style w:type="paragraph" w:styleId="BodyTextFirstIndent">
    <w:name w:val="Body Text First Indent"/>
    <w:basedOn w:val="BodyText"/>
    <w:link w:val="BodyTextFirstIndentChar"/>
    <w:rsid w:val="00F0211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0211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021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02112"/>
    <w:rPr>
      <w:sz w:val="22"/>
    </w:rPr>
  </w:style>
  <w:style w:type="paragraph" w:styleId="BodyText2">
    <w:name w:val="Body Text 2"/>
    <w:basedOn w:val="Normal"/>
    <w:link w:val="BodyText2Char"/>
    <w:rsid w:val="00F021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2112"/>
    <w:rPr>
      <w:sz w:val="22"/>
    </w:rPr>
  </w:style>
  <w:style w:type="paragraph" w:styleId="BodyText3">
    <w:name w:val="Body Text 3"/>
    <w:basedOn w:val="Normal"/>
    <w:link w:val="BodyText3Char"/>
    <w:rsid w:val="00F021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0211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021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02112"/>
    <w:rPr>
      <w:sz w:val="22"/>
    </w:rPr>
  </w:style>
  <w:style w:type="paragraph" w:styleId="BodyTextIndent3">
    <w:name w:val="Body Text Indent 3"/>
    <w:basedOn w:val="Normal"/>
    <w:link w:val="BodyTextIndent3Char"/>
    <w:rsid w:val="00F021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02112"/>
    <w:rPr>
      <w:sz w:val="16"/>
      <w:szCs w:val="16"/>
    </w:rPr>
  </w:style>
  <w:style w:type="paragraph" w:styleId="BlockText">
    <w:name w:val="Block Text"/>
    <w:basedOn w:val="Normal"/>
    <w:rsid w:val="00F02112"/>
    <w:pPr>
      <w:spacing w:after="120"/>
      <w:ind w:left="1440" w:right="1440"/>
    </w:pPr>
  </w:style>
  <w:style w:type="character" w:styleId="Hyperlink">
    <w:name w:val="Hyperlink"/>
    <w:basedOn w:val="DefaultParagraphFont"/>
    <w:rsid w:val="00F02112"/>
    <w:rPr>
      <w:color w:val="0000FF"/>
      <w:u w:val="single"/>
    </w:rPr>
  </w:style>
  <w:style w:type="character" w:styleId="FollowedHyperlink">
    <w:name w:val="FollowedHyperlink"/>
    <w:basedOn w:val="DefaultParagraphFont"/>
    <w:rsid w:val="00F02112"/>
    <w:rPr>
      <w:color w:val="800080"/>
      <w:u w:val="single"/>
    </w:rPr>
  </w:style>
  <w:style w:type="character" w:styleId="Strong">
    <w:name w:val="Strong"/>
    <w:basedOn w:val="DefaultParagraphFont"/>
    <w:qFormat/>
    <w:rsid w:val="00F02112"/>
    <w:rPr>
      <w:b/>
      <w:bCs/>
    </w:rPr>
  </w:style>
  <w:style w:type="character" w:styleId="Emphasis">
    <w:name w:val="Emphasis"/>
    <w:basedOn w:val="DefaultParagraphFont"/>
    <w:qFormat/>
    <w:rsid w:val="00F02112"/>
    <w:rPr>
      <w:i/>
      <w:iCs/>
    </w:rPr>
  </w:style>
  <w:style w:type="paragraph" w:styleId="DocumentMap">
    <w:name w:val="Document Map"/>
    <w:basedOn w:val="Normal"/>
    <w:link w:val="DocumentMapChar"/>
    <w:rsid w:val="00F021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0211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0211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0211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02112"/>
  </w:style>
  <w:style w:type="character" w:customStyle="1" w:styleId="E-mailSignatureChar">
    <w:name w:val="E-mail Signature Char"/>
    <w:basedOn w:val="DefaultParagraphFont"/>
    <w:link w:val="E-mailSignature"/>
    <w:rsid w:val="00F02112"/>
    <w:rPr>
      <w:sz w:val="22"/>
    </w:rPr>
  </w:style>
  <w:style w:type="paragraph" w:styleId="NormalWeb">
    <w:name w:val="Normal (Web)"/>
    <w:basedOn w:val="Normal"/>
    <w:rsid w:val="00F02112"/>
  </w:style>
  <w:style w:type="character" w:styleId="HTMLAcronym">
    <w:name w:val="HTML Acronym"/>
    <w:basedOn w:val="DefaultParagraphFont"/>
    <w:rsid w:val="00F02112"/>
  </w:style>
  <w:style w:type="paragraph" w:styleId="HTMLAddress">
    <w:name w:val="HTML Address"/>
    <w:basedOn w:val="Normal"/>
    <w:link w:val="HTMLAddressChar"/>
    <w:rsid w:val="00F021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02112"/>
    <w:rPr>
      <w:i/>
      <w:iCs/>
      <w:sz w:val="22"/>
    </w:rPr>
  </w:style>
  <w:style w:type="character" w:styleId="HTMLCite">
    <w:name w:val="HTML Cite"/>
    <w:basedOn w:val="DefaultParagraphFont"/>
    <w:rsid w:val="00F02112"/>
    <w:rPr>
      <w:i/>
      <w:iCs/>
    </w:rPr>
  </w:style>
  <w:style w:type="character" w:styleId="HTMLCode">
    <w:name w:val="HTML Code"/>
    <w:basedOn w:val="DefaultParagraphFont"/>
    <w:rsid w:val="00F021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02112"/>
    <w:rPr>
      <w:i/>
      <w:iCs/>
    </w:rPr>
  </w:style>
  <w:style w:type="character" w:styleId="HTMLKeyboard">
    <w:name w:val="HTML Keyboard"/>
    <w:basedOn w:val="DefaultParagraphFont"/>
    <w:rsid w:val="00F021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0211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02112"/>
    <w:rPr>
      <w:rFonts w:ascii="Courier New" w:hAnsi="Courier New" w:cs="Courier New"/>
    </w:rPr>
  </w:style>
  <w:style w:type="character" w:styleId="HTMLSample">
    <w:name w:val="HTML Sample"/>
    <w:basedOn w:val="DefaultParagraphFont"/>
    <w:rsid w:val="00F0211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0211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0211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02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2112"/>
    <w:rPr>
      <w:b/>
      <w:bCs/>
    </w:rPr>
  </w:style>
  <w:style w:type="numbering" w:styleId="1ai">
    <w:name w:val="Outline List 1"/>
    <w:basedOn w:val="NoList"/>
    <w:rsid w:val="00F02112"/>
    <w:pPr>
      <w:numPr>
        <w:numId w:val="14"/>
      </w:numPr>
    </w:pPr>
  </w:style>
  <w:style w:type="numbering" w:styleId="111111">
    <w:name w:val="Outline List 2"/>
    <w:basedOn w:val="NoList"/>
    <w:rsid w:val="00F02112"/>
    <w:pPr>
      <w:numPr>
        <w:numId w:val="15"/>
      </w:numPr>
    </w:pPr>
  </w:style>
  <w:style w:type="numbering" w:styleId="ArticleSection">
    <w:name w:val="Outline List 3"/>
    <w:basedOn w:val="NoList"/>
    <w:rsid w:val="00F02112"/>
    <w:pPr>
      <w:numPr>
        <w:numId w:val="17"/>
      </w:numPr>
    </w:pPr>
  </w:style>
  <w:style w:type="table" w:styleId="TableSimple1">
    <w:name w:val="Table Simple 1"/>
    <w:basedOn w:val="TableNormal"/>
    <w:rsid w:val="00F0211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0211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02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021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021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0211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02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0211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0211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0211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0211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0211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0211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0211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0211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021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0211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0211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0211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02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02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0211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0211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0211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0211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021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021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021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021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0211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021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0211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0211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0211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0211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0211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021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0211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0211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0211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0211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0211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0211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02112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657</Words>
  <Characters>3213</Characters>
  <Application>Microsoft Office Word</Application>
  <DocSecurity>0</DocSecurity>
  <PresentationFormat/>
  <Lines>100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Amendment (Respect at Work) Regulations 2021</vt:lpstr>
    </vt:vector>
  </TitlesOfParts>
  <Manager/>
  <Company/>
  <LinksUpToDate>false</LinksUpToDate>
  <CharactersWithSpaces>3812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2021-05-28T07:20:00Z</cp:lastPrinted>
  <dcterms:created xsi:type="dcterms:W3CDTF">2021-09-28T03:15:00Z</dcterms:created>
  <dcterms:modified xsi:type="dcterms:W3CDTF">2021-09-28T03:17:00Z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2021</vt:lpwstr>
  </property>
  <property fmtid="{D5CDD505-2E9C-101B-9397-08002B2CF9AE}" pid="3" name="ShortT">
    <vt:lpwstr>Fair Work Amendment (Respect at Work) Regulations 2021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08 July 2021</vt:lpwstr>
  </property>
  <property fmtid="{D5CDD505-2E9C-101B-9397-08002B2CF9AE}" pid="10" name="ID">
    <vt:lpwstr>OPC65218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08 July 2021</vt:lpwstr>
  </property>
</Properties>
</file>