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F868E" w14:textId="77777777" w:rsidR="0048364F" w:rsidRPr="009C69DF" w:rsidRDefault="00193461" w:rsidP="0020300C">
      <w:pPr>
        <w:rPr>
          <w:sz w:val="28"/>
        </w:rPr>
      </w:pPr>
      <w:r w:rsidRPr="009C69DF">
        <w:rPr>
          <w:noProof/>
          <w:lang w:eastAsia="en-AU"/>
        </w:rPr>
        <w:drawing>
          <wp:inline distT="0" distB="0" distL="0" distR="0" wp14:anchorId="1ADF368F" wp14:editId="003CD7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D199" w14:textId="77777777" w:rsidR="0048364F" w:rsidRPr="009C69DF" w:rsidRDefault="0048364F" w:rsidP="0048364F">
      <w:pPr>
        <w:rPr>
          <w:sz w:val="19"/>
        </w:rPr>
      </w:pPr>
    </w:p>
    <w:p w14:paraId="2D0AB685" w14:textId="77777777" w:rsidR="0048364F" w:rsidRPr="009C69DF" w:rsidRDefault="005A0841" w:rsidP="0048364F">
      <w:pPr>
        <w:pStyle w:val="ShortT"/>
      </w:pPr>
      <w:r w:rsidRPr="009C69DF">
        <w:t>Financial Framework (Supplementary Powers) Amendment (</w:t>
      </w:r>
      <w:r w:rsidR="00450455" w:rsidRPr="009C69DF">
        <w:t>Prime Minister and Cabinet Measures</w:t>
      </w:r>
      <w:r w:rsidRPr="009C69DF">
        <w:t xml:space="preserve"> No. </w:t>
      </w:r>
      <w:r w:rsidR="00B0421E" w:rsidRPr="009C69DF">
        <w:t>2</w:t>
      </w:r>
      <w:r w:rsidRPr="009C69DF">
        <w:t xml:space="preserve">) </w:t>
      </w:r>
      <w:r w:rsidR="009C69DF" w:rsidRPr="009C69DF">
        <w:t>Regulations 2</w:t>
      </w:r>
      <w:r w:rsidRPr="009C69DF">
        <w:t>021</w:t>
      </w:r>
    </w:p>
    <w:p w14:paraId="0F08E14A" w14:textId="77777777" w:rsidR="005A0841" w:rsidRPr="009C69DF" w:rsidRDefault="005A0841" w:rsidP="00210740">
      <w:pPr>
        <w:pStyle w:val="SignCoverPageStart"/>
        <w:spacing w:before="240"/>
        <w:rPr>
          <w:szCs w:val="22"/>
        </w:rPr>
      </w:pPr>
      <w:r w:rsidRPr="009C69DF">
        <w:rPr>
          <w:szCs w:val="22"/>
        </w:rPr>
        <w:t>I, General the Honourable David Hurley AC DSC (</w:t>
      </w:r>
      <w:proofErr w:type="spellStart"/>
      <w:r w:rsidRPr="009C69DF">
        <w:rPr>
          <w:szCs w:val="22"/>
        </w:rPr>
        <w:t>Retd</w:t>
      </w:r>
      <w:proofErr w:type="spellEnd"/>
      <w:r w:rsidRPr="009C69DF">
        <w:rPr>
          <w:szCs w:val="22"/>
        </w:rPr>
        <w:t>), Governor</w:t>
      </w:r>
      <w:r w:rsidR="009C69DF">
        <w:rPr>
          <w:szCs w:val="22"/>
        </w:rPr>
        <w:noBreakHyphen/>
      </w:r>
      <w:r w:rsidRPr="009C69DF">
        <w:rPr>
          <w:szCs w:val="22"/>
        </w:rPr>
        <w:t>General of the Commonwealth of Australia, acting with the advice of the Federal Executive Council, make the following regulations.</w:t>
      </w:r>
    </w:p>
    <w:p w14:paraId="62B7869C" w14:textId="25F7E7F9" w:rsidR="005A0841" w:rsidRPr="009C69DF" w:rsidRDefault="005A0841" w:rsidP="00210740">
      <w:pPr>
        <w:keepNext/>
        <w:spacing w:before="720" w:line="240" w:lineRule="atLeast"/>
        <w:ind w:right="397"/>
        <w:jc w:val="both"/>
        <w:rPr>
          <w:szCs w:val="22"/>
        </w:rPr>
      </w:pPr>
      <w:r w:rsidRPr="009C69DF">
        <w:rPr>
          <w:szCs w:val="22"/>
        </w:rPr>
        <w:t xml:space="preserve">Dated </w:t>
      </w:r>
      <w:r w:rsidRPr="009C69DF">
        <w:rPr>
          <w:szCs w:val="22"/>
        </w:rPr>
        <w:fldChar w:fldCharType="begin"/>
      </w:r>
      <w:r w:rsidRPr="009C69DF">
        <w:rPr>
          <w:szCs w:val="22"/>
        </w:rPr>
        <w:instrText xml:space="preserve"> DOCPROPERTY  DateMade </w:instrText>
      </w:r>
      <w:r w:rsidRPr="009C69DF">
        <w:rPr>
          <w:szCs w:val="22"/>
        </w:rPr>
        <w:fldChar w:fldCharType="separate"/>
      </w:r>
      <w:r w:rsidR="002206C6">
        <w:rPr>
          <w:szCs w:val="22"/>
        </w:rPr>
        <w:t>08 July 2021</w:t>
      </w:r>
      <w:r w:rsidRPr="009C69DF">
        <w:rPr>
          <w:szCs w:val="22"/>
        </w:rPr>
        <w:fldChar w:fldCharType="end"/>
      </w:r>
    </w:p>
    <w:p w14:paraId="35B3E763" w14:textId="77777777" w:rsidR="005A0841" w:rsidRPr="009C69DF" w:rsidRDefault="005A0841" w:rsidP="0021074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C69DF">
        <w:rPr>
          <w:szCs w:val="22"/>
        </w:rPr>
        <w:t>David Hurley</w:t>
      </w:r>
    </w:p>
    <w:p w14:paraId="51C09D33" w14:textId="77777777" w:rsidR="005A0841" w:rsidRPr="009C69DF" w:rsidRDefault="005A0841" w:rsidP="0021074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C69DF">
        <w:rPr>
          <w:szCs w:val="22"/>
        </w:rPr>
        <w:t>Governor</w:t>
      </w:r>
      <w:r w:rsidR="009C69DF">
        <w:rPr>
          <w:szCs w:val="22"/>
        </w:rPr>
        <w:noBreakHyphen/>
      </w:r>
      <w:r w:rsidRPr="009C69DF">
        <w:rPr>
          <w:szCs w:val="22"/>
        </w:rPr>
        <w:t>General</w:t>
      </w:r>
    </w:p>
    <w:p w14:paraId="655B9E5E" w14:textId="77777777" w:rsidR="005A0841" w:rsidRPr="009C69DF" w:rsidRDefault="005A0841" w:rsidP="0021074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C69DF">
        <w:rPr>
          <w:szCs w:val="22"/>
        </w:rPr>
        <w:t>By His Excellency’s Command</w:t>
      </w:r>
    </w:p>
    <w:p w14:paraId="06D76B1F" w14:textId="77777777" w:rsidR="005A0841" w:rsidRPr="009C69DF" w:rsidRDefault="005A0841" w:rsidP="0021074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C69DF">
        <w:rPr>
          <w:szCs w:val="22"/>
        </w:rPr>
        <w:t>Simon Birmingham</w:t>
      </w:r>
    </w:p>
    <w:p w14:paraId="1135381E" w14:textId="77777777" w:rsidR="005A0841" w:rsidRPr="009C69DF" w:rsidRDefault="005A0841" w:rsidP="00210740">
      <w:pPr>
        <w:pStyle w:val="SignCoverPageEnd"/>
        <w:rPr>
          <w:szCs w:val="22"/>
        </w:rPr>
      </w:pPr>
      <w:r w:rsidRPr="009C69DF">
        <w:rPr>
          <w:szCs w:val="22"/>
        </w:rPr>
        <w:t>Minister for Finance</w:t>
      </w:r>
    </w:p>
    <w:p w14:paraId="41B67EB0" w14:textId="77777777" w:rsidR="005A0841" w:rsidRPr="009C69DF" w:rsidRDefault="005A0841" w:rsidP="00210740"/>
    <w:p w14:paraId="1126EABA" w14:textId="77777777" w:rsidR="005A0841" w:rsidRPr="009C69DF" w:rsidRDefault="005A0841" w:rsidP="00210740"/>
    <w:p w14:paraId="1D078B4F" w14:textId="77777777" w:rsidR="005A0841" w:rsidRPr="009C69DF" w:rsidRDefault="005A0841" w:rsidP="00210740"/>
    <w:p w14:paraId="45780FD8" w14:textId="77777777" w:rsidR="0048364F" w:rsidRPr="00666D9C" w:rsidRDefault="0048364F" w:rsidP="0048364F">
      <w:pPr>
        <w:pStyle w:val="Header"/>
        <w:tabs>
          <w:tab w:val="clear" w:pos="4150"/>
          <w:tab w:val="clear" w:pos="8307"/>
        </w:tabs>
      </w:pPr>
      <w:r w:rsidRPr="00666D9C">
        <w:rPr>
          <w:rStyle w:val="CharAmSchNo"/>
        </w:rPr>
        <w:t xml:space="preserve"> </w:t>
      </w:r>
      <w:r w:rsidRPr="00666D9C">
        <w:rPr>
          <w:rStyle w:val="CharAmSchText"/>
        </w:rPr>
        <w:t xml:space="preserve"> </w:t>
      </w:r>
    </w:p>
    <w:p w14:paraId="2A04A983" w14:textId="77777777" w:rsidR="0048364F" w:rsidRPr="00666D9C" w:rsidRDefault="0048364F" w:rsidP="0048364F">
      <w:pPr>
        <w:pStyle w:val="Header"/>
        <w:tabs>
          <w:tab w:val="clear" w:pos="4150"/>
          <w:tab w:val="clear" w:pos="8307"/>
        </w:tabs>
      </w:pPr>
      <w:r w:rsidRPr="00666D9C">
        <w:rPr>
          <w:rStyle w:val="CharAmPartNo"/>
        </w:rPr>
        <w:t xml:space="preserve"> </w:t>
      </w:r>
      <w:r w:rsidRPr="00666D9C">
        <w:rPr>
          <w:rStyle w:val="CharAmPartText"/>
        </w:rPr>
        <w:t xml:space="preserve"> </w:t>
      </w:r>
    </w:p>
    <w:p w14:paraId="0FE7CA7A" w14:textId="77777777" w:rsidR="0048364F" w:rsidRPr="009C69DF" w:rsidRDefault="0048364F" w:rsidP="0048364F">
      <w:pPr>
        <w:sectPr w:rsidR="0048364F" w:rsidRPr="009C69DF" w:rsidSect="00567D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4F7386" w14:textId="77777777" w:rsidR="00220A0C" w:rsidRPr="009C69DF" w:rsidRDefault="0048364F" w:rsidP="0048364F">
      <w:pPr>
        <w:outlineLvl w:val="0"/>
        <w:rPr>
          <w:sz w:val="36"/>
        </w:rPr>
      </w:pPr>
      <w:r w:rsidRPr="009C69DF">
        <w:rPr>
          <w:sz w:val="36"/>
        </w:rPr>
        <w:lastRenderedPageBreak/>
        <w:t>Contents</w:t>
      </w:r>
    </w:p>
    <w:p w14:paraId="650FC746" w14:textId="31046E90" w:rsidR="009C69DF" w:rsidRDefault="009C69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C69DF">
        <w:rPr>
          <w:noProof/>
        </w:rPr>
        <w:tab/>
      </w:r>
      <w:r w:rsidRPr="009C69DF">
        <w:rPr>
          <w:noProof/>
        </w:rPr>
        <w:fldChar w:fldCharType="begin"/>
      </w:r>
      <w:r w:rsidRPr="009C69DF">
        <w:rPr>
          <w:noProof/>
        </w:rPr>
        <w:instrText xml:space="preserve"> PAGEREF _Toc76458352 \h </w:instrText>
      </w:r>
      <w:r w:rsidRPr="009C69DF">
        <w:rPr>
          <w:noProof/>
        </w:rPr>
      </w:r>
      <w:r w:rsidRPr="009C69DF">
        <w:rPr>
          <w:noProof/>
        </w:rPr>
        <w:fldChar w:fldCharType="separate"/>
      </w:r>
      <w:r w:rsidR="002206C6">
        <w:rPr>
          <w:noProof/>
        </w:rPr>
        <w:t>1</w:t>
      </w:r>
      <w:r w:rsidRPr="009C69DF">
        <w:rPr>
          <w:noProof/>
        </w:rPr>
        <w:fldChar w:fldCharType="end"/>
      </w:r>
    </w:p>
    <w:p w14:paraId="295CC257" w14:textId="64E4117F" w:rsidR="009C69DF" w:rsidRDefault="009C69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C69DF">
        <w:rPr>
          <w:noProof/>
        </w:rPr>
        <w:tab/>
      </w:r>
      <w:r w:rsidRPr="009C69DF">
        <w:rPr>
          <w:noProof/>
        </w:rPr>
        <w:fldChar w:fldCharType="begin"/>
      </w:r>
      <w:r w:rsidRPr="009C69DF">
        <w:rPr>
          <w:noProof/>
        </w:rPr>
        <w:instrText xml:space="preserve"> PAGEREF _Toc76458353 \h </w:instrText>
      </w:r>
      <w:r w:rsidRPr="009C69DF">
        <w:rPr>
          <w:noProof/>
        </w:rPr>
      </w:r>
      <w:r w:rsidRPr="009C69DF">
        <w:rPr>
          <w:noProof/>
        </w:rPr>
        <w:fldChar w:fldCharType="separate"/>
      </w:r>
      <w:r w:rsidR="002206C6">
        <w:rPr>
          <w:noProof/>
        </w:rPr>
        <w:t>1</w:t>
      </w:r>
      <w:r w:rsidRPr="009C69DF">
        <w:rPr>
          <w:noProof/>
        </w:rPr>
        <w:fldChar w:fldCharType="end"/>
      </w:r>
    </w:p>
    <w:p w14:paraId="66984B62" w14:textId="799D098A" w:rsidR="009C69DF" w:rsidRDefault="009C69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C69DF">
        <w:rPr>
          <w:noProof/>
        </w:rPr>
        <w:tab/>
      </w:r>
      <w:r w:rsidRPr="009C69DF">
        <w:rPr>
          <w:noProof/>
        </w:rPr>
        <w:fldChar w:fldCharType="begin"/>
      </w:r>
      <w:r w:rsidRPr="009C69DF">
        <w:rPr>
          <w:noProof/>
        </w:rPr>
        <w:instrText xml:space="preserve"> PAGEREF _Toc76458354 \h </w:instrText>
      </w:r>
      <w:r w:rsidRPr="009C69DF">
        <w:rPr>
          <w:noProof/>
        </w:rPr>
      </w:r>
      <w:r w:rsidRPr="009C69DF">
        <w:rPr>
          <w:noProof/>
        </w:rPr>
        <w:fldChar w:fldCharType="separate"/>
      </w:r>
      <w:r w:rsidR="002206C6">
        <w:rPr>
          <w:noProof/>
        </w:rPr>
        <w:t>1</w:t>
      </w:r>
      <w:r w:rsidRPr="009C69DF">
        <w:rPr>
          <w:noProof/>
        </w:rPr>
        <w:fldChar w:fldCharType="end"/>
      </w:r>
    </w:p>
    <w:p w14:paraId="7B90EF40" w14:textId="16B99769" w:rsidR="009C69DF" w:rsidRDefault="009C69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C69DF">
        <w:rPr>
          <w:noProof/>
        </w:rPr>
        <w:tab/>
      </w:r>
      <w:r w:rsidRPr="009C69DF">
        <w:rPr>
          <w:noProof/>
        </w:rPr>
        <w:fldChar w:fldCharType="begin"/>
      </w:r>
      <w:r w:rsidRPr="009C69DF">
        <w:rPr>
          <w:noProof/>
        </w:rPr>
        <w:instrText xml:space="preserve"> PAGEREF _Toc76458355 \h </w:instrText>
      </w:r>
      <w:r w:rsidRPr="009C69DF">
        <w:rPr>
          <w:noProof/>
        </w:rPr>
      </w:r>
      <w:r w:rsidRPr="009C69DF">
        <w:rPr>
          <w:noProof/>
        </w:rPr>
        <w:fldChar w:fldCharType="separate"/>
      </w:r>
      <w:r w:rsidR="002206C6">
        <w:rPr>
          <w:noProof/>
        </w:rPr>
        <w:t>1</w:t>
      </w:r>
      <w:r w:rsidRPr="009C69DF">
        <w:rPr>
          <w:noProof/>
        </w:rPr>
        <w:fldChar w:fldCharType="end"/>
      </w:r>
    </w:p>
    <w:p w14:paraId="023765BC" w14:textId="31D22B2F" w:rsidR="009C69DF" w:rsidRDefault="009C69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C69DF">
        <w:rPr>
          <w:b w:val="0"/>
          <w:noProof/>
          <w:sz w:val="18"/>
        </w:rPr>
        <w:tab/>
      </w:r>
      <w:r w:rsidRPr="009C69DF">
        <w:rPr>
          <w:b w:val="0"/>
          <w:noProof/>
          <w:sz w:val="18"/>
        </w:rPr>
        <w:fldChar w:fldCharType="begin"/>
      </w:r>
      <w:r w:rsidRPr="009C69DF">
        <w:rPr>
          <w:b w:val="0"/>
          <w:noProof/>
          <w:sz w:val="18"/>
        </w:rPr>
        <w:instrText xml:space="preserve"> PAGEREF _Toc76458356 \h </w:instrText>
      </w:r>
      <w:r w:rsidRPr="009C69DF">
        <w:rPr>
          <w:b w:val="0"/>
          <w:noProof/>
          <w:sz w:val="18"/>
        </w:rPr>
      </w:r>
      <w:r w:rsidRPr="009C69DF">
        <w:rPr>
          <w:b w:val="0"/>
          <w:noProof/>
          <w:sz w:val="18"/>
        </w:rPr>
        <w:fldChar w:fldCharType="separate"/>
      </w:r>
      <w:r w:rsidR="002206C6">
        <w:rPr>
          <w:b w:val="0"/>
          <w:noProof/>
          <w:sz w:val="18"/>
        </w:rPr>
        <w:t>2</w:t>
      </w:r>
      <w:r w:rsidRPr="009C69DF">
        <w:rPr>
          <w:b w:val="0"/>
          <w:noProof/>
          <w:sz w:val="18"/>
        </w:rPr>
        <w:fldChar w:fldCharType="end"/>
      </w:r>
    </w:p>
    <w:p w14:paraId="22469DF6" w14:textId="429CD2D3" w:rsidR="009C69DF" w:rsidRDefault="009C69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9C69DF">
        <w:rPr>
          <w:i w:val="0"/>
          <w:noProof/>
          <w:sz w:val="18"/>
        </w:rPr>
        <w:tab/>
      </w:r>
      <w:r w:rsidRPr="009C69DF">
        <w:rPr>
          <w:i w:val="0"/>
          <w:noProof/>
          <w:sz w:val="18"/>
        </w:rPr>
        <w:fldChar w:fldCharType="begin"/>
      </w:r>
      <w:r w:rsidRPr="009C69DF">
        <w:rPr>
          <w:i w:val="0"/>
          <w:noProof/>
          <w:sz w:val="18"/>
        </w:rPr>
        <w:instrText xml:space="preserve"> PAGEREF _Toc76458357 \h </w:instrText>
      </w:r>
      <w:r w:rsidRPr="009C69DF">
        <w:rPr>
          <w:i w:val="0"/>
          <w:noProof/>
          <w:sz w:val="18"/>
        </w:rPr>
      </w:r>
      <w:r w:rsidRPr="009C69DF">
        <w:rPr>
          <w:i w:val="0"/>
          <w:noProof/>
          <w:sz w:val="18"/>
        </w:rPr>
        <w:fldChar w:fldCharType="separate"/>
      </w:r>
      <w:r w:rsidR="002206C6">
        <w:rPr>
          <w:i w:val="0"/>
          <w:noProof/>
          <w:sz w:val="18"/>
        </w:rPr>
        <w:t>2</w:t>
      </w:r>
      <w:r w:rsidRPr="009C69DF">
        <w:rPr>
          <w:i w:val="0"/>
          <w:noProof/>
          <w:sz w:val="18"/>
        </w:rPr>
        <w:fldChar w:fldCharType="end"/>
      </w:r>
    </w:p>
    <w:p w14:paraId="0A26B6D9" w14:textId="77777777" w:rsidR="0048364F" w:rsidRPr="009C69DF" w:rsidRDefault="009C69DF" w:rsidP="0048364F">
      <w:r>
        <w:fldChar w:fldCharType="end"/>
      </w:r>
    </w:p>
    <w:p w14:paraId="0A414A19" w14:textId="77777777" w:rsidR="0048364F" w:rsidRPr="009C69DF" w:rsidRDefault="0048364F" w:rsidP="0048364F">
      <w:pPr>
        <w:sectPr w:rsidR="0048364F" w:rsidRPr="009C69DF" w:rsidSect="00567DD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C45B74" w14:textId="77777777" w:rsidR="0048364F" w:rsidRPr="009C69DF" w:rsidRDefault="0048364F" w:rsidP="0048364F">
      <w:pPr>
        <w:pStyle w:val="ActHead5"/>
      </w:pPr>
      <w:bookmarkStart w:id="0" w:name="_Toc76458352"/>
      <w:r w:rsidRPr="00666D9C">
        <w:rPr>
          <w:rStyle w:val="CharSectno"/>
        </w:rPr>
        <w:lastRenderedPageBreak/>
        <w:t>1</w:t>
      </w:r>
      <w:r w:rsidRPr="009C69DF">
        <w:t xml:space="preserve">  </w:t>
      </w:r>
      <w:r w:rsidR="004F676E" w:rsidRPr="009C69DF">
        <w:t>Name</w:t>
      </w:r>
      <w:bookmarkEnd w:id="0"/>
    </w:p>
    <w:p w14:paraId="58F537B9" w14:textId="77777777" w:rsidR="0048364F" w:rsidRPr="009C69DF" w:rsidRDefault="0048364F" w:rsidP="0048364F">
      <w:pPr>
        <w:pStyle w:val="subsection"/>
      </w:pPr>
      <w:r w:rsidRPr="009C69DF">
        <w:tab/>
      </w:r>
      <w:r w:rsidRPr="009C69DF">
        <w:tab/>
      </w:r>
      <w:r w:rsidR="0003612E" w:rsidRPr="009C69DF">
        <w:t>This instrument is</w:t>
      </w:r>
      <w:r w:rsidRPr="009C69DF">
        <w:t xml:space="preserve"> the </w:t>
      </w:r>
      <w:r w:rsidR="009C69DF" w:rsidRPr="009C69DF">
        <w:rPr>
          <w:i/>
          <w:noProof/>
        </w:rPr>
        <w:t>Financial Framework (Supplementary Powers) Amendment (Prime Minister and Cabinet Measures No. 2) Regulations 2021</w:t>
      </w:r>
      <w:r w:rsidRPr="009C69DF">
        <w:t>.</w:t>
      </w:r>
    </w:p>
    <w:p w14:paraId="52679217" w14:textId="77777777" w:rsidR="0003612E" w:rsidRPr="009C69DF" w:rsidRDefault="0003612E" w:rsidP="0003612E">
      <w:pPr>
        <w:pStyle w:val="ActHead5"/>
      </w:pPr>
      <w:bookmarkStart w:id="1" w:name="_Toc76458353"/>
      <w:r w:rsidRPr="00666D9C">
        <w:rPr>
          <w:rStyle w:val="CharSectno"/>
        </w:rPr>
        <w:t>2</w:t>
      </w:r>
      <w:r w:rsidRPr="009C69DF">
        <w:t xml:space="preserve">  Commencement</w:t>
      </w:r>
      <w:bookmarkEnd w:id="1"/>
    </w:p>
    <w:p w14:paraId="6A5C6D0C" w14:textId="77777777" w:rsidR="0003612E" w:rsidRPr="009C69DF" w:rsidRDefault="0003612E" w:rsidP="0003612E">
      <w:pPr>
        <w:pStyle w:val="subsection"/>
      </w:pPr>
      <w:r w:rsidRPr="009C69DF">
        <w:tab/>
        <w:t>(1)</w:t>
      </w:r>
      <w:r w:rsidRPr="009C69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D04663" w14:textId="77777777" w:rsidR="0003612E" w:rsidRPr="009C69DF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C69DF" w14:paraId="5E738892" w14:textId="77777777" w:rsidTr="0021074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294CC9" w14:textId="77777777" w:rsidR="0003612E" w:rsidRPr="009C69DF" w:rsidRDefault="0003612E" w:rsidP="00210740">
            <w:pPr>
              <w:pStyle w:val="TableHeading"/>
            </w:pPr>
            <w:r w:rsidRPr="009C69DF">
              <w:t>Commencement information</w:t>
            </w:r>
          </w:p>
        </w:tc>
      </w:tr>
      <w:tr w:rsidR="0003612E" w:rsidRPr="009C69DF" w14:paraId="280B61CB" w14:textId="77777777" w:rsidTr="002107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4B22CE" w14:textId="77777777" w:rsidR="0003612E" w:rsidRPr="009C69DF" w:rsidRDefault="0003612E" w:rsidP="00210740">
            <w:pPr>
              <w:pStyle w:val="TableHeading"/>
            </w:pPr>
            <w:r w:rsidRPr="009C69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83038B" w14:textId="77777777" w:rsidR="0003612E" w:rsidRPr="009C69DF" w:rsidRDefault="0003612E" w:rsidP="00210740">
            <w:pPr>
              <w:pStyle w:val="TableHeading"/>
            </w:pPr>
            <w:r w:rsidRPr="009C69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2BA2A4" w14:textId="77777777" w:rsidR="0003612E" w:rsidRPr="009C69DF" w:rsidRDefault="0003612E" w:rsidP="00210740">
            <w:pPr>
              <w:pStyle w:val="TableHeading"/>
            </w:pPr>
            <w:r w:rsidRPr="009C69DF">
              <w:t>Column 3</w:t>
            </w:r>
          </w:p>
        </w:tc>
      </w:tr>
      <w:tr w:rsidR="0003612E" w:rsidRPr="009C69DF" w14:paraId="234DCBF1" w14:textId="77777777" w:rsidTr="002107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B37805" w14:textId="77777777" w:rsidR="0003612E" w:rsidRPr="009C69DF" w:rsidRDefault="0003612E" w:rsidP="00210740">
            <w:pPr>
              <w:pStyle w:val="TableHeading"/>
            </w:pPr>
            <w:r w:rsidRPr="009C69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103867" w14:textId="77777777" w:rsidR="0003612E" w:rsidRPr="009C69DF" w:rsidRDefault="0003612E" w:rsidP="00210740">
            <w:pPr>
              <w:pStyle w:val="TableHeading"/>
            </w:pPr>
            <w:r w:rsidRPr="009C69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508010" w14:textId="77777777" w:rsidR="0003612E" w:rsidRPr="009C69DF" w:rsidRDefault="0003612E" w:rsidP="00210740">
            <w:pPr>
              <w:pStyle w:val="TableHeading"/>
            </w:pPr>
            <w:r w:rsidRPr="009C69DF">
              <w:t>Date/Details</w:t>
            </w:r>
          </w:p>
        </w:tc>
      </w:tr>
      <w:tr w:rsidR="0003612E" w:rsidRPr="009C69DF" w14:paraId="6A56CF6C" w14:textId="77777777" w:rsidTr="0021074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95A621" w14:textId="77777777" w:rsidR="0003612E" w:rsidRPr="009C69DF" w:rsidRDefault="0003612E" w:rsidP="00210740">
            <w:pPr>
              <w:pStyle w:val="Tabletext"/>
            </w:pPr>
            <w:r w:rsidRPr="009C69D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132810" w14:textId="77777777" w:rsidR="0003612E" w:rsidRPr="009C69DF" w:rsidRDefault="000A500E" w:rsidP="00210740">
            <w:pPr>
              <w:pStyle w:val="Tabletext"/>
            </w:pPr>
            <w:r w:rsidRPr="009C69DF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4D331" w14:textId="163AD6C8" w:rsidR="0003612E" w:rsidRPr="009C69DF" w:rsidRDefault="009621A7" w:rsidP="00210740">
            <w:pPr>
              <w:pStyle w:val="Tabletext"/>
            </w:pPr>
            <w:r>
              <w:t>12.01 pm (A.C.T.) 8 July 2021</w:t>
            </w:r>
            <w:bookmarkStart w:id="2" w:name="_GoBack"/>
            <w:bookmarkEnd w:id="2"/>
          </w:p>
        </w:tc>
      </w:tr>
    </w:tbl>
    <w:p w14:paraId="1F604D29" w14:textId="77777777" w:rsidR="0003612E" w:rsidRPr="009C69DF" w:rsidRDefault="0003612E" w:rsidP="0003612E">
      <w:pPr>
        <w:pStyle w:val="notetext"/>
      </w:pPr>
      <w:r w:rsidRPr="009C69DF">
        <w:rPr>
          <w:snapToGrid w:val="0"/>
          <w:lang w:eastAsia="en-US"/>
        </w:rPr>
        <w:t>Note:</w:t>
      </w:r>
      <w:r w:rsidRPr="009C69DF">
        <w:rPr>
          <w:snapToGrid w:val="0"/>
          <w:lang w:eastAsia="en-US"/>
        </w:rPr>
        <w:tab/>
        <w:t>This table relates only to the provisions of this instrument</w:t>
      </w:r>
      <w:r w:rsidRPr="009C69DF">
        <w:t xml:space="preserve"> </w:t>
      </w:r>
      <w:r w:rsidRPr="009C69DF">
        <w:rPr>
          <w:snapToGrid w:val="0"/>
          <w:lang w:eastAsia="en-US"/>
        </w:rPr>
        <w:t>as originally made. It will not be amended to deal with any later amendments of this instrument.</w:t>
      </w:r>
    </w:p>
    <w:p w14:paraId="4C7CD916" w14:textId="77777777" w:rsidR="0003612E" w:rsidRPr="009C69DF" w:rsidRDefault="0003612E" w:rsidP="0003612E">
      <w:pPr>
        <w:pStyle w:val="subsection"/>
      </w:pPr>
      <w:r w:rsidRPr="009C69DF">
        <w:tab/>
        <w:t>(2)</w:t>
      </w:r>
      <w:r w:rsidRPr="009C69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CA10DDC" w14:textId="77777777" w:rsidR="0003612E" w:rsidRPr="009C69DF" w:rsidRDefault="0003612E" w:rsidP="0003612E">
      <w:pPr>
        <w:pStyle w:val="ActHead5"/>
      </w:pPr>
      <w:bookmarkStart w:id="3" w:name="_Toc76458354"/>
      <w:r w:rsidRPr="00666D9C">
        <w:rPr>
          <w:rStyle w:val="CharSectno"/>
        </w:rPr>
        <w:t>3</w:t>
      </w:r>
      <w:r w:rsidRPr="009C69DF">
        <w:t xml:space="preserve">  Authority</w:t>
      </w:r>
      <w:bookmarkEnd w:id="3"/>
    </w:p>
    <w:p w14:paraId="799DAE33" w14:textId="77777777" w:rsidR="0003612E" w:rsidRPr="009C69DF" w:rsidRDefault="0003612E" w:rsidP="0003612E">
      <w:pPr>
        <w:pStyle w:val="subsection"/>
      </w:pPr>
      <w:r w:rsidRPr="009C69DF">
        <w:tab/>
      </w:r>
      <w:r w:rsidRPr="009C69DF">
        <w:tab/>
        <w:t xml:space="preserve">This instrument is made under the </w:t>
      </w:r>
      <w:r w:rsidRPr="009C69DF">
        <w:rPr>
          <w:i/>
        </w:rPr>
        <w:t>Financial Framework (Supplementary Powers) Act 1997</w:t>
      </w:r>
      <w:r w:rsidRPr="009C69DF">
        <w:t>.</w:t>
      </w:r>
    </w:p>
    <w:p w14:paraId="3130CF57" w14:textId="77777777" w:rsidR="0003612E" w:rsidRPr="009C69DF" w:rsidRDefault="0003612E" w:rsidP="0003612E">
      <w:pPr>
        <w:pStyle w:val="ActHead5"/>
      </w:pPr>
      <w:bookmarkStart w:id="4" w:name="_Toc76458355"/>
      <w:r w:rsidRPr="00666D9C">
        <w:rPr>
          <w:rStyle w:val="CharSectno"/>
        </w:rPr>
        <w:t>4</w:t>
      </w:r>
      <w:r w:rsidRPr="009C69DF">
        <w:t xml:space="preserve">  Schedules</w:t>
      </w:r>
      <w:bookmarkEnd w:id="4"/>
    </w:p>
    <w:p w14:paraId="388F1D57" w14:textId="77777777" w:rsidR="0003612E" w:rsidRPr="009C69DF" w:rsidRDefault="0003612E" w:rsidP="0003612E">
      <w:pPr>
        <w:pStyle w:val="subsection"/>
      </w:pPr>
      <w:r w:rsidRPr="009C69DF">
        <w:tab/>
      </w:r>
      <w:r w:rsidRPr="009C69D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655930" w14:textId="77777777" w:rsidR="0048364F" w:rsidRPr="009C69DF" w:rsidRDefault="009C69DF" w:rsidP="009C5989">
      <w:pPr>
        <w:pStyle w:val="ActHead6"/>
        <w:pageBreakBefore/>
      </w:pPr>
      <w:bookmarkStart w:id="5" w:name="_Toc76458356"/>
      <w:r w:rsidRPr="00666D9C">
        <w:rPr>
          <w:rStyle w:val="CharAmSchNo"/>
        </w:rPr>
        <w:lastRenderedPageBreak/>
        <w:t>Schedule 1</w:t>
      </w:r>
      <w:r w:rsidR="0048364F" w:rsidRPr="009C69DF">
        <w:t>—</w:t>
      </w:r>
      <w:r w:rsidR="00460499" w:rsidRPr="00666D9C">
        <w:rPr>
          <w:rStyle w:val="CharAmSchText"/>
        </w:rPr>
        <w:t>Amendments</w:t>
      </w:r>
      <w:bookmarkEnd w:id="5"/>
    </w:p>
    <w:p w14:paraId="7C1B6452" w14:textId="77777777" w:rsidR="0003612E" w:rsidRPr="00666D9C" w:rsidRDefault="0004044E" w:rsidP="0003612E">
      <w:pPr>
        <w:pStyle w:val="Header"/>
      </w:pPr>
      <w:r w:rsidRPr="00666D9C">
        <w:rPr>
          <w:rStyle w:val="CharAmPartNo"/>
        </w:rPr>
        <w:t xml:space="preserve"> </w:t>
      </w:r>
      <w:r w:rsidRPr="00666D9C">
        <w:rPr>
          <w:rStyle w:val="CharAmPartText"/>
        </w:rPr>
        <w:t xml:space="preserve"> </w:t>
      </w:r>
    </w:p>
    <w:p w14:paraId="41E48E7B" w14:textId="77777777" w:rsidR="0003612E" w:rsidRPr="009C69DF" w:rsidRDefault="0003612E" w:rsidP="0003612E">
      <w:pPr>
        <w:pStyle w:val="ActHead9"/>
      </w:pPr>
      <w:bookmarkStart w:id="6" w:name="_Toc76458357"/>
      <w:r w:rsidRPr="009C69DF">
        <w:t>Financial Framework (Supplementary Powers) Regulations 1997</w:t>
      </w:r>
      <w:bookmarkEnd w:id="6"/>
    </w:p>
    <w:p w14:paraId="783AE5B6" w14:textId="77777777" w:rsidR="00210740" w:rsidRPr="009C69DF" w:rsidRDefault="00210740" w:rsidP="00210740">
      <w:pPr>
        <w:pStyle w:val="ItemHead"/>
      </w:pPr>
      <w:r w:rsidRPr="009C69DF">
        <w:t xml:space="preserve">1  </w:t>
      </w:r>
      <w:r w:rsidR="009C69DF" w:rsidRPr="009C69DF">
        <w:t>Part 4</w:t>
      </w:r>
      <w:r w:rsidRPr="009C69DF">
        <w:t xml:space="preserve"> of </w:t>
      </w:r>
      <w:r w:rsidR="009C69DF" w:rsidRPr="009C69DF">
        <w:t>Schedule 1</w:t>
      </w:r>
      <w:r w:rsidRPr="009C69DF">
        <w:t xml:space="preserve">AB (at the end of the cell at table </w:t>
      </w:r>
      <w:r w:rsidR="009C69DF" w:rsidRPr="009C69DF">
        <w:t>item 4</w:t>
      </w:r>
      <w:r w:rsidRPr="009C69DF">
        <w:t>92, column headed “Objective(s)”)</w:t>
      </w:r>
    </w:p>
    <w:p w14:paraId="068B7FF1" w14:textId="77777777" w:rsidR="00210740" w:rsidRPr="009C69DF" w:rsidRDefault="00210740" w:rsidP="00210740">
      <w:pPr>
        <w:pStyle w:val="Item"/>
      </w:pPr>
      <w:r w:rsidRPr="009C69DF">
        <w:t>Add:</w:t>
      </w:r>
    </w:p>
    <w:p w14:paraId="30B7E7BD" w14:textId="77777777" w:rsidR="00A9183B" w:rsidRPr="009C69DF" w:rsidRDefault="001602C1" w:rsidP="001602C1">
      <w:pPr>
        <w:pStyle w:val="Tabletext"/>
      </w:pPr>
      <w:r w:rsidRPr="009C69DF">
        <w:t>I</w:t>
      </w:r>
      <w:r w:rsidR="00A9183B" w:rsidRPr="009C69DF">
        <w:t>n addition, to provide financial assistance to certain persons who:</w:t>
      </w:r>
    </w:p>
    <w:p w14:paraId="1A42176D" w14:textId="77777777" w:rsidR="00A9183B" w:rsidRPr="009C69DF" w:rsidRDefault="00A9183B" w:rsidP="001602C1">
      <w:pPr>
        <w:pStyle w:val="Tablea"/>
      </w:pPr>
      <w:r w:rsidRPr="009C69DF">
        <w:t>(</w:t>
      </w:r>
      <w:r w:rsidR="001602C1" w:rsidRPr="009C69DF">
        <w:t>a</w:t>
      </w:r>
      <w:r w:rsidRPr="009C69DF">
        <w:t>) are Australian citizens, Australian permanent residents or holders of a temporary visa who have the right to work in Australia; and</w:t>
      </w:r>
    </w:p>
    <w:p w14:paraId="74897B4C" w14:textId="77777777" w:rsidR="00A9183B" w:rsidRPr="009C69DF" w:rsidRDefault="00A9183B" w:rsidP="001602C1">
      <w:pPr>
        <w:pStyle w:val="Tablea"/>
      </w:pPr>
      <w:r w:rsidRPr="009C69DF">
        <w:t>(</w:t>
      </w:r>
      <w:r w:rsidR="001602C1" w:rsidRPr="009C69DF">
        <w:t>b</w:t>
      </w:r>
      <w:r w:rsidRPr="009C69DF">
        <w:t>) are aged 17 years or over; and</w:t>
      </w:r>
    </w:p>
    <w:p w14:paraId="594C167B" w14:textId="77777777" w:rsidR="00A9183B" w:rsidRPr="009C69DF" w:rsidRDefault="00A9183B" w:rsidP="001602C1">
      <w:pPr>
        <w:pStyle w:val="Tablea"/>
      </w:pPr>
      <w:r w:rsidRPr="009C69DF">
        <w:t>(</w:t>
      </w:r>
      <w:r w:rsidR="001602C1" w:rsidRPr="009C69DF">
        <w:t>c</w:t>
      </w:r>
      <w:r w:rsidRPr="009C69DF">
        <w:t>) were</w:t>
      </w:r>
      <w:r w:rsidR="00B0421E" w:rsidRPr="009C69DF">
        <w:t xml:space="preserve"> </w:t>
      </w:r>
      <w:r w:rsidR="005A15A1" w:rsidRPr="009C69DF">
        <w:t xml:space="preserve">previously </w:t>
      </w:r>
      <w:r w:rsidRPr="009C69DF">
        <w:t>present in a location</w:t>
      </w:r>
      <w:r w:rsidR="00B16A01" w:rsidRPr="009C69DF">
        <w:t xml:space="preserve"> (the </w:t>
      </w:r>
      <w:r w:rsidR="00B16A01" w:rsidRPr="009C69DF">
        <w:rPr>
          <w:b/>
          <w:i/>
        </w:rPr>
        <w:t>hotspot area</w:t>
      </w:r>
      <w:r w:rsidR="00B16A01" w:rsidRPr="009C69DF">
        <w:t>)</w:t>
      </w:r>
      <w:r w:rsidRPr="009C69DF">
        <w:t xml:space="preserve"> in Australia</w:t>
      </w:r>
      <w:r w:rsidR="00EF5499" w:rsidRPr="009C69DF">
        <w:t xml:space="preserve"> that </w:t>
      </w:r>
      <w:r w:rsidR="00A74549" w:rsidRPr="009C69DF">
        <w:t>was</w:t>
      </w:r>
      <w:r w:rsidRPr="009C69DF">
        <w:t xml:space="preserve"> </w:t>
      </w:r>
      <w:r w:rsidR="001A3EA4" w:rsidRPr="009C69DF">
        <w:t>at that time</w:t>
      </w:r>
      <w:r w:rsidR="00B16A01" w:rsidRPr="009C69DF">
        <w:t>,</w:t>
      </w:r>
      <w:r w:rsidR="001A3EA4" w:rsidRPr="009C69DF">
        <w:t xml:space="preserve"> or</w:t>
      </w:r>
      <w:r w:rsidR="00B16A01" w:rsidRPr="009C69DF">
        <w:t xml:space="preserve"> is</w:t>
      </w:r>
      <w:r w:rsidR="001A3EA4" w:rsidRPr="009C69DF">
        <w:t xml:space="preserve"> a</w:t>
      </w:r>
      <w:r w:rsidR="00FB32B7" w:rsidRPr="009C69DF">
        <w:t>t a</w:t>
      </w:r>
      <w:r w:rsidR="001A3EA4" w:rsidRPr="009C69DF">
        <w:t xml:space="preserve"> later time</w:t>
      </w:r>
      <w:r w:rsidRPr="009C69DF">
        <w:t>:</w:t>
      </w:r>
    </w:p>
    <w:p w14:paraId="570760E5" w14:textId="77777777" w:rsidR="00A9183B" w:rsidRPr="009C69DF" w:rsidRDefault="00A9183B" w:rsidP="001602C1">
      <w:pPr>
        <w:pStyle w:val="Tablei"/>
      </w:pPr>
      <w:r w:rsidRPr="009C69DF">
        <w:t>(</w:t>
      </w:r>
      <w:proofErr w:type="spellStart"/>
      <w:r w:rsidR="001602C1" w:rsidRPr="009C69DF">
        <w:t>i</w:t>
      </w:r>
      <w:proofErr w:type="spellEnd"/>
      <w:r w:rsidRPr="009C69DF">
        <w:t>) subject to a State or Territory public health order restricting the movement of persons for a period of more than 7 days; and</w:t>
      </w:r>
    </w:p>
    <w:p w14:paraId="511D26D4" w14:textId="77777777" w:rsidR="00A9183B" w:rsidRPr="009C69DF" w:rsidRDefault="00A9183B" w:rsidP="001602C1">
      <w:pPr>
        <w:pStyle w:val="Tablei"/>
      </w:pPr>
      <w:r w:rsidRPr="009C69DF">
        <w:t>(ii) determined by the Commonwealth Chief Medical Officer to be a COVID</w:t>
      </w:r>
      <w:r w:rsidR="009C69DF">
        <w:noBreakHyphen/>
      </w:r>
      <w:r w:rsidRPr="009C69DF">
        <w:t>19 hotspot for the purposes of Commonwealth support; and</w:t>
      </w:r>
    </w:p>
    <w:p w14:paraId="66677399" w14:textId="77777777" w:rsidR="00A9183B" w:rsidRPr="009C69DF" w:rsidRDefault="00A9183B" w:rsidP="001602C1">
      <w:pPr>
        <w:pStyle w:val="Tablea"/>
      </w:pPr>
      <w:r w:rsidRPr="009C69DF">
        <w:t>(</w:t>
      </w:r>
      <w:r w:rsidR="001602C1" w:rsidRPr="009C69DF">
        <w:t>d</w:t>
      </w:r>
      <w:r w:rsidRPr="009C69DF">
        <w:t xml:space="preserve">) are, or were, present in </w:t>
      </w:r>
      <w:r w:rsidR="001E5674" w:rsidRPr="009C69DF">
        <w:t>a</w:t>
      </w:r>
      <w:r w:rsidR="008E3E5D" w:rsidRPr="009C69DF">
        <w:t>nother</w:t>
      </w:r>
      <w:r w:rsidRPr="009C69DF">
        <w:t xml:space="preserve"> location </w:t>
      </w:r>
      <w:r w:rsidR="00970190" w:rsidRPr="009C69DF">
        <w:t xml:space="preserve">in Australia </w:t>
      </w:r>
      <w:r w:rsidRPr="009C69DF">
        <w:t xml:space="preserve">at a time that </w:t>
      </w:r>
      <w:r w:rsidR="008E3E5D" w:rsidRPr="009C69DF">
        <w:t>it</w:t>
      </w:r>
      <w:r w:rsidR="001E5674" w:rsidRPr="009C69DF">
        <w:t xml:space="preserve"> </w:t>
      </w:r>
      <w:r w:rsidRPr="009C69DF">
        <w:t xml:space="preserve">was subject to a State or Territory public health order </w:t>
      </w:r>
      <w:r w:rsidR="00B16A01" w:rsidRPr="009C69DF">
        <w:t>(the</w:t>
      </w:r>
      <w:r w:rsidR="00B16A01" w:rsidRPr="009C69DF">
        <w:rPr>
          <w:i/>
        </w:rPr>
        <w:t xml:space="preserve"> </w:t>
      </w:r>
      <w:r w:rsidR="00B16A01" w:rsidRPr="009C69DF">
        <w:rPr>
          <w:b/>
          <w:i/>
        </w:rPr>
        <w:t>second public health order</w:t>
      </w:r>
      <w:r w:rsidR="00B16A01" w:rsidRPr="009C69DF">
        <w:t xml:space="preserve">) </w:t>
      </w:r>
      <w:r w:rsidRPr="009C69DF">
        <w:t>restricting the movement of persons</w:t>
      </w:r>
      <w:r w:rsidR="00B16A01" w:rsidRPr="009C69DF">
        <w:t xml:space="preserve"> </w:t>
      </w:r>
      <w:r w:rsidRPr="009C69DF">
        <w:t>for a period of more than 7 days where such persons were previously present in</w:t>
      </w:r>
      <w:r w:rsidR="00B16A01" w:rsidRPr="009C69DF">
        <w:t xml:space="preserve"> the hotspot area</w:t>
      </w:r>
      <w:r w:rsidR="009F01F2" w:rsidRPr="009C69DF">
        <w:t>;</w:t>
      </w:r>
      <w:r w:rsidR="00B16A01" w:rsidRPr="009C69DF">
        <w:t xml:space="preserve"> </w:t>
      </w:r>
      <w:r w:rsidR="0051654E" w:rsidRPr="009C69DF">
        <w:t>and</w:t>
      </w:r>
    </w:p>
    <w:p w14:paraId="29CA9398" w14:textId="77777777" w:rsidR="00A9183B" w:rsidRPr="009C69DF" w:rsidRDefault="00A9183B" w:rsidP="001602C1">
      <w:pPr>
        <w:pStyle w:val="Tablea"/>
      </w:pPr>
      <w:r w:rsidRPr="009C69DF">
        <w:t>(</w:t>
      </w:r>
      <w:r w:rsidR="001602C1" w:rsidRPr="009C69DF">
        <w:t>e</w:t>
      </w:r>
      <w:r w:rsidRPr="009C69DF">
        <w:t>)</w:t>
      </w:r>
      <w:r w:rsidR="00B406E5" w:rsidRPr="009C69DF">
        <w:t xml:space="preserve"> </w:t>
      </w:r>
      <w:r w:rsidR="00B0421E" w:rsidRPr="009C69DF">
        <w:t xml:space="preserve">are, or were, restricted in their movement by </w:t>
      </w:r>
      <w:r w:rsidR="00970190" w:rsidRPr="009C69DF">
        <w:t>the</w:t>
      </w:r>
      <w:r w:rsidRPr="009C69DF">
        <w:t xml:space="preserve"> </w:t>
      </w:r>
      <w:r w:rsidR="00B16A01" w:rsidRPr="009C69DF">
        <w:t xml:space="preserve">second </w:t>
      </w:r>
      <w:r w:rsidRPr="009C69DF">
        <w:t xml:space="preserve">public health </w:t>
      </w:r>
      <w:r w:rsidR="00B406E5" w:rsidRPr="009C69DF">
        <w:t xml:space="preserve">order </w:t>
      </w:r>
      <w:r w:rsidRPr="009C69DF">
        <w:t>because</w:t>
      </w:r>
      <w:r w:rsidR="009F01F2" w:rsidRPr="009C69DF">
        <w:t xml:space="preserve"> they were previously present</w:t>
      </w:r>
      <w:r w:rsidR="00EF5499" w:rsidRPr="009C69DF">
        <w:t xml:space="preserve"> </w:t>
      </w:r>
      <w:r w:rsidR="00B2521B" w:rsidRPr="009C69DF">
        <w:t>in the</w:t>
      </w:r>
      <w:r w:rsidR="009F01F2" w:rsidRPr="009C69DF">
        <w:t xml:space="preserve"> hotspot</w:t>
      </w:r>
      <w:r w:rsidR="00B2521B" w:rsidRPr="009C69DF">
        <w:t xml:space="preserve"> area</w:t>
      </w:r>
      <w:r w:rsidR="009F01F2" w:rsidRPr="009C69DF">
        <w:t>;</w:t>
      </w:r>
      <w:r w:rsidR="00EF5499" w:rsidRPr="009C69DF">
        <w:t xml:space="preserve"> and</w:t>
      </w:r>
    </w:p>
    <w:p w14:paraId="5B8CEDFB" w14:textId="77777777" w:rsidR="00A9183B" w:rsidRPr="009C69DF" w:rsidRDefault="00A9183B" w:rsidP="001602C1">
      <w:pPr>
        <w:pStyle w:val="Tablea"/>
      </w:pPr>
      <w:r w:rsidRPr="009C69DF">
        <w:t>(</w:t>
      </w:r>
      <w:r w:rsidR="001602C1" w:rsidRPr="009C69DF">
        <w:t>f</w:t>
      </w:r>
      <w:r w:rsidRPr="009C69DF">
        <w:t xml:space="preserve">) are, or were, unable to earn their </w:t>
      </w:r>
      <w:r w:rsidR="001602C1" w:rsidRPr="009C69DF">
        <w:t xml:space="preserve">usual </w:t>
      </w:r>
      <w:r w:rsidRPr="009C69DF">
        <w:t xml:space="preserve">income because the restrictions imposed by the </w:t>
      </w:r>
      <w:r w:rsidR="00B16A01" w:rsidRPr="009C69DF">
        <w:t xml:space="preserve">second </w:t>
      </w:r>
      <w:r w:rsidRPr="009C69DF">
        <w:t>public health order prevent, or prevented, them being able to work in their usual employment; and</w:t>
      </w:r>
    </w:p>
    <w:p w14:paraId="4892A620" w14:textId="77777777" w:rsidR="00A9183B" w:rsidRPr="009C69DF" w:rsidRDefault="00A9183B" w:rsidP="001602C1">
      <w:pPr>
        <w:pStyle w:val="Tablea"/>
      </w:pPr>
      <w:r w:rsidRPr="009C69DF">
        <w:t>(</w:t>
      </w:r>
      <w:r w:rsidR="001602C1" w:rsidRPr="009C69DF">
        <w:t>g</w:t>
      </w:r>
      <w:r w:rsidRPr="009C69DF">
        <w:t>) other than annual leave, have, or had, no available leave entitlements to cover the period of the restrictions; and</w:t>
      </w:r>
    </w:p>
    <w:p w14:paraId="3CFC01B3" w14:textId="77777777" w:rsidR="00A9183B" w:rsidRPr="009C69DF" w:rsidRDefault="00A9183B" w:rsidP="001602C1">
      <w:pPr>
        <w:pStyle w:val="Tablea"/>
      </w:pPr>
      <w:r w:rsidRPr="009C69DF">
        <w:t>(</w:t>
      </w:r>
      <w:r w:rsidR="001602C1" w:rsidRPr="009C69DF">
        <w:t>h</w:t>
      </w:r>
      <w:r w:rsidRPr="009C69DF">
        <w:t>) declare that during the period of the restrictions they:</w:t>
      </w:r>
    </w:p>
    <w:p w14:paraId="2ADA1555" w14:textId="77777777" w:rsidR="00A9183B" w:rsidRPr="009C69DF" w:rsidRDefault="00A9183B" w:rsidP="001602C1">
      <w:pPr>
        <w:pStyle w:val="Tablei"/>
      </w:pPr>
      <w:r w:rsidRPr="009C69DF">
        <w:t>(</w:t>
      </w:r>
      <w:proofErr w:type="spellStart"/>
      <w:r w:rsidRPr="009C69DF">
        <w:t>i</w:t>
      </w:r>
      <w:proofErr w:type="spellEnd"/>
      <w:r w:rsidRPr="009C69DF">
        <w:t xml:space="preserve">) </w:t>
      </w:r>
      <w:r w:rsidR="001E5674" w:rsidRPr="009C69DF">
        <w:t>are</w:t>
      </w:r>
      <w:r w:rsidR="004979EE" w:rsidRPr="009C69DF">
        <w:t>,</w:t>
      </w:r>
      <w:r w:rsidR="001E5674" w:rsidRPr="009C69DF">
        <w:t xml:space="preserve"> or were</w:t>
      </w:r>
      <w:r w:rsidR="004979EE" w:rsidRPr="009C69DF">
        <w:t>,</w:t>
      </w:r>
      <w:r w:rsidR="001E5674" w:rsidRPr="009C69DF">
        <w:t xml:space="preserve"> </w:t>
      </w:r>
      <w:r w:rsidRPr="009C69DF">
        <w:t xml:space="preserve">in an area where restrictions have been imposed on persons who were previously present </w:t>
      </w:r>
      <w:r w:rsidR="00E72D64" w:rsidRPr="009C69DF">
        <w:t>in</w:t>
      </w:r>
      <w:r w:rsidR="00B2521B" w:rsidRPr="009C69DF">
        <w:t xml:space="preserve"> the </w:t>
      </w:r>
      <w:r w:rsidR="00E72D64" w:rsidRPr="009C69DF">
        <w:t>hotspot</w:t>
      </w:r>
      <w:r w:rsidR="00B2521B" w:rsidRPr="009C69DF">
        <w:t xml:space="preserve"> area;</w:t>
      </w:r>
      <w:r w:rsidRPr="009C69DF">
        <w:t xml:space="preserve"> and</w:t>
      </w:r>
    </w:p>
    <w:p w14:paraId="0B712789" w14:textId="77777777" w:rsidR="00A9183B" w:rsidRPr="009C69DF" w:rsidRDefault="00A9183B" w:rsidP="001602C1">
      <w:pPr>
        <w:pStyle w:val="Tablei"/>
      </w:pPr>
      <w:r w:rsidRPr="009C69DF">
        <w:t>(ii) have, or had, liquid assets of less than $10,000; and</w:t>
      </w:r>
    </w:p>
    <w:p w14:paraId="0F067B74" w14:textId="77777777" w:rsidR="00A9183B" w:rsidRPr="009C69DF" w:rsidRDefault="00A9183B" w:rsidP="001602C1">
      <w:pPr>
        <w:pStyle w:val="Tablea"/>
      </w:pPr>
      <w:r w:rsidRPr="009C69DF">
        <w:t>(</w:t>
      </w:r>
      <w:proofErr w:type="spellStart"/>
      <w:r w:rsidR="00245D3C" w:rsidRPr="009C69DF">
        <w:t>i</w:t>
      </w:r>
      <w:proofErr w:type="spellEnd"/>
      <w:r w:rsidRPr="009C69DF">
        <w:t>) during the period of the restrictions are, or were, not otherwise receiving:</w:t>
      </w:r>
    </w:p>
    <w:p w14:paraId="06BACBF7" w14:textId="77777777" w:rsidR="00A9183B" w:rsidRPr="009C69DF" w:rsidRDefault="00A9183B" w:rsidP="001602C1">
      <w:pPr>
        <w:pStyle w:val="Tablei"/>
      </w:pPr>
      <w:r w:rsidRPr="009C69DF">
        <w:t>(</w:t>
      </w:r>
      <w:proofErr w:type="spellStart"/>
      <w:r w:rsidRPr="009C69DF">
        <w:t>i</w:t>
      </w:r>
      <w:proofErr w:type="spellEnd"/>
      <w:r w:rsidRPr="009C69DF">
        <w:t>) Commonwealth income support payments or payments of a similar nature; or</w:t>
      </w:r>
    </w:p>
    <w:p w14:paraId="472F6665" w14:textId="77777777" w:rsidR="00A9183B" w:rsidRPr="009C69DF" w:rsidRDefault="00A9183B" w:rsidP="001602C1">
      <w:pPr>
        <w:pStyle w:val="Tablei"/>
      </w:pPr>
      <w:r w:rsidRPr="009C69DF">
        <w:t>(ii) pandemic leave disaster payments;</w:t>
      </w:r>
    </w:p>
    <w:p w14:paraId="00781C38" w14:textId="77777777" w:rsidR="00E75768" w:rsidRPr="009C69DF" w:rsidRDefault="00A9183B" w:rsidP="00B0421E">
      <w:pPr>
        <w:pStyle w:val="Tabletext"/>
      </w:pPr>
      <w:r w:rsidRPr="009C69DF">
        <w:t>as a measure that is peculiarly adapted to the government of a nation and cannot otherwise be carried on for the benefit of the nation.</w:t>
      </w:r>
    </w:p>
    <w:sectPr w:rsidR="00E75768" w:rsidRPr="009C69DF" w:rsidSect="00567DD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A0241" w14:textId="77777777" w:rsidR="00A74549" w:rsidRDefault="00A74549" w:rsidP="0048364F">
      <w:pPr>
        <w:spacing w:line="240" w:lineRule="auto"/>
      </w:pPr>
      <w:r>
        <w:separator/>
      </w:r>
    </w:p>
  </w:endnote>
  <w:endnote w:type="continuationSeparator" w:id="0">
    <w:p w14:paraId="04EBFD1F" w14:textId="77777777" w:rsidR="00A74549" w:rsidRDefault="00A745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6B2" w14:textId="77777777" w:rsidR="00A74549" w:rsidRPr="00567DDB" w:rsidRDefault="00567DDB" w:rsidP="00567D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7DDB">
      <w:rPr>
        <w:i/>
        <w:sz w:val="18"/>
      </w:rPr>
      <w:t>OPC65363 -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6D88" w14:textId="77777777" w:rsidR="00A74549" w:rsidRDefault="00A74549" w:rsidP="00E97334"/>
  <w:p w14:paraId="071EC51D" w14:textId="77777777" w:rsidR="00A74549" w:rsidRPr="00567DDB" w:rsidRDefault="00567DDB" w:rsidP="00567DDB">
    <w:pPr>
      <w:rPr>
        <w:rFonts w:cs="Times New Roman"/>
        <w:i/>
        <w:sz w:val="18"/>
      </w:rPr>
    </w:pPr>
    <w:r w:rsidRPr="00567DDB">
      <w:rPr>
        <w:rFonts w:cs="Times New Roman"/>
        <w:i/>
        <w:sz w:val="18"/>
      </w:rPr>
      <w:t>OPC65363 -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D9F" w14:textId="77777777" w:rsidR="00A74549" w:rsidRPr="00567DDB" w:rsidRDefault="00567DDB" w:rsidP="00567D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7DDB">
      <w:rPr>
        <w:i/>
        <w:sz w:val="18"/>
      </w:rPr>
      <w:t>OPC65363 -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6DEFE" w14:textId="77777777" w:rsidR="00A74549" w:rsidRPr="00E33C1C" w:rsidRDefault="00A7454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4549" w14:paraId="3EC9E583" w14:textId="77777777" w:rsidTr="00666D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A578F6" w14:textId="77777777" w:rsidR="00A74549" w:rsidRDefault="00A74549" w:rsidP="002107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1E422C" w14:textId="75941A8F" w:rsidR="00A74549" w:rsidRDefault="00A74549" w:rsidP="002107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6C6">
            <w:rPr>
              <w:i/>
              <w:sz w:val="18"/>
            </w:rPr>
            <w:t>Financial Framework (Supplementary Powers) Amendment (Prime Minister and Cabinet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DD4C6E" w14:textId="77777777" w:rsidR="00A74549" w:rsidRDefault="00A74549" w:rsidP="00210740">
          <w:pPr>
            <w:spacing w:line="0" w:lineRule="atLeast"/>
            <w:jc w:val="right"/>
            <w:rPr>
              <w:sz w:val="18"/>
            </w:rPr>
          </w:pPr>
        </w:p>
      </w:tc>
    </w:tr>
  </w:tbl>
  <w:p w14:paraId="6276AC5A" w14:textId="77777777" w:rsidR="00A74549" w:rsidRPr="00567DDB" w:rsidRDefault="00567DDB" w:rsidP="00567DDB">
    <w:pPr>
      <w:rPr>
        <w:rFonts w:cs="Times New Roman"/>
        <w:i/>
        <w:sz w:val="18"/>
      </w:rPr>
    </w:pPr>
    <w:r w:rsidRPr="00567DDB">
      <w:rPr>
        <w:rFonts w:cs="Times New Roman"/>
        <w:i/>
        <w:sz w:val="18"/>
      </w:rPr>
      <w:t>OPC65363 -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BB5A" w14:textId="77777777" w:rsidR="00A74549" w:rsidRPr="00E33C1C" w:rsidRDefault="00A7454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74549" w14:paraId="77947ED5" w14:textId="77777777" w:rsidTr="00666D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92398C" w14:textId="77777777" w:rsidR="00A74549" w:rsidRDefault="00A74549" w:rsidP="002107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B67F22" w14:textId="0E7A3917" w:rsidR="00A74549" w:rsidRDefault="00A74549" w:rsidP="002107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6C6">
            <w:rPr>
              <w:i/>
              <w:sz w:val="18"/>
            </w:rPr>
            <w:t>Financial Framework (Supplementary Powers) Amendment (Prime Minister and Cabinet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381BF0" w14:textId="77777777" w:rsidR="00A74549" w:rsidRDefault="00A74549" w:rsidP="002107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D29782" w14:textId="77777777" w:rsidR="00A74549" w:rsidRPr="00567DDB" w:rsidRDefault="00567DDB" w:rsidP="00567DDB">
    <w:pPr>
      <w:rPr>
        <w:rFonts w:cs="Times New Roman"/>
        <w:i/>
        <w:sz w:val="18"/>
      </w:rPr>
    </w:pPr>
    <w:r w:rsidRPr="00567DDB">
      <w:rPr>
        <w:rFonts w:cs="Times New Roman"/>
        <w:i/>
        <w:sz w:val="18"/>
      </w:rPr>
      <w:t>OPC65363 -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1C6F" w14:textId="77777777" w:rsidR="00A74549" w:rsidRPr="00E33C1C" w:rsidRDefault="00A745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4549" w14:paraId="0C5CDF30" w14:textId="77777777" w:rsidTr="00666D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89A73" w14:textId="77777777" w:rsidR="00A74549" w:rsidRDefault="00A74549" w:rsidP="002107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2A1C99" w14:textId="480C1D44" w:rsidR="00A74549" w:rsidRDefault="00A74549" w:rsidP="002107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6C6">
            <w:rPr>
              <w:i/>
              <w:sz w:val="18"/>
            </w:rPr>
            <w:t>Financial Framework (Supplementary Powers) Amendment (Prime Minister and Cabinet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7E5F0" w14:textId="77777777" w:rsidR="00A74549" w:rsidRDefault="00A74549" w:rsidP="00210740">
          <w:pPr>
            <w:spacing w:line="0" w:lineRule="atLeast"/>
            <w:jc w:val="right"/>
            <w:rPr>
              <w:sz w:val="18"/>
            </w:rPr>
          </w:pPr>
        </w:p>
      </w:tc>
    </w:tr>
  </w:tbl>
  <w:p w14:paraId="61EAF459" w14:textId="77777777" w:rsidR="00A74549" w:rsidRPr="00567DDB" w:rsidRDefault="00567DDB" w:rsidP="00567DDB">
    <w:pPr>
      <w:rPr>
        <w:rFonts w:cs="Times New Roman"/>
        <w:i/>
        <w:sz w:val="18"/>
      </w:rPr>
    </w:pPr>
    <w:r w:rsidRPr="00567DDB">
      <w:rPr>
        <w:rFonts w:cs="Times New Roman"/>
        <w:i/>
        <w:sz w:val="18"/>
      </w:rPr>
      <w:t>OPC65363 -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0F73" w14:textId="77777777" w:rsidR="00A74549" w:rsidRPr="00E33C1C" w:rsidRDefault="00A745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4549" w14:paraId="5C3867BC" w14:textId="77777777" w:rsidTr="0021074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4C94D5" w14:textId="77777777" w:rsidR="00A74549" w:rsidRDefault="00A74549" w:rsidP="002107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F671FE" w14:textId="46734ED3" w:rsidR="00A74549" w:rsidRDefault="00A74549" w:rsidP="002107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6C6">
            <w:rPr>
              <w:i/>
              <w:sz w:val="18"/>
            </w:rPr>
            <w:t>Financial Framework (Supplementary Powers) Amendment (Prime Minister and Cabinet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7FE31C" w14:textId="77777777" w:rsidR="00A74549" w:rsidRDefault="00A74549" w:rsidP="002107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F08AD5" w14:textId="77777777" w:rsidR="00A74549" w:rsidRPr="00567DDB" w:rsidRDefault="00567DDB" w:rsidP="00567DDB">
    <w:pPr>
      <w:rPr>
        <w:rFonts w:cs="Times New Roman"/>
        <w:i/>
        <w:sz w:val="18"/>
      </w:rPr>
    </w:pPr>
    <w:r w:rsidRPr="00567DDB">
      <w:rPr>
        <w:rFonts w:cs="Times New Roman"/>
        <w:i/>
        <w:sz w:val="18"/>
      </w:rPr>
      <w:t>OPC65363 -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9A9A" w14:textId="77777777" w:rsidR="00A74549" w:rsidRPr="00E33C1C" w:rsidRDefault="00A745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4549" w14:paraId="18DB1A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6AC568" w14:textId="77777777" w:rsidR="00A74549" w:rsidRDefault="00A74549" w:rsidP="002107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242137" w14:textId="42315C5A" w:rsidR="00A74549" w:rsidRDefault="00A74549" w:rsidP="002107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6C6">
            <w:rPr>
              <w:i/>
              <w:sz w:val="18"/>
            </w:rPr>
            <w:t>Financial Framework (Supplementary Powers) Amendment (Prime Minister and Cabinet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1B0D54" w14:textId="77777777" w:rsidR="00A74549" w:rsidRDefault="00A74549" w:rsidP="002107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A392B1" w14:textId="77777777" w:rsidR="00A74549" w:rsidRPr="00567DDB" w:rsidRDefault="00567DDB" w:rsidP="00567DDB">
    <w:pPr>
      <w:rPr>
        <w:rFonts w:cs="Times New Roman"/>
        <w:i/>
        <w:sz w:val="18"/>
      </w:rPr>
    </w:pPr>
    <w:r w:rsidRPr="00567DDB">
      <w:rPr>
        <w:rFonts w:cs="Times New Roman"/>
        <w:i/>
        <w:sz w:val="18"/>
      </w:rPr>
      <w:t>OPC65363 -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A4721" w14:textId="77777777" w:rsidR="00A74549" w:rsidRDefault="00A74549" w:rsidP="0048364F">
      <w:pPr>
        <w:spacing w:line="240" w:lineRule="auto"/>
      </w:pPr>
      <w:r>
        <w:separator/>
      </w:r>
    </w:p>
  </w:footnote>
  <w:footnote w:type="continuationSeparator" w:id="0">
    <w:p w14:paraId="454B8372" w14:textId="77777777" w:rsidR="00A74549" w:rsidRDefault="00A745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EAD4" w14:textId="77777777" w:rsidR="00A74549" w:rsidRPr="005F1388" w:rsidRDefault="00A745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1AF93" w14:textId="77777777" w:rsidR="00A74549" w:rsidRPr="005F1388" w:rsidRDefault="00A745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F3A3" w14:textId="77777777" w:rsidR="00A74549" w:rsidRPr="005F1388" w:rsidRDefault="00A745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4FE3" w14:textId="77777777" w:rsidR="00A74549" w:rsidRPr="00ED79B6" w:rsidRDefault="00A7454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B6E1E" w14:textId="77777777" w:rsidR="00A74549" w:rsidRPr="00ED79B6" w:rsidRDefault="00A7454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E9C8" w14:textId="77777777" w:rsidR="00A74549" w:rsidRPr="00ED79B6" w:rsidRDefault="00A745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C822" w14:textId="1B84C136" w:rsidR="00A74549" w:rsidRPr="00A961C4" w:rsidRDefault="00A745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621A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621A7">
      <w:rPr>
        <w:noProof/>
        <w:sz w:val="20"/>
      </w:rPr>
      <w:t>Amendments</w:t>
    </w:r>
    <w:r>
      <w:rPr>
        <w:sz w:val="20"/>
      </w:rPr>
      <w:fldChar w:fldCharType="end"/>
    </w:r>
  </w:p>
  <w:p w14:paraId="5CB7ABDF" w14:textId="21E54B68" w:rsidR="00A74549" w:rsidRPr="00A961C4" w:rsidRDefault="00A745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D497D08" w14:textId="77777777" w:rsidR="00A74549" w:rsidRPr="00A961C4" w:rsidRDefault="00A745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E04C" w14:textId="6FE273BE" w:rsidR="00A74549" w:rsidRPr="00A961C4" w:rsidRDefault="00A7454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775C2FD" w14:textId="4B15FC2F" w:rsidR="00A74549" w:rsidRPr="00A961C4" w:rsidRDefault="00A7454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BC635A9" w14:textId="77777777" w:rsidR="00A74549" w:rsidRPr="00A961C4" w:rsidRDefault="00A7454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18ED" w14:textId="77777777" w:rsidR="00A74549" w:rsidRPr="00A961C4" w:rsidRDefault="00A7454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C49C2"/>
    <w:multiLevelType w:val="hybridMultilevel"/>
    <w:tmpl w:val="9DDEB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20"/>
  </w:num>
  <w:num w:numId="19">
    <w:abstractNumId w:val="18"/>
  </w:num>
  <w:num w:numId="20">
    <w:abstractNumId w:val="17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0841"/>
    <w:rsid w:val="00000263"/>
    <w:rsid w:val="000042D8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9458A"/>
    <w:rsid w:val="000A500E"/>
    <w:rsid w:val="000A7DF9"/>
    <w:rsid w:val="000D05EF"/>
    <w:rsid w:val="000D5485"/>
    <w:rsid w:val="000D703A"/>
    <w:rsid w:val="000F21C1"/>
    <w:rsid w:val="00105D72"/>
    <w:rsid w:val="0010745C"/>
    <w:rsid w:val="00117277"/>
    <w:rsid w:val="001602C1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3CA0"/>
    <w:rsid w:val="001A3EA4"/>
    <w:rsid w:val="001A65C0"/>
    <w:rsid w:val="001B6456"/>
    <w:rsid w:val="001B7A5D"/>
    <w:rsid w:val="001C69C4"/>
    <w:rsid w:val="001E0A8D"/>
    <w:rsid w:val="001E3590"/>
    <w:rsid w:val="001E5674"/>
    <w:rsid w:val="001E7407"/>
    <w:rsid w:val="00201D27"/>
    <w:rsid w:val="0020300C"/>
    <w:rsid w:val="00210740"/>
    <w:rsid w:val="002206C6"/>
    <w:rsid w:val="00220A0C"/>
    <w:rsid w:val="00223E4A"/>
    <w:rsid w:val="0022478E"/>
    <w:rsid w:val="002302EA"/>
    <w:rsid w:val="002325B6"/>
    <w:rsid w:val="0023590C"/>
    <w:rsid w:val="00240749"/>
    <w:rsid w:val="00245D3C"/>
    <w:rsid w:val="002468D7"/>
    <w:rsid w:val="00274E96"/>
    <w:rsid w:val="00285CDD"/>
    <w:rsid w:val="00291167"/>
    <w:rsid w:val="00297ECB"/>
    <w:rsid w:val="002C152A"/>
    <w:rsid w:val="002D043A"/>
    <w:rsid w:val="002D0C1D"/>
    <w:rsid w:val="00301BC5"/>
    <w:rsid w:val="0031713F"/>
    <w:rsid w:val="003173E3"/>
    <w:rsid w:val="00321913"/>
    <w:rsid w:val="00322417"/>
    <w:rsid w:val="00324EE6"/>
    <w:rsid w:val="003316DC"/>
    <w:rsid w:val="00332E0D"/>
    <w:rsid w:val="00340F0A"/>
    <w:rsid w:val="003415D3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50455"/>
    <w:rsid w:val="00460499"/>
    <w:rsid w:val="00474835"/>
    <w:rsid w:val="004819C7"/>
    <w:rsid w:val="0048364F"/>
    <w:rsid w:val="004838DF"/>
    <w:rsid w:val="00490F2E"/>
    <w:rsid w:val="00496DB3"/>
    <w:rsid w:val="00496F97"/>
    <w:rsid w:val="004979EE"/>
    <w:rsid w:val="004A53EA"/>
    <w:rsid w:val="004F1FAC"/>
    <w:rsid w:val="004F676E"/>
    <w:rsid w:val="0051654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DDB"/>
    <w:rsid w:val="00581211"/>
    <w:rsid w:val="005845A0"/>
    <w:rsid w:val="00584811"/>
    <w:rsid w:val="00586E73"/>
    <w:rsid w:val="00593AA6"/>
    <w:rsid w:val="00594161"/>
    <w:rsid w:val="00594749"/>
    <w:rsid w:val="005A0841"/>
    <w:rsid w:val="005A15A1"/>
    <w:rsid w:val="005A482B"/>
    <w:rsid w:val="005B125E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6D9C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05A"/>
    <w:rsid w:val="006D717F"/>
    <w:rsid w:val="006D7AB9"/>
    <w:rsid w:val="00700B2C"/>
    <w:rsid w:val="0070563F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DCA"/>
    <w:rsid w:val="007F48ED"/>
    <w:rsid w:val="007F7947"/>
    <w:rsid w:val="008124C1"/>
    <w:rsid w:val="00812F45"/>
    <w:rsid w:val="0084172C"/>
    <w:rsid w:val="00856A31"/>
    <w:rsid w:val="00860526"/>
    <w:rsid w:val="008754D0"/>
    <w:rsid w:val="00876D34"/>
    <w:rsid w:val="00877D48"/>
    <w:rsid w:val="0088345B"/>
    <w:rsid w:val="008A16A5"/>
    <w:rsid w:val="008C2B5D"/>
    <w:rsid w:val="008D0EE0"/>
    <w:rsid w:val="008D5B99"/>
    <w:rsid w:val="008D7A27"/>
    <w:rsid w:val="008E3E5D"/>
    <w:rsid w:val="008E4702"/>
    <w:rsid w:val="008E69AA"/>
    <w:rsid w:val="008F4F1C"/>
    <w:rsid w:val="00922764"/>
    <w:rsid w:val="00927068"/>
    <w:rsid w:val="00932377"/>
    <w:rsid w:val="009422D0"/>
    <w:rsid w:val="00943102"/>
    <w:rsid w:val="0094523D"/>
    <w:rsid w:val="009559E6"/>
    <w:rsid w:val="009621A7"/>
    <w:rsid w:val="00970190"/>
    <w:rsid w:val="00976A63"/>
    <w:rsid w:val="00983419"/>
    <w:rsid w:val="009C3431"/>
    <w:rsid w:val="009C5989"/>
    <w:rsid w:val="009C69DF"/>
    <w:rsid w:val="009D08DA"/>
    <w:rsid w:val="009F01F2"/>
    <w:rsid w:val="00A06860"/>
    <w:rsid w:val="00A136F5"/>
    <w:rsid w:val="00A231E2"/>
    <w:rsid w:val="00A2550D"/>
    <w:rsid w:val="00A37F67"/>
    <w:rsid w:val="00A4169B"/>
    <w:rsid w:val="00A445F2"/>
    <w:rsid w:val="00A50D55"/>
    <w:rsid w:val="00A5165B"/>
    <w:rsid w:val="00A52FDA"/>
    <w:rsid w:val="00A64912"/>
    <w:rsid w:val="00A70A74"/>
    <w:rsid w:val="00A74549"/>
    <w:rsid w:val="00A9183B"/>
    <w:rsid w:val="00A926C5"/>
    <w:rsid w:val="00AA0343"/>
    <w:rsid w:val="00AA2A5C"/>
    <w:rsid w:val="00AA6FD5"/>
    <w:rsid w:val="00AB4DC2"/>
    <w:rsid w:val="00AB78E9"/>
    <w:rsid w:val="00AC38A5"/>
    <w:rsid w:val="00AD3467"/>
    <w:rsid w:val="00AD5641"/>
    <w:rsid w:val="00AE0F9B"/>
    <w:rsid w:val="00AF55FF"/>
    <w:rsid w:val="00B032D8"/>
    <w:rsid w:val="00B0421E"/>
    <w:rsid w:val="00B16A01"/>
    <w:rsid w:val="00B2521B"/>
    <w:rsid w:val="00B33B3C"/>
    <w:rsid w:val="00B406E5"/>
    <w:rsid w:val="00B40D74"/>
    <w:rsid w:val="00B52663"/>
    <w:rsid w:val="00B56DCB"/>
    <w:rsid w:val="00B770D2"/>
    <w:rsid w:val="00B9047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B7F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45B8"/>
    <w:rsid w:val="00D95891"/>
    <w:rsid w:val="00DB081F"/>
    <w:rsid w:val="00DB3483"/>
    <w:rsid w:val="00DB5CB4"/>
    <w:rsid w:val="00DE149E"/>
    <w:rsid w:val="00E05704"/>
    <w:rsid w:val="00E107A3"/>
    <w:rsid w:val="00E12F1A"/>
    <w:rsid w:val="00E21CFB"/>
    <w:rsid w:val="00E22935"/>
    <w:rsid w:val="00E54292"/>
    <w:rsid w:val="00E60191"/>
    <w:rsid w:val="00E72D64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1AF"/>
    <w:rsid w:val="00EE3749"/>
    <w:rsid w:val="00EE6190"/>
    <w:rsid w:val="00EF2E3A"/>
    <w:rsid w:val="00EF5499"/>
    <w:rsid w:val="00EF6402"/>
    <w:rsid w:val="00F025DF"/>
    <w:rsid w:val="00F047E2"/>
    <w:rsid w:val="00F04D57"/>
    <w:rsid w:val="00F04EDC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32B7"/>
    <w:rsid w:val="00FE0781"/>
    <w:rsid w:val="00FE799A"/>
    <w:rsid w:val="00FF39DE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B47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C69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9D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9D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9D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9D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69D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69D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69D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69D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69D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69DF"/>
  </w:style>
  <w:style w:type="paragraph" w:customStyle="1" w:styleId="OPCParaBase">
    <w:name w:val="OPCParaBase"/>
    <w:qFormat/>
    <w:rsid w:val="009C69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69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69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69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69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69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69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69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69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69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69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69DF"/>
  </w:style>
  <w:style w:type="paragraph" w:customStyle="1" w:styleId="Blocks">
    <w:name w:val="Blocks"/>
    <w:aliases w:val="bb"/>
    <w:basedOn w:val="OPCParaBase"/>
    <w:qFormat/>
    <w:rsid w:val="009C69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69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69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69DF"/>
    <w:rPr>
      <w:i/>
    </w:rPr>
  </w:style>
  <w:style w:type="paragraph" w:customStyle="1" w:styleId="BoxList">
    <w:name w:val="BoxList"/>
    <w:aliases w:val="bl"/>
    <w:basedOn w:val="BoxText"/>
    <w:qFormat/>
    <w:rsid w:val="009C69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69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69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69DF"/>
    <w:pPr>
      <w:ind w:left="1985" w:hanging="851"/>
    </w:pPr>
  </w:style>
  <w:style w:type="character" w:customStyle="1" w:styleId="CharAmPartNo">
    <w:name w:val="CharAmPartNo"/>
    <w:basedOn w:val="OPCCharBase"/>
    <w:qFormat/>
    <w:rsid w:val="009C69DF"/>
  </w:style>
  <w:style w:type="character" w:customStyle="1" w:styleId="CharAmPartText">
    <w:name w:val="CharAmPartText"/>
    <w:basedOn w:val="OPCCharBase"/>
    <w:qFormat/>
    <w:rsid w:val="009C69DF"/>
  </w:style>
  <w:style w:type="character" w:customStyle="1" w:styleId="CharAmSchNo">
    <w:name w:val="CharAmSchNo"/>
    <w:basedOn w:val="OPCCharBase"/>
    <w:qFormat/>
    <w:rsid w:val="009C69DF"/>
  </w:style>
  <w:style w:type="character" w:customStyle="1" w:styleId="CharAmSchText">
    <w:name w:val="CharAmSchText"/>
    <w:basedOn w:val="OPCCharBase"/>
    <w:qFormat/>
    <w:rsid w:val="009C69DF"/>
  </w:style>
  <w:style w:type="character" w:customStyle="1" w:styleId="CharBoldItalic">
    <w:name w:val="CharBoldItalic"/>
    <w:basedOn w:val="OPCCharBase"/>
    <w:uiPriority w:val="1"/>
    <w:qFormat/>
    <w:rsid w:val="009C69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69DF"/>
  </w:style>
  <w:style w:type="character" w:customStyle="1" w:styleId="CharChapText">
    <w:name w:val="CharChapText"/>
    <w:basedOn w:val="OPCCharBase"/>
    <w:uiPriority w:val="1"/>
    <w:qFormat/>
    <w:rsid w:val="009C69DF"/>
  </w:style>
  <w:style w:type="character" w:customStyle="1" w:styleId="CharDivNo">
    <w:name w:val="CharDivNo"/>
    <w:basedOn w:val="OPCCharBase"/>
    <w:uiPriority w:val="1"/>
    <w:qFormat/>
    <w:rsid w:val="009C69DF"/>
  </w:style>
  <w:style w:type="character" w:customStyle="1" w:styleId="CharDivText">
    <w:name w:val="CharDivText"/>
    <w:basedOn w:val="OPCCharBase"/>
    <w:uiPriority w:val="1"/>
    <w:qFormat/>
    <w:rsid w:val="009C69DF"/>
  </w:style>
  <w:style w:type="character" w:customStyle="1" w:styleId="CharItalic">
    <w:name w:val="CharItalic"/>
    <w:basedOn w:val="OPCCharBase"/>
    <w:uiPriority w:val="1"/>
    <w:qFormat/>
    <w:rsid w:val="009C69DF"/>
    <w:rPr>
      <w:i/>
    </w:rPr>
  </w:style>
  <w:style w:type="character" w:customStyle="1" w:styleId="CharPartNo">
    <w:name w:val="CharPartNo"/>
    <w:basedOn w:val="OPCCharBase"/>
    <w:uiPriority w:val="1"/>
    <w:qFormat/>
    <w:rsid w:val="009C69DF"/>
  </w:style>
  <w:style w:type="character" w:customStyle="1" w:styleId="CharPartText">
    <w:name w:val="CharPartText"/>
    <w:basedOn w:val="OPCCharBase"/>
    <w:uiPriority w:val="1"/>
    <w:qFormat/>
    <w:rsid w:val="009C69DF"/>
  </w:style>
  <w:style w:type="character" w:customStyle="1" w:styleId="CharSectno">
    <w:name w:val="CharSectno"/>
    <w:basedOn w:val="OPCCharBase"/>
    <w:qFormat/>
    <w:rsid w:val="009C69DF"/>
  </w:style>
  <w:style w:type="character" w:customStyle="1" w:styleId="CharSubdNo">
    <w:name w:val="CharSubdNo"/>
    <w:basedOn w:val="OPCCharBase"/>
    <w:uiPriority w:val="1"/>
    <w:qFormat/>
    <w:rsid w:val="009C69DF"/>
  </w:style>
  <w:style w:type="character" w:customStyle="1" w:styleId="CharSubdText">
    <w:name w:val="CharSubdText"/>
    <w:basedOn w:val="OPCCharBase"/>
    <w:uiPriority w:val="1"/>
    <w:qFormat/>
    <w:rsid w:val="009C69DF"/>
  </w:style>
  <w:style w:type="paragraph" w:customStyle="1" w:styleId="CTA--">
    <w:name w:val="CTA --"/>
    <w:basedOn w:val="OPCParaBase"/>
    <w:next w:val="Normal"/>
    <w:rsid w:val="009C69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69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69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69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69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69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69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69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69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69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69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69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69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69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69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69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69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69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69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69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69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69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69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69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69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69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69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69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69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69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69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69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69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69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69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69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69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69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69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69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69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69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69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69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69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69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69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69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69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69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69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69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69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69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69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69D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69D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69D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69D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69D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69D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69D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69D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69D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69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69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69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69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69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69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69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69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69DF"/>
    <w:rPr>
      <w:sz w:val="16"/>
    </w:rPr>
  </w:style>
  <w:style w:type="table" w:customStyle="1" w:styleId="CFlag">
    <w:name w:val="CFlag"/>
    <w:basedOn w:val="TableNormal"/>
    <w:uiPriority w:val="99"/>
    <w:rsid w:val="009C69D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6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6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69D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69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69D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69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69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69D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69DF"/>
    <w:pPr>
      <w:spacing w:before="120"/>
    </w:pPr>
  </w:style>
  <w:style w:type="paragraph" w:customStyle="1" w:styleId="CompiledActNo">
    <w:name w:val="CompiledActNo"/>
    <w:basedOn w:val="OPCParaBase"/>
    <w:next w:val="Normal"/>
    <w:rsid w:val="009C69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69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69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69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69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69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69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69D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69D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69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69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69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69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69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69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69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69D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69DF"/>
  </w:style>
  <w:style w:type="character" w:customStyle="1" w:styleId="CharSubPartNoCASA">
    <w:name w:val="CharSubPartNo(CASA)"/>
    <w:basedOn w:val="OPCCharBase"/>
    <w:uiPriority w:val="1"/>
    <w:rsid w:val="009C69DF"/>
  </w:style>
  <w:style w:type="paragraph" w:customStyle="1" w:styleId="ENoteTTIndentHeadingSub">
    <w:name w:val="ENoteTTIndentHeadingSub"/>
    <w:aliases w:val="enTTHis"/>
    <w:basedOn w:val="OPCParaBase"/>
    <w:rsid w:val="009C69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69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69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69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69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69D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69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69DF"/>
    <w:rPr>
      <w:sz w:val="22"/>
    </w:rPr>
  </w:style>
  <w:style w:type="paragraph" w:customStyle="1" w:styleId="SOTextNote">
    <w:name w:val="SO TextNote"/>
    <w:aliases w:val="sont"/>
    <w:basedOn w:val="SOText"/>
    <w:qFormat/>
    <w:rsid w:val="009C69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69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69DF"/>
    <w:rPr>
      <w:sz w:val="22"/>
    </w:rPr>
  </w:style>
  <w:style w:type="paragraph" w:customStyle="1" w:styleId="FileName">
    <w:name w:val="FileName"/>
    <w:basedOn w:val="Normal"/>
    <w:rsid w:val="009C69DF"/>
  </w:style>
  <w:style w:type="paragraph" w:customStyle="1" w:styleId="TableHeading">
    <w:name w:val="TableHeading"/>
    <w:aliases w:val="th"/>
    <w:basedOn w:val="OPCParaBase"/>
    <w:next w:val="Tabletext"/>
    <w:rsid w:val="009C69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69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69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69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69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69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69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69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69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69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69D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69D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69D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69D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6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9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69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69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69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69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69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69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C69DF"/>
  </w:style>
  <w:style w:type="character" w:customStyle="1" w:styleId="charlegsubtitle1">
    <w:name w:val="charlegsubtitle1"/>
    <w:basedOn w:val="DefaultParagraphFont"/>
    <w:rsid w:val="009C69D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69DF"/>
    <w:pPr>
      <w:ind w:left="240" w:hanging="240"/>
    </w:pPr>
  </w:style>
  <w:style w:type="paragraph" w:styleId="Index2">
    <w:name w:val="index 2"/>
    <w:basedOn w:val="Normal"/>
    <w:next w:val="Normal"/>
    <w:autoRedefine/>
    <w:rsid w:val="009C69DF"/>
    <w:pPr>
      <w:ind w:left="480" w:hanging="240"/>
    </w:pPr>
  </w:style>
  <w:style w:type="paragraph" w:styleId="Index3">
    <w:name w:val="index 3"/>
    <w:basedOn w:val="Normal"/>
    <w:next w:val="Normal"/>
    <w:autoRedefine/>
    <w:rsid w:val="009C69DF"/>
    <w:pPr>
      <w:ind w:left="720" w:hanging="240"/>
    </w:pPr>
  </w:style>
  <w:style w:type="paragraph" w:styleId="Index4">
    <w:name w:val="index 4"/>
    <w:basedOn w:val="Normal"/>
    <w:next w:val="Normal"/>
    <w:autoRedefine/>
    <w:rsid w:val="009C69DF"/>
    <w:pPr>
      <w:ind w:left="960" w:hanging="240"/>
    </w:pPr>
  </w:style>
  <w:style w:type="paragraph" w:styleId="Index5">
    <w:name w:val="index 5"/>
    <w:basedOn w:val="Normal"/>
    <w:next w:val="Normal"/>
    <w:autoRedefine/>
    <w:rsid w:val="009C69DF"/>
    <w:pPr>
      <w:ind w:left="1200" w:hanging="240"/>
    </w:pPr>
  </w:style>
  <w:style w:type="paragraph" w:styleId="Index6">
    <w:name w:val="index 6"/>
    <w:basedOn w:val="Normal"/>
    <w:next w:val="Normal"/>
    <w:autoRedefine/>
    <w:rsid w:val="009C69DF"/>
    <w:pPr>
      <w:ind w:left="1440" w:hanging="240"/>
    </w:pPr>
  </w:style>
  <w:style w:type="paragraph" w:styleId="Index7">
    <w:name w:val="index 7"/>
    <w:basedOn w:val="Normal"/>
    <w:next w:val="Normal"/>
    <w:autoRedefine/>
    <w:rsid w:val="009C69DF"/>
    <w:pPr>
      <w:ind w:left="1680" w:hanging="240"/>
    </w:pPr>
  </w:style>
  <w:style w:type="paragraph" w:styleId="Index8">
    <w:name w:val="index 8"/>
    <w:basedOn w:val="Normal"/>
    <w:next w:val="Normal"/>
    <w:autoRedefine/>
    <w:rsid w:val="009C69DF"/>
    <w:pPr>
      <w:ind w:left="1920" w:hanging="240"/>
    </w:pPr>
  </w:style>
  <w:style w:type="paragraph" w:styleId="Index9">
    <w:name w:val="index 9"/>
    <w:basedOn w:val="Normal"/>
    <w:next w:val="Normal"/>
    <w:autoRedefine/>
    <w:rsid w:val="009C69DF"/>
    <w:pPr>
      <w:ind w:left="2160" w:hanging="240"/>
    </w:pPr>
  </w:style>
  <w:style w:type="paragraph" w:styleId="NormalIndent">
    <w:name w:val="Normal Indent"/>
    <w:basedOn w:val="Normal"/>
    <w:rsid w:val="009C69DF"/>
    <w:pPr>
      <w:ind w:left="720"/>
    </w:pPr>
  </w:style>
  <w:style w:type="paragraph" w:styleId="FootnoteText">
    <w:name w:val="footnote text"/>
    <w:basedOn w:val="Normal"/>
    <w:link w:val="FootnoteTextChar"/>
    <w:rsid w:val="009C69D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69DF"/>
  </w:style>
  <w:style w:type="paragraph" w:styleId="CommentText">
    <w:name w:val="annotation text"/>
    <w:basedOn w:val="Normal"/>
    <w:link w:val="CommentTextChar"/>
    <w:rsid w:val="009C69D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69DF"/>
  </w:style>
  <w:style w:type="paragraph" w:styleId="IndexHeading">
    <w:name w:val="index heading"/>
    <w:basedOn w:val="Normal"/>
    <w:next w:val="Index1"/>
    <w:rsid w:val="009C69D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69D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69DF"/>
    <w:pPr>
      <w:ind w:left="480" w:hanging="480"/>
    </w:pPr>
  </w:style>
  <w:style w:type="paragraph" w:styleId="EnvelopeAddress">
    <w:name w:val="envelope address"/>
    <w:basedOn w:val="Normal"/>
    <w:rsid w:val="009C69D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69D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69D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69DF"/>
    <w:rPr>
      <w:sz w:val="16"/>
      <w:szCs w:val="16"/>
    </w:rPr>
  </w:style>
  <w:style w:type="character" w:styleId="PageNumber">
    <w:name w:val="page number"/>
    <w:basedOn w:val="DefaultParagraphFont"/>
    <w:rsid w:val="009C69DF"/>
  </w:style>
  <w:style w:type="character" w:styleId="EndnoteReference">
    <w:name w:val="endnote reference"/>
    <w:basedOn w:val="DefaultParagraphFont"/>
    <w:rsid w:val="009C69DF"/>
    <w:rPr>
      <w:vertAlign w:val="superscript"/>
    </w:rPr>
  </w:style>
  <w:style w:type="paragraph" w:styleId="EndnoteText">
    <w:name w:val="endnote text"/>
    <w:basedOn w:val="Normal"/>
    <w:link w:val="EndnoteTextChar"/>
    <w:rsid w:val="009C69D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69DF"/>
  </w:style>
  <w:style w:type="paragraph" w:styleId="TableofAuthorities">
    <w:name w:val="table of authorities"/>
    <w:basedOn w:val="Normal"/>
    <w:next w:val="Normal"/>
    <w:rsid w:val="009C69DF"/>
    <w:pPr>
      <w:ind w:left="240" w:hanging="240"/>
    </w:pPr>
  </w:style>
  <w:style w:type="paragraph" w:styleId="MacroText">
    <w:name w:val="macro"/>
    <w:link w:val="MacroTextChar"/>
    <w:rsid w:val="009C69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69D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69D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69DF"/>
    <w:pPr>
      <w:ind w:left="283" w:hanging="283"/>
    </w:pPr>
  </w:style>
  <w:style w:type="paragraph" w:styleId="ListBullet">
    <w:name w:val="List Bullet"/>
    <w:basedOn w:val="Normal"/>
    <w:autoRedefine/>
    <w:rsid w:val="009C69D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69D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69DF"/>
    <w:pPr>
      <w:ind w:left="566" w:hanging="283"/>
    </w:pPr>
  </w:style>
  <w:style w:type="paragraph" w:styleId="List3">
    <w:name w:val="List 3"/>
    <w:basedOn w:val="Normal"/>
    <w:rsid w:val="009C69DF"/>
    <w:pPr>
      <w:ind w:left="849" w:hanging="283"/>
    </w:pPr>
  </w:style>
  <w:style w:type="paragraph" w:styleId="List4">
    <w:name w:val="List 4"/>
    <w:basedOn w:val="Normal"/>
    <w:rsid w:val="009C69DF"/>
    <w:pPr>
      <w:ind w:left="1132" w:hanging="283"/>
    </w:pPr>
  </w:style>
  <w:style w:type="paragraph" w:styleId="List5">
    <w:name w:val="List 5"/>
    <w:basedOn w:val="Normal"/>
    <w:rsid w:val="009C69DF"/>
    <w:pPr>
      <w:ind w:left="1415" w:hanging="283"/>
    </w:pPr>
  </w:style>
  <w:style w:type="paragraph" w:styleId="ListBullet2">
    <w:name w:val="List Bullet 2"/>
    <w:basedOn w:val="Normal"/>
    <w:autoRedefine/>
    <w:rsid w:val="009C69D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69D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69D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69D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69D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69D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69D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69D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69D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69D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69DF"/>
    <w:pPr>
      <w:ind w:left="4252"/>
    </w:pPr>
  </w:style>
  <w:style w:type="character" w:customStyle="1" w:styleId="ClosingChar">
    <w:name w:val="Closing Char"/>
    <w:basedOn w:val="DefaultParagraphFont"/>
    <w:link w:val="Closing"/>
    <w:rsid w:val="009C69DF"/>
    <w:rPr>
      <w:sz w:val="22"/>
    </w:rPr>
  </w:style>
  <w:style w:type="paragraph" w:styleId="Signature">
    <w:name w:val="Signature"/>
    <w:basedOn w:val="Normal"/>
    <w:link w:val="SignatureChar"/>
    <w:rsid w:val="009C69D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69DF"/>
    <w:rPr>
      <w:sz w:val="22"/>
    </w:rPr>
  </w:style>
  <w:style w:type="paragraph" w:styleId="BodyText">
    <w:name w:val="Body Text"/>
    <w:basedOn w:val="Normal"/>
    <w:link w:val="BodyTextChar"/>
    <w:rsid w:val="009C69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69DF"/>
    <w:rPr>
      <w:sz w:val="22"/>
    </w:rPr>
  </w:style>
  <w:style w:type="paragraph" w:styleId="BodyTextIndent">
    <w:name w:val="Body Text Indent"/>
    <w:basedOn w:val="Normal"/>
    <w:link w:val="BodyTextIndentChar"/>
    <w:rsid w:val="009C69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69DF"/>
    <w:rPr>
      <w:sz w:val="22"/>
    </w:rPr>
  </w:style>
  <w:style w:type="paragraph" w:styleId="ListContinue">
    <w:name w:val="List Continue"/>
    <w:basedOn w:val="Normal"/>
    <w:rsid w:val="009C69DF"/>
    <w:pPr>
      <w:spacing w:after="120"/>
      <w:ind w:left="283"/>
    </w:pPr>
  </w:style>
  <w:style w:type="paragraph" w:styleId="ListContinue2">
    <w:name w:val="List Continue 2"/>
    <w:basedOn w:val="Normal"/>
    <w:rsid w:val="009C69DF"/>
    <w:pPr>
      <w:spacing w:after="120"/>
      <w:ind w:left="566"/>
    </w:pPr>
  </w:style>
  <w:style w:type="paragraph" w:styleId="ListContinue3">
    <w:name w:val="List Continue 3"/>
    <w:basedOn w:val="Normal"/>
    <w:rsid w:val="009C69DF"/>
    <w:pPr>
      <w:spacing w:after="120"/>
      <w:ind w:left="849"/>
    </w:pPr>
  </w:style>
  <w:style w:type="paragraph" w:styleId="ListContinue4">
    <w:name w:val="List Continue 4"/>
    <w:basedOn w:val="Normal"/>
    <w:rsid w:val="009C69DF"/>
    <w:pPr>
      <w:spacing w:after="120"/>
      <w:ind w:left="1132"/>
    </w:pPr>
  </w:style>
  <w:style w:type="paragraph" w:styleId="ListContinue5">
    <w:name w:val="List Continue 5"/>
    <w:basedOn w:val="Normal"/>
    <w:rsid w:val="009C69D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69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69D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69D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69D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69DF"/>
  </w:style>
  <w:style w:type="character" w:customStyle="1" w:styleId="SalutationChar">
    <w:name w:val="Salutation Char"/>
    <w:basedOn w:val="DefaultParagraphFont"/>
    <w:link w:val="Salutation"/>
    <w:rsid w:val="009C69DF"/>
    <w:rPr>
      <w:sz w:val="22"/>
    </w:rPr>
  </w:style>
  <w:style w:type="paragraph" w:styleId="Date">
    <w:name w:val="Date"/>
    <w:basedOn w:val="Normal"/>
    <w:next w:val="Normal"/>
    <w:link w:val="DateChar"/>
    <w:rsid w:val="009C69DF"/>
  </w:style>
  <w:style w:type="character" w:customStyle="1" w:styleId="DateChar">
    <w:name w:val="Date Char"/>
    <w:basedOn w:val="DefaultParagraphFont"/>
    <w:link w:val="Date"/>
    <w:rsid w:val="009C69DF"/>
    <w:rPr>
      <w:sz w:val="22"/>
    </w:rPr>
  </w:style>
  <w:style w:type="paragraph" w:styleId="BodyTextFirstIndent">
    <w:name w:val="Body Text First Indent"/>
    <w:basedOn w:val="BodyText"/>
    <w:link w:val="BodyTextFirstIndentChar"/>
    <w:rsid w:val="009C69D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69D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69D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69DF"/>
    <w:rPr>
      <w:sz w:val="22"/>
    </w:rPr>
  </w:style>
  <w:style w:type="paragraph" w:styleId="BodyText2">
    <w:name w:val="Body Text 2"/>
    <w:basedOn w:val="Normal"/>
    <w:link w:val="BodyText2Char"/>
    <w:rsid w:val="009C69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69DF"/>
    <w:rPr>
      <w:sz w:val="22"/>
    </w:rPr>
  </w:style>
  <w:style w:type="paragraph" w:styleId="BodyText3">
    <w:name w:val="Body Text 3"/>
    <w:basedOn w:val="Normal"/>
    <w:link w:val="BodyText3Char"/>
    <w:rsid w:val="009C69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69D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69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69DF"/>
    <w:rPr>
      <w:sz w:val="22"/>
    </w:rPr>
  </w:style>
  <w:style w:type="paragraph" w:styleId="BodyTextIndent3">
    <w:name w:val="Body Text Indent 3"/>
    <w:basedOn w:val="Normal"/>
    <w:link w:val="BodyTextIndent3Char"/>
    <w:rsid w:val="009C69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69DF"/>
    <w:rPr>
      <w:sz w:val="16"/>
      <w:szCs w:val="16"/>
    </w:rPr>
  </w:style>
  <w:style w:type="paragraph" w:styleId="BlockText">
    <w:name w:val="Block Text"/>
    <w:basedOn w:val="Normal"/>
    <w:rsid w:val="009C69DF"/>
    <w:pPr>
      <w:spacing w:after="120"/>
      <w:ind w:left="1440" w:right="1440"/>
    </w:pPr>
  </w:style>
  <w:style w:type="character" w:styleId="Hyperlink">
    <w:name w:val="Hyperlink"/>
    <w:basedOn w:val="DefaultParagraphFont"/>
    <w:rsid w:val="009C69DF"/>
    <w:rPr>
      <w:color w:val="0000FF"/>
      <w:u w:val="single"/>
    </w:rPr>
  </w:style>
  <w:style w:type="character" w:styleId="FollowedHyperlink">
    <w:name w:val="FollowedHyperlink"/>
    <w:basedOn w:val="DefaultParagraphFont"/>
    <w:rsid w:val="009C69DF"/>
    <w:rPr>
      <w:color w:val="800080"/>
      <w:u w:val="single"/>
    </w:rPr>
  </w:style>
  <w:style w:type="character" w:styleId="Strong">
    <w:name w:val="Strong"/>
    <w:basedOn w:val="DefaultParagraphFont"/>
    <w:qFormat/>
    <w:rsid w:val="009C69DF"/>
    <w:rPr>
      <w:b/>
      <w:bCs/>
    </w:rPr>
  </w:style>
  <w:style w:type="character" w:styleId="Emphasis">
    <w:name w:val="Emphasis"/>
    <w:basedOn w:val="DefaultParagraphFont"/>
    <w:qFormat/>
    <w:rsid w:val="009C69DF"/>
    <w:rPr>
      <w:i/>
      <w:iCs/>
    </w:rPr>
  </w:style>
  <w:style w:type="paragraph" w:styleId="DocumentMap">
    <w:name w:val="Document Map"/>
    <w:basedOn w:val="Normal"/>
    <w:link w:val="DocumentMapChar"/>
    <w:rsid w:val="009C69D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69D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69D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69D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69DF"/>
  </w:style>
  <w:style w:type="character" w:customStyle="1" w:styleId="E-mailSignatureChar">
    <w:name w:val="E-mail Signature Char"/>
    <w:basedOn w:val="DefaultParagraphFont"/>
    <w:link w:val="E-mailSignature"/>
    <w:rsid w:val="009C69DF"/>
    <w:rPr>
      <w:sz w:val="22"/>
    </w:rPr>
  </w:style>
  <w:style w:type="paragraph" w:styleId="NormalWeb">
    <w:name w:val="Normal (Web)"/>
    <w:basedOn w:val="Normal"/>
    <w:rsid w:val="009C69DF"/>
  </w:style>
  <w:style w:type="character" w:styleId="HTMLAcronym">
    <w:name w:val="HTML Acronym"/>
    <w:basedOn w:val="DefaultParagraphFont"/>
    <w:rsid w:val="009C69DF"/>
  </w:style>
  <w:style w:type="paragraph" w:styleId="HTMLAddress">
    <w:name w:val="HTML Address"/>
    <w:basedOn w:val="Normal"/>
    <w:link w:val="HTMLAddressChar"/>
    <w:rsid w:val="009C69D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69DF"/>
    <w:rPr>
      <w:i/>
      <w:iCs/>
      <w:sz w:val="22"/>
    </w:rPr>
  </w:style>
  <w:style w:type="character" w:styleId="HTMLCite">
    <w:name w:val="HTML Cite"/>
    <w:basedOn w:val="DefaultParagraphFont"/>
    <w:rsid w:val="009C69DF"/>
    <w:rPr>
      <w:i/>
      <w:iCs/>
    </w:rPr>
  </w:style>
  <w:style w:type="character" w:styleId="HTMLCode">
    <w:name w:val="HTML Code"/>
    <w:basedOn w:val="DefaultParagraphFont"/>
    <w:rsid w:val="009C69D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69DF"/>
    <w:rPr>
      <w:i/>
      <w:iCs/>
    </w:rPr>
  </w:style>
  <w:style w:type="character" w:styleId="HTMLKeyboard">
    <w:name w:val="HTML Keyboard"/>
    <w:basedOn w:val="DefaultParagraphFont"/>
    <w:rsid w:val="009C69D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69D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69D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69D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69D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69D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6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69DF"/>
    <w:rPr>
      <w:b/>
      <w:bCs/>
    </w:rPr>
  </w:style>
  <w:style w:type="numbering" w:styleId="1ai">
    <w:name w:val="Outline List 1"/>
    <w:basedOn w:val="NoList"/>
    <w:rsid w:val="009C69DF"/>
    <w:pPr>
      <w:numPr>
        <w:numId w:val="14"/>
      </w:numPr>
    </w:pPr>
  </w:style>
  <w:style w:type="numbering" w:styleId="111111">
    <w:name w:val="Outline List 2"/>
    <w:basedOn w:val="NoList"/>
    <w:rsid w:val="009C69DF"/>
    <w:pPr>
      <w:numPr>
        <w:numId w:val="15"/>
      </w:numPr>
    </w:pPr>
  </w:style>
  <w:style w:type="numbering" w:styleId="ArticleSection">
    <w:name w:val="Outline List 3"/>
    <w:basedOn w:val="NoList"/>
    <w:rsid w:val="009C69DF"/>
    <w:pPr>
      <w:numPr>
        <w:numId w:val="17"/>
      </w:numPr>
    </w:pPr>
  </w:style>
  <w:style w:type="table" w:styleId="TableSimple1">
    <w:name w:val="Table Simple 1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69D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69D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69D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69D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69D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69D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69D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69D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69D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69D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69D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69D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69D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69D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69D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69D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69D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69D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69D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69D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69D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69D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69D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69D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69D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69D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69D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69D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69D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69D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69D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69D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69D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69D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69D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69DF"/>
    <w:rPr>
      <w:rFonts w:eastAsia="Times New Roman" w:cs="Times New Roman"/>
      <w:b/>
      <w:kern w:val="28"/>
      <w:sz w:val="24"/>
      <w:lang w:eastAsia="en-AU"/>
    </w:rPr>
  </w:style>
  <w:style w:type="paragraph" w:customStyle="1" w:styleId="NumberedList1">
    <w:name w:val="Numbered List: 1)"/>
    <w:basedOn w:val="Normal"/>
    <w:uiPriority w:val="8"/>
    <w:semiHidden/>
    <w:rsid w:val="00A9183B"/>
    <w:pPr>
      <w:numPr>
        <w:numId w:val="21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edList11">
    <w:name w:val="Numbered List: 1) 1"/>
    <w:aliases w:val="1)"/>
    <w:basedOn w:val="NumberedList1"/>
    <w:uiPriority w:val="8"/>
    <w:qFormat/>
    <w:rsid w:val="00A9183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8"/>
    <w:semiHidden/>
    <w:rsid w:val="00A9183B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8"/>
    <w:semiHidden/>
    <w:rsid w:val="00A9183B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8"/>
    <w:semiHidden/>
    <w:rsid w:val="00A9183B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8"/>
    <w:semiHidden/>
    <w:rsid w:val="00A9183B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8"/>
    <w:semiHidden/>
    <w:rsid w:val="00A9183B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8"/>
    <w:semiHidden/>
    <w:rsid w:val="00A9183B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8"/>
    <w:semiHidden/>
    <w:rsid w:val="00A9183B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638</Words>
  <Characters>3638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2021-07-05T23:51:00Z</cp:lastPrinted>
  <dcterms:created xsi:type="dcterms:W3CDTF">2021-07-08T02:37:00Z</dcterms:created>
  <dcterms:modified xsi:type="dcterms:W3CDTF">2021-07-08T02:37:00Z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(Prime Minister and Cabinet Measures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08 July 2021</vt:lpwstr>
  </property>
  <property fmtid="{D5CDD505-2E9C-101B-9397-08002B2CF9AE}" pid="10" name="ID">
    <vt:lpwstr>OPC65363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08 July 2021</vt:lpwstr>
  </property>
</Properties>
</file>