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51116" w14:textId="611A123C" w:rsidR="00F109D4" w:rsidRPr="0009339F" w:rsidRDefault="00F109D4" w:rsidP="00647BB7">
      <w:pPr>
        <w:pStyle w:val="Heading1"/>
        <w:spacing w:after="360"/>
        <w:rPr>
          <w:rFonts w:ascii="Times New Roman" w:hAnsi="Times New Roman"/>
          <w:sz w:val="24"/>
          <w:szCs w:val="24"/>
        </w:rPr>
      </w:pPr>
      <w:r w:rsidRPr="0009339F">
        <w:rPr>
          <w:rFonts w:ascii="Times New Roman" w:hAnsi="Times New Roman"/>
          <w:sz w:val="24"/>
          <w:szCs w:val="24"/>
        </w:rPr>
        <w:t>EXPLANATORY STATEMENT</w:t>
      </w:r>
    </w:p>
    <w:p w14:paraId="73AD3A40" w14:textId="156AFEFC" w:rsidR="007662C7" w:rsidRPr="0009339F" w:rsidRDefault="00F109D4" w:rsidP="003E1CE3">
      <w:pPr>
        <w:pStyle w:val="Heading2"/>
        <w:jc w:val="center"/>
        <w:rPr>
          <w:sz w:val="24"/>
          <w:szCs w:val="24"/>
        </w:rPr>
      </w:pPr>
      <w:r w:rsidRPr="009912A3">
        <w:rPr>
          <w:sz w:val="24"/>
          <w:szCs w:val="24"/>
        </w:rPr>
        <w:t>Issued by authority of the</w:t>
      </w:r>
      <w:r w:rsidR="00076178" w:rsidRPr="009912A3">
        <w:rPr>
          <w:sz w:val="24"/>
          <w:szCs w:val="24"/>
        </w:rPr>
        <w:t xml:space="preserve"> </w:t>
      </w:r>
      <w:sdt>
        <w:sdtPr>
          <w:rPr>
            <w:sz w:val="24"/>
            <w:szCs w:val="24"/>
          </w:rPr>
          <w:id w:val="435951383"/>
          <w:placeholder>
            <w:docPart w:val="0AB58FEF6AA74E4BB264D5D46FBB3306"/>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2A3637" w:rsidRPr="0009339F">
            <w:rPr>
              <w:sz w:val="24"/>
              <w:szCs w:val="24"/>
            </w:rPr>
            <w:t>Treasurer</w:t>
          </w:r>
        </w:sdtContent>
      </w:sdt>
    </w:p>
    <w:p w14:paraId="44C4BE99" w14:textId="77777777" w:rsidR="00443614" w:rsidRPr="0009339F" w:rsidRDefault="00443614" w:rsidP="00443614"/>
    <w:p w14:paraId="4AC52B20" w14:textId="39F1FD0B" w:rsidR="00F109D4" w:rsidRPr="009912A3" w:rsidRDefault="009B15D2" w:rsidP="00AA1689">
      <w:pPr>
        <w:tabs>
          <w:tab w:val="left" w:pos="1418"/>
        </w:tabs>
        <w:spacing w:before="0" w:after="240"/>
        <w:jc w:val="center"/>
        <w:rPr>
          <w:i/>
        </w:rPr>
      </w:pPr>
      <w:r w:rsidRPr="009912A3">
        <w:rPr>
          <w:i/>
        </w:rPr>
        <w:t>Australian Prudential Regulation Authority Supervisory Levies Determination 202</w:t>
      </w:r>
      <w:r w:rsidR="007C258A" w:rsidRPr="009912A3">
        <w:rPr>
          <w:i/>
        </w:rPr>
        <w:t>1</w:t>
      </w:r>
    </w:p>
    <w:p w14:paraId="5AB15579" w14:textId="5203A0D3" w:rsidR="004C77A6" w:rsidRPr="009912A3" w:rsidRDefault="004C77A6" w:rsidP="008C3D56">
      <w:r w:rsidRPr="009912A3">
        <w:t xml:space="preserve">The </w:t>
      </w:r>
      <w:r w:rsidRPr="009912A3">
        <w:rPr>
          <w:i/>
        </w:rPr>
        <w:t>Australian Prudential Regulation Authority Supervisory Levies Determination 202</w:t>
      </w:r>
      <w:r w:rsidR="00097822" w:rsidRPr="009912A3">
        <w:rPr>
          <w:i/>
        </w:rPr>
        <w:t>1</w:t>
      </w:r>
      <w:r w:rsidRPr="009912A3">
        <w:t xml:space="preserve"> (the </w:t>
      </w:r>
      <w:r w:rsidR="00626EB6" w:rsidRPr="009912A3">
        <w:t>D</w:t>
      </w:r>
      <w:r w:rsidRPr="009912A3">
        <w:t>etermination) ensure</w:t>
      </w:r>
      <w:r w:rsidR="009C492B" w:rsidRPr="009912A3">
        <w:t>s</w:t>
      </w:r>
      <w:r w:rsidRPr="009912A3">
        <w:t xml:space="preserve"> </w:t>
      </w:r>
      <w:r w:rsidR="00F227E2" w:rsidRPr="009912A3">
        <w:t>the recovery</w:t>
      </w:r>
      <w:r w:rsidR="00733A22" w:rsidRPr="009912A3">
        <w:t>,</w:t>
      </w:r>
      <w:r w:rsidR="00F227E2" w:rsidRPr="009912A3">
        <w:t xml:space="preserve"> </w:t>
      </w:r>
      <w:r w:rsidR="00733A22" w:rsidRPr="009912A3">
        <w:t xml:space="preserve">from industries that are prudentially regulated by </w:t>
      </w:r>
      <w:r w:rsidR="00B01D9A" w:rsidRPr="009912A3">
        <w:t>Australian Prudential Regulation Authority (APRA)</w:t>
      </w:r>
      <w:r w:rsidR="00733A22" w:rsidRPr="009912A3">
        <w:t xml:space="preserve">, </w:t>
      </w:r>
      <w:r w:rsidR="00F227E2" w:rsidRPr="009912A3">
        <w:t xml:space="preserve">of </w:t>
      </w:r>
      <w:r w:rsidRPr="009912A3">
        <w:t>the costs incurred in connection with supporting the integrity and efficiency of markets</w:t>
      </w:r>
      <w:r w:rsidR="00CF537B" w:rsidRPr="009912A3">
        <w:t xml:space="preserve"> in which leviable bodies operate</w:t>
      </w:r>
      <w:r w:rsidR="00443614" w:rsidRPr="009912A3">
        <w:t>,</w:t>
      </w:r>
      <w:r w:rsidRPr="009912A3">
        <w:t xml:space="preserve"> promoting the interests of consumers in the financial system.</w:t>
      </w:r>
    </w:p>
    <w:p w14:paraId="5F64424F" w14:textId="6D0E9D3E" w:rsidR="00F459CB" w:rsidRPr="009912A3" w:rsidRDefault="00F459CB" w:rsidP="008C3D56">
      <w:r w:rsidRPr="009912A3">
        <w:t xml:space="preserve">The legislative framework for these levies is established by the </w:t>
      </w:r>
      <w:r w:rsidRPr="009912A3">
        <w:rPr>
          <w:i/>
        </w:rPr>
        <w:t>Financial Institutions Supervisory Levies Collection Act 1998</w:t>
      </w:r>
      <w:r w:rsidRPr="009912A3">
        <w:t>, which prescribes the timing of payment and the collection of levies</w:t>
      </w:r>
      <w:r w:rsidR="009C492B" w:rsidRPr="009912A3">
        <w:t xml:space="preserve">, and </w:t>
      </w:r>
      <w:r w:rsidR="0076498C" w:rsidRPr="009912A3">
        <w:t xml:space="preserve">by levy imposition Acts </w:t>
      </w:r>
      <w:r w:rsidR="009C492B" w:rsidRPr="009912A3">
        <w:t>that impose lev</w:t>
      </w:r>
      <w:r w:rsidR="006231CD" w:rsidRPr="009912A3">
        <w:t>ies</w:t>
      </w:r>
      <w:r w:rsidR="009C492B" w:rsidRPr="009912A3">
        <w:t xml:space="preserve"> </w:t>
      </w:r>
      <w:r w:rsidR="006231CD" w:rsidRPr="009912A3">
        <w:t xml:space="preserve">for each sector </w:t>
      </w:r>
      <w:r w:rsidR="009C492B" w:rsidRPr="009912A3">
        <w:t>and enable the determination of levy amounts.</w:t>
      </w:r>
    </w:p>
    <w:p w14:paraId="0425A955" w14:textId="703DA454" w:rsidR="004A357E" w:rsidRPr="009912A3" w:rsidRDefault="004A357E" w:rsidP="008C3D56">
      <w:r w:rsidRPr="009912A3">
        <w:t xml:space="preserve">The </w:t>
      </w:r>
      <w:r w:rsidR="00626EB6" w:rsidRPr="009912A3">
        <w:t>Determination</w:t>
      </w:r>
      <w:r w:rsidRPr="009912A3">
        <w:t xml:space="preserve"> commences on 1 July 202</w:t>
      </w:r>
      <w:r w:rsidR="00097822" w:rsidRPr="009912A3">
        <w:t>1</w:t>
      </w:r>
      <w:r w:rsidRPr="009912A3">
        <w:t xml:space="preserve"> and relates to the 202</w:t>
      </w:r>
      <w:r w:rsidR="00097822" w:rsidRPr="009912A3">
        <w:t>1</w:t>
      </w:r>
      <w:r w:rsidRPr="009912A3">
        <w:t>-2</w:t>
      </w:r>
      <w:r w:rsidR="00097822" w:rsidRPr="009912A3">
        <w:t>2</w:t>
      </w:r>
      <w:r w:rsidRPr="009912A3">
        <w:t xml:space="preserve"> financial year</w:t>
      </w:r>
      <w:r w:rsidR="002E3A12" w:rsidRPr="009912A3">
        <w:t xml:space="preserve"> (</w:t>
      </w:r>
      <w:r w:rsidR="00F63510" w:rsidRPr="009912A3">
        <w:t xml:space="preserve">the </w:t>
      </w:r>
      <w:r w:rsidR="002E3A12" w:rsidRPr="009912A3">
        <w:t>current financial year)</w:t>
      </w:r>
      <w:r w:rsidRPr="009912A3">
        <w:t>.</w:t>
      </w:r>
    </w:p>
    <w:p w14:paraId="5589BF36" w14:textId="634DA65A" w:rsidR="00257163" w:rsidRPr="009912A3" w:rsidRDefault="00257163" w:rsidP="008C3D56">
      <w:r w:rsidRPr="009912A3">
        <w:t xml:space="preserve">Part 1 of the </w:t>
      </w:r>
      <w:r w:rsidR="00626EB6" w:rsidRPr="009912A3">
        <w:t>D</w:t>
      </w:r>
      <w:r w:rsidRPr="009912A3">
        <w:t xml:space="preserve">etermination </w:t>
      </w:r>
      <w:r w:rsidR="00F15DBF" w:rsidRPr="009912A3">
        <w:t>contains</w:t>
      </w:r>
      <w:r w:rsidRPr="009912A3">
        <w:t xml:space="preserve"> machinery provision</w:t>
      </w:r>
      <w:r w:rsidR="0076498C" w:rsidRPr="009912A3">
        <w:t>s</w:t>
      </w:r>
      <w:r w:rsidRPr="009912A3">
        <w:t>, including</w:t>
      </w:r>
      <w:r w:rsidR="00801EF0" w:rsidRPr="009912A3">
        <w:t xml:space="preserve"> the commencement provision,</w:t>
      </w:r>
      <w:r w:rsidR="00F30C1A" w:rsidRPr="009912A3">
        <w:t xml:space="preserve"> a list of</w:t>
      </w:r>
      <w:r w:rsidRPr="009912A3">
        <w:t xml:space="preserve"> the authorising provisions, and definitions. </w:t>
      </w:r>
    </w:p>
    <w:p w14:paraId="0AF670D6" w14:textId="3B3DA887" w:rsidR="00643FB9" w:rsidRPr="009912A3" w:rsidRDefault="00643FB9" w:rsidP="008C3D56">
      <w:r w:rsidRPr="009912A3">
        <w:t xml:space="preserve">Part 2 of the </w:t>
      </w:r>
      <w:r w:rsidR="00626EB6" w:rsidRPr="009912A3">
        <w:t>Determination</w:t>
      </w:r>
      <w:r w:rsidRPr="009912A3">
        <w:t xml:space="preserve"> states the amount of levy revenue for the current financial year that is allocated under each of the various levy imposition Acts to</w:t>
      </w:r>
      <w:r w:rsidR="004A357E" w:rsidRPr="009912A3">
        <w:t xml:space="preserve"> cover the cost </w:t>
      </w:r>
      <w:r w:rsidR="0076498C" w:rsidRPr="009912A3">
        <w:t xml:space="preserve">to </w:t>
      </w:r>
      <w:r w:rsidR="00CF537B" w:rsidRPr="009912A3">
        <w:t xml:space="preserve">the </w:t>
      </w:r>
      <w:r w:rsidR="004A357E" w:rsidRPr="009912A3">
        <w:t>Commonwealth</w:t>
      </w:r>
      <w:r w:rsidR="0076498C" w:rsidRPr="009912A3">
        <w:t xml:space="preserve"> of funding certain regulatory activities</w:t>
      </w:r>
      <w:r w:rsidR="00C20E55" w:rsidRPr="009912A3">
        <w:t xml:space="preserve"> and other industry funded activities</w:t>
      </w:r>
      <w:r w:rsidR="004A357E" w:rsidRPr="009912A3">
        <w:t>.</w:t>
      </w:r>
    </w:p>
    <w:p w14:paraId="4CC70283" w14:textId="47772619" w:rsidR="009B041C" w:rsidRPr="009912A3" w:rsidRDefault="00550DD4" w:rsidP="008C3D56">
      <w:r w:rsidRPr="009912A3">
        <w:t>P</w:t>
      </w:r>
      <w:r w:rsidR="00643FB9" w:rsidRPr="009912A3">
        <w:t>art</w:t>
      </w:r>
      <w:r w:rsidR="0038648B" w:rsidRPr="009912A3">
        <w:t>s</w:t>
      </w:r>
      <w:r w:rsidR="00643FB9" w:rsidRPr="009912A3">
        <w:t xml:space="preserve"> 3</w:t>
      </w:r>
      <w:r w:rsidRPr="009912A3">
        <w:t xml:space="preserve"> to </w:t>
      </w:r>
      <w:r w:rsidR="00F12254" w:rsidRPr="009912A3">
        <w:t>9</w:t>
      </w:r>
      <w:r w:rsidRPr="009912A3">
        <w:t xml:space="preserve"> </w:t>
      </w:r>
      <w:r w:rsidR="009B041C" w:rsidRPr="009912A3">
        <w:t>determine</w:t>
      </w:r>
      <w:r w:rsidRPr="009912A3">
        <w:t xml:space="preserve"> </w:t>
      </w:r>
      <w:r w:rsidR="00A8142C" w:rsidRPr="009912A3">
        <w:t xml:space="preserve">the </w:t>
      </w:r>
      <w:r w:rsidR="00792413" w:rsidRPr="009912A3">
        <w:t>amount of levy payable and other relevant</w:t>
      </w:r>
      <w:r w:rsidR="009B041C" w:rsidRPr="009912A3">
        <w:t xml:space="preserve"> parameters for the respective </w:t>
      </w:r>
      <w:r w:rsidR="00D56CF4" w:rsidRPr="009912A3">
        <w:t>leviable bodies</w:t>
      </w:r>
      <w:r w:rsidR="009B041C" w:rsidRPr="009912A3">
        <w:t>.</w:t>
      </w:r>
    </w:p>
    <w:p w14:paraId="55517674" w14:textId="40FD6BDE" w:rsidR="007C6C79" w:rsidRPr="009912A3" w:rsidRDefault="007C6C79" w:rsidP="008C3D56">
      <w:pPr>
        <w:keepNext/>
        <w:rPr>
          <w:szCs w:val="24"/>
        </w:rPr>
      </w:pPr>
      <w:r w:rsidRPr="009912A3">
        <w:rPr>
          <w:szCs w:val="24"/>
        </w:rPr>
        <w:t xml:space="preserve">Details of the </w:t>
      </w:r>
      <w:r w:rsidR="00DF7BED" w:rsidRPr="009912A3">
        <w:rPr>
          <w:szCs w:val="24"/>
        </w:rPr>
        <w:t xml:space="preserve">respective Parts contained in the </w:t>
      </w:r>
      <w:r w:rsidR="00626EB6" w:rsidRPr="009912A3">
        <w:rPr>
          <w:szCs w:val="24"/>
        </w:rPr>
        <w:t>Determination</w:t>
      </w:r>
      <w:r w:rsidRPr="009912A3">
        <w:rPr>
          <w:szCs w:val="24"/>
        </w:rPr>
        <w:t xml:space="preserve"> are set out in </w:t>
      </w:r>
      <w:r w:rsidRPr="009912A3">
        <w:rPr>
          <w:szCs w:val="24"/>
          <w:u w:val="single"/>
        </w:rPr>
        <w:t xml:space="preserve">Attachment </w:t>
      </w:r>
      <w:r w:rsidR="00024B6F" w:rsidRPr="009912A3">
        <w:rPr>
          <w:szCs w:val="24"/>
          <w:u w:val="single"/>
        </w:rPr>
        <w:t>A</w:t>
      </w:r>
      <w:r w:rsidRPr="009912A3">
        <w:rPr>
          <w:szCs w:val="24"/>
        </w:rPr>
        <w:t>.</w:t>
      </w:r>
    </w:p>
    <w:p w14:paraId="16620BC5" w14:textId="46C46D5D" w:rsidR="00347623" w:rsidRPr="009912A3" w:rsidRDefault="00777C25" w:rsidP="008C3D56">
      <w:r w:rsidRPr="009912A3">
        <w:t>T</w:t>
      </w:r>
      <w:r w:rsidR="00347623" w:rsidRPr="009912A3">
        <w:t>he finance sector</w:t>
      </w:r>
      <w:r w:rsidRPr="009912A3">
        <w:t xml:space="preserve"> has been consulted</w:t>
      </w:r>
      <w:r w:rsidR="00347623" w:rsidRPr="009912A3">
        <w:t xml:space="preserve"> on the </w:t>
      </w:r>
      <w:r w:rsidR="005F3EEF" w:rsidRPr="009912A3">
        <w:t>202</w:t>
      </w:r>
      <w:r w:rsidRPr="009912A3">
        <w:t>1</w:t>
      </w:r>
      <w:r w:rsidR="005F3EEF" w:rsidRPr="009912A3">
        <w:t>-2</w:t>
      </w:r>
      <w:r w:rsidRPr="009912A3">
        <w:t>2</w:t>
      </w:r>
      <w:r w:rsidR="00347623" w:rsidRPr="009912A3">
        <w:t xml:space="preserve"> supervisory levies through a Treasury and APRA discussion paper</w:t>
      </w:r>
      <w:r w:rsidRPr="009912A3">
        <w:t xml:space="preserve"> released on the Treasury website on 18 May 2021</w:t>
      </w:r>
      <w:r w:rsidR="00347623" w:rsidRPr="009912A3">
        <w:t>. The discussion paper discusse</w:t>
      </w:r>
      <w:r w:rsidR="00E3145F" w:rsidRPr="009912A3">
        <w:t>d</w:t>
      </w:r>
      <w:r w:rsidR="00347623" w:rsidRPr="009912A3">
        <w:t xml:space="preserve"> </w:t>
      </w:r>
      <w:r w:rsidR="00E3145F" w:rsidRPr="009912A3">
        <w:t xml:space="preserve">the </w:t>
      </w:r>
      <w:r w:rsidR="00347623" w:rsidRPr="009912A3">
        <w:t xml:space="preserve">potential impacts of the levies on each industry sector and </w:t>
      </w:r>
      <w:r w:rsidR="00F03366" w:rsidRPr="009912A3">
        <w:t xml:space="preserve">type of </w:t>
      </w:r>
      <w:r w:rsidR="00347623" w:rsidRPr="009912A3">
        <w:t>institution regulated by APRA.</w:t>
      </w:r>
      <w:r w:rsidR="00E3145F" w:rsidRPr="009912A3">
        <w:t xml:space="preserve"> The consultation period closed on 11 June 2021.</w:t>
      </w:r>
      <w:r w:rsidR="00347623" w:rsidRPr="009912A3">
        <w:t xml:space="preserve"> </w:t>
      </w:r>
      <w:r w:rsidR="00626EB6" w:rsidRPr="009912A3">
        <w:t xml:space="preserve">Seven </w:t>
      </w:r>
      <w:r w:rsidR="00347623" w:rsidRPr="009912A3">
        <w:t>submissions were received during the consultation process</w:t>
      </w:r>
      <w:r w:rsidR="00626EB6" w:rsidRPr="009912A3">
        <w:t>.</w:t>
      </w:r>
      <w:r w:rsidR="000A5EFF" w:rsidRPr="009912A3">
        <w:t xml:space="preserve"> </w:t>
      </w:r>
      <w:r w:rsidR="00626EB6" w:rsidRPr="009912A3">
        <w:t>As a result of consultation, changes were made to the maximum restricted levy amounts determined, which affects the distribution of levy paid across regulated industries.</w:t>
      </w:r>
    </w:p>
    <w:p w14:paraId="4A6A5171" w14:textId="78A457E8" w:rsidR="00347623" w:rsidRPr="009912A3" w:rsidRDefault="00347623" w:rsidP="008C3D56">
      <w:r w:rsidRPr="009912A3">
        <w:t xml:space="preserve">The Office of Best Practice Regulation has previously advised that a Regulatory Impact Statement is not required as supervisory levies are considered </w:t>
      </w:r>
      <w:r w:rsidR="00F118B9" w:rsidRPr="009912A3">
        <w:t>machinery</w:t>
      </w:r>
      <w:r w:rsidRPr="009912A3">
        <w:t xml:space="preserve"> in nature.  </w:t>
      </w:r>
    </w:p>
    <w:p w14:paraId="6BC343D3" w14:textId="53CD584A" w:rsidR="00347623" w:rsidRPr="009912A3" w:rsidRDefault="00347623" w:rsidP="008C3D56">
      <w:r w:rsidRPr="009912A3">
        <w:t xml:space="preserve">This </w:t>
      </w:r>
      <w:r w:rsidR="00626EB6" w:rsidRPr="009912A3">
        <w:t>Determination</w:t>
      </w:r>
      <w:r w:rsidRPr="009912A3">
        <w:t xml:space="preserve"> is a legislative instrument for the purposes of the </w:t>
      </w:r>
      <w:r w:rsidRPr="009912A3">
        <w:rPr>
          <w:i/>
        </w:rPr>
        <w:t>Legislation Act 2003</w:t>
      </w:r>
      <w:r w:rsidRPr="009912A3">
        <w:t>.</w:t>
      </w:r>
    </w:p>
    <w:p w14:paraId="3D0DE572" w14:textId="3F007EDA" w:rsidR="00347623" w:rsidRPr="009912A3" w:rsidRDefault="00347623" w:rsidP="008C3D56">
      <w:r w:rsidRPr="009912A3">
        <w:t xml:space="preserve">A statement of compatibility with human rights for the purposes of Part 3 of the </w:t>
      </w:r>
      <w:r w:rsidRPr="009912A3">
        <w:rPr>
          <w:i/>
        </w:rPr>
        <w:t>Human Rights (Parliamentary Scrutiny) Act 2011</w:t>
      </w:r>
      <w:r w:rsidRPr="009912A3">
        <w:t xml:space="preserve"> is set out in </w:t>
      </w:r>
      <w:r w:rsidRPr="009912A3">
        <w:rPr>
          <w:u w:val="single"/>
        </w:rPr>
        <w:t xml:space="preserve">Attachment </w:t>
      </w:r>
      <w:r w:rsidR="00024B6F" w:rsidRPr="009912A3">
        <w:rPr>
          <w:u w:val="single"/>
        </w:rPr>
        <w:t>B</w:t>
      </w:r>
      <w:r w:rsidRPr="009912A3">
        <w:t>.</w:t>
      </w:r>
    </w:p>
    <w:p w14:paraId="569CA9DE" w14:textId="1912E08C" w:rsidR="00EA4DD8" w:rsidRPr="009912A3" w:rsidRDefault="00EA4DD8" w:rsidP="00EA4DD8">
      <w:pPr>
        <w:pageBreakBefore/>
        <w:spacing w:before="240"/>
        <w:jc w:val="right"/>
        <w:rPr>
          <w:b/>
          <w:u w:val="single"/>
        </w:rPr>
      </w:pPr>
      <w:r w:rsidRPr="009912A3">
        <w:rPr>
          <w:b/>
          <w:u w:val="single"/>
        </w:rPr>
        <w:lastRenderedPageBreak/>
        <w:t xml:space="preserve">ATTACHMENT </w:t>
      </w:r>
      <w:r w:rsidR="00024B6F" w:rsidRPr="009912A3">
        <w:rPr>
          <w:b/>
          <w:u w:val="single"/>
        </w:rPr>
        <w:t>A</w:t>
      </w:r>
    </w:p>
    <w:p w14:paraId="532D8BA7" w14:textId="64198F05" w:rsidR="00EA4DD8" w:rsidRPr="009912A3" w:rsidRDefault="00EA4DD8" w:rsidP="00636F45">
      <w:pPr>
        <w:pStyle w:val="Heading3"/>
        <w:rPr>
          <w:szCs w:val="24"/>
          <w:u w:val="single"/>
        </w:rPr>
      </w:pPr>
      <w:r w:rsidRPr="009912A3">
        <w:rPr>
          <w:u w:val="single"/>
        </w:rPr>
        <w:t xml:space="preserve">Details of the </w:t>
      </w:r>
      <w:r w:rsidR="00024B6F" w:rsidRPr="009912A3">
        <w:rPr>
          <w:i/>
          <w:u w:val="single"/>
        </w:rPr>
        <w:t>Australian Prudential Regulation Authority Supervisory Levies Determination 202</w:t>
      </w:r>
      <w:r w:rsidR="00643213" w:rsidRPr="009912A3">
        <w:rPr>
          <w:i/>
          <w:u w:val="single"/>
        </w:rPr>
        <w:t>1</w:t>
      </w:r>
    </w:p>
    <w:p w14:paraId="5BB83C6F" w14:textId="77777777" w:rsidR="00C34AC6" w:rsidRPr="009912A3" w:rsidRDefault="00C34AC6" w:rsidP="00FA02D9">
      <w:pPr>
        <w:spacing w:after="0"/>
        <w:rPr>
          <w:u w:val="single"/>
        </w:rPr>
      </w:pPr>
    </w:p>
    <w:p w14:paraId="23E4F31D" w14:textId="0DDFBF3D" w:rsidR="00F82377" w:rsidRPr="009912A3" w:rsidRDefault="00F82377" w:rsidP="00FA02D9">
      <w:pPr>
        <w:spacing w:before="0" w:after="0"/>
        <w:rPr>
          <w:u w:val="single"/>
        </w:rPr>
      </w:pPr>
      <w:r w:rsidRPr="009912A3">
        <w:rPr>
          <w:u w:val="single"/>
        </w:rPr>
        <w:t xml:space="preserve">Part 1—Preliminary </w:t>
      </w:r>
    </w:p>
    <w:p w14:paraId="04EE6711" w14:textId="34F3A356" w:rsidR="00CB6DBF" w:rsidRPr="009912A3" w:rsidRDefault="00CB6DBF" w:rsidP="00FA02D9">
      <w:r w:rsidRPr="009912A3">
        <w:t xml:space="preserve">Part 1 of the </w:t>
      </w:r>
      <w:r w:rsidR="00626EB6" w:rsidRPr="009912A3">
        <w:t>Determination</w:t>
      </w:r>
      <w:r w:rsidRPr="009912A3">
        <w:t xml:space="preserve"> contains machinery provisions, including</w:t>
      </w:r>
      <w:r w:rsidR="00801EF0" w:rsidRPr="009912A3">
        <w:t xml:space="preserve"> the commencement provision,</w:t>
      </w:r>
      <w:r w:rsidRPr="009912A3">
        <w:t xml:space="preserve"> a list of the authorising provisions</w:t>
      </w:r>
      <w:r w:rsidR="00801EF0" w:rsidRPr="009912A3">
        <w:t xml:space="preserve">, </w:t>
      </w:r>
      <w:r w:rsidRPr="009912A3">
        <w:t xml:space="preserve">and definitions. </w:t>
      </w:r>
    </w:p>
    <w:p w14:paraId="6336AE20" w14:textId="10B23B9A" w:rsidR="00DF7BED" w:rsidRPr="009912A3" w:rsidRDefault="00DF7BED" w:rsidP="008C3D56">
      <w:r w:rsidRPr="009912A3">
        <w:t xml:space="preserve">The </w:t>
      </w:r>
      <w:r w:rsidR="00626EB6" w:rsidRPr="009912A3">
        <w:t>Determination</w:t>
      </w:r>
      <w:r w:rsidRPr="009912A3">
        <w:t xml:space="preserve"> is made under the following imposition Acts</w:t>
      </w:r>
      <w:r w:rsidR="00AD381C" w:rsidRPr="009912A3">
        <w:t>,</w:t>
      </w:r>
      <w:r w:rsidRPr="009912A3">
        <w:t xml:space="preserve"> which impose levies on regulated industries</w:t>
      </w:r>
      <w:r w:rsidR="00AD381C" w:rsidRPr="009912A3">
        <w:t>:</w:t>
      </w:r>
    </w:p>
    <w:p w14:paraId="43C2E50E" w14:textId="77777777" w:rsidR="00DF7BED" w:rsidRPr="009912A3" w:rsidRDefault="00DF7BED" w:rsidP="008C3D56">
      <w:pPr>
        <w:pStyle w:val="Bullet"/>
        <w:numPr>
          <w:ilvl w:val="0"/>
          <w:numId w:val="6"/>
        </w:numPr>
        <w:spacing w:after="240"/>
        <w:rPr>
          <w:i/>
        </w:rPr>
      </w:pPr>
      <w:r w:rsidRPr="009912A3">
        <w:t>the</w:t>
      </w:r>
      <w:r w:rsidRPr="009912A3">
        <w:rPr>
          <w:i/>
        </w:rPr>
        <w:t xml:space="preserve"> Australian Prudential Regulation Authority Act </w:t>
      </w:r>
      <w:proofErr w:type="gramStart"/>
      <w:r w:rsidRPr="009912A3">
        <w:rPr>
          <w:i/>
        </w:rPr>
        <w:t>1998</w:t>
      </w:r>
      <w:r w:rsidRPr="009912A3">
        <w:t>;</w:t>
      </w:r>
      <w:proofErr w:type="gramEnd"/>
    </w:p>
    <w:p w14:paraId="26DA255A" w14:textId="77777777" w:rsidR="00DF7BED" w:rsidRPr="009912A3" w:rsidRDefault="00DF7BED" w:rsidP="008C3D56">
      <w:pPr>
        <w:pStyle w:val="Bullet"/>
        <w:numPr>
          <w:ilvl w:val="0"/>
          <w:numId w:val="6"/>
        </w:numPr>
        <w:spacing w:after="240"/>
        <w:rPr>
          <w:i/>
        </w:rPr>
      </w:pPr>
      <w:r w:rsidRPr="009912A3">
        <w:t>the</w:t>
      </w:r>
      <w:r w:rsidRPr="009912A3">
        <w:rPr>
          <w:i/>
        </w:rPr>
        <w:t xml:space="preserve"> Authorised Deposit</w:t>
      </w:r>
      <w:r w:rsidRPr="009912A3">
        <w:rPr>
          <w:i/>
        </w:rPr>
        <w:noBreakHyphen/>
        <w:t xml:space="preserve">taking Institutions Supervisory Levy Imposition Act </w:t>
      </w:r>
      <w:proofErr w:type="gramStart"/>
      <w:r w:rsidRPr="009912A3">
        <w:rPr>
          <w:i/>
        </w:rPr>
        <w:t>1998</w:t>
      </w:r>
      <w:r w:rsidRPr="009912A3">
        <w:t>;</w:t>
      </w:r>
      <w:proofErr w:type="gramEnd"/>
    </w:p>
    <w:p w14:paraId="19D7AA51" w14:textId="77777777" w:rsidR="00DF7BED" w:rsidRPr="009912A3" w:rsidRDefault="00DF7BED" w:rsidP="008C3D56">
      <w:pPr>
        <w:pStyle w:val="Bullet"/>
        <w:numPr>
          <w:ilvl w:val="0"/>
          <w:numId w:val="6"/>
        </w:numPr>
        <w:spacing w:after="240"/>
        <w:rPr>
          <w:i/>
        </w:rPr>
      </w:pPr>
      <w:r w:rsidRPr="009912A3">
        <w:t>the</w:t>
      </w:r>
      <w:r w:rsidRPr="009912A3">
        <w:rPr>
          <w:i/>
        </w:rPr>
        <w:t xml:space="preserve"> Authorised Non</w:t>
      </w:r>
      <w:r w:rsidRPr="009912A3">
        <w:rPr>
          <w:i/>
        </w:rPr>
        <w:noBreakHyphen/>
        <w:t xml:space="preserve">operating Holding Companies Supervisory Levy Imposition Act </w:t>
      </w:r>
      <w:proofErr w:type="gramStart"/>
      <w:r w:rsidRPr="009912A3">
        <w:rPr>
          <w:i/>
        </w:rPr>
        <w:t>1998</w:t>
      </w:r>
      <w:r w:rsidRPr="009912A3">
        <w:t>;</w:t>
      </w:r>
      <w:proofErr w:type="gramEnd"/>
    </w:p>
    <w:p w14:paraId="01AD96E2" w14:textId="77777777" w:rsidR="00DF7BED" w:rsidRPr="009912A3" w:rsidRDefault="00DF7BED" w:rsidP="008C3D56">
      <w:pPr>
        <w:pStyle w:val="Bullet"/>
        <w:numPr>
          <w:ilvl w:val="0"/>
          <w:numId w:val="6"/>
        </w:numPr>
        <w:spacing w:after="240"/>
        <w:rPr>
          <w:i/>
        </w:rPr>
      </w:pPr>
      <w:r w:rsidRPr="009912A3">
        <w:t>the</w:t>
      </w:r>
      <w:r w:rsidRPr="009912A3">
        <w:rPr>
          <w:i/>
        </w:rPr>
        <w:t xml:space="preserve"> General Insurance Supervisory Levy Imposition Act </w:t>
      </w:r>
      <w:proofErr w:type="gramStart"/>
      <w:r w:rsidRPr="009912A3">
        <w:rPr>
          <w:i/>
        </w:rPr>
        <w:t>1998</w:t>
      </w:r>
      <w:r w:rsidRPr="009912A3">
        <w:t>;</w:t>
      </w:r>
      <w:proofErr w:type="gramEnd"/>
    </w:p>
    <w:p w14:paraId="7B820B14" w14:textId="77777777" w:rsidR="00DF7BED" w:rsidRPr="009912A3" w:rsidRDefault="00DF7BED" w:rsidP="008C3D56">
      <w:pPr>
        <w:pStyle w:val="Bullet"/>
        <w:numPr>
          <w:ilvl w:val="0"/>
          <w:numId w:val="6"/>
        </w:numPr>
        <w:spacing w:after="240"/>
        <w:rPr>
          <w:i/>
        </w:rPr>
      </w:pPr>
      <w:r w:rsidRPr="009912A3">
        <w:t>the</w:t>
      </w:r>
      <w:r w:rsidRPr="009912A3">
        <w:rPr>
          <w:i/>
        </w:rPr>
        <w:t xml:space="preserve"> Life Insurance Supervisory Levy Imposition Act </w:t>
      </w:r>
      <w:proofErr w:type="gramStart"/>
      <w:r w:rsidRPr="009912A3">
        <w:rPr>
          <w:i/>
        </w:rPr>
        <w:t>1998</w:t>
      </w:r>
      <w:r w:rsidRPr="009912A3">
        <w:t>;</w:t>
      </w:r>
      <w:proofErr w:type="gramEnd"/>
    </w:p>
    <w:p w14:paraId="46EFFA33" w14:textId="77777777" w:rsidR="00DF7BED" w:rsidRPr="009912A3" w:rsidRDefault="00DF7BED" w:rsidP="008C3D56">
      <w:pPr>
        <w:pStyle w:val="Bullet"/>
        <w:numPr>
          <w:ilvl w:val="0"/>
          <w:numId w:val="6"/>
        </w:numPr>
        <w:spacing w:after="240"/>
        <w:rPr>
          <w:i/>
        </w:rPr>
      </w:pPr>
      <w:r w:rsidRPr="009912A3">
        <w:t>the</w:t>
      </w:r>
      <w:r w:rsidRPr="009912A3">
        <w:rPr>
          <w:i/>
        </w:rPr>
        <w:t xml:space="preserve"> Private Health Insurance Supervisory Levy Imposition Act </w:t>
      </w:r>
      <w:proofErr w:type="gramStart"/>
      <w:r w:rsidRPr="009912A3">
        <w:rPr>
          <w:i/>
        </w:rPr>
        <w:t>2015</w:t>
      </w:r>
      <w:r w:rsidRPr="009912A3">
        <w:t>;</w:t>
      </w:r>
      <w:proofErr w:type="gramEnd"/>
    </w:p>
    <w:p w14:paraId="7F5E51B6" w14:textId="77777777" w:rsidR="00DF7BED" w:rsidRPr="009912A3" w:rsidRDefault="00DF7BED" w:rsidP="008C3D56">
      <w:pPr>
        <w:pStyle w:val="Bullet"/>
        <w:numPr>
          <w:ilvl w:val="0"/>
          <w:numId w:val="6"/>
        </w:numPr>
        <w:spacing w:after="240"/>
        <w:rPr>
          <w:i/>
        </w:rPr>
      </w:pPr>
      <w:r w:rsidRPr="009912A3">
        <w:t>the</w:t>
      </w:r>
      <w:r w:rsidRPr="009912A3">
        <w:rPr>
          <w:i/>
        </w:rPr>
        <w:t xml:space="preserve"> Retirement Savings Account Providers Supervisory Levy Imposition Act 1998</w:t>
      </w:r>
      <w:r w:rsidRPr="009912A3">
        <w:t>; and</w:t>
      </w:r>
      <w:r w:rsidRPr="009912A3">
        <w:rPr>
          <w:i/>
        </w:rPr>
        <w:t xml:space="preserve"> </w:t>
      </w:r>
    </w:p>
    <w:p w14:paraId="6071B57E" w14:textId="77777777" w:rsidR="00DF7BED" w:rsidRPr="009912A3" w:rsidRDefault="00DF7BED" w:rsidP="008C3D56">
      <w:pPr>
        <w:pStyle w:val="Bullet"/>
        <w:numPr>
          <w:ilvl w:val="0"/>
          <w:numId w:val="6"/>
        </w:numPr>
        <w:spacing w:after="240"/>
        <w:rPr>
          <w:i/>
        </w:rPr>
      </w:pPr>
      <w:r w:rsidRPr="009912A3">
        <w:t>the</w:t>
      </w:r>
      <w:r w:rsidRPr="009912A3">
        <w:rPr>
          <w:i/>
        </w:rPr>
        <w:t xml:space="preserve"> Superannuation Supervisory Levy Imposition Act 1998.</w:t>
      </w:r>
    </w:p>
    <w:p w14:paraId="4CF210A4" w14:textId="00E5B3B7" w:rsidR="00175A16" w:rsidRPr="009912A3" w:rsidRDefault="006426D5" w:rsidP="008C3D56">
      <w:r w:rsidRPr="009912A3">
        <w:t>Subsection 1-5(1) provides</w:t>
      </w:r>
      <w:r w:rsidR="00DF7BED" w:rsidRPr="009912A3">
        <w:t xml:space="preserve"> that an expression used in Part</w:t>
      </w:r>
      <w:r w:rsidR="008736FF" w:rsidRPr="009912A3">
        <w:t>s</w:t>
      </w:r>
      <w:r w:rsidR="00DF7BED" w:rsidRPr="009912A3">
        <w:t xml:space="preserve"> 2 to </w:t>
      </w:r>
      <w:r w:rsidR="000E3906" w:rsidRPr="009912A3">
        <w:t>9</w:t>
      </w:r>
      <w:r w:rsidR="00DF7BED" w:rsidRPr="009912A3">
        <w:t xml:space="preserve"> of the </w:t>
      </w:r>
      <w:r w:rsidR="00626EB6" w:rsidRPr="009912A3">
        <w:t>Determination</w:t>
      </w:r>
      <w:r w:rsidR="00DF7BED" w:rsidRPr="009912A3">
        <w:t xml:space="preserve"> </w:t>
      </w:r>
      <w:r w:rsidR="00BA7E88" w:rsidRPr="009912A3">
        <w:t xml:space="preserve">has </w:t>
      </w:r>
      <w:r w:rsidR="00DF7BED" w:rsidRPr="009912A3">
        <w:t>the same meaning as</w:t>
      </w:r>
      <w:r w:rsidR="008736FF" w:rsidRPr="009912A3">
        <w:t xml:space="preserve"> in the Act referred to in the definition of</w:t>
      </w:r>
      <w:r w:rsidR="00DF7BED" w:rsidRPr="009912A3">
        <w:t xml:space="preserve"> </w:t>
      </w:r>
      <w:r w:rsidR="00DF7BED" w:rsidRPr="009912A3">
        <w:rPr>
          <w:b/>
          <w:i/>
        </w:rPr>
        <w:t>the Act</w:t>
      </w:r>
      <w:r w:rsidR="00DF7BED" w:rsidRPr="009912A3">
        <w:rPr>
          <w:i/>
        </w:rPr>
        <w:t xml:space="preserve"> </w:t>
      </w:r>
      <w:r w:rsidR="00DF7BED" w:rsidRPr="009912A3">
        <w:t xml:space="preserve">in the respective </w:t>
      </w:r>
      <w:proofErr w:type="gramStart"/>
      <w:r w:rsidR="00DF7BED" w:rsidRPr="009912A3">
        <w:t>Parts, unless</w:t>
      </w:r>
      <w:proofErr w:type="gramEnd"/>
      <w:r w:rsidR="00BA7E88" w:rsidRPr="009912A3">
        <w:t xml:space="preserve"> a</w:t>
      </w:r>
      <w:r w:rsidR="00DF7BED" w:rsidRPr="009912A3">
        <w:t xml:space="preserve"> contrary interpretation </w:t>
      </w:r>
      <w:r w:rsidR="008736FF" w:rsidRPr="009912A3">
        <w:t>appears</w:t>
      </w:r>
      <w:r w:rsidR="00DF7BED" w:rsidRPr="009912A3">
        <w:t xml:space="preserve">. </w:t>
      </w:r>
    </w:p>
    <w:p w14:paraId="784D5B3C" w14:textId="44804F6F" w:rsidR="003A19AF" w:rsidRPr="009912A3" w:rsidRDefault="006426D5" w:rsidP="008C3D56">
      <w:r w:rsidRPr="009912A3">
        <w:t>Section 1-6</w:t>
      </w:r>
      <w:r w:rsidR="00DF7BED" w:rsidRPr="009912A3">
        <w:t xml:space="preserve"> explains reference</w:t>
      </w:r>
      <w:r w:rsidRPr="009912A3">
        <w:t>s</w:t>
      </w:r>
      <w:r w:rsidR="00DF7BED" w:rsidRPr="009912A3">
        <w:t xml:space="preserve"> to Reporting Standards</w:t>
      </w:r>
      <w:r w:rsidR="003A19AF" w:rsidRPr="009912A3">
        <w:t xml:space="preserve"> with a particular identifier</w:t>
      </w:r>
      <w:r w:rsidRPr="009912A3">
        <w:t>.</w:t>
      </w:r>
      <w:r w:rsidR="003A19AF" w:rsidRPr="009912A3">
        <w:t xml:space="preserve"> These are references to reporting standards</w:t>
      </w:r>
      <w:r w:rsidR="00DF7BED" w:rsidRPr="009912A3">
        <w:t xml:space="preserve"> </w:t>
      </w:r>
      <w:r w:rsidR="003A19AF" w:rsidRPr="009912A3">
        <w:t xml:space="preserve">determined by APRA under section 13 of the </w:t>
      </w:r>
      <w:r w:rsidR="003A19AF" w:rsidRPr="009912A3">
        <w:rPr>
          <w:i/>
        </w:rPr>
        <w:t>Financial Sector (Collection of Data) Act 2001.</w:t>
      </w:r>
      <w:r w:rsidR="003A19AF" w:rsidRPr="009912A3">
        <w:t xml:space="preserve"> </w:t>
      </w:r>
      <w:r w:rsidR="00E3145F" w:rsidRPr="009912A3">
        <w:t xml:space="preserve">As </w:t>
      </w:r>
      <w:r w:rsidR="003A19AF" w:rsidRPr="009912A3">
        <w:t xml:space="preserve">APRA </w:t>
      </w:r>
      <w:r w:rsidR="00A93AF6" w:rsidRPr="009912A3">
        <w:t xml:space="preserve">sometimes remakes a Reporting Standard with the same identifier, section 1-6 ensures that the correct version is applied for the purposes of the </w:t>
      </w:r>
      <w:r w:rsidR="00626EB6" w:rsidRPr="009912A3">
        <w:t>Determination</w:t>
      </w:r>
      <w:r w:rsidR="00A93AF6" w:rsidRPr="009912A3">
        <w:t>, based on the application provision in the version, and the relevant reporting period.</w:t>
      </w:r>
      <w:r w:rsidR="005B2D88" w:rsidRPr="009912A3">
        <w:t xml:space="preserve"> If the relevant Reporting Standard has been replaced by one with a different identifier, the later Reporting Standard applies instead.</w:t>
      </w:r>
    </w:p>
    <w:p w14:paraId="5782F7D2" w14:textId="77777777" w:rsidR="00183535" w:rsidRPr="009912A3" w:rsidRDefault="00183535" w:rsidP="002A0811">
      <w:pPr>
        <w:spacing w:before="0" w:after="0"/>
        <w:rPr>
          <w:u w:val="single"/>
        </w:rPr>
      </w:pPr>
    </w:p>
    <w:p w14:paraId="76E5BCD8" w14:textId="77356C26" w:rsidR="00F82377" w:rsidRPr="009912A3" w:rsidRDefault="00F82377" w:rsidP="002A0811">
      <w:pPr>
        <w:spacing w:before="0" w:after="0"/>
        <w:rPr>
          <w:u w:val="single"/>
        </w:rPr>
      </w:pPr>
      <w:r w:rsidRPr="009912A3">
        <w:rPr>
          <w:u w:val="single"/>
        </w:rPr>
        <w:t>Part 2—Australian Prudential Regulation Authority (Commonwealth costs)</w:t>
      </w:r>
    </w:p>
    <w:p w14:paraId="0EB2C763" w14:textId="735EBCB3" w:rsidR="00E83372" w:rsidRPr="009912A3" w:rsidRDefault="00E83372" w:rsidP="008C3D56">
      <w:r w:rsidRPr="009912A3">
        <w:t>Section 2-1 sets out definitions that are relevant to this Part.</w:t>
      </w:r>
    </w:p>
    <w:p w14:paraId="3949D28D" w14:textId="105C711F" w:rsidR="00F82377" w:rsidRPr="009912A3" w:rsidRDefault="00F82377" w:rsidP="008C3D56">
      <w:r w:rsidRPr="009912A3">
        <w:t xml:space="preserve">Subsection 50(1) of the </w:t>
      </w:r>
      <w:r w:rsidRPr="009912A3">
        <w:rPr>
          <w:i/>
        </w:rPr>
        <w:t>Australian Prudential Regulation Authority Act 1998</w:t>
      </w:r>
      <w:r w:rsidRPr="009912A3">
        <w:t xml:space="preserve"> (APRA Act) requires the Minister, by legislative instrument, to make a determination </w:t>
      </w:r>
      <w:r w:rsidR="0039520F" w:rsidRPr="009912A3">
        <w:t xml:space="preserve">of </w:t>
      </w:r>
      <w:r w:rsidRPr="009912A3">
        <w:t>the amount of “levy” (as defined under subsection 50(6) of the APRA Act) that is to be available to cover the costs to the Commonwealth:</w:t>
      </w:r>
    </w:p>
    <w:p w14:paraId="601F2B36" w14:textId="2FAEFCC8" w:rsidR="00F82377" w:rsidRPr="009912A3" w:rsidRDefault="00CA05F5" w:rsidP="008C3D56">
      <w:pPr>
        <w:pStyle w:val="Bullet"/>
        <w:numPr>
          <w:ilvl w:val="0"/>
          <w:numId w:val="6"/>
        </w:numPr>
        <w:spacing w:after="240"/>
      </w:pPr>
      <w:r w:rsidRPr="009912A3">
        <w:lastRenderedPageBreak/>
        <w:t xml:space="preserve">incurred in connection with supporting the </w:t>
      </w:r>
      <w:r w:rsidR="00F82377" w:rsidRPr="009912A3">
        <w:t xml:space="preserve">integrity and </w:t>
      </w:r>
      <w:r w:rsidRPr="009912A3">
        <w:t xml:space="preserve">efficiency of markets in which leviable bodies </w:t>
      </w:r>
      <w:proofErr w:type="gramStart"/>
      <w:r w:rsidRPr="009912A3">
        <w:t>operate</w:t>
      </w:r>
      <w:r w:rsidR="00F82377" w:rsidRPr="009912A3">
        <w:t>;</w:t>
      </w:r>
      <w:proofErr w:type="gramEnd"/>
      <w:r w:rsidR="0039520F" w:rsidRPr="009912A3">
        <w:t xml:space="preserve"> </w:t>
      </w:r>
    </w:p>
    <w:p w14:paraId="6C93A2F6" w14:textId="40D049D1" w:rsidR="00FF7FAE" w:rsidRPr="009912A3" w:rsidRDefault="00FF7FAE" w:rsidP="00FF7FAE">
      <w:pPr>
        <w:pStyle w:val="dotpoint0"/>
        <w:numPr>
          <w:ilvl w:val="0"/>
          <w:numId w:val="6"/>
        </w:numPr>
        <w:rPr>
          <w:sz w:val="24"/>
          <w:szCs w:val="23"/>
        </w:rPr>
      </w:pPr>
      <w:r w:rsidRPr="009912A3">
        <w:rPr>
          <w:sz w:val="24"/>
          <w:szCs w:val="23"/>
        </w:rPr>
        <w:t xml:space="preserve">incurred in connection with promoting the interests of consumers in markets in which leviable bodies </w:t>
      </w:r>
      <w:proofErr w:type="gramStart"/>
      <w:r w:rsidRPr="009912A3">
        <w:rPr>
          <w:sz w:val="24"/>
          <w:szCs w:val="23"/>
        </w:rPr>
        <w:t>operate;</w:t>
      </w:r>
      <w:proofErr w:type="gramEnd"/>
      <w:r w:rsidRPr="009912A3">
        <w:rPr>
          <w:sz w:val="24"/>
          <w:szCs w:val="23"/>
        </w:rPr>
        <w:t xml:space="preserve"> </w:t>
      </w:r>
    </w:p>
    <w:p w14:paraId="67245F18" w14:textId="345CB47D" w:rsidR="00FF7FAE" w:rsidRPr="009912A3" w:rsidRDefault="00CC2700" w:rsidP="008C3D56">
      <w:pPr>
        <w:pStyle w:val="Bullet"/>
        <w:numPr>
          <w:ilvl w:val="0"/>
          <w:numId w:val="6"/>
        </w:numPr>
        <w:spacing w:after="240"/>
      </w:pPr>
      <w:r w:rsidRPr="009912A3">
        <w:t xml:space="preserve">relating directly or indirectly to the regulation of leviable </w:t>
      </w:r>
      <w:proofErr w:type="gramStart"/>
      <w:r w:rsidRPr="009912A3">
        <w:t>bodies</w:t>
      </w:r>
      <w:r w:rsidR="0086280E" w:rsidRPr="009912A3">
        <w:t>;</w:t>
      </w:r>
      <w:proofErr w:type="gramEnd"/>
    </w:p>
    <w:p w14:paraId="26C9951B" w14:textId="5CE8844E" w:rsidR="00F82377" w:rsidRPr="009912A3" w:rsidRDefault="00CA05F5" w:rsidP="008C3D56">
      <w:pPr>
        <w:pStyle w:val="Bullet"/>
        <w:numPr>
          <w:ilvl w:val="0"/>
          <w:numId w:val="6"/>
        </w:numPr>
        <w:spacing w:after="240"/>
      </w:pPr>
      <w:r w:rsidRPr="009912A3">
        <w:t xml:space="preserve">incurred in connection with </w:t>
      </w:r>
      <w:r w:rsidR="00F82377" w:rsidRPr="009912A3">
        <w:t xml:space="preserve">administering the function of making determinations about the release on compassionate grounds of benefits that are in a superannuation entity or retirement savings account; </w:t>
      </w:r>
      <w:r w:rsidR="0039520F" w:rsidRPr="009912A3">
        <w:t>or</w:t>
      </w:r>
    </w:p>
    <w:p w14:paraId="1FDC2742" w14:textId="2295BA89" w:rsidR="00F82377" w:rsidRPr="009912A3" w:rsidRDefault="00932F3E" w:rsidP="008C3D56">
      <w:pPr>
        <w:pStyle w:val="Bullet"/>
        <w:numPr>
          <w:ilvl w:val="0"/>
          <w:numId w:val="6"/>
        </w:numPr>
        <w:spacing w:after="240"/>
      </w:pPr>
      <w:r w:rsidRPr="009912A3">
        <w:t xml:space="preserve">incurred in connection with </w:t>
      </w:r>
      <w:r w:rsidR="00F82377" w:rsidRPr="009912A3">
        <w:t xml:space="preserve">governing and maintaining the </w:t>
      </w:r>
      <w:r w:rsidR="00F552BC" w:rsidRPr="009912A3">
        <w:t>S</w:t>
      </w:r>
      <w:r w:rsidR="00F82377" w:rsidRPr="009912A3">
        <w:t xml:space="preserve">uperannuation </w:t>
      </w:r>
      <w:r w:rsidR="00F552BC" w:rsidRPr="009912A3">
        <w:t>T</w:t>
      </w:r>
      <w:r w:rsidR="00F82377" w:rsidRPr="009912A3">
        <w:t xml:space="preserve">ransaction </w:t>
      </w:r>
      <w:r w:rsidR="00F552BC" w:rsidRPr="009912A3">
        <w:t>N</w:t>
      </w:r>
      <w:r w:rsidR="00F82377" w:rsidRPr="009912A3">
        <w:t xml:space="preserve">etwork. </w:t>
      </w:r>
    </w:p>
    <w:p w14:paraId="49FDD2CC" w14:textId="108B4383" w:rsidR="00F82377" w:rsidRPr="009912A3" w:rsidRDefault="00F82377" w:rsidP="008C3D56">
      <w:pPr>
        <w:pStyle w:val="Bullet"/>
        <w:numPr>
          <w:ilvl w:val="0"/>
          <w:numId w:val="0"/>
        </w:numPr>
        <w:spacing w:before="120"/>
      </w:pPr>
      <w:r w:rsidRPr="009912A3">
        <w:t xml:space="preserve">This </w:t>
      </w:r>
      <w:r w:rsidR="00B02D87" w:rsidRPr="009912A3">
        <w:t>is</w:t>
      </w:r>
      <w:r w:rsidRPr="009912A3">
        <w:t xml:space="preserve"> done by specifying a retainable amount for each class of levy (under paragraph 50(1)(b) of the APRA Act). </w:t>
      </w:r>
    </w:p>
    <w:p w14:paraId="2F36FE22" w14:textId="5FB43A10" w:rsidR="004A357E" w:rsidRPr="009912A3" w:rsidRDefault="00E83372" w:rsidP="008C3D56">
      <w:pPr>
        <w:pStyle w:val="Bullet"/>
        <w:numPr>
          <w:ilvl w:val="0"/>
          <w:numId w:val="0"/>
        </w:numPr>
        <w:spacing w:before="120"/>
      </w:pPr>
      <w:r w:rsidRPr="009912A3">
        <w:t xml:space="preserve">Section </w:t>
      </w:r>
      <w:r w:rsidR="004A357E" w:rsidRPr="009912A3">
        <w:t>2</w:t>
      </w:r>
      <w:r w:rsidRPr="009912A3">
        <w:t>-2</w:t>
      </w:r>
      <w:r w:rsidR="004A357E" w:rsidRPr="009912A3">
        <w:t xml:space="preserve"> of the </w:t>
      </w:r>
      <w:r w:rsidR="00626EB6" w:rsidRPr="009912A3">
        <w:t>Determination</w:t>
      </w:r>
      <w:r w:rsidR="004A357E" w:rsidRPr="009912A3">
        <w:t xml:space="preserve"> states the amount of levy revenue for the current financial year that is allocated under each of the various levy imposition Acts to:</w:t>
      </w:r>
    </w:p>
    <w:p w14:paraId="6BC0284E" w14:textId="77777777" w:rsidR="004A357E" w:rsidRPr="009912A3" w:rsidRDefault="004A357E" w:rsidP="008C3D56">
      <w:pPr>
        <w:pStyle w:val="Bullet"/>
        <w:numPr>
          <w:ilvl w:val="0"/>
          <w:numId w:val="6"/>
        </w:numPr>
        <w:spacing w:after="240"/>
      </w:pPr>
      <w:r w:rsidRPr="009912A3">
        <w:t>the Australian Securities and Investments Commission (ASIC</w:t>
      </w:r>
      <w:proofErr w:type="gramStart"/>
      <w:r w:rsidRPr="009912A3">
        <w:t>);</w:t>
      </w:r>
      <w:proofErr w:type="gramEnd"/>
    </w:p>
    <w:p w14:paraId="45D71CE4" w14:textId="77777777" w:rsidR="004A357E" w:rsidRPr="009912A3" w:rsidRDefault="004A357E" w:rsidP="008C3D56">
      <w:pPr>
        <w:pStyle w:val="Bullet"/>
        <w:numPr>
          <w:ilvl w:val="0"/>
          <w:numId w:val="6"/>
        </w:numPr>
        <w:spacing w:after="240"/>
      </w:pPr>
      <w:r w:rsidRPr="009912A3">
        <w:t>the Australian Taxation Office (ATO</w:t>
      </w:r>
      <w:proofErr w:type="gramStart"/>
      <w:r w:rsidRPr="009912A3">
        <w:t>);</w:t>
      </w:r>
      <w:proofErr w:type="gramEnd"/>
    </w:p>
    <w:p w14:paraId="687C27AC" w14:textId="42DE3130" w:rsidR="004A357E" w:rsidRPr="009912A3" w:rsidRDefault="004A357E" w:rsidP="008C3D56">
      <w:pPr>
        <w:pStyle w:val="Bullet"/>
        <w:numPr>
          <w:ilvl w:val="0"/>
          <w:numId w:val="6"/>
        </w:numPr>
        <w:spacing w:after="240"/>
      </w:pPr>
      <w:r w:rsidRPr="009912A3">
        <w:t xml:space="preserve">the Australian Competition and Consumer Commission (ACCC); </w:t>
      </w:r>
      <w:r w:rsidR="00F6736D" w:rsidRPr="009912A3">
        <w:t>and</w:t>
      </w:r>
    </w:p>
    <w:p w14:paraId="04D85F43" w14:textId="1285D73A" w:rsidR="004A357E" w:rsidRPr="009912A3" w:rsidRDefault="004A357E" w:rsidP="008C3D56">
      <w:pPr>
        <w:pStyle w:val="Bullet"/>
        <w:numPr>
          <w:ilvl w:val="0"/>
          <w:numId w:val="6"/>
        </w:numPr>
        <w:spacing w:after="240"/>
      </w:pPr>
      <w:r w:rsidRPr="009912A3">
        <w:t>the Gateway Network Governance Body Ltd (GNGB</w:t>
      </w:r>
      <w:r w:rsidR="00F6736D" w:rsidRPr="009912A3">
        <w:t xml:space="preserve">). </w:t>
      </w:r>
    </w:p>
    <w:p w14:paraId="31646362" w14:textId="3BFC2CFB" w:rsidR="00B02D87" w:rsidRPr="009912A3" w:rsidRDefault="00B02D87" w:rsidP="008C3D56">
      <w:pPr>
        <w:pStyle w:val="Bullet"/>
        <w:numPr>
          <w:ilvl w:val="0"/>
          <w:numId w:val="0"/>
        </w:numPr>
        <w:spacing w:before="120"/>
      </w:pPr>
      <w:r w:rsidRPr="009912A3">
        <w:t xml:space="preserve">These funds are allocated to </w:t>
      </w:r>
      <w:r w:rsidR="008C3D56" w:rsidRPr="009912A3">
        <w:t xml:space="preserve">the </w:t>
      </w:r>
      <w:r w:rsidRPr="009912A3">
        <w:t xml:space="preserve">ASIC and </w:t>
      </w:r>
      <w:r w:rsidR="008C3D56" w:rsidRPr="009912A3">
        <w:t xml:space="preserve">the </w:t>
      </w:r>
      <w:r w:rsidRPr="009912A3">
        <w:t xml:space="preserve">ATO activities in so far as those agencies </w:t>
      </w:r>
      <w:r w:rsidR="00F6736D" w:rsidRPr="009912A3">
        <w:t>support</w:t>
      </w:r>
      <w:r w:rsidRPr="009912A3">
        <w:t xml:space="preserve">, on behalf of the Commonwealth, </w:t>
      </w:r>
      <w:r w:rsidR="00F6736D" w:rsidRPr="009912A3">
        <w:t>the</w:t>
      </w:r>
      <w:r w:rsidRPr="009912A3">
        <w:t xml:space="preserve"> integrity and </w:t>
      </w:r>
      <w:r w:rsidR="00F6736D" w:rsidRPr="009912A3">
        <w:t>efficiency of markets in which leviable bodies operate</w:t>
      </w:r>
      <w:r w:rsidRPr="009912A3">
        <w:t xml:space="preserve">; to </w:t>
      </w:r>
      <w:r w:rsidR="00054A99" w:rsidRPr="009912A3">
        <w:t xml:space="preserve">the </w:t>
      </w:r>
      <w:r w:rsidRPr="009912A3">
        <w:t xml:space="preserve">ACCC in investigating specific competition issues in Australia’s financial system; </w:t>
      </w:r>
      <w:r w:rsidR="00C00DD9" w:rsidRPr="009912A3">
        <w:t xml:space="preserve">and </w:t>
      </w:r>
      <w:r w:rsidRPr="009912A3">
        <w:t xml:space="preserve">to </w:t>
      </w:r>
      <w:r w:rsidR="00054A99" w:rsidRPr="009912A3">
        <w:t xml:space="preserve">the </w:t>
      </w:r>
      <w:r w:rsidRPr="009912A3">
        <w:t xml:space="preserve">GNGB in promoting the efficiency and effectiveness of the Superannuation Transaction Network. The funds will contribute towards the costs of ASIC, ATO, ACCC </w:t>
      </w:r>
      <w:r w:rsidR="00C00DD9" w:rsidRPr="009912A3">
        <w:t xml:space="preserve">and </w:t>
      </w:r>
      <w:r w:rsidRPr="009912A3">
        <w:t>GNGB undertaking those functions.</w:t>
      </w:r>
    </w:p>
    <w:p w14:paraId="2C9A03C6" w14:textId="580B6D1A" w:rsidR="003904EE" w:rsidRPr="009912A3" w:rsidRDefault="003904EE" w:rsidP="003904EE">
      <w:pPr>
        <w:shd w:val="clear" w:color="auto" w:fill="FFFFFF"/>
        <w:spacing w:before="100" w:beforeAutospacing="1" w:after="100" w:afterAutospacing="1"/>
      </w:pPr>
      <w:r w:rsidRPr="009912A3">
        <w:t>The following table details the amounts allocated to activities undertaken by ASIC, ATO, ACCC</w:t>
      </w:r>
      <w:r w:rsidR="00C00DD9" w:rsidRPr="009912A3">
        <w:t xml:space="preserve"> and</w:t>
      </w:r>
      <w:r w:rsidRPr="009912A3">
        <w:t xml:space="preserve"> GNGB under each of the financial sector levy imposition Acts. </w:t>
      </w:r>
    </w:p>
    <w:p w14:paraId="4965720F" w14:textId="77777777" w:rsidR="00A823E7" w:rsidRPr="009912A3" w:rsidRDefault="00A823E7" w:rsidP="003904EE">
      <w:pPr>
        <w:shd w:val="clear" w:color="auto" w:fill="FFFFFF"/>
        <w:spacing w:before="100" w:beforeAutospacing="1" w:after="100" w:afterAutospacing="1"/>
      </w:pPr>
    </w:p>
    <w:tbl>
      <w:tblPr>
        <w:tblW w:w="8715" w:type="dxa"/>
        <w:tblLayout w:type="fixed"/>
        <w:tblLook w:val="04A0" w:firstRow="1" w:lastRow="0" w:firstColumn="1" w:lastColumn="0" w:noHBand="0" w:noVBand="1"/>
      </w:tblPr>
      <w:tblGrid>
        <w:gridCol w:w="612"/>
        <w:gridCol w:w="2603"/>
        <w:gridCol w:w="1428"/>
        <w:gridCol w:w="4072"/>
      </w:tblGrid>
      <w:tr w:rsidR="003904EE" w:rsidRPr="009912A3" w14:paraId="117B96C2" w14:textId="77777777" w:rsidTr="00F6736D">
        <w:trPr>
          <w:cantSplit/>
          <w:tblHeader/>
        </w:trPr>
        <w:tc>
          <w:tcPr>
            <w:tcW w:w="612" w:type="dxa"/>
            <w:tcBorders>
              <w:top w:val="nil"/>
              <w:left w:val="nil"/>
              <w:bottom w:val="single" w:sz="4" w:space="0" w:color="auto"/>
              <w:right w:val="nil"/>
            </w:tcBorders>
            <w:hideMark/>
          </w:tcPr>
          <w:p w14:paraId="2B8F9EA5" w14:textId="77777777" w:rsidR="003904EE" w:rsidRPr="009912A3" w:rsidRDefault="003904EE" w:rsidP="0039520F">
            <w:pPr>
              <w:keepNext/>
              <w:spacing w:after="60" w:line="200" w:lineRule="exact"/>
              <w:rPr>
                <w:rFonts w:ascii="Arial" w:hAnsi="Arial"/>
                <w:b/>
                <w:sz w:val="18"/>
              </w:rPr>
            </w:pPr>
            <w:r w:rsidRPr="009912A3">
              <w:rPr>
                <w:rFonts w:ascii="Arial" w:hAnsi="Arial"/>
                <w:b/>
                <w:sz w:val="18"/>
              </w:rPr>
              <w:t>Item</w:t>
            </w:r>
          </w:p>
        </w:tc>
        <w:tc>
          <w:tcPr>
            <w:tcW w:w="2603" w:type="dxa"/>
            <w:tcBorders>
              <w:top w:val="nil"/>
              <w:left w:val="nil"/>
              <w:bottom w:val="single" w:sz="4" w:space="0" w:color="auto"/>
              <w:right w:val="nil"/>
            </w:tcBorders>
            <w:hideMark/>
          </w:tcPr>
          <w:p w14:paraId="3FC5E001" w14:textId="77777777" w:rsidR="003904EE" w:rsidRPr="009912A3" w:rsidRDefault="003904EE" w:rsidP="0039520F">
            <w:pPr>
              <w:keepNext/>
              <w:spacing w:after="60" w:line="200" w:lineRule="exact"/>
              <w:rPr>
                <w:rFonts w:ascii="Arial" w:hAnsi="Arial"/>
                <w:b/>
                <w:sz w:val="18"/>
              </w:rPr>
            </w:pPr>
            <w:r w:rsidRPr="009912A3">
              <w:rPr>
                <w:rFonts w:ascii="Arial" w:hAnsi="Arial"/>
                <w:b/>
                <w:sz w:val="18"/>
              </w:rPr>
              <w:t>Matter</w:t>
            </w:r>
          </w:p>
        </w:tc>
        <w:tc>
          <w:tcPr>
            <w:tcW w:w="1428" w:type="dxa"/>
            <w:tcBorders>
              <w:top w:val="nil"/>
              <w:left w:val="nil"/>
              <w:bottom w:val="single" w:sz="4" w:space="0" w:color="auto"/>
              <w:right w:val="nil"/>
            </w:tcBorders>
            <w:hideMark/>
          </w:tcPr>
          <w:p w14:paraId="252F6BD1" w14:textId="77777777" w:rsidR="003904EE" w:rsidRPr="009912A3" w:rsidRDefault="003904EE" w:rsidP="0039520F">
            <w:pPr>
              <w:keepNext/>
              <w:spacing w:after="60" w:line="200" w:lineRule="exact"/>
              <w:jc w:val="center"/>
              <w:rPr>
                <w:rFonts w:ascii="Arial" w:hAnsi="Arial"/>
                <w:b/>
                <w:sz w:val="18"/>
              </w:rPr>
            </w:pPr>
            <w:r w:rsidRPr="009912A3">
              <w:rPr>
                <w:rFonts w:ascii="Arial" w:hAnsi="Arial"/>
                <w:b/>
                <w:sz w:val="18"/>
              </w:rPr>
              <w:t>Amount ($)</w:t>
            </w:r>
          </w:p>
        </w:tc>
        <w:tc>
          <w:tcPr>
            <w:tcW w:w="4072" w:type="dxa"/>
            <w:tcBorders>
              <w:top w:val="nil"/>
              <w:left w:val="nil"/>
              <w:bottom w:val="single" w:sz="4" w:space="0" w:color="auto"/>
              <w:right w:val="nil"/>
            </w:tcBorders>
            <w:hideMark/>
          </w:tcPr>
          <w:p w14:paraId="27480885" w14:textId="77777777" w:rsidR="003904EE" w:rsidRPr="009912A3" w:rsidRDefault="003904EE" w:rsidP="0039520F">
            <w:pPr>
              <w:keepNext/>
              <w:spacing w:after="60" w:line="200" w:lineRule="exact"/>
              <w:rPr>
                <w:rFonts w:ascii="Arial" w:hAnsi="Arial"/>
                <w:b/>
                <w:sz w:val="18"/>
              </w:rPr>
            </w:pPr>
            <w:r w:rsidRPr="009912A3">
              <w:rPr>
                <w:rFonts w:ascii="Arial" w:hAnsi="Arial"/>
                <w:b/>
                <w:sz w:val="18"/>
              </w:rPr>
              <w:t>Purpose of amount</w:t>
            </w:r>
          </w:p>
        </w:tc>
      </w:tr>
      <w:tr w:rsidR="00F6736D" w:rsidRPr="009912A3" w14:paraId="0E22740E" w14:textId="77777777" w:rsidTr="00F6736D">
        <w:trPr>
          <w:cantSplit/>
        </w:trPr>
        <w:tc>
          <w:tcPr>
            <w:tcW w:w="612" w:type="dxa"/>
            <w:tcBorders>
              <w:top w:val="single" w:sz="4" w:space="0" w:color="auto"/>
              <w:left w:val="nil"/>
              <w:bottom w:val="nil"/>
              <w:right w:val="nil"/>
            </w:tcBorders>
            <w:hideMark/>
          </w:tcPr>
          <w:p w14:paraId="4D534C0B" w14:textId="77777777" w:rsidR="00F6736D" w:rsidRPr="009912A3" w:rsidRDefault="00F6736D" w:rsidP="00F6736D">
            <w:pPr>
              <w:spacing w:before="60" w:after="60" w:line="240" w:lineRule="exact"/>
              <w:ind w:left="227"/>
              <w:rPr>
                <w:sz w:val="22"/>
              </w:rPr>
            </w:pPr>
            <w:r w:rsidRPr="009912A3">
              <w:rPr>
                <w:sz w:val="22"/>
              </w:rPr>
              <w:t>1</w:t>
            </w:r>
          </w:p>
        </w:tc>
        <w:tc>
          <w:tcPr>
            <w:tcW w:w="2603" w:type="dxa"/>
            <w:tcBorders>
              <w:top w:val="single" w:sz="4" w:space="0" w:color="auto"/>
              <w:left w:val="nil"/>
              <w:bottom w:val="nil"/>
              <w:right w:val="nil"/>
            </w:tcBorders>
            <w:hideMark/>
          </w:tcPr>
          <w:p w14:paraId="0F992B59" w14:textId="5702C0E0" w:rsidR="00F6736D" w:rsidRPr="009912A3" w:rsidRDefault="00F6736D" w:rsidP="00F6736D">
            <w:pPr>
              <w:spacing w:before="60" w:after="60" w:line="240" w:lineRule="exact"/>
              <w:rPr>
                <w:sz w:val="22"/>
              </w:rPr>
            </w:pPr>
            <w:r w:rsidRPr="009912A3">
              <w:rPr>
                <w:sz w:val="22"/>
              </w:rPr>
              <w:t xml:space="preserve">Amount of the levy money payable to the Commonwealth under the </w:t>
            </w:r>
            <w:r w:rsidRPr="009912A3">
              <w:rPr>
                <w:i/>
                <w:sz w:val="22"/>
              </w:rPr>
              <w:t>Authorised Deposit</w:t>
            </w:r>
            <w:r w:rsidRPr="009912A3">
              <w:rPr>
                <w:i/>
                <w:sz w:val="22"/>
              </w:rPr>
              <w:noBreakHyphen/>
              <w:t>taking Institutions Supervisory Levy Imposition Act 1998.</w:t>
            </w:r>
          </w:p>
        </w:tc>
        <w:tc>
          <w:tcPr>
            <w:tcW w:w="1428" w:type="dxa"/>
            <w:tcBorders>
              <w:top w:val="single" w:sz="4" w:space="0" w:color="auto"/>
              <w:left w:val="nil"/>
              <w:bottom w:val="nil"/>
              <w:right w:val="nil"/>
            </w:tcBorders>
            <w:hideMark/>
          </w:tcPr>
          <w:p w14:paraId="0220B7A6" w14:textId="1ABD4F1A" w:rsidR="00F6736D" w:rsidRPr="009912A3" w:rsidRDefault="00F6736D" w:rsidP="00F6736D">
            <w:pPr>
              <w:tabs>
                <w:tab w:val="left" w:pos="1194"/>
              </w:tabs>
              <w:spacing w:before="60" w:after="60" w:line="240" w:lineRule="exact"/>
              <w:ind w:right="36"/>
              <w:rPr>
                <w:sz w:val="22"/>
              </w:rPr>
            </w:pPr>
            <w:r w:rsidRPr="009912A3">
              <w:rPr>
                <w:sz w:val="22"/>
              </w:rPr>
              <w:t xml:space="preserve"> $</w:t>
            </w:r>
            <w:r w:rsidRPr="009912A3">
              <w:rPr>
                <w:sz w:val="22"/>
                <w:szCs w:val="24"/>
              </w:rPr>
              <w:t>3 500</w:t>
            </w:r>
            <w:r w:rsidRPr="009912A3">
              <w:rPr>
                <w:sz w:val="22"/>
              </w:rPr>
              <w:t xml:space="preserve"> 000</w:t>
            </w:r>
          </w:p>
        </w:tc>
        <w:tc>
          <w:tcPr>
            <w:tcW w:w="4072" w:type="dxa"/>
            <w:tcBorders>
              <w:top w:val="single" w:sz="4" w:space="0" w:color="auto"/>
              <w:left w:val="nil"/>
              <w:bottom w:val="nil"/>
              <w:right w:val="nil"/>
            </w:tcBorders>
            <w:hideMark/>
          </w:tcPr>
          <w:p w14:paraId="31484E59" w14:textId="77777777" w:rsidR="00F6736D" w:rsidRPr="009912A3" w:rsidRDefault="00F6736D" w:rsidP="00F6736D">
            <w:pPr>
              <w:spacing w:before="60" w:after="60" w:line="240" w:lineRule="exact"/>
              <w:rPr>
                <w:sz w:val="22"/>
                <w:szCs w:val="24"/>
              </w:rPr>
            </w:pPr>
            <w:r w:rsidRPr="009912A3">
              <w:rPr>
                <w:sz w:val="22"/>
              </w:rPr>
              <w:t xml:space="preserve">$3 </w:t>
            </w:r>
            <w:r w:rsidRPr="009912A3">
              <w:rPr>
                <w:sz w:val="22"/>
                <w:szCs w:val="24"/>
              </w:rPr>
              <w:t>500</w:t>
            </w:r>
            <w:r w:rsidRPr="009912A3">
              <w:rPr>
                <w:sz w:val="22"/>
              </w:rPr>
              <w:t xml:space="preserve"> 000 of the amount is for the ACCC </w:t>
            </w:r>
            <w:r w:rsidRPr="009912A3">
              <w:rPr>
                <w:sz w:val="22"/>
                <w:szCs w:val="24"/>
              </w:rPr>
              <w:t>in investigating</w:t>
            </w:r>
            <w:r w:rsidRPr="009912A3">
              <w:rPr>
                <w:sz w:val="22"/>
              </w:rPr>
              <w:t xml:space="preserve"> specific competition issues in </w:t>
            </w:r>
            <w:r w:rsidRPr="009912A3">
              <w:rPr>
                <w:sz w:val="22"/>
                <w:szCs w:val="24"/>
              </w:rPr>
              <w:t>Australia’s</w:t>
            </w:r>
            <w:r w:rsidRPr="009912A3">
              <w:rPr>
                <w:sz w:val="22"/>
              </w:rPr>
              <w:t xml:space="preserve"> financial system.</w:t>
            </w:r>
          </w:p>
          <w:p w14:paraId="48555ECB" w14:textId="2F910B7B" w:rsidR="00F6736D" w:rsidRPr="009912A3" w:rsidRDefault="00F6736D" w:rsidP="00F6736D">
            <w:pPr>
              <w:spacing w:before="60" w:after="60" w:line="240" w:lineRule="exact"/>
              <w:rPr>
                <w:strike/>
                <w:sz w:val="22"/>
              </w:rPr>
            </w:pPr>
          </w:p>
        </w:tc>
      </w:tr>
      <w:tr w:rsidR="00F6736D" w:rsidRPr="009912A3" w14:paraId="65533F4C" w14:textId="77777777" w:rsidTr="00F6736D">
        <w:trPr>
          <w:cantSplit/>
        </w:trPr>
        <w:tc>
          <w:tcPr>
            <w:tcW w:w="612" w:type="dxa"/>
            <w:hideMark/>
          </w:tcPr>
          <w:p w14:paraId="5ACAFC8D" w14:textId="77777777" w:rsidR="00F6736D" w:rsidRPr="009912A3" w:rsidRDefault="00F6736D" w:rsidP="00F6736D">
            <w:pPr>
              <w:spacing w:before="60" w:after="60" w:line="240" w:lineRule="exact"/>
              <w:ind w:left="227"/>
              <w:rPr>
                <w:sz w:val="22"/>
              </w:rPr>
            </w:pPr>
            <w:r w:rsidRPr="009912A3">
              <w:rPr>
                <w:sz w:val="22"/>
              </w:rPr>
              <w:lastRenderedPageBreak/>
              <w:t>2</w:t>
            </w:r>
          </w:p>
        </w:tc>
        <w:tc>
          <w:tcPr>
            <w:tcW w:w="2603" w:type="dxa"/>
            <w:hideMark/>
          </w:tcPr>
          <w:p w14:paraId="3847814B" w14:textId="2957B9B4" w:rsidR="00F6736D" w:rsidRPr="009912A3" w:rsidRDefault="00F6736D" w:rsidP="00F6736D">
            <w:pPr>
              <w:spacing w:before="60" w:after="60" w:line="240" w:lineRule="exact"/>
              <w:rPr>
                <w:sz w:val="22"/>
              </w:rPr>
            </w:pPr>
            <w:r w:rsidRPr="009912A3">
              <w:rPr>
                <w:sz w:val="22"/>
              </w:rPr>
              <w:t xml:space="preserve">Amount of the levy money payable to the Commonwealth under the </w:t>
            </w:r>
            <w:r w:rsidRPr="009912A3">
              <w:rPr>
                <w:i/>
                <w:sz w:val="22"/>
              </w:rPr>
              <w:t>General Insurance Supervisory Levy Imposition Act 1998.</w:t>
            </w:r>
          </w:p>
        </w:tc>
        <w:tc>
          <w:tcPr>
            <w:tcW w:w="1428" w:type="dxa"/>
            <w:hideMark/>
          </w:tcPr>
          <w:p w14:paraId="2A37EC72" w14:textId="66AC5DE4" w:rsidR="00F6736D" w:rsidRPr="009912A3" w:rsidRDefault="00F6736D" w:rsidP="00F6736D">
            <w:pPr>
              <w:tabs>
                <w:tab w:val="left" w:pos="1194"/>
              </w:tabs>
              <w:spacing w:before="60" w:after="60" w:line="240" w:lineRule="exact"/>
              <w:ind w:right="36"/>
              <w:rPr>
                <w:sz w:val="22"/>
              </w:rPr>
            </w:pPr>
            <w:r w:rsidRPr="009912A3">
              <w:rPr>
                <w:sz w:val="22"/>
              </w:rPr>
              <w:t>$0</w:t>
            </w:r>
          </w:p>
        </w:tc>
        <w:tc>
          <w:tcPr>
            <w:tcW w:w="4072" w:type="dxa"/>
            <w:hideMark/>
          </w:tcPr>
          <w:p w14:paraId="3E768EDB" w14:textId="5CC35251" w:rsidR="00F6736D" w:rsidRPr="009912A3" w:rsidRDefault="00F6736D" w:rsidP="00F6736D">
            <w:pPr>
              <w:spacing w:before="60" w:after="60" w:line="240" w:lineRule="exact"/>
              <w:rPr>
                <w:sz w:val="22"/>
              </w:rPr>
            </w:pPr>
          </w:p>
        </w:tc>
      </w:tr>
      <w:tr w:rsidR="00F6736D" w:rsidRPr="009912A3" w14:paraId="3D9B170E" w14:textId="77777777" w:rsidTr="00F6736D">
        <w:trPr>
          <w:cantSplit/>
        </w:trPr>
        <w:tc>
          <w:tcPr>
            <w:tcW w:w="612" w:type="dxa"/>
            <w:hideMark/>
          </w:tcPr>
          <w:p w14:paraId="45B03B59" w14:textId="77777777" w:rsidR="00F6736D" w:rsidRPr="009912A3" w:rsidRDefault="00F6736D" w:rsidP="00F6736D">
            <w:pPr>
              <w:spacing w:before="60" w:after="60" w:line="240" w:lineRule="exact"/>
              <w:ind w:left="227"/>
              <w:rPr>
                <w:sz w:val="22"/>
              </w:rPr>
            </w:pPr>
            <w:r w:rsidRPr="009912A3">
              <w:rPr>
                <w:sz w:val="22"/>
              </w:rPr>
              <w:br w:type="page"/>
              <w:t>3</w:t>
            </w:r>
          </w:p>
        </w:tc>
        <w:tc>
          <w:tcPr>
            <w:tcW w:w="2603" w:type="dxa"/>
            <w:hideMark/>
          </w:tcPr>
          <w:p w14:paraId="14E19F06" w14:textId="54747D7F" w:rsidR="00F6736D" w:rsidRPr="009912A3" w:rsidRDefault="00F6736D" w:rsidP="00F6736D">
            <w:pPr>
              <w:spacing w:before="60" w:after="60" w:line="240" w:lineRule="exact"/>
              <w:rPr>
                <w:sz w:val="22"/>
              </w:rPr>
            </w:pPr>
            <w:r w:rsidRPr="009912A3">
              <w:rPr>
                <w:sz w:val="22"/>
              </w:rPr>
              <w:t xml:space="preserve">Amount of the levy money payable to the Commonwealth under the </w:t>
            </w:r>
            <w:r w:rsidRPr="009912A3">
              <w:rPr>
                <w:i/>
                <w:sz w:val="22"/>
              </w:rPr>
              <w:t>Life Insurance Supervisory Levy Imposition Act 1998.</w:t>
            </w:r>
          </w:p>
        </w:tc>
        <w:tc>
          <w:tcPr>
            <w:tcW w:w="1428" w:type="dxa"/>
            <w:hideMark/>
          </w:tcPr>
          <w:p w14:paraId="2E9E6CEB" w14:textId="7349EBA7" w:rsidR="00F6736D" w:rsidRPr="009912A3" w:rsidRDefault="00F6736D" w:rsidP="00F6736D">
            <w:pPr>
              <w:tabs>
                <w:tab w:val="left" w:pos="1194"/>
              </w:tabs>
              <w:spacing w:before="60" w:after="60" w:line="240" w:lineRule="exact"/>
              <w:ind w:right="36"/>
              <w:rPr>
                <w:sz w:val="22"/>
              </w:rPr>
            </w:pPr>
            <w:r w:rsidRPr="009912A3">
              <w:rPr>
                <w:sz w:val="22"/>
              </w:rPr>
              <w:t>$0</w:t>
            </w:r>
          </w:p>
        </w:tc>
        <w:tc>
          <w:tcPr>
            <w:tcW w:w="4072" w:type="dxa"/>
            <w:hideMark/>
          </w:tcPr>
          <w:p w14:paraId="0EC52EA5" w14:textId="054525A2" w:rsidR="00F6736D" w:rsidRPr="009912A3" w:rsidRDefault="00F6736D" w:rsidP="00F6736D">
            <w:pPr>
              <w:spacing w:before="60" w:after="60" w:line="240" w:lineRule="exact"/>
              <w:rPr>
                <w:strike/>
                <w:sz w:val="22"/>
              </w:rPr>
            </w:pPr>
          </w:p>
        </w:tc>
      </w:tr>
      <w:tr w:rsidR="00F6736D" w:rsidRPr="009912A3" w14:paraId="3381D432" w14:textId="77777777" w:rsidTr="00F6736D">
        <w:trPr>
          <w:cantSplit/>
        </w:trPr>
        <w:tc>
          <w:tcPr>
            <w:tcW w:w="612" w:type="dxa"/>
            <w:hideMark/>
          </w:tcPr>
          <w:p w14:paraId="01D046E3" w14:textId="77777777" w:rsidR="00F6736D" w:rsidRPr="009912A3" w:rsidRDefault="00F6736D" w:rsidP="00F6736D">
            <w:pPr>
              <w:spacing w:before="60" w:after="60" w:line="240" w:lineRule="exact"/>
              <w:ind w:left="227"/>
              <w:rPr>
                <w:sz w:val="22"/>
              </w:rPr>
            </w:pPr>
            <w:r w:rsidRPr="009912A3">
              <w:rPr>
                <w:sz w:val="22"/>
              </w:rPr>
              <w:t>4</w:t>
            </w:r>
          </w:p>
        </w:tc>
        <w:tc>
          <w:tcPr>
            <w:tcW w:w="2603" w:type="dxa"/>
            <w:hideMark/>
          </w:tcPr>
          <w:p w14:paraId="2E3C1AED" w14:textId="6B1CFBD7" w:rsidR="00F6736D" w:rsidRPr="009912A3" w:rsidRDefault="00F6736D" w:rsidP="00F6736D">
            <w:pPr>
              <w:spacing w:before="60" w:after="60" w:line="240" w:lineRule="exact"/>
              <w:rPr>
                <w:sz w:val="22"/>
              </w:rPr>
            </w:pPr>
            <w:r w:rsidRPr="009912A3">
              <w:rPr>
                <w:sz w:val="22"/>
              </w:rPr>
              <w:t xml:space="preserve">Amount of the levy money payable to the Commonwealth under the </w:t>
            </w:r>
            <w:r w:rsidRPr="009912A3">
              <w:rPr>
                <w:i/>
                <w:sz w:val="22"/>
              </w:rPr>
              <w:t>Superannuation Supervisory Levy Imposition Act 1998.</w:t>
            </w:r>
          </w:p>
        </w:tc>
        <w:tc>
          <w:tcPr>
            <w:tcW w:w="1428" w:type="dxa"/>
            <w:hideMark/>
          </w:tcPr>
          <w:p w14:paraId="52E1D33C" w14:textId="202611FC" w:rsidR="00F6736D" w:rsidRPr="009912A3" w:rsidRDefault="00F6736D" w:rsidP="0086280E">
            <w:pPr>
              <w:tabs>
                <w:tab w:val="left" w:pos="1194"/>
              </w:tabs>
              <w:spacing w:before="60" w:after="60" w:line="240" w:lineRule="exact"/>
              <w:ind w:right="36"/>
              <w:rPr>
                <w:sz w:val="22"/>
              </w:rPr>
            </w:pPr>
            <w:r w:rsidRPr="009912A3">
              <w:rPr>
                <w:sz w:val="22"/>
              </w:rPr>
              <w:t>$</w:t>
            </w:r>
            <w:r w:rsidRPr="009912A3">
              <w:rPr>
                <w:sz w:val="22"/>
                <w:szCs w:val="24"/>
              </w:rPr>
              <w:t>37</w:t>
            </w:r>
            <w:r w:rsidRPr="009912A3">
              <w:rPr>
                <w:sz w:val="22"/>
              </w:rPr>
              <w:t xml:space="preserve"> </w:t>
            </w:r>
            <w:r w:rsidR="005B7E87" w:rsidRPr="009912A3">
              <w:rPr>
                <w:sz w:val="22"/>
              </w:rPr>
              <w:t>6</w:t>
            </w:r>
            <w:r w:rsidRPr="009912A3">
              <w:rPr>
                <w:sz w:val="22"/>
              </w:rPr>
              <w:t>00 000</w:t>
            </w:r>
          </w:p>
        </w:tc>
        <w:tc>
          <w:tcPr>
            <w:tcW w:w="4072" w:type="dxa"/>
            <w:hideMark/>
          </w:tcPr>
          <w:p w14:paraId="04943C76" w14:textId="405D5067" w:rsidR="00F6736D" w:rsidRPr="009912A3" w:rsidRDefault="00F6736D" w:rsidP="00F6736D">
            <w:pPr>
              <w:spacing w:before="60" w:after="60" w:line="240" w:lineRule="exact"/>
              <w:rPr>
                <w:sz w:val="22"/>
              </w:rPr>
            </w:pPr>
            <w:r w:rsidRPr="009912A3">
              <w:rPr>
                <w:sz w:val="22"/>
              </w:rPr>
              <w:t>$</w:t>
            </w:r>
            <w:r w:rsidR="00516CE6" w:rsidRPr="009912A3">
              <w:rPr>
                <w:sz w:val="22"/>
              </w:rPr>
              <w:t>1</w:t>
            </w:r>
            <w:r w:rsidR="00FD4303" w:rsidRPr="009912A3">
              <w:rPr>
                <w:sz w:val="22"/>
              </w:rPr>
              <w:t xml:space="preserve">00,000 </w:t>
            </w:r>
            <w:r w:rsidRPr="009912A3">
              <w:rPr>
                <w:sz w:val="22"/>
              </w:rPr>
              <w:t>of the amount is for ASIC, in relation to the operation of the Superannuation Complaints Tribunal.</w:t>
            </w:r>
          </w:p>
          <w:p w14:paraId="45E031DD" w14:textId="77777777" w:rsidR="00F6736D" w:rsidRPr="009912A3" w:rsidRDefault="00F6736D" w:rsidP="00F6736D">
            <w:pPr>
              <w:spacing w:before="60" w:after="60" w:line="240" w:lineRule="exact"/>
              <w:rPr>
                <w:sz w:val="22"/>
              </w:rPr>
            </w:pPr>
          </w:p>
          <w:p w14:paraId="44E5D190" w14:textId="20245806" w:rsidR="00F6736D" w:rsidRPr="009912A3" w:rsidRDefault="00F6736D" w:rsidP="00F6736D">
            <w:pPr>
              <w:spacing w:before="60" w:after="60" w:line="240" w:lineRule="exact"/>
              <w:rPr>
                <w:sz w:val="22"/>
              </w:rPr>
            </w:pPr>
            <w:r w:rsidRPr="009912A3">
              <w:rPr>
                <w:sz w:val="22"/>
              </w:rPr>
              <w:t>$</w:t>
            </w:r>
            <w:r w:rsidR="00FD4303" w:rsidRPr="009912A3">
              <w:rPr>
                <w:sz w:val="22"/>
                <w:szCs w:val="24"/>
              </w:rPr>
              <w:t>16</w:t>
            </w:r>
            <w:r w:rsidR="00355E0D" w:rsidRPr="009912A3">
              <w:rPr>
                <w:sz w:val="22"/>
                <w:szCs w:val="24"/>
              </w:rPr>
              <w:t xml:space="preserve"> 000 000</w:t>
            </w:r>
            <w:r w:rsidRPr="009912A3">
              <w:rPr>
                <w:sz w:val="22"/>
              </w:rPr>
              <w:t xml:space="preserve"> of the amount is for the ATO, in administering the Superannuation Lost Member Register and Unclaimed Superannuation Money frameworks, </w:t>
            </w:r>
            <w:r w:rsidR="00807B49" w:rsidRPr="009912A3">
              <w:rPr>
                <w:sz w:val="22"/>
              </w:rPr>
              <w:t>and</w:t>
            </w:r>
            <w:r w:rsidRPr="009912A3">
              <w:rPr>
                <w:sz w:val="22"/>
              </w:rPr>
              <w:t xml:space="preserve"> </w:t>
            </w:r>
            <w:r w:rsidR="00355E0D" w:rsidRPr="009912A3">
              <w:rPr>
                <w:sz w:val="22"/>
              </w:rPr>
              <w:t xml:space="preserve">$20 </w:t>
            </w:r>
            <w:r w:rsidR="00C81000" w:rsidRPr="009912A3">
              <w:rPr>
                <w:sz w:val="22"/>
              </w:rPr>
              <w:t>8</w:t>
            </w:r>
            <w:r w:rsidR="00355E0D" w:rsidRPr="009912A3">
              <w:rPr>
                <w:sz w:val="22"/>
              </w:rPr>
              <w:t xml:space="preserve">00 000 for </w:t>
            </w:r>
            <w:r w:rsidRPr="009912A3">
              <w:rPr>
                <w:sz w:val="22"/>
              </w:rPr>
              <w:t>the early Compassionate Release of Super program.</w:t>
            </w:r>
          </w:p>
          <w:p w14:paraId="3FA558D4" w14:textId="77777777" w:rsidR="00F6736D" w:rsidRPr="009912A3" w:rsidRDefault="00F6736D" w:rsidP="00F6736D">
            <w:pPr>
              <w:spacing w:before="60" w:after="60" w:line="240" w:lineRule="exact"/>
              <w:rPr>
                <w:sz w:val="22"/>
              </w:rPr>
            </w:pPr>
          </w:p>
          <w:p w14:paraId="516890A4" w14:textId="3AFD990E" w:rsidR="00F6736D" w:rsidRPr="009912A3" w:rsidRDefault="00F6736D" w:rsidP="00F6736D">
            <w:pPr>
              <w:spacing w:before="60" w:after="60" w:line="240" w:lineRule="exact"/>
              <w:rPr>
                <w:sz w:val="22"/>
              </w:rPr>
            </w:pPr>
            <w:r w:rsidRPr="009912A3">
              <w:rPr>
                <w:sz w:val="22"/>
              </w:rPr>
              <w:t>$</w:t>
            </w:r>
            <w:r w:rsidRPr="009912A3">
              <w:rPr>
                <w:sz w:val="22"/>
                <w:szCs w:val="24"/>
              </w:rPr>
              <w:t>700</w:t>
            </w:r>
            <w:r w:rsidRPr="009912A3">
              <w:rPr>
                <w:sz w:val="22"/>
              </w:rPr>
              <w:t xml:space="preserve"> 000 of the amount is for the Gateway Network Governance Body which governs the Superannuation Transaction Network.</w:t>
            </w:r>
          </w:p>
        </w:tc>
      </w:tr>
    </w:tbl>
    <w:p w14:paraId="5738847B" w14:textId="089CD1B2" w:rsidR="00C72F7A" w:rsidRPr="009912A3" w:rsidRDefault="0005624F" w:rsidP="005E18EB">
      <w:r w:rsidRPr="009912A3">
        <w:t>Section 2-3</w:t>
      </w:r>
      <w:r w:rsidR="00B02D87" w:rsidRPr="009912A3">
        <w:t xml:space="preserve"> also states that under subsection 50(1A) of the APRA Act, the proportion of amounts of levy money paid to APRA, on behalf of the Commonwealth for the </w:t>
      </w:r>
      <w:r w:rsidR="00C72F7A" w:rsidRPr="009912A3">
        <w:t>current</w:t>
      </w:r>
      <w:r w:rsidR="00A85C31" w:rsidRPr="009912A3">
        <w:t xml:space="preserve"> financial year</w:t>
      </w:r>
      <w:r w:rsidR="00B02D87" w:rsidRPr="009912A3">
        <w:t xml:space="preserve"> is to be credited to the APRA Special Account on an ongoing basis.</w:t>
      </w:r>
    </w:p>
    <w:p w14:paraId="17F5EAE3" w14:textId="77777777" w:rsidR="00C20E55" w:rsidRPr="009912A3" w:rsidRDefault="00C20E55" w:rsidP="00146C94">
      <w:pPr>
        <w:spacing w:after="0"/>
        <w:rPr>
          <w:u w:val="single"/>
        </w:rPr>
      </w:pPr>
    </w:p>
    <w:p w14:paraId="133F20F9" w14:textId="011CA7C4" w:rsidR="00B02D87" w:rsidRPr="009912A3" w:rsidRDefault="00C72F7A" w:rsidP="002A0811">
      <w:pPr>
        <w:spacing w:before="0" w:after="0"/>
        <w:rPr>
          <w:u w:val="single"/>
        </w:rPr>
      </w:pPr>
      <w:r w:rsidRPr="009912A3">
        <w:rPr>
          <w:u w:val="single"/>
        </w:rPr>
        <w:t>Part 3—Authorised deposit-taking institutions supervisory levy</w:t>
      </w:r>
    </w:p>
    <w:p w14:paraId="31A56951" w14:textId="2D519A59" w:rsidR="00A131FF" w:rsidRPr="009912A3" w:rsidRDefault="00A131FF" w:rsidP="008C3D56">
      <w:r w:rsidRPr="009912A3">
        <w:t xml:space="preserve">Part 3 of the </w:t>
      </w:r>
      <w:r w:rsidR="00626EB6" w:rsidRPr="009912A3">
        <w:t>Determination</w:t>
      </w:r>
      <w:r w:rsidRPr="009912A3">
        <w:t xml:space="preserve"> relates to levy imposed by the </w:t>
      </w:r>
      <w:r w:rsidRPr="009912A3">
        <w:rPr>
          <w:i/>
        </w:rPr>
        <w:t>Authorised Deposit</w:t>
      </w:r>
      <w:r w:rsidRPr="009912A3">
        <w:rPr>
          <w:i/>
        </w:rPr>
        <w:noBreakHyphen/>
        <w:t>taking Institutions</w:t>
      </w:r>
      <w:r w:rsidRPr="009912A3">
        <w:rPr>
          <w:caps/>
        </w:rPr>
        <w:t xml:space="preserve"> </w:t>
      </w:r>
      <w:r w:rsidRPr="009912A3">
        <w:rPr>
          <w:i/>
        </w:rPr>
        <w:t>Supervisory Levy Imposition Act 1998</w:t>
      </w:r>
      <w:r w:rsidRPr="009912A3">
        <w:t xml:space="preserve"> on authorised deposit</w:t>
      </w:r>
      <w:r w:rsidRPr="009912A3">
        <w:noBreakHyphen/>
        <w:t>taking institutions (ADIs).</w:t>
      </w:r>
    </w:p>
    <w:p w14:paraId="63608A06" w14:textId="1B15AF12" w:rsidR="00EB0AA5" w:rsidRPr="009912A3" w:rsidRDefault="00EB0AA5" w:rsidP="008C3D56">
      <w:r w:rsidRPr="009912A3">
        <w:t xml:space="preserve">Section 3-1 </w:t>
      </w:r>
      <w:r w:rsidR="00BC06E9" w:rsidRPr="009912A3">
        <w:t xml:space="preserve">sets out </w:t>
      </w:r>
      <w:r w:rsidRPr="009912A3">
        <w:t>definitions that are relevant to this Part.</w:t>
      </w:r>
    </w:p>
    <w:p w14:paraId="1851458F" w14:textId="27A3690B" w:rsidR="00A131FF" w:rsidRPr="009912A3" w:rsidRDefault="00A131FF" w:rsidP="008C3D56">
      <w:r w:rsidRPr="009912A3">
        <w:t xml:space="preserve">Subsection 7(3) of the </w:t>
      </w:r>
      <w:r w:rsidR="00764F3E" w:rsidRPr="009912A3">
        <w:rPr>
          <w:i/>
        </w:rPr>
        <w:t>Authorised Deposit</w:t>
      </w:r>
      <w:r w:rsidR="00764F3E" w:rsidRPr="009912A3">
        <w:rPr>
          <w:i/>
        </w:rPr>
        <w:noBreakHyphen/>
        <w:t>taking Institutions</w:t>
      </w:r>
      <w:r w:rsidR="00764F3E" w:rsidRPr="009912A3">
        <w:rPr>
          <w:caps/>
        </w:rPr>
        <w:t xml:space="preserve"> </w:t>
      </w:r>
      <w:r w:rsidR="00764F3E" w:rsidRPr="009912A3">
        <w:rPr>
          <w:i/>
        </w:rPr>
        <w:t>Supervisory Levy Imposition Act 1998</w:t>
      </w:r>
      <w:r w:rsidR="00764F3E" w:rsidRPr="009912A3">
        <w:t xml:space="preserve"> </w:t>
      </w:r>
      <w:r w:rsidRPr="009912A3">
        <w:t>requires the Treasurer, by legislative instrument, to determine:</w:t>
      </w:r>
    </w:p>
    <w:p w14:paraId="00E64A08" w14:textId="77777777" w:rsidR="00A131FF" w:rsidRPr="009912A3" w:rsidRDefault="00A131FF" w:rsidP="008C3D56">
      <w:pPr>
        <w:pStyle w:val="Bullet"/>
        <w:numPr>
          <w:ilvl w:val="0"/>
          <w:numId w:val="6"/>
        </w:numPr>
        <w:spacing w:after="240"/>
      </w:pPr>
      <w:r w:rsidRPr="009912A3">
        <w:t xml:space="preserve">the maximum restricted levy amount for each financial </w:t>
      </w:r>
      <w:proofErr w:type="gramStart"/>
      <w:r w:rsidRPr="009912A3">
        <w:t>year;</w:t>
      </w:r>
      <w:proofErr w:type="gramEnd"/>
    </w:p>
    <w:p w14:paraId="1DB2C889" w14:textId="77777777" w:rsidR="00A131FF" w:rsidRPr="009912A3" w:rsidRDefault="00A131FF" w:rsidP="008C3D56">
      <w:pPr>
        <w:pStyle w:val="Bullet"/>
        <w:numPr>
          <w:ilvl w:val="0"/>
          <w:numId w:val="6"/>
        </w:numPr>
        <w:spacing w:after="240"/>
      </w:pPr>
      <w:r w:rsidRPr="009912A3">
        <w:t xml:space="preserve">the minimum restricted levy amount for each financial </w:t>
      </w:r>
      <w:proofErr w:type="gramStart"/>
      <w:r w:rsidRPr="009912A3">
        <w:t>year;</w:t>
      </w:r>
      <w:proofErr w:type="gramEnd"/>
    </w:p>
    <w:p w14:paraId="6EC3E903" w14:textId="77777777" w:rsidR="00A131FF" w:rsidRPr="009912A3" w:rsidRDefault="00A131FF" w:rsidP="008C3D56">
      <w:pPr>
        <w:pStyle w:val="Bullet"/>
        <w:numPr>
          <w:ilvl w:val="0"/>
          <w:numId w:val="6"/>
        </w:numPr>
        <w:spacing w:after="240"/>
      </w:pPr>
      <w:r w:rsidRPr="009912A3">
        <w:t xml:space="preserve">the restricted levy percentage for each financial </w:t>
      </w:r>
      <w:proofErr w:type="gramStart"/>
      <w:r w:rsidRPr="009912A3">
        <w:t>year;</w:t>
      </w:r>
      <w:proofErr w:type="gramEnd"/>
      <w:r w:rsidRPr="009912A3">
        <w:t xml:space="preserve"> </w:t>
      </w:r>
    </w:p>
    <w:p w14:paraId="6CCF1B19" w14:textId="77777777" w:rsidR="00A131FF" w:rsidRPr="009912A3" w:rsidRDefault="00A131FF" w:rsidP="008C3D56">
      <w:pPr>
        <w:pStyle w:val="Bullet"/>
        <w:numPr>
          <w:ilvl w:val="0"/>
          <w:numId w:val="6"/>
        </w:numPr>
        <w:spacing w:after="240"/>
      </w:pPr>
      <w:r w:rsidRPr="009912A3">
        <w:t xml:space="preserve">the unrestricted levy percentage for each financial year; and </w:t>
      </w:r>
    </w:p>
    <w:p w14:paraId="604F922E" w14:textId="5ECDCF5D" w:rsidR="00A131FF" w:rsidRPr="009912A3" w:rsidRDefault="00A131FF" w:rsidP="008C3D56">
      <w:pPr>
        <w:pStyle w:val="Bullet"/>
        <w:numPr>
          <w:ilvl w:val="0"/>
          <w:numId w:val="6"/>
        </w:numPr>
        <w:spacing w:after="240"/>
      </w:pPr>
      <w:r w:rsidRPr="009912A3">
        <w:t>how an ADI’s levy base is to be worked out.</w:t>
      </w:r>
    </w:p>
    <w:p w14:paraId="5CB24BDC" w14:textId="779116C3" w:rsidR="00950C86" w:rsidRPr="009912A3" w:rsidRDefault="00EB0AA5" w:rsidP="008C3D56">
      <w:pPr>
        <w:pStyle w:val="Bullet"/>
        <w:numPr>
          <w:ilvl w:val="0"/>
          <w:numId w:val="0"/>
        </w:numPr>
        <w:spacing w:before="120"/>
      </w:pPr>
      <w:r w:rsidRPr="009912A3">
        <w:lastRenderedPageBreak/>
        <w:t xml:space="preserve">The table in section 3-2 </w:t>
      </w:r>
      <w:r w:rsidR="00950C86" w:rsidRPr="009912A3">
        <w:t>provides the amounts and percentages that have been determined</w:t>
      </w:r>
      <w:r w:rsidR="007C3C03" w:rsidRPr="009912A3">
        <w:t xml:space="preserve"> under that subsection</w:t>
      </w:r>
      <w:r w:rsidR="00950C86" w:rsidRPr="009912A3">
        <w:t xml:space="preserve"> for respective classes of ADI.</w:t>
      </w:r>
    </w:p>
    <w:p w14:paraId="18991700" w14:textId="46A1FFCE" w:rsidR="00EB0AA5" w:rsidRPr="009912A3" w:rsidRDefault="00950C86" w:rsidP="008C3D56">
      <w:pPr>
        <w:pStyle w:val="Bullet"/>
        <w:numPr>
          <w:ilvl w:val="0"/>
          <w:numId w:val="0"/>
        </w:numPr>
        <w:spacing w:before="120"/>
      </w:pPr>
      <w:r w:rsidRPr="009912A3">
        <w:t>Section</w:t>
      </w:r>
      <w:r w:rsidR="007C3C03" w:rsidRPr="009912A3">
        <w:t xml:space="preserve"> 3-3</w:t>
      </w:r>
      <w:r w:rsidRPr="009912A3">
        <w:t xml:space="preserve"> provides for how an ADI’s levy base is to be worked out.</w:t>
      </w:r>
    </w:p>
    <w:p w14:paraId="14351347" w14:textId="2AE186C2" w:rsidR="00A85C31" w:rsidRPr="009912A3" w:rsidRDefault="00285A34" w:rsidP="008C3D56">
      <w:r w:rsidRPr="009912A3">
        <w:t>Part 3</w:t>
      </w:r>
      <w:r w:rsidR="00A85C31" w:rsidRPr="009912A3">
        <w:t xml:space="preserve"> incorporates matters from:</w:t>
      </w:r>
    </w:p>
    <w:p w14:paraId="53314310" w14:textId="6425CCB2" w:rsidR="00A85C31" w:rsidRPr="009912A3" w:rsidRDefault="00A85C31" w:rsidP="00F63F66">
      <w:pPr>
        <w:pStyle w:val="Bullet"/>
        <w:numPr>
          <w:ilvl w:val="0"/>
          <w:numId w:val="6"/>
        </w:numPr>
        <w:spacing w:after="240"/>
      </w:pPr>
      <w:r w:rsidRPr="009912A3">
        <w:t>Reporting Standard ARS 720.0 ABS/RBA Statement of Financial Position; and</w:t>
      </w:r>
    </w:p>
    <w:p w14:paraId="23E6A677" w14:textId="77777777" w:rsidR="00A85C31" w:rsidRPr="009912A3" w:rsidRDefault="00A85C31" w:rsidP="00F63F66">
      <w:pPr>
        <w:pStyle w:val="Bullet"/>
        <w:numPr>
          <w:ilvl w:val="0"/>
          <w:numId w:val="6"/>
        </w:numPr>
        <w:spacing w:after="240"/>
      </w:pPr>
      <w:r w:rsidRPr="009912A3">
        <w:t>Reporting Standard ARS 323.0 Statement of Financial Position (Licensed ADIs).</w:t>
      </w:r>
    </w:p>
    <w:p w14:paraId="50BC67ED" w14:textId="77777777" w:rsidR="00A85C31" w:rsidRPr="009912A3" w:rsidRDefault="00A85C31" w:rsidP="00F63F66">
      <w:r w:rsidRPr="009912A3">
        <w:t xml:space="preserve">Those Reporting Standards are disallowable legislative </w:t>
      </w:r>
      <w:proofErr w:type="gramStart"/>
      <w:r w:rsidRPr="009912A3">
        <w:t>instruments, and</w:t>
      </w:r>
      <w:proofErr w:type="gramEnd"/>
      <w:r w:rsidRPr="009912A3">
        <w:t xml:space="preserve"> are available on the Federal Register of Legislation. </w:t>
      </w:r>
    </w:p>
    <w:p w14:paraId="78882E8F" w14:textId="77777777" w:rsidR="00183535" w:rsidRPr="009912A3" w:rsidRDefault="00183535">
      <w:pPr>
        <w:spacing w:before="0" w:after="0"/>
        <w:rPr>
          <w:u w:val="single"/>
        </w:rPr>
      </w:pPr>
    </w:p>
    <w:p w14:paraId="2D9B6787" w14:textId="05CD70CA" w:rsidR="00C72F7A" w:rsidRPr="009912A3" w:rsidRDefault="0054186E" w:rsidP="002A0811">
      <w:pPr>
        <w:spacing w:before="0" w:after="0"/>
        <w:rPr>
          <w:u w:val="single"/>
        </w:rPr>
      </w:pPr>
      <w:r w:rsidRPr="009912A3">
        <w:rPr>
          <w:u w:val="single"/>
        </w:rPr>
        <w:t xml:space="preserve">Part 4—Authorised non-operating holding </w:t>
      </w:r>
      <w:proofErr w:type="gramStart"/>
      <w:r w:rsidRPr="009912A3">
        <w:rPr>
          <w:u w:val="single"/>
        </w:rPr>
        <w:t>companies</w:t>
      </w:r>
      <w:proofErr w:type="gramEnd"/>
      <w:r w:rsidRPr="009912A3">
        <w:rPr>
          <w:u w:val="single"/>
        </w:rPr>
        <w:t xml:space="preserve"> supervisory levy</w:t>
      </w:r>
    </w:p>
    <w:p w14:paraId="058A3AC9" w14:textId="2E9B1CB4" w:rsidR="009F0555" w:rsidRPr="009912A3" w:rsidRDefault="009F0555" w:rsidP="00A92C56">
      <w:r w:rsidRPr="009912A3">
        <w:t xml:space="preserve">Part 4 of the </w:t>
      </w:r>
      <w:r w:rsidR="00626EB6" w:rsidRPr="009912A3">
        <w:t>Determination</w:t>
      </w:r>
      <w:r w:rsidRPr="009912A3">
        <w:t xml:space="preserve"> relates to levy imposed by the </w:t>
      </w:r>
      <w:r w:rsidRPr="009912A3">
        <w:rPr>
          <w:i/>
        </w:rPr>
        <w:t>Authorised Non-operating Holding Companies Supervisory Levy Imposition Act 1998</w:t>
      </w:r>
      <w:r w:rsidRPr="009912A3">
        <w:t xml:space="preserve"> on authorised non</w:t>
      </w:r>
      <w:r w:rsidRPr="009912A3">
        <w:noBreakHyphen/>
        <w:t>operating holding companies</w:t>
      </w:r>
      <w:r w:rsidRPr="009912A3" w:rsidDel="00034220">
        <w:t xml:space="preserve"> </w:t>
      </w:r>
      <w:r w:rsidRPr="009912A3">
        <w:t>(NOHC) in the general insurance and authorised deposit</w:t>
      </w:r>
      <w:r w:rsidRPr="009912A3">
        <w:noBreakHyphen/>
        <w:t>taking institution sectors.</w:t>
      </w:r>
    </w:p>
    <w:p w14:paraId="27ED6A14" w14:textId="79B6ADBF" w:rsidR="002D6144" w:rsidRPr="009912A3" w:rsidRDefault="002D6144" w:rsidP="00A92C56">
      <w:r w:rsidRPr="009912A3">
        <w:t>Section 4-1 sets out definitions that are relevant to this Part.</w:t>
      </w:r>
    </w:p>
    <w:p w14:paraId="00D1F236" w14:textId="4E7CE1C0" w:rsidR="009F0555" w:rsidRPr="009912A3" w:rsidRDefault="009F0555" w:rsidP="00A92C56">
      <w:r w:rsidRPr="009912A3">
        <w:t xml:space="preserve">Subsection 7(1) of the </w:t>
      </w:r>
      <w:r w:rsidR="00391B96" w:rsidRPr="009912A3">
        <w:rPr>
          <w:i/>
        </w:rPr>
        <w:t>Authorised Non-operating Holding Companies Supervisory Levy Imposition Act 1998</w:t>
      </w:r>
      <w:r w:rsidRPr="009912A3">
        <w:t xml:space="preserve"> requires the Treasurer to determine, by legislative instrument, the amount of levy payable by a NOHC for a financial year.</w:t>
      </w:r>
    </w:p>
    <w:p w14:paraId="1145A74F" w14:textId="24E3D0E0" w:rsidR="009F0555" w:rsidRPr="009912A3" w:rsidRDefault="00391B96" w:rsidP="00A92C56">
      <w:r w:rsidRPr="009912A3">
        <w:t>Section 4-2</w:t>
      </w:r>
      <w:r w:rsidR="009F0555" w:rsidRPr="009912A3">
        <w:t xml:space="preserve"> determin</w:t>
      </w:r>
      <w:r w:rsidRPr="009912A3">
        <w:t>es</w:t>
      </w:r>
      <w:r w:rsidR="009F0555" w:rsidRPr="009912A3">
        <w:t xml:space="preserve"> the amount of levy payable by a NOHC in relation to the current financial year. </w:t>
      </w:r>
    </w:p>
    <w:p w14:paraId="49E337B0" w14:textId="77777777" w:rsidR="00183535" w:rsidRPr="009912A3" w:rsidRDefault="00183535">
      <w:pPr>
        <w:spacing w:before="0" w:after="0"/>
        <w:rPr>
          <w:u w:val="single"/>
        </w:rPr>
      </w:pPr>
    </w:p>
    <w:p w14:paraId="39AA0E8C" w14:textId="63A5B0B5" w:rsidR="00B02D87" w:rsidRPr="009912A3" w:rsidRDefault="009F0555" w:rsidP="002A0811">
      <w:pPr>
        <w:spacing w:before="0" w:after="0"/>
        <w:rPr>
          <w:u w:val="single"/>
        </w:rPr>
      </w:pPr>
      <w:r w:rsidRPr="009912A3">
        <w:rPr>
          <w:u w:val="single"/>
        </w:rPr>
        <w:t>Part 5—General insurance supervisory levy</w:t>
      </w:r>
    </w:p>
    <w:p w14:paraId="3B9C894C" w14:textId="0FA8ED1A" w:rsidR="009F0555" w:rsidRPr="009912A3" w:rsidRDefault="009A58FC" w:rsidP="00A92C56">
      <w:bookmarkStart w:id="0" w:name="OLE_LINK4"/>
      <w:r w:rsidRPr="009912A3">
        <w:t>Part 5 of the</w:t>
      </w:r>
      <w:r w:rsidR="009F0555" w:rsidRPr="009912A3">
        <w:t xml:space="preserve"> </w:t>
      </w:r>
      <w:r w:rsidR="00626EB6" w:rsidRPr="009912A3">
        <w:t>Determination</w:t>
      </w:r>
      <w:r w:rsidR="009F0555" w:rsidRPr="009912A3">
        <w:t xml:space="preserve"> relates to levy imposed by the </w:t>
      </w:r>
      <w:r w:rsidR="009F0555" w:rsidRPr="009912A3">
        <w:rPr>
          <w:i/>
        </w:rPr>
        <w:t>General Insurance Supervisory Levy Imposition Act 1998</w:t>
      </w:r>
      <w:r w:rsidR="009F0555" w:rsidRPr="009912A3">
        <w:t xml:space="preserve"> on companies registered under the </w:t>
      </w:r>
      <w:r w:rsidR="009F0555" w:rsidRPr="009912A3">
        <w:rPr>
          <w:i/>
        </w:rPr>
        <w:t>Insurance Act 1973</w:t>
      </w:r>
      <w:r w:rsidR="009F0555" w:rsidRPr="009912A3">
        <w:t>.</w:t>
      </w:r>
    </w:p>
    <w:bookmarkEnd w:id="0"/>
    <w:p w14:paraId="560E09DB" w14:textId="1F64BC43" w:rsidR="00391B96" w:rsidRPr="009912A3" w:rsidRDefault="00391B96" w:rsidP="00A92C56">
      <w:r w:rsidRPr="009912A3">
        <w:t xml:space="preserve">Section 5-1 </w:t>
      </w:r>
      <w:r w:rsidR="00BC06E9" w:rsidRPr="009912A3">
        <w:t>sets out</w:t>
      </w:r>
      <w:r w:rsidRPr="009912A3">
        <w:t xml:space="preserve"> definitions that are relevant to this Part.</w:t>
      </w:r>
    </w:p>
    <w:p w14:paraId="20071E79" w14:textId="4AF723EA" w:rsidR="009F0555" w:rsidRPr="009912A3" w:rsidRDefault="009F0555" w:rsidP="00A92C56">
      <w:r w:rsidRPr="009912A3">
        <w:t xml:space="preserve">Subsection 8(1AA) of the </w:t>
      </w:r>
      <w:r w:rsidR="00391B96" w:rsidRPr="009912A3">
        <w:rPr>
          <w:i/>
        </w:rPr>
        <w:t>General Insurance Supervisory Levy Imposition Act 1998</w:t>
      </w:r>
      <w:r w:rsidRPr="009912A3">
        <w:t xml:space="preserve"> specifies that the amount of levy payable by a general insurance company for a financial year is the sum of the general component and </w:t>
      </w:r>
      <w:r w:rsidR="0084463B" w:rsidRPr="009912A3">
        <w:t xml:space="preserve">the </w:t>
      </w:r>
      <w:r w:rsidRPr="009912A3">
        <w:t xml:space="preserve">special component. </w:t>
      </w:r>
    </w:p>
    <w:p w14:paraId="4C28BFA1" w14:textId="01B72E9C" w:rsidR="009F0555" w:rsidRPr="009912A3" w:rsidRDefault="009F0555" w:rsidP="00A92C56">
      <w:pPr>
        <w:pStyle w:val="Bullet"/>
        <w:numPr>
          <w:ilvl w:val="0"/>
          <w:numId w:val="0"/>
        </w:numPr>
        <w:rPr>
          <w:i/>
        </w:rPr>
      </w:pPr>
      <w:r w:rsidRPr="009912A3">
        <w:rPr>
          <w:i/>
        </w:rPr>
        <w:t>The current financial year general component levy</w:t>
      </w:r>
    </w:p>
    <w:p w14:paraId="524C5BC1" w14:textId="1ED32ABD" w:rsidR="009F0555" w:rsidRPr="009912A3" w:rsidRDefault="009F0555" w:rsidP="00A92C56">
      <w:pPr>
        <w:pStyle w:val="Bullet"/>
        <w:numPr>
          <w:ilvl w:val="0"/>
          <w:numId w:val="0"/>
        </w:numPr>
        <w:spacing w:before="120"/>
      </w:pPr>
      <w:bookmarkStart w:id="1" w:name="_Hlk72398863"/>
      <w:r w:rsidRPr="009912A3">
        <w:t xml:space="preserve">For </w:t>
      </w:r>
      <w:r w:rsidR="0000503E" w:rsidRPr="009912A3">
        <w:t xml:space="preserve">the </w:t>
      </w:r>
      <w:r w:rsidRPr="009912A3">
        <w:t xml:space="preserve">current financial year, the general component will fund the operations of the APRA. </w:t>
      </w:r>
    </w:p>
    <w:bookmarkEnd w:id="1"/>
    <w:p w14:paraId="5668D3E7" w14:textId="5478793B" w:rsidR="009F0555" w:rsidRPr="009912A3" w:rsidRDefault="009F0555" w:rsidP="00A92C56">
      <w:r w:rsidRPr="009912A3">
        <w:t xml:space="preserve">In relation to the general component, subsection 8(3) of the </w:t>
      </w:r>
      <w:r w:rsidR="00A36DA7" w:rsidRPr="009912A3">
        <w:rPr>
          <w:i/>
        </w:rPr>
        <w:t>General Insurance Supervisory Levy Imposition Act 1998</w:t>
      </w:r>
      <w:r w:rsidRPr="009912A3">
        <w:rPr>
          <w:i/>
        </w:rPr>
        <w:t xml:space="preserve"> </w:t>
      </w:r>
      <w:r w:rsidRPr="009912A3">
        <w:t>requires the Treasurer, by legislative instrument, to determine:</w:t>
      </w:r>
    </w:p>
    <w:p w14:paraId="0E962820" w14:textId="77777777" w:rsidR="009F0555" w:rsidRPr="009912A3" w:rsidRDefault="009F0555" w:rsidP="00A92C56">
      <w:pPr>
        <w:pStyle w:val="Bullet"/>
        <w:numPr>
          <w:ilvl w:val="0"/>
          <w:numId w:val="6"/>
        </w:numPr>
        <w:spacing w:after="240"/>
      </w:pPr>
      <w:r w:rsidRPr="009912A3">
        <w:t xml:space="preserve">the maximum restricted levy amount for each financial </w:t>
      </w:r>
      <w:proofErr w:type="gramStart"/>
      <w:r w:rsidRPr="009912A3">
        <w:t>year;</w:t>
      </w:r>
      <w:proofErr w:type="gramEnd"/>
    </w:p>
    <w:p w14:paraId="318E19FC" w14:textId="77777777" w:rsidR="009F0555" w:rsidRPr="009912A3" w:rsidRDefault="009F0555" w:rsidP="00A92C56">
      <w:pPr>
        <w:pStyle w:val="Bullet"/>
        <w:numPr>
          <w:ilvl w:val="0"/>
          <w:numId w:val="6"/>
        </w:numPr>
        <w:spacing w:after="240"/>
      </w:pPr>
      <w:r w:rsidRPr="009912A3">
        <w:t xml:space="preserve">the minimum restricted levy amount for each financial </w:t>
      </w:r>
      <w:proofErr w:type="gramStart"/>
      <w:r w:rsidRPr="009912A3">
        <w:t>year;</w:t>
      </w:r>
      <w:proofErr w:type="gramEnd"/>
    </w:p>
    <w:p w14:paraId="3387A187" w14:textId="77777777" w:rsidR="009F0555" w:rsidRPr="009912A3" w:rsidRDefault="009F0555" w:rsidP="00A92C56">
      <w:pPr>
        <w:pStyle w:val="Bullet"/>
        <w:numPr>
          <w:ilvl w:val="0"/>
          <w:numId w:val="6"/>
        </w:numPr>
        <w:spacing w:after="240"/>
      </w:pPr>
      <w:r w:rsidRPr="009912A3">
        <w:lastRenderedPageBreak/>
        <w:t xml:space="preserve">the restricted levy percentage for each financial </w:t>
      </w:r>
      <w:proofErr w:type="gramStart"/>
      <w:r w:rsidRPr="009912A3">
        <w:t>year;</w:t>
      </w:r>
      <w:proofErr w:type="gramEnd"/>
      <w:r w:rsidRPr="009912A3">
        <w:t xml:space="preserve"> </w:t>
      </w:r>
    </w:p>
    <w:p w14:paraId="754C8EBB" w14:textId="77777777" w:rsidR="009F0555" w:rsidRPr="009912A3" w:rsidRDefault="009F0555" w:rsidP="00A92C56">
      <w:pPr>
        <w:pStyle w:val="Bullet"/>
        <w:numPr>
          <w:ilvl w:val="0"/>
          <w:numId w:val="6"/>
        </w:numPr>
        <w:spacing w:after="240"/>
      </w:pPr>
      <w:r w:rsidRPr="009912A3">
        <w:t>the unrestricted levy percentage for each financial year; and</w:t>
      </w:r>
    </w:p>
    <w:p w14:paraId="150CA235" w14:textId="77777777" w:rsidR="009F0555" w:rsidRPr="009912A3" w:rsidRDefault="009F0555" w:rsidP="00A92C56">
      <w:pPr>
        <w:pStyle w:val="Bullet"/>
        <w:numPr>
          <w:ilvl w:val="0"/>
          <w:numId w:val="6"/>
        </w:numPr>
        <w:spacing w:after="240"/>
      </w:pPr>
      <w:r w:rsidRPr="009912A3">
        <w:t>how a general insurance company’s levy base is to be worked out.</w:t>
      </w:r>
    </w:p>
    <w:p w14:paraId="69C863CB" w14:textId="4CF30EB2" w:rsidR="00A36DA7" w:rsidRPr="009912A3" w:rsidRDefault="00A36DA7" w:rsidP="00A92C56">
      <w:pPr>
        <w:pStyle w:val="Bullet"/>
        <w:numPr>
          <w:ilvl w:val="0"/>
          <w:numId w:val="0"/>
        </w:numPr>
        <w:spacing w:before="120"/>
        <w:rPr>
          <w:i/>
        </w:rPr>
      </w:pPr>
      <w:r w:rsidRPr="009912A3">
        <w:t>The table in section 5-2 provides the amounts and percentages that have been determined under that subsection for a general insurance company.</w:t>
      </w:r>
    </w:p>
    <w:p w14:paraId="71A59293" w14:textId="0E0B8C45" w:rsidR="00A36DA7" w:rsidRPr="009912A3" w:rsidRDefault="00A36DA7" w:rsidP="00A92C56">
      <w:pPr>
        <w:pStyle w:val="Bullet"/>
        <w:numPr>
          <w:ilvl w:val="0"/>
          <w:numId w:val="0"/>
        </w:numPr>
        <w:spacing w:before="120"/>
        <w:rPr>
          <w:i/>
        </w:rPr>
      </w:pPr>
      <w:r w:rsidRPr="009912A3">
        <w:t>Section 5-3 provides for how a general insurance company’s levy base is to be worked out.</w:t>
      </w:r>
    </w:p>
    <w:p w14:paraId="3D657C80" w14:textId="4C1F8E5E" w:rsidR="009F0555" w:rsidRPr="009912A3" w:rsidRDefault="009F0555" w:rsidP="00A92C56">
      <w:pPr>
        <w:pStyle w:val="Bullet"/>
        <w:numPr>
          <w:ilvl w:val="0"/>
          <w:numId w:val="0"/>
        </w:numPr>
        <w:rPr>
          <w:i/>
        </w:rPr>
      </w:pPr>
      <w:r w:rsidRPr="009912A3">
        <w:rPr>
          <w:i/>
        </w:rPr>
        <w:t>The current financial year special component levy</w:t>
      </w:r>
    </w:p>
    <w:p w14:paraId="796600B4" w14:textId="661735C4" w:rsidR="009F0555" w:rsidRPr="009912A3" w:rsidRDefault="009F0555" w:rsidP="00A92C56">
      <w:pPr>
        <w:pStyle w:val="Bullet"/>
        <w:numPr>
          <w:ilvl w:val="0"/>
          <w:numId w:val="0"/>
        </w:numPr>
        <w:spacing w:before="120"/>
      </w:pPr>
      <w:r w:rsidRPr="009912A3">
        <w:t>For the current financial year, the special component will fund the costs of the National Claims and Policies Database. This component was levied for the first time in the 2006</w:t>
      </w:r>
      <w:r w:rsidRPr="009912A3">
        <w:noBreakHyphen/>
        <w:t xml:space="preserve">07 financial year following amendments to the </w:t>
      </w:r>
      <w:r w:rsidRPr="009912A3">
        <w:rPr>
          <w:i/>
        </w:rPr>
        <w:t>General Insurance Supervisory Levy Imposition Act 1998</w:t>
      </w:r>
      <w:r w:rsidRPr="009912A3">
        <w:t>.</w:t>
      </w:r>
    </w:p>
    <w:p w14:paraId="07D760D5" w14:textId="0948D6FF" w:rsidR="009F0555" w:rsidRPr="009912A3" w:rsidRDefault="009F0555" w:rsidP="00A92C56">
      <w:r w:rsidRPr="009912A3">
        <w:t xml:space="preserve">In relation to the special component, subsection 8(3) of the </w:t>
      </w:r>
      <w:r w:rsidR="0031008E" w:rsidRPr="009912A3">
        <w:rPr>
          <w:i/>
        </w:rPr>
        <w:t>General Insurance Supervisory Levy Imposition Act 1998</w:t>
      </w:r>
      <w:r w:rsidRPr="009912A3">
        <w:rPr>
          <w:i/>
        </w:rPr>
        <w:t xml:space="preserve"> </w:t>
      </w:r>
      <w:r w:rsidRPr="009912A3">
        <w:t>requires the Treasurer to determine:</w:t>
      </w:r>
    </w:p>
    <w:p w14:paraId="6CAA842C" w14:textId="77777777" w:rsidR="009F0555" w:rsidRPr="009912A3" w:rsidRDefault="009F0555" w:rsidP="00A92C56">
      <w:pPr>
        <w:pStyle w:val="Bullet"/>
        <w:numPr>
          <w:ilvl w:val="0"/>
          <w:numId w:val="6"/>
        </w:numPr>
        <w:spacing w:after="240"/>
      </w:pPr>
      <w:r w:rsidRPr="009912A3">
        <w:t xml:space="preserve">the special maximum levy amount for each financial </w:t>
      </w:r>
      <w:proofErr w:type="gramStart"/>
      <w:r w:rsidRPr="009912A3">
        <w:t>year;</w:t>
      </w:r>
      <w:proofErr w:type="gramEnd"/>
    </w:p>
    <w:p w14:paraId="649D800C" w14:textId="77777777" w:rsidR="009F0555" w:rsidRPr="009912A3" w:rsidRDefault="009F0555" w:rsidP="00A92C56">
      <w:pPr>
        <w:pStyle w:val="Bullet"/>
        <w:numPr>
          <w:ilvl w:val="0"/>
          <w:numId w:val="6"/>
        </w:numPr>
        <w:spacing w:after="240"/>
      </w:pPr>
      <w:r w:rsidRPr="009912A3">
        <w:t xml:space="preserve">the special minimum levy amount for each financial </w:t>
      </w:r>
      <w:proofErr w:type="gramStart"/>
      <w:r w:rsidRPr="009912A3">
        <w:t>year;</w:t>
      </w:r>
      <w:proofErr w:type="gramEnd"/>
      <w:r w:rsidRPr="009912A3">
        <w:t xml:space="preserve"> </w:t>
      </w:r>
    </w:p>
    <w:p w14:paraId="09463424" w14:textId="77777777" w:rsidR="009F0555" w:rsidRPr="009912A3" w:rsidRDefault="009F0555" w:rsidP="00A92C56">
      <w:pPr>
        <w:pStyle w:val="Bullet"/>
        <w:numPr>
          <w:ilvl w:val="0"/>
          <w:numId w:val="6"/>
        </w:numPr>
        <w:spacing w:after="240"/>
      </w:pPr>
      <w:r w:rsidRPr="009912A3">
        <w:t>the special levy percentage for each financial year; and</w:t>
      </w:r>
    </w:p>
    <w:p w14:paraId="654AEC25" w14:textId="1FAD1CB7" w:rsidR="009F0555" w:rsidRPr="009912A3" w:rsidRDefault="009F0555" w:rsidP="00A92C56">
      <w:pPr>
        <w:pStyle w:val="Bullet"/>
        <w:numPr>
          <w:ilvl w:val="0"/>
          <w:numId w:val="6"/>
        </w:numPr>
        <w:spacing w:after="240"/>
      </w:pPr>
      <w:r w:rsidRPr="009912A3">
        <w:t>how a general insurance company’s eligible premium income (EPI) is to be worked out.</w:t>
      </w:r>
    </w:p>
    <w:p w14:paraId="740162B5" w14:textId="530A3B5B" w:rsidR="00183535" w:rsidRPr="009912A3" w:rsidRDefault="00B7088E" w:rsidP="00A92C56">
      <w:r w:rsidRPr="009912A3">
        <w:t xml:space="preserve">Section </w:t>
      </w:r>
      <w:r w:rsidR="004D6D09" w:rsidRPr="009912A3">
        <w:t>5</w:t>
      </w:r>
      <w:r w:rsidRPr="009912A3">
        <w:t>-4 provides for how a general insurance company’s special levy component is to be worked out.</w:t>
      </w:r>
    </w:p>
    <w:p w14:paraId="09C13001" w14:textId="27A259BF" w:rsidR="00F2283B" w:rsidRPr="009912A3" w:rsidRDefault="00F2283B" w:rsidP="00A92C56">
      <w:r w:rsidRPr="009912A3">
        <w:t xml:space="preserve">Section </w:t>
      </w:r>
      <w:r w:rsidR="004D6D09" w:rsidRPr="009912A3">
        <w:t>5</w:t>
      </w:r>
      <w:r w:rsidRPr="009912A3">
        <w:t xml:space="preserve">-5 determines how a general insurance company’s eligible premium income is to be worked out to calculate </w:t>
      </w:r>
      <w:r w:rsidR="009E2C7D" w:rsidRPr="009912A3">
        <w:t xml:space="preserve">the </w:t>
      </w:r>
      <w:r w:rsidRPr="009912A3">
        <w:t>special component.</w:t>
      </w:r>
    </w:p>
    <w:p w14:paraId="4200E3A0" w14:textId="7E8814CD" w:rsidR="00853B28" w:rsidRPr="009912A3" w:rsidRDefault="00285A34" w:rsidP="002824CA">
      <w:r w:rsidRPr="009912A3">
        <w:t>Part 5</w:t>
      </w:r>
      <w:r w:rsidR="00853B28" w:rsidRPr="009912A3">
        <w:t xml:space="preserve"> incorporates matters from:</w:t>
      </w:r>
    </w:p>
    <w:p w14:paraId="3729433F" w14:textId="77777777" w:rsidR="00853B28" w:rsidRPr="009912A3" w:rsidRDefault="00853B28" w:rsidP="002824CA">
      <w:pPr>
        <w:pStyle w:val="Bullet"/>
        <w:numPr>
          <w:ilvl w:val="0"/>
          <w:numId w:val="6"/>
        </w:numPr>
        <w:spacing w:after="240"/>
      </w:pPr>
      <w:r w:rsidRPr="009912A3">
        <w:t xml:space="preserve">Reporting Standard GRS 300.0 Statement of Financial </w:t>
      </w:r>
      <w:proofErr w:type="gramStart"/>
      <w:r w:rsidRPr="009912A3">
        <w:t>Position;</w:t>
      </w:r>
      <w:proofErr w:type="gramEnd"/>
    </w:p>
    <w:p w14:paraId="4505A4B9" w14:textId="77777777" w:rsidR="00853B28" w:rsidRPr="009912A3" w:rsidRDefault="00853B28" w:rsidP="002824CA">
      <w:pPr>
        <w:pStyle w:val="Bullet"/>
        <w:numPr>
          <w:ilvl w:val="0"/>
          <w:numId w:val="6"/>
        </w:numPr>
        <w:spacing w:after="240"/>
      </w:pPr>
      <w:r w:rsidRPr="009912A3">
        <w:t>Reporting Standard GRS 800.1 Policy Data: Public and Product Liability and Professional Indemnity Insurance; and</w:t>
      </w:r>
    </w:p>
    <w:p w14:paraId="048D2913" w14:textId="77777777" w:rsidR="00853B28" w:rsidRPr="009912A3" w:rsidRDefault="00853B28" w:rsidP="002824CA">
      <w:pPr>
        <w:pStyle w:val="Bullet"/>
        <w:numPr>
          <w:ilvl w:val="0"/>
          <w:numId w:val="6"/>
        </w:numPr>
        <w:spacing w:after="240"/>
      </w:pPr>
      <w:r w:rsidRPr="009912A3">
        <w:t>Reporting Standard LOLRS 800.1 Policy Data: Public and Product Liability and Professional Indemnity Insurance.</w:t>
      </w:r>
    </w:p>
    <w:p w14:paraId="366D658A" w14:textId="77777777" w:rsidR="00853B28" w:rsidRPr="009912A3" w:rsidRDefault="00853B28" w:rsidP="00A92C56">
      <w:r w:rsidRPr="009912A3">
        <w:t xml:space="preserve">Those Reporting Standards are disallowable legislative </w:t>
      </w:r>
      <w:proofErr w:type="gramStart"/>
      <w:r w:rsidRPr="009912A3">
        <w:t>instruments, and</w:t>
      </w:r>
      <w:proofErr w:type="gramEnd"/>
      <w:r w:rsidRPr="009912A3">
        <w:t xml:space="preserve"> are available on the Federal Register of Legislation. </w:t>
      </w:r>
    </w:p>
    <w:p w14:paraId="6C847E51" w14:textId="6775BBD2" w:rsidR="00B7088E" w:rsidRPr="009912A3" w:rsidRDefault="00B7088E" w:rsidP="002A0811">
      <w:pPr>
        <w:spacing w:before="0" w:after="0"/>
        <w:rPr>
          <w:u w:val="single"/>
        </w:rPr>
      </w:pPr>
    </w:p>
    <w:p w14:paraId="4F335685" w14:textId="5D85F2C0" w:rsidR="009F0555" w:rsidRPr="009912A3" w:rsidRDefault="009F0555" w:rsidP="002A0811">
      <w:pPr>
        <w:spacing w:before="0" w:after="0"/>
        <w:rPr>
          <w:u w:val="single"/>
        </w:rPr>
      </w:pPr>
      <w:r w:rsidRPr="009912A3">
        <w:rPr>
          <w:u w:val="single"/>
        </w:rPr>
        <w:t>Part 6—Life insurance supervisory levy</w:t>
      </w:r>
    </w:p>
    <w:p w14:paraId="39AB94B2" w14:textId="7CAE5344" w:rsidR="009A58FC" w:rsidRPr="009912A3" w:rsidRDefault="009A58FC" w:rsidP="00A92C56">
      <w:r w:rsidRPr="009912A3">
        <w:t xml:space="preserve">Part 6 of the </w:t>
      </w:r>
      <w:r w:rsidR="00626EB6" w:rsidRPr="009912A3">
        <w:t>Determination</w:t>
      </w:r>
      <w:r w:rsidRPr="009912A3">
        <w:t xml:space="preserve"> relates to levy imposed on life insurance entities by the </w:t>
      </w:r>
      <w:r w:rsidRPr="009912A3">
        <w:rPr>
          <w:i/>
        </w:rPr>
        <w:t>Life Insurance Supervisory Levy Imposition Act 1998</w:t>
      </w:r>
      <w:r w:rsidRPr="009912A3">
        <w:t>.</w:t>
      </w:r>
    </w:p>
    <w:p w14:paraId="777FB870" w14:textId="0043FAE6" w:rsidR="004D6D09" w:rsidRPr="009912A3" w:rsidRDefault="004D6D09" w:rsidP="00A92C56">
      <w:r w:rsidRPr="009912A3">
        <w:lastRenderedPageBreak/>
        <w:t xml:space="preserve">Section 6-1 </w:t>
      </w:r>
      <w:r w:rsidR="00631AB1" w:rsidRPr="009912A3">
        <w:t xml:space="preserve">sets out </w:t>
      </w:r>
      <w:r w:rsidRPr="009912A3">
        <w:t>definition</w:t>
      </w:r>
      <w:r w:rsidR="00631AB1" w:rsidRPr="009912A3">
        <w:t>s</w:t>
      </w:r>
      <w:r w:rsidRPr="009912A3">
        <w:t xml:space="preserve"> relevant to this Part.</w:t>
      </w:r>
    </w:p>
    <w:p w14:paraId="36D829E0" w14:textId="57A1DBF2" w:rsidR="009A58FC" w:rsidRPr="009912A3" w:rsidRDefault="009A58FC" w:rsidP="00A92C56">
      <w:r w:rsidRPr="009912A3">
        <w:rPr>
          <w:szCs w:val="23"/>
        </w:rPr>
        <w:t xml:space="preserve">Subsection </w:t>
      </w:r>
      <w:r w:rsidRPr="009912A3">
        <w:t xml:space="preserve">7(3) of the </w:t>
      </w:r>
      <w:r w:rsidR="004D6D09" w:rsidRPr="009912A3">
        <w:rPr>
          <w:i/>
        </w:rPr>
        <w:t xml:space="preserve">Life Insurance Supervisory Levy Imposition Act 1998 </w:t>
      </w:r>
      <w:r w:rsidRPr="009912A3">
        <w:t>requires</w:t>
      </w:r>
      <w:r w:rsidRPr="009912A3">
        <w:rPr>
          <w:i/>
        </w:rPr>
        <w:t xml:space="preserve"> </w:t>
      </w:r>
      <w:r w:rsidRPr="009912A3">
        <w:t>the Treasurer, by legislative instrument, to determine:</w:t>
      </w:r>
    </w:p>
    <w:p w14:paraId="1DCB4FC4" w14:textId="77777777" w:rsidR="009A58FC" w:rsidRPr="009912A3" w:rsidRDefault="009A58FC" w:rsidP="002824CA">
      <w:pPr>
        <w:pStyle w:val="Bullet"/>
        <w:numPr>
          <w:ilvl w:val="0"/>
          <w:numId w:val="6"/>
        </w:numPr>
        <w:spacing w:after="240"/>
      </w:pPr>
      <w:r w:rsidRPr="009912A3">
        <w:t xml:space="preserve">the maximum restricted levy amount for each financial </w:t>
      </w:r>
      <w:proofErr w:type="gramStart"/>
      <w:r w:rsidRPr="009912A3">
        <w:t>year;</w:t>
      </w:r>
      <w:proofErr w:type="gramEnd"/>
    </w:p>
    <w:p w14:paraId="1BBFE06E" w14:textId="77777777" w:rsidR="009A58FC" w:rsidRPr="009912A3" w:rsidRDefault="009A58FC" w:rsidP="002824CA">
      <w:pPr>
        <w:pStyle w:val="Bullet"/>
        <w:numPr>
          <w:ilvl w:val="0"/>
          <w:numId w:val="6"/>
        </w:numPr>
        <w:spacing w:after="240"/>
      </w:pPr>
      <w:r w:rsidRPr="009912A3">
        <w:t xml:space="preserve">the minimum restricted levy amount for each financial </w:t>
      </w:r>
      <w:proofErr w:type="gramStart"/>
      <w:r w:rsidRPr="009912A3">
        <w:t>year;</w:t>
      </w:r>
      <w:proofErr w:type="gramEnd"/>
    </w:p>
    <w:p w14:paraId="2B11A7B7" w14:textId="77777777" w:rsidR="009A58FC" w:rsidRPr="009912A3" w:rsidRDefault="009A58FC" w:rsidP="002824CA">
      <w:pPr>
        <w:pStyle w:val="Bullet"/>
        <w:numPr>
          <w:ilvl w:val="0"/>
          <w:numId w:val="6"/>
        </w:numPr>
        <w:spacing w:after="240"/>
      </w:pPr>
      <w:r w:rsidRPr="009912A3">
        <w:t xml:space="preserve">the restricted levy percentage for each financial </w:t>
      </w:r>
      <w:proofErr w:type="gramStart"/>
      <w:r w:rsidRPr="009912A3">
        <w:t>year;</w:t>
      </w:r>
      <w:proofErr w:type="gramEnd"/>
      <w:r w:rsidRPr="009912A3">
        <w:t xml:space="preserve"> </w:t>
      </w:r>
    </w:p>
    <w:p w14:paraId="5F5BE375" w14:textId="77777777" w:rsidR="009A58FC" w:rsidRPr="009912A3" w:rsidRDefault="009A58FC" w:rsidP="002824CA">
      <w:pPr>
        <w:pStyle w:val="Bullet"/>
        <w:numPr>
          <w:ilvl w:val="0"/>
          <w:numId w:val="6"/>
        </w:numPr>
        <w:spacing w:after="240"/>
      </w:pPr>
      <w:r w:rsidRPr="009912A3">
        <w:t>the unrestricted levy percentage for each financial year; and</w:t>
      </w:r>
    </w:p>
    <w:p w14:paraId="6331E062" w14:textId="77777777" w:rsidR="009A58FC" w:rsidRPr="009912A3" w:rsidRDefault="009A58FC" w:rsidP="002824CA">
      <w:pPr>
        <w:pStyle w:val="Bullet"/>
        <w:numPr>
          <w:ilvl w:val="0"/>
          <w:numId w:val="6"/>
        </w:numPr>
        <w:spacing w:after="240"/>
      </w:pPr>
      <w:r w:rsidRPr="009912A3">
        <w:t>how a life insurance company’s levy base is to be worked out.</w:t>
      </w:r>
    </w:p>
    <w:p w14:paraId="139A75F2" w14:textId="20513EEA" w:rsidR="004D6D09" w:rsidRPr="009912A3" w:rsidRDefault="004D6D09" w:rsidP="00A92C56">
      <w:pPr>
        <w:pStyle w:val="Bullet"/>
        <w:numPr>
          <w:ilvl w:val="0"/>
          <w:numId w:val="0"/>
        </w:numPr>
        <w:spacing w:before="120"/>
        <w:rPr>
          <w:i/>
        </w:rPr>
      </w:pPr>
      <w:r w:rsidRPr="009912A3">
        <w:t>The table in section 6-2 provides the amounts and percentages that have been determined under that subsection for a life insurance company.</w:t>
      </w:r>
    </w:p>
    <w:p w14:paraId="27AB856E" w14:textId="6A14625B" w:rsidR="004D6D09" w:rsidRPr="009912A3" w:rsidRDefault="004D6D09" w:rsidP="00A92C56">
      <w:pPr>
        <w:pStyle w:val="Bullet"/>
        <w:numPr>
          <w:ilvl w:val="0"/>
          <w:numId w:val="0"/>
        </w:numPr>
        <w:spacing w:before="120"/>
        <w:rPr>
          <w:i/>
        </w:rPr>
      </w:pPr>
      <w:r w:rsidRPr="009912A3">
        <w:t>Section 6-3 provides for how a life insurance company’s levy base is to be worked out.</w:t>
      </w:r>
    </w:p>
    <w:p w14:paraId="348445E9" w14:textId="46BD3FA1" w:rsidR="00183535" w:rsidRPr="009912A3" w:rsidRDefault="009A58FC" w:rsidP="00A92C56">
      <w:pPr>
        <w:rPr>
          <w:szCs w:val="24"/>
        </w:rPr>
      </w:pPr>
      <w:r w:rsidRPr="009912A3">
        <w:rPr>
          <w:szCs w:val="23"/>
        </w:rPr>
        <w:t>Although this</w:t>
      </w:r>
      <w:r w:rsidRPr="009912A3">
        <w:rPr>
          <w:szCs w:val="24"/>
        </w:rPr>
        <w:t xml:space="preserve"> </w:t>
      </w:r>
      <w:r w:rsidR="00626EB6" w:rsidRPr="009912A3">
        <w:rPr>
          <w:szCs w:val="24"/>
        </w:rPr>
        <w:t>Determination</w:t>
      </w:r>
      <w:r w:rsidRPr="009912A3">
        <w:rPr>
          <w:szCs w:val="24"/>
        </w:rPr>
        <w:t xml:space="preserve"> does not specifically </w:t>
      </w:r>
      <w:r w:rsidR="00EB4FAF" w:rsidRPr="009912A3">
        <w:rPr>
          <w:szCs w:val="24"/>
        </w:rPr>
        <w:t xml:space="preserve">mention </w:t>
      </w:r>
      <w:r w:rsidRPr="009912A3">
        <w:rPr>
          <w:szCs w:val="24"/>
        </w:rPr>
        <w:t xml:space="preserve">friendly societies, they are leviable bodies </w:t>
      </w:r>
      <w:r w:rsidR="00EB4FAF" w:rsidRPr="009912A3">
        <w:rPr>
          <w:szCs w:val="24"/>
        </w:rPr>
        <w:t xml:space="preserve">because </w:t>
      </w:r>
      <w:r w:rsidRPr="009912A3">
        <w:rPr>
          <w:szCs w:val="24"/>
        </w:rPr>
        <w:t xml:space="preserve">they are registered under the </w:t>
      </w:r>
      <w:r w:rsidRPr="009912A3">
        <w:rPr>
          <w:i/>
          <w:szCs w:val="24"/>
        </w:rPr>
        <w:t>Life Insurance Act 1995</w:t>
      </w:r>
      <w:r w:rsidRPr="009912A3">
        <w:rPr>
          <w:szCs w:val="24"/>
        </w:rPr>
        <w:t xml:space="preserve"> and consequently fall under the definition of ‘life insurance company’ in the </w:t>
      </w:r>
      <w:r w:rsidRPr="009912A3">
        <w:rPr>
          <w:i/>
          <w:szCs w:val="24"/>
        </w:rPr>
        <w:t xml:space="preserve">Financial Institutions Supervisory Levies Collection Act 1998. </w:t>
      </w:r>
      <w:r w:rsidRPr="009912A3">
        <w:rPr>
          <w:szCs w:val="24"/>
        </w:rPr>
        <w:t>As subsection 16</w:t>
      </w:r>
      <w:proofErr w:type="gramStart"/>
      <w:r w:rsidRPr="009912A3">
        <w:rPr>
          <w:szCs w:val="24"/>
        </w:rPr>
        <w:t>C(</w:t>
      </w:r>
      <w:proofErr w:type="gramEnd"/>
      <w:r w:rsidRPr="009912A3">
        <w:rPr>
          <w:szCs w:val="24"/>
        </w:rPr>
        <w:t xml:space="preserve">1) of the </w:t>
      </w:r>
      <w:r w:rsidRPr="009912A3">
        <w:rPr>
          <w:i/>
          <w:szCs w:val="24"/>
        </w:rPr>
        <w:t>Life Insurance Act 1995</w:t>
      </w:r>
      <w:r w:rsidRPr="009912A3">
        <w:rPr>
          <w:szCs w:val="24"/>
        </w:rPr>
        <w:t xml:space="preserve"> notes, item 11 of Schedule 8 to the </w:t>
      </w:r>
      <w:r w:rsidRPr="009912A3">
        <w:rPr>
          <w:i/>
          <w:szCs w:val="24"/>
        </w:rPr>
        <w:t>Financial Sector Reform (Amendments and Transitional Provisions) Act 1999</w:t>
      </w:r>
      <w:r w:rsidRPr="009912A3">
        <w:rPr>
          <w:szCs w:val="24"/>
        </w:rPr>
        <w:t xml:space="preserve"> pro</w:t>
      </w:r>
      <w:r w:rsidR="00452D60" w:rsidRPr="009912A3">
        <w:rPr>
          <w:szCs w:val="24"/>
        </w:rPr>
        <w:t>vided that friendly societies ex</w:t>
      </w:r>
      <w:r w:rsidRPr="009912A3">
        <w:rPr>
          <w:szCs w:val="24"/>
        </w:rPr>
        <w:t xml:space="preserve">isting then are taken to be registered under the </w:t>
      </w:r>
      <w:r w:rsidRPr="009912A3">
        <w:rPr>
          <w:i/>
          <w:szCs w:val="24"/>
        </w:rPr>
        <w:t>Life Insurance Act 1995</w:t>
      </w:r>
      <w:r w:rsidRPr="009912A3">
        <w:rPr>
          <w:szCs w:val="24"/>
        </w:rPr>
        <w:t>.</w:t>
      </w:r>
    </w:p>
    <w:p w14:paraId="7ECE349B" w14:textId="3F4A462B" w:rsidR="00673907" w:rsidRPr="009912A3" w:rsidRDefault="000A30D3" w:rsidP="007C258A">
      <w:pPr>
        <w:rPr>
          <w:szCs w:val="24"/>
        </w:rPr>
      </w:pPr>
      <w:r w:rsidRPr="009912A3">
        <w:rPr>
          <w:szCs w:val="24"/>
        </w:rPr>
        <w:t xml:space="preserve">Part 6 </w:t>
      </w:r>
      <w:r w:rsidR="00673907" w:rsidRPr="009912A3">
        <w:rPr>
          <w:szCs w:val="24"/>
        </w:rPr>
        <w:t xml:space="preserve">incorporates matters from Reporting Standard LRS 300.0 Statement of Financial Position. This Reporting Standard is a </w:t>
      </w:r>
      <w:r w:rsidR="00673907" w:rsidRPr="009912A3">
        <w:t xml:space="preserve">disallowable legislative </w:t>
      </w:r>
      <w:proofErr w:type="gramStart"/>
      <w:r w:rsidR="00673907" w:rsidRPr="009912A3">
        <w:t>instrument, and</w:t>
      </w:r>
      <w:proofErr w:type="gramEnd"/>
      <w:r w:rsidR="00673907" w:rsidRPr="009912A3">
        <w:t xml:space="preserve"> is available on the Federal Register of Legislation.</w:t>
      </w:r>
    </w:p>
    <w:p w14:paraId="7F57B044" w14:textId="77777777" w:rsidR="00C20E55" w:rsidRPr="009912A3" w:rsidRDefault="00C20E55" w:rsidP="009A58FC">
      <w:pPr>
        <w:spacing w:before="0" w:after="0"/>
        <w:rPr>
          <w:u w:val="single"/>
        </w:rPr>
      </w:pPr>
    </w:p>
    <w:p w14:paraId="377B5FF3" w14:textId="7ECE3D97" w:rsidR="00420945" w:rsidRPr="009912A3" w:rsidRDefault="00420945" w:rsidP="009A58FC">
      <w:pPr>
        <w:spacing w:before="0" w:after="0"/>
        <w:rPr>
          <w:u w:val="single"/>
        </w:rPr>
      </w:pPr>
      <w:r w:rsidRPr="009912A3">
        <w:rPr>
          <w:u w:val="single"/>
        </w:rPr>
        <w:t>Part 7—Private health insurance supervisory levy</w:t>
      </w:r>
    </w:p>
    <w:p w14:paraId="47D52FCA" w14:textId="653EDAED" w:rsidR="00420945" w:rsidRPr="009912A3" w:rsidRDefault="00420945" w:rsidP="008135E3">
      <w:pPr>
        <w:shd w:val="clear" w:color="auto" w:fill="FFFFFF"/>
        <w:rPr>
          <w:szCs w:val="24"/>
          <w:lang w:val="en-US"/>
        </w:rPr>
      </w:pPr>
      <w:r w:rsidRPr="009912A3">
        <w:t>Part 7 of the</w:t>
      </w:r>
      <w:r w:rsidRPr="009912A3">
        <w:rPr>
          <w:szCs w:val="24"/>
        </w:rPr>
        <w:t xml:space="preserve"> </w:t>
      </w:r>
      <w:r w:rsidR="00626EB6" w:rsidRPr="009912A3">
        <w:rPr>
          <w:szCs w:val="24"/>
        </w:rPr>
        <w:t>Determination</w:t>
      </w:r>
      <w:r w:rsidRPr="009912A3">
        <w:rPr>
          <w:szCs w:val="24"/>
        </w:rPr>
        <w:t xml:space="preserve"> relates to levy imposed on private health insurance entities by the </w:t>
      </w:r>
      <w:r w:rsidRPr="009912A3">
        <w:rPr>
          <w:i/>
          <w:szCs w:val="24"/>
        </w:rPr>
        <w:t>Private Health Insurance Supervisory Levy Imposition Act 2015</w:t>
      </w:r>
      <w:r w:rsidRPr="009912A3">
        <w:rPr>
          <w:szCs w:val="24"/>
        </w:rPr>
        <w:t>.</w:t>
      </w:r>
    </w:p>
    <w:p w14:paraId="3C7F9A18" w14:textId="77777777" w:rsidR="00420945" w:rsidRPr="009912A3" w:rsidRDefault="00420945" w:rsidP="008135E3">
      <w:pPr>
        <w:shd w:val="clear" w:color="auto" w:fill="FFFFFF"/>
        <w:rPr>
          <w:szCs w:val="24"/>
          <w:lang w:val="en-US"/>
        </w:rPr>
      </w:pPr>
      <w:r w:rsidRPr="009912A3">
        <w:rPr>
          <w:szCs w:val="24"/>
        </w:rPr>
        <w:t xml:space="preserve">Section 8 of the </w:t>
      </w:r>
      <w:r w:rsidRPr="009912A3">
        <w:rPr>
          <w:i/>
          <w:szCs w:val="24"/>
        </w:rPr>
        <w:t xml:space="preserve">Private Health Insurance Supervisory Levy Imposition Act 2015 </w:t>
      </w:r>
      <w:r w:rsidRPr="009912A3">
        <w:rPr>
          <w:szCs w:val="24"/>
        </w:rPr>
        <w:t>requires</w:t>
      </w:r>
      <w:r w:rsidRPr="009912A3">
        <w:rPr>
          <w:i/>
          <w:iCs/>
          <w:szCs w:val="24"/>
        </w:rPr>
        <w:t xml:space="preserve"> </w:t>
      </w:r>
      <w:r w:rsidRPr="009912A3">
        <w:rPr>
          <w:szCs w:val="24"/>
        </w:rPr>
        <w:t>the Minister, by legislative instrument, to determine:</w:t>
      </w:r>
    </w:p>
    <w:p w14:paraId="06475C3F" w14:textId="77777777" w:rsidR="00420945" w:rsidRPr="009912A3" w:rsidRDefault="00420945" w:rsidP="002824CA">
      <w:pPr>
        <w:pStyle w:val="Bullet"/>
        <w:numPr>
          <w:ilvl w:val="0"/>
          <w:numId w:val="10"/>
        </w:numPr>
        <w:shd w:val="clear" w:color="auto" w:fill="FFFFFF"/>
        <w:spacing w:after="240"/>
        <w:rPr>
          <w:lang w:val="en-US"/>
        </w:rPr>
      </w:pPr>
      <w:r w:rsidRPr="009912A3">
        <w:t>the levy amount, which must be calculated having regard to the number of complying health insurance policies on issue (subject to a maximum supervisory levy amount that is applicable per policy); and</w:t>
      </w:r>
    </w:p>
    <w:p w14:paraId="7AAA81F9" w14:textId="48F00B36" w:rsidR="00420945" w:rsidRPr="009912A3" w:rsidRDefault="00420945" w:rsidP="002824CA">
      <w:pPr>
        <w:pStyle w:val="Bullet"/>
        <w:numPr>
          <w:ilvl w:val="0"/>
          <w:numId w:val="10"/>
        </w:numPr>
        <w:shd w:val="clear" w:color="auto" w:fill="FFFFFF"/>
        <w:spacing w:after="240"/>
        <w:rPr>
          <w:lang w:val="en-US"/>
        </w:rPr>
      </w:pPr>
      <w:r w:rsidRPr="009912A3">
        <w:t>the day on which health insurance providers must assess the number of each type of policy they have on issue for the purposes of determining the amount of supervisory levy payable.</w:t>
      </w:r>
    </w:p>
    <w:p w14:paraId="3725656B" w14:textId="4A756393" w:rsidR="00881522" w:rsidRPr="0009339F" w:rsidRDefault="00420945" w:rsidP="008135E3">
      <w:pPr>
        <w:shd w:val="clear" w:color="auto" w:fill="FFFFFF"/>
        <w:rPr>
          <w:szCs w:val="24"/>
        </w:rPr>
      </w:pPr>
      <w:r w:rsidRPr="009912A3">
        <w:rPr>
          <w:szCs w:val="24"/>
        </w:rPr>
        <w:lastRenderedPageBreak/>
        <w:t xml:space="preserve">The purpose of </w:t>
      </w:r>
      <w:r w:rsidR="00626934" w:rsidRPr="009912A3">
        <w:rPr>
          <w:szCs w:val="24"/>
        </w:rPr>
        <w:t>Part 7</w:t>
      </w:r>
      <w:r w:rsidRPr="009912A3">
        <w:rPr>
          <w:szCs w:val="24"/>
        </w:rPr>
        <w:t xml:space="preserve"> is to ensure that the cost </w:t>
      </w:r>
      <w:r w:rsidR="00520967" w:rsidRPr="009912A3">
        <w:rPr>
          <w:szCs w:val="24"/>
        </w:rPr>
        <w:t xml:space="preserve">of </w:t>
      </w:r>
      <w:r w:rsidRPr="009912A3">
        <w:rPr>
          <w:szCs w:val="24"/>
        </w:rPr>
        <w:t>supervis</w:t>
      </w:r>
      <w:r w:rsidR="00520967" w:rsidRPr="009912A3">
        <w:rPr>
          <w:szCs w:val="24"/>
        </w:rPr>
        <w:t>ing</w:t>
      </w:r>
      <w:r w:rsidRPr="009912A3">
        <w:rPr>
          <w:szCs w:val="24"/>
        </w:rPr>
        <w:t xml:space="preserve"> private health insurance providers will be recovered through a levy on all complying health insurance policies that apply on the census day</w:t>
      </w:r>
      <w:r w:rsidR="002D6144" w:rsidRPr="009912A3">
        <w:rPr>
          <w:szCs w:val="24"/>
        </w:rPr>
        <w:t>. Section 7-4 provides the day that is the census day</w:t>
      </w:r>
      <w:r w:rsidRPr="009912A3">
        <w:rPr>
          <w:szCs w:val="24"/>
        </w:rPr>
        <w:t>.</w:t>
      </w:r>
      <w:r w:rsidR="00FB235C" w:rsidRPr="0009339F">
        <w:rPr>
          <w:rStyle w:val="FootnoteReference"/>
          <w:szCs w:val="24"/>
        </w:rPr>
        <w:footnoteReference w:id="2"/>
      </w:r>
    </w:p>
    <w:p w14:paraId="25BAD9A0" w14:textId="12F1028A" w:rsidR="002D6144" w:rsidRPr="0009339F" w:rsidRDefault="002D6144" w:rsidP="008135E3">
      <w:pPr>
        <w:pStyle w:val="Bullet"/>
        <w:numPr>
          <w:ilvl w:val="0"/>
          <w:numId w:val="0"/>
        </w:numPr>
        <w:spacing w:before="120"/>
      </w:pPr>
      <w:r w:rsidRPr="0009339F">
        <w:t>Section 7-1 sets out definitions that are relevant to this Part.</w:t>
      </w:r>
    </w:p>
    <w:p w14:paraId="42FB19A9" w14:textId="070568D5" w:rsidR="002D6144" w:rsidRPr="009912A3" w:rsidRDefault="002D6144" w:rsidP="008135E3">
      <w:pPr>
        <w:pStyle w:val="Bullet"/>
        <w:numPr>
          <w:ilvl w:val="0"/>
          <w:numId w:val="0"/>
        </w:numPr>
        <w:spacing w:before="120"/>
      </w:pPr>
      <w:r w:rsidRPr="009912A3">
        <w:t xml:space="preserve">Section 7-2 provides </w:t>
      </w:r>
      <w:proofErr w:type="gramStart"/>
      <w:r w:rsidRPr="009912A3">
        <w:t>for the amount of</w:t>
      </w:r>
      <w:proofErr w:type="gramEnd"/>
      <w:r w:rsidRPr="009912A3">
        <w:t xml:space="preserve"> levy</w:t>
      </w:r>
      <w:r w:rsidR="005869D5" w:rsidRPr="009912A3">
        <w:t xml:space="preserve"> for a single policy and a policy that is not a single policy</w:t>
      </w:r>
      <w:r w:rsidRPr="009912A3">
        <w:t>.</w:t>
      </w:r>
    </w:p>
    <w:p w14:paraId="0CF8A213" w14:textId="78D1DA91" w:rsidR="00881522" w:rsidRPr="009912A3" w:rsidRDefault="00881522" w:rsidP="008135E3">
      <w:pPr>
        <w:pStyle w:val="Bullet"/>
        <w:numPr>
          <w:ilvl w:val="0"/>
          <w:numId w:val="0"/>
        </w:numPr>
        <w:spacing w:before="120"/>
        <w:rPr>
          <w:i/>
        </w:rPr>
      </w:pPr>
      <w:r w:rsidRPr="009912A3">
        <w:t>Section 7-3 provides for how the amount of levy is worked out for a single p</w:t>
      </w:r>
      <w:r w:rsidR="006C2B0E" w:rsidRPr="009912A3">
        <w:t>olicy</w:t>
      </w:r>
      <w:r w:rsidRPr="009912A3">
        <w:t>.</w:t>
      </w:r>
    </w:p>
    <w:p w14:paraId="63E82409" w14:textId="6AED7A38" w:rsidR="00420945" w:rsidRPr="009912A3" w:rsidRDefault="00420945" w:rsidP="008135E3">
      <w:pPr>
        <w:shd w:val="clear" w:color="auto" w:fill="FFFFFF"/>
        <w:rPr>
          <w:szCs w:val="24"/>
        </w:rPr>
      </w:pPr>
      <w:r w:rsidRPr="009912A3">
        <w:rPr>
          <w:szCs w:val="24"/>
        </w:rPr>
        <w:t xml:space="preserve">The amount of levy for each single policy will be </w:t>
      </w:r>
      <w:r w:rsidR="00673907" w:rsidRPr="009912A3">
        <w:rPr>
          <w:szCs w:val="24"/>
        </w:rPr>
        <w:t xml:space="preserve">the </w:t>
      </w:r>
      <w:r w:rsidR="00626934" w:rsidRPr="009912A3">
        <w:rPr>
          <w:szCs w:val="24"/>
        </w:rPr>
        <w:t xml:space="preserve">total cost to supervise private health insurance providers </w:t>
      </w:r>
      <w:r w:rsidRPr="009912A3">
        <w:rPr>
          <w:szCs w:val="24"/>
        </w:rPr>
        <w:t xml:space="preserve">divided by the sum of the aggregate number of single policies and twice the number of other policies on issue on </w:t>
      </w:r>
      <w:r w:rsidR="00626934" w:rsidRPr="009912A3">
        <w:rPr>
          <w:szCs w:val="24"/>
        </w:rPr>
        <w:t>the census day</w:t>
      </w:r>
      <w:r w:rsidRPr="009912A3">
        <w:rPr>
          <w:szCs w:val="24"/>
        </w:rPr>
        <w:t>, but not exceeding $2 per single policy.</w:t>
      </w:r>
    </w:p>
    <w:p w14:paraId="3BB7C26E" w14:textId="77777777" w:rsidR="00420945" w:rsidRPr="009912A3" w:rsidRDefault="00420945" w:rsidP="00C34AC6">
      <w:pPr>
        <w:shd w:val="clear" w:color="auto" w:fill="FFFFFF"/>
        <w:rPr>
          <w:szCs w:val="24"/>
        </w:rPr>
      </w:pPr>
      <w:r w:rsidRPr="009912A3">
        <w:rPr>
          <w:szCs w:val="24"/>
        </w:rPr>
        <w:t xml:space="preserve">The amount of levy for all other policies will be twice the levy amount for a single policy. The amount of supervisory levy for policies with more than one person insured is the same regardless of the actual number of people covered. </w:t>
      </w:r>
    </w:p>
    <w:p w14:paraId="5242A810" w14:textId="77777777" w:rsidR="00183535" w:rsidRPr="009912A3" w:rsidRDefault="00183535" w:rsidP="00C34AC6">
      <w:pPr>
        <w:spacing w:before="0" w:after="0"/>
        <w:rPr>
          <w:u w:val="single"/>
        </w:rPr>
      </w:pPr>
    </w:p>
    <w:p w14:paraId="1DD9DD09" w14:textId="77777777" w:rsidR="00C34AC6" w:rsidRPr="009912A3" w:rsidRDefault="00C1783F" w:rsidP="00C34AC6">
      <w:pPr>
        <w:spacing w:before="0" w:after="0"/>
        <w:rPr>
          <w:u w:val="single"/>
        </w:rPr>
      </w:pPr>
      <w:r w:rsidRPr="009912A3">
        <w:rPr>
          <w:u w:val="single"/>
        </w:rPr>
        <w:t xml:space="preserve">Part 8—Retirement savings account </w:t>
      </w:r>
      <w:proofErr w:type="gramStart"/>
      <w:r w:rsidRPr="009912A3">
        <w:rPr>
          <w:u w:val="single"/>
        </w:rPr>
        <w:t>providers</w:t>
      </w:r>
      <w:proofErr w:type="gramEnd"/>
      <w:r w:rsidRPr="009912A3">
        <w:rPr>
          <w:u w:val="single"/>
        </w:rPr>
        <w:t xml:space="preserve"> supervisory levy</w:t>
      </w:r>
    </w:p>
    <w:p w14:paraId="4A479492" w14:textId="6B4064FA" w:rsidR="00183535" w:rsidRPr="009912A3" w:rsidRDefault="00183535" w:rsidP="00C34AC6">
      <w:r w:rsidRPr="009912A3">
        <w:t xml:space="preserve">Part 8 of the </w:t>
      </w:r>
      <w:r w:rsidR="00626EB6" w:rsidRPr="009912A3">
        <w:t>Determination</w:t>
      </w:r>
      <w:r w:rsidRPr="009912A3">
        <w:t xml:space="preserve"> relates to levy imposed on providers of retirement savings accounts (RSA provider</w:t>
      </w:r>
      <w:r w:rsidR="00785CB1" w:rsidRPr="009912A3">
        <w:t>s</w:t>
      </w:r>
      <w:r w:rsidRPr="009912A3">
        <w:t xml:space="preserve">) by the </w:t>
      </w:r>
      <w:r w:rsidRPr="009912A3">
        <w:rPr>
          <w:i/>
        </w:rPr>
        <w:t>Retirement Savings Account Providers Super</w:t>
      </w:r>
      <w:r w:rsidR="009F4006" w:rsidRPr="009912A3">
        <w:rPr>
          <w:i/>
        </w:rPr>
        <w:t>visory Levy Imposition Act 1998.</w:t>
      </w:r>
    </w:p>
    <w:p w14:paraId="331643F9" w14:textId="25736BF1" w:rsidR="00183535" w:rsidRPr="009912A3" w:rsidRDefault="00183535" w:rsidP="008135E3">
      <w:r w:rsidRPr="009912A3">
        <w:t xml:space="preserve">Subsection 7(3) of the </w:t>
      </w:r>
      <w:r w:rsidR="009F4006" w:rsidRPr="009912A3">
        <w:rPr>
          <w:i/>
        </w:rPr>
        <w:t>Retirement Savings Account Providers Supervisory Levy Imposition Act 1998</w:t>
      </w:r>
      <w:r w:rsidRPr="009912A3">
        <w:t xml:space="preserve"> requires the Treasurer, by legislative instrument, to determine:</w:t>
      </w:r>
    </w:p>
    <w:p w14:paraId="783A83EA" w14:textId="77777777" w:rsidR="00183535" w:rsidRPr="009912A3" w:rsidRDefault="00183535" w:rsidP="008135E3">
      <w:pPr>
        <w:pStyle w:val="Bullet"/>
        <w:numPr>
          <w:ilvl w:val="0"/>
          <w:numId w:val="6"/>
        </w:numPr>
        <w:spacing w:after="240"/>
      </w:pPr>
      <w:r w:rsidRPr="009912A3">
        <w:t xml:space="preserve">the maximum restricted levy amount for each financial </w:t>
      </w:r>
      <w:proofErr w:type="gramStart"/>
      <w:r w:rsidRPr="009912A3">
        <w:t>year;</w:t>
      </w:r>
      <w:proofErr w:type="gramEnd"/>
    </w:p>
    <w:p w14:paraId="77E3ADC0" w14:textId="77777777" w:rsidR="00183535" w:rsidRPr="009912A3" w:rsidRDefault="00183535" w:rsidP="008135E3">
      <w:pPr>
        <w:pStyle w:val="Bullet"/>
        <w:numPr>
          <w:ilvl w:val="0"/>
          <w:numId w:val="6"/>
        </w:numPr>
        <w:spacing w:after="240"/>
      </w:pPr>
      <w:r w:rsidRPr="009912A3">
        <w:t xml:space="preserve">the minimum restricted levy amount for each financial </w:t>
      </w:r>
      <w:proofErr w:type="gramStart"/>
      <w:r w:rsidRPr="009912A3">
        <w:t>year;</w:t>
      </w:r>
      <w:proofErr w:type="gramEnd"/>
    </w:p>
    <w:p w14:paraId="748DA7CA" w14:textId="7AD90D47" w:rsidR="00183535" w:rsidRPr="009912A3" w:rsidRDefault="00183535" w:rsidP="008135E3">
      <w:pPr>
        <w:pStyle w:val="Bullet"/>
        <w:numPr>
          <w:ilvl w:val="0"/>
          <w:numId w:val="6"/>
        </w:numPr>
        <w:spacing w:after="240"/>
      </w:pPr>
      <w:r w:rsidRPr="009912A3">
        <w:t xml:space="preserve">the restricted levy percentage for each financial </w:t>
      </w:r>
      <w:proofErr w:type="gramStart"/>
      <w:r w:rsidRPr="009912A3">
        <w:t>year;</w:t>
      </w:r>
      <w:proofErr w:type="gramEnd"/>
    </w:p>
    <w:p w14:paraId="796AF920" w14:textId="77777777" w:rsidR="00183535" w:rsidRPr="009912A3" w:rsidRDefault="00183535" w:rsidP="008135E3">
      <w:pPr>
        <w:pStyle w:val="Bullet"/>
        <w:numPr>
          <w:ilvl w:val="0"/>
          <w:numId w:val="6"/>
        </w:numPr>
        <w:spacing w:after="240"/>
      </w:pPr>
      <w:r w:rsidRPr="009912A3">
        <w:t xml:space="preserve">the unrestricted levy percentage for each financial year; and </w:t>
      </w:r>
    </w:p>
    <w:p w14:paraId="17E42D80" w14:textId="77777777" w:rsidR="00183535" w:rsidRPr="009912A3" w:rsidRDefault="00183535" w:rsidP="008135E3">
      <w:pPr>
        <w:pStyle w:val="Bullet"/>
        <w:numPr>
          <w:ilvl w:val="0"/>
          <w:numId w:val="6"/>
        </w:numPr>
        <w:spacing w:after="240"/>
      </w:pPr>
      <w:r w:rsidRPr="009912A3">
        <w:t>how an RSA provider’s levy base is to be worked out.</w:t>
      </w:r>
    </w:p>
    <w:p w14:paraId="43951C21" w14:textId="67F7DEB0" w:rsidR="00D27C22" w:rsidRPr="009912A3" w:rsidRDefault="00D27C22" w:rsidP="008135E3">
      <w:pPr>
        <w:pStyle w:val="Bullet"/>
        <w:numPr>
          <w:ilvl w:val="0"/>
          <w:numId w:val="0"/>
        </w:numPr>
        <w:spacing w:before="120"/>
      </w:pPr>
      <w:r w:rsidRPr="009912A3">
        <w:t>Section 8-1 sets out the definitions that are relevant to this Part.</w:t>
      </w:r>
    </w:p>
    <w:p w14:paraId="59DD78D1" w14:textId="0C08AB02" w:rsidR="009F4006" w:rsidRPr="009912A3" w:rsidRDefault="009F4006" w:rsidP="008135E3">
      <w:pPr>
        <w:pStyle w:val="Bullet"/>
        <w:numPr>
          <w:ilvl w:val="0"/>
          <w:numId w:val="0"/>
        </w:numPr>
        <w:spacing w:before="120"/>
        <w:rPr>
          <w:i/>
        </w:rPr>
      </w:pPr>
      <w:r w:rsidRPr="009912A3">
        <w:t>The table in section 8-2 provides the amounts and percentages that have been determined under that subsection for an RSA provider.</w:t>
      </w:r>
    </w:p>
    <w:p w14:paraId="41BC1810" w14:textId="55FB34B0" w:rsidR="00183535" w:rsidRPr="009912A3" w:rsidRDefault="009F4006" w:rsidP="008135E3">
      <w:r w:rsidRPr="009912A3">
        <w:t>Section 8-3 provides for how an RSA provider’s levy base is to be worked out.</w:t>
      </w:r>
    </w:p>
    <w:p w14:paraId="3B360613" w14:textId="77777777" w:rsidR="00C20E55" w:rsidRPr="009912A3" w:rsidRDefault="00C20E55" w:rsidP="00C34AC6">
      <w:pPr>
        <w:spacing w:before="0" w:after="0"/>
        <w:rPr>
          <w:u w:val="single"/>
        </w:rPr>
      </w:pPr>
    </w:p>
    <w:p w14:paraId="417AB127" w14:textId="04408B8B" w:rsidR="00183535" w:rsidRPr="009912A3" w:rsidRDefault="00183535" w:rsidP="00C34AC6">
      <w:pPr>
        <w:spacing w:before="0" w:after="0"/>
        <w:rPr>
          <w:u w:val="single"/>
        </w:rPr>
      </w:pPr>
      <w:r w:rsidRPr="009912A3">
        <w:rPr>
          <w:u w:val="single"/>
        </w:rPr>
        <w:t>Part 9—Superannuation supervisory levy</w:t>
      </w:r>
    </w:p>
    <w:p w14:paraId="427AF3E0" w14:textId="206EA82F" w:rsidR="00183535" w:rsidRPr="009912A3" w:rsidRDefault="00183535" w:rsidP="00C34AC6">
      <w:r w:rsidRPr="009912A3">
        <w:lastRenderedPageBreak/>
        <w:t xml:space="preserve">Part 9 of the </w:t>
      </w:r>
      <w:r w:rsidR="00626EB6" w:rsidRPr="009912A3">
        <w:t>Determination</w:t>
      </w:r>
      <w:r w:rsidRPr="009912A3">
        <w:t xml:space="preserve"> relates to levy imposed by the </w:t>
      </w:r>
      <w:r w:rsidRPr="009912A3">
        <w:rPr>
          <w:i/>
        </w:rPr>
        <w:t>Superannuation</w:t>
      </w:r>
      <w:r w:rsidRPr="009912A3">
        <w:rPr>
          <w:caps/>
        </w:rPr>
        <w:t xml:space="preserve"> </w:t>
      </w:r>
      <w:r w:rsidRPr="009912A3">
        <w:rPr>
          <w:i/>
        </w:rPr>
        <w:t>Supervisory Levy Imposition Act 1998</w:t>
      </w:r>
      <w:r w:rsidRPr="009912A3">
        <w:t xml:space="preserve"> on superannuation entities.</w:t>
      </w:r>
    </w:p>
    <w:p w14:paraId="465139B1" w14:textId="4984B2AE" w:rsidR="00AD5BF6" w:rsidRPr="009912A3" w:rsidRDefault="00AD5BF6" w:rsidP="008135E3">
      <w:r w:rsidRPr="009912A3">
        <w:t xml:space="preserve">Section 9-1 </w:t>
      </w:r>
      <w:r w:rsidR="0094453F" w:rsidRPr="009912A3">
        <w:t xml:space="preserve">sets out </w:t>
      </w:r>
      <w:r w:rsidRPr="009912A3">
        <w:t>definitions that are relevant to this Part.</w:t>
      </w:r>
    </w:p>
    <w:p w14:paraId="2392DBDA" w14:textId="148F63DF" w:rsidR="00183535" w:rsidRPr="009912A3" w:rsidRDefault="00183535" w:rsidP="008135E3">
      <w:r w:rsidRPr="009912A3">
        <w:t xml:space="preserve">Subsection 7(3) of the </w:t>
      </w:r>
      <w:r w:rsidR="00AD5BF6" w:rsidRPr="009912A3">
        <w:rPr>
          <w:i/>
        </w:rPr>
        <w:t>Superannuation</w:t>
      </w:r>
      <w:r w:rsidR="00AD5BF6" w:rsidRPr="009912A3">
        <w:rPr>
          <w:caps/>
        </w:rPr>
        <w:t xml:space="preserve"> </w:t>
      </w:r>
      <w:r w:rsidR="00AD5BF6" w:rsidRPr="009912A3">
        <w:rPr>
          <w:i/>
        </w:rPr>
        <w:t>Supervisory Levy Imposition Act 1998</w:t>
      </w:r>
      <w:r w:rsidRPr="009912A3">
        <w:t xml:space="preserve"> requires the Treasurer, by legislative instrument, to determine:</w:t>
      </w:r>
    </w:p>
    <w:p w14:paraId="54090CEB" w14:textId="77777777" w:rsidR="00183535" w:rsidRPr="009912A3" w:rsidRDefault="00183535" w:rsidP="008135E3">
      <w:pPr>
        <w:pStyle w:val="Bullet"/>
        <w:numPr>
          <w:ilvl w:val="0"/>
          <w:numId w:val="6"/>
        </w:numPr>
        <w:spacing w:after="240"/>
      </w:pPr>
      <w:r w:rsidRPr="009912A3">
        <w:t xml:space="preserve">the maximum restricted levy amount for each financial </w:t>
      </w:r>
      <w:proofErr w:type="gramStart"/>
      <w:r w:rsidRPr="009912A3">
        <w:t>year;</w:t>
      </w:r>
      <w:proofErr w:type="gramEnd"/>
    </w:p>
    <w:p w14:paraId="7A41723A" w14:textId="77777777" w:rsidR="00183535" w:rsidRPr="009912A3" w:rsidRDefault="00183535" w:rsidP="008135E3">
      <w:pPr>
        <w:pStyle w:val="Bullet"/>
        <w:numPr>
          <w:ilvl w:val="0"/>
          <w:numId w:val="6"/>
        </w:numPr>
        <w:spacing w:after="240"/>
      </w:pPr>
      <w:r w:rsidRPr="009912A3">
        <w:t xml:space="preserve">the minimum restricted levy amount for each financial </w:t>
      </w:r>
      <w:proofErr w:type="gramStart"/>
      <w:r w:rsidRPr="009912A3">
        <w:t>year;</w:t>
      </w:r>
      <w:proofErr w:type="gramEnd"/>
    </w:p>
    <w:p w14:paraId="3BC819A0" w14:textId="77777777" w:rsidR="00183535" w:rsidRPr="009912A3" w:rsidRDefault="00183535" w:rsidP="008135E3">
      <w:pPr>
        <w:pStyle w:val="Bullet"/>
        <w:numPr>
          <w:ilvl w:val="0"/>
          <w:numId w:val="6"/>
        </w:numPr>
        <w:spacing w:after="240"/>
      </w:pPr>
      <w:r w:rsidRPr="009912A3">
        <w:t xml:space="preserve">the restricted levy percentage for each financial </w:t>
      </w:r>
      <w:proofErr w:type="gramStart"/>
      <w:r w:rsidRPr="009912A3">
        <w:t>year;</w:t>
      </w:r>
      <w:proofErr w:type="gramEnd"/>
      <w:r w:rsidRPr="009912A3">
        <w:t xml:space="preserve"> </w:t>
      </w:r>
    </w:p>
    <w:p w14:paraId="068BE107" w14:textId="77777777" w:rsidR="00183535" w:rsidRPr="009912A3" w:rsidRDefault="00183535" w:rsidP="008135E3">
      <w:pPr>
        <w:pStyle w:val="Bullet"/>
        <w:numPr>
          <w:ilvl w:val="0"/>
          <w:numId w:val="6"/>
        </w:numPr>
        <w:spacing w:after="240"/>
      </w:pPr>
      <w:r w:rsidRPr="009912A3">
        <w:t>the unrestricted levy percentage for each financial year; and</w:t>
      </w:r>
    </w:p>
    <w:p w14:paraId="3F446B1C" w14:textId="77777777" w:rsidR="00183535" w:rsidRPr="009912A3" w:rsidRDefault="00183535" w:rsidP="008135E3">
      <w:pPr>
        <w:pStyle w:val="Bullet"/>
        <w:numPr>
          <w:ilvl w:val="0"/>
          <w:numId w:val="6"/>
        </w:numPr>
        <w:spacing w:after="240"/>
      </w:pPr>
      <w:r w:rsidRPr="009912A3">
        <w:t>how a superannuation entity’s levy base is to be worked out.</w:t>
      </w:r>
    </w:p>
    <w:p w14:paraId="28375B11" w14:textId="39FF7A2C" w:rsidR="00AD5BF6" w:rsidRPr="009912A3" w:rsidRDefault="00AD5BF6" w:rsidP="008135E3">
      <w:pPr>
        <w:pStyle w:val="Bullet"/>
        <w:numPr>
          <w:ilvl w:val="0"/>
          <w:numId w:val="0"/>
        </w:numPr>
        <w:spacing w:before="120"/>
        <w:rPr>
          <w:i/>
        </w:rPr>
      </w:pPr>
      <w:r w:rsidRPr="009912A3">
        <w:t>The table in section 9-2 provides the amounts and percentages that have been determined under that subsection for a superannuation entity.</w:t>
      </w:r>
    </w:p>
    <w:p w14:paraId="6EAD74CA" w14:textId="54267D70" w:rsidR="00AD5BF6" w:rsidRPr="009912A3" w:rsidRDefault="00AD5BF6" w:rsidP="008135E3">
      <w:pPr>
        <w:rPr>
          <w:u w:val="single"/>
        </w:rPr>
      </w:pPr>
      <w:r w:rsidRPr="009912A3">
        <w:t>Section 9-3 provides for how a superannuation entity’s levy base is to be worked out.</w:t>
      </w:r>
    </w:p>
    <w:p w14:paraId="7E28D2B5" w14:textId="4943085C" w:rsidR="00673907" w:rsidRPr="009912A3" w:rsidRDefault="00FE0A5A" w:rsidP="008135E3">
      <w:r w:rsidRPr="009912A3">
        <w:t>Part 9</w:t>
      </w:r>
      <w:r w:rsidR="00673907" w:rsidRPr="009912A3">
        <w:t xml:space="preserve"> incorporates matters from:</w:t>
      </w:r>
    </w:p>
    <w:p w14:paraId="4A538653" w14:textId="77777777" w:rsidR="00673907" w:rsidRPr="009912A3" w:rsidRDefault="00673907" w:rsidP="008135E3">
      <w:pPr>
        <w:pStyle w:val="Bullet"/>
        <w:numPr>
          <w:ilvl w:val="0"/>
          <w:numId w:val="6"/>
        </w:numPr>
        <w:spacing w:after="240"/>
      </w:pPr>
      <w:r w:rsidRPr="009912A3">
        <w:t xml:space="preserve">Accounting Standard AASB 1056 </w:t>
      </w:r>
      <w:r w:rsidRPr="009912A3">
        <w:rPr>
          <w:i/>
        </w:rPr>
        <w:t>Superannuation Entities</w:t>
      </w:r>
    </w:p>
    <w:p w14:paraId="0154E7F6" w14:textId="77777777" w:rsidR="00673907" w:rsidRPr="009912A3" w:rsidRDefault="00673907" w:rsidP="008135E3">
      <w:pPr>
        <w:pStyle w:val="Bullet"/>
        <w:numPr>
          <w:ilvl w:val="0"/>
          <w:numId w:val="6"/>
        </w:numPr>
        <w:spacing w:after="240"/>
      </w:pPr>
      <w:r w:rsidRPr="009912A3">
        <w:t>Reporting Standard SRS 320.0 Statement of Financial Position; and</w:t>
      </w:r>
    </w:p>
    <w:p w14:paraId="3153789F" w14:textId="77777777" w:rsidR="00673907" w:rsidRPr="009912A3" w:rsidRDefault="00673907" w:rsidP="008135E3">
      <w:pPr>
        <w:pStyle w:val="Bullet"/>
        <w:numPr>
          <w:ilvl w:val="0"/>
          <w:numId w:val="6"/>
        </w:numPr>
        <w:spacing w:after="240"/>
      </w:pPr>
      <w:r w:rsidRPr="009912A3">
        <w:t>Reporting Standard SRS 800.0 Financial Statements.</w:t>
      </w:r>
    </w:p>
    <w:p w14:paraId="0C7CAD23" w14:textId="77777777" w:rsidR="00801EF0" w:rsidRPr="009912A3" w:rsidRDefault="00673907" w:rsidP="008135E3">
      <w:r w:rsidRPr="009912A3">
        <w:t xml:space="preserve">Those instruments are disallowable legislative </w:t>
      </w:r>
      <w:proofErr w:type="gramStart"/>
      <w:r w:rsidRPr="009912A3">
        <w:t>instruments, and</w:t>
      </w:r>
      <w:proofErr w:type="gramEnd"/>
      <w:r w:rsidRPr="009912A3">
        <w:t xml:space="preserve"> are available on the Federal Register of Legislation.</w:t>
      </w:r>
    </w:p>
    <w:p w14:paraId="0863D9FE" w14:textId="77777777" w:rsidR="00801EF0" w:rsidRPr="009912A3" w:rsidRDefault="00801EF0" w:rsidP="008135E3"/>
    <w:p w14:paraId="2C59E008" w14:textId="4F730A49" w:rsidR="00801EF0" w:rsidRPr="009912A3" w:rsidRDefault="00801EF0" w:rsidP="008135E3">
      <w:pPr>
        <w:rPr>
          <w:u w:val="single"/>
        </w:rPr>
      </w:pPr>
      <w:r w:rsidRPr="009912A3">
        <w:rPr>
          <w:u w:val="single"/>
        </w:rPr>
        <w:t>Schedule 1 – Amendments</w:t>
      </w:r>
    </w:p>
    <w:p w14:paraId="4D2A03F4" w14:textId="77777777" w:rsidR="00801EF0" w:rsidRPr="009912A3" w:rsidRDefault="00801EF0" w:rsidP="008135E3">
      <w:r w:rsidRPr="009912A3">
        <w:t xml:space="preserve">Item 1 repeals the </w:t>
      </w:r>
      <w:r w:rsidRPr="009912A3">
        <w:rPr>
          <w:i/>
          <w:iCs/>
        </w:rPr>
        <w:t>Australian Prudential Regulation Authority Supervisory Levies Determination 2020</w:t>
      </w:r>
      <w:r w:rsidRPr="009912A3">
        <w:t>.</w:t>
      </w:r>
    </w:p>
    <w:p w14:paraId="2345BE48" w14:textId="5A84BFCC" w:rsidR="00801EF0" w:rsidRPr="009912A3" w:rsidRDefault="00801EF0" w:rsidP="00801EF0">
      <w:r w:rsidRPr="009912A3">
        <w:t xml:space="preserve">Section 7 of the </w:t>
      </w:r>
      <w:r w:rsidRPr="009912A3">
        <w:rPr>
          <w:i/>
        </w:rPr>
        <w:t>Acts Interpretation Act 1901</w:t>
      </w:r>
      <w:r w:rsidRPr="009912A3">
        <w:t xml:space="preserve"> ensures that the repeal does not affect any obligation or liability incurred under the repealed determination.</w:t>
      </w:r>
    </w:p>
    <w:p w14:paraId="16B07253" w14:textId="5FE68E11" w:rsidR="00EA4DD8" w:rsidRPr="009912A3" w:rsidRDefault="00EA4DD8" w:rsidP="008135E3">
      <w:r w:rsidRPr="009912A3">
        <w:br w:type="page"/>
      </w:r>
    </w:p>
    <w:p w14:paraId="0A1E8D08" w14:textId="609CB47B" w:rsidR="007A55A7" w:rsidRPr="009912A3" w:rsidRDefault="007A55A7" w:rsidP="00013390">
      <w:pPr>
        <w:pageBreakBefore/>
        <w:spacing w:before="240"/>
        <w:jc w:val="right"/>
        <w:rPr>
          <w:b/>
          <w:u w:val="single"/>
        </w:rPr>
      </w:pPr>
      <w:r w:rsidRPr="009912A3">
        <w:rPr>
          <w:b/>
          <w:u w:val="single"/>
        </w:rPr>
        <w:lastRenderedPageBreak/>
        <w:t xml:space="preserve">ATTACHMENT </w:t>
      </w:r>
      <w:r w:rsidR="00024B6F" w:rsidRPr="009912A3">
        <w:rPr>
          <w:b/>
          <w:u w:val="single"/>
        </w:rPr>
        <w:t>B</w:t>
      </w:r>
    </w:p>
    <w:p w14:paraId="51152C32" w14:textId="77777777" w:rsidR="00E4438C" w:rsidRPr="009912A3" w:rsidRDefault="00E4438C" w:rsidP="003E1CE3">
      <w:pPr>
        <w:pStyle w:val="Heading3"/>
      </w:pPr>
      <w:r w:rsidRPr="009912A3">
        <w:t>Statement of Compatibility with Human Rights</w:t>
      </w:r>
    </w:p>
    <w:p w14:paraId="344D4E29" w14:textId="77777777" w:rsidR="00E4438C" w:rsidRPr="009912A3" w:rsidRDefault="00E4438C" w:rsidP="00AC1D15">
      <w:pPr>
        <w:spacing w:before="240"/>
        <w:jc w:val="center"/>
        <w:rPr>
          <w:i/>
        </w:rPr>
      </w:pPr>
      <w:r w:rsidRPr="009912A3">
        <w:rPr>
          <w:i/>
        </w:rPr>
        <w:t>Prepared in accordance with Part 3 of the Human Rights (Parliamentary Scrutiny) Act 2011</w:t>
      </w:r>
    </w:p>
    <w:p w14:paraId="14BC4620" w14:textId="1CAEB3E4" w:rsidR="00E4438C" w:rsidRPr="009912A3" w:rsidRDefault="00643FB9" w:rsidP="003E1CE3">
      <w:pPr>
        <w:pStyle w:val="Heading3"/>
        <w:jc w:val="center"/>
        <w:rPr>
          <w:i/>
        </w:rPr>
      </w:pPr>
      <w:r w:rsidRPr="009912A3">
        <w:rPr>
          <w:i/>
        </w:rPr>
        <w:t>Australian Prudential Regulation Authority Supervisory Levies Determination 202</w:t>
      </w:r>
      <w:r w:rsidR="007C258A" w:rsidRPr="009912A3">
        <w:rPr>
          <w:i/>
        </w:rPr>
        <w:t>1</w:t>
      </w:r>
    </w:p>
    <w:p w14:paraId="15DAFB31" w14:textId="77777777" w:rsidR="00E4438C" w:rsidRPr="009912A3" w:rsidRDefault="00E4438C" w:rsidP="002824CA">
      <w:r w:rsidRPr="009912A3">
        <w:t xml:space="preserve">This Legislative Instrument is compatible with the human rights and freedoms recognised or declared in the international instruments listed in section 3 of the </w:t>
      </w:r>
      <w:r w:rsidRPr="009912A3">
        <w:rPr>
          <w:i/>
        </w:rPr>
        <w:t>Human Rights (Parliamentary Scrutiny) Act 2011</w:t>
      </w:r>
      <w:r w:rsidRPr="009912A3">
        <w:t>.</w:t>
      </w:r>
    </w:p>
    <w:p w14:paraId="0CE337CF" w14:textId="77777777" w:rsidR="00E4438C" w:rsidRPr="009912A3" w:rsidRDefault="00E4438C" w:rsidP="003E1CE3">
      <w:pPr>
        <w:pStyle w:val="Heading3"/>
      </w:pPr>
      <w:r w:rsidRPr="009912A3">
        <w:t>Overview of the Legislative Instrument</w:t>
      </w:r>
    </w:p>
    <w:p w14:paraId="03E0ABBD" w14:textId="2B711CD3" w:rsidR="00E4438C" w:rsidRPr="009912A3" w:rsidRDefault="00D24641" w:rsidP="002824CA">
      <w:r w:rsidRPr="009912A3">
        <w:t xml:space="preserve">The </w:t>
      </w:r>
      <w:r w:rsidR="00626EB6" w:rsidRPr="009912A3">
        <w:t>Determination</w:t>
      </w:r>
      <w:r w:rsidRPr="009912A3">
        <w:t xml:space="preserve"> ensure</w:t>
      </w:r>
      <w:r w:rsidR="002D6010" w:rsidRPr="009912A3">
        <w:t>s</w:t>
      </w:r>
      <w:r w:rsidRPr="009912A3">
        <w:t xml:space="preserve"> the recovery of APRA’s costs, and the costs incurred in connection with supporting the integrity and efficiency of markets and promoting the interests of consumers in the financial system, from industries that are prudentially regulated by APRA. The legislative framework for these levies is established by the </w:t>
      </w:r>
      <w:r w:rsidRPr="009912A3">
        <w:rPr>
          <w:i/>
        </w:rPr>
        <w:t>Financial Institutions Supervisory Levies Collection Act 1998</w:t>
      </w:r>
      <w:r w:rsidRPr="009912A3">
        <w:t>, which prescribes the timing of payment and the collection of levies</w:t>
      </w:r>
      <w:r w:rsidR="003D1D7F" w:rsidRPr="009912A3">
        <w:t>, and various levy imposition Acts</w:t>
      </w:r>
      <w:r w:rsidRPr="009912A3">
        <w:t>.</w:t>
      </w:r>
    </w:p>
    <w:p w14:paraId="5D29133A" w14:textId="77777777" w:rsidR="00E4438C" w:rsidRPr="009912A3" w:rsidRDefault="00E4438C" w:rsidP="003E1CE3">
      <w:pPr>
        <w:pStyle w:val="Heading3"/>
      </w:pPr>
      <w:r w:rsidRPr="009912A3">
        <w:t>Human rights implications</w:t>
      </w:r>
    </w:p>
    <w:p w14:paraId="0BD3804D" w14:textId="77777777" w:rsidR="00E4438C" w:rsidRPr="009912A3" w:rsidRDefault="00E4438C" w:rsidP="002824CA">
      <w:r w:rsidRPr="009912A3">
        <w:t>This Legislative Instrument does not engage any of the applicable rights or freedoms.</w:t>
      </w:r>
    </w:p>
    <w:p w14:paraId="4BEDB07C" w14:textId="77777777" w:rsidR="00E4438C" w:rsidRPr="009912A3" w:rsidRDefault="00E4438C" w:rsidP="003E1CE3">
      <w:pPr>
        <w:pStyle w:val="Heading3"/>
      </w:pPr>
      <w:r w:rsidRPr="009912A3">
        <w:t>Conclusion</w:t>
      </w:r>
    </w:p>
    <w:p w14:paraId="0A93A416" w14:textId="6A21DDA3" w:rsidR="00482B81" w:rsidRPr="00EA4DD8" w:rsidRDefault="00E4438C" w:rsidP="009912A3">
      <w:r w:rsidRPr="009912A3">
        <w:t>This Legislative Instrument is compatible with human rights as it does not raise any human rights issues.</w:t>
      </w: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00416" w14:textId="77777777" w:rsidR="00F021A4" w:rsidRDefault="00F021A4" w:rsidP="00954679">
      <w:pPr>
        <w:spacing w:before="0" w:after="0"/>
      </w:pPr>
      <w:r>
        <w:separator/>
      </w:r>
    </w:p>
  </w:endnote>
  <w:endnote w:type="continuationSeparator" w:id="0">
    <w:p w14:paraId="3EB36AFF" w14:textId="77777777" w:rsidR="00F021A4" w:rsidRDefault="00F021A4" w:rsidP="00954679">
      <w:pPr>
        <w:spacing w:before="0" w:after="0"/>
      </w:pPr>
      <w:r>
        <w:continuationSeparator/>
      </w:r>
    </w:p>
  </w:endnote>
  <w:endnote w:type="continuationNotice" w:id="1">
    <w:p w14:paraId="549141FF" w14:textId="77777777" w:rsidR="00F021A4" w:rsidRDefault="00F021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6838854" w14:textId="5CFA4CFC" w:rsidR="00F021A4" w:rsidRDefault="00F021A4"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E134B0">
              <w:rPr>
                <w:bCs/>
                <w:noProof/>
              </w:rPr>
              <w:t>10</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E134B0">
              <w:rPr>
                <w:bCs/>
                <w:noProof/>
              </w:rPr>
              <w:t>10</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951C15" w14:textId="77777777" w:rsidR="00F021A4" w:rsidRDefault="00F021A4" w:rsidP="00954679">
      <w:pPr>
        <w:spacing w:before="0" w:after="0"/>
      </w:pPr>
      <w:r>
        <w:separator/>
      </w:r>
    </w:p>
  </w:footnote>
  <w:footnote w:type="continuationSeparator" w:id="0">
    <w:p w14:paraId="4731B2AD" w14:textId="77777777" w:rsidR="00F021A4" w:rsidRDefault="00F021A4" w:rsidP="00954679">
      <w:pPr>
        <w:spacing w:before="0" w:after="0"/>
      </w:pPr>
      <w:r>
        <w:continuationSeparator/>
      </w:r>
    </w:p>
  </w:footnote>
  <w:footnote w:type="continuationNotice" w:id="1">
    <w:p w14:paraId="1D74A898" w14:textId="77777777" w:rsidR="00F021A4" w:rsidRDefault="00F021A4">
      <w:pPr>
        <w:spacing w:before="0" w:after="0"/>
      </w:pPr>
    </w:p>
  </w:footnote>
  <w:footnote w:id="2">
    <w:p w14:paraId="2152FCD2" w14:textId="1EA8E66C" w:rsidR="00F021A4" w:rsidRDefault="00F021A4" w:rsidP="00FB235C">
      <w:pPr>
        <w:shd w:val="clear" w:color="auto" w:fill="FFFFFF"/>
        <w:spacing w:before="100" w:beforeAutospacing="1" w:after="100" w:afterAutospacing="1"/>
        <w:rPr>
          <w:szCs w:val="24"/>
        </w:rPr>
      </w:pPr>
      <w:r>
        <w:rPr>
          <w:rStyle w:val="FootnoteReference"/>
        </w:rPr>
        <w:footnoteRef/>
      </w:r>
      <w:r>
        <w:t xml:space="preserve"> </w:t>
      </w:r>
      <w:r w:rsidRPr="00443614">
        <w:rPr>
          <w:sz w:val="22"/>
          <w:szCs w:val="22"/>
        </w:rPr>
        <w:t xml:space="preserve">The data to be used for levy calculation purposes is based on the data provided to APRA under form </w:t>
      </w:r>
      <w:r w:rsidRPr="00443614">
        <w:rPr>
          <w:i/>
          <w:sz w:val="22"/>
          <w:szCs w:val="22"/>
        </w:rPr>
        <w:t>HRF 601.0 Statistical Data – Cover Page and form HRF 601.1 Statistical Data – by State</w:t>
      </w:r>
      <w:r w:rsidRPr="00443614">
        <w:rPr>
          <w:sz w:val="22"/>
          <w:szCs w:val="22"/>
        </w:rPr>
        <w:t xml:space="preserve"> (which forms part of Reporting Standard HRS 601.0) and is the data as per </w:t>
      </w:r>
      <w:r w:rsidRPr="00A823E7">
        <w:rPr>
          <w:sz w:val="22"/>
          <w:szCs w:val="22"/>
        </w:rPr>
        <w:t xml:space="preserve">the end of June </w:t>
      </w:r>
      <w:r w:rsidR="002D6144">
        <w:rPr>
          <w:sz w:val="22"/>
          <w:szCs w:val="22"/>
        </w:rPr>
        <w:t>in the previous financial year</w:t>
      </w:r>
      <w:r w:rsidRPr="00146C94">
        <w:rPr>
          <w:sz w:val="22"/>
          <w:szCs w:val="22"/>
        </w:rPr>
        <w:t>.</w:t>
      </w:r>
    </w:p>
    <w:p w14:paraId="674EDAC3" w14:textId="3360C897" w:rsidR="00F021A4" w:rsidRDefault="00F021A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7C483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321717"/>
    <w:multiLevelType w:val="hybridMultilevel"/>
    <w:tmpl w:val="154AF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7FC5543"/>
    <w:multiLevelType w:val="hybridMultilevel"/>
    <w:tmpl w:val="7DCC96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BEF698D"/>
    <w:multiLevelType w:val="multilevel"/>
    <w:tmpl w:val="BDA04A3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6" w15:restartNumberingAfterBreak="0">
    <w:nsid w:val="39802868"/>
    <w:multiLevelType w:val="multilevel"/>
    <w:tmpl w:val="A2D66C0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15:restartNumberingAfterBreak="0">
    <w:nsid w:val="51590AC8"/>
    <w:multiLevelType w:val="multilevel"/>
    <w:tmpl w:val="78B4F84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65C251D"/>
    <w:multiLevelType w:val="hybridMultilevel"/>
    <w:tmpl w:val="FCE0B50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10"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5"/>
  </w:num>
  <w:num w:numId="2">
    <w:abstractNumId w:val="10"/>
  </w:num>
  <w:num w:numId="3">
    <w:abstractNumId w:val="4"/>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10"/>
  </w:num>
  <w:num w:numId="9">
    <w:abstractNumId w:val="10"/>
  </w:num>
  <w:num w:numId="10">
    <w:abstractNumId w:val="3"/>
  </w:num>
  <w:num w:numId="11">
    <w:abstractNumId w:val="1"/>
  </w:num>
  <w:num w:numId="12">
    <w:abstractNumId w:val="10"/>
  </w:num>
  <w:num w:numId="13">
    <w:abstractNumId w:val="9"/>
  </w:num>
  <w:num w:numId="14">
    <w:abstractNumId w:val="10"/>
  </w:num>
  <w:num w:numId="15">
    <w:abstractNumId w:val="2"/>
  </w:num>
  <w:num w:numId="16">
    <w:abstractNumId w:val="10"/>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95"/>
    <w:rsid w:val="0000503E"/>
    <w:rsid w:val="00013390"/>
    <w:rsid w:val="00016EA2"/>
    <w:rsid w:val="00024B6F"/>
    <w:rsid w:val="00035C28"/>
    <w:rsid w:val="00054A99"/>
    <w:rsid w:val="0005515F"/>
    <w:rsid w:val="0005624F"/>
    <w:rsid w:val="00063515"/>
    <w:rsid w:val="00065140"/>
    <w:rsid w:val="00070F48"/>
    <w:rsid w:val="00076178"/>
    <w:rsid w:val="0009339F"/>
    <w:rsid w:val="00095211"/>
    <w:rsid w:val="00097822"/>
    <w:rsid w:val="000A30D3"/>
    <w:rsid w:val="000A5EFF"/>
    <w:rsid w:val="000B39A1"/>
    <w:rsid w:val="000C10DF"/>
    <w:rsid w:val="000C6935"/>
    <w:rsid w:val="000E0F6C"/>
    <w:rsid w:val="000E3906"/>
    <w:rsid w:val="000F6BB8"/>
    <w:rsid w:val="001116E9"/>
    <w:rsid w:val="00113B45"/>
    <w:rsid w:val="0014238D"/>
    <w:rsid w:val="00146C94"/>
    <w:rsid w:val="00151AC3"/>
    <w:rsid w:val="00175A16"/>
    <w:rsid w:val="001778DC"/>
    <w:rsid w:val="00183535"/>
    <w:rsid w:val="001B7535"/>
    <w:rsid w:val="001E26E4"/>
    <w:rsid w:val="001E6A74"/>
    <w:rsid w:val="001F41D0"/>
    <w:rsid w:val="00211491"/>
    <w:rsid w:val="00216FB3"/>
    <w:rsid w:val="00220F16"/>
    <w:rsid w:val="00254C5B"/>
    <w:rsid w:val="00257163"/>
    <w:rsid w:val="002771C5"/>
    <w:rsid w:val="002824CA"/>
    <w:rsid w:val="00285A34"/>
    <w:rsid w:val="002A0811"/>
    <w:rsid w:val="002A3637"/>
    <w:rsid w:val="002A7E1F"/>
    <w:rsid w:val="002C226C"/>
    <w:rsid w:val="002D097E"/>
    <w:rsid w:val="002D6010"/>
    <w:rsid w:val="002D6144"/>
    <w:rsid w:val="002E3A12"/>
    <w:rsid w:val="003041FA"/>
    <w:rsid w:val="0031008E"/>
    <w:rsid w:val="00325436"/>
    <w:rsid w:val="00331E2B"/>
    <w:rsid w:val="003342CD"/>
    <w:rsid w:val="00335042"/>
    <w:rsid w:val="00346A96"/>
    <w:rsid w:val="00347623"/>
    <w:rsid w:val="00351F1E"/>
    <w:rsid w:val="00355E0D"/>
    <w:rsid w:val="00362B70"/>
    <w:rsid w:val="00365415"/>
    <w:rsid w:val="00374080"/>
    <w:rsid w:val="0038648B"/>
    <w:rsid w:val="003904EE"/>
    <w:rsid w:val="00391B96"/>
    <w:rsid w:val="00392BBA"/>
    <w:rsid w:val="003932AC"/>
    <w:rsid w:val="003940FF"/>
    <w:rsid w:val="0039520F"/>
    <w:rsid w:val="003954FD"/>
    <w:rsid w:val="00397909"/>
    <w:rsid w:val="003A19AF"/>
    <w:rsid w:val="003B1FE8"/>
    <w:rsid w:val="003B46FF"/>
    <w:rsid w:val="003C7907"/>
    <w:rsid w:val="003D1D7F"/>
    <w:rsid w:val="003D32CD"/>
    <w:rsid w:val="003D60D7"/>
    <w:rsid w:val="003E1CE3"/>
    <w:rsid w:val="00413B4B"/>
    <w:rsid w:val="00420945"/>
    <w:rsid w:val="00443614"/>
    <w:rsid w:val="00451E83"/>
    <w:rsid w:val="00452D60"/>
    <w:rsid w:val="00460FA9"/>
    <w:rsid w:val="00462095"/>
    <w:rsid w:val="00473B3D"/>
    <w:rsid w:val="00482B81"/>
    <w:rsid w:val="00482D4C"/>
    <w:rsid w:val="004A357E"/>
    <w:rsid w:val="004B3C0F"/>
    <w:rsid w:val="004C05E4"/>
    <w:rsid w:val="004C77A6"/>
    <w:rsid w:val="004D6D09"/>
    <w:rsid w:val="004E39E1"/>
    <w:rsid w:val="004F2EB9"/>
    <w:rsid w:val="004F4783"/>
    <w:rsid w:val="004F56D0"/>
    <w:rsid w:val="00503E44"/>
    <w:rsid w:val="0051377D"/>
    <w:rsid w:val="00515283"/>
    <w:rsid w:val="00516CE6"/>
    <w:rsid w:val="00520967"/>
    <w:rsid w:val="005323E6"/>
    <w:rsid w:val="00533926"/>
    <w:rsid w:val="005408BD"/>
    <w:rsid w:val="0054186E"/>
    <w:rsid w:val="00542982"/>
    <w:rsid w:val="00543595"/>
    <w:rsid w:val="00550DD4"/>
    <w:rsid w:val="0055675D"/>
    <w:rsid w:val="00566E8F"/>
    <w:rsid w:val="0057422E"/>
    <w:rsid w:val="005833BE"/>
    <w:rsid w:val="005869D5"/>
    <w:rsid w:val="005A177B"/>
    <w:rsid w:val="005A519B"/>
    <w:rsid w:val="005B2D88"/>
    <w:rsid w:val="005B4928"/>
    <w:rsid w:val="005B5BBE"/>
    <w:rsid w:val="005B7E87"/>
    <w:rsid w:val="005D7D5A"/>
    <w:rsid w:val="005E18EB"/>
    <w:rsid w:val="005E4BAC"/>
    <w:rsid w:val="005F2411"/>
    <w:rsid w:val="005F3EEF"/>
    <w:rsid w:val="0060130D"/>
    <w:rsid w:val="00620719"/>
    <w:rsid w:val="006231CD"/>
    <w:rsid w:val="00626934"/>
    <w:rsid w:val="00626EB6"/>
    <w:rsid w:val="00631AB1"/>
    <w:rsid w:val="00636F45"/>
    <w:rsid w:val="0064129F"/>
    <w:rsid w:val="006426D5"/>
    <w:rsid w:val="00643213"/>
    <w:rsid w:val="00643FB9"/>
    <w:rsid w:val="00647BB7"/>
    <w:rsid w:val="00673907"/>
    <w:rsid w:val="00680297"/>
    <w:rsid w:val="006873CE"/>
    <w:rsid w:val="006A0786"/>
    <w:rsid w:val="006C2B0E"/>
    <w:rsid w:val="006C3267"/>
    <w:rsid w:val="006D4CDA"/>
    <w:rsid w:val="006D514D"/>
    <w:rsid w:val="006E1FDB"/>
    <w:rsid w:val="007037F7"/>
    <w:rsid w:val="00710E94"/>
    <w:rsid w:val="007244E0"/>
    <w:rsid w:val="00727D8A"/>
    <w:rsid w:val="00731FEA"/>
    <w:rsid w:val="00733A22"/>
    <w:rsid w:val="00736F61"/>
    <w:rsid w:val="00742253"/>
    <w:rsid w:val="00750A17"/>
    <w:rsid w:val="0076498C"/>
    <w:rsid w:val="00764F3E"/>
    <w:rsid w:val="00765CEF"/>
    <w:rsid w:val="007662C7"/>
    <w:rsid w:val="00776306"/>
    <w:rsid w:val="00777C25"/>
    <w:rsid w:val="00785CB1"/>
    <w:rsid w:val="00792413"/>
    <w:rsid w:val="007A0902"/>
    <w:rsid w:val="007A55A7"/>
    <w:rsid w:val="007B1F10"/>
    <w:rsid w:val="007B335E"/>
    <w:rsid w:val="007B79E0"/>
    <w:rsid w:val="007C258A"/>
    <w:rsid w:val="007C3C03"/>
    <w:rsid w:val="007C586B"/>
    <w:rsid w:val="007C6C79"/>
    <w:rsid w:val="007D103E"/>
    <w:rsid w:val="007E018D"/>
    <w:rsid w:val="007E3A8E"/>
    <w:rsid w:val="007F1B71"/>
    <w:rsid w:val="00801202"/>
    <w:rsid w:val="00801EF0"/>
    <w:rsid w:val="00807B49"/>
    <w:rsid w:val="00807E7D"/>
    <w:rsid w:val="008135E3"/>
    <w:rsid w:val="00831675"/>
    <w:rsid w:val="0084463B"/>
    <w:rsid w:val="00847486"/>
    <w:rsid w:val="00853B28"/>
    <w:rsid w:val="0086280E"/>
    <w:rsid w:val="00866CB7"/>
    <w:rsid w:val="008736FF"/>
    <w:rsid w:val="00881522"/>
    <w:rsid w:val="0088467C"/>
    <w:rsid w:val="00891FBC"/>
    <w:rsid w:val="00894579"/>
    <w:rsid w:val="008A34CC"/>
    <w:rsid w:val="008A5B67"/>
    <w:rsid w:val="008C3D56"/>
    <w:rsid w:val="008D16F7"/>
    <w:rsid w:val="008E1427"/>
    <w:rsid w:val="008F1240"/>
    <w:rsid w:val="009143A0"/>
    <w:rsid w:val="009152B1"/>
    <w:rsid w:val="00925770"/>
    <w:rsid w:val="0093107D"/>
    <w:rsid w:val="00932F3E"/>
    <w:rsid w:val="00936902"/>
    <w:rsid w:val="009406FC"/>
    <w:rsid w:val="0094453F"/>
    <w:rsid w:val="00950C86"/>
    <w:rsid w:val="00954679"/>
    <w:rsid w:val="009709CA"/>
    <w:rsid w:val="009912A3"/>
    <w:rsid w:val="009A58FC"/>
    <w:rsid w:val="009B041C"/>
    <w:rsid w:val="009B15D2"/>
    <w:rsid w:val="009C492B"/>
    <w:rsid w:val="009C6A1E"/>
    <w:rsid w:val="009D5371"/>
    <w:rsid w:val="009E2C7D"/>
    <w:rsid w:val="009E2F86"/>
    <w:rsid w:val="009F0555"/>
    <w:rsid w:val="009F4006"/>
    <w:rsid w:val="00A1028A"/>
    <w:rsid w:val="00A12209"/>
    <w:rsid w:val="00A131FF"/>
    <w:rsid w:val="00A36DA7"/>
    <w:rsid w:val="00A36DF3"/>
    <w:rsid w:val="00A532DD"/>
    <w:rsid w:val="00A7791A"/>
    <w:rsid w:val="00A80BCF"/>
    <w:rsid w:val="00A8142C"/>
    <w:rsid w:val="00A823E7"/>
    <w:rsid w:val="00A8369C"/>
    <w:rsid w:val="00A85C31"/>
    <w:rsid w:val="00A92C56"/>
    <w:rsid w:val="00A93AF6"/>
    <w:rsid w:val="00AA1689"/>
    <w:rsid w:val="00AA5770"/>
    <w:rsid w:val="00AC1D15"/>
    <w:rsid w:val="00AC697A"/>
    <w:rsid w:val="00AC6C7A"/>
    <w:rsid w:val="00AD381C"/>
    <w:rsid w:val="00AD5BF6"/>
    <w:rsid w:val="00AE749D"/>
    <w:rsid w:val="00AF7771"/>
    <w:rsid w:val="00B01D9A"/>
    <w:rsid w:val="00B02D87"/>
    <w:rsid w:val="00B07B0C"/>
    <w:rsid w:val="00B25563"/>
    <w:rsid w:val="00B26D48"/>
    <w:rsid w:val="00B30059"/>
    <w:rsid w:val="00B42EE1"/>
    <w:rsid w:val="00B54E2B"/>
    <w:rsid w:val="00B7088E"/>
    <w:rsid w:val="00B778FD"/>
    <w:rsid w:val="00B8293D"/>
    <w:rsid w:val="00B91932"/>
    <w:rsid w:val="00B92478"/>
    <w:rsid w:val="00BA1527"/>
    <w:rsid w:val="00BA19AB"/>
    <w:rsid w:val="00BA6188"/>
    <w:rsid w:val="00BA7E88"/>
    <w:rsid w:val="00BB589F"/>
    <w:rsid w:val="00BB5A0C"/>
    <w:rsid w:val="00BB5BEC"/>
    <w:rsid w:val="00BC06E9"/>
    <w:rsid w:val="00BC69EC"/>
    <w:rsid w:val="00BD5D1D"/>
    <w:rsid w:val="00BD61A2"/>
    <w:rsid w:val="00BE065E"/>
    <w:rsid w:val="00BE484D"/>
    <w:rsid w:val="00C007DC"/>
    <w:rsid w:val="00C00DD9"/>
    <w:rsid w:val="00C05F21"/>
    <w:rsid w:val="00C1686D"/>
    <w:rsid w:val="00C1783F"/>
    <w:rsid w:val="00C20E55"/>
    <w:rsid w:val="00C2705D"/>
    <w:rsid w:val="00C34AC6"/>
    <w:rsid w:val="00C3528C"/>
    <w:rsid w:val="00C37E05"/>
    <w:rsid w:val="00C55D29"/>
    <w:rsid w:val="00C72F7A"/>
    <w:rsid w:val="00C81000"/>
    <w:rsid w:val="00C92674"/>
    <w:rsid w:val="00CA05F5"/>
    <w:rsid w:val="00CA0BE9"/>
    <w:rsid w:val="00CA138D"/>
    <w:rsid w:val="00CA7C81"/>
    <w:rsid w:val="00CB5EA5"/>
    <w:rsid w:val="00CB6DBF"/>
    <w:rsid w:val="00CB717D"/>
    <w:rsid w:val="00CC2700"/>
    <w:rsid w:val="00CC275B"/>
    <w:rsid w:val="00CC4D4E"/>
    <w:rsid w:val="00CC7641"/>
    <w:rsid w:val="00CF537B"/>
    <w:rsid w:val="00D13794"/>
    <w:rsid w:val="00D24052"/>
    <w:rsid w:val="00D24386"/>
    <w:rsid w:val="00D24641"/>
    <w:rsid w:val="00D27C22"/>
    <w:rsid w:val="00D300D4"/>
    <w:rsid w:val="00D31575"/>
    <w:rsid w:val="00D34626"/>
    <w:rsid w:val="00D34FB4"/>
    <w:rsid w:val="00D4257A"/>
    <w:rsid w:val="00D56CF4"/>
    <w:rsid w:val="00D62665"/>
    <w:rsid w:val="00D82E47"/>
    <w:rsid w:val="00DB796F"/>
    <w:rsid w:val="00DC0CDE"/>
    <w:rsid w:val="00DC1132"/>
    <w:rsid w:val="00DC4D72"/>
    <w:rsid w:val="00DD5F1C"/>
    <w:rsid w:val="00DD6847"/>
    <w:rsid w:val="00DF7BED"/>
    <w:rsid w:val="00E0624D"/>
    <w:rsid w:val="00E134B0"/>
    <w:rsid w:val="00E13EA4"/>
    <w:rsid w:val="00E143E7"/>
    <w:rsid w:val="00E26138"/>
    <w:rsid w:val="00E3145F"/>
    <w:rsid w:val="00E42964"/>
    <w:rsid w:val="00E4438C"/>
    <w:rsid w:val="00E457F3"/>
    <w:rsid w:val="00E83372"/>
    <w:rsid w:val="00E86605"/>
    <w:rsid w:val="00EA4DD8"/>
    <w:rsid w:val="00EB0AA5"/>
    <w:rsid w:val="00EB2AEF"/>
    <w:rsid w:val="00EB4FAF"/>
    <w:rsid w:val="00EB7E71"/>
    <w:rsid w:val="00EC4F03"/>
    <w:rsid w:val="00EC5152"/>
    <w:rsid w:val="00F021A4"/>
    <w:rsid w:val="00F03366"/>
    <w:rsid w:val="00F109D4"/>
    <w:rsid w:val="00F118B9"/>
    <w:rsid w:val="00F12254"/>
    <w:rsid w:val="00F15DBF"/>
    <w:rsid w:val="00F15EE9"/>
    <w:rsid w:val="00F227E2"/>
    <w:rsid w:val="00F2283B"/>
    <w:rsid w:val="00F26E00"/>
    <w:rsid w:val="00F30C1A"/>
    <w:rsid w:val="00F459CB"/>
    <w:rsid w:val="00F47585"/>
    <w:rsid w:val="00F5131B"/>
    <w:rsid w:val="00F552BC"/>
    <w:rsid w:val="00F63510"/>
    <w:rsid w:val="00F63F66"/>
    <w:rsid w:val="00F6736D"/>
    <w:rsid w:val="00F74D0F"/>
    <w:rsid w:val="00F82377"/>
    <w:rsid w:val="00F85E6F"/>
    <w:rsid w:val="00FA02D9"/>
    <w:rsid w:val="00FB161B"/>
    <w:rsid w:val="00FB235C"/>
    <w:rsid w:val="00FB4D03"/>
    <w:rsid w:val="00FD4303"/>
    <w:rsid w:val="00FE04E4"/>
    <w:rsid w:val="00FE0A5A"/>
    <w:rsid w:val="00FE11FF"/>
    <w:rsid w:val="00FE6E79"/>
    <w:rsid w:val="00FE73F9"/>
    <w:rsid w:val="00FF1057"/>
    <w:rsid w:val="00FF3E25"/>
    <w:rsid w:val="00FF6DA4"/>
    <w:rsid w:val="00FF7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CBB7B"/>
  <w15:docId w15:val="{3182A190-E346-4A8B-81D4-DDE198F0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paragraph">
    <w:name w:val="paragraph"/>
    <w:aliases w:val="a"/>
    <w:basedOn w:val="Normal"/>
    <w:link w:val="paragraphChar"/>
    <w:rsid w:val="00035C28"/>
    <w:pPr>
      <w:tabs>
        <w:tab w:val="right" w:pos="1531"/>
      </w:tabs>
      <w:spacing w:before="40" w:after="0"/>
      <w:ind w:left="1644" w:hanging="1644"/>
    </w:pPr>
    <w:rPr>
      <w:sz w:val="22"/>
    </w:rPr>
  </w:style>
  <w:style w:type="character" w:customStyle="1" w:styleId="paragraphChar">
    <w:name w:val="paragraph Char"/>
    <w:aliases w:val="a Char"/>
    <w:link w:val="paragraph"/>
    <w:rsid w:val="00035C28"/>
    <w:rPr>
      <w:sz w:val="22"/>
    </w:rPr>
  </w:style>
  <w:style w:type="paragraph" w:customStyle="1" w:styleId="ActHead1">
    <w:name w:val="ActHead 1"/>
    <w:aliases w:val="c"/>
    <w:basedOn w:val="Normal"/>
    <w:next w:val="Normal"/>
    <w:qFormat/>
    <w:rsid w:val="00E26138"/>
    <w:pPr>
      <w:keepNext/>
      <w:keepLines/>
      <w:spacing w:before="0" w:after="0"/>
      <w:ind w:left="1134" w:hanging="1134"/>
      <w:outlineLvl w:val="0"/>
    </w:pPr>
    <w:rPr>
      <w:b/>
      <w:kern w:val="28"/>
      <w:sz w:val="36"/>
    </w:rPr>
  </w:style>
  <w:style w:type="paragraph" w:customStyle="1" w:styleId="TableMainHeading">
    <w:name w:val="Table Main Heading"/>
    <w:basedOn w:val="Heading2"/>
    <w:next w:val="Normal"/>
    <w:rsid w:val="00643FB9"/>
    <w:pPr>
      <w:spacing w:after="0"/>
      <w:outlineLvl w:val="9"/>
    </w:pPr>
    <w:rPr>
      <w:rFonts w:ascii="Helvetica" w:hAnsi="Helvetica"/>
      <w:b w:val="0"/>
      <w:spacing w:val="30"/>
      <w:sz w:val="22"/>
      <w:u w:val="none"/>
    </w:rPr>
  </w:style>
  <w:style w:type="paragraph" w:styleId="ListParagraph">
    <w:name w:val="List Paragraph"/>
    <w:basedOn w:val="Normal"/>
    <w:uiPriority w:val="34"/>
    <w:qFormat/>
    <w:rsid w:val="009F4006"/>
    <w:pPr>
      <w:ind w:left="720"/>
      <w:contextualSpacing/>
    </w:pPr>
  </w:style>
  <w:style w:type="paragraph" w:styleId="EndnoteText">
    <w:name w:val="endnote text"/>
    <w:basedOn w:val="Normal"/>
    <w:link w:val="EndnoteTextChar"/>
    <w:uiPriority w:val="99"/>
    <w:semiHidden/>
    <w:unhideWhenUsed/>
    <w:rsid w:val="00FB235C"/>
    <w:pPr>
      <w:spacing w:before="0" w:after="0"/>
    </w:pPr>
    <w:rPr>
      <w:sz w:val="20"/>
    </w:rPr>
  </w:style>
  <w:style w:type="character" w:customStyle="1" w:styleId="EndnoteTextChar">
    <w:name w:val="Endnote Text Char"/>
    <w:basedOn w:val="DefaultParagraphFont"/>
    <w:link w:val="EndnoteText"/>
    <w:uiPriority w:val="99"/>
    <w:semiHidden/>
    <w:rsid w:val="00FB235C"/>
  </w:style>
  <w:style w:type="character" w:styleId="EndnoteReference">
    <w:name w:val="endnote reference"/>
    <w:basedOn w:val="DefaultParagraphFont"/>
    <w:uiPriority w:val="99"/>
    <w:semiHidden/>
    <w:unhideWhenUsed/>
    <w:rsid w:val="00FB235C"/>
    <w:rPr>
      <w:vertAlign w:val="superscript"/>
    </w:rPr>
  </w:style>
  <w:style w:type="paragraph" w:styleId="FootnoteText">
    <w:name w:val="footnote text"/>
    <w:basedOn w:val="Normal"/>
    <w:link w:val="FootnoteTextChar"/>
    <w:uiPriority w:val="99"/>
    <w:semiHidden/>
    <w:unhideWhenUsed/>
    <w:rsid w:val="00FB235C"/>
    <w:pPr>
      <w:spacing w:before="0" w:after="0"/>
    </w:pPr>
    <w:rPr>
      <w:sz w:val="20"/>
    </w:rPr>
  </w:style>
  <w:style w:type="character" w:customStyle="1" w:styleId="FootnoteTextChar">
    <w:name w:val="Footnote Text Char"/>
    <w:basedOn w:val="DefaultParagraphFont"/>
    <w:link w:val="FootnoteText"/>
    <w:uiPriority w:val="99"/>
    <w:semiHidden/>
    <w:rsid w:val="00FB235C"/>
  </w:style>
  <w:style w:type="character" w:styleId="FootnoteReference">
    <w:name w:val="footnote reference"/>
    <w:basedOn w:val="DefaultParagraphFont"/>
    <w:uiPriority w:val="99"/>
    <w:semiHidden/>
    <w:unhideWhenUsed/>
    <w:rsid w:val="00FB235C"/>
    <w:rPr>
      <w:vertAlign w:val="superscript"/>
    </w:rPr>
  </w:style>
  <w:style w:type="paragraph" w:styleId="Revision">
    <w:name w:val="Revision"/>
    <w:hidden/>
    <w:uiPriority w:val="99"/>
    <w:semiHidden/>
    <w:rsid w:val="00733A22"/>
    <w:rPr>
      <w:sz w:val="24"/>
    </w:rPr>
  </w:style>
  <w:style w:type="paragraph" w:customStyle="1" w:styleId="dotpoint0">
    <w:name w:val="dot point"/>
    <w:basedOn w:val="Normal"/>
    <w:link w:val="dotpointChar"/>
    <w:rsid w:val="00FF7FAE"/>
    <w:pPr>
      <w:numPr>
        <w:numId w:val="17"/>
      </w:numPr>
    </w:pPr>
    <w:rPr>
      <w:sz w:val="22"/>
    </w:rPr>
  </w:style>
  <w:style w:type="character" w:customStyle="1" w:styleId="dotpointChar">
    <w:name w:val="dot point Char"/>
    <w:basedOn w:val="DefaultParagraphFont"/>
    <w:link w:val="dotpoint0"/>
    <w:rsid w:val="00FF7FAE"/>
    <w:rPr>
      <w:sz w:val="22"/>
    </w:rPr>
  </w:style>
  <w:style w:type="character" w:customStyle="1" w:styleId="CharAmSchText">
    <w:name w:val="CharAmSchText"/>
    <w:basedOn w:val="DefaultParagraphFont"/>
    <w:uiPriority w:val="1"/>
    <w:qFormat/>
    <w:rsid w:val="00724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313678">
      <w:bodyDiv w:val="1"/>
      <w:marLeft w:val="0"/>
      <w:marRight w:val="0"/>
      <w:marTop w:val="0"/>
      <w:marBottom w:val="0"/>
      <w:divBdr>
        <w:top w:val="none" w:sz="0" w:space="0" w:color="auto"/>
        <w:left w:val="none" w:sz="0" w:space="0" w:color="auto"/>
        <w:bottom w:val="none" w:sz="0" w:space="0" w:color="auto"/>
        <w:right w:val="none" w:sz="0" w:space="0" w:color="auto"/>
      </w:divBdr>
    </w:div>
    <w:div w:id="641233096">
      <w:bodyDiv w:val="1"/>
      <w:marLeft w:val="0"/>
      <w:marRight w:val="0"/>
      <w:marTop w:val="0"/>
      <w:marBottom w:val="0"/>
      <w:divBdr>
        <w:top w:val="none" w:sz="0" w:space="0" w:color="auto"/>
        <w:left w:val="none" w:sz="0" w:space="0" w:color="auto"/>
        <w:bottom w:val="none" w:sz="0" w:space="0" w:color="auto"/>
        <w:right w:val="none" w:sz="0" w:space="0" w:color="auto"/>
      </w:divBdr>
    </w:div>
    <w:div w:id="1221944678">
      <w:bodyDiv w:val="1"/>
      <w:marLeft w:val="0"/>
      <w:marRight w:val="0"/>
      <w:marTop w:val="0"/>
      <w:marBottom w:val="0"/>
      <w:divBdr>
        <w:top w:val="none" w:sz="0" w:space="0" w:color="auto"/>
        <w:left w:val="none" w:sz="0" w:space="0" w:color="auto"/>
        <w:bottom w:val="none" w:sz="0" w:space="0" w:color="auto"/>
        <w:right w:val="none" w:sz="0" w:space="0" w:color="auto"/>
      </w:divBdr>
    </w:div>
    <w:div w:id="1548372506">
      <w:bodyDiv w:val="1"/>
      <w:marLeft w:val="0"/>
      <w:marRight w:val="0"/>
      <w:marTop w:val="0"/>
      <w:marBottom w:val="0"/>
      <w:divBdr>
        <w:top w:val="none" w:sz="0" w:space="0" w:color="auto"/>
        <w:left w:val="none" w:sz="0" w:space="0" w:color="auto"/>
        <w:bottom w:val="none" w:sz="0" w:space="0" w:color="auto"/>
        <w:right w:val="none" w:sz="0" w:space="0" w:color="auto"/>
      </w:divBdr>
    </w:div>
    <w:div w:id="1735814241">
      <w:bodyDiv w:val="1"/>
      <w:marLeft w:val="0"/>
      <w:marRight w:val="0"/>
      <w:marTop w:val="0"/>
      <w:marBottom w:val="0"/>
      <w:divBdr>
        <w:top w:val="none" w:sz="0" w:space="0" w:color="auto"/>
        <w:left w:val="none" w:sz="0" w:space="0" w:color="auto"/>
        <w:bottom w:val="none" w:sz="0" w:space="0" w:color="auto"/>
        <w:right w:val="none" w:sz="0" w:space="0" w:color="auto"/>
      </w:divBdr>
    </w:div>
    <w:div w:id="1830750293">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4145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B58FEF6AA74E4BB264D5D46FBB3306"/>
        <w:category>
          <w:name w:val="General"/>
          <w:gallery w:val="placeholder"/>
        </w:category>
        <w:types>
          <w:type w:val="bbPlcHdr"/>
        </w:types>
        <w:behaviors>
          <w:behavior w:val="content"/>
        </w:behaviors>
        <w:guid w:val="{4331FEED-578B-4A22-9D84-EE11B65BC6B8}"/>
      </w:docPartPr>
      <w:docPartBody>
        <w:p w:rsidR="0052455A" w:rsidRDefault="0052455A">
          <w:pPr>
            <w:pStyle w:val="0AB58FEF6AA74E4BB264D5D46FBB3306"/>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55A"/>
    <w:rsid w:val="0032314E"/>
    <w:rsid w:val="0052455A"/>
    <w:rsid w:val="007E5DA9"/>
    <w:rsid w:val="00942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AB58FEF6AA74E4BB264D5D46FBB3306">
    <w:name w:val="0AB58FEF6AA74E4BB264D5D46FBB3306"/>
  </w:style>
  <w:style w:type="paragraph" w:customStyle="1" w:styleId="F62D5F2FBD04458BA1390DA095220FE3">
    <w:name w:val="F62D5F2FBD04458BA1390DA095220FE3"/>
  </w:style>
  <w:style w:type="paragraph" w:customStyle="1" w:styleId="84532DEE14C043F18F7CC10CBB3F129C">
    <w:name w:val="84532DEE14C043F18F7CC10CBB3F129C"/>
  </w:style>
  <w:style w:type="paragraph" w:customStyle="1" w:styleId="06DD5D3567A149C1AC995A6AFBFC0809">
    <w:name w:val="06DD5D3567A149C1AC995A6AFBFC0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8949" ma:contentTypeDescription=" " ma:contentTypeScope="" ma:versionID="af9fc7a486c07eff137a35b8c0282736">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IconOverlay xmlns="http://schemas.microsoft.com/sharepoint/v4" xsi:nil="true"/>
    <TaxCatchAll xmlns="0f563589-9cf9-4143-b1eb-fb0534803d38">
      <Value>24</Value>
    </TaxCatchAll>
    <_dlc_DocId xmlns="0f563589-9cf9-4143-b1eb-fb0534803d38">2021RG-111-19448</_dlc_DocId>
    <_dlc_DocIdUrl xmlns="0f563589-9cf9-4143-b1eb-fb0534803d38">
      <Url>http://tweb/sites/rg/ldp/lmu/_layouts/15/DocIdRedir.aspx?ID=2021RG-111-19448</Url>
      <Description>2021RG-111-19448</Description>
    </_dlc_DocIdUrl>
    <i6880fa62fd2465ea894b48b45824d1c xmlns="9f7bc583-7cbe-45b9-a2bd-8bbb6543b37e">
      <Terms xmlns="http://schemas.microsoft.com/office/infopath/2007/PartnerControls"/>
    </i6880fa62fd2465ea894b48b45824d1c>
  </documentManagement>
</p:properti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CD732F20-1B58-44DB-AD40-93C9B6617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45FDB82C-B734-40DB-BAC8-EAB661C23D6C}">
  <ds:schemaRefs>
    <ds:schemaRef ds:uri="http://schemas.microsoft.com/sharepoint/events"/>
  </ds:schemaRefs>
</ds:datastoreItem>
</file>

<file path=customXml/itemProps5.xml><?xml version="1.0" encoding="utf-8"?>
<ds:datastoreItem xmlns:ds="http://schemas.openxmlformats.org/officeDocument/2006/customXml" ds:itemID="{0B7C7FD3-F089-4AFE-B57B-6B6FD4981067}">
  <ds:schemaRefs>
    <ds:schemaRef ds:uri="http://schemas.openxmlformats.org/officeDocument/2006/bibliography"/>
  </ds:schemaRefs>
</ds:datastoreItem>
</file>

<file path=customXml/itemProps6.xml><?xml version="1.0" encoding="utf-8"?>
<ds:datastoreItem xmlns:ds="http://schemas.openxmlformats.org/officeDocument/2006/customXml" ds:itemID="{8C9C95AF-DC3D-454D-876B-A90DFB6AC3F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Sub-ES.dotx</Template>
  <TotalTime>75</TotalTime>
  <Pages>10</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Deo, Sumiti</dc:creator>
  <cp:lastModifiedBy>Cooper, Faith</cp:lastModifiedBy>
  <cp:revision>9</cp:revision>
  <cp:lastPrinted>2021-06-21T01:23:00Z</cp:lastPrinted>
  <dcterms:created xsi:type="dcterms:W3CDTF">2021-06-15T03:17:00Z</dcterms:created>
  <dcterms:modified xsi:type="dcterms:W3CDTF">2021-06-28T05:39:00Z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24;#TSY RA-9072 - Retain as national archives|d71911a4-1e32-4fc6-834f-26c4fc33e217</vt:lpwstr>
  </property>
  <property fmtid="{D5CDD505-2E9C-101B-9397-08002B2CF9AE}" pid="9" name="_dlc_DocIdItemGuid">
    <vt:lpwstr>0bba823c-109b-4ddb-a6bc-5440f7cab8e2</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RecordPoint_WorkflowType">
    <vt:lpwstr>ActiveSubmitStub</vt:lpwstr>
  </property>
  <property fmtid="{D5CDD505-2E9C-101B-9397-08002B2CF9AE}" pid="13" name="RecordPoint_ActiveItemUniqueId">
    <vt:lpwstr>{7053f666-dbb7-4408-9272-5b0861b41a60}</vt:lpwstr>
  </property>
  <property fmtid="{D5CDD505-2E9C-101B-9397-08002B2CF9AE}" pid="14" name="RecordPoint_ActiveItemWebId">
    <vt:lpwstr>{09392e0d-4618-463d-b4d2-50a90b9447cf}</vt:lpwstr>
  </property>
  <property fmtid="{D5CDD505-2E9C-101B-9397-08002B2CF9AE}" pid="15" name="RecordPoint_ActiveItemSiteId">
    <vt:lpwstr>{5b52b9a5-e5b2-4521-8814-a1e24ca2869d}</vt:lpwstr>
  </property>
  <property fmtid="{D5CDD505-2E9C-101B-9397-08002B2CF9AE}" pid="16" name="RecordPoint_ActiveItemListId">
    <vt:lpwstr>{507a8a59-704d-43cf-b103-02b0cd527a9d}</vt:lpwstr>
  </property>
  <property fmtid="{D5CDD505-2E9C-101B-9397-08002B2CF9AE}" pid="17" name="RecordPoint_RecordNumberSubmitted">
    <vt:lpwstr>R0002267603</vt:lpwstr>
  </property>
  <property fmtid="{D5CDD505-2E9C-101B-9397-08002B2CF9AE}" pid="18" name="RecordPoint_SubmissionCompleted">
    <vt:lpwstr>2020-07-04T08:20:28.8750699+10:00</vt:lpwstr>
  </property>
  <property fmtid="{D5CDD505-2E9C-101B-9397-08002B2CF9AE}" pid="19" name="TSYTopic">
    <vt:lpwstr/>
  </property>
</Properties>
</file>