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C0F48" w14:textId="77777777" w:rsidR="0048364F" w:rsidRPr="000E4EAB" w:rsidRDefault="00193461" w:rsidP="0020300C">
      <w:pPr>
        <w:rPr>
          <w:sz w:val="28"/>
        </w:rPr>
      </w:pPr>
      <w:r w:rsidRPr="000E4EAB">
        <w:rPr>
          <w:noProof/>
          <w:lang w:eastAsia="en-AU"/>
        </w:rPr>
        <w:drawing>
          <wp:inline distT="0" distB="0" distL="0" distR="0" wp14:anchorId="3001A508" wp14:editId="4A24E32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2FBA5" w14:textId="77777777" w:rsidR="0048364F" w:rsidRPr="000E4EAB" w:rsidRDefault="0048364F" w:rsidP="0048364F">
      <w:pPr>
        <w:rPr>
          <w:sz w:val="19"/>
        </w:rPr>
      </w:pPr>
    </w:p>
    <w:p w14:paraId="688CD583" w14:textId="77777777" w:rsidR="0048364F" w:rsidRPr="000E4EAB" w:rsidRDefault="00785373" w:rsidP="0048364F">
      <w:pPr>
        <w:pStyle w:val="ShortT"/>
      </w:pPr>
      <w:r w:rsidRPr="000E4EAB">
        <w:t>Australian Charities and Not</w:t>
      </w:r>
      <w:r w:rsidR="00173B8A">
        <w:noBreakHyphen/>
      </w:r>
      <w:r w:rsidRPr="000E4EAB">
        <w:t>for</w:t>
      </w:r>
      <w:r w:rsidR="00173B8A">
        <w:noBreakHyphen/>
      </w:r>
      <w:r w:rsidRPr="000E4EAB">
        <w:t xml:space="preserve">profits Commission Amendment (2021 Measures No. 2) </w:t>
      </w:r>
      <w:r w:rsidR="00173B8A">
        <w:t>Regulations 2</w:t>
      </w:r>
      <w:r w:rsidRPr="000E4EAB">
        <w:t>021</w:t>
      </w:r>
    </w:p>
    <w:p w14:paraId="7DE7E411" w14:textId="77777777" w:rsidR="00785373" w:rsidRPr="000E4EAB" w:rsidRDefault="00785373" w:rsidP="002E2615">
      <w:pPr>
        <w:pStyle w:val="SignCoverPageStart"/>
        <w:spacing w:before="240"/>
        <w:rPr>
          <w:szCs w:val="22"/>
        </w:rPr>
      </w:pPr>
      <w:r w:rsidRPr="000E4EAB">
        <w:rPr>
          <w:szCs w:val="22"/>
        </w:rPr>
        <w:t>I, General the Honourable David Hurley AC DSC (</w:t>
      </w:r>
      <w:proofErr w:type="spellStart"/>
      <w:r w:rsidRPr="000E4EAB">
        <w:rPr>
          <w:szCs w:val="22"/>
        </w:rPr>
        <w:t>Retd</w:t>
      </w:r>
      <w:proofErr w:type="spellEnd"/>
      <w:r w:rsidRPr="000E4EAB">
        <w:rPr>
          <w:szCs w:val="22"/>
        </w:rPr>
        <w:t>), Governor</w:t>
      </w:r>
      <w:r w:rsidR="00173B8A">
        <w:rPr>
          <w:szCs w:val="22"/>
        </w:rPr>
        <w:noBreakHyphen/>
      </w:r>
      <w:r w:rsidRPr="000E4EAB">
        <w:rPr>
          <w:szCs w:val="22"/>
        </w:rPr>
        <w:t>General of the Commonwealth of Australia, acting with the advice of the Federal Executive Council, make the following regulations.</w:t>
      </w:r>
    </w:p>
    <w:p w14:paraId="44256C71" w14:textId="7429ACC2" w:rsidR="00785373" w:rsidRPr="000E4EAB" w:rsidRDefault="00785373" w:rsidP="002E2615">
      <w:pPr>
        <w:keepNext/>
        <w:spacing w:before="720" w:line="240" w:lineRule="atLeast"/>
        <w:ind w:right="397"/>
        <w:jc w:val="both"/>
        <w:rPr>
          <w:szCs w:val="22"/>
        </w:rPr>
      </w:pPr>
      <w:r w:rsidRPr="000E4EAB">
        <w:rPr>
          <w:szCs w:val="22"/>
        </w:rPr>
        <w:t xml:space="preserve">Dated </w:t>
      </w:r>
      <w:bookmarkStart w:id="0" w:name="BKCheck15B_1"/>
      <w:bookmarkEnd w:id="0"/>
      <w:r w:rsidRPr="000E4EAB">
        <w:rPr>
          <w:szCs w:val="22"/>
        </w:rPr>
        <w:fldChar w:fldCharType="begin"/>
      </w:r>
      <w:r w:rsidRPr="000E4EAB">
        <w:rPr>
          <w:szCs w:val="22"/>
        </w:rPr>
        <w:instrText xml:space="preserve"> DOCPROPERTY  DateMade </w:instrText>
      </w:r>
      <w:r w:rsidRPr="000E4EAB">
        <w:rPr>
          <w:szCs w:val="22"/>
        </w:rPr>
        <w:fldChar w:fldCharType="separate"/>
      </w:r>
      <w:r w:rsidR="00361E2F">
        <w:rPr>
          <w:szCs w:val="22"/>
        </w:rPr>
        <w:t>24 June 2021</w:t>
      </w:r>
      <w:r w:rsidRPr="000E4EAB">
        <w:rPr>
          <w:szCs w:val="22"/>
        </w:rPr>
        <w:fldChar w:fldCharType="end"/>
      </w:r>
    </w:p>
    <w:p w14:paraId="6ABE0616" w14:textId="77777777" w:rsidR="00785373" w:rsidRPr="000E4EAB" w:rsidRDefault="00785373" w:rsidP="002E2615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E4EAB">
        <w:rPr>
          <w:szCs w:val="22"/>
        </w:rPr>
        <w:t>David Hurley</w:t>
      </w:r>
    </w:p>
    <w:p w14:paraId="16FC6E6F" w14:textId="77777777" w:rsidR="00785373" w:rsidRPr="000E4EAB" w:rsidRDefault="00785373" w:rsidP="002E2615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E4EAB">
        <w:rPr>
          <w:szCs w:val="22"/>
        </w:rPr>
        <w:t>Governor</w:t>
      </w:r>
      <w:r w:rsidR="00173B8A">
        <w:rPr>
          <w:szCs w:val="22"/>
        </w:rPr>
        <w:noBreakHyphen/>
      </w:r>
      <w:r w:rsidRPr="000E4EAB">
        <w:rPr>
          <w:szCs w:val="22"/>
        </w:rPr>
        <w:t>General</w:t>
      </w:r>
    </w:p>
    <w:p w14:paraId="6D255623" w14:textId="77777777" w:rsidR="00785373" w:rsidRPr="000E4EAB" w:rsidRDefault="00785373" w:rsidP="002E2615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E4EAB">
        <w:rPr>
          <w:szCs w:val="22"/>
        </w:rPr>
        <w:t>By His Excellency’s Command</w:t>
      </w:r>
    </w:p>
    <w:p w14:paraId="4C66774C" w14:textId="77777777" w:rsidR="00785373" w:rsidRPr="000E4EAB" w:rsidRDefault="00B7485B" w:rsidP="002E261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E4EAB">
        <w:rPr>
          <w:szCs w:val="22"/>
        </w:rPr>
        <w:t xml:space="preserve">Michael </w:t>
      </w:r>
      <w:proofErr w:type="spellStart"/>
      <w:r w:rsidRPr="000E4EAB">
        <w:rPr>
          <w:szCs w:val="22"/>
        </w:rPr>
        <w:t>Sukkar</w:t>
      </w:r>
      <w:proofErr w:type="spellEnd"/>
    </w:p>
    <w:p w14:paraId="11FB7EBF" w14:textId="77777777" w:rsidR="00785373" w:rsidRPr="000E4EAB" w:rsidRDefault="00B7485B" w:rsidP="002E2615">
      <w:pPr>
        <w:pStyle w:val="SignCoverPageEnd"/>
        <w:rPr>
          <w:szCs w:val="22"/>
        </w:rPr>
      </w:pPr>
      <w:r w:rsidRPr="000E4EAB">
        <w:rPr>
          <w:szCs w:val="22"/>
        </w:rPr>
        <w:t>Assistant Treasurer, Minister for Housing and Minister for Homelessness, Social and Community Housing</w:t>
      </w:r>
    </w:p>
    <w:p w14:paraId="783A1A95" w14:textId="77777777" w:rsidR="00785373" w:rsidRPr="000E4EAB" w:rsidRDefault="00785373" w:rsidP="002E2615"/>
    <w:p w14:paraId="681AC4FB" w14:textId="77777777" w:rsidR="00785373" w:rsidRPr="000E4EAB" w:rsidRDefault="00785373" w:rsidP="002E2615"/>
    <w:p w14:paraId="6603BEF4" w14:textId="77777777" w:rsidR="00785373" w:rsidRPr="000E4EAB" w:rsidRDefault="00785373" w:rsidP="002E2615"/>
    <w:p w14:paraId="38C17474" w14:textId="77777777" w:rsidR="0048364F" w:rsidRPr="00DC5DF7" w:rsidRDefault="0048364F" w:rsidP="0048364F">
      <w:pPr>
        <w:pStyle w:val="Header"/>
        <w:tabs>
          <w:tab w:val="clear" w:pos="4150"/>
          <w:tab w:val="clear" w:pos="8307"/>
        </w:tabs>
      </w:pPr>
      <w:r w:rsidRPr="00DC5DF7">
        <w:rPr>
          <w:rStyle w:val="CharAmSchNo"/>
        </w:rPr>
        <w:t xml:space="preserve"> </w:t>
      </w:r>
      <w:r w:rsidRPr="00DC5DF7">
        <w:rPr>
          <w:rStyle w:val="CharAmSchText"/>
        </w:rPr>
        <w:t xml:space="preserve"> </w:t>
      </w:r>
    </w:p>
    <w:p w14:paraId="709D4980" w14:textId="77777777" w:rsidR="0048364F" w:rsidRPr="00DC5DF7" w:rsidRDefault="0048364F" w:rsidP="0048364F">
      <w:pPr>
        <w:pStyle w:val="Header"/>
        <w:tabs>
          <w:tab w:val="clear" w:pos="4150"/>
          <w:tab w:val="clear" w:pos="8307"/>
        </w:tabs>
      </w:pPr>
      <w:r w:rsidRPr="00DC5DF7">
        <w:rPr>
          <w:rStyle w:val="CharAmPartNo"/>
        </w:rPr>
        <w:t xml:space="preserve"> </w:t>
      </w:r>
      <w:r w:rsidRPr="00DC5DF7">
        <w:rPr>
          <w:rStyle w:val="CharAmPartText"/>
        </w:rPr>
        <w:t xml:space="preserve"> </w:t>
      </w:r>
    </w:p>
    <w:p w14:paraId="5D1998A7" w14:textId="77777777" w:rsidR="0048364F" w:rsidRPr="000E4EAB" w:rsidRDefault="0048364F" w:rsidP="0048364F">
      <w:pPr>
        <w:sectPr w:rsidR="0048364F" w:rsidRPr="000E4EAB" w:rsidSect="00C11D7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A0220E6" w14:textId="77777777" w:rsidR="00220A0C" w:rsidRPr="000E4EAB" w:rsidRDefault="0048364F" w:rsidP="0048364F">
      <w:pPr>
        <w:outlineLvl w:val="0"/>
        <w:rPr>
          <w:sz w:val="36"/>
        </w:rPr>
      </w:pPr>
      <w:r w:rsidRPr="000E4EAB">
        <w:rPr>
          <w:sz w:val="36"/>
        </w:rPr>
        <w:lastRenderedPageBreak/>
        <w:t>Contents</w:t>
      </w:r>
    </w:p>
    <w:bookmarkStart w:id="1" w:name="BKCheck15B_2"/>
    <w:bookmarkEnd w:id="1"/>
    <w:p w14:paraId="7EB4F669" w14:textId="4F603203" w:rsidR="002846E0" w:rsidRDefault="002846E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2846E0">
        <w:rPr>
          <w:noProof/>
        </w:rPr>
        <w:tab/>
      </w:r>
      <w:r w:rsidRPr="002846E0">
        <w:rPr>
          <w:noProof/>
        </w:rPr>
        <w:fldChar w:fldCharType="begin"/>
      </w:r>
      <w:r w:rsidRPr="002846E0">
        <w:rPr>
          <w:noProof/>
        </w:rPr>
        <w:instrText xml:space="preserve"> PAGEREF _Toc70592330 \h </w:instrText>
      </w:r>
      <w:r w:rsidRPr="002846E0">
        <w:rPr>
          <w:noProof/>
        </w:rPr>
      </w:r>
      <w:r w:rsidRPr="002846E0">
        <w:rPr>
          <w:noProof/>
        </w:rPr>
        <w:fldChar w:fldCharType="separate"/>
      </w:r>
      <w:r w:rsidR="00361E2F">
        <w:rPr>
          <w:noProof/>
        </w:rPr>
        <w:t>1</w:t>
      </w:r>
      <w:r w:rsidRPr="002846E0">
        <w:rPr>
          <w:noProof/>
        </w:rPr>
        <w:fldChar w:fldCharType="end"/>
      </w:r>
    </w:p>
    <w:p w14:paraId="7F5E18B2" w14:textId="0C206CC2" w:rsidR="002846E0" w:rsidRDefault="002846E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846E0">
        <w:rPr>
          <w:noProof/>
        </w:rPr>
        <w:tab/>
      </w:r>
      <w:r w:rsidRPr="002846E0">
        <w:rPr>
          <w:noProof/>
        </w:rPr>
        <w:fldChar w:fldCharType="begin"/>
      </w:r>
      <w:r w:rsidRPr="002846E0">
        <w:rPr>
          <w:noProof/>
        </w:rPr>
        <w:instrText xml:space="preserve"> PAGEREF _Toc70592331 \h </w:instrText>
      </w:r>
      <w:r w:rsidRPr="002846E0">
        <w:rPr>
          <w:noProof/>
        </w:rPr>
      </w:r>
      <w:r w:rsidRPr="002846E0">
        <w:rPr>
          <w:noProof/>
        </w:rPr>
        <w:fldChar w:fldCharType="separate"/>
      </w:r>
      <w:r w:rsidR="00361E2F">
        <w:rPr>
          <w:noProof/>
        </w:rPr>
        <w:t>1</w:t>
      </w:r>
      <w:r w:rsidRPr="002846E0">
        <w:rPr>
          <w:noProof/>
        </w:rPr>
        <w:fldChar w:fldCharType="end"/>
      </w:r>
    </w:p>
    <w:p w14:paraId="57E65CEC" w14:textId="386D610D" w:rsidR="002846E0" w:rsidRDefault="002846E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2846E0">
        <w:rPr>
          <w:noProof/>
        </w:rPr>
        <w:tab/>
      </w:r>
      <w:r w:rsidRPr="002846E0">
        <w:rPr>
          <w:noProof/>
        </w:rPr>
        <w:fldChar w:fldCharType="begin"/>
      </w:r>
      <w:r w:rsidRPr="002846E0">
        <w:rPr>
          <w:noProof/>
        </w:rPr>
        <w:instrText xml:space="preserve"> PAGEREF _Toc70592332 \h </w:instrText>
      </w:r>
      <w:r w:rsidRPr="002846E0">
        <w:rPr>
          <w:noProof/>
        </w:rPr>
      </w:r>
      <w:r w:rsidRPr="002846E0">
        <w:rPr>
          <w:noProof/>
        </w:rPr>
        <w:fldChar w:fldCharType="separate"/>
      </w:r>
      <w:r w:rsidR="00361E2F">
        <w:rPr>
          <w:noProof/>
        </w:rPr>
        <w:t>1</w:t>
      </w:r>
      <w:r w:rsidRPr="002846E0">
        <w:rPr>
          <w:noProof/>
        </w:rPr>
        <w:fldChar w:fldCharType="end"/>
      </w:r>
    </w:p>
    <w:p w14:paraId="3B87B81B" w14:textId="0E6E34D1" w:rsidR="002846E0" w:rsidRDefault="002846E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2846E0">
        <w:rPr>
          <w:noProof/>
        </w:rPr>
        <w:tab/>
      </w:r>
      <w:r w:rsidRPr="002846E0">
        <w:rPr>
          <w:noProof/>
        </w:rPr>
        <w:fldChar w:fldCharType="begin"/>
      </w:r>
      <w:r w:rsidRPr="002846E0">
        <w:rPr>
          <w:noProof/>
        </w:rPr>
        <w:instrText xml:space="preserve"> PAGEREF _Toc70592333 \h </w:instrText>
      </w:r>
      <w:r w:rsidRPr="002846E0">
        <w:rPr>
          <w:noProof/>
        </w:rPr>
      </w:r>
      <w:r w:rsidRPr="002846E0">
        <w:rPr>
          <w:noProof/>
        </w:rPr>
        <w:fldChar w:fldCharType="separate"/>
      </w:r>
      <w:r w:rsidR="00361E2F">
        <w:rPr>
          <w:noProof/>
        </w:rPr>
        <w:t>1</w:t>
      </w:r>
      <w:r w:rsidRPr="002846E0">
        <w:rPr>
          <w:noProof/>
        </w:rPr>
        <w:fldChar w:fldCharType="end"/>
      </w:r>
    </w:p>
    <w:p w14:paraId="60AEACA3" w14:textId="00A31C02" w:rsidR="002846E0" w:rsidRDefault="002846E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2846E0">
        <w:rPr>
          <w:b w:val="0"/>
          <w:noProof/>
          <w:sz w:val="18"/>
        </w:rPr>
        <w:tab/>
      </w:r>
      <w:r w:rsidRPr="002846E0">
        <w:rPr>
          <w:b w:val="0"/>
          <w:noProof/>
          <w:sz w:val="18"/>
        </w:rPr>
        <w:fldChar w:fldCharType="begin"/>
      </w:r>
      <w:r w:rsidRPr="002846E0">
        <w:rPr>
          <w:b w:val="0"/>
          <w:noProof/>
          <w:sz w:val="18"/>
        </w:rPr>
        <w:instrText xml:space="preserve"> PAGEREF _Toc70592334 \h </w:instrText>
      </w:r>
      <w:r w:rsidRPr="002846E0">
        <w:rPr>
          <w:b w:val="0"/>
          <w:noProof/>
          <w:sz w:val="18"/>
        </w:rPr>
      </w:r>
      <w:r w:rsidRPr="002846E0">
        <w:rPr>
          <w:b w:val="0"/>
          <w:noProof/>
          <w:sz w:val="18"/>
        </w:rPr>
        <w:fldChar w:fldCharType="separate"/>
      </w:r>
      <w:r w:rsidR="00361E2F">
        <w:rPr>
          <w:b w:val="0"/>
          <w:noProof/>
          <w:sz w:val="18"/>
        </w:rPr>
        <w:t>2</w:t>
      </w:r>
      <w:r w:rsidRPr="002846E0">
        <w:rPr>
          <w:b w:val="0"/>
          <w:noProof/>
          <w:sz w:val="18"/>
        </w:rPr>
        <w:fldChar w:fldCharType="end"/>
      </w:r>
    </w:p>
    <w:p w14:paraId="2821D856" w14:textId="2A4BB26E" w:rsidR="002846E0" w:rsidRDefault="002846E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Charities and Not</w:t>
      </w:r>
      <w:r>
        <w:rPr>
          <w:noProof/>
        </w:rPr>
        <w:noBreakHyphen/>
        <w:t>for</w:t>
      </w:r>
      <w:r>
        <w:rPr>
          <w:noProof/>
        </w:rPr>
        <w:noBreakHyphen/>
        <w:t>profits Commission Regulation 2013</w:t>
      </w:r>
      <w:r w:rsidRPr="002846E0">
        <w:rPr>
          <w:i w:val="0"/>
          <w:noProof/>
          <w:sz w:val="18"/>
        </w:rPr>
        <w:tab/>
      </w:r>
      <w:r w:rsidRPr="002846E0">
        <w:rPr>
          <w:i w:val="0"/>
          <w:noProof/>
          <w:sz w:val="18"/>
        </w:rPr>
        <w:fldChar w:fldCharType="begin"/>
      </w:r>
      <w:r w:rsidRPr="002846E0">
        <w:rPr>
          <w:i w:val="0"/>
          <w:noProof/>
          <w:sz w:val="18"/>
        </w:rPr>
        <w:instrText xml:space="preserve"> PAGEREF _Toc70592335 \h </w:instrText>
      </w:r>
      <w:r w:rsidRPr="002846E0">
        <w:rPr>
          <w:i w:val="0"/>
          <w:noProof/>
          <w:sz w:val="18"/>
        </w:rPr>
      </w:r>
      <w:r w:rsidRPr="002846E0">
        <w:rPr>
          <w:i w:val="0"/>
          <w:noProof/>
          <w:sz w:val="18"/>
        </w:rPr>
        <w:fldChar w:fldCharType="separate"/>
      </w:r>
      <w:r w:rsidR="00361E2F">
        <w:rPr>
          <w:i w:val="0"/>
          <w:noProof/>
          <w:sz w:val="18"/>
        </w:rPr>
        <w:t>2</w:t>
      </w:r>
      <w:r w:rsidRPr="002846E0">
        <w:rPr>
          <w:i w:val="0"/>
          <w:noProof/>
          <w:sz w:val="18"/>
        </w:rPr>
        <w:fldChar w:fldCharType="end"/>
      </w:r>
    </w:p>
    <w:p w14:paraId="35751D08" w14:textId="77777777" w:rsidR="0048364F" w:rsidRPr="000E4EAB" w:rsidRDefault="002846E0" w:rsidP="0048364F">
      <w:r>
        <w:fldChar w:fldCharType="end"/>
      </w:r>
    </w:p>
    <w:p w14:paraId="68E781D0" w14:textId="77777777" w:rsidR="0048364F" w:rsidRPr="000E4EAB" w:rsidRDefault="0048364F" w:rsidP="0048364F">
      <w:pPr>
        <w:sectPr w:rsidR="0048364F" w:rsidRPr="000E4EAB" w:rsidSect="00C11D7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46BF476" w14:textId="77777777" w:rsidR="0048364F" w:rsidRPr="000E4EAB" w:rsidRDefault="0048364F" w:rsidP="0048364F">
      <w:pPr>
        <w:pStyle w:val="ActHead5"/>
      </w:pPr>
      <w:bookmarkStart w:id="2" w:name="_Toc70592330"/>
      <w:r w:rsidRPr="00DC5DF7">
        <w:rPr>
          <w:rStyle w:val="CharSectno"/>
        </w:rPr>
        <w:lastRenderedPageBreak/>
        <w:t>1</w:t>
      </w:r>
      <w:r w:rsidRPr="000E4EAB">
        <w:t xml:space="preserve">  </w:t>
      </w:r>
      <w:r w:rsidR="004F676E" w:rsidRPr="000E4EAB">
        <w:t>Name</w:t>
      </w:r>
      <w:bookmarkEnd w:id="2"/>
    </w:p>
    <w:p w14:paraId="0C8E1BED" w14:textId="33FB4C36" w:rsidR="0048364F" w:rsidRPr="000E4EAB" w:rsidRDefault="0048364F" w:rsidP="0048364F">
      <w:pPr>
        <w:pStyle w:val="subsection"/>
      </w:pPr>
      <w:r w:rsidRPr="000E4EAB">
        <w:tab/>
      </w:r>
      <w:r w:rsidRPr="000E4EAB">
        <w:tab/>
      </w:r>
      <w:r w:rsidR="00785373" w:rsidRPr="000E4EAB">
        <w:t>This instrument is</w:t>
      </w:r>
      <w:r w:rsidRPr="000E4EAB">
        <w:t xml:space="preserve"> the </w:t>
      </w:r>
      <w:bookmarkStart w:id="3" w:name="BKCheck15B_3"/>
      <w:bookmarkEnd w:id="3"/>
      <w:r w:rsidR="00414ADE" w:rsidRPr="000E4EAB">
        <w:rPr>
          <w:i/>
        </w:rPr>
        <w:fldChar w:fldCharType="begin"/>
      </w:r>
      <w:r w:rsidR="00414ADE" w:rsidRPr="000E4EAB">
        <w:rPr>
          <w:i/>
        </w:rPr>
        <w:instrText xml:space="preserve"> STYLEREF  ShortT </w:instrText>
      </w:r>
      <w:r w:rsidR="00414ADE" w:rsidRPr="000E4EAB">
        <w:rPr>
          <w:i/>
        </w:rPr>
        <w:fldChar w:fldCharType="separate"/>
      </w:r>
      <w:r w:rsidR="00361E2F">
        <w:rPr>
          <w:i/>
          <w:noProof/>
        </w:rPr>
        <w:t>Australian Charities and Not-for-profits Commission Amendment (2021 Measures No. 2) Regulations 2021</w:t>
      </w:r>
      <w:r w:rsidR="00414ADE" w:rsidRPr="000E4EAB">
        <w:rPr>
          <w:i/>
        </w:rPr>
        <w:fldChar w:fldCharType="end"/>
      </w:r>
      <w:r w:rsidRPr="000E4EAB">
        <w:t>.</w:t>
      </w:r>
    </w:p>
    <w:p w14:paraId="42D20A65" w14:textId="77777777" w:rsidR="004F676E" w:rsidRPr="000E4EAB" w:rsidRDefault="0048364F" w:rsidP="005452CC">
      <w:pPr>
        <w:pStyle w:val="ActHead5"/>
      </w:pPr>
      <w:bookmarkStart w:id="4" w:name="_Toc70592331"/>
      <w:r w:rsidRPr="00DC5DF7">
        <w:rPr>
          <w:rStyle w:val="CharSectno"/>
        </w:rPr>
        <w:t>2</w:t>
      </w:r>
      <w:r w:rsidRPr="000E4EAB">
        <w:t xml:space="preserve">  Commencement</w:t>
      </w:r>
      <w:bookmarkEnd w:id="4"/>
    </w:p>
    <w:p w14:paraId="0EE5A07B" w14:textId="77777777" w:rsidR="005452CC" w:rsidRPr="000E4EAB" w:rsidRDefault="005452CC" w:rsidP="002E2615">
      <w:pPr>
        <w:pStyle w:val="subsection"/>
      </w:pPr>
      <w:r w:rsidRPr="000E4EAB">
        <w:tab/>
        <w:t>(1)</w:t>
      </w:r>
      <w:r w:rsidRPr="000E4EAB">
        <w:tab/>
        <w:t xml:space="preserve">Each provision of </w:t>
      </w:r>
      <w:r w:rsidR="00785373" w:rsidRPr="000E4EAB">
        <w:t>this instrument</w:t>
      </w:r>
      <w:r w:rsidRPr="000E4EAB">
        <w:t xml:space="preserve"> specified in column 1 of the table commences, or is taken to have commenced, in accordance with column 2 of the table. Any other statement in column 2 has effect according to its terms.</w:t>
      </w:r>
    </w:p>
    <w:p w14:paraId="1A4A55B8" w14:textId="77777777" w:rsidR="005452CC" w:rsidRPr="000E4EAB" w:rsidRDefault="005452CC" w:rsidP="002E261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E4EAB" w14:paraId="645BB987" w14:textId="77777777" w:rsidTr="00952BA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0C72ED0" w14:textId="77777777" w:rsidR="005452CC" w:rsidRPr="000E4EAB" w:rsidRDefault="005452CC" w:rsidP="002E2615">
            <w:pPr>
              <w:pStyle w:val="TableHeading"/>
            </w:pPr>
            <w:r w:rsidRPr="000E4EAB">
              <w:t>Commencement information</w:t>
            </w:r>
          </w:p>
        </w:tc>
      </w:tr>
      <w:tr w:rsidR="005452CC" w:rsidRPr="000E4EAB" w14:paraId="1A49B6A4" w14:textId="77777777" w:rsidTr="00952BA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DE95353" w14:textId="77777777" w:rsidR="005452CC" w:rsidRPr="000E4EAB" w:rsidRDefault="005452CC" w:rsidP="002E2615">
            <w:pPr>
              <w:pStyle w:val="TableHeading"/>
            </w:pPr>
            <w:r w:rsidRPr="000E4EA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B2E647A" w14:textId="77777777" w:rsidR="005452CC" w:rsidRPr="000E4EAB" w:rsidRDefault="005452CC" w:rsidP="002E2615">
            <w:pPr>
              <w:pStyle w:val="TableHeading"/>
            </w:pPr>
            <w:r w:rsidRPr="000E4EA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DD1878A" w14:textId="77777777" w:rsidR="005452CC" w:rsidRPr="000E4EAB" w:rsidRDefault="005452CC" w:rsidP="002E2615">
            <w:pPr>
              <w:pStyle w:val="TableHeading"/>
            </w:pPr>
            <w:r w:rsidRPr="000E4EAB">
              <w:t>Column 3</w:t>
            </w:r>
          </w:p>
        </w:tc>
      </w:tr>
      <w:tr w:rsidR="005452CC" w:rsidRPr="000E4EAB" w14:paraId="3A843ED4" w14:textId="77777777" w:rsidTr="00952BA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F06EA6" w14:textId="77777777" w:rsidR="005452CC" w:rsidRPr="000E4EAB" w:rsidRDefault="005452CC" w:rsidP="002E2615">
            <w:pPr>
              <w:pStyle w:val="TableHeading"/>
            </w:pPr>
            <w:r w:rsidRPr="000E4EA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AD18B34" w14:textId="77777777" w:rsidR="005452CC" w:rsidRPr="000E4EAB" w:rsidRDefault="005452CC" w:rsidP="002E2615">
            <w:pPr>
              <w:pStyle w:val="TableHeading"/>
            </w:pPr>
            <w:r w:rsidRPr="000E4EA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3D62CDF" w14:textId="77777777" w:rsidR="005452CC" w:rsidRPr="000E4EAB" w:rsidRDefault="005452CC" w:rsidP="002E2615">
            <w:pPr>
              <w:pStyle w:val="TableHeading"/>
            </w:pPr>
            <w:r w:rsidRPr="000E4EAB">
              <w:t>Date/Details</w:t>
            </w:r>
          </w:p>
        </w:tc>
      </w:tr>
      <w:tr w:rsidR="005452CC" w:rsidRPr="000E4EAB" w14:paraId="73B3874E" w14:textId="77777777" w:rsidTr="00952BA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E6B205B" w14:textId="77777777" w:rsidR="005452CC" w:rsidRPr="000E4EAB" w:rsidRDefault="005452CC" w:rsidP="00AD7252">
            <w:pPr>
              <w:pStyle w:val="Tabletext"/>
            </w:pPr>
            <w:r w:rsidRPr="000E4EAB">
              <w:t xml:space="preserve">1.  </w:t>
            </w:r>
            <w:r w:rsidR="00952BA2" w:rsidRPr="000E4EAB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EC53EFD" w14:textId="77777777" w:rsidR="00630ADE" w:rsidRPr="000E4EAB" w:rsidRDefault="00630ADE" w:rsidP="00630ADE">
            <w:pPr>
              <w:pStyle w:val="Tabletext"/>
            </w:pPr>
            <w:r w:rsidRPr="000E4EAB">
              <w:t>The earlier of:</w:t>
            </w:r>
          </w:p>
          <w:p w14:paraId="200E5A89" w14:textId="77777777" w:rsidR="00630ADE" w:rsidRPr="000E4EAB" w:rsidRDefault="00630ADE" w:rsidP="00630ADE">
            <w:pPr>
              <w:pStyle w:val="Tablea"/>
            </w:pPr>
            <w:r w:rsidRPr="000E4EAB">
              <w:t>(a) if both Houses of the Parliament</w:t>
            </w:r>
            <w:bookmarkStart w:id="5" w:name="BK_S3P1L13C37"/>
            <w:bookmarkEnd w:id="5"/>
            <w:r w:rsidRPr="000E4EAB">
              <w:t xml:space="preserve"> approve this instrument—the day after the day that the second House passes the resolution to do so; and</w:t>
            </w:r>
          </w:p>
          <w:p w14:paraId="61B3FF87" w14:textId="77777777" w:rsidR="00630ADE" w:rsidRPr="000E4EAB" w:rsidRDefault="00630ADE" w:rsidP="00630ADE">
            <w:pPr>
              <w:pStyle w:val="Tablea"/>
            </w:pPr>
            <w:r w:rsidRPr="000E4EAB">
              <w:t xml:space="preserve">(b) the day after the last day on which a resolution disallowing this instrument or a provision of this instrument could be passed by either House of the Parliament as referred to in </w:t>
            </w:r>
            <w:r w:rsidR="00754919" w:rsidRPr="000E4EAB">
              <w:t>section 4</w:t>
            </w:r>
            <w:r w:rsidRPr="000E4EAB">
              <w:t xml:space="preserve">2 of the </w:t>
            </w:r>
            <w:r w:rsidRPr="000E4EAB">
              <w:rPr>
                <w:i/>
              </w:rPr>
              <w:t>Legislation Act 2003</w:t>
            </w:r>
            <w:bookmarkStart w:id="6" w:name="BK_S3P1L21C25"/>
            <w:bookmarkEnd w:id="6"/>
            <w:r w:rsidRPr="000E4EAB">
              <w:t>.</w:t>
            </w:r>
          </w:p>
          <w:p w14:paraId="515EBC01" w14:textId="77777777" w:rsidR="005452CC" w:rsidRPr="000E4EAB" w:rsidRDefault="00630ADE" w:rsidP="00630ADE">
            <w:pPr>
              <w:pStyle w:val="Tabletext"/>
            </w:pPr>
            <w:r w:rsidRPr="000E4EAB">
              <w:t>However, the provisions do not commence at all if th</w:t>
            </w:r>
            <w:r w:rsidR="006E303C">
              <w:t>is</w:t>
            </w:r>
            <w:r w:rsidRPr="000E4EAB">
              <w:t xml:space="preserve"> instrument or a provision of th</w:t>
            </w:r>
            <w:r w:rsidR="006E303C">
              <w:t>is</w:t>
            </w:r>
            <w:r w:rsidRPr="000E4EAB">
              <w:t xml:space="preserve"> instrument is disallowed or taken to have been disallowed on or before that last day.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A5F43A9" w14:textId="49A366FF" w:rsidR="005452CC" w:rsidRPr="000E4EAB" w:rsidRDefault="00C07C24">
            <w:pPr>
              <w:pStyle w:val="Tabletext"/>
            </w:pPr>
            <w:r>
              <w:t>Disallowed before commencing</w:t>
            </w:r>
            <w:r>
              <w:br/>
              <w:t>(</w:t>
            </w:r>
            <w:r w:rsidRPr="00C07C24">
              <w:t>C2021G00903</w:t>
            </w:r>
            <w:r>
              <w:t>)</w:t>
            </w:r>
          </w:p>
        </w:tc>
      </w:tr>
    </w:tbl>
    <w:p w14:paraId="495A9E2B" w14:textId="77777777" w:rsidR="005452CC" w:rsidRPr="000E4EAB" w:rsidRDefault="005452CC" w:rsidP="002E2615">
      <w:pPr>
        <w:pStyle w:val="notetext"/>
      </w:pPr>
      <w:r w:rsidRPr="000E4EAB">
        <w:rPr>
          <w:snapToGrid w:val="0"/>
          <w:lang w:eastAsia="en-US"/>
        </w:rPr>
        <w:t>Note:</w:t>
      </w:r>
      <w:r w:rsidRPr="000E4EAB">
        <w:rPr>
          <w:snapToGrid w:val="0"/>
          <w:lang w:eastAsia="en-US"/>
        </w:rPr>
        <w:tab/>
        <w:t xml:space="preserve">This table relates only to the provisions of </w:t>
      </w:r>
      <w:r w:rsidR="00785373" w:rsidRPr="000E4EAB">
        <w:rPr>
          <w:snapToGrid w:val="0"/>
          <w:lang w:eastAsia="en-US"/>
        </w:rPr>
        <w:t>this instrument</w:t>
      </w:r>
      <w:r w:rsidRPr="000E4EAB">
        <w:t xml:space="preserve"> </w:t>
      </w:r>
      <w:r w:rsidRPr="000E4EAB">
        <w:rPr>
          <w:snapToGrid w:val="0"/>
          <w:lang w:eastAsia="en-US"/>
        </w:rPr>
        <w:t xml:space="preserve">as originally made. It will not be amended to deal with any later amendments of </w:t>
      </w:r>
      <w:r w:rsidR="00785373" w:rsidRPr="000E4EAB">
        <w:rPr>
          <w:snapToGrid w:val="0"/>
          <w:lang w:eastAsia="en-US"/>
        </w:rPr>
        <w:t>this instrument</w:t>
      </w:r>
      <w:r w:rsidRPr="000E4EAB">
        <w:rPr>
          <w:snapToGrid w:val="0"/>
          <w:lang w:eastAsia="en-US"/>
        </w:rPr>
        <w:t>.</w:t>
      </w:r>
    </w:p>
    <w:p w14:paraId="3472A194" w14:textId="77777777" w:rsidR="005452CC" w:rsidRPr="000E4EAB" w:rsidRDefault="005452CC" w:rsidP="004F676E">
      <w:pPr>
        <w:pStyle w:val="subsection"/>
      </w:pPr>
      <w:r w:rsidRPr="000E4EAB">
        <w:tab/>
        <w:t>(2)</w:t>
      </w:r>
      <w:r w:rsidRPr="000E4EAB">
        <w:tab/>
        <w:t xml:space="preserve">Any information in column 3 of the table is not part of </w:t>
      </w:r>
      <w:r w:rsidR="00785373" w:rsidRPr="000E4EAB">
        <w:t>this instrument</w:t>
      </w:r>
      <w:r w:rsidRPr="000E4EAB">
        <w:t xml:space="preserve">. Information may be inserted in this column, or information in it may be edited, in any published version of </w:t>
      </w:r>
      <w:r w:rsidR="00785373" w:rsidRPr="000E4EAB">
        <w:t>this instrument</w:t>
      </w:r>
      <w:r w:rsidRPr="000E4EAB">
        <w:t>.</w:t>
      </w:r>
    </w:p>
    <w:p w14:paraId="2CAD68F5" w14:textId="77777777" w:rsidR="00BF6650" w:rsidRPr="000E4EAB" w:rsidRDefault="00BF6650" w:rsidP="00BF6650">
      <w:pPr>
        <w:pStyle w:val="ActHead5"/>
      </w:pPr>
      <w:bookmarkStart w:id="7" w:name="_Toc70592332"/>
      <w:r w:rsidRPr="00DC5DF7">
        <w:rPr>
          <w:rStyle w:val="CharSectno"/>
        </w:rPr>
        <w:t>3</w:t>
      </w:r>
      <w:r w:rsidRPr="000E4EAB">
        <w:t xml:space="preserve">  Authority</w:t>
      </w:r>
      <w:bookmarkEnd w:id="7"/>
    </w:p>
    <w:p w14:paraId="13A04FB4" w14:textId="77777777" w:rsidR="00BF6650" w:rsidRPr="000E4EAB" w:rsidRDefault="00BF6650" w:rsidP="00BF6650">
      <w:pPr>
        <w:pStyle w:val="subsection"/>
      </w:pPr>
      <w:r w:rsidRPr="000E4EAB">
        <w:tab/>
      </w:r>
      <w:r w:rsidRPr="000E4EAB">
        <w:tab/>
      </w:r>
      <w:r w:rsidR="00785373" w:rsidRPr="000E4EAB">
        <w:t>This instrument is</w:t>
      </w:r>
      <w:r w:rsidRPr="000E4EAB">
        <w:t xml:space="preserve"> made under the </w:t>
      </w:r>
      <w:r w:rsidR="00B47E26" w:rsidRPr="00B47E26">
        <w:rPr>
          <w:i/>
        </w:rPr>
        <w:t>Australian Charities and Not</w:t>
      </w:r>
      <w:r w:rsidR="00173B8A">
        <w:rPr>
          <w:i/>
        </w:rPr>
        <w:noBreakHyphen/>
      </w:r>
      <w:r w:rsidR="00B47E26" w:rsidRPr="00B47E26">
        <w:rPr>
          <w:i/>
        </w:rPr>
        <w:t>for</w:t>
      </w:r>
      <w:r w:rsidR="00173B8A">
        <w:rPr>
          <w:i/>
        </w:rPr>
        <w:noBreakHyphen/>
      </w:r>
      <w:r w:rsidR="00B47E26" w:rsidRPr="00B47E26">
        <w:rPr>
          <w:i/>
        </w:rPr>
        <w:t>profits Commission Act 2012</w:t>
      </w:r>
      <w:r w:rsidR="00546FA3" w:rsidRPr="0029356A">
        <w:t>.</w:t>
      </w:r>
    </w:p>
    <w:p w14:paraId="081E77EC" w14:textId="77777777" w:rsidR="00557C7A" w:rsidRPr="000E4EAB" w:rsidRDefault="00BF6650" w:rsidP="00557C7A">
      <w:pPr>
        <w:pStyle w:val="ActHead5"/>
      </w:pPr>
      <w:bookmarkStart w:id="8" w:name="_Toc70592333"/>
      <w:r w:rsidRPr="00DC5DF7">
        <w:rPr>
          <w:rStyle w:val="CharSectno"/>
        </w:rPr>
        <w:t>4</w:t>
      </w:r>
      <w:r w:rsidR="00557C7A" w:rsidRPr="000E4EAB">
        <w:t xml:space="preserve">  </w:t>
      </w:r>
      <w:r w:rsidR="00083F48" w:rsidRPr="000E4EAB">
        <w:t>Schedules</w:t>
      </w:r>
      <w:bookmarkEnd w:id="8"/>
    </w:p>
    <w:p w14:paraId="13EB4FCF" w14:textId="77777777" w:rsidR="00557C7A" w:rsidRPr="000E4EAB" w:rsidRDefault="00557C7A" w:rsidP="00557C7A">
      <w:pPr>
        <w:pStyle w:val="subsection"/>
      </w:pPr>
      <w:r w:rsidRPr="000E4EAB">
        <w:tab/>
      </w:r>
      <w:r w:rsidRPr="000E4EAB">
        <w:tab/>
      </w:r>
      <w:r w:rsidR="00083F48" w:rsidRPr="000E4EAB">
        <w:t xml:space="preserve">Each </w:t>
      </w:r>
      <w:r w:rsidR="00160BD7" w:rsidRPr="000E4EAB">
        <w:t>instrument</w:t>
      </w:r>
      <w:r w:rsidR="00083F48" w:rsidRPr="000E4EAB">
        <w:t xml:space="preserve"> that is specified in a Schedule to </w:t>
      </w:r>
      <w:r w:rsidR="00785373" w:rsidRPr="000E4EAB">
        <w:t>this instrument</w:t>
      </w:r>
      <w:r w:rsidR="00083F48" w:rsidRPr="000E4EAB">
        <w:t xml:space="preserve"> is amended or repealed as set out in the applicable items in the Schedule concerned, and any other item in a Schedule to </w:t>
      </w:r>
      <w:r w:rsidR="00785373" w:rsidRPr="000E4EAB">
        <w:t>this instrument</w:t>
      </w:r>
      <w:r w:rsidR="00083F48" w:rsidRPr="000E4EAB">
        <w:t xml:space="preserve"> has effect according to its terms.</w:t>
      </w:r>
    </w:p>
    <w:p w14:paraId="45617F15" w14:textId="77777777" w:rsidR="0048364F" w:rsidRPr="000E4EAB" w:rsidRDefault="0048364F" w:rsidP="009C5989">
      <w:pPr>
        <w:pStyle w:val="ActHead6"/>
        <w:pageBreakBefore/>
      </w:pPr>
      <w:bookmarkStart w:id="9" w:name="_Toc70592334"/>
      <w:bookmarkStart w:id="10" w:name="opcAmSched"/>
      <w:bookmarkStart w:id="11" w:name="opcCurrentFind"/>
      <w:r w:rsidRPr="00DC5DF7">
        <w:rPr>
          <w:rStyle w:val="CharAmSchNo"/>
        </w:rPr>
        <w:lastRenderedPageBreak/>
        <w:t>Schedule 1</w:t>
      </w:r>
      <w:r w:rsidRPr="000E4EAB">
        <w:t>—</w:t>
      </w:r>
      <w:r w:rsidR="00460499" w:rsidRPr="00DC5DF7">
        <w:rPr>
          <w:rStyle w:val="CharAmSchText"/>
        </w:rPr>
        <w:t>Amendments</w:t>
      </w:r>
      <w:bookmarkEnd w:id="9"/>
    </w:p>
    <w:bookmarkEnd w:id="10"/>
    <w:bookmarkEnd w:id="11"/>
    <w:p w14:paraId="48551C06" w14:textId="77777777" w:rsidR="00F9136D" w:rsidRPr="00DC5DF7" w:rsidRDefault="00F9136D" w:rsidP="00F9136D">
      <w:pPr>
        <w:pStyle w:val="Header"/>
      </w:pPr>
      <w:r w:rsidRPr="00DC5DF7">
        <w:rPr>
          <w:rStyle w:val="CharAmPartNo"/>
        </w:rPr>
        <w:t xml:space="preserve"> </w:t>
      </w:r>
      <w:r w:rsidRPr="00DC5DF7">
        <w:rPr>
          <w:rStyle w:val="CharAmPartText"/>
        </w:rPr>
        <w:t xml:space="preserve"> </w:t>
      </w:r>
    </w:p>
    <w:p w14:paraId="0420F264" w14:textId="77777777" w:rsidR="0084172C" w:rsidRPr="000E4EAB" w:rsidRDefault="00785373" w:rsidP="00785373">
      <w:pPr>
        <w:pStyle w:val="ActHead9"/>
      </w:pPr>
      <w:bookmarkStart w:id="12" w:name="_Toc70592335"/>
      <w:r w:rsidRPr="000E4EAB">
        <w:t>Australian Charities and Not</w:t>
      </w:r>
      <w:r w:rsidR="00173B8A">
        <w:noBreakHyphen/>
      </w:r>
      <w:r w:rsidRPr="000E4EAB">
        <w:t>for</w:t>
      </w:r>
      <w:r w:rsidR="00173B8A">
        <w:noBreakHyphen/>
      </w:r>
      <w:r w:rsidRPr="000E4EAB">
        <w:t>profits Commission Regulation 2013</w:t>
      </w:r>
      <w:bookmarkEnd w:id="12"/>
    </w:p>
    <w:p w14:paraId="7EFFA27E" w14:textId="77777777" w:rsidR="00472A97" w:rsidRPr="000E4EAB" w:rsidRDefault="006E303C" w:rsidP="00472A97">
      <w:pPr>
        <w:pStyle w:val="ItemHead"/>
      </w:pPr>
      <w:r>
        <w:t>1</w:t>
      </w:r>
      <w:r w:rsidR="00472A97" w:rsidRPr="000E4EAB">
        <w:t xml:space="preserve">  After </w:t>
      </w:r>
      <w:r w:rsidR="00754919" w:rsidRPr="000E4EAB">
        <w:t>paragraph 4</w:t>
      </w:r>
      <w:r w:rsidR="00472A97" w:rsidRPr="000E4EAB">
        <w:t>5</w:t>
      </w:r>
      <w:bookmarkStart w:id="13" w:name="BK_S3P2L4C22"/>
      <w:bookmarkEnd w:id="13"/>
      <w:r w:rsidR="00472A97" w:rsidRPr="000E4EAB">
        <w:t>.15(2)(a)</w:t>
      </w:r>
    </w:p>
    <w:p w14:paraId="3009B682" w14:textId="77777777" w:rsidR="00472A97" w:rsidRPr="000E4EAB" w:rsidRDefault="00472A97" w:rsidP="00472A97">
      <w:pPr>
        <w:pStyle w:val="Item"/>
      </w:pPr>
      <w:r w:rsidRPr="000E4EAB">
        <w:t>Insert:</w:t>
      </w:r>
    </w:p>
    <w:p w14:paraId="7FAB6114" w14:textId="77777777" w:rsidR="00472A97" w:rsidRPr="000E4EAB" w:rsidRDefault="00472A97" w:rsidP="00472A97">
      <w:pPr>
        <w:pStyle w:val="paragraph"/>
      </w:pPr>
      <w:r w:rsidRPr="000E4EAB">
        <w:tab/>
        <w:t>(aa)</w:t>
      </w:r>
      <w:r w:rsidRPr="000E4EAB">
        <w:tab/>
        <w:t xml:space="preserve">as a summary offence under an Australian law, and the offence </w:t>
      </w:r>
      <w:r w:rsidR="00984C9B" w:rsidRPr="000E4EAB">
        <w:t>relates to</w:t>
      </w:r>
      <w:r w:rsidRPr="000E4EAB">
        <w:t>:</w:t>
      </w:r>
    </w:p>
    <w:p w14:paraId="6CB843E2" w14:textId="77777777" w:rsidR="002955FB" w:rsidRPr="000E4EAB" w:rsidRDefault="002955FB" w:rsidP="00472A97">
      <w:pPr>
        <w:pStyle w:val="paragraphsub"/>
      </w:pPr>
      <w:r w:rsidRPr="000E4EAB">
        <w:tab/>
        <w:t>(</w:t>
      </w:r>
      <w:proofErr w:type="spellStart"/>
      <w:r w:rsidRPr="000E4EAB">
        <w:t>i</w:t>
      </w:r>
      <w:proofErr w:type="spellEnd"/>
      <w:r w:rsidRPr="000E4EAB">
        <w:t>)</w:t>
      </w:r>
      <w:r w:rsidRPr="000E4EAB">
        <w:tab/>
      </w:r>
      <w:r w:rsidR="00FE2D60">
        <w:t>entering or remaining on real or personal property;</w:t>
      </w:r>
      <w:r w:rsidRPr="000E4EAB">
        <w:t xml:space="preserve"> or</w:t>
      </w:r>
    </w:p>
    <w:p w14:paraId="74112C9C" w14:textId="77777777" w:rsidR="00FE2D60" w:rsidRDefault="002955FB" w:rsidP="00472A97">
      <w:pPr>
        <w:pStyle w:val="paragraphsub"/>
      </w:pPr>
      <w:r w:rsidRPr="000E4EAB">
        <w:tab/>
        <w:t>(ii)</w:t>
      </w:r>
      <w:r w:rsidRPr="000E4EAB">
        <w:tab/>
      </w:r>
      <w:r w:rsidR="00FE2D60">
        <w:t>destroying or damag</w:t>
      </w:r>
      <w:bookmarkStart w:id="14" w:name="_GoBack"/>
      <w:bookmarkEnd w:id="14"/>
      <w:r w:rsidR="00FE2D60">
        <w:t>ing real or personal property; or</w:t>
      </w:r>
    </w:p>
    <w:p w14:paraId="51E95215" w14:textId="77777777" w:rsidR="00FE2D60" w:rsidRDefault="00FE2D60" w:rsidP="00472A97">
      <w:pPr>
        <w:pStyle w:val="paragraphsub"/>
      </w:pPr>
      <w:r>
        <w:tab/>
        <w:t>(iii)</w:t>
      </w:r>
      <w:r>
        <w:tab/>
        <w:t>appropriating personal property belonging to another entity; or</w:t>
      </w:r>
    </w:p>
    <w:p w14:paraId="7EFEE1BE" w14:textId="77777777" w:rsidR="00984C9B" w:rsidRPr="000E4EAB" w:rsidRDefault="00C77AB2" w:rsidP="00C77AB2">
      <w:pPr>
        <w:pStyle w:val="paragraphsub"/>
      </w:pPr>
      <w:r w:rsidRPr="000E4EAB">
        <w:tab/>
        <w:t>(i</w:t>
      </w:r>
      <w:r w:rsidR="00FE2D60">
        <w:t>v</w:t>
      </w:r>
      <w:r w:rsidRPr="000E4EAB">
        <w:t>)</w:t>
      </w:r>
      <w:r w:rsidRPr="000E4EAB">
        <w:tab/>
      </w:r>
      <w:r w:rsidR="008E1431" w:rsidRPr="000E4EAB">
        <w:t xml:space="preserve">causing </w:t>
      </w:r>
      <w:r w:rsidR="00984C9B" w:rsidRPr="000E4EAB">
        <w:t xml:space="preserve">personal injury </w:t>
      </w:r>
      <w:r w:rsidR="00325F1A" w:rsidRPr="000E4EAB">
        <w:t>to an</w:t>
      </w:r>
      <w:r w:rsidR="006F035F">
        <w:t xml:space="preserve"> individual</w:t>
      </w:r>
      <w:r w:rsidR="00325F1A" w:rsidRPr="000E4EAB">
        <w:t xml:space="preserve">, </w:t>
      </w:r>
      <w:r w:rsidR="00984C9B" w:rsidRPr="000E4EAB">
        <w:t xml:space="preserve">or </w:t>
      </w:r>
      <w:r w:rsidR="00325F1A" w:rsidRPr="000E4EAB">
        <w:t xml:space="preserve">any </w:t>
      </w:r>
      <w:r w:rsidR="00984C9B" w:rsidRPr="000E4EAB">
        <w:t xml:space="preserve">other </w:t>
      </w:r>
      <w:r w:rsidR="00325F1A" w:rsidRPr="000E4EAB">
        <w:t xml:space="preserve">kind of </w:t>
      </w:r>
      <w:r w:rsidR="00984C9B" w:rsidRPr="000E4EAB">
        <w:t xml:space="preserve">impairment of </w:t>
      </w:r>
      <w:r w:rsidR="006F035F">
        <w:t>an individual</w:t>
      </w:r>
      <w:r w:rsidR="00325F1A" w:rsidRPr="000E4EAB">
        <w:t>’s</w:t>
      </w:r>
      <w:r w:rsidR="00984C9B" w:rsidRPr="000E4EAB">
        <w:t xml:space="preserve"> health</w:t>
      </w:r>
      <w:r w:rsidR="00325F1A" w:rsidRPr="000E4EAB">
        <w:t>,</w:t>
      </w:r>
      <w:r w:rsidR="002955FB" w:rsidRPr="000E4EAB">
        <w:t xml:space="preserve"> including</w:t>
      </w:r>
      <w:r w:rsidR="00984C9B" w:rsidRPr="000E4EAB">
        <w:t xml:space="preserve"> the risk or threat of </w:t>
      </w:r>
      <w:r w:rsidR="00D350A0" w:rsidRPr="000E4EAB">
        <w:t xml:space="preserve">causing </w:t>
      </w:r>
      <w:r w:rsidR="00984C9B" w:rsidRPr="000E4EAB">
        <w:t>such injury or impairment; or</w:t>
      </w:r>
    </w:p>
    <w:p w14:paraId="1327285E" w14:textId="77777777" w:rsidR="008F5219" w:rsidRDefault="006E303C" w:rsidP="008F5219">
      <w:pPr>
        <w:pStyle w:val="ItemHead"/>
      </w:pPr>
      <w:r>
        <w:t>2</w:t>
      </w:r>
      <w:r w:rsidR="008F5219">
        <w:t xml:space="preserve">  At the end of </w:t>
      </w:r>
      <w:r w:rsidR="00B8099E">
        <w:t>subsection 4</w:t>
      </w:r>
      <w:r w:rsidR="008F5219">
        <w:t>5.15(2)</w:t>
      </w:r>
    </w:p>
    <w:p w14:paraId="604458D1" w14:textId="77777777" w:rsidR="008F5219" w:rsidRDefault="008F5219" w:rsidP="008F5219">
      <w:pPr>
        <w:pStyle w:val="Item"/>
      </w:pPr>
      <w:r>
        <w:t>Add:</w:t>
      </w:r>
    </w:p>
    <w:p w14:paraId="39102C62" w14:textId="77777777" w:rsidR="007B2FA5" w:rsidRDefault="008F5219" w:rsidP="008F5219">
      <w:pPr>
        <w:pStyle w:val="notetext"/>
      </w:pPr>
      <w:r>
        <w:t>Note 4:</w:t>
      </w:r>
      <w:r>
        <w:tab/>
      </w:r>
      <w:r w:rsidR="005C05EE">
        <w:t>When</w:t>
      </w:r>
      <w:r w:rsidR="007B2FA5">
        <w:t xml:space="preserve"> forming a reason</w:t>
      </w:r>
      <w:bookmarkStart w:id="15" w:name="BK_S3P2L15C30"/>
      <w:bookmarkEnd w:id="15"/>
      <w:r w:rsidR="007B2FA5">
        <w:t xml:space="preserve">able belief about compliance with a governance standard, such as whether an act or omission may be dealt with as described in </w:t>
      </w:r>
      <w:r w:rsidR="00B8099E">
        <w:t>paragraph (</w:t>
      </w:r>
      <w:r w:rsidR="007B2FA5">
        <w:t xml:space="preserve">aa), the Commissioner </w:t>
      </w:r>
      <w:r w:rsidR="00904356">
        <w:t>may</w:t>
      </w:r>
      <w:r w:rsidR="007B2FA5">
        <w:t xml:space="preserve"> consult with a law enforcement agency or other relevant entity.</w:t>
      </w:r>
    </w:p>
    <w:p w14:paraId="3C837901" w14:textId="77777777" w:rsidR="00984C9B" w:rsidRPr="000E4EAB" w:rsidRDefault="006E303C" w:rsidP="00AB6B3A">
      <w:pPr>
        <w:pStyle w:val="ItemHead"/>
      </w:pPr>
      <w:r>
        <w:t>3</w:t>
      </w:r>
      <w:r w:rsidR="00AB6B3A" w:rsidRPr="000E4EAB">
        <w:t xml:space="preserve">  At the end of </w:t>
      </w:r>
      <w:r w:rsidR="00754919" w:rsidRPr="000E4EAB">
        <w:t>section 4</w:t>
      </w:r>
      <w:r w:rsidR="00AB6B3A" w:rsidRPr="000E4EAB">
        <w:t>5.15</w:t>
      </w:r>
    </w:p>
    <w:p w14:paraId="1AC5E731" w14:textId="77777777" w:rsidR="00AB6B3A" w:rsidRPr="000E4EAB" w:rsidRDefault="00AB6B3A" w:rsidP="00AB6B3A">
      <w:pPr>
        <w:pStyle w:val="Item"/>
      </w:pPr>
      <w:r w:rsidRPr="000E4EAB">
        <w:t>Add:</w:t>
      </w:r>
    </w:p>
    <w:p w14:paraId="354315BF" w14:textId="77777777" w:rsidR="00E151D6" w:rsidRDefault="00E151D6" w:rsidP="00E151D6">
      <w:pPr>
        <w:pStyle w:val="subsection"/>
      </w:pPr>
      <w:r w:rsidRPr="000E4EAB">
        <w:tab/>
        <w:t>(3)</w:t>
      </w:r>
      <w:r w:rsidRPr="000E4EAB">
        <w:tab/>
        <w:t xml:space="preserve">A registered entity must </w:t>
      </w:r>
      <w:r w:rsidRPr="007557DB">
        <w:t>maintain reasonable internal control procedures to ensure that</w:t>
      </w:r>
      <w:r>
        <w:t xml:space="preserve"> its</w:t>
      </w:r>
      <w:r w:rsidRPr="007557DB">
        <w:t xml:space="preserve"> resources are</w:t>
      </w:r>
      <w:r w:rsidRPr="000E4EAB">
        <w:t xml:space="preserve"> neither used, nor continued to be used, </w:t>
      </w:r>
      <w:r w:rsidR="00390C7C">
        <w:t>to actively promote another entity’s acts</w:t>
      </w:r>
      <w:r w:rsidR="00173B8A">
        <w:t xml:space="preserve"> or omissions </w:t>
      </w:r>
      <w:r w:rsidRPr="000E4EAB">
        <w:t xml:space="preserve">that may be dealt with as described in </w:t>
      </w:r>
      <w:r>
        <w:t>paragraph (</w:t>
      </w:r>
      <w:r w:rsidRPr="000E4EAB">
        <w:t>2)(a), (aa) or (b).</w:t>
      </w:r>
    </w:p>
    <w:p w14:paraId="69A61D25" w14:textId="77777777" w:rsidR="00E151D6" w:rsidRDefault="00E151D6" w:rsidP="00E151D6">
      <w:pPr>
        <w:pStyle w:val="notetext"/>
      </w:pPr>
      <w:r>
        <w:t>Note:</w:t>
      </w:r>
      <w:r>
        <w:tab/>
        <w:t>The internal control procedures could, for example, deal with:</w:t>
      </w:r>
    </w:p>
    <w:p w14:paraId="24B90FB3" w14:textId="77777777" w:rsidR="00E151D6" w:rsidRDefault="00E151D6" w:rsidP="00E151D6">
      <w:pPr>
        <w:pStyle w:val="notepara"/>
      </w:pPr>
      <w:r>
        <w:t>(a)</w:t>
      </w:r>
      <w:r>
        <w:tab/>
        <w:t>who can access or use the entity’s funds, premises or social media accounts; or</w:t>
      </w:r>
    </w:p>
    <w:p w14:paraId="6A9C1825" w14:textId="77777777" w:rsidR="00E151D6" w:rsidRDefault="00E151D6" w:rsidP="00E151D6">
      <w:pPr>
        <w:pStyle w:val="notepara"/>
      </w:pPr>
      <w:r>
        <w:t>(b)</w:t>
      </w:r>
      <w:r>
        <w:tab/>
        <w:t>when using the entity’s resources is improper; or</w:t>
      </w:r>
    </w:p>
    <w:p w14:paraId="015746A5" w14:textId="77777777" w:rsidR="00E151D6" w:rsidRPr="003074CD" w:rsidRDefault="00E151D6" w:rsidP="00E151D6">
      <w:pPr>
        <w:pStyle w:val="notepara"/>
      </w:pPr>
      <w:r>
        <w:t>(c)</w:t>
      </w:r>
      <w:r>
        <w:tab/>
        <w:t xml:space="preserve">relevant training for its </w:t>
      </w:r>
      <w:r w:rsidRPr="000E4EAB">
        <w:t>responsible entities and employees</w:t>
      </w:r>
      <w:r>
        <w:t>.</w:t>
      </w:r>
    </w:p>
    <w:p w14:paraId="0C3DDD72" w14:textId="77777777" w:rsidR="00E151D6" w:rsidRPr="000E4EAB" w:rsidRDefault="00E151D6" w:rsidP="00E151D6">
      <w:pPr>
        <w:pStyle w:val="subsection"/>
      </w:pPr>
      <w:r w:rsidRPr="000E4EAB">
        <w:tab/>
        <w:t>(4)</w:t>
      </w:r>
      <w:r w:rsidRPr="000E4EAB">
        <w:tab/>
        <w:t>For the purposes of subsection (3), a registered entity’s resources include:</w:t>
      </w:r>
    </w:p>
    <w:p w14:paraId="3C65060E" w14:textId="77777777" w:rsidR="00E151D6" w:rsidRPr="000E4EAB" w:rsidRDefault="00E151D6" w:rsidP="00E151D6">
      <w:pPr>
        <w:pStyle w:val="paragraph"/>
      </w:pPr>
      <w:r w:rsidRPr="000E4EAB">
        <w:tab/>
        <w:t>(a)</w:t>
      </w:r>
      <w:r w:rsidRPr="000E4EAB">
        <w:tab/>
        <w:t>its funds; and</w:t>
      </w:r>
    </w:p>
    <w:p w14:paraId="0AA60970" w14:textId="77777777" w:rsidR="00E151D6" w:rsidRPr="000E4EAB" w:rsidRDefault="00E151D6" w:rsidP="00E151D6">
      <w:pPr>
        <w:pStyle w:val="paragraph"/>
      </w:pPr>
      <w:r w:rsidRPr="000E4EAB">
        <w:tab/>
        <w:t>(b)</w:t>
      </w:r>
      <w:r w:rsidRPr="000E4EAB">
        <w:tab/>
        <w:t>its responsible entities, and employees, when acting in that capacity; and</w:t>
      </w:r>
    </w:p>
    <w:p w14:paraId="1EC4CE47" w14:textId="77777777" w:rsidR="00E151D6" w:rsidRPr="000E4EAB" w:rsidRDefault="00E151D6" w:rsidP="00E151D6">
      <w:pPr>
        <w:pStyle w:val="paragraph"/>
      </w:pPr>
      <w:r w:rsidRPr="000E4EAB">
        <w:tab/>
        <w:t>(c)</w:t>
      </w:r>
      <w:r w:rsidRPr="000E4EAB">
        <w:tab/>
        <w:t>its websites, social media accounts and other publications;</w:t>
      </w:r>
    </w:p>
    <w:p w14:paraId="7F2A434B" w14:textId="77777777" w:rsidR="00E151D6" w:rsidRPr="000E4EAB" w:rsidRDefault="00E151D6" w:rsidP="00E151D6">
      <w:pPr>
        <w:pStyle w:val="subsection2"/>
      </w:pPr>
      <w:r w:rsidRPr="000E4EAB">
        <w:t xml:space="preserve">but does not include any of its volunteers who </w:t>
      </w:r>
      <w:r>
        <w:t>are</w:t>
      </w:r>
      <w:r w:rsidRPr="000E4EAB">
        <w:t xml:space="preserve"> not one of its responsible entities.</w:t>
      </w:r>
    </w:p>
    <w:p w14:paraId="13649BB8" w14:textId="77777777" w:rsidR="007820A3" w:rsidRPr="000E4EAB" w:rsidRDefault="006E303C" w:rsidP="007820A3">
      <w:pPr>
        <w:pStyle w:val="ItemHead"/>
      </w:pPr>
      <w:r>
        <w:t>4</w:t>
      </w:r>
      <w:r w:rsidR="007820A3" w:rsidRPr="000E4EAB">
        <w:t xml:space="preserve">  At the end of the instrument</w:t>
      </w:r>
    </w:p>
    <w:p w14:paraId="15B6A4E8" w14:textId="77777777" w:rsidR="007820A3" w:rsidRPr="000E4EAB" w:rsidRDefault="007820A3" w:rsidP="007820A3">
      <w:pPr>
        <w:pStyle w:val="Item"/>
      </w:pPr>
      <w:r w:rsidRPr="000E4EAB">
        <w:t>Add:</w:t>
      </w:r>
    </w:p>
    <w:p w14:paraId="1AE12190" w14:textId="77777777" w:rsidR="007820A3" w:rsidRPr="000E4EAB" w:rsidRDefault="007820A3" w:rsidP="007820A3">
      <w:pPr>
        <w:pStyle w:val="ActHead2"/>
      </w:pPr>
      <w:bookmarkStart w:id="16" w:name="_Toc70592336"/>
      <w:r w:rsidRPr="00DC5DF7">
        <w:rPr>
          <w:rStyle w:val="CharPartNo"/>
        </w:rPr>
        <w:lastRenderedPageBreak/>
        <w:t>Part 3</w:t>
      </w:r>
      <w:r w:rsidR="00173B8A" w:rsidRPr="00DC5DF7">
        <w:rPr>
          <w:rStyle w:val="CharPartNo"/>
        </w:rPr>
        <w:noBreakHyphen/>
      </w:r>
      <w:r w:rsidRPr="00DC5DF7">
        <w:rPr>
          <w:rStyle w:val="CharPartNo"/>
        </w:rPr>
        <w:t>1</w:t>
      </w:r>
      <w:r w:rsidRPr="000E4EAB">
        <w:t>—</w:t>
      </w:r>
      <w:r w:rsidRPr="00DC5DF7">
        <w:rPr>
          <w:rStyle w:val="CharPartText"/>
        </w:rPr>
        <w:t>Application, saving and transitional provisions</w:t>
      </w:r>
      <w:bookmarkEnd w:id="16"/>
    </w:p>
    <w:p w14:paraId="49D15D84" w14:textId="77777777" w:rsidR="00630ADE" w:rsidRPr="000E4EAB" w:rsidRDefault="007820A3" w:rsidP="00630ADE">
      <w:pPr>
        <w:pStyle w:val="ActHead3"/>
      </w:pPr>
      <w:bookmarkStart w:id="17" w:name="_Toc70592337"/>
      <w:r w:rsidRPr="00DC5DF7">
        <w:rPr>
          <w:rStyle w:val="CharDivNo"/>
        </w:rPr>
        <w:t>Division 1</w:t>
      </w:r>
      <w:r w:rsidRPr="000E4EAB">
        <w:t>—</w:t>
      </w:r>
      <w:r w:rsidR="00630ADE" w:rsidRPr="00DC5DF7">
        <w:rPr>
          <w:rStyle w:val="CharDivText"/>
        </w:rPr>
        <w:t>Application of the Australian Charities and Not</w:t>
      </w:r>
      <w:r w:rsidR="00173B8A" w:rsidRPr="00DC5DF7">
        <w:rPr>
          <w:rStyle w:val="CharDivText"/>
        </w:rPr>
        <w:noBreakHyphen/>
      </w:r>
      <w:r w:rsidR="00630ADE" w:rsidRPr="00DC5DF7">
        <w:rPr>
          <w:rStyle w:val="CharDivText"/>
        </w:rPr>
        <w:t>for</w:t>
      </w:r>
      <w:r w:rsidR="00173B8A" w:rsidRPr="00DC5DF7">
        <w:rPr>
          <w:rStyle w:val="CharDivText"/>
        </w:rPr>
        <w:noBreakHyphen/>
      </w:r>
      <w:r w:rsidR="00630ADE" w:rsidRPr="00DC5DF7">
        <w:rPr>
          <w:rStyle w:val="CharDivText"/>
        </w:rPr>
        <w:t xml:space="preserve">profits Commission Amendment (2021 Measures No. 2) </w:t>
      </w:r>
      <w:r w:rsidR="00173B8A" w:rsidRPr="00DC5DF7">
        <w:rPr>
          <w:rStyle w:val="CharDivText"/>
        </w:rPr>
        <w:t>Regulations 2</w:t>
      </w:r>
      <w:r w:rsidR="00630ADE" w:rsidRPr="00DC5DF7">
        <w:rPr>
          <w:rStyle w:val="CharDivText"/>
        </w:rPr>
        <w:t>021</w:t>
      </w:r>
      <w:bookmarkEnd w:id="17"/>
    </w:p>
    <w:p w14:paraId="7FFD6060" w14:textId="77777777" w:rsidR="00630ADE" w:rsidRPr="000E4EAB" w:rsidRDefault="00630ADE" w:rsidP="00630ADE">
      <w:pPr>
        <w:pStyle w:val="ActHead5"/>
      </w:pPr>
      <w:bookmarkStart w:id="18" w:name="_Toc70592338"/>
      <w:r w:rsidRPr="00DC5DF7">
        <w:rPr>
          <w:rStyle w:val="CharSectno"/>
        </w:rPr>
        <w:t>70.</w:t>
      </w:r>
      <w:r w:rsidR="007820A3" w:rsidRPr="00DC5DF7">
        <w:rPr>
          <w:rStyle w:val="CharSectno"/>
        </w:rPr>
        <w:t>1</w:t>
      </w:r>
      <w:r w:rsidRPr="000E4EAB">
        <w:t xml:space="preserve">  Application</w:t>
      </w:r>
      <w:bookmarkEnd w:id="18"/>
    </w:p>
    <w:p w14:paraId="36673165" w14:textId="77777777" w:rsidR="00630ADE" w:rsidRPr="000E4EAB" w:rsidRDefault="00630ADE" w:rsidP="00630ADE">
      <w:pPr>
        <w:pStyle w:val="subsection"/>
      </w:pPr>
      <w:r w:rsidRPr="000E4EAB">
        <w:tab/>
        <w:t>(1)</w:t>
      </w:r>
      <w:r w:rsidRPr="000E4EAB">
        <w:tab/>
        <w:t xml:space="preserve">The amendments made by the amending instrument apply in relation to </w:t>
      </w:r>
      <w:r w:rsidR="00245673" w:rsidRPr="000E4EAB">
        <w:t>acts or omissions</w:t>
      </w:r>
      <w:r w:rsidRPr="000E4EAB">
        <w:t xml:space="preserve"> </w:t>
      </w:r>
      <w:r w:rsidR="00DE4DF1" w:rsidRPr="000E4EAB">
        <w:t xml:space="preserve">occurring </w:t>
      </w:r>
      <w:r w:rsidRPr="000E4EAB">
        <w:t>on or after the day the amending instrument commences.</w:t>
      </w:r>
    </w:p>
    <w:p w14:paraId="2FDEC689" w14:textId="77777777" w:rsidR="00630ADE" w:rsidRPr="000E4EAB" w:rsidRDefault="00630ADE" w:rsidP="00630ADE">
      <w:pPr>
        <w:pStyle w:val="subsection"/>
      </w:pPr>
      <w:r w:rsidRPr="000E4EAB">
        <w:tab/>
        <w:t>(2)</w:t>
      </w:r>
      <w:r w:rsidRPr="000E4EAB">
        <w:tab/>
        <w:t>In this section:</w:t>
      </w:r>
    </w:p>
    <w:p w14:paraId="10733D41" w14:textId="77777777" w:rsidR="00630ADE" w:rsidRPr="000E4EAB" w:rsidRDefault="00630ADE" w:rsidP="00630ADE">
      <w:pPr>
        <w:pStyle w:val="Definition"/>
      </w:pPr>
      <w:r w:rsidRPr="000E4EAB">
        <w:rPr>
          <w:b/>
          <w:i/>
        </w:rPr>
        <w:t>amending instrument</w:t>
      </w:r>
      <w:r w:rsidRPr="000E4EAB">
        <w:t xml:space="preserve"> means the </w:t>
      </w:r>
      <w:r w:rsidRPr="000E4EAB">
        <w:rPr>
          <w:i/>
        </w:rPr>
        <w:t>Australian Charities and Not</w:t>
      </w:r>
      <w:r w:rsidR="00173B8A">
        <w:rPr>
          <w:i/>
        </w:rPr>
        <w:noBreakHyphen/>
      </w:r>
      <w:r w:rsidRPr="000E4EAB">
        <w:rPr>
          <w:i/>
        </w:rPr>
        <w:t>for</w:t>
      </w:r>
      <w:r w:rsidR="00173B8A">
        <w:rPr>
          <w:i/>
        </w:rPr>
        <w:noBreakHyphen/>
      </w:r>
      <w:r w:rsidRPr="000E4EAB">
        <w:rPr>
          <w:i/>
        </w:rPr>
        <w:t xml:space="preserve">profits Commission Amendment (2021 Measures No. 2) </w:t>
      </w:r>
      <w:r w:rsidR="00173B8A">
        <w:rPr>
          <w:i/>
        </w:rPr>
        <w:t>Regulations 2</w:t>
      </w:r>
      <w:r w:rsidRPr="000E4EAB">
        <w:rPr>
          <w:i/>
        </w:rPr>
        <w:t>021</w:t>
      </w:r>
      <w:r w:rsidRPr="000E4EAB">
        <w:t>.</w:t>
      </w:r>
    </w:p>
    <w:sectPr w:rsidR="00630ADE" w:rsidRPr="000E4EAB" w:rsidSect="00C11D7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2BD31" w14:textId="77777777" w:rsidR="00390C7C" w:rsidRDefault="00390C7C" w:rsidP="0048364F">
      <w:pPr>
        <w:spacing w:line="240" w:lineRule="auto"/>
      </w:pPr>
      <w:r>
        <w:separator/>
      </w:r>
    </w:p>
  </w:endnote>
  <w:endnote w:type="continuationSeparator" w:id="0">
    <w:p w14:paraId="38A9CE33" w14:textId="77777777" w:rsidR="00390C7C" w:rsidRDefault="00390C7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4017A" w14:textId="77777777" w:rsidR="00390C7C" w:rsidRPr="00C11D7D" w:rsidRDefault="00C11D7D" w:rsidP="00C11D7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11D7D">
      <w:rPr>
        <w:i/>
        <w:sz w:val="18"/>
      </w:rPr>
      <w:t>OPC65045 -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06008" w14:textId="77777777" w:rsidR="00390C7C" w:rsidRDefault="00390C7C" w:rsidP="00E97334"/>
  <w:p w14:paraId="05C0FA89" w14:textId="77777777" w:rsidR="00390C7C" w:rsidRPr="00C11D7D" w:rsidRDefault="00C11D7D" w:rsidP="00C11D7D">
    <w:pPr>
      <w:rPr>
        <w:rFonts w:cs="Times New Roman"/>
        <w:i/>
        <w:sz w:val="18"/>
      </w:rPr>
    </w:pPr>
    <w:r w:rsidRPr="00C11D7D">
      <w:rPr>
        <w:rFonts w:cs="Times New Roman"/>
        <w:i/>
        <w:sz w:val="18"/>
      </w:rPr>
      <w:t>OPC65045 -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13B88" w14:textId="77777777" w:rsidR="00390C7C" w:rsidRPr="00C11D7D" w:rsidRDefault="00C11D7D" w:rsidP="00C11D7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11D7D">
      <w:rPr>
        <w:i/>
        <w:sz w:val="18"/>
      </w:rPr>
      <w:t>OPC65045 -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DAB4F" w14:textId="77777777" w:rsidR="00390C7C" w:rsidRPr="00E33C1C" w:rsidRDefault="00390C7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90C7C" w14:paraId="63AB6FE9" w14:textId="77777777" w:rsidTr="00DC5DF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31BA56" w14:textId="77777777" w:rsidR="00390C7C" w:rsidRDefault="00390C7C" w:rsidP="002E261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C63767" w14:textId="0A566F42" w:rsidR="00390C7C" w:rsidRDefault="00390C7C" w:rsidP="002E261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61E2F">
            <w:rPr>
              <w:i/>
              <w:sz w:val="18"/>
            </w:rPr>
            <w:t>Australian Charities and Not-for-profits Commission Amendment (2021 Measures No. 2)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A48532C" w14:textId="77777777" w:rsidR="00390C7C" w:rsidRDefault="00390C7C" w:rsidP="002E2615">
          <w:pPr>
            <w:spacing w:line="0" w:lineRule="atLeast"/>
            <w:jc w:val="right"/>
            <w:rPr>
              <w:sz w:val="18"/>
            </w:rPr>
          </w:pPr>
        </w:p>
      </w:tc>
    </w:tr>
  </w:tbl>
  <w:p w14:paraId="42F12EF0" w14:textId="77777777" w:rsidR="00390C7C" w:rsidRPr="00C11D7D" w:rsidRDefault="00C11D7D" w:rsidP="00C11D7D">
    <w:pPr>
      <w:rPr>
        <w:rFonts w:cs="Times New Roman"/>
        <w:i/>
        <w:sz w:val="18"/>
      </w:rPr>
    </w:pPr>
    <w:r w:rsidRPr="00C11D7D">
      <w:rPr>
        <w:rFonts w:cs="Times New Roman"/>
        <w:i/>
        <w:sz w:val="18"/>
      </w:rPr>
      <w:t>OPC65045 -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20103" w14:textId="77777777" w:rsidR="00390C7C" w:rsidRPr="00E33C1C" w:rsidRDefault="00390C7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390C7C" w14:paraId="183E03B4" w14:textId="77777777" w:rsidTr="00DC5DF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2BDA07D" w14:textId="77777777" w:rsidR="00390C7C" w:rsidRDefault="00390C7C" w:rsidP="002E261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C2B16E" w14:textId="18EEE2FC" w:rsidR="00390C7C" w:rsidRDefault="00390C7C" w:rsidP="002E261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61E2F">
            <w:rPr>
              <w:i/>
              <w:sz w:val="18"/>
            </w:rPr>
            <w:t>Australian Charities and Not-for-profits Commission Amendment (2021 Measures No. 2)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B1D9084" w14:textId="77777777" w:rsidR="00390C7C" w:rsidRDefault="00390C7C" w:rsidP="002E261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E20CB83" w14:textId="77777777" w:rsidR="00390C7C" w:rsidRPr="00C11D7D" w:rsidRDefault="00C11D7D" w:rsidP="00C11D7D">
    <w:pPr>
      <w:rPr>
        <w:rFonts w:cs="Times New Roman"/>
        <w:i/>
        <w:sz w:val="18"/>
      </w:rPr>
    </w:pPr>
    <w:r w:rsidRPr="00C11D7D">
      <w:rPr>
        <w:rFonts w:cs="Times New Roman"/>
        <w:i/>
        <w:sz w:val="18"/>
      </w:rPr>
      <w:t>OPC65045 -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9C884" w14:textId="77777777" w:rsidR="00390C7C" w:rsidRPr="00E33C1C" w:rsidRDefault="00390C7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90C7C" w14:paraId="4C537040" w14:textId="77777777" w:rsidTr="00DC5DF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E9E3677" w14:textId="77777777" w:rsidR="00390C7C" w:rsidRDefault="00390C7C" w:rsidP="002E261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9C23C8" w14:textId="49799952" w:rsidR="00390C7C" w:rsidRDefault="00390C7C" w:rsidP="002E261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61E2F">
            <w:rPr>
              <w:i/>
              <w:sz w:val="18"/>
            </w:rPr>
            <w:t>Australian Charities and Not-for-profits Commission Amendment (2021 Measures No. 2)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15A479" w14:textId="77777777" w:rsidR="00390C7C" w:rsidRDefault="00390C7C" w:rsidP="002E2615">
          <w:pPr>
            <w:spacing w:line="0" w:lineRule="atLeast"/>
            <w:jc w:val="right"/>
            <w:rPr>
              <w:sz w:val="18"/>
            </w:rPr>
          </w:pPr>
        </w:p>
      </w:tc>
    </w:tr>
  </w:tbl>
  <w:p w14:paraId="38062D3A" w14:textId="77777777" w:rsidR="00390C7C" w:rsidRPr="00C11D7D" w:rsidRDefault="00C11D7D" w:rsidP="00C11D7D">
    <w:pPr>
      <w:rPr>
        <w:rFonts w:cs="Times New Roman"/>
        <w:i/>
        <w:sz w:val="18"/>
      </w:rPr>
    </w:pPr>
    <w:r w:rsidRPr="00C11D7D">
      <w:rPr>
        <w:rFonts w:cs="Times New Roman"/>
        <w:i/>
        <w:sz w:val="18"/>
      </w:rPr>
      <w:t>OPC65045 -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A8538" w14:textId="77777777" w:rsidR="00390C7C" w:rsidRPr="00E33C1C" w:rsidRDefault="00390C7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90C7C" w14:paraId="07638C84" w14:textId="77777777" w:rsidTr="002E261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6599E6" w14:textId="77777777" w:rsidR="00390C7C" w:rsidRDefault="00390C7C" w:rsidP="002E261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CDDD40" w14:textId="55CB8FA2" w:rsidR="00390C7C" w:rsidRDefault="00390C7C" w:rsidP="002E261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61E2F">
            <w:rPr>
              <w:i/>
              <w:sz w:val="18"/>
            </w:rPr>
            <w:t>Australian Charities and Not-for-profits Commission Amendment (2021 Measures No. 2)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ADD224" w14:textId="77777777" w:rsidR="00390C7C" w:rsidRDefault="00390C7C" w:rsidP="002E261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1126AD7" w14:textId="77777777" w:rsidR="00390C7C" w:rsidRPr="00C11D7D" w:rsidRDefault="00C11D7D" w:rsidP="00C11D7D">
    <w:pPr>
      <w:rPr>
        <w:rFonts w:cs="Times New Roman"/>
        <w:i/>
        <w:sz w:val="18"/>
      </w:rPr>
    </w:pPr>
    <w:r w:rsidRPr="00C11D7D">
      <w:rPr>
        <w:rFonts w:cs="Times New Roman"/>
        <w:i/>
        <w:sz w:val="18"/>
      </w:rPr>
      <w:t>OPC65045 -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4D613" w14:textId="77777777" w:rsidR="00390C7C" w:rsidRPr="00E33C1C" w:rsidRDefault="00390C7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90C7C" w14:paraId="01930E3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DC55E9C" w14:textId="77777777" w:rsidR="00390C7C" w:rsidRDefault="00390C7C" w:rsidP="002E261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CB59FE" w14:textId="5CE32603" w:rsidR="00390C7C" w:rsidRDefault="00390C7C" w:rsidP="002E261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61E2F">
            <w:rPr>
              <w:i/>
              <w:sz w:val="18"/>
            </w:rPr>
            <w:t>Australian Charities and Not-for-profits Commission Amendment (2021 Measures No. 2)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483E84" w14:textId="77777777" w:rsidR="00390C7C" w:rsidRDefault="00390C7C" w:rsidP="002E261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1963486" w14:textId="77777777" w:rsidR="00390C7C" w:rsidRPr="00C11D7D" w:rsidRDefault="00C11D7D" w:rsidP="00C11D7D">
    <w:pPr>
      <w:rPr>
        <w:rFonts w:cs="Times New Roman"/>
        <w:i/>
        <w:sz w:val="18"/>
      </w:rPr>
    </w:pPr>
    <w:r w:rsidRPr="00C11D7D">
      <w:rPr>
        <w:rFonts w:cs="Times New Roman"/>
        <w:i/>
        <w:sz w:val="18"/>
      </w:rPr>
      <w:t>OPC65045 -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09D98" w14:textId="77777777" w:rsidR="00390C7C" w:rsidRDefault="00390C7C" w:rsidP="0048364F">
      <w:pPr>
        <w:spacing w:line="240" w:lineRule="auto"/>
      </w:pPr>
      <w:r>
        <w:separator/>
      </w:r>
    </w:p>
  </w:footnote>
  <w:footnote w:type="continuationSeparator" w:id="0">
    <w:p w14:paraId="5488D734" w14:textId="77777777" w:rsidR="00390C7C" w:rsidRDefault="00390C7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B8F00" w14:textId="77777777" w:rsidR="00390C7C" w:rsidRPr="005F1388" w:rsidRDefault="00390C7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51A49" w14:textId="77777777" w:rsidR="00390C7C" w:rsidRPr="005F1388" w:rsidRDefault="00390C7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48DB8" w14:textId="77777777" w:rsidR="00390C7C" w:rsidRPr="005F1388" w:rsidRDefault="00390C7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A7352" w14:textId="77777777" w:rsidR="00390C7C" w:rsidRPr="00ED79B6" w:rsidRDefault="00390C7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CFB59" w14:textId="77777777" w:rsidR="00390C7C" w:rsidRPr="00ED79B6" w:rsidRDefault="00390C7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96D07" w14:textId="77777777" w:rsidR="00390C7C" w:rsidRPr="00ED79B6" w:rsidRDefault="00390C7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B3873" w14:textId="052A2747" w:rsidR="00390C7C" w:rsidRPr="00A961C4" w:rsidRDefault="00390C7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07C2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07C24">
      <w:rPr>
        <w:noProof/>
        <w:sz w:val="20"/>
      </w:rPr>
      <w:t>Amendments</w:t>
    </w:r>
    <w:r>
      <w:rPr>
        <w:sz w:val="20"/>
      </w:rPr>
      <w:fldChar w:fldCharType="end"/>
    </w:r>
  </w:p>
  <w:p w14:paraId="177163E1" w14:textId="18435C42" w:rsidR="00390C7C" w:rsidRPr="00A961C4" w:rsidRDefault="00390C7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41168E1" w14:textId="77777777" w:rsidR="00390C7C" w:rsidRPr="00A961C4" w:rsidRDefault="00390C7C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11566" w14:textId="26276E18" w:rsidR="00390C7C" w:rsidRPr="00A961C4" w:rsidRDefault="00390C7C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5C1EE097" w14:textId="16B8E7B0" w:rsidR="00390C7C" w:rsidRPr="00A961C4" w:rsidRDefault="00390C7C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79AE87C" w14:textId="77777777" w:rsidR="00390C7C" w:rsidRPr="00A961C4" w:rsidRDefault="00390C7C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689EC" w14:textId="77777777" w:rsidR="00390C7C" w:rsidRPr="00A961C4" w:rsidRDefault="00390C7C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373"/>
    <w:rsid w:val="00000263"/>
    <w:rsid w:val="000113BC"/>
    <w:rsid w:val="000136AF"/>
    <w:rsid w:val="00027117"/>
    <w:rsid w:val="000357E3"/>
    <w:rsid w:val="0004044E"/>
    <w:rsid w:val="00044E02"/>
    <w:rsid w:val="00046F47"/>
    <w:rsid w:val="0005120E"/>
    <w:rsid w:val="00054577"/>
    <w:rsid w:val="00055EC7"/>
    <w:rsid w:val="000614BF"/>
    <w:rsid w:val="0007169C"/>
    <w:rsid w:val="00077593"/>
    <w:rsid w:val="00083F48"/>
    <w:rsid w:val="000A7DF9"/>
    <w:rsid w:val="000C1858"/>
    <w:rsid w:val="000D05EF"/>
    <w:rsid w:val="000D5485"/>
    <w:rsid w:val="000E45ED"/>
    <w:rsid w:val="000E4EAB"/>
    <w:rsid w:val="000F21C1"/>
    <w:rsid w:val="000F27AF"/>
    <w:rsid w:val="00105D72"/>
    <w:rsid w:val="0010745C"/>
    <w:rsid w:val="00117277"/>
    <w:rsid w:val="001247D2"/>
    <w:rsid w:val="00126E86"/>
    <w:rsid w:val="00160BD7"/>
    <w:rsid w:val="001610ED"/>
    <w:rsid w:val="00163942"/>
    <w:rsid w:val="001643C9"/>
    <w:rsid w:val="00165568"/>
    <w:rsid w:val="00166082"/>
    <w:rsid w:val="00166C2F"/>
    <w:rsid w:val="001716C9"/>
    <w:rsid w:val="00172C0B"/>
    <w:rsid w:val="00173B8A"/>
    <w:rsid w:val="00174C02"/>
    <w:rsid w:val="00181F29"/>
    <w:rsid w:val="00184261"/>
    <w:rsid w:val="00190BA1"/>
    <w:rsid w:val="00190DF5"/>
    <w:rsid w:val="00193461"/>
    <w:rsid w:val="001939E1"/>
    <w:rsid w:val="00195382"/>
    <w:rsid w:val="001A3B9F"/>
    <w:rsid w:val="001A65C0"/>
    <w:rsid w:val="001A6B03"/>
    <w:rsid w:val="001B252E"/>
    <w:rsid w:val="001B6456"/>
    <w:rsid w:val="001B7A5D"/>
    <w:rsid w:val="001C1EE3"/>
    <w:rsid w:val="001C2B51"/>
    <w:rsid w:val="001C69C4"/>
    <w:rsid w:val="001E0A8D"/>
    <w:rsid w:val="001E3590"/>
    <w:rsid w:val="001E7407"/>
    <w:rsid w:val="00200F72"/>
    <w:rsid w:val="00201D27"/>
    <w:rsid w:val="0020300C"/>
    <w:rsid w:val="0022054D"/>
    <w:rsid w:val="00220A0C"/>
    <w:rsid w:val="002239A1"/>
    <w:rsid w:val="00223E4A"/>
    <w:rsid w:val="002264AB"/>
    <w:rsid w:val="002302EA"/>
    <w:rsid w:val="00240749"/>
    <w:rsid w:val="00245673"/>
    <w:rsid w:val="002468D7"/>
    <w:rsid w:val="00260180"/>
    <w:rsid w:val="002702D6"/>
    <w:rsid w:val="002846E0"/>
    <w:rsid w:val="00285CDD"/>
    <w:rsid w:val="00287CE0"/>
    <w:rsid w:val="00291167"/>
    <w:rsid w:val="0029356A"/>
    <w:rsid w:val="002955FB"/>
    <w:rsid w:val="00297ECB"/>
    <w:rsid w:val="002B33AC"/>
    <w:rsid w:val="002C152A"/>
    <w:rsid w:val="002C32FB"/>
    <w:rsid w:val="002D043A"/>
    <w:rsid w:val="002E2615"/>
    <w:rsid w:val="00300F0A"/>
    <w:rsid w:val="003074CD"/>
    <w:rsid w:val="00315648"/>
    <w:rsid w:val="003163F3"/>
    <w:rsid w:val="0031713F"/>
    <w:rsid w:val="00320957"/>
    <w:rsid w:val="00321913"/>
    <w:rsid w:val="00324EE6"/>
    <w:rsid w:val="00325F1A"/>
    <w:rsid w:val="00327131"/>
    <w:rsid w:val="003316DC"/>
    <w:rsid w:val="00332E0D"/>
    <w:rsid w:val="003405C3"/>
    <w:rsid w:val="003415D3"/>
    <w:rsid w:val="003419F5"/>
    <w:rsid w:val="003444B4"/>
    <w:rsid w:val="00346335"/>
    <w:rsid w:val="00352B0F"/>
    <w:rsid w:val="00355A4C"/>
    <w:rsid w:val="003561B0"/>
    <w:rsid w:val="00361E2F"/>
    <w:rsid w:val="00367960"/>
    <w:rsid w:val="00374039"/>
    <w:rsid w:val="00390C7C"/>
    <w:rsid w:val="003A06BE"/>
    <w:rsid w:val="003A15AC"/>
    <w:rsid w:val="003A56EB"/>
    <w:rsid w:val="003B0627"/>
    <w:rsid w:val="003C0D60"/>
    <w:rsid w:val="003C5F2B"/>
    <w:rsid w:val="003D0BFE"/>
    <w:rsid w:val="003D4846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0380"/>
    <w:rsid w:val="0044291A"/>
    <w:rsid w:val="00445001"/>
    <w:rsid w:val="0044599E"/>
    <w:rsid w:val="00460016"/>
    <w:rsid w:val="00460499"/>
    <w:rsid w:val="0046092B"/>
    <w:rsid w:val="00472A97"/>
    <w:rsid w:val="00474835"/>
    <w:rsid w:val="004819C7"/>
    <w:rsid w:val="0048364F"/>
    <w:rsid w:val="00485512"/>
    <w:rsid w:val="00490F2E"/>
    <w:rsid w:val="00496DB3"/>
    <w:rsid w:val="00496F97"/>
    <w:rsid w:val="004A53EA"/>
    <w:rsid w:val="004B0355"/>
    <w:rsid w:val="004B76A4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95A"/>
    <w:rsid w:val="00546FA3"/>
    <w:rsid w:val="00554243"/>
    <w:rsid w:val="00557C7A"/>
    <w:rsid w:val="00561371"/>
    <w:rsid w:val="00562A58"/>
    <w:rsid w:val="00567FBA"/>
    <w:rsid w:val="00581211"/>
    <w:rsid w:val="00584811"/>
    <w:rsid w:val="00593AA6"/>
    <w:rsid w:val="00594161"/>
    <w:rsid w:val="00594749"/>
    <w:rsid w:val="005A482B"/>
    <w:rsid w:val="005B4067"/>
    <w:rsid w:val="005C05EE"/>
    <w:rsid w:val="005C36E0"/>
    <w:rsid w:val="005C3F41"/>
    <w:rsid w:val="005D168D"/>
    <w:rsid w:val="005D5EA1"/>
    <w:rsid w:val="005E5EB1"/>
    <w:rsid w:val="005E61D3"/>
    <w:rsid w:val="005F7738"/>
    <w:rsid w:val="00600219"/>
    <w:rsid w:val="00612F07"/>
    <w:rsid w:val="00613EAD"/>
    <w:rsid w:val="006158AC"/>
    <w:rsid w:val="00630ADE"/>
    <w:rsid w:val="006356E7"/>
    <w:rsid w:val="00637681"/>
    <w:rsid w:val="00640402"/>
    <w:rsid w:val="00640706"/>
    <w:rsid w:val="00640F78"/>
    <w:rsid w:val="00646E7B"/>
    <w:rsid w:val="00655D6A"/>
    <w:rsid w:val="00656DE9"/>
    <w:rsid w:val="006661A6"/>
    <w:rsid w:val="00677CC2"/>
    <w:rsid w:val="00685F42"/>
    <w:rsid w:val="006866A1"/>
    <w:rsid w:val="0069207B"/>
    <w:rsid w:val="006A4309"/>
    <w:rsid w:val="006A640D"/>
    <w:rsid w:val="006B0E55"/>
    <w:rsid w:val="006B7006"/>
    <w:rsid w:val="006C26F8"/>
    <w:rsid w:val="006C7F8C"/>
    <w:rsid w:val="006D7AB9"/>
    <w:rsid w:val="006E303C"/>
    <w:rsid w:val="006E399E"/>
    <w:rsid w:val="006E5657"/>
    <w:rsid w:val="006F035F"/>
    <w:rsid w:val="00700B2C"/>
    <w:rsid w:val="00702250"/>
    <w:rsid w:val="00713084"/>
    <w:rsid w:val="00720FC2"/>
    <w:rsid w:val="00726B0B"/>
    <w:rsid w:val="00731E00"/>
    <w:rsid w:val="00732E9D"/>
    <w:rsid w:val="007338DE"/>
    <w:rsid w:val="0073491A"/>
    <w:rsid w:val="00741C5E"/>
    <w:rsid w:val="007440B7"/>
    <w:rsid w:val="00747993"/>
    <w:rsid w:val="00754919"/>
    <w:rsid w:val="007557DB"/>
    <w:rsid w:val="007614B5"/>
    <w:rsid w:val="007634AD"/>
    <w:rsid w:val="007715C9"/>
    <w:rsid w:val="00773BE6"/>
    <w:rsid w:val="00774EDD"/>
    <w:rsid w:val="007757EC"/>
    <w:rsid w:val="007820A3"/>
    <w:rsid w:val="00785373"/>
    <w:rsid w:val="00796B0F"/>
    <w:rsid w:val="007A115D"/>
    <w:rsid w:val="007A35E6"/>
    <w:rsid w:val="007A5727"/>
    <w:rsid w:val="007A6863"/>
    <w:rsid w:val="007B2FA5"/>
    <w:rsid w:val="007C7B00"/>
    <w:rsid w:val="007D45C1"/>
    <w:rsid w:val="007E7D4A"/>
    <w:rsid w:val="007F48ED"/>
    <w:rsid w:val="007F7947"/>
    <w:rsid w:val="00812F45"/>
    <w:rsid w:val="00823B55"/>
    <w:rsid w:val="0084172C"/>
    <w:rsid w:val="00850947"/>
    <w:rsid w:val="00855962"/>
    <w:rsid w:val="00856A31"/>
    <w:rsid w:val="0087060D"/>
    <w:rsid w:val="008754D0"/>
    <w:rsid w:val="00877D48"/>
    <w:rsid w:val="00880046"/>
    <w:rsid w:val="008816F0"/>
    <w:rsid w:val="0088345B"/>
    <w:rsid w:val="008911B7"/>
    <w:rsid w:val="008A16A5"/>
    <w:rsid w:val="008B05E9"/>
    <w:rsid w:val="008B5D42"/>
    <w:rsid w:val="008C12E1"/>
    <w:rsid w:val="008C19E4"/>
    <w:rsid w:val="008C2B5D"/>
    <w:rsid w:val="008D0EE0"/>
    <w:rsid w:val="008D5B99"/>
    <w:rsid w:val="008D7A27"/>
    <w:rsid w:val="008E1431"/>
    <w:rsid w:val="008E4702"/>
    <w:rsid w:val="008E69AA"/>
    <w:rsid w:val="008F4F1C"/>
    <w:rsid w:val="008F5219"/>
    <w:rsid w:val="00904356"/>
    <w:rsid w:val="00922764"/>
    <w:rsid w:val="00930C25"/>
    <w:rsid w:val="00932377"/>
    <w:rsid w:val="009408EA"/>
    <w:rsid w:val="00943102"/>
    <w:rsid w:val="0094523D"/>
    <w:rsid w:val="00952BA2"/>
    <w:rsid w:val="009559E6"/>
    <w:rsid w:val="00976A63"/>
    <w:rsid w:val="00980344"/>
    <w:rsid w:val="00983419"/>
    <w:rsid w:val="0098494C"/>
    <w:rsid w:val="00984C9B"/>
    <w:rsid w:val="00994821"/>
    <w:rsid w:val="009A19A7"/>
    <w:rsid w:val="009C02DC"/>
    <w:rsid w:val="009C3431"/>
    <w:rsid w:val="009C5989"/>
    <w:rsid w:val="009D08DA"/>
    <w:rsid w:val="009D3837"/>
    <w:rsid w:val="009E1273"/>
    <w:rsid w:val="009E159A"/>
    <w:rsid w:val="009F0AD4"/>
    <w:rsid w:val="009F643A"/>
    <w:rsid w:val="00A02266"/>
    <w:rsid w:val="00A06860"/>
    <w:rsid w:val="00A10E6A"/>
    <w:rsid w:val="00A136F5"/>
    <w:rsid w:val="00A231E2"/>
    <w:rsid w:val="00A2550D"/>
    <w:rsid w:val="00A34E82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A2F02"/>
    <w:rsid w:val="00AB6B3A"/>
    <w:rsid w:val="00AB77A5"/>
    <w:rsid w:val="00AB78E9"/>
    <w:rsid w:val="00AC7031"/>
    <w:rsid w:val="00AD3467"/>
    <w:rsid w:val="00AD5641"/>
    <w:rsid w:val="00AD6D1B"/>
    <w:rsid w:val="00AD7252"/>
    <w:rsid w:val="00AE0F9B"/>
    <w:rsid w:val="00AF55FF"/>
    <w:rsid w:val="00B032D8"/>
    <w:rsid w:val="00B11203"/>
    <w:rsid w:val="00B33B3C"/>
    <w:rsid w:val="00B40D74"/>
    <w:rsid w:val="00B47E26"/>
    <w:rsid w:val="00B52663"/>
    <w:rsid w:val="00B56DCB"/>
    <w:rsid w:val="00B64237"/>
    <w:rsid w:val="00B721F4"/>
    <w:rsid w:val="00B72CE0"/>
    <w:rsid w:val="00B73D95"/>
    <w:rsid w:val="00B7485B"/>
    <w:rsid w:val="00B770D2"/>
    <w:rsid w:val="00B8099E"/>
    <w:rsid w:val="00B90775"/>
    <w:rsid w:val="00B94F68"/>
    <w:rsid w:val="00BA47A3"/>
    <w:rsid w:val="00BA5026"/>
    <w:rsid w:val="00BB6E79"/>
    <w:rsid w:val="00BD7A47"/>
    <w:rsid w:val="00BE3B31"/>
    <w:rsid w:val="00BE719A"/>
    <w:rsid w:val="00BE720A"/>
    <w:rsid w:val="00BF6650"/>
    <w:rsid w:val="00C067E5"/>
    <w:rsid w:val="00C07C24"/>
    <w:rsid w:val="00C11D7D"/>
    <w:rsid w:val="00C1298B"/>
    <w:rsid w:val="00C164CA"/>
    <w:rsid w:val="00C26D47"/>
    <w:rsid w:val="00C42BF8"/>
    <w:rsid w:val="00C460AE"/>
    <w:rsid w:val="00C50043"/>
    <w:rsid w:val="00C50A0F"/>
    <w:rsid w:val="00C7573B"/>
    <w:rsid w:val="00C76CF3"/>
    <w:rsid w:val="00C77AB2"/>
    <w:rsid w:val="00C80B7D"/>
    <w:rsid w:val="00C836F7"/>
    <w:rsid w:val="00C90BDF"/>
    <w:rsid w:val="00CA610E"/>
    <w:rsid w:val="00CA7844"/>
    <w:rsid w:val="00CB58EF"/>
    <w:rsid w:val="00CC7265"/>
    <w:rsid w:val="00CE1C2F"/>
    <w:rsid w:val="00CE7D64"/>
    <w:rsid w:val="00CF0BB2"/>
    <w:rsid w:val="00CF312F"/>
    <w:rsid w:val="00D13441"/>
    <w:rsid w:val="00D20665"/>
    <w:rsid w:val="00D243A3"/>
    <w:rsid w:val="00D3200B"/>
    <w:rsid w:val="00D33440"/>
    <w:rsid w:val="00D350A0"/>
    <w:rsid w:val="00D52EFE"/>
    <w:rsid w:val="00D56A0D"/>
    <w:rsid w:val="00D5767F"/>
    <w:rsid w:val="00D63EF6"/>
    <w:rsid w:val="00D64FDA"/>
    <w:rsid w:val="00D66518"/>
    <w:rsid w:val="00D70DFB"/>
    <w:rsid w:val="00D71EEA"/>
    <w:rsid w:val="00D735CD"/>
    <w:rsid w:val="00D766DF"/>
    <w:rsid w:val="00D82F09"/>
    <w:rsid w:val="00D95891"/>
    <w:rsid w:val="00DB5CB4"/>
    <w:rsid w:val="00DC1998"/>
    <w:rsid w:val="00DC3DB0"/>
    <w:rsid w:val="00DC5DF7"/>
    <w:rsid w:val="00DD5711"/>
    <w:rsid w:val="00DE149E"/>
    <w:rsid w:val="00DE4DF1"/>
    <w:rsid w:val="00DF2D8B"/>
    <w:rsid w:val="00E05704"/>
    <w:rsid w:val="00E12F1A"/>
    <w:rsid w:val="00E151D6"/>
    <w:rsid w:val="00E15561"/>
    <w:rsid w:val="00E21CFB"/>
    <w:rsid w:val="00E22935"/>
    <w:rsid w:val="00E54292"/>
    <w:rsid w:val="00E60191"/>
    <w:rsid w:val="00E63289"/>
    <w:rsid w:val="00E74DC7"/>
    <w:rsid w:val="00E75044"/>
    <w:rsid w:val="00E87699"/>
    <w:rsid w:val="00E92E27"/>
    <w:rsid w:val="00E94F1E"/>
    <w:rsid w:val="00E9586B"/>
    <w:rsid w:val="00E97334"/>
    <w:rsid w:val="00EA0D36"/>
    <w:rsid w:val="00ED2713"/>
    <w:rsid w:val="00ED4928"/>
    <w:rsid w:val="00EE3749"/>
    <w:rsid w:val="00EE6190"/>
    <w:rsid w:val="00EF2E3A"/>
    <w:rsid w:val="00EF445F"/>
    <w:rsid w:val="00EF6402"/>
    <w:rsid w:val="00F025DF"/>
    <w:rsid w:val="00F047E2"/>
    <w:rsid w:val="00F04D57"/>
    <w:rsid w:val="00F072A7"/>
    <w:rsid w:val="00F078DC"/>
    <w:rsid w:val="00F11E0C"/>
    <w:rsid w:val="00F13E86"/>
    <w:rsid w:val="00F27087"/>
    <w:rsid w:val="00F32FCB"/>
    <w:rsid w:val="00F33990"/>
    <w:rsid w:val="00F4395E"/>
    <w:rsid w:val="00F6709F"/>
    <w:rsid w:val="00F677A9"/>
    <w:rsid w:val="00F723BD"/>
    <w:rsid w:val="00F732EA"/>
    <w:rsid w:val="00F74E2C"/>
    <w:rsid w:val="00F75085"/>
    <w:rsid w:val="00F84CF5"/>
    <w:rsid w:val="00F8612E"/>
    <w:rsid w:val="00F9136D"/>
    <w:rsid w:val="00F94CE3"/>
    <w:rsid w:val="00FA420B"/>
    <w:rsid w:val="00FA78D6"/>
    <w:rsid w:val="00FB702D"/>
    <w:rsid w:val="00FC6F13"/>
    <w:rsid w:val="00FC73E0"/>
    <w:rsid w:val="00FE0781"/>
    <w:rsid w:val="00FE2D60"/>
    <w:rsid w:val="00FF39DE"/>
    <w:rsid w:val="00FF6B4C"/>
    <w:rsid w:val="00F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3B35E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73B8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3B8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3B8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3B8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3B8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3B8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73B8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73B8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73B8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73B8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73B8A"/>
  </w:style>
  <w:style w:type="paragraph" w:customStyle="1" w:styleId="OPCParaBase">
    <w:name w:val="OPCParaBase"/>
    <w:link w:val="OPCParaBaseChar"/>
    <w:qFormat/>
    <w:rsid w:val="00173B8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73B8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73B8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73B8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73B8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73B8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73B8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73B8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73B8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73B8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73B8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73B8A"/>
  </w:style>
  <w:style w:type="paragraph" w:customStyle="1" w:styleId="Blocks">
    <w:name w:val="Blocks"/>
    <w:aliases w:val="bb"/>
    <w:basedOn w:val="OPCParaBase"/>
    <w:qFormat/>
    <w:rsid w:val="00173B8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73B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73B8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73B8A"/>
    <w:rPr>
      <w:i/>
    </w:rPr>
  </w:style>
  <w:style w:type="paragraph" w:customStyle="1" w:styleId="BoxList">
    <w:name w:val="BoxList"/>
    <w:aliases w:val="bl"/>
    <w:basedOn w:val="BoxText"/>
    <w:qFormat/>
    <w:rsid w:val="00173B8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73B8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73B8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73B8A"/>
    <w:pPr>
      <w:ind w:left="1985" w:hanging="851"/>
    </w:pPr>
  </w:style>
  <w:style w:type="character" w:customStyle="1" w:styleId="CharAmPartNo">
    <w:name w:val="CharAmPartNo"/>
    <w:basedOn w:val="OPCCharBase"/>
    <w:qFormat/>
    <w:rsid w:val="00173B8A"/>
  </w:style>
  <w:style w:type="character" w:customStyle="1" w:styleId="CharAmPartText">
    <w:name w:val="CharAmPartText"/>
    <w:basedOn w:val="OPCCharBase"/>
    <w:qFormat/>
    <w:rsid w:val="00173B8A"/>
  </w:style>
  <w:style w:type="character" w:customStyle="1" w:styleId="CharAmSchNo">
    <w:name w:val="CharAmSchNo"/>
    <w:basedOn w:val="OPCCharBase"/>
    <w:qFormat/>
    <w:rsid w:val="00173B8A"/>
  </w:style>
  <w:style w:type="character" w:customStyle="1" w:styleId="CharAmSchText">
    <w:name w:val="CharAmSchText"/>
    <w:basedOn w:val="OPCCharBase"/>
    <w:qFormat/>
    <w:rsid w:val="00173B8A"/>
  </w:style>
  <w:style w:type="character" w:customStyle="1" w:styleId="CharBoldItalic">
    <w:name w:val="CharBoldItalic"/>
    <w:basedOn w:val="OPCCharBase"/>
    <w:uiPriority w:val="1"/>
    <w:qFormat/>
    <w:rsid w:val="00173B8A"/>
    <w:rPr>
      <w:b/>
      <w:i/>
    </w:rPr>
  </w:style>
  <w:style w:type="character" w:customStyle="1" w:styleId="CharChapNo">
    <w:name w:val="CharChapNo"/>
    <w:basedOn w:val="OPCCharBase"/>
    <w:uiPriority w:val="1"/>
    <w:qFormat/>
    <w:rsid w:val="00173B8A"/>
  </w:style>
  <w:style w:type="character" w:customStyle="1" w:styleId="CharChapText">
    <w:name w:val="CharChapText"/>
    <w:basedOn w:val="OPCCharBase"/>
    <w:uiPriority w:val="1"/>
    <w:qFormat/>
    <w:rsid w:val="00173B8A"/>
  </w:style>
  <w:style w:type="character" w:customStyle="1" w:styleId="CharDivNo">
    <w:name w:val="CharDivNo"/>
    <w:basedOn w:val="OPCCharBase"/>
    <w:uiPriority w:val="1"/>
    <w:qFormat/>
    <w:rsid w:val="00173B8A"/>
  </w:style>
  <w:style w:type="character" w:customStyle="1" w:styleId="CharDivText">
    <w:name w:val="CharDivText"/>
    <w:basedOn w:val="OPCCharBase"/>
    <w:uiPriority w:val="1"/>
    <w:qFormat/>
    <w:rsid w:val="00173B8A"/>
  </w:style>
  <w:style w:type="character" w:customStyle="1" w:styleId="CharItalic">
    <w:name w:val="CharItalic"/>
    <w:basedOn w:val="OPCCharBase"/>
    <w:uiPriority w:val="1"/>
    <w:qFormat/>
    <w:rsid w:val="00173B8A"/>
    <w:rPr>
      <w:i/>
    </w:rPr>
  </w:style>
  <w:style w:type="character" w:customStyle="1" w:styleId="CharPartNo">
    <w:name w:val="CharPartNo"/>
    <w:basedOn w:val="OPCCharBase"/>
    <w:uiPriority w:val="1"/>
    <w:qFormat/>
    <w:rsid w:val="00173B8A"/>
  </w:style>
  <w:style w:type="character" w:customStyle="1" w:styleId="CharPartText">
    <w:name w:val="CharPartText"/>
    <w:basedOn w:val="OPCCharBase"/>
    <w:uiPriority w:val="1"/>
    <w:qFormat/>
    <w:rsid w:val="00173B8A"/>
  </w:style>
  <w:style w:type="character" w:customStyle="1" w:styleId="CharSectno">
    <w:name w:val="CharSectno"/>
    <w:basedOn w:val="OPCCharBase"/>
    <w:qFormat/>
    <w:rsid w:val="00173B8A"/>
  </w:style>
  <w:style w:type="character" w:customStyle="1" w:styleId="CharSubdNo">
    <w:name w:val="CharSubdNo"/>
    <w:basedOn w:val="OPCCharBase"/>
    <w:uiPriority w:val="1"/>
    <w:qFormat/>
    <w:rsid w:val="00173B8A"/>
  </w:style>
  <w:style w:type="character" w:customStyle="1" w:styleId="CharSubdText">
    <w:name w:val="CharSubdText"/>
    <w:basedOn w:val="OPCCharBase"/>
    <w:uiPriority w:val="1"/>
    <w:qFormat/>
    <w:rsid w:val="00173B8A"/>
  </w:style>
  <w:style w:type="paragraph" w:customStyle="1" w:styleId="CTA--">
    <w:name w:val="CTA --"/>
    <w:basedOn w:val="OPCParaBase"/>
    <w:next w:val="Normal"/>
    <w:rsid w:val="00173B8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73B8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73B8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73B8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73B8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73B8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73B8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73B8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73B8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73B8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73B8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73B8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73B8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73B8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73B8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73B8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73B8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73B8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73B8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73B8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73B8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73B8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73B8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73B8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73B8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73B8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73B8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73B8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73B8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73B8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73B8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73B8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73B8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73B8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73B8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73B8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73B8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73B8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73B8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73B8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73B8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73B8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73B8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73B8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73B8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73B8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73B8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73B8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73B8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73B8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73B8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73B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73B8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73B8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73B8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73B8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73B8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73B8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73B8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73B8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73B8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73B8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73B8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73B8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73B8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73B8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73B8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73B8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73B8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73B8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73B8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73B8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73B8A"/>
    <w:rPr>
      <w:sz w:val="16"/>
    </w:rPr>
  </w:style>
  <w:style w:type="table" w:customStyle="1" w:styleId="CFlag">
    <w:name w:val="CFlag"/>
    <w:basedOn w:val="TableNormal"/>
    <w:uiPriority w:val="99"/>
    <w:rsid w:val="00173B8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73B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73B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3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73B8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73B8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73B8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73B8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73B8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73B8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73B8A"/>
    <w:pPr>
      <w:spacing w:before="120"/>
    </w:pPr>
  </w:style>
  <w:style w:type="paragraph" w:customStyle="1" w:styleId="CompiledActNo">
    <w:name w:val="CompiledActNo"/>
    <w:basedOn w:val="OPCParaBase"/>
    <w:next w:val="Normal"/>
    <w:rsid w:val="00173B8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73B8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73B8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73B8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73B8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73B8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73B8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73B8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73B8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73B8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73B8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73B8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73B8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73B8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73B8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73B8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73B8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73B8A"/>
  </w:style>
  <w:style w:type="character" w:customStyle="1" w:styleId="CharSubPartNoCASA">
    <w:name w:val="CharSubPartNo(CASA)"/>
    <w:basedOn w:val="OPCCharBase"/>
    <w:uiPriority w:val="1"/>
    <w:rsid w:val="00173B8A"/>
  </w:style>
  <w:style w:type="paragraph" w:customStyle="1" w:styleId="ENoteTTIndentHeadingSub">
    <w:name w:val="ENoteTTIndentHeadingSub"/>
    <w:aliases w:val="enTTHis"/>
    <w:basedOn w:val="OPCParaBase"/>
    <w:rsid w:val="00173B8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73B8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73B8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73B8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73B8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73B8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73B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73B8A"/>
    <w:rPr>
      <w:sz w:val="22"/>
    </w:rPr>
  </w:style>
  <w:style w:type="paragraph" w:customStyle="1" w:styleId="SOTextNote">
    <w:name w:val="SO TextNote"/>
    <w:aliases w:val="sont"/>
    <w:basedOn w:val="SOText"/>
    <w:qFormat/>
    <w:rsid w:val="00173B8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73B8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73B8A"/>
    <w:rPr>
      <w:sz w:val="22"/>
    </w:rPr>
  </w:style>
  <w:style w:type="paragraph" w:customStyle="1" w:styleId="FileName">
    <w:name w:val="FileName"/>
    <w:basedOn w:val="Normal"/>
    <w:rsid w:val="00173B8A"/>
  </w:style>
  <w:style w:type="paragraph" w:customStyle="1" w:styleId="TableHeading">
    <w:name w:val="TableHeading"/>
    <w:aliases w:val="th"/>
    <w:basedOn w:val="OPCParaBase"/>
    <w:next w:val="Tabletext"/>
    <w:rsid w:val="00173B8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73B8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73B8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73B8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73B8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73B8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73B8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73B8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73B8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73B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73B8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73B8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73B8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73B8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73B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3B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3B8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73B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73B8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73B8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73B8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73B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73B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73B8A"/>
  </w:style>
  <w:style w:type="character" w:customStyle="1" w:styleId="charlegsubtitle1">
    <w:name w:val="charlegsubtitle1"/>
    <w:basedOn w:val="DefaultParagraphFont"/>
    <w:rsid w:val="00173B8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73B8A"/>
    <w:pPr>
      <w:ind w:left="240" w:hanging="240"/>
    </w:pPr>
  </w:style>
  <w:style w:type="paragraph" w:styleId="Index2">
    <w:name w:val="index 2"/>
    <w:basedOn w:val="Normal"/>
    <w:next w:val="Normal"/>
    <w:autoRedefine/>
    <w:rsid w:val="00173B8A"/>
    <w:pPr>
      <w:ind w:left="480" w:hanging="240"/>
    </w:pPr>
  </w:style>
  <w:style w:type="paragraph" w:styleId="Index3">
    <w:name w:val="index 3"/>
    <w:basedOn w:val="Normal"/>
    <w:next w:val="Normal"/>
    <w:autoRedefine/>
    <w:rsid w:val="00173B8A"/>
    <w:pPr>
      <w:ind w:left="720" w:hanging="240"/>
    </w:pPr>
  </w:style>
  <w:style w:type="paragraph" w:styleId="Index4">
    <w:name w:val="index 4"/>
    <w:basedOn w:val="Normal"/>
    <w:next w:val="Normal"/>
    <w:autoRedefine/>
    <w:rsid w:val="00173B8A"/>
    <w:pPr>
      <w:ind w:left="960" w:hanging="240"/>
    </w:pPr>
  </w:style>
  <w:style w:type="paragraph" w:styleId="Index5">
    <w:name w:val="index 5"/>
    <w:basedOn w:val="Normal"/>
    <w:next w:val="Normal"/>
    <w:autoRedefine/>
    <w:rsid w:val="00173B8A"/>
    <w:pPr>
      <w:ind w:left="1200" w:hanging="240"/>
    </w:pPr>
  </w:style>
  <w:style w:type="paragraph" w:styleId="Index6">
    <w:name w:val="index 6"/>
    <w:basedOn w:val="Normal"/>
    <w:next w:val="Normal"/>
    <w:autoRedefine/>
    <w:rsid w:val="00173B8A"/>
    <w:pPr>
      <w:ind w:left="1440" w:hanging="240"/>
    </w:pPr>
  </w:style>
  <w:style w:type="paragraph" w:styleId="Index7">
    <w:name w:val="index 7"/>
    <w:basedOn w:val="Normal"/>
    <w:next w:val="Normal"/>
    <w:autoRedefine/>
    <w:rsid w:val="00173B8A"/>
    <w:pPr>
      <w:ind w:left="1680" w:hanging="240"/>
    </w:pPr>
  </w:style>
  <w:style w:type="paragraph" w:styleId="Index8">
    <w:name w:val="index 8"/>
    <w:basedOn w:val="Normal"/>
    <w:next w:val="Normal"/>
    <w:autoRedefine/>
    <w:rsid w:val="00173B8A"/>
    <w:pPr>
      <w:ind w:left="1920" w:hanging="240"/>
    </w:pPr>
  </w:style>
  <w:style w:type="paragraph" w:styleId="Index9">
    <w:name w:val="index 9"/>
    <w:basedOn w:val="Normal"/>
    <w:next w:val="Normal"/>
    <w:autoRedefine/>
    <w:rsid w:val="00173B8A"/>
    <w:pPr>
      <w:ind w:left="2160" w:hanging="240"/>
    </w:pPr>
  </w:style>
  <w:style w:type="paragraph" w:styleId="NormalIndent">
    <w:name w:val="Normal Indent"/>
    <w:basedOn w:val="Normal"/>
    <w:rsid w:val="00173B8A"/>
    <w:pPr>
      <w:ind w:left="720"/>
    </w:pPr>
  </w:style>
  <w:style w:type="paragraph" w:styleId="FootnoteText">
    <w:name w:val="footnote text"/>
    <w:basedOn w:val="Normal"/>
    <w:link w:val="FootnoteTextChar"/>
    <w:rsid w:val="00173B8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73B8A"/>
  </w:style>
  <w:style w:type="paragraph" w:styleId="CommentText">
    <w:name w:val="annotation text"/>
    <w:basedOn w:val="Normal"/>
    <w:link w:val="CommentTextChar"/>
    <w:rsid w:val="00173B8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73B8A"/>
  </w:style>
  <w:style w:type="paragraph" w:styleId="IndexHeading">
    <w:name w:val="index heading"/>
    <w:basedOn w:val="Normal"/>
    <w:next w:val="Index1"/>
    <w:rsid w:val="00173B8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73B8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73B8A"/>
    <w:pPr>
      <w:ind w:left="480" w:hanging="480"/>
    </w:pPr>
  </w:style>
  <w:style w:type="paragraph" w:styleId="EnvelopeAddress">
    <w:name w:val="envelope address"/>
    <w:basedOn w:val="Normal"/>
    <w:rsid w:val="00173B8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73B8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73B8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73B8A"/>
    <w:rPr>
      <w:sz w:val="16"/>
      <w:szCs w:val="16"/>
    </w:rPr>
  </w:style>
  <w:style w:type="character" w:styleId="PageNumber">
    <w:name w:val="page number"/>
    <w:basedOn w:val="DefaultParagraphFont"/>
    <w:rsid w:val="00173B8A"/>
  </w:style>
  <w:style w:type="character" w:styleId="EndnoteReference">
    <w:name w:val="endnote reference"/>
    <w:basedOn w:val="DefaultParagraphFont"/>
    <w:rsid w:val="00173B8A"/>
    <w:rPr>
      <w:vertAlign w:val="superscript"/>
    </w:rPr>
  </w:style>
  <w:style w:type="paragraph" w:styleId="EndnoteText">
    <w:name w:val="endnote text"/>
    <w:basedOn w:val="Normal"/>
    <w:link w:val="EndnoteTextChar"/>
    <w:rsid w:val="00173B8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73B8A"/>
  </w:style>
  <w:style w:type="paragraph" w:styleId="TableofAuthorities">
    <w:name w:val="table of authorities"/>
    <w:basedOn w:val="Normal"/>
    <w:next w:val="Normal"/>
    <w:rsid w:val="00173B8A"/>
    <w:pPr>
      <w:ind w:left="240" w:hanging="240"/>
    </w:pPr>
  </w:style>
  <w:style w:type="paragraph" w:styleId="MacroText">
    <w:name w:val="macro"/>
    <w:link w:val="MacroTextChar"/>
    <w:rsid w:val="00173B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73B8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73B8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73B8A"/>
    <w:pPr>
      <w:ind w:left="283" w:hanging="283"/>
    </w:pPr>
  </w:style>
  <w:style w:type="paragraph" w:styleId="ListBullet">
    <w:name w:val="List Bullet"/>
    <w:basedOn w:val="Normal"/>
    <w:autoRedefine/>
    <w:rsid w:val="00173B8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73B8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73B8A"/>
    <w:pPr>
      <w:ind w:left="566" w:hanging="283"/>
    </w:pPr>
  </w:style>
  <w:style w:type="paragraph" w:styleId="List3">
    <w:name w:val="List 3"/>
    <w:basedOn w:val="Normal"/>
    <w:rsid w:val="00173B8A"/>
    <w:pPr>
      <w:ind w:left="849" w:hanging="283"/>
    </w:pPr>
  </w:style>
  <w:style w:type="paragraph" w:styleId="List4">
    <w:name w:val="List 4"/>
    <w:basedOn w:val="Normal"/>
    <w:rsid w:val="00173B8A"/>
    <w:pPr>
      <w:ind w:left="1132" w:hanging="283"/>
    </w:pPr>
  </w:style>
  <w:style w:type="paragraph" w:styleId="List5">
    <w:name w:val="List 5"/>
    <w:basedOn w:val="Normal"/>
    <w:rsid w:val="00173B8A"/>
    <w:pPr>
      <w:ind w:left="1415" w:hanging="283"/>
    </w:pPr>
  </w:style>
  <w:style w:type="paragraph" w:styleId="ListBullet2">
    <w:name w:val="List Bullet 2"/>
    <w:basedOn w:val="Normal"/>
    <w:autoRedefine/>
    <w:rsid w:val="00173B8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73B8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73B8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73B8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73B8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73B8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73B8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73B8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73B8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73B8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73B8A"/>
    <w:pPr>
      <w:ind w:left="4252"/>
    </w:pPr>
  </w:style>
  <w:style w:type="character" w:customStyle="1" w:styleId="ClosingChar">
    <w:name w:val="Closing Char"/>
    <w:basedOn w:val="DefaultParagraphFont"/>
    <w:link w:val="Closing"/>
    <w:rsid w:val="00173B8A"/>
    <w:rPr>
      <w:sz w:val="22"/>
    </w:rPr>
  </w:style>
  <w:style w:type="paragraph" w:styleId="Signature">
    <w:name w:val="Signature"/>
    <w:basedOn w:val="Normal"/>
    <w:link w:val="SignatureChar"/>
    <w:rsid w:val="00173B8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73B8A"/>
    <w:rPr>
      <w:sz w:val="22"/>
    </w:rPr>
  </w:style>
  <w:style w:type="paragraph" w:styleId="BodyText">
    <w:name w:val="Body Text"/>
    <w:basedOn w:val="Normal"/>
    <w:link w:val="BodyTextChar"/>
    <w:rsid w:val="00173B8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73B8A"/>
    <w:rPr>
      <w:sz w:val="22"/>
    </w:rPr>
  </w:style>
  <w:style w:type="paragraph" w:styleId="BodyTextIndent">
    <w:name w:val="Body Text Indent"/>
    <w:basedOn w:val="Normal"/>
    <w:link w:val="BodyTextIndentChar"/>
    <w:rsid w:val="00173B8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73B8A"/>
    <w:rPr>
      <w:sz w:val="22"/>
    </w:rPr>
  </w:style>
  <w:style w:type="paragraph" w:styleId="ListContinue">
    <w:name w:val="List Continue"/>
    <w:basedOn w:val="Normal"/>
    <w:rsid w:val="00173B8A"/>
    <w:pPr>
      <w:spacing w:after="120"/>
      <w:ind w:left="283"/>
    </w:pPr>
  </w:style>
  <w:style w:type="paragraph" w:styleId="ListContinue2">
    <w:name w:val="List Continue 2"/>
    <w:basedOn w:val="Normal"/>
    <w:rsid w:val="00173B8A"/>
    <w:pPr>
      <w:spacing w:after="120"/>
      <w:ind w:left="566"/>
    </w:pPr>
  </w:style>
  <w:style w:type="paragraph" w:styleId="ListContinue3">
    <w:name w:val="List Continue 3"/>
    <w:basedOn w:val="Normal"/>
    <w:rsid w:val="00173B8A"/>
    <w:pPr>
      <w:spacing w:after="120"/>
      <w:ind w:left="849"/>
    </w:pPr>
  </w:style>
  <w:style w:type="paragraph" w:styleId="ListContinue4">
    <w:name w:val="List Continue 4"/>
    <w:basedOn w:val="Normal"/>
    <w:rsid w:val="00173B8A"/>
    <w:pPr>
      <w:spacing w:after="120"/>
      <w:ind w:left="1132"/>
    </w:pPr>
  </w:style>
  <w:style w:type="paragraph" w:styleId="ListContinue5">
    <w:name w:val="List Continue 5"/>
    <w:basedOn w:val="Normal"/>
    <w:rsid w:val="00173B8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73B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73B8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73B8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73B8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73B8A"/>
  </w:style>
  <w:style w:type="character" w:customStyle="1" w:styleId="SalutationChar">
    <w:name w:val="Salutation Char"/>
    <w:basedOn w:val="DefaultParagraphFont"/>
    <w:link w:val="Salutation"/>
    <w:rsid w:val="00173B8A"/>
    <w:rPr>
      <w:sz w:val="22"/>
    </w:rPr>
  </w:style>
  <w:style w:type="paragraph" w:styleId="Date">
    <w:name w:val="Date"/>
    <w:basedOn w:val="Normal"/>
    <w:next w:val="Normal"/>
    <w:link w:val="DateChar"/>
    <w:rsid w:val="00173B8A"/>
  </w:style>
  <w:style w:type="character" w:customStyle="1" w:styleId="DateChar">
    <w:name w:val="Date Char"/>
    <w:basedOn w:val="DefaultParagraphFont"/>
    <w:link w:val="Date"/>
    <w:rsid w:val="00173B8A"/>
    <w:rPr>
      <w:sz w:val="22"/>
    </w:rPr>
  </w:style>
  <w:style w:type="paragraph" w:styleId="BodyTextFirstIndent">
    <w:name w:val="Body Text First Indent"/>
    <w:basedOn w:val="BodyText"/>
    <w:link w:val="BodyTextFirstIndentChar"/>
    <w:rsid w:val="00173B8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73B8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73B8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73B8A"/>
    <w:rPr>
      <w:sz w:val="22"/>
    </w:rPr>
  </w:style>
  <w:style w:type="paragraph" w:styleId="BodyText2">
    <w:name w:val="Body Text 2"/>
    <w:basedOn w:val="Normal"/>
    <w:link w:val="BodyText2Char"/>
    <w:rsid w:val="00173B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73B8A"/>
    <w:rPr>
      <w:sz w:val="22"/>
    </w:rPr>
  </w:style>
  <w:style w:type="paragraph" w:styleId="BodyText3">
    <w:name w:val="Body Text 3"/>
    <w:basedOn w:val="Normal"/>
    <w:link w:val="BodyText3Char"/>
    <w:rsid w:val="00173B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73B8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73B8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73B8A"/>
    <w:rPr>
      <w:sz w:val="22"/>
    </w:rPr>
  </w:style>
  <w:style w:type="paragraph" w:styleId="BodyTextIndent3">
    <w:name w:val="Body Text Indent 3"/>
    <w:basedOn w:val="Normal"/>
    <w:link w:val="BodyTextIndent3Char"/>
    <w:rsid w:val="00173B8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73B8A"/>
    <w:rPr>
      <w:sz w:val="16"/>
      <w:szCs w:val="16"/>
    </w:rPr>
  </w:style>
  <w:style w:type="paragraph" w:styleId="BlockText">
    <w:name w:val="Block Text"/>
    <w:basedOn w:val="Normal"/>
    <w:rsid w:val="00173B8A"/>
    <w:pPr>
      <w:spacing w:after="120"/>
      <w:ind w:left="1440" w:right="1440"/>
    </w:pPr>
  </w:style>
  <w:style w:type="character" w:styleId="Hyperlink">
    <w:name w:val="Hyperlink"/>
    <w:basedOn w:val="DefaultParagraphFont"/>
    <w:rsid w:val="00173B8A"/>
    <w:rPr>
      <w:color w:val="0000FF"/>
      <w:u w:val="single"/>
    </w:rPr>
  </w:style>
  <w:style w:type="character" w:styleId="FollowedHyperlink">
    <w:name w:val="FollowedHyperlink"/>
    <w:basedOn w:val="DefaultParagraphFont"/>
    <w:rsid w:val="00173B8A"/>
    <w:rPr>
      <w:color w:val="800080"/>
      <w:u w:val="single"/>
    </w:rPr>
  </w:style>
  <w:style w:type="character" w:styleId="Strong">
    <w:name w:val="Strong"/>
    <w:basedOn w:val="DefaultParagraphFont"/>
    <w:qFormat/>
    <w:rsid w:val="00173B8A"/>
    <w:rPr>
      <w:b/>
      <w:bCs/>
    </w:rPr>
  </w:style>
  <w:style w:type="character" w:styleId="Emphasis">
    <w:name w:val="Emphasis"/>
    <w:basedOn w:val="DefaultParagraphFont"/>
    <w:qFormat/>
    <w:rsid w:val="00173B8A"/>
    <w:rPr>
      <w:i/>
      <w:iCs/>
    </w:rPr>
  </w:style>
  <w:style w:type="paragraph" w:styleId="DocumentMap">
    <w:name w:val="Document Map"/>
    <w:basedOn w:val="Normal"/>
    <w:link w:val="DocumentMapChar"/>
    <w:rsid w:val="00173B8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73B8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73B8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73B8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73B8A"/>
  </w:style>
  <w:style w:type="character" w:customStyle="1" w:styleId="E-mailSignatureChar">
    <w:name w:val="E-mail Signature Char"/>
    <w:basedOn w:val="DefaultParagraphFont"/>
    <w:link w:val="E-mailSignature"/>
    <w:rsid w:val="00173B8A"/>
    <w:rPr>
      <w:sz w:val="22"/>
    </w:rPr>
  </w:style>
  <w:style w:type="paragraph" w:styleId="NormalWeb">
    <w:name w:val="Normal (Web)"/>
    <w:basedOn w:val="Normal"/>
    <w:rsid w:val="00173B8A"/>
  </w:style>
  <w:style w:type="character" w:styleId="HTMLAcronym">
    <w:name w:val="HTML Acronym"/>
    <w:basedOn w:val="DefaultParagraphFont"/>
    <w:rsid w:val="00173B8A"/>
  </w:style>
  <w:style w:type="paragraph" w:styleId="HTMLAddress">
    <w:name w:val="HTML Address"/>
    <w:basedOn w:val="Normal"/>
    <w:link w:val="HTMLAddressChar"/>
    <w:rsid w:val="00173B8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73B8A"/>
    <w:rPr>
      <w:i/>
      <w:iCs/>
      <w:sz w:val="22"/>
    </w:rPr>
  </w:style>
  <w:style w:type="character" w:styleId="HTMLCite">
    <w:name w:val="HTML Cite"/>
    <w:basedOn w:val="DefaultParagraphFont"/>
    <w:rsid w:val="00173B8A"/>
    <w:rPr>
      <w:i/>
      <w:iCs/>
    </w:rPr>
  </w:style>
  <w:style w:type="character" w:styleId="HTMLCode">
    <w:name w:val="HTML Code"/>
    <w:basedOn w:val="DefaultParagraphFont"/>
    <w:rsid w:val="00173B8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73B8A"/>
    <w:rPr>
      <w:i/>
      <w:iCs/>
    </w:rPr>
  </w:style>
  <w:style w:type="character" w:styleId="HTMLKeyboard">
    <w:name w:val="HTML Keyboard"/>
    <w:basedOn w:val="DefaultParagraphFont"/>
    <w:rsid w:val="00173B8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73B8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73B8A"/>
    <w:rPr>
      <w:rFonts w:ascii="Courier New" w:hAnsi="Courier New" w:cs="Courier New"/>
    </w:rPr>
  </w:style>
  <w:style w:type="character" w:styleId="HTMLSample">
    <w:name w:val="HTML Sample"/>
    <w:basedOn w:val="DefaultParagraphFont"/>
    <w:rsid w:val="00173B8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73B8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73B8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73B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3B8A"/>
    <w:rPr>
      <w:b/>
      <w:bCs/>
    </w:rPr>
  </w:style>
  <w:style w:type="numbering" w:styleId="1ai">
    <w:name w:val="Outline List 1"/>
    <w:basedOn w:val="NoList"/>
    <w:rsid w:val="00173B8A"/>
    <w:pPr>
      <w:numPr>
        <w:numId w:val="14"/>
      </w:numPr>
    </w:pPr>
  </w:style>
  <w:style w:type="numbering" w:styleId="111111">
    <w:name w:val="Outline List 2"/>
    <w:basedOn w:val="NoList"/>
    <w:rsid w:val="00173B8A"/>
    <w:pPr>
      <w:numPr>
        <w:numId w:val="15"/>
      </w:numPr>
    </w:pPr>
  </w:style>
  <w:style w:type="numbering" w:styleId="ArticleSection">
    <w:name w:val="Outline List 3"/>
    <w:basedOn w:val="NoList"/>
    <w:rsid w:val="00173B8A"/>
    <w:pPr>
      <w:numPr>
        <w:numId w:val="17"/>
      </w:numPr>
    </w:pPr>
  </w:style>
  <w:style w:type="table" w:styleId="TableSimple1">
    <w:name w:val="Table Simple 1"/>
    <w:basedOn w:val="TableNormal"/>
    <w:rsid w:val="00173B8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73B8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73B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73B8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73B8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73B8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73B8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73B8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73B8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73B8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73B8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73B8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73B8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73B8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73B8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73B8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73B8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73B8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73B8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73B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73B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73B8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73B8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73B8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73B8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73B8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73B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73B8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73B8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73B8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73B8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73B8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73B8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73B8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73B8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73B8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73B8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73B8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73B8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73B8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73B8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73B8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73B8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73B8A"/>
    <w:rPr>
      <w:rFonts w:eastAsia="Times New Roman" w:cs="Times New Roman"/>
      <w:b/>
      <w:kern w:val="28"/>
      <w:sz w:val="24"/>
      <w:lang w:eastAsia="en-AU"/>
    </w:rPr>
  </w:style>
  <w:style w:type="paragraph" w:customStyle="1" w:styleId="MTDisplayEquation">
    <w:name w:val="MTDisplayEquation"/>
    <w:basedOn w:val="paragraph"/>
    <w:next w:val="Normal"/>
    <w:link w:val="MTDisplayEquationChar"/>
    <w:rsid w:val="00FE2D60"/>
    <w:pPr>
      <w:tabs>
        <w:tab w:val="clear" w:pos="1531"/>
        <w:tab w:val="center" w:pos="4980"/>
        <w:tab w:val="right" w:pos="8320"/>
      </w:tabs>
    </w:pPr>
  </w:style>
  <w:style w:type="character" w:customStyle="1" w:styleId="OPCParaBaseChar">
    <w:name w:val="OPCParaBase Char"/>
    <w:basedOn w:val="DefaultParagraphFont"/>
    <w:link w:val="OPCParaBase"/>
    <w:rsid w:val="00FE2D60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OPCParaBaseChar"/>
    <w:link w:val="paragraph"/>
    <w:rsid w:val="00FE2D60"/>
    <w:rPr>
      <w:rFonts w:eastAsia="Times New Roman" w:cs="Times New Roman"/>
      <w:sz w:val="22"/>
      <w:lang w:eastAsia="en-AU"/>
    </w:rPr>
  </w:style>
  <w:style w:type="character" w:customStyle="1" w:styleId="MTDisplayEquationChar">
    <w:name w:val="MTDisplayEquation Char"/>
    <w:basedOn w:val="paragraphChar"/>
    <w:link w:val="MTDisplayEquation"/>
    <w:rsid w:val="00FE2D60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6F930-F25C-4324-9605-FDA2C8DF1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819</Words>
  <Characters>4263</Characters>
  <Application>Microsoft Office Word</Application>
  <DocSecurity>0</DocSecurity>
  <PresentationFormat/>
  <Lines>72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Charities and Not-for-profits Commission Amendment (2021 Measures No. 2) Regulations 2021</vt:lpstr>
    </vt:vector>
  </TitlesOfParts>
  <Manager/>
  <Company/>
  <LinksUpToDate>false</LinksUpToDate>
  <CharactersWithSpaces>5048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2021-04-29T02:31:00Z</cp:lastPrinted>
  <dcterms:created xsi:type="dcterms:W3CDTF">2021-06-22T00:09:00Z</dcterms:created>
  <dcterms:modified xsi:type="dcterms:W3CDTF">2021-11-29T05:14:00Z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Australian Charities and Not-for-profits Commission Amendment (2021 Measures No. 2)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24 June 2021</vt:lpwstr>
  </property>
  <property fmtid="{D5CDD505-2E9C-101B-9397-08002B2CF9AE}" pid="10" name="ID">
    <vt:lpwstr>OPC65045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MTWinEqns">
    <vt:bool>true</vt:bool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24 June 2021</vt:lpwstr>
  </property>
</Properties>
</file>