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E6C03" w14:textId="77777777" w:rsidR="005E317F" w:rsidRPr="00275516" w:rsidRDefault="005E317F" w:rsidP="005E317F">
      <w:pPr>
        <w:rPr>
          <w:sz w:val="28"/>
        </w:rPr>
      </w:pPr>
      <w:r w:rsidRPr="00275516">
        <w:rPr>
          <w:noProof/>
          <w:lang w:eastAsia="en-AU"/>
        </w:rPr>
        <w:drawing>
          <wp:inline distT="0" distB="0" distL="0" distR="0" wp14:anchorId="49C60EA3" wp14:editId="4E2C59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55C0" w14:textId="77777777" w:rsidR="005E317F" w:rsidRPr="00275516" w:rsidRDefault="005E317F" w:rsidP="005E317F">
      <w:pPr>
        <w:rPr>
          <w:sz w:val="19"/>
        </w:rPr>
      </w:pPr>
    </w:p>
    <w:p w14:paraId="0F86560F" w14:textId="3DC94F90" w:rsidR="005E317F" w:rsidRPr="00275516" w:rsidRDefault="002320BA" w:rsidP="005E317F">
      <w:pPr>
        <w:pStyle w:val="ShortT"/>
      </w:pPr>
      <w:r w:rsidRPr="00275516">
        <w:t>National Health (Remote Area Aboriginal Health Services Program) Amendment Special Arrangement 202</w:t>
      </w:r>
      <w:r w:rsidR="00A3220D" w:rsidRPr="00275516">
        <w:t>1</w:t>
      </w:r>
      <w:r w:rsidR="00AF65DB" w:rsidRPr="00275516">
        <w:t xml:space="preserve"> (No. 1)</w:t>
      </w:r>
    </w:p>
    <w:p w14:paraId="2FA03E6A" w14:textId="77777777" w:rsidR="0099713E" w:rsidRPr="00275516" w:rsidRDefault="0099713E" w:rsidP="007D18FF">
      <w:pPr>
        <w:rPr>
          <w:sz w:val="28"/>
          <w:szCs w:val="28"/>
        </w:rPr>
      </w:pPr>
    </w:p>
    <w:p w14:paraId="31872E7E" w14:textId="2E270030" w:rsidR="0099713E" w:rsidRPr="00275516" w:rsidRDefault="0099713E" w:rsidP="007D18FF">
      <w:r w:rsidRPr="00275516">
        <w:rPr>
          <w:lang w:eastAsia="en-AU"/>
        </w:rPr>
        <w:t xml:space="preserve">PB </w:t>
      </w:r>
      <w:r w:rsidR="00A3220D" w:rsidRPr="00275516">
        <w:rPr>
          <w:lang w:eastAsia="en-AU"/>
        </w:rPr>
        <w:t>70 of 2021</w:t>
      </w:r>
    </w:p>
    <w:p w14:paraId="2A0F6447" w14:textId="491C1CC6" w:rsidR="005E317F" w:rsidRPr="002755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275516">
        <w:rPr>
          <w:szCs w:val="22"/>
        </w:rPr>
        <w:t xml:space="preserve">I, </w:t>
      </w:r>
      <w:r w:rsidR="00A3220D" w:rsidRPr="00275516">
        <w:rPr>
          <w:szCs w:val="22"/>
        </w:rPr>
        <w:t>Mariana Crank</w:t>
      </w:r>
      <w:r w:rsidR="00F97B5A" w:rsidRPr="00275516">
        <w:rPr>
          <w:szCs w:val="22"/>
        </w:rPr>
        <w:t xml:space="preserve">, </w:t>
      </w:r>
      <w:r w:rsidR="00C4135B" w:rsidRPr="00275516">
        <w:rPr>
          <w:szCs w:val="22"/>
        </w:rPr>
        <w:t>delegate of the Minister for Health</w:t>
      </w:r>
      <w:r w:rsidR="00D22834" w:rsidRPr="00275516">
        <w:rPr>
          <w:szCs w:val="22"/>
        </w:rPr>
        <w:t xml:space="preserve"> and Aged Care</w:t>
      </w:r>
      <w:r w:rsidR="00C4135B" w:rsidRPr="00275516">
        <w:rPr>
          <w:szCs w:val="22"/>
        </w:rPr>
        <w:t xml:space="preserve">, make this Special Arrangement under section 100 of the </w:t>
      </w:r>
      <w:r w:rsidR="00C4135B" w:rsidRPr="00275516">
        <w:rPr>
          <w:i/>
          <w:szCs w:val="22"/>
        </w:rPr>
        <w:t>National Health Act 1953.</w:t>
      </w:r>
    </w:p>
    <w:p w14:paraId="2B86BCBB" w14:textId="360C8D5F" w:rsidR="005E317F" w:rsidRPr="0027551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75516">
        <w:rPr>
          <w:szCs w:val="22"/>
        </w:rPr>
        <w:t>Dated</w:t>
      </w:r>
      <w:r w:rsidRPr="00275516">
        <w:rPr>
          <w:szCs w:val="22"/>
        </w:rPr>
        <w:tab/>
      </w:r>
      <w:r w:rsidR="002C017A" w:rsidRPr="00275516">
        <w:rPr>
          <w:szCs w:val="22"/>
        </w:rPr>
        <w:t xml:space="preserve">11 </w:t>
      </w:r>
      <w:r w:rsidR="00F97B5A" w:rsidRPr="00275516">
        <w:rPr>
          <w:szCs w:val="22"/>
        </w:rPr>
        <w:t>June 202</w:t>
      </w:r>
      <w:r w:rsidR="00A3220D" w:rsidRPr="00275516">
        <w:rPr>
          <w:szCs w:val="22"/>
        </w:rPr>
        <w:t>1</w:t>
      </w:r>
      <w:r w:rsidRPr="00275516">
        <w:rPr>
          <w:szCs w:val="22"/>
        </w:rPr>
        <w:tab/>
      </w:r>
      <w:r w:rsidRPr="00275516">
        <w:rPr>
          <w:szCs w:val="22"/>
        </w:rPr>
        <w:tab/>
      </w:r>
    </w:p>
    <w:p w14:paraId="6B03099A" w14:textId="4F165B9E" w:rsidR="005E317F" w:rsidRPr="00275516" w:rsidRDefault="00A3220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75516">
        <w:rPr>
          <w:b/>
          <w:szCs w:val="22"/>
        </w:rPr>
        <w:t>Mariana Crank</w:t>
      </w:r>
    </w:p>
    <w:p w14:paraId="6E945792" w14:textId="77777777" w:rsidR="00F97B5A" w:rsidRPr="00275516" w:rsidRDefault="00F60ACC" w:rsidP="00F97B5A">
      <w:pPr>
        <w:pStyle w:val="SignCoverPageEnd"/>
        <w:ind w:right="91"/>
        <w:rPr>
          <w:sz w:val="22"/>
        </w:rPr>
      </w:pPr>
      <w:r w:rsidRPr="00275516">
        <w:rPr>
          <w:sz w:val="22"/>
        </w:rPr>
        <w:t xml:space="preserve">Acting </w:t>
      </w:r>
      <w:r w:rsidR="00F97B5A" w:rsidRPr="00275516">
        <w:rPr>
          <w:sz w:val="22"/>
        </w:rPr>
        <w:t>Assistant Secretary</w:t>
      </w:r>
    </w:p>
    <w:p w14:paraId="4BF07B58" w14:textId="77777777" w:rsidR="00F97B5A" w:rsidRPr="00275516" w:rsidRDefault="00F97B5A" w:rsidP="00F97B5A">
      <w:pPr>
        <w:pStyle w:val="SignCoverPageEnd"/>
        <w:ind w:right="91"/>
      </w:pPr>
      <w:r w:rsidRPr="00275516">
        <w:t>Pharmacy Branch</w:t>
      </w:r>
    </w:p>
    <w:p w14:paraId="63B8A9D2" w14:textId="77777777" w:rsidR="00F97B5A" w:rsidRPr="00275516" w:rsidRDefault="00F97B5A" w:rsidP="00F97B5A">
      <w:pPr>
        <w:pStyle w:val="SignCoverPageEnd"/>
        <w:ind w:right="91"/>
      </w:pPr>
      <w:r w:rsidRPr="00275516">
        <w:t>Technology Assessment and Access Division</w:t>
      </w:r>
    </w:p>
    <w:p w14:paraId="3E57C8BD" w14:textId="77777777" w:rsidR="00F97B5A" w:rsidRPr="00275516" w:rsidRDefault="00F97B5A" w:rsidP="00F97B5A">
      <w:pPr>
        <w:pStyle w:val="SignCoverPageEnd"/>
        <w:ind w:right="91"/>
      </w:pPr>
      <w:r w:rsidRPr="00275516">
        <w:t>Department of Health</w:t>
      </w:r>
    </w:p>
    <w:p w14:paraId="48BCC045" w14:textId="77777777" w:rsidR="00F97B5A" w:rsidRPr="00275516" w:rsidRDefault="00F97B5A" w:rsidP="00F97B5A">
      <w:pPr>
        <w:rPr>
          <w:lang w:eastAsia="en-AU"/>
        </w:rPr>
      </w:pPr>
    </w:p>
    <w:p w14:paraId="0C28E718" w14:textId="77777777" w:rsidR="00B20990" w:rsidRPr="00275516" w:rsidRDefault="00B20990" w:rsidP="00B20990"/>
    <w:p w14:paraId="183636E6" w14:textId="77777777" w:rsidR="00B20990" w:rsidRPr="00275516" w:rsidRDefault="00B20990" w:rsidP="00B20990">
      <w:pPr>
        <w:sectPr w:rsidR="00B20990" w:rsidRPr="00275516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2E4CB5A" w14:textId="77777777" w:rsidR="00B20990" w:rsidRPr="00275516" w:rsidRDefault="00B20990" w:rsidP="00B20990">
      <w:pPr>
        <w:outlineLvl w:val="0"/>
        <w:rPr>
          <w:sz w:val="36"/>
        </w:rPr>
      </w:pPr>
      <w:r w:rsidRPr="00275516">
        <w:rPr>
          <w:sz w:val="36"/>
        </w:rPr>
        <w:lastRenderedPageBreak/>
        <w:t>Contents</w:t>
      </w:r>
    </w:p>
    <w:bookmarkStart w:id="0" w:name="BKCheck15B_2"/>
    <w:bookmarkEnd w:id="0"/>
    <w:p w14:paraId="4E5A2592" w14:textId="77777777" w:rsidR="005E317F" w:rsidRPr="0027551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5516">
        <w:fldChar w:fldCharType="begin" w:fldLock="1"/>
      </w:r>
      <w:r w:rsidRPr="00275516">
        <w:instrText xml:space="preserve"> TOC \o "1-9" </w:instrText>
      </w:r>
      <w:r w:rsidRPr="00275516">
        <w:fldChar w:fldCharType="separate"/>
      </w:r>
      <w:r w:rsidR="005E317F" w:rsidRPr="00275516">
        <w:rPr>
          <w:noProof/>
        </w:rPr>
        <w:t>1</w:t>
      </w:r>
      <w:r w:rsidR="005E317F" w:rsidRPr="00275516">
        <w:rPr>
          <w:noProof/>
        </w:rPr>
        <w:tab/>
        <w:t>Name</w:t>
      </w:r>
      <w:r w:rsidR="005E317F" w:rsidRPr="00275516">
        <w:rPr>
          <w:noProof/>
          <w:sz w:val="20"/>
        </w:rPr>
        <w:tab/>
      </w:r>
      <w:r w:rsidR="005E317F" w:rsidRPr="00275516">
        <w:rPr>
          <w:noProof/>
          <w:sz w:val="20"/>
        </w:rPr>
        <w:fldChar w:fldCharType="begin" w:fldLock="1"/>
      </w:r>
      <w:r w:rsidR="005E317F" w:rsidRPr="00275516">
        <w:rPr>
          <w:noProof/>
          <w:sz w:val="20"/>
        </w:rPr>
        <w:instrText xml:space="preserve"> PAGEREF _Toc478567687 \h </w:instrText>
      </w:r>
      <w:r w:rsidR="005E317F" w:rsidRPr="00275516">
        <w:rPr>
          <w:noProof/>
          <w:sz w:val="20"/>
        </w:rPr>
      </w:r>
      <w:r w:rsidR="005E317F" w:rsidRPr="00275516">
        <w:rPr>
          <w:noProof/>
          <w:sz w:val="20"/>
        </w:rPr>
        <w:fldChar w:fldCharType="separate"/>
      </w:r>
      <w:r w:rsidR="004D0A2B" w:rsidRPr="00275516">
        <w:rPr>
          <w:noProof/>
          <w:sz w:val="20"/>
        </w:rPr>
        <w:t>1</w:t>
      </w:r>
      <w:r w:rsidR="005E317F" w:rsidRPr="00275516">
        <w:rPr>
          <w:noProof/>
          <w:sz w:val="20"/>
        </w:rPr>
        <w:fldChar w:fldCharType="end"/>
      </w:r>
    </w:p>
    <w:p w14:paraId="73601ED6" w14:textId="77777777" w:rsidR="005E317F" w:rsidRPr="002755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5516">
        <w:rPr>
          <w:noProof/>
        </w:rPr>
        <w:t>2</w:t>
      </w:r>
      <w:r w:rsidRPr="00275516">
        <w:rPr>
          <w:noProof/>
        </w:rPr>
        <w:tab/>
        <w:t>Commencement</w:t>
      </w:r>
      <w:r w:rsidRPr="00275516">
        <w:rPr>
          <w:noProof/>
          <w:sz w:val="20"/>
        </w:rPr>
        <w:tab/>
      </w:r>
      <w:r w:rsidRPr="00275516">
        <w:rPr>
          <w:noProof/>
          <w:sz w:val="20"/>
        </w:rPr>
        <w:fldChar w:fldCharType="begin" w:fldLock="1"/>
      </w:r>
      <w:r w:rsidRPr="00275516">
        <w:rPr>
          <w:noProof/>
          <w:sz w:val="20"/>
        </w:rPr>
        <w:instrText xml:space="preserve"> PAGEREF _Toc478567688 \h </w:instrText>
      </w:r>
      <w:r w:rsidRPr="00275516">
        <w:rPr>
          <w:noProof/>
          <w:sz w:val="20"/>
        </w:rPr>
      </w:r>
      <w:r w:rsidRPr="00275516">
        <w:rPr>
          <w:noProof/>
          <w:sz w:val="20"/>
        </w:rPr>
        <w:fldChar w:fldCharType="separate"/>
      </w:r>
      <w:r w:rsidR="004D0A2B" w:rsidRPr="00275516">
        <w:rPr>
          <w:noProof/>
          <w:sz w:val="20"/>
        </w:rPr>
        <w:t>1</w:t>
      </w:r>
      <w:r w:rsidRPr="00275516">
        <w:rPr>
          <w:noProof/>
          <w:sz w:val="20"/>
        </w:rPr>
        <w:fldChar w:fldCharType="end"/>
      </w:r>
    </w:p>
    <w:p w14:paraId="498BFEEA" w14:textId="77777777" w:rsidR="005E317F" w:rsidRPr="002755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5516">
        <w:rPr>
          <w:noProof/>
        </w:rPr>
        <w:t>3</w:t>
      </w:r>
      <w:r w:rsidRPr="00275516">
        <w:rPr>
          <w:noProof/>
        </w:rPr>
        <w:tab/>
        <w:t>Authority</w:t>
      </w:r>
      <w:r w:rsidRPr="00275516">
        <w:rPr>
          <w:noProof/>
          <w:sz w:val="20"/>
        </w:rPr>
        <w:tab/>
      </w:r>
      <w:r w:rsidRPr="00275516">
        <w:rPr>
          <w:noProof/>
          <w:sz w:val="20"/>
        </w:rPr>
        <w:fldChar w:fldCharType="begin" w:fldLock="1"/>
      </w:r>
      <w:r w:rsidRPr="00275516">
        <w:rPr>
          <w:noProof/>
          <w:sz w:val="20"/>
        </w:rPr>
        <w:instrText xml:space="preserve"> PAGEREF _Toc478567689 \h </w:instrText>
      </w:r>
      <w:r w:rsidRPr="00275516">
        <w:rPr>
          <w:noProof/>
          <w:sz w:val="20"/>
        </w:rPr>
      </w:r>
      <w:r w:rsidRPr="00275516">
        <w:rPr>
          <w:noProof/>
          <w:sz w:val="20"/>
        </w:rPr>
        <w:fldChar w:fldCharType="separate"/>
      </w:r>
      <w:r w:rsidR="004D0A2B" w:rsidRPr="00275516">
        <w:rPr>
          <w:noProof/>
          <w:sz w:val="20"/>
        </w:rPr>
        <w:t>1</w:t>
      </w:r>
      <w:r w:rsidRPr="00275516">
        <w:rPr>
          <w:noProof/>
          <w:sz w:val="20"/>
        </w:rPr>
        <w:fldChar w:fldCharType="end"/>
      </w:r>
    </w:p>
    <w:p w14:paraId="1ABF2490" w14:textId="77777777" w:rsidR="005E317F" w:rsidRPr="002755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5516">
        <w:rPr>
          <w:noProof/>
        </w:rPr>
        <w:t>4</w:t>
      </w:r>
      <w:r w:rsidRPr="00275516">
        <w:rPr>
          <w:noProof/>
        </w:rPr>
        <w:tab/>
        <w:t>Schedules</w:t>
      </w:r>
      <w:r w:rsidRPr="00275516">
        <w:rPr>
          <w:noProof/>
          <w:sz w:val="20"/>
        </w:rPr>
        <w:tab/>
      </w:r>
      <w:r w:rsidRPr="00275516">
        <w:rPr>
          <w:noProof/>
          <w:sz w:val="20"/>
        </w:rPr>
        <w:fldChar w:fldCharType="begin" w:fldLock="1"/>
      </w:r>
      <w:r w:rsidRPr="00275516">
        <w:rPr>
          <w:noProof/>
          <w:sz w:val="20"/>
        </w:rPr>
        <w:instrText xml:space="preserve"> PAGEREF _Toc478567690 \h </w:instrText>
      </w:r>
      <w:r w:rsidRPr="00275516">
        <w:rPr>
          <w:noProof/>
          <w:sz w:val="20"/>
        </w:rPr>
      </w:r>
      <w:r w:rsidRPr="00275516">
        <w:rPr>
          <w:noProof/>
          <w:sz w:val="20"/>
        </w:rPr>
        <w:fldChar w:fldCharType="separate"/>
      </w:r>
      <w:r w:rsidR="004D0A2B" w:rsidRPr="00275516">
        <w:rPr>
          <w:noProof/>
          <w:sz w:val="20"/>
        </w:rPr>
        <w:t>1</w:t>
      </w:r>
      <w:r w:rsidRPr="00275516">
        <w:rPr>
          <w:noProof/>
          <w:sz w:val="20"/>
        </w:rPr>
        <w:fldChar w:fldCharType="end"/>
      </w:r>
    </w:p>
    <w:p w14:paraId="31EA5BB7" w14:textId="77777777" w:rsidR="005E317F" w:rsidRPr="00275516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75516">
        <w:rPr>
          <w:noProof/>
        </w:rPr>
        <w:t>Schedule 1—Amendments</w:t>
      </w:r>
      <w:r w:rsidRPr="00275516">
        <w:rPr>
          <w:b w:val="0"/>
          <w:noProof/>
          <w:sz w:val="20"/>
        </w:rPr>
        <w:tab/>
      </w:r>
      <w:r w:rsidRPr="00275516">
        <w:rPr>
          <w:b w:val="0"/>
          <w:noProof/>
          <w:sz w:val="20"/>
        </w:rPr>
        <w:fldChar w:fldCharType="begin" w:fldLock="1"/>
      </w:r>
      <w:r w:rsidRPr="00275516">
        <w:rPr>
          <w:b w:val="0"/>
          <w:noProof/>
          <w:sz w:val="20"/>
        </w:rPr>
        <w:instrText xml:space="preserve"> PAGEREF _Toc478567691 \h </w:instrText>
      </w:r>
      <w:r w:rsidRPr="00275516">
        <w:rPr>
          <w:b w:val="0"/>
          <w:noProof/>
          <w:sz w:val="20"/>
        </w:rPr>
      </w:r>
      <w:r w:rsidRPr="00275516">
        <w:rPr>
          <w:b w:val="0"/>
          <w:noProof/>
          <w:sz w:val="20"/>
        </w:rPr>
        <w:fldChar w:fldCharType="separate"/>
      </w:r>
      <w:r w:rsidR="004D0A2B" w:rsidRPr="00275516">
        <w:rPr>
          <w:b w:val="0"/>
          <w:noProof/>
          <w:sz w:val="20"/>
        </w:rPr>
        <w:t>2</w:t>
      </w:r>
      <w:r w:rsidRPr="00275516">
        <w:rPr>
          <w:b w:val="0"/>
          <w:noProof/>
          <w:sz w:val="20"/>
        </w:rPr>
        <w:fldChar w:fldCharType="end"/>
      </w:r>
    </w:p>
    <w:p w14:paraId="06CD4630" w14:textId="77777777" w:rsidR="005E317F" w:rsidRPr="00275516" w:rsidRDefault="00AF65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75516">
        <w:rPr>
          <w:noProof/>
        </w:rPr>
        <w:t>National Health (Remote Area Aboriginal Health Services Program) Special Arrangement 2017</w:t>
      </w:r>
      <w:r w:rsidR="005E317F" w:rsidRPr="00275516">
        <w:rPr>
          <w:i w:val="0"/>
          <w:noProof/>
        </w:rPr>
        <w:tab/>
      </w:r>
      <w:r w:rsidR="005E317F" w:rsidRPr="00275516">
        <w:rPr>
          <w:i w:val="0"/>
          <w:noProof/>
        </w:rPr>
        <w:fldChar w:fldCharType="begin" w:fldLock="1"/>
      </w:r>
      <w:r w:rsidR="005E317F" w:rsidRPr="00275516">
        <w:rPr>
          <w:i w:val="0"/>
          <w:noProof/>
        </w:rPr>
        <w:instrText xml:space="preserve"> PAGEREF _Toc478567692 \h </w:instrText>
      </w:r>
      <w:r w:rsidR="005E317F" w:rsidRPr="00275516">
        <w:rPr>
          <w:i w:val="0"/>
          <w:noProof/>
        </w:rPr>
      </w:r>
      <w:r w:rsidR="005E317F" w:rsidRPr="00275516">
        <w:rPr>
          <w:i w:val="0"/>
          <w:noProof/>
        </w:rPr>
        <w:fldChar w:fldCharType="separate"/>
      </w:r>
      <w:r w:rsidR="004D0A2B" w:rsidRPr="00275516">
        <w:rPr>
          <w:i w:val="0"/>
          <w:noProof/>
        </w:rPr>
        <w:t>2</w:t>
      </w:r>
      <w:r w:rsidR="005E317F" w:rsidRPr="00275516">
        <w:rPr>
          <w:i w:val="0"/>
          <w:noProof/>
        </w:rPr>
        <w:fldChar w:fldCharType="end"/>
      </w:r>
    </w:p>
    <w:p w14:paraId="0C0A5697" w14:textId="77777777" w:rsidR="005E317F" w:rsidRPr="00275516" w:rsidRDefault="005E317F" w:rsidP="00B1716A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03A88659" w14:textId="77777777" w:rsidR="00B20990" w:rsidRPr="00275516" w:rsidRDefault="00B20990" w:rsidP="005E317F">
      <w:r w:rsidRPr="00275516">
        <w:rPr>
          <w:rFonts w:cs="Times New Roman"/>
          <w:sz w:val="20"/>
        </w:rPr>
        <w:fldChar w:fldCharType="end"/>
      </w:r>
    </w:p>
    <w:p w14:paraId="7336AD3D" w14:textId="77777777" w:rsidR="00B20990" w:rsidRPr="00275516" w:rsidRDefault="00B20990" w:rsidP="00B20990"/>
    <w:p w14:paraId="13A1041C" w14:textId="77777777" w:rsidR="00B20990" w:rsidRPr="00275516" w:rsidRDefault="00B20990" w:rsidP="00B20990">
      <w:pPr>
        <w:sectPr w:rsidR="00B20990" w:rsidRPr="00275516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275EE5" w14:textId="77777777" w:rsidR="005E317F" w:rsidRPr="00275516" w:rsidRDefault="005E317F" w:rsidP="005E317F">
      <w:pPr>
        <w:pStyle w:val="ActHead5"/>
      </w:pPr>
      <w:bookmarkStart w:id="1" w:name="_Toc478567687"/>
      <w:r w:rsidRPr="00275516">
        <w:rPr>
          <w:rStyle w:val="CharSectno"/>
        </w:rPr>
        <w:lastRenderedPageBreak/>
        <w:t>1</w:t>
      </w:r>
      <w:r w:rsidRPr="00275516">
        <w:t xml:space="preserve">  Name</w:t>
      </w:r>
      <w:bookmarkEnd w:id="1"/>
    </w:p>
    <w:p w14:paraId="38703DED" w14:textId="581BE888" w:rsidR="00B15CE8" w:rsidRPr="00275516" w:rsidRDefault="00B15CE8" w:rsidP="000939D3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275516">
        <w:rPr>
          <w:szCs w:val="22"/>
        </w:rPr>
        <w:t xml:space="preserve">This instrument is the </w:t>
      </w:r>
      <w:bookmarkStart w:id="2" w:name="BKCheck15B_3"/>
      <w:bookmarkEnd w:id="2"/>
      <w:r w:rsidR="000939D3" w:rsidRPr="00275516">
        <w:rPr>
          <w:i/>
          <w:iCs/>
          <w:szCs w:val="22"/>
        </w:rPr>
        <w:t>National Health (Remote Area Aboriginal Health Services Program) Amendment Special Arrangement 202</w:t>
      </w:r>
      <w:r w:rsidR="00A3220D" w:rsidRPr="00275516">
        <w:rPr>
          <w:i/>
          <w:iCs/>
          <w:szCs w:val="22"/>
        </w:rPr>
        <w:t>1</w:t>
      </w:r>
      <w:r w:rsidR="000939D3" w:rsidRPr="00275516">
        <w:rPr>
          <w:i/>
          <w:iCs/>
          <w:szCs w:val="22"/>
        </w:rPr>
        <w:t xml:space="preserve"> (No. 1).</w:t>
      </w:r>
    </w:p>
    <w:p w14:paraId="4504728E" w14:textId="57BA8C7B" w:rsidR="005E317F" w:rsidRPr="00275516" w:rsidRDefault="00B15CE8" w:rsidP="00B15CE8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275516">
        <w:rPr>
          <w:szCs w:val="22"/>
        </w:rPr>
        <w:t xml:space="preserve">This instrument may also be cited as PB </w:t>
      </w:r>
      <w:r w:rsidR="00A3220D" w:rsidRPr="00275516">
        <w:rPr>
          <w:szCs w:val="22"/>
        </w:rPr>
        <w:t>70</w:t>
      </w:r>
      <w:r w:rsidRPr="00275516">
        <w:rPr>
          <w:szCs w:val="22"/>
        </w:rPr>
        <w:t xml:space="preserve"> of 202</w:t>
      </w:r>
      <w:r w:rsidR="00A3220D" w:rsidRPr="00275516">
        <w:rPr>
          <w:szCs w:val="22"/>
        </w:rPr>
        <w:t>1</w:t>
      </w:r>
      <w:r w:rsidRPr="00275516">
        <w:rPr>
          <w:szCs w:val="22"/>
        </w:rPr>
        <w:t>.</w:t>
      </w:r>
    </w:p>
    <w:p w14:paraId="56AB9A09" w14:textId="77777777" w:rsidR="005E317F" w:rsidRPr="00275516" w:rsidRDefault="005E317F" w:rsidP="005E317F">
      <w:pPr>
        <w:pStyle w:val="ActHead5"/>
      </w:pPr>
      <w:bookmarkStart w:id="3" w:name="_Toc478567688"/>
      <w:r w:rsidRPr="00275516">
        <w:rPr>
          <w:rStyle w:val="CharSectno"/>
        </w:rPr>
        <w:t>2</w:t>
      </w:r>
      <w:r w:rsidRPr="00275516">
        <w:t xml:space="preserve">  Commencement</w:t>
      </w:r>
      <w:bookmarkEnd w:id="3"/>
    </w:p>
    <w:p w14:paraId="10412D0E" w14:textId="77777777" w:rsidR="00002BCC" w:rsidRPr="00275516" w:rsidRDefault="00002BCC" w:rsidP="00002BCC">
      <w:pPr>
        <w:pStyle w:val="subsection"/>
      </w:pPr>
      <w:bookmarkStart w:id="4" w:name="_Toc478567689"/>
      <w:r w:rsidRPr="00275516">
        <w:tab/>
        <w:t>(1)</w:t>
      </w:r>
      <w:r w:rsidRPr="0027551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6A2723" w14:textId="77777777" w:rsidR="00002BCC" w:rsidRPr="00275516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275516" w14:paraId="501E0AA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6C3445" w14:textId="77777777" w:rsidR="00002BCC" w:rsidRPr="00275516" w:rsidRDefault="00002BCC" w:rsidP="00A02135">
            <w:pPr>
              <w:pStyle w:val="TableHeading"/>
            </w:pPr>
            <w:r w:rsidRPr="00275516">
              <w:t>Commencement information</w:t>
            </w:r>
          </w:p>
        </w:tc>
      </w:tr>
      <w:tr w:rsidR="00002BCC" w:rsidRPr="00275516" w14:paraId="6839768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8B0BAC" w14:textId="77777777" w:rsidR="00002BCC" w:rsidRPr="00275516" w:rsidRDefault="00002BCC" w:rsidP="00A02135">
            <w:pPr>
              <w:pStyle w:val="TableHeading"/>
            </w:pPr>
            <w:r w:rsidRPr="002755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4B9403" w14:textId="77777777" w:rsidR="00002BCC" w:rsidRPr="00275516" w:rsidRDefault="00002BCC" w:rsidP="00A02135">
            <w:pPr>
              <w:pStyle w:val="TableHeading"/>
            </w:pPr>
            <w:r w:rsidRPr="002755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79F85A" w14:textId="77777777" w:rsidR="00002BCC" w:rsidRPr="00275516" w:rsidRDefault="00002BCC" w:rsidP="00A02135">
            <w:pPr>
              <w:pStyle w:val="TableHeading"/>
            </w:pPr>
            <w:r w:rsidRPr="00275516">
              <w:t>Column 3</w:t>
            </w:r>
          </w:p>
        </w:tc>
      </w:tr>
      <w:tr w:rsidR="00002BCC" w:rsidRPr="00275516" w14:paraId="058AB00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85E19A" w14:textId="77777777" w:rsidR="00002BCC" w:rsidRPr="00275516" w:rsidRDefault="00002BCC" w:rsidP="00A02135">
            <w:pPr>
              <w:pStyle w:val="TableHeading"/>
            </w:pPr>
            <w:r w:rsidRPr="002755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2CBDBE" w14:textId="77777777" w:rsidR="00002BCC" w:rsidRPr="00275516" w:rsidRDefault="00002BCC" w:rsidP="00A02135">
            <w:pPr>
              <w:pStyle w:val="TableHeading"/>
            </w:pPr>
            <w:r w:rsidRPr="002755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77F1F9" w14:textId="77777777" w:rsidR="00002BCC" w:rsidRPr="00275516" w:rsidRDefault="00002BCC" w:rsidP="00A02135">
            <w:pPr>
              <w:pStyle w:val="TableHeading"/>
            </w:pPr>
            <w:r w:rsidRPr="00275516">
              <w:t>Date/Details</w:t>
            </w:r>
          </w:p>
        </w:tc>
      </w:tr>
      <w:tr w:rsidR="00002BCC" w:rsidRPr="00275516" w14:paraId="22E1EC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8FDCD4" w14:textId="407F15F0" w:rsidR="00002BCC" w:rsidRPr="00275516" w:rsidRDefault="00002BCC" w:rsidP="00A02135">
            <w:pPr>
              <w:pStyle w:val="Tabletext"/>
              <w:rPr>
                <w:i/>
              </w:rPr>
            </w:pPr>
            <w:r w:rsidRPr="00275516">
              <w:t xml:space="preserve">1.  </w:t>
            </w:r>
            <w:r w:rsidR="00425863" w:rsidRPr="0027551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177428" w14:textId="125F6194" w:rsidR="00002BCC" w:rsidRPr="00275516" w:rsidRDefault="00AF65DB" w:rsidP="00A3220D">
            <w:pPr>
              <w:pStyle w:val="Tabletext"/>
              <w:rPr>
                <w:i/>
              </w:rPr>
            </w:pPr>
            <w:r w:rsidRPr="00275516">
              <w:t>1 July 202</w:t>
            </w:r>
            <w:r w:rsidR="009C110B" w:rsidRPr="00275516">
              <w:t>1</w:t>
            </w:r>
            <w:r w:rsidRPr="0027551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FCC6B" w14:textId="1F03B5B0" w:rsidR="00002BCC" w:rsidRPr="00275516" w:rsidRDefault="00AF65DB" w:rsidP="00A02135">
            <w:pPr>
              <w:pStyle w:val="Tabletext"/>
              <w:rPr>
                <w:i/>
              </w:rPr>
            </w:pPr>
            <w:r w:rsidRPr="00275516">
              <w:t>1 July 202</w:t>
            </w:r>
            <w:r w:rsidR="009C110B" w:rsidRPr="00275516">
              <w:t>1</w:t>
            </w:r>
            <w:r w:rsidR="004E4A4F" w:rsidRPr="00275516">
              <w:t>.</w:t>
            </w:r>
          </w:p>
        </w:tc>
      </w:tr>
    </w:tbl>
    <w:p w14:paraId="504C1C70" w14:textId="77777777" w:rsidR="00002BCC" w:rsidRPr="00275516" w:rsidRDefault="00002BCC" w:rsidP="00002BCC">
      <w:pPr>
        <w:pStyle w:val="notetext"/>
      </w:pPr>
      <w:r w:rsidRPr="00275516">
        <w:rPr>
          <w:snapToGrid w:val="0"/>
          <w:lang w:eastAsia="en-US"/>
        </w:rPr>
        <w:t>Note:</w:t>
      </w:r>
      <w:r w:rsidRPr="00275516">
        <w:rPr>
          <w:snapToGrid w:val="0"/>
          <w:lang w:eastAsia="en-US"/>
        </w:rPr>
        <w:tab/>
        <w:t>This table relates only to the provisions of this instrument</w:t>
      </w:r>
      <w:r w:rsidRPr="00275516">
        <w:t xml:space="preserve"> </w:t>
      </w:r>
      <w:r w:rsidRPr="00275516">
        <w:rPr>
          <w:snapToGrid w:val="0"/>
          <w:lang w:eastAsia="en-US"/>
        </w:rPr>
        <w:t>as originally made. It will not be amended to deal with any later amendments of this instrument.</w:t>
      </w:r>
    </w:p>
    <w:p w14:paraId="12EBDFB0" w14:textId="77777777" w:rsidR="00002BCC" w:rsidRPr="00275516" w:rsidRDefault="00002BCC" w:rsidP="00002BCC">
      <w:pPr>
        <w:pStyle w:val="subsection"/>
      </w:pPr>
      <w:r w:rsidRPr="00275516">
        <w:tab/>
        <w:t>(2)</w:t>
      </w:r>
      <w:r w:rsidRPr="0027551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F12519" w14:textId="77777777" w:rsidR="005E317F" w:rsidRPr="00275516" w:rsidRDefault="005E317F" w:rsidP="005E317F">
      <w:pPr>
        <w:pStyle w:val="ActHead5"/>
      </w:pPr>
      <w:r w:rsidRPr="00275516">
        <w:rPr>
          <w:rStyle w:val="CharSectno"/>
        </w:rPr>
        <w:t>3</w:t>
      </w:r>
      <w:r w:rsidRPr="00275516">
        <w:t xml:space="preserve">  Authority</w:t>
      </w:r>
      <w:bookmarkEnd w:id="4"/>
    </w:p>
    <w:p w14:paraId="272918D5" w14:textId="77777777" w:rsidR="005E317F" w:rsidRPr="00275516" w:rsidRDefault="005E317F" w:rsidP="005E317F">
      <w:pPr>
        <w:pStyle w:val="subsection"/>
        <w:rPr>
          <w:i/>
        </w:rPr>
      </w:pPr>
      <w:r w:rsidRPr="00275516">
        <w:tab/>
      </w:r>
      <w:r w:rsidRPr="00275516">
        <w:tab/>
        <w:t>This instrument is made under</w:t>
      </w:r>
      <w:r w:rsidR="00AF65DB" w:rsidRPr="00275516">
        <w:t xml:space="preserve"> section 100 of the </w:t>
      </w:r>
      <w:r w:rsidR="00AF65DB" w:rsidRPr="00275516">
        <w:rPr>
          <w:i/>
        </w:rPr>
        <w:t>National Health Act 1953.</w:t>
      </w:r>
    </w:p>
    <w:p w14:paraId="6EAA7AD1" w14:textId="77777777" w:rsidR="005E317F" w:rsidRPr="00275516" w:rsidRDefault="005E317F" w:rsidP="005E317F">
      <w:pPr>
        <w:pStyle w:val="ActHead5"/>
      </w:pPr>
      <w:bookmarkStart w:id="5" w:name="_Toc478567690"/>
      <w:r w:rsidRPr="00275516">
        <w:t>4  Schedules</w:t>
      </w:r>
      <w:bookmarkEnd w:id="5"/>
    </w:p>
    <w:p w14:paraId="1D36A328" w14:textId="77777777" w:rsidR="005E317F" w:rsidRPr="00275516" w:rsidRDefault="005E317F" w:rsidP="005E317F">
      <w:pPr>
        <w:pStyle w:val="subsection"/>
      </w:pPr>
      <w:r w:rsidRPr="00275516">
        <w:tab/>
      </w:r>
      <w:r w:rsidRPr="0027551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1DF97E" w14:textId="77777777" w:rsidR="005E317F" w:rsidRPr="00275516" w:rsidRDefault="005E317F" w:rsidP="005E317F">
      <w:pPr>
        <w:pStyle w:val="ActHead6"/>
        <w:pageBreakBefore/>
      </w:pPr>
      <w:bookmarkStart w:id="6" w:name="_Toc478567691"/>
      <w:r w:rsidRPr="00275516">
        <w:rPr>
          <w:rStyle w:val="CharAmSchNo"/>
        </w:rPr>
        <w:lastRenderedPageBreak/>
        <w:t>Schedule 1</w:t>
      </w:r>
      <w:r w:rsidRPr="00275516">
        <w:t>—</w:t>
      </w:r>
      <w:r w:rsidRPr="00275516">
        <w:rPr>
          <w:rStyle w:val="CharAmSchText"/>
        </w:rPr>
        <w:t>Amendments</w:t>
      </w:r>
      <w:bookmarkEnd w:id="6"/>
    </w:p>
    <w:p w14:paraId="1CF926F3" w14:textId="77777777" w:rsidR="00AF65DB" w:rsidRPr="00275516" w:rsidRDefault="00AF65DB" w:rsidP="00AF65DB">
      <w:pPr>
        <w:pStyle w:val="ItemHead"/>
        <w:ind w:left="567" w:hanging="567"/>
        <w:rPr>
          <w:rFonts w:ascii="Times New Roman" w:hAnsi="Times New Roman"/>
          <w:i/>
          <w:sz w:val="28"/>
        </w:rPr>
      </w:pPr>
      <w:r w:rsidRPr="00275516">
        <w:rPr>
          <w:rFonts w:ascii="Times New Roman" w:hAnsi="Times New Roman"/>
          <w:i/>
          <w:sz w:val="28"/>
        </w:rPr>
        <w:t>National Health (Remote Area Aboriginal Health Services Program) Special Arrangement 2017</w:t>
      </w:r>
    </w:p>
    <w:p w14:paraId="1D57F964" w14:textId="442555A5" w:rsidR="005E317F" w:rsidRPr="00275516" w:rsidRDefault="005E317F" w:rsidP="005E317F">
      <w:pPr>
        <w:pStyle w:val="ItemHead"/>
      </w:pPr>
      <w:r w:rsidRPr="00275516">
        <w:t xml:space="preserve">1  </w:t>
      </w:r>
      <w:r w:rsidR="00C80B84" w:rsidRPr="00275516">
        <w:t xml:space="preserve">Section 15 </w:t>
      </w:r>
      <w:r w:rsidR="0079654B" w:rsidRPr="00275516">
        <w:t xml:space="preserve">Amount of payments </w:t>
      </w:r>
      <w:r w:rsidR="00A635FE" w:rsidRPr="00275516">
        <w:t>p</w:t>
      </w:r>
      <w:r w:rsidR="0079654B" w:rsidRPr="00275516">
        <w:t xml:space="preserve">aragraph </w:t>
      </w:r>
      <w:r w:rsidR="00A635FE" w:rsidRPr="00275516">
        <w:t>(1)</w:t>
      </w:r>
      <w:r w:rsidR="00C80B84" w:rsidRPr="00275516">
        <w:t>(</w:t>
      </w:r>
      <w:r w:rsidR="0079654B" w:rsidRPr="00275516">
        <w:t>c</w:t>
      </w:r>
      <w:r w:rsidR="00C80B84" w:rsidRPr="00275516">
        <w:t>)</w:t>
      </w:r>
    </w:p>
    <w:p w14:paraId="1BEF8B6D" w14:textId="7B540864" w:rsidR="0079654B" w:rsidRPr="00275516" w:rsidRDefault="005E317F" w:rsidP="007D18FF">
      <w:pPr>
        <w:pStyle w:val="Item"/>
      </w:pPr>
      <w:r w:rsidRPr="00275516">
        <w:t>Omit</w:t>
      </w:r>
      <w:r w:rsidR="00A635FE" w:rsidRPr="00275516">
        <w:t xml:space="preserve"> “</w:t>
      </w:r>
      <w:r w:rsidR="0079654B" w:rsidRPr="00275516">
        <w:t>$3.</w:t>
      </w:r>
      <w:r w:rsidR="00A3220D" w:rsidRPr="00275516">
        <w:t>12</w:t>
      </w:r>
      <w:r w:rsidR="00A635FE" w:rsidRPr="00275516">
        <w:t>”, s</w:t>
      </w:r>
      <w:r w:rsidR="0079654B" w:rsidRPr="00275516">
        <w:t>ubstitute</w:t>
      </w:r>
      <w:r w:rsidR="00A635FE" w:rsidRPr="00275516">
        <w:t xml:space="preserve"> “</w:t>
      </w:r>
      <w:r w:rsidR="0079654B" w:rsidRPr="00275516">
        <w:t>$</w:t>
      </w:r>
      <w:r w:rsidR="00297AFD" w:rsidRPr="00275516">
        <w:t>3.15</w:t>
      </w:r>
      <w:r w:rsidR="00A635FE" w:rsidRPr="00275516">
        <w:t>”</w:t>
      </w:r>
      <w:r w:rsidR="008556EF" w:rsidRPr="00275516">
        <w:t>.</w:t>
      </w:r>
    </w:p>
    <w:p w14:paraId="4FC483A7" w14:textId="175119ED" w:rsidR="00B04457" w:rsidRPr="00275516" w:rsidRDefault="0079654B" w:rsidP="00B04457">
      <w:pPr>
        <w:pStyle w:val="ItemHead"/>
      </w:pPr>
      <w:r w:rsidRPr="00275516">
        <w:t>2</w:t>
      </w:r>
      <w:r w:rsidR="00B04457" w:rsidRPr="00275516">
        <w:t xml:space="preserve">  Section 15 </w:t>
      </w:r>
      <w:r w:rsidRPr="00275516">
        <w:t xml:space="preserve">Amount of payments </w:t>
      </w:r>
      <w:r w:rsidR="008556EF" w:rsidRPr="00275516">
        <w:t>p</w:t>
      </w:r>
      <w:r w:rsidRPr="00275516">
        <w:t xml:space="preserve">aragraph </w:t>
      </w:r>
      <w:r w:rsidR="008556EF" w:rsidRPr="00275516">
        <w:t>(1)</w:t>
      </w:r>
      <w:r w:rsidR="00B04457" w:rsidRPr="00275516">
        <w:t>(</w:t>
      </w:r>
      <w:r w:rsidRPr="00275516">
        <w:t>d</w:t>
      </w:r>
      <w:r w:rsidR="00B04457" w:rsidRPr="00275516">
        <w:t>)</w:t>
      </w:r>
    </w:p>
    <w:p w14:paraId="1F556871" w14:textId="5C00BDA8" w:rsidR="0079654B" w:rsidRPr="00275516" w:rsidRDefault="0079654B" w:rsidP="007D18FF">
      <w:pPr>
        <w:pStyle w:val="Item"/>
      </w:pPr>
      <w:r w:rsidRPr="00275516">
        <w:t>Omit</w:t>
      </w:r>
      <w:r w:rsidR="008556EF" w:rsidRPr="00275516">
        <w:t xml:space="preserve"> “</w:t>
      </w:r>
      <w:r w:rsidRPr="00275516">
        <w:t>$4.</w:t>
      </w:r>
      <w:r w:rsidR="00A3220D" w:rsidRPr="00275516">
        <w:t>91</w:t>
      </w:r>
      <w:r w:rsidR="008556EF" w:rsidRPr="00275516">
        <w:t>”, s</w:t>
      </w:r>
      <w:r w:rsidRPr="00275516">
        <w:t>ubstitute</w:t>
      </w:r>
      <w:r w:rsidR="008556EF" w:rsidRPr="00275516">
        <w:t xml:space="preserve"> “</w:t>
      </w:r>
      <w:r w:rsidRPr="00275516">
        <w:t>$</w:t>
      </w:r>
      <w:r w:rsidR="00297AFD" w:rsidRPr="00275516">
        <w:t>4.96</w:t>
      </w:r>
      <w:r w:rsidR="008556EF" w:rsidRPr="00275516">
        <w:t>”.</w:t>
      </w:r>
    </w:p>
    <w:p w14:paraId="2A94771E" w14:textId="77777777" w:rsidR="0079654B" w:rsidRPr="00275516" w:rsidRDefault="0079654B" w:rsidP="0079654B">
      <w:pPr>
        <w:pStyle w:val="ItemHead"/>
      </w:pPr>
      <w:r w:rsidRPr="00275516">
        <w:t>3  Section 15 (Note)</w:t>
      </w:r>
    </w:p>
    <w:p w14:paraId="1CAA78FE" w14:textId="77777777" w:rsidR="00AE7BC1" w:rsidRPr="00275516" w:rsidRDefault="0079654B" w:rsidP="0079654B">
      <w:pPr>
        <w:pStyle w:val="Item"/>
      </w:pPr>
      <w:r w:rsidRPr="00275516">
        <w:t>Omit</w:t>
      </w:r>
      <w:r w:rsidR="00AE7BC1" w:rsidRPr="00275516">
        <w:t>:</w:t>
      </w:r>
    </w:p>
    <w:p w14:paraId="52F05980" w14:textId="6F2D0AE3" w:rsidR="00AE7BC1" w:rsidRPr="00275516" w:rsidRDefault="0079654B" w:rsidP="0079654B">
      <w:pPr>
        <w:pStyle w:val="Item"/>
      </w:pPr>
      <w:r w:rsidRPr="00275516">
        <w:rPr>
          <w:rFonts w:ascii="Helvetica Neue" w:hAnsi="Helvetica Neue"/>
          <w:sz w:val="19"/>
          <w:szCs w:val="19"/>
        </w:rPr>
        <w:t>In 20</w:t>
      </w:r>
      <w:r w:rsidR="00A3220D" w:rsidRPr="00275516">
        <w:rPr>
          <w:rFonts w:ascii="Helvetica Neue" w:hAnsi="Helvetica Neue"/>
          <w:sz w:val="19"/>
          <w:szCs w:val="19"/>
        </w:rPr>
        <w:t>20</w:t>
      </w:r>
      <w:r w:rsidRPr="00275516">
        <w:rPr>
          <w:rFonts w:ascii="Helvetica Neue" w:hAnsi="Helvetica Neue"/>
          <w:sz w:val="19"/>
          <w:szCs w:val="19"/>
        </w:rPr>
        <w:t xml:space="preserve">, the relevant determination under paragraph 98B(1)(a) of the Act was PB </w:t>
      </w:r>
      <w:r w:rsidR="00A3220D" w:rsidRPr="00275516">
        <w:rPr>
          <w:rFonts w:ascii="Helvetica Neue" w:hAnsi="Helvetica Neue"/>
          <w:sz w:val="19"/>
          <w:szCs w:val="19"/>
        </w:rPr>
        <w:t>66</w:t>
      </w:r>
      <w:r w:rsidRPr="00275516">
        <w:rPr>
          <w:rFonts w:ascii="Helvetica Neue" w:hAnsi="Helvetica Neue"/>
          <w:sz w:val="19"/>
          <w:szCs w:val="19"/>
        </w:rPr>
        <w:t xml:space="preserve"> of 20</w:t>
      </w:r>
      <w:r w:rsidR="00A3220D" w:rsidRPr="00275516">
        <w:rPr>
          <w:rFonts w:ascii="Helvetica Neue" w:hAnsi="Helvetica Neue"/>
          <w:sz w:val="19"/>
          <w:szCs w:val="19"/>
        </w:rPr>
        <w:t>20</w:t>
      </w:r>
      <w:r w:rsidRPr="00275516">
        <w:rPr>
          <w:rFonts w:ascii="Helvetica Neue" w:hAnsi="Helvetica Neue"/>
          <w:sz w:val="19"/>
          <w:szCs w:val="19"/>
        </w:rPr>
        <w:t>.</w:t>
      </w:r>
    </w:p>
    <w:p w14:paraId="69A66A4D" w14:textId="77777777" w:rsidR="00AE7BC1" w:rsidRPr="00275516" w:rsidRDefault="00AE7BC1" w:rsidP="0079654B">
      <w:pPr>
        <w:pStyle w:val="Item"/>
      </w:pPr>
      <w:r w:rsidRPr="00275516">
        <w:t>S</w:t>
      </w:r>
      <w:r w:rsidR="0079654B" w:rsidRPr="00275516">
        <w:t>ubstitute</w:t>
      </w:r>
      <w:r w:rsidRPr="00275516">
        <w:t>:</w:t>
      </w:r>
      <w:r w:rsidR="0079654B" w:rsidRPr="00275516">
        <w:t xml:space="preserve"> </w:t>
      </w:r>
    </w:p>
    <w:p w14:paraId="3048EDE8" w14:textId="5C58DBE7" w:rsidR="0079654B" w:rsidRPr="006065DA" w:rsidRDefault="0079654B" w:rsidP="0079654B">
      <w:pPr>
        <w:pStyle w:val="Item"/>
      </w:pPr>
      <w:r w:rsidRPr="00275516">
        <w:rPr>
          <w:rFonts w:ascii="Helvetica Neue" w:hAnsi="Helvetica Neue"/>
          <w:sz w:val="19"/>
          <w:szCs w:val="19"/>
        </w:rPr>
        <w:t>In 202</w:t>
      </w:r>
      <w:r w:rsidR="00A3220D" w:rsidRPr="00275516">
        <w:rPr>
          <w:rFonts w:ascii="Helvetica Neue" w:hAnsi="Helvetica Neue"/>
          <w:sz w:val="19"/>
          <w:szCs w:val="19"/>
        </w:rPr>
        <w:t>1</w:t>
      </w:r>
      <w:r w:rsidRPr="00275516">
        <w:rPr>
          <w:rFonts w:ascii="Helvetica Neue" w:hAnsi="Helvetica Neue"/>
          <w:sz w:val="19"/>
          <w:szCs w:val="19"/>
        </w:rPr>
        <w:t xml:space="preserve">, the relevant determination under paragraph 98B(1)(a) of the Act was PB </w:t>
      </w:r>
      <w:r w:rsidR="00A3220D" w:rsidRPr="00275516">
        <w:rPr>
          <w:rFonts w:ascii="Helvetica Neue" w:hAnsi="Helvetica Neue"/>
          <w:sz w:val="19"/>
          <w:szCs w:val="19"/>
        </w:rPr>
        <w:t>70</w:t>
      </w:r>
      <w:r w:rsidRPr="00275516">
        <w:rPr>
          <w:rFonts w:ascii="Helvetica Neue" w:hAnsi="Helvetica Neue"/>
          <w:sz w:val="19"/>
          <w:szCs w:val="19"/>
        </w:rPr>
        <w:t xml:space="preserve"> of 202</w:t>
      </w:r>
      <w:r w:rsidR="00A3220D" w:rsidRPr="00275516">
        <w:rPr>
          <w:rFonts w:ascii="Helvetica Neue" w:hAnsi="Helvetica Neue"/>
          <w:sz w:val="19"/>
          <w:szCs w:val="19"/>
        </w:rPr>
        <w:t>1</w:t>
      </w:r>
      <w:r w:rsidRPr="00275516">
        <w:rPr>
          <w:rFonts w:ascii="Helvetica Neue" w:hAnsi="Helvetica Neue"/>
          <w:sz w:val="19"/>
          <w:szCs w:val="19"/>
        </w:rPr>
        <w:t>.</w:t>
      </w:r>
      <w:bookmarkStart w:id="7" w:name="_GoBack"/>
      <w:bookmarkEnd w:id="7"/>
    </w:p>
    <w:p w14:paraId="78DBA044" w14:textId="77777777" w:rsidR="00DB64FC" w:rsidRDefault="00DB64FC" w:rsidP="006065DA">
      <w:pPr>
        <w:pStyle w:val="subsection"/>
      </w:pPr>
    </w:p>
    <w:p w14:paraId="1CA03961" w14:textId="77777777" w:rsidR="003F6F52" w:rsidRPr="00DA182D" w:rsidRDefault="003F6F52" w:rsidP="003F136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A858C" w14:textId="77777777" w:rsidR="004B29BF" w:rsidRDefault="004B29BF" w:rsidP="0048364F">
      <w:pPr>
        <w:spacing w:line="240" w:lineRule="auto"/>
      </w:pPr>
      <w:r>
        <w:separator/>
      </w:r>
    </w:p>
  </w:endnote>
  <w:endnote w:type="continuationSeparator" w:id="0">
    <w:p w14:paraId="446BB571" w14:textId="77777777" w:rsidR="004B29BF" w:rsidRDefault="004B29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2ABBC98" w14:textId="77777777" w:rsidTr="0001176A">
      <w:tc>
        <w:tcPr>
          <w:tcW w:w="5000" w:type="pct"/>
        </w:tcPr>
        <w:p w14:paraId="05B2AD37" w14:textId="77777777" w:rsidR="009278C1" w:rsidRDefault="009278C1" w:rsidP="0001176A">
          <w:pPr>
            <w:rPr>
              <w:sz w:val="18"/>
            </w:rPr>
          </w:pPr>
        </w:p>
      </w:tc>
    </w:tr>
  </w:tbl>
  <w:p w14:paraId="016EF41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3EE1374" w14:textId="77777777" w:rsidTr="00C160A1">
      <w:tc>
        <w:tcPr>
          <w:tcW w:w="5000" w:type="pct"/>
        </w:tcPr>
        <w:p w14:paraId="01FCA261" w14:textId="77777777" w:rsidR="00B20990" w:rsidRDefault="00B20990" w:rsidP="007946FE">
          <w:pPr>
            <w:rPr>
              <w:sz w:val="18"/>
            </w:rPr>
          </w:pPr>
        </w:p>
      </w:tc>
    </w:tr>
  </w:tbl>
  <w:p w14:paraId="6F6D31C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084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9CC8FDE" w14:textId="77777777" w:rsidTr="00C160A1">
      <w:tc>
        <w:tcPr>
          <w:tcW w:w="5000" w:type="pct"/>
        </w:tcPr>
        <w:p w14:paraId="772BE3BC" w14:textId="77777777" w:rsidR="00B20990" w:rsidRDefault="00B20990" w:rsidP="00465764">
          <w:pPr>
            <w:rPr>
              <w:sz w:val="18"/>
            </w:rPr>
          </w:pPr>
        </w:p>
      </w:tc>
    </w:tr>
  </w:tbl>
  <w:p w14:paraId="67B8192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DD3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B6994B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2E15D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07CB6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0A2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A138F3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14632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C7BB7C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D0181E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ED45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11B43B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E95721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45D5B6" w14:textId="4DEA541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National Health (Remote Area Aboriginal Health Services Program) Amendment Special Arrangement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024714C" w14:textId="3A103D3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044AE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013B18" w14:textId="77777777" w:rsidR="00B20990" w:rsidRDefault="00B20990" w:rsidP="007946FE">
          <w:pPr>
            <w:rPr>
              <w:sz w:val="18"/>
            </w:rPr>
          </w:pPr>
        </w:p>
      </w:tc>
    </w:tr>
  </w:tbl>
  <w:p w14:paraId="45D4611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58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6EB6AC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5E68D5" w14:textId="0A499A7D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E89E3A" w14:textId="71584B6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National Health (Remote Area Aboriginal Health Services Program) Amendment Special Arrangement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0AF1C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E38BA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6BAF8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15AD45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E0D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CF889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9FE1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5E0B0" w14:textId="20918EE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National Health (Remote Area Aboriginal Health Services Program) Amendment Special Arrangement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9625E" w14:textId="05FC05E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B55767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B85303" w14:textId="77777777" w:rsidR="00EE57E8" w:rsidRDefault="00EE57E8" w:rsidP="00EE57E8">
          <w:pPr>
            <w:rPr>
              <w:sz w:val="18"/>
            </w:rPr>
          </w:pPr>
        </w:p>
      </w:tc>
    </w:tr>
  </w:tbl>
  <w:p w14:paraId="48AEFEB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16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A66B9B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D950B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9B2E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0A2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1138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364ED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EFB0F7" w14:textId="2502B10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D0A2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75516">
            <w:rPr>
              <w:i/>
              <w:noProof/>
              <w:sz w:val="18"/>
            </w:rPr>
            <w:t>17/6/2021 9:51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06142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7A04" w14:textId="77777777" w:rsidR="004B29BF" w:rsidRDefault="004B29BF" w:rsidP="0048364F">
      <w:pPr>
        <w:spacing w:line="240" w:lineRule="auto"/>
      </w:pPr>
      <w:r>
        <w:separator/>
      </w:r>
    </w:p>
  </w:footnote>
  <w:footnote w:type="continuationSeparator" w:id="0">
    <w:p w14:paraId="69F7E559" w14:textId="77777777" w:rsidR="004B29BF" w:rsidRDefault="004B29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08A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FCC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0CB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C1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B06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DE2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D5AB" w14:textId="77777777" w:rsidR="00EE57E8" w:rsidRPr="00A961C4" w:rsidRDefault="00EE57E8" w:rsidP="0048364F">
    <w:pPr>
      <w:rPr>
        <w:b/>
        <w:sz w:val="20"/>
      </w:rPr>
    </w:pPr>
  </w:p>
  <w:p w14:paraId="399EF14A" w14:textId="77777777" w:rsidR="00EE57E8" w:rsidRPr="00A961C4" w:rsidRDefault="00EE57E8" w:rsidP="0048364F">
    <w:pPr>
      <w:rPr>
        <w:b/>
        <w:sz w:val="20"/>
      </w:rPr>
    </w:pPr>
  </w:p>
  <w:p w14:paraId="219B7A8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0ED4" w14:textId="77777777" w:rsidR="00EE57E8" w:rsidRPr="00A961C4" w:rsidRDefault="00EE57E8" w:rsidP="0048364F">
    <w:pPr>
      <w:jc w:val="right"/>
      <w:rPr>
        <w:sz w:val="20"/>
      </w:rPr>
    </w:pPr>
  </w:p>
  <w:p w14:paraId="3618BF7F" w14:textId="77777777" w:rsidR="00EE57E8" w:rsidRPr="00A961C4" w:rsidRDefault="00EE57E8" w:rsidP="0048364F">
    <w:pPr>
      <w:jc w:val="right"/>
      <w:rPr>
        <w:b/>
        <w:sz w:val="20"/>
      </w:rPr>
    </w:pPr>
  </w:p>
  <w:p w14:paraId="6E7734D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034268"/>
    <w:multiLevelType w:val="hybridMultilevel"/>
    <w:tmpl w:val="9B8E0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C49BD"/>
    <w:multiLevelType w:val="hybridMultilevel"/>
    <w:tmpl w:val="A4282884"/>
    <w:lvl w:ilvl="0" w:tplc="5EE84B00">
      <w:start w:val="1"/>
      <w:numFmt w:val="decimal"/>
      <w:lvlText w:val="(%1)"/>
      <w:lvlJc w:val="left"/>
      <w:pPr>
        <w:ind w:left="1084" w:hanging="375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2B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39D3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20BA"/>
    <w:rsid w:val="00237614"/>
    <w:rsid w:val="00240749"/>
    <w:rsid w:val="002468D7"/>
    <w:rsid w:val="00247E97"/>
    <w:rsid w:val="00256C81"/>
    <w:rsid w:val="00265DBA"/>
    <w:rsid w:val="00275516"/>
    <w:rsid w:val="00285CDD"/>
    <w:rsid w:val="00291167"/>
    <w:rsid w:val="0029489E"/>
    <w:rsid w:val="00297AFD"/>
    <w:rsid w:val="00297ECB"/>
    <w:rsid w:val="002C017A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1364"/>
    <w:rsid w:val="003F6F52"/>
    <w:rsid w:val="004022CA"/>
    <w:rsid w:val="004116CD"/>
    <w:rsid w:val="00414ADE"/>
    <w:rsid w:val="00423E40"/>
    <w:rsid w:val="00424CA9"/>
    <w:rsid w:val="004257BB"/>
    <w:rsid w:val="00425863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6FAD"/>
    <w:rsid w:val="004B29BF"/>
    <w:rsid w:val="004B35E7"/>
    <w:rsid w:val="004D0A2B"/>
    <w:rsid w:val="004D5F3D"/>
    <w:rsid w:val="004E4A4F"/>
    <w:rsid w:val="004F1FAC"/>
    <w:rsid w:val="004F676E"/>
    <w:rsid w:val="004F71C0"/>
    <w:rsid w:val="00516B8D"/>
    <w:rsid w:val="00517171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3A7E"/>
    <w:rsid w:val="006B7006"/>
    <w:rsid w:val="006C7F8C"/>
    <w:rsid w:val="006D7AB9"/>
    <w:rsid w:val="006E4768"/>
    <w:rsid w:val="00700B2C"/>
    <w:rsid w:val="00713084"/>
    <w:rsid w:val="00717463"/>
    <w:rsid w:val="00720FC2"/>
    <w:rsid w:val="00721C76"/>
    <w:rsid w:val="00722E89"/>
    <w:rsid w:val="00731E00"/>
    <w:rsid w:val="007331E1"/>
    <w:rsid w:val="007339C7"/>
    <w:rsid w:val="007440B7"/>
    <w:rsid w:val="00747993"/>
    <w:rsid w:val="007634AD"/>
    <w:rsid w:val="007715C9"/>
    <w:rsid w:val="00774EDD"/>
    <w:rsid w:val="007757EC"/>
    <w:rsid w:val="00795193"/>
    <w:rsid w:val="0079654B"/>
    <w:rsid w:val="00796AA3"/>
    <w:rsid w:val="007A6863"/>
    <w:rsid w:val="007C78B4"/>
    <w:rsid w:val="007D18FF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56EF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4F5A"/>
    <w:rsid w:val="0099713E"/>
    <w:rsid w:val="009B2490"/>
    <w:rsid w:val="009B50E5"/>
    <w:rsid w:val="009C110B"/>
    <w:rsid w:val="009C3431"/>
    <w:rsid w:val="009C5989"/>
    <w:rsid w:val="009C6A32"/>
    <w:rsid w:val="009D08DA"/>
    <w:rsid w:val="00A06860"/>
    <w:rsid w:val="00A136F5"/>
    <w:rsid w:val="00A231E2"/>
    <w:rsid w:val="00A2550D"/>
    <w:rsid w:val="00A3220D"/>
    <w:rsid w:val="00A379BB"/>
    <w:rsid w:val="00A4169B"/>
    <w:rsid w:val="00A50D55"/>
    <w:rsid w:val="00A52FDA"/>
    <w:rsid w:val="00A635FE"/>
    <w:rsid w:val="00A64912"/>
    <w:rsid w:val="00A70A74"/>
    <w:rsid w:val="00A9231A"/>
    <w:rsid w:val="00A945E5"/>
    <w:rsid w:val="00A95BC7"/>
    <w:rsid w:val="00AA0343"/>
    <w:rsid w:val="00AA78CE"/>
    <w:rsid w:val="00AA7B26"/>
    <w:rsid w:val="00AC767C"/>
    <w:rsid w:val="00AD3467"/>
    <w:rsid w:val="00AD5641"/>
    <w:rsid w:val="00AE7BC1"/>
    <w:rsid w:val="00AF33DB"/>
    <w:rsid w:val="00AF65DB"/>
    <w:rsid w:val="00B032D8"/>
    <w:rsid w:val="00B04457"/>
    <w:rsid w:val="00B05D72"/>
    <w:rsid w:val="00B15CE8"/>
    <w:rsid w:val="00B1716A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135B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B84"/>
    <w:rsid w:val="00C93205"/>
    <w:rsid w:val="00C945DC"/>
    <w:rsid w:val="00CA7844"/>
    <w:rsid w:val="00CB58EF"/>
    <w:rsid w:val="00CC69E2"/>
    <w:rsid w:val="00CE0A93"/>
    <w:rsid w:val="00CF0BB2"/>
    <w:rsid w:val="00D12B0D"/>
    <w:rsid w:val="00D13441"/>
    <w:rsid w:val="00D15615"/>
    <w:rsid w:val="00D22834"/>
    <w:rsid w:val="00D243A3"/>
    <w:rsid w:val="00D32D61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06F6A"/>
    <w:rsid w:val="00E12F1A"/>
    <w:rsid w:val="00E22935"/>
    <w:rsid w:val="00E32906"/>
    <w:rsid w:val="00E54292"/>
    <w:rsid w:val="00E576F5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0ACC"/>
    <w:rsid w:val="00F677A9"/>
    <w:rsid w:val="00F8121C"/>
    <w:rsid w:val="00F84CF5"/>
    <w:rsid w:val="00F8612E"/>
    <w:rsid w:val="00F94583"/>
    <w:rsid w:val="00F97B5A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2B79F4"/>
  <w15:docId w15:val="{318B0315-DF95-4F4F-926D-43691B0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E1"/>
    <w:rPr>
      <w:b/>
      <w:bCs/>
    </w:rPr>
  </w:style>
  <w:style w:type="paragraph" w:styleId="ListParagraph">
    <w:name w:val="List Paragraph"/>
    <w:basedOn w:val="Normal"/>
    <w:uiPriority w:val="34"/>
    <w:qFormat/>
    <w:rsid w:val="007331E1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rda\AppData\Local\Microsoft\Windows\INetCache\IE\GUD1XFL2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</TotalTime>
  <Pages>6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NG, Jason</cp:lastModifiedBy>
  <cp:revision>3</cp:revision>
  <dcterms:created xsi:type="dcterms:W3CDTF">2021-06-16T06:12:00Z</dcterms:created>
  <dcterms:modified xsi:type="dcterms:W3CDTF">2021-06-16T23:51:00Z</dcterms:modified>
</cp:coreProperties>
</file>