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5AFA" w14:textId="77777777" w:rsidR="0048364F" w:rsidRPr="008E48C4" w:rsidRDefault="00193461" w:rsidP="0020300C">
      <w:pPr>
        <w:rPr>
          <w:sz w:val="28"/>
        </w:rPr>
      </w:pPr>
      <w:r w:rsidRPr="008E48C4">
        <w:rPr>
          <w:noProof/>
          <w:lang w:eastAsia="en-AU"/>
        </w:rPr>
        <w:drawing>
          <wp:inline distT="0" distB="0" distL="0" distR="0" wp14:anchorId="4FE89839" wp14:editId="29249CC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D0A01" w14:textId="77777777" w:rsidR="0048364F" w:rsidRPr="008E48C4" w:rsidRDefault="0048364F" w:rsidP="0048364F">
      <w:pPr>
        <w:rPr>
          <w:sz w:val="19"/>
        </w:rPr>
      </w:pPr>
    </w:p>
    <w:p w14:paraId="40E59265" w14:textId="77777777" w:rsidR="0048364F" w:rsidRPr="008E48C4" w:rsidRDefault="00D56941" w:rsidP="0048364F">
      <w:pPr>
        <w:pStyle w:val="ShortT"/>
      </w:pPr>
      <w:r w:rsidRPr="008E48C4">
        <w:t xml:space="preserve">Biosecurity (First Points of Entry Determinations) Amendment (Periods of Effect) </w:t>
      </w:r>
      <w:r w:rsidR="00764D36" w:rsidRPr="008E48C4">
        <w:t>Determination 2</w:t>
      </w:r>
      <w:r w:rsidRPr="008E48C4">
        <w:t>021</w:t>
      </w:r>
    </w:p>
    <w:p w14:paraId="422DF1DA" w14:textId="77777777" w:rsidR="00D56941" w:rsidRPr="008E48C4" w:rsidRDefault="00D56941" w:rsidP="00693AB2">
      <w:pPr>
        <w:pStyle w:val="SignCoverPageStart"/>
        <w:rPr>
          <w:szCs w:val="22"/>
        </w:rPr>
      </w:pPr>
      <w:r w:rsidRPr="008E48C4">
        <w:rPr>
          <w:szCs w:val="22"/>
        </w:rPr>
        <w:t xml:space="preserve">I, Andrew </w:t>
      </w:r>
      <w:r w:rsidR="00D218B9" w:rsidRPr="008E48C4">
        <w:rPr>
          <w:szCs w:val="22"/>
        </w:rPr>
        <w:t xml:space="preserve">Edgar Francis </w:t>
      </w:r>
      <w:r w:rsidRPr="008E48C4">
        <w:rPr>
          <w:szCs w:val="22"/>
        </w:rPr>
        <w:t>Metcalfe</w:t>
      </w:r>
      <w:r w:rsidR="00A10734" w:rsidRPr="008E48C4">
        <w:rPr>
          <w:szCs w:val="22"/>
        </w:rPr>
        <w:t xml:space="preserve"> AO</w:t>
      </w:r>
      <w:r w:rsidRPr="008E48C4">
        <w:rPr>
          <w:szCs w:val="22"/>
        </w:rPr>
        <w:t>, Director of Biosecurity, make the following determination.</w:t>
      </w:r>
    </w:p>
    <w:p w14:paraId="77A404C5" w14:textId="056293A4" w:rsidR="00D56941" w:rsidRPr="008E48C4" w:rsidRDefault="00D56941" w:rsidP="00693AB2">
      <w:pPr>
        <w:keepNext/>
        <w:spacing w:before="300" w:line="240" w:lineRule="atLeast"/>
        <w:ind w:right="397"/>
        <w:jc w:val="both"/>
        <w:rPr>
          <w:szCs w:val="22"/>
        </w:rPr>
      </w:pPr>
      <w:r w:rsidRPr="008E48C4">
        <w:rPr>
          <w:szCs w:val="22"/>
        </w:rPr>
        <w:t>Dated</w:t>
      </w:r>
      <w:r w:rsidR="00A127B9">
        <w:rPr>
          <w:szCs w:val="22"/>
        </w:rPr>
        <w:t xml:space="preserve"> </w:t>
      </w:r>
      <w:bookmarkStart w:id="0" w:name="BKCheck15B_1"/>
      <w:bookmarkEnd w:id="0"/>
      <w:r w:rsidRPr="008E48C4">
        <w:rPr>
          <w:szCs w:val="22"/>
        </w:rPr>
        <w:fldChar w:fldCharType="begin"/>
      </w:r>
      <w:r w:rsidRPr="008E48C4">
        <w:rPr>
          <w:szCs w:val="22"/>
        </w:rPr>
        <w:instrText xml:space="preserve"> DOCPROPERTY  DateMade </w:instrText>
      </w:r>
      <w:r w:rsidRPr="008E48C4">
        <w:rPr>
          <w:szCs w:val="22"/>
        </w:rPr>
        <w:fldChar w:fldCharType="separate"/>
      </w:r>
      <w:r w:rsidR="00A127B9">
        <w:rPr>
          <w:szCs w:val="22"/>
        </w:rPr>
        <w:t>4 June 2021</w:t>
      </w:r>
      <w:r w:rsidRPr="008E48C4">
        <w:rPr>
          <w:szCs w:val="22"/>
        </w:rPr>
        <w:fldChar w:fldCharType="end"/>
      </w:r>
    </w:p>
    <w:p w14:paraId="6A57EBD4" w14:textId="77777777" w:rsidR="00D56941" w:rsidRPr="008E48C4" w:rsidRDefault="00D56941" w:rsidP="00693AB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E48C4">
        <w:rPr>
          <w:szCs w:val="22"/>
        </w:rPr>
        <w:t xml:space="preserve">Andrew </w:t>
      </w:r>
      <w:r w:rsidR="00D218B9" w:rsidRPr="008E48C4">
        <w:rPr>
          <w:szCs w:val="22"/>
        </w:rPr>
        <w:t xml:space="preserve">Edgar Francis </w:t>
      </w:r>
      <w:r w:rsidRPr="008E48C4">
        <w:rPr>
          <w:szCs w:val="22"/>
        </w:rPr>
        <w:t>Metc</w:t>
      </w:r>
      <w:bookmarkStart w:id="1" w:name="_GoBack"/>
      <w:bookmarkEnd w:id="1"/>
      <w:r w:rsidRPr="008E48C4">
        <w:rPr>
          <w:szCs w:val="22"/>
        </w:rPr>
        <w:t>alfe</w:t>
      </w:r>
      <w:r w:rsidR="00A10734" w:rsidRPr="008E48C4">
        <w:rPr>
          <w:szCs w:val="22"/>
        </w:rPr>
        <w:t xml:space="preserve"> AO</w:t>
      </w:r>
    </w:p>
    <w:p w14:paraId="49FF245E" w14:textId="77777777" w:rsidR="00D56941" w:rsidRPr="008E48C4" w:rsidRDefault="00D56941" w:rsidP="00693AB2">
      <w:pPr>
        <w:pStyle w:val="SignCoverPageEnd"/>
        <w:rPr>
          <w:szCs w:val="22"/>
        </w:rPr>
      </w:pPr>
      <w:r w:rsidRPr="008E48C4">
        <w:rPr>
          <w:szCs w:val="22"/>
        </w:rPr>
        <w:t>Director of Biosecurity</w:t>
      </w:r>
    </w:p>
    <w:p w14:paraId="5C2309C1" w14:textId="77777777" w:rsidR="00D56941" w:rsidRPr="008E48C4" w:rsidRDefault="00D56941" w:rsidP="00693AB2"/>
    <w:p w14:paraId="473A28A0" w14:textId="77777777" w:rsidR="0048364F" w:rsidRPr="008E48C4" w:rsidRDefault="0048364F" w:rsidP="0048364F">
      <w:pPr>
        <w:pStyle w:val="Header"/>
        <w:tabs>
          <w:tab w:val="clear" w:pos="4150"/>
          <w:tab w:val="clear" w:pos="8307"/>
        </w:tabs>
      </w:pPr>
      <w:r w:rsidRPr="008E48C4">
        <w:rPr>
          <w:rStyle w:val="CharAmSchNo"/>
        </w:rPr>
        <w:t xml:space="preserve"> </w:t>
      </w:r>
      <w:r w:rsidRPr="008E48C4">
        <w:rPr>
          <w:rStyle w:val="CharAmSchText"/>
        </w:rPr>
        <w:t xml:space="preserve"> </w:t>
      </w:r>
    </w:p>
    <w:p w14:paraId="1D35511A" w14:textId="77777777" w:rsidR="0048364F" w:rsidRPr="008E48C4" w:rsidRDefault="0048364F" w:rsidP="0048364F">
      <w:pPr>
        <w:pStyle w:val="Header"/>
        <w:tabs>
          <w:tab w:val="clear" w:pos="4150"/>
          <w:tab w:val="clear" w:pos="8307"/>
        </w:tabs>
      </w:pPr>
      <w:r w:rsidRPr="008E48C4">
        <w:rPr>
          <w:rStyle w:val="CharAmPartNo"/>
        </w:rPr>
        <w:t xml:space="preserve"> </w:t>
      </w:r>
      <w:r w:rsidRPr="008E48C4">
        <w:rPr>
          <w:rStyle w:val="CharAmPartText"/>
        </w:rPr>
        <w:t xml:space="preserve"> </w:t>
      </w:r>
    </w:p>
    <w:p w14:paraId="21751728" w14:textId="77777777" w:rsidR="0048364F" w:rsidRPr="008E48C4" w:rsidRDefault="0048364F" w:rsidP="0048364F">
      <w:pPr>
        <w:sectPr w:rsidR="0048364F" w:rsidRPr="008E48C4" w:rsidSect="00740A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40622AA" w14:textId="77777777" w:rsidR="00220A0C" w:rsidRPr="008E48C4" w:rsidRDefault="0048364F" w:rsidP="0048364F">
      <w:pPr>
        <w:outlineLvl w:val="0"/>
        <w:rPr>
          <w:sz w:val="36"/>
        </w:rPr>
      </w:pPr>
      <w:r w:rsidRPr="008E48C4">
        <w:rPr>
          <w:sz w:val="36"/>
        </w:rPr>
        <w:lastRenderedPageBreak/>
        <w:t>Contents</w:t>
      </w:r>
    </w:p>
    <w:bookmarkStart w:id="2" w:name="BKCheck15B_2"/>
    <w:bookmarkEnd w:id="2"/>
    <w:p w14:paraId="1A6C9207" w14:textId="38D4B65E" w:rsidR="008E48C4" w:rsidRPr="008E48C4" w:rsidRDefault="008E48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48C4">
        <w:fldChar w:fldCharType="begin"/>
      </w:r>
      <w:r w:rsidRPr="008E48C4">
        <w:instrText xml:space="preserve"> TOC \o "1-9" </w:instrText>
      </w:r>
      <w:r w:rsidRPr="008E48C4">
        <w:fldChar w:fldCharType="separate"/>
      </w:r>
      <w:r w:rsidRPr="008E48C4">
        <w:rPr>
          <w:noProof/>
        </w:rPr>
        <w:t>1</w:t>
      </w:r>
      <w:r w:rsidRPr="008E48C4">
        <w:rPr>
          <w:noProof/>
        </w:rPr>
        <w:tab/>
        <w:t>Name</w:t>
      </w:r>
      <w:r w:rsidRPr="008E48C4">
        <w:rPr>
          <w:noProof/>
        </w:rPr>
        <w:tab/>
      </w:r>
      <w:r w:rsidRPr="008E48C4">
        <w:rPr>
          <w:noProof/>
        </w:rPr>
        <w:fldChar w:fldCharType="begin"/>
      </w:r>
      <w:r w:rsidRPr="008E48C4">
        <w:rPr>
          <w:noProof/>
        </w:rPr>
        <w:instrText xml:space="preserve"> PAGEREF _Toc72222152 \h </w:instrText>
      </w:r>
      <w:r w:rsidRPr="008E48C4">
        <w:rPr>
          <w:noProof/>
        </w:rPr>
      </w:r>
      <w:r w:rsidRPr="008E48C4">
        <w:rPr>
          <w:noProof/>
        </w:rPr>
        <w:fldChar w:fldCharType="separate"/>
      </w:r>
      <w:r w:rsidR="00A127B9">
        <w:rPr>
          <w:noProof/>
        </w:rPr>
        <w:t>1</w:t>
      </w:r>
      <w:r w:rsidRPr="008E48C4">
        <w:rPr>
          <w:noProof/>
        </w:rPr>
        <w:fldChar w:fldCharType="end"/>
      </w:r>
    </w:p>
    <w:p w14:paraId="522AC7D8" w14:textId="671B717A" w:rsidR="008E48C4" w:rsidRPr="008E48C4" w:rsidRDefault="008E48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48C4">
        <w:rPr>
          <w:noProof/>
        </w:rPr>
        <w:t>2</w:t>
      </w:r>
      <w:r w:rsidRPr="008E48C4">
        <w:rPr>
          <w:noProof/>
        </w:rPr>
        <w:tab/>
        <w:t>Commencement</w:t>
      </w:r>
      <w:r w:rsidRPr="008E48C4">
        <w:rPr>
          <w:noProof/>
        </w:rPr>
        <w:tab/>
      </w:r>
      <w:r w:rsidRPr="008E48C4">
        <w:rPr>
          <w:noProof/>
        </w:rPr>
        <w:fldChar w:fldCharType="begin"/>
      </w:r>
      <w:r w:rsidRPr="008E48C4">
        <w:rPr>
          <w:noProof/>
        </w:rPr>
        <w:instrText xml:space="preserve"> PAGEREF _Toc72222153 \h </w:instrText>
      </w:r>
      <w:r w:rsidRPr="008E48C4">
        <w:rPr>
          <w:noProof/>
        </w:rPr>
      </w:r>
      <w:r w:rsidRPr="008E48C4">
        <w:rPr>
          <w:noProof/>
        </w:rPr>
        <w:fldChar w:fldCharType="separate"/>
      </w:r>
      <w:r w:rsidR="00A127B9">
        <w:rPr>
          <w:noProof/>
        </w:rPr>
        <w:t>1</w:t>
      </w:r>
      <w:r w:rsidRPr="008E48C4">
        <w:rPr>
          <w:noProof/>
        </w:rPr>
        <w:fldChar w:fldCharType="end"/>
      </w:r>
    </w:p>
    <w:p w14:paraId="4E41973D" w14:textId="1CC2AE69" w:rsidR="008E48C4" w:rsidRPr="008E48C4" w:rsidRDefault="008E48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48C4">
        <w:rPr>
          <w:noProof/>
        </w:rPr>
        <w:t>3</w:t>
      </w:r>
      <w:r w:rsidRPr="008E48C4">
        <w:rPr>
          <w:noProof/>
        </w:rPr>
        <w:tab/>
        <w:t>Authority</w:t>
      </w:r>
      <w:r w:rsidRPr="008E48C4">
        <w:rPr>
          <w:noProof/>
        </w:rPr>
        <w:tab/>
      </w:r>
      <w:r w:rsidRPr="008E48C4">
        <w:rPr>
          <w:noProof/>
        </w:rPr>
        <w:fldChar w:fldCharType="begin"/>
      </w:r>
      <w:r w:rsidRPr="008E48C4">
        <w:rPr>
          <w:noProof/>
        </w:rPr>
        <w:instrText xml:space="preserve"> PAGEREF _Toc72222154 \h </w:instrText>
      </w:r>
      <w:r w:rsidRPr="008E48C4">
        <w:rPr>
          <w:noProof/>
        </w:rPr>
      </w:r>
      <w:r w:rsidRPr="008E48C4">
        <w:rPr>
          <w:noProof/>
        </w:rPr>
        <w:fldChar w:fldCharType="separate"/>
      </w:r>
      <w:r w:rsidR="00A127B9">
        <w:rPr>
          <w:noProof/>
        </w:rPr>
        <w:t>1</w:t>
      </w:r>
      <w:r w:rsidRPr="008E48C4">
        <w:rPr>
          <w:noProof/>
        </w:rPr>
        <w:fldChar w:fldCharType="end"/>
      </w:r>
    </w:p>
    <w:p w14:paraId="4553DCF8" w14:textId="50BBF9FB" w:rsidR="008E48C4" w:rsidRPr="008E48C4" w:rsidRDefault="008E48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48C4">
        <w:rPr>
          <w:noProof/>
        </w:rPr>
        <w:t>4</w:t>
      </w:r>
      <w:r w:rsidRPr="008E48C4">
        <w:rPr>
          <w:noProof/>
        </w:rPr>
        <w:tab/>
        <w:t>Schedules</w:t>
      </w:r>
      <w:r w:rsidRPr="008E48C4">
        <w:rPr>
          <w:noProof/>
        </w:rPr>
        <w:tab/>
      </w:r>
      <w:r w:rsidRPr="008E48C4">
        <w:rPr>
          <w:noProof/>
        </w:rPr>
        <w:fldChar w:fldCharType="begin"/>
      </w:r>
      <w:r w:rsidRPr="008E48C4">
        <w:rPr>
          <w:noProof/>
        </w:rPr>
        <w:instrText xml:space="preserve"> PAGEREF _Toc72222155 \h </w:instrText>
      </w:r>
      <w:r w:rsidRPr="008E48C4">
        <w:rPr>
          <w:noProof/>
        </w:rPr>
      </w:r>
      <w:r w:rsidRPr="008E48C4">
        <w:rPr>
          <w:noProof/>
        </w:rPr>
        <w:fldChar w:fldCharType="separate"/>
      </w:r>
      <w:r w:rsidR="00A127B9">
        <w:rPr>
          <w:noProof/>
        </w:rPr>
        <w:t>1</w:t>
      </w:r>
      <w:r w:rsidRPr="008E48C4">
        <w:rPr>
          <w:noProof/>
        </w:rPr>
        <w:fldChar w:fldCharType="end"/>
      </w:r>
    </w:p>
    <w:p w14:paraId="3D50FFD1" w14:textId="6D895C0E" w:rsidR="008E48C4" w:rsidRPr="008E48C4" w:rsidRDefault="008E48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48C4">
        <w:rPr>
          <w:noProof/>
        </w:rPr>
        <w:t>Schedule 1—Amendments</w:t>
      </w:r>
      <w:r w:rsidRPr="008E48C4">
        <w:rPr>
          <w:b w:val="0"/>
          <w:noProof/>
          <w:sz w:val="18"/>
        </w:rPr>
        <w:tab/>
      </w:r>
      <w:r w:rsidRPr="008E48C4">
        <w:rPr>
          <w:b w:val="0"/>
          <w:noProof/>
          <w:sz w:val="18"/>
        </w:rPr>
        <w:fldChar w:fldCharType="begin"/>
      </w:r>
      <w:r w:rsidRPr="008E48C4">
        <w:rPr>
          <w:b w:val="0"/>
          <w:noProof/>
          <w:sz w:val="18"/>
        </w:rPr>
        <w:instrText xml:space="preserve"> PAGEREF _Toc72222156 \h </w:instrText>
      </w:r>
      <w:r w:rsidRPr="008E48C4">
        <w:rPr>
          <w:b w:val="0"/>
          <w:noProof/>
          <w:sz w:val="18"/>
        </w:rPr>
      </w:r>
      <w:r w:rsidRPr="008E48C4">
        <w:rPr>
          <w:b w:val="0"/>
          <w:noProof/>
          <w:sz w:val="18"/>
        </w:rPr>
        <w:fldChar w:fldCharType="separate"/>
      </w:r>
      <w:r w:rsidR="00A127B9">
        <w:rPr>
          <w:b w:val="0"/>
          <w:noProof/>
          <w:sz w:val="18"/>
        </w:rPr>
        <w:t>2</w:t>
      </w:r>
      <w:r w:rsidRPr="008E48C4">
        <w:rPr>
          <w:b w:val="0"/>
          <w:noProof/>
          <w:sz w:val="18"/>
        </w:rPr>
        <w:fldChar w:fldCharType="end"/>
      </w:r>
    </w:p>
    <w:p w14:paraId="6772DA14" w14:textId="36972D1A" w:rsidR="008E48C4" w:rsidRPr="008E48C4" w:rsidRDefault="008E48C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48C4">
        <w:rPr>
          <w:noProof/>
        </w:rPr>
        <w:t>Part 1—Landing places</w:t>
      </w:r>
      <w:r w:rsidRPr="008E48C4">
        <w:rPr>
          <w:noProof/>
          <w:sz w:val="18"/>
        </w:rPr>
        <w:tab/>
      </w:r>
      <w:r w:rsidRPr="008E48C4">
        <w:rPr>
          <w:noProof/>
          <w:sz w:val="18"/>
        </w:rPr>
        <w:fldChar w:fldCharType="begin"/>
      </w:r>
      <w:r w:rsidRPr="008E48C4">
        <w:rPr>
          <w:noProof/>
          <w:sz w:val="18"/>
        </w:rPr>
        <w:instrText xml:space="preserve"> PAGEREF _Toc72222157 \h </w:instrText>
      </w:r>
      <w:r w:rsidRPr="008E48C4">
        <w:rPr>
          <w:noProof/>
          <w:sz w:val="18"/>
        </w:rPr>
      </w:r>
      <w:r w:rsidRPr="008E48C4">
        <w:rPr>
          <w:noProof/>
          <w:sz w:val="18"/>
        </w:rPr>
        <w:fldChar w:fldCharType="separate"/>
      </w:r>
      <w:r w:rsidR="00A127B9">
        <w:rPr>
          <w:noProof/>
          <w:sz w:val="18"/>
        </w:rPr>
        <w:t>2</w:t>
      </w:r>
      <w:r w:rsidRPr="008E48C4">
        <w:rPr>
          <w:noProof/>
          <w:sz w:val="18"/>
        </w:rPr>
        <w:fldChar w:fldCharType="end"/>
      </w:r>
    </w:p>
    <w:p w14:paraId="3C251359" w14:textId="78025F3B" w:rsidR="008E48C4" w:rsidRPr="008E48C4" w:rsidRDefault="008E48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48C4">
        <w:rPr>
          <w:noProof/>
        </w:rPr>
        <w:t>Biosecurity (First Point of Entry—Kingsford</w:t>
      </w:r>
      <w:r>
        <w:rPr>
          <w:noProof/>
        </w:rPr>
        <w:noBreakHyphen/>
      </w:r>
      <w:r w:rsidRPr="008E48C4">
        <w:rPr>
          <w:noProof/>
        </w:rPr>
        <w:t>Smith Airport, Sydney) Determination 2016</w:t>
      </w:r>
      <w:r w:rsidRPr="008E48C4">
        <w:rPr>
          <w:i w:val="0"/>
          <w:noProof/>
          <w:sz w:val="18"/>
        </w:rPr>
        <w:tab/>
      </w:r>
      <w:r w:rsidRPr="008E48C4">
        <w:rPr>
          <w:i w:val="0"/>
          <w:noProof/>
          <w:sz w:val="18"/>
        </w:rPr>
        <w:fldChar w:fldCharType="begin"/>
      </w:r>
      <w:r w:rsidRPr="008E48C4">
        <w:rPr>
          <w:i w:val="0"/>
          <w:noProof/>
          <w:sz w:val="18"/>
        </w:rPr>
        <w:instrText xml:space="preserve"> PAGEREF _Toc72222158 \h </w:instrText>
      </w:r>
      <w:r w:rsidRPr="008E48C4">
        <w:rPr>
          <w:i w:val="0"/>
          <w:noProof/>
          <w:sz w:val="18"/>
        </w:rPr>
      </w:r>
      <w:r w:rsidRPr="008E48C4">
        <w:rPr>
          <w:i w:val="0"/>
          <w:noProof/>
          <w:sz w:val="18"/>
        </w:rPr>
        <w:fldChar w:fldCharType="separate"/>
      </w:r>
      <w:r w:rsidR="00A127B9">
        <w:rPr>
          <w:i w:val="0"/>
          <w:noProof/>
          <w:sz w:val="18"/>
        </w:rPr>
        <w:t>2</w:t>
      </w:r>
      <w:r w:rsidRPr="008E48C4">
        <w:rPr>
          <w:i w:val="0"/>
          <w:noProof/>
          <w:sz w:val="18"/>
        </w:rPr>
        <w:fldChar w:fldCharType="end"/>
      </w:r>
    </w:p>
    <w:p w14:paraId="75640E40" w14:textId="0C038545" w:rsidR="008E48C4" w:rsidRPr="008E48C4" w:rsidRDefault="008E48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48C4">
        <w:rPr>
          <w:noProof/>
        </w:rPr>
        <w:t>Biosecurity (First Point of Entry—Norfolk Island Airport) Determination 2016</w:t>
      </w:r>
      <w:r w:rsidRPr="008E48C4">
        <w:rPr>
          <w:i w:val="0"/>
          <w:noProof/>
          <w:sz w:val="18"/>
        </w:rPr>
        <w:tab/>
      </w:r>
      <w:r w:rsidRPr="008E48C4">
        <w:rPr>
          <w:i w:val="0"/>
          <w:noProof/>
          <w:sz w:val="18"/>
        </w:rPr>
        <w:fldChar w:fldCharType="begin"/>
      </w:r>
      <w:r w:rsidRPr="008E48C4">
        <w:rPr>
          <w:i w:val="0"/>
          <w:noProof/>
          <w:sz w:val="18"/>
        </w:rPr>
        <w:instrText xml:space="preserve"> PAGEREF _Toc72222159 \h </w:instrText>
      </w:r>
      <w:r w:rsidRPr="008E48C4">
        <w:rPr>
          <w:i w:val="0"/>
          <w:noProof/>
          <w:sz w:val="18"/>
        </w:rPr>
      </w:r>
      <w:r w:rsidRPr="008E48C4">
        <w:rPr>
          <w:i w:val="0"/>
          <w:noProof/>
          <w:sz w:val="18"/>
        </w:rPr>
        <w:fldChar w:fldCharType="separate"/>
      </w:r>
      <w:r w:rsidR="00A127B9">
        <w:rPr>
          <w:i w:val="0"/>
          <w:noProof/>
          <w:sz w:val="18"/>
        </w:rPr>
        <w:t>2</w:t>
      </w:r>
      <w:r w:rsidRPr="008E48C4">
        <w:rPr>
          <w:i w:val="0"/>
          <w:noProof/>
          <w:sz w:val="18"/>
        </w:rPr>
        <w:fldChar w:fldCharType="end"/>
      </w:r>
    </w:p>
    <w:p w14:paraId="1A83B40C" w14:textId="2440AF05" w:rsidR="008E48C4" w:rsidRPr="008E48C4" w:rsidRDefault="008E48C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48C4">
        <w:rPr>
          <w:noProof/>
        </w:rPr>
        <w:t>Part 2—Ports</w:t>
      </w:r>
      <w:r w:rsidRPr="008E48C4">
        <w:rPr>
          <w:noProof/>
          <w:sz w:val="18"/>
        </w:rPr>
        <w:tab/>
      </w:r>
      <w:r w:rsidRPr="008E48C4">
        <w:rPr>
          <w:noProof/>
          <w:sz w:val="18"/>
        </w:rPr>
        <w:fldChar w:fldCharType="begin"/>
      </w:r>
      <w:r w:rsidRPr="008E48C4">
        <w:rPr>
          <w:noProof/>
          <w:sz w:val="18"/>
        </w:rPr>
        <w:instrText xml:space="preserve"> PAGEREF _Toc72222160 \h </w:instrText>
      </w:r>
      <w:r w:rsidRPr="008E48C4">
        <w:rPr>
          <w:noProof/>
          <w:sz w:val="18"/>
        </w:rPr>
      </w:r>
      <w:r w:rsidRPr="008E48C4">
        <w:rPr>
          <w:noProof/>
          <w:sz w:val="18"/>
        </w:rPr>
        <w:fldChar w:fldCharType="separate"/>
      </w:r>
      <w:r w:rsidR="00A127B9">
        <w:rPr>
          <w:noProof/>
          <w:sz w:val="18"/>
        </w:rPr>
        <w:t>3</w:t>
      </w:r>
      <w:r w:rsidRPr="008E48C4">
        <w:rPr>
          <w:noProof/>
          <w:sz w:val="18"/>
        </w:rPr>
        <w:fldChar w:fldCharType="end"/>
      </w:r>
    </w:p>
    <w:p w14:paraId="499F0182" w14:textId="38C3E901" w:rsidR="008E48C4" w:rsidRPr="008E48C4" w:rsidRDefault="008E48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48C4">
        <w:rPr>
          <w:noProof/>
        </w:rPr>
        <w:t>Biosecurity (First Point of Entry—Port of Ball Bay, Norfolk Island) Determination 2016</w:t>
      </w:r>
      <w:r w:rsidRPr="008E48C4">
        <w:rPr>
          <w:i w:val="0"/>
          <w:noProof/>
          <w:sz w:val="18"/>
        </w:rPr>
        <w:tab/>
      </w:r>
      <w:r w:rsidRPr="008E48C4">
        <w:rPr>
          <w:i w:val="0"/>
          <w:noProof/>
          <w:sz w:val="18"/>
        </w:rPr>
        <w:fldChar w:fldCharType="begin"/>
      </w:r>
      <w:r w:rsidRPr="008E48C4">
        <w:rPr>
          <w:i w:val="0"/>
          <w:noProof/>
          <w:sz w:val="18"/>
        </w:rPr>
        <w:instrText xml:space="preserve"> PAGEREF _Toc72222161 \h </w:instrText>
      </w:r>
      <w:r w:rsidRPr="008E48C4">
        <w:rPr>
          <w:i w:val="0"/>
          <w:noProof/>
          <w:sz w:val="18"/>
        </w:rPr>
      </w:r>
      <w:r w:rsidRPr="008E48C4">
        <w:rPr>
          <w:i w:val="0"/>
          <w:noProof/>
          <w:sz w:val="18"/>
        </w:rPr>
        <w:fldChar w:fldCharType="separate"/>
      </w:r>
      <w:r w:rsidR="00A127B9">
        <w:rPr>
          <w:i w:val="0"/>
          <w:noProof/>
          <w:sz w:val="18"/>
        </w:rPr>
        <w:t>3</w:t>
      </w:r>
      <w:r w:rsidRPr="008E48C4">
        <w:rPr>
          <w:i w:val="0"/>
          <w:noProof/>
          <w:sz w:val="18"/>
        </w:rPr>
        <w:fldChar w:fldCharType="end"/>
      </w:r>
    </w:p>
    <w:p w14:paraId="7409A733" w14:textId="6574324A" w:rsidR="008E48C4" w:rsidRPr="008E48C4" w:rsidRDefault="008E48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48C4">
        <w:rPr>
          <w:noProof/>
        </w:rPr>
        <w:t>Biosecurity (First Point of Entry—Port of Cascade Bay, Norfolk Island) Determination 2016</w:t>
      </w:r>
      <w:r w:rsidRPr="008E48C4">
        <w:rPr>
          <w:i w:val="0"/>
          <w:noProof/>
          <w:sz w:val="18"/>
        </w:rPr>
        <w:tab/>
      </w:r>
      <w:r w:rsidRPr="008E48C4">
        <w:rPr>
          <w:i w:val="0"/>
          <w:noProof/>
          <w:sz w:val="18"/>
        </w:rPr>
        <w:fldChar w:fldCharType="begin"/>
      </w:r>
      <w:r w:rsidRPr="008E48C4">
        <w:rPr>
          <w:i w:val="0"/>
          <w:noProof/>
          <w:sz w:val="18"/>
        </w:rPr>
        <w:instrText xml:space="preserve"> PAGEREF _Toc72222162 \h </w:instrText>
      </w:r>
      <w:r w:rsidRPr="008E48C4">
        <w:rPr>
          <w:i w:val="0"/>
          <w:noProof/>
          <w:sz w:val="18"/>
        </w:rPr>
      </w:r>
      <w:r w:rsidRPr="008E48C4">
        <w:rPr>
          <w:i w:val="0"/>
          <w:noProof/>
          <w:sz w:val="18"/>
        </w:rPr>
        <w:fldChar w:fldCharType="separate"/>
      </w:r>
      <w:r w:rsidR="00A127B9">
        <w:rPr>
          <w:i w:val="0"/>
          <w:noProof/>
          <w:sz w:val="18"/>
        </w:rPr>
        <w:t>3</w:t>
      </w:r>
      <w:r w:rsidRPr="008E48C4">
        <w:rPr>
          <w:i w:val="0"/>
          <w:noProof/>
          <w:sz w:val="18"/>
        </w:rPr>
        <w:fldChar w:fldCharType="end"/>
      </w:r>
    </w:p>
    <w:p w14:paraId="31603A9A" w14:textId="427A1C08" w:rsidR="008E48C4" w:rsidRPr="008E48C4" w:rsidRDefault="008E48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48C4">
        <w:rPr>
          <w:noProof/>
        </w:rPr>
        <w:t>Biosecurity (First Point of Entry—Port of Christmas Island) Determination 2016</w:t>
      </w:r>
      <w:r w:rsidRPr="008E48C4">
        <w:rPr>
          <w:i w:val="0"/>
          <w:noProof/>
          <w:sz w:val="18"/>
        </w:rPr>
        <w:tab/>
      </w:r>
      <w:r w:rsidRPr="008E48C4">
        <w:rPr>
          <w:i w:val="0"/>
          <w:noProof/>
          <w:sz w:val="18"/>
        </w:rPr>
        <w:fldChar w:fldCharType="begin"/>
      </w:r>
      <w:r w:rsidRPr="008E48C4">
        <w:rPr>
          <w:i w:val="0"/>
          <w:noProof/>
          <w:sz w:val="18"/>
        </w:rPr>
        <w:instrText xml:space="preserve"> PAGEREF _Toc72222163 \h </w:instrText>
      </w:r>
      <w:r w:rsidRPr="008E48C4">
        <w:rPr>
          <w:i w:val="0"/>
          <w:noProof/>
          <w:sz w:val="18"/>
        </w:rPr>
      </w:r>
      <w:r w:rsidRPr="008E48C4">
        <w:rPr>
          <w:i w:val="0"/>
          <w:noProof/>
          <w:sz w:val="18"/>
        </w:rPr>
        <w:fldChar w:fldCharType="separate"/>
      </w:r>
      <w:r w:rsidR="00A127B9">
        <w:rPr>
          <w:i w:val="0"/>
          <w:noProof/>
          <w:sz w:val="18"/>
        </w:rPr>
        <w:t>3</w:t>
      </w:r>
      <w:r w:rsidRPr="008E48C4">
        <w:rPr>
          <w:i w:val="0"/>
          <w:noProof/>
          <w:sz w:val="18"/>
        </w:rPr>
        <w:fldChar w:fldCharType="end"/>
      </w:r>
    </w:p>
    <w:p w14:paraId="53B4EF26" w14:textId="3FE2DCB7" w:rsidR="008E48C4" w:rsidRPr="008E48C4" w:rsidRDefault="008E48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48C4">
        <w:rPr>
          <w:noProof/>
        </w:rPr>
        <w:t>Biosecurity (First Point of Entry—Port of Cocos (Keeling) Islands) Determination 2016</w:t>
      </w:r>
      <w:r w:rsidRPr="008E48C4">
        <w:rPr>
          <w:i w:val="0"/>
          <w:noProof/>
          <w:sz w:val="18"/>
        </w:rPr>
        <w:tab/>
      </w:r>
      <w:r w:rsidRPr="008E48C4">
        <w:rPr>
          <w:i w:val="0"/>
          <w:noProof/>
          <w:sz w:val="18"/>
        </w:rPr>
        <w:fldChar w:fldCharType="begin"/>
      </w:r>
      <w:r w:rsidRPr="008E48C4">
        <w:rPr>
          <w:i w:val="0"/>
          <w:noProof/>
          <w:sz w:val="18"/>
        </w:rPr>
        <w:instrText xml:space="preserve"> PAGEREF _Toc72222164 \h </w:instrText>
      </w:r>
      <w:r w:rsidRPr="008E48C4">
        <w:rPr>
          <w:i w:val="0"/>
          <w:noProof/>
          <w:sz w:val="18"/>
        </w:rPr>
      </w:r>
      <w:r w:rsidRPr="008E48C4">
        <w:rPr>
          <w:i w:val="0"/>
          <w:noProof/>
          <w:sz w:val="18"/>
        </w:rPr>
        <w:fldChar w:fldCharType="separate"/>
      </w:r>
      <w:r w:rsidR="00A127B9">
        <w:rPr>
          <w:i w:val="0"/>
          <w:noProof/>
          <w:sz w:val="18"/>
        </w:rPr>
        <w:t>3</w:t>
      </w:r>
      <w:r w:rsidRPr="008E48C4">
        <w:rPr>
          <w:i w:val="0"/>
          <w:noProof/>
          <w:sz w:val="18"/>
        </w:rPr>
        <w:fldChar w:fldCharType="end"/>
      </w:r>
    </w:p>
    <w:p w14:paraId="5F477066" w14:textId="3E7AF083" w:rsidR="008E48C4" w:rsidRPr="008E48C4" w:rsidRDefault="008E48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48C4">
        <w:rPr>
          <w:noProof/>
        </w:rPr>
        <w:t>Biosecurity (First Point of Entry—Port of Sydney Bay (Kingston), Norfolk Island) Determination 2016</w:t>
      </w:r>
      <w:r w:rsidRPr="008E48C4">
        <w:rPr>
          <w:i w:val="0"/>
          <w:noProof/>
          <w:sz w:val="18"/>
        </w:rPr>
        <w:tab/>
      </w:r>
      <w:r w:rsidRPr="008E48C4">
        <w:rPr>
          <w:i w:val="0"/>
          <w:noProof/>
          <w:sz w:val="18"/>
        </w:rPr>
        <w:fldChar w:fldCharType="begin"/>
      </w:r>
      <w:r w:rsidRPr="008E48C4">
        <w:rPr>
          <w:i w:val="0"/>
          <w:noProof/>
          <w:sz w:val="18"/>
        </w:rPr>
        <w:instrText xml:space="preserve"> PAGEREF _Toc72222165 \h </w:instrText>
      </w:r>
      <w:r w:rsidRPr="008E48C4">
        <w:rPr>
          <w:i w:val="0"/>
          <w:noProof/>
          <w:sz w:val="18"/>
        </w:rPr>
      </w:r>
      <w:r w:rsidRPr="008E48C4">
        <w:rPr>
          <w:i w:val="0"/>
          <w:noProof/>
          <w:sz w:val="18"/>
        </w:rPr>
        <w:fldChar w:fldCharType="separate"/>
      </w:r>
      <w:r w:rsidR="00A127B9">
        <w:rPr>
          <w:i w:val="0"/>
          <w:noProof/>
          <w:sz w:val="18"/>
        </w:rPr>
        <w:t>3</w:t>
      </w:r>
      <w:r w:rsidRPr="008E48C4">
        <w:rPr>
          <w:i w:val="0"/>
          <w:noProof/>
          <w:sz w:val="18"/>
        </w:rPr>
        <w:fldChar w:fldCharType="end"/>
      </w:r>
    </w:p>
    <w:p w14:paraId="52AFF2F6" w14:textId="77777777" w:rsidR="0048364F" w:rsidRPr="008E48C4" w:rsidRDefault="008E48C4" w:rsidP="0048364F">
      <w:r w:rsidRPr="008E48C4">
        <w:fldChar w:fldCharType="end"/>
      </w:r>
    </w:p>
    <w:p w14:paraId="4308B583" w14:textId="77777777" w:rsidR="0048364F" w:rsidRPr="008E48C4" w:rsidRDefault="0048364F" w:rsidP="0048364F">
      <w:pPr>
        <w:sectPr w:rsidR="0048364F" w:rsidRPr="008E48C4" w:rsidSect="00740AE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283CE1" w14:textId="77777777" w:rsidR="0048364F" w:rsidRPr="008E48C4" w:rsidRDefault="0048364F" w:rsidP="0048364F">
      <w:pPr>
        <w:pStyle w:val="ActHead5"/>
      </w:pPr>
      <w:bookmarkStart w:id="3" w:name="_Toc72222152"/>
      <w:r w:rsidRPr="008E48C4">
        <w:rPr>
          <w:rStyle w:val="CharSectno"/>
        </w:rPr>
        <w:lastRenderedPageBreak/>
        <w:t>1</w:t>
      </w:r>
      <w:r w:rsidRPr="008E48C4">
        <w:t xml:space="preserve">  </w:t>
      </w:r>
      <w:r w:rsidR="004F676E" w:rsidRPr="008E48C4">
        <w:t>Name</w:t>
      </w:r>
      <w:bookmarkEnd w:id="3"/>
    </w:p>
    <w:p w14:paraId="62B458DB" w14:textId="77777777" w:rsidR="0048364F" w:rsidRPr="008E48C4" w:rsidRDefault="0048364F" w:rsidP="0048364F">
      <w:pPr>
        <w:pStyle w:val="subsection"/>
      </w:pPr>
      <w:r w:rsidRPr="008E48C4">
        <w:tab/>
      </w:r>
      <w:r w:rsidRPr="008E48C4">
        <w:tab/>
      </w:r>
      <w:r w:rsidR="00D56941" w:rsidRPr="008E48C4">
        <w:t>This instrument is</w:t>
      </w:r>
      <w:r w:rsidRPr="008E48C4">
        <w:t xml:space="preserve"> the </w:t>
      </w:r>
      <w:bookmarkStart w:id="4" w:name="BKCheck15B_3"/>
      <w:bookmarkEnd w:id="4"/>
      <w:r w:rsidR="00764D36" w:rsidRPr="008E48C4">
        <w:rPr>
          <w:i/>
          <w:noProof/>
        </w:rPr>
        <w:t>Biosecurity (First Points of Entry Determinations) Amendment (Periods of Effect) Determination 2021</w:t>
      </w:r>
      <w:r w:rsidRPr="008E48C4">
        <w:t>.</w:t>
      </w:r>
    </w:p>
    <w:p w14:paraId="3BC1B096" w14:textId="77777777" w:rsidR="004F676E" w:rsidRPr="008E48C4" w:rsidRDefault="0048364F" w:rsidP="005452CC">
      <w:pPr>
        <w:pStyle w:val="ActHead5"/>
      </w:pPr>
      <w:bookmarkStart w:id="5" w:name="_Toc72222153"/>
      <w:r w:rsidRPr="008E48C4">
        <w:rPr>
          <w:rStyle w:val="CharSectno"/>
        </w:rPr>
        <w:t>2</w:t>
      </w:r>
      <w:r w:rsidRPr="008E48C4">
        <w:t xml:space="preserve">  Commencement</w:t>
      </w:r>
      <w:bookmarkEnd w:id="5"/>
    </w:p>
    <w:p w14:paraId="10A03AF8" w14:textId="77777777" w:rsidR="005452CC" w:rsidRPr="008E48C4" w:rsidRDefault="005452CC" w:rsidP="00693AB2">
      <w:pPr>
        <w:pStyle w:val="subsection"/>
      </w:pPr>
      <w:r w:rsidRPr="008E48C4">
        <w:tab/>
        <w:t>(1)</w:t>
      </w:r>
      <w:r w:rsidRPr="008E48C4">
        <w:tab/>
        <w:t xml:space="preserve">Each provision of </w:t>
      </w:r>
      <w:r w:rsidR="00D56941" w:rsidRPr="008E48C4">
        <w:t>this instrument</w:t>
      </w:r>
      <w:r w:rsidRPr="008E48C4">
        <w:t xml:space="preserve"> specified in column 1 of the table commences, or is taken to have commenced, in accordance with column 2 of the table. Any other statement in column 2 has effect according to its terms.</w:t>
      </w:r>
    </w:p>
    <w:p w14:paraId="6E02F2B7" w14:textId="77777777" w:rsidR="005452CC" w:rsidRPr="008E48C4" w:rsidRDefault="005452CC" w:rsidP="00693A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E48C4" w14:paraId="107CCFE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2264049" w14:textId="77777777" w:rsidR="005452CC" w:rsidRPr="008E48C4" w:rsidRDefault="005452CC" w:rsidP="00693AB2">
            <w:pPr>
              <w:pStyle w:val="TableHeading"/>
            </w:pPr>
            <w:r w:rsidRPr="008E48C4">
              <w:t>Commencement information</w:t>
            </w:r>
          </w:p>
        </w:tc>
      </w:tr>
      <w:tr w:rsidR="005452CC" w:rsidRPr="008E48C4" w14:paraId="0B75906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4121F9" w14:textId="77777777" w:rsidR="005452CC" w:rsidRPr="008E48C4" w:rsidRDefault="005452CC" w:rsidP="00693AB2">
            <w:pPr>
              <w:pStyle w:val="TableHeading"/>
            </w:pPr>
            <w:r w:rsidRPr="008E48C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C10F65" w14:textId="77777777" w:rsidR="005452CC" w:rsidRPr="008E48C4" w:rsidRDefault="005452CC" w:rsidP="00693AB2">
            <w:pPr>
              <w:pStyle w:val="TableHeading"/>
            </w:pPr>
            <w:r w:rsidRPr="008E48C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78698A" w14:textId="77777777" w:rsidR="005452CC" w:rsidRPr="008E48C4" w:rsidRDefault="005452CC" w:rsidP="00693AB2">
            <w:pPr>
              <w:pStyle w:val="TableHeading"/>
            </w:pPr>
            <w:r w:rsidRPr="008E48C4">
              <w:t>Column 3</w:t>
            </w:r>
          </w:p>
        </w:tc>
      </w:tr>
      <w:tr w:rsidR="005452CC" w:rsidRPr="008E48C4" w14:paraId="6A3E2D6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326F67" w14:textId="77777777" w:rsidR="005452CC" w:rsidRPr="008E48C4" w:rsidRDefault="005452CC" w:rsidP="00693AB2">
            <w:pPr>
              <w:pStyle w:val="TableHeading"/>
            </w:pPr>
            <w:r w:rsidRPr="008E48C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E8990A" w14:textId="77777777" w:rsidR="005452CC" w:rsidRPr="008E48C4" w:rsidRDefault="005452CC" w:rsidP="00693AB2">
            <w:pPr>
              <w:pStyle w:val="TableHeading"/>
            </w:pPr>
            <w:r w:rsidRPr="008E48C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43C735" w14:textId="77777777" w:rsidR="005452CC" w:rsidRPr="008E48C4" w:rsidRDefault="005452CC" w:rsidP="00693AB2">
            <w:pPr>
              <w:pStyle w:val="TableHeading"/>
            </w:pPr>
            <w:r w:rsidRPr="008E48C4">
              <w:t>Date/Details</w:t>
            </w:r>
          </w:p>
        </w:tc>
      </w:tr>
      <w:tr w:rsidR="005452CC" w:rsidRPr="008E48C4" w14:paraId="68D4B22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60772C" w14:textId="77777777" w:rsidR="005452CC" w:rsidRPr="008E48C4" w:rsidRDefault="005452CC" w:rsidP="00AD7252">
            <w:pPr>
              <w:pStyle w:val="Tabletext"/>
            </w:pPr>
            <w:r w:rsidRPr="008E48C4">
              <w:t xml:space="preserve">1.  </w:t>
            </w:r>
            <w:r w:rsidR="00AD7252" w:rsidRPr="008E48C4">
              <w:t xml:space="preserve">The whole of </w:t>
            </w:r>
            <w:r w:rsidR="00D56941" w:rsidRPr="008E48C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C8BA04" w14:textId="77777777" w:rsidR="005452CC" w:rsidRPr="008E48C4" w:rsidRDefault="00764D36" w:rsidP="00DE1481">
            <w:pPr>
              <w:pStyle w:val="Tabletext"/>
            </w:pPr>
            <w:r w:rsidRPr="008E48C4">
              <w:t>15 June</w:t>
            </w:r>
            <w:r w:rsidR="003E3B90" w:rsidRPr="008E48C4">
              <w:t xml:space="preserve"> 2021</w:t>
            </w:r>
            <w:r w:rsidR="005452CC" w:rsidRPr="008E48C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94D5A4" w14:textId="77777777" w:rsidR="005452CC" w:rsidRPr="008E48C4" w:rsidRDefault="00764D36" w:rsidP="00DE1481">
            <w:pPr>
              <w:pStyle w:val="Tabletext"/>
            </w:pPr>
            <w:r w:rsidRPr="008E48C4">
              <w:t>15 June</w:t>
            </w:r>
            <w:r w:rsidR="003E3B90" w:rsidRPr="008E48C4">
              <w:t xml:space="preserve"> 2021</w:t>
            </w:r>
          </w:p>
        </w:tc>
      </w:tr>
    </w:tbl>
    <w:p w14:paraId="42C4014D" w14:textId="77777777" w:rsidR="005452CC" w:rsidRPr="008E48C4" w:rsidRDefault="005452CC" w:rsidP="00693AB2">
      <w:pPr>
        <w:pStyle w:val="notetext"/>
      </w:pPr>
      <w:r w:rsidRPr="008E48C4">
        <w:rPr>
          <w:snapToGrid w:val="0"/>
          <w:lang w:eastAsia="en-US"/>
        </w:rPr>
        <w:t>Note:</w:t>
      </w:r>
      <w:r w:rsidRPr="008E48C4">
        <w:rPr>
          <w:snapToGrid w:val="0"/>
          <w:lang w:eastAsia="en-US"/>
        </w:rPr>
        <w:tab/>
        <w:t xml:space="preserve">This table relates only to the provisions of </w:t>
      </w:r>
      <w:r w:rsidR="00D56941" w:rsidRPr="008E48C4">
        <w:rPr>
          <w:snapToGrid w:val="0"/>
          <w:lang w:eastAsia="en-US"/>
        </w:rPr>
        <w:t>this instrument</w:t>
      </w:r>
      <w:r w:rsidRPr="008E48C4">
        <w:t xml:space="preserve"> </w:t>
      </w:r>
      <w:r w:rsidRPr="008E48C4">
        <w:rPr>
          <w:snapToGrid w:val="0"/>
          <w:lang w:eastAsia="en-US"/>
        </w:rPr>
        <w:t xml:space="preserve">as originally made. It will not be amended to deal with any later amendments of </w:t>
      </w:r>
      <w:r w:rsidR="00D56941" w:rsidRPr="008E48C4">
        <w:rPr>
          <w:snapToGrid w:val="0"/>
          <w:lang w:eastAsia="en-US"/>
        </w:rPr>
        <w:t>this instrument</w:t>
      </w:r>
      <w:r w:rsidRPr="008E48C4">
        <w:rPr>
          <w:snapToGrid w:val="0"/>
          <w:lang w:eastAsia="en-US"/>
        </w:rPr>
        <w:t>.</w:t>
      </w:r>
    </w:p>
    <w:p w14:paraId="7472B891" w14:textId="77777777" w:rsidR="005452CC" w:rsidRPr="008E48C4" w:rsidRDefault="005452CC" w:rsidP="004F676E">
      <w:pPr>
        <w:pStyle w:val="subsection"/>
      </w:pPr>
      <w:r w:rsidRPr="008E48C4">
        <w:tab/>
        <w:t>(2)</w:t>
      </w:r>
      <w:r w:rsidRPr="008E48C4">
        <w:tab/>
        <w:t xml:space="preserve">Any information in column 3 of the table is not part of </w:t>
      </w:r>
      <w:r w:rsidR="00D56941" w:rsidRPr="008E48C4">
        <w:t>this instrument</w:t>
      </w:r>
      <w:r w:rsidRPr="008E48C4">
        <w:t xml:space="preserve">. Information may be inserted in this column, or information in it may be edited, in any published version of </w:t>
      </w:r>
      <w:r w:rsidR="00D56941" w:rsidRPr="008E48C4">
        <w:t>this instrument</w:t>
      </w:r>
      <w:r w:rsidRPr="008E48C4">
        <w:t>.</w:t>
      </w:r>
    </w:p>
    <w:p w14:paraId="701F8B75" w14:textId="77777777" w:rsidR="00BF6650" w:rsidRPr="008E48C4" w:rsidRDefault="00BF6650" w:rsidP="00BF6650">
      <w:pPr>
        <w:pStyle w:val="ActHead5"/>
      </w:pPr>
      <w:bookmarkStart w:id="6" w:name="_Toc72222154"/>
      <w:r w:rsidRPr="008E48C4">
        <w:rPr>
          <w:rStyle w:val="CharSectno"/>
        </w:rPr>
        <w:t>3</w:t>
      </w:r>
      <w:r w:rsidRPr="008E48C4">
        <w:t xml:space="preserve">  Authority</w:t>
      </w:r>
      <w:bookmarkEnd w:id="6"/>
    </w:p>
    <w:p w14:paraId="05360038" w14:textId="77777777" w:rsidR="00BF6650" w:rsidRPr="008E48C4" w:rsidRDefault="00BF6650" w:rsidP="00BF6650">
      <w:pPr>
        <w:pStyle w:val="subsection"/>
      </w:pPr>
      <w:r w:rsidRPr="008E48C4">
        <w:tab/>
      </w:r>
      <w:r w:rsidRPr="008E48C4">
        <w:tab/>
      </w:r>
      <w:r w:rsidR="008702AD" w:rsidRPr="008E48C4">
        <w:t xml:space="preserve">This instrument is made under </w:t>
      </w:r>
      <w:r w:rsidR="0092022C" w:rsidRPr="008E48C4">
        <w:t>subsections 2</w:t>
      </w:r>
      <w:r w:rsidR="008702AD" w:rsidRPr="008E48C4">
        <w:t xml:space="preserve">26(2) and 232(2) of the </w:t>
      </w:r>
      <w:r w:rsidR="008702AD" w:rsidRPr="008E48C4">
        <w:rPr>
          <w:i/>
        </w:rPr>
        <w:t>Biosecurity Act 2015</w:t>
      </w:r>
      <w:r w:rsidR="008702AD" w:rsidRPr="008E48C4">
        <w:t>.</w:t>
      </w:r>
    </w:p>
    <w:p w14:paraId="03B30970" w14:textId="77777777" w:rsidR="00557C7A" w:rsidRPr="008E48C4" w:rsidRDefault="00BF6650" w:rsidP="00557C7A">
      <w:pPr>
        <w:pStyle w:val="ActHead5"/>
      </w:pPr>
      <w:bookmarkStart w:id="7" w:name="_Toc72222155"/>
      <w:r w:rsidRPr="008E48C4">
        <w:rPr>
          <w:rStyle w:val="CharSectno"/>
        </w:rPr>
        <w:t>4</w:t>
      </w:r>
      <w:r w:rsidR="00557C7A" w:rsidRPr="008E48C4">
        <w:t xml:space="preserve">  </w:t>
      </w:r>
      <w:r w:rsidR="00083F48" w:rsidRPr="008E48C4">
        <w:t>Schedules</w:t>
      </w:r>
      <w:bookmarkEnd w:id="7"/>
    </w:p>
    <w:p w14:paraId="067DBDCC" w14:textId="77777777" w:rsidR="00557C7A" w:rsidRPr="008E48C4" w:rsidRDefault="00557C7A" w:rsidP="00557C7A">
      <w:pPr>
        <w:pStyle w:val="subsection"/>
      </w:pPr>
      <w:r w:rsidRPr="008E48C4">
        <w:tab/>
      </w:r>
      <w:r w:rsidRPr="008E48C4">
        <w:tab/>
      </w:r>
      <w:r w:rsidR="00083F48" w:rsidRPr="008E48C4">
        <w:t xml:space="preserve">Each </w:t>
      </w:r>
      <w:r w:rsidR="00160BD7" w:rsidRPr="008E48C4">
        <w:t>instrument</w:t>
      </w:r>
      <w:r w:rsidR="00083F48" w:rsidRPr="008E48C4">
        <w:t xml:space="preserve"> that is specified in a Schedule to </w:t>
      </w:r>
      <w:r w:rsidR="00D56941" w:rsidRPr="008E48C4">
        <w:t>this instrument</w:t>
      </w:r>
      <w:r w:rsidR="00083F48" w:rsidRPr="008E48C4">
        <w:t xml:space="preserve"> is amended or repealed as set out in the applicable items in the Schedule concerned, and any other item in a Schedule to </w:t>
      </w:r>
      <w:r w:rsidR="00D56941" w:rsidRPr="008E48C4">
        <w:t>this instrument</w:t>
      </w:r>
      <w:r w:rsidR="00083F48" w:rsidRPr="008E48C4">
        <w:t xml:space="preserve"> has effect according to its terms.</w:t>
      </w:r>
    </w:p>
    <w:p w14:paraId="20E6DFC0" w14:textId="77777777" w:rsidR="0004044E" w:rsidRPr="008E48C4" w:rsidRDefault="0048364F" w:rsidP="00114EE7">
      <w:pPr>
        <w:pStyle w:val="ActHead6"/>
        <w:pageBreakBefore/>
      </w:pPr>
      <w:bookmarkStart w:id="8" w:name="_Toc72222156"/>
      <w:bookmarkStart w:id="9" w:name="opcAmSched"/>
      <w:bookmarkStart w:id="10" w:name="opcCurrentFind"/>
      <w:r w:rsidRPr="008E48C4">
        <w:rPr>
          <w:rStyle w:val="CharAmSchNo"/>
        </w:rPr>
        <w:lastRenderedPageBreak/>
        <w:t>Schedule 1</w:t>
      </w:r>
      <w:r w:rsidRPr="008E48C4">
        <w:t>—</w:t>
      </w:r>
      <w:r w:rsidR="00460499" w:rsidRPr="008E48C4">
        <w:rPr>
          <w:rStyle w:val="CharAmSchText"/>
        </w:rPr>
        <w:t>Amendments</w:t>
      </w:r>
      <w:bookmarkEnd w:id="8"/>
    </w:p>
    <w:p w14:paraId="54229BC5" w14:textId="77777777" w:rsidR="00114EE7" w:rsidRPr="008E48C4" w:rsidRDefault="00114EE7" w:rsidP="00A77F72">
      <w:pPr>
        <w:pStyle w:val="ActHead7"/>
      </w:pPr>
      <w:bookmarkStart w:id="11" w:name="_Toc72222157"/>
      <w:bookmarkEnd w:id="9"/>
      <w:bookmarkEnd w:id="10"/>
      <w:r w:rsidRPr="008E48C4">
        <w:rPr>
          <w:rStyle w:val="CharAmPartNo"/>
        </w:rPr>
        <w:t>Part 1</w:t>
      </w:r>
      <w:r w:rsidRPr="008E48C4">
        <w:t>—</w:t>
      </w:r>
      <w:r w:rsidRPr="008E48C4">
        <w:rPr>
          <w:rStyle w:val="CharAmPartText"/>
        </w:rPr>
        <w:t>Landing places</w:t>
      </w:r>
      <w:bookmarkEnd w:id="11"/>
    </w:p>
    <w:p w14:paraId="4EBEB84C" w14:textId="77777777" w:rsidR="00114EE7" w:rsidRPr="008E48C4" w:rsidRDefault="00114EE7" w:rsidP="00114EE7">
      <w:pPr>
        <w:pStyle w:val="ActHead9"/>
      </w:pPr>
      <w:bookmarkStart w:id="12" w:name="_Toc72222158"/>
      <w:r w:rsidRPr="008E48C4">
        <w:t>Biosecurity (First Point of Entry—Kingsford</w:t>
      </w:r>
      <w:r w:rsidR="008E48C4">
        <w:noBreakHyphen/>
      </w:r>
      <w:r w:rsidRPr="008E48C4">
        <w:t xml:space="preserve">Smith Airport, Sydney) </w:t>
      </w:r>
      <w:r w:rsidR="00764D36" w:rsidRPr="008E48C4">
        <w:t>Determination 2</w:t>
      </w:r>
      <w:r w:rsidRPr="008E48C4">
        <w:t>016</w:t>
      </w:r>
      <w:bookmarkEnd w:id="12"/>
    </w:p>
    <w:p w14:paraId="05B10C63" w14:textId="77777777" w:rsidR="00114EE7" w:rsidRPr="008E48C4" w:rsidRDefault="0092022C" w:rsidP="00114EE7">
      <w:pPr>
        <w:pStyle w:val="ItemHead"/>
      </w:pPr>
      <w:r w:rsidRPr="008E48C4">
        <w:t>1</w:t>
      </w:r>
      <w:r w:rsidR="00114EE7" w:rsidRPr="008E48C4">
        <w:t xml:space="preserve">  Section 9</w:t>
      </w:r>
    </w:p>
    <w:p w14:paraId="7434DE18" w14:textId="77777777" w:rsidR="003E3B90" w:rsidRPr="008E48C4" w:rsidRDefault="003E3B90" w:rsidP="003E3B90">
      <w:pPr>
        <w:pStyle w:val="Item"/>
      </w:pPr>
      <w:r w:rsidRPr="008E48C4">
        <w:t>Omit “</w:t>
      </w:r>
      <w:r w:rsidR="00764D36" w:rsidRPr="008E48C4">
        <w:t>15 June</w:t>
      </w:r>
      <w:r w:rsidRPr="008E48C4">
        <w:t xml:space="preserve"> 2021”, substitute “</w:t>
      </w:r>
      <w:r w:rsidR="00764D36" w:rsidRPr="008E48C4">
        <w:t>15 June</w:t>
      </w:r>
      <w:r w:rsidR="00DE1481" w:rsidRPr="008E48C4">
        <w:t xml:space="preserve"> 2022</w:t>
      </w:r>
      <w:r w:rsidRPr="008E48C4">
        <w:t>”.</w:t>
      </w:r>
    </w:p>
    <w:p w14:paraId="2B393E66" w14:textId="77777777" w:rsidR="00114EE7" w:rsidRPr="008E48C4" w:rsidRDefault="00114EE7" w:rsidP="00114EE7">
      <w:pPr>
        <w:pStyle w:val="ActHead9"/>
      </w:pPr>
      <w:bookmarkStart w:id="13" w:name="_Toc72222159"/>
      <w:r w:rsidRPr="008E48C4">
        <w:t xml:space="preserve">Biosecurity (First Point of Entry—Norfolk Island Airport) </w:t>
      </w:r>
      <w:r w:rsidR="00764D36" w:rsidRPr="008E48C4">
        <w:t>Determination 2</w:t>
      </w:r>
      <w:r w:rsidRPr="008E48C4">
        <w:t>016</w:t>
      </w:r>
      <w:bookmarkEnd w:id="13"/>
    </w:p>
    <w:p w14:paraId="4E1B9650" w14:textId="77777777" w:rsidR="00114EE7" w:rsidRPr="008E48C4" w:rsidRDefault="0092022C" w:rsidP="00114EE7">
      <w:pPr>
        <w:pStyle w:val="ItemHead"/>
      </w:pPr>
      <w:r w:rsidRPr="008E48C4">
        <w:t>2</w:t>
      </w:r>
      <w:r w:rsidR="00114EE7" w:rsidRPr="008E48C4">
        <w:t xml:space="preserve">  Section 9</w:t>
      </w:r>
    </w:p>
    <w:p w14:paraId="13624AF0" w14:textId="77777777" w:rsidR="003E3B90" w:rsidRPr="008E48C4" w:rsidRDefault="003E3B90" w:rsidP="003E3B90">
      <w:pPr>
        <w:pStyle w:val="Item"/>
      </w:pPr>
      <w:r w:rsidRPr="008E48C4">
        <w:t>Omit “</w:t>
      </w:r>
      <w:r w:rsidR="00764D36" w:rsidRPr="008E48C4">
        <w:t>15 June</w:t>
      </w:r>
      <w:r w:rsidRPr="008E48C4">
        <w:t xml:space="preserve"> 2021”, substitute “</w:t>
      </w:r>
      <w:r w:rsidR="00764D36" w:rsidRPr="008E48C4">
        <w:t>15 March</w:t>
      </w:r>
      <w:r w:rsidR="00DE1481" w:rsidRPr="008E48C4">
        <w:t xml:space="preserve"> 2022</w:t>
      </w:r>
      <w:r w:rsidRPr="008E48C4">
        <w:t>”.</w:t>
      </w:r>
    </w:p>
    <w:p w14:paraId="3CE1A4CA" w14:textId="77777777" w:rsidR="00114EE7" w:rsidRPr="008E48C4" w:rsidRDefault="00114EE7" w:rsidP="00A77F72">
      <w:pPr>
        <w:pStyle w:val="ActHead7"/>
        <w:pageBreakBefore/>
      </w:pPr>
      <w:bookmarkStart w:id="14" w:name="_Toc72222160"/>
      <w:r w:rsidRPr="008E48C4">
        <w:rPr>
          <w:rStyle w:val="CharAmPartNo"/>
        </w:rPr>
        <w:lastRenderedPageBreak/>
        <w:t>Part 2</w:t>
      </w:r>
      <w:r w:rsidRPr="008E48C4">
        <w:t>—</w:t>
      </w:r>
      <w:r w:rsidRPr="008E48C4">
        <w:rPr>
          <w:rStyle w:val="CharAmPartText"/>
        </w:rPr>
        <w:t>Ports</w:t>
      </w:r>
      <w:bookmarkEnd w:id="14"/>
    </w:p>
    <w:p w14:paraId="377BBDCA" w14:textId="77777777" w:rsidR="00114EE7" w:rsidRPr="008E48C4" w:rsidRDefault="00114EE7" w:rsidP="00114EE7">
      <w:pPr>
        <w:pStyle w:val="ActHead9"/>
      </w:pPr>
      <w:bookmarkStart w:id="15" w:name="_Toc72222161"/>
      <w:r w:rsidRPr="008E48C4">
        <w:t xml:space="preserve">Biosecurity (First Point of Entry—Port of Ball Bay, Norfolk Island) </w:t>
      </w:r>
      <w:r w:rsidR="00764D36" w:rsidRPr="008E48C4">
        <w:t>Determination 2</w:t>
      </w:r>
      <w:r w:rsidRPr="008E48C4">
        <w:t>016</w:t>
      </w:r>
      <w:bookmarkEnd w:id="15"/>
    </w:p>
    <w:p w14:paraId="212CB125" w14:textId="77777777" w:rsidR="00114EE7" w:rsidRPr="008E48C4" w:rsidRDefault="0092022C" w:rsidP="00114EE7">
      <w:pPr>
        <w:pStyle w:val="ItemHead"/>
      </w:pPr>
      <w:r w:rsidRPr="008E48C4">
        <w:t>3</w:t>
      </w:r>
      <w:r w:rsidR="00114EE7" w:rsidRPr="008E48C4">
        <w:t xml:space="preserve">  Section 7</w:t>
      </w:r>
    </w:p>
    <w:p w14:paraId="4A94AC36" w14:textId="77777777" w:rsidR="00114EE7" w:rsidRPr="008E48C4" w:rsidRDefault="003E3B90" w:rsidP="00114EE7">
      <w:pPr>
        <w:pStyle w:val="Item"/>
      </w:pPr>
      <w:r w:rsidRPr="008E48C4">
        <w:t>Omit “</w:t>
      </w:r>
      <w:r w:rsidR="00764D36" w:rsidRPr="008E48C4">
        <w:t>15 June</w:t>
      </w:r>
      <w:r w:rsidRPr="008E48C4">
        <w:t xml:space="preserve"> 2021”, substitute “</w:t>
      </w:r>
      <w:r w:rsidR="00764D36" w:rsidRPr="008E48C4">
        <w:t>15 March</w:t>
      </w:r>
      <w:r w:rsidR="00DE1481" w:rsidRPr="008E48C4">
        <w:t xml:space="preserve"> 2022</w:t>
      </w:r>
      <w:r w:rsidRPr="008E48C4">
        <w:t>”.</w:t>
      </w:r>
    </w:p>
    <w:p w14:paraId="449F704E" w14:textId="77777777" w:rsidR="00114EE7" w:rsidRPr="008E48C4" w:rsidRDefault="00114EE7" w:rsidP="00114EE7">
      <w:pPr>
        <w:pStyle w:val="ActHead9"/>
      </w:pPr>
      <w:bookmarkStart w:id="16" w:name="_Toc72222162"/>
      <w:r w:rsidRPr="008E48C4">
        <w:t xml:space="preserve">Biosecurity (First Point of Entry—Port of Cascade Bay, Norfolk Island) </w:t>
      </w:r>
      <w:r w:rsidR="00764D36" w:rsidRPr="008E48C4">
        <w:t>Determination 2</w:t>
      </w:r>
      <w:r w:rsidRPr="008E48C4">
        <w:t>016</w:t>
      </w:r>
      <w:bookmarkEnd w:id="16"/>
    </w:p>
    <w:p w14:paraId="33A42E43" w14:textId="77777777" w:rsidR="00114EE7" w:rsidRPr="008E48C4" w:rsidRDefault="0092022C" w:rsidP="00114EE7">
      <w:pPr>
        <w:pStyle w:val="ItemHead"/>
      </w:pPr>
      <w:r w:rsidRPr="008E48C4">
        <w:t>4</w:t>
      </w:r>
      <w:r w:rsidR="00114EE7" w:rsidRPr="008E48C4">
        <w:t xml:space="preserve">  Section 7</w:t>
      </w:r>
    </w:p>
    <w:p w14:paraId="3C8F9695" w14:textId="77777777" w:rsidR="003E3B90" w:rsidRPr="008E48C4" w:rsidRDefault="003E3B90" w:rsidP="003E3B90">
      <w:pPr>
        <w:pStyle w:val="Item"/>
      </w:pPr>
      <w:r w:rsidRPr="008E48C4">
        <w:t>Omit “</w:t>
      </w:r>
      <w:r w:rsidR="00764D36" w:rsidRPr="008E48C4">
        <w:t>15 June</w:t>
      </w:r>
      <w:r w:rsidRPr="008E48C4">
        <w:t xml:space="preserve"> 2021”, substitute “</w:t>
      </w:r>
      <w:r w:rsidR="00764D36" w:rsidRPr="008E48C4">
        <w:t>15 March</w:t>
      </w:r>
      <w:r w:rsidR="00DE1481" w:rsidRPr="008E48C4">
        <w:t xml:space="preserve"> 2022</w:t>
      </w:r>
      <w:r w:rsidRPr="008E48C4">
        <w:t>”.</w:t>
      </w:r>
    </w:p>
    <w:p w14:paraId="6B90AE97" w14:textId="77777777" w:rsidR="00114EE7" w:rsidRPr="008E48C4" w:rsidRDefault="00114EE7" w:rsidP="00114EE7">
      <w:pPr>
        <w:pStyle w:val="ActHead9"/>
      </w:pPr>
      <w:bookmarkStart w:id="17" w:name="_Toc72222163"/>
      <w:r w:rsidRPr="008E48C4">
        <w:t xml:space="preserve">Biosecurity (First Point of Entry—Port of Christmas Island) </w:t>
      </w:r>
      <w:r w:rsidR="00764D36" w:rsidRPr="008E48C4">
        <w:t>Determination 2</w:t>
      </w:r>
      <w:r w:rsidRPr="008E48C4">
        <w:t>016</w:t>
      </w:r>
      <w:bookmarkEnd w:id="17"/>
    </w:p>
    <w:p w14:paraId="2886B63E" w14:textId="77777777" w:rsidR="00114EE7" w:rsidRPr="008E48C4" w:rsidRDefault="0092022C" w:rsidP="00114EE7">
      <w:pPr>
        <w:pStyle w:val="ItemHead"/>
      </w:pPr>
      <w:r w:rsidRPr="008E48C4">
        <w:t>5</w:t>
      </w:r>
      <w:r w:rsidR="00114EE7" w:rsidRPr="008E48C4">
        <w:t xml:space="preserve">  Section 9</w:t>
      </w:r>
    </w:p>
    <w:p w14:paraId="530A24D7" w14:textId="77777777" w:rsidR="003E3B90" w:rsidRPr="008E48C4" w:rsidRDefault="003E3B90" w:rsidP="003E3B90">
      <w:pPr>
        <w:pStyle w:val="Item"/>
      </w:pPr>
      <w:r w:rsidRPr="008E48C4">
        <w:t>Omit “</w:t>
      </w:r>
      <w:r w:rsidR="00764D36" w:rsidRPr="008E48C4">
        <w:t>15 June</w:t>
      </w:r>
      <w:r w:rsidRPr="008E48C4">
        <w:t xml:space="preserve"> 2021”, substitute “</w:t>
      </w:r>
      <w:r w:rsidR="00764D36" w:rsidRPr="008E48C4">
        <w:t>15 March</w:t>
      </w:r>
      <w:r w:rsidR="00DE1481" w:rsidRPr="008E48C4">
        <w:t xml:space="preserve"> 2022</w:t>
      </w:r>
      <w:r w:rsidRPr="008E48C4">
        <w:t>”.</w:t>
      </w:r>
    </w:p>
    <w:p w14:paraId="47342E69" w14:textId="77777777" w:rsidR="00114EE7" w:rsidRPr="008E48C4" w:rsidRDefault="00114EE7" w:rsidP="00114EE7">
      <w:pPr>
        <w:pStyle w:val="ActHead9"/>
      </w:pPr>
      <w:bookmarkStart w:id="18" w:name="_Toc72222164"/>
      <w:r w:rsidRPr="008E48C4">
        <w:t xml:space="preserve">Biosecurity (First Point of Entry—Port of Cocos (Keeling) Islands) </w:t>
      </w:r>
      <w:r w:rsidR="00764D36" w:rsidRPr="008E48C4">
        <w:t>Determination 2</w:t>
      </w:r>
      <w:r w:rsidRPr="008E48C4">
        <w:t>016</w:t>
      </w:r>
      <w:bookmarkEnd w:id="18"/>
    </w:p>
    <w:p w14:paraId="37E557F9" w14:textId="77777777" w:rsidR="00114EE7" w:rsidRPr="008E48C4" w:rsidRDefault="0092022C" w:rsidP="00114EE7">
      <w:pPr>
        <w:pStyle w:val="ItemHead"/>
      </w:pPr>
      <w:r w:rsidRPr="008E48C4">
        <w:t>6</w:t>
      </w:r>
      <w:r w:rsidR="00114EE7" w:rsidRPr="008E48C4">
        <w:t xml:space="preserve">  Section 7</w:t>
      </w:r>
    </w:p>
    <w:p w14:paraId="746CBF86" w14:textId="77777777" w:rsidR="003E3B90" w:rsidRPr="008E48C4" w:rsidRDefault="003E3B90" w:rsidP="003E3B90">
      <w:pPr>
        <w:pStyle w:val="Item"/>
      </w:pPr>
      <w:r w:rsidRPr="008E48C4">
        <w:t>Omit “</w:t>
      </w:r>
      <w:r w:rsidR="00764D36" w:rsidRPr="008E48C4">
        <w:t>15 June</w:t>
      </w:r>
      <w:r w:rsidRPr="008E48C4">
        <w:t xml:space="preserve"> 2021”, substitute “</w:t>
      </w:r>
      <w:r w:rsidR="00764D36" w:rsidRPr="008E48C4">
        <w:t>15 June</w:t>
      </w:r>
      <w:r w:rsidR="00DE1481" w:rsidRPr="008E48C4">
        <w:t xml:space="preserve"> 2022</w:t>
      </w:r>
      <w:r w:rsidRPr="008E48C4">
        <w:t>”.</w:t>
      </w:r>
    </w:p>
    <w:p w14:paraId="0AFC703E" w14:textId="77777777" w:rsidR="00114EE7" w:rsidRPr="008E48C4" w:rsidRDefault="00114EE7" w:rsidP="00114EE7">
      <w:pPr>
        <w:pStyle w:val="ActHead9"/>
      </w:pPr>
      <w:bookmarkStart w:id="19" w:name="_Toc72222165"/>
      <w:r w:rsidRPr="008E48C4">
        <w:t xml:space="preserve">Biosecurity (First Point of Entry—Port of Sydney Bay (Kingston), Norfolk Island) </w:t>
      </w:r>
      <w:r w:rsidR="00764D36" w:rsidRPr="008E48C4">
        <w:t>Determination 2</w:t>
      </w:r>
      <w:r w:rsidRPr="008E48C4">
        <w:t>016</w:t>
      </w:r>
      <w:bookmarkEnd w:id="19"/>
    </w:p>
    <w:p w14:paraId="116AB80B" w14:textId="77777777" w:rsidR="00114EE7" w:rsidRPr="008E48C4" w:rsidRDefault="0092022C" w:rsidP="00114EE7">
      <w:pPr>
        <w:pStyle w:val="ItemHead"/>
      </w:pPr>
      <w:r w:rsidRPr="008E48C4">
        <w:t>7</w:t>
      </w:r>
      <w:r w:rsidR="00114EE7" w:rsidRPr="008E48C4">
        <w:t xml:space="preserve">  Section 7</w:t>
      </w:r>
    </w:p>
    <w:p w14:paraId="46233658" w14:textId="77777777" w:rsidR="0084172C" w:rsidRPr="008E48C4" w:rsidRDefault="003E3B90" w:rsidP="003E3B90">
      <w:pPr>
        <w:pStyle w:val="Item"/>
      </w:pPr>
      <w:r w:rsidRPr="008E48C4">
        <w:t>Omit “</w:t>
      </w:r>
      <w:r w:rsidR="00764D36" w:rsidRPr="008E48C4">
        <w:t>15 June</w:t>
      </w:r>
      <w:r w:rsidRPr="008E48C4">
        <w:t xml:space="preserve"> 2021”, substitute “</w:t>
      </w:r>
      <w:r w:rsidR="00764D36" w:rsidRPr="008E48C4">
        <w:t>15 March</w:t>
      </w:r>
      <w:r w:rsidR="00DE1481" w:rsidRPr="008E48C4">
        <w:t xml:space="preserve"> 2022</w:t>
      </w:r>
      <w:r w:rsidRPr="008E48C4">
        <w:t>”.</w:t>
      </w:r>
    </w:p>
    <w:sectPr w:rsidR="0084172C" w:rsidRPr="008E48C4" w:rsidSect="00740AE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82F9C" w14:textId="77777777" w:rsidR="0092022C" w:rsidRDefault="0092022C" w:rsidP="0048364F">
      <w:pPr>
        <w:spacing w:line="240" w:lineRule="auto"/>
      </w:pPr>
      <w:r>
        <w:separator/>
      </w:r>
    </w:p>
  </w:endnote>
  <w:endnote w:type="continuationSeparator" w:id="0">
    <w:p w14:paraId="6959AAA3" w14:textId="77777777" w:rsidR="0092022C" w:rsidRDefault="0092022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BB1E" w14:textId="77777777" w:rsidR="0092022C" w:rsidRPr="00740AE6" w:rsidRDefault="00740AE6" w:rsidP="00740AE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0AE6">
      <w:rPr>
        <w:i/>
        <w:sz w:val="18"/>
      </w:rPr>
      <w:t>OPC65238 -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159D" w14:textId="77777777" w:rsidR="0092022C" w:rsidRDefault="0092022C" w:rsidP="00E97334"/>
  <w:p w14:paraId="7A1E0520" w14:textId="77777777" w:rsidR="0092022C" w:rsidRPr="00740AE6" w:rsidRDefault="00740AE6" w:rsidP="00740AE6">
    <w:pPr>
      <w:rPr>
        <w:rFonts w:cs="Times New Roman"/>
        <w:i/>
        <w:sz w:val="18"/>
      </w:rPr>
    </w:pPr>
    <w:r w:rsidRPr="00740AE6">
      <w:rPr>
        <w:rFonts w:cs="Times New Roman"/>
        <w:i/>
        <w:sz w:val="18"/>
      </w:rPr>
      <w:t>OPC65238 -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0E60" w14:textId="77777777" w:rsidR="0092022C" w:rsidRPr="00740AE6" w:rsidRDefault="00740AE6" w:rsidP="00740AE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0AE6">
      <w:rPr>
        <w:i/>
        <w:sz w:val="18"/>
      </w:rPr>
      <w:t>OPC65238 -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AC3A" w14:textId="77777777" w:rsidR="0092022C" w:rsidRPr="00E33C1C" w:rsidRDefault="0092022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022C" w14:paraId="2E29A8FB" w14:textId="77777777" w:rsidTr="008E48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0FEBB7" w14:textId="77777777" w:rsidR="0092022C" w:rsidRDefault="0092022C" w:rsidP="00693A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D29045" w14:textId="3379385B" w:rsidR="0092022C" w:rsidRDefault="0092022C" w:rsidP="00693A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27B9">
            <w:rPr>
              <w:i/>
              <w:sz w:val="18"/>
            </w:rPr>
            <w:t>Biosecurity (First Points of Entry Determinations) Amendment (Periods of Effect)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F550CE" w14:textId="77777777" w:rsidR="0092022C" w:rsidRDefault="0092022C" w:rsidP="00693AB2">
          <w:pPr>
            <w:spacing w:line="0" w:lineRule="atLeast"/>
            <w:jc w:val="right"/>
            <w:rPr>
              <w:sz w:val="18"/>
            </w:rPr>
          </w:pPr>
        </w:p>
      </w:tc>
    </w:tr>
  </w:tbl>
  <w:p w14:paraId="0F447D3A" w14:textId="77777777" w:rsidR="0092022C" w:rsidRPr="00740AE6" w:rsidRDefault="00740AE6" w:rsidP="00740AE6">
    <w:pPr>
      <w:rPr>
        <w:rFonts w:cs="Times New Roman"/>
        <w:i/>
        <w:sz w:val="18"/>
      </w:rPr>
    </w:pPr>
    <w:r w:rsidRPr="00740AE6">
      <w:rPr>
        <w:rFonts w:cs="Times New Roman"/>
        <w:i/>
        <w:sz w:val="18"/>
      </w:rPr>
      <w:t>OPC65238 -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C935" w14:textId="77777777" w:rsidR="0092022C" w:rsidRPr="00E33C1C" w:rsidRDefault="0092022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2022C" w14:paraId="0CE44C47" w14:textId="77777777" w:rsidTr="008E48C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8AE1DA" w14:textId="77777777" w:rsidR="0092022C" w:rsidRDefault="0092022C" w:rsidP="00693A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073BBD" w14:textId="12BB4D3B" w:rsidR="0092022C" w:rsidRDefault="0092022C" w:rsidP="00693A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27B9">
            <w:rPr>
              <w:i/>
              <w:sz w:val="18"/>
            </w:rPr>
            <w:t>Biosecurity (First Points of Entry Determinations) Amendment (Periods of Effect)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F8BAFCE" w14:textId="77777777" w:rsidR="0092022C" w:rsidRDefault="0092022C" w:rsidP="00693A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4EFC7D" w14:textId="77777777" w:rsidR="0092022C" w:rsidRPr="00740AE6" w:rsidRDefault="00740AE6" w:rsidP="00740AE6">
    <w:pPr>
      <w:rPr>
        <w:rFonts w:cs="Times New Roman"/>
        <w:i/>
        <w:sz w:val="18"/>
      </w:rPr>
    </w:pPr>
    <w:r w:rsidRPr="00740AE6">
      <w:rPr>
        <w:rFonts w:cs="Times New Roman"/>
        <w:i/>
        <w:sz w:val="18"/>
      </w:rPr>
      <w:t>OPC65238 -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362D" w14:textId="77777777" w:rsidR="0092022C" w:rsidRPr="00E33C1C" w:rsidRDefault="0092022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022C" w14:paraId="3E0F08DC" w14:textId="77777777" w:rsidTr="008E48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3423D4" w14:textId="77777777" w:rsidR="0092022C" w:rsidRDefault="0092022C" w:rsidP="00693A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4F60CB" w14:textId="13A34A99" w:rsidR="0092022C" w:rsidRDefault="0092022C" w:rsidP="00693A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27B9">
            <w:rPr>
              <w:i/>
              <w:sz w:val="18"/>
            </w:rPr>
            <w:t>Biosecurity (First Points of Entry Determinations) Amendment (Periods of Effect)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413159" w14:textId="77777777" w:rsidR="0092022C" w:rsidRDefault="0092022C" w:rsidP="00693AB2">
          <w:pPr>
            <w:spacing w:line="0" w:lineRule="atLeast"/>
            <w:jc w:val="right"/>
            <w:rPr>
              <w:sz w:val="18"/>
            </w:rPr>
          </w:pPr>
        </w:p>
      </w:tc>
    </w:tr>
  </w:tbl>
  <w:p w14:paraId="61D3BE8E" w14:textId="77777777" w:rsidR="0092022C" w:rsidRPr="00740AE6" w:rsidRDefault="00740AE6" w:rsidP="00740AE6">
    <w:pPr>
      <w:rPr>
        <w:rFonts w:cs="Times New Roman"/>
        <w:i/>
        <w:sz w:val="18"/>
      </w:rPr>
    </w:pPr>
    <w:r w:rsidRPr="00740AE6">
      <w:rPr>
        <w:rFonts w:cs="Times New Roman"/>
        <w:i/>
        <w:sz w:val="18"/>
      </w:rPr>
      <w:t>OPC65238 -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DD6FB" w14:textId="77777777" w:rsidR="0092022C" w:rsidRPr="00E33C1C" w:rsidRDefault="0092022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022C" w14:paraId="6BEDA62C" w14:textId="77777777" w:rsidTr="00693AB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3D4163" w14:textId="77777777" w:rsidR="0092022C" w:rsidRDefault="0092022C" w:rsidP="00693A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024383" w14:textId="6E70371F" w:rsidR="0092022C" w:rsidRDefault="0092022C" w:rsidP="00693A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27B9">
            <w:rPr>
              <w:i/>
              <w:sz w:val="18"/>
            </w:rPr>
            <w:t>Biosecurity (First Points of Entry Determinations) Amendment (Periods of Effect)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E4DC8B" w14:textId="77777777" w:rsidR="0092022C" w:rsidRDefault="0092022C" w:rsidP="00693A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0CD27C" w14:textId="77777777" w:rsidR="0092022C" w:rsidRPr="00740AE6" w:rsidRDefault="00740AE6" w:rsidP="00740AE6">
    <w:pPr>
      <w:rPr>
        <w:rFonts w:cs="Times New Roman"/>
        <w:i/>
        <w:sz w:val="18"/>
      </w:rPr>
    </w:pPr>
    <w:r w:rsidRPr="00740AE6">
      <w:rPr>
        <w:rFonts w:cs="Times New Roman"/>
        <w:i/>
        <w:sz w:val="18"/>
      </w:rPr>
      <w:t>OPC65238 -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C49D7" w14:textId="77777777" w:rsidR="0092022C" w:rsidRPr="00E33C1C" w:rsidRDefault="0092022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022C" w14:paraId="1EA5B38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E9930C" w14:textId="77777777" w:rsidR="0092022C" w:rsidRDefault="0092022C" w:rsidP="00693A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BB1A4F" w14:textId="2396EB31" w:rsidR="0092022C" w:rsidRDefault="0092022C" w:rsidP="00693A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27B9">
            <w:rPr>
              <w:i/>
              <w:sz w:val="18"/>
            </w:rPr>
            <w:t>Biosecurity (First Points of Entry Determinations) Amendment (Periods of Effect)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ED38B7" w14:textId="77777777" w:rsidR="0092022C" w:rsidRDefault="0092022C" w:rsidP="00693A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E4FCDC" w14:textId="77777777" w:rsidR="0092022C" w:rsidRPr="00740AE6" w:rsidRDefault="00740AE6" w:rsidP="00740AE6">
    <w:pPr>
      <w:rPr>
        <w:rFonts w:cs="Times New Roman"/>
        <w:i/>
        <w:sz w:val="18"/>
      </w:rPr>
    </w:pPr>
    <w:r w:rsidRPr="00740AE6">
      <w:rPr>
        <w:rFonts w:cs="Times New Roman"/>
        <w:i/>
        <w:sz w:val="18"/>
      </w:rPr>
      <w:t>OPC65238 -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9A4C0" w14:textId="77777777" w:rsidR="0092022C" w:rsidRDefault="0092022C" w:rsidP="0048364F">
      <w:pPr>
        <w:spacing w:line="240" w:lineRule="auto"/>
      </w:pPr>
      <w:r>
        <w:separator/>
      </w:r>
    </w:p>
  </w:footnote>
  <w:footnote w:type="continuationSeparator" w:id="0">
    <w:p w14:paraId="08317D27" w14:textId="77777777" w:rsidR="0092022C" w:rsidRDefault="0092022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EA80E" w14:textId="77777777" w:rsidR="0092022C" w:rsidRPr="005F1388" w:rsidRDefault="0092022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8721" w14:textId="77777777" w:rsidR="0092022C" w:rsidRPr="005F1388" w:rsidRDefault="0092022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E37C" w14:textId="77777777" w:rsidR="0092022C" w:rsidRPr="005F1388" w:rsidRDefault="0092022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85AD" w14:textId="77777777" w:rsidR="0092022C" w:rsidRPr="00ED79B6" w:rsidRDefault="0092022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6D979" w14:textId="77777777" w:rsidR="0092022C" w:rsidRPr="00ED79B6" w:rsidRDefault="0092022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5F9B" w14:textId="77777777" w:rsidR="0092022C" w:rsidRPr="00ED79B6" w:rsidRDefault="0092022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276B" w14:textId="2E884E2E" w:rsidR="0092022C" w:rsidRPr="00A961C4" w:rsidRDefault="0092022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127B9">
      <w:rPr>
        <w:b/>
        <w:sz w:val="20"/>
      </w:rPr>
      <w:fldChar w:fldCharType="separate"/>
    </w:r>
    <w:r w:rsidR="00A127B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127B9">
      <w:rPr>
        <w:sz w:val="20"/>
      </w:rPr>
      <w:fldChar w:fldCharType="separate"/>
    </w:r>
    <w:r w:rsidR="00A127B9">
      <w:rPr>
        <w:noProof/>
        <w:sz w:val="20"/>
      </w:rPr>
      <w:t>Amendments</w:t>
    </w:r>
    <w:r>
      <w:rPr>
        <w:sz w:val="20"/>
      </w:rPr>
      <w:fldChar w:fldCharType="end"/>
    </w:r>
  </w:p>
  <w:p w14:paraId="7121FD60" w14:textId="15DFD343" w:rsidR="0092022C" w:rsidRPr="00A961C4" w:rsidRDefault="0092022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A127B9">
      <w:rPr>
        <w:b/>
        <w:sz w:val="20"/>
      </w:rPr>
      <w:fldChar w:fldCharType="separate"/>
    </w:r>
    <w:r w:rsidR="00A127B9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A127B9">
      <w:rPr>
        <w:sz w:val="20"/>
      </w:rPr>
      <w:fldChar w:fldCharType="separate"/>
    </w:r>
    <w:r w:rsidR="00A127B9">
      <w:rPr>
        <w:noProof/>
        <w:sz w:val="20"/>
      </w:rPr>
      <w:t>Landing places</w:t>
    </w:r>
    <w:r>
      <w:rPr>
        <w:sz w:val="20"/>
      </w:rPr>
      <w:fldChar w:fldCharType="end"/>
    </w:r>
  </w:p>
  <w:p w14:paraId="40022CFB" w14:textId="77777777" w:rsidR="0092022C" w:rsidRPr="00A961C4" w:rsidRDefault="0092022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63F4" w14:textId="375CF8E0" w:rsidR="0092022C" w:rsidRPr="00A961C4" w:rsidRDefault="0092022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127B9">
      <w:rPr>
        <w:sz w:val="20"/>
      </w:rPr>
      <w:fldChar w:fldCharType="separate"/>
    </w:r>
    <w:r w:rsidR="00A127B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127B9">
      <w:rPr>
        <w:b/>
        <w:sz w:val="20"/>
      </w:rPr>
      <w:fldChar w:fldCharType="separate"/>
    </w:r>
    <w:r w:rsidR="00A127B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D6E53D8" w14:textId="2AEF3B91" w:rsidR="0092022C" w:rsidRPr="00A961C4" w:rsidRDefault="0092022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127B9">
      <w:rPr>
        <w:sz w:val="20"/>
      </w:rPr>
      <w:fldChar w:fldCharType="separate"/>
    </w:r>
    <w:r w:rsidR="00A127B9">
      <w:rPr>
        <w:noProof/>
        <w:sz w:val="20"/>
      </w:rPr>
      <w:t>Ports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127B9">
      <w:rPr>
        <w:b/>
        <w:sz w:val="20"/>
      </w:rPr>
      <w:fldChar w:fldCharType="separate"/>
    </w:r>
    <w:r w:rsidR="00A127B9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7C9354E4" w14:textId="77777777" w:rsidR="0092022C" w:rsidRPr="00A961C4" w:rsidRDefault="0092022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EF51" w14:textId="77777777" w:rsidR="0092022C" w:rsidRPr="00A961C4" w:rsidRDefault="0092022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6941"/>
    <w:rsid w:val="00000263"/>
    <w:rsid w:val="000113BC"/>
    <w:rsid w:val="000136AF"/>
    <w:rsid w:val="0004044E"/>
    <w:rsid w:val="00046F47"/>
    <w:rsid w:val="0005120E"/>
    <w:rsid w:val="00054577"/>
    <w:rsid w:val="00056F0A"/>
    <w:rsid w:val="000614BF"/>
    <w:rsid w:val="000656E3"/>
    <w:rsid w:val="0007169C"/>
    <w:rsid w:val="00077593"/>
    <w:rsid w:val="00083F48"/>
    <w:rsid w:val="000A7DF9"/>
    <w:rsid w:val="000B68AB"/>
    <w:rsid w:val="000D05EF"/>
    <w:rsid w:val="000D5485"/>
    <w:rsid w:val="000F21C1"/>
    <w:rsid w:val="000F4C3D"/>
    <w:rsid w:val="00105D72"/>
    <w:rsid w:val="0010745C"/>
    <w:rsid w:val="00114EE7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444C"/>
    <w:rsid w:val="001E7407"/>
    <w:rsid w:val="00201D27"/>
    <w:rsid w:val="0020300C"/>
    <w:rsid w:val="002038A9"/>
    <w:rsid w:val="00220A0C"/>
    <w:rsid w:val="00223E4A"/>
    <w:rsid w:val="002302EA"/>
    <w:rsid w:val="00240749"/>
    <w:rsid w:val="002468D7"/>
    <w:rsid w:val="002566D5"/>
    <w:rsid w:val="00285CDD"/>
    <w:rsid w:val="00291167"/>
    <w:rsid w:val="00297ECB"/>
    <w:rsid w:val="002C152A"/>
    <w:rsid w:val="002D043A"/>
    <w:rsid w:val="002D6F6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3B9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601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A18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3F2B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0CC7"/>
    <w:rsid w:val="0069207B"/>
    <w:rsid w:val="00693AB2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0AE6"/>
    <w:rsid w:val="007440B7"/>
    <w:rsid w:val="00747993"/>
    <w:rsid w:val="007634AD"/>
    <w:rsid w:val="00764D36"/>
    <w:rsid w:val="007715C9"/>
    <w:rsid w:val="00774EDD"/>
    <w:rsid w:val="007757EC"/>
    <w:rsid w:val="007A115D"/>
    <w:rsid w:val="007A35E6"/>
    <w:rsid w:val="007A6863"/>
    <w:rsid w:val="007D45C1"/>
    <w:rsid w:val="007E7D4A"/>
    <w:rsid w:val="007F3FE3"/>
    <w:rsid w:val="007F48ED"/>
    <w:rsid w:val="007F7947"/>
    <w:rsid w:val="00812F45"/>
    <w:rsid w:val="00823B55"/>
    <w:rsid w:val="0084172C"/>
    <w:rsid w:val="00856A31"/>
    <w:rsid w:val="008702AD"/>
    <w:rsid w:val="008754D0"/>
    <w:rsid w:val="00877D48"/>
    <w:rsid w:val="008816F0"/>
    <w:rsid w:val="0088345B"/>
    <w:rsid w:val="008A16A5"/>
    <w:rsid w:val="008B43B7"/>
    <w:rsid w:val="008B5D42"/>
    <w:rsid w:val="008C2B5D"/>
    <w:rsid w:val="008D0EE0"/>
    <w:rsid w:val="008D5B99"/>
    <w:rsid w:val="008D7A27"/>
    <w:rsid w:val="008E4702"/>
    <w:rsid w:val="008E48C4"/>
    <w:rsid w:val="008E69AA"/>
    <w:rsid w:val="008F4F1C"/>
    <w:rsid w:val="009155B4"/>
    <w:rsid w:val="0092022C"/>
    <w:rsid w:val="00922764"/>
    <w:rsid w:val="00932377"/>
    <w:rsid w:val="0093661F"/>
    <w:rsid w:val="009408EA"/>
    <w:rsid w:val="00943102"/>
    <w:rsid w:val="0094523D"/>
    <w:rsid w:val="009524F2"/>
    <w:rsid w:val="009559E6"/>
    <w:rsid w:val="00976A63"/>
    <w:rsid w:val="00983419"/>
    <w:rsid w:val="00994821"/>
    <w:rsid w:val="009C3431"/>
    <w:rsid w:val="009C5989"/>
    <w:rsid w:val="009D08DA"/>
    <w:rsid w:val="00A06860"/>
    <w:rsid w:val="00A10734"/>
    <w:rsid w:val="00A127B9"/>
    <w:rsid w:val="00A136F5"/>
    <w:rsid w:val="00A231E2"/>
    <w:rsid w:val="00A24960"/>
    <w:rsid w:val="00A2550D"/>
    <w:rsid w:val="00A316CF"/>
    <w:rsid w:val="00A34016"/>
    <w:rsid w:val="00A3640B"/>
    <w:rsid w:val="00A4169B"/>
    <w:rsid w:val="00A445F2"/>
    <w:rsid w:val="00A50D55"/>
    <w:rsid w:val="00A5165B"/>
    <w:rsid w:val="00A52FDA"/>
    <w:rsid w:val="00A64912"/>
    <w:rsid w:val="00A70A74"/>
    <w:rsid w:val="00A77F72"/>
    <w:rsid w:val="00A90D8F"/>
    <w:rsid w:val="00A90EA8"/>
    <w:rsid w:val="00AA0343"/>
    <w:rsid w:val="00AA2A5C"/>
    <w:rsid w:val="00AB78E9"/>
    <w:rsid w:val="00AD3467"/>
    <w:rsid w:val="00AD5641"/>
    <w:rsid w:val="00AD5718"/>
    <w:rsid w:val="00AD7252"/>
    <w:rsid w:val="00AE0F9B"/>
    <w:rsid w:val="00AF55FF"/>
    <w:rsid w:val="00B032D8"/>
    <w:rsid w:val="00B33B3C"/>
    <w:rsid w:val="00B40D74"/>
    <w:rsid w:val="00B52663"/>
    <w:rsid w:val="00B55A0C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2465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3DBD"/>
    <w:rsid w:val="00CE7D64"/>
    <w:rsid w:val="00CF0BB2"/>
    <w:rsid w:val="00D13441"/>
    <w:rsid w:val="00D20665"/>
    <w:rsid w:val="00D218B9"/>
    <w:rsid w:val="00D243A3"/>
    <w:rsid w:val="00D3200B"/>
    <w:rsid w:val="00D33440"/>
    <w:rsid w:val="00D52EFE"/>
    <w:rsid w:val="00D56941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81"/>
    <w:rsid w:val="00DE149E"/>
    <w:rsid w:val="00DF7891"/>
    <w:rsid w:val="00E05704"/>
    <w:rsid w:val="00E12F1A"/>
    <w:rsid w:val="00E15561"/>
    <w:rsid w:val="00E21CFB"/>
    <w:rsid w:val="00E22935"/>
    <w:rsid w:val="00E43B4B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6AD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E2C9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64D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3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D3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D3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4D3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4D3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4D3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4D3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4D3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4D3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4D36"/>
  </w:style>
  <w:style w:type="paragraph" w:customStyle="1" w:styleId="OPCParaBase">
    <w:name w:val="OPCParaBase"/>
    <w:qFormat/>
    <w:rsid w:val="00764D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4D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4D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4D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4D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4D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64D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4D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4D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4D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4D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4D36"/>
  </w:style>
  <w:style w:type="paragraph" w:customStyle="1" w:styleId="Blocks">
    <w:name w:val="Blocks"/>
    <w:aliases w:val="bb"/>
    <w:basedOn w:val="OPCParaBase"/>
    <w:qFormat/>
    <w:rsid w:val="00764D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4D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4D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4D36"/>
    <w:rPr>
      <w:i/>
    </w:rPr>
  </w:style>
  <w:style w:type="paragraph" w:customStyle="1" w:styleId="BoxList">
    <w:name w:val="BoxList"/>
    <w:aliases w:val="bl"/>
    <w:basedOn w:val="BoxText"/>
    <w:qFormat/>
    <w:rsid w:val="00764D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4D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4D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4D36"/>
    <w:pPr>
      <w:ind w:left="1985" w:hanging="851"/>
    </w:pPr>
  </w:style>
  <w:style w:type="character" w:customStyle="1" w:styleId="CharAmPartNo">
    <w:name w:val="CharAmPartNo"/>
    <w:basedOn w:val="OPCCharBase"/>
    <w:qFormat/>
    <w:rsid w:val="00764D36"/>
  </w:style>
  <w:style w:type="character" w:customStyle="1" w:styleId="CharAmPartText">
    <w:name w:val="CharAmPartText"/>
    <w:basedOn w:val="OPCCharBase"/>
    <w:qFormat/>
    <w:rsid w:val="00764D36"/>
  </w:style>
  <w:style w:type="character" w:customStyle="1" w:styleId="CharAmSchNo">
    <w:name w:val="CharAmSchNo"/>
    <w:basedOn w:val="OPCCharBase"/>
    <w:qFormat/>
    <w:rsid w:val="00764D36"/>
  </w:style>
  <w:style w:type="character" w:customStyle="1" w:styleId="CharAmSchText">
    <w:name w:val="CharAmSchText"/>
    <w:basedOn w:val="OPCCharBase"/>
    <w:qFormat/>
    <w:rsid w:val="00764D36"/>
  </w:style>
  <w:style w:type="character" w:customStyle="1" w:styleId="CharBoldItalic">
    <w:name w:val="CharBoldItalic"/>
    <w:basedOn w:val="OPCCharBase"/>
    <w:uiPriority w:val="1"/>
    <w:qFormat/>
    <w:rsid w:val="00764D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4D36"/>
  </w:style>
  <w:style w:type="character" w:customStyle="1" w:styleId="CharChapText">
    <w:name w:val="CharChapText"/>
    <w:basedOn w:val="OPCCharBase"/>
    <w:uiPriority w:val="1"/>
    <w:qFormat/>
    <w:rsid w:val="00764D36"/>
  </w:style>
  <w:style w:type="character" w:customStyle="1" w:styleId="CharDivNo">
    <w:name w:val="CharDivNo"/>
    <w:basedOn w:val="OPCCharBase"/>
    <w:uiPriority w:val="1"/>
    <w:qFormat/>
    <w:rsid w:val="00764D36"/>
  </w:style>
  <w:style w:type="character" w:customStyle="1" w:styleId="CharDivText">
    <w:name w:val="CharDivText"/>
    <w:basedOn w:val="OPCCharBase"/>
    <w:uiPriority w:val="1"/>
    <w:qFormat/>
    <w:rsid w:val="00764D36"/>
  </w:style>
  <w:style w:type="character" w:customStyle="1" w:styleId="CharItalic">
    <w:name w:val="CharItalic"/>
    <w:basedOn w:val="OPCCharBase"/>
    <w:uiPriority w:val="1"/>
    <w:qFormat/>
    <w:rsid w:val="00764D36"/>
    <w:rPr>
      <w:i/>
    </w:rPr>
  </w:style>
  <w:style w:type="character" w:customStyle="1" w:styleId="CharPartNo">
    <w:name w:val="CharPartNo"/>
    <w:basedOn w:val="OPCCharBase"/>
    <w:uiPriority w:val="1"/>
    <w:qFormat/>
    <w:rsid w:val="00764D36"/>
  </w:style>
  <w:style w:type="character" w:customStyle="1" w:styleId="CharPartText">
    <w:name w:val="CharPartText"/>
    <w:basedOn w:val="OPCCharBase"/>
    <w:uiPriority w:val="1"/>
    <w:qFormat/>
    <w:rsid w:val="00764D36"/>
  </w:style>
  <w:style w:type="character" w:customStyle="1" w:styleId="CharSectno">
    <w:name w:val="CharSectno"/>
    <w:basedOn w:val="OPCCharBase"/>
    <w:qFormat/>
    <w:rsid w:val="00764D36"/>
  </w:style>
  <w:style w:type="character" w:customStyle="1" w:styleId="CharSubdNo">
    <w:name w:val="CharSubdNo"/>
    <w:basedOn w:val="OPCCharBase"/>
    <w:uiPriority w:val="1"/>
    <w:qFormat/>
    <w:rsid w:val="00764D36"/>
  </w:style>
  <w:style w:type="character" w:customStyle="1" w:styleId="CharSubdText">
    <w:name w:val="CharSubdText"/>
    <w:basedOn w:val="OPCCharBase"/>
    <w:uiPriority w:val="1"/>
    <w:qFormat/>
    <w:rsid w:val="00764D36"/>
  </w:style>
  <w:style w:type="paragraph" w:customStyle="1" w:styleId="CTA--">
    <w:name w:val="CTA --"/>
    <w:basedOn w:val="OPCParaBase"/>
    <w:next w:val="Normal"/>
    <w:rsid w:val="00764D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4D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4D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4D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4D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4D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4D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4D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4D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4D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4D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4D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4D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4D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4D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4D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64D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4D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4D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4D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4D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4D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4D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4D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4D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4D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4D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4D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4D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4D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4D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4D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4D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4D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4D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4D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4D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4D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4D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4D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4D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4D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4D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4D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4D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4D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4D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4D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4D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4D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4D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4D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4D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4D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4D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64D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64D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64D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64D3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64D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64D3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64D3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64D3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64D3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64D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4D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4D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4D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4D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4D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4D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4D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64D36"/>
    <w:rPr>
      <w:sz w:val="16"/>
    </w:rPr>
  </w:style>
  <w:style w:type="table" w:customStyle="1" w:styleId="CFlag">
    <w:name w:val="CFlag"/>
    <w:basedOn w:val="TableNormal"/>
    <w:uiPriority w:val="99"/>
    <w:rsid w:val="00764D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64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4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4D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4D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4D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4D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4D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4D3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64D36"/>
    <w:pPr>
      <w:spacing w:before="120"/>
    </w:pPr>
  </w:style>
  <w:style w:type="paragraph" w:customStyle="1" w:styleId="CompiledActNo">
    <w:name w:val="CompiledActNo"/>
    <w:basedOn w:val="OPCParaBase"/>
    <w:next w:val="Normal"/>
    <w:rsid w:val="00764D3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64D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4D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64D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4D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4D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4D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64D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4D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4D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4D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4D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4D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4D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4D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64D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4D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4D36"/>
  </w:style>
  <w:style w:type="character" w:customStyle="1" w:styleId="CharSubPartNoCASA">
    <w:name w:val="CharSubPartNo(CASA)"/>
    <w:basedOn w:val="OPCCharBase"/>
    <w:uiPriority w:val="1"/>
    <w:rsid w:val="00764D36"/>
  </w:style>
  <w:style w:type="paragraph" w:customStyle="1" w:styleId="ENoteTTIndentHeadingSub">
    <w:name w:val="ENoteTTIndentHeadingSub"/>
    <w:aliases w:val="enTTHis"/>
    <w:basedOn w:val="OPCParaBase"/>
    <w:rsid w:val="00764D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4D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4D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4D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4D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64D3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4D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4D36"/>
    <w:rPr>
      <w:sz w:val="22"/>
    </w:rPr>
  </w:style>
  <w:style w:type="paragraph" w:customStyle="1" w:styleId="SOTextNote">
    <w:name w:val="SO TextNote"/>
    <w:aliases w:val="sont"/>
    <w:basedOn w:val="SOText"/>
    <w:qFormat/>
    <w:rsid w:val="00764D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4D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4D36"/>
    <w:rPr>
      <w:sz w:val="22"/>
    </w:rPr>
  </w:style>
  <w:style w:type="paragraph" w:customStyle="1" w:styleId="FileName">
    <w:name w:val="FileName"/>
    <w:basedOn w:val="Normal"/>
    <w:rsid w:val="00764D36"/>
  </w:style>
  <w:style w:type="paragraph" w:customStyle="1" w:styleId="TableHeading">
    <w:name w:val="TableHeading"/>
    <w:aliases w:val="th"/>
    <w:basedOn w:val="OPCParaBase"/>
    <w:next w:val="Tabletext"/>
    <w:rsid w:val="00764D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4D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4D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4D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4D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4D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4D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4D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4D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4D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4D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4D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4D3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64D3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4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4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D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64D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64D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64D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64D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64D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64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64D36"/>
  </w:style>
  <w:style w:type="character" w:customStyle="1" w:styleId="charlegsubtitle1">
    <w:name w:val="charlegsubtitle1"/>
    <w:basedOn w:val="DefaultParagraphFont"/>
    <w:rsid w:val="00764D3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64D36"/>
    <w:pPr>
      <w:ind w:left="240" w:hanging="240"/>
    </w:pPr>
  </w:style>
  <w:style w:type="paragraph" w:styleId="Index2">
    <w:name w:val="index 2"/>
    <w:basedOn w:val="Normal"/>
    <w:next w:val="Normal"/>
    <w:autoRedefine/>
    <w:rsid w:val="00764D36"/>
    <w:pPr>
      <w:ind w:left="480" w:hanging="240"/>
    </w:pPr>
  </w:style>
  <w:style w:type="paragraph" w:styleId="Index3">
    <w:name w:val="index 3"/>
    <w:basedOn w:val="Normal"/>
    <w:next w:val="Normal"/>
    <w:autoRedefine/>
    <w:rsid w:val="00764D36"/>
    <w:pPr>
      <w:ind w:left="720" w:hanging="240"/>
    </w:pPr>
  </w:style>
  <w:style w:type="paragraph" w:styleId="Index4">
    <w:name w:val="index 4"/>
    <w:basedOn w:val="Normal"/>
    <w:next w:val="Normal"/>
    <w:autoRedefine/>
    <w:rsid w:val="00764D36"/>
    <w:pPr>
      <w:ind w:left="960" w:hanging="240"/>
    </w:pPr>
  </w:style>
  <w:style w:type="paragraph" w:styleId="Index5">
    <w:name w:val="index 5"/>
    <w:basedOn w:val="Normal"/>
    <w:next w:val="Normal"/>
    <w:autoRedefine/>
    <w:rsid w:val="00764D36"/>
    <w:pPr>
      <w:ind w:left="1200" w:hanging="240"/>
    </w:pPr>
  </w:style>
  <w:style w:type="paragraph" w:styleId="Index6">
    <w:name w:val="index 6"/>
    <w:basedOn w:val="Normal"/>
    <w:next w:val="Normal"/>
    <w:autoRedefine/>
    <w:rsid w:val="00764D36"/>
    <w:pPr>
      <w:ind w:left="1440" w:hanging="240"/>
    </w:pPr>
  </w:style>
  <w:style w:type="paragraph" w:styleId="Index7">
    <w:name w:val="index 7"/>
    <w:basedOn w:val="Normal"/>
    <w:next w:val="Normal"/>
    <w:autoRedefine/>
    <w:rsid w:val="00764D36"/>
    <w:pPr>
      <w:ind w:left="1680" w:hanging="240"/>
    </w:pPr>
  </w:style>
  <w:style w:type="paragraph" w:styleId="Index8">
    <w:name w:val="index 8"/>
    <w:basedOn w:val="Normal"/>
    <w:next w:val="Normal"/>
    <w:autoRedefine/>
    <w:rsid w:val="00764D36"/>
    <w:pPr>
      <w:ind w:left="1920" w:hanging="240"/>
    </w:pPr>
  </w:style>
  <w:style w:type="paragraph" w:styleId="Index9">
    <w:name w:val="index 9"/>
    <w:basedOn w:val="Normal"/>
    <w:next w:val="Normal"/>
    <w:autoRedefine/>
    <w:rsid w:val="00764D36"/>
    <w:pPr>
      <w:ind w:left="2160" w:hanging="240"/>
    </w:pPr>
  </w:style>
  <w:style w:type="paragraph" w:styleId="NormalIndent">
    <w:name w:val="Normal Indent"/>
    <w:basedOn w:val="Normal"/>
    <w:rsid w:val="00764D36"/>
    <w:pPr>
      <w:ind w:left="720"/>
    </w:pPr>
  </w:style>
  <w:style w:type="paragraph" w:styleId="FootnoteText">
    <w:name w:val="footnote text"/>
    <w:basedOn w:val="Normal"/>
    <w:link w:val="FootnoteTextChar"/>
    <w:rsid w:val="00764D3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64D36"/>
  </w:style>
  <w:style w:type="paragraph" w:styleId="CommentText">
    <w:name w:val="annotation text"/>
    <w:basedOn w:val="Normal"/>
    <w:link w:val="CommentTextChar"/>
    <w:rsid w:val="00764D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4D36"/>
  </w:style>
  <w:style w:type="paragraph" w:styleId="IndexHeading">
    <w:name w:val="index heading"/>
    <w:basedOn w:val="Normal"/>
    <w:next w:val="Index1"/>
    <w:rsid w:val="00764D3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64D3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64D36"/>
    <w:pPr>
      <w:ind w:left="480" w:hanging="480"/>
    </w:pPr>
  </w:style>
  <w:style w:type="paragraph" w:styleId="EnvelopeAddress">
    <w:name w:val="envelope address"/>
    <w:basedOn w:val="Normal"/>
    <w:rsid w:val="00764D3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64D3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64D3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64D36"/>
    <w:rPr>
      <w:sz w:val="16"/>
      <w:szCs w:val="16"/>
    </w:rPr>
  </w:style>
  <w:style w:type="character" w:styleId="PageNumber">
    <w:name w:val="page number"/>
    <w:basedOn w:val="DefaultParagraphFont"/>
    <w:rsid w:val="00764D36"/>
  </w:style>
  <w:style w:type="character" w:styleId="EndnoteReference">
    <w:name w:val="endnote reference"/>
    <w:basedOn w:val="DefaultParagraphFont"/>
    <w:rsid w:val="00764D36"/>
    <w:rPr>
      <w:vertAlign w:val="superscript"/>
    </w:rPr>
  </w:style>
  <w:style w:type="paragraph" w:styleId="EndnoteText">
    <w:name w:val="endnote text"/>
    <w:basedOn w:val="Normal"/>
    <w:link w:val="EndnoteTextChar"/>
    <w:rsid w:val="00764D3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64D36"/>
  </w:style>
  <w:style w:type="paragraph" w:styleId="TableofAuthorities">
    <w:name w:val="table of authorities"/>
    <w:basedOn w:val="Normal"/>
    <w:next w:val="Normal"/>
    <w:rsid w:val="00764D36"/>
    <w:pPr>
      <w:ind w:left="240" w:hanging="240"/>
    </w:pPr>
  </w:style>
  <w:style w:type="paragraph" w:styleId="MacroText">
    <w:name w:val="macro"/>
    <w:link w:val="MacroTextChar"/>
    <w:rsid w:val="00764D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64D3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64D3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64D36"/>
    <w:pPr>
      <w:ind w:left="283" w:hanging="283"/>
    </w:pPr>
  </w:style>
  <w:style w:type="paragraph" w:styleId="ListBullet">
    <w:name w:val="List Bullet"/>
    <w:basedOn w:val="Normal"/>
    <w:autoRedefine/>
    <w:rsid w:val="00764D3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64D3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64D36"/>
    <w:pPr>
      <w:ind w:left="566" w:hanging="283"/>
    </w:pPr>
  </w:style>
  <w:style w:type="paragraph" w:styleId="List3">
    <w:name w:val="List 3"/>
    <w:basedOn w:val="Normal"/>
    <w:rsid w:val="00764D36"/>
    <w:pPr>
      <w:ind w:left="849" w:hanging="283"/>
    </w:pPr>
  </w:style>
  <w:style w:type="paragraph" w:styleId="List4">
    <w:name w:val="List 4"/>
    <w:basedOn w:val="Normal"/>
    <w:rsid w:val="00764D36"/>
    <w:pPr>
      <w:ind w:left="1132" w:hanging="283"/>
    </w:pPr>
  </w:style>
  <w:style w:type="paragraph" w:styleId="List5">
    <w:name w:val="List 5"/>
    <w:basedOn w:val="Normal"/>
    <w:rsid w:val="00764D36"/>
    <w:pPr>
      <w:ind w:left="1415" w:hanging="283"/>
    </w:pPr>
  </w:style>
  <w:style w:type="paragraph" w:styleId="ListBullet2">
    <w:name w:val="List Bullet 2"/>
    <w:basedOn w:val="Normal"/>
    <w:autoRedefine/>
    <w:rsid w:val="00764D3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64D3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64D3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64D3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64D3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64D3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64D3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64D3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64D3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4D3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64D36"/>
    <w:pPr>
      <w:ind w:left="4252"/>
    </w:pPr>
  </w:style>
  <w:style w:type="character" w:customStyle="1" w:styleId="ClosingChar">
    <w:name w:val="Closing Char"/>
    <w:basedOn w:val="DefaultParagraphFont"/>
    <w:link w:val="Closing"/>
    <w:rsid w:val="00764D36"/>
    <w:rPr>
      <w:sz w:val="22"/>
    </w:rPr>
  </w:style>
  <w:style w:type="paragraph" w:styleId="Signature">
    <w:name w:val="Signature"/>
    <w:basedOn w:val="Normal"/>
    <w:link w:val="SignatureChar"/>
    <w:rsid w:val="00764D3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64D36"/>
    <w:rPr>
      <w:sz w:val="22"/>
    </w:rPr>
  </w:style>
  <w:style w:type="paragraph" w:styleId="BodyText">
    <w:name w:val="Body Text"/>
    <w:basedOn w:val="Normal"/>
    <w:link w:val="BodyTextChar"/>
    <w:rsid w:val="00764D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4D36"/>
    <w:rPr>
      <w:sz w:val="22"/>
    </w:rPr>
  </w:style>
  <w:style w:type="paragraph" w:styleId="BodyTextIndent">
    <w:name w:val="Body Text Indent"/>
    <w:basedOn w:val="Normal"/>
    <w:link w:val="BodyTextIndentChar"/>
    <w:rsid w:val="00764D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64D36"/>
    <w:rPr>
      <w:sz w:val="22"/>
    </w:rPr>
  </w:style>
  <w:style w:type="paragraph" w:styleId="ListContinue">
    <w:name w:val="List Continue"/>
    <w:basedOn w:val="Normal"/>
    <w:rsid w:val="00764D36"/>
    <w:pPr>
      <w:spacing w:after="120"/>
      <w:ind w:left="283"/>
    </w:pPr>
  </w:style>
  <w:style w:type="paragraph" w:styleId="ListContinue2">
    <w:name w:val="List Continue 2"/>
    <w:basedOn w:val="Normal"/>
    <w:rsid w:val="00764D36"/>
    <w:pPr>
      <w:spacing w:after="120"/>
      <w:ind w:left="566"/>
    </w:pPr>
  </w:style>
  <w:style w:type="paragraph" w:styleId="ListContinue3">
    <w:name w:val="List Continue 3"/>
    <w:basedOn w:val="Normal"/>
    <w:rsid w:val="00764D36"/>
    <w:pPr>
      <w:spacing w:after="120"/>
      <w:ind w:left="849"/>
    </w:pPr>
  </w:style>
  <w:style w:type="paragraph" w:styleId="ListContinue4">
    <w:name w:val="List Continue 4"/>
    <w:basedOn w:val="Normal"/>
    <w:rsid w:val="00764D36"/>
    <w:pPr>
      <w:spacing w:after="120"/>
      <w:ind w:left="1132"/>
    </w:pPr>
  </w:style>
  <w:style w:type="paragraph" w:styleId="ListContinue5">
    <w:name w:val="List Continue 5"/>
    <w:basedOn w:val="Normal"/>
    <w:rsid w:val="00764D3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64D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64D3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64D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64D3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64D36"/>
  </w:style>
  <w:style w:type="character" w:customStyle="1" w:styleId="SalutationChar">
    <w:name w:val="Salutation Char"/>
    <w:basedOn w:val="DefaultParagraphFont"/>
    <w:link w:val="Salutation"/>
    <w:rsid w:val="00764D36"/>
    <w:rPr>
      <w:sz w:val="22"/>
    </w:rPr>
  </w:style>
  <w:style w:type="paragraph" w:styleId="Date">
    <w:name w:val="Date"/>
    <w:basedOn w:val="Normal"/>
    <w:next w:val="Normal"/>
    <w:link w:val="DateChar"/>
    <w:rsid w:val="00764D36"/>
  </w:style>
  <w:style w:type="character" w:customStyle="1" w:styleId="DateChar">
    <w:name w:val="Date Char"/>
    <w:basedOn w:val="DefaultParagraphFont"/>
    <w:link w:val="Date"/>
    <w:rsid w:val="00764D36"/>
    <w:rPr>
      <w:sz w:val="22"/>
    </w:rPr>
  </w:style>
  <w:style w:type="paragraph" w:styleId="BodyTextFirstIndent">
    <w:name w:val="Body Text First Indent"/>
    <w:basedOn w:val="BodyText"/>
    <w:link w:val="BodyTextFirstIndentChar"/>
    <w:rsid w:val="00764D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64D3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64D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64D36"/>
    <w:rPr>
      <w:sz w:val="22"/>
    </w:rPr>
  </w:style>
  <w:style w:type="paragraph" w:styleId="BodyText2">
    <w:name w:val="Body Text 2"/>
    <w:basedOn w:val="Normal"/>
    <w:link w:val="BodyText2Char"/>
    <w:rsid w:val="00764D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64D36"/>
    <w:rPr>
      <w:sz w:val="22"/>
    </w:rPr>
  </w:style>
  <w:style w:type="paragraph" w:styleId="BodyText3">
    <w:name w:val="Body Text 3"/>
    <w:basedOn w:val="Normal"/>
    <w:link w:val="BodyText3Char"/>
    <w:rsid w:val="00764D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64D3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64D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64D36"/>
    <w:rPr>
      <w:sz w:val="22"/>
    </w:rPr>
  </w:style>
  <w:style w:type="paragraph" w:styleId="BodyTextIndent3">
    <w:name w:val="Body Text Indent 3"/>
    <w:basedOn w:val="Normal"/>
    <w:link w:val="BodyTextIndent3Char"/>
    <w:rsid w:val="00764D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4D36"/>
    <w:rPr>
      <w:sz w:val="16"/>
      <w:szCs w:val="16"/>
    </w:rPr>
  </w:style>
  <w:style w:type="paragraph" w:styleId="BlockText">
    <w:name w:val="Block Text"/>
    <w:basedOn w:val="Normal"/>
    <w:rsid w:val="00764D36"/>
    <w:pPr>
      <w:spacing w:after="120"/>
      <w:ind w:left="1440" w:right="1440"/>
    </w:pPr>
  </w:style>
  <w:style w:type="character" w:styleId="Hyperlink">
    <w:name w:val="Hyperlink"/>
    <w:basedOn w:val="DefaultParagraphFont"/>
    <w:rsid w:val="00764D36"/>
    <w:rPr>
      <w:color w:val="0000FF"/>
      <w:u w:val="single"/>
    </w:rPr>
  </w:style>
  <w:style w:type="character" w:styleId="FollowedHyperlink">
    <w:name w:val="FollowedHyperlink"/>
    <w:basedOn w:val="DefaultParagraphFont"/>
    <w:rsid w:val="00764D36"/>
    <w:rPr>
      <w:color w:val="800080"/>
      <w:u w:val="single"/>
    </w:rPr>
  </w:style>
  <w:style w:type="character" w:styleId="Strong">
    <w:name w:val="Strong"/>
    <w:basedOn w:val="DefaultParagraphFont"/>
    <w:qFormat/>
    <w:rsid w:val="00764D36"/>
    <w:rPr>
      <w:b/>
      <w:bCs/>
    </w:rPr>
  </w:style>
  <w:style w:type="character" w:styleId="Emphasis">
    <w:name w:val="Emphasis"/>
    <w:basedOn w:val="DefaultParagraphFont"/>
    <w:qFormat/>
    <w:rsid w:val="00764D36"/>
    <w:rPr>
      <w:i/>
      <w:iCs/>
    </w:rPr>
  </w:style>
  <w:style w:type="paragraph" w:styleId="DocumentMap">
    <w:name w:val="Document Map"/>
    <w:basedOn w:val="Normal"/>
    <w:link w:val="DocumentMapChar"/>
    <w:rsid w:val="00764D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64D3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64D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64D3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64D36"/>
  </w:style>
  <w:style w:type="character" w:customStyle="1" w:styleId="E-mailSignatureChar">
    <w:name w:val="E-mail Signature Char"/>
    <w:basedOn w:val="DefaultParagraphFont"/>
    <w:link w:val="E-mailSignature"/>
    <w:rsid w:val="00764D36"/>
    <w:rPr>
      <w:sz w:val="22"/>
    </w:rPr>
  </w:style>
  <w:style w:type="paragraph" w:styleId="NormalWeb">
    <w:name w:val="Normal (Web)"/>
    <w:basedOn w:val="Normal"/>
    <w:rsid w:val="00764D36"/>
  </w:style>
  <w:style w:type="character" w:styleId="HTMLAcronym">
    <w:name w:val="HTML Acronym"/>
    <w:basedOn w:val="DefaultParagraphFont"/>
    <w:rsid w:val="00764D36"/>
  </w:style>
  <w:style w:type="paragraph" w:styleId="HTMLAddress">
    <w:name w:val="HTML Address"/>
    <w:basedOn w:val="Normal"/>
    <w:link w:val="HTMLAddressChar"/>
    <w:rsid w:val="00764D3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64D36"/>
    <w:rPr>
      <w:i/>
      <w:iCs/>
      <w:sz w:val="22"/>
    </w:rPr>
  </w:style>
  <w:style w:type="character" w:styleId="HTMLCite">
    <w:name w:val="HTML Cite"/>
    <w:basedOn w:val="DefaultParagraphFont"/>
    <w:rsid w:val="00764D36"/>
    <w:rPr>
      <w:i/>
      <w:iCs/>
    </w:rPr>
  </w:style>
  <w:style w:type="character" w:styleId="HTMLCode">
    <w:name w:val="HTML Code"/>
    <w:basedOn w:val="DefaultParagraphFont"/>
    <w:rsid w:val="00764D3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64D36"/>
    <w:rPr>
      <w:i/>
      <w:iCs/>
    </w:rPr>
  </w:style>
  <w:style w:type="character" w:styleId="HTMLKeyboard">
    <w:name w:val="HTML Keyboard"/>
    <w:basedOn w:val="DefaultParagraphFont"/>
    <w:rsid w:val="00764D3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64D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64D3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64D3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64D3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64D3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64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4D36"/>
    <w:rPr>
      <w:b/>
      <w:bCs/>
    </w:rPr>
  </w:style>
  <w:style w:type="numbering" w:styleId="1ai">
    <w:name w:val="Outline List 1"/>
    <w:basedOn w:val="NoList"/>
    <w:rsid w:val="00764D36"/>
    <w:pPr>
      <w:numPr>
        <w:numId w:val="14"/>
      </w:numPr>
    </w:pPr>
  </w:style>
  <w:style w:type="numbering" w:styleId="111111">
    <w:name w:val="Outline List 2"/>
    <w:basedOn w:val="NoList"/>
    <w:rsid w:val="00764D36"/>
    <w:pPr>
      <w:numPr>
        <w:numId w:val="15"/>
      </w:numPr>
    </w:pPr>
  </w:style>
  <w:style w:type="numbering" w:styleId="ArticleSection">
    <w:name w:val="Outline List 3"/>
    <w:basedOn w:val="NoList"/>
    <w:rsid w:val="00764D36"/>
    <w:pPr>
      <w:numPr>
        <w:numId w:val="17"/>
      </w:numPr>
    </w:pPr>
  </w:style>
  <w:style w:type="table" w:styleId="TableSimple1">
    <w:name w:val="Table Simple 1"/>
    <w:basedOn w:val="TableNormal"/>
    <w:rsid w:val="00764D3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64D3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64D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64D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64D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64D3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64D3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64D3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64D3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64D3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64D3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64D3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64D3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64D3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64D3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64D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64D3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64D3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64D3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64D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64D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64D3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64D3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64D3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64D3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64D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64D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64D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64D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64D3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64D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64D3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64D3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64D3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64D3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64D3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64D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64D3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64D3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64D3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64D3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64D3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64D3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64D3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604</Words>
  <Characters>3222</Characters>
  <Application>Microsoft Office Word</Application>
  <DocSecurity>0</DocSecurity>
  <PresentationFormat/>
  <Lines>115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2021-06-08T23:53:00Z</dcterms:created>
  <dcterms:modified xsi:type="dcterms:W3CDTF">2021-06-08T23:54:00Z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Points of Entry Determinations) Amendment (Periods of Effect)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OPC65238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4 June 2021</vt:lpwstr>
  </property>
</Properties>
</file>