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462C" w14:textId="77777777" w:rsidR="00715914" w:rsidRPr="008F5E17" w:rsidRDefault="00DA186E" w:rsidP="00B05CF4">
      <w:pPr>
        <w:rPr>
          <w:sz w:val="28"/>
        </w:rPr>
      </w:pPr>
      <w:r w:rsidRPr="008F5E17">
        <w:rPr>
          <w:noProof/>
          <w:lang w:eastAsia="en-AU"/>
        </w:rPr>
        <w:drawing>
          <wp:inline distT="0" distB="0" distL="0" distR="0" wp14:anchorId="4DE3B3F3" wp14:editId="337B52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DAF5" w14:textId="77777777" w:rsidR="00715914" w:rsidRPr="008F5E17" w:rsidRDefault="00715914" w:rsidP="00715914">
      <w:pPr>
        <w:rPr>
          <w:sz w:val="19"/>
        </w:rPr>
      </w:pPr>
    </w:p>
    <w:p w14:paraId="5E6E9BBB" w14:textId="77777777" w:rsidR="00715914" w:rsidRPr="008F5E17" w:rsidRDefault="0048711B" w:rsidP="00715914">
      <w:pPr>
        <w:pStyle w:val="ShortT"/>
      </w:pPr>
      <w:r w:rsidRPr="008F5E17">
        <w:t>Biosecurity (Consequential Amendments and Transitional Provisions) (Extension of First Points of Entry Determinations) Instrument 2021</w:t>
      </w:r>
    </w:p>
    <w:p w14:paraId="54592DA6" w14:textId="77777777" w:rsidR="0048711B" w:rsidRPr="008F5E17" w:rsidRDefault="0048711B" w:rsidP="0040441B">
      <w:pPr>
        <w:pStyle w:val="SignCoverPageStart"/>
        <w:rPr>
          <w:szCs w:val="22"/>
        </w:rPr>
      </w:pPr>
      <w:r w:rsidRPr="008F5E17">
        <w:rPr>
          <w:szCs w:val="22"/>
        </w:rPr>
        <w:t xml:space="preserve">I, </w:t>
      </w:r>
      <w:r w:rsidR="00FF1309" w:rsidRPr="008F5E17">
        <w:rPr>
          <w:szCs w:val="22"/>
        </w:rPr>
        <w:t xml:space="preserve">Andrew </w:t>
      </w:r>
      <w:r w:rsidR="002E65DD" w:rsidRPr="008F5E17">
        <w:rPr>
          <w:szCs w:val="22"/>
        </w:rPr>
        <w:t xml:space="preserve">Edgar Francis </w:t>
      </w:r>
      <w:r w:rsidR="00FF1309" w:rsidRPr="008F5E17">
        <w:rPr>
          <w:szCs w:val="22"/>
        </w:rPr>
        <w:t>Metcalfe</w:t>
      </w:r>
      <w:r w:rsidR="005D3697" w:rsidRPr="008F5E17">
        <w:rPr>
          <w:szCs w:val="22"/>
        </w:rPr>
        <w:t xml:space="preserve"> AO</w:t>
      </w:r>
      <w:r w:rsidRPr="008F5E17">
        <w:rPr>
          <w:szCs w:val="22"/>
        </w:rPr>
        <w:t>, Director of Biosecurity, make the following instrument.</w:t>
      </w:r>
    </w:p>
    <w:p w14:paraId="7C39158A" w14:textId="713F8D6C" w:rsidR="0048711B" w:rsidRPr="008F5E17" w:rsidRDefault="0048711B" w:rsidP="0040441B">
      <w:pPr>
        <w:keepNext/>
        <w:spacing w:before="300" w:line="240" w:lineRule="atLeast"/>
        <w:ind w:right="397"/>
        <w:jc w:val="both"/>
        <w:rPr>
          <w:szCs w:val="22"/>
        </w:rPr>
      </w:pPr>
      <w:r w:rsidRPr="008F5E17">
        <w:rPr>
          <w:szCs w:val="22"/>
        </w:rPr>
        <w:t>Dated</w:t>
      </w:r>
      <w:r w:rsidR="00917EE3">
        <w:rPr>
          <w:szCs w:val="22"/>
        </w:rPr>
        <w:t xml:space="preserve"> </w:t>
      </w:r>
      <w:r w:rsidRPr="008F5E17">
        <w:rPr>
          <w:szCs w:val="22"/>
        </w:rPr>
        <w:fldChar w:fldCharType="begin"/>
      </w:r>
      <w:r w:rsidRPr="008F5E17">
        <w:rPr>
          <w:szCs w:val="22"/>
        </w:rPr>
        <w:instrText xml:space="preserve"> DOCPROPERTY  DateMade </w:instrText>
      </w:r>
      <w:r w:rsidRPr="008F5E17">
        <w:rPr>
          <w:szCs w:val="22"/>
        </w:rPr>
        <w:fldChar w:fldCharType="separate"/>
      </w:r>
      <w:r w:rsidR="00917EE3">
        <w:rPr>
          <w:szCs w:val="22"/>
        </w:rPr>
        <w:t>4 June 2021</w:t>
      </w:r>
      <w:r w:rsidRPr="008F5E17">
        <w:rPr>
          <w:szCs w:val="22"/>
        </w:rPr>
        <w:fldChar w:fldCharType="end"/>
      </w:r>
    </w:p>
    <w:p w14:paraId="34FC3FFA" w14:textId="77777777" w:rsidR="0048711B" w:rsidRPr="008F5E17" w:rsidRDefault="00FF1309" w:rsidP="0040441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F5E17">
        <w:rPr>
          <w:szCs w:val="22"/>
        </w:rPr>
        <w:t xml:space="preserve">Andrew </w:t>
      </w:r>
      <w:r w:rsidR="002E65DD" w:rsidRPr="008F5E17">
        <w:rPr>
          <w:szCs w:val="22"/>
        </w:rPr>
        <w:t xml:space="preserve">Edgar Francis </w:t>
      </w:r>
      <w:r w:rsidRPr="008F5E17">
        <w:rPr>
          <w:szCs w:val="22"/>
        </w:rPr>
        <w:t>Metcalfe</w:t>
      </w:r>
      <w:r w:rsidR="005D3697" w:rsidRPr="008F5E17">
        <w:rPr>
          <w:szCs w:val="22"/>
        </w:rPr>
        <w:t xml:space="preserve"> AO</w:t>
      </w:r>
    </w:p>
    <w:p w14:paraId="4C2F2293" w14:textId="77777777" w:rsidR="0048711B" w:rsidRPr="008F5E17" w:rsidRDefault="0048711B" w:rsidP="0040441B">
      <w:pPr>
        <w:pStyle w:val="SignCoverPageEnd"/>
        <w:rPr>
          <w:szCs w:val="22"/>
        </w:rPr>
      </w:pPr>
      <w:r w:rsidRPr="008F5E17">
        <w:rPr>
          <w:szCs w:val="22"/>
        </w:rPr>
        <w:t>Director of Biosecurity</w:t>
      </w:r>
    </w:p>
    <w:p w14:paraId="474E498D" w14:textId="77777777" w:rsidR="0048711B" w:rsidRPr="008F5E17" w:rsidRDefault="0048711B" w:rsidP="0040441B"/>
    <w:p w14:paraId="2168927F" w14:textId="77777777" w:rsidR="00715914" w:rsidRPr="000A5EC4" w:rsidRDefault="00715914" w:rsidP="00715914">
      <w:pPr>
        <w:pStyle w:val="Header"/>
        <w:tabs>
          <w:tab w:val="clear" w:pos="4150"/>
          <w:tab w:val="clear" w:pos="8307"/>
        </w:tabs>
      </w:pPr>
      <w:r w:rsidRPr="000A5EC4">
        <w:rPr>
          <w:rStyle w:val="CharChapNo"/>
        </w:rPr>
        <w:t xml:space="preserve"> </w:t>
      </w:r>
      <w:r w:rsidRPr="000A5EC4">
        <w:rPr>
          <w:rStyle w:val="CharChapText"/>
        </w:rPr>
        <w:t xml:space="preserve"> </w:t>
      </w:r>
    </w:p>
    <w:p w14:paraId="43C8D7AC" w14:textId="77777777" w:rsidR="00715914" w:rsidRPr="000A5EC4" w:rsidRDefault="00715914" w:rsidP="00715914">
      <w:pPr>
        <w:pStyle w:val="Header"/>
        <w:tabs>
          <w:tab w:val="clear" w:pos="4150"/>
          <w:tab w:val="clear" w:pos="8307"/>
        </w:tabs>
      </w:pPr>
      <w:r w:rsidRPr="000A5EC4">
        <w:rPr>
          <w:rStyle w:val="CharPartNo"/>
        </w:rPr>
        <w:t xml:space="preserve"> </w:t>
      </w:r>
      <w:r w:rsidRPr="000A5EC4">
        <w:rPr>
          <w:rStyle w:val="CharPartText"/>
        </w:rPr>
        <w:t xml:space="preserve"> </w:t>
      </w:r>
    </w:p>
    <w:p w14:paraId="0B06AA8B" w14:textId="77777777" w:rsidR="00715914" w:rsidRPr="000A5EC4" w:rsidRDefault="00715914" w:rsidP="00715914">
      <w:pPr>
        <w:pStyle w:val="Header"/>
        <w:tabs>
          <w:tab w:val="clear" w:pos="4150"/>
          <w:tab w:val="clear" w:pos="8307"/>
        </w:tabs>
      </w:pPr>
      <w:r w:rsidRPr="000A5EC4">
        <w:rPr>
          <w:rStyle w:val="CharDivNo"/>
        </w:rPr>
        <w:t xml:space="preserve"> </w:t>
      </w:r>
      <w:r w:rsidRPr="000A5EC4">
        <w:rPr>
          <w:rStyle w:val="CharDivText"/>
        </w:rPr>
        <w:t xml:space="preserve"> </w:t>
      </w:r>
    </w:p>
    <w:p w14:paraId="19C94DCC" w14:textId="77777777" w:rsidR="00715914" w:rsidRPr="008F5E17" w:rsidRDefault="00715914" w:rsidP="00715914">
      <w:pPr>
        <w:sectPr w:rsidR="00715914" w:rsidRPr="008F5E17" w:rsidSect="00F720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ABA4088" w14:textId="77777777" w:rsidR="00F67BCA" w:rsidRPr="008F5E17" w:rsidRDefault="00715914" w:rsidP="00715914">
      <w:pPr>
        <w:outlineLvl w:val="0"/>
        <w:rPr>
          <w:sz w:val="36"/>
        </w:rPr>
      </w:pPr>
      <w:r w:rsidRPr="008F5E17">
        <w:rPr>
          <w:sz w:val="36"/>
        </w:rPr>
        <w:lastRenderedPageBreak/>
        <w:t>Contents</w:t>
      </w:r>
    </w:p>
    <w:p w14:paraId="364A8ECD" w14:textId="37F4385E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fldChar w:fldCharType="begin"/>
      </w:r>
      <w:r w:rsidRPr="008F5E17">
        <w:instrText xml:space="preserve"> TOC \o "1-9" </w:instrText>
      </w:r>
      <w:r w:rsidRPr="008F5E17">
        <w:fldChar w:fldCharType="separate"/>
      </w:r>
      <w:r w:rsidRPr="008F5E17">
        <w:rPr>
          <w:noProof/>
        </w:rPr>
        <w:t>1</w:t>
      </w:r>
      <w:r w:rsidRPr="008F5E17">
        <w:rPr>
          <w:noProof/>
        </w:rPr>
        <w:tab/>
        <w:t>Name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_Toc72231533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1</w:t>
      </w:r>
      <w:r w:rsidRPr="008F5E17">
        <w:rPr>
          <w:noProof/>
        </w:rPr>
        <w:fldChar w:fldCharType="end"/>
      </w:r>
    </w:p>
    <w:p w14:paraId="65552FCD" w14:textId="750F634A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rPr>
          <w:noProof/>
        </w:rPr>
        <w:t>2</w:t>
      </w:r>
      <w:r w:rsidRPr="008F5E17">
        <w:rPr>
          <w:noProof/>
        </w:rPr>
        <w:tab/>
        <w:t>Commencement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_Toc72231534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1</w:t>
      </w:r>
      <w:r w:rsidRPr="008F5E17">
        <w:rPr>
          <w:noProof/>
        </w:rPr>
        <w:fldChar w:fldCharType="end"/>
      </w:r>
    </w:p>
    <w:p w14:paraId="1017C9CE" w14:textId="2774BE9B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rPr>
          <w:noProof/>
        </w:rPr>
        <w:t>3</w:t>
      </w:r>
      <w:r w:rsidRPr="008F5E17">
        <w:rPr>
          <w:noProof/>
        </w:rPr>
        <w:tab/>
        <w:t>Authority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_Toc72231535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1</w:t>
      </w:r>
      <w:r w:rsidRPr="008F5E17">
        <w:rPr>
          <w:noProof/>
        </w:rPr>
        <w:fldChar w:fldCharType="end"/>
      </w:r>
    </w:p>
    <w:p w14:paraId="7BA5A0C0" w14:textId="3A71CAE4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rPr>
          <w:noProof/>
        </w:rPr>
        <w:t>4</w:t>
      </w:r>
      <w:r w:rsidRPr="008F5E17">
        <w:rPr>
          <w:noProof/>
        </w:rPr>
        <w:tab/>
        <w:t>Schedules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_Toc72231536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1</w:t>
      </w:r>
      <w:r w:rsidRPr="008F5E17">
        <w:rPr>
          <w:noProof/>
        </w:rPr>
        <w:fldChar w:fldCharType="end"/>
      </w:r>
    </w:p>
    <w:p w14:paraId="1C14D971" w14:textId="0D950A9A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rPr>
          <w:noProof/>
        </w:rPr>
        <w:t>5</w:t>
      </w:r>
      <w:r w:rsidRPr="008F5E17">
        <w:rPr>
          <w:noProof/>
        </w:rPr>
        <w:tab/>
        <w:t>Extension of transition period for certain landing places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_Toc72231537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1</w:t>
      </w:r>
      <w:r w:rsidRPr="008F5E17">
        <w:rPr>
          <w:noProof/>
        </w:rPr>
        <w:fldChar w:fldCharType="end"/>
      </w:r>
    </w:p>
    <w:p w14:paraId="66E688E8" w14:textId="722F21D2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rPr>
          <w:noProof/>
        </w:rPr>
        <w:t>6</w:t>
      </w:r>
      <w:r w:rsidRPr="008F5E17">
        <w:rPr>
          <w:noProof/>
        </w:rPr>
        <w:tab/>
        <w:t>Extension of transition period for certain ports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_Toc72231538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2</w:t>
      </w:r>
      <w:r w:rsidRPr="008F5E17">
        <w:rPr>
          <w:noProof/>
        </w:rPr>
        <w:fldChar w:fldCharType="end"/>
      </w:r>
    </w:p>
    <w:p w14:paraId="351F29B6" w14:textId="258F1349" w:rsidR="008F5E17" w:rsidRPr="008F5E17" w:rsidRDefault="008F5E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5E17">
        <w:rPr>
          <w:noProof/>
        </w:rPr>
        <w:t>7</w:t>
      </w:r>
      <w:r w:rsidRPr="008F5E17">
        <w:rPr>
          <w:noProof/>
        </w:rPr>
        <w:tab/>
        <w:t>Savings—old law</w:t>
      </w:r>
      <w:r w:rsidRPr="008F5E17">
        <w:rPr>
          <w:noProof/>
        </w:rPr>
        <w:tab/>
      </w:r>
      <w:r w:rsidRPr="008F5E17">
        <w:rPr>
          <w:noProof/>
        </w:rPr>
        <w:fldChar w:fldCharType="begin"/>
      </w:r>
      <w:r w:rsidRPr="008F5E17">
        <w:rPr>
          <w:noProof/>
        </w:rPr>
        <w:instrText xml:space="preserve"> PAGEREF _Toc72231539 \h </w:instrText>
      </w:r>
      <w:r w:rsidRPr="008F5E17">
        <w:rPr>
          <w:noProof/>
        </w:rPr>
      </w:r>
      <w:r w:rsidRPr="008F5E17">
        <w:rPr>
          <w:noProof/>
        </w:rPr>
        <w:fldChar w:fldCharType="separate"/>
      </w:r>
      <w:r w:rsidR="00917EE3">
        <w:rPr>
          <w:noProof/>
        </w:rPr>
        <w:t>2</w:t>
      </w:r>
      <w:r w:rsidRPr="008F5E17">
        <w:rPr>
          <w:noProof/>
        </w:rPr>
        <w:fldChar w:fldCharType="end"/>
      </w:r>
    </w:p>
    <w:p w14:paraId="07900782" w14:textId="4077C8E3" w:rsidR="008F5E17" w:rsidRPr="008F5E17" w:rsidRDefault="008F5E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5E17">
        <w:rPr>
          <w:noProof/>
        </w:rPr>
        <w:t>Schedule 1—Repeals</w:t>
      </w:r>
      <w:r w:rsidRPr="008F5E17">
        <w:rPr>
          <w:b w:val="0"/>
          <w:noProof/>
          <w:sz w:val="18"/>
        </w:rPr>
        <w:tab/>
      </w:r>
      <w:r w:rsidRPr="008F5E17">
        <w:rPr>
          <w:b w:val="0"/>
          <w:noProof/>
          <w:sz w:val="18"/>
        </w:rPr>
        <w:fldChar w:fldCharType="begin"/>
      </w:r>
      <w:r w:rsidRPr="008F5E17">
        <w:rPr>
          <w:b w:val="0"/>
          <w:noProof/>
          <w:sz w:val="18"/>
        </w:rPr>
        <w:instrText xml:space="preserve"> PAGEREF _Toc72231540 \h </w:instrText>
      </w:r>
      <w:r w:rsidRPr="008F5E17">
        <w:rPr>
          <w:b w:val="0"/>
          <w:noProof/>
          <w:sz w:val="18"/>
        </w:rPr>
      </w:r>
      <w:r w:rsidRPr="008F5E17">
        <w:rPr>
          <w:b w:val="0"/>
          <w:noProof/>
          <w:sz w:val="18"/>
        </w:rPr>
        <w:fldChar w:fldCharType="separate"/>
      </w:r>
      <w:r w:rsidR="00917EE3">
        <w:rPr>
          <w:b w:val="0"/>
          <w:noProof/>
          <w:sz w:val="18"/>
        </w:rPr>
        <w:t>3</w:t>
      </w:r>
      <w:r w:rsidRPr="008F5E17">
        <w:rPr>
          <w:b w:val="0"/>
          <w:noProof/>
          <w:sz w:val="18"/>
        </w:rPr>
        <w:fldChar w:fldCharType="end"/>
      </w:r>
    </w:p>
    <w:p w14:paraId="3B7CB847" w14:textId="33AD7CAF" w:rsidR="008F5E17" w:rsidRPr="008F5E17" w:rsidRDefault="008F5E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5E17">
        <w:rPr>
          <w:noProof/>
        </w:rPr>
        <w:t>Biosecurity (Consequential Amendments and Transitional Provisions) (Extension of First Points of Entry Determinations) Instrument 2019</w:t>
      </w:r>
      <w:r w:rsidRPr="008F5E17">
        <w:rPr>
          <w:i w:val="0"/>
          <w:noProof/>
          <w:sz w:val="18"/>
        </w:rPr>
        <w:tab/>
      </w:r>
      <w:r w:rsidRPr="008F5E17">
        <w:rPr>
          <w:i w:val="0"/>
          <w:noProof/>
          <w:sz w:val="18"/>
        </w:rPr>
        <w:fldChar w:fldCharType="begin"/>
      </w:r>
      <w:r w:rsidRPr="008F5E17">
        <w:rPr>
          <w:i w:val="0"/>
          <w:noProof/>
          <w:sz w:val="18"/>
        </w:rPr>
        <w:instrText xml:space="preserve"> PAGEREF _Toc72231541 \h </w:instrText>
      </w:r>
      <w:r w:rsidRPr="008F5E17">
        <w:rPr>
          <w:i w:val="0"/>
          <w:noProof/>
          <w:sz w:val="18"/>
        </w:rPr>
      </w:r>
      <w:r w:rsidRPr="008F5E17">
        <w:rPr>
          <w:i w:val="0"/>
          <w:noProof/>
          <w:sz w:val="18"/>
        </w:rPr>
        <w:fldChar w:fldCharType="separate"/>
      </w:r>
      <w:r w:rsidR="00917EE3">
        <w:rPr>
          <w:i w:val="0"/>
          <w:noProof/>
          <w:sz w:val="18"/>
        </w:rPr>
        <w:t>3</w:t>
      </w:r>
      <w:r w:rsidRPr="008F5E17">
        <w:rPr>
          <w:i w:val="0"/>
          <w:noProof/>
          <w:sz w:val="18"/>
        </w:rPr>
        <w:fldChar w:fldCharType="end"/>
      </w:r>
    </w:p>
    <w:p w14:paraId="3AB66285" w14:textId="6E1A1740" w:rsidR="008F5E17" w:rsidRPr="008F5E17" w:rsidRDefault="008F5E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5E17">
        <w:rPr>
          <w:noProof/>
        </w:rPr>
        <w:t>Biosecurity (Consequential Amendments and Transitional Provisions) (Extension of First Points of Entry Determinations) Instrument (No. 2) 2019</w:t>
      </w:r>
      <w:r w:rsidRPr="008F5E17">
        <w:rPr>
          <w:i w:val="0"/>
          <w:noProof/>
          <w:sz w:val="18"/>
        </w:rPr>
        <w:tab/>
      </w:r>
      <w:r w:rsidRPr="008F5E17">
        <w:rPr>
          <w:i w:val="0"/>
          <w:noProof/>
          <w:sz w:val="18"/>
        </w:rPr>
        <w:fldChar w:fldCharType="begin"/>
      </w:r>
      <w:r w:rsidRPr="008F5E17">
        <w:rPr>
          <w:i w:val="0"/>
          <w:noProof/>
          <w:sz w:val="18"/>
        </w:rPr>
        <w:instrText xml:space="preserve"> PAGEREF _Toc72231542 \h </w:instrText>
      </w:r>
      <w:r w:rsidRPr="008F5E17">
        <w:rPr>
          <w:i w:val="0"/>
          <w:noProof/>
          <w:sz w:val="18"/>
        </w:rPr>
      </w:r>
      <w:r w:rsidRPr="008F5E17">
        <w:rPr>
          <w:i w:val="0"/>
          <w:noProof/>
          <w:sz w:val="18"/>
        </w:rPr>
        <w:fldChar w:fldCharType="separate"/>
      </w:r>
      <w:r w:rsidR="00917EE3">
        <w:rPr>
          <w:i w:val="0"/>
          <w:noProof/>
          <w:sz w:val="18"/>
        </w:rPr>
        <w:t>3</w:t>
      </w:r>
      <w:r w:rsidRPr="008F5E17">
        <w:rPr>
          <w:i w:val="0"/>
          <w:noProof/>
          <w:sz w:val="18"/>
        </w:rPr>
        <w:fldChar w:fldCharType="end"/>
      </w:r>
    </w:p>
    <w:p w14:paraId="01EE6349" w14:textId="77777777" w:rsidR="00670EA1" w:rsidRPr="008F5E17" w:rsidRDefault="008F5E17" w:rsidP="00715914">
      <w:r w:rsidRPr="008F5E17">
        <w:fldChar w:fldCharType="end"/>
      </w:r>
    </w:p>
    <w:p w14:paraId="31638844" w14:textId="77777777" w:rsidR="00670EA1" w:rsidRPr="008F5E17" w:rsidRDefault="00670EA1" w:rsidP="00715914">
      <w:pPr>
        <w:sectPr w:rsidR="00670EA1" w:rsidRPr="008F5E17" w:rsidSect="00F720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F5AA4" w14:textId="77777777" w:rsidR="00715914" w:rsidRPr="008F5E17" w:rsidRDefault="00715914" w:rsidP="00715914">
      <w:pPr>
        <w:pStyle w:val="Header"/>
      </w:pPr>
      <w:r w:rsidRPr="000A5EC4">
        <w:lastRenderedPageBreak/>
        <w:t xml:space="preserve">  </w:t>
      </w:r>
    </w:p>
    <w:p w14:paraId="14F5306E" w14:textId="77777777" w:rsidR="00715914" w:rsidRPr="008F5E17" w:rsidRDefault="00715914" w:rsidP="00715914">
      <w:pPr>
        <w:pStyle w:val="ActHead5"/>
      </w:pPr>
      <w:bookmarkStart w:id="0" w:name="_Toc72231533"/>
      <w:r w:rsidRPr="000A5EC4">
        <w:rPr>
          <w:rStyle w:val="CharSectno"/>
        </w:rPr>
        <w:t>1</w:t>
      </w:r>
      <w:r w:rsidRPr="008F5E17">
        <w:t xml:space="preserve">  </w:t>
      </w:r>
      <w:r w:rsidR="00CE493D" w:rsidRPr="008F5E17">
        <w:t>Name</w:t>
      </w:r>
      <w:bookmarkEnd w:id="0"/>
    </w:p>
    <w:p w14:paraId="1D4FA030" w14:textId="77777777" w:rsidR="00715914" w:rsidRPr="008F5E17" w:rsidRDefault="00715914" w:rsidP="00715914">
      <w:pPr>
        <w:pStyle w:val="subsection"/>
      </w:pPr>
      <w:r w:rsidRPr="008F5E17">
        <w:tab/>
      </w:r>
      <w:r w:rsidRPr="008F5E17">
        <w:tab/>
      </w:r>
      <w:r w:rsidR="0048711B" w:rsidRPr="008F5E17">
        <w:t>This instrument is</w:t>
      </w:r>
      <w:r w:rsidR="00CE493D" w:rsidRPr="008F5E17">
        <w:t xml:space="preserve"> the </w:t>
      </w:r>
      <w:r w:rsidR="008F5E17" w:rsidRPr="008F5E17">
        <w:rPr>
          <w:i/>
          <w:noProof/>
        </w:rPr>
        <w:t>Biosecurity (Consequential Amendments and Transitional Provisions) (Extension of First Points of Entry Determinations) Instrument 2021</w:t>
      </w:r>
      <w:r w:rsidRPr="008F5E17">
        <w:t>.</w:t>
      </w:r>
    </w:p>
    <w:p w14:paraId="12C11C12" w14:textId="77777777" w:rsidR="00715914" w:rsidRPr="008F5E17" w:rsidRDefault="00715914" w:rsidP="00715914">
      <w:pPr>
        <w:pStyle w:val="ActHead5"/>
      </w:pPr>
      <w:bookmarkStart w:id="1" w:name="_Toc72231534"/>
      <w:r w:rsidRPr="000A5EC4">
        <w:rPr>
          <w:rStyle w:val="CharSectno"/>
        </w:rPr>
        <w:t>2</w:t>
      </w:r>
      <w:r w:rsidRPr="008F5E17">
        <w:t xml:space="preserve">  Commencement</w:t>
      </w:r>
      <w:bookmarkEnd w:id="1"/>
    </w:p>
    <w:p w14:paraId="155E8EB9" w14:textId="77777777" w:rsidR="00AE3652" w:rsidRPr="008F5E17" w:rsidRDefault="00807626" w:rsidP="00AE3652">
      <w:pPr>
        <w:pStyle w:val="subsection"/>
      </w:pPr>
      <w:r w:rsidRPr="008F5E17">
        <w:tab/>
      </w:r>
      <w:r w:rsidR="00AE3652" w:rsidRPr="008F5E17">
        <w:t>(1)</w:t>
      </w:r>
      <w:r w:rsidR="00AE3652" w:rsidRPr="008F5E17">
        <w:tab/>
        <w:t xml:space="preserve">Each provision of </w:t>
      </w:r>
      <w:r w:rsidR="0048711B" w:rsidRPr="008F5E17">
        <w:t>this instrument</w:t>
      </w:r>
      <w:r w:rsidR="00AE3652" w:rsidRPr="008F5E17">
        <w:t xml:space="preserve"> specified in column 1 of the table commences, or is taken to have commenced, in accordance with column 2 of the table. Any other statement in column 2 has effect according to its terms.</w:t>
      </w:r>
    </w:p>
    <w:p w14:paraId="6795FAD0" w14:textId="77777777" w:rsidR="00AE3652" w:rsidRPr="008F5E1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F5E17" w14:paraId="1B476CC2" w14:textId="77777777" w:rsidTr="0040441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C3F2D2" w14:textId="77777777" w:rsidR="00AE3652" w:rsidRPr="008F5E17" w:rsidRDefault="00AE3652" w:rsidP="0040441B">
            <w:pPr>
              <w:pStyle w:val="TableHeading"/>
            </w:pPr>
            <w:r w:rsidRPr="008F5E17">
              <w:t>Commencement information</w:t>
            </w:r>
          </w:p>
        </w:tc>
      </w:tr>
      <w:tr w:rsidR="00AE3652" w:rsidRPr="008F5E17" w14:paraId="090FAB1F" w14:textId="77777777" w:rsidTr="0040441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241BBB" w14:textId="77777777" w:rsidR="00AE3652" w:rsidRPr="008F5E17" w:rsidRDefault="00AE3652" w:rsidP="0040441B">
            <w:pPr>
              <w:pStyle w:val="TableHeading"/>
            </w:pPr>
            <w:r w:rsidRPr="008F5E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4892D2" w14:textId="77777777" w:rsidR="00AE3652" w:rsidRPr="008F5E17" w:rsidRDefault="00AE3652" w:rsidP="0040441B">
            <w:pPr>
              <w:pStyle w:val="TableHeading"/>
            </w:pPr>
            <w:r w:rsidRPr="008F5E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3583D6" w14:textId="77777777" w:rsidR="00AE3652" w:rsidRPr="008F5E17" w:rsidRDefault="00AE3652" w:rsidP="0040441B">
            <w:pPr>
              <w:pStyle w:val="TableHeading"/>
            </w:pPr>
            <w:r w:rsidRPr="008F5E17">
              <w:t>Column 3</w:t>
            </w:r>
          </w:p>
        </w:tc>
      </w:tr>
      <w:tr w:rsidR="00AE3652" w:rsidRPr="008F5E17" w14:paraId="5A8EFFF8" w14:textId="77777777" w:rsidTr="0040441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2479D6" w14:textId="77777777" w:rsidR="00AE3652" w:rsidRPr="008F5E17" w:rsidRDefault="00AE3652" w:rsidP="0040441B">
            <w:pPr>
              <w:pStyle w:val="TableHeading"/>
            </w:pPr>
            <w:r w:rsidRPr="008F5E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62DBB6" w14:textId="77777777" w:rsidR="00AE3652" w:rsidRPr="008F5E17" w:rsidRDefault="00AE3652" w:rsidP="0040441B">
            <w:pPr>
              <w:pStyle w:val="TableHeading"/>
            </w:pPr>
            <w:r w:rsidRPr="008F5E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93AE35" w14:textId="77777777" w:rsidR="00AE3652" w:rsidRPr="008F5E17" w:rsidRDefault="00AE3652" w:rsidP="0040441B">
            <w:pPr>
              <w:pStyle w:val="TableHeading"/>
            </w:pPr>
            <w:r w:rsidRPr="008F5E17">
              <w:t>Date/Details</w:t>
            </w:r>
          </w:p>
        </w:tc>
      </w:tr>
      <w:tr w:rsidR="00AE3652" w:rsidRPr="008F5E17" w14:paraId="24183CC2" w14:textId="77777777" w:rsidTr="0040441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FEA955" w14:textId="77777777" w:rsidR="00AE3652" w:rsidRPr="008F5E17" w:rsidRDefault="00AE3652" w:rsidP="0040441B">
            <w:pPr>
              <w:pStyle w:val="Tabletext"/>
            </w:pPr>
            <w:r w:rsidRPr="008F5E17">
              <w:t xml:space="preserve">1.  The whole of </w:t>
            </w:r>
            <w:r w:rsidR="0048711B" w:rsidRPr="008F5E1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B2EC5B" w14:textId="77777777" w:rsidR="00AE3652" w:rsidRPr="008F5E17" w:rsidRDefault="00AE3652" w:rsidP="0040441B">
            <w:pPr>
              <w:pStyle w:val="Tabletext"/>
            </w:pPr>
            <w:r w:rsidRPr="008F5E17">
              <w:t xml:space="preserve">The day after </w:t>
            </w:r>
            <w:r w:rsidR="0048711B" w:rsidRPr="008F5E17">
              <w:t>this instrument is</w:t>
            </w:r>
            <w:r w:rsidRPr="008F5E1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224E07" w14:textId="4BEB9776" w:rsidR="00AE3652" w:rsidRPr="008F5E17" w:rsidRDefault="00227B53" w:rsidP="0040441B">
            <w:pPr>
              <w:pStyle w:val="Tabletext"/>
            </w:pPr>
            <w:r>
              <w:t>11 June 2021</w:t>
            </w:r>
            <w:bookmarkStart w:id="2" w:name="_GoBack"/>
            <w:bookmarkEnd w:id="2"/>
          </w:p>
        </w:tc>
      </w:tr>
    </w:tbl>
    <w:p w14:paraId="50DFACA0" w14:textId="77777777" w:rsidR="00AE3652" w:rsidRPr="008F5E17" w:rsidRDefault="00AE3652" w:rsidP="00AE3652">
      <w:pPr>
        <w:pStyle w:val="notetext"/>
      </w:pPr>
      <w:r w:rsidRPr="008F5E17">
        <w:rPr>
          <w:snapToGrid w:val="0"/>
          <w:lang w:eastAsia="en-US"/>
        </w:rPr>
        <w:t>Note:</w:t>
      </w:r>
      <w:r w:rsidRPr="008F5E17">
        <w:rPr>
          <w:snapToGrid w:val="0"/>
          <w:lang w:eastAsia="en-US"/>
        </w:rPr>
        <w:tab/>
        <w:t xml:space="preserve">This table relates only to the provisions of </w:t>
      </w:r>
      <w:r w:rsidR="0048711B" w:rsidRPr="008F5E17">
        <w:rPr>
          <w:snapToGrid w:val="0"/>
          <w:lang w:eastAsia="en-US"/>
        </w:rPr>
        <w:t>this instrument</w:t>
      </w:r>
      <w:r w:rsidRPr="008F5E17">
        <w:t xml:space="preserve"> </w:t>
      </w:r>
      <w:r w:rsidRPr="008F5E17">
        <w:rPr>
          <w:snapToGrid w:val="0"/>
          <w:lang w:eastAsia="en-US"/>
        </w:rPr>
        <w:t xml:space="preserve">as originally made. It will not be amended to deal with any later amendments of </w:t>
      </w:r>
      <w:r w:rsidR="0048711B" w:rsidRPr="008F5E17">
        <w:rPr>
          <w:snapToGrid w:val="0"/>
          <w:lang w:eastAsia="en-US"/>
        </w:rPr>
        <w:t>this instrument</w:t>
      </w:r>
      <w:r w:rsidRPr="008F5E17">
        <w:rPr>
          <w:snapToGrid w:val="0"/>
          <w:lang w:eastAsia="en-US"/>
        </w:rPr>
        <w:t>.</w:t>
      </w:r>
    </w:p>
    <w:p w14:paraId="2FEE6146" w14:textId="77777777" w:rsidR="00807626" w:rsidRPr="008F5E17" w:rsidRDefault="00AE3652" w:rsidP="00AE3652">
      <w:pPr>
        <w:pStyle w:val="subsection"/>
      </w:pPr>
      <w:r w:rsidRPr="008F5E17">
        <w:tab/>
        <w:t>(2)</w:t>
      </w:r>
      <w:r w:rsidRPr="008F5E17">
        <w:tab/>
        <w:t xml:space="preserve">Any information in column 3 of the table is not part of </w:t>
      </w:r>
      <w:r w:rsidR="0048711B" w:rsidRPr="008F5E17">
        <w:t>this instrument</w:t>
      </w:r>
      <w:r w:rsidRPr="008F5E17">
        <w:t xml:space="preserve">. Information may be inserted in this column, or information in it may be edited, in any published version of </w:t>
      </w:r>
      <w:r w:rsidR="0048711B" w:rsidRPr="008F5E17">
        <w:t>this instrument</w:t>
      </w:r>
      <w:r w:rsidRPr="008F5E17">
        <w:t>.</w:t>
      </w:r>
    </w:p>
    <w:p w14:paraId="67168A87" w14:textId="77777777" w:rsidR="007500C8" w:rsidRPr="008F5E17" w:rsidRDefault="007500C8" w:rsidP="007500C8">
      <w:pPr>
        <w:pStyle w:val="ActHead5"/>
      </w:pPr>
      <w:bookmarkStart w:id="3" w:name="_Toc72231535"/>
      <w:r w:rsidRPr="000A5EC4">
        <w:rPr>
          <w:rStyle w:val="CharSectno"/>
        </w:rPr>
        <w:t>3</w:t>
      </w:r>
      <w:r w:rsidRPr="008F5E17">
        <w:t xml:space="preserve">  Authority</w:t>
      </w:r>
      <w:bookmarkEnd w:id="3"/>
    </w:p>
    <w:p w14:paraId="66CD3D8C" w14:textId="77777777" w:rsidR="00157B8B" w:rsidRPr="008F5E17" w:rsidRDefault="007500C8" w:rsidP="007E667A">
      <w:pPr>
        <w:pStyle w:val="subsection"/>
      </w:pPr>
      <w:r w:rsidRPr="008F5E17">
        <w:tab/>
      </w:r>
      <w:r w:rsidRPr="008F5E17">
        <w:tab/>
      </w:r>
      <w:r w:rsidR="0048711B" w:rsidRPr="008F5E17">
        <w:t>This instrument is</w:t>
      </w:r>
      <w:r w:rsidRPr="008F5E17">
        <w:t xml:space="preserve"> made under </w:t>
      </w:r>
      <w:r w:rsidR="001C626B" w:rsidRPr="008F5E17">
        <w:t xml:space="preserve">subitem 1(4) of Schedule 3 to the </w:t>
      </w:r>
      <w:r w:rsidR="001C626B" w:rsidRPr="008F5E17">
        <w:rPr>
          <w:i/>
        </w:rPr>
        <w:t>Biosecurity (Consequential Amendments and Transitional Provisions) Act 2015</w:t>
      </w:r>
      <w:r w:rsidR="00F4350D" w:rsidRPr="008F5E17">
        <w:t>.</w:t>
      </w:r>
    </w:p>
    <w:p w14:paraId="6ABF2243" w14:textId="77777777" w:rsidR="00894D99" w:rsidRPr="008F5E17" w:rsidRDefault="00894D99" w:rsidP="00894D99">
      <w:pPr>
        <w:pStyle w:val="ActHead5"/>
      </w:pPr>
      <w:bookmarkStart w:id="4" w:name="_Toc72231536"/>
      <w:r w:rsidRPr="000A5EC4">
        <w:rPr>
          <w:rStyle w:val="CharSectno"/>
        </w:rPr>
        <w:t>4</w:t>
      </w:r>
      <w:r w:rsidRPr="008F5E17">
        <w:t xml:space="preserve">  Schedules</w:t>
      </w:r>
      <w:bookmarkEnd w:id="4"/>
    </w:p>
    <w:p w14:paraId="41924E97" w14:textId="77777777" w:rsidR="00894D99" w:rsidRPr="008F5E17" w:rsidRDefault="00894D99" w:rsidP="00894D99">
      <w:pPr>
        <w:pStyle w:val="subsection"/>
      </w:pPr>
      <w:r w:rsidRPr="008F5E17">
        <w:tab/>
      </w:r>
      <w:r w:rsidRPr="008F5E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4DDC010" w14:textId="77777777" w:rsidR="0040441B" w:rsidRPr="008F5E17" w:rsidRDefault="00894D99" w:rsidP="0040441B">
      <w:pPr>
        <w:pStyle w:val="ActHead5"/>
      </w:pPr>
      <w:bookmarkStart w:id="5" w:name="_Toc72231537"/>
      <w:r w:rsidRPr="000A5EC4">
        <w:rPr>
          <w:rStyle w:val="CharSectno"/>
        </w:rPr>
        <w:t>5</w:t>
      </w:r>
      <w:r w:rsidR="0040441B" w:rsidRPr="008F5E17">
        <w:t xml:space="preserve">  Extension of transition period for certain landing places</w:t>
      </w:r>
      <w:bookmarkEnd w:id="5"/>
    </w:p>
    <w:p w14:paraId="6A1DEB0B" w14:textId="77777777" w:rsidR="0040441B" w:rsidRPr="008F5E17" w:rsidRDefault="0040441B" w:rsidP="0040441B">
      <w:pPr>
        <w:pStyle w:val="subsection"/>
      </w:pPr>
      <w:r w:rsidRPr="008F5E17">
        <w:tab/>
      </w:r>
      <w:r w:rsidRPr="008F5E17">
        <w:tab/>
        <w:t>The transition period for a landing place specified in column 1 of an item of the following table is extended until the end of the day specified in column 2 of that item.</w:t>
      </w:r>
    </w:p>
    <w:p w14:paraId="18CEFEE8" w14:textId="77777777" w:rsidR="0040441B" w:rsidRPr="008F5E17" w:rsidRDefault="0040441B" w:rsidP="0040441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0441B" w:rsidRPr="008F5E17" w14:paraId="58288A1A" w14:textId="77777777" w:rsidTr="005B3D2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15D210" w14:textId="77777777" w:rsidR="0040441B" w:rsidRPr="008F5E17" w:rsidRDefault="0040441B" w:rsidP="0040441B">
            <w:pPr>
              <w:pStyle w:val="TableHeading"/>
            </w:pPr>
            <w:r w:rsidRPr="008F5E17">
              <w:t>Extension of transition period for landing places</w:t>
            </w:r>
          </w:p>
        </w:tc>
      </w:tr>
      <w:tr w:rsidR="0040441B" w:rsidRPr="008F5E17" w14:paraId="31DFAA7B" w14:textId="77777777" w:rsidTr="005B3D2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46DC91" w14:textId="77777777" w:rsidR="0040441B" w:rsidRPr="008F5E17" w:rsidRDefault="0040441B" w:rsidP="0040441B">
            <w:pPr>
              <w:pStyle w:val="TableHeading"/>
            </w:pPr>
            <w:r w:rsidRPr="008F5E17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886758" w14:textId="77777777" w:rsidR="0040441B" w:rsidRPr="008F5E17" w:rsidRDefault="0040441B" w:rsidP="0040441B">
            <w:pPr>
              <w:pStyle w:val="TableHeading"/>
            </w:pPr>
            <w:r w:rsidRPr="008F5E17">
              <w:t>Column 1</w:t>
            </w:r>
          </w:p>
          <w:p w14:paraId="16F14515" w14:textId="77777777" w:rsidR="0040441B" w:rsidRPr="008F5E17" w:rsidRDefault="0040441B" w:rsidP="0040441B">
            <w:pPr>
              <w:pStyle w:val="TableHeading"/>
            </w:pPr>
            <w:r w:rsidRPr="008F5E17">
              <w:t>Landing place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F3ED40" w14:textId="77777777" w:rsidR="0040441B" w:rsidRPr="008F5E17" w:rsidRDefault="0040441B" w:rsidP="0040441B">
            <w:pPr>
              <w:pStyle w:val="TableHeading"/>
            </w:pPr>
            <w:r w:rsidRPr="008F5E17">
              <w:t>Column 2</w:t>
            </w:r>
          </w:p>
          <w:p w14:paraId="68E19A0C" w14:textId="77777777" w:rsidR="0040441B" w:rsidRPr="008F5E17" w:rsidRDefault="0040441B" w:rsidP="0040441B">
            <w:pPr>
              <w:pStyle w:val="TableHeading"/>
            </w:pPr>
            <w:r w:rsidRPr="008F5E17">
              <w:t>Transition period end day</w:t>
            </w:r>
          </w:p>
        </w:tc>
      </w:tr>
      <w:tr w:rsidR="0040441B" w:rsidRPr="008F5E17" w14:paraId="074C3B3E" w14:textId="77777777" w:rsidTr="005B3D28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9C0EA4" w14:textId="77777777" w:rsidR="0040441B" w:rsidRPr="008F5E17" w:rsidRDefault="005B3D28" w:rsidP="0040441B">
            <w:pPr>
              <w:pStyle w:val="Tabletext"/>
            </w:pPr>
            <w:r w:rsidRPr="008F5E17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9EAA13D" w14:textId="77777777" w:rsidR="0040441B" w:rsidRPr="008F5E17" w:rsidRDefault="0040441B" w:rsidP="0040441B">
            <w:pPr>
              <w:pStyle w:val="Tabletext"/>
            </w:pPr>
            <w:r w:rsidRPr="008F5E17">
              <w:t>Kingsford Smith Airport, Sydney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387E25" w14:textId="77777777" w:rsidR="0040441B" w:rsidRPr="008F5E17" w:rsidRDefault="00AF28A8" w:rsidP="0040441B">
            <w:pPr>
              <w:pStyle w:val="Tabletext"/>
            </w:pPr>
            <w:r w:rsidRPr="008F5E17">
              <w:t>15 June</w:t>
            </w:r>
            <w:r w:rsidR="00191BF3" w:rsidRPr="008F5E17">
              <w:t xml:space="preserve"> 2022</w:t>
            </w:r>
          </w:p>
        </w:tc>
      </w:tr>
      <w:tr w:rsidR="0040441B" w:rsidRPr="008F5E17" w14:paraId="0BC0CE14" w14:textId="77777777" w:rsidTr="005B3D2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897F49" w14:textId="77777777" w:rsidR="0040441B" w:rsidRPr="008F5E17" w:rsidRDefault="005B3D28" w:rsidP="0040441B">
            <w:pPr>
              <w:pStyle w:val="Tabletext"/>
            </w:pPr>
            <w:r w:rsidRPr="008F5E17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E4CB1E" w14:textId="77777777" w:rsidR="0040441B" w:rsidRPr="008F5E17" w:rsidRDefault="0040441B" w:rsidP="0040441B">
            <w:pPr>
              <w:pStyle w:val="Tabletext"/>
            </w:pPr>
            <w:r w:rsidRPr="008F5E17">
              <w:t>Norfolk Island Airport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510F32" w14:textId="77777777" w:rsidR="0040441B" w:rsidRPr="008F5E17" w:rsidRDefault="00AF28A8" w:rsidP="0040441B">
            <w:pPr>
              <w:pStyle w:val="Tabletext"/>
            </w:pPr>
            <w:r w:rsidRPr="008F5E17">
              <w:t>15 March</w:t>
            </w:r>
            <w:r w:rsidR="00191BF3" w:rsidRPr="008F5E17">
              <w:t xml:space="preserve"> 2022</w:t>
            </w:r>
          </w:p>
        </w:tc>
      </w:tr>
    </w:tbl>
    <w:p w14:paraId="7EAE91BB" w14:textId="77777777" w:rsidR="0040441B" w:rsidRPr="008F5E17" w:rsidRDefault="00894D99" w:rsidP="0040441B">
      <w:pPr>
        <w:pStyle w:val="ActHead5"/>
      </w:pPr>
      <w:bookmarkStart w:id="6" w:name="_Toc72231538"/>
      <w:r w:rsidRPr="000A5EC4">
        <w:rPr>
          <w:rStyle w:val="CharSectno"/>
        </w:rPr>
        <w:lastRenderedPageBreak/>
        <w:t>6</w:t>
      </w:r>
      <w:r w:rsidR="0040441B" w:rsidRPr="008F5E17">
        <w:t xml:space="preserve">  Extension of transition period for certain ports</w:t>
      </w:r>
      <w:bookmarkEnd w:id="6"/>
    </w:p>
    <w:p w14:paraId="0A19A32E" w14:textId="77777777" w:rsidR="0040441B" w:rsidRPr="008F5E17" w:rsidRDefault="0040441B" w:rsidP="0040441B">
      <w:pPr>
        <w:pStyle w:val="subsection"/>
      </w:pPr>
      <w:r w:rsidRPr="008F5E17">
        <w:tab/>
      </w:r>
      <w:r w:rsidRPr="008F5E17">
        <w:tab/>
        <w:t>The transition period for a port specified in column 1 of an item of the following table is extended until the end of the day specified in column 2 of that item.</w:t>
      </w:r>
    </w:p>
    <w:p w14:paraId="1495D316" w14:textId="77777777" w:rsidR="0040441B" w:rsidRPr="008F5E17" w:rsidRDefault="0040441B" w:rsidP="0040441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0441B" w:rsidRPr="008F5E17" w14:paraId="04882BE1" w14:textId="77777777" w:rsidTr="005B3D2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CFAF62" w14:textId="77777777" w:rsidR="0040441B" w:rsidRPr="008F5E17" w:rsidRDefault="0040441B" w:rsidP="0040441B">
            <w:pPr>
              <w:pStyle w:val="TableHeading"/>
            </w:pPr>
            <w:r w:rsidRPr="008F5E17">
              <w:t>Extension of transition period for ports</w:t>
            </w:r>
          </w:p>
        </w:tc>
      </w:tr>
      <w:tr w:rsidR="0040441B" w:rsidRPr="008F5E17" w14:paraId="14ED8F4E" w14:textId="77777777" w:rsidTr="005B3D2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081214" w14:textId="77777777" w:rsidR="0040441B" w:rsidRPr="008F5E17" w:rsidRDefault="0040441B" w:rsidP="0040441B">
            <w:pPr>
              <w:pStyle w:val="TableHeading"/>
            </w:pPr>
            <w:r w:rsidRPr="008F5E17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AA8414" w14:textId="77777777" w:rsidR="0040441B" w:rsidRPr="008F5E17" w:rsidRDefault="0040441B" w:rsidP="0040441B">
            <w:pPr>
              <w:pStyle w:val="TableHeading"/>
            </w:pPr>
            <w:r w:rsidRPr="008F5E17">
              <w:t>Column 1</w:t>
            </w:r>
          </w:p>
          <w:p w14:paraId="27999BA7" w14:textId="77777777" w:rsidR="0040441B" w:rsidRPr="008F5E17" w:rsidRDefault="0040441B" w:rsidP="0040441B">
            <w:pPr>
              <w:pStyle w:val="TableHeading"/>
            </w:pPr>
            <w:r w:rsidRPr="008F5E17">
              <w:t>Port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F52BD6" w14:textId="77777777" w:rsidR="0040441B" w:rsidRPr="008F5E17" w:rsidRDefault="0040441B" w:rsidP="0040441B">
            <w:pPr>
              <w:pStyle w:val="TableHeading"/>
            </w:pPr>
            <w:r w:rsidRPr="008F5E17">
              <w:t>Column 2</w:t>
            </w:r>
          </w:p>
          <w:p w14:paraId="3A9F863C" w14:textId="77777777" w:rsidR="0040441B" w:rsidRPr="008F5E17" w:rsidRDefault="0040441B" w:rsidP="0040441B">
            <w:pPr>
              <w:pStyle w:val="TableHeading"/>
            </w:pPr>
            <w:r w:rsidRPr="008F5E17">
              <w:t>Transition period end day</w:t>
            </w:r>
          </w:p>
        </w:tc>
      </w:tr>
      <w:tr w:rsidR="0040441B" w:rsidRPr="008F5E17" w14:paraId="6BF5441D" w14:textId="77777777" w:rsidTr="005B3D2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89F5F33" w14:textId="77777777" w:rsidR="0040441B" w:rsidRPr="008F5E17" w:rsidRDefault="005B3D28" w:rsidP="0040441B">
            <w:pPr>
              <w:pStyle w:val="Tabletext"/>
            </w:pPr>
            <w:r w:rsidRPr="008F5E1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15142CC1" w14:textId="77777777" w:rsidR="0040441B" w:rsidRPr="008F5E17" w:rsidRDefault="0040441B" w:rsidP="0040441B">
            <w:pPr>
              <w:pStyle w:val="Tabletext"/>
            </w:pPr>
            <w:r w:rsidRPr="008F5E17">
              <w:t>Port of Ball Bay, Norfolk Island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2059A17" w14:textId="77777777" w:rsidR="0040441B" w:rsidRPr="008F5E17" w:rsidRDefault="00AF28A8" w:rsidP="0040441B">
            <w:pPr>
              <w:pStyle w:val="Tabletext"/>
            </w:pPr>
            <w:r w:rsidRPr="008F5E17">
              <w:t>15 March</w:t>
            </w:r>
            <w:r w:rsidR="00191BF3" w:rsidRPr="008F5E17">
              <w:t xml:space="preserve"> 2022</w:t>
            </w:r>
          </w:p>
        </w:tc>
      </w:tr>
      <w:tr w:rsidR="0040441B" w:rsidRPr="008F5E17" w14:paraId="78BB138E" w14:textId="77777777" w:rsidTr="005B3D28">
        <w:tc>
          <w:tcPr>
            <w:tcW w:w="714" w:type="dxa"/>
            <w:shd w:val="clear" w:color="auto" w:fill="auto"/>
          </w:tcPr>
          <w:p w14:paraId="3B42EB9F" w14:textId="77777777" w:rsidR="0040441B" w:rsidRPr="008F5E17" w:rsidRDefault="005B3D28" w:rsidP="0040441B">
            <w:pPr>
              <w:pStyle w:val="Tabletext"/>
            </w:pPr>
            <w:r w:rsidRPr="008F5E17">
              <w:t>2</w:t>
            </w:r>
          </w:p>
        </w:tc>
        <w:tc>
          <w:tcPr>
            <w:tcW w:w="3799" w:type="dxa"/>
            <w:shd w:val="clear" w:color="auto" w:fill="auto"/>
          </w:tcPr>
          <w:p w14:paraId="1155F992" w14:textId="77777777" w:rsidR="0040441B" w:rsidRPr="008F5E17" w:rsidRDefault="0040441B" w:rsidP="0040441B">
            <w:pPr>
              <w:pStyle w:val="Tabletext"/>
            </w:pPr>
            <w:r w:rsidRPr="008F5E17">
              <w:t>Port of Cascade Bay, Norfolk Island</w:t>
            </w:r>
          </w:p>
        </w:tc>
        <w:tc>
          <w:tcPr>
            <w:tcW w:w="3799" w:type="dxa"/>
            <w:shd w:val="clear" w:color="auto" w:fill="auto"/>
          </w:tcPr>
          <w:p w14:paraId="2A542278" w14:textId="77777777" w:rsidR="0040441B" w:rsidRPr="008F5E17" w:rsidRDefault="00AF28A8" w:rsidP="0040441B">
            <w:pPr>
              <w:pStyle w:val="Tabletext"/>
            </w:pPr>
            <w:r w:rsidRPr="008F5E17">
              <w:t>15 March</w:t>
            </w:r>
            <w:r w:rsidR="00191BF3" w:rsidRPr="008F5E17">
              <w:t xml:space="preserve"> 2022</w:t>
            </w:r>
          </w:p>
        </w:tc>
      </w:tr>
      <w:tr w:rsidR="0040441B" w:rsidRPr="008F5E17" w14:paraId="496F8FD5" w14:textId="77777777" w:rsidTr="005B3D28">
        <w:tc>
          <w:tcPr>
            <w:tcW w:w="714" w:type="dxa"/>
            <w:shd w:val="clear" w:color="auto" w:fill="auto"/>
          </w:tcPr>
          <w:p w14:paraId="3BEA371B" w14:textId="77777777" w:rsidR="0040441B" w:rsidRPr="008F5E17" w:rsidRDefault="005B3D28" w:rsidP="0040441B">
            <w:pPr>
              <w:pStyle w:val="Tabletext"/>
            </w:pPr>
            <w:r w:rsidRPr="008F5E17">
              <w:t>3</w:t>
            </w:r>
          </w:p>
        </w:tc>
        <w:tc>
          <w:tcPr>
            <w:tcW w:w="3799" w:type="dxa"/>
            <w:shd w:val="clear" w:color="auto" w:fill="auto"/>
          </w:tcPr>
          <w:p w14:paraId="2350DEDA" w14:textId="77777777" w:rsidR="0040441B" w:rsidRPr="008F5E17" w:rsidRDefault="0040441B" w:rsidP="0040441B">
            <w:pPr>
              <w:pStyle w:val="Tabletext"/>
            </w:pPr>
            <w:r w:rsidRPr="008F5E17">
              <w:t>Port of Christmas Island</w:t>
            </w:r>
          </w:p>
        </w:tc>
        <w:tc>
          <w:tcPr>
            <w:tcW w:w="3799" w:type="dxa"/>
            <w:shd w:val="clear" w:color="auto" w:fill="auto"/>
          </w:tcPr>
          <w:p w14:paraId="70821514" w14:textId="77777777" w:rsidR="0040441B" w:rsidRPr="008F5E17" w:rsidRDefault="00AF28A8" w:rsidP="0040441B">
            <w:pPr>
              <w:pStyle w:val="Tabletext"/>
            </w:pPr>
            <w:r w:rsidRPr="008F5E17">
              <w:t>15 March</w:t>
            </w:r>
            <w:r w:rsidR="00191BF3" w:rsidRPr="008F5E17">
              <w:t xml:space="preserve"> 2022</w:t>
            </w:r>
          </w:p>
        </w:tc>
      </w:tr>
      <w:tr w:rsidR="0040441B" w:rsidRPr="008F5E17" w14:paraId="4CD824F4" w14:textId="77777777" w:rsidTr="005B3D2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EDCA0D" w14:textId="77777777" w:rsidR="0040441B" w:rsidRPr="008F5E17" w:rsidRDefault="005B3D28" w:rsidP="0040441B">
            <w:pPr>
              <w:pStyle w:val="Tabletext"/>
            </w:pPr>
            <w:r w:rsidRPr="008F5E17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86D2F3C" w14:textId="77777777" w:rsidR="0040441B" w:rsidRPr="008F5E17" w:rsidRDefault="0040441B" w:rsidP="0040441B">
            <w:pPr>
              <w:pStyle w:val="Tabletext"/>
            </w:pPr>
            <w:r w:rsidRPr="008F5E17">
              <w:t>Port of Cocos (Keeling) Islands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FB9FAD1" w14:textId="77777777" w:rsidR="0040441B" w:rsidRPr="008F5E17" w:rsidRDefault="00AF28A8" w:rsidP="0040441B">
            <w:pPr>
              <w:pStyle w:val="Tabletext"/>
            </w:pPr>
            <w:r w:rsidRPr="008F5E17">
              <w:t>15 June</w:t>
            </w:r>
            <w:r w:rsidR="00191BF3" w:rsidRPr="008F5E17">
              <w:t xml:space="preserve"> 2022</w:t>
            </w:r>
          </w:p>
        </w:tc>
      </w:tr>
      <w:tr w:rsidR="0040441B" w:rsidRPr="008F5E17" w14:paraId="4F74F61A" w14:textId="77777777" w:rsidTr="005B3D2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0E7664" w14:textId="77777777" w:rsidR="0040441B" w:rsidRPr="008F5E17" w:rsidRDefault="005B3D28" w:rsidP="0040441B">
            <w:pPr>
              <w:pStyle w:val="Tabletext"/>
            </w:pPr>
            <w:r w:rsidRPr="008F5E17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E09453" w14:textId="77777777" w:rsidR="0040441B" w:rsidRPr="008F5E17" w:rsidRDefault="0040441B" w:rsidP="0040441B">
            <w:pPr>
              <w:pStyle w:val="Tabletext"/>
            </w:pPr>
            <w:r w:rsidRPr="008F5E17">
              <w:t>Port of Sydney Bay (Kingston), Norfolk Island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A6FE43" w14:textId="77777777" w:rsidR="0040441B" w:rsidRPr="008F5E17" w:rsidRDefault="00AF28A8" w:rsidP="0040441B">
            <w:pPr>
              <w:pStyle w:val="Tabletext"/>
            </w:pPr>
            <w:r w:rsidRPr="008F5E17">
              <w:t>15 March</w:t>
            </w:r>
            <w:r w:rsidR="00191BF3" w:rsidRPr="008F5E17">
              <w:t xml:space="preserve"> 2022</w:t>
            </w:r>
          </w:p>
        </w:tc>
      </w:tr>
    </w:tbl>
    <w:p w14:paraId="55123243" w14:textId="77777777" w:rsidR="002F21B1" w:rsidRPr="008F5E17" w:rsidRDefault="002F21B1" w:rsidP="002F21B1">
      <w:pPr>
        <w:pStyle w:val="ActHead5"/>
      </w:pPr>
      <w:bookmarkStart w:id="7" w:name="_Toc72231539"/>
      <w:r w:rsidRPr="000A5EC4">
        <w:rPr>
          <w:rStyle w:val="CharSectno"/>
        </w:rPr>
        <w:t>7</w:t>
      </w:r>
      <w:r w:rsidRPr="008F5E17">
        <w:t xml:space="preserve">  Saving</w:t>
      </w:r>
      <w:r w:rsidR="00C03B7F" w:rsidRPr="008F5E17">
        <w:t>s—</w:t>
      </w:r>
      <w:r w:rsidR="00C92E29" w:rsidRPr="008F5E17">
        <w:t>old law</w:t>
      </w:r>
      <w:bookmarkEnd w:id="7"/>
    </w:p>
    <w:p w14:paraId="361F26FB" w14:textId="77777777" w:rsidR="00C03B7F" w:rsidRPr="008F5E17" w:rsidRDefault="00C03B7F" w:rsidP="00C03B7F">
      <w:pPr>
        <w:pStyle w:val="subsection"/>
      </w:pPr>
      <w:r w:rsidRPr="008F5E17">
        <w:tab/>
      </w:r>
      <w:r w:rsidRPr="008F5E17">
        <w:tab/>
        <w:t xml:space="preserve">Despite the repeal of the </w:t>
      </w:r>
      <w:r w:rsidRPr="008F5E17">
        <w:rPr>
          <w:i/>
        </w:rPr>
        <w:t>Biosecurity (Consequential Amendments and Transitional Provisions) (Extension of First Points of Entry Determinations) Instrument 2019</w:t>
      </w:r>
      <w:r w:rsidRPr="008F5E17">
        <w:t xml:space="preserve"> and the </w:t>
      </w:r>
      <w:r w:rsidRPr="008F5E17">
        <w:rPr>
          <w:i/>
        </w:rPr>
        <w:t>Biosecurity (Consequential Amendments and Transitional Provisions) (Extension of First Points of Entry Determinations) Instrument (No. 2) 2019</w:t>
      </w:r>
      <w:r w:rsidRPr="008F5E17">
        <w:t xml:space="preserve"> by </w:t>
      </w:r>
      <w:r w:rsidR="00095DBB" w:rsidRPr="008F5E17">
        <w:t>Schedule 1</w:t>
      </w:r>
      <w:r w:rsidRPr="008F5E17">
        <w:t xml:space="preserve"> to this instrument, those instruments continue to apply in relation to the following as if that repeal had not happened:</w:t>
      </w:r>
    </w:p>
    <w:p w14:paraId="64274193" w14:textId="77777777" w:rsidR="00C03B7F" w:rsidRPr="008F5E17" w:rsidRDefault="00C03B7F" w:rsidP="00C03B7F">
      <w:pPr>
        <w:pStyle w:val="paragraph"/>
      </w:pPr>
      <w:r w:rsidRPr="008F5E17">
        <w:tab/>
        <w:t>(a)</w:t>
      </w:r>
      <w:r w:rsidRPr="008F5E17">
        <w:tab/>
        <w:t>Christmas Island International Airport;</w:t>
      </w:r>
    </w:p>
    <w:p w14:paraId="510B8ECD" w14:textId="77777777" w:rsidR="00C03B7F" w:rsidRPr="008F5E17" w:rsidRDefault="00C03B7F" w:rsidP="00C03B7F">
      <w:pPr>
        <w:pStyle w:val="paragraph"/>
      </w:pPr>
      <w:r w:rsidRPr="008F5E17">
        <w:tab/>
        <w:t>(b)</w:t>
      </w:r>
      <w:r w:rsidRPr="008F5E17">
        <w:tab/>
        <w:t>Cocos (Keeling) Islands Airport;</w:t>
      </w:r>
    </w:p>
    <w:p w14:paraId="4372259D" w14:textId="77777777" w:rsidR="00C03B7F" w:rsidRPr="008F5E17" w:rsidRDefault="00C03B7F" w:rsidP="00C03B7F">
      <w:pPr>
        <w:pStyle w:val="paragraph"/>
      </w:pPr>
      <w:r w:rsidRPr="008F5E17">
        <w:tab/>
        <w:t>(c)</w:t>
      </w:r>
      <w:r w:rsidRPr="008F5E17">
        <w:tab/>
        <w:t>Port Adelaide;</w:t>
      </w:r>
    </w:p>
    <w:p w14:paraId="0D19DB65" w14:textId="77777777" w:rsidR="00C03B7F" w:rsidRPr="008F5E17" w:rsidRDefault="00C03B7F" w:rsidP="00C03B7F">
      <w:pPr>
        <w:pStyle w:val="paragraph"/>
      </w:pPr>
      <w:r w:rsidRPr="008F5E17">
        <w:tab/>
        <w:t>(d)</w:t>
      </w:r>
      <w:r w:rsidRPr="008F5E17">
        <w:tab/>
        <w:t>Alice Springs Airport;</w:t>
      </w:r>
    </w:p>
    <w:p w14:paraId="34025FA0" w14:textId="77777777" w:rsidR="00C03B7F" w:rsidRPr="008F5E17" w:rsidRDefault="00C03B7F" w:rsidP="008F5E17">
      <w:pPr>
        <w:pStyle w:val="paragraph"/>
        <w:sectPr w:rsidR="00C03B7F" w:rsidRPr="008F5E17" w:rsidSect="00F720B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8F5E17">
        <w:tab/>
        <w:t>(e)</w:t>
      </w:r>
      <w:r w:rsidRPr="008F5E17">
        <w:tab/>
        <w:t>the Port of Derby.</w:t>
      </w:r>
    </w:p>
    <w:p w14:paraId="5A1B3DDD" w14:textId="77777777" w:rsidR="007164EA" w:rsidRPr="008F5E17" w:rsidRDefault="00095DBB" w:rsidP="007164EA">
      <w:pPr>
        <w:pStyle w:val="ActHead6"/>
        <w:pageBreakBefore/>
      </w:pPr>
      <w:bookmarkStart w:id="8" w:name="_Toc72231540"/>
      <w:r w:rsidRPr="000A5EC4">
        <w:rPr>
          <w:rStyle w:val="CharAmSchNo"/>
        </w:rPr>
        <w:lastRenderedPageBreak/>
        <w:t>Schedule 1</w:t>
      </w:r>
      <w:r w:rsidR="007164EA" w:rsidRPr="008F5E17">
        <w:t>—</w:t>
      </w:r>
      <w:r w:rsidR="007164EA" w:rsidRPr="000A5EC4">
        <w:rPr>
          <w:rStyle w:val="CharAmSchText"/>
        </w:rPr>
        <w:t>Repeals</w:t>
      </w:r>
      <w:bookmarkEnd w:id="8"/>
    </w:p>
    <w:p w14:paraId="62211EBA" w14:textId="77777777" w:rsidR="007164EA" w:rsidRPr="000A5EC4" w:rsidRDefault="007164EA" w:rsidP="007164EA">
      <w:pPr>
        <w:pStyle w:val="Header"/>
      </w:pPr>
      <w:r w:rsidRPr="000A5EC4">
        <w:rPr>
          <w:rStyle w:val="CharAmPartNo"/>
        </w:rPr>
        <w:t xml:space="preserve"> </w:t>
      </w:r>
      <w:r w:rsidRPr="000A5EC4">
        <w:rPr>
          <w:rStyle w:val="CharAmPartText"/>
        </w:rPr>
        <w:t xml:space="preserve"> </w:t>
      </w:r>
    </w:p>
    <w:p w14:paraId="2BA49E70" w14:textId="77777777" w:rsidR="007164EA" w:rsidRPr="008F5E17" w:rsidRDefault="007164EA" w:rsidP="007164EA">
      <w:pPr>
        <w:pStyle w:val="ActHead9"/>
      </w:pPr>
      <w:bookmarkStart w:id="9" w:name="_Toc72231541"/>
      <w:r w:rsidRPr="008F5E17">
        <w:t>Biosecurity (Consequential Amendments and Transitional Provisions) (Extension of First Points of Entry Determinations) Instrument 2019</w:t>
      </w:r>
      <w:bookmarkEnd w:id="9"/>
    </w:p>
    <w:p w14:paraId="655EF27F" w14:textId="77777777" w:rsidR="007164EA" w:rsidRPr="008F5E17" w:rsidRDefault="007164EA" w:rsidP="007164EA">
      <w:pPr>
        <w:pStyle w:val="ItemHead"/>
      </w:pPr>
      <w:r w:rsidRPr="008F5E17">
        <w:t>1  The whole of the instrument</w:t>
      </w:r>
    </w:p>
    <w:p w14:paraId="0689DABE" w14:textId="77777777" w:rsidR="007164EA" w:rsidRPr="008F5E17" w:rsidRDefault="007164EA" w:rsidP="007164EA">
      <w:pPr>
        <w:pStyle w:val="Item"/>
      </w:pPr>
      <w:r w:rsidRPr="008F5E17">
        <w:t>Repeal the instrument.</w:t>
      </w:r>
    </w:p>
    <w:p w14:paraId="71994E03" w14:textId="77777777" w:rsidR="007164EA" w:rsidRPr="008F5E17" w:rsidRDefault="007164EA" w:rsidP="007164EA">
      <w:pPr>
        <w:pStyle w:val="ActHead9"/>
      </w:pPr>
      <w:bookmarkStart w:id="10" w:name="_Toc72231542"/>
      <w:r w:rsidRPr="008F5E17">
        <w:t>Biosecurity (Consequential Amendments and Transitional Provisions) (Extension of First Points of Entry Determinations) Instrument (No. 2) 2019</w:t>
      </w:r>
      <w:bookmarkEnd w:id="10"/>
    </w:p>
    <w:p w14:paraId="2152C2A0" w14:textId="77777777" w:rsidR="007164EA" w:rsidRPr="008F5E17" w:rsidRDefault="007164EA" w:rsidP="007164EA">
      <w:pPr>
        <w:pStyle w:val="ItemHead"/>
      </w:pPr>
      <w:r w:rsidRPr="008F5E17">
        <w:t>2  The whole of the instrument</w:t>
      </w:r>
    </w:p>
    <w:p w14:paraId="7F013F93" w14:textId="77777777" w:rsidR="007164EA" w:rsidRPr="008F5E17" w:rsidRDefault="007164EA" w:rsidP="00AF28A8">
      <w:pPr>
        <w:pStyle w:val="Item"/>
        <w:sectPr w:rsidR="007164EA" w:rsidRPr="008F5E17" w:rsidSect="00F720B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8F5E17">
        <w:t>Repeal the instrument</w:t>
      </w:r>
      <w:r w:rsidR="005D19B4" w:rsidRPr="008F5E17">
        <w:t>.</w:t>
      </w:r>
    </w:p>
    <w:p w14:paraId="6DF0E73B" w14:textId="77777777" w:rsidR="007164EA" w:rsidRPr="008C399B" w:rsidRDefault="007164EA" w:rsidP="002F21B1">
      <w:pPr>
        <w:rPr>
          <w:b/>
        </w:rPr>
      </w:pPr>
    </w:p>
    <w:sectPr w:rsidR="007164EA" w:rsidRPr="008C399B" w:rsidSect="00F720B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F720D" w14:textId="77777777" w:rsidR="002F21B1" w:rsidRDefault="002F21B1" w:rsidP="00715914">
      <w:pPr>
        <w:spacing w:line="240" w:lineRule="auto"/>
      </w:pPr>
      <w:r>
        <w:separator/>
      </w:r>
    </w:p>
  </w:endnote>
  <w:endnote w:type="continuationSeparator" w:id="0">
    <w:p w14:paraId="4E73063E" w14:textId="77777777" w:rsidR="002F21B1" w:rsidRDefault="002F21B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B89F" w14:textId="77777777" w:rsidR="000A5EC4" w:rsidRPr="00F720B9" w:rsidRDefault="00F720B9" w:rsidP="00F720B9">
    <w:pPr>
      <w:pStyle w:val="Footer"/>
      <w:rPr>
        <w:i/>
        <w:sz w:val="18"/>
      </w:rPr>
    </w:pPr>
    <w:r w:rsidRPr="00F720B9">
      <w:rPr>
        <w:i/>
        <w:sz w:val="18"/>
      </w:rPr>
      <w:t>OPC65225 -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1636" w14:textId="77777777" w:rsidR="002F21B1" w:rsidRPr="00A41F52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1B1" w14:paraId="2B48D42B" w14:textId="77777777" w:rsidTr="002F21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95E4D2" w14:textId="77777777" w:rsidR="002F21B1" w:rsidRDefault="002F21B1" w:rsidP="002F21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77FF8A" w14:textId="0079A663" w:rsidR="002F21B1" w:rsidRDefault="002F21B1" w:rsidP="002F21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33443" w14:textId="77777777" w:rsidR="002F21B1" w:rsidRDefault="002F21B1" w:rsidP="002F21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0049C5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DB7FD" w14:textId="77777777" w:rsidR="002F21B1" w:rsidRPr="00E33C1C" w:rsidRDefault="002F21B1" w:rsidP="002F21B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1B1" w14:paraId="03BA1501" w14:textId="77777777" w:rsidTr="002F21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8505B" w14:textId="77777777" w:rsidR="002F21B1" w:rsidRDefault="002F21B1" w:rsidP="002F21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8F9F08" w14:textId="14DBEC56" w:rsidR="002F21B1" w:rsidRDefault="002F21B1" w:rsidP="002F21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4C5EE" w14:textId="77777777" w:rsidR="002F21B1" w:rsidRDefault="002F21B1" w:rsidP="002F21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C47D2A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18D9" w14:textId="77777777" w:rsidR="002F21B1" w:rsidRPr="00E33C1C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1B1" w14:paraId="1C05A006" w14:textId="77777777" w:rsidTr="000A5E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232F78" w14:textId="77777777" w:rsidR="002F21B1" w:rsidRDefault="002F21B1" w:rsidP="004044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E10B59" w14:textId="7BA7E9C3" w:rsidR="002F21B1" w:rsidRDefault="002F21B1" w:rsidP="00404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7D3FCE" w14:textId="77777777" w:rsidR="002F21B1" w:rsidRDefault="002F21B1" w:rsidP="0040441B">
          <w:pPr>
            <w:spacing w:line="0" w:lineRule="atLeast"/>
            <w:jc w:val="right"/>
            <w:rPr>
              <w:sz w:val="18"/>
            </w:rPr>
          </w:pPr>
        </w:p>
      </w:tc>
    </w:tr>
  </w:tbl>
  <w:p w14:paraId="1ED8C619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03A1" w14:textId="77777777" w:rsidR="002F21B1" w:rsidRPr="00E33C1C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1B1" w14:paraId="6CDE937E" w14:textId="77777777" w:rsidTr="0040441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681D9D" w14:textId="77777777" w:rsidR="002F21B1" w:rsidRDefault="002F21B1" w:rsidP="004044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4FFFB" w14:textId="22B8FD8A" w:rsidR="002F21B1" w:rsidRDefault="002F21B1" w:rsidP="00404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D01E5" w14:textId="77777777" w:rsidR="002F21B1" w:rsidRDefault="002F21B1" w:rsidP="004044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CD38CB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114C" w14:textId="77777777" w:rsidR="002F21B1" w:rsidRPr="00E33C1C" w:rsidRDefault="002F21B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1B1" w14:paraId="5750623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48007" w14:textId="77777777" w:rsidR="002F21B1" w:rsidRDefault="002F21B1" w:rsidP="004044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F06A34" w14:textId="08C559E4" w:rsidR="002F21B1" w:rsidRDefault="002F21B1" w:rsidP="00404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728AD" w14:textId="77777777" w:rsidR="002F21B1" w:rsidRDefault="002F21B1" w:rsidP="004044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D5C5DB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2A08" w14:textId="77777777" w:rsidR="002F21B1" w:rsidRDefault="002F21B1" w:rsidP="007164EA">
    <w:pPr>
      <w:pStyle w:val="Footer"/>
      <w:spacing w:before="120"/>
    </w:pPr>
  </w:p>
  <w:p w14:paraId="3FAF5963" w14:textId="77777777" w:rsidR="002F21B1" w:rsidRPr="00F720B9" w:rsidRDefault="00F720B9" w:rsidP="00F720B9">
    <w:pPr>
      <w:pStyle w:val="Footer"/>
      <w:rPr>
        <w:i/>
        <w:sz w:val="18"/>
      </w:rPr>
    </w:pPr>
    <w:r w:rsidRPr="00F720B9">
      <w:rPr>
        <w:i/>
        <w:sz w:val="18"/>
      </w:rPr>
      <w:t>OPC65225 -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E807" w14:textId="77777777" w:rsidR="002F21B1" w:rsidRPr="00F720B9" w:rsidRDefault="00F720B9" w:rsidP="00F720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20B9">
      <w:rPr>
        <w:i/>
        <w:sz w:val="18"/>
      </w:rPr>
      <w:t>OPC65225 -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430C" w14:textId="77777777" w:rsidR="002F21B1" w:rsidRPr="00E33C1C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1B1" w14:paraId="2AB2F450" w14:textId="77777777" w:rsidTr="000A5E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20D03" w14:textId="77777777" w:rsidR="002F21B1" w:rsidRDefault="002F21B1" w:rsidP="004044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69E40F" w14:textId="7CC0A2BF" w:rsidR="002F21B1" w:rsidRDefault="002F21B1" w:rsidP="00404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5F0796" w14:textId="77777777" w:rsidR="002F21B1" w:rsidRDefault="002F21B1" w:rsidP="0040441B">
          <w:pPr>
            <w:spacing w:line="0" w:lineRule="atLeast"/>
            <w:jc w:val="right"/>
            <w:rPr>
              <w:sz w:val="18"/>
            </w:rPr>
          </w:pPr>
        </w:p>
      </w:tc>
    </w:tr>
  </w:tbl>
  <w:p w14:paraId="2E536D6A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22EE" w14:textId="77777777" w:rsidR="002F21B1" w:rsidRPr="00E33C1C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F21B1" w14:paraId="6CB4154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8FB59D" w14:textId="77777777" w:rsidR="002F21B1" w:rsidRDefault="002F21B1" w:rsidP="0040441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83727DF" w14:textId="2ED531B1" w:rsidR="002F21B1" w:rsidRDefault="002F21B1" w:rsidP="00404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016CB4" w14:textId="77777777" w:rsidR="002F21B1" w:rsidRDefault="002F21B1" w:rsidP="004044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A1F1A1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8B06" w14:textId="77777777" w:rsidR="002F21B1" w:rsidRPr="00E33C1C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1B1" w14:paraId="41E991A2" w14:textId="77777777" w:rsidTr="000A5E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DA5C50" w14:textId="77777777" w:rsidR="002F21B1" w:rsidRDefault="002F21B1" w:rsidP="002F21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146213" w14:textId="47FA1430" w:rsidR="002F21B1" w:rsidRDefault="002F21B1" w:rsidP="002F21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0333DE" w14:textId="77777777" w:rsidR="002F21B1" w:rsidRDefault="002F21B1" w:rsidP="002F21B1">
          <w:pPr>
            <w:spacing w:line="0" w:lineRule="atLeast"/>
            <w:jc w:val="right"/>
            <w:rPr>
              <w:sz w:val="18"/>
            </w:rPr>
          </w:pPr>
        </w:p>
      </w:tc>
    </w:tr>
  </w:tbl>
  <w:p w14:paraId="3884C05B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1950" w14:textId="77777777" w:rsidR="002F21B1" w:rsidRPr="00E33C1C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1B1" w14:paraId="6E2A1F3F" w14:textId="77777777" w:rsidTr="002F21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AC3F7" w14:textId="77777777" w:rsidR="002F21B1" w:rsidRDefault="002F21B1" w:rsidP="002F21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4CB386" w14:textId="7C7818F1" w:rsidR="002F21B1" w:rsidRDefault="002F21B1" w:rsidP="002F21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FE3FD" w14:textId="77777777" w:rsidR="002F21B1" w:rsidRDefault="002F21B1" w:rsidP="002F21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DB8E2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C9CC" w14:textId="77777777" w:rsidR="002F21B1" w:rsidRPr="00E33C1C" w:rsidRDefault="002F21B1" w:rsidP="007164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1B1" w14:paraId="7568E6F5" w14:textId="77777777" w:rsidTr="002F21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095FD3" w14:textId="77777777" w:rsidR="002F21B1" w:rsidRDefault="002F21B1" w:rsidP="007164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AE1989" w14:textId="12E1D866" w:rsidR="002F21B1" w:rsidRDefault="002F21B1" w:rsidP="007164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68E96" w14:textId="77777777" w:rsidR="002F21B1" w:rsidRDefault="002F21B1" w:rsidP="007164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1365F" w14:textId="77777777" w:rsidR="002F21B1" w:rsidRPr="00ED79B6" w:rsidRDefault="002F21B1" w:rsidP="007164EA">
    <w:pPr>
      <w:rPr>
        <w:i/>
        <w:sz w:val="18"/>
      </w:rPr>
    </w:pPr>
  </w:p>
  <w:p w14:paraId="163FAD9C" w14:textId="77777777" w:rsidR="002F21B1" w:rsidRPr="00F720B9" w:rsidRDefault="00F720B9" w:rsidP="00F720B9">
    <w:pPr>
      <w:pStyle w:val="Footer"/>
      <w:rPr>
        <w:i/>
        <w:sz w:val="18"/>
      </w:rPr>
    </w:pPr>
    <w:r w:rsidRPr="00F720B9">
      <w:rPr>
        <w:i/>
        <w:sz w:val="18"/>
      </w:rPr>
      <w:t>OPC65225 -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6733" w14:textId="77777777" w:rsidR="002F21B1" w:rsidRPr="00EF5531" w:rsidRDefault="002F21B1" w:rsidP="007164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1B1" w14:paraId="6C6F85BC" w14:textId="77777777" w:rsidTr="000A5E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7BDBCF" w14:textId="77777777" w:rsidR="002F21B1" w:rsidRDefault="002F21B1" w:rsidP="002F21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AC443B" w14:textId="1B4E4EFF" w:rsidR="002F21B1" w:rsidRDefault="002F21B1" w:rsidP="002F21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7EE3">
            <w:rPr>
              <w:i/>
              <w:sz w:val="18"/>
            </w:rPr>
            <w:t>Biosecurity (Consequential Amendments and Transitional Provisions) (Extension of First Points of Entry Determinations)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C24F78" w14:textId="77777777" w:rsidR="002F21B1" w:rsidRDefault="002F21B1" w:rsidP="002F21B1">
          <w:pPr>
            <w:spacing w:line="0" w:lineRule="atLeast"/>
            <w:jc w:val="right"/>
            <w:rPr>
              <w:sz w:val="18"/>
            </w:rPr>
          </w:pPr>
        </w:p>
      </w:tc>
    </w:tr>
  </w:tbl>
  <w:p w14:paraId="0D6A60A8" w14:textId="77777777" w:rsidR="002F21B1" w:rsidRPr="00F720B9" w:rsidRDefault="00F720B9" w:rsidP="00F720B9">
    <w:pPr>
      <w:rPr>
        <w:rFonts w:cs="Times New Roman"/>
        <w:i/>
        <w:sz w:val="18"/>
      </w:rPr>
    </w:pPr>
    <w:r w:rsidRPr="00F720B9">
      <w:rPr>
        <w:rFonts w:cs="Times New Roman"/>
        <w:i/>
        <w:sz w:val="18"/>
      </w:rPr>
      <w:t>OPC65225 -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09DC" w14:textId="77777777" w:rsidR="002F21B1" w:rsidRDefault="002F21B1" w:rsidP="00715914">
      <w:pPr>
        <w:spacing w:line="240" w:lineRule="auto"/>
      </w:pPr>
      <w:r>
        <w:separator/>
      </w:r>
    </w:p>
  </w:footnote>
  <w:footnote w:type="continuationSeparator" w:id="0">
    <w:p w14:paraId="16D697A1" w14:textId="77777777" w:rsidR="002F21B1" w:rsidRDefault="002F21B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F73A" w14:textId="77777777" w:rsidR="002F21B1" w:rsidRPr="005F1388" w:rsidRDefault="002F21B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5F60" w14:textId="33B35D3E" w:rsidR="002F21B1" w:rsidRDefault="002F21B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7EE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7EE3">
      <w:rPr>
        <w:noProof/>
        <w:sz w:val="20"/>
      </w:rPr>
      <w:t>Repeals</w:t>
    </w:r>
    <w:r>
      <w:rPr>
        <w:sz w:val="20"/>
      </w:rPr>
      <w:fldChar w:fldCharType="end"/>
    </w:r>
  </w:p>
  <w:p w14:paraId="3FABDF1C" w14:textId="5D8A7B64" w:rsidR="002F21B1" w:rsidRDefault="002F21B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9B0AF7" w14:textId="77777777" w:rsidR="002F21B1" w:rsidRDefault="002F21B1" w:rsidP="007164E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3722" w14:textId="705E544F" w:rsidR="002F21B1" w:rsidRDefault="002F21B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7B5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7B5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94EF3B7" w14:textId="6E671B82" w:rsidR="002F21B1" w:rsidRDefault="002F21B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4E85739" w14:textId="77777777" w:rsidR="002F21B1" w:rsidRDefault="002F21B1" w:rsidP="007164E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9ED5" w14:textId="77777777" w:rsidR="002F21B1" w:rsidRDefault="002F21B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8D4A" w14:textId="0B7D6D83" w:rsidR="002F21B1" w:rsidRDefault="002F21B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76E5015" w14:textId="3260A511" w:rsidR="002F21B1" w:rsidRDefault="002F21B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E032DAA" w14:textId="38B8BDA6" w:rsidR="002F21B1" w:rsidRPr="007A1328" w:rsidRDefault="002F21B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AFBAC4C" w14:textId="77777777" w:rsidR="002F21B1" w:rsidRPr="007A1328" w:rsidRDefault="002F21B1" w:rsidP="00715914">
    <w:pPr>
      <w:rPr>
        <w:b/>
        <w:sz w:val="24"/>
      </w:rPr>
    </w:pPr>
  </w:p>
  <w:p w14:paraId="640DBBC5" w14:textId="6E89CF44" w:rsidR="002F21B1" w:rsidRPr="007A1328" w:rsidRDefault="002F21B1" w:rsidP="007164E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7EE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17EE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E1C6" w14:textId="7AAE9BA5" w:rsidR="002F21B1" w:rsidRPr="007A1328" w:rsidRDefault="002F21B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75A6922" w14:textId="498AC20B" w:rsidR="002F21B1" w:rsidRPr="007A1328" w:rsidRDefault="002F21B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2800F19" w14:textId="305833F8" w:rsidR="002F21B1" w:rsidRPr="007A1328" w:rsidRDefault="002F21B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5D01271" w14:textId="77777777" w:rsidR="002F21B1" w:rsidRPr="007A1328" w:rsidRDefault="002F21B1" w:rsidP="00715914">
    <w:pPr>
      <w:jc w:val="right"/>
      <w:rPr>
        <w:b/>
        <w:sz w:val="24"/>
      </w:rPr>
    </w:pPr>
  </w:p>
  <w:p w14:paraId="6A604327" w14:textId="02F8A707" w:rsidR="002F21B1" w:rsidRPr="007A1328" w:rsidRDefault="002F21B1" w:rsidP="007164E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7EE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17EE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F2A6" w14:textId="77777777" w:rsidR="002F21B1" w:rsidRPr="007A1328" w:rsidRDefault="002F21B1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FCF6" w14:textId="77777777" w:rsidR="002F21B1" w:rsidRPr="005F1388" w:rsidRDefault="002F21B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2050" w14:textId="77777777" w:rsidR="002F21B1" w:rsidRPr="005F1388" w:rsidRDefault="002F21B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7ED5" w14:textId="77777777" w:rsidR="002F21B1" w:rsidRPr="00ED79B6" w:rsidRDefault="002F21B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E9D6" w14:textId="77777777" w:rsidR="002F21B1" w:rsidRPr="00ED79B6" w:rsidRDefault="002F21B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E00B" w14:textId="77777777" w:rsidR="002F21B1" w:rsidRPr="00ED79B6" w:rsidRDefault="002F21B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DE52" w14:textId="7A685EE8" w:rsidR="002F21B1" w:rsidRDefault="002F21B1" w:rsidP="002F21B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BA3F8C1" w14:textId="4B2C4094" w:rsidR="002F21B1" w:rsidRDefault="002F21B1" w:rsidP="002F21B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C8B05D0" w14:textId="52EC7837" w:rsidR="002F21B1" w:rsidRPr="007A1328" w:rsidRDefault="002F21B1" w:rsidP="002F21B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C6AE696" w14:textId="77777777" w:rsidR="002F21B1" w:rsidRPr="007A1328" w:rsidRDefault="002F21B1" w:rsidP="002F21B1">
    <w:pPr>
      <w:rPr>
        <w:b/>
        <w:sz w:val="24"/>
      </w:rPr>
    </w:pPr>
  </w:p>
  <w:p w14:paraId="0C1CE329" w14:textId="4EC37775" w:rsidR="002F21B1" w:rsidRPr="007A1328" w:rsidRDefault="002F21B1" w:rsidP="007164E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7EE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7B5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8F68" w14:textId="5CF9F95A" w:rsidR="002F21B1" w:rsidRPr="007A1328" w:rsidRDefault="002F21B1" w:rsidP="002F21B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FE6817D" w14:textId="250171BD" w:rsidR="002F21B1" w:rsidRPr="007A1328" w:rsidRDefault="002F21B1" w:rsidP="002F21B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9028A3A" w14:textId="2A534C77" w:rsidR="002F21B1" w:rsidRPr="007A1328" w:rsidRDefault="002F21B1" w:rsidP="002F21B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17DA989" w14:textId="77777777" w:rsidR="002F21B1" w:rsidRPr="007A1328" w:rsidRDefault="002F21B1" w:rsidP="002F21B1">
    <w:pPr>
      <w:jc w:val="right"/>
      <w:rPr>
        <w:b/>
        <w:sz w:val="24"/>
      </w:rPr>
    </w:pPr>
  </w:p>
  <w:p w14:paraId="5CDDDE22" w14:textId="71F5502B" w:rsidR="002F21B1" w:rsidRPr="007A1328" w:rsidRDefault="002F21B1" w:rsidP="007164E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7EE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7B5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46CF" w14:textId="77777777" w:rsidR="002F21B1" w:rsidRPr="007A1328" w:rsidRDefault="002F21B1" w:rsidP="002F2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1B"/>
    <w:rsid w:val="00002B6A"/>
    <w:rsid w:val="00004470"/>
    <w:rsid w:val="000136AF"/>
    <w:rsid w:val="000437C1"/>
    <w:rsid w:val="0005365D"/>
    <w:rsid w:val="000614BF"/>
    <w:rsid w:val="00095DBB"/>
    <w:rsid w:val="000A5EC4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57C08"/>
    <w:rsid w:val="00166C2F"/>
    <w:rsid w:val="001721AC"/>
    <w:rsid w:val="001809D7"/>
    <w:rsid w:val="00191BF3"/>
    <w:rsid w:val="001939E1"/>
    <w:rsid w:val="00194C3E"/>
    <w:rsid w:val="00195382"/>
    <w:rsid w:val="001B7268"/>
    <w:rsid w:val="001C61C5"/>
    <w:rsid w:val="001C626B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27B53"/>
    <w:rsid w:val="002321E8"/>
    <w:rsid w:val="00236EEC"/>
    <w:rsid w:val="00237E88"/>
    <w:rsid w:val="0024010F"/>
    <w:rsid w:val="00240749"/>
    <w:rsid w:val="00243018"/>
    <w:rsid w:val="002564A4"/>
    <w:rsid w:val="0026736C"/>
    <w:rsid w:val="00281308"/>
    <w:rsid w:val="00284719"/>
    <w:rsid w:val="00292115"/>
    <w:rsid w:val="00292721"/>
    <w:rsid w:val="00297ECB"/>
    <w:rsid w:val="002A7BCF"/>
    <w:rsid w:val="002C4A40"/>
    <w:rsid w:val="002D043A"/>
    <w:rsid w:val="002D6224"/>
    <w:rsid w:val="002E3F4B"/>
    <w:rsid w:val="002E65DD"/>
    <w:rsid w:val="002F21B1"/>
    <w:rsid w:val="003021B5"/>
    <w:rsid w:val="00304F8B"/>
    <w:rsid w:val="003354D2"/>
    <w:rsid w:val="00335BC6"/>
    <w:rsid w:val="003415D3"/>
    <w:rsid w:val="00344701"/>
    <w:rsid w:val="00352B0F"/>
    <w:rsid w:val="00356690"/>
    <w:rsid w:val="00360459"/>
    <w:rsid w:val="00362443"/>
    <w:rsid w:val="00377EB4"/>
    <w:rsid w:val="003A1B3D"/>
    <w:rsid w:val="003A5449"/>
    <w:rsid w:val="003B77A7"/>
    <w:rsid w:val="003C6231"/>
    <w:rsid w:val="003D0BFE"/>
    <w:rsid w:val="003D5700"/>
    <w:rsid w:val="003E341B"/>
    <w:rsid w:val="00404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6205"/>
    <w:rsid w:val="00467661"/>
    <w:rsid w:val="004705B7"/>
    <w:rsid w:val="00472DBE"/>
    <w:rsid w:val="00474A19"/>
    <w:rsid w:val="0048711B"/>
    <w:rsid w:val="00496F97"/>
    <w:rsid w:val="004C6AE8"/>
    <w:rsid w:val="004D3593"/>
    <w:rsid w:val="004E063A"/>
    <w:rsid w:val="004E7BEC"/>
    <w:rsid w:val="004F0A61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3D28"/>
    <w:rsid w:val="005B4067"/>
    <w:rsid w:val="005C3F41"/>
    <w:rsid w:val="005D19B4"/>
    <w:rsid w:val="005D2D09"/>
    <w:rsid w:val="005D3697"/>
    <w:rsid w:val="00600219"/>
    <w:rsid w:val="00603DC4"/>
    <w:rsid w:val="00620076"/>
    <w:rsid w:val="0063510C"/>
    <w:rsid w:val="00644633"/>
    <w:rsid w:val="00670EA1"/>
    <w:rsid w:val="00677CC2"/>
    <w:rsid w:val="006905DE"/>
    <w:rsid w:val="0069207B"/>
    <w:rsid w:val="0069295E"/>
    <w:rsid w:val="006944A8"/>
    <w:rsid w:val="006A22C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4EA"/>
    <w:rsid w:val="00731E00"/>
    <w:rsid w:val="007440B7"/>
    <w:rsid w:val="007500C8"/>
    <w:rsid w:val="00755492"/>
    <w:rsid w:val="00756272"/>
    <w:rsid w:val="0076681A"/>
    <w:rsid w:val="007715C9"/>
    <w:rsid w:val="00771613"/>
    <w:rsid w:val="00774EDD"/>
    <w:rsid w:val="007757EC"/>
    <w:rsid w:val="00783E89"/>
    <w:rsid w:val="00793915"/>
    <w:rsid w:val="007A009A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94D99"/>
    <w:rsid w:val="008A46E1"/>
    <w:rsid w:val="008A4F43"/>
    <w:rsid w:val="008B2706"/>
    <w:rsid w:val="008C399B"/>
    <w:rsid w:val="008C46B9"/>
    <w:rsid w:val="008D0EE0"/>
    <w:rsid w:val="008E6067"/>
    <w:rsid w:val="008F319D"/>
    <w:rsid w:val="008F54E7"/>
    <w:rsid w:val="008F5E17"/>
    <w:rsid w:val="00903422"/>
    <w:rsid w:val="00915DF9"/>
    <w:rsid w:val="00917EE3"/>
    <w:rsid w:val="00917FC5"/>
    <w:rsid w:val="00923446"/>
    <w:rsid w:val="009254C3"/>
    <w:rsid w:val="00932377"/>
    <w:rsid w:val="00947D5A"/>
    <w:rsid w:val="009532A5"/>
    <w:rsid w:val="00981874"/>
    <w:rsid w:val="00982242"/>
    <w:rsid w:val="009868E9"/>
    <w:rsid w:val="009A4749"/>
    <w:rsid w:val="009B5AB3"/>
    <w:rsid w:val="009E5CFC"/>
    <w:rsid w:val="00A079CB"/>
    <w:rsid w:val="00A12128"/>
    <w:rsid w:val="00A22C98"/>
    <w:rsid w:val="00A231E2"/>
    <w:rsid w:val="00A64912"/>
    <w:rsid w:val="00A70A74"/>
    <w:rsid w:val="00A770D6"/>
    <w:rsid w:val="00AB42EF"/>
    <w:rsid w:val="00AD5641"/>
    <w:rsid w:val="00AD7889"/>
    <w:rsid w:val="00AE3652"/>
    <w:rsid w:val="00AF021B"/>
    <w:rsid w:val="00AF06CF"/>
    <w:rsid w:val="00AF28A8"/>
    <w:rsid w:val="00B05CF4"/>
    <w:rsid w:val="00B07CDB"/>
    <w:rsid w:val="00B16A31"/>
    <w:rsid w:val="00B17DFD"/>
    <w:rsid w:val="00B308FE"/>
    <w:rsid w:val="00B33709"/>
    <w:rsid w:val="00B33B3C"/>
    <w:rsid w:val="00B45CD0"/>
    <w:rsid w:val="00B50ADC"/>
    <w:rsid w:val="00B566B1"/>
    <w:rsid w:val="00B63834"/>
    <w:rsid w:val="00B65F8A"/>
    <w:rsid w:val="00B72734"/>
    <w:rsid w:val="00B80199"/>
    <w:rsid w:val="00B83204"/>
    <w:rsid w:val="00B840FD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1A0"/>
    <w:rsid w:val="00C03B7F"/>
    <w:rsid w:val="00C11B3B"/>
    <w:rsid w:val="00C25E7F"/>
    <w:rsid w:val="00C2746F"/>
    <w:rsid w:val="00C324A0"/>
    <w:rsid w:val="00C3300F"/>
    <w:rsid w:val="00C345F2"/>
    <w:rsid w:val="00C42BF8"/>
    <w:rsid w:val="00C50043"/>
    <w:rsid w:val="00C7573B"/>
    <w:rsid w:val="00C92E29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34E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D3B3D"/>
    <w:rsid w:val="00DD5B48"/>
    <w:rsid w:val="00E05704"/>
    <w:rsid w:val="00E11E44"/>
    <w:rsid w:val="00E22208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20B9"/>
    <w:rsid w:val="00F73BD6"/>
    <w:rsid w:val="00F83989"/>
    <w:rsid w:val="00F85099"/>
    <w:rsid w:val="00F9379C"/>
    <w:rsid w:val="00F9557F"/>
    <w:rsid w:val="00F9632C"/>
    <w:rsid w:val="00FA1E52"/>
    <w:rsid w:val="00FB1409"/>
    <w:rsid w:val="00FC47AB"/>
    <w:rsid w:val="00FE4688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58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F5E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E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E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E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E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5E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5E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5E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5E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5E17"/>
  </w:style>
  <w:style w:type="paragraph" w:customStyle="1" w:styleId="OPCParaBase">
    <w:name w:val="OPCParaBase"/>
    <w:link w:val="OPCParaBaseChar"/>
    <w:qFormat/>
    <w:rsid w:val="008F5E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5E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5E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5E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5E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5E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5E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5E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5E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5E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5E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5E17"/>
  </w:style>
  <w:style w:type="paragraph" w:customStyle="1" w:styleId="Blocks">
    <w:name w:val="Blocks"/>
    <w:aliases w:val="bb"/>
    <w:basedOn w:val="OPCParaBase"/>
    <w:qFormat/>
    <w:rsid w:val="008F5E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5E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5E17"/>
    <w:rPr>
      <w:i/>
    </w:rPr>
  </w:style>
  <w:style w:type="paragraph" w:customStyle="1" w:styleId="BoxList">
    <w:name w:val="BoxList"/>
    <w:aliases w:val="bl"/>
    <w:basedOn w:val="BoxText"/>
    <w:qFormat/>
    <w:rsid w:val="008F5E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5E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5E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5E17"/>
    <w:pPr>
      <w:ind w:left="1985" w:hanging="851"/>
    </w:pPr>
  </w:style>
  <w:style w:type="character" w:customStyle="1" w:styleId="CharAmPartNo">
    <w:name w:val="CharAmPartNo"/>
    <w:basedOn w:val="OPCCharBase"/>
    <w:qFormat/>
    <w:rsid w:val="008F5E17"/>
  </w:style>
  <w:style w:type="character" w:customStyle="1" w:styleId="CharAmPartText">
    <w:name w:val="CharAmPartText"/>
    <w:basedOn w:val="OPCCharBase"/>
    <w:qFormat/>
    <w:rsid w:val="008F5E17"/>
  </w:style>
  <w:style w:type="character" w:customStyle="1" w:styleId="CharAmSchNo">
    <w:name w:val="CharAmSchNo"/>
    <w:basedOn w:val="OPCCharBase"/>
    <w:qFormat/>
    <w:rsid w:val="008F5E17"/>
  </w:style>
  <w:style w:type="character" w:customStyle="1" w:styleId="CharAmSchText">
    <w:name w:val="CharAmSchText"/>
    <w:basedOn w:val="OPCCharBase"/>
    <w:qFormat/>
    <w:rsid w:val="008F5E17"/>
  </w:style>
  <w:style w:type="character" w:customStyle="1" w:styleId="CharBoldItalic">
    <w:name w:val="CharBoldItalic"/>
    <w:basedOn w:val="OPCCharBase"/>
    <w:uiPriority w:val="1"/>
    <w:qFormat/>
    <w:rsid w:val="008F5E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5E17"/>
  </w:style>
  <w:style w:type="character" w:customStyle="1" w:styleId="CharChapText">
    <w:name w:val="CharChapText"/>
    <w:basedOn w:val="OPCCharBase"/>
    <w:uiPriority w:val="1"/>
    <w:qFormat/>
    <w:rsid w:val="008F5E17"/>
  </w:style>
  <w:style w:type="character" w:customStyle="1" w:styleId="CharDivNo">
    <w:name w:val="CharDivNo"/>
    <w:basedOn w:val="OPCCharBase"/>
    <w:uiPriority w:val="1"/>
    <w:qFormat/>
    <w:rsid w:val="008F5E17"/>
  </w:style>
  <w:style w:type="character" w:customStyle="1" w:styleId="CharDivText">
    <w:name w:val="CharDivText"/>
    <w:basedOn w:val="OPCCharBase"/>
    <w:uiPriority w:val="1"/>
    <w:qFormat/>
    <w:rsid w:val="008F5E17"/>
  </w:style>
  <w:style w:type="character" w:customStyle="1" w:styleId="CharItalic">
    <w:name w:val="CharItalic"/>
    <w:basedOn w:val="OPCCharBase"/>
    <w:uiPriority w:val="1"/>
    <w:qFormat/>
    <w:rsid w:val="008F5E17"/>
    <w:rPr>
      <w:i/>
    </w:rPr>
  </w:style>
  <w:style w:type="character" w:customStyle="1" w:styleId="CharPartNo">
    <w:name w:val="CharPartNo"/>
    <w:basedOn w:val="OPCCharBase"/>
    <w:uiPriority w:val="1"/>
    <w:qFormat/>
    <w:rsid w:val="008F5E17"/>
  </w:style>
  <w:style w:type="character" w:customStyle="1" w:styleId="CharPartText">
    <w:name w:val="CharPartText"/>
    <w:basedOn w:val="OPCCharBase"/>
    <w:uiPriority w:val="1"/>
    <w:qFormat/>
    <w:rsid w:val="008F5E17"/>
  </w:style>
  <w:style w:type="character" w:customStyle="1" w:styleId="CharSectno">
    <w:name w:val="CharSectno"/>
    <w:basedOn w:val="OPCCharBase"/>
    <w:qFormat/>
    <w:rsid w:val="008F5E17"/>
  </w:style>
  <w:style w:type="character" w:customStyle="1" w:styleId="CharSubdNo">
    <w:name w:val="CharSubdNo"/>
    <w:basedOn w:val="OPCCharBase"/>
    <w:uiPriority w:val="1"/>
    <w:qFormat/>
    <w:rsid w:val="008F5E17"/>
  </w:style>
  <w:style w:type="character" w:customStyle="1" w:styleId="CharSubdText">
    <w:name w:val="CharSubdText"/>
    <w:basedOn w:val="OPCCharBase"/>
    <w:uiPriority w:val="1"/>
    <w:qFormat/>
    <w:rsid w:val="008F5E17"/>
  </w:style>
  <w:style w:type="paragraph" w:customStyle="1" w:styleId="CTA--">
    <w:name w:val="CTA --"/>
    <w:basedOn w:val="OPCParaBase"/>
    <w:next w:val="Normal"/>
    <w:rsid w:val="008F5E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5E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5E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5E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5E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5E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5E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5E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5E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5E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5E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5E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5E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5E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F5E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5E1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F5E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5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5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5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5E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5E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5E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5E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5E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5E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5E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5E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5E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5E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5E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5E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5E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5E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5E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F5E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5E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5E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5E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5E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5E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5E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5E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5E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5E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5E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5E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5E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5E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5E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5E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5E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5E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5E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5E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5E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5E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5E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5E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5E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5E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5E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5E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5E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5E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5E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5E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5E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5E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5E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5E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5E17"/>
    <w:rPr>
      <w:sz w:val="16"/>
    </w:rPr>
  </w:style>
  <w:style w:type="table" w:customStyle="1" w:styleId="CFlag">
    <w:name w:val="CFlag"/>
    <w:basedOn w:val="TableNormal"/>
    <w:uiPriority w:val="99"/>
    <w:rsid w:val="008F5E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5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5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5E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5E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5E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5E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5E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5E1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F5E1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F5E1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F5E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5E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F5E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5E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5E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5E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5E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5E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5E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5E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5E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5E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5E17"/>
  </w:style>
  <w:style w:type="character" w:customStyle="1" w:styleId="CharSubPartNoCASA">
    <w:name w:val="CharSubPartNo(CASA)"/>
    <w:basedOn w:val="OPCCharBase"/>
    <w:uiPriority w:val="1"/>
    <w:rsid w:val="008F5E17"/>
  </w:style>
  <w:style w:type="paragraph" w:customStyle="1" w:styleId="ENoteTTIndentHeadingSub">
    <w:name w:val="ENoteTTIndentHeadingSub"/>
    <w:aliases w:val="enTTHis"/>
    <w:basedOn w:val="OPCParaBase"/>
    <w:rsid w:val="008F5E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5E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5E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5E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5E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5E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5E17"/>
    <w:rPr>
      <w:sz w:val="22"/>
    </w:rPr>
  </w:style>
  <w:style w:type="paragraph" w:customStyle="1" w:styleId="SOTextNote">
    <w:name w:val="SO TextNote"/>
    <w:aliases w:val="sont"/>
    <w:basedOn w:val="SOText"/>
    <w:qFormat/>
    <w:rsid w:val="008F5E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5E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5E17"/>
    <w:rPr>
      <w:sz w:val="22"/>
    </w:rPr>
  </w:style>
  <w:style w:type="paragraph" w:customStyle="1" w:styleId="FileName">
    <w:name w:val="FileName"/>
    <w:basedOn w:val="Normal"/>
    <w:rsid w:val="008F5E17"/>
  </w:style>
  <w:style w:type="paragraph" w:customStyle="1" w:styleId="TableHeading">
    <w:name w:val="TableHeading"/>
    <w:aliases w:val="th"/>
    <w:basedOn w:val="OPCParaBase"/>
    <w:next w:val="Tabletext"/>
    <w:rsid w:val="008F5E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5E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5E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5E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5E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5E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5E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5E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5E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5E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5E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5E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5E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5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E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5E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5E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5E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5E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5E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5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F5E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5E17"/>
    <w:pPr>
      <w:ind w:left="240" w:hanging="240"/>
    </w:pPr>
  </w:style>
  <w:style w:type="paragraph" w:styleId="Index2">
    <w:name w:val="index 2"/>
    <w:basedOn w:val="Normal"/>
    <w:next w:val="Normal"/>
    <w:autoRedefine/>
    <w:rsid w:val="008F5E17"/>
    <w:pPr>
      <w:ind w:left="480" w:hanging="240"/>
    </w:pPr>
  </w:style>
  <w:style w:type="paragraph" w:styleId="Index3">
    <w:name w:val="index 3"/>
    <w:basedOn w:val="Normal"/>
    <w:next w:val="Normal"/>
    <w:autoRedefine/>
    <w:rsid w:val="008F5E17"/>
    <w:pPr>
      <w:ind w:left="720" w:hanging="240"/>
    </w:pPr>
  </w:style>
  <w:style w:type="paragraph" w:styleId="Index4">
    <w:name w:val="index 4"/>
    <w:basedOn w:val="Normal"/>
    <w:next w:val="Normal"/>
    <w:autoRedefine/>
    <w:rsid w:val="008F5E17"/>
    <w:pPr>
      <w:ind w:left="960" w:hanging="240"/>
    </w:pPr>
  </w:style>
  <w:style w:type="paragraph" w:styleId="Index5">
    <w:name w:val="index 5"/>
    <w:basedOn w:val="Normal"/>
    <w:next w:val="Normal"/>
    <w:autoRedefine/>
    <w:rsid w:val="008F5E17"/>
    <w:pPr>
      <w:ind w:left="1200" w:hanging="240"/>
    </w:pPr>
  </w:style>
  <w:style w:type="paragraph" w:styleId="Index6">
    <w:name w:val="index 6"/>
    <w:basedOn w:val="Normal"/>
    <w:next w:val="Normal"/>
    <w:autoRedefine/>
    <w:rsid w:val="008F5E17"/>
    <w:pPr>
      <w:ind w:left="1440" w:hanging="240"/>
    </w:pPr>
  </w:style>
  <w:style w:type="paragraph" w:styleId="Index7">
    <w:name w:val="index 7"/>
    <w:basedOn w:val="Normal"/>
    <w:next w:val="Normal"/>
    <w:autoRedefine/>
    <w:rsid w:val="008F5E17"/>
    <w:pPr>
      <w:ind w:left="1680" w:hanging="240"/>
    </w:pPr>
  </w:style>
  <w:style w:type="paragraph" w:styleId="Index8">
    <w:name w:val="index 8"/>
    <w:basedOn w:val="Normal"/>
    <w:next w:val="Normal"/>
    <w:autoRedefine/>
    <w:rsid w:val="008F5E17"/>
    <w:pPr>
      <w:ind w:left="1920" w:hanging="240"/>
    </w:pPr>
  </w:style>
  <w:style w:type="paragraph" w:styleId="Index9">
    <w:name w:val="index 9"/>
    <w:basedOn w:val="Normal"/>
    <w:next w:val="Normal"/>
    <w:autoRedefine/>
    <w:rsid w:val="008F5E17"/>
    <w:pPr>
      <w:ind w:left="2160" w:hanging="240"/>
    </w:pPr>
  </w:style>
  <w:style w:type="paragraph" w:styleId="NormalIndent">
    <w:name w:val="Normal Indent"/>
    <w:basedOn w:val="Normal"/>
    <w:rsid w:val="008F5E17"/>
    <w:pPr>
      <w:ind w:left="720"/>
    </w:pPr>
  </w:style>
  <w:style w:type="paragraph" w:styleId="FootnoteText">
    <w:name w:val="footnote text"/>
    <w:basedOn w:val="Normal"/>
    <w:link w:val="FootnoteTextChar"/>
    <w:rsid w:val="008F5E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E17"/>
  </w:style>
  <w:style w:type="paragraph" w:styleId="CommentText">
    <w:name w:val="annotation text"/>
    <w:basedOn w:val="Normal"/>
    <w:link w:val="CommentTextChar"/>
    <w:rsid w:val="008F5E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5E17"/>
  </w:style>
  <w:style w:type="paragraph" w:styleId="IndexHeading">
    <w:name w:val="index heading"/>
    <w:basedOn w:val="Normal"/>
    <w:next w:val="Index1"/>
    <w:rsid w:val="008F5E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5E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5E17"/>
    <w:pPr>
      <w:ind w:left="480" w:hanging="480"/>
    </w:pPr>
  </w:style>
  <w:style w:type="paragraph" w:styleId="EnvelopeAddress">
    <w:name w:val="envelope address"/>
    <w:basedOn w:val="Normal"/>
    <w:rsid w:val="008F5E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5E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5E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5E17"/>
    <w:rPr>
      <w:sz w:val="16"/>
      <w:szCs w:val="16"/>
    </w:rPr>
  </w:style>
  <w:style w:type="character" w:styleId="PageNumber">
    <w:name w:val="page number"/>
    <w:basedOn w:val="DefaultParagraphFont"/>
    <w:rsid w:val="008F5E17"/>
  </w:style>
  <w:style w:type="character" w:styleId="EndnoteReference">
    <w:name w:val="endnote reference"/>
    <w:basedOn w:val="DefaultParagraphFont"/>
    <w:rsid w:val="008F5E17"/>
    <w:rPr>
      <w:vertAlign w:val="superscript"/>
    </w:rPr>
  </w:style>
  <w:style w:type="paragraph" w:styleId="EndnoteText">
    <w:name w:val="endnote text"/>
    <w:basedOn w:val="Normal"/>
    <w:link w:val="EndnoteTextChar"/>
    <w:rsid w:val="008F5E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5E17"/>
  </w:style>
  <w:style w:type="paragraph" w:styleId="TableofAuthorities">
    <w:name w:val="table of authorities"/>
    <w:basedOn w:val="Normal"/>
    <w:next w:val="Normal"/>
    <w:rsid w:val="008F5E17"/>
    <w:pPr>
      <w:ind w:left="240" w:hanging="240"/>
    </w:pPr>
  </w:style>
  <w:style w:type="paragraph" w:styleId="MacroText">
    <w:name w:val="macro"/>
    <w:link w:val="MacroTextChar"/>
    <w:rsid w:val="008F5E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5E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5E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5E17"/>
    <w:pPr>
      <w:ind w:left="283" w:hanging="283"/>
    </w:pPr>
  </w:style>
  <w:style w:type="paragraph" w:styleId="ListBullet">
    <w:name w:val="List Bullet"/>
    <w:basedOn w:val="Normal"/>
    <w:autoRedefine/>
    <w:rsid w:val="008F5E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5E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5E17"/>
    <w:pPr>
      <w:ind w:left="566" w:hanging="283"/>
    </w:pPr>
  </w:style>
  <w:style w:type="paragraph" w:styleId="List3">
    <w:name w:val="List 3"/>
    <w:basedOn w:val="Normal"/>
    <w:rsid w:val="008F5E17"/>
    <w:pPr>
      <w:ind w:left="849" w:hanging="283"/>
    </w:pPr>
  </w:style>
  <w:style w:type="paragraph" w:styleId="List4">
    <w:name w:val="List 4"/>
    <w:basedOn w:val="Normal"/>
    <w:rsid w:val="008F5E17"/>
    <w:pPr>
      <w:ind w:left="1132" w:hanging="283"/>
    </w:pPr>
  </w:style>
  <w:style w:type="paragraph" w:styleId="List5">
    <w:name w:val="List 5"/>
    <w:basedOn w:val="Normal"/>
    <w:rsid w:val="008F5E17"/>
    <w:pPr>
      <w:ind w:left="1415" w:hanging="283"/>
    </w:pPr>
  </w:style>
  <w:style w:type="paragraph" w:styleId="ListBullet2">
    <w:name w:val="List Bullet 2"/>
    <w:basedOn w:val="Normal"/>
    <w:autoRedefine/>
    <w:rsid w:val="008F5E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5E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5E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5E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5E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5E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5E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5E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5E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5E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5E17"/>
    <w:pPr>
      <w:ind w:left="4252"/>
    </w:pPr>
  </w:style>
  <w:style w:type="character" w:customStyle="1" w:styleId="ClosingChar">
    <w:name w:val="Closing Char"/>
    <w:basedOn w:val="DefaultParagraphFont"/>
    <w:link w:val="Closing"/>
    <w:rsid w:val="008F5E17"/>
    <w:rPr>
      <w:sz w:val="22"/>
    </w:rPr>
  </w:style>
  <w:style w:type="paragraph" w:styleId="Signature">
    <w:name w:val="Signature"/>
    <w:basedOn w:val="Normal"/>
    <w:link w:val="SignatureChar"/>
    <w:rsid w:val="008F5E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5E17"/>
    <w:rPr>
      <w:sz w:val="22"/>
    </w:rPr>
  </w:style>
  <w:style w:type="paragraph" w:styleId="BodyText">
    <w:name w:val="Body Text"/>
    <w:basedOn w:val="Normal"/>
    <w:link w:val="BodyTextChar"/>
    <w:rsid w:val="008F5E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5E17"/>
    <w:rPr>
      <w:sz w:val="22"/>
    </w:rPr>
  </w:style>
  <w:style w:type="paragraph" w:styleId="BodyTextIndent">
    <w:name w:val="Body Text Indent"/>
    <w:basedOn w:val="Normal"/>
    <w:link w:val="BodyTextIndentChar"/>
    <w:rsid w:val="008F5E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5E17"/>
    <w:rPr>
      <w:sz w:val="22"/>
    </w:rPr>
  </w:style>
  <w:style w:type="paragraph" w:styleId="ListContinue">
    <w:name w:val="List Continue"/>
    <w:basedOn w:val="Normal"/>
    <w:rsid w:val="008F5E17"/>
    <w:pPr>
      <w:spacing w:after="120"/>
      <w:ind w:left="283"/>
    </w:pPr>
  </w:style>
  <w:style w:type="paragraph" w:styleId="ListContinue2">
    <w:name w:val="List Continue 2"/>
    <w:basedOn w:val="Normal"/>
    <w:rsid w:val="008F5E17"/>
    <w:pPr>
      <w:spacing w:after="120"/>
      <w:ind w:left="566"/>
    </w:pPr>
  </w:style>
  <w:style w:type="paragraph" w:styleId="ListContinue3">
    <w:name w:val="List Continue 3"/>
    <w:basedOn w:val="Normal"/>
    <w:rsid w:val="008F5E17"/>
    <w:pPr>
      <w:spacing w:after="120"/>
      <w:ind w:left="849"/>
    </w:pPr>
  </w:style>
  <w:style w:type="paragraph" w:styleId="ListContinue4">
    <w:name w:val="List Continue 4"/>
    <w:basedOn w:val="Normal"/>
    <w:rsid w:val="008F5E17"/>
    <w:pPr>
      <w:spacing w:after="120"/>
      <w:ind w:left="1132"/>
    </w:pPr>
  </w:style>
  <w:style w:type="paragraph" w:styleId="ListContinue5">
    <w:name w:val="List Continue 5"/>
    <w:basedOn w:val="Normal"/>
    <w:rsid w:val="008F5E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5E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5E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5E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5E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5E17"/>
  </w:style>
  <w:style w:type="character" w:customStyle="1" w:styleId="SalutationChar">
    <w:name w:val="Salutation Char"/>
    <w:basedOn w:val="DefaultParagraphFont"/>
    <w:link w:val="Salutation"/>
    <w:rsid w:val="008F5E17"/>
    <w:rPr>
      <w:sz w:val="22"/>
    </w:rPr>
  </w:style>
  <w:style w:type="paragraph" w:styleId="Date">
    <w:name w:val="Date"/>
    <w:basedOn w:val="Normal"/>
    <w:next w:val="Normal"/>
    <w:link w:val="DateChar"/>
    <w:rsid w:val="008F5E17"/>
  </w:style>
  <w:style w:type="character" w:customStyle="1" w:styleId="DateChar">
    <w:name w:val="Date Char"/>
    <w:basedOn w:val="DefaultParagraphFont"/>
    <w:link w:val="Date"/>
    <w:rsid w:val="008F5E17"/>
    <w:rPr>
      <w:sz w:val="22"/>
    </w:rPr>
  </w:style>
  <w:style w:type="paragraph" w:styleId="BodyTextFirstIndent">
    <w:name w:val="Body Text First Indent"/>
    <w:basedOn w:val="BodyText"/>
    <w:link w:val="BodyTextFirstIndentChar"/>
    <w:rsid w:val="008F5E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5E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5E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5E17"/>
    <w:rPr>
      <w:sz w:val="22"/>
    </w:rPr>
  </w:style>
  <w:style w:type="paragraph" w:styleId="BodyText2">
    <w:name w:val="Body Text 2"/>
    <w:basedOn w:val="Normal"/>
    <w:link w:val="BodyText2Char"/>
    <w:rsid w:val="008F5E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5E17"/>
    <w:rPr>
      <w:sz w:val="22"/>
    </w:rPr>
  </w:style>
  <w:style w:type="paragraph" w:styleId="BodyText3">
    <w:name w:val="Body Text 3"/>
    <w:basedOn w:val="Normal"/>
    <w:link w:val="BodyText3Char"/>
    <w:rsid w:val="008F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5E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5E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5E17"/>
    <w:rPr>
      <w:sz w:val="22"/>
    </w:rPr>
  </w:style>
  <w:style w:type="paragraph" w:styleId="BodyTextIndent3">
    <w:name w:val="Body Text Indent 3"/>
    <w:basedOn w:val="Normal"/>
    <w:link w:val="BodyTextIndent3Char"/>
    <w:rsid w:val="008F5E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5E17"/>
    <w:rPr>
      <w:sz w:val="16"/>
      <w:szCs w:val="16"/>
    </w:rPr>
  </w:style>
  <w:style w:type="paragraph" w:styleId="BlockText">
    <w:name w:val="Block Text"/>
    <w:basedOn w:val="Normal"/>
    <w:rsid w:val="008F5E17"/>
    <w:pPr>
      <w:spacing w:after="120"/>
      <w:ind w:left="1440" w:right="1440"/>
    </w:pPr>
  </w:style>
  <w:style w:type="character" w:styleId="Hyperlink">
    <w:name w:val="Hyperlink"/>
    <w:basedOn w:val="DefaultParagraphFont"/>
    <w:rsid w:val="008F5E17"/>
    <w:rPr>
      <w:color w:val="0000FF"/>
      <w:u w:val="single"/>
    </w:rPr>
  </w:style>
  <w:style w:type="character" w:styleId="FollowedHyperlink">
    <w:name w:val="FollowedHyperlink"/>
    <w:basedOn w:val="DefaultParagraphFont"/>
    <w:rsid w:val="008F5E17"/>
    <w:rPr>
      <w:color w:val="800080"/>
      <w:u w:val="single"/>
    </w:rPr>
  </w:style>
  <w:style w:type="character" w:styleId="Strong">
    <w:name w:val="Strong"/>
    <w:basedOn w:val="DefaultParagraphFont"/>
    <w:qFormat/>
    <w:rsid w:val="008F5E17"/>
    <w:rPr>
      <w:b/>
      <w:bCs/>
    </w:rPr>
  </w:style>
  <w:style w:type="character" w:styleId="Emphasis">
    <w:name w:val="Emphasis"/>
    <w:basedOn w:val="DefaultParagraphFont"/>
    <w:qFormat/>
    <w:rsid w:val="008F5E17"/>
    <w:rPr>
      <w:i/>
      <w:iCs/>
    </w:rPr>
  </w:style>
  <w:style w:type="paragraph" w:styleId="DocumentMap">
    <w:name w:val="Document Map"/>
    <w:basedOn w:val="Normal"/>
    <w:link w:val="DocumentMapChar"/>
    <w:rsid w:val="008F5E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5E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5E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5E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5E17"/>
  </w:style>
  <w:style w:type="character" w:customStyle="1" w:styleId="E-mailSignatureChar">
    <w:name w:val="E-mail Signature Char"/>
    <w:basedOn w:val="DefaultParagraphFont"/>
    <w:link w:val="E-mailSignature"/>
    <w:rsid w:val="008F5E17"/>
    <w:rPr>
      <w:sz w:val="22"/>
    </w:rPr>
  </w:style>
  <w:style w:type="paragraph" w:styleId="NormalWeb">
    <w:name w:val="Normal (Web)"/>
    <w:basedOn w:val="Normal"/>
    <w:rsid w:val="008F5E17"/>
  </w:style>
  <w:style w:type="character" w:styleId="HTMLAcronym">
    <w:name w:val="HTML Acronym"/>
    <w:basedOn w:val="DefaultParagraphFont"/>
    <w:rsid w:val="008F5E17"/>
  </w:style>
  <w:style w:type="paragraph" w:styleId="HTMLAddress">
    <w:name w:val="HTML Address"/>
    <w:basedOn w:val="Normal"/>
    <w:link w:val="HTMLAddressChar"/>
    <w:rsid w:val="008F5E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5E17"/>
    <w:rPr>
      <w:i/>
      <w:iCs/>
      <w:sz w:val="22"/>
    </w:rPr>
  </w:style>
  <w:style w:type="character" w:styleId="HTMLCite">
    <w:name w:val="HTML Cite"/>
    <w:basedOn w:val="DefaultParagraphFont"/>
    <w:rsid w:val="008F5E17"/>
    <w:rPr>
      <w:i/>
      <w:iCs/>
    </w:rPr>
  </w:style>
  <w:style w:type="character" w:styleId="HTMLCode">
    <w:name w:val="HTML Code"/>
    <w:basedOn w:val="DefaultParagraphFont"/>
    <w:rsid w:val="008F5E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5E17"/>
    <w:rPr>
      <w:i/>
      <w:iCs/>
    </w:rPr>
  </w:style>
  <w:style w:type="character" w:styleId="HTMLKeyboard">
    <w:name w:val="HTML Keyboard"/>
    <w:basedOn w:val="DefaultParagraphFont"/>
    <w:rsid w:val="008F5E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5E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5E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5E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5E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5E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5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E17"/>
    <w:rPr>
      <w:b/>
      <w:bCs/>
    </w:rPr>
  </w:style>
  <w:style w:type="numbering" w:styleId="1ai">
    <w:name w:val="Outline List 1"/>
    <w:basedOn w:val="NoList"/>
    <w:rsid w:val="008F5E17"/>
    <w:pPr>
      <w:numPr>
        <w:numId w:val="14"/>
      </w:numPr>
    </w:pPr>
  </w:style>
  <w:style w:type="numbering" w:styleId="111111">
    <w:name w:val="Outline List 2"/>
    <w:basedOn w:val="NoList"/>
    <w:rsid w:val="008F5E17"/>
    <w:pPr>
      <w:numPr>
        <w:numId w:val="15"/>
      </w:numPr>
    </w:pPr>
  </w:style>
  <w:style w:type="numbering" w:styleId="ArticleSection">
    <w:name w:val="Outline List 3"/>
    <w:basedOn w:val="NoList"/>
    <w:rsid w:val="008F5E17"/>
    <w:pPr>
      <w:numPr>
        <w:numId w:val="17"/>
      </w:numPr>
    </w:pPr>
  </w:style>
  <w:style w:type="table" w:styleId="TableSimple1">
    <w:name w:val="Table Simple 1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5E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5E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5E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5E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5E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5E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5E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5E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5E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5E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5E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5E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5E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5E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5E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5E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5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5E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5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5E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5E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5E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5E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5E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5E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5E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5E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5E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5E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5E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5E1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F5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5E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5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5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F5E17"/>
  </w:style>
  <w:style w:type="paragraph" w:customStyle="1" w:styleId="MTDisplayEquation">
    <w:name w:val="MTDisplayEquation"/>
    <w:basedOn w:val="paragraph"/>
    <w:next w:val="Normal"/>
    <w:link w:val="MTDisplayEquationChar"/>
    <w:rsid w:val="00C03B7F"/>
    <w:pPr>
      <w:tabs>
        <w:tab w:val="clear" w:pos="1531"/>
        <w:tab w:val="center" w:pos="4980"/>
        <w:tab w:val="right" w:pos="8320"/>
      </w:tabs>
    </w:pPr>
  </w:style>
  <w:style w:type="character" w:customStyle="1" w:styleId="OPCParaBaseChar">
    <w:name w:val="OPCParaBase Char"/>
    <w:basedOn w:val="DefaultParagraphFont"/>
    <w:link w:val="OPCParaBase"/>
    <w:rsid w:val="00C03B7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OPCParaBaseChar"/>
    <w:link w:val="paragraph"/>
    <w:rsid w:val="00C03B7F"/>
    <w:rPr>
      <w:rFonts w:eastAsia="Times New Roman" w:cs="Times New Roman"/>
      <w:sz w:val="22"/>
      <w:lang w:eastAsia="en-AU"/>
    </w:rPr>
  </w:style>
  <w:style w:type="character" w:customStyle="1" w:styleId="MTDisplayEquationChar">
    <w:name w:val="MTDisplayEquation Char"/>
    <w:basedOn w:val="paragraphChar"/>
    <w:link w:val="MTDisplayEquation"/>
    <w:rsid w:val="00C03B7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6B66-49FF-4F13-B85A-5E22C319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908</Words>
  <Characters>3660</Characters>
  <Application>Microsoft Office Word</Application>
  <DocSecurity>0</DocSecurity>
  <PresentationFormat/>
  <Lines>1830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2021-06-10T02:27:00Z</dcterms:created>
  <dcterms:modified xsi:type="dcterms:W3CDTF">2021-06-10T02:27:00Z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(Consequential Amendments and Transitional Provisions) (Extension of First Points of Entry Determinations)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OPC65225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MTWinEqns">
    <vt:bool>true</vt:bool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4 June 2021</vt:lpwstr>
  </property>
</Properties>
</file>