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9F742" w14:textId="54B58F46" w:rsidR="00F5638C" w:rsidRPr="00CE6CD9" w:rsidRDefault="00F5638C" w:rsidP="00F5638C">
      <w:pPr>
        <w:rPr>
          <w:sz w:val="28"/>
        </w:rPr>
      </w:pPr>
      <w:r w:rsidRPr="00CE6CD9">
        <w:rPr>
          <w:noProof/>
          <w:lang w:eastAsia="en-AU"/>
        </w:rPr>
        <w:drawing>
          <wp:inline distT="0" distB="0" distL="0" distR="0" wp14:anchorId="4330A5DB" wp14:editId="3C579BC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F7FA3" w14:textId="77777777" w:rsidR="00F5638C" w:rsidRPr="00CE6CD9" w:rsidRDefault="00F5638C" w:rsidP="00F5638C">
      <w:pPr>
        <w:rPr>
          <w:sz w:val="19"/>
        </w:rPr>
      </w:pPr>
    </w:p>
    <w:p w14:paraId="1D404FD5" w14:textId="7C6D8C56" w:rsidR="00F5638C" w:rsidRPr="00CE6CD9" w:rsidRDefault="003F1876" w:rsidP="00F5638C">
      <w:pPr>
        <w:pStyle w:val="ShortT"/>
      </w:pPr>
      <w:r w:rsidRPr="00CE6CD9">
        <w:t xml:space="preserve">Currency (Australian Coins) Amendment (2021 Perth Mint No. </w:t>
      </w:r>
      <w:r w:rsidR="00CB5C88" w:rsidRPr="00CE6CD9">
        <w:t>2</w:t>
      </w:r>
      <w:r w:rsidRPr="00CE6CD9">
        <w:t>) Determination 2021</w:t>
      </w:r>
    </w:p>
    <w:p w14:paraId="555F011E" w14:textId="77777777" w:rsidR="00C4223B" w:rsidRPr="00CE6CD9" w:rsidRDefault="00C4223B" w:rsidP="00C4223B">
      <w:pPr>
        <w:pStyle w:val="SignCoverPageStart"/>
        <w:spacing w:before="240"/>
        <w:rPr>
          <w:szCs w:val="22"/>
        </w:rPr>
      </w:pPr>
      <w:r w:rsidRPr="00CE6CD9">
        <w:rPr>
          <w:szCs w:val="22"/>
        </w:rPr>
        <w:t xml:space="preserve">I, Michael </w:t>
      </w:r>
      <w:proofErr w:type="spellStart"/>
      <w:r w:rsidRPr="00CE6CD9">
        <w:rPr>
          <w:szCs w:val="22"/>
        </w:rPr>
        <w:t>Sukkar</w:t>
      </w:r>
      <w:proofErr w:type="spellEnd"/>
      <w:r w:rsidRPr="00CE6CD9">
        <w:rPr>
          <w:szCs w:val="22"/>
        </w:rPr>
        <w:t>, Assistant Treasurer, Minister for Housing and Minister for Homelessness, Social and Community Housing, make the following determination.</w:t>
      </w:r>
    </w:p>
    <w:p w14:paraId="12236B54" w14:textId="7480FFB2" w:rsidR="009B0B78" w:rsidRPr="00CE6CD9" w:rsidRDefault="009B0B78" w:rsidP="009B0B78">
      <w:pPr>
        <w:keepNext/>
        <w:spacing w:before="720" w:line="240" w:lineRule="atLeast"/>
        <w:ind w:right="397"/>
        <w:jc w:val="both"/>
        <w:rPr>
          <w:szCs w:val="22"/>
        </w:rPr>
      </w:pPr>
      <w:r w:rsidRPr="00CE6CD9">
        <w:rPr>
          <w:szCs w:val="22"/>
        </w:rPr>
        <w:t>Dated</w:t>
      </w:r>
      <w:r w:rsidR="000C43CA" w:rsidRPr="00CE6CD9">
        <w:rPr>
          <w:szCs w:val="22"/>
        </w:rPr>
        <w:t xml:space="preserve"> 31 May </w:t>
      </w:r>
      <w:r w:rsidRPr="00CE6CD9">
        <w:rPr>
          <w:szCs w:val="22"/>
        </w:rPr>
        <w:t>2021</w:t>
      </w:r>
    </w:p>
    <w:p w14:paraId="76780CB7" w14:textId="5CBCC5D6" w:rsidR="009B0B78" w:rsidRPr="00CE6CD9" w:rsidRDefault="009B0B78" w:rsidP="009B0B7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5701320" w14:textId="416E06FE" w:rsidR="00F5638C" w:rsidRPr="00CE6CD9" w:rsidRDefault="003F1876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E6CD9">
        <w:rPr>
          <w:szCs w:val="22"/>
        </w:rPr>
        <w:t xml:space="preserve">Michael </w:t>
      </w:r>
      <w:proofErr w:type="spellStart"/>
      <w:r w:rsidRPr="00CE6CD9">
        <w:rPr>
          <w:szCs w:val="22"/>
        </w:rPr>
        <w:t>Sukkar</w:t>
      </w:r>
      <w:proofErr w:type="spellEnd"/>
    </w:p>
    <w:p w14:paraId="30995063" w14:textId="77777777" w:rsidR="00270023" w:rsidRPr="00CE6CD9" w:rsidRDefault="00270023" w:rsidP="00270023">
      <w:pPr>
        <w:pStyle w:val="SignCoverPageEnd"/>
        <w:rPr>
          <w:szCs w:val="22"/>
        </w:rPr>
      </w:pPr>
      <w:r w:rsidRPr="00CE6CD9">
        <w:rPr>
          <w:szCs w:val="22"/>
        </w:rPr>
        <w:t>Assistant Treasurer</w:t>
      </w:r>
      <w:r w:rsidRPr="00CE6CD9">
        <w:rPr>
          <w:szCs w:val="22"/>
        </w:rPr>
        <w:br/>
        <w:t>Minister for Housing</w:t>
      </w:r>
      <w:r w:rsidRPr="00CE6CD9">
        <w:rPr>
          <w:szCs w:val="22"/>
        </w:rPr>
        <w:br/>
        <w:t>Minister for Homelessness, Social and Community Housing</w:t>
      </w:r>
    </w:p>
    <w:p w14:paraId="34BCE17C" w14:textId="77777777" w:rsidR="00F5638C" w:rsidRPr="00CE6CD9" w:rsidRDefault="00F5638C" w:rsidP="00F5638C"/>
    <w:p w14:paraId="4D23279D" w14:textId="77777777" w:rsidR="00F5638C" w:rsidRPr="00CE6CD9" w:rsidRDefault="00F5638C" w:rsidP="00F5638C">
      <w:pPr>
        <w:pStyle w:val="Header"/>
        <w:tabs>
          <w:tab w:val="clear" w:pos="4150"/>
          <w:tab w:val="clear" w:pos="8307"/>
        </w:tabs>
      </w:pPr>
      <w:r w:rsidRPr="00CE6CD9">
        <w:rPr>
          <w:rStyle w:val="CharAmSchNo"/>
        </w:rPr>
        <w:t xml:space="preserve"> </w:t>
      </w:r>
      <w:r w:rsidRPr="00CE6CD9">
        <w:rPr>
          <w:rStyle w:val="CharAmSchText"/>
        </w:rPr>
        <w:t xml:space="preserve"> </w:t>
      </w:r>
    </w:p>
    <w:p w14:paraId="58B39C82" w14:textId="77777777" w:rsidR="00F5638C" w:rsidRPr="00CE6CD9" w:rsidRDefault="00F5638C" w:rsidP="00F5638C">
      <w:pPr>
        <w:pStyle w:val="Header"/>
        <w:tabs>
          <w:tab w:val="clear" w:pos="4150"/>
          <w:tab w:val="clear" w:pos="8307"/>
        </w:tabs>
      </w:pPr>
      <w:r w:rsidRPr="00CE6CD9">
        <w:rPr>
          <w:rStyle w:val="CharAmPartNo"/>
        </w:rPr>
        <w:t xml:space="preserve"> </w:t>
      </w:r>
      <w:r w:rsidRPr="00CE6CD9">
        <w:rPr>
          <w:rStyle w:val="CharAmPartText"/>
        </w:rPr>
        <w:t xml:space="preserve"> </w:t>
      </w:r>
    </w:p>
    <w:p w14:paraId="7D880555" w14:textId="77777777" w:rsidR="00F5638C" w:rsidRPr="00CE6CD9" w:rsidRDefault="00F5638C" w:rsidP="00F5638C">
      <w:pPr>
        <w:sectPr w:rsidR="00F5638C" w:rsidRPr="00CE6CD9" w:rsidSect="00DF68C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6419379" w14:textId="0DB98735" w:rsidR="00F5638C" w:rsidRPr="00CE6CD9" w:rsidRDefault="00F5638C" w:rsidP="00F5638C">
      <w:pPr>
        <w:outlineLvl w:val="0"/>
        <w:rPr>
          <w:sz w:val="36"/>
        </w:rPr>
      </w:pPr>
      <w:r w:rsidRPr="00CE6CD9">
        <w:rPr>
          <w:sz w:val="36"/>
        </w:rPr>
        <w:lastRenderedPageBreak/>
        <w:t>Contents</w:t>
      </w:r>
    </w:p>
    <w:p w14:paraId="7CC38410" w14:textId="6F9BF4F3" w:rsidR="00F5638C" w:rsidRPr="00CE6CD9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6CD9">
        <w:fldChar w:fldCharType="begin"/>
      </w:r>
      <w:r w:rsidRPr="00CE6CD9">
        <w:instrText xml:space="preserve"> TOC \o "1-9" </w:instrText>
      </w:r>
      <w:r w:rsidRPr="00CE6CD9">
        <w:fldChar w:fldCharType="separate"/>
      </w:r>
      <w:r w:rsidRPr="00CE6CD9">
        <w:rPr>
          <w:noProof/>
        </w:rPr>
        <w:t>1</w:t>
      </w:r>
      <w:r w:rsidRPr="00CE6CD9">
        <w:rPr>
          <w:noProof/>
        </w:rPr>
        <w:tab/>
        <w:t>Name</w:t>
      </w:r>
      <w:r w:rsidRPr="00CE6CD9">
        <w:rPr>
          <w:noProof/>
        </w:rPr>
        <w:tab/>
      </w:r>
      <w:r w:rsidRPr="00CE6CD9">
        <w:rPr>
          <w:noProof/>
        </w:rPr>
        <w:fldChar w:fldCharType="begin"/>
      </w:r>
      <w:r w:rsidRPr="00CE6CD9">
        <w:rPr>
          <w:noProof/>
        </w:rPr>
        <w:instrText xml:space="preserve"> PAGEREF _Toc489621894 \h </w:instrText>
      </w:r>
      <w:r w:rsidRPr="00CE6CD9">
        <w:rPr>
          <w:noProof/>
        </w:rPr>
      </w:r>
      <w:r w:rsidRPr="00CE6CD9">
        <w:rPr>
          <w:noProof/>
        </w:rPr>
        <w:fldChar w:fldCharType="separate"/>
      </w:r>
      <w:r w:rsidR="00BA1EBF" w:rsidRPr="00CE6CD9">
        <w:rPr>
          <w:noProof/>
        </w:rPr>
        <w:t>1</w:t>
      </w:r>
      <w:r w:rsidRPr="00CE6CD9">
        <w:rPr>
          <w:noProof/>
        </w:rPr>
        <w:fldChar w:fldCharType="end"/>
      </w:r>
    </w:p>
    <w:p w14:paraId="73AE445C" w14:textId="1E158818" w:rsidR="00F5638C" w:rsidRPr="00CE6CD9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6CD9">
        <w:rPr>
          <w:noProof/>
        </w:rPr>
        <w:t>2</w:t>
      </w:r>
      <w:r w:rsidRPr="00CE6CD9">
        <w:rPr>
          <w:noProof/>
        </w:rPr>
        <w:tab/>
        <w:t>Commencement</w:t>
      </w:r>
      <w:r w:rsidRPr="00CE6CD9">
        <w:rPr>
          <w:noProof/>
        </w:rPr>
        <w:tab/>
      </w:r>
      <w:r w:rsidRPr="00CE6CD9">
        <w:rPr>
          <w:noProof/>
        </w:rPr>
        <w:fldChar w:fldCharType="begin"/>
      </w:r>
      <w:r w:rsidRPr="00CE6CD9">
        <w:rPr>
          <w:noProof/>
        </w:rPr>
        <w:instrText xml:space="preserve"> PAGEREF _Toc489621895 \h </w:instrText>
      </w:r>
      <w:r w:rsidRPr="00CE6CD9">
        <w:rPr>
          <w:noProof/>
        </w:rPr>
      </w:r>
      <w:r w:rsidRPr="00CE6CD9">
        <w:rPr>
          <w:noProof/>
        </w:rPr>
        <w:fldChar w:fldCharType="separate"/>
      </w:r>
      <w:r w:rsidR="00BA1EBF" w:rsidRPr="00CE6CD9">
        <w:rPr>
          <w:noProof/>
        </w:rPr>
        <w:t>1</w:t>
      </w:r>
      <w:r w:rsidRPr="00CE6CD9">
        <w:rPr>
          <w:noProof/>
        </w:rPr>
        <w:fldChar w:fldCharType="end"/>
      </w:r>
    </w:p>
    <w:p w14:paraId="7F8162A5" w14:textId="5A01B808" w:rsidR="00F5638C" w:rsidRPr="00CE6CD9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6CD9">
        <w:rPr>
          <w:noProof/>
        </w:rPr>
        <w:t>3</w:t>
      </w:r>
      <w:r w:rsidRPr="00CE6CD9">
        <w:rPr>
          <w:noProof/>
        </w:rPr>
        <w:tab/>
        <w:t>Authority</w:t>
      </w:r>
      <w:r w:rsidRPr="00CE6CD9">
        <w:rPr>
          <w:noProof/>
        </w:rPr>
        <w:tab/>
      </w:r>
      <w:r w:rsidRPr="00CE6CD9">
        <w:rPr>
          <w:noProof/>
        </w:rPr>
        <w:fldChar w:fldCharType="begin"/>
      </w:r>
      <w:r w:rsidRPr="00CE6CD9">
        <w:rPr>
          <w:noProof/>
        </w:rPr>
        <w:instrText xml:space="preserve"> PAGEREF _Toc489621896 \h </w:instrText>
      </w:r>
      <w:r w:rsidRPr="00CE6CD9">
        <w:rPr>
          <w:noProof/>
        </w:rPr>
      </w:r>
      <w:r w:rsidRPr="00CE6CD9">
        <w:rPr>
          <w:noProof/>
        </w:rPr>
        <w:fldChar w:fldCharType="separate"/>
      </w:r>
      <w:r w:rsidR="00BA1EBF" w:rsidRPr="00CE6CD9">
        <w:rPr>
          <w:noProof/>
        </w:rPr>
        <w:t>1</w:t>
      </w:r>
      <w:r w:rsidRPr="00CE6CD9">
        <w:rPr>
          <w:noProof/>
        </w:rPr>
        <w:fldChar w:fldCharType="end"/>
      </w:r>
    </w:p>
    <w:p w14:paraId="21B2636E" w14:textId="3C9F2C2C" w:rsidR="00F5638C" w:rsidRPr="00CE6CD9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6CD9">
        <w:rPr>
          <w:noProof/>
        </w:rPr>
        <w:t>4</w:t>
      </w:r>
      <w:r w:rsidRPr="00CE6CD9">
        <w:rPr>
          <w:noProof/>
        </w:rPr>
        <w:tab/>
        <w:t>Schedules</w:t>
      </w:r>
      <w:r w:rsidRPr="00CE6CD9">
        <w:rPr>
          <w:noProof/>
        </w:rPr>
        <w:tab/>
      </w:r>
      <w:r w:rsidRPr="00CE6CD9">
        <w:rPr>
          <w:noProof/>
        </w:rPr>
        <w:fldChar w:fldCharType="begin"/>
      </w:r>
      <w:r w:rsidRPr="00CE6CD9">
        <w:rPr>
          <w:noProof/>
        </w:rPr>
        <w:instrText xml:space="preserve"> PAGEREF _Toc489621897 \h </w:instrText>
      </w:r>
      <w:r w:rsidRPr="00CE6CD9">
        <w:rPr>
          <w:noProof/>
        </w:rPr>
      </w:r>
      <w:r w:rsidRPr="00CE6CD9">
        <w:rPr>
          <w:noProof/>
        </w:rPr>
        <w:fldChar w:fldCharType="separate"/>
      </w:r>
      <w:r w:rsidR="00BA1EBF" w:rsidRPr="00CE6CD9">
        <w:rPr>
          <w:noProof/>
        </w:rPr>
        <w:t>1</w:t>
      </w:r>
      <w:r w:rsidRPr="00CE6CD9">
        <w:rPr>
          <w:noProof/>
        </w:rPr>
        <w:fldChar w:fldCharType="end"/>
      </w:r>
    </w:p>
    <w:p w14:paraId="539D46CE" w14:textId="43DFB02E" w:rsidR="00F5638C" w:rsidRPr="00CE6CD9" w:rsidRDefault="00F5638C" w:rsidP="00F563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E6CD9">
        <w:rPr>
          <w:noProof/>
        </w:rPr>
        <w:t>Schedule 1—Amendments</w:t>
      </w:r>
      <w:r w:rsidRPr="00CE6CD9">
        <w:rPr>
          <w:b w:val="0"/>
          <w:noProof/>
          <w:sz w:val="18"/>
        </w:rPr>
        <w:tab/>
      </w:r>
      <w:r w:rsidRPr="00CE6CD9">
        <w:rPr>
          <w:b w:val="0"/>
          <w:noProof/>
          <w:sz w:val="18"/>
        </w:rPr>
        <w:fldChar w:fldCharType="begin"/>
      </w:r>
      <w:r w:rsidRPr="00CE6CD9">
        <w:rPr>
          <w:b w:val="0"/>
          <w:noProof/>
          <w:sz w:val="18"/>
        </w:rPr>
        <w:instrText xml:space="preserve"> PAGEREF _Toc489621898 \h </w:instrText>
      </w:r>
      <w:r w:rsidRPr="00CE6CD9">
        <w:rPr>
          <w:b w:val="0"/>
          <w:noProof/>
          <w:sz w:val="18"/>
        </w:rPr>
      </w:r>
      <w:r w:rsidRPr="00CE6CD9">
        <w:rPr>
          <w:b w:val="0"/>
          <w:noProof/>
          <w:sz w:val="18"/>
        </w:rPr>
        <w:fldChar w:fldCharType="separate"/>
      </w:r>
      <w:r w:rsidR="00BA1EBF" w:rsidRPr="00CE6CD9">
        <w:rPr>
          <w:b w:val="0"/>
          <w:noProof/>
          <w:sz w:val="18"/>
        </w:rPr>
        <w:t>2</w:t>
      </w:r>
      <w:r w:rsidRPr="00CE6CD9">
        <w:rPr>
          <w:b w:val="0"/>
          <w:noProof/>
          <w:sz w:val="18"/>
        </w:rPr>
        <w:fldChar w:fldCharType="end"/>
      </w:r>
    </w:p>
    <w:p w14:paraId="53B2307D" w14:textId="77777777" w:rsidR="00F5638C" w:rsidRPr="00CE6CD9" w:rsidRDefault="00F5638C" w:rsidP="00F5638C">
      <w:r w:rsidRPr="00CE6CD9">
        <w:fldChar w:fldCharType="end"/>
      </w:r>
    </w:p>
    <w:p w14:paraId="75FB1B93" w14:textId="77777777" w:rsidR="00F5638C" w:rsidRPr="00CE6CD9" w:rsidRDefault="00F5638C" w:rsidP="00F5638C"/>
    <w:p w14:paraId="3D5DD362" w14:textId="77777777" w:rsidR="00F5638C" w:rsidRPr="00CE6CD9" w:rsidRDefault="00F5638C" w:rsidP="00F5638C">
      <w:pPr>
        <w:sectPr w:rsidR="00F5638C" w:rsidRPr="00CE6CD9" w:rsidSect="00DF68C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832F8A" w14:textId="77777777" w:rsidR="00F5638C" w:rsidRPr="00CE6CD9" w:rsidRDefault="00F5638C" w:rsidP="00F5638C">
      <w:pPr>
        <w:pStyle w:val="ActHead5"/>
      </w:pPr>
      <w:bookmarkStart w:id="16" w:name="_Toc489621894"/>
      <w:proofErr w:type="gramStart"/>
      <w:r w:rsidRPr="00CE6CD9">
        <w:rPr>
          <w:rStyle w:val="CharSectno"/>
        </w:rPr>
        <w:lastRenderedPageBreak/>
        <w:t>1</w:t>
      </w:r>
      <w:r w:rsidRPr="00CE6CD9">
        <w:t xml:space="preserve">  Name</w:t>
      </w:r>
      <w:bookmarkEnd w:id="16"/>
      <w:proofErr w:type="gramEnd"/>
    </w:p>
    <w:p w14:paraId="6AC3B246" w14:textId="4FEC3175" w:rsidR="00F5638C" w:rsidRPr="00CE6CD9" w:rsidRDefault="00F5638C" w:rsidP="00F5638C">
      <w:pPr>
        <w:pStyle w:val="subsection"/>
      </w:pPr>
      <w:r w:rsidRPr="00CE6CD9">
        <w:tab/>
      </w:r>
      <w:r w:rsidRPr="00CE6CD9">
        <w:tab/>
        <w:t xml:space="preserve">This instrument is the </w:t>
      </w:r>
      <w:r w:rsidR="003F1876" w:rsidRPr="00CE6CD9">
        <w:rPr>
          <w:i/>
          <w:noProof/>
        </w:rPr>
        <w:t xml:space="preserve">Currency (Australian Coins) Amendment (2021 Perth Mint No. </w:t>
      </w:r>
      <w:r w:rsidR="00710D0A" w:rsidRPr="00CE6CD9">
        <w:rPr>
          <w:i/>
          <w:noProof/>
        </w:rPr>
        <w:t>2</w:t>
      </w:r>
      <w:r w:rsidR="003F1876" w:rsidRPr="00CE6CD9">
        <w:rPr>
          <w:i/>
          <w:noProof/>
        </w:rPr>
        <w:t>) Determination 2021</w:t>
      </w:r>
      <w:r w:rsidRPr="00CE6CD9">
        <w:t>.</w:t>
      </w:r>
    </w:p>
    <w:p w14:paraId="709B0BE8" w14:textId="77777777" w:rsidR="00F5638C" w:rsidRPr="00CE6CD9" w:rsidRDefault="00F5638C" w:rsidP="00F5638C">
      <w:pPr>
        <w:pStyle w:val="ActHead5"/>
      </w:pPr>
      <w:bookmarkStart w:id="17" w:name="_Toc489621895"/>
      <w:proofErr w:type="gramStart"/>
      <w:r w:rsidRPr="00CE6CD9">
        <w:rPr>
          <w:rStyle w:val="CharSectno"/>
        </w:rPr>
        <w:t>2</w:t>
      </w:r>
      <w:r w:rsidRPr="00CE6CD9">
        <w:t xml:space="preserve">  Commencement</w:t>
      </w:r>
      <w:bookmarkEnd w:id="17"/>
      <w:proofErr w:type="gramEnd"/>
    </w:p>
    <w:p w14:paraId="0724B361" w14:textId="77777777" w:rsidR="00F5638C" w:rsidRPr="00CE6CD9" w:rsidRDefault="00F5638C" w:rsidP="00F5638C">
      <w:pPr>
        <w:pStyle w:val="subsection"/>
      </w:pPr>
      <w:r w:rsidRPr="00CE6CD9">
        <w:tab/>
        <w:t>(1)</w:t>
      </w:r>
      <w:r w:rsidRPr="00CE6CD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6023987" w14:textId="77777777" w:rsidR="00F5638C" w:rsidRPr="00CE6CD9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CE6CD9" w14:paraId="5CBA916D" w14:textId="77777777" w:rsidTr="009B0B7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E65A6BE" w14:textId="77777777" w:rsidR="00F5638C" w:rsidRPr="00CE6CD9" w:rsidRDefault="00F5638C" w:rsidP="00DF68C7">
            <w:pPr>
              <w:pStyle w:val="TableHeading"/>
            </w:pPr>
            <w:r w:rsidRPr="00CE6CD9">
              <w:t>Commencement information</w:t>
            </w:r>
          </w:p>
        </w:tc>
      </w:tr>
      <w:tr w:rsidR="00F5638C" w:rsidRPr="00CE6CD9" w14:paraId="58201FFB" w14:textId="77777777" w:rsidTr="009B0B7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69EA98" w14:textId="77777777" w:rsidR="00F5638C" w:rsidRPr="00CE6CD9" w:rsidRDefault="00F5638C" w:rsidP="00DF68C7">
            <w:pPr>
              <w:pStyle w:val="TableHeading"/>
            </w:pPr>
            <w:r w:rsidRPr="00CE6CD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59CDEC" w14:textId="77777777" w:rsidR="00F5638C" w:rsidRPr="00CE6CD9" w:rsidRDefault="00F5638C" w:rsidP="00DF68C7">
            <w:pPr>
              <w:pStyle w:val="TableHeading"/>
            </w:pPr>
            <w:r w:rsidRPr="00CE6CD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3D7E39" w14:textId="77777777" w:rsidR="00F5638C" w:rsidRPr="00CE6CD9" w:rsidRDefault="00F5638C" w:rsidP="00DF68C7">
            <w:pPr>
              <w:pStyle w:val="TableHeading"/>
            </w:pPr>
            <w:r w:rsidRPr="00CE6CD9">
              <w:t>Column 3</w:t>
            </w:r>
          </w:p>
        </w:tc>
      </w:tr>
      <w:tr w:rsidR="00F5638C" w:rsidRPr="00CE6CD9" w14:paraId="149EBFF8" w14:textId="77777777" w:rsidTr="009B0B7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77C0C4" w14:textId="77777777" w:rsidR="00F5638C" w:rsidRPr="00CE6CD9" w:rsidRDefault="00F5638C" w:rsidP="00DF68C7">
            <w:pPr>
              <w:pStyle w:val="TableHeading"/>
            </w:pPr>
            <w:r w:rsidRPr="00CE6CD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2AFE37" w14:textId="77777777" w:rsidR="00F5638C" w:rsidRPr="00CE6CD9" w:rsidRDefault="00F5638C" w:rsidP="00DF68C7">
            <w:pPr>
              <w:pStyle w:val="TableHeading"/>
            </w:pPr>
            <w:r w:rsidRPr="00CE6CD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6743C0" w14:textId="77777777" w:rsidR="00F5638C" w:rsidRPr="00CE6CD9" w:rsidRDefault="00F5638C" w:rsidP="00DF68C7">
            <w:pPr>
              <w:pStyle w:val="TableHeading"/>
            </w:pPr>
            <w:r w:rsidRPr="00CE6CD9">
              <w:t>Date/Details</w:t>
            </w:r>
          </w:p>
        </w:tc>
      </w:tr>
      <w:tr w:rsidR="00F5638C" w:rsidRPr="00CE6CD9" w14:paraId="6AEB9D7A" w14:textId="77777777" w:rsidTr="009B0B7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374ECF" w14:textId="77777777" w:rsidR="00F5638C" w:rsidRPr="00CE6CD9" w:rsidRDefault="00F5638C" w:rsidP="003F1876">
            <w:pPr>
              <w:pStyle w:val="Tabletext"/>
            </w:pPr>
            <w:r w:rsidRPr="00CE6CD9">
              <w:t xml:space="preserve">1.  </w:t>
            </w:r>
            <w:r w:rsidR="003F1876" w:rsidRPr="00CE6CD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D72882" w14:textId="77777777" w:rsidR="00F5638C" w:rsidRPr="00CE6CD9" w:rsidRDefault="00F5638C" w:rsidP="00DF68C7">
            <w:pPr>
              <w:pStyle w:val="Tabletext"/>
            </w:pPr>
            <w:r w:rsidRPr="00CE6CD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39CFF4" w14:textId="77777777" w:rsidR="00F5638C" w:rsidRPr="00CE6CD9" w:rsidRDefault="00F5638C" w:rsidP="00DF68C7">
            <w:pPr>
              <w:pStyle w:val="Tabletext"/>
            </w:pPr>
          </w:p>
        </w:tc>
      </w:tr>
    </w:tbl>
    <w:p w14:paraId="6C05495A" w14:textId="77777777" w:rsidR="00F5638C" w:rsidRPr="00CE6CD9" w:rsidRDefault="00F5638C" w:rsidP="00F5638C">
      <w:pPr>
        <w:pStyle w:val="notetext"/>
      </w:pPr>
      <w:r w:rsidRPr="00CE6CD9">
        <w:rPr>
          <w:snapToGrid w:val="0"/>
          <w:lang w:eastAsia="en-US"/>
        </w:rPr>
        <w:t>Note:</w:t>
      </w:r>
      <w:r w:rsidRPr="00CE6CD9">
        <w:rPr>
          <w:snapToGrid w:val="0"/>
          <w:lang w:eastAsia="en-US"/>
        </w:rPr>
        <w:tab/>
        <w:t xml:space="preserve">This table relates only to the provisions of this </w:t>
      </w:r>
      <w:r w:rsidRPr="00CE6CD9">
        <w:t xml:space="preserve">instrument </w:t>
      </w:r>
      <w:r w:rsidRPr="00CE6CD9">
        <w:rPr>
          <w:snapToGrid w:val="0"/>
          <w:lang w:eastAsia="en-US"/>
        </w:rPr>
        <w:t xml:space="preserve">as originally made. It will not be amended to deal with any later amendments of this </w:t>
      </w:r>
      <w:r w:rsidRPr="00CE6CD9">
        <w:t>instrument</w:t>
      </w:r>
      <w:r w:rsidRPr="00CE6CD9">
        <w:rPr>
          <w:snapToGrid w:val="0"/>
          <w:lang w:eastAsia="en-US"/>
        </w:rPr>
        <w:t>.</w:t>
      </w:r>
    </w:p>
    <w:p w14:paraId="21DC019A" w14:textId="77777777" w:rsidR="00F5638C" w:rsidRPr="00CE6CD9" w:rsidRDefault="00F5638C" w:rsidP="00F5638C">
      <w:pPr>
        <w:pStyle w:val="subsection"/>
      </w:pPr>
      <w:r w:rsidRPr="00CE6CD9">
        <w:tab/>
        <w:t>(2)</w:t>
      </w:r>
      <w:r w:rsidRPr="00CE6CD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87C10C6" w14:textId="77777777" w:rsidR="00F5638C" w:rsidRPr="00CE6CD9" w:rsidRDefault="00F5638C" w:rsidP="00F5638C">
      <w:pPr>
        <w:pStyle w:val="ActHead5"/>
      </w:pPr>
      <w:bookmarkStart w:id="18" w:name="_Toc489621896"/>
      <w:proofErr w:type="gramStart"/>
      <w:r w:rsidRPr="00CE6CD9">
        <w:t>3  Authority</w:t>
      </w:r>
      <w:bookmarkEnd w:id="18"/>
      <w:proofErr w:type="gramEnd"/>
    </w:p>
    <w:p w14:paraId="1A9C1E2D" w14:textId="77777777" w:rsidR="00F5638C" w:rsidRPr="00CE6CD9" w:rsidRDefault="00F5638C" w:rsidP="00F5638C">
      <w:pPr>
        <w:pStyle w:val="subsection"/>
      </w:pPr>
      <w:r w:rsidRPr="00CE6CD9">
        <w:tab/>
      </w:r>
      <w:r w:rsidRPr="00CE6CD9">
        <w:tab/>
        <w:t xml:space="preserve">This instrument is made under the </w:t>
      </w:r>
      <w:r w:rsidR="003F1876" w:rsidRPr="00CE6CD9">
        <w:rPr>
          <w:i/>
        </w:rPr>
        <w:t>Currency Act 1965</w:t>
      </w:r>
      <w:r w:rsidRPr="00CE6CD9">
        <w:rPr>
          <w:i/>
        </w:rPr>
        <w:t>.</w:t>
      </w:r>
    </w:p>
    <w:p w14:paraId="723E5832" w14:textId="77777777" w:rsidR="00F5638C" w:rsidRPr="00CE6CD9" w:rsidRDefault="00F5638C" w:rsidP="00F5638C">
      <w:pPr>
        <w:pStyle w:val="ActHead5"/>
      </w:pPr>
      <w:bookmarkStart w:id="19" w:name="_Toc489621897"/>
      <w:proofErr w:type="gramStart"/>
      <w:r w:rsidRPr="00CE6CD9">
        <w:t>4  Schedules</w:t>
      </w:r>
      <w:bookmarkEnd w:id="19"/>
      <w:proofErr w:type="gramEnd"/>
    </w:p>
    <w:p w14:paraId="5CCA6AAD" w14:textId="77777777" w:rsidR="00F5638C" w:rsidRPr="00CE6CD9" w:rsidRDefault="00F5638C" w:rsidP="00F5638C">
      <w:pPr>
        <w:pStyle w:val="subsection"/>
      </w:pPr>
      <w:r w:rsidRPr="00CE6CD9">
        <w:tab/>
      </w:r>
      <w:r w:rsidRPr="00CE6CD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C6B5A12" w14:textId="77777777" w:rsidR="00F5638C" w:rsidRPr="00CE6CD9" w:rsidRDefault="00F5638C" w:rsidP="00F5638C">
      <w:pPr>
        <w:pStyle w:val="ActHead6"/>
        <w:pageBreakBefore/>
        <w:rPr>
          <w:rStyle w:val="CharAmSchText"/>
        </w:rPr>
      </w:pPr>
      <w:bookmarkStart w:id="20" w:name="_Toc489621898"/>
      <w:r w:rsidRPr="00CE6CD9">
        <w:rPr>
          <w:rStyle w:val="CharAmSchNo"/>
        </w:rPr>
        <w:lastRenderedPageBreak/>
        <w:t>Schedule 1</w:t>
      </w:r>
      <w:r w:rsidRPr="00CE6CD9">
        <w:t>—</w:t>
      </w:r>
      <w:r w:rsidRPr="00CE6CD9">
        <w:rPr>
          <w:rStyle w:val="CharAmSchText"/>
        </w:rPr>
        <w:t>Amendments</w:t>
      </w:r>
      <w:bookmarkEnd w:id="20"/>
    </w:p>
    <w:p w14:paraId="1D6B3B9C" w14:textId="77777777" w:rsidR="003F1876" w:rsidRPr="00CE6CD9" w:rsidRDefault="003F1876" w:rsidP="003F1876">
      <w:pPr>
        <w:pStyle w:val="ActHead9"/>
      </w:pPr>
      <w:r w:rsidRPr="00CE6CD9">
        <w:t>Currency (Australian Coins) Determination 2019</w:t>
      </w:r>
    </w:p>
    <w:p w14:paraId="35DA85B2" w14:textId="77777777" w:rsidR="00F5638C" w:rsidRPr="00CE6CD9" w:rsidRDefault="00F5638C" w:rsidP="00F5638C">
      <w:pPr>
        <w:pStyle w:val="Header"/>
      </w:pPr>
      <w:r w:rsidRPr="00CE6CD9">
        <w:t xml:space="preserve">  </w:t>
      </w:r>
    </w:p>
    <w:p w14:paraId="504FDC45" w14:textId="588D3F23" w:rsidR="005F71F9" w:rsidRPr="00CE6CD9" w:rsidRDefault="005F71F9" w:rsidP="00F5638C">
      <w:pPr>
        <w:pStyle w:val="ItemHead"/>
      </w:pPr>
      <w:proofErr w:type="gramStart"/>
      <w:r w:rsidRPr="00CE6CD9">
        <w:t>1  Schedule</w:t>
      </w:r>
      <w:proofErr w:type="gramEnd"/>
      <w:r w:rsidRPr="00CE6CD9">
        <w:t xml:space="preserve"> 2020, Part 2, clause 4 (table item 253, column headed “Maximum thickness (mm)”)</w:t>
      </w:r>
    </w:p>
    <w:p w14:paraId="60EFF139" w14:textId="385434A5" w:rsidR="005F71F9" w:rsidRPr="00CE6CD9" w:rsidRDefault="005F71F9" w:rsidP="005F71F9">
      <w:pPr>
        <w:pStyle w:val="Item"/>
      </w:pPr>
      <w:r w:rsidRPr="00CE6CD9">
        <w:t>Omit “11.40”, substitute “12.90”.</w:t>
      </w:r>
    </w:p>
    <w:p w14:paraId="1B47D615" w14:textId="198857D4" w:rsidR="00F5638C" w:rsidRPr="00CE6CD9" w:rsidRDefault="005F71F9" w:rsidP="00F5638C">
      <w:pPr>
        <w:pStyle w:val="ItemHead"/>
      </w:pPr>
      <w:proofErr w:type="gramStart"/>
      <w:r w:rsidRPr="00CE6CD9">
        <w:t>2</w:t>
      </w:r>
      <w:r w:rsidR="00F5638C" w:rsidRPr="00CE6CD9">
        <w:t xml:space="preserve">  </w:t>
      </w:r>
      <w:r w:rsidR="003F1876" w:rsidRPr="00CE6CD9">
        <w:t>Schedule</w:t>
      </w:r>
      <w:proofErr w:type="gramEnd"/>
      <w:r w:rsidR="003F1876" w:rsidRPr="00CE6CD9">
        <w:t xml:space="preserve"> 2021</w:t>
      </w:r>
      <w:r w:rsidR="00E946F9" w:rsidRPr="00CE6CD9">
        <w:t xml:space="preserve">, Part 2, clause </w:t>
      </w:r>
      <w:r w:rsidR="005B7F22" w:rsidRPr="00CE6CD9">
        <w:t>4</w:t>
      </w:r>
      <w:r w:rsidR="00E946F9" w:rsidRPr="00CE6CD9">
        <w:t xml:space="preserve"> (at the end of the table)</w:t>
      </w:r>
    </w:p>
    <w:p w14:paraId="2DECA3FE" w14:textId="2D502F8A" w:rsidR="00F5638C" w:rsidRPr="00CE6CD9" w:rsidRDefault="009B0B78" w:rsidP="00F5638C">
      <w:pPr>
        <w:pStyle w:val="Item"/>
      </w:pPr>
      <w:r w:rsidRPr="00CE6CD9">
        <w:t>Add</w:t>
      </w:r>
      <w:r w:rsidR="003F1876" w:rsidRPr="00CE6CD9">
        <w:t xml:space="preserve">: </w:t>
      </w:r>
    </w:p>
    <w:p w14:paraId="546AA0E8" w14:textId="77777777" w:rsidR="003F1876" w:rsidRPr="00CE6CD9" w:rsidRDefault="003F1876" w:rsidP="009B0B78">
      <w:pPr>
        <w:pStyle w:val="Tabletext"/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7"/>
        <w:gridCol w:w="1136"/>
        <w:gridCol w:w="1275"/>
        <w:gridCol w:w="1602"/>
        <w:gridCol w:w="849"/>
        <w:gridCol w:w="709"/>
        <w:gridCol w:w="454"/>
        <w:gridCol w:w="567"/>
        <w:gridCol w:w="588"/>
        <w:gridCol w:w="607"/>
        <w:gridCol w:w="1148"/>
      </w:tblGrid>
      <w:tr w:rsidR="003F1876" w:rsidRPr="00CE6CD9" w14:paraId="4321E6DB" w14:textId="77777777" w:rsidTr="00612D19">
        <w:trPr>
          <w:cantSplit/>
          <w:jc w:val="center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0D027C9" w14:textId="21B5D9B9" w:rsidR="003F1876" w:rsidRPr="00CE6CD9" w:rsidRDefault="00E946F9" w:rsidP="00F15D5C">
            <w:pPr>
              <w:pStyle w:val="Tabletext"/>
            </w:pPr>
            <w:r w:rsidRPr="00CE6CD9">
              <w:t>36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934413" w14:textId="7A509DEE" w:rsidR="003F1876" w:rsidRPr="00CE6CD9" w:rsidRDefault="002F7E4E" w:rsidP="00F15D5C">
            <w:pPr>
              <w:pStyle w:val="Tabletext"/>
            </w:pPr>
            <w:r w:rsidRPr="00CE6CD9">
              <w:t>$</w:t>
            </w:r>
            <w:r w:rsidR="00862036" w:rsidRPr="00CE6CD9">
              <w:t>200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8A7890F" w14:textId="3C961E01" w:rsidR="003F1876" w:rsidRPr="00CE6CD9" w:rsidRDefault="002F7E4E" w:rsidP="00F15D5C">
            <w:pPr>
              <w:pStyle w:val="Tabletext"/>
            </w:pPr>
            <w:r w:rsidRPr="00CE6CD9">
              <w:t>At least 99.9</w:t>
            </w:r>
            <w:r w:rsidR="001314B8" w:rsidRPr="00CE6CD9">
              <w:t>9</w:t>
            </w:r>
            <w:r w:rsidRPr="00CE6CD9">
              <w:t xml:space="preserve">% </w:t>
            </w:r>
            <w:r w:rsidR="00862036" w:rsidRPr="00CE6CD9">
              <w:t>gold</w:t>
            </w:r>
          </w:p>
        </w:tc>
        <w:tc>
          <w:tcPr>
            <w:tcW w:w="16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41DD8B" w14:textId="65E4B598" w:rsidR="003F1876" w:rsidRPr="00CE6CD9" w:rsidRDefault="005864FF" w:rsidP="00F15D5C">
            <w:pPr>
              <w:pStyle w:val="Tabletext"/>
            </w:pPr>
            <w:r w:rsidRPr="00CE6CD9">
              <w:t>62.263 ± 0.050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DCCFDA" w14:textId="2A6CCECD" w:rsidR="003F1876" w:rsidRPr="00CE6CD9" w:rsidRDefault="00DC03F6" w:rsidP="00F15D5C">
            <w:pPr>
              <w:pStyle w:val="Tabletext"/>
            </w:pPr>
            <w:r w:rsidRPr="00CE6CD9">
              <w:t>40.90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1E9412" w14:textId="5CEE9C9B" w:rsidR="003F1876" w:rsidRPr="00CE6CD9" w:rsidRDefault="002F7E4E" w:rsidP="00F15D5C">
            <w:pPr>
              <w:pStyle w:val="Tabletext"/>
            </w:pPr>
            <w:r w:rsidRPr="00CE6CD9">
              <w:t>3.</w:t>
            </w:r>
            <w:r w:rsidR="003053C0" w:rsidRPr="00CE6CD9">
              <w:t>80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234105" w14:textId="2A48DF5F" w:rsidR="003F1876" w:rsidRPr="00CE6CD9" w:rsidRDefault="002F7E4E" w:rsidP="00F15D5C">
            <w:pPr>
              <w:pStyle w:val="Tabletext"/>
            </w:pPr>
            <w:r w:rsidRPr="00CE6CD9">
              <w:t>S1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082256C" w14:textId="62739425" w:rsidR="003F1876" w:rsidRPr="00CE6CD9" w:rsidRDefault="002F7E4E" w:rsidP="00F15D5C">
            <w:pPr>
              <w:pStyle w:val="Tabletext"/>
            </w:pPr>
            <w:r w:rsidRPr="00CE6CD9">
              <w:t>E1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E27A72" w14:textId="5366FFB0" w:rsidR="003F1876" w:rsidRPr="00CE6CD9" w:rsidRDefault="00D765CF" w:rsidP="00F15D5C">
            <w:pPr>
              <w:pStyle w:val="Tabletext"/>
            </w:pPr>
            <w:r w:rsidRPr="00CE6CD9">
              <w:t>O</w:t>
            </w:r>
            <w:r w:rsidR="008351E0" w:rsidRPr="00CE6CD9">
              <w:t>3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805BEE" w14:textId="449F5AF4" w:rsidR="003F1876" w:rsidRPr="00CE6CD9" w:rsidRDefault="00D765CF" w:rsidP="00F15D5C">
            <w:pPr>
              <w:pStyle w:val="Tabletext"/>
            </w:pPr>
            <w:r w:rsidRPr="00CE6CD9">
              <w:t>R</w:t>
            </w:r>
            <w:r w:rsidR="008351E0" w:rsidRPr="00CE6CD9">
              <w:t>35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537E51" w14:textId="273D7D45" w:rsidR="003F1876" w:rsidRPr="00CE6CD9" w:rsidRDefault="00D04447" w:rsidP="00F15D5C">
            <w:pPr>
              <w:pStyle w:val="Tabletext"/>
            </w:pPr>
            <w:r w:rsidRPr="00CE6CD9">
              <w:t>04/06/2021</w:t>
            </w:r>
          </w:p>
        </w:tc>
      </w:tr>
      <w:tr w:rsidR="00D04447" w:rsidRPr="00CE6CD9" w14:paraId="5432F097" w14:textId="77777777" w:rsidTr="00E946F9">
        <w:trPr>
          <w:cantSplit/>
          <w:jc w:val="center"/>
        </w:trPr>
        <w:tc>
          <w:tcPr>
            <w:tcW w:w="807" w:type="dxa"/>
            <w:tcBorders>
              <w:left w:val="nil"/>
              <w:right w:val="nil"/>
            </w:tcBorders>
            <w:shd w:val="clear" w:color="auto" w:fill="auto"/>
          </w:tcPr>
          <w:p w14:paraId="0D636CE9" w14:textId="3F612157" w:rsidR="00D04447" w:rsidRPr="00CE6CD9" w:rsidRDefault="00D04447" w:rsidP="00D04447">
            <w:pPr>
              <w:pStyle w:val="Tabletext"/>
            </w:pPr>
            <w:r w:rsidRPr="00CE6CD9">
              <w:t>37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A55E6C9" w14:textId="273CB7C1" w:rsidR="00D04447" w:rsidRPr="00CE6CD9" w:rsidRDefault="00D04447" w:rsidP="00D04447">
            <w:pPr>
              <w:pStyle w:val="Tabletext"/>
            </w:pPr>
            <w:r w:rsidRPr="00CE6CD9">
              <w:t>$25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14:paraId="0C837315" w14:textId="33A15E0E" w:rsidR="00D04447" w:rsidRPr="00CE6CD9" w:rsidRDefault="00D04447" w:rsidP="00D04447">
            <w:pPr>
              <w:pStyle w:val="Tabletext"/>
            </w:pPr>
            <w:r w:rsidRPr="00CE6CD9">
              <w:t>At least 99.99% gold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29E299BD" w14:textId="62E45EE4" w:rsidR="00D04447" w:rsidRPr="00CE6CD9" w:rsidRDefault="00D04447" w:rsidP="00D04447">
            <w:pPr>
              <w:pStyle w:val="Tabletext"/>
            </w:pPr>
            <w:r w:rsidRPr="00CE6CD9">
              <w:t>7.807 ± 0.030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7530A878" w14:textId="66B01D36" w:rsidR="00D04447" w:rsidRPr="00CE6CD9" w:rsidRDefault="00D04447" w:rsidP="00D04447">
            <w:pPr>
              <w:pStyle w:val="Tabletext"/>
            </w:pPr>
            <w:r w:rsidRPr="00CE6CD9">
              <w:t>20.60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66BC085D" w14:textId="0012ECCA" w:rsidR="00D04447" w:rsidRPr="00CE6CD9" w:rsidRDefault="00D04447" w:rsidP="00D04447">
            <w:pPr>
              <w:pStyle w:val="Tabletext"/>
            </w:pPr>
            <w:r w:rsidRPr="00CE6CD9">
              <w:t>2.30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5699D2E4" w14:textId="48DECB7B" w:rsidR="00D04447" w:rsidRPr="00CE6CD9" w:rsidRDefault="00D04447" w:rsidP="00D04447">
            <w:pPr>
              <w:pStyle w:val="Tabletext"/>
            </w:pPr>
            <w:r w:rsidRPr="00CE6CD9">
              <w:t>S1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663C5F60" w14:textId="79ECAC32" w:rsidR="00D04447" w:rsidRPr="00CE6CD9" w:rsidRDefault="00D04447" w:rsidP="00D04447">
            <w:pPr>
              <w:pStyle w:val="Tabletext"/>
            </w:pPr>
            <w:r w:rsidRPr="00CE6CD9">
              <w:t>E1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14:paraId="3523CAF4" w14:textId="645D2FF5" w:rsidR="00D04447" w:rsidRPr="00CE6CD9" w:rsidRDefault="00D04447" w:rsidP="00D04447">
            <w:pPr>
              <w:pStyle w:val="Tabletext"/>
            </w:pPr>
            <w:r w:rsidRPr="00CE6CD9">
              <w:t>O3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392DCDC1" w14:textId="513EB73F" w:rsidR="00D04447" w:rsidRPr="00CE6CD9" w:rsidRDefault="00D04447" w:rsidP="00D04447">
            <w:pPr>
              <w:pStyle w:val="Tabletext"/>
            </w:pPr>
            <w:r w:rsidRPr="00CE6CD9">
              <w:t>R35</w:t>
            </w: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auto"/>
          </w:tcPr>
          <w:p w14:paraId="2D3B3A29" w14:textId="4C51F849" w:rsidR="00D04447" w:rsidRPr="00CE6CD9" w:rsidRDefault="00D04447" w:rsidP="00D04447">
            <w:pPr>
              <w:pStyle w:val="Tabletext"/>
            </w:pPr>
            <w:r w:rsidRPr="00CE6CD9">
              <w:t>04/06/2021</w:t>
            </w:r>
          </w:p>
        </w:tc>
      </w:tr>
      <w:tr w:rsidR="00D04447" w:rsidRPr="00CE6CD9" w14:paraId="28BF8FC4" w14:textId="77777777" w:rsidTr="00612D19">
        <w:trPr>
          <w:cantSplit/>
          <w:jc w:val="center"/>
        </w:trPr>
        <w:tc>
          <w:tcPr>
            <w:tcW w:w="8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940DE" w14:textId="050B8F38" w:rsidR="00D04447" w:rsidRPr="00CE6CD9" w:rsidRDefault="00D04447" w:rsidP="00D04447">
            <w:pPr>
              <w:pStyle w:val="Tabletext"/>
            </w:pPr>
            <w:r w:rsidRPr="00CE6CD9">
              <w:t>38</w:t>
            </w: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A35BA" w14:textId="5A0336B1" w:rsidR="00D04447" w:rsidRPr="00CE6CD9" w:rsidRDefault="00D04447" w:rsidP="00D04447">
            <w:pPr>
              <w:pStyle w:val="Tabletext"/>
            </w:pPr>
            <w:r w:rsidRPr="00CE6CD9">
              <w:t>$1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0BF970" w14:textId="432E0375" w:rsidR="00D04447" w:rsidRPr="00CE6CD9" w:rsidRDefault="00D04447" w:rsidP="00D04447">
            <w:pPr>
              <w:pStyle w:val="Tabletext"/>
            </w:pPr>
            <w:r w:rsidRPr="00CE6CD9">
              <w:t>At least 99.99% silver</w:t>
            </w:r>
          </w:p>
        </w:tc>
        <w:tc>
          <w:tcPr>
            <w:tcW w:w="16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6D0180" w14:textId="08EC975E" w:rsidR="00D04447" w:rsidRPr="00CE6CD9" w:rsidRDefault="00D04447" w:rsidP="00D04447">
            <w:pPr>
              <w:pStyle w:val="Tabletext"/>
            </w:pPr>
            <w:r w:rsidRPr="00CE6CD9">
              <w:t>31.607 ± 0.500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DF4DBC" w14:textId="1416E1E4" w:rsidR="00D04447" w:rsidRPr="00CE6CD9" w:rsidRDefault="00D04447" w:rsidP="00D04447">
            <w:pPr>
              <w:pStyle w:val="Tabletext"/>
            </w:pPr>
            <w:r w:rsidRPr="00CE6CD9">
              <w:t>40.90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B61504" w14:textId="7C7B78FA" w:rsidR="00D04447" w:rsidRPr="00CE6CD9" w:rsidRDefault="00D04447" w:rsidP="00D04447">
            <w:pPr>
              <w:pStyle w:val="Tabletext"/>
            </w:pPr>
            <w:r w:rsidRPr="00CE6CD9">
              <w:t>3.50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510DA0" w14:textId="15454E66" w:rsidR="00D04447" w:rsidRPr="00CE6CD9" w:rsidRDefault="00D04447" w:rsidP="00D04447">
            <w:pPr>
              <w:pStyle w:val="Tabletext"/>
            </w:pPr>
            <w:r w:rsidRPr="00CE6CD9">
              <w:t>S1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847E6E" w14:textId="383D21B0" w:rsidR="00D04447" w:rsidRPr="00CE6CD9" w:rsidRDefault="00D04447" w:rsidP="00D04447">
            <w:pPr>
              <w:pStyle w:val="Tabletext"/>
            </w:pPr>
            <w:r w:rsidRPr="00CE6CD9">
              <w:t>E1</w:t>
            </w: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F30A7E" w14:textId="650AAB05" w:rsidR="00D04447" w:rsidRPr="00CE6CD9" w:rsidRDefault="00D04447" w:rsidP="00D04447">
            <w:pPr>
              <w:pStyle w:val="Tabletext"/>
            </w:pPr>
            <w:r w:rsidRPr="00CE6CD9">
              <w:t>O6</w:t>
            </w:r>
          </w:p>
        </w:tc>
        <w:tc>
          <w:tcPr>
            <w:tcW w:w="6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E65705" w14:textId="5AA7BEC2" w:rsidR="00D04447" w:rsidRPr="00CE6CD9" w:rsidRDefault="00D04447" w:rsidP="00D04447">
            <w:pPr>
              <w:pStyle w:val="Tabletext"/>
            </w:pPr>
            <w:r w:rsidRPr="00CE6CD9">
              <w:t>R35</w:t>
            </w: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52D17" w14:textId="72401FD3" w:rsidR="00D04447" w:rsidRPr="00CE6CD9" w:rsidRDefault="00D04447" w:rsidP="00D04447">
            <w:pPr>
              <w:pStyle w:val="Tabletext"/>
            </w:pPr>
            <w:r w:rsidRPr="00CE6CD9">
              <w:t>04/06/2021</w:t>
            </w:r>
          </w:p>
        </w:tc>
      </w:tr>
      <w:tr w:rsidR="00D04447" w:rsidRPr="00CE6CD9" w14:paraId="71211954" w14:textId="77777777" w:rsidTr="00612D19">
        <w:trPr>
          <w:cantSplit/>
          <w:jc w:val="center"/>
        </w:trPr>
        <w:tc>
          <w:tcPr>
            <w:tcW w:w="8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5D6A60" w14:textId="2F8E13FC" w:rsidR="00D04447" w:rsidRPr="00CE6CD9" w:rsidRDefault="00D04447" w:rsidP="00D04447">
            <w:pPr>
              <w:pStyle w:val="Tabletext"/>
            </w:pPr>
            <w:r w:rsidRPr="00CE6CD9">
              <w:t>39</w:t>
            </w: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C6D27F" w14:textId="1332D9CB" w:rsidR="00D04447" w:rsidRPr="00CE6CD9" w:rsidRDefault="00D04447" w:rsidP="00D04447">
            <w:pPr>
              <w:pStyle w:val="Tabletext"/>
            </w:pPr>
            <w:r w:rsidRPr="00CE6CD9">
              <w:t>$1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862202" w14:textId="15399297" w:rsidR="00D04447" w:rsidRPr="00CE6CD9" w:rsidRDefault="00D04447" w:rsidP="00D04447">
            <w:pPr>
              <w:pStyle w:val="Tabletext"/>
            </w:pPr>
            <w:r w:rsidRPr="00CE6CD9">
              <w:t xml:space="preserve">Copper, </w:t>
            </w:r>
            <w:proofErr w:type="gramStart"/>
            <w:r w:rsidRPr="00CE6CD9">
              <w:t>aluminium</w:t>
            </w:r>
            <w:proofErr w:type="gramEnd"/>
            <w:r w:rsidRPr="00CE6CD9">
              <w:t xml:space="preserve"> and nickel</w:t>
            </w:r>
          </w:p>
        </w:tc>
        <w:tc>
          <w:tcPr>
            <w:tcW w:w="16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D398B2" w14:textId="099988C4" w:rsidR="00D04447" w:rsidRPr="00CE6CD9" w:rsidRDefault="00D04447" w:rsidP="00D04447">
            <w:pPr>
              <w:pStyle w:val="Tabletext"/>
            </w:pPr>
            <w:r w:rsidRPr="00CE6CD9">
              <w:t>13.500 ± 1.000</w:t>
            </w: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95A2C8" w14:textId="05C04A12" w:rsidR="00D04447" w:rsidRPr="00CE6CD9" w:rsidRDefault="00D04447" w:rsidP="00D04447">
            <w:pPr>
              <w:pStyle w:val="Tabletext"/>
            </w:pPr>
            <w:r w:rsidRPr="00CE6CD9">
              <w:t>30.70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929C64" w14:textId="6ACA1F15" w:rsidR="00D04447" w:rsidRPr="00CE6CD9" w:rsidRDefault="00D04447" w:rsidP="00D04447">
            <w:pPr>
              <w:pStyle w:val="Tabletext"/>
            </w:pPr>
            <w:r w:rsidRPr="00CE6CD9">
              <w:t>3.40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86519D" w14:textId="39FB1CEF" w:rsidR="00D04447" w:rsidRPr="00CE6CD9" w:rsidRDefault="00D04447" w:rsidP="00D04447">
            <w:pPr>
              <w:pStyle w:val="Tabletext"/>
            </w:pPr>
            <w:r w:rsidRPr="00CE6CD9">
              <w:t>S1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F5D118" w14:textId="385CF220" w:rsidR="00D04447" w:rsidRPr="00CE6CD9" w:rsidRDefault="00D04447" w:rsidP="00D04447">
            <w:pPr>
              <w:pStyle w:val="Tabletext"/>
            </w:pPr>
            <w:r w:rsidRPr="00CE6CD9">
              <w:t>E1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63767D" w14:textId="697E7190" w:rsidR="00D04447" w:rsidRPr="00CE6CD9" w:rsidRDefault="00D04447" w:rsidP="00D04447">
            <w:pPr>
              <w:pStyle w:val="Tabletext"/>
            </w:pPr>
            <w:r w:rsidRPr="00CE6CD9">
              <w:t>O2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C55B20" w14:textId="3D25929D" w:rsidR="00D04447" w:rsidRPr="00CE6CD9" w:rsidRDefault="00D04447" w:rsidP="00D04447">
            <w:pPr>
              <w:pStyle w:val="Tabletext"/>
            </w:pPr>
            <w:r w:rsidRPr="00CE6CD9">
              <w:t>R35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459992" w14:textId="45886683" w:rsidR="00D04447" w:rsidRPr="00CE6CD9" w:rsidRDefault="00D04447" w:rsidP="00D04447">
            <w:pPr>
              <w:pStyle w:val="Tabletext"/>
            </w:pPr>
            <w:r w:rsidRPr="00CE6CD9">
              <w:t>04/06/2021</w:t>
            </w:r>
          </w:p>
        </w:tc>
      </w:tr>
    </w:tbl>
    <w:p w14:paraId="542EB9EA" w14:textId="77777777" w:rsidR="00266517" w:rsidRPr="00CE6CD9" w:rsidRDefault="00266517" w:rsidP="00266517">
      <w:pPr>
        <w:pStyle w:val="Tabletext"/>
      </w:pPr>
    </w:p>
    <w:p w14:paraId="1F056AE0" w14:textId="33962DF6" w:rsidR="003E5997" w:rsidRPr="00CE6CD9" w:rsidRDefault="005F71F9" w:rsidP="003E5997">
      <w:pPr>
        <w:pStyle w:val="subsection"/>
        <w:tabs>
          <w:tab w:val="clear" w:pos="1021"/>
        </w:tabs>
        <w:ind w:left="709" w:hanging="709"/>
        <w:rPr>
          <w:b/>
          <w:bCs/>
        </w:rPr>
      </w:pPr>
      <w:proofErr w:type="gramStart"/>
      <w:r w:rsidRPr="00CE6CD9">
        <w:rPr>
          <w:rFonts w:ascii="Arial" w:hAnsi="Arial" w:cs="Arial"/>
          <w:b/>
          <w:bCs/>
          <w:sz w:val="24"/>
          <w:szCs w:val="24"/>
        </w:rPr>
        <w:t>3</w:t>
      </w:r>
      <w:r w:rsidR="00290149" w:rsidRPr="00CE6CD9">
        <w:rPr>
          <w:rFonts w:ascii="Arial" w:hAnsi="Arial" w:cs="Arial"/>
          <w:b/>
          <w:bCs/>
          <w:sz w:val="24"/>
          <w:szCs w:val="24"/>
        </w:rPr>
        <w:t xml:space="preserve"> </w:t>
      </w:r>
      <w:r w:rsidR="003E103E" w:rsidRPr="00CE6CD9">
        <w:rPr>
          <w:rFonts w:ascii="Arial" w:hAnsi="Arial" w:cs="Arial"/>
          <w:b/>
          <w:bCs/>
          <w:sz w:val="24"/>
          <w:szCs w:val="24"/>
        </w:rPr>
        <w:t xml:space="preserve"> </w:t>
      </w:r>
      <w:r w:rsidR="00290149" w:rsidRPr="00CE6CD9">
        <w:rPr>
          <w:rFonts w:ascii="Arial" w:hAnsi="Arial" w:cs="Arial"/>
          <w:b/>
          <w:bCs/>
          <w:sz w:val="24"/>
          <w:szCs w:val="24"/>
        </w:rPr>
        <w:t>Schedule</w:t>
      </w:r>
      <w:proofErr w:type="gramEnd"/>
      <w:r w:rsidR="00290149" w:rsidRPr="00CE6CD9">
        <w:rPr>
          <w:rFonts w:ascii="Arial" w:hAnsi="Arial" w:cs="Arial"/>
          <w:b/>
          <w:bCs/>
          <w:sz w:val="24"/>
          <w:szCs w:val="24"/>
        </w:rPr>
        <w:t xml:space="preserve"> 2021, Part 2, clause 5 (a</w:t>
      </w:r>
      <w:r w:rsidR="003E5997" w:rsidRPr="00CE6CD9">
        <w:rPr>
          <w:rFonts w:ascii="Arial" w:hAnsi="Arial" w:cs="Arial"/>
          <w:b/>
          <w:bCs/>
          <w:sz w:val="24"/>
          <w:szCs w:val="24"/>
        </w:rPr>
        <w:t>t the end of the table</w:t>
      </w:r>
      <w:r w:rsidR="00290149" w:rsidRPr="00CE6CD9">
        <w:rPr>
          <w:rFonts w:ascii="Arial" w:hAnsi="Arial" w:cs="Arial"/>
          <w:b/>
          <w:bCs/>
          <w:sz w:val="24"/>
          <w:szCs w:val="24"/>
        </w:rPr>
        <w:t>)</w:t>
      </w:r>
    </w:p>
    <w:p w14:paraId="439D606E" w14:textId="314E2C47" w:rsidR="003E5997" w:rsidRPr="00CE6CD9" w:rsidRDefault="003E5997" w:rsidP="003E5997">
      <w:pPr>
        <w:pStyle w:val="subsection"/>
        <w:tabs>
          <w:tab w:val="clear" w:pos="1021"/>
        </w:tabs>
        <w:ind w:left="709" w:firstLine="0"/>
      </w:pPr>
      <w:r w:rsidRPr="00CE6CD9">
        <w:t>Add:</w:t>
      </w:r>
    </w:p>
    <w:p w14:paraId="3B64B17D" w14:textId="77777777" w:rsidR="0066771A" w:rsidRPr="00CE6CD9" w:rsidRDefault="0066771A" w:rsidP="0066771A">
      <w:pPr>
        <w:pStyle w:val="Tabletext"/>
      </w:pPr>
    </w:p>
    <w:tbl>
      <w:tblPr>
        <w:tblW w:w="8378" w:type="dxa"/>
        <w:tblInd w:w="9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66771A" w:rsidRPr="008202DB" w14:paraId="4C741D70" w14:textId="77777777" w:rsidTr="00612D19">
        <w:tc>
          <w:tcPr>
            <w:tcW w:w="616" w:type="dxa"/>
            <w:shd w:val="clear" w:color="auto" w:fill="auto"/>
          </w:tcPr>
          <w:p w14:paraId="2C3907C6" w14:textId="55236E35" w:rsidR="0066771A" w:rsidRPr="00CE6CD9" w:rsidRDefault="00B57DE2" w:rsidP="008202DB">
            <w:pPr>
              <w:pStyle w:val="Tabletext"/>
            </w:pPr>
            <w:r w:rsidRPr="00CE6CD9">
              <w:t>134</w:t>
            </w:r>
          </w:p>
        </w:tc>
        <w:tc>
          <w:tcPr>
            <w:tcW w:w="938" w:type="dxa"/>
            <w:shd w:val="clear" w:color="auto" w:fill="auto"/>
          </w:tcPr>
          <w:p w14:paraId="22EBF56C" w14:textId="1B0CB619" w:rsidR="0066771A" w:rsidRPr="00CE6CD9" w:rsidRDefault="00B57DE2" w:rsidP="008202DB">
            <w:pPr>
              <w:pStyle w:val="Tabletext"/>
            </w:pPr>
            <w:r w:rsidRPr="00CE6CD9">
              <w:t>Reverse</w:t>
            </w:r>
          </w:p>
        </w:tc>
        <w:tc>
          <w:tcPr>
            <w:tcW w:w="938" w:type="dxa"/>
            <w:shd w:val="clear" w:color="auto" w:fill="auto"/>
          </w:tcPr>
          <w:p w14:paraId="5132F671" w14:textId="57BA24E0" w:rsidR="0066771A" w:rsidRPr="00CE6CD9" w:rsidRDefault="00B57DE2" w:rsidP="008202DB">
            <w:pPr>
              <w:pStyle w:val="Tabletext"/>
            </w:pPr>
            <w:r w:rsidRPr="00CE6CD9">
              <w:t>R35</w:t>
            </w:r>
          </w:p>
        </w:tc>
        <w:tc>
          <w:tcPr>
            <w:tcW w:w="5886" w:type="dxa"/>
            <w:shd w:val="clear" w:color="auto" w:fill="auto"/>
          </w:tcPr>
          <w:p w14:paraId="3DD58208" w14:textId="6CA771CA" w:rsidR="007A0299" w:rsidRPr="00CE6CD9" w:rsidRDefault="007A0299" w:rsidP="00DF68C7">
            <w:pPr>
              <w:pStyle w:val="Tabletext"/>
            </w:pPr>
            <w:r w:rsidRPr="00CE6CD9">
              <w:rPr>
                <w:color w:val="000000"/>
                <w:shd w:val="clear" w:color="auto" w:fill="FFFFFF"/>
              </w:rPr>
              <w:t>A design consisting of a circle immediately inside the rim that surrounds an effigy of Queen Elizabeth II, by Mar</w:t>
            </w:r>
            <w:r w:rsidR="00792F6E" w:rsidRPr="00CE6CD9">
              <w:rPr>
                <w:color w:val="000000"/>
                <w:shd w:val="clear" w:color="auto" w:fill="FFFFFF"/>
              </w:rPr>
              <w:t>y</w:t>
            </w:r>
            <w:r w:rsidRPr="00CE6CD9">
              <w:rPr>
                <w:color w:val="000000"/>
                <w:shd w:val="clear" w:color="auto" w:fill="FFFFFF"/>
              </w:rPr>
              <w:t xml:space="preserve"> Gillick, which partially obscures the circle and is</w:t>
            </w:r>
            <w:r w:rsidRPr="00CE6CD9">
              <w:t xml:space="preserve"> superimposed over a pattern comprised of stylised wattle,</w:t>
            </w:r>
            <w:r w:rsidRPr="00CE6CD9">
              <w:rPr>
                <w:color w:val="000000"/>
                <w:shd w:val="clear" w:color="auto" w:fill="FFFFFF"/>
              </w:rPr>
              <w:t xml:space="preserve"> and the following:</w:t>
            </w:r>
          </w:p>
          <w:p w14:paraId="14FCC1E4" w14:textId="76FD1CE3" w:rsidR="00B753F3" w:rsidRPr="00CE6CD9" w:rsidRDefault="00B753F3" w:rsidP="007A0299">
            <w:pPr>
              <w:pStyle w:val="Tablea"/>
            </w:pPr>
            <w:r w:rsidRPr="00CE6CD9">
              <w:t>(</w:t>
            </w:r>
            <w:r w:rsidR="007A0299" w:rsidRPr="00CE6CD9">
              <w:t>a</w:t>
            </w:r>
            <w:r w:rsidRPr="00CE6CD9">
              <w:t>) “H.M. QUEEN ELIZABETH II”; and</w:t>
            </w:r>
          </w:p>
          <w:p w14:paraId="3FA702F2" w14:textId="79181447" w:rsidR="00B753F3" w:rsidRPr="00CE6CD9" w:rsidRDefault="00B753F3" w:rsidP="007A0299">
            <w:pPr>
              <w:pStyle w:val="Tablea"/>
            </w:pPr>
            <w:r w:rsidRPr="00CE6CD9">
              <w:t>(</w:t>
            </w:r>
            <w:r w:rsidR="007A0299" w:rsidRPr="00CE6CD9">
              <w:t>b</w:t>
            </w:r>
            <w:r w:rsidRPr="00CE6CD9">
              <w:t>) “21 APRIL 1926”; and</w:t>
            </w:r>
          </w:p>
          <w:p w14:paraId="2B252E76" w14:textId="1BF41D58" w:rsidR="0066771A" w:rsidRPr="00B753F3" w:rsidRDefault="00B753F3" w:rsidP="007A0299">
            <w:pPr>
              <w:pStyle w:val="Tablea"/>
              <w:rPr>
                <w:color w:val="000000"/>
              </w:rPr>
            </w:pPr>
            <w:r w:rsidRPr="00CE6CD9">
              <w:t>(</w:t>
            </w:r>
            <w:r w:rsidR="007A0299" w:rsidRPr="00CE6CD9">
              <w:t>c</w:t>
            </w:r>
            <w:r w:rsidRPr="00CE6CD9">
              <w:t>) “P”.</w:t>
            </w:r>
          </w:p>
        </w:tc>
      </w:tr>
    </w:tbl>
    <w:p w14:paraId="3F376D88" w14:textId="77777777" w:rsidR="003F1876" w:rsidRPr="00D03ACA" w:rsidRDefault="003F1876" w:rsidP="00D03ACA">
      <w:pPr>
        <w:pStyle w:val="Tabletext"/>
      </w:pPr>
    </w:p>
    <w:sectPr w:rsidR="003F1876" w:rsidRPr="00D03ACA" w:rsidSect="00DF68C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3677F" w14:textId="77777777" w:rsidR="00E946F9" w:rsidRDefault="00E946F9" w:rsidP="00F5638C">
      <w:pPr>
        <w:spacing w:line="240" w:lineRule="auto"/>
      </w:pPr>
      <w:r>
        <w:separator/>
      </w:r>
    </w:p>
  </w:endnote>
  <w:endnote w:type="continuationSeparator" w:id="0">
    <w:p w14:paraId="359A6B68" w14:textId="77777777" w:rsidR="00E946F9" w:rsidRDefault="00E946F9" w:rsidP="00F5638C">
      <w:pPr>
        <w:spacing w:line="240" w:lineRule="auto"/>
      </w:pPr>
      <w:r>
        <w:continuationSeparator/>
      </w:r>
    </w:p>
  </w:endnote>
  <w:endnote w:type="continuationNotice" w:id="1">
    <w:p w14:paraId="1766F000" w14:textId="77777777" w:rsidR="00E946F9" w:rsidRDefault="00E946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736C2" w14:textId="762EB8EE" w:rsidR="00E946F9" w:rsidRPr="005F1388" w:rsidRDefault="00E946F9" w:rsidP="00DF68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F44A0" w14:textId="48A917FA" w:rsidR="00E946F9" w:rsidRDefault="00E946F9" w:rsidP="00DF68C7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413C83B9" w14:textId="77777777" w:rsidR="00E946F9" w:rsidRPr="00E97334" w:rsidRDefault="00E946F9" w:rsidP="00DF68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8304" w14:textId="77777777" w:rsidR="00E946F9" w:rsidRPr="00ED79B6" w:rsidRDefault="00E946F9" w:rsidP="00DF68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243FE" w14:textId="68DA6F82" w:rsidR="00E946F9" w:rsidRPr="00E33C1C" w:rsidRDefault="00E946F9" w:rsidP="00DF68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946F9" w14:paraId="1BB02E85" w14:textId="77777777" w:rsidTr="009B0B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5770FE" w14:textId="77777777" w:rsidR="00E946F9" w:rsidRDefault="00E946F9" w:rsidP="00DF68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9694B7" w14:textId="3059F7F1" w:rsidR="00E946F9" w:rsidRDefault="00E946F9" w:rsidP="00DF68C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A1EBF">
            <w:rPr>
              <w:i/>
              <w:noProof/>
              <w:sz w:val="18"/>
            </w:rPr>
            <w:t>Currency (Australian Coins) Amendment (2021 Perth Mint No. 2)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D42585" w14:textId="77777777" w:rsidR="00E946F9" w:rsidRDefault="00E946F9" w:rsidP="00DF68C7">
          <w:pPr>
            <w:spacing w:line="0" w:lineRule="atLeast"/>
            <w:jc w:val="right"/>
            <w:rPr>
              <w:sz w:val="18"/>
            </w:rPr>
          </w:pPr>
        </w:p>
      </w:tc>
    </w:tr>
  </w:tbl>
  <w:p w14:paraId="34E91C97" w14:textId="77777777" w:rsidR="00E946F9" w:rsidRPr="00ED79B6" w:rsidRDefault="00E946F9" w:rsidP="00DF68C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6E210" w14:textId="36608E78" w:rsidR="00E946F9" w:rsidRPr="00E33C1C" w:rsidRDefault="00E946F9" w:rsidP="00DF68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946F9" w14:paraId="434BB7EB" w14:textId="77777777" w:rsidTr="009B0B7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4B5B27" w14:textId="77777777" w:rsidR="00E946F9" w:rsidRDefault="00E946F9" w:rsidP="00DF68C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F4AAC0" w14:textId="1D7C4EF0" w:rsidR="00E946F9" w:rsidRDefault="00E946F9" w:rsidP="00DF68C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E6CD9">
            <w:rPr>
              <w:i/>
              <w:noProof/>
              <w:sz w:val="18"/>
            </w:rPr>
            <w:t>Currency (Australian Coins) Amendment (2021 Perth Mint No. 2)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54781CF" w14:textId="20FFD49F" w:rsidR="00E946F9" w:rsidRDefault="00E946F9" w:rsidP="00DF68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10687CA6" w14:textId="77777777" w:rsidR="00E946F9" w:rsidRPr="00ED79B6" w:rsidRDefault="00E946F9" w:rsidP="00DF68C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BC18C" w14:textId="39664BEB" w:rsidR="00E946F9" w:rsidRPr="00E33C1C" w:rsidRDefault="00E946F9" w:rsidP="00DF68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946F9" w14:paraId="22BD2FA6" w14:textId="77777777" w:rsidTr="009B0B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9D1EA9" w14:textId="659DFC22" w:rsidR="00E946F9" w:rsidRDefault="00E946F9" w:rsidP="00DF68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ADE42E" w14:textId="0FF6BBC5" w:rsidR="00E946F9" w:rsidRDefault="00E946F9" w:rsidP="00DF68C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E6CD9">
            <w:rPr>
              <w:i/>
              <w:noProof/>
              <w:sz w:val="18"/>
            </w:rPr>
            <w:t>Currency (Australian Coins) Amendment (2021 Perth Mint No. 2)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1787AF" w14:textId="77777777" w:rsidR="00E946F9" w:rsidRDefault="00E946F9" w:rsidP="00DF68C7">
          <w:pPr>
            <w:spacing w:line="0" w:lineRule="atLeast"/>
            <w:jc w:val="right"/>
            <w:rPr>
              <w:sz w:val="18"/>
            </w:rPr>
          </w:pPr>
        </w:p>
      </w:tc>
    </w:tr>
  </w:tbl>
  <w:p w14:paraId="31D61C33" w14:textId="77777777" w:rsidR="00E946F9" w:rsidRPr="00ED79B6" w:rsidRDefault="00E946F9" w:rsidP="00DF68C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3E8FE" w14:textId="19613B9D" w:rsidR="00E946F9" w:rsidRPr="00E33C1C" w:rsidRDefault="00E946F9" w:rsidP="00DF68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5" w:name="_Hlk26285929"/>
    <w:bookmarkStart w:id="26" w:name="_Hlk26285930"/>
    <w:bookmarkStart w:id="27" w:name="_Hlk26285933"/>
    <w:bookmarkStart w:id="28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946F9" w14:paraId="79B609C7" w14:textId="77777777" w:rsidTr="009B0B7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1E071A" w14:textId="77777777" w:rsidR="00E946F9" w:rsidRDefault="00E946F9" w:rsidP="00DF68C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035E71" w14:textId="0B3543C9" w:rsidR="00E946F9" w:rsidRDefault="00E946F9" w:rsidP="00DF68C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E6CD9">
            <w:rPr>
              <w:i/>
              <w:noProof/>
              <w:sz w:val="18"/>
            </w:rPr>
            <w:t>Currency (Australian Coins) Amendment (2021 Perth Mint No. 2)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4AE167" w14:textId="55966955" w:rsidR="00E946F9" w:rsidRDefault="00E946F9" w:rsidP="00DF68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5"/>
    <w:bookmarkEnd w:id="26"/>
    <w:bookmarkEnd w:id="27"/>
    <w:bookmarkEnd w:id="28"/>
  </w:tbl>
  <w:p w14:paraId="470A844A" w14:textId="77777777" w:rsidR="00E946F9" w:rsidRPr="00ED79B6" w:rsidRDefault="00E946F9" w:rsidP="00DF68C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9D0DB" w14:textId="77777777" w:rsidR="00E946F9" w:rsidRPr="00E33C1C" w:rsidRDefault="00E946F9" w:rsidP="00DF68C7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1" w:name="_Hlk26285931"/>
    <w:bookmarkStart w:id="32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946F9" w14:paraId="26AF217F" w14:textId="77777777" w:rsidTr="009B0B7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6E2885" w14:textId="77777777" w:rsidR="00E946F9" w:rsidRDefault="00E946F9" w:rsidP="00DF68C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152A51" w14:textId="502D16B0" w:rsidR="00E946F9" w:rsidRDefault="00E946F9" w:rsidP="00DF68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1EBF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054184" w14:textId="77777777" w:rsidR="00E946F9" w:rsidRDefault="00E946F9" w:rsidP="00DF68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1"/>
    <w:bookmarkEnd w:id="32"/>
  </w:tbl>
  <w:p w14:paraId="3C6A8E49" w14:textId="77777777" w:rsidR="00E946F9" w:rsidRPr="00ED79B6" w:rsidRDefault="00E946F9" w:rsidP="00DF68C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DBC42" w14:textId="77777777" w:rsidR="00E946F9" w:rsidRDefault="00E946F9" w:rsidP="00F5638C">
      <w:pPr>
        <w:spacing w:line="240" w:lineRule="auto"/>
      </w:pPr>
      <w:r>
        <w:separator/>
      </w:r>
    </w:p>
  </w:footnote>
  <w:footnote w:type="continuationSeparator" w:id="0">
    <w:p w14:paraId="6C866BA4" w14:textId="77777777" w:rsidR="00E946F9" w:rsidRDefault="00E946F9" w:rsidP="00F5638C">
      <w:pPr>
        <w:spacing w:line="240" w:lineRule="auto"/>
      </w:pPr>
      <w:r>
        <w:continuationSeparator/>
      </w:r>
    </w:p>
  </w:footnote>
  <w:footnote w:type="continuationNotice" w:id="1">
    <w:p w14:paraId="53BECDE2" w14:textId="77777777" w:rsidR="00E946F9" w:rsidRDefault="00E946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394E3" w14:textId="10F2D0ED" w:rsidR="00E946F9" w:rsidRPr="005F1388" w:rsidRDefault="00E946F9" w:rsidP="00DF68C7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6C7D6" w14:textId="508BBDB6" w:rsidR="00E946F9" w:rsidRPr="005F1388" w:rsidRDefault="00E946F9" w:rsidP="00DF68C7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60EA3" w14:textId="77777777" w:rsidR="00E946F9" w:rsidRPr="005F1388" w:rsidRDefault="00E946F9" w:rsidP="00DF68C7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B0505" w14:textId="247EAC8B" w:rsidR="00E946F9" w:rsidRPr="00ED79B6" w:rsidRDefault="00E946F9" w:rsidP="00DF68C7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BF5E6" w14:textId="57BB569A" w:rsidR="00E946F9" w:rsidRPr="00ED79B6" w:rsidRDefault="00E946F9" w:rsidP="00DF68C7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40269" w14:textId="77777777" w:rsidR="00E946F9" w:rsidRPr="00ED79B6" w:rsidRDefault="00E946F9" w:rsidP="00DF68C7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F8975" w14:textId="55196040" w:rsidR="00E946F9" w:rsidRPr="00A961C4" w:rsidRDefault="00E946F9" w:rsidP="00DF68C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E6CD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E6CD9">
      <w:rPr>
        <w:noProof/>
        <w:sz w:val="20"/>
      </w:rPr>
      <w:t>Amendments</w:t>
    </w:r>
    <w:r w:rsidR="00CE6CD9">
      <w:rPr>
        <w:noProof/>
        <w:sz w:val="20"/>
      </w:rPr>
      <w:cr/>
    </w:r>
    <w:r>
      <w:rPr>
        <w:sz w:val="20"/>
      </w:rPr>
      <w:fldChar w:fldCharType="end"/>
    </w:r>
  </w:p>
  <w:p w14:paraId="00D917E9" w14:textId="57DFB839" w:rsidR="00E946F9" w:rsidRPr="00A961C4" w:rsidRDefault="00E946F9" w:rsidP="00DF68C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3770749" w14:textId="77777777" w:rsidR="00E946F9" w:rsidRPr="00A961C4" w:rsidRDefault="00E946F9" w:rsidP="00DF68C7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1" w:name="_Hlk26285923"/>
  <w:bookmarkStart w:id="22" w:name="_Hlk26285924"/>
  <w:bookmarkStart w:id="23" w:name="_Hlk26285927"/>
  <w:bookmarkStart w:id="24" w:name="_Hlk26285928"/>
  <w:p w14:paraId="6747420C" w14:textId="71718D01" w:rsidR="00E946F9" w:rsidRPr="00A961C4" w:rsidRDefault="00E946F9" w:rsidP="00DF68C7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3BDC3AE" w14:textId="5AAB97A3" w:rsidR="00E946F9" w:rsidRPr="00A961C4" w:rsidRDefault="00E946F9" w:rsidP="00DF68C7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1"/>
  <w:bookmarkEnd w:id="22"/>
  <w:bookmarkEnd w:id="23"/>
  <w:bookmarkEnd w:id="24"/>
  <w:p w14:paraId="1208A901" w14:textId="77777777" w:rsidR="00E946F9" w:rsidRPr="00A961C4" w:rsidRDefault="00E946F9" w:rsidP="00DF68C7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6D0EA" w14:textId="77777777" w:rsidR="00E946F9" w:rsidRPr="00A961C4" w:rsidRDefault="00E946F9" w:rsidP="00DF68C7">
    <w:bookmarkStart w:id="29" w:name="_Hlk26285925"/>
    <w:bookmarkStart w:id="30" w:name="_Hlk26285926"/>
    <w:bookmarkEnd w:id="29"/>
    <w:bookmarkEnd w:id="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C9CAE47"/>
    <w:multiLevelType w:val="hybridMultilevel"/>
    <w:tmpl w:val="C5A12B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A0F2E7"/>
    <w:multiLevelType w:val="hybridMultilevel"/>
    <w:tmpl w:val="B84A9560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F9D4A6"/>
    <w:multiLevelType w:val="hybridMultilevel"/>
    <w:tmpl w:val="A2EA50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DDABBE"/>
    <w:multiLevelType w:val="hybridMultilevel"/>
    <w:tmpl w:val="D422F9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87161"/>
    <w:multiLevelType w:val="hybridMultilevel"/>
    <w:tmpl w:val="86D64D3C"/>
    <w:lvl w:ilvl="0" w:tplc="4DC612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ED6B9D1"/>
    <w:multiLevelType w:val="hybridMultilevel"/>
    <w:tmpl w:val="64543E6A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00F57D4"/>
    <w:multiLevelType w:val="hybridMultilevel"/>
    <w:tmpl w:val="4C4E0C2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4"/>
  </w:num>
  <w:num w:numId="13">
    <w:abstractNumId w:val="3"/>
  </w:num>
  <w:num w:numId="14">
    <w:abstractNumId w:val="2"/>
  </w:num>
  <w:num w:numId="15">
    <w:abstractNumId w:val="17"/>
  </w:num>
  <w:num w:numId="16">
    <w:abstractNumId w:val="1"/>
  </w:num>
  <w:num w:numId="17">
    <w:abstractNumId w:val="18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evenAndOddHeaders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76"/>
    <w:rsid w:val="00011237"/>
    <w:rsid w:val="0003101C"/>
    <w:rsid w:val="0004298E"/>
    <w:rsid w:val="00061C16"/>
    <w:rsid w:val="0006685E"/>
    <w:rsid w:val="00072E32"/>
    <w:rsid w:val="000732C5"/>
    <w:rsid w:val="00080702"/>
    <w:rsid w:val="000846DC"/>
    <w:rsid w:val="00086423"/>
    <w:rsid w:val="00091FDF"/>
    <w:rsid w:val="00093DE5"/>
    <w:rsid w:val="00097D48"/>
    <w:rsid w:val="000A176F"/>
    <w:rsid w:val="000C43CA"/>
    <w:rsid w:val="000D664E"/>
    <w:rsid w:val="000E0EC7"/>
    <w:rsid w:val="000F2E16"/>
    <w:rsid w:val="000F2EED"/>
    <w:rsid w:val="00110BFE"/>
    <w:rsid w:val="00112A25"/>
    <w:rsid w:val="00115DD5"/>
    <w:rsid w:val="001247C6"/>
    <w:rsid w:val="001257C4"/>
    <w:rsid w:val="001314B8"/>
    <w:rsid w:val="001322B7"/>
    <w:rsid w:val="00135C9E"/>
    <w:rsid w:val="00147A8A"/>
    <w:rsid w:val="00191D16"/>
    <w:rsid w:val="00192814"/>
    <w:rsid w:val="001B79D4"/>
    <w:rsid w:val="001C1455"/>
    <w:rsid w:val="001D4E7A"/>
    <w:rsid w:val="001F35CC"/>
    <w:rsid w:val="00203FA9"/>
    <w:rsid w:val="00212AFF"/>
    <w:rsid w:val="002202A3"/>
    <w:rsid w:val="00220F31"/>
    <w:rsid w:val="00222AB4"/>
    <w:rsid w:val="00223621"/>
    <w:rsid w:val="00243E83"/>
    <w:rsid w:val="00261227"/>
    <w:rsid w:val="00261BBF"/>
    <w:rsid w:val="00266517"/>
    <w:rsid w:val="00270023"/>
    <w:rsid w:val="002726ED"/>
    <w:rsid w:val="00276900"/>
    <w:rsid w:val="0028165B"/>
    <w:rsid w:val="002827A5"/>
    <w:rsid w:val="00285D1F"/>
    <w:rsid w:val="00290149"/>
    <w:rsid w:val="002A38E8"/>
    <w:rsid w:val="002B3506"/>
    <w:rsid w:val="002B53D1"/>
    <w:rsid w:val="002C6EF6"/>
    <w:rsid w:val="002D5397"/>
    <w:rsid w:val="002E15C8"/>
    <w:rsid w:val="002E37E0"/>
    <w:rsid w:val="002E6BB7"/>
    <w:rsid w:val="002E71BD"/>
    <w:rsid w:val="002F5FFA"/>
    <w:rsid w:val="002F7E4E"/>
    <w:rsid w:val="0030101A"/>
    <w:rsid w:val="0030181A"/>
    <w:rsid w:val="003053C0"/>
    <w:rsid w:val="003071FC"/>
    <w:rsid w:val="003222F3"/>
    <w:rsid w:val="003317B6"/>
    <w:rsid w:val="00333591"/>
    <w:rsid w:val="003348D3"/>
    <w:rsid w:val="0033518D"/>
    <w:rsid w:val="003477CA"/>
    <w:rsid w:val="00351A5C"/>
    <w:rsid w:val="00370FCD"/>
    <w:rsid w:val="0037478A"/>
    <w:rsid w:val="003A2034"/>
    <w:rsid w:val="003A51D2"/>
    <w:rsid w:val="003B2BAD"/>
    <w:rsid w:val="003B769F"/>
    <w:rsid w:val="003C1503"/>
    <w:rsid w:val="003E0A2C"/>
    <w:rsid w:val="003E103E"/>
    <w:rsid w:val="003E2A3F"/>
    <w:rsid w:val="003E2FA9"/>
    <w:rsid w:val="003E304F"/>
    <w:rsid w:val="003E5997"/>
    <w:rsid w:val="003E764D"/>
    <w:rsid w:val="003F1876"/>
    <w:rsid w:val="003F28AF"/>
    <w:rsid w:val="003F4C83"/>
    <w:rsid w:val="00403D57"/>
    <w:rsid w:val="00404813"/>
    <w:rsid w:val="00405B70"/>
    <w:rsid w:val="00411D0B"/>
    <w:rsid w:val="00421251"/>
    <w:rsid w:val="00447FA1"/>
    <w:rsid w:val="00460640"/>
    <w:rsid w:val="00464136"/>
    <w:rsid w:val="00465CA6"/>
    <w:rsid w:val="00472032"/>
    <w:rsid w:val="004A5403"/>
    <w:rsid w:val="004A6B1E"/>
    <w:rsid w:val="004B1858"/>
    <w:rsid w:val="004D797F"/>
    <w:rsid w:val="004E2919"/>
    <w:rsid w:val="00513374"/>
    <w:rsid w:val="00514410"/>
    <w:rsid w:val="00516AC4"/>
    <w:rsid w:val="0052333A"/>
    <w:rsid w:val="00537164"/>
    <w:rsid w:val="00546F61"/>
    <w:rsid w:val="00554878"/>
    <w:rsid w:val="00554EED"/>
    <w:rsid w:val="00565165"/>
    <w:rsid w:val="00574508"/>
    <w:rsid w:val="005864FF"/>
    <w:rsid w:val="005916A7"/>
    <w:rsid w:val="005B4113"/>
    <w:rsid w:val="005B43D8"/>
    <w:rsid w:val="005B56B3"/>
    <w:rsid w:val="005B7F22"/>
    <w:rsid w:val="005C67FD"/>
    <w:rsid w:val="005D16F3"/>
    <w:rsid w:val="005E129E"/>
    <w:rsid w:val="005F20A9"/>
    <w:rsid w:val="005F3BA1"/>
    <w:rsid w:val="005F71F9"/>
    <w:rsid w:val="00602011"/>
    <w:rsid w:val="0060537C"/>
    <w:rsid w:val="0061215A"/>
    <w:rsid w:val="00612D19"/>
    <w:rsid w:val="00622189"/>
    <w:rsid w:val="00631D5F"/>
    <w:rsid w:val="0065436C"/>
    <w:rsid w:val="00657029"/>
    <w:rsid w:val="00660AD9"/>
    <w:rsid w:val="006623D5"/>
    <w:rsid w:val="00662A2D"/>
    <w:rsid w:val="0066771A"/>
    <w:rsid w:val="00667A89"/>
    <w:rsid w:val="006728C4"/>
    <w:rsid w:val="006847F2"/>
    <w:rsid w:val="006848A6"/>
    <w:rsid w:val="00687EFA"/>
    <w:rsid w:val="00695BDD"/>
    <w:rsid w:val="006A57D9"/>
    <w:rsid w:val="006C2168"/>
    <w:rsid w:val="006C6789"/>
    <w:rsid w:val="006D143D"/>
    <w:rsid w:val="006D4EDD"/>
    <w:rsid w:val="006E62F7"/>
    <w:rsid w:val="006E6633"/>
    <w:rsid w:val="006E7DEE"/>
    <w:rsid w:val="00704F2F"/>
    <w:rsid w:val="0070568F"/>
    <w:rsid w:val="00706DA5"/>
    <w:rsid w:val="00710D0A"/>
    <w:rsid w:val="007227FE"/>
    <w:rsid w:val="00725D7F"/>
    <w:rsid w:val="00726172"/>
    <w:rsid w:val="0072749C"/>
    <w:rsid w:val="00742420"/>
    <w:rsid w:val="007441B4"/>
    <w:rsid w:val="007548F2"/>
    <w:rsid w:val="00765CC4"/>
    <w:rsid w:val="00767554"/>
    <w:rsid w:val="00773533"/>
    <w:rsid w:val="00774A1B"/>
    <w:rsid w:val="00781385"/>
    <w:rsid w:val="00792F6E"/>
    <w:rsid w:val="007963F4"/>
    <w:rsid w:val="007A0299"/>
    <w:rsid w:val="007A1233"/>
    <w:rsid w:val="007B6C89"/>
    <w:rsid w:val="007C2797"/>
    <w:rsid w:val="007C4B72"/>
    <w:rsid w:val="007D60EB"/>
    <w:rsid w:val="007D7542"/>
    <w:rsid w:val="007E19C1"/>
    <w:rsid w:val="007F779E"/>
    <w:rsid w:val="007F7A96"/>
    <w:rsid w:val="00803A0C"/>
    <w:rsid w:val="008102C3"/>
    <w:rsid w:val="00814C42"/>
    <w:rsid w:val="008202DB"/>
    <w:rsid w:val="00821F86"/>
    <w:rsid w:val="00827318"/>
    <w:rsid w:val="00827AAE"/>
    <w:rsid w:val="008351E0"/>
    <w:rsid w:val="00844D41"/>
    <w:rsid w:val="00846A26"/>
    <w:rsid w:val="008613D2"/>
    <w:rsid w:val="00862036"/>
    <w:rsid w:val="00866127"/>
    <w:rsid w:val="008731A1"/>
    <w:rsid w:val="008B4FCB"/>
    <w:rsid w:val="008B7C97"/>
    <w:rsid w:val="008C0AFA"/>
    <w:rsid w:val="008C3A92"/>
    <w:rsid w:val="008C7339"/>
    <w:rsid w:val="008C7342"/>
    <w:rsid w:val="008E0443"/>
    <w:rsid w:val="008E64B0"/>
    <w:rsid w:val="00925032"/>
    <w:rsid w:val="009261E0"/>
    <w:rsid w:val="00936689"/>
    <w:rsid w:val="00940A1E"/>
    <w:rsid w:val="00947BF2"/>
    <w:rsid w:val="0095132E"/>
    <w:rsid w:val="009655EC"/>
    <w:rsid w:val="0097057B"/>
    <w:rsid w:val="00971A39"/>
    <w:rsid w:val="009A13F9"/>
    <w:rsid w:val="009A1C92"/>
    <w:rsid w:val="009A7DCB"/>
    <w:rsid w:val="009B0B78"/>
    <w:rsid w:val="009D50CB"/>
    <w:rsid w:val="009E7646"/>
    <w:rsid w:val="009F00DD"/>
    <w:rsid w:val="009F5C64"/>
    <w:rsid w:val="00A04441"/>
    <w:rsid w:val="00A22A4F"/>
    <w:rsid w:val="00A31AAF"/>
    <w:rsid w:val="00A44605"/>
    <w:rsid w:val="00A53183"/>
    <w:rsid w:val="00A54905"/>
    <w:rsid w:val="00A57617"/>
    <w:rsid w:val="00A6239A"/>
    <w:rsid w:val="00A65AE4"/>
    <w:rsid w:val="00A6621C"/>
    <w:rsid w:val="00A70E5B"/>
    <w:rsid w:val="00A966F4"/>
    <w:rsid w:val="00AA468E"/>
    <w:rsid w:val="00AE0F66"/>
    <w:rsid w:val="00AE2C1F"/>
    <w:rsid w:val="00AE59D7"/>
    <w:rsid w:val="00B07F72"/>
    <w:rsid w:val="00B1229B"/>
    <w:rsid w:val="00B13197"/>
    <w:rsid w:val="00B13F40"/>
    <w:rsid w:val="00B20189"/>
    <w:rsid w:val="00B2113F"/>
    <w:rsid w:val="00B261BD"/>
    <w:rsid w:val="00B31D71"/>
    <w:rsid w:val="00B354D6"/>
    <w:rsid w:val="00B47A3D"/>
    <w:rsid w:val="00B54149"/>
    <w:rsid w:val="00B55A76"/>
    <w:rsid w:val="00B57DE2"/>
    <w:rsid w:val="00B753F3"/>
    <w:rsid w:val="00B86543"/>
    <w:rsid w:val="00B92DDA"/>
    <w:rsid w:val="00BA0B81"/>
    <w:rsid w:val="00BA1EBF"/>
    <w:rsid w:val="00BC57AA"/>
    <w:rsid w:val="00BD6758"/>
    <w:rsid w:val="00BE6415"/>
    <w:rsid w:val="00BF37E1"/>
    <w:rsid w:val="00C02BEE"/>
    <w:rsid w:val="00C04C02"/>
    <w:rsid w:val="00C336EE"/>
    <w:rsid w:val="00C345D1"/>
    <w:rsid w:val="00C4223B"/>
    <w:rsid w:val="00C43F06"/>
    <w:rsid w:val="00C77AE5"/>
    <w:rsid w:val="00C80515"/>
    <w:rsid w:val="00C80A71"/>
    <w:rsid w:val="00C81754"/>
    <w:rsid w:val="00C9060C"/>
    <w:rsid w:val="00C9100F"/>
    <w:rsid w:val="00C9209D"/>
    <w:rsid w:val="00C9500F"/>
    <w:rsid w:val="00C976E2"/>
    <w:rsid w:val="00CB1068"/>
    <w:rsid w:val="00CB3030"/>
    <w:rsid w:val="00CB5C88"/>
    <w:rsid w:val="00CD1D42"/>
    <w:rsid w:val="00CE4B8F"/>
    <w:rsid w:val="00CE6CD9"/>
    <w:rsid w:val="00D03ACA"/>
    <w:rsid w:val="00D04447"/>
    <w:rsid w:val="00D12543"/>
    <w:rsid w:val="00D132E4"/>
    <w:rsid w:val="00D2370D"/>
    <w:rsid w:val="00D25859"/>
    <w:rsid w:val="00D26809"/>
    <w:rsid w:val="00D36F67"/>
    <w:rsid w:val="00D51EF9"/>
    <w:rsid w:val="00D5515E"/>
    <w:rsid w:val="00D63DD7"/>
    <w:rsid w:val="00D6448C"/>
    <w:rsid w:val="00D74F98"/>
    <w:rsid w:val="00D765CF"/>
    <w:rsid w:val="00D82E0F"/>
    <w:rsid w:val="00D83B95"/>
    <w:rsid w:val="00D87801"/>
    <w:rsid w:val="00D93718"/>
    <w:rsid w:val="00DA7701"/>
    <w:rsid w:val="00DB40FA"/>
    <w:rsid w:val="00DC03F6"/>
    <w:rsid w:val="00DC4A72"/>
    <w:rsid w:val="00DF68C7"/>
    <w:rsid w:val="00E1101D"/>
    <w:rsid w:val="00E23FE4"/>
    <w:rsid w:val="00E47B1A"/>
    <w:rsid w:val="00E5145D"/>
    <w:rsid w:val="00E6186A"/>
    <w:rsid w:val="00E65B48"/>
    <w:rsid w:val="00E75801"/>
    <w:rsid w:val="00E81DA1"/>
    <w:rsid w:val="00E83810"/>
    <w:rsid w:val="00E933DE"/>
    <w:rsid w:val="00E93D3F"/>
    <w:rsid w:val="00E946F9"/>
    <w:rsid w:val="00E95DBD"/>
    <w:rsid w:val="00E964BF"/>
    <w:rsid w:val="00EA2DD8"/>
    <w:rsid w:val="00EB0169"/>
    <w:rsid w:val="00EC6A0C"/>
    <w:rsid w:val="00ED0471"/>
    <w:rsid w:val="00EE77B0"/>
    <w:rsid w:val="00EF02A2"/>
    <w:rsid w:val="00EF0828"/>
    <w:rsid w:val="00EF3D1C"/>
    <w:rsid w:val="00EF542D"/>
    <w:rsid w:val="00F017E9"/>
    <w:rsid w:val="00F10A79"/>
    <w:rsid w:val="00F13503"/>
    <w:rsid w:val="00F15D5C"/>
    <w:rsid w:val="00F23D13"/>
    <w:rsid w:val="00F3782E"/>
    <w:rsid w:val="00F5638C"/>
    <w:rsid w:val="00F570D7"/>
    <w:rsid w:val="00F74AE6"/>
    <w:rsid w:val="00F821B9"/>
    <w:rsid w:val="00F84075"/>
    <w:rsid w:val="00F8640B"/>
    <w:rsid w:val="00F92E24"/>
    <w:rsid w:val="00F92EC7"/>
    <w:rsid w:val="00FC5008"/>
    <w:rsid w:val="00FD5815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63044B7"/>
  <w15:chartTrackingRefBased/>
  <w15:docId w15:val="{E47B6779-2D6D-4FCE-A7BD-1F0C8F82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3F187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0310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0310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D76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i0">
    <w:name w:val="tablei"/>
    <w:basedOn w:val="Normal"/>
    <w:rsid w:val="007F77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82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E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E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E0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2021RG-111-19245</_dlc_DocId>
    <_dlc_DocIdUrl xmlns="0f563589-9cf9-4143-b1eb-fb0534803d38">
      <Url>http://tweb/sites/rg/ldp/lmu/_layouts/15/DocIdRedir.aspx?ID=2021RG-111-19245</Url>
      <Description>2021RG-111-19245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8328" ma:contentTypeDescription=" " ma:contentTypeScope="" ma:versionID="48456c573ce254d7f4f0fa30858cba29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F7540-A2E7-46EE-9EE6-8A730F16C9A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676045-44D2-4245-948A-EFDCF60403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DF4CEE-A584-47D2-92E6-8CB7ED2880A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27A5B2-A209-47C0-BB40-BA6C61959FFF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EAE2895-271C-4EB4-BDA7-9039801CA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8ADFB0C-65AA-45B8-9296-B9FC188E19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118</TotalTime>
  <Pages>6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210504-LI-Perth Mint No. 2 2021_TSY_46_515-Royal_Coins.master</dc:title>
  <dc:subject/>
  <dc:creator>Lloyd, Madeleine</dc:creator>
  <cp:keywords/>
  <dc:description/>
  <cp:lastModifiedBy>Cooper, Faith</cp:lastModifiedBy>
  <cp:revision>32</cp:revision>
  <cp:lastPrinted>2021-05-26T03:28:00Z</cp:lastPrinted>
  <dcterms:created xsi:type="dcterms:W3CDTF">2021-05-04T01:30:00Z</dcterms:created>
  <dcterms:modified xsi:type="dcterms:W3CDTF">2021-06-02T06:07:00Z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aee14078-19a1-4f72-ac6d-be6e87457db7</vt:lpwstr>
  </property>
  <property fmtid="{D5CDD505-2E9C-101B-9397-08002B2CF9AE}" pid="16" name="TSYTopic">
    <vt:lpwstr/>
  </property>
  <property fmtid="{D5CDD505-2E9C-101B-9397-08002B2CF9AE}" pid="17" name="Order">
    <vt:r8>1924500</vt:r8>
  </property>
  <property fmtid="{D5CDD505-2E9C-101B-9397-08002B2CF9AE}" pid="18" name="oae75e2df9d943898d59cb03ca0993c5">
    <vt:lpwstr/>
  </property>
  <property fmtid="{D5CDD505-2E9C-101B-9397-08002B2CF9AE}" pid="19" name="Topics">
    <vt:lpwstr/>
  </property>
</Properties>
</file>