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858A" w14:textId="77777777" w:rsidR="0048364F" w:rsidRPr="00E41EA1" w:rsidRDefault="00193461" w:rsidP="0020300C">
      <w:pPr>
        <w:rPr>
          <w:sz w:val="28"/>
        </w:rPr>
      </w:pPr>
      <w:r w:rsidRPr="00E41EA1">
        <w:rPr>
          <w:noProof/>
          <w:lang w:eastAsia="en-AU"/>
        </w:rPr>
        <w:drawing>
          <wp:inline distT="0" distB="0" distL="0" distR="0" wp14:anchorId="36FF7B0D" wp14:editId="022067A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CE7B" w14:textId="77777777" w:rsidR="0048364F" w:rsidRPr="00E41EA1" w:rsidRDefault="0048364F" w:rsidP="0048364F">
      <w:pPr>
        <w:rPr>
          <w:sz w:val="19"/>
        </w:rPr>
      </w:pPr>
    </w:p>
    <w:p w14:paraId="15E22C3D" w14:textId="77777777" w:rsidR="0048364F" w:rsidRPr="00E41EA1" w:rsidRDefault="00B909E8" w:rsidP="0048364F">
      <w:pPr>
        <w:pStyle w:val="ShortT"/>
      </w:pPr>
      <w:r w:rsidRPr="00E41EA1">
        <w:t xml:space="preserve">Great Barrier Reef Marine Park Amendment (Waiver of Fees and Charges) </w:t>
      </w:r>
      <w:r w:rsidR="00124163" w:rsidRPr="00E41EA1">
        <w:t>Regulations 2</w:t>
      </w:r>
      <w:r w:rsidRPr="00E41EA1">
        <w:t>021</w:t>
      </w:r>
    </w:p>
    <w:p w14:paraId="20C7D4B0" w14:textId="77777777" w:rsidR="00B909E8" w:rsidRPr="00E41EA1" w:rsidRDefault="00B909E8" w:rsidP="00AE7E33">
      <w:pPr>
        <w:pStyle w:val="SignCoverPageStart"/>
        <w:spacing w:before="240"/>
        <w:rPr>
          <w:szCs w:val="22"/>
        </w:rPr>
      </w:pPr>
      <w:r w:rsidRPr="00E41EA1">
        <w:rPr>
          <w:szCs w:val="22"/>
        </w:rPr>
        <w:t>I, General the Honourable David Hurley AC DSC (</w:t>
      </w:r>
      <w:proofErr w:type="spellStart"/>
      <w:r w:rsidRPr="00E41EA1">
        <w:rPr>
          <w:szCs w:val="22"/>
        </w:rPr>
        <w:t>Retd</w:t>
      </w:r>
      <w:proofErr w:type="spellEnd"/>
      <w:r w:rsidRPr="00E41EA1">
        <w:rPr>
          <w:szCs w:val="22"/>
        </w:rPr>
        <w:t>), Governor</w:t>
      </w:r>
      <w:r w:rsidR="00E41EA1">
        <w:rPr>
          <w:szCs w:val="22"/>
        </w:rPr>
        <w:noBreakHyphen/>
      </w:r>
      <w:r w:rsidRPr="00E41EA1">
        <w:rPr>
          <w:szCs w:val="22"/>
        </w:rPr>
        <w:t>General of the Commonwealth of Australia, acting with the advice of the Federal Executive Council, make the following regulations.</w:t>
      </w:r>
    </w:p>
    <w:p w14:paraId="2D372414" w14:textId="6E13F1B0" w:rsidR="00B909E8" w:rsidRPr="00E41EA1" w:rsidRDefault="00B909E8" w:rsidP="00AE7E33">
      <w:pPr>
        <w:keepNext/>
        <w:spacing w:before="720" w:line="240" w:lineRule="atLeast"/>
        <w:ind w:right="397"/>
        <w:jc w:val="both"/>
        <w:rPr>
          <w:szCs w:val="22"/>
        </w:rPr>
      </w:pPr>
      <w:r w:rsidRPr="00E41EA1">
        <w:rPr>
          <w:szCs w:val="22"/>
        </w:rPr>
        <w:t xml:space="preserve">Dated </w:t>
      </w:r>
      <w:r w:rsidRPr="00E41EA1">
        <w:rPr>
          <w:szCs w:val="22"/>
        </w:rPr>
        <w:fldChar w:fldCharType="begin"/>
      </w:r>
      <w:r w:rsidRPr="00E41EA1">
        <w:rPr>
          <w:szCs w:val="22"/>
        </w:rPr>
        <w:instrText xml:space="preserve"> DOCPROPERTY  DateMade </w:instrText>
      </w:r>
      <w:r w:rsidRPr="00E41EA1">
        <w:rPr>
          <w:szCs w:val="22"/>
        </w:rPr>
        <w:fldChar w:fldCharType="separate"/>
      </w:r>
      <w:r w:rsidR="00CA4AAB">
        <w:rPr>
          <w:szCs w:val="22"/>
        </w:rPr>
        <w:t>27 May 2021</w:t>
      </w:r>
      <w:r w:rsidRPr="00E41EA1">
        <w:rPr>
          <w:szCs w:val="22"/>
        </w:rPr>
        <w:fldChar w:fldCharType="end"/>
      </w:r>
    </w:p>
    <w:p w14:paraId="376FD953" w14:textId="77777777" w:rsidR="00B909E8" w:rsidRPr="00E41EA1" w:rsidRDefault="00B909E8" w:rsidP="00AE7E3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41EA1">
        <w:rPr>
          <w:szCs w:val="22"/>
        </w:rPr>
        <w:t>David Hurley</w:t>
      </w:r>
    </w:p>
    <w:p w14:paraId="58F1189F" w14:textId="77777777" w:rsidR="00B909E8" w:rsidRPr="00E41EA1" w:rsidRDefault="00B909E8" w:rsidP="00AE7E3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41EA1">
        <w:rPr>
          <w:szCs w:val="22"/>
        </w:rPr>
        <w:t>Governor</w:t>
      </w:r>
      <w:r w:rsidR="00E41EA1">
        <w:rPr>
          <w:szCs w:val="22"/>
        </w:rPr>
        <w:noBreakHyphen/>
      </w:r>
      <w:r w:rsidRPr="00E41EA1">
        <w:rPr>
          <w:szCs w:val="22"/>
        </w:rPr>
        <w:t>General</w:t>
      </w:r>
    </w:p>
    <w:p w14:paraId="344A72F0" w14:textId="77777777" w:rsidR="00B909E8" w:rsidRPr="00E41EA1" w:rsidRDefault="00B909E8" w:rsidP="00AE7E3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41EA1">
        <w:rPr>
          <w:szCs w:val="22"/>
        </w:rPr>
        <w:t>By His Excellency’s Command</w:t>
      </w:r>
    </w:p>
    <w:p w14:paraId="27283F99" w14:textId="77777777" w:rsidR="00B909E8" w:rsidRPr="00E41EA1" w:rsidRDefault="00B909E8" w:rsidP="00AE7E3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E41EA1">
        <w:rPr>
          <w:szCs w:val="22"/>
        </w:rPr>
        <w:t>Sussan</w:t>
      </w:r>
      <w:proofErr w:type="spellEnd"/>
      <w:r w:rsidRPr="00E41EA1">
        <w:rPr>
          <w:szCs w:val="22"/>
        </w:rPr>
        <w:t xml:space="preserve"> Ley</w:t>
      </w:r>
    </w:p>
    <w:p w14:paraId="4E1CA553" w14:textId="77777777" w:rsidR="00B909E8" w:rsidRPr="00E41EA1" w:rsidRDefault="00B909E8" w:rsidP="00AE7E33">
      <w:pPr>
        <w:pStyle w:val="SignCoverPageEnd"/>
        <w:rPr>
          <w:szCs w:val="22"/>
        </w:rPr>
      </w:pPr>
      <w:r w:rsidRPr="00E41EA1">
        <w:rPr>
          <w:szCs w:val="22"/>
        </w:rPr>
        <w:t>Minister for the Environment</w:t>
      </w:r>
    </w:p>
    <w:p w14:paraId="3BFF4BB3" w14:textId="77777777" w:rsidR="00B909E8" w:rsidRPr="00E41EA1" w:rsidRDefault="00B909E8" w:rsidP="00AE7E33"/>
    <w:p w14:paraId="4C07F71B" w14:textId="77777777" w:rsidR="00B909E8" w:rsidRPr="00E41EA1" w:rsidRDefault="00B909E8" w:rsidP="00AE7E33"/>
    <w:p w14:paraId="689FA1EB" w14:textId="77777777" w:rsidR="00B909E8" w:rsidRPr="00E41EA1" w:rsidRDefault="00B909E8" w:rsidP="00AE7E33"/>
    <w:p w14:paraId="4F13AFC7" w14:textId="77777777" w:rsidR="0048364F" w:rsidRPr="00E83960" w:rsidRDefault="0048364F" w:rsidP="0048364F">
      <w:pPr>
        <w:pStyle w:val="Header"/>
        <w:tabs>
          <w:tab w:val="clear" w:pos="4150"/>
          <w:tab w:val="clear" w:pos="8307"/>
        </w:tabs>
      </w:pPr>
      <w:r w:rsidRPr="00E83960">
        <w:rPr>
          <w:rStyle w:val="CharAmSchNo"/>
        </w:rPr>
        <w:t xml:space="preserve"> </w:t>
      </w:r>
      <w:r w:rsidRPr="00E83960">
        <w:rPr>
          <w:rStyle w:val="CharAmSchText"/>
        </w:rPr>
        <w:t xml:space="preserve"> </w:t>
      </w:r>
    </w:p>
    <w:p w14:paraId="414B455A" w14:textId="77777777" w:rsidR="0048364F" w:rsidRPr="00E83960" w:rsidRDefault="0048364F" w:rsidP="0048364F">
      <w:pPr>
        <w:pStyle w:val="Header"/>
        <w:tabs>
          <w:tab w:val="clear" w:pos="4150"/>
          <w:tab w:val="clear" w:pos="8307"/>
        </w:tabs>
      </w:pPr>
      <w:r w:rsidRPr="00E83960">
        <w:rPr>
          <w:rStyle w:val="CharAmPartNo"/>
        </w:rPr>
        <w:t xml:space="preserve"> </w:t>
      </w:r>
      <w:r w:rsidRPr="00E83960">
        <w:rPr>
          <w:rStyle w:val="CharAmPartText"/>
        </w:rPr>
        <w:t xml:space="preserve"> </w:t>
      </w:r>
    </w:p>
    <w:p w14:paraId="7FB06249" w14:textId="77777777" w:rsidR="0048364F" w:rsidRPr="00E41EA1" w:rsidRDefault="0048364F" w:rsidP="0048364F">
      <w:pPr>
        <w:sectPr w:rsidR="0048364F" w:rsidRPr="00E41EA1" w:rsidSect="002C33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CB78D7F" w14:textId="77777777" w:rsidR="00220A0C" w:rsidRPr="00E41EA1" w:rsidRDefault="0048364F" w:rsidP="0048364F">
      <w:pPr>
        <w:outlineLvl w:val="0"/>
        <w:rPr>
          <w:sz w:val="36"/>
        </w:rPr>
      </w:pPr>
      <w:r w:rsidRPr="00E41EA1">
        <w:rPr>
          <w:sz w:val="36"/>
        </w:rPr>
        <w:lastRenderedPageBreak/>
        <w:t>Contents</w:t>
      </w:r>
    </w:p>
    <w:p w14:paraId="18BC0819" w14:textId="71AB64AA" w:rsidR="00124163" w:rsidRPr="00E41EA1" w:rsidRDefault="001241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1EA1">
        <w:fldChar w:fldCharType="begin"/>
      </w:r>
      <w:r w:rsidRPr="00E41EA1">
        <w:instrText xml:space="preserve"> TOC \o "1-9" </w:instrText>
      </w:r>
      <w:r w:rsidRPr="00E41EA1">
        <w:fldChar w:fldCharType="separate"/>
      </w:r>
      <w:r w:rsidRPr="00E41EA1">
        <w:rPr>
          <w:noProof/>
        </w:rPr>
        <w:t>1</w:t>
      </w:r>
      <w:r w:rsidRPr="00E41EA1">
        <w:rPr>
          <w:noProof/>
        </w:rPr>
        <w:tab/>
        <w:t>Name</w:t>
      </w:r>
      <w:r w:rsidRPr="00E41EA1">
        <w:rPr>
          <w:noProof/>
        </w:rPr>
        <w:tab/>
      </w:r>
      <w:r w:rsidRPr="00E41EA1">
        <w:rPr>
          <w:noProof/>
        </w:rPr>
        <w:fldChar w:fldCharType="begin"/>
      </w:r>
      <w:r w:rsidRPr="00E41EA1">
        <w:rPr>
          <w:noProof/>
        </w:rPr>
        <w:instrText xml:space="preserve"> PAGEREF _Toc68611770 \h </w:instrText>
      </w:r>
      <w:r w:rsidRPr="00E41EA1">
        <w:rPr>
          <w:noProof/>
        </w:rPr>
      </w:r>
      <w:r w:rsidRPr="00E41EA1">
        <w:rPr>
          <w:noProof/>
        </w:rPr>
        <w:fldChar w:fldCharType="separate"/>
      </w:r>
      <w:r w:rsidR="00CA4AAB">
        <w:rPr>
          <w:noProof/>
        </w:rPr>
        <w:t>1</w:t>
      </w:r>
      <w:r w:rsidRPr="00E41EA1">
        <w:rPr>
          <w:noProof/>
        </w:rPr>
        <w:fldChar w:fldCharType="end"/>
      </w:r>
    </w:p>
    <w:p w14:paraId="008F5B16" w14:textId="0E1D8668" w:rsidR="00124163" w:rsidRPr="00E41EA1" w:rsidRDefault="001241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1EA1">
        <w:rPr>
          <w:noProof/>
        </w:rPr>
        <w:t>2</w:t>
      </w:r>
      <w:r w:rsidRPr="00E41EA1">
        <w:rPr>
          <w:noProof/>
        </w:rPr>
        <w:tab/>
        <w:t>Commencement</w:t>
      </w:r>
      <w:r w:rsidRPr="00E41EA1">
        <w:rPr>
          <w:noProof/>
        </w:rPr>
        <w:tab/>
      </w:r>
      <w:r w:rsidRPr="00E41EA1">
        <w:rPr>
          <w:noProof/>
        </w:rPr>
        <w:fldChar w:fldCharType="begin"/>
      </w:r>
      <w:r w:rsidRPr="00E41EA1">
        <w:rPr>
          <w:noProof/>
        </w:rPr>
        <w:instrText xml:space="preserve"> PAGEREF _Toc68611771 \h </w:instrText>
      </w:r>
      <w:r w:rsidRPr="00E41EA1">
        <w:rPr>
          <w:noProof/>
        </w:rPr>
      </w:r>
      <w:r w:rsidRPr="00E41EA1">
        <w:rPr>
          <w:noProof/>
        </w:rPr>
        <w:fldChar w:fldCharType="separate"/>
      </w:r>
      <w:r w:rsidR="00CA4AAB">
        <w:rPr>
          <w:noProof/>
        </w:rPr>
        <w:t>1</w:t>
      </w:r>
      <w:r w:rsidRPr="00E41EA1">
        <w:rPr>
          <w:noProof/>
        </w:rPr>
        <w:fldChar w:fldCharType="end"/>
      </w:r>
    </w:p>
    <w:p w14:paraId="16A610B8" w14:textId="035504E2" w:rsidR="00124163" w:rsidRPr="00E41EA1" w:rsidRDefault="001241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1EA1">
        <w:rPr>
          <w:noProof/>
        </w:rPr>
        <w:t>3</w:t>
      </w:r>
      <w:r w:rsidRPr="00E41EA1">
        <w:rPr>
          <w:noProof/>
        </w:rPr>
        <w:tab/>
        <w:t>Authority</w:t>
      </w:r>
      <w:r w:rsidRPr="00E41EA1">
        <w:rPr>
          <w:noProof/>
        </w:rPr>
        <w:tab/>
      </w:r>
      <w:r w:rsidRPr="00E41EA1">
        <w:rPr>
          <w:noProof/>
        </w:rPr>
        <w:fldChar w:fldCharType="begin"/>
      </w:r>
      <w:r w:rsidRPr="00E41EA1">
        <w:rPr>
          <w:noProof/>
        </w:rPr>
        <w:instrText xml:space="preserve"> PAGEREF _Toc68611772 \h </w:instrText>
      </w:r>
      <w:r w:rsidRPr="00E41EA1">
        <w:rPr>
          <w:noProof/>
        </w:rPr>
      </w:r>
      <w:r w:rsidRPr="00E41EA1">
        <w:rPr>
          <w:noProof/>
        </w:rPr>
        <w:fldChar w:fldCharType="separate"/>
      </w:r>
      <w:r w:rsidR="00CA4AAB">
        <w:rPr>
          <w:noProof/>
        </w:rPr>
        <w:t>1</w:t>
      </w:r>
      <w:r w:rsidRPr="00E41EA1">
        <w:rPr>
          <w:noProof/>
        </w:rPr>
        <w:fldChar w:fldCharType="end"/>
      </w:r>
    </w:p>
    <w:p w14:paraId="7BDC1F62" w14:textId="43812258" w:rsidR="00124163" w:rsidRPr="00E41EA1" w:rsidRDefault="001241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41EA1">
        <w:rPr>
          <w:noProof/>
        </w:rPr>
        <w:t>4</w:t>
      </w:r>
      <w:r w:rsidRPr="00E41EA1">
        <w:rPr>
          <w:noProof/>
        </w:rPr>
        <w:tab/>
        <w:t>Schedules</w:t>
      </w:r>
      <w:r w:rsidRPr="00E41EA1">
        <w:rPr>
          <w:noProof/>
        </w:rPr>
        <w:tab/>
      </w:r>
      <w:r w:rsidRPr="00E41EA1">
        <w:rPr>
          <w:noProof/>
        </w:rPr>
        <w:fldChar w:fldCharType="begin"/>
      </w:r>
      <w:r w:rsidRPr="00E41EA1">
        <w:rPr>
          <w:noProof/>
        </w:rPr>
        <w:instrText xml:space="preserve"> PAGEREF _Toc68611773 \h </w:instrText>
      </w:r>
      <w:r w:rsidRPr="00E41EA1">
        <w:rPr>
          <w:noProof/>
        </w:rPr>
      </w:r>
      <w:r w:rsidRPr="00E41EA1">
        <w:rPr>
          <w:noProof/>
        </w:rPr>
        <w:fldChar w:fldCharType="separate"/>
      </w:r>
      <w:r w:rsidR="00CA4AAB">
        <w:rPr>
          <w:noProof/>
        </w:rPr>
        <w:t>1</w:t>
      </w:r>
      <w:r w:rsidRPr="00E41EA1">
        <w:rPr>
          <w:noProof/>
        </w:rPr>
        <w:fldChar w:fldCharType="end"/>
      </w:r>
    </w:p>
    <w:p w14:paraId="46ACF550" w14:textId="04C295E5" w:rsidR="00124163" w:rsidRPr="00E41EA1" w:rsidRDefault="0012416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41EA1">
        <w:rPr>
          <w:noProof/>
        </w:rPr>
        <w:t>Schedule 1—Amendments</w:t>
      </w:r>
      <w:r w:rsidRPr="00E41EA1">
        <w:rPr>
          <w:b w:val="0"/>
          <w:noProof/>
          <w:sz w:val="18"/>
        </w:rPr>
        <w:tab/>
      </w:r>
      <w:r w:rsidRPr="00E41EA1">
        <w:rPr>
          <w:b w:val="0"/>
          <w:noProof/>
          <w:sz w:val="18"/>
        </w:rPr>
        <w:fldChar w:fldCharType="begin"/>
      </w:r>
      <w:r w:rsidRPr="00E41EA1">
        <w:rPr>
          <w:b w:val="0"/>
          <w:noProof/>
          <w:sz w:val="18"/>
        </w:rPr>
        <w:instrText xml:space="preserve"> PAGEREF _Toc68611774 \h </w:instrText>
      </w:r>
      <w:r w:rsidRPr="00E41EA1">
        <w:rPr>
          <w:b w:val="0"/>
          <w:noProof/>
          <w:sz w:val="18"/>
        </w:rPr>
      </w:r>
      <w:r w:rsidRPr="00E41EA1">
        <w:rPr>
          <w:b w:val="0"/>
          <w:noProof/>
          <w:sz w:val="18"/>
        </w:rPr>
        <w:fldChar w:fldCharType="separate"/>
      </w:r>
      <w:r w:rsidR="00CA4AAB">
        <w:rPr>
          <w:b w:val="0"/>
          <w:noProof/>
          <w:sz w:val="18"/>
        </w:rPr>
        <w:t>2</w:t>
      </w:r>
      <w:r w:rsidRPr="00E41EA1">
        <w:rPr>
          <w:b w:val="0"/>
          <w:noProof/>
          <w:sz w:val="18"/>
        </w:rPr>
        <w:fldChar w:fldCharType="end"/>
      </w:r>
    </w:p>
    <w:p w14:paraId="744BE649" w14:textId="03957A13" w:rsidR="00124163" w:rsidRPr="00E41EA1" w:rsidRDefault="0012416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41EA1">
        <w:rPr>
          <w:noProof/>
        </w:rPr>
        <w:t>Great Barrier Reef Marine Park Regulations 2019</w:t>
      </w:r>
      <w:r w:rsidRPr="00E41EA1">
        <w:rPr>
          <w:i w:val="0"/>
          <w:noProof/>
          <w:sz w:val="18"/>
        </w:rPr>
        <w:tab/>
      </w:r>
      <w:r w:rsidRPr="00E41EA1">
        <w:rPr>
          <w:i w:val="0"/>
          <w:noProof/>
          <w:sz w:val="18"/>
        </w:rPr>
        <w:fldChar w:fldCharType="begin"/>
      </w:r>
      <w:r w:rsidRPr="00E41EA1">
        <w:rPr>
          <w:i w:val="0"/>
          <w:noProof/>
          <w:sz w:val="18"/>
        </w:rPr>
        <w:instrText xml:space="preserve"> PAGEREF _Toc68611775 \h </w:instrText>
      </w:r>
      <w:r w:rsidRPr="00E41EA1">
        <w:rPr>
          <w:i w:val="0"/>
          <w:noProof/>
          <w:sz w:val="18"/>
        </w:rPr>
      </w:r>
      <w:r w:rsidRPr="00E41EA1">
        <w:rPr>
          <w:i w:val="0"/>
          <w:noProof/>
          <w:sz w:val="18"/>
        </w:rPr>
        <w:fldChar w:fldCharType="separate"/>
      </w:r>
      <w:r w:rsidR="00CA4AAB">
        <w:rPr>
          <w:i w:val="0"/>
          <w:noProof/>
          <w:sz w:val="18"/>
        </w:rPr>
        <w:t>2</w:t>
      </w:r>
      <w:r w:rsidRPr="00E41EA1">
        <w:rPr>
          <w:i w:val="0"/>
          <w:noProof/>
          <w:sz w:val="18"/>
        </w:rPr>
        <w:fldChar w:fldCharType="end"/>
      </w:r>
    </w:p>
    <w:p w14:paraId="1ECE71C3" w14:textId="77777777" w:rsidR="0048364F" w:rsidRPr="00E41EA1" w:rsidRDefault="00124163" w:rsidP="0048364F">
      <w:r w:rsidRPr="00E41EA1">
        <w:fldChar w:fldCharType="end"/>
      </w:r>
    </w:p>
    <w:p w14:paraId="70EF0766" w14:textId="77777777" w:rsidR="0048364F" w:rsidRPr="00E41EA1" w:rsidRDefault="0048364F" w:rsidP="0048364F">
      <w:pPr>
        <w:sectPr w:rsidR="0048364F" w:rsidRPr="00E41EA1" w:rsidSect="002C33E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FBD1C9" w14:textId="77777777" w:rsidR="0048364F" w:rsidRPr="00E41EA1" w:rsidRDefault="0048364F" w:rsidP="0048364F">
      <w:pPr>
        <w:pStyle w:val="ActHead5"/>
      </w:pPr>
      <w:bookmarkStart w:id="0" w:name="_Toc68611770"/>
      <w:r w:rsidRPr="00E83960">
        <w:rPr>
          <w:rStyle w:val="CharSectno"/>
        </w:rPr>
        <w:lastRenderedPageBreak/>
        <w:t>1</w:t>
      </w:r>
      <w:r w:rsidRPr="00E41EA1">
        <w:t xml:space="preserve">  </w:t>
      </w:r>
      <w:r w:rsidR="004F676E" w:rsidRPr="00E41EA1">
        <w:t>Name</w:t>
      </w:r>
      <w:bookmarkEnd w:id="0"/>
    </w:p>
    <w:p w14:paraId="03ABDE12" w14:textId="77777777" w:rsidR="0048364F" w:rsidRPr="00E41EA1" w:rsidRDefault="0048364F" w:rsidP="0048364F">
      <w:pPr>
        <w:pStyle w:val="subsection"/>
      </w:pPr>
      <w:r w:rsidRPr="00E41EA1">
        <w:tab/>
      </w:r>
      <w:r w:rsidRPr="00E41EA1">
        <w:tab/>
      </w:r>
      <w:r w:rsidR="00B909E8" w:rsidRPr="00E41EA1">
        <w:t>This instrument is</w:t>
      </w:r>
      <w:r w:rsidRPr="00E41EA1">
        <w:t xml:space="preserve"> the</w:t>
      </w:r>
      <w:r w:rsidR="00B909E8" w:rsidRPr="00E41EA1">
        <w:t xml:space="preserve"> </w:t>
      </w:r>
      <w:r w:rsidR="00B909E8" w:rsidRPr="00E41EA1">
        <w:rPr>
          <w:i/>
        </w:rPr>
        <w:t xml:space="preserve">Great Barrier Reef Marine Park Amendment (Waiver of Fees and Charges) </w:t>
      </w:r>
      <w:r w:rsidR="00124163" w:rsidRPr="00E41EA1">
        <w:rPr>
          <w:i/>
        </w:rPr>
        <w:t>Regulations 2</w:t>
      </w:r>
      <w:r w:rsidR="00B909E8" w:rsidRPr="00E41EA1">
        <w:rPr>
          <w:i/>
        </w:rPr>
        <w:t>021</w:t>
      </w:r>
      <w:r w:rsidRPr="00E41EA1">
        <w:t>.</w:t>
      </w:r>
    </w:p>
    <w:p w14:paraId="7373080A" w14:textId="77777777" w:rsidR="004F676E" w:rsidRPr="00E41EA1" w:rsidRDefault="0048364F" w:rsidP="005452CC">
      <w:pPr>
        <w:pStyle w:val="ActHead5"/>
      </w:pPr>
      <w:bookmarkStart w:id="1" w:name="_Toc68611771"/>
      <w:r w:rsidRPr="00E83960">
        <w:rPr>
          <w:rStyle w:val="CharSectno"/>
        </w:rPr>
        <w:t>2</w:t>
      </w:r>
      <w:r w:rsidRPr="00E41EA1">
        <w:t xml:space="preserve">  Commencement</w:t>
      </w:r>
      <w:bookmarkEnd w:id="1"/>
    </w:p>
    <w:p w14:paraId="1F086DFB" w14:textId="77777777" w:rsidR="005452CC" w:rsidRPr="00E41EA1" w:rsidRDefault="005452CC" w:rsidP="00AE7E33">
      <w:pPr>
        <w:pStyle w:val="subsection"/>
      </w:pPr>
      <w:r w:rsidRPr="00E41EA1">
        <w:tab/>
        <w:t>(1)</w:t>
      </w:r>
      <w:r w:rsidRPr="00E41EA1">
        <w:tab/>
        <w:t xml:space="preserve">Each provision of </w:t>
      </w:r>
      <w:r w:rsidR="00B909E8" w:rsidRPr="00E41EA1">
        <w:t>this instrument</w:t>
      </w:r>
      <w:r w:rsidRPr="00E41EA1">
        <w:t xml:space="preserve"> specified in column 1 of the table commences, or is taken to have commenced, in accordance with column 2 of the table. Any other statement in column 2 has effect according to its terms.</w:t>
      </w:r>
    </w:p>
    <w:p w14:paraId="217003E3" w14:textId="77777777" w:rsidR="005452CC" w:rsidRPr="00E41EA1" w:rsidRDefault="005452CC" w:rsidP="00AE7E3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41EA1" w14:paraId="1C908D4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51DCCD" w14:textId="77777777" w:rsidR="005452CC" w:rsidRPr="00E41EA1" w:rsidRDefault="005452CC" w:rsidP="00AE7E33">
            <w:pPr>
              <w:pStyle w:val="TableHeading"/>
            </w:pPr>
            <w:r w:rsidRPr="00E41EA1">
              <w:t>Commencement information</w:t>
            </w:r>
          </w:p>
        </w:tc>
      </w:tr>
      <w:tr w:rsidR="005452CC" w:rsidRPr="00E41EA1" w14:paraId="34C8BFA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897ADE" w14:textId="77777777" w:rsidR="005452CC" w:rsidRPr="00E41EA1" w:rsidRDefault="005452CC" w:rsidP="00AE7E33">
            <w:pPr>
              <w:pStyle w:val="TableHeading"/>
            </w:pPr>
            <w:r w:rsidRPr="00E41EA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3B83D1" w14:textId="77777777" w:rsidR="005452CC" w:rsidRPr="00E41EA1" w:rsidRDefault="005452CC" w:rsidP="00AE7E33">
            <w:pPr>
              <w:pStyle w:val="TableHeading"/>
            </w:pPr>
            <w:r w:rsidRPr="00E41EA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3CDBCB" w14:textId="77777777" w:rsidR="005452CC" w:rsidRPr="00E41EA1" w:rsidRDefault="005452CC" w:rsidP="00AE7E33">
            <w:pPr>
              <w:pStyle w:val="TableHeading"/>
            </w:pPr>
            <w:r w:rsidRPr="00E41EA1">
              <w:t>Column 3</w:t>
            </w:r>
          </w:p>
        </w:tc>
      </w:tr>
      <w:tr w:rsidR="005452CC" w:rsidRPr="00E41EA1" w14:paraId="3A477F3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6E5440" w14:textId="77777777" w:rsidR="005452CC" w:rsidRPr="00E41EA1" w:rsidRDefault="005452CC" w:rsidP="00AE7E33">
            <w:pPr>
              <w:pStyle w:val="TableHeading"/>
            </w:pPr>
            <w:r w:rsidRPr="00E41EA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A2CD26" w14:textId="77777777" w:rsidR="005452CC" w:rsidRPr="00E41EA1" w:rsidRDefault="005452CC" w:rsidP="00AE7E33">
            <w:pPr>
              <w:pStyle w:val="TableHeading"/>
            </w:pPr>
            <w:r w:rsidRPr="00E41EA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A529F5" w14:textId="77777777" w:rsidR="005452CC" w:rsidRPr="00E41EA1" w:rsidRDefault="005452CC" w:rsidP="00AE7E33">
            <w:pPr>
              <w:pStyle w:val="TableHeading"/>
            </w:pPr>
            <w:r w:rsidRPr="00E41EA1">
              <w:t>Date/Details</w:t>
            </w:r>
          </w:p>
        </w:tc>
      </w:tr>
      <w:tr w:rsidR="005452CC" w:rsidRPr="00E41EA1" w14:paraId="189E952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E800F9" w14:textId="77777777" w:rsidR="005452CC" w:rsidRPr="00E41EA1" w:rsidRDefault="005452CC" w:rsidP="00AD7252">
            <w:pPr>
              <w:pStyle w:val="Tabletext"/>
            </w:pPr>
            <w:r w:rsidRPr="00E41EA1">
              <w:t xml:space="preserve">1.  </w:t>
            </w:r>
            <w:r w:rsidR="00AD7252" w:rsidRPr="00E41EA1">
              <w:t xml:space="preserve">The whole of </w:t>
            </w:r>
            <w:r w:rsidR="00B909E8" w:rsidRPr="00E41EA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7A3FCD" w14:textId="77777777" w:rsidR="005452CC" w:rsidRPr="00E41EA1" w:rsidRDefault="005452CC" w:rsidP="005452CC">
            <w:pPr>
              <w:pStyle w:val="Tabletext"/>
            </w:pPr>
            <w:r w:rsidRPr="00E41EA1">
              <w:t xml:space="preserve">The day after </w:t>
            </w:r>
            <w:r w:rsidR="00B909E8" w:rsidRPr="00E41EA1">
              <w:t>this instrument is</w:t>
            </w:r>
            <w:r w:rsidRPr="00E41EA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EE722B" w14:textId="2424558B" w:rsidR="005452CC" w:rsidRPr="00E41EA1" w:rsidRDefault="005E2A69">
            <w:pPr>
              <w:pStyle w:val="Tabletext"/>
            </w:pPr>
            <w:r>
              <w:t>2 June 2021</w:t>
            </w:r>
            <w:bookmarkStart w:id="2" w:name="_GoBack"/>
            <w:bookmarkEnd w:id="2"/>
          </w:p>
        </w:tc>
      </w:tr>
    </w:tbl>
    <w:p w14:paraId="16CD5948" w14:textId="77777777" w:rsidR="005452CC" w:rsidRPr="00E41EA1" w:rsidRDefault="005452CC" w:rsidP="00AE7E33">
      <w:pPr>
        <w:pStyle w:val="notetext"/>
      </w:pPr>
      <w:r w:rsidRPr="00E41EA1">
        <w:rPr>
          <w:snapToGrid w:val="0"/>
          <w:lang w:eastAsia="en-US"/>
        </w:rPr>
        <w:t>Note:</w:t>
      </w:r>
      <w:r w:rsidRPr="00E41EA1">
        <w:rPr>
          <w:snapToGrid w:val="0"/>
          <w:lang w:eastAsia="en-US"/>
        </w:rPr>
        <w:tab/>
        <w:t xml:space="preserve">This table relates only to the provisions of </w:t>
      </w:r>
      <w:r w:rsidR="00B909E8" w:rsidRPr="00E41EA1">
        <w:rPr>
          <w:snapToGrid w:val="0"/>
          <w:lang w:eastAsia="en-US"/>
        </w:rPr>
        <w:t>this instrument</w:t>
      </w:r>
      <w:r w:rsidRPr="00E41EA1">
        <w:t xml:space="preserve"> </w:t>
      </w:r>
      <w:r w:rsidRPr="00E41EA1">
        <w:rPr>
          <w:snapToGrid w:val="0"/>
          <w:lang w:eastAsia="en-US"/>
        </w:rPr>
        <w:t xml:space="preserve">as originally made. It will not be amended to deal with any later amendments of </w:t>
      </w:r>
      <w:r w:rsidR="00B909E8" w:rsidRPr="00E41EA1">
        <w:rPr>
          <w:snapToGrid w:val="0"/>
          <w:lang w:eastAsia="en-US"/>
        </w:rPr>
        <w:t>this instrument</w:t>
      </w:r>
      <w:r w:rsidRPr="00E41EA1">
        <w:rPr>
          <w:snapToGrid w:val="0"/>
          <w:lang w:eastAsia="en-US"/>
        </w:rPr>
        <w:t>.</w:t>
      </w:r>
    </w:p>
    <w:p w14:paraId="5EE6DDA5" w14:textId="77777777" w:rsidR="005452CC" w:rsidRPr="00E41EA1" w:rsidRDefault="005452CC" w:rsidP="004F676E">
      <w:pPr>
        <w:pStyle w:val="subsection"/>
      </w:pPr>
      <w:r w:rsidRPr="00E41EA1">
        <w:tab/>
        <w:t>(2)</w:t>
      </w:r>
      <w:r w:rsidRPr="00E41EA1">
        <w:tab/>
        <w:t xml:space="preserve">Any information in column 3 of the table is not part of </w:t>
      </w:r>
      <w:r w:rsidR="00B909E8" w:rsidRPr="00E41EA1">
        <w:t>this instrument</w:t>
      </w:r>
      <w:r w:rsidRPr="00E41EA1">
        <w:t xml:space="preserve">. Information may be inserted in this column, or information in it may be edited, in any published version of </w:t>
      </w:r>
      <w:r w:rsidR="00B909E8" w:rsidRPr="00E41EA1">
        <w:t>this instrument</w:t>
      </w:r>
      <w:r w:rsidRPr="00E41EA1">
        <w:t>.</w:t>
      </w:r>
    </w:p>
    <w:p w14:paraId="59D1EF83" w14:textId="77777777" w:rsidR="00BF6650" w:rsidRPr="00E41EA1" w:rsidRDefault="00BF6650" w:rsidP="00BF6650">
      <w:pPr>
        <w:pStyle w:val="ActHead5"/>
      </w:pPr>
      <w:bookmarkStart w:id="3" w:name="_Toc68611772"/>
      <w:r w:rsidRPr="00E83960">
        <w:rPr>
          <w:rStyle w:val="CharSectno"/>
        </w:rPr>
        <w:t>3</w:t>
      </w:r>
      <w:r w:rsidRPr="00E41EA1">
        <w:t xml:space="preserve">  Authority</w:t>
      </w:r>
      <w:bookmarkEnd w:id="3"/>
    </w:p>
    <w:p w14:paraId="65DE55FF" w14:textId="77777777" w:rsidR="00BF6650" w:rsidRPr="00E41EA1" w:rsidRDefault="00BF6650" w:rsidP="00BF6650">
      <w:pPr>
        <w:pStyle w:val="subsection"/>
      </w:pPr>
      <w:r w:rsidRPr="00E41EA1">
        <w:tab/>
      </w:r>
      <w:r w:rsidRPr="00E41EA1">
        <w:tab/>
      </w:r>
      <w:r w:rsidR="00B909E8" w:rsidRPr="00E41EA1">
        <w:t>This instrument is</w:t>
      </w:r>
      <w:r w:rsidRPr="00E41EA1">
        <w:t xml:space="preserve"> made under the </w:t>
      </w:r>
      <w:r w:rsidR="00B909E8" w:rsidRPr="00E41EA1">
        <w:rPr>
          <w:i/>
        </w:rPr>
        <w:t>Great Barrier Reef Marine Park Act 1975</w:t>
      </w:r>
      <w:r w:rsidR="00546FA3" w:rsidRPr="00E41EA1">
        <w:t>.</w:t>
      </w:r>
    </w:p>
    <w:p w14:paraId="1D95F693" w14:textId="77777777" w:rsidR="00557C7A" w:rsidRPr="00E41EA1" w:rsidRDefault="00BF6650" w:rsidP="00557C7A">
      <w:pPr>
        <w:pStyle w:val="ActHead5"/>
      </w:pPr>
      <w:bookmarkStart w:id="4" w:name="_Toc68611773"/>
      <w:r w:rsidRPr="00E83960">
        <w:rPr>
          <w:rStyle w:val="CharSectno"/>
        </w:rPr>
        <w:t>4</w:t>
      </w:r>
      <w:r w:rsidR="00557C7A" w:rsidRPr="00E41EA1">
        <w:t xml:space="preserve">  </w:t>
      </w:r>
      <w:r w:rsidR="00083F48" w:rsidRPr="00E41EA1">
        <w:t>Schedules</w:t>
      </w:r>
      <w:bookmarkEnd w:id="4"/>
    </w:p>
    <w:p w14:paraId="1D211E33" w14:textId="77777777" w:rsidR="00557C7A" w:rsidRPr="00E41EA1" w:rsidRDefault="00557C7A" w:rsidP="00557C7A">
      <w:pPr>
        <w:pStyle w:val="subsection"/>
      </w:pPr>
      <w:r w:rsidRPr="00E41EA1">
        <w:tab/>
      </w:r>
      <w:r w:rsidRPr="00E41EA1">
        <w:tab/>
      </w:r>
      <w:r w:rsidR="00083F48" w:rsidRPr="00E41EA1">
        <w:t xml:space="preserve">Each </w:t>
      </w:r>
      <w:r w:rsidR="00160BD7" w:rsidRPr="00E41EA1">
        <w:t>instrument</w:t>
      </w:r>
      <w:r w:rsidR="00083F48" w:rsidRPr="00E41EA1">
        <w:t xml:space="preserve"> that is specified in a Schedule to </w:t>
      </w:r>
      <w:r w:rsidR="00B909E8" w:rsidRPr="00E41EA1">
        <w:t>this instrument</w:t>
      </w:r>
      <w:r w:rsidR="00083F48" w:rsidRPr="00E41EA1">
        <w:t xml:space="preserve"> is amended or repealed as set out in the applicable items in the Schedule concerned, and any other item in a Schedule to </w:t>
      </w:r>
      <w:r w:rsidR="00B909E8" w:rsidRPr="00E41EA1">
        <w:t>this instrument</w:t>
      </w:r>
      <w:r w:rsidR="00083F48" w:rsidRPr="00E41EA1">
        <w:t xml:space="preserve"> has effect according to its terms.</w:t>
      </w:r>
    </w:p>
    <w:p w14:paraId="1A90583B" w14:textId="77777777" w:rsidR="0048364F" w:rsidRPr="00E41EA1" w:rsidRDefault="0048364F" w:rsidP="009C5989">
      <w:pPr>
        <w:pStyle w:val="ActHead6"/>
        <w:pageBreakBefore/>
      </w:pPr>
      <w:bookmarkStart w:id="5" w:name="_Toc68611774"/>
      <w:r w:rsidRPr="00E83960">
        <w:rPr>
          <w:rStyle w:val="CharAmSchNo"/>
        </w:rPr>
        <w:lastRenderedPageBreak/>
        <w:t>Schedule 1</w:t>
      </w:r>
      <w:r w:rsidRPr="00E41EA1">
        <w:t>—</w:t>
      </w:r>
      <w:r w:rsidR="00460499" w:rsidRPr="00E83960">
        <w:rPr>
          <w:rStyle w:val="CharAmSchText"/>
        </w:rPr>
        <w:t>Amendments</w:t>
      </w:r>
      <w:bookmarkEnd w:id="5"/>
    </w:p>
    <w:p w14:paraId="2E9590C6" w14:textId="77777777" w:rsidR="0004044E" w:rsidRPr="00E83960" w:rsidRDefault="0004044E" w:rsidP="0004044E">
      <w:pPr>
        <w:pStyle w:val="Header"/>
      </w:pPr>
      <w:r w:rsidRPr="00E83960">
        <w:rPr>
          <w:rStyle w:val="CharAmPartNo"/>
        </w:rPr>
        <w:t xml:space="preserve"> </w:t>
      </w:r>
      <w:r w:rsidRPr="00E83960">
        <w:rPr>
          <w:rStyle w:val="CharAmPartText"/>
        </w:rPr>
        <w:t xml:space="preserve"> </w:t>
      </w:r>
    </w:p>
    <w:p w14:paraId="3ADFBE64" w14:textId="77777777" w:rsidR="0084172C" w:rsidRPr="00E41EA1" w:rsidRDefault="00B909E8" w:rsidP="00B909E8">
      <w:pPr>
        <w:pStyle w:val="ActHead9"/>
      </w:pPr>
      <w:bookmarkStart w:id="6" w:name="_Toc68611775"/>
      <w:r w:rsidRPr="00E41EA1">
        <w:t xml:space="preserve">Great Barrier Reef Marine Park </w:t>
      </w:r>
      <w:r w:rsidR="00124163" w:rsidRPr="00E41EA1">
        <w:t>Regulations 2</w:t>
      </w:r>
      <w:r w:rsidRPr="00E41EA1">
        <w:t>019</w:t>
      </w:r>
      <w:bookmarkEnd w:id="6"/>
    </w:p>
    <w:p w14:paraId="3497E097" w14:textId="77777777" w:rsidR="00124163" w:rsidRPr="00E41EA1" w:rsidRDefault="0056587F" w:rsidP="00AE7E33">
      <w:pPr>
        <w:pStyle w:val="ItemHead"/>
      </w:pPr>
      <w:r w:rsidRPr="00E41EA1">
        <w:t>1</w:t>
      </w:r>
      <w:r w:rsidR="00124163" w:rsidRPr="00E41EA1">
        <w:t xml:space="preserve">  </w:t>
      </w:r>
      <w:r w:rsidR="00E41EA1">
        <w:t>Subparagraphs 2</w:t>
      </w:r>
      <w:r w:rsidR="00124163" w:rsidRPr="00E41EA1">
        <w:t>04A(1)(a)(ii) and 204B(1)(c)(</w:t>
      </w:r>
      <w:proofErr w:type="spellStart"/>
      <w:r w:rsidR="00124163" w:rsidRPr="00E41EA1">
        <w:t>i</w:t>
      </w:r>
      <w:proofErr w:type="spellEnd"/>
      <w:r w:rsidR="00124163" w:rsidRPr="00E41EA1">
        <w:t>)</w:t>
      </w:r>
    </w:p>
    <w:p w14:paraId="418FC7AA" w14:textId="77777777" w:rsidR="00177E3B" w:rsidRPr="00E41EA1" w:rsidRDefault="00177E3B" w:rsidP="00177E3B">
      <w:pPr>
        <w:pStyle w:val="Item"/>
      </w:pPr>
      <w:r w:rsidRPr="00E41EA1">
        <w:t>Omit “30 June 2021”, substitute “30 June 2022”.</w:t>
      </w:r>
    </w:p>
    <w:p w14:paraId="43EB912F" w14:textId="77777777" w:rsidR="00124163" w:rsidRPr="00E41EA1" w:rsidRDefault="0056587F" w:rsidP="00AE7E33">
      <w:pPr>
        <w:pStyle w:val="ItemHead"/>
      </w:pPr>
      <w:r w:rsidRPr="00E41EA1">
        <w:t>2</w:t>
      </w:r>
      <w:r w:rsidR="00177E3B" w:rsidRPr="00E41EA1">
        <w:t xml:space="preserve">  Paragraphs 205A(1)(b) and 207A(1)(b)</w:t>
      </w:r>
    </w:p>
    <w:p w14:paraId="3F2D9C67" w14:textId="77777777" w:rsidR="00177E3B" w:rsidRPr="00E41EA1" w:rsidRDefault="00177E3B" w:rsidP="00177E3B">
      <w:pPr>
        <w:pStyle w:val="Item"/>
      </w:pPr>
      <w:r w:rsidRPr="00E41EA1">
        <w:t>Omit “30 June 2021”, substitute “30 June 2022”.</w:t>
      </w:r>
    </w:p>
    <w:p w14:paraId="53D5FD93" w14:textId="77777777" w:rsidR="00AE7E33" w:rsidRPr="00E41EA1" w:rsidRDefault="0056587F" w:rsidP="00AE7E33">
      <w:pPr>
        <w:pStyle w:val="ItemHead"/>
      </w:pPr>
      <w:r w:rsidRPr="00E41EA1">
        <w:t>3</w:t>
      </w:r>
      <w:r w:rsidR="00AE7E33" w:rsidRPr="00E41EA1">
        <w:t xml:space="preserve">  </w:t>
      </w:r>
      <w:r w:rsidR="00124163" w:rsidRPr="00E41EA1">
        <w:t>Subsections 217(5) and (6), 219(3) and (4) and 220(3) and (4)</w:t>
      </w:r>
    </w:p>
    <w:p w14:paraId="536DC84B" w14:textId="77777777" w:rsidR="00124163" w:rsidRPr="00E41EA1" w:rsidRDefault="00124163" w:rsidP="00124163">
      <w:pPr>
        <w:pStyle w:val="Item"/>
      </w:pPr>
      <w:r w:rsidRPr="00E41EA1">
        <w:t>Omit “30 June 2021”, substitute “30 June 2022”.</w:t>
      </w:r>
    </w:p>
    <w:p w14:paraId="35A9C18F" w14:textId="77777777" w:rsidR="00124163" w:rsidRPr="00E41EA1" w:rsidRDefault="0056587F" w:rsidP="00124163">
      <w:pPr>
        <w:pStyle w:val="ItemHead"/>
      </w:pPr>
      <w:r w:rsidRPr="00E41EA1">
        <w:t>4</w:t>
      </w:r>
      <w:r w:rsidR="00124163" w:rsidRPr="00E41EA1">
        <w:t xml:space="preserve">  At the end of subsection 223(5)</w:t>
      </w:r>
    </w:p>
    <w:p w14:paraId="4C735C65" w14:textId="77777777" w:rsidR="00124163" w:rsidRPr="00E41EA1" w:rsidRDefault="00124163" w:rsidP="00124163">
      <w:pPr>
        <w:pStyle w:val="Item"/>
      </w:pPr>
      <w:r w:rsidRPr="00E41EA1">
        <w:t>Add:</w:t>
      </w:r>
    </w:p>
    <w:p w14:paraId="00AC798B" w14:textId="77777777" w:rsidR="00124163" w:rsidRPr="00E41EA1" w:rsidRDefault="00124163" w:rsidP="00124163">
      <w:pPr>
        <w:pStyle w:val="paragraph"/>
      </w:pPr>
      <w:r w:rsidRPr="00E41EA1">
        <w:tab/>
        <w:t>; (f)</w:t>
      </w:r>
      <w:r w:rsidRPr="00E41EA1">
        <w:tab/>
        <w:t>the quarter beginning on 1 July 202</w:t>
      </w:r>
      <w:r w:rsidR="00177E3B" w:rsidRPr="00E41EA1">
        <w:t>1</w:t>
      </w:r>
      <w:r w:rsidRPr="00E41EA1">
        <w:t>;</w:t>
      </w:r>
    </w:p>
    <w:p w14:paraId="73BF7DB8" w14:textId="77777777" w:rsidR="00124163" w:rsidRPr="00E41EA1" w:rsidRDefault="00124163" w:rsidP="00124163">
      <w:pPr>
        <w:pStyle w:val="paragraph"/>
      </w:pPr>
      <w:r w:rsidRPr="00E41EA1">
        <w:tab/>
        <w:t>(g)</w:t>
      </w:r>
      <w:r w:rsidRPr="00E41EA1">
        <w:tab/>
        <w:t>the quarter beginning on 1 </w:t>
      </w:r>
      <w:r w:rsidR="00177E3B" w:rsidRPr="00E41EA1">
        <w:t>October</w:t>
      </w:r>
      <w:r w:rsidRPr="00E41EA1">
        <w:t xml:space="preserve"> 202</w:t>
      </w:r>
      <w:r w:rsidR="00177E3B" w:rsidRPr="00E41EA1">
        <w:t>1</w:t>
      </w:r>
      <w:r w:rsidRPr="00E41EA1">
        <w:t>;</w:t>
      </w:r>
    </w:p>
    <w:p w14:paraId="1446ECD7" w14:textId="77777777" w:rsidR="00124163" w:rsidRPr="00E41EA1" w:rsidRDefault="00124163" w:rsidP="00124163">
      <w:pPr>
        <w:pStyle w:val="paragraph"/>
      </w:pPr>
      <w:r w:rsidRPr="00E41EA1">
        <w:tab/>
        <w:t>(h)</w:t>
      </w:r>
      <w:r w:rsidRPr="00E41EA1">
        <w:tab/>
        <w:t>the quarter beginning on 1 January 202</w:t>
      </w:r>
      <w:r w:rsidR="00177E3B" w:rsidRPr="00E41EA1">
        <w:t>2</w:t>
      </w:r>
      <w:r w:rsidRPr="00E41EA1">
        <w:t>;</w:t>
      </w:r>
    </w:p>
    <w:p w14:paraId="7FF8AFD2" w14:textId="77777777" w:rsidR="00124163" w:rsidRPr="00E41EA1" w:rsidRDefault="00124163" w:rsidP="00124163">
      <w:pPr>
        <w:pStyle w:val="paragraph"/>
      </w:pPr>
      <w:r w:rsidRPr="00E41EA1">
        <w:tab/>
        <w:t>(</w:t>
      </w:r>
      <w:proofErr w:type="spellStart"/>
      <w:r w:rsidRPr="00E41EA1">
        <w:t>i</w:t>
      </w:r>
      <w:proofErr w:type="spellEnd"/>
      <w:r w:rsidRPr="00E41EA1">
        <w:t>)</w:t>
      </w:r>
      <w:r w:rsidRPr="00E41EA1">
        <w:tab/>
        <w:t>the quarter beginning on 1 April 202</w:t>
      </w:r>
      <w:r w:rsidR="00177E3B" w:rsidRPr="00E41EA1">
        <w:t>2</w:t>
      </w:r>
      <w:r w:rsidRPr="00E41EA1">
        <w:t>.</w:t>
      </w:r>
    </w:p>
    <w:p w14:paraId="027E0294" w14:textId="77777777" w:rsidR="00124163" w:rsidRPr="00E41EA1" w:rsidRDefault="0056587F" w:rsidP="00124163">
      <w:pPr>
        <w:pStyle w:val="ItemHead"/>
      </w:pPr>
      <w:r w:rsidRPr="00E41EA1">
        <w:t>5</w:t>
      </w:r>
      <w:r w:rsidR="00124163" w:rsidRPr="00E41EA1">
        <w:t xml:space="preserve">  Subsection 223(6)</w:t>
      </w:r>
    </w:p>
    <w:p w14:paraId="3735A1D6" w14:textId="77777777" w:rsidR="00124163" w:rsidRPr="00E41EA1" w:rsidRDefault="00124163" w:rsidP="00124163">
      <w:pPr>
        <w:pStyle w:val="Item"/>
      </w:pPr>
      <w:r w:rsidRPr="00E41EA1">
        <w:t>Omit “30 June 2021”, substitute “30 June 2022”.</w:t>
      </w:r>
    </w:p>
    <w:p w14:paraId="1F8E5FD2" w14:textId="77777777" w:rsidR="00124163" w:rsidRPr="00E41EA1" w:rsidRDefault="0056587F" w:rsidP="00124163">
      <w:pPr>
        <w:pStyle w:val="ItemHead"/>
      </w:pPr>
      <w:r w:rsidRPr="00E41EA1">
        <w:t>6</w:t>
      </w:r>
      <w:r w:rsidR="00124163" w:rsidRPr="00E41EA1">
        <w:t xml:space="preserve">  At the end of subsection 224(5)</w:t>
      </w:r>
    </w:p>
    <w:p w14:paraId="33FEB3F0" w14:textId="77777777" w:rsidR="00124163" w:rsidRPr="00E41EA1" w:rsidRDefault="00124163" w:rsidP="00124163">
      <w:pPr>
        <w:pStyle w:val="Item"/>
      </w:pPr>
      <w:r w:rsidRPr="00E41EA1">
        <w:t>Add:</w:t>
      </w:r>
    </w:p>
    <w:p w14:paraId="4D49BDF3" w14:textId="77777777" w:rsidR="00124163" w:rsidRPr="00E41EA1" w:rsidRDefault="00124163" w:rsidP="00124163">
      <w:pPr>
        <w:pStyle w:val="paragraph"/>
      </w:pPr>
      <w:r w:rsidRPr="00E41EA1">
        <w:tab/>
        <w:t>; (f)</w:t>
      </w:r>
      <w:r w:rsidRPr="00E41EA1">
        <w:tab/>
        <w:t>the quarter beginning on 1 July 202</w:t>
      </w:r>
      <w:r w:rsidR="00177E3B" w:rsidRPr="00E41EA1">
        <w:t>1</w:t>
      </w:r>
      <w:r w:rsidRPr="00E41EA1">
        <w:t>;</w:t>
      </w:r>
    </w:p>
    <w:p w14:paraId="21090339" w14:textId="77777777" w:rsidR="00124163" w:rsidRPr="00E41EA1" w:rsidRDefault="00124163" w:rsidP="00124163">
      <w:pPr>
        <w:pStyle w:val="paragraph"/>
      </w:pPr>
      <w:r w:rsidRPr="00E41EA1">
        <w:tab/>
        <w:t>(g)</w:t>
      </w:r>
      <w:r w:rsidRPr="00E41EA1">
        <w:tab/>
        <w:t>the quarter beginning on 1 </w:t>
      </w:r>
      <w:r w:rsidR="00177E3B" w:rsidRPr="00E41EA1">
        <w:t>October</w:t>
      </w:r>
      <w:r w:rsidRPr="00E41EA1">
        <w:t xml:space="preserve"> 202</w:t>
      </w:r>
      <w:r w:rsidR="00177E3B" w:rsidRPr="00E41EA1">
        <w:t>1</w:t>
      </w:r>
      <w:r w:rsidRPr="00E41EA1">
        <w:t>;</w:t>
      </w:r>
    </w:p>
    <w:p w14:paraId="71CD636B" w14:textId="77777777" w:rsidR="00124163" w:rsidRPr="00E41EA1" w:rsidRDefault="00124163" w:rsidP="00124163">
      <w:pPr>
        <w:pStyle w:val="paragraph"/>
      </w:pPr>
      <w:r w:rsidRPr="00E41EA1">
        <w:tab/>
        <w:t>(h)</w:t>
      </w:r>
      <w:r w:rsidRPr="00E41EA1">
        <w:tab/>
        <w:t>the quarter beginning on 1 January 202</w:t>
      </w:r>
      <w:r w:rsidR="00177E3B" w:rsidRPr="00E41EA1">
        <w:t>2</w:t>
      </w:r>
      <w:r w:rsidRPr="00E41EA1">
        <w:t>;</w:t>
      </w:r>
    </w:p>
    <w:p w14:paraId="6F6BE52C" w14:textId="77777777" w:rsidR="00124163" w:rsidRPr="00E41EA1" w:rsidRDefault="00124163" w:rsidP="00124163">
      <w:pPr>
        <w:pStyle w:val="paragraph"/>
      </w:pPr>
      <w:r w:rsidRPr="00E41EA1">
        <w:tab/>
        <w:t>(</w:t>
      </w:r>
      <w:proofErr w:type="spellStart"/>
      <w:r w:rsidRPr="00E41EA1">
        <w:t>i</w:t>
      </w:r>
      <w:proofErr w:type="spellEnd"/>
      <w:r w:rsidRPr="00E41EA1">
        <w:t>)</w:t>
      </w:r>
      <w:r w:rsidRPr="00E41EA1">
        <w:tab/>
        <w:t>the quarter beginning on 1 April 202</w:t>
      </w:r>
      <w:r w:rsidR="00177E3B" w:rsidRPr="00E41EA1">
        <w:t>2</w:t>
      </w:r>
      <w:r w:rsidRPr="00E41EA1">
        <w:t>.</w:t>
      </w:r>
    </w:p>
    <w:p w14:paraId="1943B901" w14:textId="77777777" w:rsidR="00124163" w:rsidRPr="00E41EA1" w:rsidRDefault="0056587F" w:rsidP="00124163">
      <w:pPr>
        <w:pStyle w:val="ItemHead"/>
      </w:pPr>
      <w:r w:rsidRPr="00E41EA1">
        <w:t>7</w:t>
      </w:r>
      <w:r w:rsidR="00124163" w:rsidRPr="00E41EA1">
        <w:t xml:space="preserve">  Subsection 224(6)</w:t>
      </w:r>
    </w:p>
    <w:p w14:paraId="561D241E" w14:textId="77777777" w:rsidR="00124163" w:rsidRPr="00E41EA1" w:rsidRDefault="00124163" w:rsidP="00124163">
      <w:pPr>
        <w:pStyle w:val="Item"/>
      </w:pPr>
      <w:r w:rsidRPr="00E41EA1">
        <w:t>Omit “30 June 2021”, substitute “30 June 2022”.</w:t>
      </w:r>
    </w:p>
    <w:sectPr w:rsidR="00124163" w:rsidRPr="00E41EA1" w:rsidSect="002C33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19329" w14:textId="77777777" w:rsidR="005A1086" w:rsidRDefault="005A1086" w:rsidP="0048364F">
      <w:pPr>
        <w:spacing w:line="240" w:lineRule="auto"/>
      </w:pPr>
      <w:r>
        <w:separator/>
      </w:r>
    </w:p>
  </w:endnote>
  <w:endnote w:type="continuationSeparator" w:id="0">
    <w:p w14:paraId="72375D02" w14:textId="77777777" w:rsidR="005A1086" w:rsidRDefault="005A10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E892" w14:textId="77777777" w:rsidR="005A1086" w:rsidRPr="002C33EB" w:rsidRDefault="002C33EB" w:rsidP="002C33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C33EB">
      <w:rPr>
        <w:i/>
        <w:sz w:val="18"/>
      </w:rPr>
      <w:t>OPC65176 -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0862" w14:textId="77777777" w:rsidR="005A1086" w:rsidRDefault="005A1086" w:rsidP="00E97334"/>
  <w:p w14:paraId="6A655FAE" w14:textId="77777777" w:rsidR="005A1086" w:rsidRPr="002C33EB" w:rsidRDefault="002C33EB" w:rsidP="002C33EB">
    <w:pPr>
      <w:rPr>
        <w:rFonts w:cs="Times New Roman"/>
        <w:i/>
        <w:sz w:val="18"/>
      </w:rPr>
    </w:pPr>
    <w:r w:rsidRPr="002C33EB">
      <w:rPr>
        <w:rFonts w:cs="Times New Roman"/>
        <w:i/>
        <w:sz w:val="18"/>
      </w:rPr>
      <w:t>OPC65176 -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0080" w14:textId="77777777" w:rsidR="005A1086" w:rsidRPr="002C33EB" w:rsidRDefault="002C33EB" w:rsidP="002C33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C33EB">
      <w:rPr>
        <w:i/>
        <w:sz w:val="18"/>
      </w:rPr>
      <w:t>OPC65176 -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AEBB" w14:textId="77777777" w:rsidR="005A1086" w:rsidRPr="00E33C1C" w:rsidRDefault="005A108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1086" w14:paraId="02DBB5E4" w14:textId="77777777" w:rsidTr="00E839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EB0EF3" w14:textId="77777777" w:rsidR="005A1086" w:rsidRDefault="005A1086" w:rsidP="00AE7E3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A98A5F" w14:textId="37B45D3B" w:rsidR="005A1086" w:rsidRDefault="005A1086" w:rsidP="00AE7E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4AAB">
            <w:rPr>
              <w:i/>
              <w:sz w:val="18"/>
            </w:rPr>
            <w:t>Great Barrier Reef Marine Park Amendment (Waiver of Fees and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2E2F5C" w14:textId="77777777" w:rsidR="005A1086" w:rsidRDefault="005A1086" w:rsidP="00AE7E33">
          <w:pPr>
            <w:spacing w:line="0" w:lineRule="atLeast"/>
            <w:jc w:val="right"/>
            <w:rPr>
              <w:sz w:val="18"/>
            </w:rPr>
          </w:pPr>
        </w:p>
      </w:tc>
    </w:tr>
  </w:tbl>
  <w:p w14:paraId="41DD9AA9" w14:textId="77777777" w:rsidR="005A1086" w:rsidRPr="002C33EB" w:rsidRDefault="002C33EB" w:rsidP="002C33EB">
    <w:pPr>
      <w:rPr>
        <w:rFonts w:cs="Times New Roman"/>
        <w:i/>
        <w:sz w:val="18"/>
      </w:rPr>
    </w:pPr>
    <w:r w:rsidRPr="002C33EB">
      <w:rPr>
        <w:rFonts w:cs="Times New Roman"/>
        <w:i/>
        <w:sz w:val="18"/>
      </w:rPr>
      <w:t>OPC65176 -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A8E6" w14:textId="77777777" w:rsidR="005A1086" w:rsidRPr="00E33C1C" w:rsidRDefault="005A108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A1086" w14:paraId="41E713B7" w14:textId="77777777" w:rsidTr="00E839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3753FF" w14:textId="77777777" w:rsidR="005A1086" w:rsidRDefault="005A1086" w:rsidP="00AE7E3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9E52AD" w14:textId="71D52B70" w:rsidR="005A1086" w:rsidRDefault="005A1086" w:rsidP="00AE7E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4AAB">
            <w:rPr>
              <w:i/>
              <w:sz w:val="18"/>
            </w:rPr>
            <w:t>Great Barrier Reef Marine Park Amendment (Waiver of Fees and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D68632" w14:textId="77777777" w:rsidR="005A1086" w:rsidRDefault="005A1086" w:rsidP="00AE7E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EC2E84" w14:textId="77777777" w:rsidR="005A1086" w:rsidRPr="002C33EB" w:rsidRDefault="002C33EB" w:rsidP="002C33EB">
    <w:pPr>
      <w:rPr>
        <w:rFonts w:cs="Times New Roman"/>
        <w:i/>
        <w:sz w:val="18"/>
      </w:rPr>
    </w:pPr>
    <w:r w:rsidRPr="002C33EB">
      <w:rPr>
        <w:rFonts w:cs="Times New Roman"/>
        <w:i/>
        <w:sz w:val="18"/>
      </w:rPr>
      <w:t>OPC65176 -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34CB" w14:textId="77777777" w:rsidR="005A1086" w:rsidRPr="00E33C1C" w:rsidRDefault="005A10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1086" w14:paraId="731BD13E" w14:textId="77777777" w:rsidTr="00E839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14495A" w14:textId="77777777" w:rsidR="005A1086" w:rsidRDefault="005A1086" w:rsidP="00AE7E3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4EFA55" w14:textId="0F53A137" w:rsidR="005A1086" w:rsidRDefault="005A1086" w:rsidP="00AE7E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4AAB">
            <w:rPr>
              <w:i/>
              <w:sz w:val="18"/>
            </w:rPr>
            <w:t>Great Barrier Reef Marine Park Amendment (Waiver of Fees and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E65370" w14:textId="77777777" w:rsidR="005A1086" w:rsidRDefault="005A1086" w:rsidP="00AE7E33">
          <w:pPr>
            <w:spacing w:line="0" w:lineRule="atLeast"/>
            <w:jc w:val="right"/>
            <w:rPr>
              <w:sz w:val="18"/>
            </w:rPr>
          </w:pPr>
        </w:p>
      </w:tc>
    </w:tr>
  </w:tbl>
  <w:p w14:paraId="0D372466" w14:textId="77777777" w:rsidR="005A1086" w:rsidRPr="002C33EB" w:rsidRDefault="002C33EB" w:rsidP="002C33EB">
    <w:pPr>
      <w:rPr>
        <w:rFonts w:cs="Times New Roman"/>
        <w:i/>
        <w:sz w:val="18"/>
      </w:rPr>
    </w:pPr>
    <w:r w:rsidRPr="002C33EB">
      <w:rPr>
        <w:rFonts w:cs="Times New Roman"/>
        <w:i/>
        <w:sz w:val="18"/>
      </w:rPr>
      <w:t>OPC65176 -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C7FF" w14:textId="77777777" w:rsidR="005A1086" w:rsidRPr="00E33C1C" w:rsidRDefault="005A10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086" w14:paraId="3CA2F435" w14:textId="77777777" w:rsidTr="00AE7E3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637CE" w14:textId="77777777" w:rsidR="005A1086" w:rsidRDefault="005A1086" w:rsidP="00AE7E3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47E68D" w14:textId="2BB8462F" w:rsidR="005A1086" w:rsidRDefault="005A1086" w:rsidP="00AE7E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4AAB">
            <w:rPr>
              <w:i/>
              <w:sz w:val="18"/>
            </w:rPr>
            <w:t>Great Barrier Reef Marine Park Amendment (Waiver of Fees and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648DDB" w14:textId="77777777" w:rsidR="005A1086" w:rsidRDefault="005A1086" w:rsidP="00AE7E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7F7370" w14:textId="77777777" w:rsidR="005A1086" w:rsidRPr="002C33EB" w:rsidRDefault="002C33EB" w:rsidP="002C33EB">
    <w:pPr>
      <w:rPr>
        <w:rFonts w:cs="Times New Roman"/>
        <w:i/>
        <w:sz w:val="18"/>
      </w:rPr>
    </w:pPr>
    <w:r w:rsidRPr="002C33EB">
      <w:rPr>
        <w:rFonts w:cs="Times New Roman"/>
        <w:i/>
        <w:sz w:val="18"/>
      </w:rPr>
      <w:t>OPC65176 -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45490" w14:textId="77777777" w:rsidR="005A1086" w:rsidRPr="00E33C1C" w:rsidRDefault="005A108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086" w14:paraId="1F95400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AD00D6" w14:textId="77777777" w:rsidR="005A1086" w:rsidRDefault="005A1086" w:rsidP="00AE7E3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05FA92" w14:textId="5B1D3648" w:rsidR="005A1086" w:rsidRDefault="005A1086" w:rsidP="00AE7E3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4AAB">
            <w:rPr>
              <w:i/>
              <w:sz w:val="18"/>
            </w:rPr>
            <w:t>Great Barrier Reef Marine Park Amendment (Waiver of Fees and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6A6AF0" w14:textId="77777777" w:rsidR="005A1086" w:rsidRDefault="005A1086" w:rsidP="00AE7E3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C4FD11" w14:textId="77777777" w:rsidR="005A1086" w:rsidRPr="002C33EB" w:rsidRDefault="002C33EB" w:rsidP="002C33EB">
    <w:pPr>
      <w:rPr>
        <w:rFonts w:cs="Times New Roman"/>
        <w:i/>
        <w:sz w:val="18"/>
      </w:rPr>
    </w:pPr>
    <w:r w:rsidRPr="002C33EB">
      <w:rPr>
        <w:rFonts w:cs="Times New Roman"/>
        <w:i/>
        <w:sz w:val="18"/>
      </w:rPr>
      <w:t>OPC65176 -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D4F8" w14:textId="77777777" w:rsidR="005A1086" w:rsidRDefault="005A1086" w:rsidP="0048364F">
      <w:pPr>
        <w:spacing w:line="240" w:lineRule="auto"/>
      </w:pPr>
      <w:r>
        <w:separator/>
      </w:r>
    </w:p>
  </w:footnote>
  <w:footnote w:type="continuationSeparator" w:id="0">
    <w:p w14:paraId="6A0332AB" w14:textId="77777777" w:rsidR="005A1086" w:rsidRDefault="005A10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9029" w14:textId="77777777" w:rsidR="005A1086" w:rsidRPr="005F1388" w:rsidRDefault="005A108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9340" w14:textId="77777777" w:rsidR="005A1086" w:rsidRPr="005F1388" w:rsidRDefault="005A108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0383" w14:textId="77777777" w:rsidR="005A1086" w:rsidRPr="005F1388" w:rsidRDefault="005A108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607AE" w14:textId="77777777" w:rsidR="005A1086" w:rsidRPr="00ED79B6" w:rsidRDefault="005A108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B669" w14:textId="77777777" w:rsidR="005A1086" w:rsidRPr="00ED79B6" w:rsidRDefault="005A108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4A82" w14:textId="77777777" w:rsidR="005A1086" w:rsidRPr="00ED79B6" w:rsidRDefault="005A108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A26B" w14:textId="5BCE8471" w:rsidR="005A1086" w:rsidRPr="00A961C4" w:rsidRDefault="005A108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E2A6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E2A69">
      <w:rPr>
        <w:noProof/>
        <w:sz w:val="20"/>
      </w:rPr>
      <w:t>Amendments</w:t>
    </w:r>
    <w:r>
      <w:rPr>
        <w:sz w:val="20"/>
      </w:rPr>
      <w:fldChar w:fldCharType="end"/>
    </w:r>
  </w:p>
  <w:p w14:paraId="35B0BA50" w14:textId="56C851D7" w:rsidR="005A1086" w:rsidRPr="00A961C4" w:rsidRDefault="005A108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7E867ED" w14:textId="77777777" w:rsidR="005A1086" w:rsidRPr="00A961C4" w:rsidRDefault="005A108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14AB" w14:textId="0C1AA80D" w:rsidR="005A1086" w:rsidRPr="00A961C4" w:rsidRDefault="005A108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F30AD7A" w14:textId="78B96483" w:rsidR="005A1086" w:rsidRPr="00A961C4" w:rsidRDefault="005A108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97BF47E" w14:textId="77777777" w:rsidR="005A1086" w:rsidRPr="00A961C4" w:rsidRDefault="005A108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7C61" w14:textId="77777777" w:rsidR="005A1086" w:rsidRPr="00A961C4" w:rsidRDefault="005A108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09E8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4163"/>
    <w:rsid w:val="00160BD7"/>
    <w:rsid w:val="001635A4"/>
    <w:rsid w:val="001643C9"/>
    <w:rsid w:val="00165568"/>
    <w:rsid w:val="00166082"/>
    <w:rsid w:val="00166C2F"/>
    <w:rsid w:val="001716C9"/>
    <w:rsid w:val="00177E3B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33EB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33C3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0575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587F"/>
    <w:rsid w:val="00581211"/>
    <w:rsid w:val="00584811"/>
    <w:rsid w:val="00593AA6"/>
    <w:rsid w:val="00594161"/>
    <w:rsid w:val="00594512"/>
    <w:rsid w:val="00594749"/>
    <w:rsid w:val="005A1086"/>
    <w:rsid w:val="005A482B"/>
    <w:rsid w:val="005B4067"/>
    <w:rsid w:val="005C36E0"/>
    <w:rsid w:val="005C3F41"/>
    <w:rsid w:val="005D168D"/>
    <w:rsid w:val="005D5EA1"/>
    <w:rsid w:val="005E2A69"/>
    <w:rsid w:val="005E61D3"/>
    <w:rsid w:val="005F7738"/>
    <w:rsid w:val="00600219"/>
    <w:rsid w:val="00613EAD"/>
    <w:rsid w:val="006158AC"/>
    <w:rsid w:val="00640402"/>
    <w:rsid w:val="00640F78"/>
    <w:rsid w:val="0064603A"/>
    <w:rsid w:val="00646E7B"/>
    <w:rsid w:val="00655D6A"/>
    <w:rsid w:val="00656DE9"/>
    <w:rsid w:val="006726B6"/>
    <w:rsid w:val="00677CC2"/>
    <w:rsid w:val="00685F42"/>
    <w:rsid w:val="006866A1"/>
    <w:rsid w:val="0069207B"/>
    <w:rsid w:val="006A4309"/>
    <w:rsid w:val="006B0E55"/>
    <w:rsid w:val="006B7006"/>
    <w:rsid w:val="006C04CD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2B38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07B9"/>
    <w:rsid w:val="00976A63"/>
    <w:rsid w:val="00983419"/>
    <w:rsid w:val="00994821"/>
    <w:rsid w:val="00995CA5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6404"/>
    <w:rsid w:val="00AB78E9"/>
    <w:rsid w:val="00AD3467"/>
    <w:rsid w:val="00AD5641"/>
    <w:rsid w:val="00AD7252"/>
    <w:rsid w:val="00AE0F9B"/>
    <w:rsid w:val="00AE7E33"/>
    <w:rsid w:val="00AF55FF"/>
    <w:rsid w:val="00B032D8"/>
    <w:rsid w:val="00B33B3C"/>
    <w:rsid w:val="00B40D74"/>
    <w:rsid w:val="00B52663"/>
    <w:rsid w:val="00B56DCB"/>
    <w:rsid w:val="00B76DF5"/>
    <w:rsid w:val="00B770D2"/>
    <w:rsid w:val="00B909E8"/>
    <w:rsid w:val="00B94F68"/>
    <w:rsid w:val="00BA47A3"/>
    <w:rsid w:val="00BA5026"/>
    <w:rsid w:val="00BA5ED5"/>
    <w:rsid w:val="00BB6E79"/>
    <w:rsid w:val="00BE3B31"/>
    <w:rsid w:val="00BE719A"/>
    <w:rsid w:val="00BE720A"/>
    <w:rsid w:val="00BF3DB0"/>
    <w:rsid w:val="00BF6650"/>
    <w:rsid w:val="00C067E5"/>
    <w:rsid w:val="00C164CA"/>
    <w:rsid w:val="00C40297"/>
    <w:rsid w:val="00C42BF8"/>
    <w:rsid w:val="00C460AE"/>
    <w:rsid w:val="00C50043"/>
    <w:rsid w:val="00C50A0F"/>
    <w:rsid w:val="00C7573B"/>
    <w:rsid w:val="00C76CF3"/>
    <w:rsid w:val="00CA4AAB"/>
    <w:rsid w:val="00CA7844"/>
    <w:rsid w:val="00CB58EF"/>
    <w:rsid w:val="00CE7D64"/>
    <w:rsid w:val="00CF0BB2"/>
    <w:rsid w:val="00CF1454"/>
    <w:rsid w:val="00D06D80"/>
    <w:rsid w:val="00D13441"/>
    <w:rsid w:val="00D20665"/>
    <w:rsid w:val="00D243A3"/>
    <w:rsid w:val="00D3200B"/>
    <w:rsid w:val="00D33440"/>
    <w:rsid w:val="00D37176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41EA1"/>
    <w:rsid w:val="00E54292"/>
    <w:rsid w:val="00E60191"/>
    <w:rsid w:val="00E717C2"/>
    <w:rsid w:val="00E7471E"/>
    <w:rsid w:val="00E74DC7"/>
    <w:rsid w:val="00E83960"/>
    <w:rsid w:val="00E87699"/>
    <w:rsid w:val="00E92E27"/>
    <w:rsid w:val="00E9586B"/>
    <w:rsid w:val="00E97334"/>
    <w:rsid w:val="00EA0D36"/>
    <w:rsid w:val="00ED4928"/>
    <w:rsid w:val="00EE1963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37A"/>
    <w:rsid w:val="00F35D65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503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41E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E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E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E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E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1E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E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1E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41E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1E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41EA1"/>
  </w:style>
  <w:style w:type="paragraph" w:customStyle="1" w:styleId="OPCParaBase">
    <w:name w:val="OPCParaBase"/>
    <w:qFormat/>
    <w:rsid w:val="00E41E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41E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41E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41E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41E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41E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41E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41E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41E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41E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41E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41EA1"/>
  </w:style>
  <w:style w:type="paragraph" w:customStyle="1" w:styleId="Blocks">
    <w:name w:val="Blocks"/>
    <w:aliases w:val="bb"/>
    <w:basedOn w:val="OPCParaBase"/>
    <w:qFormat/>
    <w:rsid w:val="00E41E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4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41E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41EA1"/>
    <w:rPr>
      <w:i/>
    </w:rPr>
  </w:style>
  <w:style w:type="paragraph" w:customStyle="1" w:styleId="BoxList">
    <w:name w:val="BoxList"/>
    <w:aliases w:val="bl"/>
    <w:basedOn w:val="BoxText"/>
    <w:qFormat/>
    <w:rsid w:val="00E41E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41E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41E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41EA1"/>
    <w:pPr>
      <w:ind w:left="1985" w:hanging="851"/>
    </w:pPr>
  </w:style>
  <w:style w:type="character" w:customStyle="1" w:styleId="CharAmPartNo">
    <w:name w:val="CharAmPartNo"/>
    <w:basedOn w:val="OPCCharBase"/>
    <w:qFormat/>
    <w:rsid w:val="00E41EA1"/>
  </w:style>
  <w:style w:type="character" w:customStyle="1" w:styleId="CharAmPartText">
    <w:name w:val="CharAmPartText"/>
    <w:basedOn w:val="OPCCharBase"/>
    <w:qFormat/>
    <w:rsid w:val="00E41EA1"/>
  </w:style>
  <w:style w:type="character" w:customStyle="1" w:styleId="CharAmSchNo">
    <w:name w:val="CharAmSchNo"/>
    <w:basedOn w:val="OPCCharBase"/>
    <w:qFormat/>
    <w:rsid w:val="00E41EA1"/>
  </w:style>
  <w:style w:type="character" w:customStyle="1" w:styleId="CharAmSchText">
    <w:name w:val="CharAmSchText"/>
    <w:basedOn w:val="OPCCharBase"/>
    <w:qFormat/>
    <w:rsid w:val="00E41EA1"/>
  </w:style>
  <w:style w:type="character" w:customStyle="1" w:styleId="CharBoldItalic">
    <w:name w:val="CharBoldItalic"/>
    <w:basedOn w:val="OPCCharBase"/>
    <w:uiPriority w:val="1"/>
    <w:qFormat/>
    <w:rsid w:val="00E41E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41EA1"/>
  </w:style>
  <w:style w:type="character" w:customStyle="1" w:styleId="CharChapText">
    <w:name w:val="CharChapText"/>
    <w:basedOn w:val="OPCCharBase"/>
    <w:uiPriority w:val="1"/>
    <w:qFormat/>
    <w:rsid w:val="00E41EA1"/>
  </w:style>
  <w:style w:type="character" w:customStyle="1" w:styleId="CharDivNo">
    <w:name w:val="CharDivNo"/>
    <w:basedOn w:val="OPCCharBase"/>
    <w:uiPriority w:val="1"/>
    <w:qFormat/>
    <w:rsid w:val="00E41EA1"/>
  </w:style>
  <w:style w:type="character" w:customStyle="1" w:styleId="CharDivText">
    <w:name w:val="CharDivText"/>
    <w:basedOn w:val="OPCCharBase"/>
    <w:uiPriority w:val="1"/>
    <w:qFormat/>
    <w:rsid w:val="00E41EA1"/>
  </w:style>
  <w:style w:type="character" w:customStyle="1" w:styleId="CharItalic">
    <w:name w:val="CharItalic"/>
    <w:basedOn w:val="OPCCharBase"/>
    <w:uiPriority w:val="1"/>
    <w:qFormat/>
    <w:rsid w:val="00E41EA1"/>
    <w:rPr>
      <w:i/>
    </w:rPr>
  </w:style>
  <w:style w:type="character" w:customStyle="1" w:styleId="CharPartNo">
    <w:name w:val="CharPartNo"/>
    <w:basedOn w:val="OPCCharBase"/>
    <w:uiPriority w:val="1"/>
    <w:qFormat/>
    <w:rsid w:val="00E41EA1"/>
  </w:style>
  <w:style w:type="character" w:customStyle="1" w:styleId="CharPartText">
    <w:name w:val="CharPartText"/>
    <w:basedOn w:val="OPCCharBase"/>
    <w:uiPriority w:val="1"/>
    <w:qFormat/>
    <w:rsid w:val="00E41EA1"/>
  </w:style>
  <w:style w:type="character" w:customStyle="1" w:styleId="CharSectno">
    <w:name w:val="CharSectno"/>
    <w:basedOn w:val="OPCCharBase"/>
    <w:qFormat/>
    <w:rsid w:val="00E41EA1"/>
  </w:style>
  <w:style w:type="character" w:customStyle="1" w:styleId="CharSubdNo">
    <w:name w:val="CharSubdNo"/>
    <w:basedOn w:val="OPCCharBase"/>
    <w:uiPriority w:val="1"/>
    <w:qFormat/>
    <w:rsid w:val="00E41EA1"/>
  </w:style>
  <w:style w:type="character" w:customStyle="1" w:styleId="CharSubdText">
    <w:name w:val="CharSubdText"/>
    <w:basedOn w:val="OPCCharBase"/>
    <w:uiPriority w:val="1"/>
    <w:qFormat/>
    <w:rsid w:val="00E41EA1"/>
  </w:style>
  <w:style w:type="paragraph" w:customStyle="1" w:styleId="CTA--">
    <w:name w:val="CTA --"/>
    <w:basedOn w:val="OPCParaBase"/>
    <w:next w:val="Normal"/>
    <w:rsid w:val="00E41E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41E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41E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41E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41E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41E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41E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41E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41E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41E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41E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41E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41E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41E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41E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41E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41E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41E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41E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41E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41E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41E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41E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41E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41E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41E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41E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41E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41E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41E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41E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41E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41E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41E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41E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41E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41E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41E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41E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41E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41E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41E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41E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41E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41E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41E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41E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41E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41E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41E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41E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4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41E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41E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41E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41E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41E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41E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41E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41E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41E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41E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41E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41E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41E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41E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41E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41E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41E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41E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41E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41E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41EA1"/>
    <w:rPr>
      <w:sz w:val="16"/>
    </w:rPr>
  </w:style>
  <w:style w:type="table" w:customStyle="1" w:styleId="CFlag">
    <w:name w:val="CFlag"/>
    <w:basedOn w:val="TableNormal"/>
    <w:uiPriority w:val="99"/>
    <w:rsid w:val="00E41E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41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1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41E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41E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41E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41E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41E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41E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41EA1"/>
    <w:pPr>
      <w:spacing w:before="120"/>
    </w:pPr>
  </w:style>
  <w:style w:type="paragraph" w:customStyle="1" w:styleId="CompiledActNo">
    <w:name w:val="CompiledActNo"/>
    <w:basedOn w:val="OPCParaBase"/>
    <w:next w:val="Normal"/>
    <w:rsid w:val="00E41E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41E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41E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41E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41E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41E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41E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41E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41E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41E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41E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41E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41E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41E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41E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41E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41E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41EA1"/>
  </w:style>
  <w:style w:type="character" w:customStyle="1" w:styleId="CharSubPartNoCASA">
    <w:name w:val="CharSubPartNo(CASA)"/>
    <w:basedOn w:val="OPCCharBase"/>
    <w:uiPriority w:val="1"/>
    <w:rsid w:val="00E41EA1"/>
  </w:style>
  <w:style w:type="paragraph" w:customStyle="1" w:styleId="ENoteTTIndentHeadingSub">
    <w:name w:val="ENoteTTIndentHeadingSub"/>
    <w:aliases w:val="enTTHis"/>
    <w:basedOn w:val="OPCParaBase"/>
    <w:rsid w:val="00E41E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41E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41E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41E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41E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41E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4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41EA1"/>
    <w:rPr>
      <w:sz w:val="22"/>
    </w:rPr>
  </w:style>
  <w:style w:type="paragraph" w:customStyle="1" w:styleId="SOTextNote">
    <w:name w:val="SO TextNote"/>
    <w:aliases w:val="sont"/>
    <w:basedOn w:val="SOText"/>
    <w:qFormat/>
    <w:rsid w:val="00E41E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41E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41EA1"/>
    <w:rPr>
      <w:sz w:val="22"/>
    </w:rPr>
  </w:style>
  <w:style w:type="paragraph" w:customStyle="1" w:styleId="FileName">
    <w:name w:val="FileName"/>
    <w:basedOn w:val="Normal"/>
    <w:rsid w:val="00E41EA1"/>
  </w:style>
  <w:style w:type="paragraph" w:customStyle="1" w:styleId="TableHeading">
    <w:name w:val="TableHeading"/>
    <w:aliases w:val="th"/>
    <w:basedOn w:val="OPCParaBase"/>
    <w:next w:val="Tabletext"/>
    <w:rsid w:val="00E41E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41E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41E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41E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41E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41E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41E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41E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41E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4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41E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41E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41E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41E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41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E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41E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41E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41E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41E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41E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41E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41EA1"/>
  </w:style>
  <w:style w:type="character" w:customStyle="1" w:styleId="charlegsubtitle1">
    <w:name w:val="charlegsubtitle1"/>
    <w:basedOn w:val="DefaultParagraphFont"/>
    <w:rsid w:val="00E41E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41EA1"/>
    <w:pPr>
      <w:ind w:left="240" w:hanging="240"/>
    </w:pPr>
  </w:style>
  <w:style w:type="paragraph" w:styleId="Index2">
    <w:name w:val="index 2"/>
    <w:basedOn w:val="Normal"/>
    <w:next w:val="Normal"/>
    <w:autoRedefine/>
    <w:rsid w:val="00E41EA1"/>
    <w:pPr>
      <w:ind w:left="480" w:hanging="240"/>
    </w:pPr>
  </w:style>
  <w:style w:type="paragraph" w:styleId="Index3">
    <w:name w:val="index 3"/>
    <w:basedOn w:val="Normal"/>
    <w:next w:val="Normal"/>
    <w:autoRedefine/>
    <w:rsid w:val="00E41EA1"/>
    <w:pPr>
      <w:ind w:left="720" w:hanging="240"/>
    </w:pPr>
  </w:style>
  <w:style w:type="paragraph" w:styleId="Index4">
    <w:name w:val="index 4"/>
    <w:basedOn w:val="Normal"/>
    <w:next w:val="Normal"/>
    <w:autoRedefine/>
    <w:rsid w:val="00E41EA1"/>
    <w:pPr>
      <w:ind w:left="960" w:hanging="240"/>
    </w:pPr>
  </w:style>
  <w:style w:type="paragraph" w:styleId="Index5">
    <w:name w:val="index 5"/>
    <w:basedOn w:val="Normal"/>
    <w:next w:val="Normal"/>
    <w:autoRedefine/>
    <w:rsid w:val="00E41EA1"/>
    <w:pPr>
      <w:ind w:left="1200" w:hanging="240"/>
    </w:pPr>
  </w:style>
  <w:style w:type="paragraph" w:styleId="Index6">
    <w:name w:val="index 6"/>
    <w:basedOn w:val="Normal"/>
    <w:next w:val="Normal"/>
    <w:autoRedefine/>
    <w:rsid w:val="00E41EA1"/>
    <w:pPr>
      <w:ind w:left="1440" w:hanging="240"/>
    </w:pPr>
  </w:style>
  <w:style w:type="paragraph" w:styleId="Index7">
    <w:name w:val="index 7"/>
    <w:basedOn w:val="Normal"/>
    <w:next w:val="Normal"/>
    <w:autoRedefine/>
    <w:rsid w:val="00E41EA1"/>
    <w:pPr>
      <w:ind w:left="1680" w:hanging="240"/>
    </w:pPr>
  </w:style>
  <w:style w:type="paragraph" w:styleId="Index8">
    <w:name w:val="index 8"/>
    <w:basedOn w:val="Normal"/>
    <w:next w:val="Normal"/>
    <w:autoRedefine/>
    <w:rsid w:val="00E41EA1"/>
    <w:pPr>
      <w:ind w:left="1920" w:hanging="240"/>
    </w:pPr>
  </w:style>
  <w:style w:type="paragraph" w:styleId="Index9">
    <w:name w:val="index 9"/>
    <w:basedOn w:val="Normal"/>
    <w:next w:val="Normal"/>
    <w:autoRedefine/>
    <w:rsid w:val="00E41EA1"/>
    <w:pPr>
      <w:ind w:left="2160" w:hanging="240"/>
    </w:pPr>
  </w:style>
  <w:style w:type="paragraph" w:styleId="NormalIndent">
    <w:name w:val="Normal Indent"/>
    <w:basedOn w:val="Normal"/>
    <w:rsid w:val="00E41EA1"/>
    <w:pPr>
      <w:ind w:left="720"/>
    </w:pPr>
  </w:style>
  <w:style w:type="paragraph" w:styleId="FootnoteText">
    <w:name w:val="footnote text"/>
    <w:basedOn w:val="Normal"/>
    <w:link w:val="FootnoteTextChar"/>
    <w:rsid w:val="00E41E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1EA1"/>
  </w:style>
  <w:style w:type="paragraph" w:styleId="CommentText">
    <w:name w:val="annotation text"/>
    <w:basedOn w:val="Normal"/>
    <w:link w:val="CommentTextChar"/>
    <w:rsid w:val="00E41E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1EA1"/>
  </w:style>
  <w:style w:type="paragraph" w:styleId="IndexHeading">
    <w:name w:val="index heading"/>
    <w:basedOn w:val="Normal"/>
    <w:next w:val="Index1"/>
    <w:rsid w:val="00E41E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41E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41EA1"/>
    <w:pPr>
      <w:ind w:left="480" w:hanging="480"/>
    </w:pPr>
  </w:style>
  <w:style w:type="paragraph" w:styleId="EnvelopeAddress">
    <w:name w:val="envelope address"/>
    <w:basedOn w:val="Normal"/>
    <w:rsid w:val="00E41E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1E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41E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41EA1"/>
    <w:rPr>
      <w:sz w:val="16"/>
      <w:szCs w:val="16"/>
    </w:rPr>
  </w:style>
  <w:style w:type="character" w:styleId="PageNumber">
    <w:name w:val="page number"/>
    <w:basedOn w:val="DefaultParagraphFont"/>
    <w:rsid w:val="00E41EA1"/>
  </w:style>
  <w:style w:type="character" w:styleId="EndnoteReference">
    <w:name w:val="endnote reference"/>
    <w:basedOn w:val="DefaultParagraphFont"/>
    <w:rsid w:val="00E41EA1"/>
    <w:rPr>
      <w:vertAlign w:val="superscript"/>
    </w:rPr>
  </w:style>
  <w:style w:type="paragraph" w:styleId="EndnoteText">
    <w:name w:val="endnote text"/>
    <w:basedOn w:val="Normal"/>
    <w:link w:val="EndnoteTextChar"/>
    <w:rsid w:val="00E41E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41EA1"/>
  </w:style>
  <w:style w:type="paragraph" w:styleId="TableofAuthorities">
    <w:name w:val="table of authorities"/>
    <w:basedOn w:val="Normal"/>
    <w:next w:val="Normal"/>
    <w:rsid w:val="00E41EA1"/>
    <w:pPr>
      <w:ind w:left="240" w:hanging="240"/>
    </w:pPr>
  </w:style>
  <w:style w:type="paragraph" w:styleId="MacroText">
    <w:name w:val="macro"/>
    <w:link w:val="MacroTextChar"/>
    <w:rsid w:val="00E41E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41E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41E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41EA1"/>
    <w:pPr>
      <w:ind w:left="283" w:hanging="283"/>
    </w:pPr>
  </w:style>
  <w:style w:type="paragraph" w:styleId="ListBullet">
    <w:name w:val="List Bullet"/>
    <w:basedOn w:val="Normal"/>
    <w:autoRedefine/>
    <w:rsid w:val="00E41E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41E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41EA1"/>
    <w:pPr>
      <w:ind w:left="566" w:hanging="283"/>
    </w:pPr>
  </w:style>
  <w:style w:type="paragraph" w:styleId="List3">
    <w:name w:val="List 3"/>
    <w:basedOn w:val="Normal"/>
    <w:rsid w:val="00E41EA1"/>
    <w:pPr>
      <w:ind w:left="849" w:hanging="283"/>
    </w:pPr>
  </w:style>
  <w:style w:type="paragraph" w:styleId="List4">
    <w:name w:val="List 4"/>
    <w:basedOn w:val="Normal"/>
    <w:rsid w:val="00E41EA1"/>
    <w:pPr>
      <w:ind w:left="1132" w:hanging="283"/>
    </w:pPr>
  </w:style>
  <w:style w:type="paragraph" w:styleId="List5">
    <w:name w:val="List 5"/>
    <w:basedOn w:val="Normal"/>
    <w:rsid w:val="00E41EA1"/>
    <w:pPr>
      <w:ind w:left="1415" w:hanging="283"/>
    </w:pPr>
  </w:style>
  <w:style w:type="paragraph" w:styleId="ListBullet2">
    <w:name w:val="List Bullet 2"/>
    <w:basedOn w:val="Normal"/>
    <w:autoRedefine/>
    <w:rsid w:val="00E41E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41E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41E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41E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41E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41E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41E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41E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41E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41E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41EA1"/>
    <w:pPr>
      <w:ind w:left="4252"/>
    </w:pPr>
  </w:style>
  <w:style w:type="character" w:customStyle="1" w:styleId="ClosingChar">
    <w:name w:val="Closing Char"/>
    <w:basedOn w:val="DefaultParagraphFont"/>
    <w:link w:val="Closing"/>
    <w:rsid w:val="00E41EA1"/>
    <w:rPr>
      <w:sz w:val="22"/>
    </w:rPr>
  </w:style>
  <w:style w:type="paragraph" w:styleId="Signature">
    <w:name w:val="Signature"/>
    <w:basedOn w:val="Normal"/>
    <w:link w:val="SignatureChar"/>
    <w:rsid w:val="00E41E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41EA1"/>
    <w:rPr>
      <w:sz w:val="22"/>
    </w:rPr>
  </w:style>
  <w:style w:type="paragraph" w:styleId="BodyText">
    <w:name w:val="Body Text"/>
    <w:basedOn w:val="Normal"/>
    <w:link w:val="BodyTextChar"/>
    <w:rsid w:val="00E41E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EA1"/>
    <w:rPr>
      <w:sz w:val="22"/>
    </w:rPr>
  </w:style>
  <w:style w:type="paragraph" w:styleId="BodyTextIndent">
    <w:name w:val="Body Text Indent"/>
    <w:basedOn w:val="Normal"/>
    <w:link w:val="BodyTextIndentChar"/>
    <w:rsid w:val="00E41E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1EA1"/>
    <w:rPr>
      <w:sz w:val="22"/>
    </w:rPr>
  </w:style>
  <w:style w:type="paragraph" w:styleId="ListContinue">
    <w:name w:val="List Continue"/>
    <w:basedOn w:val="Normal"/>
    <w:rsid w:val="00E41EA1"/>
    <w:pPr>
      <w:spacing w:after="120"/>
      <w:ind w:left="283"/>
    </w:pPr>
  </w:style>
  <w:style w:type="paragraph" w:styleId="ListContinue2">
    <w:name w:val="List Continue 2"/>
    <w:basedOn w:val="Normal"/>
    <w:rsid w:val="00E41EA1"/>
    <w:pPr>
      <w:spacing w:after="120"/>
      <w:ind w:left="566"/>
    </w:pPr>
  </w:style>
  <w:style w:type="paragraph" w:styleId="ListContinue3">
    <w:name w:val="List Continue 3"/>
    <w:basedOn w:val="Normal"/>
    <w:rsid w:val="00E41EA1"/>
    <w:pPr>
      <w:spacing w:after="120"/>
      <w:ind w:left="849"/>
    </w:pPr>
  </w:style>
  <w:style w:type="paragraph" w:styleId="ListContinue4">
    <w:name w:val="List Continue 4"/>
    <w:basedOn w:val="Normal"/>
    <w:rsid w:val="00E41EA1"/>
    <w:pPr>
      <w:spacing w:after="120"/>
      <w:ind w:left="1132"/>
    </w:pPr>
  </w:style>
  <w:style w:type="paragraph" w:styleId="ListContinue5">
    <w:name w:val="List Continue 5"/>
    <w:basedOn w:val="Normal"/>
    <w:rsid w:val="00E41E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41E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41E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41E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41E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41EA1"/>
  </w:style>
  <w:style w:type="character" w:customStyle="1" w:styleId="SalutationChar">
    <w:name w:val="Salutation Char"/>
    <w:basedOn w:val="DefaultParagraphFont"/>
    <w:link w:val="Salutation"/>
    <w:rsid w:val="00E41EA1"/>
    <w:rPr>
      <w:sz w:val="22"/>
    </w:rPr>
  </w:style>
  <w:style w:type="paragraph" w:styleId="Date">
    <w:name w:val="Date"/>
    <w:basedOn w:val="Normal"/>
    <w:next w:val="Normal"/>
    <w:link w:val="DateChar"/>
    <w:rsid w:val="00E41EA1"/>
  </w:style>
  <w:style w:type="character" w:customStyle="1" w:styleId="DateChar">
    <w:name w:val="Date Char"/>
    <w:basedOn w:val="DefaultParagraphFont"/>
    <w:link w:val="Date"/>
    <w:rsid w:val="00E41EA1"/>
    <w:rPr>
      <w:sz w:val="22"/>
    </w:rPr>
  </w:style>
  <w:style w:type="paragraph" w:styleId="BodyTextFirstIndent">
    <w:name w:val="Body Text First Indent"/>
    <w:basedOn w:val="BodyText"/>
    <w:link w:val="BodyTextFirstIndentChar"/>
    <w:rsid w:val="00E41E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41E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41E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41EA1"/>
    <w:rPr>
      <w:sz w:val="22"/>
    </w:rPr>
  </w:style>
  <w:style w:type="paragraph" w:styleId="BodyText2">
    <w:name w:val="Body Text 2"/>
    <w:basedOn w:val="Normal"/>
    <w:link w:val="BodyText2Char"/>
    <w:rsid w:val="00E41E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EA1"/>
    <w:rPr>
      <w:sz w:val="22"/>
    </w:rPr>
  </w:style>
  <w:style w:type="paragraph" w:styleId="BodyText3">
    <w:name w:val="Body Text 3"/>
    <w:basedOn w:val="Normal"/>
    <w:link w:val="BodyText3Char"/>
    <w:rsid w:val="00E41E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1E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41E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1EA1"/>
    <w:rPr>
      <w:sz w:val="22"/>
    </w:rPr>
  </w:style>
  <w:style w:type="paragraph" w:styleId="BodyTextIndent3">
    <w:name w:val="Body Text Indent 3"/>
    <w:basedOn w:val="Normal"/>
    <w:link w:val="BodyTextIndent3Char"/>
    <w:rsid w:val="00E41E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1EA1"/>
    <w:rPr>
      <w:sz w:val="16"/>
      <w:szCs w:val="16"/>
    </w:rPr>
  </w:style>
  <w:style w:type="paragraph" w:styleId="BlockText">
    <w:name w:val="Block Text"/>
    <w:basedOn w:val="Normal"/>
    <w:rsid w:val="00E41EA1"/>
    <w:pPr>
      <w:spacing w:after="120"/>
      <w:ind w:left="1440" w:right="1440"/>
    </w:pPr>
  </w:style>
  <w:style w:type="character" w:styleId="Hyperlink">
    <w:name w:val="Hyperlink"/>
    <w:basedOn w:val="DefaultParagraphFont"/>
    <w:rsid w:val="00E41EA1"/>
    <w:rPr>
      <w:color w:val="0000FF"/>
      <w:u w:val="single"/>
    </w:rPr>
  </w:style>
  <w:style w:type="character" w:styleId="FollowedHyperlink">
    <w:name w:val="FollowedHyperlink"/>
    <w:basedOn w:val="DefaultParagraphFont"/>
    <w:rsid w:val="00E41EA1"/>
    <w:rPr>
      <w:color w:val="800080"/>
      <w:u w:val="single"/>
    </w:rPr>
  </w:style>
  <w:style w:type="character" w:styleId="Strong">
    <w:name w:val="Strong"/>
    <w:basedOn w:val="DefaultParagraphFont"/>
    <w:qFormat/>
    <w:rsid w:val="00E41EA1"/>
    <w:rPr>
      <w:b/>
      <w:bCs/>
    </w:rPr>
  </w:style>
  <w:style w:type="character" w:styleId="Emphasis">
    <w:name w:val="Emphasis"/>
    <w:basedOn w:val="DefaultParagraphFont"/>
    <w:qFormat/>
    <w:rsid w:val="00E41EA1"/>
    <w:rPr>
      <w:i/>
      <w:iCs/>
    </w:rPr>
  </w:style>
  <w:style w:type="paragraph" w:styleId="DocumentMap">
    <w:name w:val="Document Map"/>
    <w:basedOn w:val="Normal"/>
    <w:link w:val="DocumentMapChar"/>
    <w:rsid w:val="00E41E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41E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41E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41E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41EA1"/>
  </w:style>
  <w:style w:type="character" w:customStyle="1" w:styleId="E-mailSignatureChar">
    <w:name w:val="E-mail Signature Char"/>
    <w:basedOn w:val="DefaultParagraphFont"/>
    <w:link w:val="E-mailSignature"/>
    <w:rsid w:val="00E41EA1"/>
    <w:rPr>
      <w:sz w:val="22"/>
    </w:rPr>
  </w:style>
  <w:style w:type="paragraph" w:styleId="NormalWeb">
    <w:name w:val="Normal (Web)"/>
    <w:basedOn w:val="Normal"/>
    <w:rsid w:val="00E41EA1"/>
  </w:style>
  <w:style w:type="character" w:styleId="HTMLAcronym">
    <w:name w:val="HTML Acronym"/>
    <w:basedOn w:val="DefaultParagraphFont"/>
    <w:rsid w:val="00E41EA1"/>
  </w:style>
  <w:style w:type="paragraph" w:styleId="HTMLAddress">
    <w:name w:val="HTML Address"/>
    <w:basedOn w:val="Normal"/>
    <w:link w:val="HTMLAddressChar"/>
    <w:rsid w:val="00E41E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41EA1"/>
    <w:rPr>
      <w:i/>
      <w:iCs/>
      <w:sz w:val="22"/>
    </w:rPr>
  </w:style>
  <w:style w:type="character" w:styleId="HTMLCite">
    <w:name w:val="HTML Cite"/>
    <w:basedOn w:val="DefaultParagraphFont"/>
    <w:rsid w:val="00E41EA1"/>
    <w:rPr>
      <w:i/>
      <w:iCs/>
    </w:rPr>
  </w:style>
  <w:style w:type="character" w:styleId="HTMLCode">
    <w:name w:val="HTML Code"/>
    <w:basedOn w:val="DefaultParagraphFont"/>
    <w:rsid w:val="00E41E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41EA1"/>
    <w:rPr>
      <w:i/>
      <w:iCs/>
    </w:rPr>
  </w:style>
  <w:style w:type="character" w:styleId="HTMLKeyboard">
    <w:name w:val="HTML Keyboard"/>
    <w:basedOn w:val="DefaultParagraphFont"/>
    <w:rsid w:val="00E41E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41E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41E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41E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41E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41E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41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EA1"/>
    <w:rPr>
      <w:b/>
      <w:bCs/>
    </w:rPr>
  </w:style>
  <w:style w:type="numbering" w:styleId="1ai">
    <w:name w:val="Outline List 1"/>
    <w:basedOn w:val="NoList"/>
    <w:rsid w:val="00E41EA1"/>
    <w:pPr>
      <w:numPr>
        <w:numId w:val="14"/>
      </w:numPr>
    </w:pPr>
  </w:style>
  <w:style w:type="numbering" w:styleId="111111">
    <w:name w:val="Outline List 2"/>
    <w:basedOn w:val="NoList"/>
    <w:rsid w:val="00E41EA1"/>
    <w:pPr>
      <w:numPr>
        <w:numId w:val="15"/>
      </w:numPr>
    </w:pPr>
  </w:style>
  <w:style w:type="numbering" w:styleId="ArticleSection">
    <w:name w:val="Outline List 3"/>
    <w:basedOn w:val="NoList"/>
    <w:rsid w:val="00E41EA1"/>
    <w:pPr>
      <w:numPr>
        <w:numId w:val="17"/>
      </w:numPr>
    </w:pPr>
  </w:style>
  <w:style w:type="table" w:styleId="TableSimple1">
    <w:name w:val="Table Simple 1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1E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41E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41E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41E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41E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41E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41E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41E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41E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41E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41E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41E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41E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41E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41E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41E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41E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41E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41E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41E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41E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41E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41E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41E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41E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41E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1E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41E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41E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41E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41E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41E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41E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41E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41E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41EA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499</Words>
  <Characters>2476</Characters>
  <Application>Microsoft Office Word</Application>
  <DocSecurity>0</DocSecurity>
  <PresentationFormat/>
  <Lines>206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Barrier Reef Marine Park Amendment (Waiver of Fees and Charges) Regulations 2021</vt:lpstr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2021-05-21T04:13:00Z</dcterms:created>
  <dcterms:modified xsi:type="dcterms:W3CDTF">2021-06-01T05:46:00Z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Great Barrier Reef Marine Park Amendment (Waiver of Fees and Charges)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27 May 2021</vt:lpwstr>
  </property>
  <property fmtid="{D5CDD505-2E9C-101B-9397-08002B2CF9AE}" pid="10" name="ID">
    <vt:lpwstr>OPC65176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27 May 2021</vt:lpwstr>
  </property>
</Properties>
</file>