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zh-CN"/>
        </w:rPr>
        <w:drawing>
          <wp:inline distT="0" distB="0" distL="0" distR="0" wp14:anchorId="713ECC1F" wp14:editId="1129AD3D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1C" w:rsidRPr="000A3524" w:rsidRDefault="008D011C" w:rsidP="008D011C">
      <w:pPr>
        <w:pStyle w:val="LDTitle"/>
      </w:pPr>
      <w:bookmarkStart w:id="0" w:name="LIN"/>
      <w:r>
        <w:t>LIN</w:t>
      </w:r>
      <w:r w:rsidR="00DF2EB8">
        <w:t xml:space="preserve"> 21</w:t>
      </w:r>
      <w:r w:rsidRPr="007C5FDD">
        <w:t>/</w:t>
      </w:r>
      <w:r w:rsidR="00B74444">
        <w:t>033</w:t>
      </w:r>
      <w:bookmarkEnd w:id="0"/>
    </w:p>
    <w:p w:rsidR="009228CB" w:rsidRPr="009464C5" w:rsidRDefault="00A601E3" w:rsidP="000B14AD">
      <w:pPr>
        <w:pStyle w:val="LDDescription"/>
      </w:pPr>
      <w:bookmarkStart w:id="1" w:name="Title"/>
      <w:r>
        <w:t>Migration (</w:t>
      </w:r>
      <w:r w:rsidRPr="00A601E3">
        <w:t>Class of persons for Visitor (Class FA) visa nil VAC</w:t>
      </w:r>
      <w:r>
        <w:t>)</w:t>
      </w:r>
      <w:r w:rsidR="00BD08C0">
        <w:t xml:space="preserve"> </w:t>
      </w:r>
      <w:r w:rsidR="007235A0">
        <w:t xml:space="preserve">Amendment </w:t>
      </w:r>
      <w:r>
        <w:t>Instrument (LIN 21/</w:t>
      </w:r>
      <w:r w:rsidR="00B74444">
        <w:t>033</w:t>
      </w:r>
      <w:r>
        <w:t>)</w:t>
      </w:r>
      <w:r w:rsidR="007B65FD">
        <w:t xml:space="preserve"> 2021</w:t>
      </w:r>
      <w:bookmarkEnd w:id="1"/>
    </w:p>
    <w:p w:rsidR="00554826" w:rsidRDefault="00554826" w:rsidP="00365E41">
      <w:pPr>
        <w:pStyle w:val="LDBodytext"/>
      </w:pPr>
      <w:r w:rsidRPr="009464C5">
        <w:t xml:space="preserve">I, </w:t>
      </w:r>
      <w:r w:rsidR="00BF123D">
        <w:t>Sandra Jeff</w:t>
      </w:r>
      <w:r w:rsidR="00B74444">
        <w:t>e</w:t>
      </w:r>
      <w:r w:rsidR="00BF123D">
        <w:t>r</w:t>
      </w:r>
      <w:r w:rsidR="00B74444">
        <w:t>y</w:t>
      </w:r>
      <w:r w:rsidR="00A601E3" w:rsidRPr="00A601E3">
        <w:t>, delegate of the Minister for Immigration, Citizenship, Migrant Services and Multicultural Affairs, make this instrument under subparagraph</w:t>
      </w:r>
      <w:r w:rsidR="007B65FD">
        <w:t> </w:t>
      </w:r>
      <w:r w:rsidR="00A601E3" w:rsidRPr="00A601E3">
        <w:t xml:space="preserve">1236(2)(a)(iv) of Schedule 1 to the </w:t>
      </w:r>
      <w:r w:rsidR="00A601E3" w:rsidRPr="00A601E3">
        <w:rPr>
          <w:i/>
        </w:rPr>
        <w:t>Migration Regulations 1994</w:t>
      </w:r>
      <w:r w:rsidR="00AD0032">
        <w:t xml:space="preserve">. 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86D4A">
        <w:rPr>
          <w:szCs w:val="22"/>
        </w:rPr>
        <w:t xml:space="preserve">         </w:t>
      </w:r>
      <w:bookmarkStart w:id="2" w:name="_GoBack"/>
      <w:bookmarkEnd w:id="2"/>
      <w:r w:rsidR="00E86D4A">
        <w:rPr>
          <w:szCs w:val="22"/>
        </w:rPr>
        <w:t xml:space="preserve">23 April </w:t>
      </w:r>
      <w:r w:rsidR="00A601E3">
        <w:rPr>
          <w:szCs w:val="22"/>
        </w:rPr>
        <w:t>2021</w:t>
      </w:r>
    </w:p>
    <w:p w:rsidR="003B3646" w:rsidRPr="000E7118" w:rsidRDefault="00E86D4A" w:rsidP="000E7118">
      <w:pPr>
        <w:pStyle w:val="LDSign"/>
      </w:pPr>
      <w:r>
        <w:t>Sandra Jeffery</w:t>
      </w:r>
    </w:p>
    <w:p w:rsidR="00A601E3" w:rsidRDefault="00A601E3" w:rsidP="00A601E3">
      <w:pPr>
        <w:pStyle w:val="LDBodytext"/>
      </w:pPr>
      <w:r>
        <w:t>Senior Executive Service, Band One</w:t>
      </w:r>
    </w:p>
    <w:p w:rsidR="00A601E3" w:rsidRDefault="00A601E3" w:rsidP="00A601E3">
      <w:pPr>
        <w:pStyle w:val="LDBodytext"/>
      </w:pPr>
      <w:r>
        <w:t>Immigration Programs Division</w:t>
      </w:r>
    </w:p>
    <w:p w:rsidR="00554826" w:rsidRPr="00F17CC6" w:rsidRDefault="00A601E3" w:rsidP="00A601E3">
      <w:pPr>
        <w:pStyle w:val="LDBodytext"/>
      </w:pPr>
      <w:r>
        <w:t>Department of Home Affairs</w:t>
      </w:r>
    </w:p>
    <w:p w:rsidR="007235A0" w:rsidRDefault="007235A0" w:rsidP="00B74444">
      <w:pPr>
        <w:pStyle w:val="LDSecHead"/>
        <w:ind w:left="0" w:firstLine="0"/>
      </w:pPr>
      <w:bookmarkStart w:id="3" w:name="_Toc454512513"/>
      <w:bookmarkStart w:id="4" w:name="_Toc454512517"/>
    </w:p>
    <w:p w:rsidR="003B3646" w:rsidRPr="00F17CC6" w:rsidRDefault="00DF2EB8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B74444" w:rsidRPr="00B74444">
        <w:rPr>
          <w:rStyle w:val="LDItal"/>
        </w:rPr>
        <w:t xml:space="preserve">Migration (Class of persons for Visitor (Class FA) visa nil VAC) </w:t>
      </w:r>
      <w:r w:rsidR="00B74444" w:rsidRPr="00B74444">
        <w:rPr>
          <w:i/>
        </w:rPr>
        <w:t>Amendment Instrument (LIN 21/033) 2021</w:t>
      </w:r>
      <w:r>
        <w:t>.</w:t>
      </w:r>
    </w:p>
    <w:p w:rsidR="003B3646" w:rsidRPr="007E11B9" w:rsidRDefault="00DF2EB8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</w:t>
      </w:r>
      <w:r w:rsidR="009C6CAF">
        <w:t>commences</w:t>
      </w:r>
      <w:r w:rsidR="00087FA6">
        <w:t xml:space="preserve"> on 27 February 2021. </w:t>
      </w:r>
    </w:p>
    <w:p w:rsidR="003B3646" w:rsidRPr="00F17CC6" w:rsidRDefault="00DF2EB8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A601E3">
        <w:t xml:space="preserve">Schedule 1 amends </w:t>
      </w:r>
      <w:r w:rsidR="00A601E3" w:rsidRPr="00A601E3">
        <w:rPr>
          <w:rStyle w:val="LDItal"/>
        </w:rPr>
        <w:t>Migration (Class of persons for Visitor (Class FA) visa nil VAC) Instrument (LIN 21/021) 2021</w:t>
      </w:r>
      <w:r w:rsidR="007235A0">
        <w:t>.</w:t>
      </w:r>
    </w:p>
    <w:p w:rsidR="007235A0" w:rsidRDefault="007235A0" w:rsidP="007235A0">
      <w:pPr>
        <w:pStyle w:val="LDSchedule"/>
      </w:pPr>
      <w:bookmarkStart w:id="11" w:name="_Toc31201296"/>
      <w:bookmarkEnd w:id="4"/>
    </w:p>
    <w:p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DF2EB8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:rsidR="007235A0" w:rsidRDefault="007235A0" w:rsidP="007235A0">
      <w:pPr>
        <w:pStyle w:val="LDAmendHeading"/>
      </w:pPr>
      <w:r>
        <w:t>[</w:t>
      </w:r>
      <w:r w:rsidR="00DF2EB8">
        <w:rPr>
          <w:noProof/>
        </w:rPr>
        <w:t>1</w:t>
      </w:r>
      <w:r w:rsidR="00A13D68">
        <w:t>]</w:t>
      </w:r>
      <w:r w:rsidR="00A13D68">
        <w:tab/>
        <w:t>Paragraph 4(c)</w:t>
      </w:r>
    </w:p>
    <w:p w:rsidR="007235A0" w:rsidRPr="002D6EEE" w:rsidRDefault="007235A0" w:rsidP="007235A0">
      <w:pPr>
        <w:pStyle w:val="LDAmendInstruction"/>
      </w:pPr>
      <w:proofErr w:type="gramStart"/>
      <w:r w:rsidRPr="002D6EEE">
        <w:t>omit</w:t>
      </w:r>
      <w:proofErr w:type="gramEnd"/>
    </w:p>
    <w:p w:rsidR="00C562C7" w:rsidRDefault="00A13D68" w:rsidP="006B1DBD">
      <w:pPr>
        <w:pStyle w:val="LDAmendText"/>
      </w:pPr>
      <w:r>
        <w:t>,</w:t>
      </w:r>
      <w:r w:rsidR="007B65FD">
        <w:t xml:space="preserve"> </w:t>
      </w:r>
      <w:r>
        <w:t xml:space="preserve">other than in the Frequent Traveller stream, </w:t>
      </w:r>
    </w:p>
    <w:sectPr w:rsidR="00C562C7" w:rsidSect="008D011C">
      <w:footerReference w:type="default" r:id="rId12"/>
      <w:footerReference w:type="firs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B8" w:rsidRDefault="00DF2EB8" w:rsidP="00715914">
      <w:pPr>
        <w:spacing w:line="240" w:lineRule="auto"/>
      </w:pPr>
      <w:r>
        <w:separator/>
      </w:r>
    </w:p>
    <w:p w:rsidR="00DF2EB8" w:rsidRDefault="00DF2EB8"/>
    <w:p w:rsidR="00DF2EB8" w:rsidRDefault="00DF2EB8"/>
  </w:endnote>
  <w:endnote w:type="continuationSeparator" w:id="0">
    <w:p w:rsidR="00DF2EB8" w:rsidRDefault="00DF2EB8" w:rsidP="00715914">
      <w:pPr>
        <w:spacing w:line="240" w:lineRule="auto"/>
      </w:pPr>
      <w:r>
        <w:continuationSeparator/>
      </w:r>
    </w:p>
    <w:p w:rsidR="00DF2EB8" w:rsidRDefault="00DF2EB8"/>
    <w:p w:rsidR="00DF2EB8" w:rsidRDefault="00DF2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CB22E5" w:rsidRPr="00CB22E5">
      <w:rPr>
        <w:rStyle w:val="LDItal"/>
      </w:rPr>
      <w:t xml:space="preserve">Migration (Class of persons for Visitor (Class FA) visa nil VAC) </w:t>
    </w:r>
    <w:r w:rsidR="00CB22E5" w:rsidRPr="00CB22E5">
      <w:rPr>
        <w:i/>
      </w:rPr>
      <w:t>Amendment Instrument (LIN 21/033) 2021</w:t>
    </w:r>
    <w:r w:rsidRPr="007C5FDD">
      <w:rPr>
        <w:rStyle w:val="LDItal"/>
      </w:rPr>
      <w:fldChar w:fldCharType="end"/>
    </w:r>
  </w:p>
  <w:p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CB22E5">
      <w:t>LIN 21</w:t>
    </w:r>
    <w:r w:rsidR="00CB22E5" w:rsidRPr="007C5FDD">
      <w:t>/</w:t>
    </w:r>
    <w:r w:rsidR="00CB22E5">
      <w:t>033</w:t>
    </w:r>
    <w:r>
      <w:fldChar w:fldCharType="end"/>
    </w:r>
    <w:r w:rsidR="00494305">
      <w:t xml:space="preserve">, </w:t>
    </w:r>
    <w:r w:rsidR="00E86D4A">
      <w:fldChar w:fldCharType="begin"/>
    </w:r>
    <w:r w:rsidR="00E86D4A">
      <w:instrText xml:space="preserve"> SAVEDATE </w:instrText>
    </w:r>
    <w:r w:rsidR="00E86D4A">
      <w:instrText xml:space="preserve">  \* MERGEFORMAT </w:instrText>
    </w:r>
    <w:r w:rsidR="00E86D4A">
      <w:fldChar w:fldCharType="separate"/>
    </w:r>
    <w:r w:rsidR="00E86D4A">
      <w:rPr>
        <w:noProof/>
      </w:rPr>
      <w:t>19/04/2021 10:17:00 AM</w:t>
    </w:r>
    <w:r w:rsidR="00E86D4A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B1DBD">
      <w:rPr>
        <w:noProof/>
      </w:rPr>
      <w:t>2</w:t>
    </w:r>
    <w:r w:rsidR="00494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03" w:rsidRDefault="00F40F03">
    <w:pPr>
      <w:pStyle w:val="Footer"/>
      <w:pBdr>
        <w:bottom w:val="single" w:sz="6" w:space="1" w:color="auto"/>
      </w:pBdr>
    </w:pPr>
  </w:p>
  <w:p w:rsidR="00F40F03" w:rsidRDefault="00F4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B8" w:rsidRDefault="00DF2EB8" w:rsidP="00715914">
      <w:pPr>
        <w:spacing w:line="240" w:lineRule="auto"/>
      </w:pPr>
      <w:r>
        <w:separator/>
      </w:r>
    </w:p>
    <w:p w:rsidR="00DF2EB8" w:rsidRDefault="00DF2EB8"/>
    <w:p w:rsidR="00DF2EB8" w:rsidRDefault="00DF2EB8"/>
  </w:footnote>
  <w:footnote w:type="continuationSeparator" w:id="0">
    <w:p w:rsidR="00DF2EB8" w:rsidRDefault="00DF2EB8" w:rsidP="00715914">
      <w:pPr>
        <w:spacing w:line="240" w:lineRule="auto"/>
      </w:pPr>
      <w:r>
        <w:continuationSeparator/>
      </w:r>
    </w:p>
    <w:p w:rsidR="00DF2EB8" w:rsidRDefault="00DF2EB8"/>
    <w:p w:rsidR="00DF2EB8" w:rsidRDefault="00DF2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7FA6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699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3F3F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1DBD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15F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5FD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C6CAF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13D68"/>
    <w:rsid w:val="00A22C98"/>
    <w:rsid w:val="00A231E2"/>
    <w:rsid w:val="00A252F1"/>
    <w:rsid w:val="00A369E3"/>
    <w:rsid w:val="00A57600"/>
    <w:rsid w:val="00A601E3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0032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74444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123D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22E5"/>
    <w:rsid w:val="00CB602E"/>
    <w:rsid w:val="00CB7E90"/>
    <w:rsid w:val="00CC6838"/>
    <w:rsid w:val="00CC77B2"/>
    <w:rsid w:val="00CD0A7C"/>
    <w:rsid w:val="00CD3A74"/>
    <w:rsid w:val="00CD5EB9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DF2EB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1A2"/>
    <w:rsid w:val="00E6260D"/>
    <w:rsid w:val="00E74DC7"/>
    <w:rsid w:val="00E8075A"/>
    <w:rsid w:val="00E85F33"/>
    <w:rsid w:val="00E86D4A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024D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0F03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0DD68E"/>
  <w15:docId w15:val="{FDA9EFC5-1BF4-41D7-BE72-C37CD7C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p1a0">
    <w:name w:val="ldp1a"/>
    <w:basedOn w:val="Normal"/>
    <w:rsid w:val="00A13D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D5E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documentManagement/types"/>
    <ds:schemaRef ds:uri="9D0E1668-83BF-4573-8A8D-7850E6D93ED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4F77C-07BD-4E36-8392-C9CBFAB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Hannah HU</cp:lastModifiedBy>
  <cp:revision>7</cp:revision>
  <cp:lastPrinted>2021-04-19T00:17:00Z</cp:lastPrinted>
  <dcterms:created xsi:type="dcterms:W3CDTF">2021-04-14T09:20:00Z</dcterms:created>
  <dcterms:modified xsi:type="dcterms:W3CDTF">2021-04-30T01:23:00Z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