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07E61" w14:textId="77777777" w:rsidR="00715914" w:rsidRPr="00F17CC6" w:rsidRDefault="009E3D4E" w:rsidP="00365E41">
      <w:pPr>
        <w:pStyle w:val="LDBodytext"/>
        <w:rPr>
          <w:sz w:val="28"/>
        </w:rPr>
      </w:pPr>
      <w:r>
        <w:rPr>
          <w:rFonts w:ascii="Roboto" w:hAnsi="Roboto" w:cs="Helvetica"/>
          <w:noProof/>
          <w:color w:val="333333"/>
          <w:sz w:val="21"/>
          <w:szCs w:val="21"/>
          <w:lang w:eastAsia="en-AU"/>
        </w:rPr>
        <w:drawing>
          <wp:inline distT="0" distB="0" distL="0" distR="0" wp14:anchorId="7BE33F62" wp14:editId="58038F5B">
            <wp:extent cx="3393556" cy="797442"/>
            <wp:effectExtent l="0" t="0" r="0" b="3175"/>
            <wp:docPr id="7" name="Picture 7" descr="Logo of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of Department of Home Affair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772" cy="82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D1FF0" w14:textId="478262DF" w:rsidR="009E3D4E" w:rsidRPr="000A3524" w:rsidRDefault="009E3D4E" w:rsidP="009E3D4E">
      <w:pPr>
        <w:pStyle w:val="LDTitle"/>
      </w:pPr>
      <w:bookmarkStart w:id="0" w:name="LIN"/>
      <w:r w:rsidRPr="00F631C1">
        <w:t xml:space="preserve">LIN </w:t>
      </w:r>
      <w:r w:rsidR="008E74CA" w:rsidRPr="00F631C1">
        <w:t>21</w:t>
      </w:r>
      <w:r w:rsidRPr="00F631C1">
        <w:t>/</w:t>
      </w:r>
      <w:bookmarkEnd w:id="0"/>
      <w:r w:rsidR="00F631C1" w:rsidRPr="00F631C1">
        <w:t>025</w:t>
      </w:r>
    </w:p>
    <w:p w14:paraId="748F05B6" w14:textId="7B38BD9C" w:rsidR="009228CB" w:rsidRPr="00E171A2" w:rsidRDefault="008E74CA" w:rsidP="000F7578">
      <w:pPr>
        <w:pStyle w:val="LDDescription"/>
      </w:pPr>
      <w:r>
        <w:t>Migration (Granting of contributory parent visas, parent visas and other family visas in the 2020/2021 financial y</w:t>
      </w:r>
      <w:r w:rsidR="000F7578">
        <w:t xml:space="preserve">ear) </w:t>
      </w:r>
      <w:r w:rsidR="001307FB">
        <w:t>Instrument</w:t>
      </w:r>
      <w:r w:rsidR="000F7578">
        <w:t xml:space="preserve"> </w:t>
      </w:r>
      <w:r w:rsidR="00F631C1" w:rsidRPr="00B214FD">
        <w:t>(LIN 21/025</w:t>
      </w:r>
      <w:r w:rsidR="00CC1C6B" w:rsidRPr="00B214FD">
        <w:t>)</w:t>
      </w:r>
      <w:r w:rsidR="00CC1C6B">
        <w:t xml:space="preserve"> </w:t>
      </w:r>
      <w:r w:rsidR="000F7578">
        <w:t>2021</w:t>
      </w:r>
    </w:p>
    <w:p w14:paraId="2DDB1AEB" w14:textId="60532C18" w:rsidR="00554826" w:rsidRDefault="000F7578" w:rsidP="00365E41">
      <w:pPr>
        <w:pStyle w:val="LDBodytext"/>
      </w:pPr>
      <w:r>
        <w:t>I, A</w:t>
      </w:r>
      <w:bookmarkStart w:id="1" w:name="_GoBack"/>
      <w:bookmarkEnd w:id="1"/>
      <w:r>
        <w:t>lex Hawke</w:t>
      </w:r>
      <w:r w:rsidR="00554826" w:rsidRPr="009464C5">
        <w:t xml:space="preserve">, </w:t>
      </w:r>
      <w:r w:rsidRPr="000F7578">
        <w:t>Minister for Immigration, Citizenship, Migrant Services and Multicultural Affairs</w:t>
      </w:r>
      <w:r w:rsidR="00554826" w:rsidRPr="009464C5">
        <w:t>, make th</w:t>
      </w:r>
      <w:r w:rsidR="00B73647">
        <w:t xml:space="preserve">is </w:t>
      </w:r>
      <w:r w:rsidR="00511638">
        <w:t>i</w:t>
      </w:r>
      <w:r w:rsidR="001307FB">
        <w:t>nstrument</w:t>
      </w:r>
      <w:r w:rsidR="003B3646" w:rsidRPr="009464C5">
        <w:t xml:space="preserve"> under </w:t>
      </w:r>
      <w:r w:rsidR="004872C2">
        <w:t>paragraph 85(1</w:t>
      </w:r>
      <w:proofErr w:type="gramStart"/>
      <w:r w:rsidR="004872C2">
        <w:t>)(</w:t>
      </w:r>
      <w:proofErr w:type="gramEnd"/>
      <w:r w:rsidR="004872C2">
        <w:t>b)</w:t>
      </w:r>
      <w:r w:rsidR="00BD08C0">
        <w:t xml:space="preserve"> </w:t>
      </w:r>
      <w:r w:rsidR="004872C2">
        <w:t xml:space="preserve">of the </w:t>
      </w:r>
      <w:r w:rsidR="004872C2">
        <w:rPr>
          <w:i/>
        </w:rPr>
        <w:t>Migration Act 1958</w:t>
      </w:r>
      <w:r w:rsidR="00F27438" w:rsidRPr="009464C5">
        <w:rPr>
          <w:i/>
        </w:rPr>
        <w:t>.</w:t>
      </w:r>
    </w:p>
    <w:p w14:paraId="49A47054" w14:textId="58587266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5A58EC">
        <w:t xml:space="preserve"> 13 April </w:t>
      </w:r>
      <w:r w:rsidR="004872C2">
        <w:rPr>
          <w:szCs w:val="22"/>
        </w:rPr>
        <w:t>2021</w:t>
      </w:r>
    </w:p>
    <w:p w14:paraId="447620E1" w14:textId="2A3ABD52" w:rsidR="003B3646" w:rsidRPr="000E7118" w:rsidRDefault="003B3646" w:rsidP="000E7118">
      <w:pPr>
        <w:pStyle w:val="LDSign"/>
      </w:pPr>
    </w:p>
    <w:p w14:paraId="02D833D4" w14:textId="35D45968" w:rsidR="00922BC7" w:rsidRDefault="005A58EC" w:rsidP="00922BC7">
      <w:pPr>
        <w:pStyle w:val="LDBodytext"/>
      </w:pPr>
      <w:r>
        <w:t>Alex Hawke</w:t>
      </w:r>
    </w:p>
    <w:p w14:paraId="3B49088F" w14:textId="77777777" w:rsidR="00092D87" w:rsidRDefault="00092D87" w:rsidP="00922BC7">
      <w:pPr>
        <w:pStyle w:val="LDBodytext"/>
      </w:pPr>
      <w:r w:rsidRPr="00092D87">
        <w:t>Minister for Immigration, Citizenship, Migrant Services and Multicultural Affairs</w:t>
      </w:r>
    </w:p>
    <w:p w14:paraId="7BDA26CC" w14:textId="77777777" w:rsidR="00554826" w:rsidRPr="00F17CC6" w:rsidRDefault="00554826" w:rsidP="00365E41">
      <w:pPr>
        <w:pStyle w:val="LDBodytext"/>
      </w:pPr>
    </w:p>
    <w:p w14:paraId="7B0F5093" w14:textId="77777777" w:rsidR="00F6696E" w:rsidRPr="00F17CC6" w:rsidRDefault="00F6696E" w:rsidP="00365E41">
      <w:pPr>
        <w:pStyle w:val="LDBodytext"/>
        <w:sectPr w:rsidR="00F6696E" w:rsidRPr="00F17CC6" w:rsidSect="008613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p w14:paraId="44F23E98" w14:textId="09592D70" w:rsidR="003B3646" w:rsidRDefault="002B45D1" w:rsidP="000B14AD">
      <w:pPr>
        <w:pStyle w:val="LDSecHead"/>
      </w:pPr>
      <w:bookmarkStart w:id="2" w:name="_Toc454512513"/>
      <w:bookmarkStart w:id="3" w:name="_Toc62734601"/>
      <w:bookmarkStart w:id="4" w:name="_Toc454512517"/>
      <w:r>
        <w:rPr>
          <w:noProof/>
        </w:rPr>
        <w:lastRenderedPageBreak/>
        <w:t>1</w:t>
      </w:r>
      <w:r w:rsidR="008C3379">
        <w:rPr>
          <w:noProof/>
        </w:rPr>
        <w:tab/>
      </w:r>
      <w:r w:rsidR="003B3646" w:rsidRPr="00F17CC6">
        <w:t>Name</w:t>
      </w:r>
      <w:bookmarkEnd w:id="2"/>
      <w:bookmarkEnd w:id="3"/>
    </w:p>
    <w:p w14:paraId="1C581C58" w14:textId="76E5224D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 w:rsidR="004872C2">
        <w:t xml:space="preserve"> </w:t>
      </w:r>
      <w:r w:rsidR="00092D87">
        <w:rPr>
          <w:i/>
        </w:rPr>
        <w:t>Migration (Granting of contributory parent visas, parent visas and other family visas in the 2020/2021 financial y</w:t>
      </w:r>
      <w:r w:rsidR="004872C2" w:rsidRPr="004872C2">
        <w:rPr>
          <w:i/>
        </w:rPr>
        <w:t xml:space="preserve">ear) </w:t>
      </w:r>
      <w:r w:rsidR="00371E81">
        <w:rPr>
          <w:i/>
        </w:rPr>
        <w:t>Instrument</w:t>
      </w:r>
      <w:r w:rsidR="004872C2" w:rsidRPr="004872C2">
        <w:rPr>
          <w:i/>
        </w:rPr>
        <w:t xml:space="preserve"> </w:t>
      </w:r>
      <w:r w:rsidR="00AB5A6D">
        <w:rPr>
          <w:i/>
        </w:rPr>
        <w:t>(LIN 21/025</w:t>
      </w:r>
      <w:r w:rsidR="00CC1C6B">
        <w:rPr>
          <w:i/>
        </w:rPr>
        <w:t xml:space="preserve">) </w:t>
      </w:r>
      <w:r w:rsidR="004872C2" w:rsidRPr="004872C2">
        <w:rPr>
          <w:i/>
        </w:rPr>
        <w:t>2021</w:t>
      </w:r>
      <w:r>
        <w:t>.</w:t>
      </w:r>
    </w:p>
    <w:p w14:paraId="7B442E9D" w14:textId="3B63C96C" w:rsidR="003B3646" w:rsidRPr="007E11B9" w:rsidRDefault="002B45D1" w:rsidP="000B14AD">
      <w:pPr>
        <w:pStyle w:val="LDSecHead"/>
      </w:pPr>
      <w:bookmarkStart w:id="5" w:name="_Toc454512514"/>
      <w:bookmarkStart w:id="6" w:name="_Toc62734602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5"/>
      <w:bookmarkEnd w:id="6"/>
    </w:p>
    <w:p w14:paraId="01BD244A" w14:textId="31DBDBBA" w:rsidR="003B3646" w:rsidRPr="00F17CC6" w:rsidRDefault="000B14AD" w:rsidP="000B14AD">
      <w:pPr>
        <w:pStyle w:val="LDSec1"/>
      </w:pPr>
      <w:bookmarkStart w:id="7" w:name="_Toc454512515"/>
      <w:r>
        <w:tab/>
      </w:r>
      <w:r>
        <w:tab/>
      </w:r>
      <w:r w:rsidR="003B3646" w:rsidRPr="00F17CC6">
        <w:t xml:space="preserve">This instrument commences </w:t>
      </w:r>
      <w:r w:rsidR="00BD08C0">
        <w:t xml:space="preserve">on </w:t>
      </w:r>
      <w:r w:rsidR="004872C2" w:rsidRPr="004872C2">
        <w:t>the day after registration</w:t>
      </w:r>
      <w:r w:rsidR="003B3646" w:rsidRPr="00F17CC6">
        <w:t>.</w:t>
      </w:r>
    </w:p>
    <w:p w14:paraId="5025EA0C" w14:textId="64911D1D" w:rsidR="003B3646" w:rsidRPr="00F17CC6" w:rsidRDefault="002B45D1" w:rsidP="000B14AD">
      <w:pPr>
        <w:pStyle w:val="LDSecHead"/>
      </w:pPr>
      <w:bookmarkStart w:id="8" w:name="_Toc454512516"/>
      <w:bookmarkStart w:id="9" w:name="_Toc62734603"/>
      <w:bookmarkEnd w:id="7"/>
      <w:r>
        <w:rPr>
          <w:noProof/>
        </w:rPr>
        <w:t>3</w:t>
      </w:r>
      <w:r w:rsidR="000B14AD">
        <w:tab/>
      </w:r>
      <w:r w:rsidR="003B3646" w:rsidRPr="00F17CC6">
        <w:t>Definitions</w:t>
      </w:r>
      <w:bookmarkEnd w:id="8"/>
      <w:bookmarkEnd w:id="9"/>
    </w:p>
    <w:p w14:paraId="5990ACEC" w14:textId="77777777" w:rsidR="00E5722B" w:rsidRDefault="000B14AD" w:rsidP="004872C2">
      <w:pPr>
        <w:pStyle w:val="LDSec1"/>
        <w:keepNext/>
      </w:pPr>
      <w:r>
        <w:tab/>
      </w:r>
      <w:r w:rsidR="003B3646" w:rsidRPr="00F17CC6">
        <w:tab/>
        <w:t>In this instrument</w:t>
      </w:r>
      <w:r w:rsidR="00E5722B">
        <w:t>:</w:t>
      </w:r>
    </w:p>
    <w:p w14:paraId="1869CB54" w14:textId="0FEED5D6" w:rsidR="004872C2" w:rsidRDefault="004872C2" w:rsidP="00CC1C6B">
      <w:pPr>
        <w:pStyle w:val="LDdefinition"/>
      </w:pPr>
      <w:r w:rsidRPr="00CC1C6B">
        <w:rPr>
          <w:b/>
          <w:i/>
        </w:rPr>
        <w:t>Contributory Parent visa</w:t>
      </w:r>
      <w:r>
        <w:t xml:space="preserve"> means </w:t>
      </w:r>
      <w:r w:rsidR="00CC1C6B">
        <w:t xml:space="preserve">a visa in </w:t>
      </w:r>
      <w:r w:rsidR="00B071D9">
        <w:t xml:space="preserve">one of </w:t>
      </w:r>
      <w:r w:rsidR="00CC1C6B">
        <w:t>the following classes</w:t>
      </w:r>
      <w:r>
        <w:t>:</w:t>
      </w:r>
    </w:p>
    <w:p w14:paraId="2DAA15CE" w14:textId="77777777" w:rsidR="00CC1C6B" w:rsidRDefault="004872C2" w:rsidP="00CC1C6B">
      <w:pPr>
        <w:pStyle w:val="LDP1a"/>
      </w:pPr>
      <w:r>
        <w:t>(a)</w:t>
      </w:r>
      <w:r>
        <w:tab/>
        <w:t xml:space="preserve">Contributory Parent (Migrant) (Class CA) visa; </w:t>
      </w:r>
    </w:p>
    <w:p w14:paraId="711353D4" w14:textId="77777777" w:rsidR="00CC1C6B" w:rsidRDefault="00CC1C6B" w:rsidP="00CC1C6B">
      <w:pPr>
        <w:pStyle w:val="LDP1a"/>
      </w:pPr>
      <w:r>
        <w:t>(b)</w:t>
      </w:r>
      <w:r>
        <w:tab/>
      </w:r>
      <w:r w:rsidR="004872C2">
        <w:t>Contributory Aged Parent (Residence) (Class DG) visa;</w:t>
      </w:r>
    </w:p>
    <w:p w14:paraId="0D83DD9C" w14:textId="588E2D43" w:rsidR="00CC1C6B" w:rsidRDefault="00CC1C6B" w:rsidP="00CC1C6B">
      <w:pPr>
        <w:pStyle w:val="LDP1a"/>
      </w:pPr>
      <w:r>
        <w:t>(c)</w:t>
      </w:r>
      <w:r>
        <w:tab/>
      </w:r>
      <w:r w:rsidR="004872C2">
        <w:t xml:space="preserve">Contributory Parent (Temporary) (Class UT) visa; </w:t>
      </w:r>
    </w:p>
    <w:p w14:paraId="16D96B3D" w14:textId="77777777" w:rsidR="004872C2" w:rsidRDefault="00CC1C6B" w:rsidP="00CC1C6B">
      <w:pPr>
        <w:pStyle w:val="LDP1a"/>
      </w:pPr>
      <w:r>
        <w:t>(d)</w:t>
      </w:r>
      <w:r>
        <w:tab/>
      </w:r>
      <w:r w:rsidR="004872C2">
        <w:t>Contributory Aged Parent (Temporary) (Class UU) visa.</w:t>
      </w:r>
    </w:p>
    <w:p w14:paraId="2DF3B42A" w14:textId="694AC890" w:rsidR="004872C2" w:rsidRDefault="00CC1C6B" w:rsidP="00CC1C6B">
      <w:pPr>
        <w:pStyle w:val="LDdefinition"/>
      </w:pPr>
      <w:r>
        <w:rPr>
          <w:b/>
          <w:i/>
        </w:rPr>
        <w:t>Other Family visa</w:t>
      </w:r>
      <w:r w:rsidR="004872C2">
        <w:t xml:space="preserve"> means </w:t>
      </w:r>
      <w:r>
        <w:t xml:space="preserve">a visa in </w:t>
      </w:r>
      <w:r w:rsidR="00B071D9">
        <w:t xml:space="preserve">one of </w:t>
      </w:r>
      <w:r>
        <w:t>the following classes</w:t>
      </w:r>
      <w:r w:rsidR="004872C2">
        <w:t>:</w:t>
      </w:r>
    </w:p>
    <w:p w14:paraId="79538127" w14:textId="74FD2DC0" w:rsidR="004872C2" w:rsidRDefault="00CC1C6B" w:rsidP="00CC1C6B">
      <w:pPr>
        <w:pStyle w:val="LDP1a"/>
      </w:pPr>
      <w:r>
        <w:t>(a</w:t>
      </w:r>
      <w:r w:rsidR="004872C2">
        <w:t>)</w:t>
      </w:r>
      <w:r w:rsidR="004872C2">
        <w:tab/>
        <w:t xml:space="preserve">Other Family (Migrant) (Class BO) visa; </w:t>
      </w:r>
    </w:p>
    <w:p w14:paraId="138EA377" w14:textId="77777777" w:rsidR="004872C2" w:rsidRDefault="00CC1C6B" w:rsidP="00CC1C6B">
      <w:pPr>
        <w:pStyle w:val="LDP1a"/>
      </w:pPr>
      <w:r>
        <w:t>(b</w:t>
      </w:r>
      <w:r w:rsidR="004872C2">
        <w:t>)</w:t>
      </w:r>
      <w:r w:rsidR="004872C2">
        <w:tab/>
        <w:t>Other Family (Residence) (Class BU) visas.</w:t>
      </w:r>
    </w:p>
    <w:p w14:paraId="6221CE17" w14:textId="04A30822" w:rsidR="004872C2" w:rsidRDefault="005E0299" w:rsidP="00CC1C6B">
      <w:pPr>
        <w:pStyle w:val="LDdefinition"/>
      </w:pPr>
      <w:r w:rsidRPr="00CC1C6B">
        <w:rPr>
          <w:b/>
          <w:i/>
        </w:rPr>
        <w:t>Parent v</w:t>
      </w:r>
      <w:r w:rsidR="004872C2" w:rsidRPr="00CC1C6B">
        <w:rPr>
          <w:b/>
          <w:i/>
        </w:rPr>
        <w:t>isa</w:t>
      </w:r>
      <w:r w:rsidR="004872C2">
        <w:t xml:space="preserve"> means </w:t>
      </w:r>
      <w:r w:rsidR="00CC1C6B">
        <w:t xml:space="preserve">a visa in </w:t>
      </w:r>
      <w:r w:rsidR="00B071D9">
        <w:t xml:space="preserve">one of </w:t>
      </w:r>
      <w:r w:rsidR="00CC1C6B">
        <w:t>the following classes</w:t>
      </w:r>
      <w:r w:rsidR="004872C2">
        <w:t>:</w:t>
      </w:r>
    </w:p>
    <w:p w14:paraId="45EC3B98" w14:textId="7D7BB21A" w:rsidR="004872C2" w:rsidRDefault="00CC1C6B" w:rsidP="00CC1C6B">
      <w:pPr>
        <w:pStyle w:val="LDP1a"/>
      </w:pPr>
      <w:r>
        <w:t>(a)</w:t>
      </w:r>
      <w:r>
        <w:tab/>
      </w:r>
      <w:r w:rsidR="004872C2">
        <w:t xml:space="preserve">Parent (Migrant) (Class AX) visa; </w:t>
      </w:r>
    </w:p>
    <w:p w14:paraId="12B71DFF" w14:textId="77777777" w:rsidR="004872C2" w:rsidRDefault="00CC1C6B" w:rsidP="00CC1C6B">
      <w:pPr>
        <w:pStyle w:val="LDP1a"/>
      </w:pPr>
      <w:r>
        <w:t>(b)</w:t>
      </w:r>
      <w:r>
        <w:tab/>
      </w:r>
      <w:r w:rsidR="004872C2">
        <w:t>Aged Parent (Residence) (Class BP) visa.</w:t>
      </w:r>
    </w:p>
    <w:p w14:paraId="16068912" w14:textId="0D6C80AA" w:rsidR="004872C2" w:rsidRDefault="004872C2" w:rsidP="00CC1C6B">
      <w:pPr>
        <w:pStyle w:val="LDdefinition"/>
      </w:pPr>
      <w:r w:rsidRPr="00CC1C6B">
        <w:rPr>
          <w:b/>
          <w:i/>
        </w:rPr>
        <w:t>Regulations</w:t>
      </w:r>
      <w:r>
        <w:t xml:space="preserve"> means the </w:t>
      </w:r>
      <w:r w:rsidRPr="004872C2">
        <w:rPr>
          <w:i/>
        </w:rPr>
        <w:t>Migration Regulations</w:t>
      </w:r>
      <w:r w:rsidR="00635DBE">
        <w:rPr>
          <w:i/>
        </w:rPr>
        <w:t> </w:t>
      </w:r>
      <w:r w:rsidRPr="004872C2">
        <w:rPr>
          <w:i/>
        </w:rPr>
        <w:t>1994</w:t>
      </w:r>
      <w:r>
        <w:t>.</w:t>
      </w:r>
    </w:p>
    <w:p w14:paraId="0E1B899C" w14:textId="27FE7FA7" w:rsidR="00B05E22" w:rsidRDefault="00D6567F" w:rsidP="00B05E22">
      <w:pPr>
        <w:pStyle w:val="LDSecHead"/>
      </w:pPr>
      <w:bookmarkStart w:id="10" w:name="_Toc62734605"/>
      <w:bookmarkEnd w:id="4"/>
      <w:r>
        <w:t>4</w:t>
      </w:r>
      <w:r w:rsidR="007C343A">
        <w:tab/>
      </w:r>
      <w:r w:rsidRPr="00D6567F">
        <w:t xml:space="preserve">Maximum number </w:t>
      </w:r>
      <w:r w:rsidR="00593107">
        <w:t>of visas</w:t>
      </w:r>
      <w:r w:rsidR="00CC1C6B">
        <w:t>—</w:t>
      </w:r>
      <w:r w:rsidR="00593107">
        <w:t>Contributory Parent v</w:t>
      </w:r>
      <w:r w:rsidRPr="00D6567F">
        <w:t>isas</w:t>
      </w:r>
      <w:bookmarkEnd w:id="10"/>
    </w:p>
    <w:p w14:paraId="517AEE94" w14:textId="089A7726" w:rsidR="00180419" w:rsidRDefault="0027325B" w:rsidP="00180419">
      <w:pPr>
        <w:pStyle w:val="LDSec1"/>
      </w:pPr>
      <w:r>
        <w:tab/>
        <w:t>(1)</w:t>
      </w:r>
      <w:r w:rsidR="00180419">
        <w:tab/>
      </w:r>
      <w:r w:rsidR="00511638">
        <w:t>A</w:t>
      </w:r>
      <w:r w:rsidR="00511638" w:rsidRPr="00180419">
        <w:t xml:space="preserve"> </w:t>
      </w:r>
      <w:r w:rsidR="00180419" w:rsidRPr="00180419">
        <w:t xml:space="preserve">maximum of </w:t>
      </w:r>
      <w:r w:rsidR="00511638">
        <w:t xml:space="preserve">3,600 </w:t>
      </w:r>
      <w:r w:rsidR="00180419" w:rsidRPr="00180419">
        <w:t>Contributory Parent visas may be granted in the financial year</w:t>
      </w:r>
      <w:r w:rsidR="00A27C9C">
        <w:t xml:space="preserve"> from</w:t>
      </w:r>
      <w:r w:rsidR="00180419" w:rsidRPr="00180419">
        <w:t xml:space="preserve"> 1</w:t>
      </w:r>
      <w:r w:rsidR="00B071D9">
        <w:t> </w:t>
      </w:r>
      <w:r w:rsidR="005E0299">
        <w:t>July 2020 to 30</w:t>
      </w:r>
      <w:r w:rsidR="00B071D9">
        <w:t> </w:t>
      </w:r>
      <w:r w:rsidR="005E0299">
        <w:t>June 2021</w:t>
      </w:r>
      <w:r w:rsidR="0059331C">
        <w:t>.</w:t>
      </w:r>
    </w:p>
    <w:p w14:paraId="741F737D" w14:textId="33D1EBBF" w:rsidR="00180419" w:rsidRDefault="0059331C" w:rsidP="00180419">
      <w:pPr>
        <w:pStyle w:val="LDSec1"/>
      </w:pPr>
      <w:r>
        <w:tab/>
        <w:t>(2)</w:t>
      </w:r>
      <w:r>
        <w:tab/>
      </w:r>
      <w:r w:rsidR="00A27C9C">
        <w:t>Of</w:t>
      </w:r>
      <w:r w:rsidR="00A27C9C" w:rsidRPr="00180419">
        <w:t xml:space="preserve"> </w:t>
      </w:r>
      <w:r w:rsidR="00180419" w:rsidRPr="00180419">
        <w:t xml:space="preserve">the maximum number of Contributory Parent visas </w:t>
      </w:r>
      <w:r w:rsidR="00E64D8D">
        <w:t>determined</w:t>
      </w:r>
      <w:r w:rsidR="00180419" w:rsidRPr="00180419">
        <w:t xml:space="preserve"> in subsection</w:t>
      </w:r>
      <w:r w:rsidR="00A27C9C">
        <w:t> </w:t>
      </w:r>
      <w:r w:rsidR="00180419" w:rsidRPr="00180419">
        <w:t xml:space="preserve">(1), </w:t>
      </w:r>
      <w:r w:rsidR="00511638">
        <w:t>a</w:t>
      </w:r>
      <w:r w:rsidR="00511638" w:rsidRPr="00180419">
        <w:t xml:space="preserve"> </w:t>
      </w:r>
      <w:r w:rsidR="00180419" w:rsidRPr="00180419">
        <w:t xml:space="preserve">maximum of </w:t>
      </w:r>
      <w:r w:rsidR="00511638">
        <w:t xml:space="preserve">125 </w:t>
      </w:r>
      <w:r w:rsidR="00180419" w:rsidRPr="00180419">
        <w:t xml:space="preserve">visas may be granted to applicants </w:t>
      </w:r>
      <w:r w:rsidR="00511638">
        <w:t xml:space="preserve">for </w:t>
      </w:r>
      <w:r w:rsidR="004566C7">
        <w:t xml:space="preserve">the </w:t>
      </w:r>
      <w:r w:rsidR="00180419" w:rsidRPr="00180419">
        <w:t>Contributory Parent (Migrant) (Class CA) visa who are seeking to satisfy either</w:t>
      </w:r>
      <w:r w:rsidR="00180419">
        <w:t>:</w:t>
      </w:r>
    </w:p>
    <w:p w14:paraId="759E6670" w14:textId="174DCB27" w:rsidR="00180419" w:rsidRPr="00180419" w:rsidRDefault="00180419" w:rsidP="00511638">
      <w:pPr>
        <w:pStyle w:val="LDP1a"/>
      </w:pPr>
      <w:r w:rsidRPr="00180419">
        <w:t xml:space="preserve">(a) </w:t>
      </w:r>
      <w:r w:rsidR="00CC1C6B">
        <w:tab/>
      </w:r>
      <w:proofErr w:type="gramStart"/>
      <w:r w:rsidRPr="00180419">
        <w:t>the</w:t>
      </w:r>
      <w:proofErr w:type="gramEnd"/>
      <w:r w:rsidRPr="00180419">
        <w:t xml:space="preserve"> primary criteria set out in clause</w:t>
      </w:r>
      <w:r w:rsidR="00635DBE">
        <w:t> </w:t>
      </w:r>
      <w:r w:rsidRPr="00180419">
        <w:t xml:space="preserve">143.214 of Schedule 2 to the Regulations; or </w:t>
      </w:r>
    </w:p>
    <w:p w14:paraId="58CCC368" w14:textId="1E776150" w:rsidR="00180419" w:rsidRPr="00180419" w:rsidRDefault="00180419" w:rsidP="00511638">
      <w:pPr>
        <w:pStyle w:val="LDP1a"/>
      </w:pPr>
      <w:r w:rsidRPr="00180419">
        <w:t xml:space="preserve">(b) </w:t>
      </w:r>
      <w:r w:rsidR="00CC1C6B">
        <w:tab/>
      </w:r>
      <w:proofErr w:type="gramStart"/>
      <w:r w:rsidRPr="00180419">
        <w:t>the</w:t>
      </w:r>
      <w:proofErr w:type="gramEnd"/>
      <w:r w:rsidRPr="00180419">
        <w:t xml:space="preserve"> secondary criteria set out in clause</w:t>
      </w:r>
      <w:r w:rsidR="00635DBE">
        <w:t> </w:t>
      </w:r>
      <w:r w:rsidRPr="00180419">
        <w:t>143.313 of Schedule 2 to the Regulations</w:t>
      </w:r>
      <w:r w:rsidR="00511638">
        <w:t>.</w:t>
      </w:r>
      <w:r w:rsidRPr="00180419">
        <w:t xml:space="preserve"> </w:t>
      </w:r>
    </w:p>
    <w:p w14:paraId="11EAEE31" w14:textId="23761603" w:rsidR="00F4643C" w:rsidRDefault="00F4643C" w:rsidP="00F4643C">
      <w:pPr>
        <w:pStyle w:val="LDSecHead"/>
      </w:pPr>
      <w:bookmarkStart w:id="11" w:name="_Toc62734606"/>
      <w:r>
        <w:t>5</w:t>
      </w:r>
      <w:r>
        <w:tab/>
      </w:r>
      <w:r w:rsidRPr="00D6567F">
        <w:t>Maximum number of visas</w:t>
      </w:r>
      <w:r w:rsidR="00511638">
        <w:t>—</w:t>
      </w:r>
      <w:r w:rsidR="00593107">
        <w:t>Parent v</w:t>
      </w:r>
      <w:r w:rsidRPr="00D6567F">
        <w:t>isas</w:t>
      </w:r>
      <w:bookmarkEnd w:id="11"/>
    </w:p>
    <w:p w14:paraId="7CC08339" w14:textId="584A4A7E" w:rsidR="00F4643C" w:rsidRDefault="00F4643C" w:rsidP="00F4643C">
      <w:pPr>
        <w:pStyle w:val="LDSec1"/>
      </w:pPr>
      <w:r>
        <w:tab/>
      </w:r>
      <w:r>
        <w:tab/>
      </w:r>
      <w:r w:rsidR="00511638">
        <w:t>A</w:t>
      </w:r>
      <w:r w:rsidR="00A27C9C">
        <w:t xml:space="preserve"> </w:t>
      </w:r>
      <w:r w:rsidRPr="00180419">
        <w:t xml:space="preserve">maximum of </w:t>
      </w:r>
      <w:r w:rsidR="00511638">
        <w:t xml:space="preserve">900 </w:t>
      </w:r>
      <w:r w:rsidRPr="00180419">
        <w:t xml:space="preserve">Parent visas may be granted in the financial year </w:t>
      </w:r>
      <w:r w:rsidR="00A27C9C">
        <w:t xml:space="preserve">from </w:t>
      </w:r>
      <w:r w:rsidRPr="00180419">
        <w:t>1</w:t>
      </w:r>
      <w:r w:rsidR="00B071D9">
        <w:t> </w:t>
      </w:r>
      <w:r>
        <w:t>July 2020 to 30</w:t>
      </w:r>
      <w:r w:rsidR="00B071D9">
        <w:t> </w:t>
      </w:r>
      <w:r>
        <w:t>June 2021.</w:t>
      </w:r>
    </w:p>
    <w:p w14:paraId="00770F1B" w14:textId="3518AABA" w:rsidR="00F4643C" w:rsidRDefault="00F4643C" w:rsidP="00F4643C">
      <w:pPr>
        <w:pStyle w:val="LDSecHead"/>
      </w:pPr>
      <w:bookmarkStart w:id="12" w:name="_Toc62734607"/>
      <w:r>
        <w:t>6</w:t>
      </w:r>
      <w:r>
        <w:tab/>
      </w:r>
      <w:r w:rsidRPr="00D6567F">
        <w:t xml:space="preserve">Maximum number </w:t>
      </w:r>
      <w:r w:rsidR="00593107">
        <w:t>of visas</w:t>
      </w:r>
      <w:r w:rsidR="00511638">
        <w:t>—</w:t>
      </w:r>
      <w:r w:rsidR="00593107">
        <w:t>Other Family v</w:t>
      </w:r>
      <w:r w:rsidRPr="00D6567F">
        <w:t>isas</w:t>
      </w:r>
      <w:bookmarkEnd w:id="12"/>
    </w:p>
    <w:p w14:paraId="728B39C6" w14:textId="49DD6872" w:rsidR="00E64D8D" w:rsidRPr="00E64D8D" w:rsidRDefault="00F4643C" w:rsidP="00F4643C">
      <w:pPr>
        <w:pStyle w:val="LDSec1"/>
      </w:pPr>
      <w:r>
        <w:tab/>
      </w:r>
      <w:r>
        <w:tab/>
      </w:r>
      <w:r w:rsidR="00511638">
        <w:t>A</w:t>
      </w:r>
      <w:r w:rsidR="00511638" w:rsidRPr="00180419">
        <w:t xml:space="preserve"> </w:t>
      </w:r>
      <w:r w:rsidRPr="00180419">
        <w:t xml:space="preserve">maximum of </w:t>
      </w:r>
      <w:r w:rsidR="00511638">
        <w:t xml:space="preserve">500 </w:t>
      </w:r>
      <w:r w:rsidR="00593107">
        <w:t>Other Family</w:t>
      </w:r>
      <w:r w:rsidRPr="00180419">
        <w:t xml:space="preserve"> visas may be granted in the financial year </w:t>
      </w:r>
      <w:r w:rsidR="00A27C9C">
        <w:t xml:space="preserve">from </w:t>
      </w:r>
      <w:r w:rsidRPr="00180419">
        <w:t>1</w:t>
      </w:r>
      <w:r w:rsidR="00B071D9">
        <w:t> </w:t>
      </w:r>
      <w:r>
        <w:t>July 2020 to 30</w:t>
      </w:r>
      <w:r w:rsidR="00B071D9">
        <w:t> </w:t>
      </w:r>
      <w:r>
        <w:t>June 2021.</w:t>
      </w:r>
    </w:p>
    <w:p w14:paraId="62345F42" w14:textId="77777777" w:rsidR="00B97BDE" w:rsidRPr="00F17CC6" w:rsidRDefault="00F4643C" w:rsidP="000B14AD">
      <w:pPr>
        <w:pStyle w:val="LDSecHead"/>
      </w:pPr>
      <w:bookmarkStart w:id="13" w:name="_Toc62734608"/>
      <w:r>
        <w:t>7</w:t>
      </w:r>
      <w:r w:rsidR="000B14AD">
        <w:tab/>
      </w:r>
      <w:r w:rsidR="00B97BDE" w:rsidRPr="00F17CC6">
        <w:t>Repeal</w:t>
      </w:r>
      <w:bookmarkEnd w:id="13"/>
    </w:p>
    <w:p w14:paraId="0E3755CD" w14:textId="12C40307" w:rsidR="00AB5A6D" w:rsidRDefault="000B14AD" w:rsidP="009464C5">
      <w:pPr>
        <w:pStyle w:val="LDSec1"/>
      </w:pPr>
      <w:r>
        <w:tab/>
      </w:r>
      <w:r>
        <w:tab/>
      </w:r>
      <w:r w:rsidR="00F4643C">
        <w:t xml:space="preserve">The </w:t>
      </w:r>
      <w:r w:rsidR="00F4643C" w:rsidRPr="00593107">
        <w:rPr>
          <w:i/>
        </w:rPr>
        <w:t>Migration (LIN 19/131: Granting of Contributory Parent Visas, Parent Visas and Other Family Visas in the 2019/2020 Financial Year) Instrument</w:t>
      </w:r>
      <w:r w:rsidR="00A27C9C">
        <w:rPr>
          <w:i/>
        </w:rPr>
        <w:t> </w:t>
      </w:r>
      <w:r w:rsidR="00F4643C" w:rsidRPr="00593107">
        <w:rPr>
          <w:i/>
        </w:rPr>
        <w:t>2019</w:t>
      </w:r>
      <w:r w:rsidR="00F4643C" w:rsidRPr="00F4643C">
        <w:t xml:space="preserve"> </w:t>
      </w:r>
      <w:r w:rsidR="001B0F27">
        <w:t>(</w:t>
      </w:r>
      <w:r w:rsidR="001B0F27" w:rsidRPr="001B0F27">
        <w:t>F2019L01496</w:t>
      </w:r>
      <w:r w:rsidR="001B0F27">
        <w:t xml:space="preserve">) </w:t>
      </w:r>
      <w:r w:rsidR="009464C5" w:rsidRPr="009464C5">
        <w:t>is repealed.</w:t>
      </w:r>
    </w:p>
    <w:p w14:paraId="04B4EC01" w14:textId="77777777" w:rsidR="00B97BDE" w:rsidRPr="00AB5A6D" w:rsidRDefault="00B97BDE" w:rsidP="00AB5A6D">
      <w:pPr>
        <w:jc w:val="center"/>
      </w:pPr>
    </w:p>
    <w:sectPr w:rsidR="00B97BDE" w:rsidRPr="00AB5A6D" w:rsidSect="00861378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6870F" w14:textId="77777777" w:rsidR="000B4619" w:rsidRDefault="000B4619" w:rsidP="00715914">
      <w:pPr>
        <w:spacing w:line="240" w:lineRule="auto"/>
      </w:pPr>
      <w:r>
        <w:separator/>
      </w:r>
    </w:p>
    <w:p w14:paraId="00E80A5E" w14:textId="77777777" w:rsidR="000B4619" w:rsidRDefault="000B4619"/>
    <w:p w14:paraId="60E2694D" w14:textId="77777777" w:rsidR="000B4619" w:rsidRDefault="000B4619"/>
  </w:endnote>
  <w:endnote w:type="continuationSeparator" w:id="0">
    <w:p w14:paraId="265B99B8" w14:textId="77777777" w:rsidR="000B4619" w:rsidRDefault="000B4619" w:rsidP="00715914">
      <w:pPr>
        <w:spacing w:line="240" w:lineRule="auto"/>
      </w:pPr>
      <w:r>
        <w:continuationSeparator/>
      </w:r>
    </w:p>
    <w:p w14:paraId="2324DF11" w14:textId="77777777" w:rsidR="000B4619" w:rsidRDefault="000B4619"/>
    <w:p w14:paraId="588E63FE" w14:textId="77777777" w:rsidR="000B4619" w:rsidRDefault="000B4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43F5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74BB56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EFA4C3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907560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4619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4F3C7F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0D2D3F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E7C479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31A13A7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31447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2"/>
      <w:gridCol w:w="701"/>
    </w:tblGrid>
    <w:tr w:rsidR="0072147A" w14:paraId="71D371B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5DC0E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BD76D2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840C2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6C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B7E52BB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7BF286A" w14:textId="77777777" w:rsidR="0072147A" w:rsidRDefault="0072147A" w:rsidP="00A369E3">
          <w:pPr>
            <w:rPr>
              <w:sz w:val="18"/>
            </w:rPr>
          </w:pPr>
        </w:p>
      </w:tc>
    </w:tr>
  </w:tbl>
  <w:p w14:paraId="1838C32D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912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504D5" w14:paraId="40788B53" w14:textId="77777777" w:rsidTr="00A87A58">
      <w:tc>
        <w:tcPr>
          <w:tcW w:w="365" w:type="pct"/>
        </w:tcPr>
        <w:p w14:paraId="2EDAA7B0" w14:textId="77777777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55FE3F5" w14:textId="77777777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0B4619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1AB8D964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0420E51C" w14:textId="77777777" w:rsidTr="00A87A58">
      <w:tc>
        <w:tcPr>
          <w:tcW w:w="5000" w:type="pct"/>
          <w:gridSpan w:val="3"/>
        </w:tcPr>
        <w:p w14:paraId="6B85B941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7D020543" w14:textId="77777777" w:rsidR="008C2EAC" w:rsidRPr="00ED79B6" w:rsidRDefault="008C2EAC" w:rsidP="000A6C6A">
    <w:pPr>
      <w:rPr>
        <w:i/>
        <w:sz w:val="18"/>
      </w:rPr>
    </w:pPr>
  </w:p>
  <w:p w14:paraId="5190CDFB" w14:textId="77777777" w:rsidR="00CD0A7C" w:rsidRDefault="00CD0A7C"/>
  <w:p w14:paraId="3B3AECBA" w14:textId="77777777" w:rsidR="00CD0A7C" w:rsidRDefault="00CD0A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CD2CC" w14:textId="581FDEDE" w:rsidR="001C6494" w:rsidRPr="007C5FDD" w:rsidRDefault="009608BF" w:rsidP="00494305">
    <w:pPr>
      <w:pStyle w:val="LDFooter"/>
      <w:tabs>
        <w:tab w:val="right" w:pos="9639"/>
      </w:tabs>
    </w:pPr>
    <w:r w:rsidRPr="009608BF">
      <w:rPr>
        <w:rStyle w:val="LDItal"/>
      </w:rPr>
      <w:t xml:space="preserve">Migration (Granting of contributory parent visas, parent visas and other family visas in the 2020/2021 financial year) Instrument </w:t>
    </w:r>
    <w:r w:rsidR="00AB5A6D">
      <w:rPr>
        <w:rStyle w:val="LDItal"/>
      </w:rPr>
      <w:t xml:space="preserve">(LIN 21/025) </w:t>
    </w:r>
    <w:r w:rsidRPr="009608BF">
      <w:rPr>
        <w:rStyle w:val="LDItal"/>
      </w:rPr>
      <w:t>2021</w:t>
    </w:r>
    <w:r w:rsidR="007C5FDD">
      <w:t xml:space="preserve">, </w:t>
    </w:r>
    <w:r w:rsidR="002B45D1">
      <w:rPr>
        <w:noProof/>
      </w:rPr>
      <w:t>4/03/2021 9:27 AM</w:t>
    </w:r>
    <w:r w:rsidR="00494305">
      <w:tab/>
    </w:r>
    <w:r w:rsidR="002B45D1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5C312" w14:textId="77777777" w:rsidR="000B4619" w:rsidRDefault="000B4619" w:rsidP="00715914">
      <w:pPr>
        <w:spacing w:line="240" w:lineRule="auto"/>
      </w:pPr>
      <w:r>
        <w:separator/>
      </w:r>
    </w:p>
    <w:p w14:paraId="6A8965A0" w14:textId="77777777" w:rsidR="000B4619" w:rsidRDefault="000B4619"/>
    <w:p w14:paraId="340C8E08" w14:textId="77777777" w:rsidR="000B4619" w:rsidRDefault="000B4619"/>
  </w:footnote>
  <w:footnote w:type="continuationSeparator" w:id="0">
    <w:p w14:paraId="18645A95" w14:textId="77777777" w:rsidR="000B4619" w:rsidRDefault="000B4619" w:rsidP="00715914">
      <w:pPr>
        <w:spacing w:line="240" w:lineRule="auto"/>
      </w:pPr>
      <w:r>
        <w:continuationSeparator/>
      </w:r>
    </w:p>
    <w:p w14:paraId="5CF3B4F5" w14:textId="77777777" w:rsidR="000B4619" w:rsidRDefault="000B4619"/>
    <w:p w14:paraId="0C720901" w14:textId="77777777" w:rsidR="000B4619" w:rsidRDefault="000B46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B3E58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0493D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14045" w14:textId="77777777" w:rsidR="00150195" w:rsidRDefault="00150195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4F0F2" w14:textId="77777777" w:rsidR="004E1307" w:rsidRDefault="004E1307" w:rsidP="00715914">
    <w:pPr>
      <w:rPr>
        <w:sz w:val="20"/>
      </w:rPr>
    </w:pPr>
  </w:p>
  <w:p w14:paraId="51BC3194" w14:textId="77777777" w:rsidR="004E1307" w:rsidRDefault="004E1307" w:rsidP="00715914">
    <w:pPr>
      <w:rPr>
        <w:sz w:val="20"/>
      </w:rPr>
    </w:pPr>
  </w:p>
  <w:p w14:paraId="3BC6E76A" w14:textId="77777777" w:rsidR="004E1307" w:rsidRPr="007A1328" w:rsidRDefault="004E1307" w:rsidP="00715914">
    <w:pPr>
      <w:rPr>
        <w:sz w:val="20"/>
      </w:rPr>
    </w:pPr>
  </w:p>
  <w:p w14:paraId="58A88F85" w14:textId="77777777" w:rsidR="004E1307" w:rsidRPr="007A1328" w:rsidRDefault="004E1307" w:rsidP="00715914">
    <w:pPr>
      <w:rPr>
        <w:b/>
        <w:sz w:val="24"/>
      </w:rPr>
    </w:pPr>
  </w:p>
  <w:p w14:paraId="5596BC21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12BC1D86" w14:textId="77777777" w:rsidR="00CD0A7C" w:rsidRDefault="00CD0A7C"/>
  <w:p w14:paraId="55C567DC" w14:textId="77777777" w:rsidR="00CD0A7C" w:rsidRDefault="00CD0A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B2227" w14:textId="77777777" w:rsidR="001244DA" w:rsidRPr="007A1328" w:rsidRDefault="001244DA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5"/>
  </w:num>
  <w:num w:numId="21">
    <w:abstractNumId w:val="17"/>
  </w:num>
  <w:num w:numId="22">
    <w:abstractNumId w:val="20"/>
  </w:num>
  <w:num w:numId="23">
    <w:abstractNumId w:val="23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19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92D87"/>
    <w:rsid w:val="000978F5"/>
    <w:rsid w:val="000A3E46"/>
    <w:rsid w:val="000B14AD"/>
    <w:rsid w:val="000B15CD"/>
    <w:rsid w:val="000B35EB"/>
    <w:rsid w:val="000B3719"/>
    <w:rsid w:val="000B46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0F7578"/>
    <w:rsid w:val="001031F5"/>
    <w:rsid w:val="0010745C"/>
    <w:rsid w:val="0011242F"/>
    <w:rsid w:val="001244DA"/>
    <w:rsid w:val="001307FB"/>
    <w:rsid w:val="00132CEB"/>
    <w:rsid w:val="001339B0"/>
    <w:rsid w:val="00134429"/>
    <w:rsid w:val="00142B62"/>
    <w:rsid w:val="001441B7"/>
    <w:rsid w:val="001446F7"/>
    <w:rsid w:val="00150195"/>
    <w:rsid w:val="00151103"/>
    <w:rsid w:val="001516CB"/>
    <w:rsid w:val="00152336"/>
    <w:rsid w:val="00157B8B"/>
    <w:rsid w:val="00166C2F"/>
    <w:rsid w:val="00180419"/>
    <w:rsid w:val="001809D7"/>
    <w:rsid w:val="00182C05"/>
    <w:rsid w:val="00182EAC"/>
    <w:rsid w:val="00191881"/>
    <w:rsid w:val="001939E1"/>
    <w:rsid w:val="00194C3E"/>
    <w:rsid w:val="00195382"/>
    <w:rsid w:val="001979C7"/>
    <w:rsid w:val="001B0F27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ECB"/>
    <w:rsid w:val="002A506E"/>
    <w:rsid w:val="002A7BCF"/>
    <w:rsid w:val="002B45D1"/>
    <w:rsid w:val="002C3FD1"/>
    <w:rsid w:val="002D043A"/>
    <w:rsid w:val="002D266B"/>
    <w:rsid w:val="002D43A4"/>
    <w:rsid w:val="002D6224"/>
    <w:rsid w:val="002D67E8"/>
    <w:rsid w:val="002F0E8F"/>
    <w:rsid w:val="002F5727"/>
    <w:rsid w:val="00301026"/>
    <w:rsid w:val="00304F8B"/>
    <w:rsid w:val="003218F9"/>
    <w:rsid w:val="00330F4E"/>
    <w:rsid w:val="00335BC6"/>
    <w:rsid w:val="003415D3"/>
    <w:rsid w:val="00343D01"/>
    <w:rsid w:val="00344338"/>
    <w:rsid w:val="00344701"/>
    <w:rsid w:val="00352B0F"/>
    <w:rsid w:val="003551C7"/>
    <w:rsid w:val="00355410"/>
    <w:rsid w:val="00356155"/>
    <w:rsid w:val="00360459"/>
    <w:rsid w:val="00365E41"/>
    <w:rsid w:val="00371E81"/>
    <w:rsid w:val="00373208"/>
    <w:rsid w:val="0038049F"/>
    <w:rsid w:val="003B3646"/>
    <w:rsid w:val="003C12FE"/>
    <w:rsid w:val="003C6231"/>
    <w:rsid w:val="003C7F9F"/>
    <w:rsid w:val="003D0BFE"/>
    <w:rsid w:val="003D3084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66C7"/>
    <w:rsid w:val="00457979"/>
    <w:rsid w:val="00467661"/>
    <w:rsid w:val="00472DBE"/>
    <w:rsid w:val="00474A19"/>
    <w:rsid w:val="00477830"/>
    <w:rsid w:val="00480BB0"/>
    <w:rsid w:val="004872C2"/>
    <w:rsid w:val="00487764"/>
    <w:rsid w:val="00490D54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1638"/>
    <w:rsid w:val="0051232F"/>
    <w:rsid w:val="00516B8D"/>
    <w:rsid w:val="00525780"/>
    <w:rsid w:val="005303C8"/>
    <w:rsid w:val="00537FBC"/>
    <w:rsid w:val="00541EBC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107"/>
    <w:rsid w:val="0059331C"/>
    <w:rsid w:val="00593AA6"/>
    <w:rsid w:val="00594161"/>
    <w:rsid w:val="00594749"/>
    <w:rsid w:val="005A2ACC"/>
    <w:rsid w:val="005A58EC"/>
    <w:rsid w:val="005A65D5"/>
    <w:rsid w:val="005B4067"/>
    <w:rsid w:val="005C2C89"/>
    <w:rsid w:val="005C2D26"/>
    <w:rsid w:val="005C3F41"/>
    <w:rsid w:val="005C48B1"/>
    <w:rsid w:val="005D1D92"/>
    <w:rsid w:val="005D2D09"/>
    <w:rsid w:val="005E029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35DBE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350B"/>
    <w:rsid w:val="006A437B"/>
    <w:rsid w:val="006B5789"/>
    <w:rsid w:val="006C30C5"/>
    <w:rsid w:val="006C507A"/>
    <w:rsid w:val="006C5CDD"/>
    <w:rsid w:val="006C7F8C"/>
    <w:rsid w:val="006E2E1C"/>
    <w:rsid w:val="006E4286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C28"/>
    <w:rsid w:val="007C5FDD"/>
    <w:rsid w:val="007D1046"/>
    <w:rsid w:val="007D7671"/>
    <w:rsid w:val="007D7911"/>
    <w:rsid w:val="007E11B9"/>
    <w:rsid w:val="007E163D"/>
    <w:rsid w:val="007E667A"/>
    <w:rsid w:val="007F28C9"/>
    <w:rsid w:val="007F51B2"/>
    <w:rsid w:val="0080339A"/>
    <w:rsid w:val="0080349D"/>
    <w:rsid w:val="0080359A"/>
    <w:rsid w:val="008040DD"/>
    <w:rsid w:val="00807D62"/>
    <w:rsid w:val="008117E9"/>
    <w:rsid w:val="00816695"/>
    <w:rsid w:val="00824498"/>
    <w:rsid w:val="00825587"/>
    <w:rsid w:val="00826BD1"/>
    <w:rsid w:val="00830BF6"/>
    <w:rsid w:val="00832267"/>
    <w:rsid w:val="0084208C"/>
    <w:rsid w:val="00844CD6"/>
    <w:rsid w:val="00850046"/>
    <w:rsid w:val="00854D0B"/>
    <w:rsid w:val="00856A31"/>
    <w:rsid w:val="00860B4E"/>
    <w:rsid w:val="00861378"/>
    <w:rsid w:val="00861E05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C5A19"/>
    <w:rsid w:val="008D0EE0"/>
    <w:rsid w:val="008E0027"/>
    <w:rsid w:val="008E31A1"/>
    <w:rsid w:val="008E6067"/>
    <w:rsid w:val="008E74CA"/>
    <w:rsid w:val="008F3675"/>
    <w:rsid w:val="008F54E7"/>
    <w:rsid w:val="00902E57"/>
    <w:rsid w:val="00903422"/>
    <w:rsid w:val="00905A44"/>
    <w:rsid w:val="00906CEE"/>
    <w:rsid w:val="00916E8D"/>
    <w:rsid w:val="009228CB"/>
    <w:rsid w:val="00922BC7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08BF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A7C1F"/>
    <w:rsid w:val="009C215C"/>
    <w:rsid w:val="009C3413"/>
    <w:rsid w:val="009D0C05"/>
    <w:rsid w:val="009E3D4E"/>
    <w:rsid w:val="009F13F4"/>
    <w:rsid w:val="009F1D8F"/>
    <w:rsid w:val="009F49B2"/>
    <w:rsid w:val="009F69F1"/>
    <w:rsid w:val="00A0441E"/>
    <w:rsid w:val="00A06CA5"/>
    <w:rsid w:val="00A12128"/>
    <w:rsid w:val="00A127E7"/>
    <w:rsid w:val="00A21B5F"/>
    <w:rsid w:val="00A22C98"/>
    <w:rsid w:val="00A231E2"/>
    <w:rsid w:val="00A252F1"/>
    <w:rsid w:val="00A27C9C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B5A6D"/>
    <w:rsid w:val="00AC7B08"/>
    <w:rsid w:val="00AD53CC"/>
    <w:rsid w:val="00AD5641"/>
    <w:rsid w:val="00AD7A13"/>
    <w:rsid w:val="00AE6A5E"/>
    <w:rsid w:val="00AF06CF"/>
    <w:rsid w:val="00B02230"/>
    <w:rsid w:val="00B05E22"/>
    <w:rsid w:val="00B071D9"/>
    <w:rsid w:val="00B07CDB"/>
    <w:rsid w:val="00B14A2D"/>
    <w:rsid w:val="00B16A31"/>
    <w:rsid w:val="00B16C72"/>
    <w:rsid w:val="00B17DFD"/>
    <w:rsid w:val="00B214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1FE0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3161E"/>
    <w:rsid w:val="00C323D6"/>
    <w:rsid w:val="00C324A0"/>
    <w:rsid w:val="00C42BF8"/>
    <w:rsid w:val="00C50043"/>
    <w:rsid w:val="00C562C7"/>
    <w:rsid w:val="00C73B6F"/>
    <w:rsid w:val="00C7573B"/>
    <w:rsid w:val="00C85CFE"/>
    <w:rsid w:val="00C96D4F"/>
    <w:rsid w:val="00C97A54"/>
    <w:rsid w:val="00CA5B23"/>
    <w:rsid w:val="00CB602E"/>
    <w:rsid w:val="00CB7E90"/>
    <w:rsid w:val="00CC1C6B"/>
    <w:rsid w:val="00CC6838"/>
    <w:rsid w:val="00CC77B2"/>
    <w:rsid w:val="00CD0A7C"/>
    <w:rsid w:val="00CD3A74"/>
    <w:rsid w:val="00CD509F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C9E"/>
    <w:rsid w:val="00D56422"/>
    <w:rsid w:val="00D6537E"/>
    <w:rsid w:val="00D6567F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F2388"/>
    <w:rsid w:val="00E05704"/>
    <w:rsid w:val="00E05CB5"/>
    <w:rsid w:val="00E13901"/>
    <w:rsid w:val="00E14961"/>
    <w:rsid w:val="00E171A2"/>
    <w:rsid w:val="00E23301"/>
    <w:rsid w:val="00E33196"/>
    <w:rsid w:val="00E338EF"/>
    <w:rsid w:val="00E544BB"/>
    <w:rsid w:val="00E5722B"/>
    <w:rsid w:val="00E6260D"/>
    <w:rsid w:val="00E64D8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D67C1"/>
    <w:rsid w:val="00EE5E36"/>
    <w:rsid w:val="00EF2E3A"/>
    <w:rsid w:val="00F02C7C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643C"/>
    <w:rsid w:val="00F479C4"/>
    <w:rsid w:val="00F567F7"/>
    <w:rsid w:val="00F631C1"/>
    <w:rsid w:val="00F6696E"/>
    <w:rsid w:val="00F72DF8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825FF47"/>
  <w15:docId w15:val="{7DA6DF16-3ED5-4F8D-BE52-11B074A7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styleId="Footer">
    <w:name w:val="footer"/>
    <w:basedOn w:val="Normal"/>
    <w:link w:val="FooterChar"/>
    <w:unhideWhenUsed/>
    <w:rsid w:val="00AB5A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B5A6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c72xd\AppData\Local\Microsoft\Windows\INetCache\Content.Outlook\ISUFX7N0\LD%20instrument%20with%20contents%20template%20210111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B77-FCDE-41DC-BBD2-5D6986A8F03A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9D0E1668-83BF-4573-8A8D-7850E6D93ED8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38D76-4D5F-412F-8968-FE6F3DE1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instrument with contents template 210111A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NEWMAN-MARTIN</dc:creator>
  <cp:lastModifiedBy>Andrew NEWMAN-MARTIN</cp:lastModifiedBy>
  <cp:revision>3</cp:revision>
  <cp:lastPrinted>2020-01-16T22:25:00Z</cp:lastPrinted>
  <dcterms:created xsi:type="dcterms:W3CDTF">2021-04-19T01:34:00Z</dcterms:created>
  <dcterms:modified xsi:type="dcterms:W3CDTF">2021-04-19T01:35:00Z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