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185D8" w14:textId="77777777" w:rsidR="005E317F" w:rsidRPr="00743917" w:rsidRDefault="005E317F" w:rsidP="005E317F">
      <w:pPr>
        <w:rPr>
          <w:sz w:val="28"/>
        </w:rPr>
      </w:pPr>
      <w:r w:rsidRPr="00743917">
        <w:rPr>
          <w:noProof/>
          <w:lang w:eastAsia="en-AU"/>
        </w:rPr>
        <w:drawing>
          <wp:inline distT="0" distB="0" distL="0" distR="0" wp14:anchorId="1E7B1814" wp14:editId="73577DD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86A23" w14:textId="77777777" w:rsidR="005E317F" w:rsidRPr="00743917" w:rsidRDefault="005E317F" w:rsidP="005E317F">
      <w:pPr>
        <w:rPr>
          <w:sz w:val="19"/>
        </w:rPr>
      </w:pPr>
    </w:p>
    <w:p w14:paraId="4BD2D450" w14:textId="3446E73B" w:rsidR="00662565" w:rsidRPr="00743917" w:rsidRDefault="00662565" w:rsidP="005E317F">
      <w:pPr>
        <w:pStyle w:val="ShortT"/>
        <w:rPr>
          <w:sz w:val="32"/>
        </w:rPr>
      </w:pPr>
      <w:r w:rsidRPr="00743917">
        <w:rPr>
          <w:sz w:val="32"/>
        </w:rPr>
        <w:t>PB 37 of 2021</w:t>
      </w:r>
    </w:p>
    <w:p w14:paraId="1F21A052" w14:textId="77777777" w:rsidR="00662565" w:rsidRPr="00743917" w:rsidRDefault="00662565" w:rsidP="00662565">
      <w:pPr>
        <w:rPr>
          <w:lang w:eastAsia="en-AU"/>
        </w:rPr>
      </w:pPr>
    </w:p>
    <w:p w14:paraId="559CA32B" w14:textId="3963FC4C" w:rsidR="005E317F" w:rsidRPr="00743917" w:rsidRDefault="00842C72" w:rsidP="005E317F">
      <w:pPr>
        <w:pStyle w:val="ShortT"/>
      </w:pPr>
      <w:r w:rsidRPr="00743917">
        <w:t xml:space="preserve">National Health (COVID-19 Supply of Pharmaceutical Benefits) </w:t>
      </w:r>
      <w:r w:rsidR="005E317F" w:rsidRPr="00743917">
        <w:t xml:space="preserve">Amendment </w:t>
      </w:r>
      <w:r w:rsidR="00F74154" w:rsidRPr="00743917">
        <w:t xml:space="preserve">(Extension) </w:t>
      </w:r>
      <w:r w:rsidRPr="00743917">
        <w:t>Special Arrangement</w:t>
      </w:r>
      <w:r w:rsidR="005E317F" w:rsidRPr="00743917">
        <w:t xml:space="preserve"> </w:t>
      </w:r>
      <w:r w:rsidRPr="00743917">
        <w:t>2021</w:t>
      </w:r>
    </w:p>
    <w:p w14:paraId="752C9C62" w14:textId="22CDB026" w:rsidR="005E317F" w:rsidRPr="00743917" w:rsidRDefault="005E317F" w:rsidP="005E317F">
      <w:pPr>
        <w:pStyle w:val="SignCoverPageStart"/>
        <w:spacing w:before="240"/>
        <w:ind w:right="91"/>
        <w:rPr>
          <w:szCs w:val="22"/>
        </w:rPr>
      </w:pPr>
      <w:r w:rsidRPr="00743917">
        <w:rPr>
          <w:szCs w:val="22"/>
        </w:rPr>
        <w:t xml:space="preserve">I, </w:t>
      </w:r>
      <w:r w:rsidR="00396B31" w:rsidRPr="00743917">
        <w:rPr>
          <w:szCs w:val="22"/>
        </w:rPr>
        <w:t xml:space="preserve">Adriana </w:t>
      </w:r>
      <w:proofErr w:type="spellStart"/>
      <w:r w:rsidR="00396B31" w:rsidRPr="00743917">
        <w:rPr>
          <w:szCs w:val="22"/>
        </w:rPr>
        <w:t>Platona</w:t>
      </w:r>
      <w:proofErr w:type="spellEnd"/>
      <w:r w:rsidRPr="00743917">
        <w:rPr>
          <w:szCs w:val="22"/>
        </w:rPr>
        <w:t xml:space="preserve">, </w:t>
      </w:r>
      <w:r w:rsidR="00842C72" w:rsidRPr="00743917">
        <w:rPr>
          <w:szCs w:val="22"/>
        </w:rPr>
        <w:t>delegate of the Minister for Health and Age</w:t>
      </w:r>
      <w:r w:rsidR="00F74154" w:rsidRPr="00743917">
        <w:rPr>
          <w:szCs w:val="22"/>
        </w:rPr>
        <w:t>d Care</w:t>
      </w:r>
      <w:r w:rsidRPr="00743917">
        <w:rPr>
          <w:szCs w:val="22"/>
        </w:rPr>
        <w:t xml:space="preserve">, make the following </w:t>
      </w:r>
      <w:r w:rsidR="00842C72" w:rsidRPr="00743917">
        <w:rPr>
          <w:szCs w:val="22"/>
        </w:rPr>
        <w:t>special arrangement under s</w:t>
      </w:r>
      <w:r w:rsidR="00F74154" w:rsidRPr="00743917">
        <w:rPr>
          <w:szCs w:val="22"/>
        </w:rPr>
        <w:t>ubs</w:t>
      </w:r>
      <w:r w:rsidR="00842C72" w:rsidRPr="00743917">
        <w:rPr>
          <w:szCs w:val="22"/>
        </w:rPr>
        <w:t xml:space="preserve">ection 100(2) of the </w:t>
      </w:r>
      <w:r w:rsidR="00842C72" w:rsidRPr="00743917">
        <w:rPr>
          <w:i/>
          <w:szCs w:val="22"/>
        </w:rPr>
        <w:t>National Health Act 1953</w:t>
      </w:r>
      <w:r w:rsidRPr="00743917">
        <w:rPr>
          <w:szCs w:val="22"/>
        </w:rPr>
        <w:t>.</w:t>
      </w:r>
    </w:p>
    <w:p w14:paraId="4B784DCB" w14:textId="4E08AB29" w:rsidR="005E317F" w:rsidRPr="00743917" w:rsidRDefault="00743917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743917">
        <w:rPr>
          <w:szCs w:val="22"/>
        </w:rPr>
        <w:t xml:space="preserve">Dated 18 </w:t>
      </w:r>
      <w:r w:rsidR="006656CF" w:rsidRPr="00743917">
        <w:rPr>
          <w:szCs w:val="22"/>
        </w:rPr>
        <w:t>March 2021</w:t>
      </w:r>
      <w:r w:rsidR="005E317F" w:rsidRPr="00743917">
        <w:rPr>
          <w:szCs w:val="22"/>
        </w:rPr>
        <w:tab/>
      </w:r>
      <w:r w:rsidR="005E317F" w:rsidRPr="00743917">
        <w:rPr>
          <w:szCs w:val="22"/>
        </w:rPr>
        <w:tab/>
      </w:r>
      <w:r w:rsidR="005E317F" w:rsidRPr="00743917">
        <w:rPr>
          <w:szCs w:val="22"/>
        </w:rPr>
        <w:tab/>
      </w:r>
    </w:p>
    <w:p w14:paraId="614D37B1" w14:textId="3095C208" w:rsidR="005E317F" w:rsidRPr="00743917" w:rsidRDefault="00396B31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743917">
        <w:rPr>
          <w:szCs w:val="22"/>
        </w:rPr>
        <w:t xml:space="preserve">Adriana </w:t>
      </w:r>
      <w:proofErr w:type="spellStart"/>
      <w:r w:rsidRPr="00743917">
        <w:rPr>
          <w:szCs w:val="22"/>
        </w:rPr>
        <w:t>Platona</w:t>
      </w:r>
      <w:proofErr w:type="spellEnd"/>
    </w:p>
    <w:p w14:paraId="7CB26C81" w14:textId="706288F7" w:rsidR="00972B64" w:rsidRPr="00743917" w:rsidRDefault="006656CF" w:rsidP="00972B64">
      <w:r w:rsidRPr="00743917">
        <w:t xml:space="preserve">First </w:t>
      </w:r>
      <w:r w:rsidR="00972B64" w:rsidRPr="00743917">
        <w:t>Assistant Secretary</w:t>
      </w:r>
    </w:p>
    <w:p w14:paraId="36648820" w14:textId="14865771" w:rsidR="00972B64" w:rsidRPr="00743917" w:rsidRDefault="006656CF" w:rsidP="00972B64">
      <w:pPr>
        <w:rPr>
          <w:rFonts w:eastAsia="Times New Roman" w:cs="Times New Roman"/>
          <w:noProof/>
          <w:szCs w:val="22"/>
          <w:lang w:eastAsia="en-AU"/>
        </w:rPr>
      </w:pPr>
      <w:r w:rsidRPr="00743917">
        <w:rPr>
          <w:rFonts w:eastAsia="Times New Roman" w:cs="Times New Roman"/>
          <w:noProof/>
          <w:szCs w:val="22"/>
          <w:lang w:eastAsia="en-AU"/>
        </w:rPr>
        <w:t>Technology Assessment and Access</w:t>
      </w:r>
      <w:r w:rsidR="00972B64" w:rsidRPr="00743917">
        <w:rPr>
          <w:rFonts w:eastAsia="Times New Roman" w:cs="Times New Roman"/>
          <w:noProof/>
          <w:szCs w:val="22"/>
          <w:lang w:eastAsia="en-AU"/>
        </w:rPr>
        <w:t xml:space="preserve"> Division</w:t>
      </w:r>
    </w:p>
    <w:p w14:paraId="49C715DB" w14:textId="77777777" w:rsidR="00972B64" w:rsidRPr="00743917" w:rsidRDefault="00972B64" w:rsidP="00972B64">
      <w:pPr>
        <w:rPr>
          <w:rFonts w:eastAsia="Calibri" w:cs="Times New Roman"/>
          <w:iCs/>
          <w:szCs w:val="22"/>
        </w:rPr>
      </w:pPr>
      <w:r w:rsidRPr="00743917">
        <w:rPr>
          <w:rFonts w:eastAsia="Times New Roman" w:cs="Times New Roman"/>
          <w:noProof/>
          <w:szCs w:val="22"/>
          <w:lang w:eastAsia="en-AU"/>
        </w:rPr>
        <w:t>Department of Health</w:t>
      </w:r>
    </w:p>
    <w:p w14:paraId="23C6D019" w14:textId="7B9DBE1A" w:rsidR="00972B64" w:rsidRPr="00743917" w:rsidRDefault="00972B64" w:rsidP="00972B64">
      <w:pPr>
        <w:pStyle w:val="SignCoverPageEnd"/>
        <w:ind w:right="91"/>
      </w:pPr>
    </w:p>
    <w:p w14:paraId="6979230A" w14:textId="0894B3E6" w:rsidR="00972B64" w:rsidRPr="00743917" w:rsidRDefault="00972B64" w:rsidP="00972B64">
      <w:pPr>
        <w:rPr>
          <w:lang w:eastAsia="en-AU"/>
        </w:rPr>
      </w:pPr>
    </w:p>
    <w:p w14:paraId="414B60B5" w14:textId="77777777" w:rsidR="00B20990" w:rsidRPr="00743917" w:rsidRDefault="00B20990" w:rsidP="00B20990"/>
    <w:p w14:paraId="03C9D1E1" w14:textId="77777777" w:rsidR="00B20990" w:rsidRPr="00743917" w:rsidRDefault="00B20990" w:rsidP="00B20990">
      <w:pPr>
        <w:sectPr w:rsidR="00B20990" w:rsidRPr="00743917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0855B35" w14:textId="77777777" w:rsidR="00B20990" w:rsidRPr="00743917" w:rsidRDefault="00B20990" w:rsidP="00B20990">
      <w:pPr>
        <w:outlineLvl w:val="0"/>
        <w:rPr>
          <w:sz w:val="36"/>
        </w:rPr>
      </w:pPr>
      <w:r w:rsidRPr="00743917">
        <w:rPr>
          <w:sz w:val="36"/>
        </w:rPr>
        <w:lastRenderedPageBreak/>
        <w:t>Contents</w:t>
      </w:r>
    </w:p>
    <w:bookmarkStart w:id="0" w:name="BKCheck15B_2"/>
    <w:bookmarkEnd w:id="0"/>
    <w:p w14:paraId="51713B0D" w14:textId="6B099E9F" w:rsidR="00743917" w:rsidRPr="0074391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3917">
        <w:fldChar w:fldCharType="begin"/>
      </w:r>
      <w:r w:rsidRPr="00743917">
        <w:instrText xml:space="preserve"> TOC \o "1-9" </w:instrText>
      </w:r>
      <w:r w:rsidRPr="00743917">
        <w:fldChar w:fldCharType="separate"/>
      </w:r>
      <w:r w:rsidR="00743917" w:rsidRPr="00743917">
        <w:rPr>
          <w:noProof/>
        </w:rPr>
        <w:t>1  Name</w:t>
      </w:r>
      <w:r w:rsidR="00743917" w:rsidRPr="00743917">
        <w:rPr>
          <w:noProof/>
        </w:rPr>
        <w:tab/>
      </w:r>
      <w:r w:rsidR="00743917" w:rsidRPr="00743917">
        <w:rPr>
          <w:noProof/>
        </w:rPr>
        <w:fldChar w:fldCharType="begin"/>
      </w:r>
      <w:r w:rsidR="00743917" w:rsidRPr="00743917">
        <w:rPr>
          <w:noProof/>
        </w:rPr>
        <w:instrText xml:space="preserve"> PAGEREF _Toc66972787 \h </w:instrText>
      </w:r>
      <w:r w:rsidR="00743917" w:rsidRPr="00743917">
        <w:rPr>
          <w:noProof/>
        </w:rPr>
      </w:r>
      <w:r w:rsidR="00743917" w:rsidRPr="00743917">
        <w:rPr>
          <w:noProof/>
        </w:rPr>
        <w:fldChar w:fldCharType="separate"/>
      </w:r>
      <w:r w:rsidR="00743917" w:rsidRPr="00743917">
        <w:rPr>
          <w:noProof/>
        </w:rPr>
        <w:t>1</w:t>
      </w:r>
      <w:r w:rsidR="00743917" w:rsidRPr="00743917">
        <w:rPr>
          <w:noProof/>
        </w:rPr>
        <w:fldChar w:fldCharType="end"/>
      </w:r>
    </w:p>
    <w:p w14:paraId="7FF33A36" w14:textId="2B404F70" w:rsidR="00743917" w:rsidRPr="00743917" w:rsidRDefault="00743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3917">
        <w:rPr>
          <w:noProof/>
        </w:rPr>
        <w:t>2  Commencement</w:t>
      </w:r>
      <w:r w:rsidRPr="00743917">
        <w:rPr>
          <w:noProof/>
        </w:rPr>
        <w:tab/>
      </w:r>
      <w:r w:rsidRPr="00743917">
        <w:rPr>
          <w:noProof/>
        </w:rPr>
        <w:fldChar w:fldCharType="begin"/>
      </w:r>
      <w:r w:rsidRPr="00743917">
        <w:rPr>
          <w:noProof/>
        </w:rPr>
        <w:instrText xml:space="preserve"> PAGEREF _Toc66972788 \h </w:instrText>
      </w:r>
      <w:r w:rsidRPr="00743917">
        <w:rPr>
          <w:noProof/>
        </w:rPr>
      </w:r>
      <w:r w:rsidRPr="00743917">
        <w:rPr>
          <w:noProof/>
        </w:rPr>
        <w:fldChar w:fldCharType="separate"/>
      </w:r>
      <w:r w:rsidRPr="00743917">
        <w:rPr>
          <w:noProof/>
        </w:rPr>
        <w:t>1</w:t>
      </w:r>
      <w:r w:rsidRPr="00743917">
        <w:rPr>
          <w:noProof/>
        </w:rPr>
        <w:fldChar w:fldCharType="end"/>
      </w:r>
    </w:p>
    <w:p w14:paraId="310D1750" w14:textId="572D42FD" w:rsidR="00743917" w:rsidRPr="00743917" w:rsidRDefault="00743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3917">
        <w:rPr>
          <w:noProof/>
        </w:rPr>
        <w:t>3  Authority</w:t>
      </w:r>
      <w:r w:rsidRPr="00743917">
        <w:rPr>
          <w:noProof/>
        </w:rPr>
        <w:tab/>
      </w:r>
      <w:r w:rsidRPr="00743917">
        <w:rPr>
          <w:noProof/>
        </w:rPr>
        <w:fldChar w:fldCharType="begin"/>
      </w:r>
      <w:r w:rsidRPr="00743917">
        <w:rPr>
          <w:noProof/>
        </w:rPr>
        <w:instrText xml:space="preserve"> PAGEREF _Toc66972789 \h </w:instrText>
      </w:r>
      <w:r w:rsidRPr="00743917">
        <w:rPr>
          <w:noProof/>
        </w:rPr>
      </w:r>
      <w:r w:rsidRPr="00743917">
        <w:rPr>
          <w:noProof/>
        </w:rPr>
        <w:fldChar w:fldCharType="separate"/>
      </w:r>
      <w:r w:rsidRPr="00743917">
        <w:rPr>
          <w:noProof/>
        </w:rPr>
        <w:t>1</w:t>
      </w:r>
      <w:r w:rsidRPr="00743917">
        <w:rPr>
          <w:noProof/>
        </w:rPr>
        <w:fldChar w:fldCharType="end"/>
      </w:r>
    </w:p>
    <w:p w14:paraId="5E442EE7" w14:textId="74E03046" w:rsidR="00743917" w:rsidRPr="00743917" w:rsidRDefault="00743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3917">
        <w:rPr>
          <w:noProof/>
        </w:rPr>
        <w:t>4  Schedules</w:t>
      </w:r>
      <w:r w:rsidRPr="00743917">
        <w:rPr>
          <w:noProof/>
        </w:rPr>
        <w:tab/>
      </w:r>
      <w:r w:rsidRPr="00743917">
        <w:rPr>
          <w:noProof/>
        </w:rPr>
        <w:fldChar w:fldCharType="begin"/>
      </w:r>
      <w:r w:rsidRPr="00743917">
        <w:rPr>
          <w:noProof/>
        </w:rPr>
        <w:instrText xml:space="preserve"> PAGEREF _Toc66972790 \h </w:instrText>
      </w:r>
      <w:r w:rsidRPr="00743917">
        <w:rPr>
          <w:noProof/>
        </w:rPr>
      </w:r>
      <w:r w:rsidRPr="00743917">
        <w:rPr>
          <w:noProof/>
        </w:rPr>
        <w:fldChar w:fldCharType="separate"/>
      </w:r>
      <w:r w:rsidRPr="00743917">
        <w:rPr>
          <w:noProof/>
        </w:rPr>
        <w:t>1</w:t>
      </w:r>
      <w:r w:rsidRPr="00743917">
        <w:rPr>
          <w:noProof/>
        </w:rPr>
        <w:fldChar w:fldCharType="end"/>
      </w:r>
    </w:p>
    <w:p w14:paraId="78C841C2" w14:textId="499A5B78" w:rsidR="00743917" w:rsidRPr="00743917" w:rsidRDefault="0074391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43917">
        <w:rPr>
          <w:noProof/>
        </w:rPr>
        <w:t>Schedule 1—Amendments</w:t>
      </w:r>
      <w:r w:rsidRPr="00743917">
        <w:rPr>
          <w:noProof/>
        </w:rPr>
        <w:tab/>
      </w:r>
      <w:r w:rsidRPr="00743917">
        <w:rPr>
          <w:noProof/>
        </w:rPr>
        <w:fldChar w:fldCharType="begin"/>
      </w:r>
      <w:r w:rsidRPr="00743917">
        <w:rPr>
          <w:noProof/>
        </w:rPr>
        <w:instrText xml:space="preserve"> PAGEREF _Toc66972791 \h </w:instrText>
      </w:r>
      <w:r w:rsidRPr="00743917">
        <w:rPr>
          <w:noProof/>
        </w:rPr>
      </w:r>
      <w:r w:rsidRPr="00743917">
        <w:rPr>
          <w:noProof/>
        </w:rPr>
        <w:fldChar w:fldCharType="separate"/>
      </w:r>
      <w:r w:rsidRPr="00743917">
        <w:rPr>
          <w:noProof/>
        </w:rPr>
        <w:t>2</w:t>
      </w:r>
      <w:r w:rsidRPr="00743917">
        <w:rPr>
          <w:noProof/>
        </w:rPr>
        <w:fldChar w:fldCharType="end"/>
      </w:r>
    </w:p>
    <w:p w14:paraId="358FBA9F" w14:textId="237239AD" w:rsidR="00743917" w:rsidRPr="00743917" w:rsidRDefault="007439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43917">
        <w:rPr>
          <w:noProof/>
        </w:rPr>
        <w:t>National Health (COVID-19 Supply of Pharmaceutical Benefits) Special Arrangement 2020</w:t>
      </w:r>
      <w:r w:rsidRPr="00743917">
        <w:rPr>
          <w:noProof/>
        </w:rPr>
        <w:tab/>
      </w:r>
      <w:r w:rsidRPr="00743917">
        <w:rPr>
          <w:noProof/>
        </w:rPr>
        <w:fldChar w:fldCharType="begin"/>
      </w:r>
      <w:r w:rsidRPr="00743917">
        <w:rPr>
          <w:noProof/>
        </w:rPr>
        <w:instrText xml:space="preserve"> PAGEREF _Toc66972792 \h </w:instrText>
      </w:r>
      <w:r w:rsidRPr="00743917">
        <w:rPr>
          <w:noProof/>
        </w:rPr>
      </w:r>
      <w:r w:rsidRPr="00743917">
        <w:rPr>
          <w:noProof/>
        </w:rPr>
        <w:fldChar w:fldCharType="separate"/>
      </w:r>
      <w:r w:rsidRPr="00743917">
        <w:rPr>
          <w:noProof/>
        </w:rPr>
        <w:t>2</w:t>
      </w:r>
      <w:r w:rsidRPr="00743917">
        <w:rPr>
          <w:noProof/>
        </w:rPr>
        <w:fldChar w:fldCharType="end"/>
      </w:r>
    </w:p>
    <w:p w14:paraId="744B65F3" w14:textId="285B4BA2" w:rsidR="00B20990" w:rsidRPr="00743917" w:rsidRDefault="00B20990" w:rsidP="005E317F">
      <w:r w:rsidRPr="00743917">
        <w:rPr>
          <w:rFonts w:cs="Times New Roman"/>
          <w:sz w:val="20"/>
        </w:rPr>
        <w:fldChar w:fldCharType="end"/>
      </w:r>
    </w:p>
    <w:p w14:paraId="0B930BC0" w14:textId="77777777" w:rsidR="00B20990" w:rsidRPr="00743917" w:rsidRDefault="00B20990" w:rsidP="00B20990"/>
    <w:p w14:paraId="23366A97" w14:textId="77777777" w:rsidR="00B20990" w:rsidRPr="00743917" w:rsidRDefault="00B20990" w:rsidP="00B20990">
      <w:pPr>
        <w:sectPr w:rsidR="00B20990" w:rsidRPr="00743917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9A3F247" w14:textId="77777777" w:rsidR="005E317F" w:rsidRPr="00743917" w:rsidRDefault="005E317F" w:rsidP="005E317F">
      <w:pPr>
        <w:pStyle w:val="ActHead5"/>
      </w:pPr>
      <w:bookmarkStart w:id="1" w:name="_Toc66972787"/>
      <w:proofErr w:type="gramStart"/>
      <w:r w:rsidRPr="00743917">
        <w:rPr>
          <w:rStyle w:val="CharSectno"/>
        </w:rPr>
        <w:lastRenderedPageBreak/>
        <w:t>1</w:t>
      </w:r>
      <w:r w:rsidRPr="00743917">
        <w:t xml:space="preserve">  Name</w:t>
      </w:r>
      <w:bookmarkEnd w:id="1"/>
      <w:proofErr w:type="gramEnd"/>
    </w:p>
    <w:p w14:paraId="21927C50" w14:textId="37B99D7F" w:rsidR="005E317F" w:rsidRPr="00743917" w:rsidRDefault="005E317F" w:rsidP="00662565">
      <w:pPr>
        <w:pStyle w:val="subsection"/>
        <w:numPr>
          <w:ilvl w:val="0"/>
          <w:numId w:val="14"/>
        </w:numPr>
        <w:tabs>
          <w:tab w:val="clear" w:pos="1021"/>
        </w:tabs>
        <w:ind w:left="1134" w:hanging="425"/>
      </w:pPr>
      <w:r w:rsidRPr="00743917">
        <w:t xml:space="preserve">This instrument is the </w:t>
      </w:r>
      <w:bookmarkStart w:id="2" w:name="BKCheck15B_3"/>
      <w:bookmarkEnd w:id="2"/>
      <w:r w:rsidR="00842C72" w:rsidRPr="00743917">
        <w:rPr>
          <w:i/>
        </w:rPr>
        <w:t xml:space="preserve">National Health (COVID-19 Supply of Pharmaceutical Benefits) Amendment </w:t>
      </w:r>
      <w:r w:rsidR="00ED180C" w:rsidRPr="00743917">
        <w:rPr>
          <w:i/>
        </w:rPr>
        <w:t xml:space="preserve">(Extension) </w:t>
      </w:r>
      <w:r w:rsidR="00842C72" w:rsidRPr="00743917">
        <w:rPr>
          <w:i/>
        </w:rPr>
        <w:t>Special Arrangement 2021.</w:t>
      </w:r>
    </w:p>
    <w:p w14:paraId="71CE7012" w14:textId="4CA1FF90" w:rsidR="00662565" w:rsidRPr="00743917" w:rsidRDefault="00662565" w:rsidP="00662565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</w:pPr>
      <w:r w:rsidRPr="00743917">
        <w:t xml:space="preserve"> This instrument may also be cited as PB 37 of 2021.</w:t>
      </w:r>
    </w:p>
    <w:p w14:paraId="28158EC4" w14:textId="77777777" w:rsidR="005E317F" w:rsidRPr="00743917" w:rsidRDefault="005E317F" w:rsidP="005E317F">
      <w:pPr>
        <w:pStyle w:val="ActHead5"/>
      </w:pPr>
      <w:bookmarkStart w:id="3" w:name="_Toc66972788"/>
      <w:proofErr w:type="gramStart"/>
      <w:r w:rsidRPr="00743917">
        <w:rPr>
          <w:rStyle w:val="CharSectno"/>
        </w:rPr>
        <w:t>2</w:t>
      </w:r>
      <w:r w:rsidRPr="00743917">
        <w:t xml:space="preserve">  Commencement</w:t>
      </w:r>
      <w:bookmarkEnd w:id="3"/>
      <w:proofErr w:type="gramEnd"/>
    </w:p>
    <w:p w14:paraId="5E12B39E" w14:textId="77777777" w:rsidR="00002BCC" w:rsidRPr="00743917" w:rsidRDefault="00002BCC" w:rsidP="00662565">
      <w:pPr>
        <w:pStyle w:val="subsection"/>
      </w:pPr>
      <w:r w:rsidRPr="00743917">
        <w:tab/>
        <w:t>(1)</w:t>
      </w:r>
      <w:r w:rsidRPr="0074391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E819A01" w14:textId="77777777" w:rsidR="00002BCC" w:rsidRPr="00743917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743917" w14:paraId="5142349A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CFDD788" w14:textId="77777777" w:rsidR="00002BCC" w:rsidRPr="00743917" w:rsidRDefault="00002BCC" w:rsidP="00A02135">
            <w:pPr>
              <w:pStyle w:val="TableHeading"/>
            </w:pPr>
            <w:r w:rsidRPr="00743917">
              <w:t>Commencement information</w:t>
            </w:r>
          </w:p>
        </w:tc>
      </w:tr>
      <w:tr w:rsidR="00002BCC" w:rsidRPr="00743917" w14:paraId="57765474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E8DA9F" w14:textId="77777777" w:rsidR="00002BCC" w:rsidRPr="00743917" w:rsidRDefault="00002BCC" w:rsidP="00A02135">
            <w:pPr>
              <w:pStyle w:val="TableHeading"/>
            </w:pPr>
            <w:r w:rsidRPr="0074391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180E6E" w14:textId="77777777" w:rsidR="00002BCC" w:rsidRPr="00743917" w:rsidRDefault="00002BCC" w:rsidP="00A02135">
            <w:pPr>
              <w:pStyle w:val="TableHeading"/>
            </w:pPr>
            <w:r w:rsidRPr="0074391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EE77CB" w14:textId="77777777" w:rsidR="00002BCC" w:rsidRPr="00743917" w:rsidRDefault="00002BCC" w:rsidP="00A02135">
            <w:pPr>
              <w:pStyle w:val="TableHeading"/>
            </w:pPr>
            <w:r w:rsidRPr="00743917">
              <w:t>Column 3</w:t>
            </w:r>
          </w:p>
        </w:tc>
      </w:tr>
      <w:tr w:rsidR="00002BCC" w:rsidRPr="00743917" w14:paraId="4B9847F6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92B856" w14:textId="77777777" w:rsidR="00002BCC" w:rsidRPr="00743917" w:rsidRDefault="00002BCC" w:rsidP="00A02135">
            <w:pPr>
              <w:pStyle w:val="TableHeading"/>
            </w:pPr>
            <w:r w:rsidRPr="0074391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B6AA83" w14:textId="77777777" w:rsidR="00002BCC" w:rsidRPr="00743917" w:rsidRDefault="00002BCC" w:rsidP="00A02135">
            <w:pPr>
              <w:pStyle w:val="TableHeading"/>
            </w:pPr>
            <w:r w:rsidRPr="0074391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B83364" w14:textId="77777777" w:rsidR="00002BCC" w:rsidRPr="00743917" w:rsidRDefault="00002BCC" w:rsidP="00A02135">
            <w:pPr>
              <w:pStyle w:val="TableHeading"/>
            </w:pPr>
            <w:r w:rsidRPr="00743917">
              <w:t>Date/Details</w:t>
            </w:r>
          </w:p>
        </w:tc>
      </w:tr>
      <w:tr w:rsidR="00002BCC" w:rsidRPr="00743917" w14:paraId="14469661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0D90E5" w14:textId="77777777" w:rsidR="00002BCC" w:rsidRPr="00743917" w:rsidRDefault="00002BCC" w:rsidP="00842C72">
            <w:pPr>
              <w:pStyle w:val="Tabletext"/>
            </w:pPr>
            <w:r w:rsidRPr="00743917">
              <w:t xml:space="preserve">1.  </w:t>
            </w:r>
            <w:r w:rsidR="00842C72" w:rsidRPr="0074391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7C6395" w14:textId="2C85628B" w:rsidR="00002BCC" w:rsidRPr="00743917" w:rsidRDefault="00ED180C" w:rsidP="0014192E">
            <w:pPr>
              <w:pStyle w:val="Tabletext"/>
            </w:pPr>
            <w:r w:rsidRPr="00743917">
              <w:t xml:space="preserve">The day after </w:t>
            </w:r>
            <w:r w:rsidR="0014192E" w:rsidRPr="00743917">
              <w:t xml:space="preserve">this instrument is </w:t>
            </w:r>
            <w:r w:rsidRPr="00743917">
              <w:t>regist</w:t>
            </w:r>
            <w:r w:rsidR="0014192E" w:rsidRPr="00743917">
              <w:t>ered</w:t>
            </w:r>
            <w:r w:rsidR="00802B30" w:rsidRPr="0074391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04FC10" w14:textId="51C64D98" w:rsidR="00002BCC" w:rsidRPr="00743917" w:rsidRDefault="00002BCC" w:rsidP="00ED180C">
            <w:pPr>
              <w:pStyle w:val="Tabletext"/>
            </w:pPr>
          </w:p>
        </w:tc>
      </w:tr>
    </w:tbl>
    <w:p w14:paraId="7303D34A" w14:textId="77777777" w:rsidR="00002BCC" w:rsidRPr="00743917" w:rsidRDefault="00002BCC" w:rsidP="00002BCC">
      <w:pPr>
        <w:pStyle w:val="notetext"/>
      </w:pPr>
      <w:r w:rsidRPr="00743917">
        <w:rPr>
          <w:snapToGrid w:val="0"/>
          <w:lang w:eastAsia="en-US"/>
        </w:rPr>
        <w:t>Note:</w:t>
      </w:r>
      <w:r w:rsidRPr="00743917">
        <w:rPr>
          <w:snapToGrid w:val="0"/>
          <w:lang w:eastAsia="en-US"/>
        </w:rPr>
        <w:tab/>
        <w:t>This table relates only to the provisions of this instrument</w:t>
      </w:r>
      <w:r w:rsidRPr="00743917">
        <w:t xml:space="preserve"> </w:t>
      </w:r>
      <w:r w:rsidRPr="00743917">
        <w:rPr>
          <w:snapToGrid w:val="0"/>
          <w:lang w:eastAsia="en-US"/>
        </w:rPr>
        <w:t>as originally made. It will not be amended to deal with any later amendments of this instrument.</w:t>
      </w:r>
    </w:p>
    <w:p w14:paraId="74CDBCBC" w14:textId="77777777" w:rsidR="00002BCC" w:rsidRPr="00743917" w:rsidRDefault="00002BCC" w:rsidP="00002BCC">
      <w:pPr>
        <w:pStyle w:val="subsection"/>
      </w:pPr>
      <w:r w:rsidRPr="00743917">
        <w:tab/>
        <w:t>(2)</w:t>
      </w:r>
      <w:r w:rsidRPr="0074391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02E780F" w14:textId="77777777" w:rsidR="005E317F" w:rsidRPr="00743917" w:rsidRDefault="005E317F" w:rsidP="005E317F">
      <w:pPr>
        <w:pStyle w:val="ActHead5"/>
      </w:pPr>
      <w:bookmarkStart w:id="4" w:name="_Toc66972789"/>
      <w:proofErr w:type="gramStart"/>
      <w:r w:rsidRPr="00743917">
        <w:rPr>
          <w:rStyle w:val="CharSectno"/>
        </w:rPr>
        <w:t>3</w:t>
      </w:r>
      <w:r w:rsidRPr="00743917">
        <w:t xml:space="preserve">  Authority</w:t>
      </w:r>
      <w:bookmarkEnd w:id="4"/>
      <w:proofErr w:type="gramEnd"/>
    </w:p>
    <w:p w14:paraId="41C0C824" w14:textId="77777777" w:rsidR="005E317F" w:rsidRPr="00743917" w:rsidRDefault="005E317F" w:rsidP="005E317F">
      <w:pPr>
        <w:pStyle w:val="subsection"/>
      </w:pPr>
      <w:r w:rsidRPr="00743917">
        <w:tab/>
      </w:r>
      <w:r w:rsidRPr="00743917">
        <w:tab/>
        <w:t xml:space="preserve">This instrument is made under </w:t>
      </w:r>
      <w:r w:rsidR="00984B6C" w:rsidRPr="00743917">
        <w:t xml:space="preserve">subsection 100(2) of the </w:t>
      </w:r>
      <w:r w:rsidR="00984B6C" w:rsidRPr="00743917">
        <w:rPr>
          <w:i/>
        </w:rPr>
        <w:t>National Health Act 1953</w:t>
      </w:r>
      <w:r w:rsidR="00984B6C" w:rsidRPr="00743917">
        <w:t>.</w:t>
      </w:r>
    </w:p>
    <w:p w14:paraId="1BCAEE1D" w14:textId="77777777" w:rsidR="005E317F" w:rsidRPr="00743917" w:rsidRDefault="005E317F" w:rsidP="005E317F">
      <w:pPr>
        <w:pStyle w:val="ActHead5"/>
      </w:pPr>
      <w:bookmarkStart w:id="5" w:name="_Toc66972790"/>
      <w:proofErr w:type="gramStart"/>
      <w:r w:rsidRPr="00743917">
        <w:t>4  Schedules</w:t>
      </w:r>
      <w:bookmarkEnd w:id="5"/>
      <w:proofErr w:type="gramEnd"/>
    </w:p>
    <w:p w14:paraId="531D8AA0" w14:textId="77777777" w:rsidR="005E317F" w:rsidRPr="00743917" w:rsidRDefault="005E317F" w:rsidP="005E317F">
      <w:pPr>
        <w:pStyle w:val="subsection"/>
      </w:pPr>
      <w:r w:rsidRPr="00743917">
        <w:tab/>
      </w:r>
      <w:r w:rsidRPr="0074391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F5C0FE4" w14:textId="77777777" w:rsidR="005E317F" w:rsidRPr="00743917" w:rsidRDefault="005E317F" w:rsidP="005E317F">
      <w:pPr>
        <w:pStyle w:val="ActHead6"/>
        <w:pageBreakBefore/>
      </w:pPr>
      <w:bookmarkStart w:id="6" w:name="_Toc66972791"/>
      <w:r w:rsidRPr="00743917">
        <w:rPr>
          <w:rStyle w:val="CharAmSchNo"/>
        </w:rPr>
        <w:lastRenderedPageBreak/>
        <w:t>Schedule 1</w:t>
      </w:r>
      <w:r w:rsidRPr="00743917">
        <w:t>—</w:t>
      </w:r>
      <w:r w:rsidRPr="00743917">
        <w:rPr>
          <w:rStyle w:val="CharAmSchText"/>
        </w:rPr>
        <w:t>Amendments</w:t>
      </w:r>
      <w:bookmarkEnd w:id="6"/>
    </w:p>
    <w:p w14:paraId="79DA69A7" w14:textId="77777777" w:rsidR="007C51E8" w:rsidRPr="00743917" w:rsidRDefault="007C51E8" w:rsidP="007C51E8">
      <w:pPr>
        <w:pStyle w:val="ActHead9"/>
      </w:pPr>
      <w:bookmarkStart w:id="7" w:name="_Toc64462861"/>
      <w:bookmarkStart w:id="8" w:name="_Toc66972792"/>
      <w:r w:rsidRPr="00743917">
        <w:t>National Health (COVID-19 Supply of Pharmaceutical Benefits) Special Arrangement 20</w:t>
      </w:r>
      <w:bookmarkEnd w:id="7"/>
      <w:r w:rsidRPr="00743917">
        <w:t>20</w:t>
      </w:r>
      <w:bookmarkEnd w:id="8"/>
    </w:p>
    <w:p w14:paraId="4B1424FA" w14:textId="77777777" w:rsidR="005E317F" w:rsidRPr="00743917" w:rsidRDefault="005E317F" w:rsidP="00D837DD">
      <w:pPr>
        <w:pStyle w:val="ItemHead"/>
      </w:pPr>
      <w:proofErr w:type="gramStart"/>
      <w:r w:rsidRPr="00743917">
        <w:t xml:space="preserve">1  </w:t>
      </w:r>
      <w:r w:rsidR="00D837DD" w:rsidRPr="00743917">
        <w:t>Section</w:t>
      </w:r>
      <w:proofErr w:type="gramEnd"/>
      <w:r w:rsidR="00D837DD" w:rsidRPr="00743917">
        <w:t xml:space="preserve"> 4</w:t>
      </w:r>
    </w:p>
    <w:p w14:paraId="5EDB67A8" w14:textId="2F18C750" w:rsidR="005E317F" w:rsidRPr="006065DA" w:rsidRDefault="005E317F" w:rsidP="005E317F">
      <w:pPr>
        <w:pStyle w:val="Item"/>
      </w:pPr>
      <w:r w:rsidRPr="00743917">
        <w:t>Omit “</w:t>
      </w:r>
      <w:r w:rsidR="00D837DD" w:rsidRPr="00743917">
        <w:t>31 March 2021</w:t>
      </w:r>
      <w:r w:rsidRPr="00743917">
        <w:t>”, substitute “</w:t>
      </w:r>
      <w:r w:rsidR="00FD2D0A" w:rsidRPr="00743917">
        <w:t>30</w:t>
      </w:r>
      <w:r w:rsidR="00D837DD" w:rsidRPr="00743917">
        <w:t xml:space="preserve"> </w:t>
      </w:r>
      <w:r w:rsidR="00FD2D0A" w:rsidRPr="00743917">
        <w:t>September</w:t>
      </w:r>
      <w:r w:rsidR="00D837DD" w:rsidRPr="00743917">
        <w:t xml:space="preserve"> 2021</w:t>
      </w:r>
      <w:r w:rsidRPr="00743917">
        <w:t>”.</w:t>
      </w:r>
      <w:bookmarkStart w:id="9" w:name="_GoBack"/>
      <w:bookmarkEnd w:id="9"/>
    </w:p>
    <w:p w14:paraId="1A99EF39" w14:textId="23608758" w:rsidR="003F6F52" w:rsidRPr="00DA182D" w:rsidRDefault="003F6F52" w:rsidP="00802B30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4DCAE" w14:textId="77777777" w:rsidR="00507F33" w:rsidRDefault="00507F33" w:rsidP="0048364F">
      <w:pPr>
        <w:spacing w:line="240" w:lineRule="auto"/>
      </w:pPr>
      <w:r>
        <w:separator/>
      </w:r>
    </w:p>
  </w:endnote>
  <w:endnote w:type="continuationSeparator" w:id="0">
    <w:p w14:paraId="534D637B" w14:textId="77777777" w:rsidR="00507F33" w:rsidRDefault="00507F3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0B0035CE" w14:textId="77777777" w:rsidTr="0001176A">
      <w:tc>
        <w:tcPr>
          <w:tcW w:w="5000" w:type="pct"/>
        </w:tcPr>
        <w:p w14:paraId="6432C6C4" w14:textId="77777777" w:rsidR="009278C1" w:rsidRDefault="009278C1" w:rsidP="0001176A">
          <w:pPr>
            <w:rPr>
              <w:sz w:val="18"/>
            </w:rPr>
          </w:pPr>
        </w:p>
      </w:tc>
    </w:tr>
  </w:tbl>
  <w:p w14:paraId="221CE931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33CF575F" w14:textId="77777777" w:rsidTr="00C160A1">
      <w:tc>
        <w:tcPr>
          <w:tcW w:w="5000" w:type="pct"/>
        </w:tcPr>
        <w:p w14:paraId="67794EC2" w14:textId="77777777" w:rsidR="00B20990" w:rsidRDefault="00B20990" w:rsidP="007946FE">
          <w:pPr>
            <w:rPr>
              <w:sz w:val="18"/>
            </w:rPr>
          </w:pPr>
        </w:p>
      </w:tc>
    </w:tr>
  </w:tbl>
  <w:p w14:paraId="3457AAC2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D46B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51C6C72" w14:textId="77777777" w:rsidTr="00C160A1">
      <w:tc>
        <w:tcPr>
          <w:tcW w:w="5000" w:type="pct"/>
        </w:tcPr>
        <w:p w14:paraId="3ACE3D8F" w14:textId="77777777" w:rsidR="00B20990" w:rsidRDefault="00B20990" w:rsidP="00465764">
          <w:pPr>
            <w:rPr>
              <w:sz w:val="18"/>
            </w:rPr>
          </w:pPr>
        </w:p>
      </w:tc>
    </w:tr>
  </w:tbl>
  <w:p w14:paraId="7E790E8D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76DC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588777F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AC5619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56FC3E4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07F33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BBACE4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00609A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0113AB5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2ACDB4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2104C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C6B78E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6980E3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2658528" w14:textId="3E975B67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43917">
            <w:rPr>
              <w:i/>
              <w:noProof/>
              <w:sz w:val="18"/>
            </w:rPr>
            <w:t>National Health (COVID-19 Supply of Pharmaceutical Benefits) Amendment (Extension) Special Arrangement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B22613" w14:textId="6CC609D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391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D29798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208F847" w14:textId="77777777" w:rsidR="00B20990" w:rsidRDefault="00B20990" w:rsidP="007946FE">
          <w:pPr>
            <w:rPr>
              <w:sz w:val="18"/>
            </w:rPr>
          </w:pPr>
        </w:p>
      </w:tc>
    </w:tr>
  </w:tbl>
  <w:p w14:paraId="3B284A05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06CC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E5D184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FB3112" w14:textId="3A7423AC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391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963A5B" w14:textId="73C55E6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43917">
            <w:rPr>
              <w:i/>
              <w:noProof/>
              <w:sz w:val="18"/>
            </w:rPr>
            <w:t>National Health (COVID-19 Supply of Pharmaceutical Benefits) Amendment (Extension) Special Arrangement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49A57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98D03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7A0E8C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1C37C47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96B9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F87F99C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C1E0D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DC6A08" w14:textId="52DAEAF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43917">
            <w:rPr>
              <w:i/>
              <w:noProof/>
              <w:sz w:val="18"/>
            </w:rPr>
            <w:t>National Health (COVID-19 Supply of Pharmaceutical Benefits) Amendment (Extension) Special Arrangement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DC968A" w14:textId="3E9F169C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391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26ED26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E7FA879" w14:textId="77777777" w:rsidR="00EE57E8" w:rsidRDefault="00EE57E8" w:rsidP="00EE57E8">
          <w:pPr>
            <w:rPr>
              <w:sz w:val="18"/>
            </w:rPr>
          </w:pPr>
        </w:p>
      </w:tc>
    </w:tr>
  </w:tbl>
  <w:p w14:paraId="008B3003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138F6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711DC3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F31FB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13997A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7F3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F39E6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E73747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3B2126" w14:textId="3A0D42D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07F33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43917">
            <w:rPr>
              <w:i/>
              <w:noProof/>
              <w:sz w:val="18"/>
            </w:rPr>
            <w:t>18/3/2021 3:12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48B667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EC982" w14:textId="77777777" w:rsidR="00507F33" w:rsidRDefault="00507F33" w:rsidP="0048364F">
      <w:pPr>
        <w:spacing w:line="240" w:lineRule="auto"/>
      </w:pPr>
      <w:r>
        <w:separator/>
      </w:r>
    </w:p>
  </w:footnote>
  <w:footnote w:type="continuationSeparator" w:id="0">
    <w:p w14:paraId="2ED52CEE" w14:textId="77777777" w:rsidR="00507F33" w:rsidRDefault="00507F3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310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20F5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FD82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13DD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F954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31B9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AC246" w14:textId="77777777" w:rsidR="00EE57E8" w:rsidRPr="00A961C4" w:rsidRDefault="00EE57E8" w:rsidP="0048364F">
    <w:pPr>
      <w:rPr>
        <w:b/>
        <w:sz w:val="20"/>
      </w:rPr>
    </w:pPr>
  </w:p>
  <w:p w14:paraId="3EDBA284" w14:textId="77777777" w:rsidR="00EE57E8" w:rsidRPr="00A961C4" w:rsidRDefault="00EE57E8" w:rsidP="0048364F">
    <w:pPr>
      <w:rPr>
        <w:b/>
        <w:sz w:val="20"/>
      </w:rPr>
    </w:pPr>
  </w:p>
  <w:p w14:paraId="0AF6667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BB6B" w14:textId="77777777" w:rsidR="00EE57E8" w:rsidRPr="00A961C4" w:rsidRDefault="00EE57E8" w:rsidP="0048364F">
    <w:pPr>
      <w:jc w:val="right"/>
      <w:rPr>
        <w:sz w:val="20"/>
      </w:rPr>
    </w:pPr>
  </w:p>
  <w:p w14:paraId="7E0FF4C6" w14:textId="77777777" w:rsidR="00EE57E8" w:rsidRPr="00A961C4" w:rsidRDefault="00EE57E8" w:rsidP="0048364F">
    <w:pPr>
      <w:jc w:val="right"/>
      <w:rPr>
        <w:b/>
        <w:sz w:val="20"/>
      </w:rPr>
    </w:pPr>
  </w:p>
  <w:p w14:paraId="452E485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498437B"/>
    <w:multiLevelType w:val="hybridMultilevel"/>
    <w:tmpl w:val="4750247A"/>
    <w:lvl w:ilvl="0" w:tplc="4DB0CB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33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5533"/>
    <w:rsid w:val="0010745C"/>
    <w:rsid w:val="001122FF"/>
    <w:rsid w:val="0014192E"/>
    <w:rsid w:val="00160BD7"/>
    <w:rsid w:val="001643C9"/>
    <w:rsid w:val="00165568"/>
    <w:rsid w:val="00166082"/>
    <w:rsid w:val="00166C2F"/>
    <w:rsid w:val="001716C9"/>
    <w:rsid w:val="001732CB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B7944"/>
    <w:rsid w:val="002C152A"/>
    <w:rsid w:val="002D043A"/>
    <w:rsid w:val="002E32D9"/>
    <w:rsid w:val="002F3EC3"/>
    <w:rsid w:val="0031713F"/>
    <w:rsid w:val="003222D1"/>
    <w:rsid w:val="0032750F"/>
    <w:rsid w:val="003415D3"/>
    <w:rsid w:val="003442F6"/>
    <w:rsid w:val="00346335"/>
    <w:rsid w:val="00352B0F"/>
    <w:rsid w:val="003561B0"/>
    <w:rsid w:val="00396B31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04C14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068DE"/>
    <w:rsid w:val="00507F33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65F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62565"/>
    <w:rsid w:val="006656CF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26766"/>
    <w:rsid w:val="00731E00"/>
    <w:rsid w:val="007339C7"/>
    <w:rsid w:val="00743917"/>
    <w:rsid w:val="007440B7"/>
    <w:rsid w:val="00747993"/>
    <w:rsid w:val="007634AD"/>
    <w:rsid w:val="007715C9"/>
    <w:rsid w:val="00774EDD"/>
    <w:rsid w:val="007757EC"/>
    <w:rsid w:val="007A6863"/>
    <w:rsid w:val="007B3AE4"/>
    <w:rsid w:val="007C51E8"/>
    <w:rsid w:val="007C78B4"/>
    <w:rsid w:val="007E32B6"/>
    <w:rsid w:val="007E486B"/>
    <w:rsid w:val="007E7D4A"/>
    <w:rsid w:val="007F48ED"/>
    <w:rsid w:val="007F5E3F"/>
    <w:rsid w:val="00802B30"/>
    <w:rsid w:val="00812F45"/>
    <w:rsid w:val="00836FE9"/>
    <w:rsid w:val="0084172C"/>
    <w:rsid w:val="00842C72"/>
    <w:rsid w:val="0085175E"/>
    <w:rsid w:val="00856A31"/>
    <w:rsid w:val="00866E09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17196"/>
    <w:rsid w:val="00922262"/>
    <w:rsid w:val="00922764"/>
    <w:rsid w:val="009278C1"/>
    <w:rsid w:val="00932377"/>
    <w:rsid w:val="009346E3"/>
    <w:rsid w:val="0094523D"/>
    <w:rsid w:val="00972B64"/>
    <w:rsid w:val="00976A63"/>
    <w:rsid w:val="00984B6C"/>
    <w:rsid w:val="009A0DBD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B408F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37DD"/>
    <w:rsid w:val="00D90841"/>
    <w:rsid w:val="00DA2439"/>
    <w:rsid w:val="00DA6F05"/>
    <w:rsid w:val="00DB64FC"/>
    <w:rsid w:val="00DD2AFE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180C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4154"/>
    <w:rsid w:val="00F8121C"/>
    <w:rsid w:val="00F84CF5"/>
    <w:rsid w:val="00F8612E"/>
    <w:rsid w:val="00F94583"/>
    <w:rsid w:val="00FA420B"/>
    <w:rsid w:val="00FB6AEE"/>
    <w:rsid w:val="00FC3EAC"/>
    <w:rsid w:val="00FD2D0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9C99A0"/>
  <w15:docId w15:val="{90A39D61-8567-4BE7-B4DF-C7D9ABD2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42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C7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C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C72"/>
    <w:rPr>
      <w:b/>
      <w:bCs/>
    </w:rPr>
  </w:style>
  <w:style w:type="paragraph" w:customStyle="1" w:styleId="definition0">
    <w:name w:val="definition"/>
    <w:basedOn w:val="Normal"/>
    <w:link w:val="definitionChar"/>
    <w:rsid w:val="00984B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definitionChar">
    <w:name w:val="definition Char"/>
    <w:link w:val="definition0"/>
    <w:rsid w:val="00984B6C"/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rda\AppData\Local\Microsoft\Windows\INetCache\IE\RW7AJQ6Z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8748-8122-40AE-8D64-CE5ADA63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16</TotalTime>
  <Pages>6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GURR, Danielle</dc:creator>
  <cp:lastModifiedBy>NG, Jason</cp:lastModifiedBy>
  <cp:revision>5</cp:revision>
  <dcterms:created xsi:type="dcterms:W3CDTF">2021-03-16T04:34:00Z</dcterms:created>
  <dcterms:modified xsi:type="dcterms:W3CDTF">2021-03-18T04:13:00Z</dcterms:modified>
</cp:coreProperties>
</file>