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AF7CB" w14:textId="77777777" w:rsidR="00715914" w:rsidRPr="006A4905" w:rsidRDefault="00DA186E" w:rsidP="00715914">
      <w:pPr>
        <w:rPr>
          <w:sz w:val="28"/>
        </w:rPr>
      </w:pPr>
      <w:r w:rsidRPr="006A4905">
        <w:rPr>
          <w:noProof/>
          <w:lang w:eastAsia="en-AU"/>
        </w:rPr>
        <w:drawing>
          <wp:inline distT="0" distB="0" distL="0" distR="0" wp14:anchorId="637A7089" wp14:editId="6B3C19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D0F919" w14:textId="77777777" w:rsidR="00715914" w:rsidRPr="006A4905" w:rsidRDefault="00715914" w:rsidP="00715914">
      <w:pPr>
        <w:rPr>
          <w:sz w:val="19"/>
        </w:rPr>
      </w:pPr>
    </w:p>
    <w:p w14:paraId="48F0D919" w14:textId="395A6EAB" w:rsidR="00554826" w:rsidRPr="006A4905" w:rsidRDefault="00D62C18" w:rsidP="00554826">
      <w:pPr>
        <w:pStyle w:val="ShortT"/>
      </w:pPr>
      <w:r w:rsidRPr="006A4905">
        <w:t xml:space="preserve">Fisheries Management </w:t>
      </w:r>
      <w:r w:rsidR="00554826" w:rsidRPr="006A4905">
        <w:t>(</w:t>
      </w:r>
      <w:r w:rsidR="00A8718F" w:rsidRPr="006A4905">
        <w:t xml:space="preserve">Northern Prawn Fishery </w:t>
      </w:r>
      <w:r w:rsidR="0076324E" w:rsidRPr="006A4905">
        <w:t>Seasonal Closures</w:t>
      </w:r>
      <w:r w:rsidR="00A8718F" w:rsidRPr="006A4905">
        <w:t>) Direction 202</w:t>
      </w:r>
      <w:r w:rsidR="00B55C3E" w:rsidRPr="006A4905">
        <w:t>1</w:t>
      </w:r>
    </w:p>
    <w:p w14:paraId="5AC56395" w14:textId="54513D0F" w:rsidR="00554826" w:rsidRPr="006A4905" w:rsidRDefault="00554826" w:rsidP="00554826">
      <w:pPr>
        <w:pStyle w:val="SignCoverPageStart"/>
        <w:spacing w:before="240"/>
        <w:ind w:right="91"/>
        <w:rPr>
          <w:szCs w:val="22"/>
        </w:rPr>
      </w:pPr>
      <w:r w:rsidRPr="006A4905">
        <w:rPr>
          <w:szCs w:val="22"/>
        </w:rPr>
        <w:t xml:space="preserve">I, </w:t>
      </w:r>
      <w:r w:rsidR="00563F1C" w:rsidRPr="006A4905">
        <w:rPr>
          <w:szCs w:val="22"/>
        </w:rPr>
        <w:t>Wez Norris</w:t>
      </w:r>
      <w:r w:rsidRPr="006A4905">
        <w:rPr>
          <w:szCs w:val="22"/>
        </w:rPr>
        <w:t xml:space="preserve">, </w:t>
      </w:r>
      <w:r w:rsidR="00563F1C" w:rsidRPr="006A4905">
        <w:rPr>
          <w:szCs w:val="22"/>
        </w:rPr>
        <w:t>Chief Executive Officer of the Australian Fisheries Management Authority</w:t>
      </w:r>
      <w:r w:rsidRPr="006A4905">
        <w:rPr>
          <w:szCs w:val="22"/>
        </w:rPr>
        <w:t xml:space="preserve">, </w:t>
      </w:r>
      <w:r w:rsidR="00B04DD0" w:rsidRPr="006A4905">
        <w:rPr>
          <w:color w:val="000000"/>
          <w:shd w:val="clear" w:color="auto" w:fill="FFFFFF"/>
        </w:rPr>
        <w:t xml:space="preserve">as delegate under delegation No. 2 of 2016 made on 14th November 2016 from the Commission, </w:t>
      </w:r>
      <w:r w:rsidRPr="006A4905">
        <w:rPr>
          <w:szCs w:val="22"/>
        </w:rPr>
        <w:t xml:space="preserve">make the following </w:t>
      </w:r>
      <w:r w:rsidR="00563F1C" w:rsidRPr="006A4905">
        <w:rPr>
          <w:szCs w:val="22"/>
        </w:rPr>
        <w:t>direction</w:t>
      </w:r>
      <w:r w:rsidRPr="006A4905">
        <w:rPr>
          <w:szCs w:val="22"/>
        </w:rPr>
        <w:t>.</w:t>
      </w:r>
    </w:p>
    <w:p w14:paraId="618A3141" w14:textId="7113C6D7" w:rsidR="00554826" w:rsidRPr="006A4905" w:rsidRDefault="00554826" w:rsidP="00554826">
      <w:pPr>
        <w:keepNext/>
        <w:spacing w:before="300" w:line="240" w:lineRule="atLeast"/>
        <w:ind w:right="397"/>
        <w:jc w:val="both"/>
        <w:rPr>
          <w:szCs w:val="22"/>
        </w:rPr>
      </w:pPr>
      <w:r w:rsidRPr="006A4905">
        <w:rPr>
          <w:szCs w:val="22"/>
        </w:rPr>
        <w:t>Dated</w:t>
      </w:r>
      <w:r w:rsidRPr="006A4905">
        <w:rPr>
          <w:szCs w:val="22"/>
        </w:rPr>
        <w:tab/>
      </w:r>
      <w:r w:rsidRPr="006A4905">
        <w:rPr>
          <w:szCs w:val="22"/>
        </w:rPr>
        <w:tab/>
      </w:r>
      <w:r w:rsidR="000115AD">
        <w:rPr>
          <w:szCs w:val="22"/>
        </w:rPr>
        <w:t xml:space="preserve">15 </w:t>
      </w:r>
      <w:bookmarkStart w:id="0" w:name="_GoBack"/>
      <w:bookmarkEnd w:id="0"/>
      <w:r w:rsidR="006F2415" w:rsidRPr="006A4905">
        <w:rPr>
          <w:szCs w:val="22"/>
        </w:rPr>
        <w:t>March</w:t>
      </w:r>
      <w:r w:rsidR="00563F1C" w:rsidRPr="006A4905">
        <w:rPr>
          <w:szCs w:val="22"/>
        </w:rPr>
        <w:t xml:space="preserve"> 202</w:t>
      </w:r>
      <w:r w:rsidR="00B55C3E" w:rsidRPr="006A4905">
        <w:rPr>
          <w:szCs w:val="22"/>
        </w:rPr>
        <w:t>1</w:t>
      </w:r>
      <w:r w:rsidRPr="006A4905">
        <w:rPr>
          <w:szCs w:val="22"/>
        </w:rPr>
        <w:tab/>
      </w:r>
      <w:r w:rsidRPr="006A4905">
        <w:rPr>
          <w:szCs w:val="22"/>
        </w:rPr>
        <w:tab/>
      </w:r>
    </w:p>
    <w:p w14:paraId="0D907A8F" w14:textId="77777777" w:rsidR="00554826" w:rsidRPr="006A4905" w:rsidRDefault="00563F1C" w:rsidP="00554826">
      <w:pPr>
        <w:keepNext/>
        <w:tabs>
          <w:tab w:val="left" w:pos="3402"/>
        </w:tabs>
        <w:spacing w:before="1440" w:line="300" w:lineRule="atLeast"/>
        <w:ind w:right="397"/>
        <w:rPr>
          <w:b/>
          <w:szCs w:val="22"/>
        </w:rPr>
      </w:pPr>
      <w:r w:rsidRPr="006A4905">
        <w:rPr>
          <w:szCs w:val="22"/>
        </w:rPr>
        <w:t>Wez Norris</w:t>
      </w:r>
      <w:r w:rsidR="00554826" w:rsidRPr="006A4905">
        <w:rPr>
          <w:szCs w:val="22"/>
        </w:rPr>
        <w:t xml:space="preserve"> </w:t>
      </w:r>
    </w:p>
    <w:p w14:paraId="7ABA81A8" w14:textId="77777777" w:rsidR="00563F1C" w:rsidRPr="006A4905" w:rsidRDefault="00563F1C" w:rsidP="00554826">
      <w:pPr>
        <w:pStyle w:val="SignCoverPageEnd"/>
        <w:ind w:right="91"/>
        <w:rPr>
          <w:sz w:val="22"/>
        </w:rPr>
      </w:pPr>
      <w:r w:rsidRPr="006A4905">
        <w:rPr>
          <w:sz w:val="22"/>
        </w:rPr>
        <w:t>Chief Executive Officer</w:t>
      </w:r>
    </w:p>
    <w:p w14:paraId="600D15B2" w14:textId="77777777" w:rsidR="00554826" w:rsidRPr="006A4905" w:rsidRDefault="00563F1C" w:rsidP="00554826">
      <w:pPr>
        <w:pStyle w:val="SignCoverPageEnd"/>
        <w:ind w:right="91"/>
        <w:rPr>
          <w:sz w:val="22"/>
        </w:rPr>
      </w:pPr>
      <w:r w:rsidRPr="006A4905">
        <w:rPr>
          <w:sz w:val="22"/>
        </w:rPr>
        <w:t>Australian Fisheries Management Authority</w:t>
      </w:r>
    </w:p>
    <w:p w14:paraId="71063DAE" w14:textId="77777777" w:rsidR="00554826" w:rsidRPr="006A4905" w:rsidRDefault="00554826" w:rsidP="00554826"/>
    <w:p w14:paraId="17792B42" w14:textId="77777777" w:rsidR="00554826" w:rsidRPr="006A4905" w:rsidRDefault="00554826" w:rsidP="00554826"/>
    <w:p w14:paraId="1E7D3DF3" w14:textId="77777777" w:rsidR="00F6696E" w:rsidRPr="006A4905" w:rsidRDefault="00F6696E" w:rsidP="00F6696E"/>
    <w:p w14:paraId="45BE44E1" w14:textId="77777777" w:rsidR="00F6696E" w:rsidRPr="006A4905" w:rsidRDefault="00F6696E" w:rsidP="00F6696E">
      <w:pPr>
        <w:sectPr w:rsidR="00F6696E" w:rsidRPr="006A4905"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2F654F05" w14:textId="77777777" w:rsidR="007500C8" w:rsidRPr="006A4905" w:rsidRDefault="00715914" w:rsidP="00715914">
      <w:pPr>
        <w:outlineLvl w:val="0"/>
        <w:rPr>
          <w:sz w:val="36"/>
        </w:rPr>
      </w:pPr>
      <w:r w:rsidRPr="006A4905">
        <w:rPr>
          <w:sz w:val="36"/>
        </w:rPr>
        <w:lastRenderedPageBreak/>
        <w:t>Contents</w:t>
      </w:r>
    </w:p>
    <w:p w14:paraId="3695F9BA" w14:textId="40C8153E" w:rsidR="00805ED4" w:rsidRPr="006A4905" w:rsidRDefault="00B418CB">
      <w:pPr>
        <w:pStyle w:val="TOC5"/>
        <w:rPr>
          <w:rFonts w:asciiTheme="minorHAnsi" w:eastAsiaTheme="minorEastAsia" w:hAnsiTheme="minorHAnsi" w:cstheme="minorBidi"/>
          <w:noProof/>
          <w:kern w:val="0"/>
          <w:sz w:val="22"/>
          <w:szCs w:val="22"/>
        </w:rPr>
      </w:pPr>
      <w:r w:rsidRPr="006A4905">
        <w:fldChar w:fldCharType="begin"/>
      </w:r>
      <w:r w:rsidRPr="006A4905">
        <w:instrText xml:space="preserve"> TOC \o "1-9" </w:instrText>
      </w:r>
      <w:r w:rsidRPr="006A4905">
        <w:fldChar w:fldCharType="separate"/>
      </w:r>
      <w:r w:rsidR="00805ED4" w:rsidRPr="006A4905">
        <w:rPr>
          <w:noProof/>
        </w:rPr>
        <w:t>1  Name</w:t>
      </w:r>
      <w:r w:rsidR="00805ED4" w:rsidRPr="006A4905">
        <w:rPr>
          <w:noProof/>
        </w:rPr>
        <w:tab/>
      </w:r>
      <w:r w:rsidR="00805ED4" w:rsidRPr="006A4905">
        <w:rPr>
          <w:noProof/>
        </w:rPr>
        <w:fldChar w:fldCharType="begin"/>
      </w:r>
      <w:r w:rsidR="00805ED4" w:rsidRPr="006A4905">
        <w:rPr>
          <w:noProof/>
        </w:rPr>
        <w:instrText xml:space="preserve"> PAGEREF _Toc65675857 \h </w:instrText>
      </w:r>
      <w:r w:rsidR="00805ED4" w:rsidRPr="006A4905">
        <w:rPr>
          <w:noProof/>
        </w:rPr>
      </w:r>
      <w:r w:rsidR="00805ED4" w:rsidRPr="006A4905">
        <w:rPr>
          <w:noProof/>
        </w:rPr>
        <w:fldChar w:fldCharType="separate"/>
      </w:r>
      <w:r w:rsidR="00805ED4" w:rsidRPr="006A4905">
        <w:rPr>
          <w:noProof/>
        </w:rPr>
        <w:t>1</w:t>
      </w:r>
      <w:r w:rsidR="00805ED4" w:rsidRPr="006A4905">
        <w:rPr>
          <w:noProof/>
        </w:rPr>
        <w:fldChar w:fldCharType="end"/>
      </w:r>
    </w:p>
    <w:p w14:paraId="329A2019" w14:textId="7E2E286F" w:rsidR="00805ED4" w:rsidRPr="006A4905" w:rsidRDefault="00805ED4">
      <w:pPr>
        <w:pStyle w:val="TOC5"/>
        <w:rPr>
          <w:rFonts w:asciiTheme="minorHAnsi" w:eastAsiaTheme="minorEastAsia" w:hAnsiTheme="minorHAnsi" w:cstheme="minorBidi"/>
          <w:noProof/>
          <w:kern w:val="0"/>
          <w:sz w:val="22"/>
          <w:szCs w:val="22"/>
        </w:rPr>
      </w:pPr>
      <w:r w:rsidRPr="006A4905">
        <w:rPr>
          <w:noProof/>
        </w:rPr>
        <w:t>2  Commencement</w:t>
      </w:r>
      <w:r w:rsidRPr="006A4905">
        <w:rPr>
          <w:noProof/>
        </w:rPr>
        <w:tab/>
      </w:r>
      <w:r w:rsidRPr="006A4905">
        <w:rPr>
          <w:noProof/>
        </w:rPr>
        <w:fldChar w:fldCharType="begin"/>
      </w:r>
      <w:r w:rsidRPr="006A4905">
        <w:rPr>
          <w:noProof/>
        </w:rPr>
        <w:instrText xml:space="preserve"> PAGEREF _Toc65675858 \h </w:instrText>
      </w:r>
      <w:r w:rsidRPr="006A4905">
        <w:rPr>
          <w:noProof/>
        </w:rPr>
      </w:r>
      <w:r w:rsidRPr="006A4905">
        <w:rPr>
          <w:noProof/>
        </w:rPr>
        <w:fldChar w:fldCharType="separate"/>
      </w:r>
      <w:r w:rsidRPr="006A4905">
        <w:rPr>
          <w:noProof/>
        </w:rPr>
        <w:t>1</w:t>
      </w:r>
      <w:r w:rsidRPr="006A4905">
        <w:rPr>
          <w:noProof/>
        </w:rPr>
        <w:fldChar w:fldCharType="end"/>
      </w:r>
    </w:p>
    <w:p w14:paraId="5DCE3C84" w14:textId="3842156B" w:rsidR="00805ED4" w:rsidRPr="006A4905" w:rsidRDefault="00805ED4">
      <w:pPr>
        <w:pStyle w:val="TOC5"/>
        <w:rPr>
          <w:rFonts w:asciiTheme="minorHAnsi" w:eastAsiaTheme="minorEastAsia" w:hAnsiTheme="minorHAnsi" w:cstheme="minorBidi"/>
          <w:noProof/>
          <w:kern w:val="0"/>
          <w:sz w:val="22"/>
          <w:szCs w:val="22"/>
        </w:rPr>
      </w:pPr>
      <w:r w:rsidRPr="006A4905">
        <w:rPr>
          <w:noProof/>
        </w:rPr>
        <w:t>3  Authority</w:t>
      </w:r>
      <w:r w:rsidRPr="006A4905">
        <w:rPr>
          <w:noProof/>
        </w:rPr>
        <w:tab/>
      </w:r>
      <w:r w:rsidRPr="006A4905">
        <w:rPr>
          <w:noProof/>
        </w:rPr>
        <w:fldChar w:fldCharType="begin"/>
      </w:r>
      <w:r w:rsidRPr="006A4905">
        <w:rPr>
          <w:noProof/>
        </w:rPr>
        <w:instrText xml:space="preserve"> PAGEREF _Toc65675859 \h </w:instrText>
      </w:r>
      <w:r w:rsidRPr="006A4905">
        <w:rPr>
          <w:noProof/>
        </w:rPr>
      </w:r>
      <w:r w:rsidRPr="006A4905">
        <w:rPr>
          <w:noProof/>
        </w:rPr>
        <w:fldChar w:fldCharType="separate"/>
      </w:r>
      <w:r w:rsidRPr="006A4905">
        <w:rPr>
          <w:noProof/>
        </w:rPr>
        <w:t>1</w:t>
      </w:r>
      <w:r w:rsidRPr="006A4905">
        <w:rPr>
          <w:noProof/>
        </w:rPr>
        <w:fldChar w:fldCharType="end"/>
      </w:r>
    </w:p>
    <w:p w14:paraId="4BF48133" w14:textId="0082D02D" w:rsidR="00805ED4" w:rsidRPr="006A4905" w:rsidRDefault="00805ED4">
      <w:pPr>
        <w:pStyle w:val="TOC5"/>
        <w:rPr>
          <w:rFonts w:asciiTheme="minorHAnsi" w:eastAsiaTheme="minorEastAsia" w:hAnsiTheme="minorHAnsi" w:cstheme="minorBidi"/>
          <w:noProof/>
          <w:kern w:val="0"/>
          <w:sz w:val="22"/>
          <w:szCs w:val="22"/>
        </w:rPr>
      </w:pPr>
      <w:r w:rsidRPr="006A4905">
        <w:rPr>
          <w:noProof/>
        </w:rPr>
        <w:t>4  Definitions</w:t>
      </w:r>
      <w:r w:rsidRPr="006A4905">
        <w:rPr>
          <w:noProof/>
        </w:rPr>
        <w:tab/>
      </w:r>
      <w:r w:rsidRPr="006A4905">
        <w:rPr>
          <w:noProof/>
        </w:rPr>
        <w:fldChar w:fldCharType="begin"/>
      </w:r>
      <w:r w:rsidRPr="006A4905">
        <w:rPr>
          <w:noProof/>
        </w:rPr>
        <w:instrText xml:space="preserve"> PAGEREF _Toc65675860 \h </w:instrText>
      </w:r>
      <w:r w:rsidRPr="006A4905">
        <w:rPr>
          <w:noProof/>
        </w:rPr>
      </w:r>
      <w:r w:rsidRPr="006A4905">
        <w:rPr>
          <w:noProof/>
        </w:rPr>
        <w:fldChar w:fldCharType="separate"/>
      </w:r>
      <w:r w:rsidRPr="006A4905">
        <w:rPr>
          <w:noProof/>
        </w:rPr>
        <w:t>1</w:t>
      </w:r>
      <w:r w:rsidRPr="006A4905">
        <w:rPr>
          <w:noProof/>
        </w:rPr>
        <w:fldChar w:fldCharType="end"/>
      </w:r>
    </w:p>
    <w:p w14:paraId="7E0D54EB" w14:textId="0E53A9FC" w:rsidR="00805ED4" w:rsidRPr="006A4905" w:rsidRDefault="00805ED4">
      <w:pPr>
        <w:pStyle w:val="TOC5"/>
        <w:rPr>
          <w:rFonts w:asciiTheme="minorHAnsi" w:eastAsiaTheme="minorEastAsia" w:hAnsiTheme="minorHAnsi" w:cstheme="minorBidi"/>
          <w:noProof/>
          <w:kern w:val="0"/>
          <w:sz w:val="22"/>
          <w:szCs w:val="22"/>
        </w:rPr>
      </w:pPr>
      <w:r w:rsidRPr="006A4905">
        <w:rPr>
          <w:noProof/>
        </w:rPr>
        <w:t>5  Schedules</w:t>
      </w:r>
      <w:r w:rsidRPr="006A4905">
        <w:rPr>
          <w:noProof/>
        </w:rPr>
        <w:tab/>
      </w:r>
      <w:r w:rsidRPr="006A4905">
        <w:rPr>
          <w:noProof/>
        </w:rPr>
        <w:fldChar w:fldCharType="begin"/>
      </w:r>
      <w:r w:rsidRPr="006A4905">
        <w:rPr>
          <w:noProof/>
        </w:rPr>
        <w:instrText xml:space="preserve"> PAGEREF _Toc65675861 \h </w:instrText>
      </w:r>
      <w:r w:rsidRPr="006A4905">
        <w:rPr>
          <w:noProof/>
        </w:rPr>
      </w:r>
      <w:r w:rsidRPr="006A4905">
        <w:rPr>
          <w:noProof/>
        </w:rPr>
        <w:fldChar w:fldCharType="separate"/>
      </w:r>
      <w:r w:rsidRPr="006A4905">
        <w:rPr>
          <w:noProof/>
        </w:rPr>
        <w:t>2</w:t>
      </w:r>
      <w:r w:rsidRPr="006A4905">
        <w:rPr>
          <w:noProof/>
        </w:rPr>
        <w:fldChar w:fldCharType="end"/>
      </w:r>
    </w:p>
    <w:p w14:paraId="607FC1F1" w14:textId="1ABB6A11" w:rsidR="00805ED4" w:rsidRPr="006A4905" w:rsidRDefault="00805ED4">
      <w:pPr>
        <w:pStyle w:val="TOC5"/>
        <w:rPr>
          <w:rFonts w:asciiTheme="minorHAnsi" w:eastAsiaTheme="minorEastAsia" w:hAnsiTheme="minorHAnsi" w:cstheme="minorBidi"/>
          <w:noProof/>
          <w:kern w:val="0"/>
          <w:sz w:val="22"/>
          <w:szCs w:val="22"/>
        </w:rPr>
      </w:pPr>
      <w:r w:rsidRPr="006A4905">
        <w:rPr>
          <w:noProof/>
        </w:rPr>
        <w:t>6  To whom this applies</w:t>
      </w:r>
      <w:r w:rsidRPr="006A4905">
        <w:rPr>
          <w:noProof/>
        </w:rPr>
        <w:tab/>
      </w:r>
      <w:r w:rsidRPr="006A4905">
        <w:rPr>
          <w:noProof/>
        </w:rPr>
        <w:fldChar w:fldCharType="begin"/>
      </w:r>
      <w:r w:rsidRPr="006A4905">
        <w:rPr>
          <w:noProof/>
        </w:rPr>
        <w:instrText xml:space="preserve"> PAGEREF _Toc65675862 \h </w:instrText>
      </w:r>
      <w:r w:rsidRPr="006A4905">
        <w:rPr>
          <w:noProof/>
        </w:rPr>
      </w:r>
      <w:r w:rsidRPr="006A4905">
        <w:rPr>
          <w:noProof/>
        </w:rPr>
        <w:fldChar w:fldCharType="separate"/>
      </w:r>
      <w:r w:rsidRPr="006A4905">
        <w:rPr>
          <w:noProof/>
        </w:rPr>
        <w:t>2</w:t>
      </w:r>
      <w:r w:rsidRPr="006A4905">
        <w:rPr>
          <w:noProof/>
        </w:rPr>
        <w:fldChar w:fldCharType="end"/>
      </w:r>
    </w:p>
    <w:p w14:paraId="20401D15" w14:textId="0EE69F4D" w:rsidR="00805ED4" w:rsidRPr="006A4905" w:rsidRDefault="00805ED4">
      <w:pPr>
        <w:pStyle w:val="TOC5"/>
        <w:rPr>
          <w:rFonts w:asciiTheme="minorHAnsi" w:eastAsiaTheme="minorEastAsia" w:hAnsiTheme="minorHAnsi" w:cstheme="minorBidi"/>
          <w:noProof/>
          <w:kern w:val="0"/>
          <w:sz w:val="22"/>
          <w:szCs w:val="22"/>
        </w:rPr>
      </w:pPr>
      <w:r w:rsidRPr="006A4905">
        <w:rPr>
          <w:noProof/>
        </w:rPr>
        <w:t>7  Prohibition on fishing (prior to season closures)</w:t>
      </w:r>
      <w:r w:rsidRPr="006A4905">
        <w:rPr>
          <w:noProof/>
        </w:rPr>
        <w:tab/>
      </w:r>
      <w:r w:rsidRPr="006A4905">
        <w:rPr>
          <w:noProof/>
        </w:rPr>
        <w:fldChar w:fldCharType="begin"/>
      </w:r>
      <w:r w:rsidRPr="006A4905">
        <w:rPr>
          <w:noProof/>
        </w:rPr>
        <w:instrText xml:space="preserve"> PAGEREF _Toc65675863 \h </w:instrText>
      </w:r>
      <w:r w:rsidRPr="006A4905">
        <w:rPr>
          <w:noProof/>
        </w:rPr>
      </w:r>
      <w:r w:rsidRPr="006A4905">
        <w:rPr>
          <w:noProof/>
        </w:rPr>
        <w:fldChar w:fldCharType="separate"/>
      </w:r>
      <w:r w:rsidRPr="006A4905">
        <w:rPr>
          <w:noProof/>
        </w:rPr>
        <w:t>2</w:t>
      </w:r>
      <w:r w:rsidRPr="006A4905">
        <w:rPr>
          <w:noProof/>
        </w:rPr>
        <w:fldChar w:fldCharType="end"/>
      </w:r>
    </w:p>
    <w:p w14:paraId="56A882FF" w14:textId="1876919D" w:rsidR="00805ED4" w:rsidRPr="006A4905" w:rsidRDefault="00805ED4">
      <w:pPr>
        <w:pStyle w:val="TOC5"/>
        <w:rPr>
          <w:rFonts w:asciiTheme="minorHAnsi" w:eastAsiaTheme="minorEastAsia" w:hAnsiTheme="minorHAnsi" w:cstheme="minorBidi"/>
          <w:noProof/>
          <w:kern w:val="0"/>
          <w:sz w:val="22"/>
          <w:szCs w:val="22"/>
        </w:rPr>
      </w:pPr>
      <w:r w:rsidRPr="006A4905">
        <w:rPr>
          <w:noProof/>
        </w:rPr>
        <w:t>8  Prohibition on fishing (season one closures)</w:t>
      </w:r>
      <w:r w:rsidRPr="006A4905">
        <w:rPr>
          <w:noProof/>
        </w:rPr>
        <w:tab/>
      </w:r>
      <w:r w:rsidRPr="006A4905">
        <w:rPr>
          <w:noProof/>
        </w:rPr>
        <w:fldChar w:fldCharType="begin"/>
      </w:r>
      <w:r w:rsidRPr="006A4905">
        <w:rPr>
          <w:noProof/>
        </w:rPr>
        <w:instrText xml:space="preserve"> PAGEREF _Toc65675864 \h </w:instrText>
      </w:r>
      <w:r w:rsidRPr="006A4905">
        <w:rPr>
          <w:noProof/>
        </w:rPr>
      </w:r>
      <w:r w:rsidRPr="006A4905">
        <w:rPr>
          <w:noProof/>
        </w:rPr>
        <w:fldChar w:fldCharType="separate"/>
      </w:r>
      <w:r w:rsidRPr="006A4905">
        <w:rPr>
          <w:noProof/>
        </w:rPr>
        <w:t>2</w:t>
      </w:r>
      <w:r w:rsidRPr="006A4905">
        <w:rPr>
          <w:noProof/>
        </w:rPr>
        <w:fldChar w:fldCharType="end"/>
      </w:r>
    </w:p>
    <w:p w14:paraId="19B65EB6" w14:textId="52E5F5E1" w:rsidR="00805ED4" w:rsidRPr="006A4905" w:rsidRDefault="00805ED4">
      <w:pPr>
        <w:pStyle w:val="TOC5"/>
        <w:rPr>
          <w:rFonts w:asciiTheme="minorHAnsi" w:eastAsiaTheme="minorEastAsia" w:hAnsiTheme="minorHAnsi" w:cstheme="minorBidi"/>
          <w:noProof/>
          <w:kern w:val="0"/>
          <w:sz w:val="22"/>
          <w:szCs w:val="22"/>
        </w:rPr>
      </w:pPr>
      <w:r w:rsidRPr="006A4905">
        <w:rPr>
          <w:noProof/>
        </w:rPr>
        <w:t>9  Prohibition on fishing (mid-season closures)</w:t>
      </w:r>
      <w:r w:rsidRPr="006A4905">
        <w:rPr>
          <w:noProof/>
        </w:rPr>
        <w:tab/>
      </w:r>
      <w:r w:rsidRPr="006A4905">
        <w:rPr>
          <w:noProof/>
        </w:rPr>
        <w:fldChar w:fldCharType="begin"/>
      </w:r>
      <w:r w:rsidRPr="006A4905">
        <w:rPr>
          <w:noProof/>
        </w:rPr>
        <w:instrText xml:space="preserve"> PAGEREF _Toc65675865 \h </w:instrText>
      </w:r>
      <w:r w:rsidRPr="006A4905">
        <w:rPr>
          <w:noProof/>
        </w:rPr>
      </w:r>
      <w:r w:rsidRPr="006A4905">
        <w:rPr>
          <w:noProof/>
        </w:rPr>
        <w:fldChar w:fldCharType="separate"/>
      </w:r>
      <w:r w:rsidRPr="006A4905">
        <w:rPr>
          <w:noProof/>
        </w:rPr>
        <w:t>3</w:t>
      </w:r>
      <w:r w:rsidRPr="006A4905">
        <w:rPr>
          <w:noProof/>
        </w:rPr>
        <w:fldChar w:fldCharType="end"/>
      </w:r>
    </w:p>
    <w:p w14:paraId="045C1914" w14:textId="6459D6BD" w:rsidR="00805ED4" w:rsidRPr="006A4905" w:rsidRDefault="00805ED4">
      <w:pPr>
        <w:pStyle w:val="TOC5"/>
        <w:rPr>
          <w:rFonts w:asciiTheme="minorHAnsi" w:eastAsiaTheme="minorEastAsia" w:hAnsiTheme="minorHAnsi" w:cstheme="minorBidi"/>
          <w:noProof/>
          <w:kern w:val="0"/>
          <w:sz w:val="22"/>
          <w:szCs w:val="22"/>
        </w:rPr>
      </w:pPr>
      <w:r w:rsidRPr="006A4905">
        <w:rPr>
          <w:noProof/>
        </w:rPr>
        <w:t>10  Prohibition on fishing (season two closures)</w:t>
      </w:r>
      <w:r w:rsidRPr="006A4905">
        <w:rPr>
          <w:noProof/>
        </w:rPr>
        <w:tab/>
      </w:r>
      <w:r w:rsidRPr="006A4905">
        <w:rPr>
          <w:noProof/>
        </w:rPr>
        <w:fldChar w:fldCharType="begin"/>
      </w:r>
      <w:r w:rsidRPr="006A4905">
        <w:rPr>
          <w:noProof/>
        </w:rPr>
        <w:instrText xml:space="preserve"> PAGEREF _Toc65675866 \h </w:instrText>
      </w:r>
      <w:r w:rsidRPr="006A4905">
        <w:rPr>
          <w:noProof/>
        </w:rPr>
      </w:r>
      <w:r w:rsidRPr="006A4905">
        <w:rPr>
          <w:noProof/>
        </w:rPr>
        <w:fldChar w:fldCharType="separate"/>
      </w:r>
      <w:r w:rsidRPr="006A4905">
        <w:rPr>
          <w:noProof/>
        </w:rPr>
        <w:t>3</w:t>
      </w:r>
      <w:r w:rsidRPr="006A4905">
        <w:rPr>
          <w:noProof/>
        </w:rPr>
        <w:fldChar w:fldCharType="end"/>
      </w:r>
    </w:p>
    <w:p w14:paraId="5C3AC724" w14:textId="13CAF49F" w:rsidR="00805ED4" w:rsidRPr="006A4905" w:rsidRDefault="00805ED4">
      <w:pPr>
        <w:pStyle w:val="TOC5"/>
        <w:rPr>
          <w:rFonts w:asciiTheme="minorHAnsi" w:eastAsiaTheme="minorEastAsia" w:hAnsiTheme="minorHAnsi" w:cstheme="minorBidi"/>
          <w:noProof/>
          <w:kern w:val="0"/>
          <w:sz w:val="22"/>
          <w:szCs w:val="22"/>
        </w:rPr>
      </w:pPr>
      <w:r w:rsidRPr="006A4905">
        <w:rPr>
          <w:noProof/>
        </w:rPr>
        <w:t>11  Prohibition on fishing (end of season closures)</w:t>
      </w:r>
      <w:r w:rsidRPr="006A4905">
        <w:rPr>
          <w:noProof/>
        </w:rPr>
        <w:tab/>
      </w:r>
      <w:r w:rsidRPr="006A4905">
        <w:rPr>
          <w:noProof/>
        </w:rPr>
        <w:fldChar w:fldCharType="begin"/>
      </w:r>
      <w:r w:rsidRPr="006A4905">
        <w:rPr>
          <w:noProof/>
        </w:rPr>
        <w:instrText xml:space="preserve"> PAGEREF _Toc65675867 \h </w:instrText>
      </w:r>
      <w:r w:rsidRPr="006A4905">
        <w:rPr>
          <w:noProof/>
        </w:rPr>
      </w:r>
      <w:r w:rsidRPr="006A4905">
        <w:rPr>
          <w:noProof/>
        </w:rPr>
        <w:fldChar w:fldCharType="separate"/>
      </w:r>
      <w:r w:rsidRPr="006A4905">
        <w:rPr>
          <w:noProof/>
        </w:rPr>
        <w:t>3</w:t>
      </w:r>
      <w:r w:rsidRPr="006A4905">
        <w:rPr>
          <w:noProof/>
        </w:rPr>
        <w:fldChar w:fldCharType="end"/>
      </w:r>
    </w:p>
    <w:p w14:paraId="55F696BB" w14:textId="57DCCA0C" w:rsidR="00805ED4" w:rsidRPr="006A4905" w:rsidRDefault="00805ED4">
      <w:pPr>
        <w:pStyle w:val="TOC5"/>
        <w:rPr>
          <w:rFonts w:asciiTheme="minorHAnsi" w:eastAsiaTheme="minorEastAsia" w:hAnsiTheme="minorHAnsi" w:cstheme="minorBidi"/>
          <w:noProof/>
          <w:kern w:val="0"/>
          <w:sz w:val="22"/>
          <w:szCs w:val="22"/>
        </w:rPr>
      </w:pPr>
      <w:r w:rsidRPr="006A4905">
        <w:rPr>
          <w:noProof/>
        </w:rPr>
        <w:t>12  Exemption to the prohibitions</w:t>
      </w:r>
      <w:r w:rsidRPr="006A4905">
        <w:rPr>
          <w:noProof/>
        </w:rPr>
        <w:tab/>
      </w:r>
      <w:r w:rsidRPr="006A4905">
        <w:rPr>
          <w:noProof/>
        </w:rPr>
        <w:fldChar w:fldCharType="begin"/>
      </w:r>
      <w:r w:rsidRPr="006A4905">
        <w:rPr>
          <w:noProof/>
        </w:rPr>
        <w:instrText xml:space="preserve"> PAGEREF _Toc65675868 \h </w:instrText>
      </w:r>
      <w:r w:rsidRPr="006A4905">
        <w:rPr>
          <w:noProof/>
        </w:rPr>
      </w:r>
      <w:r w:rsidRPr="006A4905">
        <w:rPr>
          <w:noProof/>
        </w:rPr>
        <w:fldChar w:fldCharType="separate"/>
      </w:r>
      <w:r w:rsidRPr="006A4905">
        <w:rPr>
          <w:noProof/>
        </w:rPr>
        <w:t>4</w:t>
      </w:r>
      <w:r w:rsidRPr="006A4905">
        <w:rPr>
          <w:noProof/>
        </w:rPr>
        <w:fldChar w:fldCharType="end"/>
      </w:r>
    </w:p>
    <w:p w14:paraId="700157ED" w14:textId="4FF1F428"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 – Prior to and End of Season Closure</w:t>
      </w:r>
      <w:r w:rsidRPr="006A4905">
        <w:rPr>
          <w:noProof/>
        </w:rPr>
        <w:tab/>
      </w:r>
      <w:r w:rsidRPr="006A4905">
        <w:rPr>
          <w:noProof/>
        </w:rPr>
        <w:fldChar w:fldCharType="begin"/>
      </w:r>
      <w:r w:rsidRPr="006A4905">
        <w:rPr>
          <w:noProof/>
        </w:rPr>
        <w:instrText xml:space="preserve"> PAGEREF _Toc65675869 \h </w:instrText>
      </w:r>
      <w:r w:rsidRPr="006A4905">
        <w:rPr>
          <w:noProof/>
        </w:rPr>
      </w:r>
      <w:r w:rsidRPr="006A4905">
        <w:rPr>
          <w:noProof/>
        </w:rPr>
        <w:fldChar w:fldCharType="separate"/>
      </w:r>
      <w:r w:rsidRPr="006A4905">
        <w:rPr>
          <w:noProof/>
        </w:rPr>
        <w:t>5</w:t>
      </w:r>
      <w:r w:rsidRPr="006A4905">
        <w:rPr>
          <w:noProof/>
        </w:rPr>
        <w:fldChar w:fldCharType="end"/>
      </w:r>
    </w:p>
    <w:p w14:paraId="7E9710AF" w14:textId="47D1029A"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2 – Prior to and End of Season Closure</w:t>
      </w:r>
      <w:r w:rsidRPr="006A4905">
        <w:rPr>
          <w:noProof/>
        </w:rPr>
        <w:tab/>
      </w:r>
      <w:r w:rsidRPr="006A4905">
        <w:rPr>
          <w:noProof/>
        </w:rPr>
        <w:fldChar w:fldCharType="begin"/>
      </w:r>
      <w:r w:rsidRPr="006A4905">
        <w:rPr>
          <w:noProof/>
        </w:rPr>
        <w:instrText xml:space="preserve"> PAGEREF _Toc65675870 \h </w:instrText>
      </w:r>
      <w:r w:rsidRPr="006A4905">
        <w:rPr>
          <w:noProof/>
        </w:rPr>
      </w:r>
      <w:r w:rsidRPr="006A4905">
        <w:rPr>
          <w:noProof/>
        </w:rPr>
        <w:fldChar w:fldCharType="separate"/>
      </w:r>
      <w:r w:rsidRPr="006A4905">
        <w:rPr>
          <w:noProof/>
        </w:rPr>
        <w:t>5</w:t>
      </w:r>
      <w:r w:rsidRPr="006A4905">
        <w:rPr>
          <w:noProof/>
        </w:rPr>
        <w:fldChar w:fldCharType="end"/>
      </w:r>
    </w:p>
    <w:p w14:paraId="046817DE" w14:textId="602C9644"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3 – Joseph Bonaparte Gulf</w:t>
      </w:r>
      <w:r w:rsidRPr="006A4905">
        <w:rPr>
          <w:noProof/>
        </w:rPr>
        <w:tab/>
      </w:r>
      <w:r w:rsidRPr="006A4905">
        <w:rPr>
          <w:noProof/>
        </w:rPr>
        <w:fldChar w:fldCharType="begin"/>
      </w:r>
      <w:r w:rsidRPr="006A4905">
        <w:rPr>
          <w:noProof/>
        </w:rPr>
        <w:instrText xml:space="preserve"> PAGEREF _Toc65675871 \h </w:instrText>
      </w:r>
      <w:r w:rsidRPr="006A4905">
        <w:rPr>
          <w:noProof/>
        </w:rPr>
      </w:r>
      <w:r w:rsidRPr="006A4905">
        <w:rPr>
          <w:noProof/>
        </w:rPr>
        <w:fldChar w:fldCharType="separate"/>
      </w:r>
      <w:r w:rsidRPr="006A4905">
        <w:rPr>
          <w:noProof/>
        </w:rPr>
        <w:t>6</w:t>
      </w:r>
      <w:r w:rsidRPr="006A4905">
        <w:rPr>
          <w:noProof/>
        </w:rPr>
        <w:fldChar w:fldCharType="end"/>
      </w:r>
    </w:p>
    <w:p w14:paraId="286850BA" w14:textId="571365A3"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4 – North West of Groote Eylandt</w:t>
      </w:r>
      <w:r w:rsidRPr="006A4905">
        <w:rPr>
          <w:noProof/>
        </w:rPr>
        <w:tab/>
      </w:r>
      <w:r w:rsidRPr="006A4905">
        <w:rPr>
          <w:noProof/>
        </w:rPr>
        <w:fldChar w:fldCharType="begin"/>
      </w:r>
      <w:r w:rsidRPr="006A4905">
        <w:rPr>
          <w:noProof/>
        </w:rPr>
        <w:instrText xml:space="preserve"> PAGEREF _Toc65675872 \h </w:instrText>
      </w:r>
      <w:r w:rsidRPr="006A4905">
        <w:rPr>
          <w:noProof/>
        </w:rPr>
      </w:r>
      <w:r w:rsidRPr="006A4905">
        <w:rPr>
          <w:noProof/>
        </w:rPr>
        <w:fldChar w:fldCharType="separate"/>
      </w:r>
      <w:r w:rsidRPr="006A4905">
        <w:rPr>
          <w:noProof/>
        </w:rPr>
        <w:t>6</w:t>
      </w:r>
      <w:r w:rsidRPr="006A4905">
        <w:rPr>
          <w:noProof/>
        </w:rPr>
        <w:fldChar w:fldCharType="end"/>
      </w:r>
    </w:p>
    <w:p w14:paraId="44EDC86F" w14:textId="48AE9FF5"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5 – South West Corner</w:t>
      </w:r>
      <w:r w:rsidRPr="006A4905">
        <w:rPr>
          <w:noProof/>
        </w:rPr>
        <w:tab/>
      </w:r>
      <w:r w:rsidRPr="006A4905">
        <w:rPr>
          <w:noProof/>
        </w:rPr>
        <w:fldChar w:fldCharType="begin"/>
      </w:r>
      <w:r w:rsidRPr="006A4905">
        <w:rPr>
          <w:noProof/>
        </w:rPr>
        <w:instrText xml:space="preserve"> PAGEREF _Toc65675873 \h </w:instrText>
      </w:r>
      <w:r w:rsidRPr="006A4905">
        <w:rPr>
          <w:noProof/>
        </w:rPr>
      </w:r>
      <w:r w:rsidRPr="006A4905">
        <w:rPr>
          <w:noProof/>
        </w:rPr>
        <w:fldChar w:fldCharType="separate"/>
      </w:r>
      <w:r w:rsidRPr="006A4905">
        <w:rPr>
          <w:noProof/>
        </w:rPr>
        <w:t>7</w:t>
      </w:r>
      <w:r w:rsidRPr="006A4905">
        <w:rPr>
          <w:noProof/>
        </w:rPr>
        <w:fldChar w:fldCharType="end"/>
      </w:r>
    </w:p>
    <w:p w14:paraId="712F347F" w14:textId="2E5346D1"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6 – Fog Bay / Bynoe Harbour</w:t>
      </w:r>
      <w:r w:rsidRPr="006A4905">
        <w:rPr>
          <w:noProof/>
        </w:rPr>
        <w:tab/>
      </w:r>
      <w:r w:rsidRPr="006A4905">
        <w:rPr>
          <w:noProof/>
        </w:rPr>
        <w:fldChar w:fldCharType="begin"/>
      </w:r>
      <w:r w:rsidRPr="006A4905">
        <w:rPr>
          <w:noProof/>
        </w:rPr>
        <w:instrText xml:space="preserve"> PAGEREF _Toc65675874 \h </w:instrText>
      </w:r>
      <w:r w:rsidRPr="006A4905">
        <w:rPr>
          <w:noProof/>
        </w:rPr>
      </w:r>
      <w:r w:rsidRPr="006A4905">
        <w:rPr>
          <w:noProof/>
        </w:rPr>
        <w:fldChar w:fldCharType="separate"/>
      </w:r>
      <w:r w:rsidRPr="006A4905">
        <w:rPr>
          <w:noProof/>
        </w:rPr>
        <w:t>8</w:t>
      </w:r>
      <w:r w:rsidRPr="006A4905">
        <w:rPr>
          <w:noProof/>
        </w:rPr>
        <w:fldChar w:fldCharType="end"/>
      </w:r>
    </w:p>
    <w:p w14:paraId="3AFDD4BD" w14:textId="2478A354"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7 – Lingi Point</w:t>
      </w:r>
      <w:r w:rsidRPr="006A4905">
        <w:rPr>
          <w:noProof/>
        </w:rPr>
        <w:tab/>
      </w:r>
      <w:r w:rsidRPr="006A4905">
        <w:rPr>
          <w:noProof/>
        </w:rPr>
        <w:fldChar w:fldCharType="begin"/>
      </w:r>
      <w:r w:rsidRPr="006A4905">
        <w:rPr>
          <w:noProof/>
        </w:rPr>
        <w:instrText xml:space="preserve"> PAGEREF _Toc65675875 \h </w:instrText>
      </w:r>
      <w:r w:rsidRPr="006A4905">
        <w:rPr>
          <w:noProof/>
        </w:rPr>
      </w:r>
      <w:r w:rsidRPr="006A4905">
        <w:rPr>
          <w:noProof/>
        </w:rPr>
        <w:fldChar w:fldCharType="separate"/>
      </w:r>
      <w:r w:rsidRPr="006A4905">
        <w:rPr>
          <w:noProof/>
        </w:rPr>
        <w:t>8</w:t>
      </w:r>
      <w:r w:rsidRPr="006A4905">
        <w:rPr>
          <w:noProof/>
        </w:rPr>
        <w:fldChar w:fldCharType="end"/>
      </w:r>
    </w:p>
    <w:p w14:paraId="36D72004" w14:textId="27374B16"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8 – Goulburn Islands</w:t>
      </w:r>
      <w:r w:rsidRPr="006A4905">
        <w:rPr>
          <w:noProof/>
        </w:rPr>
        <w:tab/>
      </w:r>
      <w:r w:rsidRPr="006A4905">
        <w:rPr>
          <w:noProof/>
        </w:rPr>
        <w:fldChar w:fldCharType="begin"/>
      </w:r>
      <w:r w:rsidRPr="006A4905">
        <w:rPr>
          <w:noProof/>
        </w:rPr>
        <w:instrText xml:space="preserve"> PAGEREF _Toc65675876 \h </w:instrText>
      </w:r>
      <w:r w:rsidRPr="006A4905">
        <w:rPr>
          <w:noProof/>
        </w:rPr>
      </w:r>
      <w:r w:rsidRPr="006A4905">
        <w:rPr>
          <w:noProof/>
        </w:rPr>
        <w:fldChar w:fldCharType="separate"/>
      </w:r>
      <w:r w:rsidRPr="006A4905">
        <w:rPr>
          <w:noProof/>
        </w:rPr>
        <w:t>9</w:t>
      </w:r>
      <w:r w:rsidRPr="006A4905">
        <w:rPr>
          <w:noProof/>
        </w:rPr>
        <w:fldChar w:fldCharType="end"/>
      </w:r>
    </w:p>
    <w:p w14:paraId="75F40C9F" w14:textId="30906FE2"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9 – Gulf of Carpentaria</w:t>
      </w:r>
      <w:r w:rsidRPr="006A4905">
        <w:rPr>
          <w:noProof/>
        </w:rPr>
        <w:tab/>
      </w:r>
      <w:r w:rsidRPr="006A4905">
        <w:rPr>
          <w:noProof/>
        </w:rPr>
        <w:fldChar w:fldCharType="begin"/>
      </w:r>
      <w:r w:rsidRPr="006A4905">
        <w:rPr>
          <w:noProof/>
        </w:rPr>
        <w:instrText xml:space="preserve"> PAGEREF _Toc65675877 \h </w:instrText>
      </w:r>
      <w:r w:rsidRPr="006A4905">
        <w:rPr>
          <w:noProof/>
        </w:rPr>
      </w:r>
      <w:r w:rsidRPr="006A4905">
        <w:rPr>
          <w:noProof/>
        </w:rPr>
        <w:fldChar w:fldCharType="separate"/>
      </w:r>
      <w:r w:rsidRPr="006A4905">
        <w:rPr>
          <w:noProof/>
        </w:rPr>
        <w:t>9</w:t>
      </w:r>
      <w:r w:rsidRPr="006A4905">
        <w:rPr>
          <w:noProof/>
        </w:rPr>
        <w:fldChar w:fldCharType="end"/>
      </w:r>
    </w:p>
    <w:p w14:paraId="2E95216E" w14:textId="5C2C9DF2"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10 – Gulf of Carpentaria - West</w:t>
      </w:r>
      <w:r w:rsidRPr="006A4905">
        <w:rPr>
          <w:noProof/>
        </w:rPr>
        <w:tab/>
      </w:r>
      <w:r w:rsidRPr="006A4905">
        <w:rPr>
          <w:noProof/>
        </w:rPr>
        <w:fldChar w:fldCharType="begin"/>
      </w:r>
      <w:r w:rsidRPr="006A4905">
        <w:rPr>
          <w:noProof/>
        </w:rPr>
        <w:instrText xml:space="preserve"> PAGEREF _Toc65675878 \h </w:instrText>
      </w:r>
      <w:r w:rsidRPr="006A4905">
        <w:rPr>
          <w:noProof/>
        </w:rPr>
      </w:r>
      <w:r w:rsidRPr="006A4905">
        <w:rPr>
          <w:noProof/>
        </w:rPr>
        <w:fldChar w:fldCharType="separate"/>
      </w:r>
      <w:r w:rsidRPr="006A4905">
        <w:rPr>
          <w:noProof/>
        </w:rPr>
        <w:t>10</w:t>
      </w:r>
      <w:r w:rsidRPr="006A4905">
        <w:rPr>
          <w:noProof/>
        </w:rPr>
        <w:fldChar w:fldCharType="end"/>
      </w:r>
    </w:p>
    <w:p w14:paraId="2A304191" w14:textId="354D72AC"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11 – Sweers Island - Mornington Island</w:t>
      </w:r>
      <w:r w:rsidRPr="006A4905">
        <w:rPr>
          <w:noProof/>
        </w:rPr>
        <w:tab/>
      </w:r>
      <w:r w:rsidRPr="006A4905">
        <w:rPr>
          <w:noProof/>
        </w:rPr>
        <w:fldChar w:fldCharType="begin"/>
      </w:r>
      <w:r w:rsidRPr="006A4905">
        <w:rPr>
          <w:noProof/>
        </w:rPr>
        <w:instrText xml:space="preserve"> PAGEREF _Toc65675879 \h </w:instrText>
      </w:r>
      <w:r w:rsidRPr="006A4905">
        <w:rPr>
          <w:noProof/>
        </w:rPr>
      </w:r>
      <w:r w:rsidRPr="006A4905">
        <w:rPr>
          <w:noProof/>
        </w:rPr>
        <w:fldChar w:fldCharType="separate"/>
      </w:r>
      <w:r w:rsidRPr="006A4905">
        <w:rPr>
          <w:noProof/>
        </w:rPr>
        <w:t>10</w:t>
      </w:r>
      <w:r w:rsidRPr="006A4905">
        <w:rPr>
          <w:noProof/>
        </w:rPr>
        <w:fldChar w:fldCharType="end"/>
      </w:r>
    </w:p>
    <w:p w14:paraId="185031E4" w14:textId="2CFF6252"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12 – Mid-season Closure</w:t>
      </w:r>
      <w:r w:rsidRPr="006A4905">
        <w:rPr>
          <w:noProof/>
        </w:rPr>
        <w:tab/>
      </w:r>
      <w:r w:rsidRPr="006A4905">
        <w:rPr>
          <w:noProof/>
        </w:rPr>
        <w:fldChar w:fldCharType="begin"/>
      </w:r>
      <w:r w:rsidRPr="006A4905">
        <w:rPr>
          <w:noProof/>
        </w:rPr>
        <w:instrText xml:space="preserve"> PAGEREF _Toc65675880 \h </w:instrText>
      </w:r>
      <w:r w:rsidRPr="006A4905">
        <w:rPr>
          <w:noProof/>
        </w:rPr>
      </w:r>
      <w:r w:rsidRPr="006A4905">
        <w:rPr>
          <w:noProof/>
        </w:rPr>
        <w:fldChar w:fldCharType="separate"/>
      </w:r>
      <w:r w:rsidRPr="006A4905">
        <w:rPr>
          <w:noProof/>
        </w:rPr>
        <w:t>10</w:t>
      </w:r>
      <w:r w:rsidRPr="006A4905">
        <w:rPr>
          <w:noProof/>
        </w:rPr>
        <w:fldChar w:fldCharType="end"/>
      </w:r>
    </w:p>
    <w:p w14:paraId="5796C5FA" w14:textId="2B5CE814"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13 – Mid-season Closure</w:t>
      </w:r>
      <w:r w:rsidRPr="006A4905">
        <w:rPr>
          <w:noProof/>
        </w:rPr>
        <w:tab/>
      </w:r>
      <w:r w:rsidRPr="006A4905">
        <w:rPr>
          <w:noProof/>
        </w:rPr>
        <w:fldChar w:fldCharType="begin"/>
      </w:r>
      <w:r w:rsidRPr="006A4905">
        <w:rPr>
          <w:noProof/>
        </w:rPr>
        <w:instrText xml:space="preserve"> PAGEREF _Toc65675881 \h </w:instrText>
      </w:r>
      <w:r w:rsidRPr="006A4905">
        <w:rPr>
          <w:noProof/>
        </w:rPr>
      </w:r>
      <w:r w:rsidRPr="006A4905">
        <w:rPr>
          <w:noProof/>
        </w:rPr>
        <w:fldChar w:fldCharType="separate"/>
      </w:r>
      <w:r w:rsidRPr="006A4905">
        <w:rPr>
          <w:noProof/>
        </w:rPr>
        <w:t>11</w:t>
      </w:r>
      <w:r w:rsidRPr="006A4905">
        <w:rPr>
          <w:noProof/>
        </w:rPr>
        <w:fldChar w:fldCharType="end"/>
      </w:r>
    </w:p>
    <w:p w14:paraId="4E35F2F8" w14:textId="3A0E2B01" w:rsidR="00805ED4" w:rsidRPr="006A4905" w:rsidRDefault="00805ED4">
      <w:pPr>
        <w:pStyle w:val="TOC4"/>
        <w:rPr>
          <w:rFonts w:asciiTheme="minorHAnsi" w:eastAsiaTheme="minorEastAsia" w:hAnsiTheme="minorHAnsi" w:cstheme="minorBidi"/>
          <w:b w:val="0"/>
          <w:noProof/>
          <w:kern w:val="0"/>
          <w:sz w:val="22"/>
          <w:szCs w:val="22"/>
        </w:rPr>
      </w:pPr>
      <w:r w:rsidRPr="006A4905">
        <w:rPr>
          <w:noProof/>
          <w:color w:val="000000"/>
        </w:rPr>
        <w:t>Part 1</w:t>
      </w:r>
      <w:r w:rsidRPr="006A4905">
        <w:rPr>
          <w:noProof/>
        </w:rPr>
        <w:tab/>
      </w:r>
      <w:r w:rsidRPr="006A4905">
        <w:rPr>
          <w:noProof/>
        </w:rPr>
        <w:fldChar w:fldCharType="begin"/>
      </w:r>
      <w:r w:rsidRPr="006A4905">
        <w:rPr>
          <w:noProof/>
        </w:rPr>
        <w:instrText xml:space="preserve"> PAGEREF _Toc65675882 \h </w:instrText>
      </w:r>
      <w:r w:rsidRPr="006A4905">
        <w:rPr>
          <w:noProof/>
        </w:rPr>
      </w:r>
      <w:r w:rsidRPr="006A4905">
        <w:rPr>
          <w:noProof/>
        </w:rPr>
        <w:fldChar w:fldCharType="separate"/>
      </w:r>
      <w:r w:rsidRPr="006A4905">
        <w:rPr>
          <w:noProof/>
        </w:rPr>
        <w:t>11</w:t>
      </w:r>
      <w:r w:rsidRPr="006A4905">
        <w:rPr>
          <w:noProof/>
        </w:rPr>
        <w:fldChar w:fldCharType="end"/>
      </w:r>
    </w:p>
    <w:p w14:paraId="06B6E432" w14:textId="42C350A1" w:rsidR="00805ED4" w:rsidRPr="006A4905" w:rsidRDefault="00805ED4">
      <w:pPr>
        <w:pStyle w:val="TOC4"/>
        <w:rPr>
          <w:rFonts w:asciiTheme="minorHAnsi" w:eastAsiaTheme="minorEastAsia" w:hAnsiTheme="minorHAnsi" w:cstheme="minorBidi"/>
          <w:b w:val="0"/>
          <w:noProof/>
          <w:kern w:val="0"/>
          <w:sz w:val="22"/>
          <w:szCs w:val="22"/>
        </w:rPr>
      </w:pPr>
      <w:r w:rsidRPr="006A4905">
        <w:rPr>
          <w:noProof/>
          <w:color w:val="000000"/>
        </w:rPr>
        <w:t>Part 2</w:t>
      </w:r>
      <w:r w:rsidRPr="006A4905">
        <w:rPr>
          <w:noProof/>
        </w:rPr>
        <w:tab/>
      </w:r>
      <w:r w:rsidRPr="006A4905">
        <w:rPr>
          <w:noProof/>
        </w:rPr>
        <w:fldChar w:fldCharType="begin"/>
      </w:r>
      <w:r w:rsidRPr="006A4905">
        <w:rPr>
          <w:noProof/>
        </w:rPr>
        <w:instrText xml:space="preserve"> PAGEREF _Toc65675883 \h </w:instrText>
      </w:r>
      <w:r w:rsidRPr="006A4905">
        <w:rPr>
          <w:noProof/>
        </w:rPr>
      </w:r>
      <w:r w:rsidRPr="006A4905">
        <w:rPr>
          <w:noProof/>
        </w:rPr>
        <w:fldChar w:fldCharType="separate"/>
      </w:r>
      <w:r w:rsidRPr="006A4905">
        <w:rPr>
          <w:noProof/>
        </w:rPr>
        <w:t>11</w:t>
      </w:r>
      <w:r w:rsidRPr="006A4905">
        <w:rPr>
          <w:noProof/>
        </w:rPr>
        <w:fldChar w:fldCharType="end"/>
      </w:r>
    </w:p>
    <w:p w14:paraId="315D0C4F" w14:textId="0E1D64AD"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14 – Tarrant Point - Mornington Island - Bynoe River</w:t>
      </w:r>
      <w:r w:rsidRPr="006A4905">
        <w:rPr>
          <w:noProof/>
        </w:rPr>
        <w:tab/>
      </w:r>
      <w:r w:rsidRPr="006A4905">
        <w:rPr>
          <w:noProof/>
        </w:rPr>
        <w:fldChar w:fldCharType="begin"/>
      </w:r>
      <w:r w:rsidRPr="006A4905">
        <w:rPr>
          <w:noProof/>
        </w:rPr>
        <w:instrText xml:space="preserve"> PAGEREF _Toc65675884 \h </w:instrText>
      </w:r>
      <w:r w:rsidRPr="006A4905">
        <w:rPr>
          <w:noProof/>
        </w:rPr>
      </w:r>
      <w:r w:rsidRPr="006A4905">
        <w:rPr>
          <w:noProof/>
        </w:rPr>
        <w:fldChar w:fldCharType="separate"/>
      </w:r>
      <w:r w:rsidRPr="006A4905">
        <w:rPr>
          <w:noProof/>
        </w:rPr>
        <w:t>12</w:t>
      </w:r>
      <w:r w:rsidRPr="006A4905">
        <w:rPr>
          <w:noProof/>
        </w:rPr>
        <w:fldChar w:fldCharType="end"/>
      </w:r>
    </w:p>
    <w:p w14:paraId="59AE0ABD" w14:textId="24C62338"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15 – Weipa</w:t>
      </w:r>
      <w:r w:rsidRPr="006A4905">
        <w:rPr>
          <w:noProof/>
        </w:rPr>
        <w:tab/>
      </w:r>
      <w:r w:rsidRPr="006A4905">
        <w:rPr>
          <w:noProof/>
        </w:rPr>
        <w:fldChar w:fldCharType="begin"/>
      </w:r>
      <w:r w:rsidRPr="006A4905">
        <w:rPr>
          <w:noProof/>
        </w:rPr>
        <w:instrText xml:space="preserve"> PAGEREF _Toc65675885 \h </w:instrText>
      </w:r>
      <w:r w:rsidRPr="006A4905">
        <w:rPr>
          <w:noProof/>
        </w:rPr>
      </w:r>
      <w:r w:rsidRPr="006A4905">
        <w:rPr>
          <w:noProof/>
        </w:rPr>
        <w:fldChar w:fldCharType="separate"/>
      </w:r>
      <w:r w:rsidRPr="006A4905">
        <w:rPr>
          <w:noProof/>
        </w:rPr>
        <w:t>13</w:t>
      </w:r>
      <w:r w:rsidRPr="006A4905">
        <w:rPr>
          <w:noProof/>
        </w:rPr>
        <w:fldChar w:fldCharType="end"/>
      </w:r>
    </w:p>
    <w:p w14:paraId="04DEDEEA" w14:textId="055F3F93"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16 – Sir Edward Pellew Group</w:t>
      </w:r>
      <w:r w:rsidRPr="006A4905">
        <w:rPr>
          <w:noProof/>
        </w:rPr>
        <w:tab/>
      </w:r>
      <w:r w:rsidRPr="006A4905">
        <w:rPr>
          <w:noProof/>
        </w:rPr>
        <w:fldChar w:fldCharType="begin"/>
      </w:r>
      <w:r w:rsidRPr="006A4905">
        <w:rPr>
          <w:noProof/>
        </w:rPr>
        <w:instrText xml:space="preserve"> PAGEREF _Toc65675886 \h </w:instrText>
      </w:r>
      <w:r w:rsidRPr="006A4905">
        <w:rPr>
          <w:noProof/>
        </w:rPr>
      </w:r>
      <w:r w:rsidRPr="006A4905">
        <w:rPr>
          <w:noProof/>
        </w:rPr>
        <w:fldChar w:fldCharType="separate"/>
      </w:r>
      <w:r w:rsidRPr="006A4905">
        <w:rPr>
          <w:noProof/>
        </w:rPr>
        <w:t>13</w:t>
      </w:r>
      <w:r w:rsidRPr="006A4905">
        <w:rPr>
          <w:noProof/>
        </w:rPr>
        <w:fldChar w:fldCharType="end"/>
      </w:r>
    </w:p>
    <w:p w14:paraId="751A59D9" w14:textId="5AE3DF8C"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17 – North East Vanderlin Island 8</w:t>
      </w:r>
      <w:r w:rsidRPr="006A4905">
        <w:rPr>
          <w:noProof/>
          <w:vertAlign w:val="subscript"/>
        </w:rPr>
        <w:t>3</w:t>
      </w:r>
      <w:r w:rsidRPr="006A4905">
        <w:rPr>
          <w:noProof/>
        </w:rPr>
        <w:t xml:space="preserve"> Patch</w:t>
      </w:r>
      <w:r w:rsidRPr="006A4905">
        <w:rPr>
          <w:noProof/>
        </w:rPr>
        <w:tab/>
      </w:r>
      <w:r w:rsidRPr="006A4905">
        <w:rPr>
          <w:noProof/>
        </w:rPr>
        <w:fldChar w:fldCharType="begin"/>
      </w:r>
      <w:r w:rsidRPr="006A4905">
        <w:rPr>
          <w:noProof/>
        </w:rPr>
        <w:instrText xml:space="preserve"> PAGEREF _Toc65675887 \h </w:instrText>
      </w:r>
      <w:r w:rsidRPr="006A4905">
        <w:rPr>
          <w:noProof/>
        </w:rPr>
      </w:r>
      <w:r w:rsidRPr="006A4905">
        <w:rPr>
          <w:noProof/>
        </w:rPr>
        <w:fldChar w:fldCharType="separate"/>
      </w:r>
      <w:r w:rsidRPr="006A4905">
        <w:rPr>
          <w:noProof/>
        </w:rPr>
        <w:t>14</w:t>
      </w:r>
      <w:r w:rsidRPr="006A4905">
        <w:rPr>
          <w:noProof/>
        </w:rPr>
        <w:fldChar w:fldCharType="end"/>
      </w:r>
    </w:p>
    <w:p w14:paraId="0EF5C56F" w14:textId="3A32FA74"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18 – Cambridge Gulf</w:t>
      </w:r>
      <w:r w:rsidRPr="006A4905">
        <w:rPr>
          <w:noProof/>
        </w:rPr>
        <w:tab/>
      </w:r>
      <w:r w:rsidRPr="006A4905">
        <w:rPr>
          <w:noProof/>
        </w:rPr>
        <w:fldChar w:fldCharType="begin"/>
      </w:r>
      <w:r w:rsidRPr="006A4905">
        <w:rPr>
          <w:noProof/>
        </w:rPr>
        <w:instrText xml:space="preserve"> PAGEREF _Toc65675888 \h </w:instrText>
      </w:r>
      <w:r w:rsidRPr="006A4905">
        <w:rPr>
          <w:noProof/>
        </w:rPr>
      </w:r>
      <w:r w:rsidRPr="006A4905">
        <w:rPr>
          <w:noProof/>
        </w:rPr>
        <w:fldChar w:fldCharType="separate"/>
      </w:r>
      <w:r w:rsidRPr="006A4905">
        <w:rPr>
          <w:noProof/>
        </w:rPr>
        <w:t>14</w:t>
      </w:r>
      <w:r w:rsidRPr="006A4905">
        <w:rPr>
          <w:noProof/>
        </w:rPr>
        <w:fldChar w:fldCharType="end"/>
      </w:r>
    </w:p>
    <w:p w14:paraId="05A3E083" w14:textId="5803F1F0"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19 – Goulburn Islands</w:t>
      </w:r>
      <w:r w:rsidRPr="006A4905">
        <w:rPr>
          <w:noProof/>
        </w:rPr>
        <w:tab/>
      </w:r>
      <w:r w:rsidRPr="006A4905">
        <w:rPr>
          <w:noProof/>
        </w:rPr>
        <w:fldChar w:fldCharType="begin"/>
      </w:r>
      <w:r w:rsidRPr="006A4905">
        <w:rPr>
          <w:noProof/>
        </w:rPr>
        <w:instrText xml:space="preserve"> PAGEREF _Toc65675889 \h </w:instrText>
      </w:r>
      <w:r w:rsidRPr="006A4905">
        <w:rPr>
          <w:noProof/>
        </w:rPr>
      </w:r>
      <w:r w:rsidRPr="006A4905">
        <w:rPr>
          <w:noProof/>
        </w:rPr>
        <w:fldChar w:fldCharType="separate"/>
      </w:r>
      <w:r w:rsidRPr="006A4905">
        <w:rPr>
          <w:noProof/>
        </w:rPr>
        <w:t>15</w:t>
      </w:r>
      <w:r w:rsidRPr="006A4905">
        <w:rPr>
          <w:noProof/>
        </w:rPr>
        <w:fldChar w:fldCharType="end"/>
      </w:r>
    </w:p>
    <w:p w14:paraId="7AE8A301" w14:textId="41D75254"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20 – Gulf of Carpentaria</w:t>
      </w:r>
      <w:r w:rsidRPr="006A4905">
        <w:rPr>
          <w:noProof/>
        </w:rPr>
        <w:tab/>
      </w:r>
      <w:r w:rsidRPr="006A4905">
        <w:rPr>
          <w:noProof/>
        </w:rPr>
        <w:fldChar w:fldCharType="begin"/>
      </w:r>
      <w:r w:rsidRPr="006A4905">
        <w:rPr>
          <w:noProof/>
        </w:rPr>
        <w:instrText xml:space="preserve"> PAGEREF _Toc65675890 \h </w:instrText>
      </w:r>
      <w:r w:rsidRPr="006A4905">
        <w:rPr>
          <w:noProof/>
        </w:rPr>
      </w:r>
      <w:r w:rsidRPr="006A4905">
        <w:rPr>
          <w:noProof/>
        </w:rPr>
        <w:fldChar w:fldCharType="separate"/>
      </w:r>
      <w:r w:rsidRPr="006A4905">
        <w:rPr>
          <w:noProof/>
        </w:rPr>
        <w:t>15</w:t>
      </w:r>
      <w:r w:rsidRPr="006A4905">
        <w:rPr>
          <w:noProof/>
        </w:rPr>
        <w:fldChar w:fldCharType="end"/>
      </w:r>
    </w:p>
    <w:p w14:paraId="49C25E04" w14:textId="4E5B8B09" w:rsidR="00805ED4" w:rsidRPr="006A4905" w:rsidRDefault="00805ED4">
      <w:pPr>
        <w:pStyle w:val="TOC6"/>
        <w:rPr>
          <w:rFonts w:asciiTheme="minorHAnsi" w:eastAsiaTheme="minorEastAsia" w:hAnsiTheme="minorHAnsi" w:cstheme="minorBidi"/>
          <w:b w:val="0"/>
          <w:noProof/>
          <w:kern w:val="0"/>
          <w:sz w:val="22"/>
          <w:szCs w:val="22"/>
        </w:rPr>
      </w:pPr>
      <w:r w:rsidRPr="006A4905">
        <w:rPr>
          <w:noProof/>
        </w:rPr>
        <w:t>Schedule 21 – Gear trial areas</w:t>
      </w:r>
      <w:r w:rsidRPr="006A4905">
        <w:rPr>
          <w:noProof/>
        </w:rPr>
        <w:tab/>
      </w:r>
      <w:r w:rsidRPr="006A4905">
        <w:rPr>
          <w:noProof/>
        </w:rPr>
        <w:fldChar w:fldCharType="begin"/>
      </w:r>
      <w:r w:rsidRPr="006A4905">
        <w:rPr>
          <w:noProof/>
        </w:rPr>
        <w:instrText xml:space="preserve"> PAGEREF _Toc65675891 \h </w:instrText>
      </w:r>
      <w:r w:rsidRPr="006A4905">
        <w:rPr>
          <w:noProof/>
        </w:rPr>
      </w:r>
      <w:r w:rsidRPr="006A4905">
        <w:rPr>
          <w:noProof/>
        </w:rPr>
        <w:fldChar w:fldCharType="separate"/>
      </w:r>
      <w:r w:rsidRPr="006A4905">
        <w:rPr>
          <w:noProof/>
        </w:rPr>
        <w:t>16</w:t>
      </w:r>
      <w:r w:rsidRPr="006A4905">
        <w:rPr>
          <w:noProof/>
        </w:rPr>
        <w:fldChar w:fldCharType="end"/>
      </w:r>
    </w:p>
    <w:p w14:paraId="409D94A6" w14:textId="45367868" w:rsidR="00805ED4" w:rsidRPr="006A4905" w:rsidRDefault="00805ED4">
      <w:pPr>
        <w:pStyle w:val="TOC4"/>
        <w:rPr>
          <w:rFonts w:asciiTheme="minorHAnsi" w:eastAsiaTheme="minorEastAsia" w:hAnsiTheme="minorHAnsi" w:cstheme="minorBidi"/>
          <w:b w:val="0"/>
          <w:noProof/>
          <w:kern w:val="0"/>
          <w:sz w:val="22"/>
          <w:szCs w:val="22"/>
        </w:rPr>
      </w:pPr>
      <w:r w:rsidRPr="006A4905">
        <w:rPr>
          <w:noProof/>
          <w:color w:val="000000"/>
        </w:rPr>
        <w:t>Part A - Karumba southern gear trial area</w:t>
      </w:r>
      <w:r w:rsidRPr="006A4905">
        <w:rPr>
          <w:noProof/>
        </w:rPr>
        <w:tab/>
      </w:r>
      <w:r w:rsidRPr="006A4905">
        <w:rPr>
          <w:noProof/>
        </w:rPr>
        <w:fldChar w:fldCharType="begin"/>
      </w:r>
      <w:r w:rsidRPr="006A4905">
        <w:rPr>
          <w:noProof/>
        </w:rPr>
        <w:instrText xml:space="preserve"> PAGEREF _Toc65675892 \h </w:instrText>
      </w:r>
      <w:r w:rsidRPr="006A4905">
        <w:rPr>
          <w:noProof/>
        </w:rPr>
      </w:r>
      <w:r w:rsidRPr="006A4905">
        <w:rPr>
          <w:noProof/>
        </w:rPr>
        <w:fldChar w:fldCharType="separate"/>
      </w:r>
      <w:r w:rsidRPr="006A4905">
        <w:rPr>
          <w:noProof/>
        </w:rPr>
        <w:t>16</w:t>
      </w:r>
      <w:r w:rsidRPr="006A4905">
        <w:rPr>
          <w:noProof/>
        </w:rPr>
        <w:fldChar w:fldCharType="end"/>
      </w:r>
    </w:p>
    <w:p w14:paraId="785C6BEF" w14:textId="1E83D469" w:rsidR="00805ED4" w:rsidRPr="006A4905" w:rsidRDefault="00805ED4">
      <w:pPr>
        <w:pStyle w:val="TOC4"/>
        <w:rPr>
          <w:rFonts w:asciiTheme="minorHAnsi" w:eastAsiaTheme="minorEastAsia" w:hAnsiTheme="minorHAnsi" w:cstheme="minorBidi"/>
          <w:b w:val="0"/>
          <w:noProof/>
          <w:kern w:val="0"/>
          <w:sz w:val="22"/>
          <w:szCs w:val="22"/>
        </w:rPr>
      </w:pPr>
      <w:r w:rsidRPr="006A4905">
        <w:rPr>
          <w:noProof/>
          <w:color w:val="000000"/>
        </w:rPr>
        <w:lastRenderedPageBreak/>
        <w:t>Part B - Karumba northern gear trial area</w:t>
      </w:r>
      <w:r w:rsidRPr="006A4905">
        <w:rPr>
          <w:noProof/>
        </w:rPr>
        <w:tab/>
      </w:r>
      <w:r w:rsidRPr="006A4905">
        <w:rPr>
          <w:noProof/>
        </w:rPr>
        <w:fldChar w:fldCharType="begin"/>
      </w:r>
      <w:r w:rsidRPr="006A4905">
        <w:rPr>
          <w:noProof/>
        </w:rPr>
        <w:instrText xml:space="preserve"> PAGEREF _Toc65675893 \h </w:instrText>
      </w:r>
      <w:r w:rsidRPr="006A4905">
        <w:rPr>
          <w:noProof/>
        </w:rPr>
      </w:r>
      <w:r w:rsidRPr="006A4905">
        <w:rPr>
          <w:noProof/>
        </w:rPr>
        <w:fldChar w:fldCharType="separate"/>
      </w:r>
      <w:r w:rsidRPr="006A4905">
        <w:rPr>
          <w:noProof/>
        </w:rPr>
        <w:t>17</w:t>
      </w:r>
      <w:r w:rsidRPr="006A4905">
        <w:rPr>
          <w:noProof/>
        </w:rPr>
        <w:fldChar w:fldCharType="end"/>
      </w:r>
    </w:p>
    <w:p w14:paraId="0CA5A28B" w14:textId="09785E1C" w:rsidR="00805ED4" w:rsidRPr="006A4905" w:rsidRDefault="00805ED4">
      <w:pPr>
        <w:pStyle w:val="TOC4"/>
        <w:rPr>
          <w:rFonts w:asciiTheme="minorHAnsi" w:eastAsiaTheme="minorEastAsia" w:hAnsiTheme="minorHAnsi" w:cstheme="minorBidi"/>
          <w:b w:val="0"/>
          <w:noProof/>
          <w:kern w:val="0"/>
          <w:sz w:val="22"/>
          <w:szCs w:val="22"/>
        </w:rPr>
      </w:pPr>
      <w:r w:rsidRPr="006A4905">
        <w:rPr>
          <w:noProof/>
          <w:color w:val="000000"/>
        </w:rPr>
        <w:t>Part C - Darwin gear trial area</w:t>
      </w:r>
      <w:r w:rsidRPr="006A4905">
        <w:rPr>
          <w:noProof/>
        </w:rPr>
        <w:tab/>
      </w:r>
      <w:r w:rsidRPr="006A4905">
        <w:rPr>
          <w:noProof/>
        </w:rPr>
        <w:fldChar w:fldCharType="begin"/>
      </w:r>
      <w:r w:rsidRPr="006A4905">
        <w:rPr>
          <w:noProof/>
        </w:rPr>
        <w:instrText xml:space="preserve"> PAGEREF _Toc65675894 \h </w:instrText>
      </w:r>
      <w:r w:rsidRPr="006A4905">
        <w:rPr>
          <w:noProof/>
        </w:rPr>
      </w:r>
      <w:r w:rsidRPr="006A4905">
        <w:rPr>
          <w:noProof/>
        </w:rPr>
        <w:fldChar w:fldCharType="separate"/>
      </w:r>
      <w:r w:rsidRPr="006A4905">
        <w:rPr>
          <w:noProof/>
        </w:rPr>
        <w:t>17</w:t>
      </w:r>
      <w:r w:rsidRPr="006A4905">
        <w:rPr>
          <w:noProof/>
        </w:rPr>
        <w:fldChar w:fldCharType="end"/>
      </w:r>
    </w:p>
    <w:p w14:paraId="49596591" w14:textId="2608631E" w:rsidR="00805ED4" w:rsidRPr="006A4905" w:rsidRDefault="00805ED4">
      <w:pPr>
        <w:pStyle w:val="TOC4"/>
        <w:rPr>
          <w:rFonts w:asciiTheme="minorHAnsi" w:eastAsiaTheme="minorEastAsia" w:hAnsiTheme="minorHAnsi" w:cstheme="minorBidi"/>
          <w:b w:val="0"/>
          <w:noProof/>
          <w:kern w:val="0"/>
          <w:sz w:val="22"/>
          <w:szCs w:val="22"/>
        </w:rPr>
      </w:pPr>
      <w:r w:rsidRPr="006A4905">
        <w:rPr>
          <w:noProof/>
          <w:color w:val="000000"/>
        </w:rPr>
        <w:t>Part D - West of Cape York gear trial area</w:t>
      </w:r>
      <w:r w:rsidRPr="006A4905">
        <w:rPr>
          <w:noProof/>
        </w:rPr>
        <w:tab/>
      </w:r>
      <w:r w:rsidRPr="006A4905">
        <w:rPr>
          <w:noProof/>
        </w:rPr>
        <w:fldChar w:fldCharType="begin"/>
      </w:r>
      <w:r w:rsidRPr="006A4905">
        <w:rPr>
          <w:noProof/>
        </w:rPr>
        <w:instrText xml:space="preserve"> PAGEREF _Toc65675895 \h </w:instrText>
      </w:r>
      <w:r w:rsidRPr="006A4905">
        <w:rPr>
          <w:noProof/>
        </w:rPr>
      </w:r>
      <w:r w:rsidRPr="006A4905">
        <w:rPr>
          <w:noProof/>
        </w:rPr>
        <w:fldChar w:fldCharType="separate"/>
      </w:r>
      <w:r w:rsidRPr="006A4905">
        <w:rPr>
          <w:noProof/>
        </w:rPr>
        <w:t>17</w:t>
      </w:r>
      <w:r w:rsidRPr="006A4905">
        <w:rPr>
          <w:noProof/>
        </w:rPr>
        <w:fldChar w:fldCharType="end"/>
      </w:r>
    </w:p>
    <w:p w14:paraId="010E754C" w14:textId="16D64EB3" w:rsidR="00F6696E" w:rsidRPr="006A4905" w:rsidRDefault="00B418CB" w:rsidP="00F6696E">
      <w:pPr>
        <w:outlineLvl w:val="0"/>
      </w:pPr>
      <w:r w:rsidRPr="006A4905">
        <w:fldChar w:fldCharType="end"/>
      </w:r>
    </w:p>
    <w:p w14:paraId="22B68295" w14:textId="77777777" w:rsidR="00F6696E" w:rsidRPr="006A4905" w:rsidRDefault="00F6696E" w:rsidP="00F6696E">
      <w:pPr>
        <w:outlineLvl w:val="0"/>
        <w:rPr>
          <w:sz w:val="20"/>
        </w:rPr>
      </w:pPr>
    </w:p>
    <w:p w14:paraId="4EBC5AC8" w14:textId="77777777" w:rsidR="00D52C05" w:rsidRPr="006A4905" w:rsidRDefault="00D52C05" w:rsidP="00F6696E"/>
    <w:p w14:paraId="2AF38908" w14:textId="77777777" w:rsidR="00D52C05" w:rsidRPr="006A4905" w:rsidRDefault="00D52C05" w:rsidP="00D52C05"/>
    <w:p w14:paraId="5BDCB5F2" w14:textId="77777777" w:rsidR="00D52C05" w:rsidRPr="006A4905" w:rsidRDefault="00D52C05" w:rsidP="00D52C05"/>
    <w:p w14:paraId="3D3CEE0A" w14:textId="77777777" w:rsidR="00D52C05" w:rsidRPr="006A4905" w:rsidRDefault="00D52C05" w:rsidP="00D52C05">
      <w:pPr>
        <w:tabs>
          <w:tab w:val="left" w:pos="3572"/>
        </w:tabs>
      </w:pPr>
      <w:r w:rsidRPr="006A4905">
        <w:tab/>
      </w:r>
    </w:p>
    <w:p w14:paraId="6584C967" w14:textId="77777777" w:rsidR="00D52C05" w:rsidRPr="006A4905" w:rsidRDefault="00D52C05" w:rsidP="00D52C05"/>
    <w:p w14:paraId="322F511B" w14:textId="77777777" w:rsidR="00F6696E" w:rsidRPr="006A4905" w:rsidRDefault="00F6696E" w:rsidP="00D52C05">
      <w:pPr>
        <w:sectPr w:rsidR="00F6696E" w:rsidRPr="006A4905" w:rsidSect="006A199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C4746BC" w14:textId="77777777" w:rsidR="00554826" w:rsidRPr="006A4905" w:rsidRDefault="00554826" w:rsidP="00554826">
      <w:pPr>
        <w:pStyle w:val="ActHead5"/>
      </w:pPr>
      <w:bookmarkStart w:id="1" w:name="_Toc65675857"/>
      <w:r w:rsidRPr="006A4905">
        <w:lastRenderedPageBreak/>
        <w:t>1  Name</w:t>
      </w:r>
      <w:bookmarkEnd w:id="1"/>
    </w:p>
    <w:p w14:paraId="3571708A" w14:textId="06792C01" w:rsidR="00554826" w:rsidRPr="006A4905" w:rsidRDefault="00554826" w:rsidP="00554826">
      <w:pPr>
        <w:pStyle w:val="subsection"/>
      </w:pPr>
      <w:r w:rsidRPr="006A4905">
        <w:tab/>
      </w:r>
      <w:r w:rsidRPr="006A4905">
        <w:tab/>
        <w:t>This instrument is the</w:t>
      </w:r>
      <w:r w:rsidR="00771405" w:rsidRPr="006A4905">
        <w:t xml:space="preserve"> </w:t>
      </w:r>
      <w:r w:rsidR="00771405" w:rsidRPr="006A4905">
        <w:rPr>
          <w:i/>
        </w:rPr>
        <w:t xml:space="preserve">Fisheries Management (Northern Prawn Fishery </w:t>
      </w:r>
      <w:r w:rsidR="00F9196E" w:rsidRPr="006A4905">
        <w:rPr>
          <w:i/>
        </w:rPr>
        <w:t>Seasonal Closures</w:t>
      </w:r>
      <w:r w:rsidR="00771405" w:rsidRPr="006A4905">
        <w:rPr>
          <w:i/>
        </w:rPr>
        <w:t>) Direction 202</w:t>
      </w:r>
      <w:bookmarkStart w:id="2" w:name="BKCheck15B_3"/>
      <w:bookmarkEnd w:id="2"/>
      <w:r w:rsidR="00B55C3E" w:rsidRPr="006A4905">
        <w:rPr>
          <w:i/>
        </w:rPr>
        <w:t>1</w:t>
      </w:r>
      <w:r w:rsidRPr="006A4905">
        <w:t>.</w:t>
      </w:r>
    </w:p>
    <w:p w14:paraId="5BF73A98" w14:textId="77777777" w:rsidR="00554826" w:rsidRPr="006A4905" w:rsidRDefault="00554826" w:rsidP="00554826">
      <w:pPr>
        <w:pStyle w:val="ActHead5"/>
      </w:pPr>
      <w:bookmarkStart w:id="3" w:name="_Toc65675858"/>
      <w:r w:rsidRPr="006A4905">
        <w:t>2  Commencement</w:t>
      </w:r>
      <w:bookmarkEnd w:id="3"/>
    </w:p>
    <w:p w14:paraId="368FB89A" w14:textId="77777777" w:rsidR="003767E2" w:rsidRPr="006A4905" w:rsidRDefault="003767E2" w:rsidP="003767E2">
      <w:pPr>
        <w:pStyle w:val="subsection"/>
      </w:pPr>
      <w:r w:rsidRPr="006A4905">
        <w:tab/>
        <w:t>(1)</w:t>
      </w:r>
      <w:r w:rsidRPr="006A4905">
        <w:tab/>
        <w:t>Each provision of this instrument specified in column 1 of the table commences, or is taken to have commenced, in accordance with column 2 of the table. Any other statement in column 2 has effect according to its terms.</w:t>
      </w:r>
    </w:p>
    <w:p w14:paraId="42A9CE8D" w14:textId="77777777" w:rsidR="003767E2" w:rsidRPr="006A4905"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6A4905" w14:paraId="684BA1E5" w14:textId="77777777" w:rsidTr="006A1998">
        <w:trPr>
          <w:tblHeader/>
        </w:trPr>
        <w:tc>
          <w:tcPr>
            <w:tcW w:w="8364" w:type="dxa"/>
            <w:gridSpan w:val="3"/>
            <w:tcBorders>
              <w:top w:val="single" w:sz="12" w:space="0" w:color="auto"/>
              <w:bottom w:val="single" w:sz="6" w:space="0" w:color="auto"/>
            </w:tcBorders>
            <w:shd w:val="clear" w:color="auto" w:fill="auto"/>
            <w:hideMark/>
          </w:tcPr>
          <w:p w14:paraId="0765D290" w14:textId="77777777" w:rsidR="003767E2" w:rsidRPr="006A4905" w:rsidRDefault="003767E2" w:rsidP="006A1998">
            <w:pPr>
              <w:pStyle w:val="TableHeading"/>
            </w:pPr>
            <w:r w:rsidRPr="006A4905">
              <w:t>Commencement information</w:t>
            </w:r>
          </w:p>
        </w:tc>
      </w:tr>
      <w:tr w:rsidR="003767E2" w:rsidRPr="006A4905" w14:paraId="4D037AF2" w14:textId="77777777" w:rsidTr="006A1998">
        <w:trPr>
          <w:tblHeader/>
        </w:trPr>
        <w:tc>
          <w:tcPr>
            <w:tcW w:w="2127" w:type="dxa"/>
            <w:tcBorders>
              <w:top w:val="single" w:sz="6" w:space="0" w:color="auto"/>
              <w:bottom w:val="single" w:sz="6" w:space="0" w:color="auto"/>
            </w:tcBorders>
            <w:shd w:val="clear" w:color="auto" w:fill="auto"/>
            <w:hideMark/>
          </w:tcPr>
          <w:p w14:paraId="388EC840" w14:textId="77777777" w:rsidR="003767E2" w:rsidRPr="006A4905" w:rsidRDefault="003767E2" w:rsidP="006A1998">
            <w:pPr>
              <w:pStyle w:val="TableHeading"/>
            </w:pPr>
            <w:r w:rsidRPr="006A4905">
              <w:t>Column 1</w:t>
            </w:r>
          </w:p>
        </w:tc>
        <w:tc>
          <w:tcPr>
            <w:tcW w:w="4394" w:type="dxa"/>
            <w:tcBorders>
              <w:top w:val="single" w:sz="6" w:space="0" w:color="auto"/>
              <w:bottom w:val="single" w:sz="6" w:space="0" w:color="auto"/>
            </w:tcBorders>
            <w:shd w:val="clear" w:color="auto" w:fill="auto"/>
            <w:hideMark/>
          </w:tcPr>
          <w:p w14:paraId="58A514F7" w14:textId="77777777" w:rsidR="003767E2" w:rsidRPr="006A4905" w:rsidRDefault="003767E2" w:rsidP="006A1998">
            <w:pPr>
              <w:pStyle w:val="TableHeading"/>
            </w:pPr>
            <w:r w:rsidRPr="006A4905">
              <w:t>Column 2</w:t>
            </w:r>
          </w:p>
        </w:tc>
        <w:tc>
          <w:tcPr>
            <w:tcW w:w="1843" w:type="dxa"/>
            <w:tcBorders>
              <w:top w:val="single" w:sz="6" w:space="0" w:color="auto"/>
              <w:bottom w:val="single" w:sz="6" w:space="0" w:color="auto"/>
            </w:tcBorders>
            <w:shd w:val="clear" w:color="auto" w:fill="auto"/>
            <w:hideMark/>
          </w:tcPr>
          <w:p w14:paraId="50224024" w14:textId="77777777" w:rsidR="003767E2" w:rsidRPr="006A4905" w:rsidRDefault="003767E2" w:rsidP="006A1998">
            <w:pPr>
              <w:pStyle w:val="TableHeading"/>
            </w:pPr>
            <w:r w:rsidRPr="006A4905">
              <w:t>Column 3</w:t>
            </w:r>
          </w:p>
        </w:tc>
      </w:tr>
      <w:tr w:rsidR="003767E2" w:rsidRPr="006A4905" w14:paraId="63D2E2FF" w14:textId="77777777" w:rsidTr="006A1998">
        <w:trPr>
          <w:tblHeader/>
        </w:trPr>
        <w:tc>
          <w:tcPr>
            <w:tcW w:w="2127" w:type="dxa"/>
            <w:tcBorders>
              <w:top w:val="single" w:sz="6" w:space="0" w:color="auto"/>
              <w:bottom w:val="single" w:sz="12" w:space="0" w:color="auto"/>
            </w:tcBorders>
            <w:shd w:val="clear" w:color="auto" w:fill="auto"/>
            <w:hideMark/>
          </w:tcPr>
          <w:p w14:paraId="199075E6" w14:textId="77777777" w:rsidR="003767E2" w:rsidRPr="006A4905" w:rsidRDefault="003767E2" w:rsidP="006A1998">
            <w:pPr>
              <w:pStyle w:val="TableHeading"/>
            </w:pPr>
            <w:r w:rsidRPr="006A4905">
              <w:t>Provisions</w:t>
            </w:r>
          </w:p>
        </w:tc>
        <w:tc>
          <w:tcPr>
            <w:tcW w:w="4394" w:type="dxa"/>
            <w:tcBorders>
              <w:top w:val="single" w:sz="6" w:space="0" w:color="auto"/>
              <w:bottom w:val="single" w:sz="12" w:space="0" w:color="auto"/>
            </w:tcBorders>
            <w:shd w:val="clear" w:color="auto" w:fill="auto"/>
            <w:hideMark/>
          </w:tcPr>
          <w:p w14:paraId="5607C62E" w14:textId="77777777" w:rsidR="003767E2" w:rsidRPr="006A4905" w:rsidRDefault="003767E2" w:rsidP="006A1998">
            <w:pPr>
              <w:pStyle w:val="TableHeading"/>
            </w:pPr>
            <w:r w:rsidRPr="006A4905">
              <w:t>Commencement</w:t>
            </w:r>
          </w:p>
        </w:tc>
        <w:tc>
          <w:tcPr>
            <w:tcW w:w="1843" w:type="dxa"/>
            <w:tcBorders>
              <w:top w:val="single" w:sz="6" w:space="0" w:color="auto"/>
              <w:bottom w:val="single" w:sz="12" w:space="0" w:color="auto"/>
            </w:tcBorders>
            <w:shd w:val="clear" w:color="auto" w:fill="auto"/>
            <w:hideMark/>
          </w:tcPr>
          <w:p w14:paraId="034AB373" w14:textId="77777777" w:rsidR="003767E2" w:rsidRPr="006A4905" w:rsidRDefault="003767E2" w:rsidP="006A1998">
            <w:pPr>
              <w:pStyle w:val="TableHeading"/>
            </w:pPr>
            <w:r w:rsidRPr="006A4905">
              <w:t>Date/Details</w:t>
            </w:r>
          </w:p>
        </w:tc>
      </w:tr>
      <w:tr w:rsidR="003767E2" w:rsidRPr="006A4905" w14:paraId="183C475E" w14:textId="77777777" w:rsidTr="006A1998">
        <w:tc>
          <w:tcPr>
            <w:tcW w:w="2127" w:type="dxa"/>
            <w:tcBorders>
              <w:top w:val="single" w:sz="12" w:space="0" w:color="auto"/>
              <w:bottom w:val="single" w:sz="12" w:space="0" w:color="auto"/>
            </w:tcBorders>
            <w:shd w:val="clear" w:color="auto" w:fill="auto"/>
            <w:hideMark/>
          </w:tcPr>
          <w:p w14:paraId="2C5B2E87" w14:textId="77777777" w:rsidR="003767E2" w:rsidRPr="006A4905" w:rsidRDefault="003767E2" w:rsidP="00316567">
            <w:pPr>
              <w:pStyle w:val="Tabletext"/>
              <w:rPr>
                <w:i/>
              </w:rPr>
            </w:pPr>
            <w:r w:rsidRPr="006A4905">
              <w:t xml:space="preserve">1.  </w:t>
            </w:r>
            <w:r w:rsidR="00316567" w:rsidRPr="006A4905">
              <w:rPr>
                <w:i/>
              </w:rPr>
              <w:t>The whole of this instrument</w:t>
            </w:r>
          </w:p>
        </w:tc>
        <w:tc>
          <w:tcPr>
            <w:tcW w:w="4394" w:type="dxa"/>
            <w:tcBorders>
              <w:top w:val="single" w:sz="12" w:space="0" w:color="auto"/>
              <w:bottom w:val="single" w:sz="12" w:space="0" w:color="auto"/>
            </w:tcBorders>
            <w:shd w:val="clear" w:color="auto" w:fill="auto"/>
            <w:hideMark/>
          </w:tcPr>
          <w:p w14:paraId="4114AC03" w14:textId="3FE6BB47" w:rsidR="003767E2" w:rsidRPr="006A4905" w:rsidRDefault="00F9196E" w:rsidP="00F9196E">
            <w:pPr>
              <w:pStyle w:val="Tabletext"/>
              <w:rPr>
                <w:i/>
              </w:rPr>
            </w:pPr>
            <w:r w:rsidRPr="006A4905">
              <w:rPr>
                <w:i/>
              </w:rPr>
              <w:t>This instrument commences on the 14th day after it is registered.</w:t>
            </w:r>
          </w:p>
        </w:tc>
        <w:tc>
          <w:tcPr>
            <w:tcW w:w="1843" w:type="dxa"/>
            <w:tcBorders>
              <w:top w:val="single" w:sz="12" w:space="0" w:color="auto"/>
              <w:bottom w:val="single" w:sz="12" w:space="0" w:color="auto"/>
            </w:tcBorders>
            <w:shd w:val="clear" w:color="auto" w:fill="auto"/>
          </w:tcPr>
          <w:p w14:paraId="5117C70E" w14:textId="470921B2" w:rsidR="003767E2" w:rsidRPr="006A4905" w:rsidRDefault="003767E2" w:rsidP="00B55C3E">
            <w:pPr>
              <w:pStyle w:val="Tabletext"/>
              <w:rPr>
                <w:i/>
              </w:rPr>
            </w:pPr>
          </w:p>
        </w:tc>
      </w:tr>
    </w:tbl>
    <w:p w14:paraId="5B8AAE79" w14:textId="77777777" w:rsidR="003767E2" w:rsidRPr="006A4905" w:rsidRDefault="003767E2" w:rsidP="003767E2">
      <w:pPr>
        <w:pStyle w:val="notetext"/>
      </w:pPr>
      <w:r w:rsidRPr="006A4905">
        <w:rPr>
          <w:snapToGrid w:val="0"/>
          <w:lang w:eastAsia="en-US"/>
        </w:rPr>
        <w:t>Note:</w:t>
      </w:r>
      <w:r w:rsidRPr="006A4905">
        <w:rPr>
          <w:snapToGrid w:val="0"/>
          <w:lang w:eastAsia="en-US"/>
        </w:rPr>
        <w:tab/>
        <w:t>This table relates only to the provisions of this instrument</w:t>
      </w:r>
      <w:r w:rsidRPr="006A4905">
        <w:t xml:space="preserve"> </w:t>
      </w:r>
      <w:r w:rsidRPr="006A4905">
        <w:rPr>
          <w:snapToGrid w:val="0"/>
          <w:lang w:eastAsia="en-US"/>
        </w:rPr>
        <w:t>as originally made. It will not be amended to deal with any later amendments of this instrument.</w:t>
      </w:r>
    </w:p>
    <w:p w14:paraId="7254432D" w14:textId="77777777" w:rsidR="003767E2" w:rsidRPr="006A4905" w:rsidRDefault="003767E2" w:rsidP="003767E2">
      <w:pPr>
        <w:pStyle w:val="subsection"/>
      </w:pPr>
      <w:r w:rsidRPr="006A4905">
        <w:tab/>
        <w:t>(2)</w:t>
      </w:r>
      <w:r w:rsidRPr="006A4905">
        <w:tab/>
        <w:t>Any information in column 3 of the table is not part of this instrument. Information may be inserted in this column, or information in it may be edited, in any published version of this instrument.</w:t>
      </w:r>
    </w:p>
    <w:p w14:paraId="25A212C8" w14:textId="77777777" w:rsidR="00554826" w:rsidRPr="006A4905" w:rsidRDefault="00554826" w:rsidP="00554826">
      <w:pPr>
        <w:pStyle w:val="ActHead5"/>
      </w:pPr>
      <w:bookmarkStart w:id="4" w:name="_Toc65675859"/>
      <w:r w:rsidRPr="006A4905">
        <w:t>3  Authority</w:t>
      </w:r>
      <w:bookmarkEnd w:id="4"/>
    </w:p>
    <w:p w14:paraId="55B738D4" w14:textId="77777777" w:rsidR="00554826" w:rsidRPr="006A4905" w:rsidRDefault="00554826" w:rsidP="00554826">
      <w:pPr>
        <w:pStyle w:val="subsection"/>
      </w:pPr>
      <w:r w:rsidRPr="006A4905">
        <w:tab/>
      </w:r>
      <w:r w:rsidRPr="006A4905">
        <w:tab/>
        <w:t xml:space="preserve">This instrument is made under </w:t>
      </w:r>
      <w:r w:rsidR="00316567" w:rsidRPr="006A4905">
        <w:t>section 41A of the Act</w:t>
      </w:r>
      <w:r w:rsidRPr="006A4905">
        <w:t>.</w:t>
      </w:r>
    </w:p>
    <w:p w14:paraId="710C035D" w14:textId="77777777" w:rsidR="00554826" w:rsidRPr="006A4905" w:rsidRDefault="00554826" w:rsidP="00554826">
      <w:pPr>
        <w:pStyle w:val="ActHead5"/>
      </w:pPr>
      <w:bookmarkStart w:id="5" w:name="_Toc65675860"/>
      <w:r w:rsidRPr="006A4905">
        <w:t>4  Definitions</w:t>
      </w:r>
      <w:bookmarkEnd w:id="5"/>
    </w:p>
    <w:p w14:paraId="74EA0BA1" w14:textId="56EB344F" w:rsidR="00554826" w:rsidRPr="006A4905" w:rsidRDefault="00554826" w:rsidP="00554826">
      <w:pPr>
        <w:pStyle w:val="notetext"/>
      </w:pPr>
      <w:r w:rsidRPr="006A4905">
        <w:t>Note:</w:t>
      </w:r>
      <w:r w:rsidRPr="006A4905">
        <w:tab/>
        <w:t>A number of expressions used in this instrument are defined in</w:t>
      </w:r>
      <w:r w:rsidR="00A65CDA" w:rsidRPr="006A4905">
        <w:t xml:space="preserve"> the</w:t>
      </w:r>
      <w:r w:rsidRPr="006A4905">
        <w:t xml:space="preserve"> definitions section of the Act, including the following:</w:t>
      </w:r>
    </w:p>
    <w:p w14:paraId="51CD21A3" w14:textId="7F7F37B2" w:rsidR="00554826" w:rsidRPr="006A4905" w:rsidRDefault="00554826" w:rsidP="00554826">
      <w:pPr>
        <w:pStyle w:val="notepara"/>
      </w:pPr>
      <w:r w:rsidRPr="006A4905">
        <w:t>(a)</w:t>
      </w:r>
      <w:r w:rsidRPr="006A4905">
        <w:tab/>
      </w:r>
      <w:r w:rsidR="004A74DF" w:rsidRPr="006A4905">
        <w:t>boat</w:t>
      </w:r>
    </w:p>
    <w:p w14:paraId="4C0827A4" w14:textId="2CE1A993" w:rsidR="004A74DF" w:rsidRPr="006A4905" w:rsidRDefault="00554826" w:rsidP="00554826">
      <w:pPr>
        <w:pStyle w:val="notepara"/>
      </w:pPr>
      <w:r w:rsidRPr="006A4905">
        <w:t>(b)</w:t>
      </w:r>
      <w:r w:rsidRPr="006A4905">
        <w:tab/>
      </w:r>
      <w:r w:rsidR="004A74DF" w:rsidRPr="006A4905">
        <w:t>fish</w:t>
      </w:r>
    </w:p>
    <w:p w14:paraId="6833432B" w14:textId="31C11AF1" w:rsidR="00CB15AD" w:rsidRPr="006A4905" w:rsidRDefault="00CB15AD" w:rsidP="00554826">
      <w:pPr>
        <w:pStyle w:val="notepara"/>
      </w:pPr>
      <w:r w:rsidRPr="006A4905">
        <w:t>(c)</w:t>
      </w:r>
      <w:r w:rsidRPr="006A4905">
        <w:tab/>
        <w:t>fishery</w:t>
      </w:r>
    </w:p>
    <w:p w14:paraId="14449F66" w14:textId="62672526" w:rsidR="004A74DF" w:rsidRPr="006A4905" w:rsidRDefault="00E506D1" w:rsidP="00554826">
      <w:pPr>
        <w:pStyle w:val="notepara"/>
      </w:pPr>
      <w:r w:rsidRPr="006A4905">
        <w:t>(d</w:t>
      </w:r>
      <w:r w:rsidR="004A74DF" w:rsidRPr="006A4905">
        <w:t>)</w:t>
      </w:r>
      <w:r w:rsidR="004A74DF" w:rsidRPr="006A4905">
        <w:tab/>
        <w:t>fishing</w:t>
      </w:r>
    </w:p>
    <w:p w14:paraId="362900DC" w14:textId="4F360D0A" w:rsidR="004A74DF" w:rsidRPr="006A4905" w:rsidRDefault="00E506D1" w:rsidP="00554826">
      <w:pPr>
        <w:pStyle w:val="notepara"/>
      </w:pPr>
      <w:r w:rsidRPr="006A4905">
        <w:t>(e</w:t>
      </w:r>
      <w:r w:rsidR="004A74DF" w:rsidRPr="006A4905">
        <w:t>)</w:t>
      </w:r>
      <w:r w:rsidR="004A74DF" w:rsidRPr="006A4905">
        <w:tab/>
        <w:t>fishing concession</w:t>
      </w:r>
    </w:p>
    <w:p w14:paraId="4532F187" w14:textId="3DEEBA1E" w:rsidR="004A74DF" w:rsidRPr="006A4905" w:rsidRDefault="00E506D1" w:rsidP="00554826">
      <w:pPr>
        <w:pStyle w:val="notepara"/>
      </w:pPr>
      <w:r w:rsidRPr="006A4905">
        <w:t>(f</w:t>
      </w:r>
      <w:r w:rsidR="004A74DF" w:rsidRPr="006A4905">
        <w:t>)</w:t>
      </w:r>
      <w:r w:rsidR="004A74DF" w:rsidRPr="006A4905">
        <w:tab/>
        <w:t>holder</w:t>
      </w:r>
    </w:p>
    <w:p w14:paraId="459057AF" w14:textId="6DEDAE7B" w:rsidR="00554826" w:rsidRPr="006A4905" w:rsidRDefault="00E506D1" w:rsidP="00E506D1">
      <w:pPr>
        <w:pStyle w:val="notepara"/>
      </w:pPr>
      <w:r w:rsidRPr="006A4905">
        <w:t>(g</w:t>
      </w:r>
      <w:r w:rsidR="004A74DF" w:rsidRPr="006A4905">
        <w:t>)</w:t>
      </w:r>
      <w:r w:rsidR="004A74DF" w:rsidRPr="006A4905">
        <w:tab/>
      </w:r>
      <w:r w:rsidR="00CB15AD" w:rsidRPr="006A4905">
        <w:t>s</w:t>
      </w:r>
      <w:r w:rsidR="00501DA0" w:rsidRPr="006A4905">
        <w:t>tatutory fishing right</w:t>
      </w:r>
      <w:r w:rsidR="00554826" w:rsidRPr="006A4905">
        <w:t>.</w:t>
      </w:r>
    </w:p>
    <w:p w14:paraId="4D80BCE0" w14:textId="14D87955" w:rsidR="006A483F" w:rsidRPr="006A4905" w:rsidRDefault="006A483F" w:rsidP="006A483F">
      <w:pPr>
        <w:pStyle w:val="notetext"/>
        <w:ind w:firstLine="0"/>
      </w:pPr>
      <w:r w:rsidRPr="006A4905">
        <w:t>A number of expressions used in this instrument are defined in</w:t>
      </w:r>
      <w:r w:rsidR="00C86F60" w:rsidRPr="006A4905">
        <w:t xml:space="preserve"> </w:t>
      </w:r>
      <w:r w:rsidR="00A65CDA" w:rsidRPr="006A4905">
        <w:t xml:space="preserve">the </w:t>
      </w:r>
      <w:r w:rsidR="00C86F60" w:rsidRPr="006A4905">
        <w:t>interpretation</w:t>
      </w:r>
      <w:r w:rsidR="00D52C05" w:rsidRPr="006A4905">
        <w:t xml:space="preserve"> </w:t>
      </w:r>
      <w:r w:rsidRPr="006A4905">
        <w:t xml:space="preserve">section of the </w:t>
      </w:r>
      <w:r w:rsidRPr="006A4905">
        <w:rPr>
          <w:i/>
        </w:rPr>
        <w:t>Northern Prawn Fishery Management Plan 1995</w:t>
      </w:r>
      <w:r w:rsidRPr="006A4905">
        <w:t>, including the following:</w:t>
      </w:r>
    </w:p>
    <w:p w14:paraId="5229ADF5" w14:textId="2B2AD672" w:rsidR="00722D5F" w:rsidRPr="006A4905" w:rsidRDefault="00B243D1" w:rsidP="00B243D1">
      <w:pPr>
        <w:pStyle w:val="notepara"/>
      </w:pPr>
      <w:r w:rsidRPr="006A4905">
        <w:t>(a)</w:t>
      </w:r>
      <w:r w:rsidRPr="006A4905">
        <w:tab/>
      </w:r>
      <w:r w:rsidR="00722D5F" w:rsidRPr="006A4905">
        <w:t>acting for</w:t>
      </w:r>
    </w:p>
    <w:p w14:paraId="5EDAB138" w14:textId="2ACF7687" w:rsidR="00B243D1" w:rsidRPr="006A4905" w:rsidRDefault="00722D5F" w:rsidP="00B243D1">
      <w:pPr>
        <w:pStyle w:val="notepara"/>
      </w:pPr>
      <w:r w:rsidRPr="006A4905">
        <w:t>(b)</w:t>
      </w:r>
      <w:r w:rsidRPr="006A4905">
        <w:tab/>
      </w:r>
      <w:r w:rsidR="00880458" w:rsidRPr="006A4905">
        <w:t>Northern Prawn Fishery</w:t>
      </w:r>
    </w:p>
    <w:p w14:paraId="06CD9501" w14:textId="025891BD" w:rsidR="00B243D1" w:rsidRPr="006A4905" w:rsidRDefault="00B243D1" w:rsidP="00E506D1">
      <w:pPr>
        <w:pStyle w:val="notepara"/>
        <w:spacing w:line="240" w:lineRule="auto"/>
      </w:pPr>
      <w:r w:rsidRPr="006A4905">
        <w:t>(</w:t>
      </w:r>
      <w:r w:rsidR="00722D5F" w:rsidRPr="006A4905">
        <w:t>c</w:t>
      </w:r>
      <w:r w:rsidRPr="006A4905">
        <w:t>)</w:t>
      </w:r>
      <w:r w:rsidRPr="006A4905">
        <w:tab/>
      </w:r>
      <w:r w:rsidR="00880458" w:rsidRPr="006A4905">
        <w:t>Northern Prawn Fishery area.</w:t>
      </w:r>
    </w:p>
    <w:p w14:paraId="17D9EACF" w14:textId="77777777" w:rsidR="006A483F" w:rsidRPr="006A4905" w:rsidRDefault="006A483F" w:rsidP="00E506D1">
      <w:pPr>
        <w:pStyle w:val="notepara"/>
        <w:spacing w:line="240" w:lineRule="auto"/>
      </w:pPr>
    </w:p>
    <w:p w14:paraId="1E11B775" w14:textId="77777777" w:rsidR="00554826" w:rsidRPr="006A4905" w:rsidRDefault="00554826" w:rsidP="00E506D1">
      <w:pPr>
        <w:pStyle w:val="subsection"/>
      </w:pPr>
      <w:r w:rsidRPr="006A4905">
        <w:tab/>
      </w:r>
      <w:r w:rsidRPr="006A4905">
        <w:tab/>
        <w:t>In this instrument:</w:t>
      </w:r>
    </w:p>
    <w:p w14:paraId="28B7B615" w14:textId="45AC1BC6" w:rsidR="00554826" w:rsidRPr="006A4905" w:rsidRDefault="00554826" w:rsidP="00E506D1">
      <w:pPr>
        <w:pStyle w:val="Definition"/>
      </w:pPr>
      <w:r w:rsidRPr="006A4905">
        <w:rPr>
          <w:b/>
          <w:i/>
        </w:rPr>
        <w:t>Act</w:t>
      </w:r>
      <w:r w:rsidRPr="006A4905">
        <w:t xml:space="preserve"> means the</w:t>
      </w:r>
      <w:r w:rsidR="00316567" w:rsidRPr="006A4905">
        <w:t xml:space="preserve"> </w:t>
      </w:r>
      <w:r w:rsidR="00316567" w:rsidRPr="006A4905">
        <w:rPr>
          <w:i/>
        </w:rPr>
        <w:t>Fisheries Management Act 1991</w:t>
      </w:r>
      <w:r w:rsidR="000409C0" w:rsidRPr="006A4905">
        <w:t>;</w:t>
      </w:r>
    </w:p>
    <w:p w14:paraId="2AD10E69" w14:textId="77777777" w:rsidR="008D72B2" w:rsidRPr="006A4905" w:rsidRDefault="008D72B2" w:rsidP="00E506D1">
      <w:pPr>
        <w:pStyle w:val="Definition"/>
        <w:rPr>
          <w:szCs w:val="22"/>
        </w:rPr>
      </w:pPr>
      <w:r w:rsidRPr="006A4905">
        <w:rPr>
          <w:b/>
          <w:i/>
        </w:rPr>
        <w:lastRenderedPageBreak/>
        <w:t>boat</w:t>
      </w:r>
      <w:r w:rsidRPr="006A4905">
        <w:t xml:space="preserve"> means a boa</w:t>
      </w:r>
      <w:r w:rsidRPr="006A4905">
        <w:rPr>
          <w:szCs w:val="22"/>
        </w:rPr>
        <w:t>t that is nominated on statutory fishing rights for the Northern Prawn Fishery, and includes carrier boats and fishing boats;</w:t>
      </w:r>
    </w:p>
    <w:p w14:paraId="50E451D9" w14:textId="5A39BA65" w:rsidR="00E506D1" w:rsidRPr="006A4905" w:rsidRDefault="00E506D1" w:rsidP="00E506D1">
      <w:pPr>
        <w:pStyle w:val="Definition"/>
        <w:rPr>
          <w:color w:val="000000"/>
          <w:szCs w:val="22"/>
        </w:rPr>
      </w:pPr>
      <w:r w:rsidRPr="006A4905">
        <w:rPr>
          <w:b/>
          <w:bCs/>
          <w:i/>
          <w:color w:val="000000"/>
          <w:szCs w:val="22"/>
        </w:rPr>
        <w:t>gear trial</w:t>
      </w:r>
      <w:r w:rsidRPr="006A4905">
        <w:rPr>
          <w:color w:val="000000"/>
          <w:szCs w:val="22"/>
        </w:rPr>
        <w:t xml:space="preserve"> means a test, or a series of short tests, of equipment on or towed by a boat and carried out under the following conditions:</w:t>
      </w:r>
    </w:p>
    <w:p w14:paraId="6224CB12" w14:textId="77777777" w:rsidR="00E506D1" w:rsidRPr="006A4905" w:rsidRDefault="00E506D1" w:rsidP="00E506D1">
      <w:pPr>
        <w:shd w:val="clear" w:color="auto" w:fill="FFFFFF"/>
        <w:spacing w:after="120" w:line="240" w:lineRule="auto"/>
        <w:ind w:left="2127" w:hanging="426"/>
        <w:rPr>
          <w:rFonts w:eastAsia="Times New Roman" w:cs="Times New Roman"/>
          <w:color w:val="000000"/>
          <w:szCs w:val="22"/>
          <w:lang w:eastAsia="en-AU"/>
        </w:rPr>
      </w:pPr>
      <w:r w:rsidRPr="006A4905">
        <w:rPr>
          <w:rFonts w:eastAsia="Times New Roman" w:cs="Times New Roman"/>
          <w:color w:val="000000"/>
          <w:szCs w:val="22"/>
          <w:lang w:eastAsia="en-AU"/>
        </w:rPr>
        <w:t>(a)   the test is conducted in such a way as to avoid the capture of fish, primarily by keeping the cod end of nets fully open at all times; and</w:t>
      </w:r>
    </w:p>
    <w:p w14:paraId="388F5831" w14:textId="77777777" w:rsidR="00E506D1" w:rsidRPr="006A4905" w:rsidRDefault="00E506D1" w:rsidP="00E506D1">
      <w:pPr>
        <w:shd w:val="clear" w:color="auto" w:fill="FFFFFF"/>
        <w:spacing w:after="120" w:line="240" w:lineRule="auto"/>
        <w:ind w:left="2127" w:hanging="426"/>
        <w:rPr>
          <w:rFonts w:eastAsia="Times New Roman" w:cs="Times New Roman"/>
          <w:color w:val="000000"/>
          <w:szCs w:val="22"/>
          <w:lang w:eastAsia="en-AU"/>
        </w:rPr>
      </w:pPr>
      <w:r w:rsidRPr="006A4905">
        <w:rPr>
          <w:rFonts w:eastAsia="Times New Roman" w:cs="Times New Roman"/>
          <w:color w:val="000000"/>
          <w:szCs w:val="22"/>
          <w:lang w:eastAsia="en-AU"/>
        </w:rPr>
        <w:t>(b)   fish that are captured in the equipment during the test are returned to the sea as soon as practicable after it becomes apparent that the fish have been captured.</w:t>
      </w:r>
    </w:p>
    <w:p w14:paraId="6E3723CB" w14:textId="3438DAFF" w:rsidR="00E506D1" w:rsidRPr="006A4905" w:rsidRDefault="00E506D1" w:rsidP="00E506D1">
      <w:pPr>
        <w:pStyle w:val="Definition"/>
        <w:rPr>
          <w:color w:val="000000"/>
          <w:szCs w:val="22"/>
        </w:rPr>
      </w:pPr>
      <w:r w:rsidRPr="006A4905">
        <w:rPr>
          <w:b/>
          <w:bCs/>
          <w:i/>
          <w:color w:val="000000"/>
          <w:szCs w:val="22"/>
        </w:rPr>
        <w:t>equipment</w:t>
      </w:r>
      <w:r w:rsidRPr="006A4905">
        <w:rPr>
          <w:color w:val="000000"/>
          <w:szCs w:val="22"/>
        </w:rPr>
        <w:t xml:space="preserve"> means equipment for fishing;</w:t>
      </w:r>
    </w:p>
    <w:p w14:paraId="54651456" w14:textId="28F29C6E" w:rsidR="00E506D1" w:rsidRPr="006A4905" w:rsidRDefault="00E506D1" w:rsidP="00E506D1">
      <w:pPr>
        <w:pStyle w:val="Definition"/>
        <w:rPr>
          <w:color w:val="000000"/>
          <w:szCs w:val="22"/>
          <w:lang w:val="en-GB"/>
        </w:rPr>
      </w:pPr>
      <w:r w:rsidRPr="006A4905">
        <w:rPr>
          <w:b/>
          <w:bCs/>
          <w:i/>
          <w:color w:val="000000"/>
          <w:szCs w:val="22"/>
          <w:lang w:val="en-GB"/>
        </w:rPr>
        <w:t>UTC</w:t>
      </w:r>
      <w:r w:rsidRPr="006A4905">
        <w:rPr>
          <w:color w:val="000000"/>
          <w:szCs w:val="22"/>
          <w:lang w:val="en-GB"/>
        </w:rPr>
        <w:t xml:space="preserve"> means Coordinated Universal Time, the time scale based on the second (SI), maintained by the International Bureau of Weights and Measures. For the purposes of this Direction UTC is equivalent to mean solar time at the prime meridian (0 degrees longitude), formerly expressed in Greenwich Mean Time (GMT).</w:t>
      </w:r>
    </w:p>
    <w:p w14:paraId="75636697" w14:textId="35E613A7" w:rsidR="00E506D1" w:rsidRPr="006A4905" w:rsidRDefault="00E506D1" w:rsidP="00E506D1">
      <w:pPr>
        <w:pStyle w:val="Definition"/>
        <w:rPr>
          <w:color w:val="000000"/>
          <w:szCs w:val="22"/>
        </w:rPr>
      </w:pPr>
      <w:r w:rsidRPr="006A4905">
        <w:rPr>
          <w:color w:val="000000"/>
          <w:shd w:val="clear" w:color="auto" w:fill="FFFFFF"/>
        </w:rPr>
        <w:t>The origin of geographical coordinates used in this Direction is the World Geodetic System 1984 (WGS84).</w:t>
      </w:r>
    </w:p>
    <w:p w14:paraId="7A58F246" w14:textId="77777777" w:rsidR="00554826" w:rsidRPr="006A4905" w:rsidRDefault="00554826" w:rsidP="00554826">
      <w:pPr>
        <w:pStyle w:val="ActHead5"/>
      </w:pPr>
      <w:bookmarkStart w:id="6" w:name="_Toc454781205"/>
      <w:bookmarkStart w:id="7" w:name="_Toc65675861"/>
      <w:r w:rsidRPr="006A4905">
        <w:t>5  Schedules</w:t>
      </w:r>
      <w:bookmarkEnd w:id="6"/>
      <w:bookmarkEnd w:id="7"/>
    </w:p>
    <w:p w14:paraId="369650CA" w14:textId="1F8D2495" w:rsidR="00554826" w:rsidRPr="006A4905" w:rsidRDefault="00BE7FBC" w:rsidP="00B04DD0">
      <w:pPr>
        <w:pStyle w:val="subsection"/>
        <w:ind w:firstLine="0"/>
      </w:pPr>
      <w:r w:rsidRPr="006A4905">
        <w:t>Schedules</w:t>
      </w:r>
      <w:r w:rsidR="00E506D1" w:rsidRPr="006A4905">
        <w:t xml:space="preserve"> 1 to 21</w:t>
      </w:r>
      <w:r w:rsidRPr="006A4905">
        <w:t xml:space="preserve"> to this instrument have</w:t>
      </w:r>
      <w:r w:rsidR="00594D24" w:rsidRPr="006A4905">
        <w:t xml:space="preserve"> effect according to their</w:t>
      </w:r>
      <w:r w:rsidR="00554826" w:rsidRPr="006A4905">
        <w:t xml:space="preserve"> terms.</w:t>
      </w:r>
    </w:p>
    <w:p w14:paraId="3FA63418" w14:textId="3DA3045A" w:rsidR="00C86F60" w:rsidRPr="006A4905" w:rsidRDefault="00527416" w:rsidP="00C86F60">
      <w:pPr>
        <w:pStyle w:val="ActHead5"/>
      </w:pPr>
      <w:bookmarkStart w:id="8" w:name="_Toc65675862"/>
      <w:r w:rsidRPr="006A4905">
        <w:t>6</w:t>
      </w:r>
      <w:r w:rsidR="00C86F60" w:rsidRPr="006A4905">
        <w:t xml:space="preserve"> </w:t>
      </w:r>
      <w:r w:rsidR="00395C0B" w:rsidRPr="006A4905">
        <w:t xml:space="preserve"> </w:t>
      </w:r>
      <w:r w:rsidR="00C86F60" w:rsidRPr="006A4905">
        <w:t>To whom this applies</w:t>
      </w:r>
      <w:bookmarkEnd w:id="8"/>
    </w:p>
    <w:p w14:paraId="662946F8" w14:textId="77777777" w:rsidR="00C86F60" w:rsidRPr="006A4905" w:rsidRDefault="00C86F60" w:rsidP="00BE7FBC">
      <w:pPr>
        <w:pStyle w:val="subsection"/>
        <w:ind w:left="1130" w:firstLine="0"/>
      </w:pPr>
      <w:r w:rsidRPr="006A4905">
        <w:t>This Direction applies to a holder of a fishing concession in the Northern Prawn Fishery and to a person acting on behalf of the holder.</w:t>
      </w:r>
    </w:p>
    <w:p w14:paraId="58949885" w14:textId="42D4C830" w:rsidR="00C86F60" w:rsidRPr="006A4905" w:rsidRDefault="00527416" w:rsidP="00C86F60">
      <w:pPr>
        <w:pStyle w:val="ActHead5"/>
      </w:pPr>
      <w:bookmarkStart w:id="9" w:name="_Toc65675863"/>
      <w:r w:rsidRPr="006A4905">
        <w:t>7</w:t>
      </w:r>
      <w:r w:rsidR="00395C0B" w:rsidRPr="006A4905">
        <w:t xml:space="preserve"> </w:t>
      </w:r>
      <w:r w:rsidR="00C86F60" w:rsidRPr="006A4905">
        <w:t xml:space="preserve"> Prohibition on fishing</w:t>
      </w:r>
      <w:r w:rsidR="00CA2B50" w:rsidRPr="006A4905">
        <w:t xml:space="preserve"> (prior to season closures)</w:t>
      </w:r>
      <w:bookmarkEnd w:id="9"/>
    </w:p>
    <w:p w14:paraId="57AC0CE4" w14:textId="41E844F7" w:rsidR="00C86F60" w:rsidRPr="006A4905" w:rsidRDefault="00CA2B50" w:rsidP="00042B6A">
      <w:pPr>
        <w:pStyle w:val="subsection"/>
        <w:numPr>
          <w:ilvl w:val="0"/>
          <w:numId w:val="4"/>
        </w:numPr>
      </w:pPr>
      <w:r w:rsidRPr="006A4905">
        <w:rPr>
          <w:color w:val="000000"/>
          <w:shd w:val="clear" w:color="auto" w:fill="FFFFFF"/>
        </w:rPr>
        <w:t>Fishing is not to be engaged in in the area of the fishery defined in Schedule 1 during the period commencing at 0000 hours UTC on 1 January and ending at 2200 hours UTC on 31 March each year</w:t>
      </w:r>
      <w:r w:rsidR="00C86F60" w:rsidRPr="006A4905">
        <w:t>.</w:t>
      </w:r>
    </w:p>
    <w:p w14:paraId="7E777A37" w14:textId="74CFC8B5" w:rsidR="00C86F60" w:rsidRPr="006A4905" w:rsidRDefault="00CA2B50" w:rsidP="00042B6A">
      <w:pPr>
        <w:pStyle w:val="subsection"/>
        <w:numPr>
          <w:ilvl w:val="0"/>
          <w:numId w:val="4"/>
        </w:numPr>
        <w:rPr>
          <w:szCs w:val="22"/>
        </w:rPr>
      </w:pPr>
      <w:r w:rsidRPr="006A4905">
        <w:rPr>
          <w:color w:val="000000"/>
          <w:shd w:val="clear" w:color="auto" w:fill="FFFFFF"/>
        </w:rPr>
        <w:t>Fishing is not to be engaged in in the area of the fishery defined in Schedule 2 during the period commencing at 0000 hours UTC on 1 January and ending at 2200 hours UT</w:t>
      </w:r>
      <w:r w:rsidRPr="006A4905">
        <w:rPr>
          <w:color w:val="000000"/>
          <w:szCs w:val="22"/>
          <w:shd w:val="clear" w:color="auto" w:fill="FFFFFF"/>
        </w:rPr>
        <w:t>C on 31 March each year</w:t>
      </w:r>
      <w:r w:rsidR="00C86F60" w:rsidRPr="006A4905">
        <w:rPr>
          <w:szCs w:val="22"/>
        </w:rPr>
        <w:t xml:space="preserve">.  </w:t>
      </w:r>
    </w:p>
    <w:p w14:paraId="0D577A1F" w14:textId="43A7D44A" w:rsidR="00C86F60" w:rsidRPr="006A4905" w:rsidRDefault="00CA2B50" w:rsidP="00CA2B50">
      <w:pPr>
        <w:pStyle w:val="ActHead5"/>
        <w:rPr>
          <w:sz w:val="22"/>
          <w:szCs w:val="22"/>
        </w:rPr>
      </w:pPr>
      <w:bookmarkStart w:id="10" w:name="_Toc65675864"/>
      <w:r w:rsidRPr="006A4905">
        <w:t>8  Prohibition on fishing (season one closures)</w:t>
      </w:r>
      <w:bookmarkEnd w:id="10"/>
    </w:p>
    <w:p w14:paraId="423FF7E8" w14:textId="77777777" w:rsidR="00CA2B50" w:rsidRPr="006A4905" w:rsidRDefault="00CA2B50" w:rsidP="00042B6A">
      <w:pPr>
        <w:pStyle w:val="subsection"/>
        <w:numPr>
          <w:ilvl w:val="0"/>
          <w:numId w:val="5"/>
        </w:numPr>
        <w:rPr>
          <w:color w:val="000000"/>
          <w:szCs w:val="22"/>
        </w:rPr>
      </w:pPr>
      <w:r w:rsidRPr="006A4905">
        <w:rPr>
          <w:color w:val="000000"/>
          <w:szCs w:val="22"/>
          <w:lang w:val="en-GB"/>
        </w:rPr>
        <w:t>Fishing is not to be engaged in in the area defined in Schedules 3, 4, 5, 6, 7 and 8 during the period commencing at 2200 hours UTC 31 March and ending at 0200 hours UTC 15 June each year.</w:t>
      </w:r>
    </w:p>
    <w:p w14:paraId="2B164BC9" w14:textId="77777777" w:rsidR="00CA2B50" w:rsidRPr="006A4905" w:rsidRDefault="00CA2B50" w:rsidP="00CA2B50">
      <w:pPr>
        <w:pStyle w:val="notice1"/>
        <w:shd w:val="clear" w:color="auto" w:fill="FFFFFF"/>
        <w:spacing w:before="120" w:beforeAutospacing="0" w:after="120" w:afterAutospacing="0"/>
        <w:ind w:left="977" w:hanging="207"/>
        <w:jc w:val="both"/>
        <w:rPr>
          <w:color w:val="000000"/>
          <w:sz w:val="22"/>
          <w:szCs w:val="22"/>
        </w:rPr>
      </w:pPr>
      <w:r w:rsidRPr="006A4905">
        <w:rPr>
          <w:i/>
          <w:iCs/>
          <w:color w:val="000000"/>
          <w:sz w:val="22"/>
          <w:szCs w:val="22"/>
          <w:lang w:val="en-GB"/>
        </w:rPr>
        <w:t>Gulf of Carpentaria</w:t>
      </w:r>
    </w:p>
    <w:p w14:paraId="116622F5" w14:textId="5C77687C" w:rsidR="00CA2B50" w:rsidRPr="006A4905" w:rsidRDefault="00CA2B50" w:rsidP="00042B6A">
      <w:pPr>
        <w:pStyle w:val="subsection"/>
        <w:numPr>
          <w:ilvl w:val="0"/>
          <w:numId w:val="5"/>
        </w:numPr>
        <w:rPr>
          <w:color w:val="000000"/>
          <w:szCs w:val="22"/>
        </w:rPr>
      </w:pPr>
      <w:r w:rsidRPr="006A4905">
        <w:rPr>
          <w:color w:val="000000"/>
          <w:szCs w:val="22"/>
          <w:lang w:val="en-GB"/>
        </w:rPr>
        <w:t>Fishing is not to be engaged in in the area defined in Schedule 9 during the period commencing at 2200 hours UTC 31 March and ending at 2200 hours UTC 30 April each year.</w:t>
      </w:r>
    </w:p>
    <w:p w14:paraId="1657C8AE" w14:textId="77777777" w:rsidR="00CA2B50" w:rsidRPr="006A4905" w:rsidRDefault="00CA2B50" w:rsidP="00CA2B50">
      <w:pPr>
        <w:pStyle w:val="notice1"/>
        <w:shd w:val="clear" w:color="auto" w:fill="FFFFFF"/>
        <w:spacing w:before="120" w:beforeAutospacing="0" w:after="120" w:afterAutospacing="0"/>
        <w:ind w:left="977" w:hanging="207"/>
        <w:jc w:val="both"/>
        <w:rPr>
          <w:color w:val="000000"/>
          <w:sz w:val="22"/>
          <w:szCs w:val="22"/>
        </w:rPr>
      </w:pPr>
      <w:r w:rsidRPr="006A4905">
        <w:rPr>
          <w:i/>
          <w:iCs/>
          <w:color w:val="000000"/>
          <w:sz w:val="22"/>
          <w:szCs w:val="22"/>
          <w:lang w:val="en-GB"/>
        </w:rPr>
        <w:lastRenderedPageBreak/>
        <w:t>Gulf of Carpentaria - West</w:t>
      </w:r>
    </w:p>
    <w:p w14:paraId="40BA6D1D" w14:textId="30A50710" w:rsidR="00CA2B50" w:rsidRPr="006A4905" w:rsidRDefault="00CA2B50" w:rsidP="00042B6A">
      <w:pPr>
        <w:pStyle w:val="subsection"/>
        <w:numPr>
          <w:ilvl w:val="0"/>
          <w:numId w:val="5"/>
        </w:numPr>
        <w:rPr>
          <w:color w:val="000000"/>
          <w:szCs w:val="22"/>
        </w:rPr>
      </w:pPr>
      <w:r w:rsidRPr="006A4905">
        <w:rPr>
          <w:color w:val="000000"/>
          <w:szCs w:val="22"/>
          <w:lang w:val="en-GB"/>
        </w:rPr>
        <w:t xml:space="preserve">Fishing is not to be engaged in in the area defined in Schedule 10 during the period commencing at </w:t>
      </w:r>
      <w:r w:rsidR="00144076" w:rsidRPr="006A4905">
        <w:rPr>
          <w:color w:val="000000"/>
          <w:szCs w:val="22"/>
          <w:lang w:val="en-GB"/>
        </w:rPr>
        <w:t>2</w:t>
      </w:r>
      <w:r w:rsidRPr="006A4905">
        <w:rPr>
          <w:color w:val="000000"/>
          <w:szCs w:val="22"/>
          <w:lang w:val="en-GB"/>
        </w:rPr>
        <w:t xml:space="preserve">200 hours UTC </w:t>
      </w:r>
      <w:r w:rsidR="00144076" w:rsidRPr="006A4905">
        <w:rPr>
          <w:color w:val="000000"/>
          <w:szCs w:val="22"/>
          <w:lang w:val="en-GB"/>
        </w:rPr>
        <w:t>30</w:t>
      </w:r>
      <w:r w:rsidRPr="006A4905">
        <w:rPr>
          <w:color w:val="000000"/>
          <w:szCs w:val="22"/>
          <w:lang w:val="en-GB"/>
        </w:rPr>
        <w:t xml:space="preserve"> </w:t>
      </w:r>
      <w:r w:rsidR="00144076" w:rsidRPr="006A4905">
        <w:rPr>
          <w:color w:val="000000"/>
          <w:szCs w:val="22"/>
          <w:lang w:val="en-GB"/>
        </w:rPr>
        <w:t>April</w:t>
      </w:r>
      <w:r w:rsidRPr="006A4905">
        <w:rPr>
          <w:color w:val="000000"/>
          <w:szCs w:val="22"/>
          <w:lang w:val="en-GB"/>
        </w:rPr>
        <w:t xml:space="preserve"> and ending at 0200 hours UTC </w:t>
      </w:r>
      <w:r w:rsidR="00E6585B" w:rsidRPr="006A4905">
        <w:rPr>
          <w:color w:val="000000"/>
          <w:szCs w:val="22"/>
          <w:lang w:val="en-GB"/>
        </w:rPr>
        <w:t>15 </w:t>
      </w:r>
      <w:r w:rsidRPr="006A4905">
        <w:rPr>
          <w:color w:val="000000"/>
          <w:szCs w:val="22"/>
          <w:lang w:val="en-GB"/>
        </w:rPr>
        <w:t>June each year.</w:t>
      </w:r>
    </w:p>
    <w:p w14:paraId="4AF8CA53" w14:textId="77777777" w:rsidR="00CA2B50" w:rsidRPr="006A4905" w:rsidRDefault="00CA2B50" w:rsidP="00CA2B50">
      <w:pPr>
        <w:pStyle w:val="notice1"/>
        <w:shd w:val="clear" w:color="auto" w:fill="FFFFFF"/>
        <w:spacing w:before="120" w:beforeAutospacing="0" w:after="120" w:afterAutospacing="0"/>
        <w:ind w:left="977" w:hanging="207"/>
        <w:jc w:val="both"/>
        <w:rPr>
          <w:color w:val="000000"/>
          <w:sz w:val="22"/>
          <w:szCs w:val="22"/>
        </w:rPr>
      </w:pPr>
      <w:r w:rsidRPr="006A4905">
        <w:rPr>
          <w:i/>
          <w:iCs/>
          <w:color w:val="000000"/>
          <w:sz w:val="22"/>
          <w:szCs w:val="22"/>
          <w:lang w:val="en-GB"/>
        </w:rPr>
        <w:t>Night time fishing ban for Sweers Island - Mornington Island</w:t>
      </w:r>
    </w:p>
    <w:p w14:paraId="4576B55B" w14:textId="14FAF9EB" w:rsidR="00CA2B50" w:rsidRPr="006A4905" w:rsidRDefault="00CA2B50" w:rsidP="00042B6A">
      <w:pPr>
        <w:pStyle w:val="subsection"/>
        <w:numPr>
          <w:ilvl w:val="0"/>
          <w:numId w:val="5"/>
        </w:numPr>
        <w:rPr>
          <w:color w:val="000000"/>
          <w:szCs w:val="22"/>
        </w:rPr>
      </w:pPr>
      <w:r w:rsidRPr="006A4905">
        <w:rPr>
          <w:color w:val="000000"/>
          <w:szCs w:val="22"/>
          <w:lang w:val="en-GB"/>
        </w:rPr>
        <w:t>Fishing is not to be engaged in in the area defined in Schedule 11 between the hours of 1100 UTC and 1900 UTC each day, during the period commencing at 2200 hours UTC 21 April and ending at 2200 hours UTC 15 June each year</w:t>
      </w:r>
    </w:p>
    <w:p w14:paraId="6FF4B154" w14:textId="6BE45507" w:rsidR="00554826" w:rsidRPr="006A4905" w:rsidRDefault="00CA2B50" w:rsidP="00CA2B50">
      <w:pPr>
        <w:pStyle w:val="ActHead5"/>
      </w:pPr>
      <w:bookmarkStart w:id="11" w:name="_Toc65675865"/>
      <w:r w:rsidRPr="006A4905">
        <w:t>9  Prohibition on fishing (mid-season closures)</w:t>
      </w:r>
      <w:bookmarkEnd w:id="11"/>
    </w:p>
    <w:p w14:paraId="09577DE6" w14:textId="161724C5" w:rsidR="00CA2B50" w:rsidRPr="006A4905" w:rsidRDefault="00CA2B50" w:rsidP="00042B6A">
      <w:pPr>
        <w:pStyle w:val="subsection"/>
        <w:numPr>
          <w:ilvl w:val="0"/>
          <w:numId w:val="6"/>
        </w:numPr>
        <w:rPr>
          <w:color w:val="000000"/>
          <w:szCs w:val="22"/>
        </w:rPr>
      </w:pPr>
      <w:r w:rsidRPr="006A4905">
        <w:rPr>
          <w:color w:val="000000"/>
          <w:szCs w:val="22"/>
          <w:lang w:val="en-GB"/>
        </w:rPr>
        <w:t>Fishing is not to be engaged in in the area defined in Schedule 12 during the period commencing at 0200 hours UTC 15 June</w:t>
      </w:r>
      <w:r w:rsidR="00E6585B" w:rsidRPr="006A4905">
        <w:rPr>
          <w:color w:val="000000"/>
          <w:szCs w:val="22"/>
          <w:lang w:val="en-GB"/>
        </w:rPr>
        <w:t xml:space="preserve"> and ending at 0830 hours UTC 1 </w:t>
      </w:r>
      <w:r w:rsidRPr="006A4905">
        <w:rPr>
          <w:color w:val="000000"/>
          <w:szCs w:val="22"/>
          <w:lang w:val="en-GB"/>
        </w:rPr>
        <w:t>August each year.</w:t>
      </w:r>
    </w:p>
    <w:p w14:paraId="7C85A064" w14:textId="0ED06FB8" w:rsidR="00CA2B50" w:rsidRPr="006A4905" w:rsidRDefault="00CA2B50" w:rsidP="00042B6A">
      <w:pPr>
        <w:pStyle w:val="subsection"/>
        <w:numPr>
          <w:ilvl w:val="0"/>
          <w:numId w:val="6"/>
        </w:numPr>
        <w:rPr>
          <w:color w:val="000000"/>
          <w:szCs w:val="22"/>
        </w:rPr>
      </w:pPr>
      <w:r w:rsidRPr="006A4905">
        <w:rPr>
          <w:color w:val="000000"/>
          <w:szCs w:val="22"/>
          <w:lang w:val="en-GB"/>
        </w:rPr>
        <w:t>Fishing is not to be engaged in in the area defined in Schedule 13 during the period commencing at 0230 hours UTC 15 June</w:t>
      </w:r>
      <w:r w:rsidR="00E6585B" w:rsidRPr="006A4905">
        <w:rPr>
          <w:color w:val="000000"/>
          <w:szCs w:val="22"/>
          <w:lang w:val="en-GB"/>
        </w:rPr>
        <w:t xml:space="preserve"> and ending at 0900 hours UTC 1 </w:t>
      </w:r>
      <w:r w:rsidRPr="006A4905">
        <w:rPr>
          <w:color w:val="000000"/>
          <w:szCs w:val="22"/>
          <w:lang w:val="en-GB"/>
        </w:rPr>
        <w:t>August each year.</w:t>
      </w:r>
    </w:p>
    <w:p w14:paraId="0D57AC5F" w14:textId="7DBC6F74" w:rsidR="00CA2B50" w:rsidRPr="006A4905" w:rsidRDefault="00CA2B50" w:rsidP="00CA2B50">
      <w:pPr>
        <w:pStyle w:val="ActHead5"/>
        <w:rPr>
          <w:color w:val="000000"/>
          <w:szCs w:val="22"/>
          <w:lang w:val="en-GB"/>
        </w:rPr>
      </w:pPr>
      <w:bookmarkStart w:id="12" w:name="_Toc65675866"/>
      <w:r w:rsidRPr="006A4905">
        <w:t>10  Prohibition on fishing (season two closures)</w:t>
      </w:r>
      <w:bookmarkEnd w:id="12"/>
    </w:p>
    <w:p w14:paraId="2FE1F6C0" w14:textId="77C7970E" w:rsidR="00CA2B50" w:rsidRPr="006A4905" w:rsidRDefault="00CA2B50" w:rsidP="00E6585B">
      <w:pPr>
        <w:pStyle w:val="subsection"/>
        <w:numPr>
          <w:ilvl w:val="0"/>
          <w:numId w:val="34"/>
        </w:numPr>
        <w:rPr>
          <w:color w:val="000000"/>
        </w:rPr>
      </w:pPr>
      <w:r w:rsidRPr="006A4905">
        <w:rPr>
          <w:color w:val="000000"/>
          <w:lang w:val="en-GB"/>
        </w:rPr>
        <w:t>Fishing is not to be engaged in in the area of the fishery defined in Schedule 14 and Schedule 15 during the period com</w:t>
      </w:r>
      <w:r w:rsidR="00E6585B" w:rsidRPr="006A4905">
        <w:rPr>
          <w:color w:val="000000"/>
          <w:lang w:val="en-GB"/>
        </w:rPr>
        <w:t>mencing at 2200 hours UTC on 30 </w:t>
      </w:r>
      <w:r w:rsidRPr="006A4905">
        <w:rPr>
          <w:color w:val="000000"/>
          <w:lang w:val="en-GB"/>
        </w:rPr>
        <w:t>September and ending at 2200 hours UTC on 30 November each year.</w:t>
      </w:r>
    </w:p>
    <w:p w14:paraId="0AC3E22B" w14:textId="031AB4F5" w:rsidR="00CA2B50" w:rsidRPr="006A4905" w:rsidRDefault="00CA2B50" w:rsidP="00E6585B">
      <w:pPr>
        <w:pStyle w:val="subsection"/>
        <w:numPr>
          <w:ilvl w:val="0"/>
          <w:numId w:val="34"/>
        </w:numPr>
        <w:rPr>
          <w:color w:val="000000"/>
        </w:rPr>
      </w:pPr>
      <w:r w:rsidRPr="006A4905">
        <w:rPr>
          <w:color w:val="000000"/>
          <w:lang w:val="en-GB"/>
        </w:rPr>
        <w:t>Fishing is not to be engaged in in the area of the fishery defined in Schedule 16, Schedule 17 and Schedule 18 during the period commencing at 2230 hours UTC on 30 September and ending at 2230 hours UTC on 30 November each year.</w:t>
      </w:r>
    </w:p>
    <w:p w14:paraId="17C84ADD" w14:textId="77777777" w:rsidR="00CA2B50" w:rsidRPr="006A4905" w:rsidRDefault="00CA2B50" w:rsidP="00CA2B50">
      <w:pPr>
        <w:pStyle w:val="notice1"/>
        <w:shd w:val="clear" w:color="auto" w:fill="FFFFFF"/>
        <w:spacing w:before="120" w:beforeAutospacing="0" w:after="120" w:afterAutospacing="0"/>
        <w:ind w:left="977" w:hanging="207"/>
        <w:jc w:val="both"/>
        <w:rPr>
          <w:color w:val="000000"/>
          <w:sz w:val="22"/>
        </w:rPr>
      </w:pPr>
      <w:r w:rsidRPr="006A4905">
        <w:rPr>
          <w:i/>
          <w:iCs/>
          <w:color w:val="000000"/>
          <w:sz w:val="22"/>
          <w:lang w:val="en-GB"/>
        </w:rPr>
        <w:t>Daylight fishing ban for Northern Territory waters</w:t>
      </w:r>
    </w:p>
    <w:p w14:paraId="79ECBF72" w14:textId="135C6A32" w:rsidR="00CA2B50" w:rsidRPr="006A4905" w:rsidRDefault="00CA2B50" w:rsidP="00E6585B">
      <w:pPr>
        <w:pStyle w:val="subsection"/>
        <w:numPr>
          <w:ilvl w:val="0"/>
          <w:numId w:val="34"/>
        </w:numPr>
        <w:rPr>
          <w:color w:val="000000"/>
        </w:rPr>
      </w:pPr>
      <w:r w:rsidRPr="006A4905">
        <w:rPr>
          <w:color w:val="000000"/>
          <w:lang w:val="en-GB"/>
        </w:rPr>
        <w:t>Fishing is not to be engaged in in the area of the fishery defined in Schedule 19 and Schedule 20 which is west of the meridian of Longitude 138° E, between the hours of 2230 UTC and 0830 UTC each day, during the period commencing at 0830 hours UTC on 1 August and ending at 2230 hours UTC on 30 November each year.</w:t>
      </w:r>
    </w:p>
    <w:p w14:paraId="0A797D57" w14:textId="77777777" w:rsidR="00CA2B50" w:rsidRPr="006A4905" w:rsidRDefault="00CA2B50" w:rsidP="00CA2B50">
      <w:pPr>
        <w:pStyle w:val="notice1"/>
        <w:shd w:val="clear" w:color="auto" w:fill="FFFFFF"/>
        <w:spacing w:before="120" w:beforeAutospacing="0" w:after="120" w:afterAutospacing="0"/>
        <w:ind w:left="977" w:hanging="207"/>
        <w:jc w:val="both"/>
        <w:rPr>
          <w:color w:val="000000"/>
          <w:sz w:val="22"/>
        </w:rPr>
      </w:pPr>
      <w:r w:rsidRPr="006A4905">
        <w:rPr>
          <w:i/>
          <w:iCs/>
          <w:color w:val="000000"/>
          <w:sz w:val="22"/>
          <w:lang w:val="en-GB"/>
        </w:rPr>
        <w:t>Daylight fishing ban for Queensland waters</w:t>
      </w:r>
    </w:p>
    <w:p w14:paraId="71CA2F12" w14:textId="6D2933F3" w:rsidR="00CA2B50" w:rsidRPr="006A4905" w:rsidRDefault="00CA2B50" w:rsidP="00E6585B">
      <w:pPr>
        <w:pStyle w:val="subsection"/>
        <w:numPr>
          <w:ilvl w:val="0"/>
          <w:numId w:val="34"/>
        </w:numPr>
        <w:rPr>
          <w:color w:val="000000"/>
        </w:rPr>
      </w:pPr>
      <w:r w:rsidRPr="006A4905">
        <w:rPr>
          <w:color w:val="000000"/>
          <w:lang w:val="en-GB"/>
        </w:rPr>
        <w:t>Fishing is not to be engaged in</w:t>
      </w:r>
      <w:r w:rsidRPr="006A4905">
        <w:rPr>
          <w:b/>
          <w:bCs/>
          <w:color w:val="000000"/>
          <w:lang w:val="en-GB"/>
        </w:rPr>
        <w:t> </w:t>
      </w:r>
      <w:r w:rsidRPr="006A4905">
        <w:rPr>
          <w:color w:val="000000"/>
          <w:lang w:val="en-GB"/>
        </w:rPr>
        <w:t>in</w:t>
      </w:r>
      <w:r w:rsidRPr="006A4905">
        <w:rPr>
          <w:b/>
          <w:bCs/>
          <w:color w:val="000000"/>
          <w:lang w:val="en-GB"/>
        </w:rPr>
        <w:t> </w:t>
      </w:r>
      <w:r w:rsidRPr="006A4905">
        <w:rPr>
          <w:color w:val="000000"/>
          <w:lang w:val="en-GB"/>
        </w:rPr>
        <w:t>the area of the fishery defined in Schedule 20 which is east of the meridian of Longitude 138° E, between the hours of 2200 UTC and 0800 UTC each day, during the period commencing at 0800 hours UTC on 1 August and ending at 2200 hours UTC on 30 November each year.</w:t>
      </w:r>
    </w:p>
    <w:p w14:paraId="60BADBAD" w14:textId="3882576E" w:rsidR="00CA2B50" w:rsidRPr="006A4905" w:rsidRDefault="00CA2B50" w:rsidP="00CA2B50">
      <w:pPr>
        <w:pStyle w:val="ActHead5"/>
        <w:rPr>
          <w:color w:val="000000"/>
          <w:lang w:val="en-GB"/>
        </w:rPr>
      </w:pPr>
      <w:bookmarkStart w:id="13" w:name="_Toc65675867"/>
      <w:r w:rsidRPr="006A4905">
        <w:t>11  Prohibition on fishing (end of season closures)</w:t>
      </w:r>
      <w:bookmarkEnd w:id="13"/>
    </w:p>
    <w:p w14:paraId="491EDAC4" w14:textId="77777777" w:rsidR="00CA2B50" w:rsidRPr="006A4905" w:rsidRDefault="00CA2B50" w:rsidP="00042B6A">
      <w:pPr>
        <w:pStyle w:val="subsection"/>
        <w:numPr>
          <w:ilvl w:val="0"/>
          <w:numId w:val="8"/>
        </w:numPr>
        <w:rPr>
          <w:color w:val="000000"/>
        </w:rPr>
      </w:pPr>
      <w:r w:rsidRPr="006A4905">
        <w:rPr>
          <w:color w:val="000000"/>
          <w:lang w:val="en-GB"/>
        </w:rPr>
        <w:t>Fishing is not to be engaged in in the area of the fishery defined in Schedule 1 during the period commencing at 2200 hours UTC on 30 November and ending at 2359 hours UTC on 31 December each year.</w:t>
      </w:r>
    </w:p>
    <w:p w14:paraId="13B5DA4B" w14:textId="7DD8FB3A" w:rsidR="00CA2B50" w:rsidRPr="006A4905" w:rsidRDefault="00CA2B50" w:rsidP="00042B6A">
      <w:pPr>
        <w:pStyle w:val="subsection"/>
        <w:numPr>
          <w:ilvl w:val="0"/>
          <w:numId w:val="8"/>
        </w:numPr>
        <w:rPr>
          <w:color w:val="000000"/>
        </w:rPr>
      </w:pPr>
      <w:r w:rsidRPr="006A4905">
        <w:rPr>
          <w:color w:val="000000"/>
          <w:lang w:val="en-GB"/>
        </w:rPr>
        <w:lastRenderedPageBreak/>
        <w:t>Fishing is not to be engaged in in the area of the fishery defined in Schedule 2 during the period commencing at 2230 hours UTC on 30 November and ending at 2359 hours UTC on 31 December each year.</w:t>
      </w:r>
    </w:p>
    <w:p w14:paraId="137BE8BC" w14:textId="6F07ED07" w:rsidR="00CA2B50" w:rsidRPr="006A4905" w:rsidRDefault="00CA2B50" w:rsidP="00CA2B50">
      <w:pPr>
        <w:pStyle w:val="ActHead5"/>
        <w:rPr>
          <w:color w:val="000000"/>
          <w:lang w:val="en-GB"/>
        </w:rPr>
      </w:pPr>
      <w:bookmarkStart w:id="14" w:name="_Toc65675868"/>
      <w:r w:rsidRPr="006A4905">
        <w:t>12  Exemption to the prohibitions</w:t>
      </w:r>
      <w:bookmarkEnd w:id="14"/>
    </w:p>
    <w:p w14:paraId="4BD36196" w14:textId="009E8F01" w:rsidR="00CA2B50" w:rsidRPr="006A4905" w:rsidRDefault="00D51732" w:rsidP="00CA2B50">
      <w:pPr>
        <w:pStyle w:val="subsection"/>
        <w:rPr>
          <w:color w:val="000000"/>
        </w:rPr>
      </w:pPr>
      <w:r w:rsidRPr="006A4905">
        <w:rPr>
          <w:color w:val="000000"/>
          <w:shd w:val="clear" w:color="auto" w:fill="FFFFFF"/>
          <w:lang w:val="en-GB"/>
        </w:rPr>
        <w:tab/>
      </w:r>
      <w:r w:rsidRPr="006A4905">
        <w:rPr>
          <w:color w:val="000000"/>
          <w:shd w:val="clear" w:color="auto" w:fill="FFFFFF"/>
          <w:lang w:val="en-GB"/>
        </w:rPr>
        <w:tab/>
      </w:r>
      <w:r w:rsidR="00CA2B50" w:rsidRPr="006A4905">
        <w:rPr>
          <w:color w:val="000000"/>
          <w:shd w:val="clear" w:color="auto" w:fill="FFFFFF"/>
          <w:lang w:val="en-GB"/>
        </w:rPr>
        <w:t xml:space="preserve">The prohibition in </w:t>
      </w:r>
      <w:r w:rsidR="00AB595F" w:rsidRPr="006A4905">
        <w:rPr>
          <w:color w:val="000000"/>
          <w:shd w:val="clear" w:color="auto" w:fill="FFFFFF"/>
          <w:lang w:val="en-GB"/>
        </w:rPr>
        <w:t>subsections</w:t>
      </w:r>
      <w:r w:rsidR="00CA2B50" w:rsidRPr="006A4905">
        <w:rPr>
          <w:color w:val="000000"/>
          <w:shd w:val="clear" w:color="auto" w:fill="FFFFFF"/>
          <w:lang w:val="en-GB"/>
        </w:rPr>
        <w:t> </w:t>
      </w:r>
      <w:r w:rsidRPr="006A4905">
        <w:rPr>
          <w:color w:val="000000"/>
          <w:shd w:val="clear" w:color="auto" w:fill="FFFFFF"/>
          <w:lang w:val="en-GB"/>
        </w:rPr>
        <w:t>7</w:t>
      </w:r>
      <w:r w:rsidR="00E6585B" w:rsidRPr="006A4905">
        <w:rPr>
          <w:color w:val="000000"/>
          <w:shd w:val="clear" w:color="auto" w:fill="FFFFFF"/>
          <w:lang w:val="en-GB"/>
        </w:rPr>
        <w:t>(1)</w:t>
      </w:r>
      <w:r w:rsidRPr="006A4905">
        <w:rPr>
          <w:color w:val="000000"/>
          <w:shd w:val="clear" w:color="auto" w:fill="FFFFFF"/>
          <w:lang w:val="en-GB"/>
        </w:rPr>
        <w:t xml:space="preserve"> through to 10</w:t>
      </w:r>
      <w:r w:rsidR="00E6585B" w:rsidRPr="006A4905">
        <w:rPr>
          <w:color w:val="000000"/>
          <w:shd w:val="clear" w:color="auto" w:fill="FFFFFF"/>
          <w:lang w:val="en-GB"/>
        </w:rPr>
        <w:t>(</w:t>
      </w:r>
      <w:r w:rsidRPr="006A4905">
        <w:rPr>
          <w:color w:val="000000"/>
          <w:shd w:val="clear" w:color="auto" w:fill="FFFFFF"/>
          <w:lang w:val="en-GB"/>
        </w:rPr>
        <w:t>2</w:t>
      </w:r>
      <w:r w:rsidR="00E6585B" w:rsidRPr="006A4905">
        <w:rPr>
          <w:color w:val="000000"/>
          <w:shd w:val="clear" w:color="auto" w:fill="FFFFFF"/>
          <w:lang w:val="en-GB"/>
        </w:rPr>
        <w:t>)</w:t>
      </w:r>
      <w:r w:rsidRPr="006A4905">
        <w:rPr>
          <w:color w:val="000000"/>
          <w:shd w:val="clear" w:color="auto" w:fill="FFFFFF"/>
          <w:lang w:val="en-GB"/>
        </w:rPr>
        <w:t xml:space="preserve"> and </w:t>
      </w:r>
      <w:r w:rsidR="00AB595F" w:rsidRPr="006A4905">
        <w:rPr>
          <w:color w:val="000000"/>
          <w:shd w:val="clear" w:color="auto" w:fill="FFFFFF"/>
          <w:lang w:val="en-GB"/>
        </w:rPr>
        <w:t>subsections</w:t>
      </w:r>
      <w:r w:rsidRPr="006A4905">
        <w:rPr>
          <w:color w:val="000000"/>
          <w:shd w:val="clear" w:color="auto" w:fill="FFFFFF"/>
          <w:lang w:val="en-GB"/>
        </w:rPr>
        <w:t xml:space="preserve"> 11</w:t>
      </w:r>
      <w:r w:rsidR="00E6585B" w:rsidRPr="006A4905">
        <w:rPr>
          <w:color w:val="000000"/>
          <w:shd w:val="clear" w:color="auto" w:fill="FFFFFF"/>
          <w:lang w:val="en-GB"/>
        </w:rPr>
        <w:t>(</w:t>
      </w:r>
      <w:r w:rsidRPr="006A4905">
        <w:rPr>
          <w:color w:val="000000"/>
          <w:shd w:val="clear" w:color="auto" w:fill="FFFFFF"/>
          <w:lang w:val="en-GB"/>
        </w:rPr>
        <w:t>1</w:t>
      </w:r>
      <w:r w:rsidR="00E6585B" w:rsidRPr="006A4905">
        <w:rPr>
          <w:color w:val="000000"/>
          <w:shd w:val="clear" w:color="auto" w:fill="FFFFFF"/>
          <w:lang w:val="en-GB"/>
        </w:rPr>
        <w:t>)</w:t>
      </w:r>
      <w:r w:rsidRPr="006A4905">
        <w:rPr>
          <w:color w:val="000000"/>
          <w:shd w:val="clear" w:color="auto" w:fill="FFFFFF"/>
          <w:lang w:val="en-GB"/>
        </w:rPr>
        <w:t xml:space="preserve"> and 11</w:t>
      </w:r>
      <w:r w:rsidR="00E6585B" w:rsidRPr="006A4905">
        <w:rPr>
          <w:color w:val="000000"/>
          <w:shd w:val="clear" w:color="auto" w:fill="FFFFFF"/>
          <w:lang w:val="en-GB"/>
        </w:rPr>
        <w:t>(</w:t>
      </w:r>
      <w:r w:rsidR="00CA2B50" w:rsidRPr="006A4905">
        <w:rPr>
          <w:color w:val="000000"/>
          <w:shd w:val="clear" w:color="auto" w:fill="FFFFFF"/>
          <w:lang w:val="en-GB"/>
        </w:rPr>
        <w:t>2</w:t>
      </w:r>
      <w:r w:rsidR="00E6585B" w:rsidRPr="006A4905">
        <w:rPr>
          <w:color w:val="000000"/>
          <w:shd w:val="clear" w:color="auto" w:fill="FFFFFF"/>
          <w:lang w:val="en-GB"/>
        </w:rPr>
        <w:t>)</w:t>
      </w:r>
      <w:r w:rsidR="00CA2B50" w:rsidRPr="006A4905">
        <w:rPr>
          <w:color w:val="000000"/>
          <w:shd w:val="clear" w:color="auto" w:fill="FFFFFF"/>
          <w:lang w:val="en-GB"/>
        </w:rPr>
        <w:t> does not apply to a person who is conducting a gear trial in an area of the fishery defined in Schedule 21</w:t>
      </w:r>
      <w:r w:rsidRPr="006A4905">
        <w:rPr>
          <w:color w:val="000000"/>
          <w:shd w:val="clear" w:color="auto" w:fill="FFFFFF"/>
          <w:lang w:val="en-GB"/>
        </w:rPr>
        <w:t>.</w:t>
      </w:r>
    </w:p>
    <w:p w14:paraId="54141962" w14:textId="77777777" w:rsidR="00CA2B50" w:rsidRPr="006A4905" w:rsidRDefault="00CA2B50" w:rsidP="00CA2B50">
      <w:pPr>
        <w:pStyle w:val="subsection"/>
        <w:rPr>
          <w:color w:val="000000"/>
        </w:rPr>
      </w:pPr>
    </w:p>
    <w:p w14:paraId="410CA66F" w14:textId="77777777" w:rsidR="00CA2B50" w:rsidRPr="006A4905" w:rsidRDefault="00CA2B50" w:rsidP="00CA2B50">
      <w:pPr>
        <w:pStyle w:val="subsection"/>
        <w:rPr>
          <w:color w:val="000000"/>
          <w:szCs w:val="22"/>
        </w:rPr>
      </w:pPr>
    </w:p>
    <w:p w14:paraId="319EE6DA" w14:textId="77777777" w:rsidR="00CA2B50" w:rsidRPr="006A4905" w:rsidRDefault="00CA2B50" w:rsidP="00CA2B50">
      <w:pPr>
        <w:pStyle w:val="subsection"/>
        <w:rPr>
          <w:szCs w:val="22"/>
        </w:rPr>
      </w:pPr>
    </w:p>
    <w:p w14:paraId="1943DAF4" w14:textId="77777777" w:rsidR="00554826" w:rsidRPr="006A4905" w:rsidRDefault="00554826" w:rsidP="00554826">
      <w:pPr>
        <w:spacing w:line="240" w:lineRule="auto"/>
        <w:rPr>
          <w:rFonts w:eastAsia="Times New Roman" w:cs="Times New Roman"/>
          <w:szCs w:val="22"/>
          <w:lang w:eastAsia="en-AU"/>
        </w:rPr>
      </w:pPr>
      <w:r w:rsidRPr="006A4905">
        <w:rPr>
          <w:szCs w:val="22"/>
        </w:rPr>
        <w:br w:type="page"/>
      </w:r>
    </w:p>
    <w:p w14:paraId="5B338ACC" w14:textId="0AD77F86" w:rsidR="00BE7FBC" w:rsidRPr="006A4905" w:rsidRDefault="00BE7FBC" w:rsidP="00BE7FBC">
      <w:pPr>
        <w:pStyle w:val="ActHead6"/>
      </w:pPr>
      <w:bookmarkStart w:id="15" w:name="_Toc65675869"/>
      <w:r w:rsidRPr="006A4905">
        <w:lastRenderedPageBreak/>
        <w:t xml:space="preserve">Schedule 1 – </w:t>
      </w:r>
      <w:r w:rsidR="00D51732" w:rsidRPr="006A4905">
        <w:t>Prior to and End of Season Closure</w:t>
      </w:r>
      <w:bookmarkEnd w:id="15"/>
    </w:p>
    <w:p w14:paraId="6D6C7AE7" w14:textId="77777777" w:rsidR="004904E9" w:rsidRPr="006A4905" w:rsidRDefault="004904E9" w:rsidP="004904E9">
      <w:pPr>
        <w:shd w:val="clear" w:color="auto" w:fill="FFFFFF"/>
        <w:spacing w:before="120"/>
        <w:jc w:val="both"/>
        <w:rPr>
          <w:rFonts w:eastAsia="Times New Roman" w:cs="Times New Roman"/>
          <w:color w:val="000000"/>
          <w:szCs w:val="22"/>
          <w:lang w:eastAsia="en-AU"/>
        </w:rPr>
      </w:pPr>
      <w:r w:rsidRPr="006A4905">
        <w:rPr>
          <w:rFonts w:eastAsia="Times New Roman" w:cs="Times New Roman"/>
          <w:color w:val="000000"/>
          <w:szCs w:val="22"/>
          <w:lang w:eastAsia="en-AU"/>
        </w:rPr>
        <w:t>The area bounded by the line:</w:t>
      </w:r>
    </w:p>
    <w:p w14:paraId="75B3CEED" w14:textId="5CC82035" w:rsidR="004904E9" w:rsidRPr="006A4905" w:rsidRDefault="004904E9" w:rsidP="00042B6A">
      <w:pPr>
        <w:pStyle w:val="subsection"/>
        <w:numPr>
          <w:ilvl w:val="0"/>
          <w:numId w:val="9"/>
        </w:numPr>
        <w:tabs>
          <w:tab w:val="clear" w:pos="1021"/>
          <w:tab w:val="right" w:pos="1276"/>
        </w:tabs>
        <w:ind w:left="1276" w:hanging="506"/>
        <w:rPr>
          <w:color w:val="000000"/>
          <w:szCs w:val="22"/>
        </w:rPr>
      </w:pPr>
      <w:r w:rsidRPr="006A4905">
        <w:rPr>
          <w:color w:val="000000"/>
          <w:szCs w:val="22"/>
        </w:rPr>
        <w:t>commencing at the intersection of the mainland of Australia at mean low water with the meridian of Longitude 138° East;</w:t>
      </w:r>
    </w:p>
    <w:p w14:paraId="0E16403A" w14:textId="17497087" w:rsidR="004904E9" w:rsidRPr="006A4905" w:rsidRDefault="004904E9" w:rsidP="00042B6A">
      <w:pPr>
        <w:pStyle w:val="subsection"/>
        <w:numPr>
          <w:ilvl w:val="0"/>
          <w:numId w:val="9"/>
        </w:numPr>
        <w:tabs>
          <w:tab w:val="clear" w:pos="1021"/>
          <w:tab w:val="right" w:pos="1276"/>
        </w:tabs>
        <w:ind w:left="1276" w:hanging="506"/>
        <w:rPr>
          <w:color w:val="000000"/>
          <w:szCs w:val="22"/>
        </w:rPr>
      </w:pPr>
      <w:r w:rsidRPr="006A4905">
        <w:rPr>
          <w:color w:val="000000"/>
          <w:szCs w:val="22"/>
        </w:rPr>
        <w:t>from there north along meridian of Longitude 138° East to its intersection with the parallel of Latitude 11° 47' South;</w:t>
      </w:r>
    </w:p>
    <w:p w14:paraId="06AABABB" w14:textId="412928FA" w:rsidR="004904E9" w:rsidRPr="006A4905" w:rsidRDefault="004904E9" w:rsidP="00042B6A">
      <w:pPr>
        <w:pStyle w:val="subsection"/>
        <w:numPr>
          <w:ilvl w:val="0"/>
          <w:numId w:val="9"/>
        </w:numPr>
        <w:tabs>
          <w:tab w:val="clear" w:pos="1021"/>
          <w:tab w:val="right" w:pos="1276"/>
        </w:tabs>
        <w:ind w:left="1276" w:hanging="506"/>
        <w:rPr>
          <w:color w:val="000000"/>
          <w:szCs w:val="22"/>
        </w:rPr>
      </w:pPr>
      <w:r w:rsidRPr="006A4905">
        <w:rPr>
          <w:color w:val="000000"/>
          <w:szCs w:val="22"/>
        </w:rPr>
        <w:t>from there east along the parallel of Latitude 11° 47' South to its intersection with the mainland of Australia at the mean low water;</w:t>
      </w:r>
    </w:p>
    <w:p w14:paraId="5ECA3A40" w14:textId="45BFC6E7" w:rsidR="004904E9" w:rsidRPr="006A4905" w:rsidRDefault="004904E9" w:rsidP="00042B6A">
      <w:pPr>
        <w:pStyle w:val="subsection"/>
        <w:numPr>
          <w:ilvl w:val="0"/>
          <w:numId w:val="9"/>
        </w:numPr>
        <w:tabs>
          <w:tab w:val="clear" w:pos="1021"/>
          <w:tab w:val="right" w:pos="1276"/>
        </w:tabs>
        <w:ind w:left="1276" w:hanging="506"/>
        <w:rPr>
          <w:color w:val="000000"/>
          <w:szCs w:val="22"/>
        </w:rPr>
      </w:pPr>
      <w:r w:rsidRPr="006A4905">
        <w:rPr>
          <w:color w:val="000000"/>
          <w:szCs w:val="22"/>
        </w:rPr>
        <w:t>from there generally southerly and then generally westerly along the coastline of the mainland of Australia at mean low water to the point of commencement.</w:t>
      </w:r>
    </w:p>
    <w:p w14:paraId="693E5C9D" w14:textId="77777777" w:rsidR="004904E9" w:rsidRPr="006A4905" w:rsidRDefault="004904E9" w:rsidP="004904E9">
      <w:pPr>
        <w:pStyle w:val="subsection"/>
        <w:rPr>
          <w:color w:val="000000"/>
          <w:szCs w:val="22"/>
        </w:rPr>
      </w:pPr>
    </w:p>
    <w:p w14:paraId="3430AA84" w14:textId="316FF1E3" w:rsidR="00267A49" w:rsidRPr="006A4905" w:rsidRDefault="004904E9" w:rsidP="004904E9">
      <w:pPr>
        <w:pStyle w:val="ActHead6"/>
      </w:pPr>
      <w:bookmarkStart w:id="16" w:name="_Toc65675870"/>
      <w:r w:rsidRPr="006A4905">
        <w:t>Schedule 2 – Prior to and End of Season Closure</w:t>
      </w:r>
      <w:bookmarkEnd w:id="16"/>
    </w:p>
    <w:p w14:paraId="6EC93802" w14:textId="77777777" w:rsidR="004904E9" w:rsidRPr="006A4905" w:rsidRDefault="004904E9" w:rsidP="004904E9">
      <w:pPr>
        <w:shd w:val="clear" w:color="auto" w:fill="FFFFFF"/>
        <w:spacing w:before="120"/>
        <w:jc w:val="both"/>
        <w:rPr>
          <w:rFonts w:eastAsia="Times New Roman" w:cs="Times New Roman"/>
          <w:color w:val="000000"/>
          <w:szCs w:val="22"/>
          <w:lang w:eastAsia="en-AU"/>
        </w:rPr>
      </w:pPr>
      <w:r w:rsidRPr="006A4905">
        <w:rPr>
          <w:rFonts w:eastAsia="Times New Roman" w:cs="Times New Roman"/>
          <w:color w:val="000000"/>
          <w:szCs w:val="22"/>
          <w:lang w:eastAsia="en-AU"/>
        </w:rPr>
        <w:t>The area bounded by the line:</w:t>
      </w:r>
    </w:p>
    <w:p w14:paraId="3876A5AE" w14:textId="0479B942"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commencing at the intersection of the north-western coastline of the mainland of Australia at mean low water with the western boundary of the Northern Prawn Fishery;</w:t>
      </w:r>
    </w:p>
    <w:p w14:paraId="3ABECEEA" w14:textId="50AFBA78"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running north along the western boundary of the Northern Prawn Fishery to its intersection with the parallel of Latitude 13° 28' South;</w:t>
      </w:r>
    </w:p>
    <w:p w14:paraId="4514C485" w14:textId="4D44D2C4"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east along the parallel of Latitude 13º 28' South to the meridian of Longitude 127° 42' East;</w:t>
      </w:r>
    </w:p>
    <w:p w14:paraId="48C3F02B" w14:textId="55BC6D60"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north easterly along the geodesic to the point of Latitude 12° 45' South, Longitude 129° 40' East;</w:t>
      </w:r>
    </w:p>
    <w:p w14:paraId="1FE170E6" w14:textId="040F3EDD"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north along the meridian of Longitude 129° 40' East to its intersection with the parallel of Latitude 10° 30' South;</w:t>
      </w:r>
    </w:p>
    <w:p w14:paraId="26B4E1C7" w14:textId="638B905B"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east along the parallel of Latitude 10° 30' South to its intersection with the meridian of Longitude 133° 16' East;</w:t>
      </w:r>
    </w:p>
    <w:p w14:paraId="044647F1" w14:textId="63C88A56"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south along the meridian of Longitude 133° 16' East to its intersection with the parallel of Latitude 11° 00' South;</w:t>
      </w:r>
    </w:p>
    <w:p w14:paraId="1742A851" w14:textId="2B516CFB"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south-easterly along the geodesic to the point of Latitude 11° 25' South, Longitude 134° 15' East;</w:t>
      </w:r>
    </w:p>
    <w:p w14:paraId="733FF501" w14:textId="1182007C"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east along the parallel of Latitude 11° 25' South to its intersection with the meridian of Longitude 135° 35' East;</w:t>
      </w:r>
    </w:p>
    <w:p w14:paraId="77A70F70" w14:textId="3D52FE22"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north-easterly along the geodesic to the point of Latitude 11° 05' South, Longitude 136° 10' East;</w:t>
      </w:r>
    </w:p>
    <w:p w14:paraId="5F082110" w14:textId="70AC9634"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north-easterly along the geodesic to the point of Latitude 10° 30' South, Longitude 136° 40' East;</w:t>
      </w:r>
    </w:p>
    <w:p w14:paraId="55E959DF" w14:textId="09BF626F"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lastRenderedPageBreak/>
        <w:t>from there south-easterly along the geodesic to the point of Latitude 11° 00' South, Longitude 137° 05' East;</w:t>
      </w:r>
    </w:p>
    <w:p w14:paraId="7429B1E6" w14:textId="32B160DB"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south along the meridian of Longitude 137° 05' East to its intersection with the parallel of Latitude 11° 47' South;</w:t>
      </w:r>
    </w:p>
    <w:p w14:paraId="7E9AC85A" w14:textId="4FC2615E"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north easterly along the geodesic to the point of Latitude 11° 29.17' South, Longitude 138° East;</w:t>
      </w:r>
    </w:p>
    <w:p w14:paraId="13051205" w14:textId="0B0D2C5A"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south along meridian of Longitude 138° East to its intersection with the mainland of Australian at mean low water;</w:t>
      </w:r>
    </w:p>
    <w:p w14:paraId="4490FDE4" w14:textId="58511568" w:rsidR="004904E9" w:rsidRPr="006A4905" w:rsidRDefault="004904E9" w:rsidP="00042B6A">
      <w:pPr>
        <w:pStyle w:val="subsection"/>
        <w:numPr>
          <w:ilvl w:val="0"/>
          <w:numId w:val="10"/>
        </w:numPr>
        <w:tabs>
          <w:tab w:val="clear" w:pos="1021"/>
          <w:tab w:val="right" w:pos="1276"/>
        </w:tabs>
        <w:ind w:left="1276" w:hanging="506"/>
        <w:rPr>
          <w:color w:val="000000"/>
          <w:szCs w:val="22"/>
        </w:rPr>
      </w:pPr>
      <w:r w:rsidRPr="006A4905">
        <w:rPr>
          <w:color w:val="000000"/>
          <w:szCs w:val="22"/>
        </w:rPr>
        <w:t>from there generally westerly along the coastline of the mainland of Australia at mean low water to the point of commencement.</w:t>
      </w:r>
    </w:p>
    <w:p w14:paraId="39AF25C0" w14:textId="77777777" w:rsidR="00DB1DB6" w:rsidRPr="006A4905" w:rsidRDefault="00DB1DB6" w:rsidP="00DB1DB6">
      <w:pPr>
        <w:pStyle w:val="subsection"/>
        <w:tabs>
          <w:tab w:val="clear" w:pos="1021"/>
          <w:tab w:val="right" w:pos="1276"/>
        </w:tabs>
        <w:rPr>
          <w:color w:val="000000"/>
          <w:szCs w:val="22"/>
        </w:rPr>
      </w:pPr>
    </w:p>
    <w:p w14:paraId="600C8AC0" w14:textId="339C8F31" w:rsidR="004904E9" w:rsidRPr="006A4905" w:rsidRDefault="004904E9" w:rsidP="004904E9">
      <w:pPr>
        <w:pStyle w:val="ActHead6"/>
        <w:rPr>
          <w:color w:val="000000"/>
          <w:szCs w:val="22"/>
        </w:rPr>
      </w:pPr>
      <w:bookmarkStart w:id="17" w:name="_Toc65675871"/>
      <w:r w:rsidRPr="006A4905">
        <w:t>Schedule 3 – Joseph Bonaparte Gulf</w:t>
      </w:r>
      <w:bookmarkEnd w:id="17"/>
    </w:p>
    <w:p w14:paraId="1EC8F583" w14:textId="77777777" w:rsidR="00DB1DB6" w:rsidRPr="006A4905" w:rsidRDefault="00DB1DB6" w:rsidP="00DB1DB6">
      <w:pPr>
        <w:pStyle w:val="afmanormal0"/>
        <w:shd w:val="clear" w:color="auto" w:fill="FFFFFF"/>
        <w:spacing w:before="120" w:beforeAutospacing="0" w:after="0" w:afterAutospacing="0"/>
        <w:jc w:val="both"/>
        <w:rPr>
          <w:color w:val="000000"/>
          <w:sz w:val="22"/>
        </w:rPr>
      </w:pPr>
      <w:r w:rsidRPr="006A4905">
        <w:rPr>
          <w:color w:val="000000"/>
          <w:sz w:val="22"/>
        </w:rPr>
        <w:t>The area bounded by the line:</w:t>
      </w:r>
    </w:p>
    <w:p w14:paraId="1E7F6BA6" w14:textId="641CF1AD" w:rsidR="00DB1DB6" w:rsidRPr="006A4905" w:rsidRDefault="00DB1DB6" w:rsidP="00042B6A">
      <w:pPr>
        <w:pStyle w:val="subsection"/>
        <w:numPr>
          <w:ilvl w:val="0"/>
          <w:numId w:val="11"/>
        </w:numPr>
        <w:tabs>
          <w:tab w:val="clear" w:pos="1021"/>
          <w:tab w:val="right" w:pos="1276"/>
        </w:tabs>
        <w:ind w:left="1276" w:hanging="506"/>
        <w:rPr>
          <w:color w:val="000000"/>
        </w:rPr>
      </w:pPr>
      <w:r w:rsidRPr="006A4905">
        <w:rPr>
          <w:color w:val="000000"/>
        </w:rPr>
        <w:t>commencing at the intersection of the northern coastline of the mainland of Australia at mean low water </w:t>
      </w:r>
      <w:r w:rsidRPr="006A4905">
        <w:rPr>
          <w:color w:val="0F243E"/>
        </w:rPr>
        <w:t>with the western boundary of the Northern Prawn Fishery</w:t>
      </w:r>
      <w:r w:rsidRPr="006A4905">
        <w:rPr>
          <w:color w:val="000000"/>
        </w:rPr>
        <w:t>, in the vicinity of Cape Londonderry;</w:t>
      </w:r>
    </w:p>
    <w:p w14:paraId="1951769B" w14:textId="17DCB4B6" w:rsidR="00DB1DB6" w:rsidRPr="006A4905" w:rsidRDefault="00DB1DB6" w:rsidP="00042B6A">
      <w:pPr>
        <w:pStyle w:val="subsection"/>
        <w:numPr>
          <w:ilvl w:val="0"/>
          <w:numId w:val="11"/>
        </w:numPr>
        <w:tabs>
          <w:tab w:val="clear" w:pos="1021"/>
          <w:tab w:val="right" w:pos="1276"/>
        </w:tabs>
        <w:ind w:left="1276" w:hanging="506"/>
        <w:rPr>
          <w:color w:val="000000"/>
        </w:rPr>
      </w:pPr>
      <w:r w:rsidRPr="006A4905">
        <w:rPr>
          <w:color w:val="0F243E"/>
        </w:rPr>
        <w:t>from there north along the western boundary of the Northern Prawn Fishery </w:t>
      </w:r>
      <w:r w:rsidRPr="006A4905">
        <w:rPr>
          <w:color w:val="000000"/>
        </w:rPr>
        <w:t>to its intersection with the parallel of Latitude 13° </w:t>
      </w:r>
      <w:r w:rsidR="003B7A13" w:rsidRPr="006A4905">
        <w:rPr>
          <w:color w:val="000000"/>
        </w:rPr>
        <w:t>00</w:t>
      </w:r>
      <w:r w:rsidRPr="006A4905">
        <w:rPr>
          <w:color w:val="000000"/>
        </w:rPr>
        <w:t>' South;</w:t>
      </w:r>
    </w:p>
    <w:p w14:paraId="197CB3DA" w14:textId="1493FADE" w:rsidR="00DB1DB6" w:rsidRPr="006A4905" w:rsidRDefault="00DB1DB6" w:rsidP="006D7956">
      <w:pPr>
        <w:pStyle w:val="subsection"/>
        <w:numPr>
          <w:ilvl w:val="0"/>
          <w:numId w:val="11"/>
        </w:numPr>
        <w:tabs>
          <w:tab w:val="clear" w:pos="1021"/>
          <w:tab w:val="right" w:pos="1276"/>
        </w:tabs>
        <w:ind w:left="1276" w:hanging="506"/>
        <w:rPr>
          <w:color w:val="000000"/>
        </w:rPr>
      </w:pPr>
      <w:r w:rsidRPr="006A4905">
        <w:rPr>
          <w:color w:val="000000"/>
        </w:rPr>
        <w:t>from there east along the parallel of Latitude 13° </w:t>
      </w:r>
      <w:r w:rsidR="003B7A13" w:rsidRPr="006A4905">
        <w:rPr>
          <w:color w:val="000000"/>
        </w:rPr>
        <w:t>00</w:t>
      </w:r>
      <w:r w:rsidRPr="006A4905">
        <w:rPr>
          <w:color w:val="000000"/>
        </w:rPr>
        <w:t>' South to its intersection with the coastline of the mainland of Australia at mean low water;</w:t>
      </w:r>
    </w:p>
    <w:p w14:paraId="600C63CC" w14:textId="7C981874" w:rsidR="00DB1DB6" w:rsidRPr="006A4905" w:rsidRDefault="00DB1DB6" w:rsidP="00042B6A">
      <w:pPr>
        <w:pStyle w:val="subsection"/>
        <w:numPr>
          <w:ilvl w:val="0"/>
          <w:numId w:val="11"/>
        </w:numPr>
        <w:tabs>
          <w:tab w:val="clear" w:pos="1021"/>
          <w:tab w:val="right" w:pos="1276"/>
        </w:tabs>
        <w:ind w:left="1276" w:hanging="506"/>
        <w:rPr>
          <w:color w:val="000000"/>
        </w:rPr>
      </w:pPr>
      <w:r w:rsidRPr="006A4905">
        <w:rPr>
          <w:color w:val="000000"/>
        </w:rPr>
        <w:t xml:space="preserve">from there generally </w:t>
      </w:r>
      <w:r w:rsidR="00B55C3E" w:rsidRPr="006A4905">
        <w:rPr>
          <w:color w:val="000000"/>
        </w:rPr>
        <w:t xml:space="preserve">south-westerly, </w:t>
      </w:r>
      <w:r w:rsidRPr="006A4905">
        <w:rPr>
          <w:color w:val="000000"/>
        </w:rPr>
        <w:t>southerly, westerly and north-westerly along that coastline at mean low water to the point of commencement.</w:t>
      </w:r>
    </w:p>
    <w:p w14:paraId="074C5CE8" w14:textId="77777777" w:rsidR="00471ED2" w:rsidRPr="006A4905" w:rsidRDefault="00471ED2" w:rsidP="00DB1DB6">
      <w:pPr>
        <w:pStyle w:val="subsection"/>
        <w:tabs>
          <w:tab w:val="clear" w:pos="1021"/>
          <w:tab w:val="right" w:pos="1276"/>
        </w:tabs>
        <w:rPr>
          <w:color w:val="000000"/>
        </w:rPr>
      </w:pPr>
    </w:p>
    <w:p w14:paraId="182E0B3E" w14:textId="20F588E1" w:rsidR="004904E9" w:rsidRPr="006A4905" w:rsidRDefault="00DB1DB6" w:rsidP="00DB1DB6">
      <w:pPr>
        <w:pStyle w:val="ActHead6"/>
        <w:rPr>
          <w:color w:val="000000"/>
          <w:szCs w:val="22"/>
        </w:rPr>
      </w:pPr>
      <w:bookmarkStart w:id="18" w:name="_Toc65675872"/>
      <w:r w:rsidRPr="006A4905">
        <w:t>Schedule 4 – North West of Groote Eylandt</w:t>
      </w:r>
      <w:bookmarkEnd w:id="18"/>
    </w:p>
    <w:p w14:paraId="1904CA13" w14:textId="77777777" w:rsidR="00DB1DB6" w:rsidRPr="006A4905" w:rsidRDefault="00DB1DB6" w:rsidP="00DB1DB6">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67C905C1" w14:textId="1413D5DE"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commencing at the point of Latitude 13° 38' South, Longitude 136° 57' East;</w:t>
      </w:r>
    </w:p>
    <w:p w14:paraId="25EEA890" w14:textId="2C1CBDDC"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north-westerly along the geodesic to the point of Latitude 13º 15' South, Longitude 136° 27.6' East, in the vicinity of Cape Arrowsmith;</w:t>
      </w:r>
    </w:p>
    <w:p w14:paraId="4FC561EC" w14:textId="33836DF7"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south-westerly along the geodesic to the point of Latitude 13º 19.57' South, Longitude 136º 19.97' East, in the vicinity of Cape Shield;</w:t>
      </w:r>
    </w:p>
    <w:p w14:paraId="624A6AC2" w14:textId="0EFE2D87"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south along the geodesic to the point of Latitude 13º 50.32' South, Longitude 136º 20.03' East, in the vicinity of the western most point of Connexion Island;</w:t>
      </w:r>
    </w:p>
    <w:p w14:paraId="5BEE6E04" w14:textId="4944B460"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south westerly along the geodesic to the point of Latitude 14° 30' South, Longitude 136° 00' East;</w:t>
      </w:r>
    </w:p>
    <w:p w14:paraId="64FF6B9D" w14:textId="68ECB74F"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lastRenderedPageBreak/>
        <w:t>from there east along the parallel of Latitude 14° 30' South to its intersection with the meridian of Longitude 136° 19.5' East;</w:t>
      </w:r>
    </w:p>
    <w:p w14:paraId="35D04FE9" w14:textId="536B913B"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north along the meridian of Longitude 136° 19.5' East to its intersection with the south west coastline of Groote Eylandt at mean low water, in the vicinity of Tasman Point;</w:t>
      </w:r>
    </w:p>
    <w:p w14:paraId="13966A60" w14:textId="5AFD2730"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generally north east along the north western coastline of Groote Eylandt at mean low water to the most northerly point on Scott Point, in the vicinity of the point Latitude 13° 44.68' South, Longitude 136° 50.4' East;</w:t>
      </w:r>
    </w:p>
    <w:p w14:paraId="0C7B985B" w14:textId="32DAE704" w:rsidR="00DB1DB6" w:rsidRPr="006A4905" w:rsidRDefault="00DB1DB6" w:rsidP="00042B6A">
      <w:pPr>
        <w:pStyle w:val="subsection"/>
        <w:numPr>
          <w:ilvl w:val="0"/>
          <w:numId w:val="12"/>
        </w:numPr>
        <w:tabs>
          <w:tab w:val="clear" w:pos="1021"/>
          <w:tab w:val="right" w:pos="1276"/>
        </w:tabs>
        <w:ind w:left="1276" w:hanging="506"/>
        <w:rPr>
          <w:color w:val="000000"/>
          <w:sz w:val="18"/>
        </w:rPr>
      </w:pPr>
      <w:r w:rsidRPr="006A4905">
        <w:rPr>
          <w:color w:val="000000"/>
          <w:szCs w:val="24"/>
        </w:rPr>
        <w:t>from there northeast along the geodesic to the point of commencement.</w:t>
      </w:r>
    </w:p>
    <w:p w14:paraId="12DD5933" w14:textId="04343892" w:rsidR="00DB1DB6" w:rsidRPr="006A4905" w:rsidRDefault="00DB1DB6" w:rsidP="00DB1DB6">
      <w:pPr>
        <w:pStyle w:val="subsection"/>
        <w:tabs>
          <w:tab w:val="clear" w:pos="1021"/>
          <w:tab w:val="right" w:pos="1276"/>
        </w:tabs>
        <w:rPr>
          <w:color w:val="000000"/>
          <w:szCs w:val="24"/>
        </w:rPr>
      </w:pPr>
    </w:p>
    <w:p w14:paraId="626AEBEA" w14:textId="596C351D" w:rsidR="00DB1DB6" w:rsidRPr="006A4905" w:rsidRDefault="00DB1DB6" w:rsidP="00DB1DB6">
      <w:pPr>
        <w:pStyle w:val="ActHead6"/>
        <w:rPr>
          <w:color w:val="000000"/>
          <w:szCs w:val="24"/>
        </w:rPr>
      </w:pPr>
      <w:bookmarkStart w:id="19" w:name="_Toc65675873"/>
      <w:r w:rsidRPr="006A4905">
        <w:t>Schedule 5 – South West Corner</w:t>
      </w:r>
      <w:bookmarkEnd w:id="19"/>
    </w:p>
    <w:p w14:paraId="3C0E366D" w14:textId="77777777" w:rsidR="00DB1DB6" w:rsidRPr="006A4905" w:rsidRDefault="00DB1DB6" w:rsidP="00DB1DB6">
      <w:pPr>
        <w:shd w:val="clear" w:color="auto" w:fill="FFFFFF"/>
        <w:spacing w:before="120"/>
        <w:jc w:val="both"/>
        <w:rPr>
          <w:color w:val="000000"/>
          <w:szCs w:val="22"/>
        </w:rPr>
      </w:pPr>
      <w:r w:rsidRPr="006A4905">
        <w:rPr>
          <w:color w:val="000000"/>
        </w:rPr>
        <w:t>The area bounded by the line:</w:t>
      </w:r>
    </w:p>
    <w:p w14:paraId="084AC293" w14:textId="34F6B908"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commencing at the point Latitude 14° 30' South, Longitude 136° East on the Cape Shield to West Island permanent closure;</w:t>
      </w:r>
    </w:p>
    <w:p w14:paraId="3717461D" w14:textId="2686A6D2"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westerly along the geodesic to the point Latitude 14° 36.5' South, Longitude 135° 45' East;</w:t>
      </w:r>
    </w:p>
    <w:p w14:paraId="12E98FAB" w14:textId="70CE95BA"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along the meridian on Longitude 135° 45' East to its intersection with the parallel of Latitude 14° 55' South;</w:t>
      </w:r>
    </w:p>
    <w:p w14:paraId="25395163" w14:textId="23605B77"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easterly along the geodesic to the point of Latitude 15° 28' South, Longitude 136° 45' East;</w:t>
      </w:r>
    </w:p>
    <w:p w14:paraId="22F41AA2" w14:textId="7B883027"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east along the parallel of Latitude 15° 28' South to its intersection with the meridian of Longitude 137° 00' East;</w:t>
      </w:r>
    </w:p>
    <w:p w14:paraId="09AE8043" w14:textId="67C908D5"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easterly along the geodesic to the point Latitude 15° 37.5' South, Longitude 137° 04.2' East;</w:t>
      </w:r>
    </w:p>
    <w:p w14:paraId="067B41CA" w14:textId="1A1E7578"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easterly along the geodesic to the point of Latitude 15° 43' South, Longitude 137° 06' East, in the vicinity of Steepcut Rock;</w:t>
      </w:r>
    </w:p>
    <w:p w14:paraId="4197A5BE" w14:textId="02F8A8C2"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easterly along the geodesic to the point of Latitude 16° 00' South, Longitude 137° 30' East;</w:t>
      </w:r>
    </w:p>
    <w:p w14:paraId="71BE4F2D" w14:textId="7C2EAF48"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easterly along the geodesic to the point of Latitude 16° 06' South, Longitude 137° 45' East;</w:t>
      </w:r>
    </w:p>
    <w:p w14:paraId="2CF0536E" w14:textId="08F09F30"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south along the meridian Longitude 137° 45' East to its intersection with the northern coastline of the mainland of Australia at mean low water;</w:t>
      </w:r>
    </w:p>
    <w:p w14:paraId="1ABD73F6" w14:textId="4475AE73"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t>from there generally north westerly along the coastline of the mainland of Australian at mean low water to its intersection with the Cape Shield to West Island Permanent Closure boundary, in the vicinity of the point of Latitude 15° 39.85' South, Longitude 136° 28' East;</w:t>
      </w:r>
    </w:p>
    <w:p w14:paraId="71166567" w14:textId="140894A9" w:rsidR="00DB1DB6" w:rsidRPr="006A4905" w:rsidRDefault="00DB1DB6" w:rsidP="00042B6A">
      <w:pPr>
        <w:pStyle w:val="subsection"/>
        <w:numPr>
          <w:ilvl w:val="0"/>
          <w:numId w:val="13"/>
        </w:numPr>
        <w:tabs>
          <w:tab w:val="clear" w:pos="1021"/>
          <w:tab w:val="right" w:pos="1276"/>
        </w:tabs>
        <w:ind w:left="1276" w:hanging="506"/>
        <w:rPr>
          <w:color w:val="000000"/>
          <w:szCs w:val="22"/>
        </w:rPr>
      </w:pPr>
      <w:r w:rsidRPr="006A4905">
        <w:rPr>
          <w:color w:val="000000"/>
          <w:szCs w:val="22"/>
        </w:rPr>
        <w:lastRenderedPageBreak/>
        <w:t>from there generally north east, north west, north east and east along the off shore boundary of the Cape Shield to West Island Permanent Closure to the point of commencement.</w:t>
      </w:r>
    </w:p>
    <w:p w14:paraId="283BDBE1" w14:textId="2E639C2A" w:rsidR="00DB1DB6" w:rsidRPr="006A4905" w:rsidRDefault="00DB1DB6" w:rsidP="00DB1DB6">
      <w:pPr>
        <w:pStyle w:val="subsection"/>
        <w:tabs>
          <w:tab w:val="clear" w:pos="1021"/>
          <w:tab w:val="right" w:pos="1276"/>
        </w:tabs>
        <w:rPr>
          <w:color w:val="000000"/>
          <w:szCs w:val="22"/>
        </w:rPr>
      </w:pPr>
    </w:p>
    <w:p w14:paraId="3E6AD18C" w14:textId="0769CD39" w:rsidR="00DB1DB6" w:rsidRPr="006A4905" w:rsidRDefault="00DB1DB6" w:rsidP="00DB1DB6">
      <w:pPr>
        <w:pStyle w:val="ActHead6"/>
        <w:rPr>
          <w:color w:val="000000"/>
          <w:szCs w:val="22"/>
        </w:rPr>
      </w:pPr>
      <w:bookmarkStart w:id="20" w:name="_Toc65675874"/>
      <w:r w:rsidRPr="006A4905">
        <w:t>Schedule 6 – Fog Bay / Bynoe Harbour</w:t>
      </w:r>
      <w:bookmarkEnd w:id="20"/>
    </w:p>
    <w:p w14:paraId="78B7AD6A" w14:textId="77777777" w:rsidR="00DB1DB6" w:rsidRPr="006A4905" w:rsidRDefault="00DB1DB6" w:rsidP="00DB1DB6">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3984B75D" w14:textId="300C54FA"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commencing at the northern most point of Charles Point at mean low water, in the vicinity of point of Latitude 12° 22.87' South , Longitude 130° 37.15' East;</w:t>
      </w:r>
    </w:p>
    <w:p w14:paraId="337B4E5E" w14:textId="0F998127"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from there north westerly along the geodesic to the point of Latitude 12° 22' South, Longitude 130° 17' East;</w:t>
      </w:r>
    </w:p>
    <w:p w14:paraId="1C7A2EFD" w14:textId="49752734"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from there south westerly along the geodesic to the point of Latitude 12° 27' South, Longitude 130° 15' East;</w:t>
      </w:r>
    </w:p>
    <w:p w14:paraId="1669544A" w14:textId="6B2C8E8C"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from there south along the meridian of Longitude 130° 15' East to the point of Latitude 12° 32' South, Longitude 130° 15' East;</w:t>
      </w:r>
    </w:p>
    <w:p w14:paraId="61D34D15" w14:textId="647F6ED1"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from there south easterly along the geodesic to the point Latitude 12° 42' South, 130° 16' East;</w:t>
      </w:r>
    </w:p>
    <w:p w14:paraId="0241134C" w14:textId="5C7DB2FD"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from there east along the parallel of Latitude 12° 42' South to its intersection with the coastline of the mainland of Australia at mean low water;</w:t>
      </w:r>
    </w:p>
    <w:p w14:paraId="158DF6F8" w14:textId="7B7F577A" w:rsidR="00DB1DB6" w:rsidRPr="006A4905" w:rsidRDefault="00DB1DB6" w:rsidP="00042B6A">
      <w:pPr>
        <w:pStyle w:val="subsection"/>
        <w:numPr>
          <w:ilvl w:val="0"/>
          <w:numId w:val="14"/>
        </w:numPr>
        <w:tabs>
          <w:tab w:val="clear" w:pos="1021"/>
          <w:tab w:val="right" w:pos="1276"/>
        </w:tabs>
        <w:ind w:left="1276" w:hanging="506"/>
        <w:rPr>
          <w:color w:val="000000"/>
          <w:sz w:val="20"/>
          <w:szCs w:val="22"/>
        </w:rPr>
      </w:pPr>
      <w:r w:rsidRPr="006A4905">
        <w:rPr>
          <w:color w:val="000000"/>
          <w:szCs w:val="24"/>
        </w:rPr>
        <w:t>from there generally north easterly along that coastline at mean low water to the point of commencement.</w:t>
      </w:r>
    </w:p>
    <w:p w14:paraId="5F4BEB3D" w14:textId="05948A66" w:rsidR="00DB1DB6" w:rsidRPr="006A4905" w:rsidRDefault="00DB1DB6" w:rsidP="00DB1DB6">
      <w:pPr>
        <w:pStyle w:val="subsection"/>
        <w:tabs>
          <w:tab w:val="clear" w:pos="1021"/>
          <w:tab w:val="right" w:pos="1276"/>
        </w:tabs>
        <w:rPr>
          <w:color w:val="000000"/>
          <w:szCs w:val="24"/>
        </w:rPr>
      </w:pPr>
    </w:p>
    <w:p w14:paraId="2E8E2580" w14:textId="7FA1F0FA" w:rsidR="00DB1DB6" w:rsidRPr="006A4905" w:rsidRDefault="00DB1DB6" w:rsidP="00DB1DB6">
      <w:pPr>
        <w:pStyle w:val="ActHead6"/>
        <w:rPr>
          <w:color w:val="000000"/>
          <w:szCs w:val="24"/>
        </w:rPr>
      </w:pPr>
      <w:bookmarkStart w:id="21" w:name="_Toc65675875"/>
      <w:r w:rsidRPr="006A4905">
        <w:t>Schedule 7 – Lingi Point</w:t>
      </w:r>
      <w:bookmarkEnd w:id="21"/>
    </w:p>
    <w:p w14:paraId="7E3AC857" w14:textId="77777777" w:rsidR="00DB1DB6" w:rsidRPr="006A4905" w:rsidRDefault="00DB1DB6" w:rsidP="00DB1DB6">
      <w:pPr>
        <w:pStyle w:val="BodyText"/>
        <w:shd w:val="clear" w:color="auto" w:fill="FFFFFF"/>
        <w:spacing w:before="120" w:after="0"/>
        <w:jc w:val="both"/>
        <w:rPr>
          <w:color w:val="000000"/>
          <w:sz w:val="24"/>
        </w:rPr>
      </w:pPr>
      <w:r w:rsidRPr="006A4905">
        <w:rPr>
          <w:color w:val="000000"/>
        </w:rPr>
        <w:t>The area bounded by the line:</w:t>
      </w:r>
    </w:p>
    <w:p w14:paraId="3024BDB9" w14:textId="162F80CA" w:rsidR="00DB1DB6" w:rsidRPr="006A4905" w:rsidRDefault="00DB1DB6" w:rsidP="00042B6A">
      <w:pPr>
        <w:pStyle w:val="subsection"/>
        <w:numPr>
          <w:ilvl w:val="0"/>
          <w:numId w:val="15"/>
        </w:numPr>
        <w:tabs>
          <w:tab w:val="clear" w:pos="1021"/>
          <w:tab w:val="right" w:pos="1276"/>
        </w:tabs>
        <w:ind w:left="1276" w:hanging="506"/>
        <w:rPr>
          <w:color w:val="000000"/>
          <w:szCs w:val="22"/>
        </w:rPr>
      </w:pPr>
      <w:r w:rsidRPr="006A4905">
        <w:rPr>
          <w:color w:val="000000"/>
          <w:szCs w:val="22"/>
        </w:rPr>
        <w:t>commencing at the intersection of the meridian of Longitude 132</w:t>
      </w:r>
      <w:r w:rsidRPr="006A4905">
        <w:rPr>
          <w:rFonts w:ascii="Symbol" w:hAnsi="Symbol"/>
          <w:color w:val="000000"/>
          <w:szCs w:val="22"/>
        </w:rPr>
        <w:t></w:t>
      </w:r>
      <w:r w:rsidRPr="006A4905">
        <w:rPr>
          <w:color w:val="000000"/>
          <w:szCs w:val="22"/>
        </w:rPr>
        <w:t> 00' East with the coastline of the mainland of Australian at mean low water, in the vicinity of Vashion Head;</w:t>
      </w:r>
    </w:p>
    <w:p w14:paraId="0C8F2F76" w14:textId="47A921DC" w:rsidR="00DB1DB6" w:rsidRPr="006A4905" w:rsidRDefault="00DB1DB6" w:rsidP="00042B6A">
      <w:pPr>
        <w:pStyle w:val="subsection"/>
        <w:numPr>
          <w:ilvl w:val="0"/>
          <w:numId w:val="15"/>
        </w:numPr>
        <w:tabs>
          <w:tab w:val="clear" w:pos="1021"/>
          <w:tab w:val="right" w:pos="1276"/>
        </w:tabs>
        <w:ind w:left="1276" w:hanging="506"/>
        <w:rPr>
          <w:color w:val="000000"/>
          <w:szCs w:val="22"/>
        </w:rPr>
      </w:pPr>
      <w:r w:rsidRPr="006A4905">
        <w:rPr>
          <w:color w:val="000000"/>
          <w:szCs w:val="22"/>
        </w:rPr>
        <w:t>from there north along the meridian of Longitude 132</w:t>
      </w:r>
      <w:r w:rsidRPr="006A4905">
        <w:rPr>
          <w:rFonts w:ascii="Symbol" w:hAnsi="Symbol"/>
          <w:color w:val="000000"/>
          <w:szCs w:val="22"/>
        </w:rPr>
        <w:t></w:t>
      </w:r>
      <w:r w:rsidRPr="006A4905">
        <w:rPr>
          <w:color w:val="000000"/>
          <w:szCs w:val="22"/>
        </w:rPr>
        <w:t> 00' East to its intersection with the parallel of Latitude 11</w:t>
      </w:r>
      <w:r w:rsidRPr="006A4905">
        <w:rPr>
          <w:rFonts w:ascii="Symbol" w:hAnsi="Symbol"/>
          <w:color w:val="000000"/>
          <w:szCs w:val="22"/>
        </w:rPr>
        <w:t></w:t>
      </w:r>
      <w:r w:rsidRPr="006A4905">
        <w:rPr>
          <w:color w:val="000000"/>
          <w:szCs w:val="22"/>
        </w:rPr>
        <w:t> 05' South;</w:t>
      </w:r>
    </w:p>
    <w:p w14:paraId="6C1C7FC1" w14:textId="555B1E83" w:rsidR="00DB1DB6" w:rsidRPr="006A4905" w:rsidRDefault="00DB1DB6" w:rsidP="00042B6A">
      <w:pPr>
        <w:pStyle w:val="subsection"/>
        <w:numPr>
          <w:ilvl w:val="0"/>
          <w:numId w:val="15"/>
        </w:numPr>
        <w:tabs>
          <w:tab w:val="clear" w:pos="1021"/>
          <w:tab w:val="right" w:pos="1276"/>
        </w:tabs>
        <w:ind w:left="1276" w:hanging="506"/>
        <w:rPr>
          <w:color w:val="000000"/>
          <w:szCs w:val="22"/>
        </w:rPr>
      </w:pPr>
      <w:r w:rsidRPr="006A4905">
        <w:rPr>
          <w:color w:val="000000"/>
          <w:szCs w:val="22"/>
        </w:rPr>
        <w:t>from there north westerly along the geodesic to the point of Latitude 10</w:t>
      </w:r>
      <w:r w:rsidRPr="006A4905">
        <w:rPr>
          <w:rFonts w:ascii="Symbol" w:hAnsi="Symbol"/>
          <w:color w:val="000000"/>
          <w:szCs w:val="22"/>
        </w:rPr>
        <w:t></w:t>
      </w:r>
      <w:r w:rsidRPr="006A4905">
        <w:rPr>
          <w:color w:val="000000"/>
          <w:szCs w:val="22"/>
        </w:rPr>
        <w:t> 59’ South, 131</w:t>
      </w:r>
      <w:r w:rsidRPr="006A4905">
        <w:rPr>
          <w:rFonts w:ascii="Symbol" w:hAnsi="Symbol"/>
          <w:color w:val="000000"/>
          <w:szCs w:val="22"/>
        </w:rPr>
        <w:t></w:t>
      </w:r>
      <w:r w:rsidRPr="006A4905">
        <w:rPr>
          <w:color w:val="000000"/>
          <w:szCs w:val="22"/>
        </w:rPr>
        <w:t> 53.7' East;</w:t>
      </w:r>
    </w:p>
    <w:p w14:paraId="1C5E10AB" w14:textId="64B96A76" w:rsidR="00DB1DB6" w:rsidRPr="006A4905" w:rsidRDefault="00DB1DB6" w:rsidP="00042B6A">
      <w:pPr>
        <w:pStyle w:val="subsection"/>
        <w:numPr>
          <w:ilvl w:val="0"/>
          <w:numId w:val="15"/>
        </w:numPr>
        <w:tabs>
          <w:tab w:val="clear" w:pos="1021"/>
          <w:tab w:val="right" w:pos="1276"/>
        </w:tabs>
        <w:ind w:left="1276" w:hanging="506"/>
        <w:rPr>
          <w:color w:val="000000"/>
          <w:szCs w:val="22"/>
        </w:rPr>
      </w:pPr>
      <w:r w:rsidRPr="006A4905">
        <w:rPr>
          <w:color w:val="000000"/>
          <w:szCs w:val="22"/>
        </w:rPr>
        <w:t>from there south westerly along the geodesic to its intersection with the point of Latitude 11</w:t>
      </w:r>
      <w:r w:rsidRPr="006A4905">
        <w:rPr>
          <w:rFonts w:ascii="Symbol" w:hAnsi="Symbol"/>
          <w:color w:val="000000"/>
          <w:szCs w:val="22"/>
        </w:rPr>
        <w:t></w:t>
      </w:r>
      <w:r w:rsidRPr="006A4905">
        <w:rPr>
          <w:color w:val="000000"/>
          <w:szCs w:val="22"/>
        </w:rPr>
        <w:t> 08' South, Longitude 131</w:t>
      </w:r>
      <w:r w:rsidRPr="006A4905">
        <w:rPr>
          <w:rFonts w:ascii="Symbol" w:hAnsi="Symbol"/>
          <w:color w:val="000000"/>
          <w:szCs w:val="22"/>
        </w:rPr>
        <w:t></w:t>
      </w:r>
      <w:r w:rsidRPr="006A4905">
        <w:rPr>
          <w:color w:val="000000"/>
          <w:szCs w:val="22"/>
        </w:rPr>
        <w:t> 45' East;</w:t>
      </w:r>
    </w:p>
    <w:p w14:paraId="5FB225D8" w14:textId="663CB977" w:rsidR="00DB1DB6" w:rsidRPr="006A4905" w:rsidRDefault="00DB1DB6" w:rsidP="00042B6A">
      <w:pPr>
        <w:pStyle w:val="subsection"/>
        <w:numPr>
          <w:ilvl w:val="0"/>
          <w:numId w:val="15"/>
        </w:numPr>
        <w:tabs>
          <w:tab w:val="clear" w:pos="1021"/>
          <w:tab w:val="right" w:pos="1276"/>
        </w:tabs>
        <w:ind w:left="1276" w:hanging="506"/>
        <w:rPr>
          <w:color w:val="000000"/>
          <w:szCs w:val="22"/>
        </w:rPr>
      </w:pPr>
      <w:r w:rsidRPr="006A4905">
        <w:rPr>
          <w:color w:val="000000"/>
          <w:szCs w:val="22"/>
        </w:rPr>
        <w:t>from there southerly along the geodesic to the intersection of the meridian of Longitude 131</w:t>
      </w:r>
      <w:r w:rsidRPr="006A4905">
        <w:rPr>
          <w:rFonts w:ascii="Symbol" w:hAnsi="Symbol"/>
          <w:color w:val="000000"/>
          <w:szCs w:val="22"/>
        </w:rPr>
        <w:t></w:t>
      </w:r>
      <w:r w:rsidRPr="006A4905">
        <w:rPr>
          <w:color w:val="000000"/>
          <w:szCs w:val="22"/>
        </w:rPr>
        <w:t> 46' East with the coastline of the mainland of Australia at mean low water in the vicinity of the point of Latitude 11</w:t>
      </w:r>
      <w:r w:rsidRPr="006A4905">
        <w:rPr>
          <w:rFonts w:ascii="Symbol" w:hAnsi="Symbol"/>
          <w:color w:val="000000"/>
          <w:szCs w:val="22"/>
        </w:rPr>
        <w:t></w:t>
      </w:r>
      <w:r w:rsidRPr="006A4905">
        <w:rPr>
          <w:color w:val="000000"/>
          <w:szCs w:val="22"/>
        </w:rPr>
        <w:t> 18.13' South, Longitude 131</w:t>
      </w:r>
      <w:r w:rsidRPr="006A4905">
        <w:rPr>
          <w:rFonts w:ascii="Symbol" w:hAnsi="Symbol"/>
          <w:color w:val="000000"/>
          <w:szCs w:val="22"/>
        </w:rPr>
        <w:t></w:t>
      </w:r>
      <w:r w:rsidRPr="006A4905">
        <w:rPr>
          <w:color w:val="000000"/>
          <w:szCs w:val="22"/>
        </w:rPr>
        <w:t> 46' East near Cape Don;</w:t>
      </w:r>
    </w:p>
    <w:p w14:paraId="5062B260" w14:textId="1BE981AE" w:rsidR="00DB1DB6" w:rsidRPr="006A4905" w:rsidRDefault="00DB1DB6" w:rsidP="00042B6A">
      <w:pPr>
        <w:pStyle w:val="subsection"/>
        <w:numPr>
          <w:ilvl w:val="0"/>
          <w:numId w:val="15"/>
        </w:numPr>
        <w:tabs>
          <w:tab w:val="clear" w:pos="1021"/>
          <w:tab w:val="right" w:pos="1276"/>
        </w:tabs>
        <w:ind w:left="1276" w:hanging="506"/>
        <w:rPr>
          <w:color w:val="000000"/>
          <w:szCs w:val="22"/>
        </w:rPr>
      </w:pPr>
      <w:r w:rsidRPr="006A4905">
        <w:rPr>
          <w:color w:val="000000"/>
          <w:szCs w:val="22"/>
        </w:rPr>
        <w:lastRenderedPageBreak/>
        <w:t>from there generally north easterly along the coastline of Australia at mean low water to the point of commencement.</w:t>
      </w:r>
    </w:p>
    <w:p w14:paraId="6820A0B0" w14:textId="7A355F7F" w:rsidR="00DB1DB6" w:rsidRPr="006A4905" w:rsidRDefault="00DB1DB6" w:rsidP="00DB1DB6">
      <w:pPr>
        <w:pStyle w:val="subsection"/>
        <w:tabs>
          <w:tab w:val="clear" w:pos="1021"/>
          <w:tab w:val="right" w:pos="1276"/>
        </w:tabs>
        <w:rPr>
          <w:color w:val="000000"/>
          <w:szCs w:val="22"/>
        </w:rPr>
      </w:pPr>
    </w:p>
    <w:p w14:paraId="6C9D81BF" w14:textId="11AC8CDE" w:rsidR="00DB1DB6" w:rsidRPr="006A4905" w:rsidRDefault="00DB1DB6" w:rsidP="00DB1DB6">
      <w:pPr>
        <w:pStyle w:val="ActHead6"/>
        <w:rPr>
          <w:color w:val="000000"/>
          <w:szCs w:val="22"/>
        </w:rPr>
      </w:pPr>
      <w:bookmarkStart w:id="22" w:name="_Toc65675876"/>
      <w:r w:rsidRPr="006A4905">
        <w:t>Schedule 8 – Goulburn Islands</w:t>
      </w:r>
      <w:bookmarkEnd w:id="22"/>
    </w:p>
    <w:p w14:paraId="33478B49" w14:textId="77777777" w:rsidR="00DB1DB6" w:rsidRPr="006A4905" w:rsidRDefault="00DB1DB6" w:rsidP="00DB1DB6">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5AB746CF" w14:textId="790C426C" w:rsidR="00DB1DB6" w:rsidRPr="006A4905" w:rsidRDefault="00DB1DB6" w:rsidP="00042B6A">
      <w:pPr>
        <w:pStyle w:val="subsection"/>
        <w:numPr>
          <w:ilvl w:val="0"/>
          <w:numId w:val="16"/>
        </w:numPr>
        <w:tabs>
          <w:tab w:val="clear" w:pos="1021"/>
          <w:tab w:val="right" w:pos="1276"/>
        </w:tabs>
        <w:ind w:left="1276" w:hanging="506"/>
        <w:rPr>
          <w:color w:val="000000"/>
          <w:sz w:val="18"/>
        </w:rPr>
      </w:pPr>
      <w:r w:rsidRPr="006A4905">
        <w:rPr>
          <w:color w:val="000000"/>
          <w:szCs w:val="24"/>
        </w:rPr>
        <w:t>commencing at the intersection of the meridian on Longitude 133° 30' East with the northern coastline of the mainland of Australia at mean low-water;</w:t>
      </w:r>
    </w:p>
    <w:p w14:paraId="4424647E" w14:textId="1569DEBD" w:rsidR="00DB1DB6" w:rsidRPr="006A4905" w:rsidRDefault="00DB1DB6" w:rsidP="00042B6A">
      <w:pPr>
        <w:pStyle w:val="subsection"/>
        <w:numPr>
          <w:ilvl w:val="0"/>
          <w:numId w:val="16"/>
        </w:numPr>
        <w:tabs>
          <w:tab w:val="clear" w:pos="1021"/>
          <w:tab w:val="right" w:pos="1276"/>
        </w:tabs>
        <w:ind w:left="1276" w:hanging="506"/>
        <w:rPr>
          <w:color w:val="000000"/>
          <w:sz w:val="18"/>
        </w:rPr>
      </w:pPr>
      <w:r w:rsidRPr="006A4905">
        <w:rPr>
          <w:color w:val="000000"/>
          <w:szCs w:val="24"/>
        </w:rPr>
        <w:t>from there north along the meridian of Longitude 133° 30' East to its intersection with parallel of Latitude 11° 20' South;</w:t>
      </w:r>
    </w:p>
    <w:p w14:paraId="433001D3" w14:textId="7DF23B7D" w:rsidR="00DB1DB6" w:rsidRPr="006A4905" w:rsidRDefault="00DB1DB6" w:rsidP="00042B6A">
      <w:pPr>
        <w:pStyle w:val="subsection"/>
        <w:numPr>
          <w:ilvl w:val="0"/>
          <w:numId w:val="16"/>
        </w:numPr>
        <w:tabs>
          <w:tab w:val="clear" w:pos="1021"/>
          <w:tab w:val="right" w:pos="1276"/>
        </w:tabs>
        <w:ind w:left="1276" w:hanging="506"/>
        <w:rPr>
          <w:color w:val="000000"/>
          <w:sz w:val="18"/>
        </w:rPr>
      </w:pPr>
      <w:r w:rsidRPr="006A4905">
        <w:rPr>
          <w:color w:val="000000"/>
          <w:szCs w:val="24"/>
        </w:rPr>
        <w:t>from there west along the parallel of Latitude 11º 20’ South to its intersection with the coastline of the mainland of Australia at mean low water, in the vicinity of De Courcy Head;</w:t>
      </w:r>
    </w:p>
    <w:p w14:paraId="23C2E381" w14:textId="61CFE957" w:rsidR="00DB1DB6" w:rsidRPr="006A4905" w:rsidRDefault="00DB1DB6" w:rsidP="00042B6A">
      <w:pPr>
        <w:pStyle w:val="subsection"/>
        <w:numPr>
          <w:ilvl w:val="0"/>
          <w:numId w:val="16"/>
        </w:numPr>
        <w:tabs>
          <w:tab w:val="clear" w:pos="1021"/>
          <w:tab w:val="right" w:pos="1276"/>
        </w:tabs>
        <w:ind w:left="1276" w:hanging="506"/>
        <w:rPr>
          <w:color w:val="000000"/>
          <w:sz w:val="18"/>
        </w:rPr>
      </w:pPr>
      <w:r w:rsidRPr="006A4905">
        <w:rPr>
          <w:color w:val="000000"/>
          <w:szCs w:val="24"/>
        </w:rPr>
        <w:t>from there generally south easterly along the coastline of the mainland of Australia at mean low water to the point of commencement.</w:t>
      </w:r>
    </w:p>
    <w:p w14:paraId="003791BD" w14:textId="67C63A5E" w:rsidR="00DB1DB6" w:rsidRPr="006A4905" w:rsidRDefault="00DB1DB6" w:rsidP="00DB1DB6">
      <w:pPr>
        <w:pStyle w:val="subsection"/>
        <w:tabs>
          <w:tab w:val="clear" w:pos="1021"/>
          <w:tab w:val="right" w:pos="1276"/>
        </w:tabs>
        <w:rPr>
          <w:color w:val="000000"/>
          <w:szCs w:val="24"/>
        </w:rPr>
      </w:pPr>
    </w:p>
    <w:p w14:paraId="3ABA05F6" w14:textId="0CB03FCE" w:rsidR="00DB1DB6" w:rsidRPr="006A4905" w:rsidRDefault="00DB1DB6" w:rsidP="00DB1DB6">
      <w:pPr>
        <w:pStyle w:val="ActHead6"/>
        <w:rPr>
          <w:color w:val="000000"/>
          <w:szCs w:val="24"/>
        </w:rPr>
      </w:pPr>
      <w:bookmarkStart w:id="23" w:name="_Toc65675877"/>
      <w:r w:rsidRPr="006A4905">
        <w:t>Schedule 9 – Gulf of Carpentaria</w:t>
      </w:r>
      <w:bookmarkEnd w:id="23"/>
    </w:p>
    <w:p w14:paraId="2EC1632A" w14:textId="77777777" w:rsidR="00DB1DB6" w:rsidRPr="006A4905" w:rsidRDefault="00DB1DB6" w:rsidP="00DB1DB6">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4C060C23" w14:textId="763F25C2"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commencing at the intersection of the parallel of Latitude 14° 30' South with the coastline of the mainland Australia on the western side of the Gulf of Carpentaria at mean low water;</w:t>
      </w:r>
    </w:p>
    <w:p w14:paraId="1F0C784D" w14:textId="31CD6A6D"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east along the parallel of Latitude 14° 30' South to its intersection with the meridian of the Longitude 136° 12.85' East;</w:t>
      </w:r>
    </w:p>
    <w:p w14:paraId="3C6FF6CB" w14:textId="352E23A4"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south easterly along the geodesic to the point of Latitude 15° 30' South, Longitude 137° 30' East;</w:t>
      </w:r>
    </w:p>
    <w:p w14:paraId="2E5B94E7" w14:textId="1ED2C2B2"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south easterly along the geodesic to the point of Latitude 16° South, Longitude 138° East;</w:t>
      </w:r>
    </w:p>
    <w:p w14:paraId="0A6C1C84" w14:textId="12EFCCD9"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south easterly along the geodesic to the point of Latitude 16° 15' South, Longitude 139° East;</w:t>
      </w:r>
    </w:p>
    <w:p w14:paraId="708EA913" w14:textId="6AF981F0"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east along the parallel of Latitude 16° 15' South to its intersection with the meridian of the Longitude 140° East;</w:t>
      </w:r>
    </w:p>
    <w:p w14:paraId="2BF935CA" w14:textId="2D90205B"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north along the meridian of Longitude 140° East to its intersection with the parallel of Latitude 12° 15' South;</w:t>
      </w:r>
    </w:p>
    <w:p w14:paraId="129151D7" w14:textId="6EAD5100"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west along the parallel of Latitude 12° 15' South to its intersection of mainland Australia at mean low water, in the vicinity of Yirrkala;</w:t>
      </w:r>
    </w:p>
    <w:p w14:paraId="6BFD5535" w14:textId="0808D9CC" w:rsidR="00DB1DB6" w:rsidRPr="006A4905" w:rsidRDefault="00DB1DB6" w:rsidP="00042B6A">
      <w:pPr>
        <w:pStyle w:val="subsection"/>
        <w:numPr>
          <w:ilvl w:val="0"/>
          <w:numId w:val="17"/>
        </w:numPr>
        <w:tabs>
          <w:tab w:val="clear" w:pos="1021"/>
          <w:tab w:val="right" w:pos="1276"/>
        </w:tabs>
        <w:ind w:left="1276" w:hanging="506"/>
        <w:rPr>
          <w:color w:val="000000"/>
          <w:sz w:val="20"/>
          <w:szCs w:val="22"/>
        </w:rPr>
      </w:pPr>
      <w:r w:rsidRPr="006A4905">
        <w:rPr>
          <w:color w:val="000000"/>
          <w:szCs w:val="24"/>
        </w:rPr>
        <w:t>from there generally south westerly along the coastline of the mainland of Australian at mean low water to the point of commencement.</w:t>
      </w:r>
    </w:p>
    <w:p w14:paraId="56981650" w14:textId="225E6BD9" w:rsidR="00DB1DB6" w:rsidRPr="006A4905" w:rsidRDefault="00DB1DB6" w:rsidP="00DB1DB6">
      <w:pPr>
        <w:pStyle w:val="subsection"/>
        <w:tabs>
          <w:tab w:val="clear" w:pos="1021"/>
          <w:tab w:val="right" w:pos="1276"/>
        </w:tabs>
        <w:rPr>
          <w:color w:val="000000"/>
          <w:szCs w:val="24"/>
        </w:rPr>
      </w:pPr>
    </w:p>
    <w:p w14:paraId="1B5C35BB" w14:textId="240ED599" w:rsidR="00DB1DB6" w:rsidRPr="006A4905" w:rsidRDefault="00DB1DB6" w:rsidP="00042B6A">
      <w:pPr>
        <w:pStyle w:val="ActHead6"/>
        <w:rPr>
          <w:color w:val="000000"/>
          <w:szCs w:val="24"/>
        </w:rPr>
      </w:pPr>
      <w:bookmarkStart w:id="24" w:name="_Toc65675878"/>
      <w:r w:rsidRPr="006A4905">
        <w:t>Schedule 10 – Gulf of Carpentaria - West</w:t>
      </w:r>
      <w:bookmarkEnd w:id="24"/>
    </w:p>
    <w:p w14:paraId="79FFAB98" w14:textId="77777777" w:rsidR="00042B6A" w:rsidRPr="006A4905" w:rsidRDefault="00042B6A" w:rsidP="00042B6A">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6066D08A" w14:textId="2A2EA553"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commencing at the intersection of the parallel of Latitude 14° 30' South with the coastline of the mainland Australia on the western side of the Gulf of Carpentaria at mean low water;</w:t>
      </w:r>
    </w:p>
    <w:p w14:paraId="635B34BE" w14:textId="3CE6A14F"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from there east along the parallel of Latitude 14° 30' South to its intersection with the meridian of the Longitude 136° 12.85' East;</w:t>
      </w:r>
    </w:p>
    <w:p w14:paraId="3D034B78" w14:textId="574545E0"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from there south easterly along the geodesic to the point of Latitude 15° 30' South, Longitude 137° 30' East;</w:t>
      </w:r>
    </w:p>
    <w:p w14:paraId="42730A64" w14:textId="3F4B258A"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from there south easterly along the geodesic to the point of Latitude 16° South, Longitude 138° East;</w:t>
      </w:r>
    </w:p>
    <w:p w14:paraId="52628953" w14:textId="7D2E2421"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from there north along the meridian of Longitude 138° East to its intersection with the parallel of Latitude 12° 15' South;</w:t>
      </w:r>
    </w:p>
    <w:p w14:paraId="293B1DAE" w14:textId="1F7D0094"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from there west along the parallel of Latitude 12° 15' South to its intersection of mainland Australia at mean low water, in the vicinity of Yirrkala;</w:t>
      </w:r>
    </w:p>
    <w:p w14:paraId="5BEE5E99" w14:textId="32536B69" w:rsidR="00042B6A" w:rsidRPr="006A4905" w:rsidRDefault="00042B6A" w:rsidP="00042B6A">
      <w:pPr>
        <w:pStyle w:val="subsection"/>
        <w:numPr>
          <w:ilvl w:val="0"/>
          <w:numId w:val="18"/>
        </w:numPr>
        <w:tabs>
          <w:tab w:val="clear" w:pos="1021"/>
          <w:tab w:val="right" w:pos="1276"/>
        </w:tabs>
        <w:ind w:left="1276" w:hanging="506"/>
        <w:rPr>
          <w:color w:val="000000"/>
          <w:sz w:val="20"/>
          <w:szCs w:val="22"/>
        </w:rPr>
      </w:pPr>
      <w:r w:rsidRPr="006A4905">
        <w:rPr>
          <w:color w:val="000000"/>
          <w:szCs w:val="24"/>
        </w:rPr>
        <w:t>from there generally south westerly along the coastline of the mainland of Australian at mean low water to the point of commencement.</w:t>
      </w:r>
    </w:p>
    <w:p w14:paraId="454C573D" w14:textId="7021FBF4" w:rsidR="00042B6A" w:rsidRPr="006A4905" w:rsidRDefault="00042B6A" w:rsidP="00042B6A">
      <w:pPr>
        <w:pStyle w:val="subsection"/>
        <w:tabs>
          <w:tab w:val="clear" w:pos="1021"/>
          <w:tab w:val="right" w:pos="1276"/>
        </w:tabs>
        <w:rPr>
          <w:color w:val="000000"/>
          <w:szCs w:val="24"/>
        </w:rPr>
      </w:pPr>
    </w:p>
    <w:p w14:paraId="62CBB1C1" w14:textId="38806EE4" w:rsidR="00042B6A" w:rsidRPr="006A4905" w:rsidRDefault="00042B6A" w:rsidP="00042B6A">
      <w:pPr>
        <w:pStyle w:val="ActHead6"/>
        <w:rPr>
          <w:color w:val="000000"/>
          <w:szCs w:val="24"/>
        </w:rPr>
      </w:pPr>
      <w:bookmarkStart w:id="25" w:name="_Toc65675879"/>
      <w:r w:rsidRPr="006A4905">
        <w:t>Schedule 11 – Sweers Island - Mornington Island</w:t>
      </w:r>
      <w:bookmarkEnd w:id="25"/>
    </w:p>
    <w:p w14:paraId="250C26AD" w14:textId="77777777" w:rsidR="00042B6A" w:rsidRPr="006A4905" w:rsidRDefault="00042B6A" w:rsidP="00042B6A">
      <w:pPr>
        <w:pStyle w:val="BodyText"/>
        <w:shd w:val="clear" w:color="auto" w:fill="FFFFFF"/>
        <w:spacing w:before="120" w:after="0"/>
        <w:jc w:val="both"/>
        <w:rPr>
          <w:color w:val="000000"/>
          <w:sz w:val="24"/>
        </w:rPr>
      </w:pPr>
      <w:r w:rsidRPr="006A4905">
        <w:rPr>
          <w:color w:val="000000"/>
        </w:rPr>
        <w:t>The area bounded by the line:</w:t>
      </w:r>
    </w:p>
    <w:p w14:paraId="5E348C38" w14:textId="513A649B" w:rsidR="00042B6A" w:rsidRPr="006A4905" w:rsidRDefault="00042B6A" w:rsidP="00042B6A">
      <w:pPr>
        <w:pStyle w:val="subsection"/>
        <w:numPr>
          <w:ilvl w:val="0"/>
          <w:numId w:val="19"/>
        </w:numPr>
        <w:tabs>
          <w:tab w:val="clear" w:pos="1021"/>
          <w:tab w:val="right" w:pos="1276"/>
        </w:tabs>
        <w:ind w:left="1276" w:hanging="506"/>
        <w:rPr>
          <w:color w:val="000000"/>
          <w:sz w:val="20"/>
        </w:rPr>
      </w:pPr>
      <w:r w:rsidRPr="006A4905">
        <w:rPr>
          <w:color w:val="000000"/>
        </w:rPr>
        <w:t>commencing at the point of Latitude 17</w:t>
      </w:r>
      <w:r w:rsidRPr="006A4905">
        <w:rPr>
          <w:rFonts w:ascii="Symbol" w:hAnsi="Symbol"/>
          <w:color w:val="000000"/>
        </w:rPr>
        <w:t></w:t>
      </w:r>
      <w:r w:rsidRPr="006A4905">
        <w:rPr>
          <w:color w:val="000000"/>
        </w:rPr>
        <w:t> 00' South, Longitude 139</w:t>
      </w:r>
      <w:r w:rsidRPr="006A4905">
        <w:rPr>
          <w:rFonts w:ascii="Symbol" w:hAnsi="Symbol"/>
          <w:color w:val="000000"/>
        </w:rPr>
        <w:t></w:t>
      </w:r>
      <w:r w:rsidRPr="006A4905">
        <w:rPr>
          <w:color w:val="000000"/>
        </w:rPr>
        <w:t> 36.07'' East;</w:t>
      </w:r>
    </w:p>
    <w:p w14:paraId="20F4243A" w14:textId="5F0FB31B" w:rsidR="00042B6A" w:rsidRPr="006A4905" w:rsidRDefault="00042B6A" w:rsidP="00042B6A">
      <w:pPr>
        <w:pStyle w:val="subsection"/>
        <w:numPr>
          <w:ilvl w:val="0"/>
          <w:numId w:val="19"/>
        </w:numPr>
        <w:tabs>
          <w:tab w:val="clear" w:pos="1021"/>
          <w:tab w:val="right" w:pos="1276"/>
        </w:tabs>
        <w:ind w:left="1276" w:hanging="506"/>
        <w:rPr>
          <w:color w:val="000000"/>
          <w:sz w:val="20"/>
        </w:rPr>
      </w:pPr>
      <w:r w:rsidRPr="006A4905">
        <w:rPr>
          <w:color w:val="000000"/>
        </w:rPr>
        <w:t>from there north easterly along the geodesic to the point of Latitude 16</w:t>
      </w:r>
      <w:r w:rsidRPr="006A4905">
        <w:rPr>
          <w:rFonts w:ascii="Symbol" w:hAnsi="Symbol"/>
          <w:color w:val="000000"/>
        </w:rPr>
        <w:t></w:t>
      </w:r>
      <w:r w:rsidRPr="006A4905">
        <w:rPr>
          <w:color w:val="000000"/>
        </w:rPr>
        <w:t> 31.92' South, Longitude 139</w:t>
      </w:r>
      <w:r w:rsidRPr="006A4905">
        <w:rPr>
          <w:rFonts w:ascii="Symbol" w:hAnsi="Symbol"/>
          <w:color w:val="000000"/>
        </w:rPr>
        <w:t></w:t>
      </w:r>
      <w:r w:rsidRPr="006A4905">
        <w:rPr>
          <w:color w:val="000000"/>
        </w:rPr>
        <w:t> 42.75' East, in the vicinity of Cape Van Diemen on Mornington Island;</w:t>
      </w:r>
    </w:p>
    <w:p w14:paraId="511E7D6A" w14:textId="7C5A0B6A" w:rsidR="00042B6A" w:rsidRPr="006A4905" w:rsidRDefault="00042B6A" w:rsidP="00042B6A">
      <w:pPr>
        <w:pStyle w:val="subsection"/>
        <w:numPr>
          <w:ilvl w:val="0"/>
          <w:numId w:val="19"/>
        </w:numPr>
        <w:tabs>
          <w:tab w:val="clear" w:pos="1021"/>
          <w:tab w:val="right" w:pos="1276"/>
        </w:tabs>
        <w:ind w:left="1276" w:hanging="506"/>
        <w:rPr>
          <w:color w:val="000000"/>
          <w:sz w:val="20"/>
        </w:rPr>
      </w:pPr>
      <w:r w:rsidRPr="006A4905">
        <w:rPr>
          <w:color w:val="000000"/>
        </w:rPr>
        <w:t>from there south easterly along the geodesic to the point of Latitude 16</w:t>
      </w:r>
      <w:r w:rsidRPr="006A4905">
        <w:rPr>
          <w:rFonts w:ascii="Symbol" w:hAnsi="Symbol"/>
          <w:color w:val="000000"/>
        </w:rPr>
        <w:t></w:t>
      </w:r>
      <w:r w:rsidRPr="006A4905">
        <w:rPr>
          <w:color w:val="000000"/>
        </w:rPr>
        <w:t> 42.83' South, Longitude 139</w:t>
      </w:r>
      <w:r w:rsidRPr="006A4905">
        <w:rPr>
          <w:rFonts w:ascii="Symbol" w:hAnsi="Symbol"/>
          <w:color w:val="000000"/>
        </w:rPr>
        <w:t></w:t>
      </w:r>
      <w:r w:rsidRPr="006A4905">
        <w:rPr>
          <w:color w:val="000000"/>
        </w:rPr>
        <w:t> 49.5' East, in the vicinity of the south western side of South Bountiful Island;</w:t>
      </w:r>
    </w:p>
    <w:p w14:paraId="19BE3C21" w14:textId="6330542B" w:rsidR="00042B6A" w:rsidRPr="006A4905" w:rsidRDefault="00042B6A" w:rsidP="00042B6A">
      <w:pPr>
        <w:pStyle w:val="subsection"/>
        <w:numPr>
          <w:ilvl w:val="0"/>
          <w:numId w:val="19"/>
        </w:numPr>
        <w:tabs>
          <w:tab w:val="clear" w:pos="1021"/>
          <w:tab w:val="right" w:pos="1276"/>
        </w:tabs>
        <w:ind w:left="1276" w:hanging="506"/>
        <w:rPr>
          <w:color w:val="000000"/>
          <w:sz w:val="20"/>
        </w:rPr>
      </w:pPr>
      <w:r w:rsidRPr="006A4905">
        <w:rPr>
          <w:color w:val="000000"/>
        </w:rPr>
        <w:t>from there south along the meridian of Longitude 139</w:t>
      </w:r>
      <w:r w:rsidRPr="006A4905">
        <w:rPr>
          <w:rFonts w:ascii="Symbol" w:hAnsi="Symbol"/>
          <w:color w:val="000000"/>
        </w:rPr>
        <w:t></w:t>
      </w:r>
      <w:r w:rsidRPr="006A4905">
        <w:rPr>
          <w:color w:val="000000"/>
        </w:rPr>
        <w:t> 49.5' East to its intersection with the parallel of Latitude 17</w:t>
      </w:r>
      <w:r w:rsidRPr="006A4905">
        <w:rPr>
          <w:rFonts w:ascii="Symbol" w:hAnsi="Symbol"/>
          <w:color w:val="000000"/>
        </w:rPr>
        <w:t></w:t>
      </w:r>
      <w:r w:rsidRPr="006A4905">
        <w:rPr>
          <w:color w:val="000000"/>
        </w:rPr>
        <w:t> 00' South;</w:t>
      </w:r>
    </w:p>
    <w:p w14:paraId="321571B1" w14:textId="6665BC73" w:rsidR="00042B6A" w:rsidRPr="006A4905" w:rsidRDefault="00042B6A" w:rsidP="00042B6A">
      <w:pPr>
        <w:pStyle w:val="subsection"/>
        <w:numPr>
          <w:ilvl w:val="0"/>
          <w:numId w:val="19"/>
        </w:numPr>
        <w:tabs>
          <w:tab w:val="clear" w:pos="1021"/>
          <w:tab w:val="right" w:pos="1276"/>
        </w:tabs>
        <w:ind w:left="1276" w:hanging="506"/>
        <w:rPr>
          <w:color w:val="000000"/>
          <w:sz w:val="20"/>
        </w:rPr>
      </w:pPr>
      <w:r w:rsidRPr="006A4905">
        <w:rPr>
          <w:color w:val="000000"/>
        </w:rPr>
        <w:t>from there west along the parallel of Latitude 17</w:t>
      </w:r>
      <w:r w:rsidRPr="006A4905">
        <w:rPr>
          <w:rFonts w:ascii="Symbol" w:hAnsi="Symbol"/>
          <w:color w:val="000000"/>
        </w:rPr>
        <w:t></w:t>
      </w:r>
      <w:r w:rsidRPr="006A4905">
        <w:rPr>
          <w:color w:val="000000"/>
        </w:rPr>
        <w:t> 00' South to the point of commencement.</w:t>
      </w:r>
    </w:p>
    <w:p w14:paraId="67FB8578" w14:textId="4D4ADA55" w:rsidR="00042B6A" w:rsidRPr="006A4905" w:rsidRDefault="00042B6A" w:rsidP="00042B6A">
      <w:pPr>
        <w:pStyle w:val="subsection"/>
        <w:tabs>
          <w:tab w:val="clear" w:pos="1021"/>
          <w:tab w:val="right" w:pos="1276"/>
        </w:tabs>
        <w:rPr>
          <w:color w:val="000000"/>
        </w:rPr>
      </w:pPr>
    </w:p>
    <w:p w14:paraId="4BA6C738" w14:textId="6E37F89F" w:rsidR="00042B6A" w:rsidRPr="006A4905" w:rsidRDefault="00042B6A" w:rsidP="00042B6A">
      <w:pPr>
        <w:pStyle w:val="ActHead6"/>
        <w:rPr>
          <w:color w:val="000000"/>
        </w:rPr>
      </w:pPr>
      <w:bookmarkStart w:id="26" w:name="_Toc65675880"/>
      <w:r w:rsidRPr="006A4905">
        <w:t>Schedule 12 – Mid-season Closure</w:t>
      </w:r>
      <w:bookmarkEnd w:id="26"/>
    </w:p>
    <w:p w14:paraId="5FD063A3" w14:textId="77777777" w:rsidR="00042B6A" w:rsidRPr="006A4905" w:rsidRDefault="00042B6A" w:rsidP="00042B6A">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588B5D5F" w14:textId="1B43F348" w:rsidR="00042B6A" w:rsidRPr="006A4905" w:rsidRDefault="00042B6A" w:rsidP="00042B6A">
      <w:pPr>
        <w:pStyle w:val="subsection"/>
        <w:numPr>
          <w:ilvl w:val="0"/>
          <w:numId w:val="20"/>
        </w:numPr>
        <w:tabs>
          <w:tab w:val="clear" w:pos="1021"/>
          <w:tab w:val="right" w:pos="1276"/>
        </w:tabs>
        <w:ind w:left="1276" w:hanging="506"/>
        <w:rPr>
          <w:color w:val="000000"/>
          <w:sz w:val="20"/>
          <w:szCs w:val="22"/>
        </w:rPr>
      </w:pPr>
      <w:r w:rsidRPr="006A4905">
        <w:rPr>
          <w:color w:val="000000"/>
          <w:szCs w:val="24"/>
        </w:rPr>
        <w:lastRenderedPageBreak/>
        <w:t>commencing at the intersection of the northern coastline of the mainland of Australia at mean low water with the meridian of Longitude 138° East;</w:t>
      </w:r>
    </w:p>
    <w:p w14:paraId="7589FAB2" w14:textId="51424BBF" w:rsidR="00042B6A" w:rsidRPr="006A4905" w:rsidRDefault="00042B6A" w:rsidP="00042B6A">
      <w:pPr>
        <w:pStyle w:val="subsection"/>
        <w:numPr>
          <w:ilvl w:val="0"/>
          <w:numId w:val="20"/>
        </w:numPr>
        <w:tabs>
          <w:tab w:val="clear" w:pos="1021"/>
          <w:tab w:val="right" w:pos="1276"/>
        </w:tabs>
        <w:ind w:left="1276" w:hanging="506"/>
        <w:rPr>
          <w:color w:val="000000"/>
          <w:sz w:val="20"/>
          <w:szCs w:val="22"/>
        </w:rPr>
      </w:pPr>
      <w:r w:rsidRPr="006A4905">
        <w:rPr>
          <w:color w:val="000000"/>
          <w:szCs w:val="24"/>
        </w:rPr>
        <w:t>from there north along the meridian of Longitude 138° East to its intersection with the parallel of Latitude 11° 47' South;</w:t>
      </w:r>
    </w:p>
    <w:p w14:paraId="4963822A" w14:textId="3A47203F" w:rsidR="00042B6A" w:rsidRPr="006A4905" w:rsidRDefault="00042B6A" w:rsidP="00042B6A">
      <w:pPr>
        <w:pStyle w:val="subsection"/>
        <w:numPr>
          <w:ilvl w:val="0"/>
          <w:numId w:val="20"/>
        </w:numPr>
        <w:tabs>
          <w:tab w:val="clear" w:pos="1021"/>
          <w:tab w:val="right" w:pos="1276"/>
        </w:tabs>
        <w:ind w:left="1276" w:hanging="506"/>
        <w:rPr>
          <w:color w:val="000000"/>
          <w:sz w:val="20"/>
          <w:szCs w:val="22"/>
        </w:rPr>
      </w:pPr>
      <w:r w:rsidRPr="006A4905">
        <w:rPr>
          <w:color w:val="000000"/>
          <w:szCs w:val="24"/>
        </w:rPr>
        <w:t>from there east along the parallel of Latitude 11° 47' South to its intersection with the mainland of Australia at the mean low water;</w:t>
      </w:r>
    </w:p>
    <w:p w14:paraId="098556B5" w14:textId="753E771D" w:rsidR="00042B6A" w:rsidRPr="006A4905" w:rsidRDefault="00042B6A" w:rsidP="00042B6A">
      <w:pPr>
        <w:pStyle w:val="subsection"/>
        <w:numPr>
          <w:ilvl w:val="0"/>
          <w:numId w:val="20"/>
        </w:numPr>
        <w:tabs>
          <w:tab w:val="clear" w:pos="1021"/>
          <w:tab w:val="right" w:pos="1276"/>
        </w:tabs>
        <w:ind w:left="1276" w:hanging="506"/>
        <w:rPr>
          <w:color w:val="000000"/>
          <w:sz w:val="20"/>
          <w:szCs w:val="22"/>
        </w:rPr>
      </w:pPr>
      <w:r w:rsidRPr="006A4905">
        <w:rPr>
          <w:color w:val="000000"/>
          <w:szCs w:val="24"/>
        </w:rPr>
        <w:t>from there generally southerly and then generally westerly along the coastline of the mainland of Australia at mean low water to the point of commencement.</w:t>
      </w:r>
    </w:p>
    <w:p w14:paraId="786C9CA7" w14:textId="032C7675" w:rsidR="00042B6A" w:rsidRPr="006A4905" w:rsidRDefault="00042B6A" w:rsidP="00042B6A">
      <w:pPr>
        <w:pStyle w:val="subsection"/>
        <w:tabs>
          <w:tab w:val="clear" w:pos="1021"/>
          <w:tab w:val="right" w:pos="1276"/>
        </w:tabs>
        <w:rPr>
          <w:color w:val="000000"/>
          <w:szCs w:val="24"/>
        </w:rPr>
      </w:pPr>
    </w:p>
    <w:p w14:paraId="567A52E3" w14:textId="77777777" w:rsidR="00042B6A" w:rsidRPr="006A4905" w:rsidRDefault="00042B6A" w:rsidP="00042B6A">
      <w:pPr>
        <w:pStyle w:val="ActHead6"/>
      </w:pPr>
      <w:bookmarkStart w:id="27" w:name="_Toc65675881"/>
      <w:r w:rsidRPr="006A4905">
        <w:t>Schedule 13 – Mid-season Closure</w:t>
      </w:r>
      <w:bookmarkEnd w:id="27"/>
    </w:p>
    <w:p w14:paraId="5BC92B83" w14:textId="155B1C6C" w:rsidR="00042B6A" w:rsidRPr="006A4905" w:rsidRDefault="00042B6A" w:rsidP="0047066A">
      <w:pPr>
        <w:pStyle w:val="Heading4"/>
        <w:shd w:val="clear" w:color="auto" w:fill="FFFFFF"/>
        <w:spacing w:before="120" w:line="293" w:lineRule="atLeast"/>
        <w:rPr>
          <w:color w:val="000000"/>
          <w:szCs w:val="24"/>
        </w:rPr>
      </w:pPr>
      <w:bookmarkStart w:id="28" w:name="_Toc65675882"/>
      <w:r w:rsidRPr="006A4905">
        <w:rPr>
          <w:rFonts w:ascii="Times New Roman" w:hAnsi="Times New Roman" w:cs="Times New Roman"/>
          <w:bCs w:val="0"/>
          <w:i w:val="0"/>
          <w:color w:val="000000"/>
          <w:sz w:val="24"/>
        </w:rPr>
        <w:t>Part 1</w:t>
      </w:r>
      <w:bookmarkEnd w:id="28"/>
    </w:p>
    <w:p w14:paraId="73BB7928" w14:textId="77777777" w:rsidR="00042B6A" w:rsidRPr="006A4905" w:rsidRDefault="00042B6A" w:rsidP="00042B6A">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7A23E951" w14:textId="45C6CD2D"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commencing at the intersection of the north-western coastline of the mainland of Australia at mean low water with the western boundary of the Northern Prawn Fishery;</w:t>
      </w:r>
    </w:p>
    <w:p w14:paraId="4EBAB6F2" w14:textId="6EA27160"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from there north along the western boundary of the Northern Prawn Fishery to its intersection with the parallel of Latitude 13º 28' South;</w:t>
      </w:r>
    </w:p>
    <w:p w14:paraId="6C0938C1" w14:textId="03701663"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from there east along the parallel of Latitude 13º 28' South to its intersection with the meridian of Longitude 127º 00' East;</w:t>
      </w:r>
    </w:p>
    <w:p w14:paraId="38D331F5" w14:textId="0810918D"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from there north easterly along the geodesic to the point of Latitude 13° 21.4' South, Longitude 129° 30.9' East;</w:t>
      </w:r>
    </w:p>
    <w:p w14:paraId="193068EF" w14:textId="3C06A943"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from there south westerly along the geodesic to the point of Latitude 13° 45' South, Longitude 129° 12' East;</w:t>
      </w:r>
    </w:p>
    <w:p w14:paraId="713665FF" w14:textId="5B3B886D"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from there west along the parallel of latitude 13° 45' South to the intersection with the mainland of Australia at mean low water mark;</w:t>
      </w:r>
    </w:p>
    <w:p w14:paraId="4EF3EB49" w14:textId="325979CE" w:rsidR="00042B6A" w:rsidRPr="006A4905" w:rsidRDefault="00042B6A" w:rsidP="00042B6A">
      <w:pPr>
        <w:pStyle w:val="subsection"/>
        <w:numPr>
          <w:ilvl w:val="0"/>
          <w:numId w:val="21"/>
        </w:numPr>
        <w:tabs>
          <w:tab w:val="clear" w:pos="1021"/>
          <w:tab w:val="right" w:pos="1276"/>
        </w:tabs>
        <w:ind w:left="1276" w:hanging="506"/>
        <w:rPr>
          <w:color w:val="000000"/>
          <w:sz w:val="20"/>
          <w:szCs w:val="22"/>
        </w:rPr>
      </w:pPr>
      <w:r w:rsidRPr="006A4905">
        <w:rPr>
          <w:color w:val="000000"/>
          <w:szCs w:val="24"/>
        </w:rPr>
        <w:t>from there generally south easterly along the coastline of the mainland of Australia at mean low water to the point of commencement.</w:t>
      </w:r>
    </w:p>
    <w:p w14:paraId="2DA2A9B5" w14:textId="779BD70E" w:rsidR="00042B6A" w:rsidRPr="006A4905" w:rsidRDefault="00042B6A" w:rsidP="0047066A">
      <w:pPr>
        <w:pStyle w:val="Heading4"/>
        <w:shd w:val="clear" w:color="auto" w:fill="FFFFFF"/>
        <w:spacing w:before="120" w:line="293" w:lineRule="atLeast"/>
        <w:rPr>
          <w:b w:val="0"/>
          <w:color w:val="000000"/>
          <w:sz w:val="24"/>
          <w:szCs w:val="24"/>
        </w:rPr>
      </w:pPr>
      <w:bookmarkStart w:id="29" w:name="_Toc65675883"/>
      <w:r w:rsidRPr="006A4905">
        <w:rPr>
          <w:rFonts w:ascii="Times New Roman" w:hAnsi="Times New Roman" w:cs="Times New Roman"/>
          <w:bCs w:val="0"/>
          <w:i w:val="0"/>
          <w:color w:val="000000"/>
          <w:sz w:val="24"/>
        </w:rPr>
        <w:t>Part 2</w:t>
      </w:r>
      <w:bookmarkEnd w:id="29"/>
    </w:p>
    <w:p w14:paraId="3795A021" w14:textId="77777777" w:rsidR="00042B6A" w:rsidRPr="006A4905" w:rsidRDefault="00042B6A" w:rsidP="00042B6A">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022CDCB2" w14:textId="5B6E2E2B"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commencing at the intersection of the northern coastline of the mainland of Australia at mean low water with the parallel of Latitude 13° 10' South, in the vicinity of Channel Point;</w:t>
      </w:r>
    </w:p>
    <w:p w14:paraId="0E1B4FD1" w14:textId="701FAE1D"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west along the parallel of Latitude 13° 10' South to the intersection with the meridian of Longitude 129° 40' East;</w:t>
      </w:r>
    </w:p>
    <w:p w14:paraId="48D1AC6A" w14:textId="40A90D1E"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north along the meridian of Longitude 129° 40' East to its intersection with the parallel of Latitude 10° 30' South;</w:t>
      </w:r>
    </w:p>
    <w:p w14:paraId="2ED044C9" w14:textId="703ADB7D"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lastRenderedPageBreak/>
        <w:t>from there east along the parallel of Latitude 10° 30' South to its intersection with the meridian of Longitude 133° 16' East;</w:t>
      </w:r>
    </w:p>
    <w:p w14:paraId="06EBAA8A" w14:textId="3FC897C8"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south along meridian of Longitude 133° 16' East to its intersection with the parallel of Latitude 11° 00' South;</w:t>
      </w:r>
    </w:p>
    <w:p w14:paraId="19FA299B" w14:textId="7A36A415"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south-easterly along the geodesic to the point of Latitude 11° 25' South, Longitude 134° 15' East;</w:t>
      </w:r>
    </w:p>
    <w:p w14:paraId="2D1ADF00" w14:textId="3E7906E0"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east along the parallel of Latitude 11° 25' South to its intersection with the meridian of Longitude 135° 35' East;</w:t>
      </w:r>
    </w:p>
    <w:p w14:paraId="7AE9C59C" w14:textId="1FEE94A8"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north-easterly along the geodesic to the point of Latitude 11° 05' South, Longitude 136° 10' East;</w:t>
      </w:r>
    </w:p>
    <w:p w14:paraId="754EDDDE" w14:textId="32E74A37"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north-easterly along the geodesic to the point of Latitude 10° 30' South, Longitude 136° 40' East;</w:t>
      </w:r>
    </w:p>
    <w:p w14:paraId="6DA27293" w14:textId="1698AE7F"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south-easterly along the geodesic to the point of Latitude 11° 00' South, Longitude 137° 05' East;</w:t>
      </w:r>
    </w:p>
    <w:p w14:paraId="0C126505" w14:textId="680A6D2B"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south along the meridian of Longitude 137° 05' East to its intersection with the parallel of Latitude 11° 47' South;</w:t>
      </w:r>
    </w:p>
    <w:p w14:paraId="38BA2EC8" w14:textId="3F73B159"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north easterly along the geodesic to the point of intersection of the parallel of Latitude 11° 29.17' South with the meridian of Longitude 138° East;</w:t>
      </w:r>
    </w:p>
    <w:p w14:paraId="59A190D0" w14:textId="7A52BA7A"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south along the meridian of Longitude 138° East to its intersection with the coastline of the mainland of Australia at mean low water;</w:t>
      </w:r>
    </w:p>
    <w:p w14:paraId="263D5375" w14:textId="3FA7CC61" w:rsidR="00042B6A" w:rsidRPr="006A4905" w:rsidRDefault="00042B6A" w:rsidP="00042B6A">
      <w:pPr>
        <w:pStyle w:val="subsection"/>
        <w:numPr>
          <w:ilvl w:val="0"/>
          <w:numId w:val="22"/>
        </w:numPr>
        <w:tabs>
          <w:tab w:val="clear" w:pos="1021"/>
          <w:tab w:val="right" w:pos="1276"/>
        </w:tabs>
        <w:ind w:left="1276" w:hanging="506"/>
        <w:rPr>
          <w:color w:val="000000"/>
          <w:sz w:val="20"/>
          <w:szCs w:val="22"/>
        </w:rPr>
      </w:pPr>
      <w:r w:rsidRPr="006A4905">
        <w:rPr>
          <w:color w:val="000000"/>
          <w:szCs w:val="24"/>
        </w:rPr>
        <w:t>from there generally north westerly along the coastline of Australia at mean low water to the point of commencement.</w:t>
      </w:r>
    </w:p>
    <w:p w14:paraId="23587A49" w14:textId="5519F4E7" w:rsidR="00042B6A" w:rsidRPr="006A4905" w:rsidRDefault="00042B6A" w:rsidP="00042B6A">
      <w:pPr>
        <w:pStyle w:val="subsection"/>
        <w:tabs>
          <w:tab w:val="clear" w:pos="1021"/>
          <w:tab w:val="right" w:pos="1276"/>
        </w:tabs>
        <w:rPr>
          <w:color w:val="000000"/>
          <w:szCs w:val="24"/>
        </w:rPr>
      </w:pPr>
    </w:p>
    <w:p w14:paraId="5FD53528" w14:textId="2BA1C5F7" w:rsidR="00042B6A" w:rsidRPr="006A4905" w:rsidRDefault="00042B6A" w:rsidP="00042B6A">
      <w:pPr>
        <w:pStyle w:val="ActHead6"/>
        <w:rPr>
          <w:color w:val="000000"/>
          <w:szCs w:val="24"/>
        </w:rPr>
      </w:pPr>
      <w:bookmarkStart w:id="30" w:name="_Toc65675884"/>
      <w:r w:rsidRPr="006A4905">
        <w:t>Schedule 14 – Tarrant Point - Mornington Island - Bynoe River</w:t>
      </w:r>
      <w:bookmarkEnd w:id="30"/>
    </w:p>
    <w:p w14:paraId="6B5F3985" w14:textId="77777777" w:rsidR="00042B6A" w:rsidRPr="006A4905" w:rsidRDefault="00042B6A" w:rsidP="00042B6A">
      <w:pPr>
        <w:shd w:val="clear" w:color="auto" w:fill="FFFFFF"/>
        <w:spacing w:before="120"/>
        <w:ind w:left="709" w:hanging="709"/>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3F2E906A" w14:textId="689E70D4" w:rsidR="00042B6A" w:rsidRPr="006A4905" w:rsidRDefault="00042B6A" w:rsidP="00042B6A">
      <w:pPr>
        <w:pStyle w:val="subsection"/>
        <w:numPr>
          <w:ilvl w:val="0"/>
          <w:numId w:val="23"/>
        </w:numPr>
        <w:tabs>
          <w:tab w:val="clear" w:pos="1021"/>
          <w:tab w:val="right" w:pos="1276"/>
        </w:tabs>
        <w:ind w:left="1276" w:hanging="506"/>
        <w:rPr>
          <w:color w:val="000000"/>
          <w:sz w:val="20"/>
          <w:szCs w:val="22"/>
        </w:rPr>
      </w:pPr>
      <w:r w:rsidRPr="006A4905">
        <w:rPr>
          <w:color w:val="000000"/>
          <w:szCs w:val="24"/>
        </w:rPr>
        <w:t>commencing at the intersection of the northern coastline of the mainland of Australia at mean low water, in the vicinity of Tarrant Point, with the meridian of Longitude 139° 25' East;</w:t>
      </w:r>
    </w:p>
    <w:p w14:paraId="7866F7F7" w14:textId="1A5451D5" w:rsidR="00042B6A" w:rsidRPr="006A4905" w:rsidRDefault="00042B6A" w:rsidP="00042B6A">
      <w:pPr>
        <w:pStyle w:val="subsection"/>
        <w:numPr>
          <w:ilvl w:val="0"/>
          <w:numId w:val="23"/>
        </w:numPr>
        <w:tabs>
          <w:tab w:val="clear" w:pos="1021"/>
          <w:tab w:val="right" w:pos="1276"/>
        </w:tabs>
        <w:ind w:left="1276" w:hanging="506"/>
        <w:rPr>
          <w:color w:val="000000"/>
          <w:sz w:val="20"/>
          <w:szCs w:val="22"/>
        </w:rPr>
      </w:pPr>
      <w:r w:rsidRPr="006A4905">
        <w:rPr>
          <w:color w:val="000000"/>
          <w:szCs w:val="24"/>
        </w:rPr>
        <w:t>from there north-easterly along the geodesic to the point of Latitude 17° 05.65' South, Longitude 139° 34.72' East, in the vicinity of Raft Point on Bentinck Island;</w:t>
      </w:r>
    </w:p>
    <w:p w14:paraId="2143A72F" w14:textId="23E573C1" w:rsidR="00042B6A" w:rsidRPr="006A4905" w:rsidRDefault="00042B6A" w:rsidP="00042B6A">
      <w:pPr>
        <w:pStyle w:val="subsection"/>
        <w:numPr>
          <w:ilvl w:val="0"/>
          <w:numId w:val="23"/>
        </w:numPr>
        <w:tabs>
          <w:tab w:val="clear" w:pos="1021"/>
          <w:tab w:val="right" w:pos="1276"/>
        </w:tabs>
        <w:ind w:left="1276" w:hanging="506"/>
        <w:rPr>
          <w:color w:val="000000"/>
          <w:sz w:val="20"/>
          <w:szCs w:val="22"/>
        </w:rPr>
      </w:pPr>
      <w:r w:rsidRPr="006A4905">
        <w:rPr>
          <w:color w:val="000000"/>
          <w:szCs w:val="24"/>
        </w:rPr>
        <w:t>from there north-easterly along the geodesic to the point of Latitude 16° 31.92' South, Longitude 139° 42.75' East, in the vicinity of Cape Van Diemen on Mornington Island;</w:t>
      </w:r>
    </w:p>
    <w:p w14:paraId="3B7171A5" w14:textId="6EB75C99" w:rsidR="00042B6A" w:rsidRPr="006A4905" w:rsidRDefault="00042B6A" w:rsidP="00042B6A">
      <w:pPr>
        <w:pStyle w:val="subsection"/>
        <w:numPr>
          <w:ilvl w:val="0"/>
          <w:numId w:val="23"/>
        </w:numPr>
        <w:tabs>
          <w:tab w:val="clear" w:pos="1021"/>
          <w:tab w:val="right" w:pos="1276"/>
        </w:tabs>
        <w:ind w:left="1276" w:hanging="506"/>
        <w:rPr>
          <w:color w:val="000000"/>
          <w:sz w:val="20"/>
          <w:szCs w:val="22"/>
        </w:rPr>
      </w:pPr>
      <w:r w:rsidRPr="006A4905">
        <w:rPr>
          <w:color w:val="000000"/>
          <w:szCs w:val="24"/>
        </w:rPr>
        <w:t>from there north-easterly along the geodesic to the point of Latitude 16° 29.5' South, Longitude 139° 49' East, in the vicinity of Pisonia Island;</w:t>
      </w:r>
    </w:p>
    <w:p w14:paraId="0A2189EE" w14:textId="53B068B5" w:rsidR="00042B6A" w:rsidRPr="006A4905" w:rsidRDefault="00042B6A" w:rsidP="00042B6A">
      <w:pPr>
        <w:pStyle w:val="subsection"/>
        <w:numPr>
          <w:ilvl w:val="0"/>
          <w:numId w:val="23"/>
        </w:numPr>
        <w:tabs>
          <w:tab w:val="clear" w:pos="1021"/>
          <w:tab w:val="right" w:pos="1276"/>
        </w:tabs>
        <w:ind w:left="1276" w:hanging="506"/>
        <w:rPr>
          <w:color w:val="000000"/>
          <w:sz w:val="20"/>
          <w:szCs w:val="22"/>
        </w:rPr>
      </w:pPr>
      <w:r w:rsidRPr="006A4905">
        <w:rPr>
          <w:color w:val="000000"/>
          <w:szCs w:val="24"/>
        </w:rPr>
        <w:lastRenderedPageBreak/>
        <w:t>from there south-easterly along the geodesic to the intersection of the meridian of Longitude 140° 43' East with the northern coastline of the mainland of Australia at mean low water, in the vicinity of Bynoe Inlet;</w:t>
      </w:r>
    </w:p>
    <w:p w14:paraId="43B531C6" w14:textId="3770375A" w:rsidR="00042B6A" w:rsidRPr="006A4905" w:rsidRDefault="00042B6A" w:rsidP="00042B6A">
      <w:pPr>
        <w:pStyle w:val="subsection"/>
        <w:numPr>
          <w:ilvl w:val="0"/>
          <w:numId w:val="23"/>
        </w:numPr>
        <w:tabs>
          <w:tab w:val="clear" w:pos="1021"/>
          <w:tab w:val="right" w:pos="1276"/>
        </w:tabs>
        <w:ind w:left="1276" w:hanging="506"/>
        <w:rPr>
          <w:color w:val="000000"/>
          <w:sz w:val="20"/>
          <w:szCs w:val="22"/>
        </w:rPr>
      </w:pPr>
      <w:r w:rsidRPr="006A4905">
        <w:rPr>
          <w:color w:val="000000"/>
          <w:szCs w:val="24"/>
        </w:rPr>
        <w:t>from there generally westerly along that coastline at mean low water to the point of commencement.</w:t>
      </w:r>
    </w:p>
    <w:p w14:paraId="67083728" w14:textId="05A55F70" w:rsidR="00042B6A" w:rsidRPr="006A4905" w:rsidRDefault="00042B6A" w:rsidP="00042B6A">
      <w:pPr>
        <w:pStyle w:val="subsection"/>
        <w:tabs>
          <w:tab w:val="clear" w:pos="1021"/>
          <w:tab w:val="right" w:pos="1276"/>
        </w:tabs>
        <w:rPr>
          <w:color w:val="000000"/>
          <w:szCs w:val="24"/>
        </w:rPr>
      </w:pPr>
    </w:p>
    <w:p w14:paraId="344B0C80" w14:textId="4768FADA" w:rsidR="00042B6A" w:rsidRPr="006A4905" w:rsidRDefault="00042B6A" w:rsidP="00042B6A">
      <w:pPr>
        <w:pStyle w:val="ActHead6"/>
        <w:rPr>
          <w:color w:val="000000"/>
          <w:sz w:val="20"/>
          <w:szCs w:val="22"/>
        </w:rPr>
      </w:pPr>
      <w:bookmarkStart w:id="31" w:name="_Toc65675885"/>
      <w:r w:rsidRPr="006A4905">
        <w:t>Schedule 15 – Weipa</w:t>
      </w:r>
      <w:bookmarkEnd w:id="31"/>
      <w:r w:rsidRPr="006A4905">
        <w:rPr>
          <w:color w:val="000000"/>
          <w:szCs w:val="24"/>
        </w:rPr>
        <w:t xml:space="preserve"> </w:t>
      </w:r>
    </w:p>
    <w:p w14:paraId="090E4CFD" w14:textId="77777777" w:rsidR="00042B6A" w:rsidRPr="006A4905" w:rsidRDefault="00042B6A" w:rsidP="00042B6A">
      <w:pPr>
        <w:pStyle w:val="BodyText"/>
        <w:shd w:val="clear" w:color="auto" w:fill="FFFFFF"/>
        <w:spacing w:before="120" w:after="0"/>
        <w:jc w:val="both"/>
        <w:rPr>
          <w:color w:val="000000"/>
          <w:sz w:val="24"/>
        </w:rPr>
      </w:pPr>
      <w:r w:rsidRPr="006A4905">
        <w:rPr>
          <w:color w:val="000000"/>
        </w:rPr>
        <w:t>The area bounded by the line:</w:t>
      </w:r>
    </w:p>
    <w:p w14:paraId="04AC3DD0" w14:textId="7AA8AEBE"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commencing at the intersection of the mainland of Australia at mean low water with parallel of Latitude 12</w:t>
      </w:r>
      <w:r w:rsidRPr="006A4905">
        <w:rPr>
          <w:rFonts w:ascii="Symbol" w:hAnsi="Symbol"/>
          <w:color w:val="000000"/>
        </w:rPr>
        <w:t></w:t>
      </w:r>
      <w:r w:rsidRPr="006A4905">
        <w:rPr>
          <w:color w:val="000000"/>
        </w:rPr>
        <w:t> South;</w:t>
      </w:r>
    </w:p>
    <w:p w14:paraId="5ECBF501" w14:textId="3C1D0F0A"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from there west along the parallel of Latitude 12</w:t>
      </w:r>
      <w:r w:rsidRPr="006A4905">
        <w:rPr>
          <w:rFonts w:ascii="Symbol" w:hAnsi="Symbol"/>
          <w:color w:val="000000"/>
        </w:rPr>
        <w:t></w:t>
      </w:r>
      <w:r w:rsidRPr="006A4905">
        <w:rPr>
          <w:color w:val="000000"/>
        </w:rPr>
        <w:t> South to its intersection with the meridian of Longitude 141</w:t>
      </w:r>
      <w:r w:rsidRPr="006A4905">
        <w:rPr>
          <w:rFonts w:ascii="Symbol" w:hAnsi="Symbol"/>
          <w:color w:val="000000"/>
        </w:rPr>
        <w:t></w:t>
      </w:r>
      <w:r w:rsidRPr="006A4905">
        <w:rPr>
          <w:color w:val="000000"/>
        </w:rPr>
        <w:t> 46' East;</w:t>
      </w:r>
    </w:p>
    <w:p w14:paraId="51831A27" w14:textId="28776968"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from there south westerly along the geodesic to the point of Latitude 12</w:t>
      </w:r>
      <w:r w:rsidRPr="006A4905">
        <w:rPr>
          <w:rFonts w:ascii="Symbol" w:hAnsi="Symbol"/>
          <w:color w:val="000000"/>
        </w:rPr>
        <w:t></w:t>
      </w:r>
      <w:r w:rsidRPr="006A4905">
        <w:rPr>
          <w:color w:val="000000"/>
        </w:rPr>
        <w:t> 34' South, Longitude 141</w:t>
      </w:r>
      <w:r w:rsidRPr="006A4905">
        <w:rPr>
          <w:rFonts w:ascii="Symbol" w:hAnsi="Symbol"/>
          <w:color w:val="000000"/>
        </w:rPr>
        <w:t></w:t>
      </w:r>
      <w:r w:rsidRPr="006A4905">
        <w:rPr>
          <w:color w:val="000000"/>
        </w:rPr>
        <w:t> 30.5' East;</w:t>
      </w:r>
    </w:p>
    <w:p w14:paraId="2D8F2E80" w14:textId="14E5D7E5"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from there south easterly along the geodesic to the point of Latitude 12</w:t>
      </w:r>
      <w:r w:rsidRPr="006A4905">
        <w:rPr>
          <w:rFonts w:ascii="Symbol" w:hAnsi="Symbol"/>
          <w:color w:val="000000"/>
        </w:rPr>
        <w:t></w:t>
      </w:r>
      <w:r w:rsidRPr="006A4905">
        <w:rPr>
          <w:color w:val="000000"/>
        </w:rPr>
        <w:t> 59.6' South, Longitude 141</w:t>
      </w:r>
      <w:r w:rsidRPr="006A4905">
        <w:rPr>
          <w:rFonts w:ascii="Symbol" w:hAnsi="Symbol"/>
          <w:color w:val="000000"/>
        </w:rPr>
        <w:t></w:t>
      </w:r>
      <w:r w:rsidRPr="006A4905">
        <w:rPr>
          <w:color w:val="000000"/>
        </w:rPr>
        <w:t> 31.5' East;</w:t>
      </w:r>
    </w:p>
    <w:p w14:paraId="68F7A04A" w14:textId="00BB25AF"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from there south along the meridian of Longitude 141</w:t>
      </w:r>
      <w:r w:rsidRPr="006A4905">
        <w:rPr>
          <w:rFonts w:ascii="Symbol" w:hAnsi="Symbol"/>
          <w:color w:val="000000"/>
        </w:rPr>
        <w:t></w:t>
      </w:r>
      <w:r w:rsidRPr="006A4905">
        <w:rPr>
          <w:color w:val="000000"/>
        </w:rPr>
        <w:t> 31.5' East to its intersection with the parallel of Latitude 13</w:t>
      </w:r>
      <w:r w:rsidRPr="006A4905">
        <w:rPr>
          <w:rFonts w:ascii="Symbol" w:hAnsi="Symbol"/>
          <w:color w:val="000000"/>
        </w:rPr>
        <w:t></w:t>
      </w:r>
      <w:r w:rsidRPr="006A4905">
        <w:rPr>
          <w:color w:val="000000"/>
        </w:rPr>
        <w:t> 15' South;</w:t>
      </w:r>
    </w:p>
    <w:p w14:paraId="7ECD3522" w14:textId="36965B90"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from there east along the parallel of Latitude 13</w:t>
      </w:r>
      <w:r w:rsidRPr="006A4905">
        <w:rPr>
          <w:rFonts w:ascii="Symbol" w:hAnsi="Symbol"/>
          <w:color w:val="000000"/>
        </w:rPr>
        <w:t></w:t>
      </w:r>
      <w:r w:rsidRPr="006A4905">
        <w:rPr>
          <w:color w:val="000000"/>
        </w:rPr>
        <w:t> 15' South to its intersection with the mainland of Australia at mean low water;</w:t>
      </w:r>
    </w:p>
    <w:p w14:paraId="217C5C07" w14:textId="444490B4" w:rsidR="00042B6A" w:rsidRPr="006A4905" w:rsidRDefault="00042B6A" w:rsidP="00042B6A">
      <w:pPr>
        <w:pStyle w:val="subsection"/>
        <w:numPr>
          <w:ilvl w:val="0"/>
          <w:numId w:val="24"/>
        </w:numPr>
        <w:tabs>
          <w:tab w:val="clear" w:pos="1021"/>
          <w:tab w:val="right" w:pos="1276"/>
        </w:tabs>
        <w:ind w:left="1276" w:hanging="506"/>
        <w:rPr>
          <w:color w:val="000000"/>
          <w:szCs w:val="22"/>
        </w:rPr>
      </w:pPr>
      <w:r w:rsidRPr="006A4905">
        <w:rPr>
          <w:color w:val="000000"/>
        </w:rPr>
        <w:t>from there generally north along that coastline at mean low water to the point of commencement.</w:t>
      </w:r>
    </w:p>
    <w:p w14:paraId="15700FD3" w14:textId="61386381" w:rsidR="00042B6A" w:rsidRPr="006A4905" w:rsidRDefault="00042B6A" w:rsidP="00042B6A">
      <w:pPr>
        <w:pStyle w:val="subsection"/>
        <w:tabs>
          <w:tab w:val="clear" w:pos="1021"/>
          <w:tab w:val="right" w:pos="1276"/>
        </w:tabs>
        <w:rPr>
          <w:color w:val="000000"/>
        </w:rPr>
      </w:pPr>
    </w:p>
    <w:p w14:paraId="4B4E36B6" w14:textId="25AA6A1D" w:rsidR="00042B6A" w:rsidRPr="006A4905" w:rsidRDefault="00042B6A" w:rsidP="00042B6A">
      <w:pPr>
        <w:pStyle w:val="ActHead6"/>
        <w:rPr>
          <w:color w:val="000000"/>
        </w:rPr>
      </w:pPr>
      <w:bookmarkStart w:id="32" w:name="_Toc65675886"/>
      <w:r w:rsidRPr="006A4905">
        <w:t>Schedule 16 – Sir Edward Pellew Group</w:t>
      </w:r>
      <w:bookmarkEnd w:id="32"/>
    </w:p>
    <w:p w14:paraId="18FD6485" w14:textId="77777777" w:rsidR="00042B6A" w:rsidRPr="006A4905" w:rsidRDefault="00042B6A" w:rsidP="00042B6A">
      <w:pPr>
        <w:shd w:val="clear" w:color="auto" w:fill="FFFFFF"/>
        <w:spacing w:before="120"/>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4C0604C7" w14:textId="7B9ED636" w:rsidR="00042B6A" w:rsidRPr="006A4905" w:rsidRDefault="00042B6A" w:rsidP="00042B6A">
      <w:pPr>
        <w:pStyle w:val="subsection"/>
        <w:numPr>
          <w:ilvl w:val="0"/>
          <w:numId w:val="25"/>
        </w:numPr>
        <w:tabs>
          <w:tab w:val="clear" w:pos="1021"/>
          <w:tab w:val="right" w:pos="1276"/>
        </w:tabs>
        <w:ind w:left="1276" w:hanging="506"/>
        <w:rPr>
          <w:color w:val="000000"/>
          <w:sz w:val="20"/>
          <w:szCs w:val="22"/>
        </w:rPr>
      </w:pPr>
      <w:r w:rsidRPr="006A4905">
        <w:rPr>
          <w:color w:val="000000"/>
          <w:szCs w:val="24"/>
        </w:rPr>
        <w:t>commencing at the intersection of the northern coastline of the mainland of Australia at mean low water with the meridian of Longitude 137° 10' East;</w:t>
      </w:r>
    </w:p>
    <w:p w14:paraId="1DF2248E" w14:textId="59950C70" w:rsidR="00042B6A" w:rsidRPr="006A4905" w:rsidRDefault="00042B6A" w:rsidP="00042B6A">
      <w:pPr>
        <w:pStyle w:val="subsection"/>
        <w:numPr>
          <w:ilvl w:val="0"/>
          <w:numId w:val="25"/>
        </w:numPr>
        <w:tabs>
          <w:tab w:val="clear" w:pos="1021"/>
          <w:tab w:val="right" w:pos="1276"/>
        </w:tabs>
        <w:ind w:left="1276" w:hanging="506"/>
        <w:rPr>
          <w:color w:val="000000"/>
          <w:sz w:val="20"/>
          <w:szCs w:val="22"/>
        </w:rPr>
      </w:pPr>
      <w:r w:rsidRPr="006A4905">
        <w:rPr>
          <w:color w:val="000000"/>
          <w:szCs w:val="24"/>
        </w:rPr>
        <w:t>from there north along the meridian of Longitude 137° 10' East to its intersection with the parallel of Latitude 15° 38.3' South;</w:t>
      </w:r>
    </w:p>
    <w:p w14:paraId="6D712264" w14:textId="7D203CF8" w:rsidR="00042B6A" w:rsidRPr="006A4905" w:rsidRDefault="00042B6A" w:rsidP="00042B6A">
      <w:pPr>
        <w:pStyle w:val="subsection"/>
        <w:numPr>
          <w:ilvl w:val="0"/>
          <w:numId w:val="25"/>
        </w:numPr>
        <w:tabs>
          <w:tab w:val="clear" w:pos="1021"/>
          <w:tab w:val="right" w:pos="1276"/>
        </w:tabs>
        <w:ind w:left="1276" w:hanging="506"/>
        <w:rPr>
          <w:color w:val="000000"/>
          <w:sz w:val="20"/>
          <w:szCs w:val="22"/>
        </w:rPr>
      </w:pPr>
      <w:r w:rsidRPr="006A4905">
        <w:rPr>
          <w:color w:val="000000"/>
          <w:szCs w:val="24"/>
        </w:rPr>
        <w:t>from there west along the parallel of Latitude 15° 38.3' South to its intersection with the meridian of Longitude 136° 57' East;</w:t>
      </w:r>
    </w:p>
    <w:p w14:paraId="2841491F" w14:textId="3DF3AC5B" w:rsidR="00042B6A" w:rsidRPr="006A4905" w:rsidRDefault="00042B6A" w:rsidP="00042B6A">
      <w:pPr>
        <w:pStyle w:val="subsection"/>
        <w:numPr>
          <w:ilvl w:val="0"/>
          <w:numId w:val="25"/>
        </w:numPr>
        <w:tabs>
          <w:tab w:val="clear" w:pos="1021"/>
          <w:tab w:val="right" w:pos="1276"/>
        </w:tabs>
        <w:ind w:left="1276" w:hanging="506"/>
        <w:rPr>
          <w:color w:val="000000"/>
          <w:sz w:val="20"/>
          <w:szCs w:val="22"/>
        </w:rPr>
      </w:pPr>
      <w:r w:rsidRPr="006A4905">
        <w:rPr>
          <w:color w:val="000000"/>
          <w:szCs w:val="24"/>
        </w:rPr>
        <w:t>from there north along the meridian of Longitude 136° 57' East to its intersection with the parallel of Latitude 15° 15' South;</w:t>
      </w:r>
    </w:p>
    <w:p w14:paraId="6B9EE83A" w14:textId="65155291" w:rsidR="00042B6A" w:rsidRPr="006A4905" w:rsidRDefault="00042B6A" w:rsidP="00042B6A">
      <w:pPr>
        <w:pStyle w:val="subsection"/>
        <w:numPr>
          <w:ilvl w:val="0"/>
          <w:numId w:val="25"/>
        </w:numPr>
        <w:tabs>
          <w:tab w:val="clear" w:pos="1021"/>
          <w:tab w:val="right" w:pos="1276"/>
        </w:tabs>
        <w:ind w:left="1276" w:hanging="506"/>
        <w:rPr>
          <w:color w:val="000000"/>
          <w:sz w:val="20"/>
          <w:szCs w:val="22"/>
        </w:rPr>
      </w:pPr>
      <w:r w:rsidRPr="006A4905">
        <w:rPr>
          <w:color w:val="000000"/>
          <w:szCs w:val="24"/>
        </w:rPr>
        <w:t>from there west along the parallel of Latitude 15° 15' South to its intersection with the northern coastline of the mainland of Australia at mean low water;</w:t>
      </w:r>
    </w:p>
    <w:p w14:paraId="4A3FDB3A" w14:textId="16A16825" w:rsidR="00042B6A" w:rsidRPr="006A4905" w:rsidRDefault="00042B6A" w:rsidP="00042B6A">
      <w:pPr>
        <w:pStyle w:val="subsection"/>
        <w:numPr>
          <w:ilvl w:val="0"/>
          <w:numId w:val="25"/>
        </w:numPr>
        <w:tabs>
          <w:tab w:val="clear" w:pos="1021"/>
          <w:tab w:val="right" w:pos="1276"/>
        </w:tabs>
        <w:ind w:left="1276" w:hanging="506"/>
        <w:rPr>
          <w:color w:val="000000"/>
          <w:sz w:val="20"/>
          <w:szCs w:val="22"/>
        </w:rPr>
      </w:pPr>
      <w:r w:rsidRPr="006A4905">
        <w:rPr>
          <w:color w:val="000000"/>
          <w:szCs w:val="24"/>
        </w:rPr>
        <w:lastRenderedPageBreak/>
        <w:t>from there generally south-easterly along that coastline at mean low water to the point of commencement.</w:t>
      </w:r>
    </w:p>
    <w:p w14:paraId="49250139" w14:textId="508191E2" w:rsidR="00042B6A" w:rsidRPr="006A4905" w:rsidRDefault="00042B6A" w:rsidP="00042B6A">
      <w:pPr>
        <w:pStyle w:val="subsection"/>
        <w:tabs>
          <w:tab w:val="clear" w:pos="1021"/>
          <w:tab w:val="right" w:pos="1276"/>
        </w:tabs>
        <w:rPr>
          <w:color w:val="000000"/>
          <w:szCs w:val="24"/>
        </w:rPr>
      </w:pPr>
    </w:p>
    <w:p w14:paraId="15C65DC0" w14:textId="1D9EBE49" w:rsidR="00042B6A" w:rsidRPr="006A4905" w:rsidRDefault="00666853" w:rsidP="00666853">
      <w:pPr>
        <w:pStyle w:val="ActHead6"/>
        <w:rPr>
          <w:color w:val="000000"/>
          <w:sz w:val="20"/>
          <w:szCs w:val="22"/>
        </w:rPr>
      </w:pPr>
      <w:bookmarkStart w:id="33" w:name="_Toc65675887"/>
      <w:r w:rsidRPr="006A4905">
        <w:t>Schedule 17 – North East Vanderlin Island 8</w:t>
      </w:r>
      <w:r w:rsidRPr="006A4905">
        <w:rPr>
          <w:vertAlign w:val="subscript"/>
        </w:rPr>
        <w:t>3</w:t>
      </w:r>
      <w:r w:rsidRPr="006A4905">
        <w:t xml:space="preserve"> Patch</w:t>
      </w:r>
      <w:bookmarkEnd w:id="33"/>
    </w:p>
    <w:p w14:paraId="3A379D70" w14:textId="77777777" w:rsidR="00666853" w:rsidRPr="006A4905" w:rsidRDefault="00666853" w:rsidP="00666853">
      <w:pPr>
        <w:shd w:val="clear" w:color="auto" w:fill="FFFFFF"/>
        <w:spacing w:before="120"/>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w:t>
      </w:r>
    </w:p>
    <w:p w14:paraId="029F9F51" w14:textId="144B467C" w:rsidR="00666853" w:rsidRPr="006A4905" w:rsidRDefault="00666853" w:rsidP="00666853">
      <w:pPr>
        <w:pStyle w:val="subsection"/>
        <w:numPr>
          <w:ilvl w:val="0"/>
          <w:numId w:val="26"/>
        </w:numPr>
        <w:tabs>
          <w:tab w:val="clear" w:pos="1021"/>
          <w:tab w:val="right" w:pos="1276"/>
        </w:tabs>
        <w:ind w:left="1276" w:hanging="506"/>
        <w:rPr>
          <w:color w:val="000000"/>
          <w:sz w:val="20"/>
          <w:szCs w:val="22"/>
        </w:rPr>
      </w:pPr>
      <w:r w:rsidRPr="006A4905">
        <w:rPr>
          <w:color w:val="000000"/>
          <w:szCs w:val="24"/>
        </w:rPr>
        <w:t>commencing at the intersection of parallel of Latitude 15° 30' South and meridian of Longitude 137° 20' East;</w:t>
      </w:r>
    </w:p>
    <w:p w14:paraId="40AFA0CC" w14:textId="0EB0E530" w:rsidR="00666853" w:rsidRPr="006A4905" w:rsidRDefault="00666853" w:rsidP="00666853">
      <w:pPr>
        <w:pStyle w:val="subsection"/>
        <w:numPr>
          <w:ilvl w:val="0"/>
          <w:numId w:val="26"/>
        </w:numPr>
        <w:tabs>
          <w:tab w:val="clear" w:pos="1021"/>
          <w:tab w:val="right" w:pos="1276"/>
        </w:tabs>
        <w:ind w:left="1276" w:hanging="506"/>
        <w:rPr>
          <w:color w:val="000000"/>
          <w:sz w:val="20"/>
          <w:szCs w:val="22"/>
        </w:rPr>
      </w:pPr>
      <w:r w:rsidRPr="006A4905">
        <w:rPr>
          <w:color w:val="000000"/>
          <w:szCs w:val="24"/>
        </w:rPr>
        <w:t>from there north along the meridian of Longitude 137° 20' East to its intersection with the parallel of Latitude 15° 10' South;</w:t>
      </w:r>
    </w:p>
    <w:p w14:paraId="2CB878B2" w14:textId="5BD276BB" w:rsidR="00666853" w:rsidRPr="006A4905" w:rsidRDefault="00666853" w:rsidP="00666853">
      <w:pPr>
        <w:pStyle w:val="subsection"/>
        <w:numPr>
          <w:ilvl w:val="0"/>
          <w:numId w:val="26"/>
        </w:numPr>
        <w:tabs>
          <w:tab w:val="clear" w:pos="1021"/>
          <w:tab w:val="right" w:pos="1276"/>
        </w:tabs>
        <w:ind w:left="1276" w:hanging="506"/>
        <w:rPr>
          <w:color w:val="000000"/>
          <w:sz w:val="20"/>
          <w:szCs w:val="22"/>
        </w:rPr>
      </w:pPr>
      <w:r w:rsidRPr="006A4905">
        <w:rPr>
          <w:color w:val="000000"/>
          <w:szCs w:val="24"/>
        </w:rPr>
        <w:t>from there east along the parallel of Latitude 15° 10' South to its intersection with the meridian of Longitude 137° 40' East;</w:t>
      </w:r>
    </w:p>
    <w:p w14:paraId="3BFB1331" w14:textId="4FA8CA1A" w:rsidR="00666853" w:rsidRPr="006A4905" w:rsidRDefault="00666853" w:rsidP="00666853">
      <w:pPr>
        <w:pStyle w:val="subsection"/>
        <w:numPr>
          <w:ilvl w:val="0"/>
          <w:numId w:val="26"/>
        </w:numPr>
        <w:tabs>
          <w:tab w:val="clear" w:pos="1021"/>
          <w:tab w:val="right" w:pos="1276"/>
        </w:tabs>
        <w:ind w:left="1276" w:hanging="506"/>
        <w:rPr>
          <w:color w:val="000000"/>
          <w:sz w:val="20"/>
          <w:szCs w:val="22"/>
        </w:rPr>
      </w:pPr>
      <w:r w:rsidRPr="006A4905">
        <w:rPr>
          <w:color w:val="000000"/>
          <w:szCs w:val="24"/>
        </w:rPr>
        <w:t>from there south along the meridian of Longitude 137° 40' East to its intersection with the parallel of Latitude 15° 30' South;</w:t>
      </w:r>
    </w:p>
    <w:p w14:paraId="2A1C0011" w14:textId="5CA60DD6" w:rsidR="00666853" w:rsidRPr="006A4905" w:rsidRDefault="00666853" w:rsidP="00666853">
      <w:pPr>
        <w:pStyle w:val="subsection"/>
        <w:numPr>
          <w:ilvl w:val="0"/>
          <w:numId w:val="26"/>
        </w:numPr>
        <w:tabs>
          <w:tab w:val="clear" w:pos="1021"/>
          <w:tab w:val="right" w:pos="1276"/>
        </w:tabs>
        <w:ind w:left="1276" w:hanging="506"/>
        <w:rPr>
          <w:color w:val="000000"/>
          <w:sz w:val="20"/>
          <w:szCs w:val="22"/>
        </w:rPr>
      </w:pPr>
      <w:r w:rsidRPr="006A4905">
        <w:rPr>
          <w:color w:val="000000"/>
          <w:szCs w:val="24"/>
        </w:rPr>
        <w:t>from there west along the parallel of Latitude 15° 30' South to the point of commencement.</w:t>
      </w:r>
    </w:p>
    <w:p w14:paraId="696DC09A" w14:textId="2797B40A" w:rsidR="00666853" w:rsidRPr="006A4905" w:rsidRDefault="00666853" w:rsidP="00666853">
      <w:pPr>
        <w:pStyle w:val="subsection"/>
        <w:tabs>
          <w:tab w:val="clear" w:pos="1021"/>
          <w:tab w:val="right" w:pos="1276"/>
        </w:tabs>
        <w:rPr>
          <w:color w:val="000000"/>
          <w:szCs w:val="24"/>
        </w:rPr>
      </w:pPr>
    </w:p>
    <w:p w14:paraId="01E2BE86" w14:textId="219B611F" w:rsidR="00666853" w:rsidRPr="006A4905" w:rsidRDefault="00666853" w:rsidP="00666853">
      <w:pPr>
        <w:pStyle w:val="ActHead6"/>
        <w:rPr>
          <w:color w:val="000000"/>
          <w:szCs w:val="24"/>
        </w:rPr>
      </w:pPr>
      <w:bookmarkStart w:id="34" w:name="_Toc65675888"/>
      <w:r w:rsidRPr="006A4905">
        <w:t>Schedule 18 – Cambridge Gulf</w:t>
      </w:r>
      <w:bookmarkEnd w:id="34"/>
    </w:p>
    <w:p w14:paraId="17E0A3D5" w14:textId="77777777" w:rsidR="00666853" w:rsidRPr="006A4905" w:rsidRDefault="00666853" w:rsidP="00666853">
      <w:pPr>
        <w:pStyle w:val="BodyText"/>
        <w:shd w:val="clear" w:color="auto" w:fill="FFFFFF"/>
        <w:spacing w:before="120" w:after="0"/>
        <w:jc w:val="both"/>
        <w:rPr>
          <w:rFonts w:cs="Times New Roman"/>
          <w:color w:val="000000"/>
          <w:sz w:val="24"/>
        </w:rPr>
      </w:pPr>
      <w:r w:rsidRPr="006A4905">
        <w:rPr>
          <w:rFonts w:cs="Times New Roman"/>
          <w:color w:val="000000"/>
        </w:rPr>
        <w:t>The area bounded by the line:</w:t>
      </w:r>
    </w:p>
    <w:p w14:paraId="1FF9E3B8" w14:textId="0CE7B274"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commencing at the intersection of the northern coastline of the mainland of Australia at mean low water with the meridian of Longitude 128° 45' East;</w:t>
      </w:r>
    </w:p>
    <w:p w14:paraId="50A1CC4E" w14:textId="2AB555F5"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north along the meridian of Longitude 128° 45' East to its intersection with parallel of Latitude 14° 06' East;</w:t>
      </w:r>
    </w:p>
    <w:p w14:paraId="6A27AA98" w14:textId="05219909"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west along the parallel of Latitude 14° 06' East to its intersection with meridian of Longitude 128° 06.5' East;</w:t>
      </w:r>
    </w:p>
    <w:p w14:paraId="0EC87665" w14:textId="2D7BC59F"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south along the meridian of Longitude 128° 06.5' East to its intersection with parallel of Latitude 14° 09' South;</w:t>
      </w:r>
    </w:p>
    <w:p w14:paraId="3B72A6C1" w14:textId="334E1BBC"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west along the parallel of Latitude 14° 09' South to its intersection with meridian of Longitude 127° 46.5' East;</w:t>
      </w:r>
    </w:p>
    <w:p w14:paraId="38741E71" w14:textId="14EB1B07"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north along the meridian of Longitude 127° 46.5' East to its intersection with parallel of Latitude 14° 06' East;</w:t>
      </w:r>
    </w:p>
    <w:p w14:paraId="59C0B735" w14:textId="4E5F1E8E"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west along the parallel of Latitude 14° 06' East to its intersection with the coastline of the mainland of Australia at mean low water;</w:t>
      </w:r>
    </w:p>
    <w:p w14:paraId="51414425" w14:textId="49BC2BC3" w:rsidR="00666853" w:rsidRPr="006A4905" w:rsidRDefault="00666853" w:rsidP="00666853">
      <w:pPr>
        <w:pStyle w:val="subsection"/>
        <w:numPr>
          <w:ilvl w:val="0"/>
          <w:numId w:val="27"/>
        </w:numPr>
        <w:tabs>
          <w:tab w:val="clear" w:pos="1021"/>
          <w:tab w:val="right" w:pos="1276"/>
        </w:tabs>
        <w:ind w:left="1276" w:hanging="506"/>
        <w:rPr>
          <w:color w:val="000000"/>
          <w:szCs w:val="22"/>
        </w:rPr>
      </w:pPr>
      <w:r w:rsidRPr="006A4905">
        <w:rPr>
          <w:color w:val="000000"/>
        </w:rPr>
        <w:t>from there generally south easterly along the coastline of Australia at mean low water to the point of commencement.</w:t>
      </w:r>
    </w:p>
    <w:p w14:paraId="52E7A4CA" w14:textId="75E204F9" w:rsidR="00666853" w:rsidRPr="006A4905" w:rsidRDefault="00666853" w:rsidP="00666853">
      <w:pPr>
        <w:pStyle w:val="subsection"/>
        <w:tabs>
          <w:tab w:val="clear" w:pos="1021"/>
          <w:tab w:val="right" w:pos="1276"/>
        </w:tabs>
        <w:rPr>
          <w:color w:val="000000"/>
        </w:rPr>
      </w:pPr>
    </w:p>
    <w:p w14:paraId="7AE5AF60" w14:textId="2698DBD2" w:rsidR="00666853" w:rsidRPr="006A4905" w:rsidRDefault="00666853" w:rsidP="00666853">
      <w:pPr>
        <w:pStyle w:val="ActHead6"/>
        <w:rPr>
          <w:color w:val="000000"/>
        </w:rPr>
      </w:pPr>
      <w:bookmarkStart w:id="35" w:name="_Toc65675889"/>
      <w:r w:rsidRPr="006A4905">
        <w:lastRenderedPageBreak/>
        <w:t>Schedule 19 – Goulburn Islands</w:t>
      </w:r>
      <w:bookmarkEnd w:id="35"/>
      <w:r w:rsidRPr="006A4905">
        <w:rPr>
          <w:color w:val="000000"/>
        </w:rPr>
        <w:t xml:space="preserve"> </w:t>
      </w:r>
    </w:p>
    <w:p w14:paraId="09E722ED" w14:textId="458BDC61" w:rsidR="00666853" w:rsidRPr="006A4905" w:rsidRDefault="00666853" w:rsidP="00666853">
      <w:pPr>
        <w:shd w:val="clear" w:color="auto" w:fill="FFFFFF"/>
        <w:spacing w:before="120"/>
        <w:jc w:val="both"/>
        <w:rPr>
          <w:rFonts w:eastAsia="Times New Roman" w:cs="Times New Roman"/>
          <w:color w:val="000000"/>
          <w:sz w:val="20"/>
          <w:szCs w:val="22"/>
          <w:lang w:eastAsia="en-AU"/>
        </w:rPr>
      </w:pPr>
      <w:r w:rsidRPr="006A4905">
        <w:rPr>
          <w:rFonts w:eastAsia="Times New Roman" w:cs="Times New Roman"/>
          <w:color w:val="000000"/>
          <w:szCs w:val="24"/>
          <w:lang w:eastAsia="en-AU"/>
        </w:rPr>
        <w:t>The area bounded by the line: </w:t>
      </w:r>
    </w:p>
    <w:p w14:paraId="03338CDB" w14:textId="124EE884" w:rsidR="00666853" w:rsidRPr="006A4905" w:rsidRDefault="00666853" w:rsidP="00666853">
      <w:pPr>
        <w:pStyle w:val="subsection"/>
        <w:numPr>
          <w:ilvl w:val="0"/>
          <w:numId w:val="28"/>
        </w:numPr>
        <w:tabs>
          <w:tab w:val="clear" w:pos="1021"/>
          <w:tab w:val="right" w:pos="1276"/>
        </w:tabs>
        <w:ind w:left="1276" w:hanging="506"/>
        <w:rPr>
          <w:color w:val="000000"/>
          <w:sz w:val="20"/>
          <w:szCs w:val="22"/>
        </w:rPr>
      </w:pPr>
      <w:r w:rsidRPr="006A4905">
        <w:rPr>
          <w:color w:val="000000"/>
          <w:szCs w:val="24"/>
        </w:rPr>
        <w:t>commencing at the intersection of the northern coastline of the mainland of Australia at mean low water with the meridian of Longitude 132° 57.7' East;</w:t>
      </w:r>
    </w:p>
    <w:p w14:paraId="6BAF6E38" w14:textId="7DA0F45B" w:rsidR="00666853" w:rsidRPr="006A4905" w:rsidRDefault="00666853" w:rsidP="00666853">
      <w:pPr>
        <w:pStyle w:val="subsection"/>
        <w:numPr>
          <w:ilvl w:val="0"/>
          <w:numId w:val="28"/>
        </w:numPr>
        <w:tabs>
          <w:tab w:val="clear" w:pos="1021"/>
          <w:tab w:val="right" w:pos="1276"/>
        </w:tabs>
        <w:ind w:left="1276" w:hanging="506"/>
        <w:rPr>
          <w:color w:val="000000"/>
          <w:sz w:val="20"/>
          <w:szCs w:val="22"/>
        </w:rPr>
      </w:pPr>
      <w:r w:rsidRPr="006A4905">
        <w:rPr>
          <w:color w:val="000000"/>
          <w:szCs w:val="24"/>
        </w:rPr>
        <w:t>from there north along the meridian of Longitude 132° 57.7' East to its intersection with the parallel of Latitude 11° 10.5' South;</w:t>
      </w:r>
    </w:p>
    <w:p w14:paraId="4424512F" w14:textId="28202E01" w:rsidR="00666853" w:rsidRPr="006A4905" w:rsidRDefault="00666853" w:rsidP="00666853">
      <w:pPr>
        <w:pStyle w:val="subsection"/>
        <w:numPr>
          <w:ilvl w:val="0"/>
          <w:numId w:val="28"/>
        </w:numPr>
        <w:tabs>
          <w:tab w:val="clear" w:pos="1021"/>
          <w:tab w:val="right" w:pos="1276"/>
        </w:tabs>
        <w:ind w:left="1276" w:hanging="506"/>
        <w:rPr>
          <w:color w:val="000000"/>
          <w:sz w:val="20"/>
          <w:szCs w:val="22"/>
        </w:rPr>
      </w:pPr>
      <w:r w:rsidRPr="006A4905">
        <w:rPr>
          <w:color w:val="000000"/>
          <w:szCs w:val="24"/>
        </w:rPr>
        <w:t>from there east along the parallel of Latitude 11° 10.5' South to its intersection with the meridian of Longitude 133° 31' East;</w:t>
      </w:r>
    </w:p>
    <w:p w14:paraId="404B45C6" w14:textId="4757BFE3" w:rsidR="00666853" w:rsidRPr="006A4905" w:rsidRDefault="00666853" w:rsidP="00666853">
      <w:pPr>
        <w:pStyle w:val="subsection"/>
        <w:numPr>
          <w:ilvl w:val="0"/>
          <w:numId w:val="28"/>
        </w:numPr>
        <w:tabs>
          <w:tab w:val="clear" w:pos="1021"/>
          <w:tab w:val="right" w:pos="1276"/>
        </w:tabs>
        <w:ind w:left="1276" w:hanging="506"/>
        <w:rPr>
          <w:color w:val="000000"/>
          <w:sz w:val="20"/>
          <w:szCs w:val="22"/>
        </w:rPr>
      </w:pPr>
      <w:r w:rsidRPr="006A4905">
        <w:rPr>
          <w:color w:val="000000"/>
          <w:szCs w:val="24"/>
        </w:rPr>
        <w:t>from there south along the meridian of Longitude 133° 31' East to the northern coastline of the mainland of Australia at mean low water;</w:t>
      </w:r>
    </w:p>
    <w:p w14:paraId="22C0A4A2" w14:textId="44141147" w:rsidR="00666853" w:rsidRPr="006A4905" w:rsidRDefault="00666853" w:rsidP="00666853">
      <w:pPr>
        <w:pStyle w:val="subsection"/>
        <w:numPr>
          <w:ilvl w:val="0"/>
          <w:numId w:val="28"/>
        </w:numPr>
        <w:tabs>
          <w:tab w:val="clear" w:pos="1021"/>
          <w:tab w:val="right" w:pos="1276"/>
        </w:tabs>
        <w:ind w:left="1276" w:hanging="506"/>
        <w:rPr>
          <w:color w:val="000000"/>
          <w:sz w:val="20"/>
          <w:szCs w:val="22"/>
        </w:rPr>
      </w:pPr>
      <w:r w:rsidRPr="006A4905">
        <w:rPr>
          <w:color w:val="000000"/>
          <w:szCs w:val="24"/>
        </w:rPr>
        <w:t>from there generally northwest along the coastline of the mainland of Australia at mean low water to the point of commencement.</w:t>
      </w:r>
    </w:p>
    <w:p w14:paraId="50E7AA8E" w14:textId="30B77929" w:rsidR="00666853" w:rsidRPr="006A4905" w:rsidRDefault="00666853" w:rsidP="00666853">
      <w:pPr>
        <w:pStyle w:val="subsection"/>
        <w:tabs>
          <w:tab w:val="clear" w:pos="1021"/>
          <w:tab w:val="right" w:pos="1276"/>
        </w:tabs>
        <w:rPr>
          <w:color w:val="000000"/>
          <w:szCs w:val="24"/>
        </w:rPr>
      </w:pPr>
    </w:p>
    <w:p w14:paraId="09AFE13B" w14:textId="0301D144" w:rsidR="00666853" w:rsidRPr="006A4905" w:rsidRDefault="00666853" w:rsidP="00666853">
      <w:pPr>
        <w:pStyle w:val="ActHead6"/>
        <w:rPr>
          <w:color w:val="000000"/>
          <w:szCs w:val="24"/>
        </w:rPr>
      </w:pPr>
      <w:bookmarkStart w:id="36" w:name="_Toc65675890"/>
      <w:r w:rsidRPr="006A4905">
        <w:t>Schedule 20 – Gulf of Carpentaria</w:t>
      </w:r>
      <w:bookmarkEnd w:id="36"/>
    </w:p>
    <w:p w14:paraId="503A331A" w14:textId="77777777" w:rsidR="00666853" w:rsidRPr="006A4905" w:rsidRDefault="00666853" w:rsidP="00666853">
      <w:pPr>
        <w:shd w:val="clear" w:color="auto" w:fill="FFFFFF"/>
        <w:spacing w:before="120"/>
        <w:jc w:val="both"/>
        <w:rPr>
          <w:rFonts w:eastAsia="Times New Roman" w:cs="Times New Roman"/>
          <w:color w:val="000000"/>
          <w:szCs w:val="22"/>
          <w:lang w:eastAsia="en-AU"/>
        </w:rPr>
      </w:pPr>
      <w:r w:rsidRPr="006A4905">
        <w:rPr>
          <w:rFonts w:eastAsia="Times New Roman" w:cs="Times New Roman"/>
          <w:color w:val="000000"/>
          <w:szCs w:val="22"/>
          <w:lang w:eastAsia="en-AU"/>
        </w:rPr>
        <w:t>The area bounded at the line:</w:t>
      </w:r>
    </w:p>
    <w:p w14:paraId="63C7411D" w14:textId="58F7DF39"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commencing at the intersection of the northern coastline of the mainland of Australia at mean low water with the meridian of Longitude 135° 56.78' East;</w:t>
      </w:r>
    </w:p>
    <w:p w14:paraId="6E19D91D" w14:textId="56FC4308"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along the meridian of Longitude 135° 56.78' East to its intersection with the southern coastline of Alger Island at mean low water, in the vicinity of the point of Latitude 11° 54.3' South, Longitude 135° 56.77' East;</w:t>
      </w:r>
    </w:p>
    <w:p w14:paraId="70AB16BB" w14:textId="09D08A79"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north-easterly along the eastern coastline of Alger Island at mean low water to the northern most point of Alger Island at mean low water, in the vicinity of the point of Latitude 11° 50.9' South, Longitude 135° 59' East;</w:t>
      </w:r>
    </w:p>
    <w:p w14:paraId="6E940508" w14:textId="739E7760"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to the southernmost coastline of Warnawi Island at mean low water, in the vicinity of the point of Latitude 11° 48.77' South, Longitude 136° 01.7' East;</w:t>
      </w:r>
    </w:p>
    <w:p w14:paraId="3F9202E9" w14:textId="6F511B18"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to the southernmost coastline of Jirrgari Island at mean low water, in the vicinity of the point of Latitude 11° 43.53' South, Longitude 136° 07.85' East;</w:t>
      </w:r>
    </w:p>
    <w:p w14:paraId="5F8679FC" w14:textId="5A58EFB1"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north-easterly along the eastern coastline of Jirrgari Island at mean low water to the easternmost point of Jirrgari Island at mean low water, in the vicinity of the point of Latitude 11° 41.92' South, Longitude 136° 09.32' East;</w:t>
      </w:r>
    </w:p>
    <w:p w14:paraId="4502B47A" w14:textId="4B9AEA9A"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to the most south westerly point of Raragala Island at mean low water, in the vicinity of the point of Latitude 11° 41.6' South, Longitude 136° 09.55' East;</w:t>
      </w:r>
    </w:p>
    <w:p w14:paraId="13D296CC" w14:textId="2BBB64B4"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 xml:space="preserve">from there north-easterly along the eastern coastline of Raragala Island at mean low water to the southern end of Gugari Rip (Hole in the Wall) at mean low </w:t>
      </w:r>
      <w:r w:rsidRPr="006A4905">
        <w:rPr>
          <w:color w:val="000000"/>
          <w:szCs w:val="22"/>
        </w:rPr>
        <w:lastRenderedPageBreak/>
        <w:t>water, in the vicinity of the point of Latitude 11° 34.07' South, Longitude 136° 22.33' East;</w:t>
      </w:r>
    </w:p>
    <w:p w14:paraId="10EFC7DC" w14:textId="29F9A97A"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across the southern end of Gugari Rip (Hope in the Wall), to the southernmost point of Guluwaru Island at mean low water, in the vicinity of the point of Latitude 11° 34' South, Longitude 136° 22.45' East;</w:t>
      </w:r>
    </w:p>
    <w:p w14:paraId="59D2FBCB" w14:textId="085B8956"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north-easterly along the eastern coastline of Guluwuru Island at mean low water to the northern most point of Guluwuru Island at mean low water, in the vicinity of the point of Latitude 11° 28' South, Longitude 136° 28.32' East;</w:t>
      </w:r>
    </w:p>
    <w:p w14:paraId="0E126F6B" w14:textId="69F23179"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across the southern end of Cumberland Straight, to the southernmost point of Marchinbar Island at mean low water, in the vicinity of the point of Latitude 11° 27.68' South, Longitude 136° 29.6' East;</w:t>
      </w:r>
    </w:p>
    <w:p w14:paraId="74491916" w14:textId="52437A28"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north-easterly along the eastern coastline of Marchinbar Island at mean low water to the northern most point of Marchinbar Island at mean low water, in the vicinity of the point of Latitude 11° 01.1' South, Longitude 136° 45.58' East;</w:t>
      </w:r>
    </w:p>
    <w:p w14:paraId="33544A31" w14:textId="2020D197"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to the easternmost point of Rimbija Island at mean low water, in the vicinity of the point of Latitude 11° 0.33' South, Longitude 136° 45.77' East;</w:t>
      </w:r>
    </w:p>
    <w:p w14:paraId="43AF148A" w14:textId="450B8D2D"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north-westerly along the coastline of Rimbija Island at mean low water to the northern most point of Cape Wessel at mean low water, in the vicinity of the point of Latitude 11° 00.05' South, Longitude 136° 45.42' East;</w:t>
      </w:r>
    </w:p>
    <w:p w14:paraId="2EB3CAB3" w14:textId="7D97D60A"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easterly along the geodesic to the point of Latitude 11°00' South, Longitude 137° 05' East;</w:t>
      </w:r>
    </w:p>
    <w:p w14:paraId="42740354" w14:textId="78669A3B"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south along the meridian of Longitude 137° 05' East to its intersection with the parallel of Latitude 11° 47' South;</w:t>
      </w:r>
    </w:p>
    <w:p w14:paraId="77B0803C" w14:textId="0EE304F9"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north easterly along the geodesic to the intersection of the parallel of Latitude 11° 00' South with the coastline of the mainland of Australia at mean low water, in the vicinity of Crab Island, on the eastern side of the Gulf of Carpentaria;</w:t>
      </w:r>
    </w:p>
    <w:p w14:paraId="49346C04" w14:textId="7D29B49C" w:rsidR="00666853" w:rsidRPr="006A4905" w:rsidRDefault="00666853" w:rsidP="00666853">
      <w:pPr>
        <w:pStyle w:val="subsection"/>
        <w:numPr>
          <w:ilvl w:val="0"/>
          <w:numId w:val="29"/>
        </w:numPr>
        <w:tabs>
          <w:tab w:val="clear" w:pos="1021"/>
          <w:tab w:val="right" w:pos="1276"/>
        </w:tabs>
        <w:ind w:left="1276" w:hanging="506"/>
        <w:rPr>
          <w:color w:val="000000"/>
          <w:szCs w:val="22"/>
        </w:rPr>
      </w:pPr>
      <w:r w:rsidRPr="006A4905">
        <w:rPr>
          <w:color w:val="000000"/>
          <w:szCs w:val="22"/>
        </w:rPr>
        <w:t>from there generally southerly and north-westerly along the coastline of the mainland of Australia at mean low water to the point of commencement.</w:t>
      </w:r>
    </w:p>
    <w:p w14:paraId="4402C087" w14:textId="77117179" w:rsidR="00666853" w:rsidRPr="006A4905" w:rsidRDefault="00666853" w:rsidP="00666853">
      <w:pPr>
        <w:pStyle w:val="subsection"/>
        <w:tabs>
          <w:tab w:val="clear" w:pos="1021"/>
          <w:tab w:val="right" w:pos="1276"/>
        </w:tabs>
        <w:rPr>
          <w:color w:val="000000"/>
          <w:szCs w:val="22"/>
        </w:rPr>
      </w:pPr>
    </w:p>
    <w:p w14:paraId="733B250B" w14:textId="7DBB2131" w:rsidR="00666853" w:rsidRPr="006A4905" w:rsidRDefault="00666853" w:rsidP="00DC429A">
      <w:pPr>
        <w:pStyle w:val="ActHead6"/>
        <w:rPr>
          <w:color w:val="000000"/>
          <w:szCs w:val="22"/>
        </w:rPr>
      </w:pPr>
      <w:bookmarkStart w:id="37" w:name="_Toc65675891"/>
      <w:r w:rsidRPr="006A4905">
        <w:t xml:space="preserve">Schedule 21 </w:t>
      </w:r>
      <w:r w:rsidR="00DC429A" w:rsidRPr="006A4905">
        <w:t>–</w:t>
      </w:r>
      <w:r w:rsidRPr="006A4905">
        <w:t xml:space="preserve"> </w:t>
      </w:r>
      <w:r w:rsidR="00DC429A" w:rsidRPr="006A4905">
        <w:t>Gear trial areas</w:t>
      </w:r>
      <w:bookmarkEnd w:id="37"/>
    </w:p>
    <w:p w14:paraId="1EF4BD22" w14:textId="77777777" w:rsidR="00DC429A" w:rsidRPr="006A4905" w:rsidRDefault="00DC429A" w:rsidP="00DC429A">
      <w:pPr>
        <w:pStyle w:val="Heading4"/>
        <w:shd w:val="clear" w:color="auto" w:fill="FFFFFF"/>
        <w:spacing w:before="120" w:line="293" w:lineRule="atLeast"/>
        <w:rPr>
          <w:rFonts w:ascii="Times New Roman" w:hAnsi="Times New Roman" w:cs="Times New Roman"/>
          <w:bCs w:val="0"/>
          <w:i w:val="0"/>
          <w:color w:val="000000"/>
          <w:sz w:val="24"/>
        </w:rPr>
      </w:pPr>
      <w:bookmarkStart w:id="38" w:name="_Toc65675892"/>
      <w:r w:rsidRPr="006A4905">
        <w:rPr>
          <w:rFonts w:ascii="Times New Roman" w:hAnsi="Times New Roman" w:cs="Times New Roman"/>
          <w:bCs w:val="0"/>
          <w:i w:val="0"/>
          <w:color w:val="000000"/>
          <w:sz w:val="24"/>
        </w:rPr>
        <w:t>Part A - Karumba southern gear trial area</w:t>
      </w:r>
      <w:bookmarkEnd w:id="38"/>
    </w:p>
    <w:p w14:paraId="2E08786D" w14:textId="77777777" w:rsidR="00DC429A" w:rsidRPr="006A4905" w:rsidRDefault="00DC429A" w:rsidP="00DC429A">
      <w:pPr>
        <w:shd w:val="clear" w:color="auto" w:fill="FFFFFF"/>
        <w:spacing w:before="120"/>
        <w:rPr>
          <w:rFonts w:cs="Times New Roman"/>
          <w:color w:val="000000"/>
          <w:szCs w:val="22"/>
        </w:rPr>
      </w:pPr>
      <w:r w:rsidRPr="006A4905">
        <w:rPr>
          <w:rFonts w:cs="Times New Roman"/>
          <w:color w:val="000000"/>
        </w:rPr>
        <w:t>The area bounded by the line:</w:t>
      </w:r>
    </w:p>
    <w:p w14:paraId="1600B47C" w14:textId="7E10A972" w:rsidR="00DC429A" w:rsidRPr="006A4905" w:rsidRDefault="00DC429A" w:rsidP="00DC429A">
      <w:pPr>
        <w:pStyle w:val="subsection"/>
        <w:numPr>
          <w:ilvl w:val="0"/>
          <w:numId w:val="30"/>
        </w:numPr>
        <w:tabs>
          <w:tab w:val="clear" w:pos="1021"/>
          <w:tab w:val="right" w:pos="1276"/>
        </w:tabs>
        <w:ind w:left="1276" w:hanging="506"/>
        <w:rPr>
          <w:color w:val="000000"/>
          <w:szCs w:val="22"/>
        </w:rPr>
      </w:pPr>
      <w:r w:rsidRPr="006A4905">
        <w:rPr>
          <w:color w:val="000000"/>
        </w:rPr>
        <w:t>commencing at the point of Latitude 17° 20' South, Longitude 140° 35' East;</w:t>
      </w:r>
    </w:p>
    <w:p w14:paraId="3418A614" w14:textId="4996671F" w:rsidR="00DC429A" w:rsidRPr="006A4905" w:rsidRDefault="00DC429A" w:rsidP="00DC429A">
      <w:pPr>
        <w:pStyle w:val="subsection"/>
        <w:numPr>
          <w:ilvl w:val="0"/>
          <w:numId w:val="30"/>
        </w:numPr>
        <w:tabs>
          <w:tab w:val="clear" w:pos="1021"/>
          <w:tab w:val="right" w:pos="1276"/>
        </w:tabs>
        <w:ind w:left="1276" w:hanging="506"/>
        <w:rPr>
          <w:color w:val="000000"/>
          <w:szCs w:val="22"/>
        </w:rPr>
      </w:pPr>
      <w:r w:rsidRPr="006A4905">
        <w:rPr>
          <w:color w:val="000000"/>
        </w:rPr>
        <w:lastRenderedPageBreak/>
        <w:t>from there north along the meridian of Longitude 140° 35' East to its intersection with the parallel of Latitude 17° 15' South;</w:t>
      </w:r>
    </w:p>
    <w:p w14:paraId="30A82D7A" w14:textId="3F709E9B" w:rsidR="00DC429A" w:rsidRPr="006A4905" w:rsidRDefault="00DC429A" w:rsidP="00DC429A">
      <w:pPr>
        <w:pStyle w:val="subsection"/>
        <w:numPr>
          <w:ilvl w:val="0"/>
          <w:numId w:val="30"/>
        </w:numPr>
        <w:tabs>
          <w:tab w:val="clear" w:pos="1021"/>
          <w:tab w:val="right" w:pos="1276"/>
        </w:tabs>
        <w:ind w:left="1276" w:hanging="506"/>
        <w:rPr>
          <w:color w:val="000000"/>
          <w:szCs w:val="22"/>
        </w:rPr>
      </w:pPr>
      <w:r w:rsidRPr="006A4905">
        <w:rPr>
          <w:color w:val="000000"/>
        </w:rPr>
        <w:t>from there east along the parallel of Latitude 17° 15' South to its intersection with the meridian of Longitude 140° 45' East;</w:t>
      </w:r>
    </w:p>
    <w:p w14:paraId="3EE55D7D" w14:textId="0E4AFD2F" w:rsidR="00DC429A" w:rsidRPr="006A4905" w:rsidRDefault="00DC429A" w:rsidP="00DC429A">
      <w:pPr>
        <w:pStyle w:val="subsection"/>
        <w:numPr>
          <w:ilvl w:val="0"/>
          <w:numId w:val="30"/>
        </w:numPr>
        <w:tabs>
          <w:tab w:val="clear" w:pos="1021"/>
          <w:tab w:val="right" w:pos="1276"/>
        </w:tabs>
        <w:ind w:left="1276" w:hanging="506"/>
        <w:rPr>
          <w:color w:val="000000"/>
          <w:szCs w:val="22"/>
        </w:rPr>
      </w:pPr>
      <w:r w:rsidRPr="006A4905">
        <w:rPr>
          <w:color w:val="000000"/>
        </w:rPr>
        <w:t>from there south along the meridian of Longitude 140° 45' East to its intersection with the parallel of Latitude 17° 20' South;</w:t>
      </w:r>
    </w:p>
    <w:p w14:paraId="004058C9" w14:textId="1B0FCAE6" w:rsidR="00DC429A" w:rsidRPr="006A4905" w:rsidRDefault="00DC429A" w:rsidP="00DC429A">
      <w:pPr>
        <w:pStyle w:val="subsection"/>
        <w:numPr>
          <w:ilvl w:val="0"/>
          <w:numId w:val="30"/>
        </w:numPr>
        <w:tabs>
          <w:tab w:val="clear" w:pos="1021"/>
          <w:tab w:val="right" w:pos="1276"/>
        </w:tabs>
        <w:ind w:left="1276" w:hanging="506"/>
        <w:rPr>
          <w:color w:val="000000"/>
          <w:szCs w:val="22"/>
        </w:rPr>
      </w:pPr>
      <w:r w:rsidRPr="006A4905">
        <w:rPr>
          <w:color w:val="000000"/>
        </w:rPr>
        <w:t>from there west along the parallel of Latitude 17° 20' South to the point of commencement.</w:t>
      </w:r>
    </w:p>
    <w:p w14:paraId="3F9AB85D" w14:textId="77777777" w:rsidR="00DC429A" w:rsidRPr="006A4905" w:rsidRDefault="00DC429A" w:rsidP="00DC429A">
      <w:pPr>
        <w:shd w:val="clear" w:color="auto" w:fill="FFFFFF"/>
        <w:rPr>
          <w:rFonts w:cs="Times New Roman"/>
          <w:color w:val="000000"/>
          <w:szCs w:val="22"/>
        </w:rPr>
      </w:pPr>
      <w:r w:rsidRPr="006A4905">
        <w:rPr>
          <w:rFonts w:cs="Times New Roman"/>
          <w:color w:val="000000"/>
        </w:rPr>
        <w:t> </w:t>
      </w:r>
    </w:p>
    <w:p w14:paraId="2D9F9B1C" w14:textId="77777777" w:rsidR="00DC429A" w:rsidRPr="006A4905" w:rsidRDefault="00DC429A" w:rsidP="0047066A">
      <w:pPr>
        <w:pStyle w:val="Heading4"/>
        <w:shd w:val="clear" w:color="auto" w:fill="FFFFFF"/>
        <w:spacing w:before="120" w:line="293" w:lineRule="atLeast"/>
        <w:rPr>
          <w:rFonts w:ascii="Times New Roman" w:hAnsi="Times New Roman" w:cs="Times New Roman"/>
          <w:color w:val="000000"/>
          <w:szCs w:val="22"/>
        </w:rPr>
      </w:pPr>
      <w:bookmarkStart w:id="39" w:name="_Toc65675893"/>
      <w:r w:rsidRPr="006A4905">
        <w:rPr>
          <w:rFonts w:ascii="Times New Roman" w:hAnsi="Times New Roman" w:cs="Times New Roman"/>
          <w:bCs w:val="0"/>
          <w:i w:val="0"/>
          <w:color w:val="000000"/>
          <w:sz w:val="24"/>
        </w:rPr>
        <w:t>Part B - Karumba northern gear trial area</w:t>
      </w:r>
      <w:bookmarkEnd w:id="39"/>
    </w:p>
    <w:p w14:paraId="5F0E426F" w14:textId="77777777" w:rsidR="00DC429A" w:rsidRPr="006A4905" w:rsidRDefault="00DC429A" w:rsidP="00DC429A">
      <w:pPr>
        <w:pStyle w:val="BodyText"/>
        <w:shd w:val="clear" w:color="auto" w:fill="FFFFFF"/>
        <w:spacing w:before="120" w:after="0"/>
        <w:jc w:val="both"/>
        <w:rPr>
          <w:rFonts w:cs="Times New Roman"/>
          <w:color w:val="000000"/>
          <w:sz w:val="24"/>
          <w:szCs w:val="24"/>
        </w:rPr>
      </w:pPr>
      <w:r w:rsidRPr="006A4905">
        <w:rPr>
          <w:rFonts w:cs="Times New Roman"/>
          <w:color w:val="000000"/>
        </w:rPr>
        <w:t>The area bounded by the line:</w:t>
      </w:r>
    </w:p>
    <w:p w14:paraId="41177E2E" w14:textId="2CB7F23B" w:rsidR="00DC429A" w:rsidRPr="006A4905" w:rsidRDefault="00DC429A" w:rsidP="00DC429A">
      <w:pPr>
        <w:pStyle w:val="subsection"/>
        <w:numPr>
          <w:ilvl w:val="0"/>
          <w:numId w:val="31"/>
        </w:numPr>
        <w:tabs>
          <w:tab w:val="clear" w:pos="1021"/>
          <w:tab w:val="right" w:pos="1276"/>
        </w:tabs>
        <w:ind w:left="1276" w:hanging="506"/>
        <w:rPr>
          <w:color w:val="000000"/>
          <w:szCs w:val="22"/>
        </w:rPr>
      </w:pPr>
      <w:r w:rsidRPr="006A4905">
        <w:rPr>
          <w:color w:val="000000"/>
        </w:rPr>
        <w:t>commencing at the point of Latitude 16° 35' South, Longitude 140° 25' East;</w:t>
      </w:r>
    </w:p>
    <w:p w14:paraId="3D508D18" w14:textId="7B26C731" w:rsidR="00DC429A" w:rsidRPr="006A4905" w:rsidRDefault="00DC429A" w:rsidP="00DC429A">
      <w:pPr>
        <w:pStyle w:val="subsection"/>
        <w:numPr>
          <w:ilvl w:val="0"/>
          <w:numId w:val="31"/>
        </w:numPr>
        <w:tabs>
          <w:tab w:val="clear" w:pos="1021"/>
          <w:tab w:val="right" w:pos="1276"/>
        </w:tabs>
        <w:ind w:left="1276" w:hanging="506"/>
        <w:rPr>
          <w:color w:val="000000"/>
          <w:szCs w:val="22"/>
        </w:rPr>
      </w:pPr>
      <w:r w:rsidRPr="006A4905">
        <w:rPr>
          <w:color w:val="000000"/>
        </w:rPr>
        <w:t>from there north along the meridian of Longitude 140° 25' East to its intersection with the parallel of Latitude 16° 30' South;</w:t>
      </w:r>
    </w:p>
    <w:p w14:paraId="56419826" w14:textId="4B77746E" w:rsidR="00DC429A" w:rsidRPr="006A4905" w:rsidRDefault="00DC429A" w:rsidP="00DC429A">
      <w:pPr>
        <w:pStyle w:val="subsection"/>
        <w:numPr>
          <w:ilvl w:val="0"/>
          <w:numId w:val="31"/>
        </w:numPr>
        <w:tabs>
          <w:tab w:val="clear" w:pos="1021"/>
          <w:tab w:val="right" w:pos="1276"/>
        </w:tabs>
        <w:ind w:left="1276" w:hanging="506"/>
        <w:rPr>
          <w:color w:val="000000"/>
          <w:szCs w:val="22"/>
        </w:rPr>
      </w:pPr>
      <w:r w:rsidRPr="006A4905">
        <w:rPr>
          <w:color w:val="000000"/>
        </w:rPr>
        <w:t>from there east along the parallel of Latitude 16° 30' South to its intersection with the meridian of Longitude 140° 30' East;</w:t>
      </w:r>
    </w:p>
    <w:p w14:paraId="2D76E01E" w14:textId="6DA65959" w:rsidR="00DC429A" w:rsidRPr="006A4905" w:rsidRDefault="00DC429A" w:rsidP="00DC429A">
      <w:pPr>
        <w:pStyle w:val="subsection"/>
        <w:numPr>
          <w:ilvl w:val="0"/>
          <w:numId w:val="31"/>
        </w:numPr>
        <w:tabs>
          <w:tab w:val="clear" w:pos="1021"/>
          <w:tab w:val="right" w:pos="1276"/>
        </w:tabs>
        <w:ind w:left="1276" w:hanging="506"/>
        <w:rPr>
          <w:color w:val="000000"/>
          <w:szCs w:val="22"/>
        </w:rPr>
      </w:pPr>
      <w:r w:rsidRPr="006A4905">
        <w:rPr>
          <w:color w:val="000000"/>
        </w:rPr>
        <w:t>from there south along the meridian of Longitude 140° 30' East to its intersection with the parallel of Latitude 16° 35' South;</w:t>
      </w:r>
    </w:p>
    <w:p w14:paraId="4480B178" w14:textId="2B0AE463" w:rsidR="00DC429A" w:rsidRPr="006A4905" w:rsidRDefault="00DC429A" w:rsidP="00DC429A">
      <w:pPr>
        <w:pStyle w:val="subsection"/>
        <w:numPr>
          <w:ilvl w:val="0"/>
          <w:numId w:val="31"/>
        </w:numPr>
        <w:tabs>
          <w:tab w:val="clear" w:pos="1021"/>
          <w:tab w:val="right" w:pos="1276"/>
        </w:tabs>
        <w:ind w:left="1276" w:hanging="506"/>
        <w:rPr>
          <w:color w:val="000000"/>
          <w:szCs w:val="22"/>
        </w:rPr>
      </w:pPr>
      <w:r w:rsidRPr="006A4905">
        <w:rPr>
          <w:color w:val="000000"/>
        </w:rPr>
        <w:t>from there west along the parallel of Latitude 16° 35' South to the point of commencement.</w:t>
      </w:r>
    </w:p>
    <w:p w14:paraId="182528E1" w14:textId="77777777" w:rsidR="00DC429A" w:rsidRPr="006A4905" w:rsidRDefault="00DC429A" w:rsidP="00DC429A">
      <w:pPr>
        <w:pStyle w:val="Heading4"/>
        <w:shd w:val="clear" w:color="auto" w:fill="FFFFFF"/>
        <w:spacing w:before="0" w:line="293" w:lineRule="atLeast"/>
        <w:rPr>
          <w:rFonts w:ascii="Times New Roman" w:hAnsi="Times New Roman" w:cs="Times New Roman"/>
          <w:b w:val="0"/>
          <w:bCs w:val="0"/>
          <w:color w:val="000000"/>
          <w:sz w:val="24"/>
          <w:szCs w:val="24"/>
        </w:rPr>
      </w:pPr>
      <w:r w:rsidRPr="006A4905">
        <w:rPr>
          <w:rFonts w:ascii="Times New Roman" w:hAnsi="Times New Roman" w:cs="Times New Roman"/>
          <w:b w:val="0"/>
          <w:bCs w:val="0"/>
          <w:color w:val="000000"/>
        </w:rPr>
        <w:t> </w:t>
      </w:r>
    </w:p>
    <w:p w14:paraId="649E02DF" w14:textId="77777777" w:rsidR="00DC429A" w:rsidRPr="006A4905" w:rsidRDefault="00DC429A" w:rsidP="00DC429A">
      <w:pPr>
        <w:pStyle w:val="Heading4"/>
        <w:shd w:val="clear" w:color="auto" w:fill="FFFFFF"/>
        <w:spacing w:before="0" w:line="293" w:lineRule="atLeast"/>
        <w:rPr>
          <w:rFonts w:ascii="Times New Roman" w:hAnsi="Times New Roman" w:cs="Times New Roman"/>
          <w:bCs w:val="0"/>
          <w:i w:val="0"/>
          <w:color w:val="000000"/>
        </w:rPr>
      </w:pPr>
      <w:bookmarkStart w:id="40" w:name="_Toc65675894"/>
      <w:r w:rsidRPr="006A4905">
        <w:rPr>
          <w:rFonts w:ascii="Times New Roman" w:hAnsi="Times New Roman" w:cs="Times New Roman"/>
          <w:bCs w:val="0"/>
          <w:i w:val="0"/>
          <w:color w:val="000000"/>
          <w:sz w:val="24"/>
        </w:rPr>
        <w:t>Part C - Darwin gear trial area</w:t>
      </w:r>
      <w:bookmarkEnd w:id="40"/>
    </w:p>
    <w:p w14:paraId="1CE11BA0" w14:textId="77777777" w:rsidR="00DC429A" w:rsidRPr="006A4905" w:rsidRDefault="00DC429A" w:rsidP="00DC429A">
      <w:pPr>
        <w:shd w:val="clear" w:color="auto" w:fill="FFFFFF"/>
        <w:spacing w:before="120"/>
        <w:jc w:val="both"/>
        <w:rPr>
          <w:rFonts w:cs="Times New Roman"/>
          <w:color w:val="000000"/>
          <w:szCs w:val="22"/>
        </w:rPr>
      </w:pPr>
      <w:r w:rsidRPr="006A4905">
        <w:rPr>
          <w:rFonts w:cs="Times New Roman"/>
          <w:color w:val="000000"/>
        </w:rPr>
        <w:t>The area bounded by the line:</w:t>
      </w:r>
    </w:p>
    <w:p w14:paraId="02ED9136" w14:textId="0A04C6B5" w:rsidR="00DC429A" w:rsidRPr="006A4905" w:rsidRDefault="00DC429A" w:rsidP="00DC429A">
      <w:pPr>
        <w:pStyle w:val="subsection"/>
        <w:numPr>
          <w:ilvl w:val="0"/>
          <w:numId w:val="32"/>
        </w:numPr>
        <w:tabs>
          <w:tab w:val="clear" w:pos="1021"/>
          <w:tab w:val="right" w:pos="1276"/>
        </w:tabs>
        <w:ind w:left="1276" w:hanging="506"/>
        <w:rPr>
          <w:color w:val="000000"/>
          <w:szCs w:val="22"/>
        </w:rPr>
      </w:pPr>
      <w:r w:rsidRPr="006A4905">
        <w:rPr>
          <w:color w:val="000000"/>
        </w:rPr>
        <w:t>commencing at the point of Latitude 12° 20' South and Longitude 130° 36' East;</w:t>
      </w:r>
    </w:p>
    <w:p w14:paraId="6EE86E0D" w14:textId="1C2F1298" w:rsidR="00DC429A" w:rsidRPr="006A4905" w:rsidRDefault="00DC429A" w:rsidP="00DC429A">
      <w:pPr>
        <w:pStyle w:val="subsection"/>
        <w:numPr>
          <w:ilvl w:val="0"/>
          <w:numId w:val="32"/>
        </w:numPr>
        <w:tabs>
          <w:tab w:val="clear" w:pos="1021"/>
          <w:tab w:val="right" w:pos="1276"/>
        </w:tabs>
        <w:ind w:left="1276" w:hanging="506"/>
        <w:rPr>
          <w:color w:val="000000"/>
          <w:szCs w:val="22"/>
        </w:rPr>
      </w:pPr>
      <w:r w:rsidRPr="006A4905">
        <w:rPr>
          <w:color w:val="000000"/>
        </w:rPr>
        <w:t>from there north along the meridian of Longitude 130° 36' East to its intersection with the parallel of Latitude 12° 15' South;</w:t>
      </w:r>
    </w:p>
    <w:p w14:paraId="65D2D3B8" w14:textId="1545D68C" w:rsidR="00DC429A" w:rsidRPr="006A4905" w:rsidRDefault="00DC429A" w:rsidP="00DC429A">
      <w:pPr>
        <w:pStyle w:val="subsection"/>
        <w:numPr>
          <w:ilvl w:val="0"/>
          <w:numId w:val="32"/>
        </w:numPr>
        <w:tabs>
          <w:tab w:val="clear" w:pos="1021"/>
          <w:tab w:val="right" w:pos="1276"/>
        </w:tabs>
        <w:ind w:left="1276" w:hanging="506"/>
        <w:rPr>
          <w:color w:val="000000"/>
          <w:szCs w:val="22"/>
        </w:rPr>
      </w:pPr>
      <w:r w:rsidRPr="006A4905">
        <w:rPr>
          <w:color w:val="000000"/>
        </w:rPr>
        <w:t>from there east along the parallel of Latitude 12° 15' South to its intersection with the meridian of Longitude 130° 41' East;</w:t>
      </w:r>
    </w:p>
    <w:p w14:paraId="64113972" w14:textId="03B7EB45" w:rsidR="00DC429A" w:rsidRPr="006A4905" w:rsidRDefault="00DC429A" w:rsidP="00DC429A">
      <w:pPr>
        <w:pStyle w:val="subsection"/>
        <w:numPr>
          <w:ilvl w:val="0"/>
          <w:numId w:val="32"/>
        </w:numPr>
        <w:tabs>
          <w:tab w:val="clear" w:pos="1021"/>
          <w:tab w:val="right" w:pos="1276"/>
        </w:tabs>
        <w:ind w:left="1276" w:hanging="506"/>
        <w:rPr>
          <w:color w:val="000000"/>
          <w:szCs w:val="22"/>
        </w:rPr>
      </w:pPr>
      <w:r w:rsidRPr="006A4905">
        <w:rPr>
          <w:color w:val="000000"/>
        </w:rPr>
        <w:t>from there south along the meridian of Longitude 130° 41' East to its intersection with the parallel of Latitude 12° 20' South;</w:t>
      </w:r>
    </w:p>
    <w:p w14:paraId="03D5B112" w14:textId="0F19224C" w:rsidR="00DC429A" w:rsidRPr="006A4905" w:rsidRDefault="00DC429A" w:rsidP="00DC429A">
      <w:pPr>
        <w:pStyle w:val="subsection"/>
        <w:numPr>
          <w:ilvl w:val="0"/>
          <w:numId w:val="32"/>
        </w:numPr>
        <w:tabs>
          <w:tab w:val="clear" w:pos="1021"/>
          <w:tab w:val="right" w:pos="1276"/>
        </w:tabs>
        <w:ind w:left="1276" w:hanging="506"/>
        <w:rPr>
          <w:color w:val="000000"/>
          <w:szCs w:val="22"/>
        </w:rPr>
      </w:pPr>
      <w:r w:rsidRPr="006A4905">
        <w:rPr>
          <w:color w:val="000000"/>
        </w:rPr>
        <w:t>from there west along the parallel of Latitude 12° 20' South to the point of commencement.</w:t>
      </w:r>
    </w:p>
    <w:p w14:paraId="37F6AD2C" w14:textId="77777777" w:rsidR="00DC429A" w:rsidRPr="006A4905" w:rsidRDefault="00DC429A" w:rsidP="00DC429A">
      <w:pPr>
        <w:shd w:val="clear" w:color="auto" w:fill="FFFFFF"/>
        <w:ind w:left="720"/>
        <w:rPr>
          <w:rFonts w:cs="Times New Roman"/>
          <w:color w:val="000000"/>
          <w:szCs w:val="22"/>
        </w:rPr>
      </w:pPr>
      <w:r w:rsidRPr="006A4905">
        <w:rPr>
          <w:rFonts w:cs="Times New Roman"/>
          <w:color w:val="000000"/>
        </w:rPr>
        <w:t> </w:t>
      </w:r>
    </w:p>
    <w:p w14:paraId="0D5E3C37" w14:textId="77777777" w:rsidR="00DC429A" w:rsidRPr="006A4905" w:rsidRDefault="00DC429A" w:rsidP="00DC429A">
      <w:pPr>
        <w:pStyle w:val="Heading4"/>
        <w:shd w:val="clear" w:color="auto" w:fill="FFFFFF"/>
        <w:spacing w:before="0" w:line="293" w:lineRule="atLeast"/>
        <w:rPr>
          <w:rFonts w:ascii="Times New Roman" w:hAnsi="Times New Roman" w:cs="Times New Roman"/>
          <w:bCs w:val="0"/>
          <w:i w:val="0"/>
          <w:color w:val="000000"/>
          <w:sz w:val="24"/>
          <w:szCs w:val="24"/>
        </w:rPr>
      </w:pPr>
      <w:bookmarkStart w:id="41" w:name="_Toc65675895"/>
      <w:r w:rsidRPr="006A4905">
        <w:rPr>
          <w:rFonts w:ascii="Times New Roman" w:hAnsi="Times New Roman" w:cs="Times New Roman"/>
          <w:bCs w:val="0"/>
          <w:i w:val="0"/>
          <w:color w:val="000000"/>
          <w:sz w:val="24"/>
        </w:rPr>
        <w:t>Part D - West of Cape York gear trial area</w:t>
      </w:r>
      <w:bookmarkEnd w:id="41"/>
    </w:p>
    <w:p w14:paraId="7338CB8A" w14:textId="77777777" w:rsidR="00DC429A" w:rsidRPr="006A4905" w:rsidRDefault="00DC429A" w:rsidP="00DC429A">
      <w:pPr>
        <w:shd w:val="clear" w:color="auto" w:fill="FFFFFF"/>
        <w:spacing w:before="120"/>
        <w:jc w:val="both"/>
        <w:rPr>
          <w:rFonts w:cs="Times New Roman"/>
          <w:color w:val="000000"/>
          <w:szCs w:val="22"/>
        </w:rPr>
      </w:pPr>
      <w:r w:rsidRPr="006A4905">
        <w:rPr>
          <w:rFonts w:cs="Times New Roman"/>
          <w:color w:val="000000"/>
        </w:rPr>
        <w:t>The area bounded by the line:</w:t>
      </w:r>
    </w:p>
    <w:p w14:paraId="64E56ADC" w14:textId="3EEDF078" w:rsidR="00DC429A" w:rsidRPr="006A4905" w:rsidRDefault="00DC429A" w:rsidP="00DC429A">
      <w:pPr>
        <w:pStyle w:val="subsection"/>
        <w:numPr>
          <w:ilvl w:val="0"/>
          <w:numId w:val="33"/>
        </w:numPr>
        <w:tabs>
          <w:tab w:val="clear" w:pos="1021"/>
          <w:tab w:val="right" w:pos="1276"/>
        </w:tabs>
        <w:ind w:left="1276" w:hanging="506"/>
        <w:rPr>
          <w:color w:val="000000"/>
          <w:szCs w:val="22"/>
        </w:rPr>
      </w:pPr>
      <w:r w:rsidRPr="006A4905">
        <w:rPr>
          <w:color w:val="000000"/>
        </w:rPr>
        <w:t>commencing at the point of Latitude 11°59' South and Longitude 141°32' East;</w:t>
      </w:r>
    </w:p>
    <w:p w14:paraId="50417255" w14:textId="1AEC9931" w:rsidR="00DC429A" w:rsidRPr="006A4905" w:rsidRDefault="00DC429A" w:rsidP="00DC429A">
      <w:pPr>
        <w:pStyle w:val="subsection"/>
        <w:numPr>
          <w:ilvl w:val="0"/>
          <w:numId w:val="33"/>
        </w:numPr>
        <w:tabs>
          <w:tab w:val="clear" w:pos="1021"/>
          <w:tab w:val="right" w:pos="1276"/>
        </w:tabs>
        <w:ind w:left="1276" w:hanging="506"/>
        <w:rPr>
          <w:color w:val="000000"/>
          <w:szCs w:val="22"/>
        </w:rPr>
      </w:pPr>
      <w:r w:rsidRPr="006A4905">
        <w:rPr>
          <w:color w:val="000000"/>
        </w:rPr>
        <w:lastRenderedPageBreak/>
        <w:t>then running north along that meridian of Longitude 141°32' East to its intersection with the parallel of Latitude 11°54' South;</w:t>
      </w:r>
    </w:p>
    <w:p w14:paraId="79CBFCBE" w14:textId="1050D8A4" w:rsidR="00DC429A" w:rsidRPr="006A4905" w:rsidRDefault="00DC429A" w:rsidP="00DC429A">
      <w:pPr>
        <w:pStyle w:val="subsection"/>
        <w:numPr>
          <w:ilvl w:val="0"/>
          <w:numId w:val="33"/>
        </w:numPr>
        <w:tabs>
          <w:tab w:val="clear" w:pos="1021"/>
          <w:tab w:val="right" w:pos="1276"/>
        </w:tabs>
        <w:ind w:left="1276" w:hanging="506"/>
        <w:rPr>
          <w:color w:val="000000"/>
          <w:szCs w:val="22"/>
        </w:rPr>
      </w:pPr>
      <w:r w:rsidRPr="006A4905">
        <w:rPr>
          <w:color w:val="000000"/>
        </w:rPr>
        <w:t>then east along that parallel to its intersection with the meridian Longitude 141°37' East;</w:t>
      </w:r>
    </w:p>
    <w:p w14:paraId="21AC0B5F" w14:textId="512D617B" w:rsidR="00DC429A" w:rsidRPr="006A4905" w:rsidRDefault="00DC429A" w:rsidP="00DC429A">
      <w:pPr>
        <w:pStyle w:val="subsection"/>
        <w:numPr>
          <w:ilvl w:val="0"/>
          <w:numId w:val="33"/>
        </w:numPr>
        <w:tabs>
          <w:tab w:val="clear" w:pos="1021"/>
          <w:tab w:val="right" w:pos="1276"/>
        </w:tabs>
        <w:ind w:left="1276" w:hanging="506"/>
        <w:rPr>
          <w:color w:val="000000"/>
          <w:szCs w:val="22"/>
        </w:rPr>
      </w:pPr>
      <w:r w:rsidRPr="006A4905">
        <w:rPr>
          <w:color w:val="000000"/>
        </w:rPr>
        <w:t>then south along that meridian to the intersection with the parallel of Latitude 11°59' South, and</w:t>
      </w:r>
    </w:p>
    <w:p w14:paraId="603D0936" w14:textId="7E7D0529" w:rsidR="00DC429A" w:rsidRPr="006A4905" w:rsidRDefault="00DC429A" w:rsidP="00AC74FD">
      <w:pPr>
        <w:pStyle w:val="subsection"/>
        <w:numPr>
          <w:ilvl w:val="0"/>
          <w:numId w:val="33"/>
        </w:numPr>
        <w:tabs>
          <w:tab w:val="clear" w:pos="1021"/>
          <w:tab w:val="right" w:pos="1276"/>
        </w:tabs>
        <w:ind w:left="1276" w:hanging="506"/>
        <w:rPr>
          <w:color w:val="000000"/>
          <w:szCs w:val="22"/>
        </w:rPr>
      </w:pPr>
      <w:r w:rsidRPr="006A4905">
        <w:rPr>
          <w:color w:val="000000"/>
        </w:rPr>
        <w:t>then west along that parallel to the point of commencement.</w:t>
      </w:r>
    </w:p>
    <w:sectPr w:rsidR="00DC429A" w:rsidRPr="006A4905"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961C" w14:textId="77777777" w:rsidR="006F2415" w:rsidRDefault="006F2415" w:rsidP="00715914">
      <w:pPr>
        <w:spacing w:line="240" w:lineRule="auto"/>
      </w:pPr>
      <w:r>
        <w:separator/>
      </w:r>
    </w:p>
  </w:endnote>
  <w:endnote w:type="continuationSeparator" w:id="0">
    <w:p w14:paraId="73AFDCE0" w14:textId="77777777" w:rsidR="006F2415" w:rsidRDefault="006F2415" w:rsidP="00715914">
      <w:pPr>
        <w:spacing w:line="240" w:lineRule="auto"/>
      </w:pPr>
      <w:r>
        <w:continuationSeparator/>
      </w:r>
    </w:p>
  </w:endnote>
  <w:endnote w:type="continuationNotice" w:id="1">
    <w:p w14:paraId="21639F4D" w14:textId="77777777" w:rsidR="00B82F61" w:rsidRDefault="00B82F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51C4" w14:textId="77777777" w:rsidR="006F2415" w:rsidRPr="00E33C1C" w:rsidRDefault="006F241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F2415" w14:paraId="38D68737" w14:textId="77777777" w:rsidTr="00B33709">
      <w:tc>
        <w:tcPr>
          <w:tcW w:w="709" w:type="dxa"/>
          <w:tcBorders>
            <w:top w:val="nil"/>
            <w:left w:val="nil"/>
            <w:bottom w:val="nil"/>
            <w:right w:val="nil"/>
          </w:tcBorders>
        </w:tcPr>
        <w:p w14:paraId="0D679064" w14:textId="77777777" w:rsidR="006F2415" w:rsidRDefault="006F241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91B0B0B" w14:textId="4BBFF460" w:rsidR="006F2415" w:rsidRPr="004E1307" w:rsidRDefault="006F241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(Northern Prawn Fishery Gear Requirements) Direction 2020</w:t>
          </w:r>
          <w:r w:rsidRPr="004E1307">
            <w:rPr>
              <w:i/>
              <w:sz w:val="18"/>
            </w:rPr>
            <w:fldChar w:fldCharType="end"/>
          </w:r>
        </w:p>
      </w:tc>
      <w:tc>
        <w:tcPr>
          <w:tcW w:w="1383" w:type="dxa"/>
          <w:tcBorders>
            <w:top w:val="nil"/>
            <w:left w:val="nil"/>
            <w:bottom w:val="nil"/>
            <w:right w:val="nil"/>
          </w:tcBorders>
        </w:tcPr>
        <w:p w14:paraId="7D83801B" w14:textId="77777777" w:rsidR="006F2415" w:rsidRDefault="006F2415" w:rsidP="00A369E3">
          <w:pPr>
            <w:spacing w:line="0" w:lineRule="atLeast"/>
            <w:jc w:val="right"/>
            <w:rPr>
              <w:sz w:val="18"/>
            </w:rPr>
          </w:pPr>
        </w:p>
      </w:tc>
    </w:tr>
    <w:tr w:rsidR="006F2415" w14:paraId="4F4C191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0E291E" w14:textId="77777777" w:rsidR="006F2415" w:rsidRDefault="006F2415" w:rsidP="00A369E3">
          <w:pPr>
            <w:jc w:val="right"/>
            <w:rPr>
              <w:sz w:val="18"/>
            </w:rPr>
          </w:pPr>
        </w:p>
      </w:tc>
    </w:tr>
  </w:tbl>
  <w:p w14:paraId="356BAC93" w14:textId="77777777" w:rsidR="006F2415" w:rsidRPr="00ED79B6" w:rsidRDefault="006F241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E523" w14:textId="77777777" w:rsidR="006F2415" w:rsidRPr="00E33C1C" w:rsidRDefault="006F241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6F2415" w14:paraId="281991CB" w14:textId="77777777" w:rsidTr="00A369E3">
      <w:tc>
        <w:tcPr>
          <w:tcW w:w="1384" w:type="dxa"/>
          <w:tcBorders>
            <w:top w:val="nil"/>
            <w:left w:val="nil"/>
            <w:bottom w:val="nil"/>
            <w:right w:val="nil"/>
          </w:tcBorders>
        </w:tcPr>
        <w:p w14:paraId="2F4E5DA3" w14:textId="77777777" w:rsidR="006F2415" w:rsidRDefault="006F2415" w:rsidP="00A369E3">
          <w:pPr>
            <w:spacing w:line="0" w:lineRule="atLeast"/>
            <w:rPr>
              <w:sz w:val="18"/>
            </w:rPr>
          </w:pPr>
        </w:p>
      </w:tc>
      <w:tc>
        <w:tcPr>
          <w:tcW w:w="6379" w:type="dxa"/>
          <w:tcBorders>
            <w:top w:val="nil"/>
            <w:left w:val="nil"/>
            <w:bottom w:val="nil"/>
            <w:right w:val="nil"/>
          </w:tcBorders>
        </w:tcPr>
        <w:p w14:paraId="6C6AFB99" w14:textId="3E3102BC" w:rsidR="006F2415" w:rsidRDefault="006F241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(Northern Prawn Fishery Gear Requirements) Direction 2020</w:t>
          </w:r>
          <w:r w:rsidRPr="004E1307">
            <w:rPr>
              <w:i/>
              <w:sz w:val="18"/>
            </w:rPr>
            <w:fldChar w:fldCharType="end"/>
          </w:r>
        </w:p>
      </w:tc>
      <w:tc>
        <w:tcPr>
          <w:tcW w:w="709" w:type="dxa"/>
          <w:tcBorders>
            <w:top w:val="nil"/>
            <w:left w:val="nil"/>
            <w:bottom w:val="nil"/>
            <w:right w:val="nil"/>
          </w:tcBorders>
        </w:tcPr>
        <w:p w14:paraId="5F42FE10" w14:textId="77777777" w:rsidR="006F2415" w:rsidRDefault="006F241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F2415" w14:paraId="6CB2CA4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7FAD463" w14:textId="77777777" w:rsidR="006F2415" w:rsidRDefault="006F2415" w:rsidP="00A369E3">
          <w:pPr>
            <w:rPr>
              <w:sz w:val="18"/>
            </w:rPr>
          </w:pPr>
        </w:p>
      </w:tc>
    </w:tr>
  </w:tbl>
  <w:p w14:paraId="220710C9" w14:textId="77777777" w:rsidR="006F2415" w:rsidRPr="00ED79B6" w:rsidRDefault="006F241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F537" w14:textId="77777777" w:rsidR="006F2415" w:rsidRPr="00E33C1C" w:rsidRDefault="006F241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F2415" w14:paraId="08EF274D" w14:textId="77777777" w:rsidTr="00B33709">
      <w:tc>
        <w:tcPr>
          <w:tcW w:w="1384" w:type="dxa"/>
          <w:tcBorders>
            <w:top w:val="nil"/>
            <w:left w:val="nil"/>
            <w:bottom w:val="nil"/>
            <w:right w:val="nil"/>
          </w:tcBorders>
        </w:tcPr>
        <w:p w14:paraId="2B6018AC" w14:textId="77777777" w:rsidR="006F2415" w:rsidRDefault="006F2415" w:rsidP="00A369E3">
          <w:pPr>
            <w:spacing w:line="0" w:lineRule="atLeast"/>
            <w:rPr>
              <w:sz w:val="18"/>
            </w:rPr>
          </w:pPr>
        </w:p>
      </w:tc>
      <w:tc>
        <w:tcPr>
          <w:tcW w:w="6379" w:type="dxa"/>
          <w:tcBorders>
            <w:top w:val="nil"/>
            <w:left w:val="nil"/>
            <w:bottom w:val="nil"/>
            <w:right w:val="nil"/>
          </w:tcBorders>
        </w:tcPr>
        <w:p w14:paraId="209F4239" w14:textId="77777777" w:rsidR="006F2415" w:rsidRDefault="006F2415" w:rsidP="00A369E3">
          <w:pPr>
            <w:spacing w:line="0" w:lineRule="atLeast"/>
            <w:jc w:val="center"/>
            <w:rPr>
              <w:sz w:val="18"/>
            </w:rPr>
          </w:pPr>
        </w:p>
      </w:tc>
      <w:tc>
        <w:tcPr>
          <w:tcW w:w="709" w:type="dxa"/>
          <w:tcBorders>
            <w:top w:val="nil"/>
            <w:left w:val="nil"/>
            <w:bottom w:val="nil"/>
            <w:right w:val="nil"/>
          </w:tcBorders>
        </w:tcPr>
        <w:p w14:paraId="18BC3FFA" w14:textId="77777777" w:rsidR="006F2415" w:rsidRDefault="006F2415" w:rsidP="00A369E3">
          <w:pPr>
            <w:spacing w:line="0" w:lineRule="atLeast"/>
            <w:jc w:val="right"/>
            <w:rPr>
              <w:sz w:val="18"/>
            </w:rPr>
          </w:pPr>
        </w:p>
      </w:tc>
    </w:tr>
  </w:tbl>
  <w:p w14:paraId="59C36167" w14:textId="77777777" w:rsidR="006F2415" w:rsidRPr="00ED79B6" w:rsidRDefault="006F241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1CF4" w14:textId="77777777" w:rsidR="006F2415" w:rsidRPr="002B0EA5" w:rsidRDefault="006F2415"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F2415" w14:paraId="5AE87035" w14:textId="77777777" w:rsidTr="006A1998">
      <w:tc>
        <w:tcPr>
          <w:tcW w:w="365" w:type="pct"/>
        </w:tcPr>
        <w:p w14:paraId="18F1BD12" w14:textId="5BEC6D04" w:rsidR="006F2415" w:rsidRDefault="006F2415" w:rsidP="006A19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15AD">
            <w:rPr>
              <w:i/>
              <w:noProof/>
              <w:sz w:val="18"/>
            </w:rPr>
            <w:t>ii</w:t>
          </w:r>
          <w:r w:rsidRPr="00ED79B6">
            <w:rPr>
              <w:i/>
              <w:sz w:val="18"/>
            </w:rPr>
            <w:fldChar w:fldCharType="end"/>
          </w:r>
        </w:p>
      </w:tc>
      <w:tc>
        <w:tcPr>
          <w:tcW w:w="3688" w:type="pct"/>
        </w:tcPr>
        <w:p w14:paraId="0CEF1BE8" w14:textId="7C6C10CA" w:rsidR="006F2415" w:rsidRDefault="006F2415" w:rsidP="006A199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115AD">
            <w:rPr>
              <w:i/>
              <w:noProof/>
              <w:sz w:val="18"/>
            </w:rPr>
            <w:t>Fisheries Management (Northern Prawn Fishery Seasonal Closures) Direction 2021</w:t>
          </w:r>
          <w:r w:rsidRPr="004E1307">
            <w:rPr>
              <w:i/>
              <w:sz w:val="18"/>
            </w:rPr>
            <w:fldChar w:fldCharType="end"/>
          </w:r>
        </w:p>
      </w:tc>
      <w:tc>
        <w:tcPr>
          <w:tcW w:w="947" w:type="pct"/>
        </w:tcPr>
        <w:p w14:paraId="4C0E47E1" w14:textId="77777777" w:rsidR="006F2415" w:rsidRDefault="006F2415" w:rsidP="006A1998">
          <w:pPr>
            <w:spacing w:line="0" w:lineRule="atLeast"/>
            <w:jc w:val="right"/>
            <w:rPr>
              <w:sz w:val="18"/>
            </w:rPr>
          </w:pPr>
        </w:p>
      </w:tc>
    </w:tr>
    <w:tr w:rsidR="006F2415" w14:paraId="151AE06F" w14:textId="77777777" w:rsidTr="006A1998">
      <w:tc>
        <w:tcPr>
          <w:tcW w:w="5000" w:type="pct"/>
          <w:gridSpan w:val="3"/>
        </w:tcPr>
        <w:p w14:paraId="2225898E" w14:textId="77777777" w:rsidR="006F2415" w:rsidRDefault="006F2415" w:rsidP="006A1998">
          <w:pPr>
            <w:jc w:val="right"/>
            <w:rPr>
              <w:sz w:val="18"/>
            </w:rPr>
          </w:pPr>
        </w:p>
      </w:tc>
    </w:tr>
  </w:tbl>
  <w:p w14:paraId="4320BF9E" w14:textId="77777777" w:rsidR="006F2415" w:rsidRPr="00ED79B6" w:rsidRDefault="006F2415" w:rsidP="006A199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D382" w14:textId="77777777" w:rsidR="006F2415" w:rsidRPr="002B0EA5" w:rsidRDefault="006F2415"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F2415" w14:paraId="18DAAD80" w14:textId="77777777" w:rsidTr="006A1998">
      <w:tc>
        <w:tcPr>
          <w:tcW w:w="947" w:type="pct"/>
        </w:tcPr>
        <w:p w14:paraId="57DCFB2A" w14:textId="77777777" w:rsidR="006F2415" w:rsidRDefault="006F2415" w:rsidP="006A1998">
          <w:pPr>
            <w:spacing w:line="0" w:lineRule="atLeast"/>
            <w:rPr>
              <w:sz w:val="18"/>
            </w:rPr>
          </w:pPr>
        </w:p>
      </w:tc>
      <w:tc>
        <w:tcPr>
          <w:tcW w:w="3688" w:type="pct"/>
        </w:tcPr>
        <w:p w14:paraId="539C6B66" w14:textId="0F348929" w:rsidR="006F2415" w:rsidRPr="00F9196E" w:rsidRDefault="006F2415" w:rsidP="006A1998">
          <w:pPr>
            <w:spacing w:line="0" w:lineRule="atLeast"/>
            <w:jc w:val="center"/>
            <w:rPr>
              <w:sz w:val="18"/>
            </w:rPr>
          </w:pPr>
          <w:r w:rsidRPr="00F9196E">
            <w:rPr>
              <w:i/>
              <w:sz w:val="18"/>
            </w:rPr>
            <w:fldChar w:fldCharType="begin"/>
          </w:r>
          <w:r w:rsidRPr="00F9196E">
            <w:rPr>
              <w:i/>
              <w:sz w:val="18"/>
            </w:rPr>
            <w:instrText xml:space="preserve"> STYLEREF  ShortT </w:instrText>
          </w:r>
          <w:r w:rsidRPr="00F9196E">
            <w:rPr>
              <w:i/>
              <w:sz w:val="18"/>
            </w:rPr>
            <w:fldChar w:fldCharType="separate"/>
          </w:r>
          <w:r w:rsidR="000115AD">
            <w:rPr>
              <w:i/>
              <w:noProof/>
              <w:sz w:val="18"/>
            </w:rPr>
            <w:t>Fisheries Management (Northern Prawn Fishery Seasonal Closures) Direction 2021</w:t>
          </w:r>
          <w:r w:rsidRPr="00F9196E">
            <w:rPr>
              <w:i/>
              <w:sz w:val="18"/>
            </w:rPr>
            <w:fldChar w:fldCharType="end"/>
          </w:r>
        </w:p>
      </w:tc>
      <w:tc>
        <w:tcPr>
          <w:tcW w:w="365" w:type="pct"/>
        </w:tcPr>
        <w:p w14:paraId="32D10C89" w14:textId="2FBDFC49" w:rsidR="006F2415" w:rsidRDefault="006F2415" w:rsidP="006A1998">
          <w:pPr>
            <w:spacing w:line="0" w:lineRule="atLeast"/>
            <w:jc w:val="right"/>
            <w:rPr>
              <w:sz w:val="18"/>
            </w:rPr>
          </w:pPr>
          <w:r w:rsidRPr="00F9196E">
            <w:rPr>
              <w:i/>
              <w:sz w:val="18"/>
            </w:rPr>
            <w:fldChar w:fldCharType="begin"/>
          </w:r>
          <w:r w:rsidRPr="00F9196E">
            <w:rPr>
              <w:i/>
              <w:sz w:val="18"/>
            </w:rPr>
            <w:instrText xml:space="preserve"> PAGE </w:instrText>
          </w:r>
          <w:r w:rsidRPr="00F9196E">
            <w:rPr>
              <w:i/>
              <w:sz w:val="18"/>
            </w:rPr>
            <w:fldChar w:fldCharType="separate"/>
          </w:r>
          <w:r w:rsidR="000115AD">
            <w:rPr>
              <w:i/>
              <w:noProof/>
              <w:sz w:val="18"/>
            </w:rPr>
            <w:t>i</w:t>
          </w:r>
          <w:r w:rsidRPr="00F9196E">
            <w:rPr>
              <w:i/>
              <w:sz w:val="18"/>
            </w:rPr>
            <w:fldChar w:fldCharType="end"/>
          </w:r>
        </w:p>
      </w:tc>
    </w:tr>
    <w:tr w:rsidR="006F2415" w14:paraId="3DD0A9DE" w14:textId="77777777" w:rsidTr="006A1998">
      <w:tc>
        <w:tcPr>
          <w:tcW w:w="5000" w:type="pct"/>
          <w:gridSpan w:val="3"/>
        </w:tcPr>
        <w:p w14:paraId="183ED727" w14:textId="77777777" w:rsidR="006F2415" w:rsidRDefault="006F2415" w:rsidP="006A1998">
          <w:pPr>
            <w:rPr>
              <w:sz w:val="18"/>
            </w:rPr>
          </w:pPr>
        </w:p>
      </w:tc>
    </w:tr>
  </w:tbl>
  <w:p w14:paraId="0911740E" w14:textId="77777777" w:rsidR="006F2415" w:rsidRPr="00ED79B6" w:rsidRDefault="006F2415" w:rsidP="006A199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498E" w14:textId="77777777" w:rsidR="006F2415" w:rsidRPr="002B0EA5" w:rsidRDefault="006F2415"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F2415" w14:paraId="0D59BE5E" w14:textId="77777777" w:rsidTr="006A1998">
      <w:tc>
        <w:tcPr>
          <w:tcW w:w="365" w:type="pct"/>
        </w:tcPr>
        <w:p w14:paraId="5D2986E1" w14:textId="760275AC" w:rsidR="006F2415" w:rsidRPr="00F9196E" w:rsidRDefault="006F2415" w:rsidP="006A1998">
          <w:pPr>
            <w:spacing w:line="0" w:lineRule="atLeast"/>
            <w:rPr>
              <w:sz w:val="18"/>
            </w:rPr>
          </w:pPr>
          <w:r w:rsidRPr="00F9196E">
            <w:rPr>
              <w:i/>
              <w:sz w:val="18"/>
            </w:rPr>
            <w:fldChar w:fldCharType="begin"/>
          </w:r>
          <w:r w:rsidRPr="00F9196E">
            <w:rPr>
              <w:i/>
              <w:sz w:val="18"/>
            </w:rPr>
            <w:instrText xml:space="preserve"> PAGE </w:instrText>
          </w:r>
          <w:r w:rsidRPr="00F9196E">
            <w:rPr>
              <w:i/>
              <w:sz w:val="18"/>
            </w:rPr>
            <w:fldChar w:fldCharType="separate"/>
          </w:r>
          <w:r w:rsidR="000115AD">
            <w:rPr>
              <w:i/>
              <w:noProof/>
              <w:sz w:val="18"/>
            </w:rPr>
            <w:t>18</w:t>
          </w:r>
          <w:r w:rsidRPr="00F9196E">
            <w:rPr>
              <w:i/>
              <w:sz w:val="18"/>
            </w:rPr>
            <w:fldChar w:fldCharType="end"/>
          </w:r>
        </w:p>
      </w:tc>
      <w:tc>
        <w:tcPr>
          <w:tcW w:w="3688" w:type="pct"/>
        </w:tcPr>
        <w:p w14:paraId="1D284BB8" w14:textId="7D297A18" w:rsidR="006F2415" w:rsidRDefault="006F2415" w:rsidP="006A1998">
          <w:pPr>
            <w:spacing w:line="0" w:lineRule="atLeast"/>
            <w:jc w:val="center"/>
            <w:rPr>
              <w:sz w:val="18"/>
            </w:rPr>
          </w:pPr>
          <w:r w:rsidRPr="00F9196E">
            <w:rPr>
              <w:i/>
              <w:sz w:val="18"/>
            </w:rPr>
            <w:fldChar w:fldCharType="begin"/>
          </w:r>
          <w:r w:rsidRPr="00F9196E">
            <w:rPr>
              <w:i/>
              <w:sz w:val="18"/>
            </w:rPr>
            <w:instrText xml:space="preserve"> STYLEREF  ShortT </w:instrText>
          </w:r>
          <w:r w:rsidRPr="00F9196E">
            <w:rPr>
              <w:i/>
              <w:sz w:val="18"/>
            </w:rPr>
            <w:fldChar w:fldCharType="separate"/>
          </w:r>
          <w:r w:rsidR="000115AD">
            <w:rPr>
              <w:i/>
              <w:noProof/>
              <w:sz w:val="18"/>
            </w:rPr>
            <w:t>Fisheries Management (Northern Prawn Fishery Seasonal Closures) Direction 2021</w:t>
          </w:r>
          <w:r w:rsidRPr="00F9196E">
            <w:rPr>
              <w:i/>
              <w:sz w:val="18"/>
            </w:rPr>
            <w:fldChar w:fldCharType="end"/>
          </w:r>
        </w:p>
      </w:tc>
      <w:tc>
        <w:tcPr>
          <w:tcW w:w="947" w:type="pct"/>
        </w:tcPr>
        <w:p w14:paraId="2DED8D7D" w14:textId="77777777" w:rsidR="006F2415" w:rsidRDefault="006F2415" w:rsidP="006A1998">
          <w:pPr>
            <w:spacing w:line="0" w:lineRule="atLeast"/>
            <w:jc w:val="right"/>
            <w:rPr>
              <w:sz w:val="18"/>
            </w:rPr>
          </w:pPr>
        </w:p>
      </w:tc>
    </w:tr>
    <w:tr w:rsidR="006F2415" w14:paraId="6E0D0C4D" w14:textId="77777777" w:rsidTr="006A1998">
      <w:tc>
        <w:tcPr>
          <w:tcW w:w="5000" w:type="pct"/>
          <w:gridSpan w:val="3"/>
        </w:tcPr>
        <w:p w14:paraId="46E8DA57" w14:textId="77777777" w:rsidR="006F2415" w:rsidRDefault="006F2415" w:rsidP="006A1998">
          <w:pPr>
            <w:jc w:val="right"/>
            <w:rPr>
              <w:sz w:val="18"/>
            </w:rPr>
          </w:pPr>
        </w:p>
      </w:tc>
    </w:tr>
  </w:tbl>
  <w:p w14:paraId="059DD7DE" w14:textId="77777777" w:rsidR="006F2415" w:rsidRPr="00ED79B6" w:rsidRDefault="006F2415" w:rsidP="006A199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7E17" w14:textId="77777777" w:rsidR="006F2415" w:rsidRPr="002B0EA5" w:rsidRDefault="006F2415"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F2415" w14:paraId="2028B524" w14:textId="77777777" w:rsidTr="006A1998">
      <w:tc>
        <w:tcPr>
          <w:tcW w:w="947" w:type="pct"/>
        </w:tcPr>
        <w:p w14:paraId="2B3D0BC1" w14:textId="77777777" w:rsidR="006F2415" w:rsidRDefault="006F2415" w:rsidP="006A1998">
          <w:pPr>
            <w:spacing w:line="0" w:lineRule="atLeast"/>
            <w:rPr>
              <w:sz w:val="18"/>
            </w:rPr>
          </w:pPr>
        </w:p>
      </w:tc>
      <w:tc>
        <w:tcPr>
          <w:tcW w:w="3688" w:type="pct"/>
        </w:tcPr>
        <w:p w14:paraId="5FF8A4F5" w14:textId="52C69E65" w:rsidR="006F2415" w:rsidRPr="00F9196E" w:rsidRDefault="006F2415" w:rsidP="006A1998">
          <w:pPr>
            <w:spacing w:line="0" w:lineRule="atLeast"/>
            <w:jc w:val="center"/>
            <w:rPr>
              <w:sz w:val="18"/>
            </w:rPr>
          </w:pPr>
          <w:r w:rsidRPr="00F9196E">
            <w:rPr>
              <w:i/>
              <w:sz w:val="18"/>
            </w:rPr>
            <w:fldChar w:fldCharType="begin"/>
          </w:r>
          <w:r w:rsidRPr="00F9196E">
            <w:rPr>
              <w:i/>
              <w:sz w:val="18"/>
            </w:rPr>
            <w:instrText xml:space="preserve"> STYLEREF  ShortT </w:instrText>
          </w:r>
          <w:r w:rsidRPr="00F9196E">
            <w:rPr>
              <w:i/>
              <w:sz w:val="18"/>
            </w:rPr>
            <w:fldChar w:fldCharType="separate"/>
          </w:r>
          <w:r w:rsidR="000115AD">
            <w:rPr>
              <w:i/>
              <w:noProof/>
              <w:sz w:val="18"/>
            </w:rPr>
            <w:t>Fisheries Management (Northern Prawn Fishery Seasonal Closures) Direction 2021</w:t>
          </w:r>
          <w:r w:rsidRPr="00F9196E">
            <w:rPr>
              <w:i/>
              <w:sz w:val="18"/>
            </w:rPr>
            <w:fldChar w:fldCharType="end"/>
          </w:r>
        </w:p>
      </w:tc>
      <w:tc>
        <w:tcPr>
          <w:tcW w:w="365" w:type="pct"/>
        </w:tcPr>
        <w:p w14:paraId="60DD2D88" w14:textId="1D90F57D" w:rsidR="006F2415" w:rsidRDefault="006F2415" w:rsidP="006A1998">
          <w:pPr>
            <w:spacing w:line="0" w:lineRule="atLeast"/>
            <w:jc w:val="right"/>
            <w:rPr>
              <w:sz w:val="18"/>
            </w:rPr>
          </w:pPr>
          <w:r w:rsidRPr="00F9196E">
            <w:rPr>
              <w:i/>
              <w:sz w:val="18"/>
            </w:rPr>
            <w:fldChar w:fldCharType="begin"/>
          </w:r>
          <w:r w:rsidRPr="00F9196E">
            <w:rPr>
              <w:i/>
              <w:sz w:val="18"/>
            </w:rPr>
            <w:instrText xml:space="preserve"> PAGE </w:instrText>
          </w:r>
          <w:r w:rsidRPr="00F9196E">
            <w:rPr>
              <w:i/>
              <w:sz w:val="18"/>
            </w:rPr>
            <w:fldChar w:fldCharType="separate"/>
          </w:r>
          <w:r w:rsidR="000115AD">
            <w:rPr>
              <w:i/>
              <w:noProof/>
              <w:sz w:val="18"/>
            </w:rPr>
            <w:t>1</w:t>
          </w:r>
          <w:r w:rsidRPr="00F9196E">
            <w:rPr>
              <w:i/>
              <w:sz w:val="18"/>
            </w:rPr>
            <w:fldChar w:fldCharType="end"/>
          </w:r>
        </w:p>
      </w:tc>
    </w:tr>
    <w:tr w:rsidR="006F2415" w14:paraId="7BE40B56" w14:textId="77777777" w:rsidTr="006A1998">
      <w:tc>
        <w:tcPr>
          <w:tcW w:w="5000" w:type="pct"/>
          <w:gridSpan w:val="3"/>
        </w:tcPr>
        <w:p w14:paraId="54B9EDC9" w14:textId="77777777" w:rsidR="006F2415" w:rsidRDefault="006F2415" w:rsidP="006A1998">
          <w:pPr>
            <w:rPr>
              <w:sz w:val="18"/>
            </w:rPr>
          </w:pPr>
        </w:p>
      </w:tc>
    </w:tr>
  </w:tbl>
  <w:p w14:paraId="7693E1D8" w14:textId="77777777" w:rsidR="006F2415" w:rsidRPr="00ED79B6" w:rsidRDefault="006F2415" w:rsidP="006A199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FB51" w14:textId="77777777" w:rsidR="006F2415" w:rsidRDefault="006F2415" w:rsidP="00715914">
      <w:pPr>
        <w:spacing w:line="240" w:lineRule="auto"/>
      </w:pPr>
      <w:r>
        <w:separator/>
      </w:r>
    </w:p>
  </w:footnote>
  <w:footnote w:type="continuationSeparator" w:id="0">
    <w:p w14:paraId="3CC3D5F8" w14:textId="77777777" w:rsidR="006F2415" w:rsidRDefault="006F2415" w:rsidP="00715914">
      <w:pPr>
        <w:spacing w:line="240" w:lineRule="auto"/>
      </w:pPr>
      <w:r>
        <w:continuationSeparator/>
      </w:r>
    </w:p>
  </w:footnote>
  <w:footnote w:type="continuationNotice" w:id="1">
    <w:p w14:paraId="7E03D468" w14:textId="77777777" w:rsidR="00B82F61" w:rsidRDefault="00B82F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59D3" w14:textId="77777777" w:rsidR="006F2415" w:rsidRPr="005F1388" w:rsidRDefault="006F241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33E0" w14:textId="77777777" w:rsidR="006F2415" w:rsidRPr="005F1388" w:rsidRDefault="006F241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9472" w14:textId="77777777" w:rsidR="006F2415" w:rsidRPr="00ED79B6" w:rsidRDefault="006F2415" w:rsidP="006A199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C4E7" w14:textId="77777777" w:rsidR="006F2415" w:rsidRPr="00ED79B6" w:rsidRDefault="006F2415" w:rsidP="006A199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DD8B" w14:textId="77777777" w:rsidR="006F2415" w:rsidRPr="00ED79B6" w:rsidRDefault="006F241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849C" w14:textId="77777777" w:rsidR="006F2415" w:rsidRDefault="006F2415" w:rsidP="00715914">
    <w:pPr>
      <w:rPr>
        <w:sz w:val="20"/>
      </w:rPr>
    </w:pPr>
  </w:p>
  <w:p w14:paraId="67150EE4" w14:textId="77777777" w:rsidR="006F2415" w:rsidRDefault="006F2415" w:rsidP="00715914">
    <w:pPr>
      <w:rPr>
        <w:sz w:val="20"/>
      </w:rPr>
    </w:pPr>
  </w:p>
  <w:p w14:paraId="2DE91FD7" w14:textId="77777777" w:rsidR="006F2415" w:rsidRPr="007A1328" w:rsidRDefault="006F2415" w:rsidP="00715914">
    <w:pPr>
      <w:rPr>
        <w:sz w:val="20"/>
      </w:rPr>
    </w:pPr>
  </w:p>
  <w:p w14:paraId="63773ADE" w14:textId="77777777" w:rsidR="006F2415" w:rsidRPr="007A1328" w:rsidRDefault="006F2415" w:rsidP="00715914">
    <w:pPr>
      <w:rPr>
        <w:b/>
        <w:sz w:val="24"/>
      </w:rPr>
    </w:pPr>
  </w:p>
  <w:p w14:paraId="701A4697" w14:textId="77777777" w:rsidR="006F2415" w:rsidRPr="007A1328" w:rsidRDefault="006F241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EDD6" w14:textId="77777777" w:rsidR="006F2415" w:rsidRPr="007A1328" w:rsidRDefault="006F2415" w:rsidP="00715914">
    <w:pPr>
      <w:jc w:val="right"/>
      <w:rPr>
        <w:sz w:val="20"/>
      </w:rPr>
    </w:pPr>
  </w:p>
  <w:p w14:paraId="1C8C21BB" w14:textId="77777777" w:rsidR="006F2415" w:rsidRPr="007A1328" w:rsidRDefault="006F2415" w:rsidP="00715914">
    <w:pPr>
      <w:jc w:val="right"/>
      <w:rPr>
        <w:sz w:val="20"/>
      </w:rPr>
    </w:pPr>
  </w:p>
  <w:p w14:paraId="46F6C77E" w14:textId="77777777" w:rsidR="006F2415" w:rsidRPr="007A1328" w:rsidRDefault="006F2415" w:rsidP="00715914">
    <w:pPr>
      <w:jc w:val="right"/>
      <w:rPr>
        <w:sz w:val="20"/>
      </w:rPr>
    </w:pPr>
  </w:p>
  <w:p w14:paraId="04500E56" w14:textId="77777777" w:rsidR="006F2415" w:rsidRPr="007A1328" w:rsidRDefault="006F2415" w:rsidP="00715914">
    <w:pPr>
      <w:jc w:val="right"/>
      <w:rPr>
        <w:b/>
        <w:sz w:val="24"/>
      </w:rPr>
    </w:pPr>
  </w:p>
  <w:p w14:paraId="0E429964" w14:textId="77777777" w:rsidR="006F2415" w:rsidRPr="007A1328" w:rsidRDefault="006F241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810"/>
    <w:multiLevelType w:val="hybridMultilevel"/>
    <w:tmpl w:val="343A0E9C"/>
    <w:lvl w:ilvl="0" w:tplc="C4C8BB72">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 w15:restartNumberingAfterBreak="0">
    <w:nsid w:val="0A005630"/>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0CF24B1C"/>
    <w:multiLevelType w:val="hybridMultilevel"/>
    <w:tmpl w:val="B6D8F8F2"/>
    <w:lvl w:ilvl="0" w:tplc="01DEDDF2">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 w15:restartNumberingAfterBreak="0">
    <w:nsid w:val="1501010B"/>
    <w:multiLevelType w:val="hybridMultilevel"/>
    <w:tmpl w:val="83FA8E9C"/>
    <w:lvl w:ilvl="0" w:tplc="95EAD03C">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 w15:restartNumberingAfterBreak="0">
    <w:nsid w:val="17BC29C5"/>
    <w:multiLevelType w:val="hybridMultilevel"/>
    <w:tmpl w:val="F9AE5054"/>
    <w:lvl w:ilvl="0" w:tplc="4082058C">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 w15:restartNumberingAfterBreak="0">
    <w:nsid w:val="17D61C16"/>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6" w15:restartNumberingAfterBreak="0">
    <w:nsid w:val="18412B7D"/>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7" w15:restartNumberingAfterBreak="0">
    <w:nsid w:val="1A2C2F69"/>
    <w:multiLevelType w:val="hybridMultilevel"/>
    <w:tmpl w:val="6FB4E568"/>
    <w:lvl w:ilvl="0" w:tplc="89B8D086">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F80E24"/>
    <w:multiLevelType w:val="hybridMultilevel"/>
    <w:tmpl w:val="25D0E9DE"/>
    <w:lvl w:ilvl="0" w:tplc="A6B889AC">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0" w15:restartNumberingAfterBreak="0">
    <w:nsid w:val="261C37AA"/>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1" w15:restartNumberingAfterBreak="0">
    <w:nsid w:val="271F1126"/>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2" w15:restartNumberingAfterBreak="0">
    <w:nsid w:val="280E65AE"/>
    <w:multiLevelType w:val="hybridMultilevel"/>
    <w:tmpl w:val="BCCA199C"/>
    <w:lvl w:ilvl="0" w:tplc="E0F6CA0A">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15:restartNumberingAfterBreak="0">
    <w:nsid w:val="2B063624"/>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2C7C5B9B"/>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2C823DFC"/>
    <w:multiLevelType w:val="hybridMultilevel"/>
    <w:tmpl w:val="87A68B0E"/>
    <w:lvl w:ilvl="0" w:tplc="FAB0EC86">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34556A56"/>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7B0136"/>
    <w:multiLevelType w:val="hybridMultilevel"/>
    <w:tmpl w:val="D300248A"/>
    <w:lvl w:ilvl="0" w:tplc="08447ED4">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40B35604"/>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44C461AD"/>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50B2020E"/>
    <w:multiLevelType w:val="hybridMultilevel"/>
    <w:tmpl w:val="CF7C5858"/>
    <w:lvl w:ilvl="0" w:tplc="798A4304">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51957FE1"/>
    <w:multiLevelType w:val="hybridMultilevel"/>
    <w:tmpl w:val="D5DA8F0C"/>
    <w:lvl w:ilvl="0" w:tplc="0C090017">
      <w:start w:val="1"/>
      <w:numFmt w:val="lowerLetter"/>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3" w15:restartNumberingAfterBreak="0">
    <w:nsid w:val="570362B6"/>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5EB21F04"/>
    <w:multiLevelType w:val="hybridMultilevel"/>
    <w:tmpl w:val="C99056C8"/>
    <w:lvl w:ilvl="0" w:tplc="CD1AD7A4">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5" w15:restartNumberingAfterBreak="0">
    <w:nsid w:val="61F53A3A"/>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6" w15:restartNumberingAfterBreak="0">
    <w:nsid w:val="63CB3A5B"/>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7" w15:restartNumberingAfterBreak="0">
    <w:nsid w:val="640C6E6F"/>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8" w15:restartNumberingAfterBreak="0">
    <w:nsid w:val="6A8410E0"/>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9" w15:restartNumberingAfterBreak="0">
    <w:nsid w:val="6ED95410"/>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0" w15:restartNumberingAfterBreak="0">
    <w:nsid w:val="6F55642B"/>
    <w:multiLevelType w:val="hybridMultilevel"/>
    <w:tmpl w:val="020A7B60"/>
    <w:lvl w:ilvl="0" w:tplc="94200278">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1" w15:restartNumberingAfterBreak="0">
    <w:nsid w:val="70983FFB"/>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2" w15:restartNumberingAfterBreak="0">
    <w:nsid w:val="754D5B66"/>
    <w:multiLevelType w:val="hybridMultilevel"/>
    <w:tmpl w:val="F4121A64"/>
    <w:lvl w:ilvl="0" w:tplc="C8388392">
      <w:start w:val="1"/>
      <w:numFmt w:val="decimal"/>
      <w:lvlText w:val="(%1)"/>
      <w:lvlJc w:val="left"/>
      <w:pPr>
        <w:ind w:left="1130" w:hanging="360"/>
      </w:pPr>
      <w:rPr>
        <w:rFonts w:hint="default"/>
        <w:sz w:val="22"/>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3" w15:restartNumberingAfterBreak="0">
    <w:nsid w:val="7BAE26F4"/>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num w:numId="1">
    <w:abstractNumId w:val="17"/>
  </w:num>
  <w:num w:numId="2">
    <w:abstractNumId w:val="8"/>
  </w:num>
  <w:num w:numId="3">
    <w:abstractNumId w:val="28"/>
  </w:num>
  <w:num w:numId="4">
    <w:abstractNumId w:val="23"/>
  </w:num>
  <w:num w:numId="5">
    <w:abstractNumId w:val="10"/>
  </w:num>
  <w:num w:numId="6">
    <w:abstractNumId w:val="29"/>
  </w:num>
  <w:num w:numId="7">
    <w:abstractNumId w:val="22"/>
  </w:num>
  <w:num w:numId="8">
    <w:abstractNumId w:val="14"/>
  </w:num>
  <w:num w:numId="9">
    <w:abstractNumId w:val="31"/>
  </w:num>
  <w:num w:numId="10">
    <w:abstractNumId w:val="16"/>
  </w:num>
  <w:num w:numId="11">
    <w:abstractNumId w:val="11"/>
  </w:num>
  <w:num w:numId="12">
    <w:abstractNumId w:val="0"/>
  </w:num>
  <w:num w:numId="13">
    <w:abstractNumId w:val="33"/>
  </w:num>
  <w:num w:numId="14">
    <w:abstractNumId w:val="3"/>
  </w:num>
  <w:num w:numId="15">
    <w:abstractNumId w:val="19"/>
  </w:num>
  <w:num w:numId="16">
    <w:abstractNumId w:val="2"/>
  </w:num>
  <w:num w:numId="17">
    <w:abstractNumId w:val="12"/>
  </w:num>
  <w:num w:numId="18">
    <w:abstractNumId w:val="32"/>
  </w:num>
  <w:num w:numId="19">
    <w:abstractNumId w:val="4"/>
  </w:num>
  <w:num w:numId="20">
    <w:abstractNumId w:val="7"/>
  </w:num>
  <w:num w:numId="21">
    <w:abstractNumId w:val="24"/>
  </w:num>
  <w:num w:numId="22">
    <w:abstractNumId w:val="30"/>
  </w:num>
  <w:num w:numId="23">
    <w:abstractNumId w:val="21"/>
  </w:num>
  <w:num w:numId="24">
    <w:abstractNumId w:val="6"/>
  </w:num>
  <w:num w:numId="25">
    <w:abstractNumId w:val="18"/>
  </w:num>
  <w:num w:numId="26">
    <w:abstractNumId w:val="9"/>
  </w:num>
  <w:num w:numId="27">
    <w:abstractNumId w:val="25"/>
  </w:num>
  <w:num w:numId="28">
    <w:abstractNumId w:val="15"/>
  </w:num>
  <w:num w:numId="29">
    <w:abstractNumId w:val="1"/>
  </w:num>
  <w:num w:numId="30">
    <w:abstractNumId w:val="27"/>
  </w:num>
  <w:num w:numId="31">
    <w:abstractNumId w:val="13"/>
  </w:num>
  <w:num w:numId="32">
    <w:abstractNumId w:val="20"/>
  </w:num>
  <w:num w:numId="33">
    <w:abstractNumId w:val="26"/>
  </w:num>
  <w:num w:numId="3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18"/>
    <w:rsid w:val="00004174"/>
    <w:rsid w:val="00004470"/>
    <w:rsid w:val="000115AD"/>
    <w:rsid w:val="000136AF"/>
    <w:rsid w:val="000258B1"/>
    <w:rsid w:val="000409C0"/>
    <w:rsid w:val="00040A89"/>
    <w:rsid w:val="00042B6A"/>
    <w:rsid w:val="000437C1"/>
    <w:rsid w:val="0004455A"/>
    <w:rsid w:val="0005365D"/>
    <w:rsid w:val="000614BF"/>
    <w:rsid w:val="0006709C"/>
    <w:rsid w:val="00074376"/>
    <w:rsid w:val="000978F5"/>
    <w:rsid w:val="000B15CD"/>
    <w:rsid w:val="000B35EB"/>
    <w:rsid w:val="000D05EF"/>
    <w:rsid w:val="000E2261"/>
    <w:rsid w:val="000E6A70"/>
    <w:rsid w:val="000E78B7"/>
    <w:rsid w:val="000F21C1"/>
    <w:rsid w:val="0010745C"/>
    <w:rsid w:val="00111D4C"/>
    <w:rsid w:val="00132CEB"/>
    <w:rsid w:val="001339B0"/>
    <w:rsid w:val="00142B62"/>
    <w:rsid w:val="00144076"/>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67A49"/>
    <w:rsid w:val="00281308"/>
    <w:rsid w:val="00284719"/>
    <w:rsid w:val="00297ECB"/>
    <w:rsid w:val="002A7BCF"/>
    <w:rsid w:val="002C3FD1"/>
    <w:rsid w:val="002D043A"/>
    <w:rsid w:val="002D266B"/>
    <w:rsid w:val="002D6224"/>
    <w:rsid w:val="002E3739"/>
    <w:rsid w:val="002F7037"/>
    <w:rsid w:val="00304F8B"/>
    <w:rsid w:val="00316567"/>
    <w:rsid w:val="00335BC6"/>
    <w:rsid w:val="003415D3"/>
    <w:rsid w:val="00344338"/>
    <w:rsid w:val="00344701"/>
    <w:rsid w:val="00352B0F"/>
    <w:rsid w:val="00360459"/>
    <w:rsid w:val="003767E2"/>
    <w:rsid w:val="0038049F"/>
    <w:rsid w:val="00395C0B"/>
    <w:rsid w:val="003A10E5"/>
    <w:rsid w:val="003B7A13"/>
    <w:rsid w:val="003C6231"/>
    <w:rsid w:val="003C6883"/>
    <w:rsid w:val="003D0BFE"/>
    <w:rsid w:val="003D2819"/>
    <w:rsid w:val="003D5700"/>
    <w:rsid w:val="003E341B"/>
    <w:rsid w:val="003E4D00"/>
    <w:rsid w:val="004116CD"/>
    <w:rsid w:val="00417EB9"/>
    <w:rsid w:val="00424CA9"/>
    <w:rsid w:val="004276DF"/>
    <w:rsid w:val="00427FE0"/>
    <w:rsid w:val="00431E9B"/>
    <w:rsid w:val="00434727"/>
    <w:rsid w:val="004379E3"/>
    <w:rsid w:val="0044015E"/>
    <w:rsid w:val="0044291A"/>
    <w:rsid w:val="00447ADD"/>
    <w:rsid w:val="00467661"/>
    <w:rsid w:val="0047066A"/>
    <w:rsid w:val="00471ED2"/>
    <w:rsid w:val="00472DBE"/>
    <w:rsid w:val="00474A19"/>
    <w:rsid w:val="00477830"/>
    <w:rsid w:val="00482810"/>
    <w:rsid w:val="00487764"/>
    <w:rsid w:val="004904E9"/>
    <w:rsid w:val="004938DB"/>
    <w:rsid w:val="00495A07"/>
    <w:rsid w:val="00496F97"/>
    <w:rsid w:val="004A74DF"/>
    <w:rsid w:val="004B4505"/>
    <w:rsid w:val="004B6C48"/>
    <w:rsid w:val="004C35D4"/>
    <w:rsid w:val="004C4E59"/>
    <w:rsid w:val="004C6809"/>
    <w:rsid w:val="004E063A"/>
    <w:rsid w:val="004E1307"/>
    <w:rsid w:val="004E7BEC"/>
    <w:rsid w:val="00501DA0"/>
    <w:rsid w:val="00505D3D"/>
    <w:rsid w:val="00506AF6"/>
    <w:rsid w:val="00516B8D"/>
    <w:rsid w:val="00527416"/>
    <w:rsid w:val="005303C8"/>
    <w:rsid w:val="00535C35"/>
    <w:rsid w:val="00536351"/>
    <w:rsid w:val="00537FBC"/>
    <w:rsid w:val="00554826"/>
    <w:rsid w:val="005565A7"/>
    <w:rsid w:val="00562877"/>
    <w:rsid w:val="00563F1C"/>
    <w:rsid w:val="00584811"/>
    <w:rsid w:val="00585784"/>
    <w:rsid w:val="00593AA6"/>
    <w:rsid w:val="00594161"/>
    <w:rsid w:val="00594749"/>
    <w:rsid w:val="00594D24"/>
    <w:rsid w:val="005A65D5"/>
    <w:rsid w:val="005B4067"/>
    <w:rsid w:val="005C3F41"/>
    <w:rsid w:val="005D1D92"/>
    <w:rsid w:val="005D2D09"/>
    <w:rsid w:val="005F4A3A"/>
    <w:rsid w:val="00600219"/>
    <w:rsid w:val="00604F2A"/>
    <w:rsid w:val="00620076"/>
    <w:rsid w:val="00627E0A"/>
    <w:rsid w:val="0065488B"/>
    <w:rsid w:val="00666853"/>
    <w:rsid w:val="00670EA1"/>
    <w:rsid w:val="00677CC2"/>
    <w:rsid w:val="0068744B"/>
    <w:rsid w:val="006905DE"/>
    <w:rsid w:val="0069207B"/>
    <w:rsid w:val="006A154F"/>
    <w:rsid w:val="006A1998"/>
    <w:rsid w:val="006A2D1C"/>
    <w:rsid w:val="006A437B"/>
    <w:rsid w:val="006A483F"/>
    <w:rsid w:val="006A4905"/>
    <w:rsid w:val="006B5789"/>
    <w:rsid w:val="006C30C5"/>
    <w:rsid w:val="006C7F8C"/>
    <w:rsid w:val="006D7956"/>
    <w:rsid w:val="006E2E1C"/>
    <w:rsid w:val="006E6246"/>
    <w:rsid w:val="006E69C2"/>
    <w:rsid w:val="006E6DCC"/>
    <w:rsid w:val="006F2415"/>
    <w:rsid w:val="006F318F"/>
    <w:rsid w:val="0070017E"/>
    <w:rsid w:val="00700B2C"/>
    <w:rsid w:val="007050A2"/>
    <w:rsid w:val="00713084"/>
    <w:rsid w:val="00714F20"/>
    <w:rsid w:val="0071590F"/>
    <w:rsid w:val="00715914"/>
    <w:rsid w:val="0072147A"/>
    <w:rsid w:val="00722D5F"/>
    <w:rsid w:val="00723791"/>
    <w:rsid w:val="00731219"/>
    <w:rsid w:val="00731E00"/>
    <w:rsid w:val="007440B7"/>
    <w:rsid w:val="00745D77"/>
    <w:rsid w:val="007500C8"/>
    <w:rsid w:val="00756272"/>
    <w:rsid w:val="00762D38"/>
    <w:rsid w:val="0076324E"/>
    <w:rsid w:val="00763A77"/>
    <w:rsid w:val="00771405"/>
    <w:rsid w:val="007715C9"/>
    <w:rsid w:val="00771613"/>
    <w:rsid w:val="00774EDD"/>
    <w:rsid w:val="007757EC"/>
    <w:rsid w:val="0077685C"/>
    <w:rsid w:val="00783E89"/>
    <w:rsid w:val="00793915"/>
    <w:rsid w:val="007C2253"/>
    <w:rsid w:val="007D74E8"/>
    <w:rsid w:val="007D7911"/>
    <w:rsid w:val="007E163D"/>
    <w:rsid w:val="007E667A"/>
    <w:rsid w:val="007E6C0B"/>
    <w:rsid w:val="007F28C9"/>
    <w:rsid w:val="007F51B2"/>
    <w:rsid w:val="008040DD"/>
    <w:rsid w:val="00805ED4"/>
    <w:rsid w:val="008117E9"/>
    <w:rsid w:val="00824498"/>
    <w:rsid w:val="00826BD1"/>
    <w:rsid w:val="00854D0B"/>
    <w:rsid w:val="00856A31"/>
    <w:rsid w:val="00860B4E"/>
    <w:rsid w:val="00867B37"/>
    <w:rsid w:val="008754D0"/>
    <w:rsid w:val="00875D13"/>
    <w:rsid w:val="00880458"/>
    <w:rsid w:val="008855C9"/>
    <w:rsid w:val="00886456"/>
    <w:rsid w:val="00896176"/>
    <w:rsid w:val="008A46E1"/>
    <w:rsid w:val="008A4F43"/>
    <w:rsid w:val="008A64FA"/>
    <w:rsid w:val="008B2706"/>
    <w:rsid w:val="008C2EAC"/>
    <w:rsid w:val="008D0EE0"/>
    <w:rsid w:val="008D4C32"/>
    <w:rsid w:val="008D72B2"/>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A5B16"/>
    <w:rsid w:val="009B573D"/>
    <w:rsid w:val="009C3413"/>
    <w:rsid w:val="00A0441E"/>
    <w:rsid w:val="00A12128"/>
    <w:rsid w:val="00A22C98"/>
    <w:rsid w:val="00A231E2"/>
    <w:rsid w:val="00A352E8"/>
    <w:rsid w:val="00A369E3"/>
    <w:rsid w:val="00A57600"/>
    <w:rsid w:val="00A64912"/>
    <w:rsid w:val="00A65CDA"/>
    <w:rsid w:val="00A70A74"/>
    <w:rsid w:val="00A75FE9"/>
    <w:rsid w:val="00A8718F"/>
    <w:rsid w:val="00AB595F"/>
    <w:rsid w:val="00AD0FD4"/>
    <w:rsid w:val="00AD53CC"/>
    <w:rsid w:val="00AD5641"/>
    <w:rsid w:val="00AF06CF"/>
    <w:rsid w:val="00B01223"/>
    <w:rsid w:val="00B04DD0"/>
    <w:rsid w:val="00B07CDB"/>
    <w:rsid w:val="00B16A31"/>
    <w:rsid w:val="00B17DFD"/>
    <w:rsid w:val="00B243D1"/>
    <w:rsid w:val="00B25306"/>
    <w:rsid w:val="00B27831"/>
    <w:rsid w:val="00B308FE"/>
    <w:rsid w:val="00B33709"/>
    <w:rsid w:val="00B33B3C"/>
    <w:rsid w:val="00B36392"/>
    <w:rsid w:val="00B418CB"/>
    <w:rsid w:val="00B47444"/>
    <w:rsid w:val="00B50ADC"/>
    <w:rsid w:val="00B55C3E"/>
    <w:rsid w:val="00B566B1"/>
    <w:rsid w:val="00B63834"/>
    <w:rsid w:val="00B80199"/>
    <w:rsid w:val="00B82F61"/>
    <w:rsid w:val="00B83204"/>
    <w:rsid w:val="00B856E7"/>
    <w:rsid w:val="00B9353E"/>
    <w:rsid w:val="00BA220B"/>
    <w:rsid w:val="00BA3A57"/>
    <w:rsid w:val="00BA7536"/>
    <w:rsid w:val="00BB1533"/>
    <w:rsid w:val="00BB4E1A"/>
    <w:rsid w:val="00BC015E"/>
    <w:rsid w:val="00BC76AC"/>
    <w:rsid w:val="00BD0ECB"/>
    <w:rsid w:val="00BE2155"/>
    <w:rsid w:val="00BE719A"/>
    <w:rsid w:val="00BE720A"/>
    <w:rsid w:val="00BE7FBC"/>
    <w:rsid w:val="00BF0D73"/>
    <w:rsid w:val="00BF2465"/>
    <w:rsid w:val="00C00191"/>
    <w:rsid w:val="00C10353"/>
    <w:rsid w:val="00C15C5A"/>
    <w:rsid w:val="00C16619"/>
    <w:rsid w:val="00C25E7F"/>
    <w:rsid w:val="00C2746F"/>
    <w:rsid w:val="00C323D6"/>
    <w:rsid w:val="00C324A0"/>
    <w:rsid w:val="00C42BF8"/>
    <w:rsid w:val="00C50043"/>
    <w:rsid w:val="00C7573B"/>
    <w:rsid w:val="00C86F60"/>
    <w:rsid w:val="00C97A54"/>
    <w:rsid w:val="00CA2B50"/>
    <w:rsid w:val="00CA32D3"/>
    <w:rsid w:val="00CA5B23"/>
    <w:rsid w:val="00CB15AD"/>
    <w:rsid w:val="00CB602E"/>
    <w:rsid w:val="00CB7E90"/>
    <w:rsid w:val="00CE051D"/>
    <w:rsid w:val="00CE1335"/>
    <w:rsid w:val="00CE493D"/>
    <w:rsid w:val="00CF07FA"/>
    <w:rsid w:val="00CF0BB2"/>
    <w:rsid w:val="00CF3EE8"/>
    <w:rsid w:val="00D13441"/>
    <w:rsid w:val="00D150E7"/>
    <w:rsid w:val="00D51732"/>
    <w:rsid w:val="00D51828"/>
    <w:rsid w:val="00D52C05"/>
    <w:rsid w:val="00D52DC2"/>
    <w:rsid w:val="00D53BCC"/>
    <w:rsid w:val="00D54C9E"/>
    <w:rsid w:val="00D62C18"/>
    <w:rsid w:val="00D6537E"/>
    <w:rsid w:val="00D70DFB"/>
    <w:rsid w:val="00D766DF"/>
    <w:rsid w:val="00D8206C"/>
    <w:rsid w:val="00D91F10"/>
    <w:rsid w:val="00D94556"/>
    <w:rsid w:val="00DA186E"/>
    <w:rsid w:val="00DA4116"/>
    <w:rsid w:val="00DB1DB6"/>
    <w:rsid w:val="00DB251C"/>
    <w:rsid w:val="00DB4630"/>
    <w:rsid w:val="00DC429A"/>
    <w:rsid w:val="00DC4F88"/>
    <w:rsid w:val="00DE107C"/>
    <w:rsid w:val="00DF2388"/>
    <w:rsid w:val="00E05704"/>
    <w:rsid w:val="00E10A5B"/>
    <w:rsid w:val="00E2331C"/>
    <w:rsid w:val="00E26C23"/>
    <w:rsid w:val="00E338EF"/>
    <w:rsid w:val="00E42C8B"/>
    <w:rsid w:val="00E506D1"/>
    <w:rsid w:val="00E544BB"/>
    <w:rsid w:val="00E6585B"/>
    <w:rsid w:val="00E74DC7"/>
    <w:rsid w:val="00E8075A"/>
    <w:rsid w:val="00E940D8"/>
    <w:rsid w:val="00E94D5E"/>
    <w:rsid w:val="00EA7100"/>
    <w:rsid w:val="00EA7F9F"/>
    <w:rsid w:val="00EB1274"/>
    <w:rsid w:val="00EC5F06"/>
    <w:rsid w:val="00ED2BB6"/>
    <w:rsid w:val="00ED34E1"/>
    <w:rsid w:val="00ED3B8D"/>
    <w:rsid w:val="00EE3285"/>
    <w:rsid w:val="00EE5E36"/>
    <w:rsid w:val="00EF2E3A"/>
    <w:rsid w:val="00F02C7C"/>
    <w:rsid w:val="00F072A7"/>
    <w:rsid w:val="00F078DC"/>
    <w:rsid w:val="00F32BA8"/>
    <w:rsid w:val="00F32EE0"/>
    <w:rsid w:val="00F349F1"/>
    <w:rsid w:val="00F4350D"/>
    <w:rsid w:val="00F4698E"/>
    <w:rsid w:val="00F47668"/>
    <w:rsid w:val="00F479C4"/>
    <w:rsid w:val="00F567F7"/>
    <w:rsid w:val="00F6696E"/>
    <w:rsid w:val="00F73BD6"/>
    <w:rsid w:val="00F83989"/>
    <w:rsid w:val="00F85099"/>
    <w:rsid w:val="00F9196E"/>
    <w:rsid w:val="00F92418"/>
    <w:rsid w:val="00F9379C"/>
    <w:rsid w:val="00F9632C"/>
    <w:rsid w:val="00FA1E52"/>
    <w:rsid w:val="00FB4BE5"/>
    <w:rsid w:val="00FB5A08"/>
    <w:rsid w:val="00FC6A80"/>
    <w:rsid w:val="00FC79AE"/>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D07B88"/>
  <w15:docId w15:val="{AA82AA11-9D54-441F-BA95-5A7B9F7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AFMANormal">
    <w:name w:val="AFMA Normal"/>
    <w:rsid w:val="00F47668"/>
    <w:pPr>
      <w:keepLines/>
      <w:spacing w:before="240"/>
      <w:jc w:val="both"/>
    </w:pPr>
    <w:rPr>
      <w:rFonts w:eastAsia="Times New Roman" w:cs="Times New Roman"/>
      <w:kern w:val="20"/>
      <w:sz w:val="24"/>
      <w:lang w:eastAsia="en-AU"/>
    </w:rPr>
  </w:style>
  <w:style w:type="paragraph" w:styleId="ListParagraph">
    <w:name w:val="List Paragraph"/>
    <w:basedOn w:val="Normal"/>
    <w:uiPriority w:val="34"/>
    <w:qFormat/>
    <w:rsid w:val="00E26C23"/>
    <w:pPr>
      <w:ind w:left="720"/>
      <w:contextualSpacing/>
    </w:pPr>
  </w:style>
  <w:style w:type="character" w:styleId="CommentReference">
    <w:name w:val="annotation reference"/>
    <w:basedOn w:val="DefaultParagraphFont"/>
    <w:uiPriority w:val="99"/>
    <w:semiHidden/>
    <w:unhideWhenUsed/>
    <w:rsid w:val="008A64FA"/>
    <w:rPr>
      <w:sz w:val="16"/>
      <w:szCs w:val="16"/>
    </w:rPr>
  </w:style>
  <w:style w:type="paragraph" w:styleId="CommentText">
    <w:name w:val="annotation text"/>
    <w:basedOn w:val="Normal"/>
    <w:link w:val="CommentTextChar"/>
    <w:uiPriority w:val="99"/>
    <w:semiHidden/>
    <w:unhideWhenUsed/>
    <w:rsid w:val="008A64FA"/>
    <w:pPr>
      <w:spacing w:line="240" w:lineRule="auto"/>
    </w:pPr>
    <w:rPr>
      <w:sz w:val="20"/>
    </w:rPr>
  </w:style>
  <w:style w:type="character" w:customStyle="1" w:styleId="CommentTextChar">
    <w:name w:val="Comment Text Char"/>
    <w:basedOn w:val="DefaultParagraphFont"/>
    <w:link w:val="CommentText"/>
    <w:uiPriority w:val="99"/>
    <w:semiHidden/>
    <w:rsid w:val="008A64FA"/>
  </w:style>
  <w:style w:type="paragraph" w:styleId="CommentSubject">
    <w:name w:val="annotation subject"/>
    <w:basedOn w:val="CommentText"/>
    <w:next w:val="CommentText"/>
    <w:link w:val="CommentSubjectChar"/>
    <w:uiPriority w:val="99"/>
    <w:semiHidden/>
    <w:unhideWhenUsed/>
    <w:rsid w:val="008A64FA"/>
    <w:rPr>
      <w:b/>
      <w:bCs/>
    </w:rPr>
  </w:style>
  <w:style w:type="character" w:customStyle="1" w:styleId="CommentSubjectChar">
    <w:name w:val="Comment Subject Char"/>
    <w:basedOn w:val="CommentTextChar"/>
    <w:link w:val="CommentSubject"/>
    <w:uiPriority w:val="99"/>
    <w:semiHidden/>
    <w:rsid w:val="008A64FA"/>
    <w:rPr>
      <w:b/>
      <w:bCs/>
    </w:rPr>
  </w:style>
  <w:style w:type="paragraph" w:styleId="BodyTextIndent2">
    <w:name w:val="Body Text Indent 2"/>
    <w:basedOn w:val="Normal"/>
    <w:link w:val="BodyTextIndent2Char"/>
    <w:uiPriority w:val="99"/>
    <w:semiHidden/>
    <w:unhideWhenUsed/>
    <w:rsid w:val="00E506D1"/>
    <w:pPr>
      <w:spacing w:before="100" w:beforeAutospacing="1" w:after="100" w:afterAutospacing="1" w:line="240" w:lineRule="auto"/>
    </w:pPr>
    <w:rPr>
      <w:rFonts w:eastAsia="Times New Roman" w:cs="Times New Roman"/>
      <w:sz w:val="24"/>
      <w:szCs w:val="24"/>
      <w:lang w:eastAsia="en-AU"/>
    </w:rPr>
  </w:style>
  <w:style w:type="character" w:customStyle="1" w:styleId="BodyTextIndent2Char">
    <w:name w:val="Body Text Indent 2 Char"/>
    <w:basedOn w:val="DefaultParagraphFont"/>
    <w:link w:val="BodyTextIndent2"/>
    <w:uiPriority w:val="99"/>
    <w:semiHidden/>
    <w:rsid w:val="00E506D1"/>
    <w:rPr>
      <w:rFonts w:eastAsia="Times New Roman" w:cs="Times New Roman"/>
      <w:sz w:val="24"/>
      <w:szCs w:val="24"/>
      <w:lang w:eastAsia="en-AU"/>
    </w:rPr>
  </w:style>
  <w:style w:type="paragraph" w:customStyle="1" w:styleId="notice3">
    <w:name w:val="notice3"/>
    <w:basedOn w:val="Normal"/>
    <w:rsid w:val="00E506D1"/>
    <w:pPr>
      <w:spacing w:before="100" w:beforeAutospacing="1" w:after="100" w:afterAutospacing="1" w:line="240" w:lineRule="auto"/>
    </w:pPr>
    <w:rPr>
      <w:rFonts w:eastAsia="Times New Roman" w:cs="Times New Roman"/>
      <w:sz w:val="24"/>
      <w:szCs w:val="24"/>
      <w:lang w:eastAsia="en-AU"/>
    </w:rPr>
  </w:style>
  <w:style w:type="paragraph" w:customStyle="1" w:styleId="notice1">
    <w:name w:val="notice1"/>
    <w:basedOn w:val="Normal"/>
    <w:rsid w:val="00CA2B50"/>
    <w:pPr>
      <w:spacing w:before="100" w:beforeAutospacing="1" w:after="100" w:afterAutospacing="1" w:line="240" w:lineRule="auto"/>
    </w:pPr>
    <w:rPr>
      <w:rFonts w:eastAsia="Times New Roman" w:cs="Times New Roman"/>
      <w:sz w:val="24"/>
      <w:szCs w:val="24"/>
      <w:lang w:eastAsia="en-AU"/>
    </w:rPr>
  </w:style>
  <w:style w:type="paragraph" w:customStyle="1" w:styleId="afmanormal0">
    <w:name w:val="afmanormal"/>
    <w:basedOn w:val="Normal"/>
    <w:rsid w:val="00DB1DB6"/>
    <w:pPr>
      <w:spacing w:before="100" w:beforeAutospacing="1" w:after="100" w:afterAutospacing="1" w:line="240" w:lineRule="auto"/>
    </w:pPr>
    <w:rPr>
      <w:rFonts w:eastAsia="Times New Roman" w:cs="Times New Roman"/>
      <w:sz w:val="24"/>
      <w:szCs w:val="24"/>
      <w:lang w:eastAsia="en-AU"/>
    </w:rPr>
  </w:style>
  <w:style w:type="paragraph" w:styleId="BodyTextIndent">
    <w:name w:val="Body Text Indent"/>
    <w:basedOn w:val="Normal"/>
    <w:link w:val="BodyTextIndentChar"/>
    <w:uiPriority w:val="99"/>
    <w:semiHidden/>
    <w:unhideWhenUsed/>
    <w:rsid w:val="00DB1DB6"/>
    <w:pPr>
      <w:spacing w:after="120"/>
      <w:ind w:left="283"/>
    </w:pPr>
  </w:style>
  <w:style w:type="character" w:customStyle="1" w:styleId="BodyTextIndentChar">
    <w:name w:val="Body Text Indent Char"/>
    <w:basedOn w:val="DefaultParagraphFont"/>
    <w:link w:val="BodyTextIndent"/>
    <w:uiPriority w:val="99"/>
    <w:semiHidden/>
    <w:rsid w:val="00DB1DB6"/>
    <w:rPr>
      <w:sz w:val="22"/>
    </w:rPr>
  </w:style>
  <w:style w:type="paragraph" w:styleId="BodyText">
    <w:name w:val="Body Text"/>
    <w:basedOn w:val="Normal"/>
    <w:link w:val="BodyTextChar"/>
    <w:uiPriority w:val="99"/>
    <w:semiHidden/>
    <w:unhideWhenUsed/>
    <w:rsid w:val="00DB1DB6"/>
    <w:pPr>
      <w:spacing w:after="120"/>
    </w:pPr>
  </w:style>
  <w:style w:type="character" w:customStyle="1" w:styleId="BodyTextChar">
    <w:name w:val="Body Text Char"/>
    <w:basedOn w:val="DefaultParagraphFont"/>
    <w:link w:val="BodyText"/>
    <w:uiPriority w:val="99"/>
    <w:semiHidden/>
    <w:rsid w:val="00DB1D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588">
      <w:bodyDiv w:val="1"/>
      <w:marLeft w:val="0"/>
      <w:marRight w:val="0"/>
      <w:marTop w:val="0"/>
      <w:marBottom w:val="0"/>
      <w:divBdr>
        <w:top w:val="none" w:sz="0" w:space="0" w:color="auto"/>
        <w:left w:val="none" w:sz="0" w:space="0" w:color="auto"/>
        <w:bottom w:val="none" w:sz="0" w:space="0" w:color="auto"/>
        <w:right w:val="none" w:sz="0" w:space="0" w:color="auto"/>
      </w:divBdr>
    </w:div>
    <w:div w:id="127942664">
      <w:bodyDiv w:val="1"/>
      <w:marLeft w:val="0"/>
      <w:marRight w:val="0"/>
      <w:marTop w:val="0"/>
      <w:marBottom w:val="0"/>
      <w:divBdr>
        <w:top w:val="none" w:sz="0" w:space="0" w:color="auto"/>
        <w:left w:val="none" w:sz="0" w:space="0" w:color="auto"/>
        <w:bottom w:val="none" w:sz="0" w:space="0" w:color="auto"/>
        <w:right w:val="none" w:sz="0" w:space="0" w:color="auto"/>
      </w:divBdr>
    </w:div>
    <w:div w:id="182061756">
      <w:bodyDiv w:val="1"/>
      <w:marLeft w:val="0"/>
      <w:marRight w:val="0"/>
      <w:marTop w:val="0"/>
      <w:marBottom w:val="0"/>
      <w:divBdr>
        <w:top w:val="none" w:sz="0" w:space="0" w:color="auto"/>
        <w:left w:val="none" w:sz="0" w:space="0" w:color="auto"/>
        <w:bottom w:val="none" w:sz="0" w:space="0" w:color="auto"/>
        <w:right w:val="none" w:sz="0" w:space="0" w:color="auto"/>
      </w:divBdr>
    </w:div>
    <w:div w:id="210775801">
      <w:bodyDiv w:val="1"/>
      <w:marLeft w:val="0"/>
      <w:marRight w:val="0"/>
      <w:marTop w:val="0"/>
      <w:marBottom w:val="0"/>
      <w:divBdr>
        <w:top w:val="none" w:sz="0" w:space="0" w:color="auto"/>
        <w:left w:val="none" w:sz="0" w:space="0" w:color="auto"/>
        <w:bottom w:val="none" w:sz="0" w:space="0" w:color="auto"/>
        <w:right w:val="none" w:sz="0" w:space="0" w:color="auto"/>
      </w:divBdr>
    </w:div>
    <w:div w:id="307780354">
      <w:bodyDiv w:val="1"/>
      <w:marLeft w:val="0"/>
      <w:marRight w:val="0"/>
      <w:marTop w:val="0"/>
      <w:marBottom w:val="0"/>
      <w:divBdr>
        <w:top w:val="none" w:sz="0" w:space="0" w:color="auto"/>
        <w:left w:val="none" w:sz="0" w:space="0" w:color="auto"/>
        <w:bottom w:val="none" w:sz="0" w:space="0" w:color="auto"/>
        <w:right w:val="none" w:sz="0" w:space="0" w:color="auto"/>
      </w:divBdr>
    </w:div>
    <w:div w:id="309869628">
      <w:bodyDiv w:val="1"/>
      <w:marLeft w:val="0"/>
      <w:marRight w:val="0"/>
      <w:marTop w:val="0"/>
      <w:marBottom w:val="0"/>
      <w:divBdr>
        <w:top w:val="none" w:sz="0" w:space="0" w:color="auto"/>
        <w:left w:val="none" w:sz="0" w:space="0" w:color="auto"/>
        <w:bottom w:val="none" w:sz="0" w:space="0" w:color="auto"/>
        <w:right w:val="none" w:sz="0" w:space="0" w:color="auto"/>
      </w:divBdr>
    </w:div>
    <w:div w:id="358891587">
      <w:bodyDiv w:val="1"/>
      <w:marLeft w:val="0"/>
      <w:marRight w:val="0"/>
      <w:marTop w:val="0"/>
      <w:marBottom w:val="0"/>
      <w:divBdr>
        <w:top w:val="none" w:sz="0" w:space="0" w:color="auto"/>
        <w:left w:val="none" w:sz="0" w:space="0" w:color="auto"/>
        <w:bottom w:val="none" w:sz="0" w:space="0" w:color="auto"/>
        <w:right w:val="none" w:sz="0" w:space="0" w:color="auto"/>
      </w:divBdr>
    </w:div>
    <w:div w:id="374891176">
      <w:bodyDiv w:val="1"/>
      <w:marLeft w:val="0"/>
      <w:marRight w:val="0"/>
      <w:marTop w:val="0"/>
      <w:marBottom w:val="0"/>
      <w:divBdr>
        <w:top w:val="none" w:sz="0" w:space="0" w:color="auto"/>
        <w:left w:val="none" w:sz="0" w:space="0" w:color="auto"/>
        <w:bottom w:val="none" w:sz="0" w:space="0" w:color="auto"/>
        <w:right w:val="none" w:sz="0" w:space="0" w:color="auto"/>
      </w:divBdr>
    </w:div>
    <w:div w:id="377516059">
      <w:bodyDiv w:val="1"/>
      <w:marLeft w:val="0"/>
      <w:marRight w:val="0"/>
      <w:marTop w:val="0"/>
      <w:marBottom w:val="0"/>
      <w:divBdr>
        <w:top w:val="none" w:sz="0" w:space="0" w:color="auto"/>
        <w:left w:val="none" w:sz="0" w:space="0" w:color="auto"/>
        <w:bottom w:val="none" w:sz="0" w:space="0" w:color="auto"/>
        <w:right w:val="none" w:sz="0" w:space="0" w:color="auto"/>
      </w:divBdr>
    </w:div>
    <w:div w:id="437139901">
      <w:bodyDiv w:val="1"/>
      <w:marLeft w:val="0"/>
      <w:marRight w:val="0"/>
      <w:marTop w:val="0"/>
      <w:marBottom w:val="0"/>
      <w:divBdr>
        <w:top w:val="none" w:sz="0" w:space="0" w:color="auto"/>
        <w:left w:val="none" w:sz="0" w:space="0" w:color="auto"/>
        <w:bottom w:val="none" w:sz="0" w:space="0" w:color="auto"/>
        <w:right w:val="none" w:sz="0" w:space="0" w:color="auto"/>
      </w:divBdr>
    </w:div>
    <w:div w:id="513034003">
      <w:bodyDiv w:val="1"/>
      <w:marLeft w:val="0"/>
      <w:marRight w:val="0"/>
      <w:marTop w:val="0"/>
      <w:marBottom w:val="0"/>
      <w:divBdr>
        <w:top w:val="none" w:sz="0" w:space="0" w:color="auto"/>
        <w:left w:val="none" w:sz="0" w:space="0" w:color="auto"/>
        <w:bottom w:val="none" w:sz="0" w:space="0" w:color="auto"/>
        <w:right w:val="none" w:sz="0" w:space="0" w:color="auto"/>
      </w:divBdr>
    </w:div>
    <w:div w:id="643900276">
      <w:bodyDiv w:val="1"/>
      <w:marLeft w:val="0"/>
      <w:marRight w:val="0"/>
      <w:marTop w:val="0"/>
      <w:marBottom w:val="0"/>
      <w:divBdr>
        <w:top w:val="none" w:sz="0" w:space="0" w:color="auto"/>
        <w:left w:val="none" w:sz="0" w:space="0" w:color="auto"/>
        <w:bottom w:val="none" w:sz="0" w:space="0" w:color="auto"/>
        <w:right w:val="none" w:sz="0" w:space="0" w:color="auto"/>
      </w:divBdr>
    </w:div>
    <w:div w:id="645011808">
      <w:bodyDiv w:val="1"/>
      <w:marLeft w:val="0"/>
      <w:marRight w:val="0"/>
      <w:marTop w:val="0"/>
      <w:marBottom w:val="0"/>
      <w:divBdr>
        <w:top w:val="none" w:sz="0" w:space="0" w:color="auto"/>
        <w:left w:val="none" w:sz="0" w:space="0" w:color="auto"/>
        <w:bottom w:val="none" w:sz="0" w:space="0" w:color="auto"/>
        <w:right w:val="none" w:sz="0" w:space="0" w:color="auto"/>
      </w:divBdr>
    </w:div>
    <w:div w:id="677854109">
      <w:bodyDiv w:val="1"/>
      <w:marLeft w:val="0"/>
      <w:marRight w:val="0"/>
      <w:marTop w:val="0"/>
      <w:marBottom w:val="0"/>
      <w:divBdr>
        <w:top w:val="none" w:sz="0" w:space="0" w:color="auto"/>
        <w:left w:val="none" w:sz="0" w:space="0" w:color="auto"/>
        <w:bottom w:val="none" w:sz="0" w:space="0" w:color="auto"/>
        <w:right w:val="none" w:sz="0" w:space="0" w:color="auto"/>
      </w:divBdr>
    </w:div>
    <w:div w:id="775946909">
      <w:bodyDiv w:val="1"/>
      <w:marLeft w:val="0"/>
      <w:marRight w:val="0"/>
      <w:marTop w:val="0"/>
      <w:marBottom w:val="0"/>
      <w:divBdr>
        <w:top w:val="none" w:sz="0" w:space="0" w:color="auto"/>
        <w:left w:val="none" w:sz="0" w:space="0" w:color="auto"/>
        <w:bottom w:val="none" w:sz="0" w:space="0" w:color="auto"/>
        <w:right w:val="none" w:sz="0" w:space="0" w:color="auto"/>
      </w:divBdr>
    </w:div>
    <w:div w:id="1024132407">
      <w:bodyDiv w:val="1"/>
      <w:marLeft w:val="0"/>
      <w:marRight w:val="0"/>
      <w:marTop w:val="0"/>
      <w:marBottom w:val="0"/>
      <w:divBdr>
        <w:top w:val="none" w:sz="0" w:space="0" w:color="auto"/>
        <w:left w:val="none" w:sz="0" w:space="0" w:color="auto"/>
        <w:bottom w:val="none" w:sz="0" w:space="0" w:color="auto"/>
        <w:right w:val="none" w:sz="0" w:space="0" w:color="auto"/>
      </w:divBdr>
    </w:div>
    <w:div w:id="1063020172">
      <w:bodyDiv w:val="1"/>
      <w:marLeft w:val="0"/>
      <w:marRight w:val="0"/>
      <w:marTop w:val="0"/>
      <w:marBottom w:val="0"/>
      <w:divBdr>
        <w:top w:val="none" w:sz="0" w:space="0" w:color="auto"/>
        <w:left w:val="none" w:sz="0" w:space="0" w:color="auto"/>
        <w:bottom w:val="none" w:sz="0" w:space="0" w:color="auto"/>
        <w:right w:val="none" w:sz="0" w:space="0" w:color="auto"/>
      </w:divBdr>
    </w:div>
    <w:div w:id="1076436819">
      <w:bodyDiv w:val="1"/>
      <w:marLeft w:val="0"/>
      <w:marRight w:val="0"/>
      <w:marTop w:val="0"/>
      <w:marBottom w:val="0"/>
      <w:divBdr>
        <w:top w:val="none" w:sz="0" w:space="0" w:color="auto"/>
        <w:left w:val="none" w:sz="0" w:space="0" w:color="auto"/>
        <w:bottom w:val="none" w:sz="0" w:space="0" w:color="auto"/>
        <w:right w:val="none" w:sz="0" w:space="0" w:color="auto"/>
      </w:divBdr>
    </w:div>
    <w:div w:id="1248534808">
      <w:bodyDiv w:val="1"/>
      <w:marLeft w:val="0"/>
      <w:marRight w:val="0"/>
      <w:marTop w:val="0"/>
      <w:marBottom w:val="0"/>
      <w:divBdr>
        <w:top w:val="none" w:sz="0" w:space="0" w:color="auto"/>
        <w:left w:val="none" w:sz="0" w:space="0" w:color="auto"/>
        <w:bottom w:val="none" w:sz="0" w:space="0" w:color="auto"/>
        <w:right w:val="none" w:sz="0" w:space="0" w:color="auto"/>
      </w:divBdr>
    </w:div>
    <w:div w:id="1281954362">
      <w:bodyDiv w:val="1"/>
      <w:marLeft w:val="0"/>
      <w:marRight w:val="0"/>
      <w:marTop w:val="0"/>
      <w:marBottom w:val="0"/>
      <w:divBdr>
        <w:top w:val="none" w:sz="0" w:space="0" w:color="auto"/>
        <w:left w:val="none" w:sz="0" w:space="0" w:color="auto"/>
        <w:bottom w:val="none" w:sz="0" w:space="0" w:color="auto"/>
        <w:right w:val="none" w:sz="0" w:space="0" w:color="auto"/>
      </w:divBdr>
    </w:div>
    <w:div w:id="1412122155">
      <w:bodyDiv w:val="1"/>
      <w:marLeft w:val="0"/>
      <w:marRight w:val="0"/>
      <w:marTop w:val="0"/>
      <w:marBottom w:val="0"/>
      <w:divBdr>
        <w:top w:val="none" w:sz="0" w:space="0" w:color="auto"/>
        <w:left w:val="none" w:sz="0" w:space="0" w:color="auto"/>
        <w:bottom w:val="none" w:sz="0" w:space="0" w:color="auto"/>
        <w:right w:val="none" w:sz="0" w:space="0" w:color="auto"/>
      </w:divBdr>
    </w:div>
    <w:div w:id="1652909791">
      <w:bodyDiv w:val="1"/>
      <w:marLeft w:val="0"/>
      <w:marRight w:val="0"/>
      <w:marTop w:val="0"/>
      <w:marBottom w:val="0"/>
      <w:divBdr>
        <w:top w:val="none" w:sz="0" w:space="0" w:color="auto"/>
        <w:left w:val="none" w:sz="0" w:space="0" w:color="auto"/>
        <w:bottom w:val="none" w:sz="0" w:space="0" w:color="auto"/>
        <w:right w:val="none" w:sz="0" w:space="0" w:color="auto"/>
      </w:divBdr>
    </w:div>
    <w:div w:id="1773864698">
      <w:bodyDiv w:val="1"/>
      <w:marLeft w:val="0"/>
      <w:marRight w:val="0"/>
      <w:marTop w:val="0"/>
      <w:marBottom w:val="0"/>
      <w:divBdr>
        <w:top w:val="none" w:sz="0" w:space="0" w:color="auto"/>
        <w:left w:val="none" w:sz="0" w:space="0" w:color="auto"/>
        <w:bottom w:val="none" w:sz="0" w:space="0" w:color="auto"/>
        <w:right w:val="none" w:sz="0" w:space="0" w:color="auto"/>
      </w:divBdr>
    </w:div>
    <w:div w:id="1816026567">
      <w:bodyDiv w:val="1"/>
      <w:marLeft w:val="0"/>
      <w:marRight w:val="0"/>
      <w:marTop w:val="0"/>
      <w:marBottom w:val="0"/>
      <w:divBdr>
        <w:top w:val="none" w:sz="0" w:space="0" w:color="auto"/>
        <w:left w:val="none" w:sz="0" w:space="0" w:color="auto"/>
        <w:bottom w:val="none" w:sz="0" w:space="0" w:color="auto"/>
        <w:right w:val="none" w:sz="0" w:space="0" w:color="auto"/>
      </w:divBdr>
    </w:div>
    <w:div w:id="1858420208">
      <w:bodyDiv w:val="1"/>
      <w:marLeft w:val="0"/>
      <w:marRight w:val="0"/>
      <w:marTop w:val="0"/>
      <w:marBottom w:val="0"/>
      <w:divBdr>
        <w:top w:val="none" w:sz="0" w:space="0" w:color="auto"/>
        <w:left w:val="none" w:sz="0" w:space="0" w:color="auto"/>
        <w:bottom w:val="none" w:sz="0" w:space="0" w:color="auto"/>
        <w:right w:val="none" w:sz="0" w:space="0" w:color="auto"/>
      </w:divBdr>
    </w:div>
    <w:div w:id="1871453896">
      <w:bodyDiv w:val="1"/>
      <w:marLeft w:val="0"/>
      <w:marRight w:val="0"/>
      <w:marTop w:val="0"/>
      <w:marBottom w:val="0"/>
      <w:divBdr>
        <w:top w:val="none" w:sz="0" w:space="0" w:color="auto"/>
        <w:left w:val="none" w:sz="0" w:space="0" w:color="auto"/>
        <w:bottom w:val="none" w:sz="0" w:space="0" w:color="auto"/>
        <w:right w:val="none" w:sz="0" w:space="0" w:color="auto"/>
      </w:divBdr>
    </w:div>
    <w:div w:id="1927882009">
      <w:bodyDiv w:val="1"/>
      <w:marLeft w:val="0"/>
      <w:marRight w:val="0"/>
      <w:marTop w:val="0"/>
      <w:marBottom w:val="0"/>
      <w:divBdr>
        <w:top w:val="none" w:sz="0" w:space="0" w:color="auto"/>
        <w:left w:val="none" w:sz="0" w:space="0" w:color="auto"/>
        <w:bottom w:val="none" w:sz="0" w:space="0" w:color="auto"/>
        <w:right w:val="none" w:sz="0" w:space="0" w:color="auto"/>
      </w:divBdr>
    </w:div>
    <w:div w:id="21308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1319\AppData\Local\Microsoft\Windows\INetCache\Content.Outlook\MACF5ZO1\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8" ma:contentTypeDescription="Create a new document." ma:contentTypeScope="" ma:versionID="5ed760a72e7e70242a5c427d57b308f6">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d4e0e8415f0f2a5272d8e2d732fa57e7"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2021</Year>
    <State xmlns="a862938e-ae39-425b-9d70-cda3eaaca30c" xsi:nil="true"/>
    <Month xmlns="a862938e-ae39-425b-9d70-cda3eaaca30c" xsi:nil="true"/>
    <Sector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GearType xmlns="a862938e-ae39-425b-9d70-cda3eaaca30c" xsi:nil="true"/>
    <Quarter xmlns="a862938e-ae39-425b-9d70-cda3eaaca30c" xsi:nil="true"/>
    <_dlc_DocId xmlns="a862938e-ae39-425b-9d70-cda3eaaca30c">AFMANOR-928984018-212</_dlc_DocId>
    <_dlc_DocIdUrl xmlns="a862938e-ae39-425b-9d70-cda3eaaca30c">
      <Url>https://afmagovau.sharepoint.com/sites/NOR-PROD/_layouts/15/DocIdRedir.aspx?ID=AFMANOR-928984018-212</Url>
      <Description>AFMANOR-928984018-212</Description>
    </_dlc_DocIdUrl>
    <_dlc_DocIdPersistId xmlns="a862938e-ae39-425b-9d70-cda3eaaca3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AF21-63DD-4A0B-A445-8642EC57AC81}">
  <ds:schemaRefs>
    <ds:schemaRef ds:uri="http://schemas.microsoft.com/sharepoint/v3/contenttype/forms"/>
  </ds:schemaRefs>
</ds:datastoreItem>
</file>

<file path=customXml/itemProps2.xml><?xml version="1.0" encoding="utf-8"?>
<ds:datastoreItem xmlns:ds="http://schemas.openxmlformats.org/officeDocument/2006/customXml" ds:itemID="{F5CE13A9-BBCE-43C3-9459-C6DCE16F2FF8}">
  <ds:schemaRefs>
    <ds:schemaRef ds:uri="http://schemas.microsoft.com/sharepoint/events"/>
  </ds:schemaRefs>
</ds:datastoreItem>
</file>

<file path=customXml/itemProps3.xml><?xml version="1.0" encoding="utf-8"?>
<ds:datastoreItem xmlns:ds="http://schemas.openxmlformats.org/officeDocument/2006/customXml" ds:itemID="{D577D8DE-86CC-47E7-A46A-6801145E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CACD0-DFC2-47FA-8C35-D98D9221387C}">
  <ds:schemaRefs>
    <ds:schemaRef ds:uri="http://schemas.microsoft.com/office/2006/documentManagement/types"/>
    <ds:schemaRef ds:uri="a862938e-ae39-425b-9d70-cda3eaaca30c"/>
    <ds:schemaRef ds:uri="http://purl.org/dc/elements/1.1/"/>
    <ds:schemaRef ds:uri="http://schemas.microsoft.com/office/2006/metadata/properties"/>
    <ds:schemaRef ds:uri="ad89e3a7-bc44-4ae9-b26a-b14eb6ab234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5CCF2F2-E63D-4121-A9D2-197D4208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11</TotalTime>
  <Pages>22</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NGUYEN-AULMANN, Summer</dc:creator>
  <cp:lastModifiedBy>DAL PIVA, Daniel</cp:lastModifiedBy>
  <cp:revision>8</cp:revision>
  <cp:lastPrinted>2020-07-21T00:30:00Z</cp:lastPrinted>
  <dcterms:created xsi:type="dcterms:W3CDTF">2021-03-03T02:25:00Z</dcterms:created>
  <dcterms:modified xsi:type="dcterms:W3CDTF">2021-03-16T03:47:00Z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36cc5274-72e0-4017-8ab5-29858fc879c9</vt:lpwstr>
  </property>
  <property fmtid="{D5CDD505-2E9C-101B-9397-08002B2CF9AE}" pid="3" name="ContentTypeId">
    <vt:lpwstr>0x010100C66811EC2930E84588E5FE36575C6CED</vt:lpwstr>
  </property>
  <property fmtid="{D5CDD505-2E9C-101B-9397-08002B2CF9AE}" pid="4" name="_dlc_DocIdItemGuid">
    <vt:lpwstr>8fb77b8c-7a1f-45d2-a12c-7e00665740cd</vt:lpwstr>
  </property>
  <property fmtid="{D5CDD505-2E9C-101B-9397-08002B2CF9AE}" pid="5" name="SEC">
    <vt:lpwstr>OFFICIAL</vt:lpwstr>
  </property>
  <property fmtid="{D5CDD505-2E9C-101B-9397-08002B2CF9AE}" pid="6" name="ApplyMark">
    <vt:lpwstr>false</vt:lpwstr>
  </property>
</Properties>
</file>