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A3195" w14:textId="70871E6B" w:rsidR="00A64582" w:rsidRPr="002144DD" w:rsidRDefault="00A64582" w:rsidP="00A80EAC">
      <w:pPr>
        <w:pStyle w:val="LDTitle"/>
        <w:spacing w:before="1080"/>
      </w:pPr>
      <w:r w:rsidRPr="002144DD">
        <w:t>Instrument number CASA </w:t>
      </w:r>
      <w:r w:rsidR="005626CB">
        <w:t>EX20/21</w:t>
      </w:r>
    </w:p>
    <w:p w14:paraId="738CF319" w14:textId="7812D0D6" w:rsidR="00A64582" w:rsidRPr="002144DD" w:rsidRDefault="00DF3BD7">
      <w:pPr>
        <w:pStyle w:val="LDBodytext"/>
      </w:pPr>
      <w:r w:rsidRPr="00ED7940">
        <w:t xml:space="preserve">I, </w:t>
      </w:r>
      <w:bookmarkStart w:id="0" w:name="OLE_LINK2"/>
      <w:bookmarkStart w:id="1" w:name="OLE_LINK3"/>
      <w:r w:rsidR="00CE4982">
        <w:t>GRAEME MILLS CRAWFORD</w:t>
      </w:r>
      <w:r w:rsidR="00C13624" w:rsidRPr="0030301D">
        <w:rPr>
          <w:szCs w:val="26"/>
        </w:rPr>
        <w:t>,</w:t>
      </w:r>
      <w:r w:rsidR="00C13624" w:rsidRPr="008F5A85">
        <w:rPr>
          <w:szCs w:val="26"/>
        </w:rPr>
        <w:t xml:space="preserve"> </w:t>
      </w:r>
      <w:r w:rsidR="00CE4982">
        <w:rPr>
          <w:szCs w:val="26"/>
        </w:rPr>
        <w:t>Acting</w:t>
      </w:r>
      <w:r w:rsidRPr="00ED7940">
        <w:rPr>
          <w:lang w:eastAsia="en-AU"/>
        </w:rPr>
        <w:t xml:space="preserve"> </w:t>
      </w:r>
      <w:bookmarkEnd w:id="0"/>
      <w:bookmarkEnd w:id="1"/>
      <w:r w:rsidR="00CE7A74" w:rsidRPr="00206237">
        <w:rPr>
          <w:iCs/>
        </w:rPr>
        <w:t>Director of Aviation Safety, on behalf of CASA</w:t>
      </w:r>
      <w:r w:rsidR="00CE7A74" w:rsidRPr="00206237">
        <w:rPr>
          <w:lang w:eastAsia="en-AU"/>
        </w:rPr>
        <w:t>,</w:t>
      </w:r>
      <w:r w:rsidR="00CC2F23" w:rsidRPr="00CC2F23">
        <w:t xml:space="preserve"> </w:t>
      </w:r>
      <w:r w:rsidR="00A64582" w:rsidRPr="00CC2F23">
        <w:t>make</w:t>
      </w:r>
      <w:r w:rsidR="00A64582" w:rsidRPr="002144DD">
        <w:t xml:space="preserve"> this instrument under </w:t>
      </w:r>
      <w:bookmarkStart w:id="2" w:name="MakingProvision"/>
      <w:bookmarkEnd w:id="2"/>
      <w:r w:rsidR="00C00F9B" w:rsidRPr="002144DD">
        <w:rPr>
          <w:rStyle w:val="LDCitation"/>
          <w:i w:val="0"/>
        </w:rPr>
        <w:t xml:space="preserve">regulation 11.160 </w:t>
      </w:r>
      <w:r w:rsidR="00AB4C89">
        <w:rPr>
          <w:rStyle w:val="LDCitation"/>
          <w:i w:val="0"/>
        </w:rPr>
        <w:t xml:space="preserve">of the </w:t>
      </w:r>
      <w:r w:rsidR="00C00F9B" w:rsidRPr="002144DD">
        <w:rPr>
          <w:rStyle w:val="LDCitation"/>
        </w:rPr>
        <w:t>Civil Aviation Safety Regulat</w:t>
      </w:r>
      <w:r w:rsidR="00F31B31" w:rsidRPr="002144DD">
        <w:rPr>
          <w:rStyle w:val="LDCitation"/>
        </w:rPr>
        <w:t>ions</w:t>
      </w:r>
      <w:r w:rsidR="00C100B5">
        <w:rPr>
          <w:rStyle w:val="LDCitation"/>
        </w:rPr>
        <w:t xml:space="preserve"> </w:t>
      </w:r>
      <w:r w:rsidR="00C00F9B" w:rsidRPr="002144DD">
        <w:rPr>
          <w:rStyle w:val="LDCitation"/>
        </w:rPr>
        <w:t>1998</w:t>
      </w:r>
      <w:r w:rsidR="00A64582" w:rsidRPr="002144DD">
        <w:rPr>
          <w:rStyle w:val="LDCitation"/>
          <w:i w:val="0"/>
        </w:rPr>
        <w:t>.</w:t>
      </w:r>
    </w:p>
    <w:p w14:paraId="0156FB59" w14:textId="6EC81206" w:rsidR="00F35527" w:rsidRPr="006B0361" w:rsidRDefault="00F968EE" w:rsidP="000A52C1">
      <w:pPr>
        <w:pStyle w:val="LDSignatory"/>
        <w:spacing w:before="840"/>
        <w:rPr>
          <w:b/>
        </w:rPr>
      </w:pPr>
      <w:bookmarkStart w:id="3" w:name="MakerName2"/>
      <w:bookmarkEnd w:id="3"/>
      <w:r>
        <w:rPr>
          <w:rFonts w:ascii="Arial" w:hAnsi="Arial" w:cs="Arial"/>
          <w:b/>
        </w:rPr>
        <w:t>[</w:t>
      </w:r>
      <w:r w:rsidRPr="00065444">
        <w:rPr>
          <w:rFonts w:ascii="Arial" w:hAnsi="Arial" w:cs="Arial"/>
          <w:b/>
        </w:rPr>
        <w:t>Signed G.</w:t>
      </w:r>
      <w:r>
        <w:rPr>
          <w:rFonts w:ascii="Arial" w:hAnsi="Arial" w:cs="Arial"/>
          <w:b/>
        </w:rPr>
        <w:t>M</w:t>
      </w:r>
      <w:r w:rsidRPr="00065444">
        <w:rPr>
          <w:rFonts w:ascii="Arial" w:hAnsi="Arial" w:cs="Arial"/>
          <w:b/>
        </w:rPr>
        <w:t>. C</w:t>
      </w:r>
      <w:r>
        <w:rPr>
          <w:rFonts w:ascii="Arial" w:hAnsi="Arial" w:cs="Arial"/>
          <w:b/>
        </w:rPr>
        <w:t>rawford</w:t>
      </w:r>
      <w:r>
        <w:rPr>
          <w:rFonts w:ascii="Arial" w:hAnsi="Arial" w:cs="Arial"/>
          <w:b/>
        </w:rPr>
        <w:t>]</w:t>
      </w:r>
    </w:p>
    <w:p w14:paraId="3B731167" w14:textId="3A433B83" w:rsidR="00CE4982" w:rsidRPr="00032A3D" w:rsidRDefault="00CE4982" w:rsidP="00CE4982">
      <w:pPr>
        <w:pStyle w:val="LDBodytext"/>
        <w:rPr>
          <w:color w:val="000000"/>
        </w:rPr>
      </w:pPr>
      <w:bookmarkStart w:id="4" w:name="MakerPosition2"/>
      <w:bookmarkEnd w:id="4"/>
      <w:r>
        <w:rPr>
          <w:color w:val="000000"/>
        </w:rPr>
        <w:t xml:space="preserve">Graeme </w:t>
      </w:r>
      <w:r w:rsidR="00954382">
        <w:rPr>
          <w:color w:val="000000"/>
        </w:rPr>
        <w:t xml:space="preserve">M. </w:t>
      </w:r>
      <w:r>
        <w:rPr>
          <w:color w:val="000000"/>
        </w:rPr>
        <w:t>Crawford</w:t>
      </w:r>
      <w:r w:rsidRPr="00032A3D">
        <w:rPr>
          <w:color w:val="000000"/>
        </w:rPr>
        <w:br/>
      </w:r>
      <w:r>
        <w:rPr>
          <w:color w:val="000000"/>
        </w:rPr>
        <w:t>Acting D</w:t>
      </w:r>
      <w:r w:rsidRPr="00032A3D">
        <w:rPr>
          <w:color w:val="000000"/>
        </w:rPr>
        <w:t>irector of Aviation Safety</w:t>
      </w:r>
    </w:p>
    <w:p w14:paraId="5C1DDD06" w14:textId="62BE8FDF" w:rsidR="00F0644A" w:rsidRPr="004F2DAA" w:rsidRDefault="00F968EE" w:rsidP="004F2DAA">
      <w:pPr>
        <w:pStyle w:val="LDDate"/>
        <w:rPr>
          <w:color w:val="000000"/>
        </w:rPr>
      </w:pPr>
      <w:r>
        <w:rPr>
          <w:color w:val="000000"/>
        </w:rPr>
        <w:t>2</w:t>
      </w:r>
      <w:r w:rsidR="00BC1A1E">
        <w:rPr>
          <w:color w:val="000000"/>
        </w:rPr>
        <w:t> </w:t>
      </w:r>
      <w:r w:rsidR="001A227F">
        <w:rPr>
          <w:color w:val="000000"/>
        </w:rPr>
        <w:t>March</w:t>
      </w:r>
      <w:r w:rsidR="00C13624">
        <w:rPr>
          <w:color w:val="000000"/>
        </w:rPr>
        <w:t xml:space="preserve"> </w:t>
      </w:r>
      <w:r w:rsidR="00AB4C89" w:rsidRPr="004F2DAA">
        <w:rPr>
          <w:color w:val="000000"/>
        </w:rPr>
        <w:t>20</w:t>
      </w:r>
      <w:r w:rsidR="00724FA0">
        <w:rPr>
          <w:color w:val="000000"/>
        </w:rPr>
        <w:t>2</w:t>
      </w:r>
      <w:r w:rsidR="004C06E4">
        <w:rPr>
          <w:color w:val="000000"/>
        </w:rPr>
        <w:t>1</w:t>
      </w:r>
    </w:p>
    <w:p w14:paraId="00B51AD1" w14:textId="5275E51A" w:rsidR="00D921EC" w:rsidRPr="002144DD" w:rsidRDefault="00AB4C89" w:rsidP="00785683">
      <w:pPr>
        <w:pStyle w:val="LDDescription"/>
      </w:pPr>
      <w:bookmarkStart w:id="5" w:name="InstrumentDescription"/>
      <w:bookmarkStart w:id="6" w:name="OLE_LINK1"/>
      <w:bookmarkStart w:id="7" w:name="OLE_LINK4"/>
      <w:bookmarkEnd w:id="5"/>
      <w:r>
        <w:t xml:space="preserve">CASA </w:t>
      </w:r>
      <w:r w:rsidR="005626CB">
        <w:t>EX20/21</w:t>
      </w:r>
      <w:r w:rsidR="00AB08E6">
        <w:t> </w:t>
      </w:r>
      <w:r w:rsidR="00AB08E6">
        <w:rPr>
          <w:rFonts w:cs="Arial"/>
        </w:rPr>
        <w:t>–</w:t>
      </w:r>
      <w:r w:rsidR="00AB08E6" w:rsidRPr="00605E8D">
        <w:rPr>
          <w:rFonts w:cs="Arial"/>
        </w:rPr>
        <w:t xml:space="preserve"> </w:t>
      </w:r>
      <w:r w:rsidR="006D6A2A">
        <w:t>Flight Instructors and Part 141 Operators (</w:t>
      </w:r>
      <w:r w:rsidR="009F2934">
        <w:t>Flight Training</w:t>
      </w:r>
      <w:r w:rsidR="00AB08E6">
        <w:rPr>
          <w:rFonts w:cs="Arial"/>
        </w:rPr>
        <w:t> </w:t>
      </w:r>
      <w:r w:rsidR="000A52C1">
        <w:rPr>
          <w:rFonts w:cs="Arial"/>
        </w:rPr>
        <w:t>–</w:t>
      </w:r>
      <w:r w:rsidR="000A52C1" w:rsidRPr="00605E8D">
        <w:rPr>
          <w:rFonts w:cs="Arial"/>
        </w:rPr>
        <w:t xml:space="preserve"> </w:t>
      </w:r>
      <w:r w:rsidR="00A64041">
        <w:t xml:space="preserve">Certain </w:t>
      </w:r>
      <w:r w:rsidR="00EC3F50">
        <w:t xml:space="preserve">Solo </w:t>
      </w:r>
      <w:r w:rsidR="008D2E9F">
        <w:t>Cross</w:t>
      </w:r>
      <w:r w:rsidR="00FC2AA8">
        <w:t>-c</w:t>
      </w:r>
      <w:r w:rsidR="008D2E9F">
        <w:t>ountry Flight</w:t>
      </w:r>
      <w:r w:rsidR="005B32C2">
        <w:t>s</w:t>
      </w:r>
      <w:r w:rsidR="009F2934">
        <w:t>)</w:t>
      </w:r>
      <w:r w:rsidR="008D2E9F">
        <w:t xml:space="preserve"> </w:t>
      </w:r>
      <w:r w:rsidR="004C06E4">
        <w:t>Exemption</w:t>
      </w:r>
      <w:r w:rsidR="00FC2AA8">
        <w:t xml:space="preserve"> </w:t>
      </w:r>
      <w:r w:rsidR="002554FB">
        <w:t>20</w:t>
      </w:r>
      <w:r w:rsidR="00724FA0">
        <w:t>2</w:t>
      </w:r>
      <w:r w:rsidR="004C06E4">
        <w:t>1</w:t>
      </w:r>
    </w:p>
    <w:bookmarkEnd w:id="6"/>
    <w:p w14:paraId="3ED270CF" w14:textId="77777777" w:rsidR="002554FB" w:rsidRDefault="002554FB" w:rsidP="002554FB">
      <w:pPr>
        <w:pStyle w:val="LDClauseHeading"/>
      </w:pPr>
      <w:r>
        <w:t>1</w:t>
      </w:r>
      <w:r>
        <w:tab/>
        <w:t>Name</w:t>
      </w:r>
    </w:p>
    <w:p w14:paraId="2A3E8779" w14:textId="680A764F" w:rsidR="002554FB" w:rsidRDefault="002554FB" w:rsidP="002554FB">
      <w:pPr>
        <w:pStyle w:val="LDClause"/>
      </w:pPr>
      <w:r w:rsidRPr="004A0DB9">
        <w:tab/>
      </w:r>
      <w:r w:rsidRPr="004A0DB9">
        <w:tab/>
        <w:t xml:space="preserve">This instrument is </w:t>
      </w:r>
      <w:bookmarkStart w:id="8" w:name="_Hlk509998525"/>
      <w:r>
        <w:rPr>
          <w:i/>
        </w:rPr>
        <w:t xml:space="preserve">CASA </w:t>
      </w:r>
      <w:r w:rsidR="005626CB">
        <w:rPr>
          <w:i/>
        </w:rPr>
        <w:t>EX20/21</w:t>
      </w:r>
      <w:r w:rsidR="000A52C1" w:rsidRPr="00605E8D">
        <w:rPr>
          <w:rFonts w:cs="Arial"/>
        </w:rPr>
        <w:t> </w:t>
      </w:r>
      <w:r w:rsidR="000A52C1">
        <w:rPr>
          <w:rFonts w:cs="Arial"/>
        </w:rPr>
        <w:t>–</w:t>
      </w:r>
      <w:r w:rsidR="000A52C1" w:rsidRPr="00605E8D">
        <w:rPr>
          <w:rFonts w:cs="Arial"/>
        </w:rPr>
        <w:t xml:space="preserve"> </w:t>
      </w:r>
      <w:r w:rsidR="006D6A2A">
        <w:rPr>
          <w:i/>
        </w:rPr>
        <w:t>Flight Instructors and Part 141 Operators (</w:t>
      </w:r>
      <w:r w:rsidR="009F2934">
        <w:rPr>
          <w:i/>
        </w:rPr>
        <w:t>Flight Training</w:t>
      </w:r>
      <w:r w:rsidR="000A52C1" w:rsidRPr="00605E8D">
        <w:rPr>
          <w:rFonts w:cs="Arial"/>
        </w:rPr>
        <w:t> </w:t>
      </w:r>
      <w:r w:rsidR="000A52C1">
        <w:rPr>
          <w:rFonts w:cs="Arial"/>
        </w:rPr>
        <w:t>–</w:t>
      </w:r>
      <w:r w:rsidR="000A52C1" w:rsidRPr="00605E8D">
        <w:rPr>
          <w:rFonts w:cs="Arial"/>
        </w:rPr>
        <w:t xml:space="preserve"> </w:t>
      </w:r>
      <w:r w:rsidR="004D4E1F">
        <w:rPr>
          <w:i/>
        </w:rPr>
        <w:t xml:space="preserve">Certain </w:t>
      </w:r>
      <w:r w:rsidR="009B165E">
        <w:rPr>
          <w:i/>
        </w:rPr>
        <w:t xml:space="preserve">Solo </w:t>
      </w:r>
      <w:r w:rsidR="008D2E9F">
        <w:rPr>
          <w:i/>
        </w:rPr>
        <w:t>Cross</w:t>
      </w:r>
      <w:r w:rsidR="00FC2AA8">
        <w:rPr>
          <w:i/>
        </w:rPr>
        <w:t>-c</w:t>
      </w:r>
      <w:r w:rsidR="008D2E9F">
        <w:rPr>
          <w:i/>
        </w:rPr>
        <w:t xml:space="preserve">ountry </w:t>
      </w:r>
      <w:r w:rsidR="00B77F7A">
        <w:rPr>
          <w:i/>
        </w:rPr>
        <w:t>Flight</w:t>
      </w:r>
      <w:r w:rsidR="005B32C2">
        <w:rPr>
          <w:i/>
        </w:rPr>
        <w:t>s</w:t>
      </w:r>
      <w:r w:rsidR="009F2934">
        <w:rPr>
          <w:i/>
        </w:rPr>
        <w:t>)</w:t>
      </w:r>
      <w:r w:rsidR="00B77F7A">
        <w:rPr>
          <w:i/>
        </w:rPr>
        <w:t xml:space="preserve"> </w:t>
      </w:r>
      <w:r w:rsidR="00CE4982">
        <w:rPr>
          <w:i/>
        </w:rPr>
        <w:t>Exemption</w:t>
      </w:r>
      <w:r w:rsidR="00FC2AA8">
        <w:rPr>
          <w:i/>
        </w:rPr>
        <w:t xml:space="preserve"> </w:t>
      </w:r>
      <w:r w:rsidRPr="004A0DB9">
        <w:rPr>
          <w:i/>
        </w:rPr>
        <w:t>20</w:t>
      </w:r>
      <w:bookmarkEnd w:id="8"/>
      <w:r w:rsidR="00724FA0">
        <w:rPr>
          <w:i/>
        </w:rPr>
        <w:t>2</w:t>
      </w:r>
      <w:r w:rsidR="00CE4982">
        <w:rPr>
          <w:i/>
        </w:rPr>
        <w:t>1</w:t>
      </w:r>
      <w:r w:rsidRPr="004A0DB9">
        <w:t>.</w:t>
      </w:r>
    </w:p>
    <w:p w14:paraId="3BDFFCD5" w14:textId="1EA0F316" w:rsidR="00A64582" w:rsidRPr="002144DD" w:rsidRDefault="005B3930" w:rsidP="002800E9">
      <w:pPr>
        <w:pStyle w:val="LDClauseHeading"/>
      </w:pPr>
      <w:r>
        <w:t>2</w:t>
      </w:r>
      <w:r w:rsidR="00A64582" w:rsidRPr="002144DD">
        <w:tab/>
        <w:t>Duration</w:t>
      </w:r>
    </w:p>
    <w:p w14:paraId="1AF342FC" w14:textId="77777777" w:rsidR="00A64582" w:rsidRPr="002144DD" w:rsidRDefault="00A64582">
      <w:pPr>
        <w:pStyle w:val="LDClause"/>
      </w:pPr>
      <w:r w:rsidRPr="002144DD">
        <w:tab/>
      </w:r>
      <w:r w:rsidRPr="002144DD">
        <w:tab/>
        <w:t>This instrument:</w:t>
      </w:r>
    </w:p>
    <w:p w14:paraId="015D7B97" w14:textId="5F6B23B0" w:rsidR="00A64582" w:rsidRPr="002144DD" w:rsidRDefault="00A64582" w:rsidP="00E879DC">
      <w:pPr>
        <w:pStyle w:val="LDP1a0"/>
        <w:ind w:left="1191" w:hanging="454"/>
      </w:pPr>
      <w:r w:rsidRPr="002144DD">
        <w:t>(a)</w:t>
      </w:r>
      <w:r w:rsidRPr="002144DD">
        <w:tab/>
        <w:t xml:space="preserve">commences </w:t>
      </w:r>
      <w:r w:rsidR="001653EB">
        <w:t xml:space="preserve">on </w:t>
      </w:r>
      <w:r w:rsidR="00B95121">
        <w:t>the day after it is registered</w:t>
      </w:r>
      <w:r w:rsidRPr="002144DD">
        <w:t>; and</w:t>
      </w:r>
    </w:p>
    <w:p w14:paraId="7A5B129D" w14:textId="7C20426C" w:rsidR="00A64582" w:rsidRPr="002144DD" w:rsidRDefault="00A64582" w:rsidP="00E879DC">
      <w:pPr>
        <w:pStyle w:val="LDP1a0"/>
        <w:ind w:left="1191" w:hanging="454"/>
      </w:pPr>
      <w:r w:rsidRPr="002144DD">
        <w:t>(b)</w:t>
      </w:r>
      <w:r w:rsidRPr="002144DD">
        <w:tab/>
      </w:r>
      <w:r w:rsidR="00BC1E5A">
        <w:t>is repealed at the end of 3</w:t>
      </w:r>
      <w:r w:rsidR="00B15ECE">
        <w:t>1</w:t>
      </w:r>
      <w:r w:rsidR="00FC2AA8">
        <w:t xml:space="preserve"> </w:t>
      </w:r>
      <w:r w:rsidR="00CE4982">
        <w:t xml:space="preserve">January </w:t>
      </w:r>
      <w:r w:rsidR="00BC1E5A" w:rsidRPr="009E4C59">
        <w:t>20</w:t>
      </w:r>
      <w:r w:rsidR="006779DA" w:rsidRPr="009E4C59">
        <w:t>2</w:t>
      </w:r>
      <w:r w:rsidR="00CE4982">
        <w:t>4</w:t>
      </w:r>
      <w:r w:rsidR="00BC1E5A">
        <w:t>.</w:t>
      </w:r>
    </w:p>
    <w:p w14:paraId="12E60B2C" w14:textId="4952D502" w:rsidR="000F1E20" w:rsidRDefault="005B3930" w:rsidP="002800E9">
      <w:pPr>
        <w:pStyle w:val="LDClauseHeading"/>
        <w:rPr>
          <w:color w:val="000000"/>
        </w:rPr>
      </w:pPr>
      <w:r w:rsidRPr="00B87AFC">
        <w:rPr>
          <w:color w:val="000000"/>
        </w:rPr>
        <w:t>3</w:t>
      </w:r>
      <w:r w:rsidR="000F1E20" w:rsidRPr="00B87AFC">
        <w:rPr>
          <w:color w:val="000000"/>
        </w:rPr>
        <w:tab/>
      </w:r>
      <w:r w:rsidR="007B3A32">
        <w:rPr>
          <w:color w:val="000000"/>
        </w:rPr>
        <w:t>Definitions</w:t>
      </w:r>
    </w:p>
    <w:p w14:paraId="0E741E37" w14:textId="3267B7FF" w:rsidR="0071789C" w:rsidRDefault="0071789C" w:rsidP="0071789C">
      <w:pPr>
        <w:pStyle w:val="LDNote"/>
        <w:keepNext/>
        <w:rPr>
          <w:szCs w:val="20"/>
        </w:rPr>
      </w:pPr>
      <w:r w:rsidRPr="0028546A">
        <w:rPr>
          <w:i/>
        </w:rPr>
        <w:t>Note</w:t>
      </w:r>
      <w:r w:rsidRPr="0028546A">
        <w:t>   In this instrument, certain terms and expressions</w:t>
      </w:r>
      <w:r w:rsidRPr="0028546A">
        <w:rPr>
          <w:i/>
        </w:rPr>
        <w:t xml:space="preserve"> </w:t>
      </w:r>
      <w:r w:rsidRPr="0028546A">
        <w:t xml:space="preserve">have the same meaning as they have in the </w:t>
      </w:r>
      <w:r w:rsidRPr="00FC2AA8">
        <w:rPr>
          <w:i/>
          <w:iCs/>
        </w:rPr>
        <w:t>Civil Aviation Act 1988</w:t>
      </w:r>
      <w:r>
        <w:t xml:space="preserve"> a</w:t>
      </w:r>
      <w:r w:rsidRPr="0028546A">
        <w:rPr>
          <w:iCs/>
        </w:rPr>
        <w:t xml:space="preserve">nd the </w:t>
      </w:r>
      <w:r w:rsidR="00AB08E6">
        <w:rPr>
          <w:iCs/>
        </w:rPr>
        <w:t>R</w:t>
      </w:r>
      <w:r w:rsidRPr="0028546A">
        <w:rPr>
          <w:iCs/>
        </w:rPr>
        <w:t>egulations</w:t>
      </w:r>
      <w:r>
        <w:rPr>
          <w:iCs/>
        </w:rPr>
        <w:t xml:space="preserve">. These </w:t>
      </w:r>
      <w:r w:rsidRPr="0028546A">
        <w:rPr>
          <w:iCs/>
        </w:rPr>
        <w:t>include:</w:t>
      </w:r>
      <w:r w:rsidR="007B3A32">
        <w:rPr>
          <w:szCs w:val="20"/>
        </w:rPr>
        <w:t xml:space="preserve"> </w:t>
      </w:r>
      <w:r w:rsidR="007B3A32">
        <w:rPr>
          <w:b/>
          <w:bCs/>
          <w:i/>
          <w:iCs/>
          <w:szCs w:val="20"/>
        </w:rPr>
        <w:t>cross-country flight</w:t>
      </w:r>
      <w:r w:rsidR="007B3A32">
        <w:rPr>
          <w:szCs w:val="20"/>
        </w:rPr>
        <w:t xml:space="preserve">, </w:t>
      </w:r>
      <w:r w:rsidRPr="00F935F0">
        <w:rPr>
          <w:b/>
          <w:bCs/>
          <w:i/>
        </w:rPr>
        <w:t>integrated training</w:t>
      </w:r>
      <w:r>
        <w:rPr>
          <w:iCs/>
        </w:rPr>
        <w:t xml:space="preserve">, </w:t>
      </w:r>
      <w:r w:rsidRPr="00BB6F06">
        <w:rPr>
          <w:b/>
          <w:bCs/>
          <w:i/>
        </w:rPr>
        <w:t>Part 61 Manual of Standards</w:t>
      </w:r>
      <w:r>
        <w:rPr>
          <w:iCs/>
        </w:rPr>
        <w:t xml:space="preserve">, </w:t>
      </w:r>
      <w:r>
        <w:rPr>
          <w:b/>
          <w:bCs/>
          <w:i/>
        </w:rPr>
        <w:t>Part 141 operator</w:t>
      </w:r>
      <w:r w:rsidR="007B3A32">
        <w:rPr>
          <w:szCs w:val="20"/>
        </w:rPr>
        <w:t xml:space="preserve">, </w:t>
      </w:r>
      <w:r w:rsidR="007B3A32">
        <w:rPr>
          <w:b/>
          <w:bCs/>
          <w:i/>
          <w:iCs/>
          <w:szCs w:val="20"/>
        </w:rPr>
        <w:t xml:space="preserve">solo </w:t>
      </w:r>
      <w:r w:rsidRPr="0028546A">
        <w:rPr>
          <w:szCs w:val="20"/>
        </w:rPr>
        <w:t xml:space="preserve">and </w:t>
      </w:r>
      <w:r>
        <w:rPr>
          <w:b/>
          <w:bCs/>
          <w:i/>
          <w:iCs/>
          <w:szCs w:val="20"/>
        </w:rPr>
        <w:t>student pilot</w:t>
      </w:r>
      <w:r w:rsidR="007B3A32">
        <w:rPr>
          <w:szCs w:val="20"/>
        </w:rPr>
        <w:t>.</w:t>
      </w:r>
    </w:p>
    <w:p w14:paraId="2E821D8F" w14:textId="5C519F7D" w:rsidR="007B3A32" w:rsidRDefault="007B3A32" w:rsidP="007B3A32">
      <w:pPr>
        <w:pStyle w:val="LDClause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In this instrument:</w:t>
      </w:r>
    </w:p>
    <w:p w14:paraId="426074CC" w14:textId="7E71FD5D" w:rsidR="007B3A32" w:rsidRPr="007B3A32" w:rsidRDefault="007B3A32" w:rsidP="007B3A32">
      <w:pPr>
        <w:pStyle w:val="LDClause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 xml:space="preserve">flight instructor </w:t>
      </w:r>
      <w:r>
        <w:rPr>
          <w:color w:val="000000" w:themeColor="text1"/>
        </w:rPr>
        <w:t>has the meaning given by regulation 61.010 of CASR.</w:t>
      </w:r>
    </w:p>
    <w:p w14:paraId="7C275E74" w14:textId="4B7EF6E9" w:rsidR="00E128BE" w:rsidRDefault="00E128BE" w:rsidP="00E128BE">
      <w:pPr>
        <w:pStyle w:val="LDClauseHeading"/>
      </w:pPr>
      <w:bookmarkStart w:id="9" w:name="_Hlk17192748"/>
      <w:r>
        <w:t>4</w:t>
      </w:r>
      <w:r w:rsidRPr="00CF69BB">
        <w:tab/>
      </w:r>
      <w:r>
        <w:t>Exemption</w:t>
      </w:r>
      <w:r w:rsidR="00826802">
        <w:t>s</w:t>
      </w:r>
      <w:r w:rsidR="00AB08E6">
        <w:t xml:space="preserve"> </w:t>
      </w:r>
      <w:r w:rsidR="008F1CD5">
        <w:t>—</w:t>
      </w:r>
      <w:r w:rsidR="00AB08E6">
        <w:t xml:space="preserve"> </w:t>
      </w:r>
      <w:r w:rsidR="00F85170">
        <w:t>pilot licence with the helicopter category rating</w:t>
      </w:r>
    </w:p>
    <w:p w14:paraId="625D9841" w14:textId="4487FF04" w:rsidR="00E67033" w:rsidRDefault="00E128BE" w:rsidP="00E128BE">
      <w:pPr>
        <w:pStyle w:val="LDClause"/>
        <w:rPr>
          <w:color w:val="000000" w:themeColor="text1"/>
        </w:rPr>
      </w:pPr>
      <w:r w:rsidRPr="00110E9A">
        <w:rPr>
          <w:color w:val="000000" w:themeColor="text1"/>
        </w:rPr>
        <w:tab/>
      </w:r>
      <w:r>
        <w:rPr>
          <w:color w:val="000000" w:themeColor="text1"/>
        </w:rPr>
        <w:t>(1)</w:t>
      </w:r>
      <w:r w:rsidRPr="00110E9A">
        <w:rPr>
          <w:color w:val="000000" w:themeColor="text1"/>
        </w:rPr>
        <w:tab/>
      </w:r>
      <w:r w:rsidR="00E67033">
        <w:rPr>
          <w:color w:val="000000" w:themeColor="text1"/>
        </w:rPr>
        <w:t>Subject to subsection (2):</w:t>
      </w:r>
    </w:p>
    <w:p w14:paraId="0D5F7936" w14:textId="136D6C90" w:rsidR="00E128BE" w:rsidRDefault="008A52E4" w:rsidP="008A52E4">
      <w:pPr>
        <w:pStyle w:val="LDP1a0"/>
        <w:ind w:left="1191" w:hanging="454"/>
        <w:rPr>
          <w:color w:val="000000" w:themeColor="text1"/>
        </w:rPr>
      </w:pPr>
      <w:r w:rsidRPr="002144DD">
        <w:t>(a)</w:t>
      </w:r>
      <w:r w:rsidRPr="002144DD">
        <w:tab/>
      </w:r>
      <w:r w:rsidR="00E67033">
        <w:rPr>
          <w:color w:val="000000" w:themeColor="text1"/>
        </w:rPr>
        <w:t>a</w:t>
      </w:r>
      <w:r w:rsidR="00E128BE" w:rsidRPr="00110E9A">
        <w:rPr>
          <w:color w:val="000000" w:themeColor="text1"/>
        </w:rPr>
        <w:t xml:space="preserve"> flight instructor is exempt from </w:t>
      </w:r>
      <w:r w:rsidR="00E128BE">
        <w:rPr>
          <w:color w:val="000000" w:themeColor="text1"/>
        </w:rPr>
        <w:t xml:space="preserve">compliance with </w:t>
      </w:r>
      <w:r w:rsidR="00E128BE" w:rsidRPr="00110E9A">
        <w:rPr>
          <w:color w:val="000000" w:themeColor="text1"/>
        </w:rPr>
        <w:t>subregulation</w:t>
      </w:r>
      <w:r w:rsidR="00AB08E6">
        <w:rPr>
          <w:color w:val="000000" w:themeColor="text1"/>
        </w:rPr>
        <w:t> </w:t>
      </w:r>
      <w:r w:rsidR="00E128BE" w:rsidRPr="00110E9A">
        <w:rPr>
          <w:color w:val="000000" w:themeColor="text1"/>
        </w:rPr>
        <w:t>61.1225 (4) of CASR</w:t>
      </w:r>
      <w:r w:rsidR="00E128BE">
        <w:rPr>
          <w:color w:val="000000" w:themeColor="text1"/>
        </w:rPr>
        <w:t xml:space="preserve"> </w:t>
      </w:r>
      <w:r w:rsidR="007B3A32">
        <w:rPr>
          <w:color w:val="000000" w:themeColor="text1"/>
        </w:rPr>
        <w:t xml:space="preserve">to the extent that the </w:t>
      </w:r>
      <w:r w:rsidR="001C05E0">
        <w:rPr>
          <w:color w:val="000000" w:themeColor="text1"/>
        </w:rPr>
        <w:t xml:space="preserve">provision </w:t>
      </w:r>
      <w:r w:rsidR="007B3A32">
        <w:rPr>
          <w:color w:val="000000" w:themeColor="text1"/>
        </w:rPr>
        <w:t>requires a student</w:t>
      </w:r>
      <w:r w:rsidR="001C05E0">
        <w:rPr>
          <w:color w:val="000000" w:themeColor="text1"/>
        </w:rPr>
        <w:t xml:space="preserve"> </w:t>
      </w:r>
      <w:r w:rsidR="007B3A32">
        <w:rPr>
          <w:color w:val="000000" w:themeColor="text1"/>
        </w:rPr>
        <w:t xml:space="preserve">to have </w:t>
      </w:r>
      <w:r w:rsidR="001C05E0">
        <w:rPr>
          <w:color w:val="000000" w:themeColor="text1"/>
        </w:rPr>
        <w:t xml:space="preserve">completed </w:t>
      </w:r>
      <w:r w:rsidR="00591C99">
        <w:rPr>
          <w:color w:val="000000" w:themeColor="text1"/>
        </w:rPr>
        <w:t>the dual instrument time requirements specified in paragraph 61.1225</w:t>
      </w:r>
      <w:r w:rsidR="007B3A32">
        <w:rPr>
          <w:color w:val="000000" w:themeColor="text1"/>
        </w:rPr>
        <w:t xml:space="preserve"> </w:t>
      </w:r>
      <w:r w:rsidR="00591C99">
        <w:rPr>
          <w:color w:val="000000" w:themeColor="text1"/>
        </w:rPr>
        <w:t xml:space="preserve">(4) (c) before </w:t>
      </w:r>
      <w:r w:rsidR="008D1E50">
        <w:rPr>
          <w:color w:val="000000" w:themeColor="text1"/>
        </w:rPr>
        <w:t xml:space="preserve">the instructor approves the student to conduct </w:t>
      </w:r>
      <w:r w:rsidR="007B3A32">
        <w:rPr>
          <w:color w:val="000000" w:themeColor="text1"/>
        </w:rPr>
        <w:t>a solo cross</w:t>
      </w:r>
      <w:r w:rsidR="001C05E0">
        <w:rPr>
          <w:color w:val="000000" w:themeColor="text1"/>
        </w:rPr>
        <w:t xml:space="preserve">-country flight </w:t>
      </w:r>
      <w:r w:rsidR="00D661A9">
        <w:rPr>
          <w:color w:val="000000" w:themeColor="text1"/>
        </w:rPr>
        <w:t xml:space="preserve">in a helicopter as a student pilot </w:t>
      </w:r>
      <w:r w:rsidR="001C05E0">
        <w:rPr>
          <w:color w:val="000000" w:themeColor="text1"/>
        </w:rPr>
        <w:t>for the first time</w:t>
      </w:r>
      <w:r w:rsidR="00E67033">
        <w:rPr>
          <w:color w:val="000000" w:themeColor="text1"/>
        </w:rPr>
        <w:t>;</w:t>
      </w:r>
      <w:r w:rsidR="00D661A9">
        <w:rPr>
          <w:color w:val="000000" w:themeColor="text1"/>
        </w:rPr>
        <w:t xml:space="preserve"> and</w:t>
      </w:r>
    </w:p>
    <w:p w14:paraId="50D8097F" w14:textId="35033C8D" w:rsidR="00E67033" w:rsidRDefault="00E67033" w:rsidP="008A52E4">
      <w:pPr>
        <w:pStyle w:val="LDP1a0"/>
        <w:ind w:left="1191" w:hanging="454"/>
        <w:rPr>
          <w:color w:val="000000" w:themeColor="text1"/>
        </w:rPr>
      </w:pPr>
      <w:r>
        <w:rPr>
          <w:color w:val="000000" w:themeColor="text1"/>
        </w:rPr>
        <w:t>(b)</w:t>
      </w:r>
      <w:r>
        <w:rPr>
          <w:color w:val="000000" w:themeColor="text1"/>
        </w:rPr>
        <w:tab/>
        <w:t>a</w:t>
      </w:r>
      <w:r w:rsidRPr="00110E9A">
        <w:rPr>
          <w:color w:val="000000" w:themeColor="text1"/>
        </w:rPr>
        <w:t xml:space="preserve"> Part 141 operator is exempt from </w:t>
      </w:r>
      <w:r>
        <w:rPr>
          <w:color w:val="000000" w:themeColor="text1"/>
        </w:rPr>
        <w:t xml:space="preserve">compliance with </w:t>
      </w:r>
      <w:r w:rsidRPr="00110E9A">
        <w:rPr>
          <w:color w:val="000000" w:themeColor="text1"/>
        </w:rPr>
        <w:t>subregulation</w:t>
      </w:r>
      <w:r w:rsidR="00AB08E6">
        <w:rPr>
          <w:color w:val="000000" w:themeColor="text1"/>
        </w:rPr>
        <w:t> </w:t>
      </w:r>
      <w:r w:rsidRPr="00110E9A">
        <w:rPr>
          <w:color w:val="000000" w:themeColor="text1"/>
        </w:rPr>
        <w:t>141.305 (1) of CASR</w:t>
      </w:r>
      <w:r>
        <w:rPr>
          <w:color w:val="000000" w:themeColor="text1"/>
        </w:rPr>
        <w:t xml:space="preserve"> </w:t>
      </w:r>
      <w:r w:rsidRPr="00591C99">
        <w:t xml:space="preserve">to the extent </w:t>
      </w:r>
      <w:r>
        <w:t xml:space="preserve">that the provision </w:t>
      </w:r>
      <w:r w:rsidRPr="00591C99">
        <w:t>requires a</w:t>
      </w:r>
      <w:r>
        <w:t xml:space="preserve"> student </w:t>
      </w:r>
      <w:r w:rsidR="007344E2">
        <w:t xml:space="preserve">pilot </w:t>
      </w:r>
      <w:r w:rsidRPr="00591C99">
        <w:t>to have completed the dual instrument time requirement</w:t>
      </w:r>
      <w:r>
        <w:t>s</w:t>
      </w:r>
      <w:r w:rsidRPr="00591C99">
        <w:t xml:space="preserve"> </w:t>
      </w:r>
      <w:r>
        <w:t xml:space="preserve">specified </w:t>
      </w:r>
      <w:r w:rsidRPr="00591C99">
        <w:t>in paragraph 141.305</w:t>
      </w:r>
      <w:r w:rsidR="00BC7D86">
        <w:t> </w:t>
      </w:r>
      <w:r w:rsidRPr="00591C99">
        <w:t>(3)</w:t>
      </w:r>
      <w:r w:rsidR="00BC7D86">
        <w:t> </w:t>
      </w:r>
      <w:r w:rsidRPr="00591C99">
        <w:t>(c) before conducting a solo cross-</w:t>
      </w:r>
      <w:r w:rsidRPr="00591C99">
        <w:lastRenderedPageBreak/>
        <w:t xml:space="preserve">country flight </w:t>
      </w:r>
      <w:r w:rsidR="00D661A9">
        <w:t xml:space="preserve">in a helicopter </w:t>
      </w:r>
      <w:r w:rsidRPr="00591C99">
        <w:t>for the first time</w:t>
      </w:r>
      <w:r w:rsidR="00976976">
        <w:t xml:space="preserve"> as part of authorised Part 141 training with the operator</w:t>
      </w:r>
      <w:r w:rsidRPr="00591C99">
        <w:t>.</w:t>
      </w:r>
      <w:r w:rsidR="007344E2">
        <w:tab/>
      </w:r>
    </w:p>
    <w:p w14:paraId="6FE05AD8" w14:textId="5ED60F62" w:rsidR="00E128BE" w:rsidRDefault="00F85170" w:rsidP="004D3581">
      <w:pPr>
        <w:pStyle w:val="LDClause"/>
        <w:ind w:left="720" w:hanging="720"/>
      </w:pPr>
      <w:r>
        <w:rPr>
          <w:color w:val="000000" w:themeColor="text1"/>
        </w:rPr>
        <w:tab/>
      </w:r>
      <w:r w:rsidR="00E128BE">
        <w:rPr>
          <w:color w:val="000000" w:themeColor="text1"/>
        </w:rPr>
        <w:t>(</w:t>
      </w:r>
      <w:r w:rsidR="00E67033">
        <w:rPr>
          <w:color w:val="000000" w:themeColor="text1"/>
        </w:rPr>
        <w:t>2</w:t>
      </w:r>
      <w:r w:rsidR="00E128BE">
        <w:rPr>
          <w:color w:val="000000" w:themeColor="text1"/>
        </w:rPr>
        <w:t>)</w:t>
      </w:r>
      <w:r w:rsidR="00E128BE">
        <w:rPr>
          <w:color w:val="000000" w:themeColor="text1"/>
        </w:rPr>
        <w:tab/>
      </w:r>
      <w:r w:rsidR="00E67033">
        <w:rPr>
          <w:color w:val="000000" w:themeColor="text1"/>
        </w:rPr>
        <w:t>The exemptions in this section</w:t>
      </w:r>
      <w:r w:rsidR="00591C99">
        <w:rPr>
          <w:color w:val="000000" w:themeColor="text1"/>
        </w:rPr>
        <w:t xml:space="preserve"> </w:t>
      </w:r>
      <w:r w:rsidR="00E67033">
        <w:rPr>
          <w:color w:val="000000" w:themeColor="text1"/>
        </w:rPr>
        <w:t xml:space="preserve">only apply if </w:t>
      </w:r>
      <w:r w:rsidR="00591C99">
        <w:rPr>
          <w:color w:val="000000" w:themeColor="text1"/>
        </w:rPr>
        <w:t>the student</w:t>
      </w:r>
      <w:r w:rsidR="007344E2">
        <w:rPr>
          <w:color w:val="000000" w:themeColor="text1"/>
        </w:rPr>
        <w:t xml:space="preserve"> or student pilot (as the case may be)</w:t>
      </w:r>
      <w:r w:rsidR="00591C99">
        <w:rPr>
          <w:color w:val="000000" w:themeColor="text1"/>
        </w:rPr>
        <w:t>:</w:t>
      </w:r>
    </w:p>
    <w:p w14:paraId="6EAD43FB" w14:textId="67174A30" w:rsidR="00E128BE" w:rsidRPr="00E128BE" w:rsidRDefault="008A52E4" w:rsidP="008A52E4">
      <w:pPr>
        <w:pStyle w:val="LDP1a0"/>
        <w:ind w:left="1191" w:hanging="454"/>
      </w:pPr>
      <w:r w:rsidRPr="002144DD">
        <w:t>(a)</w:t>
      </w:r>
      <w:r w:rsidRPr="002144DD">
        <w:tab/>
      </w:r>
      <w:r w:rsidR="00E67033">
        <w:t xml:space="preserve">is </w:t>
      </w:r>
      <w:r w:rsidR="00591C99">
        <w:t xml:space="preserve">receiving </w:t>
      </w:r>
      <w:r w:rsidR="00F85170">
        <w:t>training, other than integrated training, for the grant of</w:t>
      </w:r>
      <w:r w:rsidR="00D940F9">
        <w:t>:</w:t>
      </w:r>
    </w:p>
    <w:p w14:paraId="0D09F5A0" w14:textId="71FA3881" w:rsidR="00E128BE" w:rsidRPr="00CF69BB" w:rsidRDefault="00E128BE" w:rsidP="00E128BE">
      <w:pPr>
        <w:pStyle w:val="LDP2i0"/>
      </w:pPr>
      <w:r>
        <w:tab/>
      </w:r>
      <w:r w:rsidRPr="00617AE7">
        <w:t>(</w:t>
      </w:r>
      <w:r>
        <w:t>i</w:t>
      </w:r>
      <w:r w:rsidRPr="00617AE7">
        <w:t>)</w:t>
      </w:r>
      <w:r w:rsidRPr="00617AE7">
        <w:tab/>
      </w:r>
      <w:r w:rsidRPr="00CF69BB">
        <w:t>a private pilot licence with the helicopter category rating;</w:t>
      </w:r>
      <w:r w:rsidR="00D940F9">
        <w:t xml:space="preserve"> or</w:t>
      </w:r>
    </w:p>
    <w:p w14:paraId="5220B6FE" w14:textId="350D2CD8" w:rsidR="00E128BE" w:rsidRDefault="00E128BE" w:rsidP="00E128BE">
      <w:pPr>
        <w:pStyle w:val="LDP2i0"/>
      </w:pPr>
      <w:r>
        <w:tab/>
      </w:r>
      <w:r w:rsidRPr="00617AE7">
        <w:t>(</w:t>
      </w:r>
      <w:r>
        <w:t>ii</w:t>
      </w:r>
      <w:r w:rsidRPr="00617AE7">
        <w:t>)</w:t>
      </w:r>
      <w:r w:rsidRPr="00617AE7">
        <w:tab/>
      </w:r>
      <w:r w:rsidRPr="00CF69BB">
        <w:t>a commercial pilot licence with the helicopter category rating</w:t>
      </w:r>
      <w:r>
        <w:t xml:space="preserve">; </w:t>
      </w:r>
      <w:r w:rsidR="00F85170">
        <w:t>and</w:t>
      </w:r>
    </w:p>
    <w:p w14:paraId="7819A98A" w14:textId="7A0A0FF1" w:rsidR="00E128BE" w:rsidRDefault="00BC7D86" w:rsidP="00BC7D86">
      <w:pPr>
        <w:pStyle w:val="LDP1a0"/>
      </w:pPr>
      <w:r w:rsidRPr="002144DD">
        <w:t>(</w:t>
      </w:r>
      <w:r>
        <w:t>b</w:t>
      </w:r>
      <w:r w:rsidRPr="002144DD">
        <w:t>)</w:t>
      </w:r>
      <w:r w:rsidRPr="002144DD">
        <w:tab/>
      </w:r>
      <w:r w:rsidR="00E67033">
        <w:t xml:space="preserve">has </w:t>
      </w:r>
      <w:r w:rsidR="00E128BE">
        <w:t>completed the training mentioned in element H6.4 – Land, take off and manoeuvre in a confined area, in section 4 of Schedule 2 of the Part 61 Manual of Standards</w:t>
      </w:r>
      <w:r w:rsidR="00E128BE" w:rsidRPr="00CF69BB">
        <w:t>.</w:t>
      </w:r>
    </w:p>
    <w:p w14:paraId="19FAA8DF" w14:textId="4051DF8E" w:rsidR="00E128BE" w:rsidRDefault="00483B8E" w:rsidP="00E128BE">
      <w:pPr>
        <w:pStyle w:val="LDClauseHeading"/>
      </w:pPr>
      <w:r>
        <w:t>5</w:t>
      </w:r>
      <w:r w:rsidR="00E128BE" w:rsidRPr="00CF69BB">
        <w:tab/>
      </w:r>
      <w:r w:rsidR="00E128BE">
        <w:t>Exemption</w:t>
      </w:r>
      <w:r w:rsidR="00826802">
        <w:t>s</w:t>
      </w:r>
      <w:r w:rsidR="008F1CD5">
        <w:t>—</w:t>
      </w:r>
      <w:r w:rsidR="00F85170">
        <w:t>recreational navigation endorsement</w:t>
      </w:r>
    </w:p>
    <w:p w14:paraId="07371D7E" w14:textId="68730CB7" w:rsidR="00D661A9" w:rsidRDefault="00D661A9" w:rsidP="00D661A9">
      <w:pPr>
        <w:pStyle w:val="LDClause"/>
        <w:rPr>
          <w:color w:val="000000" w:themeColor="text1"/>
        </w:rPr>
      </w:pPr>
      <w:r w:rsidRPr="00110E9A">
        <w:rPr>
          <w:color w:val="000000" w:themeColor="text1"/>
        </w:rPr>
        <w:tab/>
      </w:r>
      <w:r>
        <w:rPr>
          <w:color w:val="000000" w:themeColor="text1"/>
        </w:rPr>
        <w:t>(1)</w:t>
      </w:r>
      <w:r w:rsidRPr="00110E9A">
        <w:rPr>
          <w:color w:val="000000" w:themeColor="text1"/>
        </w:rPr>
        <w:tab/>
      </w:r>
      <w:r>
        <w:rPr>
          <w:color w:val="000000" w:themeColor="text1"/>
        </w:rPr>
        <w:t>Subject to subsection (2):</w:t>
      </w:r>
    </w:p>
    <w:p w14:paraId="20BBAD30" w14:textId="40CACEBE" w:rsidR="00D661A9" w:rsidRDefault="00D661A9" w:rsidP="008A52E4">
      <w:pPr>
        <w:pStyle w:val="LDP1a0"/>
        <w:ind w:left="1191" w:hanging="454"/>
        <w:rPr>
          <w:color w:val="000000" w:themeColor="text1"/>
        </w:rPr>
      </w:pPr>
      <w:r>
        <w:rPr>
          <w:color w:val="000000" w:themeColor="text1"/>
        </w:rPr>
        <w:t>(a)</w:t>
      </w:r>
      <w:r>
        <w:rPr>
          <w:color w:val="000000" w:themeColor="text1"/>
        </w:rPr>
        <w:tab/>
        <w:t>a</w:t>
      </w:r>
      <w:r w:rsidRPr="00110E9A">
        <w:rPr>
          <w:color w:val="000000" w:themeColor="text1"/>
        </w:rPr>
        <w:t xml:space="preserve"> flight instructor is exempt from </w:t>
      </w:r>
      <w:r>
        <w:rPr>
          <w:color w:val="000000" w:themeColor="text1"/>
        </w:rPr>
        <w:t xml:space="preserve">compliance with </w:t>
      </w:r>
      <w:r w:rsidRPr="00110E9A">
        <w:rPr>
          <w:color w:val="000000" w:themeColor="text1"/>
        </w:rPr>
        <w:t>subregulation</w:t>
      </w:r>
      <w:r w:rsidR="00BC7D86">
        <w:rPr>
          <w:color w:val="000000" w:themeColor="text1"/>
        </w:rPr>
        <w:t> </w:t>
      </w:r>
      <w:r w:rsidRPr="00110E9A">
        <w:rPr>
          <w:color w:val="000000" w:themeColor="text1"/>
        </w:rPr>
        <w:t>61.1225 (4) of CASR</w:t>
      </w:r>
      <w:r>
        <w:rPr>
          <w:color w:val="000000" w:themeColor="text1"/>
        </w:rPr>
        <w:t xml:space="preserve"> to the extent that the provision requires a student to have completed the dual instrument time requirements specified in paragraph 61.1225 (4) (c) before </w:t>
      </w:r>
      <w:r w:rsidR="008D1E50">
        <w:rPr>
          <w:color w:val="000000" w:themeColor="text1"/>
        </w:rPr>
        <w:t>the instructor approves the student to conduct</w:t>
      </w:r>
      <w:r>
        <w:rPr>
          <w:color w:val="000000" w:themeColor="text1"/>
        </w:rPr>
        <w:t xml:space="preserve"> a solo </w:t>
      </w:r>
      <w:r w:rsidRPr="00110E9A">
        <w:rPr>
          <w:color w:val="000000" w:themeColor="text1"/>
        </w:rPr>
        <w:t>cross</w:t>
      </w:r>
      <w:r>
        <w:rPr>
          <w:color w:val="000000" w:themeColor="text1"/>
        </w:rPr>
        <w:t>-</w:t>
      </w:r>
      <w:r w:rsidRPr="00110E9A">
        <w:rPr>
          <w:color w:val="000000" w:themeColor="text1"/>
        </w:rPr>
        <w:t>country flight</w:t>
      </w:r>
      <w:r>
        <w:rPr>
          <w:color w:val="000000" w:themeColor="text1"/>
        </w:rPr>
        <w:t xml:space="preserve"> </w:t>
      </w:r>
      <w:r w:rsidRPr="00110E9A">
        <w:rPr>
          <w:color w:val="000000" w:themeColor="text1"/>
        </w:rPr>
        <w:t>as a student pilot for the first time</w:t>
      </w:r>
      <w:r>
        <w:rPr>
          <w:color w:val="000000" w:themeColor="text1"/>
        </w:rPr>
        <w:t>; and</w:t>
      </w:r>
    </w:p>
    <w:p w14:paraId="3F4CBDFC" w14:textId="670D53B0" w:rsidR="00D661A9" w:rsidRDefault="00D661A9" w:rsidP="008A52E4">
      <w:pPr>
        <w:pStyle w:val="LDP1a0"/>
        <w:ind w:left="1191" w:hanging="454"/>
      </w:pPr>
      <w:r>
        <w:rPr>
          <w:color w:val="000000" w:themeColor="text1"/>
        </w:rPr>
        <w:t>(b)</w:t>
      </w:r>
      <w:r>
        <w:rPr>
          <w:color w:val="000000" w:themeColor="text1"/>
        </w:rPr>
        <w:tab/>
        <w:t>a</w:t>
      </w:r>
      <w:r w:rsidRPr="00110E9A">
        <w:rPr>
          <w:color w:val="000000" w:themeColor="text1"/>
        </w:rPr>
        <w:t xml:space="preserve"> Part 141 operator is exempt from </w:t>
      </w:r>
      <w:r>
        <w:rPr>
          <w:color w:val="000000" w:themeColor="text1"/>
        </w:rPr>
        <w:t xml:space="preserve">compliance with </w:t>
      </w:r>
      <w:r w:rsidRPr="00110E9A">
        <w:rPr>
          <w:color w:val="000000" w:themeColor="text1"/>
        </w:rPr>
        <w:t>subregulation</w:t>
      </w:r>
      <w:r w:rsidR="00BC7D86">
        <w:rPr>
          <w:color w:val="000000" w:themeColor="text1"/>
        </w:rPr>
        <w:t> </w:t>
      </w:r>
      <w:r w:rsidRPr="00110E9A">
        <w:rPr>
          <w:color w:val="000000" w:themeColor="text1"/>
        </w:rPr>
        <w:t>141.305 (1) of CASR</w:t>
      </w:r>
      <w:r>
        <w:rPr>
          <w:color w:val="000000" w:themeColor="text1"/>
        </w:rPr>
        <w:t xml:space="preserve"> </w:t>
      </w:r>
      <w:r w:rsidRPr="00591C99">
        <w:t xml:space="preserve">to the extent </w:t>
      </w:r>
      <w:r>
        <w:t xml:space="preserve">that the provision </w:t>
      </w:r>
      <w:r w:rsidRPr="00591C99">
        <w:t>requires a</w:t>
      </w:r>
      <w:r>
        <w:t xml:space="preserve"> student</w:t>
      </w:r>
      <w:r w:rsidR="007344E2">
        <w:t xml:space="preserve"> pilot</w:t>
      </w:r>
      <w:r>
        <w:t xml:space="preserve"> </w:t>
      </w:r>
      <w:r w:rsidRPr="00591C99">
        <w:t>to have completed the dual instrument time requirement</w:t>
      </w:r>
      <w:r>
        <w:t>s</w:t>
      </w:r>
      <w:r w:rsidRPr="00591C99">
        <w:t xml:space="preserve"> </w:t>
      </w:r>
      <w:r>
        <w:t xml:space="preserve">specified </w:t>
      </w:r>
      <w:r w:rsidRPr="00591C99">
        <w:t>in paragraph 141.305</w:t>
      </w:r>
      <w:r w:rsidR="007344E2">
        <w:t xml:space="preserve"> </w:t>
      </w:r>
      <w:r w:rsidRPr="00591C99">
        <w:t>(3)</w:t>
      </w:r>
      <w:r w:rsidR="007344E2">
        <w:t xml:space="preserve"> </w:t>
      </w:r>
      <w:r w:rsidRPr="00591C99">
        <w:t>(c) before conducting a solo cross-country flight for the first time</w:t>
      </w:r>
      <w:r w:rsidR="00976976">
        <w:t xml:space="preserve"> as part of authorised Part 141 flight training with the operator</w:t>
      </w:r>
      <w:r w:rsidR="00690CDC">
        <w:t>; and</w:t>
      </w:r>
    </w:p>
    <w:p w14:paraId="68991AFA" w14:textId="7A2A069B" w:rsidR="00690CDC" w:rsidRDefault="00690CDC" w:rsidP="008A52E4">
      <w:pPr>
        <w:pStyle w:val="LDP1a0"/>
        <w:ind w:left="1191" w:hanging="454"/>
      </w:pPr>
      <w:r>
        <w:t>(c)</w:t>
      </w:r>
      <w:r>
        <w:tab/>
      </w:r>
      <w:r>
        <w:rPr>
          <w:color w:val="000000" w:themeColor="text1"/>
        </w:rPr>
        <w:t>a</w:t>
      </w:r>
      <w:r w:rsidRPr="00110E9A">
        <w:rPr>
          <w:color w:val="000000" w:themeColor="text1"/>
        </w:rPr>
        <w:t xml:space="preserve"> Part 141 operator is exempt from </w:t>
      </w:r>
      <w:r>
        <w:rPr>
          <w:color w:val="000000" w:themeColor="text1"/>
        </w:rPr>
        <w:t xml:space="preserve">compliance with </w:t>
      </w:r>
      <w:r w:rsidRPr="00110E9A">
        <w:rPr>
          <w:color w:val="000000" w:themeColor="text1"/>
        </w:rPr>
        <w:t>subregulation</w:t>
      </w:r>
      <w:r w:rsidR="00BC7D86">
        <w:rPr>
          <w:color w:val="000000" w:themeColor="text1"/>
        </w:rPr>
        <w:t> </w:t>
      </w:r>
      <w:r w:rsidRPr="00110E9A">
        <w:rPr>
          <w:color w:val="000000" w:themeColor="text1"/>
        </w:rPr>
        <w:t>141.305 (</w:t>
      </w:r>
      <w:r>
        <w:rPr>
          <w:color w:val="000000" w:themeColor="text1"/>
        </w:rPr>
        <w:t>6</w:t>
      </w:r>
      <w:r w:rsidRPr="00110E9A">
        <w:rPr>
          <w:color w:val="000000" w:themeColor="text1"/>
        </w:rPr>
        <w:t>) of CASR</w:t>
      </w:r>
      <w:r>
        <w:rPr>
          <w:color w:val="000000" w:themeColor="text1"/>
        </w:rPr>
        <w:t xml:space="preserve"> </w:t>
      </w:r>
      <w:r w:rsidRPr="00591C99">
        <w:t xml:space="preserve">to the extent </w:t>
      </w:r>
      <w:r>
        <w:t xml:space="preserve">that the provision </w:t>
      </w:r>
      <w:r w:rsidRPr="00591C99">
        <w:t xml:space="preserve">requires </w:t>
      </w:r>
      <w:r w:rsidR="007344E2">
        <w:t xml:space="preserve">the holder of a pilot licence </w:t>
      </w:r>
      <w:r w:rsidRPr="00591C99">
        <w:t>to have completed the dual instrument time requirement</w:t>
      </w:r>
      <w:r>
        <w:t>s</w:t>
      </w:r>
      <w:r w:rsidRPr="00591C99">
        <w:t xml:space="preserve"> </w:t>
      </w:r>
      <w:r>
        <w:t xml:space="preserve">specified </w:t>
      </w:r>
      <w:r w:rsidRPr="00591C99">
        <w:t xml:space="preserve">in paragraph </w:t>
      </w:r>
      <w:r>
        <w:t>141.305 (6) (b)</w:t>
      </w:r>
      <w:r w:rsidRPr="00591C99">
        <w:t xml:space="preserve"> before conducting a solo cross-country flight for the first time</w:t>
      </w:r>
      <w:r w:rsidR="00976976">
        <w:t xml:space="preserve"> as part of flight training received from the operator</w:t>
      </w:r>
      <w:r>
        <w:t>.</w:t>
      </w:r>
    </w:p>
    <w:p w14:paraId="03F6532F" w14:textId="59306630" w:rsidR="00690CDC" w:rsidRDefault="00690CDC" w:rsidP="00690CDC">
      <w:pPr>
        <w:pStyle w:val="LDClause"/>
      </w:pPr>
      <w:r>
        <w:rPr>
          <w:color w:val="000000" w:themeColor="text1"/>
        </w:rPr>
        <w:tab/>
        <w:t>(2)</w:t>
      </w:r>
      <w:r>
        <w:rPr>
          <w:color w:val="000000" w:themeColor="text1"/>
        </w:rPr>
        <w:tab/>
        <w:t>The exemptions in this section only apply if the student</w:t>
      </w:r>
      <w:r w:rsidR="007344E2">
        <w:rPr>
          <w:color w:val="000000" w:themeColor="text1"/>
        </w:rPr>
        <w:t xml:space="preserve">, student pilot or holder of </w:t>
      </w:r>
      <w:r w:rsidR="004D3581">
        <w:rPr>
          <w:color w:val="000000" w:themeColor="text1"/>
        </w:rPr>
        <w:t>the</w:t>
      </w:r>
      <w:r w:rsidR="007344E2">
        <w:rPr>
          <w:color w:val="000000" w:themeColor="text1"/>
        </w:rPr>
        <w:t xml:space="preserve"> pilot licence (as the case may be)</w:t>
      </w:r>
      <w:r>
        <w:rPr>
          <w:color w:val="000000" w:themeColor="text1"/>
        </w:rPr>
        <w:t>:</w:t>
      </w:r>
    </w:p>
    <w:p w14:paraId="7D322CEC" w14:textId="21181473" w:rsidR="00690CDC" w:rsidRDefault="00690CDC" w:rsidP="008A52E4">
      <w:pPr>
        <w:pStyle w:val="LDP1a0"/>
        <w:ind w:left="1191" w:hanging="454"/>
      </w:pPr>
      <w:r>
        <w:t>(a)</w:t>
      </w:r>
      <w:r>
        <w:tab/>
        <w:t>is receiving flight training for the grant of a recreational navigation endorsement; and</w:t>
      </w:r>
    </w:p>
    <w:p w14:paraId="32E7B86D" w14:textId="4A9AB7EF" w:rsidR="00690CDC" w:rsidRDefault="00BC7D86" w:rsidP="00BC7D86">
      <w:pPr>
        <w:pStyle w:val="LDP1a0"/>
        <w:ind w:left="1187" w:hanging="450"/>
      </w:pPr>
      <w:r>
        <w:t>(b)</w:t>
      </w:r>
      <w:r>
        <w:tab/>
      </w:r>
      <w:r w:rsidR="00690CDC">
        <w:t>if the training is conducted in a helicopter—has completed the training mentioned in element H6.4 – Land, take off and manoeuvre in a confined area, in section 4 of Schedule 2 of the Part 61 Manual of Standards</w:t>
      </w:r>
      <w:r w:rsidR="00690CDC" w:rsidRPr="00CF69BB">
        <w:t>.</w:t>
      </w:r>
    </w:p>
    <w:p w14:paraId="2C8F3A7F" w14:textId="77777777" w:rsidR="00BC7D86" w:rsidRDefault="00BC7D86" w:rsidP="00BC7D86">
      <w:pPr>
        <w:pStyle w:val="EndLine"/>
      </w:pPr>
    </w:p>
    <w:bookmarkEnd w:id="9"/>
    <w:bookmarkEnd w:id="7"/>
    <w:sectPr w:rsidR="00BC7D86" w:rsidSect="008A52E4">
      <w:footerReference w:type="default" r:id="rId7"/>
      <w:headerReference w:type="first" r:id="rId8"/>
      <w:footerReference w:type="first" r:id="rId9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190C1" w14:textId="77777777" w:rsidR="00E77B6B" w:rsidRDefault="00E77B6B">
      <w:r>
        <w:separator/>
      </w:r>
    </w:p>
  </w:endnote>
  <w:endnote w:type="continuationSeparator" w:id="0">
    <w:p w14:paraId="496CBBD0" w14:textId="77777777" w:rsidR="00E77B6B" w:rsidRDefault="00E7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Ebri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5AAF6" w14:textId="120C649C" w:rsidR="00A64582" w:rsidRDefault="00B437C3">
    <w:pPr>
      <w:pStyle w:val="LDFooter"/>
    </w:pPr>
    <w:r>
      <w:t xml:space="preserve">Instrument number CASA </w:t>
    </w:r>
    <w:r w:rsidR="005626CB">
      <w:t>EX20/21</w:t>
    </w:r>
    <w:r w:rsidR="00D479D4">
      <w:tab/>
      <w:t>Pa</w:t>
    </w:r>
    <w:r w:rsidR="00A64582">
      <w:t xml:space="preserve">ge </w:t>
    </w:r>
    <w:r w:rsidR="00A64582">
      <w:rPr>
        <w:rStyle w:val="PageNumber"/>
      </w:rPr>
      <w:fldChar w:fldCharType="begin"/>
    </w:r>
    <w:r w:rsidR="00A64582">
      <w:rPr>
        <w:rStyle w:val="PageNumber"/>
      </w:rPr>
      <w:instrText xml:space="preserve"> PAGE </w:instrText>
    </w:r>
    <w:r w:rsidR="00A64582">
      <w:rPr>
        <w:rStyle w:val="PageNumber"/>
      </w:rPr>
      <w:fldChar w:fldCharType="separate"/>
    </w:r>
    <w:r w:rsidR="00FE72D7">
      <w:rPr>
        <w:rStyle w:val="PageNumber"/>
        <w:noProof/>
      </w:rPr>
      <w:t>2</w:t>
    </w:r>
    <w:r w:rsidR="00A64582">
      <w:rPr>
        <w:rStyle w:val="PageNumber"/>
      </w:rPr>
      <w:fldChar w:fldCharType="end"/>
    </w:r>
    <w:r w:rsidR="00A64582">
      <w:rPr>
        <w:rStyle w:val="PageNumber"/>
      </w:rPr>
      <w:t xml:space="preserve"> of </w:t>
    </w:r>
    <w:r w:rsidR="0099651D">
      <w:rPr>
        <w:rStyle w:val="PageNumber"/>
      </w:rPr>
      <w:t>2</w:t>
    </w:r>
    <w:r w:rsidR="00A64582">
      <w:rPr>
        <w:rStyle w:val="PageNumber"/>
      </w:rPr>
      <w:t xml:space="preserve"> page</w:t>
    </w:r>
    <w:r w:rsidR="00B93CD8">
      <w:rPr>
        <w:rStyle w:val="PageNumber"/>
      </w:rPr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5ACC2" w14:textId="77777777" w:rsidR="00BC7D86" w:rsidRDefault="00BC7D86" w:rsidP="00BC7D86">
    <w:pPr>
      <w:pStyle w:val="LDFooter"/>
    </w:pPr>
    <w:r>
      <w:t>Instrument number CASA EX20/21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2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525B7" w14:textId="77777777" w:rsidR="00E77B6B" w:rsidRDefault="00E77B6B">
      <w:r>
        <w:separator/>
      </w:r>
    </w:p>
  </w:footnote>
  <w:footnote w:type="continuationSeparator" w:id="0">
    <w:p w14:paraId="5728F4B9" w14:textId="77777777" w:rsidR="00E77B6B" w:rsidRDefault="00E7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0DB4B" w14:textId="77777777" w:rsidR="00262F08" w:rsidRDefault="00941E4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BEAA17" wp14:editId="088FF3D3">
              <wp:simplePos x="0" y="0"/>
              <wp:positionH relativeFrom="column">
                <wp:posOffset>-701040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9935D" w14:textId="77777777" w:rsidR="00262F08" w:rsidRDefault="00941E40" w:rsidP="00262F08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05BDE1A3" wp14:editId="35ED43EB">
                                <wp:extent cx="4019550" cy="960214"/>
                                <wp:effectExtent l="0" t="0" r="0" b="0"/>
                                <wp:docPr id="5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999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602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44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EA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5.2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d6CQIAAPEDAAAOAAAAZHJzL2Uyb0RvYy54bWysU9tu2zAMfR+wfxD0vtgxknYz4hRdigwD&#10;ugvQ7gNkWbaFyaJGKbGzrx8lp1mwvQ3TgyCKh0c8JLW5mwbDjgq9Blvx5SLnTFkJjbZdxb8979+8&#10;5cwHYRthwKqKn5Tnd9vXrzajK1UBPZhGISMS68vRVbwPwZVZ5mWvBuEX4JQlZws4iEAmdlmDYiT2&#10;wWRFnt9kI2DjEKTynm4fZiffJv62VTJ8aVuvAjMVp9xC2jHtddyz7UaUHQrXa3lOQ/xDFoPQlh69&#10;UD2IINgB9V9Ug5YIHtqwkDBk0LZaqqSB1CzzP9Q89cKppIWK492lTP7/0crPx6/IdEO948yKgVr0&#10;rKbA3sPElrE6o/MlgZ4cwcJE1xEZlXr3CPK7ZxZ2vbCdukeEsVeioexSZHYVOvP4SFKPn6ChZ8Qh&#10;QCKaWhwiIRWDETt16XTpTExF0uWqyG+KFbkk+ZbL9fo2T73LRPkS7tCHDwoGFg8VR2p9ohfHRx9I&#10;CEFfICl9MLrZa2OSgV29M8iOgsZkn1bUTiH+GmZsBFuIYbM73iSdUdosMkz1dK5bDc2JFCPMY0ff&#10;hA494E/ORhq5ivsfB4GKM/PRxqqtVjnJYiFZq/VtQQYm4130cVZfe4SVxFXxwNl83IV5sA8OddfT&#10;U3OjLNxTqVudihB7Mqd1TpzmKgk9/4E4uNd2Qv3+qdtfAAAA//8DAFBLAwQUAAYACAAAACEAAqVL&#10;CuAAAAALAQAADwAAAGRycy9kb3ducmV2LnhtbEyPwU7DMAyG70i8Q2QkblvSsXZTaToNxEDiBAPB&#10;NWtMW2icqsm68vaYE9xs+dPv7y82k+vEiENoPWlI5goEUuVtS7WG15fdbA0iREPWdJ5QwzcG2JTn&#10;Z4XJrT/RM477WAsOoZAbDU2MfS5lqBp0Jsx9j8S3Dz84E3kdamkHc+Jw18mFUpl0piX+0Jgebxus&#10;vvZHp+GhV7v1ePVms6fPe7l6v7t53MZG68uLaXsNIuIU/2D41Wd1KNnp4I9kg+g0zJJELZnlKc1A&#10;MJGmC253YHSVLUGWhfzfofwBAAD//wMAUEsBAi0AFAAGAAgAAAAhALaDOJL+AAAA4QEAABMAAAAA&#10;AAAAAAAAAAAAAAAAAFtDb250ZW50X1R5cGVzXS54bWxQSwECLQAUAAYACAAAACEAOP0h/9YAAACU&#10;AQAACwAAAAAAAAAAAAAAAAAvAQAAX3JlbHMvLnJlbHNQSwECLQAUAAYACAAAACEA7GY3egkCAADx&#10;AwAADgAAAAAAAAAAAAAAAAAuAgAAZHJzL2Uyb0RvYy54bWxQSwECLQAUAAYACAAAACEAAqVLCuAA&#10;AAALAQAADwAAAAAAAAAAAAAAAABjBAAAZHJzL2Rvd25yZXYueG1sUEsFBgAAAAAEAAQA8wAAAHAF&#10;AAAAAA==&#10;" stroked="f">
              <v:textbox inset="4mm">
                <w:txbxContent>
                  <w:p w14:paraId="1589935D" w14:textId="77777777" w:rsidR="00262F08" w:rsidRDefault="00941E40" w:rsidP="00262F08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05BDE1A3" wp14:editId="35ED43EB">
                          <wp:extent cx="4019550" cy="960214"/>
                          <wp:effectExtent l="0" t="0" r="0" b="0"/>
                          <wp:docPr id="5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999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602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C4634"/>
    <w:multiLevelType w:val="hybridMultilevel"/>
    <w:tmpl w:val="B5B8D576"/>
    <w:lvl w:ilvl="0" w:tplc="8CFE878E">
      <w:start w:val="2"/>
      <w:numFmt w:val="decimal"/>
      <w:lvlText w:val="%1"/>
      <w:lvlJc w:val="left"/>
      <w:pPr>
        <w:tabs>
          <w:tab w:val="num" w:pos="736"/>
        </w:tabs>
        <w:ind w:left="736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11" w15:restartNumberingAfterBreak="0">
    <w:nsid w:val="06701F3C"/>
    <w:multiLevelType w:val="hybridMultilevel"/>
    <w:tmpl w:val="2D4AEFD6"/>
    <w:lvl w:ilvl="0" w:tplc="2316878A">
      <w:start w:val="2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072E1497"/>
    <w:multiLevelType w:val="hybridMultilevel"/>
    <w:tmpl w:val="486A7A2C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4F1F06"/>
    <w:multiLevelType w:val="hybridMultilevel"/>
    <w:tmpl w:val="1DD8493C"/>
    <w:lvl w:ilvl="0" w:tplc="DAA6C2EA">
      <w:start w:val="2"/>
      <w:numFmt w:val="decimal"/>
      <w:lvlText w:val="%1"/>
      <w:lvlJc w:val="left"/>
      <w:pPr>
        <w:tabs>
          <w:tab w:val="num" w:pos="736"/>
        </w:tabs>
        <w:ind w:left="736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15" w15:restartNumberingAfterBreak="0">
    <w:nsid w:val="0FEB59FE"/>
    <w:multiLevelType w:val="hybridMultilevel"/>
    <w:tmpl w:val="7CCAC8FC"/>
    <w:lvl w:ilvl="0" w:tplc="0C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11D42C8B"/>
    <w:multiLevelType w:val="hybridMultilevel"/>
    <w:tmpl w:val="DD4A023A"/>
    <w:lvl w:ilvl="0" w:tplc="9F90D362">
      <w:start w:val="2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7" w15:restartNumberingAfterBreak="0">
    <w:nsid w:val="13BD60C9"/>
    <w:multiLevelType w:val="multilevel"/>
    <w:tmpl w:val="737CD62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54F360C"/>
    <w:multiLevelType w:val="hybridMultilevel"/>
    <w:tmpl w:val="AF68B4A2"/>
    <w:lvl w:ilvl="0" w:tplc="F69674D6">
      <w:start w:val="1"/>
      <w:numFmt w:val="lowerRoman"/>
      <w:lvlText w:val="(%1)"/>
      <w:lvlJc w:val="left"/>
      <w:pPr>
        <w:tabs>
          <w:tab w:val="num" w:pos="1924"/>
        </w:tabs>
        <w:ind w:left="192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84"/>
        </w:tabs>
        <w:ind w:left="228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04"/>
        </w:tabs>
        <w:ind w:left="300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24"/>
        </w:tabs>
        <w:ind w:left="372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44"/>
        </w:tabs>
        <w:ind w:left="444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64"/>
        </w:tabs>
        <w:ind w:left="516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84"/>
        </w:tabs>
        <w:ind w:left="588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04"/>
        </w:tabs>
        <w:ind w:left="660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24"/>
        </w:tabs>
        <w:ind w:left="7324" w:hanging="180"/>
      </w:pPr>
    </w:lvl>
  </w:abstractNum>
  <w:abstractNum w:abstractNumId="19" w15:restartNumberingAfterBreak="0">
    <w:nsid w:val="16DC3138"/>
    <w:multiLevelType w:val="hybridMultilevel"/>
    <w:tmpl w:val="90B29B6C"/>
    <w:lvl w:ilvl="0" w:tplc="8230DD8A">
      <w:start w:val="4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1CE4084D"/>
    <w:multiLevelType w:val="multilevel"/>
    <w:tmpl w:val="2B641EE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1D66037D"/>
    <w:multiLevelType w:val="hybridMultilevel"/>
    <w:tmpl w:val="902424C6"/>
    <w:lvl w:ilvl="0" w:tplc="A76EB2C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2" w15:restartNumberingAfterBreak="0">
    <w:nsid w:val="1DCE26A6"/>
    <w:multiLevelType w:val="hybridMultilevel"/>
    <w:tmpl w:val="D8385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EC2E93"/>
    <w:multiLevelType w:val="hybridMultilevel"/>
    <w:tmpl w:val="EC7CEED8"/>
    <w:lvl w:ilvl="0" w:tplc="E4AA10E8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4" w15:restartNumberingAfterBreak="0">
    <w:nsid w:val="1FFF2FF9"/>
    <w:multiLevelType w:val="hybridMultilevel"/>
    <w:tmpl w:val="BC409226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AD0A76"/>
    <w:multiLevelType w:val="hybridMultilevel"/>
    <w:tmpl w:val="C89A69AA"/>
    <w:lvl w:ilvl="0" w:tplc="EDC2B69A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6" w15:restartNumberingAfterBreak="0">
    <w:nsid w:val="28B97766"/>
    <w:multiLevelType w:val="hybridMultilevel"/>
    <w:tmpl w:val="14740C48"/>
    <w:lvl w:ilvl="0" w:tplc="AD74DDF0">
      <w:start w:val="1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7" w15:restartNumberingAfterBreak="0">
    <w:nsid w:val="2AD60E7F"/>
    <w:multiLevelType w:val="hybridMultilevel"/>
    <w:tmpl w:val="1BBC4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FB737F6"/>
    <w:multiLevelType w:val="hybridMultilevel"/>
    <w:tmpl w:val="2D4AEFD6"/>
    <w:lvl w:ilvl="0" w:tplc="2316878A">
      <w:start w:val="2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377372C6"/>
    <w:multiLevelType w:val="hybridMultilevel"/>
    <w:tmpl w:val="81DE90FE"/>
    <w:lvl w:ilvl="0" w:tplc="EEC0F0A4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8317A5A"/>
    <w:multiLevelType w:val="hybridMultilevel"/>
    <w:tmpl w:val="DBDC1010"/>
    <w:lvl w:ilvl="0" w:tplc="A580AAB2">
      <w:start w:val="1"/>
      <w:numFmt w:val="lowerLetter"/>
      <w:lvlText w:val="(%1)"/>
      <w:lvlJc w:val="left"/>
      <w:pPr>
        <w:tabs>
          <w:tab w:val="num" w:pos="1551"/>
        </w:tabs>
        <w:ind w:left="155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1" w15:restartNumberingAfterBreak="0">
    <w:nsid w:val="38375D3B"/>
    <w:multiLevelType w:val="hybridMultilevel"/>
    <w:tmpl w:val="F768ED68"/>
    <w:lvl w:ilvl="0" w:tplc="66BA86D0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3A354849"/>
    <w:multiLevelType w:val="multilevel"/>
    <w:tmpl w:val="C424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3E156911"/>
    <w:multiLevelType w:val="hybridMultilevel"/>
    <w:tmpl w:val="2D4AEFD6"/>
    <w:lvl w:ilvl="0" w:tplc="2316878A">
      <w:start w:val="2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4" w15:restartNumberingAfterBreak="0">
    <w:nsid w:val="4B9E2843"/>
    <w:multiLevelType w:val="hybridMultilevel"/>
    <w:tmpl w:val="564C153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36A7610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4B7C4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3F4563"/>
    <w:multiLevelType w:val="hybridMultilevel"/>
    <w:tmpl w:val="57826904"/>
    <w:lvl w:ilvl="0" w:tplc="801AD1E2">
      <w:start w:val="2"/>
      <w:numFmt w:val="decimal"/>
      <w:lvlText w:val="%1"/>
      <w:lvlJc w:val="left"/>
      <w:pPr>
        <w:tabs>
          <w:tab w:val="num" w:pos="736"/>
        </w:tabs>
        <w:ind w:left="736" w:hanging="405"/>
      </w:pPr>
      <w:rPr>
        <w:rFonts w:ascii="Times New Roman" w:hAnsi="Times New Roman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36" w15:restartNumberingAfterBreak="0">
    <w:nsid w:val="53774FDE"/>
    <w:multiLevelType w:val="hybridMultilevel"/>
    <w:tmpl w:val="02220B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5A1F5C">
      <w:start w:val="2"/>
      <w:numFmt w:val="lowerLetter"/>
      <w:lvlText w:val="(%2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81787C"/>
    <w:multiLevelType w:val="hybridMultilevel"/>
    <w:tmpl w:val="841EFAE4"/>
    <w:lvl w:ilvl="0" w:tplc="2EC6B79C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8" w15:restartNumberingAfterBreak="0">
    <w:nsid w:val="5C97622A"/>
    <w:multiLevelType w:val="hybridMultilevel"/>
    <w:tmpl w:val="2D4AEFD6"/>
    <w:lvl w:ilvl="0" w:tplc="2316878A">
      <w:start w:val="2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9" w15:restartNumberingAfterBreak="0">
    <w:nsid w:val="6299662C"/>
    <w:multiLevelType w:val="hybridMultilevel"/>
    <w:tmpl w:val="91F019DC"/>
    <w:lvl w:ilvl="0" w:tplc="B374D82C">
      <w:start w:val="3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0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1" w15:restartNumberingAfterBreak="0">
    <w:nsid w:val="71D0153E"/>
    <w:multiLevelType w:val="hybridMultilevel"/>
    <w:tmpl w:val="4B8E0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A7D4D"/>
    <w:multiLevelType w:val="hybridMultilevel"/>
    <w:tmpl w:val="75EC55F4"/>
    <w:lvl w:ilvl="0" w:tplc="BCE89EFA">
      <w:start w:val="2"/>
      <w:numFmt w:val="decimal"/>
      <w:lvlText w:val="%1"/>
      <w:lvlJc w:val="left"/>
      <w:pPr>
        <w:tabs>
          <w:tab w:val="num" w:pos="859"/>
        </w:tabs>
        <w:ind w:left="859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3" w15:restartNumberingAfterBreak="0">
    <w:nsid w:val="74E3721C"/>
    <w:multiLevelType w:val="hybridMultilevel"/>
    <w:tmpl w:val="EEC0F1FA"/>
    <w:lvl w:ilvl="0" w:tplc="01EE4EDE">
      <w:start w:val="3"/>
      <w:numFmt w:val="lowerLetter"/>
      <w:lvlText w:val="(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AAD40046">
      <w:start w:val="3"/>
      <w:numFmt w:val="lowerRoman"/>
      <w:lvlText w:val="(%2)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4" w15:restartNumberingAfterBreak="0">
    <w:nsid w:val="7AA444EE"/>
    <w:multiLevelType w:val="hybridMultilevel"/>
    <w:tmpl w:val="0FD00DF8"/>
    <w:lvl w:ilvl="0" w:tplc="E296569C">
      <w:start w:val="2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45" w15:restartNumberingAfterBreak="0">
    <w:nsid w:val="7C355CE0"/>
    <w:multiLevelType w:val="hybridMultilevel"/>
    <w:tmpl w:val="986CD014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E78BA"/>
    <w:multiLevelType w:val="hybridMultilevel"/>
    <w:tmpl w:val="9F445F12"/>
    <w:lvl w:ilvl="0" w:tplc="78B640C8">
      <w:start w:val="3"/>
      <w:numFmt w:val="lowerRoman"/>
      <w:lvlText w:val="(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7" w15:restartNumberingAfterBreak="0">
    <w:nsid w:val="7F4E2301"/>
    <w:multiLevelType w:val="hybridMultilevel"/>
    <w:tmpl w:val="49E66B12"/>
    <w:lvl w:ilvl="0" w:tplc="40F4523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41"/>
  </w:num>
  <w:num w:numId="13">
    <w:abstractNumId w:val="22"/>
  </w:num>
  <w:num w:numId="14">
    <w:abstractNumId w:val="20"/>
  </w:num>
  <w:num w:numId="15">
    <w:abstractNumId w:val="43"/>
  </w:num>
  <w:num w:numId="16">
    <w:abstractNumId w:val="39"/>
  </w:num>
  <w:num w:numId="17">
    <w:abstractNumId w:val="17"/>
  </w:num>
  <w:num w:numId="18">
    <w:abstractNumId w:val="40"/>
  </w:num>
  <w:num w:numId="19">
    <w:abstractNumId w:val="13"/>
  </w:num>
  <w:num w:numId="20">
    <w:abstractNumId w:val="15"/>
  </w:num>
  <w:num w:numId="21">
    <w:abstractNumId w:val="36"/>
  </w:num>
  <w:num w:numId="22">
    <w:abstractNumId w:val="26"/>
  </w:num>
  <w:num w:numId="23">
    <w:abstractNumId w:val="45"/>
  </w:num>
  <w:num w:numId="24">
    <w:abstractNumId w:val="12"/>
  </w:num>
  <w:num w:numId="25">
    <w:abstractNumId w:val="16"/>
  </w:num>
  <w:num w:numId="26">
    <w:abstractNumId w:val="34"/>
  </w:num>
  <w:num w:numId="27">
    <w:abstractNumId w:val="24"/>
  </w:num>
  <w:num w:numId="28">
    <w:abstractNumId w:val="19"/>
  </w:num>
  <w:num w:numId="29">
    <w:abstractNumId w:val="23"/>
  </w:num>
  <w:num w:numId="30">
    <w:abstractNumId w:val="32"/>
  </w:num>
  <w:num w:numId="31">
    <w:abstractNumId w:val="46"/>
  </w:num>
  <w:num w:numId="32">
    <w:abstractNumId w:val="35"/>
  </w:num>
  <w:num w:numId="33">
    <w:abstractNumId w:val="14"/>
  </w:num>
  <w:num w:numId="34">
    <w:abstractNumId w:val="42"/>
  </w:num>
  <w:num w:numId="35">
    <w:abstractNumId w:val="10"/>
  </w:num>
  <w:num w:numId="36">
    <w:abstractNumId w:val="44"/>
  </w:num>
  <w:num w:numId="37">
    <w:abstractNumId w:val="18"/>
  </w:num>
  <w:num w:numId="38">
    <w:abstractNumId w:val="21"/>
  </w:num>
  <w:num w:numId="39">
    <w:abstractNumId w:val="31"/>
  </w:num>
  <w:num w:numId="40">
    <w:abstractNumId w:val="30"/>
  </w:num>
  <w:num w:numId="41">
    <w:abstractNumId w:val="25"/>
  </w:num>
  <w:num w:numId="42">
    <w:abstractNumId w:val="37"/>
  </w:num>
  <w:num w:numId="43">
    <w:abstractNumId w:val="47"/>
  </w:num>
  <w:num w:numId="44">
    <w:abstractNumId w:val="29"/>
  </w:num>
  <w:num w:numId="45">
    <w:abstractNumId w:val="38"/>
  </w:num>
  <w:num w:numId="46">
    <w:abstractNumId w:val="28"/>
  </w:num>
  <w:num w:numId="47">
    <w:abstractNumId w:val="11"/>
  </w:num>
  <w:num w:numId="48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1B"/>
    <w:rsid w:val="00000079"/>
    <w:rsid w:val="0000606D"/>
    <w:rsid w:val="000120C3"/>
    <w:rsid w:val="00017F8A"/>
    <w:rsid w:val="00022560"/>
    <w:rsid w:val="00027B22"/>
    <w:rsid w:val="000327BD"/>
    <w:rsid w:val="00033338"/>
    <w:rsid w:val="0003391B"/>
    <w:rsid w:val="0003726B"/>
    <w:rsid w:val="00040D81"/>
    <w:rsid w:val="0004694E"/>
    <w:rsid w:val="000535AC"/>
    <w:rsid w:val="000539A7"/>
    <w:rsid w:val="00055135"/>
    <w:rsid w:val="000562DB"/>
    <w:rsid w:val="00056C14"/>
    <w:rsid w:val="00057503"/>
    <w:rsid w:val="000628E8"/>
    <w:rsid w:val="00063343"/>
    <w:rsid w:val="00066800"/>
    <w:rsid w:val="00067905"/>
    <w:rsid w:val="00067968"/>
    <w:rsid w:val="00070C16"/>
    <w:rsid w:val="00073224"/>
    <w:rsid w:val="00073E35"/>
    <w:rsid w:val="00074EF9"/>
    <w:rsid w:val="00074F44"/>
    <w:rsid w:val="0008067D"/>
    <w:rsid w:val="00080AAE"/>
    <w:rsid w:val="00082A06"/>
    <w:rsid w:val="00091C9C"/>
    <w:rsid w:val="00091D68"/>
    <w:rsid w:val="00095BD2"/>
    <w:rsid w:val="00097895"/>
    <w:rsid w:val="000A0BAB"/>
    <w:rsid w:val="000A323E"/>
    <w:rsid w:val="000A3607"/>
    <w:rsid w:val="000A4E8A"/>
    <w:rsid w:val="000A52C1"/>
    <w:rsid w:val="000B291D"/>
    <w:rsid w:val="000B349D"/>
    <w:rsid w:val="000B3B85"/>
    <w:rsid w:val="000B45C2"/>
    <w:rsid w:val="000B4DB3"/>
    <w:rsid w:val="000B5314"/>
    <w:rsid w:val="000C10A4"/>
    <w:rsid w:val="000C355E"/>
    <w:rsid w:val="000C37AB"/>
    <w:rsid w:val="000C51D8"/>
    <w:rsid w:val="000D22D9"/>
    <w:rsid w:val="000D2619"/>
    <w:rsid w:val="000D2695"/>
    <w:rsid w:val="000D4680"/>
    <w:rsid w:val="000D56F9"/>
    <w:rsid w:val="000E0563"/>
    <w:rsid w:val="000E05D9"/>
    <w:rsid w:val="000F0669"/>
    <w:rsid w:val="000F07C1"/>
    <w:rsid w:val="000F176E"/>
    <w:rsid w:val="000F1E20"/>
    <w:rsid w:val="000F230D"/>
    <w:rsid w:val="000F45AE"/>
    <w:rsid w:val="00101A36"/>
    <w:rsid w:val="0010714B"/>
    <w:rsid w:val="00107A5D"/>
    <w:rsid w:val="00110E9A"/>
    <w:rsid w:val="00114FB9"/>
    <w:rsid w:val="00123CFF"/>
    <w:rsid w:val="001242EC"/>
    <w:rsid w:val="001308E4"/>
    <w:rsid w:val="00134100"/>
    <w:rsid w:val="001505C7"/>
    <w:rsid w:val="00150F1B"/>
    <w:rsid w:val="001522F3"/>
    <w:rsid w:val="00156AB8"/>
    <w:rsid w:val="001574E2"/>
    <w:rsid w:val="001637DB"/>
    <w:rsid w:val="001653EB"/>
    <w:rsid w:val="00167FA3"/>
    <w:rsid w:val="00172720"/>
    <w:rsid w:val="0017351C"/>
    <w:rsid w:val="00174797"/>
    <w:rsid w:val="0018060B"/>
    <w:rsid w:val="00182554"/>
    <w:rsid w:val="00191206"/>
    <w:rsid w:val="00194BE9"/>
    <w:rsid w:val="001A227F"/>
    <w:rsid w:val="001A25D2"/>
    <w:rsid w:val="001A4B3C"/>
    <w:rsid w:val="001A5C8A"/>
    <w:rsid w:val="001A6186"/>
    <w:rsid w:val="001A7C47"/>
    <w:rsid w:val="001A7EF5"/>
    <w:rsid w:val="001A7F8B"/>
    <w:rsid w:val="001B10C7"/>
    <w:rsid w:val="001B580D"/>
    <w:rsid w:val="001B60B5"/>
    <w:rsid w:val="001B6D07"/>
    <w:rsid w:val="001B6D47"/>
    <w:rsid w:val="001C05E0"/>
    <w:rsid w:val="001C3F3E"/>
    <w:rsid w:val="001C4505"/>
    <w:rsid w:val="001C68A1"/>
    <w:rsid w:val="001C69EB"/>
    <w:rsid w:val="001C6CD7"/>
    <w:rsid w:val="001D3241"/>
    <w:rsid w:val="001D58D2"/>
    <w:rsid w:val="001D5B5D"/>
    <w:rsid w:val="001D6807"/>
    <w:rsid w:val="001E1986"/>
    <w:rsid w:val="001F2AD7"/>
    <w:rsid w:val="001F3EDC"/>
    <w:rsid w:val="001F6252"/>
    <w:rsid w:val="001F6814"/>
    <w:rsid w:val="002030CE"/>
    <w:rsid w:val="00204A5E"/>
    <w:rsid w:val="00206624"/>
    <w:rsid w:val="00210290"/>
    <w:rsid w:val="00210FFE"/>
    <w:rsid w:val="00211204"/>
    <w:rsid w:val="00211D80"/>
    <w:rsid w:val="00213CA9"/>
    <w:rsid w:val="002144DD"/>
    <w:rsid w:val="0021473A"/>
    <w:rsid w:val="00216357"/>
    <w:rsid w:val="0022000C"/>
    <w:rsid w:val="002217B9"/>
    <w:rsid w:val="00224208"/>
    <w:rsid w:val="00224B4E"/>
    <w:rsid w:val="00226268"/>
    <w:rsid w:val="002273B4"/>
    <w:rsid w:val="0023165A"/>
    <w:rsid w:val="002343C9"/>
    <w:rsid w:val="0023440A"/>
    <w:rsid w:val="00234A3D"/>
    <w:rsid w:val="00245136"/>
    <w:rsid w:val="00245139"/>
    <w:rsid w:val="00245FB2"/>
    <w:rsid w:val="002514BC"/>
    <w:rsid w:val="002554FB"/>
    <w:rsid w:val="00257B7A"/>
    <w:rsid w:val="002610B1"/>
    <w:rsid w:val="00262F08"/>
    <w:rsid w:val="00265531"/>
    <w:rsid w:val="00267D96"/>
    <w:rsid w:val="00267FD7"/>
    <w:rsid w:val="002701AE"/>
    <w:rsid w:val="002752C5"/>
    <w:rsid w:val="002800E9"/>
    <w:rsid w:val="002843DB"/>
    <w:rsid w:val="00285ACB"/>
    <w:rsid w:val="00287ADF"/>
    <w:rsid w:val="00291B36"/>
    <w:rsid w:val="002A0E67"/>
    <w:rsid w:val="002A33BB"/>
    <w:rsid w:val="002A40B6"/>
    <w:rsid w:val="002A4B1A"/>
    <w:rsid w:val="002A7370"/>
    <w:rsid w:val="002B0503"/>
    <w:rsid w:val="002B2E7D"/>
    <w:rsid w:val="002B4E64"/>
    <w:rsid w:val="002B7ACA"/>
    <w:rsid w:val="002C5EE1"/>
    <w:rsid w:val="002D152E"/>
    <w:rsid w:val="002D3109"/>
    <w:rsid w:val="002D5044"/>
    <w:rsid w:val="002D7375"/>
    <w:rsid w:val="002D76CB"/>
    <w:rsid w:val="002E4A89"/>
    <w:rsid w:val="002E60C3"/>
    <w:rsid w:val="002F03C8"/>
    <w:rsid w:val="002F0809"/>
    <w:rsid w:val="002F3E09"/>
    <w:rsid w:val="002F4D28"/>
    <w:rsid w:val="002F5B0F"/>
    <w:rsid w:val="002F712C"/>
    <w:rsid w:val="00300F90"/>
    <w:rsid w:val="003018CB"/>
    <w:rsid w:val="00306E90"/>
    <w:rsid w:val="00307C6F"/>
    <w:rsid w:val="00310422"/>
    <w:rsid w:val="00310C0A"/>
    <w:rsid w:val="0031733B"/>
    <w:rsid w:val="003217A8"/>
    <w:rsid w:val="00321A6E"/>
    <w:rsid w:val="00323BA0"/>
    <w:rsid w:val="00324939"/>
    <w:rsid w:val="003269BC"/>
    <w:rsid w:val="003301CA"/>
    <w:rsid w:val="00336140"/>
    <w:rsid w:val="00340066"/>
    <w:rsid w:val="00340615"/>
    <w:rsid w:val="00341D76"/>
    <w:rsid w:val="00347090"/>
    <w:rsid w:val="003526F7"/>
    <w:rsid w:val="00352B4A"/>
    <w:rsid w:val="00355D0E"/>
    <w:rsid w:val="00363132"/>
    <w:rsid w:val="003748BC"/>
    <w:rsid w:val="00375858"/>
    <w:rsid w:val="003759CB"/>
    <w:rsid w:val="00375D35"/>
    <w:rsid w:val="00375FC1"/>
    <w:rsid w:val="00377FA7"/>
    <w:rsid w:val="003929D4"/>
    <w:rsid w:val="0039340F"/>
    <w:rsid w:val="0039356F"/>
    <w:rsid w:val="003A0CAF"/>
    <w:rsid w:val="003A1445"/>
    <w:rsid w:val="003A2C42"/>
    <w:rsid w:val="003B04C9"/>
    <w:rsid w:val="003B1500"/>
    <w:rsid w:val="003B5236"/>
    <w:rsid w:val="003C0BE6"/>
    <w:rsid w:val="003C14A7"/>
    <w:rsid w:val="003C50FC"/>
    <w:rsid w:val="003D085E"/>
    <w:rsid w:val="003D08AF"/>
    <w:rsid w:val="003D2389"/>
    <w:rsid w:val="003D2A94"/>
    <w:rsid w:val="003E0435"/>
    <w:rsid w:val="003E1CE0"/>
    <w:rsid w:val="003E586B"/>
    <w:rsid w:val="003E5D4D"/>
    <w:rsid w:val="003F357E"/>
    <w:rsid w:val="003F3CDD"/>
    <w:rsid w:val="003F3FBC"/>
    <w:rsid w:val="003F490D"/>
    <w:rsid w:val="003F4C10"/>
    <w:rsid w:val="003F6FD8"/>
    <w:rsid w:val="00400872"/>
    <w:rsid w:val="00401F4B"/>
    <w:rsid w:val="00404422"/>
    <w:rsid w:val="00414522"/>
    <w:rsid w:val="00415F26"/>
    <w:rsid w:val="00424354"/>
    <w:rsid w:val="00425986"/>
    <w:rsid w:val="00426CDB"/>
    <w:rsid w:val="00427891"/>
    <w:rsid w:val="0043065B"/>
    <w:rsid w:val="00431107"/>
    <w:rsid w:val="00431263"/>
    <w:rsid w:val="00431546"/>
    <w:rsid w:val="0043268B"/>
    <w:rsid w:val="00433F43"/>
    <w:rsid w:val="00434F1C"/>
    <w:rsid w:val="00440A05"/>
    <w:rsid w:val="00447671"/>
    <w:rsid w:val="004541A8"/>
    <w:rsid w:val="004659C2"/>
    <w:rsid w:val="00467FD8"/>
    <w:rsid w:val="0047042D"/>
    <w:rsid w:val="0047288C"/>
    <w:rsid w:val="0047297B"/>
    <w:rsid w:val="00475906"/>
    <w:rsid w:val="00475BA3"/>
    <w:rsid w:val="00477D2B"/>
    <w:rsid w:val="004826EC"/>
    <w:rsid w:val="00483B8E"/>
    <w:rsid w:val="004858D5"/>
    <w:rsid w:val="00485A39"/>
    <w:rsid w:val="00491755"/>
    <w:rsid w:val="00495111"/>
    <w:rsid w:val="0049594F"/>
    <w:rsid w:val="004B13E8"/>
    <w:rsid w:val="004C06E4"/>
    <w:rsid w:val="004C0E7C"/>
    <w:rsid w:val="004C262E"/>
    <w:rsid w:val="004C2DC2"/>
    <w:rsid w:val="004D3581"/>
    <w:rsid w:val="004D45BD"/>
    <w:rsid w:val="004D4E1F"/>
    <w:rsid w:val="004E0FE7"/>
    <w:rsid w:val="004E380A"/>
    <w:rsid w:val="004E47B5"/>
    <w:rsid w:val="004E4A2F"/>
    <w:rsid w:val="004F2DAA"/>
    <w:rsid w:val="004F6EDA"/>
    <w:rsid w:val="0050243D"/>
    <w:rsid w:val="005032AF"/>
    <w:rsid w:val="00503CA3"/>
    <w:rsid w:val="00504ADA"/>
    <w:rsid w:val="00504E08"/>
    <w:rsid w:val="005059EE"/>
    <w:rsid w:val="00514A4B"/>
    <w:rsid w:val="00517020"/>
    <w:rsid w:val="00521B73"/>
    <w:rsid w:val="00525787"/>
    <w:rsid w:val="00525A15"/>
    <w:rsid w:val="00526B37"/>
    <w:rsid w:val="0052780D"/>
    <w:rsid w:val="0053295A"/>
    <w:rsid w:val="00536B94"/>
    <w:rsid w:val="00543182"/>
    <w:rsid w:val="00543B9E"/>
    <w:rsid w:val="00546BF8"/>
    <w:rsid w:val="00547A59"/>
    <w:rsid w:val="00547EDE"/>
    <w:rsid w:val="005626CB"/>
    <w:rsid w:val="00563B15"/>
    <w:rsid w:val="00565DD3"/>
    <w:rsid w:val="00570007"/>
    <w:rsid w:val="00572496"/>
    <w:rsid w:val="00577890"/>
    <w:rsid w:val="00582D4A"/>
    <w:rsid w:val="0058493E"/>
    <w:rsid w:val="005867B2"/>
    <w:rsid w:val="00586B08"/>
    <w:rsid w:val="00587F91"/>
    <w:rsid w:val="00590A43"/>
    <w:rsid w:val="00591BDD"/>
    <w:rsid w:val="00591C99"/>
    <w:rsid w:val="005934BE"/>
    <w:rsid w:val="005940D0"/>
    <w:rsid w:val="00595287"/>
    <w:rsid w:val="005A01ED"/>
    <w:rsid w:val="005A4AD8"/>
    <w:rsid w:val="005B2DAC"/>
    <w:rsid w:val="005B32C2"/>
    <w:rsid w:val="005B3930"/>
    <w:rsid w:val="005B45CE"/>
    <w:rsid w:val="005B49EE"/>
    <w:rsid w:val="005B6333"/>
    <w:rsid w:val="005C301F"/>
    <w:rsid w:val="005C4215"/>
    <w:rsid w:val="005C5020"/>
    <w:rsid w:val="005C699A"/>
    <w:rsid w:val="005C6A07"/>
    <w:rsid w:val="005C756E"/>
    <w:rsid w:val="005D0E14"/>
    <w:rsid w:val="005D3E31"/>
    <w:rsid w:val="005D4B35"/>
    <w:rsid w:val="005D5D56"/>
    <w:rsid w:val="005D7C0E"/>
    <w:rsid w:val="005E2A2C"/>
    <w:rsid w:val="005E3951"/>
    <w:rsid w:val="005E581D"/>
    <w:rsid w:val="005E69EB"/>
    <w:rsid w:val="005E7059"/>
    <w:rsid w:val="005F47E1"/>
    <w:rsid w:val="005F56E0"/>
    <w:rsid w:val="005F58D6"/>
    <w:rsid w:val="006071ED"/>
    <w:rsid w:val="006078B0"/>
    <w:rsid w:val="00614CB0"/>
    <w:rsid w:val="00616081"/>
    <w:rsid w:val="006161AF"/>
    <w:rsid w:val="00617143"/>
    <w:rsid w:val="00620AD2"/>
    <w:rsid w:val="00623760"/>
    <w:rsid w:val="00626B6D"/>
    <w:rsid w:val="00634C6A"/>
    <w:rsid w:val="00635A2D"/>
    <w:rsid w:val="0064104B"/>
    <w:rsid w:val="00642596"/>
    <w:rsid w:val="0064383B"/>
    <w:rsid w:val="006446EA"/>
    <w:rsid w:val="00644797"/>
    <w:rsid w:val="00656B9C"/>
    <w:rsid w:val="00656E8C"/>
    <w:rsid w:val="00666CDB"/>
    <w:rsid w:val="00667B1A"/>
    <w:rsid w:val="006712DB"/>
    <w:rsid w:val="00675892"/>
    <w:rsid w:val="006769D3"/>
    <w:rsid w:val="006779DA"/>
    <w:rsid w:val="00680B5A"/>
    <w:rsid w:val="00683608"/>
    <w:rsid w:val="00690CDC"/>
    <w:rsid w:val="006928E8"/>
    <w:rsid w:val="00694C3C"/>
    <w:rsid w:val="006951EE"/>
    <w:rsid w:val="006955CC"/>
    <w:rsid w:val="006A0B83"/>
    <w:rsid w:val="006A239A"/>
    <w:rsid w:val="006A308F"/>
    <w:rsid w:val="006B0361"/>
    <w:rsid w:val="006B0C0C"/>
    <w:rsid w:val="006B3ABE"/>
    <w:rsid w:val="006C0F05"/>
    <w:rsid w:val="006D4689"/>
    <w:rsid w:val="006D6A2A"/>
    <w:rsid w:val="006D6A8E"/>
    <w:rsid w:val="006F42F7"/>
    <w:rsid w:val="00703321"/>
    <w:rsid w:val="0071147D"/>
    <w:rsid w:val="0071149E"/>
    <w:rsid w:val="00712B3C"/>
    <w:rsid w:val="00715052"/>
    <w:rsid w:val="0071621F"/>
    <w:rsid w:val="0071789C"/>
    <w:rsid w:val="007178C4"/>
    <w:rsid w:val="00724623"/>
    <w:rsid w:val="00724718"/>
    <w:rsid w:val="00724FA0"/>
    <w:rsid w:val="0073087C"/>
    <w:rsid w:val="007317AE"/>
    <w:rsid w:val="00731E95"/>
    <w:rsid w:val="007344AC"/>
    <w:rsid w:val="007344E2"/>
    <w:rsid w:val="00734DCE"/>
    <w:rsid w:val="00735752"/>
    <w:rsid w:val="00736F2C"/>
    <w:rsid w:val="00740FC3"/>
    <w:rsid w:val="007465A4"/>
    <w:rsid w:val="00750B32"/>
    <w:rsid w:val="00756668"/>
    <w:rsid w:val="0075749B"/>
    <w:rsid w:val="00767B00"/>
    <w:rsid w:val="00770AC5"/>
    <w:rsid w:val="0077102E"/>
    <w:rsid w:val="00776B8F"/>
    <w:rsid w:val="00782DEC"/>
    <w:rsid w:val="00783DE0"/>
    <w:rsid w:val="00783F66"/>
    <w:rsid w:val="00784384"/>
    <w:rsid w:val="00785683"/>
    <w:rsid w:val="00786F41"/>
    <w:rsid w:val="00787C32"/>
    <w:rsid w:val="00787C75"/>
    <w:rsid w:val="007907B0"/>
    <w:rsid w:val="007912AD"/>
    <w:rsid w:val="00791D94"/>
    <w:rsid w:val="00792695"/>
    <w:rsid w:val="00796299"/>
    <w:rsid w:val="00797826"/>
    <w:rsid w:val="007A0312"/>
    <w:rsid w:val="007A0702"/>
    <w:rsid w:val="007A138C"/>
    <w:rsid w:val="007A1F29"/>
    <w:rsid w:val="007B123B"/>
    <w:rsid w:val="007B3A32"/>
    <w:rsid w:val="007B4E1E"/>
    <w:rsid w:val="007B51B2"/>
    <w:rsid w:val="007C0811"/>
    <w:rsid w:val="007C1B4C"/>
    <w:rsid w:val="007D1C41"/>
    <w:rsid w:val="007E0E07"/>
    <w:rsid w:val="007E68DA"/>
    <w:rsid w:val="007F344C"/>
    <w:rsid w:val="007F5588"/>
    <w:rsid w:val="007F7C42"/>
    <w:rsid w:val="00801090"/>
    <w:rsid w:val="00806AD4"/>
    <w:rsid w:val="008071FC"/>
    <w:rsid w:val="008106DB"/>
    <w:rsid w:val="0081084C"/>
    <w:rsid w:val="008111C7"/>
    <w:rsid w:val="008127C5"/>
    <w:rsid w:val="00814D2D"/>
    <w:rsid w:val="008166C4"/>
    <w:rsid w:val="008211A4"/>
    <w:rsid w:val="00826802"/>
    <w:rsid w:val="00830ADC"/>
    <w:rsid w:val="0083312E"/>
    <w:rsid w:val="008339CD"/>
    <w:rsid w:val="00836988"/>
    <w:rsid w:val="008370C4"/>
    <w:rsid w:val="008371F6"/>
    <w:rsid w:val="00840D20"/>
    <w:rsid w:val="00840E40"/>
    <w:rsid w:val="00841B9B"/>
    <w:rsid w:val="00847FF0"/>
    <w:rsid w:val="00864554"/>
    <w:rsid w:val="0087282A"/>
    <w:rsid w:val="00877F77"/>
    <w:rsid w:val="00883357"/>
    <w:rsid w:val="00885464"/>
    <w:rsid w:val="00891250"/>
    <w:rsid w:val="0089426F"/>
    <w:rsid w:val="00895881"/>
    <w:rsid w:val="00896801"/>
    <w:rsid w:val="0089736F"/>
    <w:rsid w:val="008A2C21"/>
    <w:rsid w:val="008A3C6D"/>
    <w:rsid w:val="008A52E4"/>
    <w:rsid w:val="008A61E8"/>
    <w:rsid w:val="008A6743"/>
    <w:rsid w:val="008B1035"/>
    <w:rsid w:val="008B1C34"/>
    <w:rsid w:val="008B3F3F"/>
    <w:rsid w:val="008B526F"/>
    <w:rsid w:val="008B5813"/>
    <w:rsid w:val="008C0FFE"/>
    <w:rsid w:val="008C3D08"/>
    <w:rsid w:val="008C5EE0"/>
    <w:rsid w:val="008D1E50"/>
    <w:rsid w:val="008D2E9F"/>
    <w:rsid w:val="008D45CA"/>
    <w:rsid w:val="008F1CD5"/>
    <w:rsid w:val="008F2635"/>
    <w:rsid w:val="008F2E7D"/>
    <w:rsid w:val="008F31ED"/>
    <w:rsid w:val="008F4446"/>
    <w:rsid w:val="00904EB3"/>
    <w:rsid w:val="009071EA"/>
    <w:rsid w:val="0090751E"/>
    <w:rsid w:val="0091149C"/>
    <w:rsid w:val="00912544"/>
    <w:rsid w:val="00913B93"/>
    <w:rsid w:val="0093642B"/>
    <w:rsid w:val="009414DA"/>
    <w:rsid w:val="00941E40"/>
    <w:rsid w:val="00950863"/>
    <w:rsid w:val="0095203D"/>
    <w:rsid w:val="00954382"/>
    <w:rsid w:val="009549B3"/>
    <w:rsid w:val="009555F8"/>
    <w:rsid w:val="00960653"/>
    <w:rsid w:val="00964650"/>
    <w:rsid w:val="00967267"/>
    <w:rsid w:val="00970A5A"/>
    <w:rsid w:val="00975828"/>
    <w:rsid w:val="00975E48"/>
    <w:rsid w:val="00976976"/>
    <w:rsid w:val="0098272E"/>
    <w:rsid w:val="00985E55"/>
    <w:rsid w:val="00990FB0"/>
    <w:rsid w:val="00993878"/>
    <w:rsid w:val="0099638C"/>
    <w:rsid w:val="0099651D"/>
    <w:rsid w:val="0099679B"/>
    <w:rsid w:val="00996F79"/>
    <w:rsid w:val="009A0288"/>
    <w:rsid w:val="009A3FD5"/>
    <w:rsid w:val="009B165E"/>
    <w:rsid w:val="009B1EB9"/>
    <w:rsid w:val="009B2CBD"/>
    <w:rsid w:val="009B3ED9"/>
    <w:rsid w:val="009B7341"/>
    <w:rsid w:val="009C09B6"/>
    <w:rsid w:val="009C623A"/>
    <w:rsid w:val="009D003A"/>
    <w:rsid w:val="009D25DF"/>
    <w:rsid w:val="009D7DF7"/>
    <w:rsid w:val="009E471A"/>
    <w:rsid w:val="009E4C59"/>
    <w:rsid w:val="009F2934"/>
    <w:rsid w:val="009F36BD"/>
    <w:rsid w:val="009F3AE9"/>
    <w:rsid w:val="009F6513"/>
    <w:rsid w:val="00A0244A"/>
    <w:rsid w:val="00A04393"/>
    <w:rsid w:val="00A05CE9"/>
    <w:rsid w:val="00A06929"/>
    <w:rsid w:val="00A16516"/>
    <w:rsid w:val="00A168CC"/>
    <w:rsid w:val="00A1727A"/>
    <w:rsid w:val="00A26182"/>
    <w:rsid w:val="00A26585"/>
    <w:rsid w:val="00A320B2"/>
    <w:rsid w:val="00A410EF"/>
    <w:rsid w:val="00A43DD4"/>
    <w:rsid w:val="00A44A3D"/>
    <w:rsid w:val="00A44F20"/>
    <w:rsid w:val="00A47FB4"/>
    <w:rsid w:val="00A50C61"/>
    <w:rsid w:val="00A5300E"/>
    <w:rsid w:val="00A612D3"/>
    <w:rsid w:val="00A61A8B"/>
    <w:rsid w:val="00A64041"/>
    <w:rsid w:val="00A64582"/>
    <w:rsid w:val="00A6490D"/>
    <w:rsid w:val="00A6586F"/>
    <w:rsid w:val="00A658E6"/>
    <w:rsid w:val="00A6664E"/>
    <w:rsid w:val="00A66AAB"/>
    <w:rsid w:val="00A673ED"/>
    <w:rsid w:val="00A73134"/>
    <w:rsid w:val="00A736BA"/>
    <w:rsid w:val="00A751E4"/>
    <w:rsid w:val="00A75AD8"/>
    <w:rsid w:val="00A75F85"/>
    <w:rsid w:val="00A7745B"/>
    <w:rsid w:val="00A80EAC"/>
    <w:rsid w:val="00A824CD"/>
    <w:rsid w:val="00A82649"/>
    <w:rsid w:val="00A83EAB"/>
    <w:rsid w:val="00A848EC"/>
    <w:rsid w:val="00A865A9"/>
    <w:rsid w:val="00A920C0"/>
    <w:rsid w:val="00A92B4C"/>
    <w:rsid w:val="00AA3632"/>
    <w:rsid w:val="00AA464B"/>
    <w:rsid w:val="00AB006F"/>
    <w:rsid w:val="00AB08E6"/>
    <w:rsid w:val="00AB1A58"/>
    <w:rsid w:val="00AB323B"/>
    <w:rsid w:val="00AB4C89"/>
    <w:rsid w:val="00AB54EC"/>
    <w:rsid w:val="00AB68C8"/>
    <w:rsid w:val="00AC0D93"/>
    <w:rsid w:val="00AD3CF3"/>
    <w:rsid w:val="00AD66D6"/>
    <w:rsid w:val="00AF6DBD"/>
    <w:rsid w:val="00AF6F3B"/>
    <w:rsid w:val="00AF745A"/>
    <w:rsid w:val="00B0085E"/>
    <w:rsid w:val="00B020F0"/>
    <w:rsid w:val="00B02308"/>
    <w:rsid w:val="00B058E7"/>
    <w:rsid w:val="00B0708A"/>
    <w:rsid w:val="00B15ECE"/>
    <w:rsid w:val="00B179DE"/>
    <w:rsid w:val="00B17AAF"/>
    <w:rsid w:val="00B20178"/>
    <w:rsid w:val="00B204EF"/>
    <w:rsid w:val="00B224E2"/>
    <w:rsid w:val="00B24987"/>
    <w:rsid w:val="00B250A0"/>
    <w:rsid w:val="00B3205F"/>
    <w:rsid w:val="00B32251"/>
    <w:rsid w:val="00B37564"/>
    <w:rsid w:val="00B41420"/>
    <w:rsid w:val="00B437C3"/>
    <w:rsid w:val="00B43985"/>
    <w:rsid w:val="00B43C25"/>
    <w:rsid w:val="00B47454"/>
    <w:rsid w:val="00B52057"/>
    <w:rsid w:val="00B52DE3"/>
    <w:rsid w:val="00B66C6F"/>
    <w:rsid w:val="00B67F1A"/>
    <w:rsid w:val="00B71196"/>
    <w:rsid w:val="00B71F4A"/>
    <w:rsid w:val="00B735C7"/>
    <w:rsid w:val="00B73FE4"/>
    <w:rsid w:val="00B774A0"/>
    <w:rsid w:val="00B77598"/>
    <w:rsid w:val="00B778DF"/>
    <w:rsid w:val="00B77A13"/>
    <w:rsid w:val="00B77F7A"/>
    <w:rsid w:val="00B77FEA"/>
    <w:rsid w:val="00B81AE1"/>
    <w:rsid w:val="00B823B9"/>
    <w:rsid w:val="00B84838"/>
    <w:rsid w:val="00B878B1"/>
    <w:rsid w:val="00B87AFC"/>
    <w:rsid w:val="00B91F44"/>
    <w:rsid w:val="00B92EC1"/>
    <w:rsid w:val="00B93CD8"/>
    <w:rsid w:val="00B95121"/>
    <w:rsid w:val="00B97081"/>
    <w:rsid w:val="00BA6B81"/>
    <w:rsid w:val="00BB0C74"/>
    <w:rsid w:val="00BB0E61"/>
    <w:rsid w:val="00BB4102"/>
    <w:rsid w:val="00BB6F06"/>
    <w:rsid w:val="00BC01D7"/>
    <w:rsid w:val="00BC1A1E"/>
    <w:rsid w:val="00BC1E5A"/>
    <w:rsid w:val="00BC2D8C"/>
    <w:rsid w:val="00BC35BB"/>
    <w:rsid w:val="00BC3AC8"/>
    <w:rsid w:val="00BC3D98"/>
    <w:rsid w:val="00BC7D86"/>
    <w:rsid w:val="00BD1D5D"/>
    <w:rsid w:val="00BD232D"/>
    <w:rsid w:val="00BE0B9D"/>
    <w:rsid w:val="00BE241E"/>
    <w:rsid w:val="00BE2A85"/>
    <w:rsid w:val="00BE466F"/>
    <w:rsid w:val="00BE5277"/>
    <w:rsid w:val="00BF0755"/>
    <w:rsid w:val="00BF221C"/>
    <w:rsid w:val="00BF6D7F"/>
    <w:rsid w:val="00C00F9B"/>
    <w:rsid w:val="00C01E3F"/>
    <w:rsid w:val="00C0421B"/>
    <w:rsid w:val="00C056CA"/>
    <w:rsid w:val="00C100B5"/>
    <w:rsid w:val="00C12EB1"/>
    <w:rsid w:val="00C1327A"/>
    <w:rsid w:val="00C13624"/>
    <w:rsid w:val="00C16687"/>
    <w:rsid w:val="00C2167B"/>
    <w:rsid w:val="00C23FC8"/>
    <w:rsid w:val="00C25A64"/>
    <w:rsid w:val="00C26018"/>
    <w:rsid w:val="00C27A84"/>
    <w:rsid w:val="00C3314B"/>
    <w:rsid w:val="00C3430E"/>
    <w:rsid w:val="00C37C86"/>
    <w:rsid w:val="00C44544"/>
    <w:rsid w:val="00C47454"/>
    <w:rsid w:val="00C50DC7"/>
    <w:rsid w:val="00C53CE3"/>
    <w:rsid w:val="00C54970"/>
    <w:rsid w:val="00C55DE2"/>
    <w:rsid w:val="00C56AC0"/>
    <w:rsid w:val="00C57238"/>
    <w:rsid w:val="00C67A03"/>
    <w:rsid w:val="00C73848"/>
    <w:rsid w:val="00C7436B"/>
    <w:rsid w:val="00C77231"/>
    <w:rsid w:val="00C77ADD"/>
    <w:rsid w:val="00C77B9E"/>
    <w:rsid w:val="00C8371B"/>
    <w:rsid w:val="00C86714"/>
    <w:rsid w:val="00C90F5D"/>
    <w:rsid w:val="00C91BF3"/>
    <w:rsid w:val="00C946C2"/>
    <w:rsid w:val="00C94AA4"/>
    <w:rsid w:val="00C95E5B"/>
    <w:rsid w:val="00C9602F"/>
    <w:rsid w:val="00CA1DBD"/>
    <w:rsid w:val="00CA201C"/>
    <w:rsid w:val="00CA7A77"/>
    <w:rsid w:val="00CB6CDD"/>
    <w:rsid w:val="00CB7AB9"/>
    <w:rsid w:val="00CC0E2E"/>
    <w:rsid w:val="00CC20A9"/>
    <w:rsid w:val="00CC2D1C"/>
    <w:rsid w:val="00CC2F23"/>
    <w:rsid w:val="00CC31FD"/>
    <w:rsid w:val="00CC426E"/>
    <w:rsid w:val="00CC6E83"/>
    <w:rsid w:val="00CD420F"/>
    <w:rsid w:val="00CD57C0"/>
    <w:rsid w:val="00CE1BAB"/>
    <w:rsid w:val="00CE43AF"/>
    <w:rsid w:val="00CE4982"/>
    <w:rsid w:val="00CE54DE"/>
    <w:rsid w:val="00CE58BB"/>
    <w:rsid w:val="00CE7A74"/>
    <w:rsid w:val="00CF144A"/>
    <w:rsid w:val="00CF205E"/>
    <w:rsid w:val="00CF5DA9"/>
    <w:rsid w:val="00CF646D"/>
    <w:rsid w:val="00CF69BB"/>
    <w:rsid w:val="00CF71F9"/>
    <w:rsid w:val="00D040E4"/>
    <w:rsid w:val="00D04578"/>
    <w:rsid w:val="00D04A5C"/>
    <w:rsid w:val="00D04D2E"/>
    <w:rsid w:val="00D07172"/>
    <w:rsid w:val="00D121E1"/>
    <w:rsid w:val="00D14D15"/>
    <w:rsid w:val="00D21797"/>
    <w:rsid w:val="00D23D32"/>
    <w:rsid w:val="00D26353"/>
    <w:rsid w:val="00D3182C"/>
    <w:rsid w:val="00D33635"/>
    <w:rsid w:val="00D351A6"/>
    <w:rsid w:val="00D40F13"/>
    <w:rsid w:val="00D42E26"/>
    <w:rsid w:val="00D433F8"/>
    <w:rsid w:val="00D43A8E"/>
    <w:rsid w:val="00D479D4"/>
    <w:rsid w:val="00D5681C"/>
    <w:rsid w:val="00D62222"/>
    <w:rsid w:val="00D627EE"/>
    <w:rsid w:val="00D661A9"/>
    <w:rsid w:val="00D704AB"/>
    <w:rsid w:val="00D74DEF"/>
    <w:rsid w:val="00D7523B"/>
    <w:rsid w:val="00D84594"/>
    <w:rsid w:val="00D84CEB"/>
    <w:rsid w:val="00D8662A"/>
    <w:rsid w:val="00D875EE"/>
    <w:rsid w:val="00D921EC"/>
    <w:rsid w:val="00D935D7"/>
    <w:rsid w:val="00D93A5F"/>
    <w:rsid w:val="00D940F9"/>
    <w:rsid w:val="00D9523C"/>
    <w:rsid w:val="00D9632F"/>
    <w:rsid w:val="00DA48E1"/>
    <w:rsid w:val="00DA5480"/>
    <w:rsid w:val="00DA5DC0"/>
    <w:rsid w:val="00DB1C1B"/>
    <w:rsid w:val="00DB314A"/>
    <w:rsid w:val="00DB4B22"/>
    <w:rsid w:val="00DB5210"/>
    <w:rsid w:val="00DC12D9"/>
    <w:rsid w:val="00DC28BC"/>
    <w:rsid w:val="00DC5FFF"/>
    <w:rsid w:val="00DC6FD4"/>
    <w:rsid w:val="00DC7692"/>
    <w:rsid w:val="00DD0106"/>
    <w:rsid w:val="00DD34B7"/>
    <w:rsid w:val="00DD50E2"/>
    <w:rsid w:val="00DD74E3"/>
    <w:rsid w:val="00DE229B"/>
    <w:rsid w:val="00DE7480"/>
    <w:rsid w:val="00DF3BD7"/>
    <w:rsid w:val="00E01C0E"/>
    <w:rsid w:val="00E05808"/>
    <w:rsid w:val="00E128BE"/>
    <w:rsid w:val="00E1443E"/>
    <w:rsid w:val="00E21060"/>
    <w:rsid w:val="00E223F7"/>
    <w:rsid w:val="00E22563"/>
    <w:rsid w:val="00E23C36"/>
    <w:rsid w:val="00E243F8"/>
    <w:rsid w:val="00E260D4"/>
    <w:rsid w:val="00E43CF5"/>
    <w:rsid w:val="00E44874"/>
    <w:rsid w:val="00E519B3"/>
    <w:rsid w:val="00E567A5"/>
    <w:rsid w:val="00E56FCC"/>
    <w:rsid w:val="00E60AAC"/>
    <w:rsid w:val="00E61074"/>
    <w:rsid w:val="00E62791"/>
    <w:rsid w:val="00E63088"/>
    <w:rsid w:val="00E63D2E"/>
    <w:rsid w:val="00E6496B"/>
    <w:rsid w:val="00E67033"/>
    <w:rsid w:val="00E67139"/>
    <w:rsid w:val="00E67A45"/>
    <w:rsid w:val="00E71555"/>
    <w:rsid w:val="00E728BA"/>
    <w:rsid w:val="00E72D05"/>
    <w:rsid w:val="00E771BA"/>
    <w:rsid w:val="00E77B6B"/>
    <w:rsid w:val="00E820C4"/>
    <w:rsid w:val="00E82E9E"/>
    <w:rsid w:val="00E842D4"/>
    <w:rsid w:val="00E879DC"/>
    <w:rsid w:val="00E87AFD"/>
    <w:rsid w:val="00E95F12"/>
    <w:rsid w:val="00E960D5"/>
    <w:rsid w:val="00E9724E"/>
    <w:rsid w:val="00EA15BA"/>
    <w:rsid w:val="00EA3A69"/>
    <w:rsid w:val="00EA5008"/>
    <w:rsid w:val="00EB1A31"/>
    <w:rsid w:val="00EB25D2"/>
    <w:rsid w:val="00EB28F6"/>
    <w:rsid w:val="00EB46AA"/>
    <w:rsid w:val="00EC0704"/>
    <w:rsid w:val="00EC3F50"/>
    <w:rsid w:val="00EC4DC7"/>
    <w:rsid w:val="00ED17CE"/>
    <w:rsid w:val="00ED2586"/>
    <w:rsid w:val="00ED35E4"/>
    <w:rsid w:val="00ED4171"/>
    <w:rsid w:val="00ED5379"/>
    <w:rsid w:val="00EE0799"/>
    <w:rsid w:val="00EE2E68"/>
    <w:rsid w:val="00EE3580"/>
    <w:rsid w:val="00EE482D"/>
    <w:rsid w:val="00EF126D"/>
    <w:rsid w:val="00EF3372"/>
    <w:rsid w:val="00EF4041"/>
    <w:rsid w:val="00EF44B5"/>
    <w:rsid w:val="00EF5CCC"/>
    <w:rsid w:val="00EF6BED"/>
    <w:rsid w:val="00F0369D"/>
    <w:rsid w:val="00F040B5"/>
    <w:rsid w:val="00F0644A"/>
    <w:rsid w:val="00F109A0"/>
    <w:rsid w:val="00F145DE"/>
    <w:rsid w:val="00F148CA"/>
    <w:rsid w:val="00F167C2"/>
    <w:rsid w:val="00F16A32"/>
    <w:rsid w:val="00F20319"/>
    <w:rsid w:val="00F204E1"/>
    <w:rsid w:val="00F24CDD"/>
    <w:rsid w:val="00F25635"/>
    <w:rsid w:val="00F31B31"/>
    <w:rsid w:val="00F33742"/>
    <w:rsid w:val="00F3433F"/>
    <w:rsid w:val="00F35527"/>
    <w:rsid w:val="00F35A72"/>
    <w:rsid w:val="00F363F7"/>
    <w:rsid w:val="00F42639"/>
    <w:rsid w:val="00F444A8"/>
    <w:rsid w:val="00F4501C"/>
    <w:rsid w:val="00F46CAA"/>
    <w:rsid w:val="00F55580"/>
    <w:rsid w:val="00F56B8D"/>
    <w:rsid w:val="00F57EFF"/>
    <w:rsid w:val="00F619B6"/>
    <w:rsid w:val="00F61D16"/>
    <w:rsid w:val="00F6327C"/>
    <w:rsid w:val="00F654DF"/>
    <w:rsid w:val="00F6586D"/>
    <w:rsid w:val="00F66DB2"/>
    <w:rsid w:val="00F67F65"/>
    <w:rsid w:val="00F70325"/>
    <w:rsid w:val="00F71DE9"/>
    <w:rsid w:val="00F7329F"/>
    <w:rsid w:val="00F7499C"/>
    <w:rsid w:val="00F75D8A"/>
    <w:rsid w:val="00F77EF2"/>
    <w:rsid w:val="00F820F2"/>
    <w:rsid w:val="00F82382"/>
    <w:rsid w:val="00F85170"/>
    <w:rsid w:val="00F901CA"/>
    <w:rsid w:val="00F935F0"/>
    <w:rsid w:val="00F968EE"/>
    <w:rsid w:val="00FA1EDC"/>
    <w:rsid w:val="00FA2C36"/>
    <w:rsid w:val="00FA4350"/>
    <w:rsid w:val="00FB4D61"/>
    <w:rsid w:val="00FB51D3"/>
    <w:rsid w:val="00FC1FFF"/>
    <w:rsid w:val="00FC2AA8"/>
    <w:rsid w:val="00FC5057"/>
    <w:rsid w:val="00FC623E"/>
    <w:rsid w:val="00FD1919"/>
    <w:rsid w:val="00FD7258"/>
    <w:rsid w:val="00FE2A19"/>
    <w:rsid w:val="00FE72D7"/>
    <w:rsid w:val="00FF1325"/>
    <w:rsid w:val="00FF78D8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7950093"/>
  <w15:docId w15:val="{2737EC6D-58A3-4356-8F34-DE0C806A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55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paragraph" w:styleId="Heading1">
    <w:name w:val="heading 1"/>
    <w:next w:val="Normal"/>
    <w:qFormat/>
    <w:rsid w:val="000C355E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0C355E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0C355E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C35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C355E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0C355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C355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0C355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C35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0C355E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0C355E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0C355E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0C355E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0C355E"/>
  </w:style>
  <w:style w:type="paragraph" w:customStyle="1" w:styleId="Style2">
    <w:name w:val="Style2"/>
    <w:basedOn w:val="Normal"/>
    <w:rsid w:val="000C355E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0C355E"/>
    <w:pPr>
      <w:tabs>
        <w:tab w:val="clear" w:pos="567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Reference">
    <w:name w:val="Reference"/>
    <w:basedOn w:val="BodyText"/>
    <w:rsid w:val="000C355E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0C355E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Title">
    <w:name w:val="Title"/>
    <w:basedOn w:val="BodyText"/>
    <w:next w:val="BodyText"/>
    <w:qFormat/>
    <w:rsid w:val="000C355E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Title">
    <w:name w:val="LDTitle"/>
    <w:rsid w:val="000C355E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0C355E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0C355E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0C355E"/>
    <w:pPr>
      <w:spacing w:before="240"/>
    </w:pPr>
  </w:style>
  <w:style w:type="paragraph" w:customStyle="1" w:styleId="LDP1a">
    <w:name w:val="LDP1(a)"/>
    <w:basedOn w:val="LDClause"/>
    <w:rsid w:val="000C355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0C355E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0C355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0C355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0C355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0C355E"/>
    <w:pPr>
      <w:keepNext/>
      <w:spacing w:before="900"/>
    </w:pPr>
  </w:style>
  <w:style w:type="character" w:customStyle="1" w:styleId="LDCitation">
    <w:name w:val="LDCitation"/>
    <w:rsid w:val="000C355E"/>
    <w:rPr>
      <w:i/>
      <w:iCs/>
    </w:rPr>
  </w:style>
  <w:style w:type="paragraph" w:customStyle="1" w:styleId="LDFooter">
    <w:name w:val="LDFooter"/>
    <w:basedOn w:val="LDBodytext"/>
    <w:rsid w:val="000C355E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0C355E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0C355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0C355E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0C355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0C355E"/>
    <w:pPr>
      <w:ind w:left="738" w:hanging="851"/>
    </w:pPr>
  </w:style>
  <w:style w:type="paragraph" w:styleId="BalloonText">
    <w:name w:val="Balloon Text"/>
    <w:basedOn w:val="Normal"/>
    <w:semiHidden/>
    <w:rsid w:val="000C355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C355E"/>
    <w:pPr>
      <w:spacing w:after="120"/>
      <w:ind w:left="1440" w:right="1440"/>
    </w:pPr>
  </w:style>
  <w:style w:type="paragraph" w:styleId="BodyText2">
    <w:name w:val="Body Text 2"/>
    <w:basedOn w:val="Normal"/>
    <w:rsid w:val="000C355E"/>
    <w:pPr>
      <w:spacing w:after="120" w:line="480" w:lineRule="auto"/>
    </w:pPr>
  </w:style>
  <w:style w:type="paragraph" w:styleId="BodyText3">
    <w:name w:val="Body Text 3"/>
    <w:basedOn w:val="Normal"/>
    <w:rsid w:val="000C35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C355E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0C355E"/>
    <w:pPr>
      <w:spacing w:after="120"/>
      <w:ind w:left="283"/>
    </w:pPr>
  </w:style>
  <w:style w:type="paragraph" w:styleId="BodyTextFirstIndent2">
    <w:name w:val="Body Text First Indent 2"/>
    <w:basedOn w:val="BodyTextIndent"/>
    <w:rsid w:val="000C355E"/>
    <w:pPr>
      <w:ind w:firstLine="210"/>
    </w:pPr>
  </w:style>
  <w:style w:type="paragraph" w:styleId="BodyTextIndent2">
    <w:name w:val="Body Text Indent 2"/>
    <w:basedOn w:val="Normal"/>
    <w:rsid w:val="000C355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C355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C355E"/>
    <w:rPr>
      <w:b/>
      <w:bCs/>
      <w:sz w:val="20"/>
    </w:rPr>
  </w:style>
  <w:style w:type="paragraph" w:styleId="Closing">
    <w:name w:val="Closing"/>
    <w:basedOn w:val="Normal"/>
    <w:rsid w:val="000C355E"/>
    <w:pPr>
      <w:ind w:left="4252"/>
    </w:pPr>
  </w:style>
  <w:style w:type="paragraph" w:styleId="CommentText">
    <w:name w:val="annotation text"/>
    <w:basedOn w:val="Normal"/>
    <w:semiHidden/>
    <w:rsid w:val="000C355E"/>
    <w:rPr>
      <w:sz w:val="20"/>
    </w:rPr>
  </w:style>
  <w:style w:type="paragraph" w:styleId="CommentSubject">
    <w:name w:val="annotation subject"/>
    <w:basedOn w:val="CommentText"/>
    <w:next w:val="CommentText"/>
    <w:semiHidden/>
    <w:rsid w:val="000C355E"/>
    <w:rPr>
      <w:b/>
      <w:bCs/>
    </w:rPr>
  </w:style>
  <w:style w:type="paragraph" w:styleId="Date">
    <w:name w:val="Date"/>
    <w:basedOn w:val="Normal"/>
    <w:next w:val="Normal"/>
    <w:rsid w:val="000C355E"/>
  </w:style>
  <w:style w:type="paragraph" w:styleId="DocumentMap">
    <w:name w:val="Document Map"/>
    <w:basedOn w:val="Normal"/>
    <w:semiHidden/>
    <w:rsid w:val="000C355E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0C355E"/>
  </w:style>
  <w:style w:type="paragraph" w:styleId="EndnoteText">
    <w:name w:val="endnote text"/>
    <w:basedOn w:val="Normal"/>
    <w:semiHidden/>
    <w:rsid w:val="000C355E"/>
    <w:rPr>
      <w:sz w:val="20"/>
    </w:rPr>
  </w:style>
  <w:style w:type="paragraph" w:styleId="EnvelopeAddress">
    <w:name w:val="envelope address"/>
    <w:basedOn w:val="Normal"/>
    <w:rsid w:val="000C355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0C355E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0C355E"/>
    <w:rPr>
      <w:sz w:val="20"/>
    </w:rPr>
  </w:style>
  <w:style w:type="paragraph" w:styleId="HTMLAddress">
    <w:name w:val="HTML Address"/>
    <w:basedOn w:val="Normal"/>
    <w:rsid w:val="000C355E"/>
    <w:rPr>
      <w:i/>
      <w:iCs/>
    </w:rPr>
  </w:style>
  <w:style w:type="paragraph" w:styleId="HTMLPreformatted">
    <w:name w:val="HTML Preformatted"/>
    <w:basedOn w:val="Normal"/>
    <w:rsid w:val="000C355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0C355E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0C355E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0C355E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0C355E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0C355E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0C355E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0C355E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0C355E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0C355E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0C355E"/>
    <w:rPr>
      <w:rFonts w:ascii="Arial" w:hAnsi="Arial" w:cs="Arial"/>
      <w:b/>
      <w:bCs/>
    </w:rPr>
  </w:style>
  <w:style w:type="paragraph" w:styleId="List">
    <w:name w:val="List"/>
    <w:basedOn w:val="Normal"/>
    <w:rsid w:val="000C355E"/>
    <w:pPr>
      <w:ind w:left="283" w:hanging="283"/>
    </w:pPr>
  </w:style>
  <w:style w:type="paragraph" w:styleId="List2">
    <w:name w:val="List 2"/>
    <w:basedOn w:val="Normal"/>
    <w:rsid w:val="000C355E"/>
    <w:pPr>
      <w:ind w:left="566" w:hanging="283"/>
    </w:pPr>
  </w:style>
  <w:style w:type="paragraph" w:styleId="List3">
    <w:name w:val="List 3"/>
    <w:basedOn w:val="Normal"/>
    <w:rsid w:val="000C355E"/>
    <w:pPr>
      <w:ind w:left="849" w:hanging="283"/>
    </w:pPr>
  </w:style>
  <w:style w:type="paragraph" w:styleId="List4">
    <w:name w:val="List 4"/>
    <w:basedOn w:val="Normal"/>
    <w:rsid w:val="000C355E"/>
    <w:pPr>
      <w:ind w:left="1132" w:hanging="283"/>
    </w:pPr>
  </w:style>
  <w:style w:type="paragraph" w:styleId="List5">
    <w:name w:val="List 5"/>
    <w:basedOn w:val="Normal"/>
    <w:rsid w:val="000C355E"/>
    <w:pPr>
      <w:ind w:left="1415" w:hanging="283"/>
    </w:pPr>
  </w:style>
  <w:style w:type="paragraph" w:styleId="ListBullet">
    <w:name w:val="List Bullet"/>
    <w:basedOn w:val="Normal"/>
    <w:rsid w:val="000C355E"/>
    <w:pPr>
      <w:numPr>
        <w:numId w:val="1"/>
      </w:numPr>
      <w:ind w:left="0" w:firstLine="0"/>
    </w:pPr>
  </w:style>
  <w:style w:type="paragraph" w:styleId="ListBullet2">
    <w:name w:val="List Bullet 2"/>
    <w:basedOn w:val="Normal"/>
    <w:rsid w:val="000C355E"/>
    <w:pPr>
      <w:numPr>
        <w:numId w:val="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0C355E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0C355E"/>
    <w:pPr>
      <w:numPr>
        <w:numId w:val="4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0C355E"/>
    <w:pPr>
      <w:numPr>
        <w:numId w:val="5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0C355E"/>
    <w:pPr>
      <w:spacing w:after="120"/>
      <w:ind w:left="283"/>
    </w:pPr>
  </w:style>
  <w:style w:type="paragraph" w:styleId="ListContinue2">
    <w:name w:val="List Continue 2"/>
    <w:basedOn w:val="Normal"/>
    <w:rsid w:val="000C355E"/>
    <w:pPr>
      <w:spacing w:after="120"/>
      <w:ind w:left="566"/>
    </w:pPr>
  </w:style>
  <w:style w:type="paragraph" w:styleId="ListContinue3">
    <w:name w:val="List Continue 3"/>
    <w:basedOn w:val="Normal"/>
    <w:rsid w:val="000C355E"/>
    <w:pPr>
      <w:spacing w:after="120"/>
      <w:ind w:left="849"/>
    </w:pPr>
  </w:style>
  <w:style w:type="paragraph" w:styleId="ListContinue4">
    <w:name w:val="List Continue 4"/>
    <w:basedOn w:val="Normal"/>
    <w:rsid w:val="000C355E"/>
    <w:pPr>
      <w:spacing w:after="120"/>
      <w:ind w:left="1132"/>
    </w:pPr>
  </w:style>
  <w:style w:type="paragraph" w:styleId="ListContinue5">
    <w:name w:val="List Continue 5"/>
    <w:basedOn w:val="Normal"/>
    <w:rsid w:val="000C355E"/>
    <w:pPr>
      <w:spacing w:after="120"/>
      <w:ind w:left="1415"/>
    </w:pPr>
  </w:style>
  <w:style w:type="paragraph" w:styleId="ListNumber">
    <w:name w:val="List Number"/>
    <w:basedOn w:val="Normal"/>
    <w:rsid w:val="000C355E"/>
    <w:pPr>
      <w:numPr>
        <w:numId w:val="6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0C355E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0C355E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0C355E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0C355E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0C35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0C35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0C355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C355E"/>
    <w:pPr>
      <w:ind w:left="720"/>
    </w:pPr>
  </w:style>
  <w:style w:type="paragraph" w:styleId="NoteHeading">
    <w:name w:val="Note Heading"/>
    <w:basedOn w:val="Normal"/>
    <w:next w:val="Normal"/>
    <w:rsid w:val="000C355E"/>
  </w:style>
  <w:style w:type="paragraph" w:styleId="PlainText">
    <w:name w:val="Plain Text"/>
    <w:basedOn w:val="Normal"/>
    <w:rsid w:val="000C355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C355E"/>
  </w:style>
  <w:style w:type="paragraph" w:styleId="Signature">
    <w:name w:val="Signature"/>
    <w:basedOn w:val="Normal"/>
    <w:rsid w:val="000C355E"/>
    <w:pPr>
      <w:ind w:left="4252"/>
    </w:pPr>
  </w:style>
  <w:style w:type="paragraph" w:styleId="Subtitle">
    <w:name w:val="Subtitle"/>
    <w:basedOn w:val="Normal"/>
    <w:qFormat/>
    <w:rsid w:val="000C355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C355E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0C355E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0C355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C355E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0C355E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0C355E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0C355E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0C355E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0C355E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0C355E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0C355E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0C355E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0C355E"/>
  </w:style>
  <w:style w:type="paragraph" w:customStyle="1" w:styleId="LDdefinition">
    <w:name w:val="LDdefinition"/>
    <w:basedOn w:val="LDClause"/>
    <w:link w:val="LDdefinitionChar"/>
    <w:rsid w:val="000C355E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0C355E"/>
    <w:rPr>
      <w:b w:val="0"/>
    </w:rPr>
  </w:style>
  <w:style w:type="paragraph" w:customStyle="1" w:styleId="LDSchedSubclHead">
    <w:name w:val="LDSchedSubclHead"/>
    <w:basedOn w:val="LDScheduleClauseHead"/>
    <w:rsid w:val="000C355E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0C355E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Normal"/>
    <w:rsid w:val="000C355E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pPr>
      <w:spacing w:before="40"/>
    </w:pPr>
    <w:rPr>
      <w:color w:val="auto"/>
    </w:r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lang w:val="en-GB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lang w:val="en-US"/>
    </w:rPr>
  </w:style>
  <w:style w:type="paragraph" w:customStyle="1" w:styleId="LDP2i0">
    <w:name w:val="LDP2 (i)"/>
    <w:basedOn w:val="LDP1a"/>
    <w:link w:val="LDP2iChar"/>
    <w:rsid w:val="000C355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Normal"/>
    <w:rsid w:val="000C355E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0C355E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0C355E"/>
    <w:rPr>
      <w:szCs w:val="20"/>
    </w:rPr>
  </w:style>
  <w:style w:type="paragraph" w:customStyle="1" w:styleId="LDNotePara">
    <w:name w:val="LDNotePara"/>
    <w:basedOn w:val="LDNote"/>
    <w:rsid w:val="004C2DC2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paragraph" w:customStyle="1" w:styleId="LDTablespace">
    <w:name w:val="LDTablespace"/>
    <w:basedOn w:val="LDBodytext"/>
    <w:rsid w:val="004C2DC2"/>
    <w:pPr>
      <w:spacing w:before="120"/>
    </w:pPr>
  </w:style>
  <w:style w:type="paragraph" w:customStyle="1" w:styleId="LDP1a0">
    <w:name w:val="LDP1 (a)"/>
    <w:basedOn w:val="LDClause"/>
    <w:link w:val="LDP1aChar"/>
    <w:rsid w:val="000C355E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0C355E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750B32"/>
    <w:rPr>
      <w:sz w:val="24"/>
      <w:szCs w:val="24"/>
      <w:lang w:val="en-AU" w:eastAsia="en-US" w:bidi="ar-SA"/>
    </w:rPr>
  </w:style>
  <w:style w:type="character" w:styleId="Strong">
    <w:name w:val="Strong"/>
    <w:qFormat/>
    <w:rsid w:val="00D921EC"/>
    <w:rPr>
      <w:b/>
      <w:bCs/>
    </w:rPr>
  </w:style>
  <w:style w:type="character" w:customStyle="1" w:styleId="pseditboxdisponly1">
    <w:name w:val="pseditbox_disponly1"/>
    <w:rsid w:val="00CC2F2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LDClauseHeadingChar">
    <w:name w:val="LDClauseHeading Char"/>
    <w:link w:val="LDClauseHeading"/>
    <w:rsid w:val="00A1727A"/>
    <w:rPr>
      <w:rFonts w:ascii="Arial" w:hAnsi="Arial"/>
      <w:b/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2554FB"/>
    <w:rPr>
      <w:sz w:val="24"/>
      <w:szCs w:val="24"/>
      <w:lang w:val="en-AU" w:eastAsia="en-US" w:bidi="ar-SA"/>
    </w:rPr>
  </w:style>
  <w:style w:type="character" w:customStyle="1" w:styleId="LDNoteChar">
    <w:name w:val="LDNote Char"/>
    <w:link w:val="LDNote"/>
    <w:rsid w:val="00E771BA"/>
    <w:rPr>
      <w:szCs w:val="24"/>
      <w:lang w:eastAsia="en-US"/>
    </w:rPr>
  </w:style>
  <w:style w:type="character" w:customStyle="1" w:styleId="LDDateChar">
    <w:name w:val="LDDate Char"/>
    <w:basedOn w:val="LDBodytextChar"/>
    <w:link w:val="LDDate"/>
    <w:rsid w:val="004F2DAA"/>
    <w:rPr>
      <w:sz w:val="24"/>
      <w:szCs w:val="24"/>
      <w:lang w:val="en-AU" w:eastAsia="en-US" w:bidi="ar-SA"/>
    </w:rPr>
  </w:style>
  <w:style w:type="character" w:customStyle="1" w:styleId="LDP2iChar">
    <w:name w:val="LDP2 (i) Char"/>
    <w:basedOn w:val="DefaultParagraphFont"/>
    <w:link w:val="LDP2i0"/>
    <w:rsid w:val="003F357E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rsid w:val="00C100B5"/>
    <w:rPr>
      <w:sz w:val="24"/>
      <w:szCs w:val="24"/>
      <w:lang w:val="en-AU" w:eastAsia="en-US" w:bidi="ar-SA"/>
    </w:rPr>
  </w:style>
  <w:style w:type="character" w:customStyle="1" w:styleId="LDP3AChar">
    <w:name w:val="LDP3 (A) Char"/>
    <w:link w:val="LDP3A"/>
    <w:rsid w:val="00C100B5"/>
    <w:rPr>
      <w:sz w:val="24"/>
      <w:szCs w:val="24"/>
      <w:lang w:eastAsia="en-US"/>
    </w:rPr>
  </w:style>
  <w:style w:type="character" w:customStyle="1" w:styleId="LDP1aChar">
    <w:name w:val="LDP1 (a) Char"/>
    <w:basedOn w:val="LDClauseChar"/>
    <w:link w:val="LDP1a0"/>
    <w:locked/>
    <w:rsid w:val="00E879DC"/>
    <w:rPr>
      <w:sz w:val="24"/>
      <w:szCs w:val="24"/>
      <w:lang w:val="en-AU" w:eastAsia="en-US" w:bidi="ar-SA"/>
    </w:rPr>
  </w:style>
  <w:style w:type="paragraph" w:customStyle="1" w:styleId="EndLine">
    <w:name w:val="EndLine"/>
    <w:basedOn w:val="BodyText"/>
    <w:qFormat/>
    <w:rsid w:val="00BC7D86"/>
    <w:pPr>
      <w:pBdr>
        <w:bottom w:val="single" w:sz="2" w:space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Dis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LDInstrumentDistribution.dot</Template>
  <TotalTime>18</TotalTime>
  <Pages>2</Pages>
  <Words>651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EX20/21</vt:lpstr>
    </vt:vector>
  </TitlesOfParts>
  <Company>Civil Aviation Safety Authority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EX20/21</dc:title>
  <dc:subject>Flight Instructors and Part 141 Operators (Flight Training – Certain Solo Cross-country Flights) Exemption 2021</dc:subject>
  <dc:creator>Civil Aviation Safety Authority</dc:creator>
  <cp:lastModifiedBy>Fairweather, Tom</cp:lastModifiedBy>
  <cp:revision>6</cp:revision>
  <cp:lastPrinted>2021-01-26T23:48:00Z</cp:lastPrinted>
  <dcterms:created xsi:type="dcterms:W3CDTF">2021-02-24T06:01:00Z</dcterms:created>
  <dcterms:modified xsi:type="dcterms:W3CDTF">2021-03-02T02:53:00Z</dcterms:modified>
  <cp:category>Exemptions</cp:category>
</cp:coreProperties>
</file>