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3B" w:rsidRPr="00355FC3" w:rsidRDefault="0086641B" w:rsidP="0099203B">
      <w:pPr>
        <w:pStyle w:val="LDBodytext"/>
        <w:rPr>
          <w:sz w:val="28"/>
        </w:rPr>
      </w:pPr>
      <w:bookmarkStart w:id="0" w:name="_GoBack"/>
      <w:bookmarkEnd w:id="0"/>
      <w:r w:rsidRPr="0063052B">
        <w:rPr>
          <w:noProof/>
          <w:sz w:val="28"/>
          <w:lang w:eastAsia="zh-CN"/>
        </w:rPr>
        <w:drawing>
          <wp:inline distT="0" distB="0" distL="0" distR="0" wp14:anchorId="5ADC6B4B" wp14:editId="550D139B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92" w:rsidRPr="00355FC3" w:rsidRDefault="009B79F6" w:rsidP="00DB2A92">
      <w:pPr>
        <w:pStyle w:val="LDTitle"/>
      </w:pPr>
      <w:bookmarkStart w:id="1" w:name="LIN"/>
      <w:r>
        <w:t>LIN 21</w:t>
      </w:r>
      <w:r w:rsidRPr="007C5FDD">
        <w:t>/</w:t>
      </w:r>
      <w:r>
        <w:t>021</w:t>
      </w:r>
      <w:bookmarkEnd w:id="1"/>
    </w:p>
    <w:p w:rsidR="009228CB" w:rsidRPr="00355FC3" w:rsidRDefault="009B79F6" w:rsidP="000B14AD">
      <w:pPr>
        <w:pStyle w:val="LDDescription"/>
      </w:pPr>
      <w:bookmarkStart w:id="2" w:name="Title"/>
      <w:r>
        <w:t>Migration</w:t>
      </w:r>
      <w:r w:rsidRPr="00E171A2">
        <w:t xml:space="preserve"> </w:t>
      </w:r>
      <w:r w:rsidRPr="00542EEB">
        <w:t>(Class of persons for Visitor (Class FA) visa nil VAC) Instrument</w:t>
      </w:r>
      <w:r>
        <w:t xml:space="preserve"> (LIN 21/021) 2021</w:t>
      </w:r>
      <w:bookmarkEnd w:id="2"/>
    </w:p>
    <w:p w:rsidR="00656C0E" w:rsidRPr="00355FC3" w:rsidRDefault="00656C0E" w:rsidP="000B14AD">
      <w:pPr>
        <w:pStyle w:val="LDDescription"/>
      </w:pPr>
      <w:r w:rsidRPr="00355FC3">
        <w:t xml:space="preserve">made under </w:t>
      </w:r>
      <w:r w:rsidR="009B79F6" w:rsidRPr="00542EEB">
        <w:t xml:space="preserve">the </w:t>
      </w:r>
      <w:r w:rsidR="009B79F6">
        <w:rPr>
          <w:i/>
        </w:rPr>
        <w:t>Migration Regulations 1994</w:t>
      </w:r>
    </w:p>
    <w:p w:rsidR="00656C0E" w:rsidRPr="00355FC3" w:rsidRDefault="005255E8" w:rsidP="00656C0E">
      <w:pPr>
        <w:pStyle w:val="LDBodytext"/>
      </w:pPr>
      <w:bookmarkStart w:id="3" w:name="CompilNo"/>
      <w:r w:rsidRPr="00355FC3">
        <w:t>Compilation no</w:t>
      </w:r>
      <w:r w:rsidR="009B79F6">
        <w:t>.1</w:t>
      </w:r>
      <w:bookmarkEnd w:id="3"/>
    </w:p>
    <w:p w:rsidR="00656C0E" w:rsidRPr="00355FC3" w:rsidRDefault="00656C0E" w:rsidP="00656C0E">
      <w:pPr>
        <w:pStyle w:val="LDBodytext"/>
      </w:pPr>
    </w:p>
    <w:p w:rsidR="00656C0E" w:rsidRPr="00355FC3" w:rsidRDefault="00656C0E" w:rsidP="00656C0E">
      <w:pPr>
        <w:pStyle w:val="LDBodytext"/>
      </w:pPr>
      <w:bookmarkStart w:id="4" w:name="CompilDate"/>
      <w:r w:rsidRPr="00355FC3">
        <w:t>Compilation date</w:t>
      </w:r>
      <w:r w:rsidR="009B79F6">
        <w:t xml:space="preserve"> </w:t>
      </w:r>
      <w:r w:rsidR="001C0C32" w:rsidRPr="001C0C32">
        <w:t xml:space="preserve">27 February </w:t>
      </w:r>
      <w:r w:rsidR="009B79F6" w:rsidRPr="008E3294">
        <w:t>2021</w:t>
      </w:r>
      <w:bookmarkEnd w:id="4"/>
    </w:p>
    <w:p w:rsidR="00656C0E" w:rsidRPr="00355FC3" w:rsidRDefault="00656C0E" w:rsidP="00656C0E">
      <w:pPr>
        <w:pStyle w:val="LDBodytext"/>
      </w:pPr>
    </w:p>
    <w:p w:rsidR="00656C0E" w:rsidRPr="00355FC3" w:rsidRDefault="00656C0E" w:rsidP="00656C0E">
      <w:pPr>
        <w:pStyle w:val="LDBodytext"/>
        <w:rPr>
          <w:i/>
        </w:rPr>
      </w:pPr>
      <w:r w:rsidRPr="00355FC3">
        <w:t xml:space="preserve">This compilation was prepared by the Department of Home Affairs on </w:t>
      </w:r>
      <w:r w:rsidR="00792EF0">
        <w:t>3 May 2021</w:t>
      </w:r>
      <w:r w:rsidRPr="00355FC3">
        <w:t xml:space="preserve"> taking into account amendments up to </w:t>
      </w:r>
      <w:r w:rsidR="00792EF0" w:rsidRPr="00792EF0">
        <w:rPr>
          <w:i/>
        </w:rPr>
        <w:t>Migration (Class of persons for Visitor (Class FA) visa nil VAC) Amendment Instrument (LIN 21/033) 2021</w:t>
      </w:r>
      <w:r w:rsidRPr="00355FC3">
        <w:rPr>
          <w:i/>
        </w:rPr>
        <w:t>.</w:t>
      </w:r>
    </w:p>
    <w:p w:rsidR="00656C0E" w:rsidRPr="00355FC3" w:rsidRDefault="00656C0E" w:rsidP="00656C0E">
      <w:pPr>
        <w:pStyle w:val="SigningPageBreak"/>
        <w:sectPr w:rsidR="00656C0E" w:rsidRPr="00355FC3" w:rsidSect="00DB2A92">
          <w:headerReference w:type="even" r:id="rId12"/>
          <w:footerReference w:type="even" r:id="rId13"/>
          <w:footerReference w:type="first" r:id="rId14"/>
          <w:type w:val="continuous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:rsidR="00054483" w:rsidRDefault="00054483" w:rsidP="00054483">
      <w:pPr>
        <w:pStyle w:val="LDSecHead"/>
      </w:pPr>
      <w:bookmarkStart w:id="5" w:name="_Toc454512513"/>
      <w:bookmarkStart w:id="6" w:name="_Toc31201286"/>
      <w:bookmarkStart w:id="7" w:name="_Toc454512517"/>
      <w:bookmarkStart w:id="8" w:name="_Toc153860693"/>
      <w:r>
        <w:rPr>
          <w:noProof/>
        </w:rPr>
        <w:lastRenderedPageBreak/>
        <w:t>1</w:t>
      </w:r>
      <w:r>
        <w:rPr>
          <w:noProof/>
        </w:rPr>
        <w:tab/>
      </w:r>
      <w:r w:rsidRPr="00F17CC6">
        <w:t>Name</w:t>
      </w:r>
      <w:bookmarkEnd w:id="5"/>
      <w:bookmarkEnd w:id="6"/>
    </w:p>
    <w:p w:rsidR="00054483" w:rsidRPr="000B14AD" w:rsidRDefault="00054483" w:rsidP="00054483">
      <w:pPr>
        <w:pStyle w:val="LDSec1"/>
      </w:pPr>
      <w:r>
        <w:tab/>
      </w:r>
      <w:r>
        <w:tab/>
      </w:r>
      <w:r w:rsidRPr="00F17CC6">
        <w:t>This instrument is the</w:t>
      </w:r>
      <w:r>
        <w:t xml:space="preserve"> </w:t>
      </w:r>
      <w:r w:rsidRPr="0084616F">
        <w:rPr>
          <w:i/>
        </w:rPr>
        <w:t>Migration (Class of persons for Visitor (Class FA) visa nil VAC) Instrument (LIN 21/021) 2021</w:t>
      </w:r>
      <w:r>
        <w:t>.</w:t>
      </w:r>
    </w:p>
    <w:p w:rsidR="00054483" w:rsidRPr="00F17CC6" w:rsidRDefault="00054483" w:rsidP="00054483">
      <w:pPr>
        <w:pStyle w:val="LDSecHead"/>
      </w:pPr>
      <w:bookmarkStart w:id="9" w:name="_Toc454512516"/>
      <w:bookmarkStart w:id="10" w:name="_Toc31201288"/>
      <w:r>
        <w:rPr>
          <w:noProof/>
        </w:rPr>
        <w:t>3</w:t>
      </w:r>
      <w:r>
        <w:tab/>
      </w:r>
      <w:r w:rsidRPr="00F17CC6">
        <w:t>Definitions</w:t>
      </w:r>
      <w:bookmarkEnd w:id="9"/>
      <w:bookmarkEnd w:id="10"/>
    </w:p>
    <w:p w:rsidR="00054483" w:rsidRDefault="00054483" w:rsidP="00054483">
      <w:pPr>
        <w:pStyle w:val="LDSec1"/>
        <w:keepNext/>
      </w:pPr>
      <w:r>
        <w:tab/>
      </w:r>
      <w:r w:rsidRPr="00F17CC6">
        <w:tab/>
        <w:t>In this instrument</w:t>
      </w:r>
      <w:r>
        <w:t>:</w:t>
      </w:r>
    </w:p>
    <w:p w:rsidR="00054483" w:rsidRDefault="00054483" w:rsidP="00054483">
      <w:pPr>
        <w:pStyle w:val="LDdefinition"/>
      </w:pPr>
      <w:r>
        <w:rPr>
          <w:b/>
          <w:i/>
        </w:rPr>
        <w:t>VAC</w:t>
      </w:r>
      <w:r w:rsidRPr="00F17CC6">
        <w:t xml:space="preserve"> </w:t>
      </w:r>
      <w:r>
        <w:t>means visa application charge.</w:t>
      </w:r>
    </w:p>
    <w:p w:rsidR="00054483" w:rsidRDefault="00054483" w:rsidP="00054483">
      <w:pPr>
        <w:pStyle w:val="LDNote"/>
        <w:keepNext/>
      </w:pPr>
      <w:r w:rsidRPr="000B14AD">
        <w:rPr>
          <w:rStyle w:val="LDItal"/>
        </w:rPr>
        <w:t>Note</w:t>
      </w:r>
      <w:r>
        <w:tab/>
      </w:r>
      <w:r w:rsidRPr="006343DB">
        <w:rPr>
          <w:i/>
        </w:rPr>
        <w:t>visa application charge</w:t>
      </w:r>
      <w:r>
        <w:t xml:space="preserve"> is defined in the </w:t>
      </w:r>
      <w:r w:rsidRPr="00FC0956">
        <w:rPr>
          <w:i/>
        </w:rPr>
        <w:t>Migration Act 1958</w:t>
      </w:r>
      <w:r>
        <w:t xml:space="preserve">. </w:t>
      </w:r>
    </w:p>
    <w:p w:rsidR="00054483" w:rsidRPr="00F17CC6" w:rsidRDefault="00054483" w:rsidP="00054483">
      <w:pPr>
        <w:pStyle w:val="LDSecHead"/>
      </w:pPr>
      <w:bookmarkStart w:id="11" w:name="_Toc31201289"/>
      <w:r>
        <w:rPr>
          <w:noProof/>
        </w:rPr>
        <w:t>4</w:t>
      </w:r>
      <w:r>
        <w:tab/>
      </w:r>
      <w:bookmarkEnd w:id="11"/>
      <w:r w:rsidRPr="00597517">
        <w:t>Class of persons for nil VAC</w:t>
      </w:r>
    </w:p>
    <w:p w:rsidR="00054483" w:rsidRDefault="00054483" w:rsidP="00054483">
      <w:pPr>
        <w:pStyle w:val="LDSec1"/>
        <w:keepNext/>
      </w:pPr>
      <w:r>
        <w:tab/>
      </w:r>
      <w:r>
        <w:tab/>
      </w:r>
      <w:r w:rsidRPr="00597517">
        <w:t>For subparagraph 1236(2)(a)(iv) of Schedule 1 of the Regulations, an applicant for a Subclass 600 (Visitor) visa is specified if:</w:t>
      </w:r>
    </w:p>
    <w:p w:rsidR="00054483" w:rsidRDefault="00054483" w:rsidP="00054483">
      <w:pPr>
        <w:pStyle w:val="LDP1a"/>
      </w:pPr>
      <w:r>
        <w:t>(a)</w:t>
      </w:r>
      <w:r>
        <w:tab/>
      </w:r>
      <w:r w:rsidRPr="00597517">
        <w:t>the applicant is outside Australia at the time of application; and</w:t>
      </w:r>
    </w:p>
    <w:p w:rsidR="00054483" w:rsidRDefault="00054483" w:rsidP="00054483">
      <w:pPr>
        <w:pStyle w:val="LDP1a"/>
      </w:pPr>
      <w:r>
        <w:t>(b)</w:t>
      </w:r>
      <w:r>
        <w:tab/>
      </w:r>
      <w:r w:rsidRPr="00597517">
        <w:t>the application is made between 27 Febr</w:t>
      </w:r>
      <w:r>
        <w:t>uary 2021 and 31 December 2022; </w:t>
      </w:r>
      <w:r w:rsidRPr="00597517">
        <w:t>and</w:t>
      </w:r>
    </w:p>
    <w:p w:rsidR="00054483" w:rsidRDefault="00054483" w:rsidP="00054483">
      <w:pPr>
        <w:pStyle w:val="LDP1a"/>
        <w:keepNext/>
      </w:pPr>
      <w:r>
        <w:t>(c)</w:t>
      </w:r>
      <w:r>
        <w:tab/>
      </w:r>
      <w:r w:rsidRPr="00597517">
        <w:t>the applicant was granted a Subclass 600 (Visitor) visa</w:t>
      </w:r>
      <w:r w:rsidR="00DA0263">
        <w:t xml:space="preserve"> </w:t>
      </w:r>
      <w:r w:rsidRPr="00597517">
        <w:t xml:space="preserve">while outside </w:t>
      </w:r>
      <w:r>
        <w:t>Australia before 21 March 2020; </w:t>
      </w:r>
      <w:r w:rsidRPr="00597517">
        <w:t>and</w:t>
      </w:r>
    </w:p>
    <w:p w:rsidR="00054483" w:rsidRDefault="00054483" w:rsidP="00054483">
      <w:pPr>
        <w:pStyle w:val="LDP1a"/>
        <w:keepNext/>
      </w:pPr>
      <w:r>
        <w:t>(d)</w:t>
      </w:r>
      <w:r>
        <w:tab/>
      </w:r>
      <w:r w:rsidRPr="00597517">
        <w:t>that visa expired</w:t>
      </w:r>
      <w:r>
        <w:t>, or will expire</w:t>
      </w:r>
      <w:r w:rsidRPr="00597517">
        <w:t xml:space="preserve"> between 20 March 2020 and 31 December 2021; and</w:t>
      </w:r>
    </w:p>
    <w:p w:rsidR="00054483" w:rsidRDefault="00054483" w:rsidP="00054483">
      <w:pPr>
        <w:pStyle w:val="LDP1a"/>
        <w:keepNext/>
      </w:pPr>
      <w:r>
        <w:t>(e)</w:t>
      </w:r>
      <w:r>
        <w:tab/>
      </w:r>
      <w:r w:rsidRPr="00597517">
        <w:t>that visa was</w:t>
      </w:r>
      <w:r>
        <w:t>:</w:t>
      </w:r>
    </w:p>
    <w:p w:rsidR="00054483" w:rsidRDefault="00054483" w:rsidP="00054483">
      <w:pPr>
        <w:pStyle w:val="LDP2i"/>
      </w:pPr>
      <w:r>
        <w:tab/>
        <w:t>(i)</w:t>
      </w:r>
      <w:r>
        <w:tab/>
      </w:r>
      <w:r w:rsidRPr="00597517">
        <w:t>a multiple entry visa; or</w:t>
      </w:r>
    </w:p>
    <w:p w:rsidR="00054483" w:rsidRDefault="00054483" w:rsidP="00054483">
      <w:pPr>
        <w:pStyle w:val="LDP2i"/>
        <w:keepNext/>
      </w:pPr>
      <w:r>
        <w:tab/>
        <w:t>(ii)</w:t>
      </w:r>
      <w:r>
        <w:tab/>
      </w:r>
      <w:r w:rsidRPr="00597517">
        <w:t>a single entry visa that was not used to enter Australia; and</w:t>
      </w:r>
    </w:p>
    <w:p w:rsidR="00054483" w:rsidRDefault="00054483" w:rsidP="00054483">
      <w:pPr>
        <w:pStyle w:val="LDP1a"/>
        <w:keepNext/>
      </w:pPr>
      <w:r>
        <w:t>(f)</w:t>
      </w:r>
      <w:r>
        <w:tab/>
      </w:r>
      <w:r w:rsidRPr="005A0ACF">
        <w:t>if the applicant has made a previous application after the commencement of this instrument—</w:t>
      </w:r>
      <w:r>
        <w:t xml:space="preserve">a decision has not been made to grant or refuse to grant the visa. </w:t>
      </w:r>
    </w:p>
    <w:bookmarkEnd w:id="7"/>
    <w:p w:rsidR="00054483" w:rsidRDefault="00054483" w:rsidP="00054483">
      <w:pPr>
        <w:pStyle w:val="LDLine"/>
      </w:pPr>
    </w:p>
    <w:p w:rsidR="00656C0E" w:rsidRPr="00355FC3" w:rsidRDefault="00054483" w:rsidP="00054483">
      <w:pPr>
        <w:pStyle w:val="LDBodytext"/>
        <w:sectPr w:rsidR="00656C0E" w:rsidRPr="00355FC3" w:rsidSect="001B53D3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  <w:r w:rsidRPr="00355FC3">
        <w:t xml:space="preserve"> </w:t>
      </w:r>
      <w:bookmarkStart w:id="12" w:name="_Toc280562423"/>
    </w:p>
    <w:bookmarkEnd w:id="12"/>
    <w:p w:rsidR="00656C0E" w:rsidRPr="00355FC3" w:rsidRDefault="00656C0E" w:rsidP="00656C0E">
      <w:pPr>
        <w:pStyle w:val="ENoteNo"/>
      </w:pPr>
      <w:r w:rsidRPr="00355FC3">
        <w:lastRenderedPageBreak/>
        <w:t>Notes</w:t>
      </w:r>
      <w:bookmarkEnd w:id="8"/>
    </w:p>
    <w:p w:rsidR="00656C0E" w:rsidRPr="00355FC3" w:rsidRDefault="00862D3F" w:rsidP="00656C0E">
      <w:pPr>
        <w:pStyle w:val="EndNotes"/>
      </w:pPr>
      <w:r>
        <w:t>This compilation</w:t>
      </w:r>
      <w:r w:rsidR="00656C0E" w:rsidRPr="00355FC3">
        <w:t xml:space="preserve"> comprises</w:t>
      </w:r>
      <w:r w:rsidR="003D2921">
        <w:t xml:space="preserve"> </w:t>
      </w:r>
      <w:r w:rsidR="003D2921" w:rsidRPr="003623EA">
        <w:rPr>
          <w:i/>
        </w:rPr>
        <w:fldChar w:fldCharType="begin"/>
      </w:r>
      <w:r w:rsidR="003D2921" w:rsidRPr="003623EA">
        <w:rPr>
          <w:i/>
        </w:rPr>
        <w:instrText xml:space="preserve"> REF Title \h </w:instrText>
      </w:r>
      <w:r w:rsidR="003623EA">
        <w:rPr>
          <w:i/>
        </w:rPr>
        <w:instrText xml:space="preserve"> \* MERGEFORMAT </w:instrText>
      </w:r>
      <w:r w:rsidR="003D2921" w:rsidRPr="003623EA">
        <w:rPr>
          <w:i/>
        </w:rPr>
      </w:r>
      <w:r w:rsidR="003D2921" w:rsidRPr="003623EA">
        <w:rPr>
          <w:i/>
        </w:rPr>
        <w:fldChar w:fldCharType="separate"/>
      </w:r>
      <w:r w:rsidR="003623EA" w:rsidRPr="003623EA">
        <w:rPr>
          <w:i/>
        </w:rPr>
        <w:t>Migration (Class of persons for Visitor (Class FA) visa nil VAC) Instrument (LIN 21/021) 2021</w:t>
      </w:r>
      <w:r w:rsidR="003D2921" w:rsidRPr="003623EA">
        <w:rPr>
          <w:i/>
        </w:rPr>
        <w:fldChar w:fldCharType="end"/>
      </w:r>
      <w:r w:rsidR="00656C0E" w:rsidRPr="00355FC3">
        <w:t xml:space="preserve"> amended as indicated in the following tables.</w:t>
      </w:r>
    </w:p>
    <w:p w:rsidR="00656C0E" w:rsidRPr="00355FC3" w:rsidRDefault="00656C0E" w:rsidP="00656C0E">
      <w:pPr>
        <w:pStyle w:val="ENoteNo"/>
      </w:pPr>
      <w:r w:rsidRPr="00355FC3">
        <w:rPr>
          <w:rStyle w:val="CharENotesHeading"/>
        </w:rPr>
        <w:t xml:space="preserve">Table of </w:t>
      </w:r>
      <w:r w:rsidRPr="00355FC3">
        <w:t>instruments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13"/>
        <w:gridCol w:w="1656"/>
        <w:gridCol w:w="1418"/>
        <w:gridCol w:w="1843"/>
        <w:gridCol w:w="1275"/>
      </w:tblGrid>
      <w:tr w:rsidR="00656C0E" w:rsidRPr="00355FC3" w:rsidTr="00F2619B">
        <w:trPr>
          <w:cantSplit/>
          <w:tblHeader/>
          <w:jc w:val="center"/>
        </w:trPr>
        <w:tc>
          <w:tcPr>
            <w:tcW w:w="2313" w:type="dxa"/>
            <w:tcBorders>
              <w:bottom w:val="single" w:sz="4" w:space="0" w:color="auto"/>
            </w:tcBorders>
          </w:tcPr>
          <w:p w:rsidR="00656C0E" w:rsidRPr="00355FC3" w:rsidRDefault="00656C0E" w:rsidP="00E6038B">
            <w:pPr>
              <w:pStyle w:val="TableColHead"/>
            </w:pPr>
            <w:r w:rsidRPr="00355FC3">
              <w:t>Name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656C0E" w:rsidRPr="00355FC3" w:rsidRDefault="00656C0E" w:rsidP="00E6038B">
            <w:pPr>
              <w:pStyle w:val="TableColHead"/>
            </w:pPr>
            <w:r w:rsidRPr="00355FC3">
              <w:t>Registration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6C0E" w:rsidRPr="00355FC3" w:rsidRDefault="00656C0E" w:rsidP="00E6038B">
            <w:pPr>
              <w:pStyle w:val="TableColHead"/>
            </w:pPr>
            <w:r w:rsidRPr="00355FC3">
              <w:t>Number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6C0E" w:rsidRPr="00355FC3" w:rsidRDefault="00656C0E" w:rsidP="00E6038B">
            <w:pPr>
              <w:pStyle w:val="TableColHead"/>
            </w:pPr>
            <w:r w:rsidRPr="00355FC3">
              <w:t>Commencement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6C0E" w:rsidRPr="00355FC3" w:rsidRDefault="00656C0E" w:rsidP="00E6038B">
            <w:pPr>
              <w:pStyle w:val="TableColHead"/>
            </w:pPr>
            <w:r w:rsidRPr="00355FC3">
              <w:t>Application, saving or transitional provisions</w:t>
            </w:r>
          </w:p>
        </w:tc>
      </w:tr>
      <w:tr w:rsidR="00656C0E" w:rsidRPr="00355FC3" w:rsidTr="00F2619B">
        <w:trPr>
          <w:cantSplit/>
          <w:jc w:val="center"/>
        </w:trPr>
        <w:tc>
          <w:tcPr>
            <w:tcW w:w="2313" w:type="dxa"/>
          </w:tcPr>
          <w:p w:rsidR="00656C0E" w:rsidRPr="00355FC3" w:rsidRDefault="003623EA" w:rsidP="00CC622D">
            <w:pPr>
              <w:pStyle w:val="TableOfStatRules"/>
              <w:rPr>
                <w:i/>
                <w:szCs w:val="22"/>
              </w:rPr>
            </w:pPr>
            <w:r w:rsidRPr="003623EA">
              <w:rPr>
                <w:i/>
              </w:rPr>
              <w:fldChar w:fldCharType="begin"/>
            </w:r>
            <w:r w:rsidRPr="003623EA">
              <w:rPr>
                <w:i/>
              </w:rPr>
              <w:instrText xml:space="preserve"> REF Title \h </w:instrText>
            </w:r>
            <w:r>
              <w:rPr>
                <w:i/>
              </w:rPr>
              <w:instrText xml:space="preserve"> \* MERGEFORMAT </w:instrText>
            </w:r>
            <w:r w:rsidRPr="003623EA">
              <w:rPr>
                <w:i/>
              </w:rPr>
            </w:r>
            <w:r w:rsidRPr="003623EA">
              <w:rPr>
                <w:i/>
              </w:rPr>
              <w:fldChar w:fldCharType="separate"/>
            </w:r>
            <w:r w:rsidRPr="003623EA">
              <w:rPr>
                <w:i/>
              </w:rPr>
              <w:t>Migration (Class of persons for Visitor (Class FA) visa nil VAC) Instrument (LIN 21/021) 2021</w:t>
            </w:r>
            <w:r w:rsidRPr="003623EA">
              <w:rPr>
                <w:i/>
              </w:rPr>
              <w:fldChar w:fldCharType="end"/>
            </w:r>
          </w:p>
        </w:tc>
        <w:tc>
          <w:tcPr>
            <w:tcW w:w="1656" w:type="dxa"/>
          </w:tcPr>
          <w:p w:rsidR="00656C0E" w:rsidRPr="00355FC3" w:rsidRDefault="00F2619B" w:rsidP="00CC622D">
            <w:pPr>
              <w:pStyle w:val="TableOfStatRules"/>
            </w:pPr>
            <w:r>
              <w:t xml:space="preserve">25 February </w:t>
            </w:r>
            <w:r w:rsidR="009A4ED0">
              <w:t>2021</w:t>
            </w:r>
          </w:p>
        </w:tc>
        <w:tc>
          <w:tcPr>
            <w:tcW w:w="1418" w:type="dxa"/>
          </w:tcPr>
          <w:p w:rsidR="00656C0E" w:rsidRPr="00355FC3" w:rsidRDefault="00F2619B" w:rsidP="00E6038B">
            <w:pPr>
              <w:pStyle w:val="TableOfStatRules"/>
            </w:pPr>
            <w:r w:rsidRPr="00F2619B">
              <w:rPr>
                <w:rStyle w:val="legsubtitle"/>
              </w:rPr>
              <w:t>F2021L00150</w:t>
            </w:r>
          </w:p>
        </w:tc>
        <w:tc>
          <w:tcPr>
            <w:tcW w:w="1843" w:type="dxa"/>
          </w:tcPr>
          <w:p w:rsidR="00656C0E" w:rsidRPr="00355FC3" w:rsidRDefault="003623EA" w:rsidP="00CC622D">
            <w:pPr>
              <w:pStyle w:val="TableOfStatRules"/>
            </w:pPr>
            <w:r>
              <w:t>27 February 2021</w:t>
            </w:r>
          </w:p>
        </w:tc>
        <w:tc>
          <w:tcPr>
            <w:tcW w:w="1275" w:type="dxa"/>
          </w:tcPr>
          <w:p w:rsidR="00656C0E" w:rsidRPr="00355FC3" w:rsidRDefault="00D4743E" w:rsidP="00CC622D">
            <w:pPr>
              <w:pStyle w:val="TableOfStatRules"/>
            </w:pPr>
            <w:r>
              <w:t>–</w:t>
            </w:r>
          </w:p>
        </w:tc>
      </w:tr>
      <w:tr w:rsidR="00656C0E" w:rsidRPr="00355FC3" w:rsidTr="00F2619B">
        <w:trPr>
          <w:cantSplit/>
          <w:jc w:val="center"/>
        </w:trPr>
        <w:tc>
          <w:tcPr>
            <w:tcW w:w="2313" w:type="dxa"/>
            <w:tcBorders>
              <w:bottom w:val="single" w:sz="4" w:space="0" w:color="auto"/>
            </w:tcBorders>
          </w:tcPr>
          <w:p w:rsidR="00656C0E" w:rsidRPr="00355FC3" w:rsidRDefault="003623EA" w:rsidP="003D2921">
            <w:pPr>
              <w:pStyle w:val="TableOfStatRules"/>
              <w:rPr>
                <w:szCs w:val="22"/>
              </w:rPr>
            </w:pPr>
            <w:r w:rsidRPr="00792EF0">
              <w:rPr>
                <w:i/>
              </w:rPr>
              <w:t>Migration (Class of persons for Visitor (Class FA) visa nil VAC) Amendment Instrument (LIN 21/033) 2021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656C0E" w:rsidRPr="003E6C04" w:rsidRDefault="008E3294" w:rsidP="00CC622D">
            <w:pPr>
              <w:pStyle w:val="TableOfStatRules"/>
              <w:rPr>
                <w:highlight w:val="yellow"/>
              </w:rPr>
            </w:pPr>
            <w:r w:rsidRPr="008E3294">
              <w:t>3 May 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6C0E" w:rsidRPr="003E6C04" w:rsidRDefault="008E3294" w:rsidP="00E6038B">
            <w:pPr>
              <w:pStyle w:val="TableOfStatRules"/>
              <w:rPr>
                <w:highlight w:val="yellow"/>
              </w:rPr>
            </w:pPr>
            <w:r w:rsidRPr="008E3294">
              <w:t>F2021L00534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6C0E" w:rsidRPr="00355FC3" w:rsidRDefault="003623EA" w:rsidP="00CC622D">
            <w:pPr>
              <w:pStyle w:val="TableOfStatRules"/>
            </w:pPr>
            <w:r>
              <w:t>27 February 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6C0E" w:rsidRPr="00355FC3" w:rsidRDefault="00D4743E" w:rsidP="00E6038B">
            <w:pPr>
              <w:pStyle w:val="TableOfStatRules"/>
            </w:pPr>
            <w:r>
              <w:t>–</w:t>
            </w:r>
          </w:p>
        </w:tc>
      </w:tr>
    </w:tbl>
    <w:p w:rsidR="00656C0E" w:rsidRPr="00355FC3" w:rsidRDefault="00656C0E" w:rsidP="00656C0E">
      <w:pPr>
        <w:pStyle w:val="ENoteNo"/>
      </w:pPr>
      <w:r w:rsidRPr="00355FC3">
        <w:rPr>
          <w:rStyle w:val="CharENotesHeading"/>
        </w:rPr>
        <w:t>Table of amendments</w:t>
      </w:r>
    </w:p>
    <w:tbl>
      <w:tblPr>
        <w:tblW w:w="8721" w:type="dxa"/>
        <w:tblLayout w:type="fixed"/>
        <w:tblLook w:val="0000" w:firstRow="0" w:lastRow="0" w:firstColumn="0" w:lastColumn="0" w:noHBand="0" w:noVBand="0"/>
      </w:tblPr>
      <w:tblGrid>
        <w:gridCol w:w="1788"/>
        <w:gridCol w:w="6933"/>
      </w:tblGrid>
      <w:tr w:rsidR="00656C0E" w:rsidRPr="00355FC3" w:rsidTr="00E6038B">
        <w:trPr>
          <w:cantSplit/>
        </w:trPr>
        <w:tc>
          <w:tcPr>
            <w:tcW w:w="8721" w:type="dxa"/>
            <w:gridSpan w:val="2"/>
          </w:tcPr>
          <w:p w:rsidR="00656C0E" w:rsidRPr="00355FC3" w:rsidRDefault="00656C0E" w:rsidP="00E6038B">
            <w:pPr>
              <w:pStyle w:val="TableOfAmendHead"/>
            </w:pPr>
            <w:r w:rsidRPr="00355FC3">
              <w:t>ad. = added or inserted      am. = amended      rep. = repealed      rs. = repealed and substituted</w:t>
            </w:r>
          </w:p>
        </w:tc>
      </w:tr>
      <w:tr w:rsidR="00656C0E" w:rsidRPr="00355FC3" w:rsidTr="00E6038B"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656C0E" w:rsidRPr="00355FC3" w:rsidRDefault="00656C0E" w:rsidP="00E6038B">
            <w:pPr>
              <w:pStyle w:val="TableColHead"/>
            </w:pPr>
            <w:r w:rsidRPr="00355FC3">
              <w:t>Provision affected</w:t>
            </w:r>
          </w:p>
        </w:tc>
        <w:tc>
          <w:tcPr>
            <w:tcW w:w="6933" w:type="dxa"/>
            <w:tcBorders>
              <w:top w:val="single" w:sz="4" w:space="0" w:color="auto"/>
              <w:bottom w:val="single" w:sz="4" w:space="0" w:color="auto"/>
            </w:tcBorders>
          </w:tcPr>
          <w:p w:rsidR="00656C0E" w:rsidRPr="00355FC3" w:rsidRDefault="00656C0E" w:rsidP="00E6038B">
            <w:pPr>
              <w:pStyle w:val="TableColHead"/>
            </w:pPr>
            <w:r w:rsidRPr="00355FC3">
              <w:t>How affected</w:t>
            </w:r>
          </w:p>
        </w:tc>
      </w:tr>
      <w:tr w:rsidR="00656C0E" w:rsidRPr="00355FC3" w:rsidTr="00E6038B">
        <w:tc>
          <w:tcPr>
            <w:tcW w:w="1788" w:type="dxa"/>
          </w:tcPr>
          <w:p w:rsidR="00656C0E" w:rsidRPr="00355FC3" w:rsidRDefault="000C1906" w:rsidP="00CC622D">
            <w:pPr>
              <w:pStyle w:val="TableOfAmend"/>
              <w:ind w:left="0" w:right="0" w:firstLine="0"/>
              <w:rPr>
                <w:szCs w:val="22"/>
              </w:rPr>
            </w:pPr>
            <w:r>
              <w:t>s 2</w:t>
            </w:r>
            <w:r w:rsidR="00656C0E" w:rsidRPr="00355FC3">
              <w:tab/>
            </w:r>
          </w:p>
        </w:tc>
        <w:tc>
          <w:tcPr>
            <w:tcW w:w="6933" w:type="dxa"/>
          </w:tcPr>
          <w:p w:rsidR="00656C0E" w:rsidRPr="00355FC3" w:rsidRDefault="000C1906" w:rsidP="000C1906">
            <w:pPr>
              <w:pStyle w:val="TableOfAmend"/>
            </w:pPr>
            <w:r w:rsidRPr="00355FC3">
              <w:t xml:space="preserve">rep. </w:t>
            </w:r>
            <w:r w:rsidRPr="00355FC3">
              <w:rPr>
                <w:i/>
              </w:rPr>
              <w:t>Legislation Act 2003</w:t>
            </w:r>
            <w:r>
              <w:t>, s 48D</w:t>
            </w:r>
          </w:p>
        </w:tc>
      </w:tr>
      <w:tr w:rsidR="00656C0E" w:rsidRPr="00355FC3" w:rsidTr="00E6038B">
        <w:tc>
          <w:tcPr>
            <w:tcW w:w="1788" w:type="dxa"/>
          </w:tcPr>
          <w:p w:rsidR="00656C0E" w:rsidRPr="00355FC3" w:rsidRDefault="000C1906" w:rsidP="00CC622D">
            <w:pPr>
              <w:pStyle w:val="TableOfAmend"/>
              <w:ind w:left="0" w:right="0" w:firstLine="0"/>
              <w:rPr>
                <w:szCs w:val="22"/>
              </w:rPr>
            </w:pPr>
            <w:r>
              <w:t>s 4</w:t>
            </w:r>
            <w:r w:rsidR="00656C0E" w:rsidRPr="00355FC3">
              <w:tab/>
            </w:r>
          </w:p>
        </w:tc>
        <w:tc>
          <w:tcPr>
            <w:tcW w:w="6933" w:type="dxa"/>
          </w:tcPr>
          <w:p w:rsidR="00656C0E" w:rsidRPr="00355FC3" w:rsidRDefault="00D4743E" w:rsidP="000C1906">
            <w:pPr>
              <w:pStyle w:val="TableOfAmend"/>
            </w:pPr>
            <w:r>
              <w:t>a</w:t>
            </w:r>
            <w:r w:rsidR="000C1906">
              <w:t>m</w:t>
            </w:r>
            <w:r w:rsidR="00DA2C2A">
              <w:t>.</w:t>
            </w:r>
            <w:r w:rsidR="000C1906">
              <w:t xml:space="preserve"> </w:t>
            </w:r>
            <w:r w:rsidR="008E3294" w:rsidRPr="008E3294">
              <w:t>F2021L00534</w:t>
            </w:r>
          </w:p>
        </w:tc>
      </w:tr>
      <w:tr w:rsidR="000C1906" w:rsidRPr="00355FC3" w:rsidTr="00E6038B">
        <w:tc>
          <w:tcPr>
            <w:tcW w:w="1788" w:type="dxa"/>
            <w:tcBorders>
              <w:bottom w:val="single" w:sz="4" w:space="0" w:color="auto"/>
            </w:tcBorders>
          </w:tcPr>
          <w:p w:rsidR="000C1906" w:rsidRPr="00355FC3" w:rsidRDefault="000C1906" w:rsidP="000C1906">
            <w:pPr>
              <w:pStyle w:val="TableOfAmend"/>
              <w:ind w:left="0" w:right="0" w:firstLine="0"/>
            </w:pPr>
            <w:r>
              <w:t>s 5</w:t>
            </w:r>
            <w:r w:rsidRPr="00355FC3">
              <w:tab/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0C1906" w:rsidRPr="00355FC3" w:rsidRDefault="000C1906" w:rsidP="00D4743E">
            <w:pPr>
              <w:pStyle w:val="TableOfAmend"/>
            </w:pPr>
            <w:r w:rsidRPr="00355FC3">
              <w:t xml:space="preserve">rep. </w:t>
            </w:r>
            <w:r w:rsidRPr="00355FC3">
              <w:rPr>
                <w:i/>
              </w:rPr>
              <w:t>L</w:t>
            </w:r>
            <w:r w:rsidR="00D4743E">
              <w:rPr>
                <w:i/>
              </w:rPr>
              <w:t>egislation Act 2003</w:t>
            </w:r>
            <w:r w:rsidR="00ED185B">
              <w:rPr>
                <w:i/>
              </w:rPr>
              <w:t xml:space="preserve">, </w:t>
            </w:r>
            <w:r w:rsidR="006A07AE">
              <w:t>s</w:t>
            </w:r>
            <w:r w:rsidR="00DA2C2A">
              <w:t xml:space="preserve"> </w:t>
            </w:r>
            <w:r w:rsidR="006A07AE">
              <w:t>48C</w:t>
            </w:r>
          </w:p>
        </w:tc>
      </w:tr>
    </w:tbl>
    <w:p w:rsidR="00656C0E" w:rsidRPr="00355FC3" w:rsidRDefault="00656C0E" w:rsidP="00656C0E">
      <w:pPr>
        <w:pStyle w:val="NotesSectionBreak"/>
        <w:sectPr w:rsidR="00656C0E" w:rsidRPr="00355FC3" w:rsidSect="001B53D3">
          <w:headerReference w:type="even" r:id="rId20"/>
          <w:headerReference w:type="default" r:id="rId21"/>
          <w:headerReference w:type="first" r:id="rId22"/>
          <w:footerReference w:type="first" r:id="rId23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:rsidR="00C562C7" w:rsidRPr="00355FC3" w:rsidRDefault="00C562C7" w:rsidP="00656C0E">
      <w:pPr>
        <w:pStyle w:val="LDBodytext"/>
      </w:pPr>
    </w:p>
    <w:sectPr w:rsidR="00C562C7" w:rsidRPr="00355FC3" w:rsidSect="001B53D3">
      <w:footerReference w:type="default" r:id="rId24"/>
      <w:type w:val="continuous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CA" w:rsidRDefault="00FC3FCA" w:rsidP="00715914">
      <w:r>
        <w:separator/>
      </w:r>
    </w:p>
    <w:p w:rsidR="00FC3FCA" w:rsidRDefault="00FC3FCA"/>
    <w:p w:rsidR="00FC3FCA" w:rsidRDefault="00FC3FCA"/>
  </w:endnote>
  <w:endnote w:type="continuationSeparator" w:id="0">
    <w:p w:rsidR="00FC3FCA" w:rsidRDefault="00FC3FCA" w:rsidP="00715914">
      <w:r>
        <w:continuationSeparator/>
      </w:r>
    </w:p>
    <w:p w:rsidR="00FC3FCA" w:rsidRDefault="00FC3FCA"/>
    <w:p w:rsidR="00FC3FCA" w:rsidRDefault="00FC3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Pr="005431C8" w:rsidRDefault="00656C0E" w:rsidP="005A0C33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 w:rsidRPr="005431C8">
      <w:rPr>
        <w:rFonts w:ascii="Arial" w:hAnsi="Arial" w:cs="Arial"/>
        <w:b/>
        <w:sz w:val="24"/>
      </w:rPr>
      <w:t>DRAFT ONLY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13"/>
      <w:gridCol w:w="862"/>
    </w:tblGrid>
    <w:tr w:rsidR="00656C0E" w:rsidTr="00173C7B">
      <w:tc>
        <w:tcPr>
          <w:tcW w:w="675" w:type="dxa"/>
          <w:shd w:val="clear" w:color="auto" w:fill="auto"/>
        </w:tcPr>
        <w:p w:rsidR="00656C0E" w:rsidRPr="007F6065" w:rsidRDefault="00656C0E" w:rsidP="00173C7B">
          <w:pPr>
            <w:pStyle w:val="Footer"/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3</w:t>
          </w:r>
          <w:r w:rsidRPr="007F6065">
            <w:fldChar w:fldCharType="end"/>
          </w:r>
        </w:p>
      </w:tc>
      <w:tc>
        <w:tcPr>
          <w:tcW w:w="7113" w:type="dxa"/>
          <w:shd w:val="clear" w:color="auto" w:fill="auto"/>
        </w:tcPr>
        <w:p w:rsidR="00656C0E" w:rsidRPr="00EF2F9D" w:rsidRDefault="00656C0E" w:rsidP="00173C7B">
          <w:pPr>
            <w:pStyle w:val="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FC3FCA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62" w:type="dxa"/>
          <w:shd w:val="clear" w:color="auto" w:fill="auto"/>
        </w:tcPr>
        <w:p w:rsidR="00656C0E" w:rsidRPr="007F6065" w:rsidRDefault="00656C0E" w:rsidP="00173C7B">
          <w:pPr>
            <w:pStyle w:val="Footer"/>
            <w:spacing w:before="20"/>
            <w:jc w:val="right"/>
          </w:pPr>
        </w:p>
      </w:tc>
    </w:tr>
  </w:tbl>
  <w:p w:rsidR="00656C0E" w:rsidRPr="005A0C33" w:rsidRDefault="00656C0E" w:rsidP="005A0C33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FC3FCA">
      <w:rPr>
        <w:noProof/>
        <w:sz w:val="16"/>
        <w:szCs w:val="16"/>
      </w:rPr>
      <w:t>Document3</w:t>
    </w:r>
    <w:r w:rsidRPr="00CA5F5B">
      <w:rPr>
        <w:sz w:val="16"/>
        <w:szCs w:val="16"/>
      </w:rPr>
      <w:fldChar w:fldCharType="end"/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4A6E8" wp14:editId="0603E05C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4A6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XN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A4qBc21AgAAuQ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:rsidR="00656C0E" w:rsidRDefault="00656C0E" w:rsidP="005A0C33"/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2E73C" wp14:editId="192DE362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C2E73C" id="Text Box 2" o:spid="_x0000_s1027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o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KNpBKi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656C0E" w:rsidRDefault="00656C0E" w:rsidP="005A0C3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Default="00656C0E" w:rsidP="0003680E">
    <w:pPr>
      <w:pStyle w:val="Footer"/>
    </w:pPr>
    <w:r>
      <w:t xml:space="preserve">LIN </w:t>
    </w:r>
    <w:r w:rsidR="00187843">
      <w:t>[</w:t>
    </w:r>
    <w:r w:rsidRPr="00656C0E">
      <w:t>year/number</w:t>
    </w:r>
    <w:r w:rsidR="00187843">
      <w:t>]</w:t>
    </w:r>
    <w:r>
      <w:t xml:space="preserve"> compilation</w: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031006" wp14:editId="6C8A7DA9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310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z5ugIAAME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jTM8+b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656C0E" w:rsidRDefault="00656C0E" w:rsidP="0003680E"/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03A12D" wp14:editId="5E4AFAA9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03A12D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3oug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FS/9&#10;6L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656C0E" w:rsidRDefault="00656C0E" w:rsidP="0003680E"/>
                </w:txbxContent>
              </v:textbox>
            </v:shape>
          </w:pict>
        </mc:Fallback>
      </mc:AlternateContent>
    </w:r>
    <w:r w:rsidR="00187843">
      <w:rPr>
        <w:noProof/>
        <w:sz w:val="16"/>
        <w:szCs w:val="16"/>
      </w:rPr>
      <w:t xml:space="preserve"> no. [number]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3E" w:rsidRPr="00656C0E" w:rsidRDefault="00D4743E" w:rsidP="00D4743E">
    <w:pPr>
      <w:pStyle w:val="Footer"/>
      <w:pBdr>
        <w:top w:val="single" w:sz="4" w:space="1" w:color="auto"/>
      </w:pBdr>
    </w:pPr>
    <w:r w:rsidRPr="00656C0E">
      <w:rPr>
        <w:rStyle w:val="LDItal"/>
      </w:rPr>
      <w:fldChar w:fldCharType="begin"/>
    </w:r>
    <w:r w:rsidRPr="00656C0E">
      <w:rPr>
        <w:rStyle w:val="LDItal"/>
      </w:rPr>
      <w:instrText xml:space="preserve"> REF Title \h </w:instrText>
    </w:r>
    <w:r>
      <w:rPr>
        <w:rStyle w:val="LDItal"/>
      </w:rPr>
      <w:instrText xml:space="preserve"> \* MERGEFORMAT </w:instrText>
    </w:r>
    <w:r w:rsidRPr="00656C0E">
      <w:rPr>
        <w:rStyle w:val="LDItal"/>
      </w:rPr>
    </w:r>
    <w:r w:rsidRPr="00656C0E">
      <w:rPr>
        <w:rStyle w:val="LDItal"/>
      </w:rPr>
      <w:fldChar w:fldCharType="separate"/>
    </w:r>
    <w:r w:rsidRPr="000D7B66">
      <w:rPr>
        <w:rStyle w:val="LDItal"/>
      </w:rPr>
      <w:t xml:space="preserve">Migration (Class of </w:t>
    </w:r>
    <w:r w:rsidRPr="000D7B66">
      <w:rPr>
        <w:i/>
      </w:rPr>
      <w:t>persons for Visitor (Class FA) visa nil VAC) Instrument (LIN 21/021) 2021</w:t>
    </w:r>
    <w:r w:rsidRPr="00656C0E">
      <w:rPr>
        <w:rStyle w:val="LDItal"/>
      </w:rPr>
      <w:fldChar w:fldCharType="end"/>
    </w:r>
    <w:r>
      <w:tab/>
    </w:r>
    <w:r w:rsidRPr="007F6065">
      <w:fldChar w:fldCharType="begin"/>
    </w:r>
    <w:r w:rsidRPr="007F6065">
      <w:instrText xml:space="preserve"> PAGE </w:instrText>
    </w:r>
    <w:r w:rsidRPr="007F6065">
      <w:fldChar w:fldCharType="separate"/>
    </w:r>
    <w:r w:rsidR="0079245E">
      <w:rPr>
        <w:noProof/>
      </w:rPr>
      <w:t>3</w:t>
    </w:r>
    <w:r w:rsidRPr="007F6065">
      <w:fldChar w:fldCharType="end"/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530BE5" wp14:editId="1DFC3220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43E" w:rsidRDefault="00D4743E" w:rsidP="00D474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30BE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784.75pt;width:349.5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2+uQIAAMA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" filled="f" stroked="f">
              <v:textbox>
                <w:txbxContent>
                  <w:p w:rsidR="00D4743E" w:rsidRDefault="00D4743E" w:rsidP="00D4743E"/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1BB89C" wp14:editId="1586215A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43E" w:rsidRDefault="00D4743E" w:rsidP="00D474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BB89C" id="Text Box 9" o:spid="_x0000_s1031" type="#_x0000_t202" style="position:absolute;margin-left:-36pt;margin-top:188.55pt;width:349.5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BUVXDW&#10;uQIAAMA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D4743E" w:rsidRDefault="00D4743E" w:rsidP="00D4743E"/>
                </w:txbxContent>
              </v:textbox>
            </v:shape>
          </w:pict>
        </mc:Fallback>
      </mc:AlternateContent>
    </w:r>
  </w:p>
  <w:p w:rsidR="00D4743E" w:rsidRPr="00D4743E" w:rsidRDefault="00D4743E" w:rsidP="000D7B66">
    <w:pPr>
      <w:pStyle w:val="Footer"/>
      <w:pBdr>
        <w:top w:val="single" w:sz="4" w:space="1" w:color="auto"/>
      </w:pBd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BA23BB" wp14:editId="60F992F3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43E" w:rsidRDefault="00D4743E" w:rsidP="00D474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BA23BB" id="_x0000_s1032" type="#_x0000_t202" style="position:absolute;margin-left:0;margin-top:784.75pt;width:349.5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FjWI1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D4743E" w:rsidRDefault="00D4743E" w:rsidP="00D4743E"/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876232" wp14:editId="21CF03EA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43E" w:rsidRDefault="00D4743E" w:rsidP="00D474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76232" id="Text Box 14" o:spid="_x0000_s1033" type="#_x0000_t202" style="position:absolute;margin-left:-36pt;margin-top:188.55pt;width:349.5pt;height:4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OfuQ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A09nOf&#10;uQIAAMI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D4743E" w:rsidRDefault="00D4743E" w:rsidP="00D4743E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REF LIN \h </w:instrText>
    </w:r>
    <w:r>
      <w:fldChar w:fldCharType="separate"/>
    </w:r>
    <w:r>
      <w:t>LIN 21</w:t>
    </w:r>
    <w:r w:rsidRPr="007C5FDD">
      <w:t>/</w:t>
    </w:r>
    <w:r>
      <w:t>021</w:t>
    </w:r>
    <w:r>
      <w:fldChar w:fldCharType="end"/>
    </w:r>
    <w:r>
      <w:t xml:space="preserve"> </w:t>
    </w:r>
    <w:r>
      <w:fldChar w:fldCharType="begin"/>
    </w:r>
    <w:r>
      <w:instrText xml:space="preserve"> REF CompilNo \h </w:instrText>
    </w:r>
    <w:r>
      <w:fldChar w:fldCharType="separate"/>
    </w:r>
    <w:r w:rsidRPr="00355FC3">
      <w:t>Compilation no</w:t>
    </w:r>
    <w:r>
      <w:t>.1</w:t>
    </w:r>
    <w:r>
      <w:fldChar w:fldCharType="end"/>
    </w:r>
    <w:r>
      <w:t xml:space="preserve">, </w:t>
    </w:r>
    <w:r>
      <w:fldChar w:fldCharType="begin"/>
    </w:r>
    <w:r>
      <w:instrText xml:space="preserve"> REF CompilDate \h </w:instrText>
    </w:r>
    <w:r>
      <w:fldChar w:fldCharType="separate"/>
    </w:r>
    <w:r w:rsidRPr="00355FC3">
      <w:t>Compilation date</w:t>
    </w:r>
    <w:r>
      <w:t xml:space="preserve"> </w:t>
    </w:r>
    <w:r w:rsidRPr="001C0C32">
      <w:t xml:space="preserve">27 February </w:t>
    </w:r>
    <w:r w:rsidRPr="008E3294">
      <w:t>2021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Pr="00556EB9" w:rsidRDefault="00656C0E" w:rsidP="00CE066C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FC3FCA">
      <w:rPr>
        <w:noProof/>
      </w:rPr>
      <w:t>Document3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Pr="00556EB9" w:rsidRDefault="00656C0E" w:rsidP="00CE066C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FC3FCA">
      <w:rPr>
        <w:noProof/>
      </w:rPr>
      <w:t>Document3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FC3FCA" w:rsidRPr="00FC3FCA">
      <w:rPr>
        <w:rStyle w:val="LDItal"/>
      </w:rPr>
      <w:t>[Title of instrument]</w:t>
    </w:r>
    <w:r w:rsidRPr="007C5FDD">
      <w:rPr>
        <w:rStyle w:val="LDItal"/>
      </w:rPr>
      <w:fldChar w:fldCharType="end"/>
    </w:r>
  </w:p>
  <w:p w:rsidR="00B714F2" w:rsidRPr="007C5FDD" w:rsidRDefault="00DB2569" w:rsidP="00494305">
    <w:pPr>
      <w:pStyle w:val="LDFooter"/>
      <w:tabs>
        <w:tab w:val="right" w:pos="9639"/>
      </w:tabs>
    </w:pPr>
    <w:r>
      <w:t>LIN</w:t>
    </w:r>
    <w:r w:rsidR="00494305" w:rsidRPr="007C5FDD">
      <w:t xml:space="preserve"> [</w:t>
    </w:r>
    <w:r w:rsidR="00494305" w:rsidRPr="007C5FDD">
      <w:rPr>
        <w:color w:val="FF0000"/>
      </w:rPr>
      <w:t>year/number</w:t>
    </w:r>
    <w:r w:rsidR="00494305" w:rsidRPr="007C5FDD">
      <w:t>]</w:t>
    </w:r>
    <w:r w:rsidR="00494305">
      <w:t xml:space="preserve">, </w:t>
    </w:r>
    <w:r w:rsidR="0079245E">
      <w:fldChar w:fldCharType="begin"/>
    </w:r>
    <w:r w:rsidR="0079245E">
      <w:instrText xml:space="preserve"> SAVEDATE   \* MERGEFORMAT </w:instrText>
    </w:r>
    <w:r w:rsidR="0079245E">
      <w:fldChar w:fldCharType="separate"/>
    </w:r>
    <w:r w:rsidR="0079245E">
      <w:rPr>
        <w:noProof/>
      </w:rPr>
      <w:t>7/05/2021 2:25:00 PM</w:t>
    </w:r>
    <w:r w:rsidR="0079245E">
      <w:rPr>
        <w:noProof/>
      </w:rP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656C0E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CA" w:rsidRDefault="00FC3FCA" w:rsidP="00715914">
      <w:r>
        <w:separator/>
      </w:r>
    </w:p>
    <w:p w:rsidR="00FC3FCA" w:rsidRDefault="00FC3FCA"/>
    <w:p w:rsidR="00FC3FCA" w:rsidRDefault="00FC3FCA"/>
  </w:footnote>
  <w:footnote w:type="continuationSeparator" w:id="0">
    <w:p w:rsidR="00FC3FCA" w:rsidRDefault="00FC3FCA" w:rsidP="00715914">
      <w:r>
        <w:continuationSeparator/>
      </w:r>
    </w:p>
    <w:p w:rsidR="00FC3FCA" w:rsidRDefault="00FC3FCA"/>
    <w:p w:rsidR="00FC3FCA" w:rsidRDefault="00FC3F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56C0E">
      <w:tc>
        <w:tcPr>
          <w:tcW w:w="1494" w:type="dxa"/>
        </w:tcPr>
        <w:p w:rsidR="00656C0E" w:rsidRDefault="00656C0E" w:rsidP="00BD545A"/>
      </w:tc>
      <w:tc>
        <w:tcPr>
          <w:tcW w:w="6891" w:type="dxa"/>
        </w:tcPr>
        <w:p w:rsidR="00656C0E" w:rsidRDefault="00656C0E" w:rsidP="00BD545A"/>
      </w:tc>
    </w:tr>
    <w:tr w:rsidR="00656C0E">
      <w:tc>
        <w:tcPr>
          <w:tcW w:w="1494" w:type="dxa"/>
        </w:tcPr>
        <w:p w:rsidR="00656C0E" w:rsidRDefault="00656C0E" w:rsidP="00BD545A"/>
      </w:tc>
      <w:tc>
        <w:tcPr>
          <w:tcW w:w="6891" w:type="dxa"/>
        </w:tcPr>
        <w:p w:rsidR="00656C0E" w:rsidRDefault="00656C0E" w:rsidP="00BD545A"/>
      </w:tc>
    </w:tr>
    <w:tr w:rsidR="00656C0E">
      <w:tc>
        <w:tcPr>
          <w:tcW w:w="8385" w:type="dxa"/>
          <w:gridSpan w:val="2"/>
          <w:tcBorders>
            <w:bottom w:val="single" w:sz="4" w:space="0" w:color="auto"/>
          </w:tcBorders>
        </w:tcPr>
        <w:p w:rsidR="00656C0E" w:rsidRDefault="00656C0E" w:rsidP="00BD545A"/>
      </w:tc>
    </w:tr>
  </w:tbl>
  <w:p w:rsidR="00656C0E" w:rsidRDefault="00656C0E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17"/>
      <w:gridCol w:w="6988"/>
    </w:tblGrid>
    <w:tr w:rsidR="00656C0E" w:rsidTr="00CA5F5B">
      <w:tc>
        <w:tcPr>
          <w:tcW w:w="1531" w:type="dxa"/>
        </w:tcPr>
        <w:p w:rsidR="00656C0E" w:rsidRDefault="00656C0E" w:rsidP="00670FBE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CharPartNo \*Charformat </w:instrText>
          </w:r>
          <w:r>
            <w:rPr>
              <w:noProof/>
            </w:rPr>
            <w:fldChar w:fldCharType="separate"/>
          </w:r>
          <w:r w:rsidR="00FC3FCA">
            <w:rPr>
              <w:b/>
              <w:bCs/>
              <w:noProof/>
              <w:lang w:val="en-US"/>
            </w:rPr>
            <w:instrText>Error! Use the Home tab to apply CharPartNo to the text that you want to appear here.</w:instrText>
          </w:r>
          <w:r>
            <w:rPr>
              <w:noProof/>
            </w:rPr>
            <w:fldChar w:fldCharType="end"/>
          </w:r>
          <w:r>
            <w:instrText xml:space="preserve"> 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CharPartNo \*Charformat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instrText>Division 19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656C0E" w:rsidRDefault="00656C0E" w:rsidP="00670FBE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CharPartText \*Charformat </w:instrText>
          </w:r>
          <w:r>
            <w:rPr>
              <w:noProof/>
            </w:rPr>
            <w:fldChar w:fldCharType="separate"/>
          </w:r>
          <w:r w:rsidR="00FC3FCA">
            <w:rPr>
              <w:b/>
              <w:bCs/>
              <w:noProof/>
              <w:lang w:val="en-US"/>
            </w:rPr>
            <w:instrText>Error! Use the Home tab to apply CharPartText to the text that you want to appear here.</w:instrText>
          </w:r>
          <w:r>
            <w:rPr>
              <w:noProof/>
            </w:rPr>
            <w:fldChar w:fldCharType="end"/>
          </w:r>
          <w:r>
            <w:instrText xml:space="preserve"> 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CharPartText \*Charformat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instrText>Onshore complaints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656C0E" w:rsidTr="00222B8B">
      <w:tc>
        <w:tcPr>
          <w:tcW w:w="1531" w:type="dxa"/>
        </w:tcPr>
        <w:p w:rsidR="00656C0E" w:rsidRDefault="00656C0E" w:rsidP="00670FBE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FC3FCA">
            <w:rPr>
              <w:b/>
              <w:bCs/>
              <w:noProof/>
              <w:lang w:val="en-US"/>
            </w:rPr>
            <w:instrText>Error! Use the Home tab to apply CharDivNo to the text that you want to appear here.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656C0E" w:rsidRDefault="00656C0E" w:rsidP="00670FBE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FC3FCA">
            <w:rPr>
              <w:b/>
              <w:bCs/>
              <w:noProof/>
              <w:lang w:val="en-US"/>
            </w:rPr>
            <w:instrText>Error! Use the Home tab to apply CharDivText to the text that you want to appear here.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656C0E" w:rsidTr="00CA5F5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56C0E" w:rsidRPr="006D2A45" w:rsidRDefault="00656C0E" w:rsidP="00CE066C">
          <w:pPr>
            <w:pStyle w:val="HeaderBoldEven"/>
          </w:pPr>
          <w:r>
            <w:t xml:space="preserve">Section  </w:t>
          </w:r>
          <w:r w:rsidRPr="006D2A45">
            <w:fldChar w:fldCharType="begin"/>
          </w:r>
          <w:r w:rsidRPr="006D2A45"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CharSectno \*Charformat </w:instrText>
          </w:r>
          <w:r>
            <w:rPr>
              <w:noProof/>
            </w:rPr>
            <w:fldChar w:fldCharType="separate"/>
          </w:r>
          <w:r w:rsidR="00FC3FCA">
            <w:rPr>
              <w:b w:val="0"/>
              <w:bCs/>
              <w:noProof/>
              <w:lang w:val="en-US"/>
            </w:rPr>
            <w:instrText>Error! Use the Home tab to apply CharSectno to the text that you want to appear here.</w:instrText>
          </w:r>
          <w:r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CharSectno \*Charformat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instrText>93</w:instrText>
          </w:r>
          <w:r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end"/>
          </w:r>
        </w:p>
      </w:tc>
    </w:tr>
  </w:tbl>
  <w:p w:rsidR="00656C0E" w:rsidRDefault="00656C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Default="00656C0E" w:rsidP="00656C0E">
    <w:pPr>
      <w:pBdr>
        <w:bottom w:val="single" w:sz="4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Default="00656C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656C0E" w:rsidTr="009B0267">
      <w:tc>
        <w:tcPr>
          <w:tcW w:w="8628" w:type="dxa"/>
        </w:tcPr>
        <w:p w:rsidR="00656C0E" w:rsidRDefault="00656C0E">
          <w:pPr>
            <w:pStyle w:val="HeaderLiteEven"/>
          </w:pPr>
        </w:p>
      </w:tc>
    </w:tr>
    <w:tr w:rsidR="00656C0E" w:rsidTr="009B0267">
      <w:tc>
        <w:tcPr>
          <w:tcW w:w="8628" w:type="dxa"/>
        </w:tcPr>
        <w:p w:rsidR="00656C0E" w:rsidRDefault="00656C0E">
          <w:pPr>
            <w:pStyle w:val="HeaderLiteEven"/>
          </w:pPr>
        </w:p>
      </w:tc>
    </w:tr>
    <w:tr w:rsidR="00656C0E" w:rsidTr="009B0267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656C0E" w:rsidRDefault="00656C0E">
          <w:pPr>
            <w:pStyle w:val="HeaderBoldEven"/>
          </w:pPr>
        </w:p>
      </w:tc>
    </w:tr>
  </w:tbl>
  <w:p w:rsidR="00656C0E" w:rsidRDefault="00656C0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Default="00656C0E" w:rsidP="00656C0E">
    <w:pPr>
      <w:pBdr>
        <w:bottom w:val="single" w:sz="4" w:space="1" w:color="auto"/>
      </w:pBd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Default="00656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CA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4483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C1906"/>
    <w:rsid w:val="000C75E8"/>
    <w:rsid w:val="000D05EF"/>
    <w:rsid w:val="000D081D"/>
    <w:rsid w:val="000D7B66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87843"/>
    <w:rsid w:val="00191881"/>
    <w:rsid w:val="001939E1"/>
    <w:rsid w:val="00194C3E"/>
    <w:rsid w:val="00195382"/>
    <w:rsid w:val="001979C7"/>
    <w:rsid w:val="001B2CB6"/>
    <w:rsid w:val="001B53D3"/>
    <w:rsid w:val="001C0C32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3545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55FC3"/>
    <w:rsid w:val="00360459"/>
    <w:rsid w:val="003623EA"/>
    <w:rsid w:val="00365E41"/>
    <w:rsid w:val="0038049F"/>
    <w:rsid w:val="003A26F8"/>
    <w:rsid w:val="003B3646"/>
    <w:rsid w:val="003C12FE"/>
    <w:rsid w:val="003C6231"/>
    <w:rsid w:val="003C7F9F"/>
    <w:rsid w:val="003D0BFE"/>
    <w:rsid w:val="003D2921"/>
    <w:rsid w:val="003D34D7"/>
    <w:rsid w:val="003D4259"/>
    <w:rsid w:val="003D5700"/>
    <w:rsid w:val="003E183E"/>
    <w:rsid w:val="003E341B"/>
    <w:rsid w:val="003E4D00"/>
    <w:rsid w:val="003E6C04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617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5E8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56C0E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07A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245E"/>
    <w:rsid w:val="00792EF0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0135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4616F"/>
    <w:rsid w:val="00850046"/>
    <w:rsid w:val="00854D0B"/>
    <w:rsid w:val="00856A31"/>
    <w:rsid w:val="00860B4E"/>
    <w:rsid w:val="00862D3F"/>
    <w:rsid w:val="0086641B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77D"/>
    <w:rsid w:val="008C2EAC"/>
    <w:rsid w:val="008C3379"/>
    <w:rsid w:val="008D0EE0"/>
    <w:rsid w:val="008E0027"/>
    <w:rsid w:val="008E31A1"/>
    <w:rsid w:val="008E3294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203B"/>
    <w:rsid w:val="00994EB3"/>
    <w:rsid w:val="00995433"/>
    <w:rsid w:val="009A4ED0"/>
    <w:rsid w:val="009A7C1F"/>
    <w:rsid w:val="009B79F6"/>
    <w:rsid w:val="009C215C"/>
    <w:rsid w:val="009C3413"/>
    <w:rsid w:val="009D0C05"/>
    <w:rsid w:val="009D1949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22D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4743E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0263"/>
    <w:rsid w:val="00DA186E"/>
    <w:rsid w:val="00DA2C2A"/>
    <w:rsid w:val="00DA4116"/>
    <w:rsid w:val="00DA56DD"/>
    <w:rsid w:val="00DB11EA"/>
    <w:rsid w:val="00DB251C"/>
    <w:rsid w:val="00DB2569"/>
    <w:rsid w:val="00DB2A92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C0D60"/>
    <w:rsid w:val="00ED185B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619B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988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3FCA"/>
    <w:rsid w:val="00FC6A80"/>
    <w:rsid w:val="00FD227E"/>
    <w:rsid w:val="00FD7481"/>
    <w:rsid w:val="00FE4688"/>
    <w:rsid w:val="00FE4B6A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29C0CCD-37FB-4409-8D80-EBAAA6C8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C0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480" w:line="260" w:lineRule="atLeas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,pales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,pales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clear" w:pos="567"/>
        <w:tab w:val="right" w:leader="dot" w:pos="8278"/>
      </w:tabs>
      <w:overflowPunct/>
      <w:autoSpaceDE/>
      <w:autoSpaceDN/>
      <w:adjustRightInd/>
      <w:spacing w:before="40"/>
      <w:ind w:left="1985" w:right="567" w:hanging="567"/>
      <w:textAlignment w:val="auto"/>
    </w:pPr>
    <w:rPr>
      <w:rFonts w:ascii="Times New Roman" w:hAnsi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344" w:right="567" w:hanging="1344"/>
      <w:textAlignment w:val="auto"/>
    </w:pPr>
    <w:rPr>
      <w:rFonts w:ascii="Times New Roman" w:hAnsi="Times New Roman"/>
      <w:b/>
      <w:kern w:val="28"/>
      <w:szCs w:val="20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253" w:right="567" w:hanging="828"/>
      <w:textAlignment w:val="auto"/>
    </w:pPr>
    <w:rPr>
      <w:rFonts w:ascii="Times New Roman" w:hAnsi="Times New Roman"/>
      <w:kern w:val="28"/>
      <w:szCs w:val="20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1900" w:right="567" w:hanging="1049"/>
      <w:textAlignment w:val="auto"/>
    </w:pPr>
    <w:rPr>
      <w:rFonts w:ascii="Times New Roman" w:hAnsi="Times New Roman"/>
      <w:kern w:val="28"/>
      <w:sz w:val="20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851" w:right="567"/>
      <w:textAlignment w:val="auto"/>
    </w:pPr>
    <w:rPr>
      <w:rFonts w:ascii="Times New Roman" w:hAnsi="Times New Roman"/>
      <w:i/>
      <w:kern w:val="28"/>
      <w:sz w:val="20"/>
      <w:szCs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  <w:szCs w:val="20"/>
    </w:rPr>
  </w:style>
  <w:style w:type="paragraph" w:customStyle="1" w:styleId="LDTabletext">
    <w:name w:val="LDTabletext"/>
    <w:basedOn w:val="Normal"/>
    <w:rsid w:val="000D081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60" w:after="60"/>
      <w:textAlignment w:val="auto"/>
    </w:pPr>
    <w:rPr>
      <w:rFonts w:ascii="Arial" w:hAnsi="Arial" w:cs="Arial"/>
      <w:sz w:val="20"/>
      <w:szCs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56C0E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56C0E"/>
    <w:rPr>
      <w:rFonts w:ascii="Times New (W1)" w:eastAsia="Times New Roman" w:hAnsi="Times New (W1)" w:cs="Times New Roman"/>
      <w:szCs w:val="24"/>
    </w:rPr>
  </w:style>
  <w:style w:type="paragraph" w:customStyle="1" w:styleId="SigningPageBreak">
    <w:name w:val="SigningPage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semiHidden/>
    <w:rsid w:val="00656C0E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CharENotesHeading">
    <w:name w:val="CharENotesHeading"/>
    <w:basedOn w:val="DefaultParagraphFont"/>
    <w:rsid w:val="00656C0E"/>
  </w:style>
  <w:style w:type="paragraph" w:customStyle="1" w:styleId="TableColHead">
    <w:name w:val="TableColHead"/>
    <w:basedOn w:val="Normal"/>
    <w:semiHidden/>
    <w:rsid w:val="00656C0E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OfAmendHead">
    <w:name w:val="TableOfAmendHead"/>
    <w:basedOn w:val="TableOfAmend"/>
    <w:next w:val="Normal"/>
    <w:semiHidden/>
    <w:rsid w:val="00656C0E"/>
    <w:pPr>
      <w:spacing w:after="60"/>
    </w:pPr>
    <w:rPr>
      <w:sz w:val="16"/>
    </w:rPr>
  </w:style>
  <w:style w:type="paragraph" w:customStyle="1" w:styleId="TableOfAmend">
    <w:name w:val="TableOfAmend"/>
    <w:basedOn w:val="Normal"/>
    <w:semiHidden/>
    <w:rsid w:val="00656C0E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EndNotes">
    <w:name w:val="EndNot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line="260" w:lineRule="exact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semiHidden/>
    <w:rsid w:val="00656C0E"/>
    <w:pPr>
      <w:ind w:left="357" w:hanging="357"/>
    </w:pPr>
    <w:rPr>
      <w:rFonts w:ascii="Arial" w:hAnsi="Arial"/>
      <w:b/>
    </w:rPr>
  </w:style>
  <w:style w:type="paragraph" w:customStyle="1" w:styleId="TableOfStatRules">
    <w:name w:val="TableOfStatRul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legsubtitle">
    <w:name w:val="legsubtitle"/>
    <w:basedOn w:val="DefaultParagraphFont"/>
    <w:rsid w:val="00656C0E"/>
  </w:style>
  <w:style w:type="paragraph" w:customStyle="1" w:styleId="LDTitle">
    <w:name w:val="LDTitle"/>
    <w:rsid w:val="0099203B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compilation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FC40F-2081-4E02-8D3A-369A3313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compilation template 210223A</Template>
  <TotalTime>0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Hannah HU</cp:lastModifiedBy>
  <cp:revision>5</cp:revision>
  <cp:lastPrinted>2020-01-16T22:25:00Z</cp:lastPrinted>
  <dcterms:created xsi:type="dcterms:W3CDTF">2021-05-07T04:25:00Z</dcterms:created>
  <dcterms:modified xsi:type="dcterms:W3CDTF">2021-05-07T04:48:00Z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