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46597" w14:textId="77777777" w:rsidR="00F109D4" w:rsidRPr="00731FEA" w:rsidRDefault="00F109D4" w:rsidP="003E404E">
      <w:pPr>
        <w:pStyle w:val="Heading1"/>
        <w:spacing w:before="0" w:after="120"/>
        <w:rPr>
          <w:rFonts w:ascii="Times New Roman" w:hAnsi="Times New Roman"/>
          <w:sz w:val="24"/>
          <w:szCs w:val="24"/>
        </w:rPr>
      </w:pPr>
      <w:r w:rsidRPr="00731FEA">
        <w:rPr>
          <w:rFonts w:ascii="Times New Roman" w:hAnsi="Times New Roman"/>
          <w:sz w:val="24"/>
          <w:szCs w:val="24"/>
        </w:rPr>
        <w:t>EXPLANATORY STATEMENT</w:t>
      </w:r>
    </w:p>
    <w:p w14:paraId="4CE46598" w14:textId="77777777" w:rsidR="007662C7" w:rsidRPr="00731FEA" w:rsidRDefault="00F109D4" w:rsidP="003E404E">
      <w:pPr>
        <w:pStyle w:val="Heading2"/>
        <w:spacing w:before="0" w:after="120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</w:t>
      </w:r>
      <w:r w:rsidR="00ED46CD">
        <w:rPr>
          <w:sz w:val="24"/>
          <w:szCs w:val="24"/>
        </w:rPr>
        <w:t xml:space="preserve"> authority of</w:t>
      </w:r>
      <w:r w:rsidRPr="007B335E">
        <w:rPr>
          <w:sz w:val="24"/>
          <w:szCs w:val="24"/>
        </w:rPr>
        <w:t xml:space="preserve"> </w:t>
      </w:r>
      <w:r w:rsidR="0097361D">
        <w:rPr>
          <w:sz w:val="24"/>
          <w:szCs w:val="24"/>
        </w:rPr>
        <w:t>the Takeovers Panel</w:t>
      </w:r>
    </w:p>
    <w:p w14:paraId="4CE46599" w14:textId="77777777" w:rsidR="00F109D4" w:rsidRDefault="0097361D" w:rsidP="003E404E">
      <w:pPr>
        <w:spacing w:before="0"/>
        <w:jc w:val="center"/>
        <w:rPr>
          <w:i/>
        </w:rPr>
      </w:pPr>
      <w:r>
        <w:rPr>
          <w:i/>
        </w:rPr>
        <w:t>Australian Securities and Investments Commission Act 2001</w:t>
      </w:r>
    </w:p>
    <w:p w14:paraId="4CE4659A" w14:textId="77777777" w:rsidR="00F109D4" w:rsidRPr="00503E44" w:rsidRDefault="0097361D" w:rsidP="003E404E">
      <w:pPr>
        <w:tabs>
          <w:tab w:val="left" w:pos="1418"/>
        </w:tabs>
        <w:spacing w:before="0"/>
        <w:jc w:val="center"/>
        <w:rPr>
          <w:i/>
        </w:rPr>
      </w:pPr>
      <w:r>
        <w:rPr>
          <w:i/>
        </w:rPr>
        <w:t>Takeovers Panel Procedural Rules 202</w:t>
      </w:r>
      <w:r w:rsidR="00517E8C">
        <w:rPr>
          <w:i/>
        </w:rPr>
        <w:t>0</w:t>
      </w:r>
    </w:p>
    <w:p w14:paraId="4CE4659B" w14:textId="77777777" w:rsidR="00F109D4" w:rsidRDefault="00C55D29" w:rsidP="003E404E">
      <w:pPr>
        <w:spacing w:before="0"/>
      </w:pPr>
      <w:r w:rsidRPr="00503E44">
        <w:t xml:space="preserve">Section </w:t>
      </w:r>
      <w:r w:rsidR="0097361D">
        <w:t xml:space="preserve">195 </w:t>
      </w:r>
      <w:r w:rsidR="00F109D4" w:rsidRPr="00503E44">
        <w:t xml:space="preserve">of the </w:t>
      </w:r>
      <w:r w:rsidR="0097361D" w:rsidRPr="00F369A8">
        <w:rPr>
          <w:i/>
        </w:rPr>
        <w:t>Australian Securities and Investments Commission Act 2001</w:t>
      </w:r>
      <w:r w:rsidR="00CE1464">
        <w:t xml:space="preserve"> </w:t>
      </w:r>
      <w:r w:rsidR="00F109D4" w:rsidRPr="00503E44">
        <w:t xml:space="preserve">provides that </w:t>
      </w:r>
      <w:r w:rsidR="00CE1464" w:rsidRPr="00CE1464">
        <w:t xml:space="preserve">the Takeovers Panel may determine the procedural rules to be followed in </w:t>
      </w:r>
      <w:r w:rsidR="00977ABA">
        <w:t>Panel</w:t>
      </w:r>
      <w:r w:rsidR="00CE1464" w:rsidRPr="00CE1464">
        <w:t xml:space="preserve"> proceedings.</w:t>
      </w:r>
      <w:r w:rsidR="00CE1464">
        <w:t xml:space="preserve"> </w:t>
      </w:r>
    </w:p>
    <w:p w14:paraId="4CE4659C" w14:textId="77777777" w:rsidR="001A72AC" w:rsidRDefault="0028420A" w:rsidP="003E404E">
      <w:pPr>
        <w:spacing w:before="0"/>
        <w:rPr>
          <w:szCs w:val="24"/>
        </w:rPr>
      </w:pPr>
      <w:r>
        <w:t>The purpose</w:t>
      </w:r>
      <w:r w:rsidR="005F37E9">
        <w:t xml:space="preserve"> of the </w:t>
      </w:r>
      <w:r w:rsidR="005F37E9">
        <w:rPr>
          <w:i/>
        </w:rPr>
        <w:t>Takeovers Panel Procedural Rules 2020</w:t>
      </w:r>
      <w:r w:rsidR="005F37E9">
        <w:t xml:space="preserve"> (the</w:t>
      </w:r>
      <w:r w:rsidR="00515D0D" w:rsidRPr="0081576F">
        <w:rPr>
          <w:b/>
        </w:rPr>
        <w:t xml:space="preserve"> Rules</w:t>
      </w:r>
      <w:r w:rsidR="005F37E9">
        <w:t xml:space="preserve">) is to remake and improve the operation of </w:t>
      </w:r>
      <w:r w:rsidR="008175D1">
        <w:t xml:space="preserve">the </w:t>
      </w:r>
      <w:r w:rsidR="005F37E9" w:rsidRPr="00F369A8">
        <w:rPr>
          <w:i/>
        </w:rPr>
        <w:t>Procedural Rules to be followed in Panel Proceedings (made on 12 April 2010) (F2010L00948)</w:t>
      </w:r>
      <w:r w:rsidR="005F37E9">
        <w:t xml:space="preserve"> </w:t>
      </w:r>
      <w:r w:rsidR="001A72AC">
        <w:t>(the</w:t>
      </w:r>
      <w:r w:rsidR="00515D0D">
        <w:t xml:space="preserve"> </w:t>
      </w:r>
      <w:r w:rsidR="00FD0F80" w:rsidRPr="0081576F">
        <w:rPr>
          <w:b/>
        </w:rPr>
        <w:t>Sunsetting</w:t>
      </w:r>
      <w:r w:rsidR="001A72AC" w:rsidRPr="0081576F">
        <w:rPr>
          <w:b/>
        </w:rPr>
        <w:t xml:space="preserve"> Rules</w:t>
      </w:r>
      <w:r w:rsidR="001A72AC">
        <w:t xml:space="preserve">) </w:t>
      </w:r>
      <w:r w:rsidR="005F37E9">
        <w:t>before they sunset.</w:t>
      </w:r>
      <w:r w:rsidR="001A72AC" w:rsidRPr="001A72AC">
        <w:t xml:space="preserve"> </w:t>
      </w:r>
      <w:r w:rsidR="00804A1F">
        <w:t xml:space="preserve"> </w:t>
      </w:r>
      <w:r w:rsidR="001A72AC">
        <w:t xml:space="preserve">Under the </w:t>
      </w:r>
      <w:r w:rsidR="001A72AC" w:rsidRPr="0081576F">
        <w:rPr>
          <w:i/>
        </w:rPr>
        <w:t>Legislation Act 2003</w:t>
      </w:r>
      <w:r w:rsidR="001A72AC">
        <w:t xml:space="preserve">, </w:t>
      </w:r>
      <w:r w:rsidR="001A72AC" w:rsidRPr="00804A1F">
        <w:t>instrument</w:t>
      </w:r>
      <w:r w:rsidR="0081576F">
        <w:t>s</w:t>
      </w:r>
      <w:r w:rsidR="001A72AC">
        <w:t xml:space="preserve"> such as the </w:t>
      </w:r>
      <w:r w:rsidR="00533D6B">
        <w:t xml:space="preserve">Sunsetting </w:t>
      </w:r>
      <w:r w:rsidR="001A72AC">
        <w:t xml:space="preserve">Rules </w:t>
      </w:r>
      <w:r w:rsidR="001A72AC">
        <w:rPr>
          <w:color w:val="000000"/>
          <w:shd w:val="clear" w:color="auto" w:fill="FFFFFF"/>
        </w:rPr>
        <w:t>automatically cease to have effect, or ‘sunset’ after 10 years</w:t>
      </w:r>
      <w:r w:rsidR="00533D6B">
        <w:rPr>
          <w:color w:val="000000"/>
          <w:shd w:val="clear" w:color="auto" w:fill="FFFFFF"/>
        </w:rPr>
        <w:t>,</w:t>
      </w:r>
      <w:r w:rsidR="001A72AC">
        <w:t xml:space="preserve"> unless further action is taken to extend their operation, such as remaking the instrument</w:t>
      </w:r>
      <w:r w:rsidR="001A72AC">
        <w:rPr>
          <w:color w:val="000000"/>
          <w:shd w:val="clear" w:color="auto" w:fill="FFFFFF"/>
        </w:rPr>
        <w:t>.</w:t>
      </w:r>
      <w:r w:rsidR="001A72AC" w:rsidRPr="001A72AC">
        <w:rPr>
          <w:szCs w:val="24"/>
        </w:rPr>
        <w:t xml:space="preserve"> </w:t>
      </w:r>
    </w:p>
    <w:p w14:paraId="4CE4659D" w14:textId="77777777" w:rsidR="00515D0D" w:rsidRDefault="001A72AC" w:rsidP="003E404E">
      <w:pPr>
        <w:spacing w:before="0"/>
      </w:pPr>
      <w:r w:rsidRPr="00DC41EF">
        <w:rPr>
          <w:szCs w:val="24"/>
        </w:rPr>
        <w:t xml:space="preserve">The </w:t>
      </w:r>
      <w:r w:rsidR="00FD0F80">
        <w:rPr>
          <w:szCs w:val="24"/>
        </w:rPr>
        <w:t xml:space="preserve">Sunsetting </w:t>
      </w:r>
      <w:r w:rsidRPr="00DC41EF">
        <w:rPr>
          <w:szCs w:val="24"/>
        </w:rPr>
        <w:t xml:space="preserve">Rules were originally due to sunset on 1 October 2020. </w:t>
      </w:r>
      <w:r w:rsidR="00804A1F">
        <w:rPr>
          <w:szCs w:val="24"/>
        </w:rPr>
        <w:t xml:space="preserve"> </w:t>
      </w:r>
      <w:r w:rsidRPr="00DC41EF">
        <w:rPr>
          <w:szCs w:val="24"/>
        </w:rPr>
        <w:t xml:space="preserve">However, a six month deferral was granted </w:t>
      </w:r>
      <w:r>
        <w:rPr>
          <w:szCs w:val="24"/>
        </w:rPr>
        <w:t>under the</w:t>
      </w:r>
      <w:r w:rsidRPr="00DC41EF">
        <w:rPr>
          <w:color w:val="000000"/>
          <w:szCs w:val="24"/>
          <w:shd w:val="clear" w:color="auto" w:fill="FFFFFF"/>
        </w:rPr>
        <w:t> </w:t>
      </w:r>
      <w:r w:rsidRPr="00DC41EF">
        <w:rPr>
          <w:i/>
          <w:iCs/>
          <w:color w:val="000000"/>
          <w:szCs w:val="24"/>
          <w:shd w:val="clear" w:color="auto" w:fill="FFFFFF"/>
        </w:rPr>
        <w:t>Coronavirus Economic Response Package (Deferral of Sunsetting—Treasury Portfolio Instruments) Determination 2020</w:t>
      </w:r>
      <w:r>
        <w:rPr>
          <w:iCs/>
          <w:color w:val="000000"/>
          <w:szCs w:val="24"/>
          <w:shd w:val="clear" w:color="auto" w:fill="FFFFFF"/>
        </w:rPr>
        <w:t xml:space="preserve"> </w:t>
      </w:r>
      <w:r w:rsidRPr="006D0DCF">
        <w:rPr>
          <w:i/>
          <w:iCs/>
          <w:color w:val="000000"/>
          <w:szCs w:val="24"/>
          <w:shd w:val="clear" w:color="auto" w:fill="FFFFFF"/>
        </w:rPr>
        <w:t>(F2020L00895)</w:t>
      </w:r>
      <w:r>
        <w:rPr>
          <w:iCs/>
          <w:color w:val="000000"/>
          <w:szCs w:val="24"/>
          <w:shd w:val="clear" w:color="auto" w:fill="FFFFFF"/>
        </w:rPr>
        <w:t xml:space="preserve"> on 8 July 2020</w:t>
      </w:r>
      <w:r w:rsidRPr="00506AAD">
        <w:rPr>
          <w:szCs w:val="24"/>
        </w:rPr>
        <w:t xml:space="preserve">. The </w:t>
      </w:r>
      <w:r w:rsidR="00AF7276">
        <w:rPr>
          <w:szCs w:val="24"/>
        </w:rPr>
        <w:t>Sunsetting</w:t>
      </w:r>
      <w:r w:rsidR="00515D0D">
        <w:rPr>
          <w:szCs w:val="24"/>
        </w:rPr>
        <w:t xml:space="preserve"> </w:t>
      </w:r>
      <w:r w:rsidRPr="00506AAD">
        <w:rPr>
          <w:szCs w:val="24"/>
        </w:rPr>
        <w:t xml:space="preserve">Rules are now due to sunset on </w:t>
      </w:r>
      <w:r w:rsidR="00231B67" w:rsidRPr="00506AAD">
        <w:rPr>
          <w:szCs w:val="24"/>
        </w:rPr>
        <w:t>1</w:t>
      </w:r>
      <w:r w:rsidR="00231B67">
        <w:rPr>
          <w:szCs w:val="24"/>
        </w:rPr>
        <w:t> </w:t>
      </w:r>
      <w:r w:rsidRPr="00506AAD">
        <w:rPr>
          <w:szCs w:val="24"/>
        </w:rPr>
        <w:t>April 2021.</w:t>
      </w:r>
    </w:p>
    <w:p w14:paraId="4CE4659E" w14:textId="77777777" w:rsidR="002C226C" w:rsidRPr="00715850" w:rsidRDefault="00515D0D" w:rsidP="003E404E">
      <w:pPr>
        <w:spacing w:before="0"/>
      </w:pPr>
      <w:r>
        <w:t xml:space="preserve">As with </w:t>
      </w:r>
      <w:r w:rsidR="00FD0F80">
        <w:t>the</w:t>
      </w:r>
      <w:r w:rsidR="00FD0F80" w:rsidRPr="0081576F">
        <w:t xml:space="preserve"> Sunsetting</w:t>
      </w:r>
      <w:r w:rsidR="001A0D96" w:rsidRPr="001A0D96">
        <w:t xml:space="preserve"> R</w:t>
      </w:r>
      <w:r w:rsidR="001A0D96" w:rsidRPr="0081576F">
        <w:t>ules</w:t>
      </w:r>
      <w:r w:rsidRPr="0081576F">
        <w:t>, the Rules</w:t>
      </w:r>
      <w:r w:rsidR="001A0D96" w:rsidRPr="0081576F">
        <w:t xml:space="preserve"> set out the procedure to be followed in Panel proceedings. </w:t>
      </w:r>
      <w:r w:rsidR="00804A1F">
        <w:t xml:space="preserve"> </w:t>
      </w:r>
      <w:r w:rsidR="001A0D96" w:rsidRPr="0081576F">
        <w:t>The objectives of the Rules are to promote timely and cost-effective completion of matters before the Panel, not unnecessarily delaying commercial transactions, procedural fairness and obtaining the best available information.</w:t>
      </w:r>
    </w:p>
    <w:p w14:paraId="4CE4659F" w14:textId="77777777" w:rsidR="00840581" w:rsidRDefault="00840581" w:rsidP="003E404E">
      <w:pPr>
        <w:spacing w:before="0"/>
      </w:pPr>
      <w:r w:rsidRPr="00715850">
        <w:t>The Rules apply unless the Panel as constituted in relation to a particular matter determines or directs otherwis</w:t>
      </w:r>
      <w:r w:rsidRPr="00977ABA">
        <w:t>e.</w:t>
      </w:r>
    </w:p>
    <w:p w14:paraId="4CE465A0" w14:textId="77777777" w:rsidR="00515D0D" w:rsidRDefault="00515D0D" w:rsidP="003E404E">
      <w:pPr>
        <w:spacing w:before="0"/>
      </w:pPr>
      <w:r>
        <w:t>The Rules remake and</w:t>
      </w:r>
      <w:r w:rsidR="00FD0F80">
        <w:t xml:space="preserve"> simplify the Sunsetting Rules by removing the ‘guidance’ (which currently appears as notes under the Sunsetting Rules) from the ‘rules’ themselves. </w:t>
      </w:r>
      <w:r w:rsidR="00804A1F">
        <w:t xml:space="preserve"> </w:t>
      </w:r>
      <w:r w:rsidR="00FD0F80">
        <w:t>The ‘guidance’ has been incorporated into a separate Procedural Guidelines document which the Takeovers Panel plans to release when the Rules become effective.</w:t>
      </w:r>
      <w:r w:rsidR="00804A1F">
        <w:t xml:space="preserve"> </w:t>
      </w:r>
      <w:r w:rsidR="00FD0F80">
        <w:t xml:space="preserve"> The Rules also</w:t>
      </w:r>
      <w:r>
        <w:t xml:space="preserve"> improve the </w:t>
      </w:r>
      <w:r w:rsidR="00FD0F80">
        <w:rPr>
          <w:szCs w:val="24"/>
        </w:rPr>
        <w:t>Sunsetting</w:t>
      </w:r>
      <w:r>
        <w:t xml:space="preserve"> Rules by</w:t>
      </w:r>
      <w:r w:rsidR="00FD0F80">
        <w:t xml:space="preserve"> </w:t>
      </w:r>
      <w:r>
        <w:t xml:space="preserve">simplifying language and restructuring provisions for ease of navigation. </w:t>
      </w:r>
      <w:r w:rsidR="00804A1F">
        <w:t xml:space="preserve"> </w:t>
      </w:r>
      <w:r>
        <w:t xml:space="preserve">These changes do not affect the substantive meaning or operation of the provisions. </w:t>
      </w:r>
    </w:p>
    <w:p w14:paraId="4CE465A1" w14:textId="77777777" w:rsidR="001A0D96" w:rsidRDefault="001A0D96" w:rsidP="003E404E">
      <w:pPr>
        <w:spacing w:before="0"/>
      </w:pPr>
      <w:r>
        <w:t xml:space="preserve">On </w:t>
      </w:r>
      <w:r w:rsidR="00517E8C">
        <w:t>2 October 2020</w:t>
      </w:r>
      <w:r>
        <w:t xml:space="preserve">, the </w:t>
      </w:r>
      <w:r w:rsidR="00AA7C71">
        <w:t xml:space="preserve">Takeovers </w:t>
      </w:r>
      <w:r>
        <w:t xml:space="preserve">Panel released </w:t>
      </w:r>
      <w:r w:rsidR="00972175">
        <w:t>the exposure</w:t>
      </w:r>
      <w:r>
        <w:t xml:space="preserve"> draft of the Rules for public comment.  The </w:t>
      </w:r>
      <w:r w:rsidR="00972175">
        <w:t xml:space="preserve">exposure </w:t>
      </w:r>
      <w:r>
        <w:t xml:space="preserve">draft was published on the </w:t>
      </w:r>
      <w:r w:rsidR="00AA7C71">
        <w:t xml:space="preserve">Takeovers </w:t>
      </w:r>
      <w:r>
        <w:t xml:space="preserve">Panel’s website (www.takeovers.gov.au) and comments from interested persons were sought by </w:t>
      </w:r>
      <w:r w:rsidR="00231B67">
        <w:t>23 </w:t>
      </w:r>
      <w:r w:rsidR="00B77953">
        <w:t>October 2020</w:t>
      </w:r>
      <w:r>
        <w:t>.</w:t>
      </w:r>
    </w:p>
    <w:p w14:paraId="4CE465A2" w14:textId="77777777" w:rsidR="0088467C" w:rsidRDefault="001A0D96" w:rsidP="003E404E">
      <w:pPr>
        <w:spacing w:before="0"/>
      </w:pPr>
      <w:r>
        <w:t>The</w:t>
      </w:r>
      <w:r w:rsidR="00AA7C71">
        <w:t xml:space="preserve"> Takeovers</w:t>
      </w:r>
      <w:r>
        <w:t xml:space="preserve"> Panel received </w:t>
      </w:r>
      <w:r w:rsidR="0081576F">
        <w:t xml:space="preserve">3 </w:t>
      </w:r>
      <w:r>
        <w:t xml:space="preserve">submissions in response. Consistent with the </w:t>
      </w:r>
      <w:r w:rsidR="00AA7C71">
        <w:t xml:space="preserve">Takeovers </w:t>
      </w:r>
      <w:r>
        <w:t xml:space="preserve">Panel's published policy on responding to submissions, the </w:t>
      </w:r>
      <w:r w:rsidR="00AA7C71">
        <w:t xml:space="preserve">Takeovers </w:t>
      </w:r>
      <w:r>
        <w:t xml:space="preserve">Panel has prepared a Public Consultation Response Statement which sets out the </w:t>
      </w:r>
      <w:r w:rsidR="00AA7C71">
        <w:t xml:space="preserve">Takeovers </w:t>
      </w:r>
      <w:r>
        <w:t xml:space="preserve">Panel's response to the public consultation process and its conclusions on the main comments received from respondents.  A copy of this paper will be available on the </w:t>
      </w:r>
      <w:r w:rsidR="00AA7C71">
        <w:t xml:space="preserve">Takeovers </w:t>
      </w:r>
      <w:r>
        <w:t>Panel’s website.</w:t>
      </w:r>
    </w:p>
    <w:p w14:paraId="4CE465A3" w14:textId="77777777" w:rsidR="008619A7" w:rsidRDefault="000A4712" w:rsidP="003E404E">
      <w:pPr>
        <w:spacing w:before="0"/>
      </w:pPr>
      <w:r>
        <w:t xml:space="preserve">In addition to the formal consultation on the Rules, parties are always invited to discuss a completed matter with the Panel </w:t>
      </w:r>
      <w:r w:rsidR="00773D37">
        <w:t>E</w:t>
      </w:r>
      <w:r>
        <w:t xml:space="preserve">xecutive </w:t>
      </w:r>
      <w:r w:rsidRPr="008619A7">
        <w:t xml:space="preserve">and a Panel member who was not involved in the matter </w:t>
      </w:r>
      <w:r w:rsidR="008619A7" w:rsidRPr="008619A7">
        <w:t xml:space="preserve">to discuss the conduct of the proceedings and Panel </w:t>
      </w:r>
      <w:r w:rsidR="008619A7" w:rsidRPr="008619A7">
        <w:lastRenderedPageBreak/>
        <w:t xml:space="preserve">processes.  Feedback received in these meetings helps the Panel develop its processes </w:t>
      </w:r>
      <w:r>
        <w:t>and ha</w:t>
      </w:r>
      <w:r w:rsidR="00231B67">
        <w:t>s been considered in remaking the Rules.</w:t>
      </w:r>
    </w:p>
    <w:p w14:paraId="4CE465A4" w14:textId="77777777" w:rsidR="002C226C" w:rsidRDefault="002C226C" w:rsidP="003E404E">
      <w:pPr>
        <w:spacing w:before="0"/>
      </w:pPr>
      <w:r>
        <w:t xml:space="preserve">Details of the </w:t>
      </w:r>
      <w:r w:rsidR="00213CE4">
        <w:t xml:space="preserve">Rules </w:t>
      </w:r>
      <w:r w:rsidR="00EB2AEF">
        <w:t>are set out in</w:t>
      </w:r>
      <w:r>
        <w:t xml:space="preserve"> </w:t>
      </w:r>
      <w:r w:rsidRPr="00317816">
        <w:rPr>
          <w:u w:val="single"/>
        </w:rPr>
        <w:t>Attachment</w:t>
      </w:r>
      <w:r w:rsidR="00EB2AEF">
        <w:rPr>
          <w:u w:val="single"/>
        </w:rPr>
        <w:t xml:space="preserve"> </w:t>
      </w:r>
      <w:r w:rsidR="00213CE4">
        <w:rPr>
          <w:u w:val="single"/>
        </w:rPr>
        <w:t>A</w:t>
      </w:r>
      <w:r w:rsidR="00213CE4">
        <w:t>.</w:t>
      </w:r>
    </w:p>
    <w:p w14:paraId="4CE465A5" w14:textId="77777777" w:rsidR="002C226C" w:rsidRDefault="002C226C" w:rsidP="003E404E">
      <w:pPr>
        <w:spacing w:before="0"/>
      </w:pPr>
      <w:r>
        <w:t>The</w:t>
      </w:r>
      <w:r w:rsidRPr="00D3322F">
        <w:t xml:space="preserve"> </w:t>
      </w:r>
      <w:r w:rsidR="00213CE4">
        <w:t xml:space="preserve">Rules </w:t>
      </w:r>
      <w:r>
        <w:t>are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 Act 2003</w:t>
      </w:r>
      <w:r w:rsidRPr="00D3322F">
        <w:t>.</w:t>
      </w:r>
    </w:p>
    <w:p w14:paraId="4CE465A6" w14:textId="77777777" w:rsidR="00515D0D" w:rsidRDefault="00515D0D" w:rsidP="003E404E">
      <w:pPr>
        <w:spacing w:before="0"/>
      </w:pPr>
      <w:r>
        <w:t>The Rules commence on 1 April 2021.</w:t>
      </w:r>
    </w:p>
    <w:p w14:paraId="4CE465A7" w14:textId="77777777" w:rsidR="009143A0" w:rsidRDefault="003954FD" w:rsidP="003E404E">
      <w:pPr>
        <w:pStyle w:val="Heading2"/>
        <w:spacing w:before="0" w:after="120"/>
        <w:rPr>
          <w:b w:val="0"/>
          <w:i/>
          <w:color w:val="FF0000"/>
          <w:sz w:val="24"/>
          <w:szCs w:val="24"/>
          <w:u w:val="none"/>
        </w:rPr>
      </w:pPr>
      <w:r w:rsidRPr="00462095">
        <w:rPr>
          <w:sz w:val="24"/>
          <w:szCs w:val="24"/>
        </w:rPr>
        <w:t xml:space="preserve">Regulation </w:t>
      </w:r>
      <w:r w:rsidR="00E161A1">
        <w:rPr>
          <w:sz w:val="24"/>
          <w:szCs w:val="24"/>
        </w:rPr>
        <w:t>i</w:t>
      </w:r>
      <w:r w:rsidRPr="00462095">
        <w:rPr>
          <w:sz w:val="24"/>
          <w:szCs w:val="24"/>
        </w:rPr>
        <w:t xml:space="preserve">mpact </w:t>
      </w:r>
      <w:r w:rsidR="00E161A1">
        <w:rPr>
          <w:sz w:val="24"/>
          <w:szCs w:val="24"/>
        </w:rPr>
        <w:t>assessment</w:t>
      </w:r>
      <w:r w:rsidR="00E161A1">
        <w:rPr>
          <w:b w:val="0"/>
          <w:sz w:val="24"/>
          <w:szCs w:val="24"/>
          <w:u w:val="none"/>
        </w:rPr>
        <w:t xml:space="preserve"> </w:t>
      </w:r>
    </w:p>
    <w:p w14:paraId="4CE465A8" w14:textId="77777777" w:rsidR="00247268" w:rsidRPr="006D0DCF" w:rsidRDefault="00247268" w:rsidP="003E404E">
      <w:pPr>
        <w:spacing w:before="0"/>
      </w:pPr>
      <w:r w:rsidRPr="006D0DCF">
        <w:t>Prior to the making of the Rules and in accordance with the Office of Best Practice Regulation's Guidance Note on sunsetting instruments, the Takeovers Panel self-assessed that the Sunsetting Rules were operating effectively and efficiently, and therefore a Regulation Impact Statement was not required.</w:t>
      </w:r>
      <w:r w:rsidR="002E0DFF" w:rsidRPr="006D0DCF">
        <w:t xml:space="preserve"> </w:t>
      </w:r>
      <w:r w:rsidRPr="006D0DCF">
        <w:t xml:space="preserve"> This assessment was informed by the public consultation on the exposure draft Rules.</w:t>
      </w:r>
    </w:p>
    <w:p w14:paraId="4CE465A9" w14:textId="77777777" w:rsidR="00E161A1" w:rsidRPr="0081576F" w:rsidRDefault="00E161A1" w:rsidP="003E404E">
      <w:pPr>
        <w:spacing w:before="0"/>
        <w:rPr>
          <w:b/>
          <w:szCs w:val="24"/>
          <w:u w:val="single"/>
        </w:rPr>
      </w:pPr>
      <w:r w:rsidRPr="0081576F">
        <w:rPr>
          <w:b/>
          <w:szCs w:val="24"/>
          <w:u w:val="single"/>
        </w:rPr>
        <w:t xml:space="preserve">Statement of </w:t>
      </w:r>
      <w:r w:rsidRPr="00E161A1">
        <w:rPr>
          <w:b/>
          <w:szCs w:val="24"/>
          <w:u w:val="single"/>
        </w:rPr>
        <w:t>compatibility</w:t>
      </w:r>
      <w:r w:rsidRPr="0081576F">
        <w:rPr>
          <w:b/>
          <w:szCs w:val="24"/>
          <w:u w:val="single"/>
        </w:rPr>
        <w:t xml:space="preserve"> with human rights </w:t>
      </w:r>
    </w:p>
    <w:p w14:paraId="4CE465AA" w14:textId="77777777" w:rsidR="00EB2AEF" w:rsidRPr="00013390" w:rsidRDefault="00EB2AEF" w:rsidP="003E404E">
      <w:pPr>
        <w:spacing w:before="0"/>
      </w:pPr>
      <w:r>
        <w:t xml:space="preserve">A statement of Compatibility with Human Rights is </w:t>
      </w:r>
      <w:r w:rsidR="00043103">
        <w:t>set out in</w:t>
      </w:r>
      <w:r>
        <w:t xml:space="preserve"> </w:t>
      </w:r>
      <w:r w:rsidRPr="000B39A1">
        <w:rPr>
          <w:u w:val="single"/>
        </w:rPr>
        <w:t xml:space="preserve">Attachment </w:t>
      </w:r>
      <w:r w:rsidR="00213CE4">
        <w:rPr>
          <w:u w:val="single"/>
        </w:rPr>
        <w:t>B</w:t>
      </w:r>
      <w:r w:rsidR="000B39A1" w:rsidRPr="000B39A1">
        <w:t>.</w:t>
      </w:r>
    </w:p>
    <w:p w14:paraId="4CE465AB" w14:textId="77777777" w:rsidR="00EA4DD8" w:rsidRDefault="00EA4DD8" w:rsidP="003E404E">
      <w:pPr>
        <w:pageBreakBefore/>
        <w:spacing w:before="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="00213CE4">
        <w:rPr>
          <w:b/>
          <w:u w:val="single"/>
        </w:rPr>
        <w:t>A</w:t>
      </w:r>
    </w:p>
    <w:p w14:paraId="4CE465AC" w14:textId="77777777" w:rsidR="00EA4DD8" w:rsidRDefault="00EA4DD8" w:rsidP="00D11BC4">
      <w:pPr>
        <w:spacing w:before="0"/>
        <w:ind w:right="91"/>
        <w:jc w:val="center"/>
        <w:rPr>
          <w:b/>
          <w:bCs/>
          <w:szCs w:val="24"/>
          <w:u w:val="single"/>
        </w:rPr>
      </w:pPr>
      <w:r>
        <w:rPr>
          <w:b/>
          <w:bCs/>
          <w:u w:val="single"/>
        </w:rPr>
        <w:t xml:space="preserve">Details of the </w:t>
      </w:r>
      <w:r w:rsidR="00213CE4">
        <w:rPr>
          <w:b/>
          <w:i/>
          <w:u w:val="single"/>
        </w:rPr>
        <w:t>Takeovers Panel Procedural Rules 202</w:t>
      </w:r>
      <w:r w:rsidR="00517E8C">
        <w:rPr>
          <w:b/>
          <w:i/>
          <w:u w:val="single"/>
        </w:rPr>
        <w:t>0</w:t>
      </w:r>
    </w:p>
    <w:p w14:paraId="4CE465AD" w14:textId="77777777" w:rsidR="00EA4DD8" w:rsidRDefault="00D02C8B" w:rsidP="003E404E">
      <w:pPr>
        <w:spacing w:before="0"/>
        <w:rPr>
          <w:rFonts w:ascii="Calibri" w:hAnsi="Calibri"/>
          <w:sz w:val="22"/>
          <w:szCs w:val="22"/>
          <w:u w:val="single"/>
          <w:lang w:eastAsia="en-US"/>
        </w:rPr>
      </w:pPr>
      <w:r>
        <w:rPr>
          <w:u w:val="single"/>
        </w:rPr>
        <w:t xml:space="preserve">Part </w:t>
      </w:r>
      <w:r w:rsidR="00EA4DD8">
        <w:rPr>
          <w:u w:val="single"/>
        </w:rPr>
        <w:t xml:space="preserve">1 – </w:t>
      </w:r>
      <w:r w:rsidR="00197EAC">
        <w:rPr>
          <w:u w:val="single"/>
        </w:rPr>
        <w:t>Preliminary</w:t>
      </w:r>
    </w:p>
    <w:p w14:paraId="4CE465AE" w14:textId="77777777" w:rsidR="00EA4DD8" w:rsidRDefault="00197EAC" w:rsidP="003E404E">
      <w:pPr>
        <w:spacing w:before="0"/>
      </w:pPr>
      <w:r>
        <w:t>Rule 1</w:t>
      </w:r>
      <w:r w:rsidR="00D02C8B">
        <w:t xml:space="preserve"> </w:t>
      </w:r>
      <w:r w:rsidR="00EA4DD8">
        <w:t xml:space="preserve">provides that the </w:t>
      </w:r>
      <w:r w:rsidR="00D02C8B">
        <w:t xml:space="preserve">title </w:t>
      </w:r>
      <w:r w:rsidR="00EA4DD8">
        <w:t xml:space="preserve">of the </w:t>
      </w:r>
      <w:r w:rsidR="00D02C8B">
        <w:t xml:space="preserve">instrument </w:t>
      </w:r>
      <w:r w:rsidR="00EA4DD8">
        <w:t xml:space="preserve">is the </w:t>
      </w:r>
      <w:r w:rsidR="00D02C8B">
        <w:rPr>
          <w:i/>
        </w:rPr>
        <w:t>Takeovers Panel Procedural Rules 202</w:t>
      </w:r>
      <w:r w:rsidR="00517E8C">
        <w:rPr>
          <w:i/>
        </w:rPr>
        <w:t>0</w:t>
      </w:r>
      <w:r w:rsidR="00D02C8B">
        <w:t xml:space="preserve"> </w:t>
      </w:r>
      <w:r w:rsidR="00EA4DD8">
        <w:t>(the </w:t>
      </w:r>
      <w:r w:rsidR="00D02C8B" w:rsidRPr="00F369A8">
        <w:rPr>
          <w:b/>
        </w:rPr>
        <w:t>Rules</w:t>
      </w:r>
      <w:r w:rsidR="00EA4DD8">
        <w:t>).</w:t>
      </w:r>
      <w:r>
        <w:t xml:space="preserve">  </w:t>
      </w:r>
    </w:p>
    <w:p w14:paraId="4CE465AF" w14:textId="77777777" w:rsidR="00EA4DD8" w:rsidRDefault="00197EAC" w:rsidP="003E404E">
      <w:pPr>
        <w:spacing w:before="0"/>
        <w:ind w:right="91"/>
      </w:pPr>
      <w:r>
        <w:t>Rule 2 provides for the Rules to</w:t>
      </w:r>
      <w:r w:rsidR="00EA4DD8">
        <w:t xml:space="preserve"> commence on </w:t>
      </w:r>
      <w:sdt>
        <w:sdtPr>
          <w:id w:val="-36432914"/>
          <w:placeholder>
            <w:docPart w:val="CBD6BB21DC2A42179531389B64537E28"/>
          </w:placeholder>
          <w:date w:fullDate="2021-04-01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t>1 April 2021</w:t>
          </w:r>
        </w:sdtContent>
      </w:sdt>
      <w:r w:rsidR="00EA4DD8">
        <w:t>.</w:t>
      </w:r>
    </w:p>
    <w:p w14:paraId="4CE465B0" w14:textId="77777777" w:rsidR="00EA4DD8" w:rsidRDefault="00197EAC" w:rsidP="003E404E">
      <w:pPr>
        <w:spacing w:before="0"/>
        <w:ind w:right="91"/>
      </w:pPr>
      <w:r>
        <w:t xml:space="preserve">Rule 3 provides that the Rules </w:t>
      </w:r>
      <w:r w:rsidR="00EA4DD8">
        <w:t xml:space="preserve">are made under the </w:t>
      </w:r>
      <w:r>
        <w:rPr>
          <w:i/>
        </w:rPr>
        <w:t>Australian Securities and Investments Act 2001</w:t>
      </w:r>
      <w:r w:rsidR="00EA4DD8">
        <w:t>.</w:t>
      </w:r>
    </w:p>
    <w:p w14:paraId="4CE465B1" w14:textId="77777777" w:rsidR="00EA4DD8" w:rsidRDefault="00B4790E" w:rsidP="003E404E">
      <w:pPr>
        <w:spacing w:before="0"/>
        <w:ind w:right="91"/>
      </w:pPr>
      <w:r>
        <w:t>Rule 4</w:t>
      </w:r>
      <w:r w:rsidR="00EA4DD8">
        <w:t xml:space="preserve"> provides that </w:t>
      </w:r>
      <w:r>
        <w:t xml:space="preserve">the </w:t>
      </w:r>
      <w:r w:rsidRPr="00F369A8">
        <w:rPr>
          <w:i/>
        </w:rPr>
        <w:t>Procedural Rules to be followed in Panel Proceedings (made on 12 April 2010) (F2010L00948)</w:t>
      </w:r>
      <w:r w:rsidRPr="00B4790E">
        <w:t xml:space="preserve"> are repealed</w:t>
      </w:r>
      <w:r>
        <w:t xml:space="preserve"> but continue to apply to an application made to the Panel before the Rules come into effect</w:t>
      </w:r>
      <w:r w:rsidR="00EA4DD8">
        <w:t>.</w:t>
      </w:r>
    </w:p>
    <w:p w14:paraId="4CE465B2" w14:textId="77777777" w:rsidR="00B4790E" w:rsidRDefault="00B4790E" w:rsidP="003E404E">
      <w:pPr>
        <w:spacing w:before="0"/>
        <w:ind w:right="91"/>
        <w:rPr>
          <w:u w:val="single"/>
        </w:rPr>
      </w:pPr>
      <w:r>
        <w:t xml:space="preserve">Rule 5 sets out the definitions </w:t>
      </w:r>
      <w:r w:rsidR="00D5748F">
        <w:t>which apply</w:t>
      </w:r>
      <w:r>
        <w:t xml:space="preserve"> </w:t>
      </w:r>
      <w:r w:rsidR="00D5748F">
        <w:t>to</w:t>
      </w:r>
      <w:r>
        <w:t xml:space="preserve"> the Rules.</w:t>
      </w:r>
    </w:p>
    <w:p w14:paraId="4CE465B3" w14:textId="77777777" w:rsidR="00EA4DD8" w:rsidRPr="00F369A8" w:rsidRDefault="00B4790E" w:rsidP="003E404E">
      <w:pPr>
        <w:spacing w:before="0"/>
        <w:ind w:right="91"/>
      </w:pPr>
      <w:r>
        <w:rPr>
          <w:u w:val="single"/>
        </w:rPr>
        <w:t xml:space="preserve">Part 2 </w:t>
      </w:r>
      <w:r w:rsidR="00EA4DD8">
        <w:rPr>
          <w:u w:val="single"/>
        </w:rPr>
        <w:t xml:space="preserve">– </w:t>
      </w:r>
      <w:r w:rsidR="00D5748F">
        <w:rPr>
          <w:u w:val="single"/>
        </w:rPr>
        <w:t>Overview</w:t>
      </w:r>
    </w:p>
    <w:p w14:paraId="4CE465B4" w14:textId="77777777" w:rsidR="00D5748F" w:rsidRDefault="00D5748F" w:rsidP="003E404E">
      <w:pPr>
        <w:tabs>
          <w:tab w:val="left" w:pos="2835"/>
        </w:tabs>
        <w:spacing w:before="0"/>
        <w:ind w:right="91"/>
      </w:pPr>
      <w:r>
        <w:t xml:space="preserve">This part sets out the objectives of the Rules and provides that the Rules </w:t>
      </w:r>
      <w:r w:rsidRPr="00D5748F">
        <w:t>apply unless the Panel as constituted in relation to a particular matter determines or directs otherwise</w:t>
      </w:r>
      <w:r>
        <w:t>.</w:t>
      </w:r>
    </w:p>
    <w:p w14:paraId="4CE465B5" w14:textId="77777777" w:rsidR="00D5748F" w:rsidRDefault="00D5748F" w:rsidP="003E404E">
      <w:pPr>
        <w:tabs>
          <w:tab w:val="left" w:pos="2835"/>
        </w:tabs>
        <w:spacing w:before="0"/>
        <w:ind w:right="91"/>
      </w:pPr>
      <w:r>
        <w:rPr>
          <w:u w:val="single"/>
        </w:rPr>
        <w:t>Part 3 – Documents</w:t>
      </w:r>
    </w:p>
    <w:p w14:paraId="4CE465B6" w14:textId="77777777" w:rsidR="00D5748F" w:rsidRDefault="00D5748F" w:rsidP="003E404E">
      <w:pPr>
        <w:tabs>
          <w:tab w:val="left" w:pos="2835"/>
        </w:tabs>
        <w:spacing w:before="0"/>
        <w:ind w:right="91"/>
      </w:pPr>
      <w:r>
        <w:t>This part sets out the requirements regarding the form of documents intended for the</w:t>
      </w:r>
      <w:r w:rsidR="00E257C9">
        <w:t xml:space="preserve"> Panel, details of the persons to whom documents must be provided and when information or documents </w:t>
      </w:r>
      <w:r w:rsidR="00465252">
        <w:t>may be withheld from a party.</w:t>
      </w:r>
    </w:p>
    <w:p w14:paraId="4CE465B7" w14:textId="77777777" w:rsidR="00465252" w:rsidRPr="00F369A8" w:rsidRDefault="00465252" w:rsidP="003E404E">
      <w:pPr>
        <w:tabs>
          <w:tab w:val="left" w:pos="2835"/>
        </w:tabs>
        <w:spacing w:before="0"/>
        <w:ind w:right="91"/>
        <w:rPr>
          <w:u w:val="single"/>
        </w:rPr>
      </w:pPr>
      <w:r w:rsidRPr="00F369A8">
        <w:rPr>
          <w:u w:val="single"/>
        </w:rPr>
        <w:t>Part 4 – Applications</w:t>
      </w:r>
    </w:p>
    <w:p w14:paraId="4CE465B8" w14:textId="77777777" w:rsidR="00465252" w:rsidRDefault="00465252" w:rsidP="003E404E">
      <w:pPr>
        <w:tabs>
          <w:tab w:val="left" w:pos="2835"/>
        </w:tabs>
        <w:spacing w:before="0"/>
        <w:ind w:right="91"/>
      </w:pPr>
      <w:r>
        <w:t xml:space="preserve">This part sets </w:t>
      </w:r>
      <w:r w:rsidR="00C10922">
        <w:t xml:space="preserve">out </w:t>
      </w:r>
      <w:r>
        <w:t xml:space="preserve">the requirements for </w:t>
      </w:r>
      <w:r w:rsidR="00C10922">
        <w:t>making a valid application and the requirements for having an application withdrawn.</w:t>
      </w:r>
    </w:p>
    <w:p w14:paraId="4CE465B9" w14:textId="77777777" w:rsidR="00C10922" w:rsidRPr="00F369A8" w:rsidRDefault="00C10922" w:rsidP="003E404E">
      <w:pPr>
        <w:tabs>
          <w:tab w:val="left" w:pos="2835"/>
        </w:tabs>
        <w:spacing w:before="0"/>
        <w:ind w:right="91"/>
        <w:rPr>
          <w:u w:val="single"/>
        </w:rPr>
      </w:pPr>
      <w:r w:rsidRPr="00F369A8">
        <w:rPr>
          <w:u w:val="single"/>
        </w:rPr>
        <w:t>Part 5 – Parties</w:t>
      </w:r>
    </w:p>
    <w:p w14:paraId="4CE465BA" w14:textId="77777777" w:rsidR="00C10922" w:rsidRDefault="00C10922" w:rsidP="003E404E">
      <w:pPr>
        <w:tabs>
          <w:tab w:val="left" w:pos="2835"/>
        </w:tabs>
        <w:spacing w:before="0"/>
        <w:ind w:right="91"/>
      </w:pPr>
      <w:r>
        <w:t>This part sets out how a person can become a party to proceedings (including by providing a Notice to Become a Party to the Panel) and the requirements relating to legal representation in Panel proceedings.</w:t>
      </w:r>
    </w:p>
    <w:p w14:paraId="4CE465BB" w14:textId="77777777" w:rsidR="00C10922" w:rsidRPr="00F369A8" w:rsidRDefault="00C10922" w:rsidP="003E404E">
      <w:pPr>
        <w:tabs>
          <w:tab w:val="left" w:pos="2835"/>
        </w:tabs>
        <w:spacing w:before="0"/>
        <w:ind w:right="91"/>
        <w:rPr>
          <w:u w:val="single"/>
        </w:rPr>
      </w:pPr>
      <w:r w:rsidRPr="00F369A8">
        <w:rPr>
          <w:u w:val="single"/>
        </w:rPr>
        <w:t>Part 6 – Confidentiality and Publicity</w:t>
      </w:r>
    </w:p>
    <w:p w14:paraId="4CE465BC" w14:textId="77777777" w:rsidR="00C10922" w:rsidRDefault="00164BF6" w:rsidP="003E404E">
      <w:pPr>
        <w:tabs>
          <w:tab w:val="left" w:pos="2835"/>
        </w:tabs>
        <w:spacing w:before="0"/>
        <w:ind w:right="91"/>
      </w:pPr>
      <w:r>
        <w:t xml:space="preserve">This part </w:t>
      </w:r>
      <w:r w:rsidR="001514B2">
        <w:t>sets out an obligation not to use or disclose any confidential information provided to a person in proceedings</w:t>
      </w:r>
      <w:r w:rsidR="00064916">
        <w:t>.  It also sets out an obligation on parties not to canvas</w:t>
      </w:r>
      <w:r w:rsidR="00B77953">
        <w:t>s</w:t>
      </w:r>
      <w:r w:rsidR="00064916">
        <w:t xml:space="preserve"> in any media any</w:t>
      </w:r>
      <w:r w:rsidR="00F74E18">
        <w:t xml:space="preserve"> issue that is before the Panel</w:t>
      </w:r>
      <w:r w:rsidR="00064916">
        <w:t xml:space="preserve"> until </w:t>
      </w:r>
      <w:r w:rsidR="00B51320">
        <w:t xml:space="preserve">the proceedings are determined or </w:t>
      </w:r>
      <w:r w:rsidR="00F74E18">
        <w:t>the time period to review the Panel’s decision has expired (whichever is longer)</w:t>
      </w:r>
      <w:r w:rsidR="00F74E18" w:rsidRPr="0081576F">
        <w:t>.</w:t>
      </w:r>
    </w:p>
    <w:p w14:paraId="4CE465BD" w14:textId="77777777" w:rsidR="00F74E18" w:rsidRPr="00F369A8" w:rsidRDefault="00F74E18" w:rsidP="003E404E">
      <w:pPr>
        <w:keepNext/>
        <w:tabs>
          <w:tab w:val="left" w:pos="2835"/>
        </w:tabs>
        <w:spacing w:before="0"/>
        <w:ind w:right="91"/>
        <w:rPr>
          <w:u w:val="single"/>
        </w:rPr>
      </w:pPr>
      <w:r w:rsidRPr="00F369A8">
        <w:rPr>
          <w:u w:val="single"/>
        </w:rPr>
        <w:t>Part 7 – Material before the Panel</w:t>
      </w:r>
    </w:p>
    <w:p w14:paraId="4CE465BE" w14:textId="77777777" w:rsidR="00F74E18" w:rsidRDefault="00F74E18" w:rsidP="003E404E">
      <w:pPr>
        <w:tabs>
          <w:tab w:val="left" w:pos="2835"/>
        </w:tabs>
        <w:spacing w:before="0"/>
        <w:ind w:right="91"/>
      </w:pPr>
      <w:r>
        <w:t xml:space="preserve">This part </w:t>
      </w:r>
      <w:r w:rsidR="00A831D6" w:rsidRPr="00A831D6">
        <w:t xml:space="preserve">sets out the procedures for providing submissions.  It also </w:t>
      </w:r>
      <w:r w:rsidR="00A831D6">
        <w:t>details</w:t>
      </w:r>
      <w:r w:rsidR="00A831D6" w:rsidRPr="00A831D6">
        <w:t xml:space="preserve"> material upon which the Panel can act and requirements relating to conferences</w:t>
      </w:r>
      <w:r w:rsidR="007D6EA6">
        <w:t>.</w:t>
      </w:r>
    </w:p>
    <w:p w14:paraId="4CE465BF" w14:textId="77777777" w:rsidR="007D6EA6" w:rsidRPr="00F369A8" w:rsidRDefault="007D6EA6" w:rsidP="003E404E">
      <w:pPr>
        <w:tabs>
          <w:tab w:val="left" w:pos="2835"/>
        </w:tabs>
        <w:spacing w:before="0"/>
        <w:ind w:right="91"/>
        <w:rPr>
          <w:u w:val="single"/>
        </w:rPr>
      </w:pPr>
      <w:r w:rsidRPr="00F369A8">
        <w:rPr>
          <w:u w:val="single"/>
        </w:rPr>
        <w:t xml:space="preserve">Part 8 – Decision </w:t>
      </w:r>
    </w:p>
    <w:p w14:paraId="4CE465C0" w14:textId="77777777" w:rsidR="007D6EA6" w:rsidRDefault="007D6EA6" w:rsidP="003E404E">
      <w:pPr>
        <w:tabs>
          <w:tab w:val="left" w:pos="2835"/>
        </w:tabs>
        <w:spacing w:before="0"/>
        <w:ind w:right="91"/>
      </w:pPr>
      <w:r>
        <w:t>This part specifies the date of a decision of the Panel.</w:t>
      </w:r>
    </w:p>
    <w:p w14:paraId="56CE69D5" w14:textId="77777777" w:rsidR="00C355DD" w:rsidRDefault="00C355DD" w:rsidP="003E404E">
      <w:pPr>
        <w:tabs>
          <w:tab w:val="left" w:pos="2835"/>
        </w:tabs>
        <w:spacing w:before="0"/>
        <w:ind w:right="91"/>
        <w:rPr>
          <w:u w:val="single"/>
        </w:rPr>
      </w:pPr>
    </w:p>
    <w:p w14:paraId="29D1E67D" w14:textId="77777777" w:rsidR="00C355DD" w:rsidRDefault="00C355DD" w:rsidP="003E404E">
      <w:pPr>
        <w:tabs>
          <w:tab w:val="left" w:pos="2835"/>
        </w:tabs>
        <w:spacing w:before="0"/>
        <w:ind w:right="91"/>
        <w:rPr>
          <w:u w:val="single"/>
        </w:rPr>
      </w:pPr>
    </w:p>
    <w:p w14:paraId="4CE465C1" w14:textId="5A0FC3A8" w:rsidR="007D6EA6" w:rsidRPr="00F369A8" w:rsidRDefault="007D6EA6" w:rsidP="003E404E">
      <w:pPr>
        <w:tabs>
          <w:tab w:val="left" w:pos="2835"/>
        </w:tabs>
        <w:spacing w:before="0"/>
        <w:ind w:right="91"/>
        <w:rPr>
          <w:u w:val="single"/>
        </w:rPr>
      </w:pPr>
      <w:bookmarkStart w:id="0" w:name="_GoBack"/>
      <w:bookmarkEnd w:id="0"/>
      <w:r w:rsidRPr="00F369A8">
        <w:rPr>
          <w:u w:val="single"/>
        </w:rPr>
        <w:lastRenderedPageBreak/>
        <w:t>Part 9 – Court referrals</w:t>
      </w:r>
    </w:p>
    <w:p w14:paraId="4CE465C2" w14:textId="77777777" w:rsidR="007D6EA6" w:rsidRDefault="007D6EA6" w:rsidP="003E404E">
      <w:pPr>
        <w:tabs>
          <w:tab w:val="left" w:pos="2835"/>
        </w:tabs>
        <w:spacing w:before="0"/>
        <w:ind w:right="91"/>
      </w:pPr>
      <w:r>
        <w:t xml:space="preserve">This part deals with the referral by the Panel of a question of law to the Court and a referral by the Court </w:t>
      </w:r>
      <w:r w:rsidR="006930DA">
        <w:t>of a decision to the Panel for review.</w:t>
      </w:r>
    </w:p>
    <w:p w14:paraId="4CE465C3" w14:textId="77777777" w:rsidR="006930DA" w:rsidRPr="00F369A8" w:rsidRDefault="006930DA" w:rsidP="003E404E">
      <w:pPr>
        <w:tabs>
          <w:tab w:val="left" w:pos="2835"/>
        </w:tabs>
        <w:spacing w:before="0"/>
        <w:ind w:right="91"/>
        <w:rPr>
          <w:u w:val="single"/>
        </w:rPr>
      </w:pPr>
      <w:r w:rsidRPr="00F369A8">
        <w:rPr>
          <w:u w:val="single"/>
        </w:rPr>
        <w:t>Part 10 – Panel and Executive</w:t>
      </w:r>
    </w:p>
    <w:p w14:paraId="4CE465C4" w14:textId="77777777" w:rsidR="006930DA" w:rsidRDefault="006930DA" w:rsidP="003E404E">
      <w:pPr>
        <w:tabs>
          <w:tab w:val="left" w:pos="2835"/>
        </w:tabs>
        <w:spacing w:before="0"/>
        <w:ind w:right="91"/>
      </w:pPr>
      <w:r>
        <w:t>This part sets out procedures in relation to a potential conflict of interest of a member of the Panel and the role of the Panel Executive.</w:t>
      </w:r>
    </w:p>
    <w:p w14:paraId="4CE465C5" w14:textId="77777777" w:rsidR="006930DA" w:rsidRPr="00F369A8" w:rsidRDefault="006930DA" w:rsidP="003E404E">
      <w:pPr>
        <w:tabs>
          <w:tab w:val="left" w:pos="2835"/>
        </w:tabs>
        <w:spacing w:before="0"/>
        <w:ind w:right="91"/>
      </w:pPr>
    </w:p>
    <w:p w14:paraId="4CE465C6" w14:textId="77777777" w:rsidR="00EA4DD8" w:rsidRDefault="00EA4DD8" w:rsidP="003E404E">
      <w:pPr>
        <w:spacing w:before="0"/>
        <w:rPr>
          <w:b/>
          <w:kern w:val="28"/>
        </w:rPr>
      </w:pPr>
      <w:r>
        <w:br w:type="page"/>
      </w:r>
    </w:p>
    <w:p w14:paraId="4CE465C7" w14:textId="77777777" w:rsidR="007A55A7" w:rsidRDefault="007A55A7" w:rsidP="003E404E">
      <w:pPr>
        <w:pageBreakBefore/>
        <w:spacing w:before="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="0066514B">
        <w:rPr>
          <w:b/>
          <w:u w:val="single"/>
        </w:rPr>
        <w:t>B</w:t>
      </w:r>
    </w:p>
    <w:p w14:paraId="4CE465C8" w14:textId="77777777" w:rsidR="00E4438C" w:rsidRPr="0036768A" w:rsidRDefault="00E4438C" w:rsidP="00D11BC4">
      <w:pPr>
        <w:pStyle w:val="Heading3"/>
        <w:spacing w:before="0"/>
        <w:jc w:val="center"/>
        <w:rPr>
          <w:bCs/>
          <w:kern w:val="0"/>
          <w:u w:val="single"/>
        </w:rPr>
      </w:pPr>
      <w:r w:rsidRPr="0036768A">
        <w:rPr>
          <w:bCs/>
          <w:kern w:val="0"/>
          <w:u w:val="single"/>
        </w:rPr>
        <w:t>Statement of Compatibility with Human Rights</w:t>
      </w:r>
    </w:p>
    <w:p w14:paraId="4CE465C9" w14:textId="77777777" w:rsidR="00E4438C" w:rsidRPr="00647BB7" w:rsidRDefault="00E4438C" w:rsidP="003E404E">
      <w:pPr>
        <w:spacing w:before="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4CE465CA" w14:textId="77777777" w:rsidR="00E4438C" w:rsidRPr="00647BB7" w:rsidRDefault="0066514B" w:rsidP="003E404E">
      <w:pPr>
        <w:pStyle w:val="Heading3"/>
        <w:spacing w:before="0"/>
        <w:jc w:val="center"/>
      </w:pPr>
      <w:r>
        <w:t>Takeovers Panel Procedural Rules 202</w:t>
      </w:r>
      <w:r w:rsidR="00517E8C">
        <w:t>0</w:t>
      </w:r>
    </w:p>
    <w:p w14:paraId="4CE465CB" w14:textId="77777777" w:rsidR="00E4438C" w:rsidRPr="00647BB7" w:rsidRDefault="00E4438C" w:rsidP="003E404E">
      <w:pPr>
        <w:spacing w:before="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4CE465CC" w14:textId="77777777" w:rsidR="00E4438C" w:rsidRPr="00647BB7" w:rsidRDefault="00E4438C" w:rsidP="003E404E">
      <w:pPr>
        <w:pStyle w:val="Heading3"/>
        <w:spacing w:before="0"/>
      </w:pPr>
      <w:r w:rsidRPr="00647BB7">
        <w:t>Overview of the Legislative Instrument</w:t>
      </w:r>
    </w:p>
    <w:p w14:paraId="4CE465CD" w14:textId="77777777" w:rsidR="00E4438C" w:rsidRPr="00647BB7" w:rsidRDefault="0066514B" w:rsidP="003E404E">
      <w:pPr>
        <w:spacing w:before="0"/>
      </w:pPr>
      <w:r w:rsidRPr="0066514B">
        <w:t xml:space="preserve">The </w:t>
      </w:r>
      <w:r>
        <w:t>Legislative Instrument</w:t>
      </w:r>
      <w:r w:rsidRPr="0066514B">
        <w:t xml:space="preserve"> set</w:t>
      </w:r>
      <w:r>
        <w:t>s</w:t>
      </w:r>
      <w:r w:rsidR="00103DFC">
        <w:t xml:space="preserve"> out the procedural rules </w:t>
      </w:r>
      <w:r w:rsidRPr="0066514B">
        <w:t xml:space="preserve">to be followed in </w:t>
      </w:r>
      <w:r w:rsidR="00103DFC">
        <w:t xml:space="preserve">Panel </w:t>
      </w:r>
      <w:r w:rsidRPr="0066514B">
        <w:t>proceedings.</w:t>
      </w:r>
      <w:r>
        <w:t xml:space="preserve"> </w:t>
      </w:r>
      <w:r w:rsidR="00103DFC">
        <w:t xml:space="preserve"> </w:t>
      </w:r>
      <w:r w:rsidRPr="0066514B">
        <w:t xml:space="preserve">The objectives of the </w:t>
      </w:r>
      <w:r w:rsidR="00103DFC">
        <w:t>procedural rules are</w:t>
      </w:r>
      <w:r w:rsidRPr="0066514B">
        <w:t xml:space="preserve"> to promote timely and cost-effective completion of matters before the Panel, not unnecessarily delaying commercial transactions, procedural fairness and obtaining the best available information.</w:t>
      </w:r>
    </w:p>
    <w:p w14:paraId="4CE465CE" w14:textId="77777777" w:rsidR="00E4438C" w:rsidRPr="00647BB7" w:rsidRDefault="00E4438C" w:rsidP="003E404E">
      <w:pPr>
        <w:pStyle w:val="Heading3"/>
        <w:spacing w:before="0"/>
      </w:pPr>
      <w:r w:rsidRPr="00647BB7">
        <w:t>Human rights implications</w:t>
      </w:r>
    </w:p>
    <w:p w14:paraId="4CE465CF" w14:textId="77777777" w:rsidR="00E4438C" w:rsidRPr="00647BB7" w:rsidRDefault="00E4438C" w:rsidP="003E404E">
      <w:pPr>
        <w:spacing w:before="0"/>
      </w:pPr>
      <w:r w:rsidRPr="00647BB7">
        <w:t>This Legislative Instrument does not engage any of the applicable rights or freedoms.</w:t>
      </w:r>
    </w:p>
    <w:p w14:paraId="4CE465D0" w14:textId="77777777" w:rsidR="00E4438C" w:rsidRPr="00647BB7" w:rsidRDefault="00E4438C" w:rsidP="003E404E">
      <w:pPr>
        <w:pStyle w:val="Heading3"/>
        <w:spacing w:before="0"/>
      </w:pPr>
      <w:r w:rsidRPr="00647BB7">
        <w:t>Conclusion</w:t>
      </w:r>
    </w:p>
    <w:p w14:paraId="4CE465D1" w14:textId="77777777" w:rsidR="00482B81" w:rsidRDefault="00E4438C" w:rsidP="003E404E">
      <w:pPr>
        <w:spacing w:before="0"/>
      </w:pPr>
      <w:r w:rsidRPr="00647BB7">
        <w:t>This Legislative Instrument is compatible with human rights as it does not raise any human rights issues.</w:t>
      </w:r>
    </w:p>
    <w:p w14:paraId="4CE465D2" w14:textId="77777777" w:rsidR="00482B81" w:rsidRPr="00EA4DD8" w:rsidRDefault="00482B81" w:rsidP="00EA4DD8">
      <w:pPr>
        <w:spacing w:before="0" w:after="0"/>
      </w:pPr>
    </w:p>
    <w:sectPr w:rsidR="00482B81" w:rsidRPr="00EA4DD8" w:rsidSect="00392BBA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465D5" w14:textId="77777777" w:rsidR="00A5594A" w:rsidRDefault="00A5594A" w:rsidP="00954679">
      <w:pPr>
        <w:spacing w:before="0" w:after="0"/>
      </w:pPr>
      <w:r>
        <w:separator/>
      </w:r>
    </w:p>
  </w:endnote>
  <w:endnote w:type="continuationSeparator" w:id="0">
    <w:p w14:paraId="4CE465D6" w14:textId="77777777" w:rsidR="00A5594A" w:rsidRDefault="00A5594A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CE465D7" w14:textId="5B408561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C355DD">
              <w:rPr>
                <w:bCs/>
                <w:noProof/>
              </w:rPr>
              <w:t>3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C355DD">
              <w:rPr>
                <w:bCs/>
                <w:noProof/>
              </w:rPr>
              <w:t>5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465D3" w14:textId="77777777" w:rsidR="00A5594A" w:rsidRDefault="00A5594A" w:rsidP="00954679">
      <w:pPr>
        <w:spacing w:before="0" w:after="0"/>
      </w:pPr>
      <w:r>
        <w:separator/>
      </w:r>
    </w:p>
  </w:footnote>
  <w:footnote w:type="continuationSeparator" w:id="0">
    <w:p w14:paraId="4CE465D4" w14:textId="77777777" w:rsidR="00A5594A" w:rsidRDefault="00A5594A" w:rsidP="009546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4A"/>
    <w:rsid w:val="00001743"/>
    <w:rsid w:val="00013390"/>
    <w:rsid w:val="00016EA2"/>
    <w:rsid w:val="00043103"/>
    <w:rsid w:val="00064916"/>
    <w:rsid w:val="00074B0E"/>
    <w:rsid w:val="00076178"/>
    <w:rsid w:val="00095211"/>
    <w:rsid w:val="000A4712"/>
    <w:rsid w:val="000B39A1"/>
    <w:rsid w:val="000C10DF"/>
    <w:rsid w:val="000C6935"/>
    <w:rsid w:val="00102F48"/>
    <w:rsid w:val="00103DFC"/>
    <w:rsid w:val="00113B45"/>
    <w:rsid w:val="001514B2"/>
    <w:rsid w:val="00164BF6"/>
    <w:rsid w:val="00197EAC"/>
    <w:rsid w:val="001A0D96"/>
    <w:rsid w:val="001A72AC"/>
    <w:rsid w:val="001B7535"/>
    <w:rsid w:val="001E4CFB"/>
    <w:rsid w:val="001E6A74"/>
    <w:rsid w:val="001F41D0"/>
    <w:rsid w:val="00203281"/>
    <w:rsid w:val="00213CE4"/>
    <w:rsid w:val="00220F16"/>
    <w:rsid w:val="00231B67"/>
    <w:rsid w:val="00247268"/>
    <w:rsid w:val="00254C5B"/>
    <w:rsid w:val="0028420A"/>
    <w:rsid w:val="002A7E1F"/>
    <w:rsid w:val="002C226C"/>
    <w:rsid w:val="002E0DFF"/>
    <w:rsid w:val="00303733"/>
    <w:rsid w:val="003041FA"/>
    <w:rsid w:val="003107A0"/>
    <w:rsid w:val="003342CD"/>
    <w:rsid w:val="00335042"/>
    <w:rsid w:val="003628FC"/>
    <w:rsid w:val="00362B70"/>
    <w:rsid w:val="0036768A"/>
    <w:rsid w:val="00392BBA"/>
    <w:rsid w:val="003954FD"/>
    <w:rsid w:val="003B79FE"/>
    <w:rsid w:val="003C7907"/>
    <w:rsid w:val="003D60D7"/>
    <w:rsid w:val="003E1CE3"/>
    <w:rsid w:val="003E404E"/>
    <w:rsid w:val="00462095"/>
    <w:rsid w:val="00465252"/>
    <w:rsid w:val="00482B81"/>
    <w:rsid w:val="00482D4C"/>
    <w:rsid w:val="004B3C0F"/>
    <w:rsid w:val="004C05E4"/>
    <w:rsid w:val="004E39E1"/>
    <w:rsid w:val="004F56D0"/>
    <w:rsid w:val="00503E44"/>
    <w:rsid w:val="00506AAD"/>
    <w:rsid w:val="00515283"/>
    <w:rsid w:val="00515D0D"/>
    <w:rsid w:val="00517E8C"/>
    <w:rsid w:val="00533926"/>
    <w:rsid w:val="00533D6B"/>
    <w:rsid w:val="0055675D"/>
    <w:rsid w:val="00566E8F"/>
    <w:rsid w:val="0057422E"/>
    <w:rsid w:val="005833BE"/>
    <w:rsid w:val="005D5504"/>
    <w:rsid w:val="005D7D5A"/>
    <w:rsid w:val="005E4BAC"/>
    <w:rsid w:val="005F37E9"/>
    <w:rsid w:val="005F5526"/>
    <w:rsid w:val="0060130D"/>
    <w:rsid w:val="0064129F"/>
    <w:rsid w:val="00647BB7"/>
    <w:rsid w:val="0066514B"/>
    <w:rsid w:val="00680297"/>
    <w:rsid w:val="006873CE"/>
    <w:rsid w:val="006930DA"/>
    <w:rsid w:val="006A0786"/>
    <w:rsid w:val="006D0DCF"/>
    <w:rsid w:val="00710E94"/>
    <w:rsid w:val="00715850"/>
    <w:rsid w:val="00727D8A"/>
    <w:rsid w:val="00731FEA"/>
    <w:rsid w:val="00736F61"/>
    <w:rsid w:val="00742253"/>
    <w:rsid w:val="00743F58"/>
    <w:rsid w:val="007662C7"/>
    <w:rsid w:val="00773D37"/>
    <w:rsid w:val="00776306"/>
    <w:rsid w:val="007A55A7"/>
    <w:rsid w:val="007B1F10"/>
    <w:rsid w:val="007B335E"/>
    <w:rsid w:val="007D6EA6"/>
    <w:rsid w:val="007E018D"/>
    <w:rsid w:val="007F1B71"/>
    <w:rsid w:val="00804A1F"/>
    <w:rsid w:val="00807E7D"/>
    <w:rsid w:val="0081576F"/>
    <w:rsid w:val="008175D1"/>
    <w:rsid w:val="00831675"/>
    <w:rsid w:val="00840581"/>
    <w:rsid w:val="008502B4"/>
    <w:rsid w:val="008619A7"/>
    <w:rsid w:val="0088467C"/>
    <w:rsid w:val="00893D84"/>
    <w:rsid w:val="00894579"/>
    <w:rsid w:val="0089708B"/>
    <w:rsid w:val="008A5B67"/>
    <w:rsid w:val="008B1A5C"/>
    <w:rsid w:val="008D16F7"/>
    <w:rsid w:val="008E1427"/>
    <w:rsid w:val="009143A0"/>
    <w:rsid w:val="00936902"/>
    <w:rsid w:val="00954679"/>
    <w:rsid w:val="00967196"/>
    <w:rsid w:val="00972175"/>
    <w:rsid w:val="00973094"/>
    <w:rsid w:val="0097361D"/>
    <w:rsid w:val="00977ABA"/>
    <w:rsid w:val="009A58E1"/>
    <w:rsid w:val="009C6A1E"/>
    <w:rsid w:val="009E2F86"/>
    <w:rsid w:val="00A12209"/>
    <w:rsid w:val="00A36DF3"/>
    <w:rsid w:val="00A532DD"/>
    <w:rsid w:val="00A5594A"/>
    <w:rsid w:val="00A80BCF"/>
    <w:rsid w:val="00A831D6"/>
    <w:rsid w:val="00A8369C"/>
    <w:rsid w:val="00A86110"/>
    <w:rsid w:val="00AA1689"/>
    <w:rsid w:val="00AA5770"/>
    <w:rsid w:val="00AA7C71"/>
    <w:rsid w:val="00AC1D15"/>
    <w:rsid w:val="00AF7276"/>
    <w:rsid w:val="00B07B0C"/>
    <w:rsid w:val="00B25563"/>
    <w:rsid w:val="00B26D48"/>
    <w:rsid w:val="00B42EE1"/>
    <w:rsid w:val="00B4790E"/>
    <w:rsid w:val="00B51320"/>
    <w:rsid w:val="00B62565"/>
    <w:rsid w:val="00B626B4"/>
    <w:rsid w:val="00B77953"/>
    <w:rsid w:val="00B8293D"/>
    <w:rsid w:val="00B92478"/>
    <w:rsid w:val="00BA30B4"/>
    <w:rsid w:val="00BA6188"/>
    <w:rsid w:val="00BC4CA0"/>
    <w:rsid w:val="00BD61A2"/>
    <w:rsid w:val="00BE484D"/>
    <w:rsid w:val="00C10922"/>
    <w:rsid w:val="00C355DD"/>
    <w:rsid w:val="00C37E05"/>
    <w:rsid w:val="00C548C2"/>
    <w:rsid w:val="00C55D29"/>
    <w:rsid w:val="00C56EAF"/>
    <w:rsid w:val="00C63434"/>
    <w:rsid w:val="00CA0BE9"/>
    <w:rsid w:val="00CA138D"/>
    <w:rsid w:val="00CC7641"/>
    <w:rsid w:val="00CE1464"/>
    <w:rsid w:val="00D02C8B"/>
    <w:rsid w:val="00D04232"/>
    <w:rsid w:val="00D11BC4"/>
    <w:rsid w:val="00D13794"/>
    <w:rsid w:val="00D24052"/>
    <w:rsid w:val="00D24386"/>
    <w:rsid w:val="00D31575"/>
    <w:rsid w:val="00D34626"/>
    <w:rsid w:val="00D34FB4"/>
    <w:rsid w:val="00D4257A"/>
    <w:rsid w:val="00D5748F"/>
    <w:rsid w:val="00D62665"/>
    <w:rsid w:val="00D82E47"/>
    <w:rsid w:val="00DC0CDE"/>
    <w:rsid w:val="00DC4D72"/>
    <w:rsid w:val="00E0624D"/>
    <w:rsid w:val="00E161A1"/>
    <w:rsid w:val="00E257C9"/>
    <w:rsid w:val="00E4438C"/>
    <w:rsid w:val="00E457F3"/>
    <w:rsid w:val="00E65A95"/>
    <w:rsid w:val="00E74D64"/>
    <w:rsid w:val="00EA4DD8"/>
    <w:rsid w:val="00EB2AEF"/>
    <w:rsid w:val="00EB7E71"/>
    <w:rsid w:val="00ED46CD"/>
    <w:rsid w:val="00F109D4"/>
    <w:rsid w:val="00F15EE9"/>
    <w:rsid w:val="00F369A8"/>
    <w:rsid w:val="00F47585"/>
    <w:rsid w:val="00F74E18"/>
    <w:rsid w:val="00F85E6F"/>
    <w:rsid w:val="00FD0F80"/>
    <w:rsid w:val="00FE04E4"/>
    <w:rsid w:val="00FE2C5B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E46597"/>
  <w15:docId w15:val="{56E45F75-10E5-4C74-82A0-C43E1B0D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D6BB21DC2A42179531389B64537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7FB3E-2303-4CC6-9453-941A752D651C}"/>
      </w:docPartPr>
      <w:docPartBody>
        <w:p w:rsidR="006171F7" w:rsidRDefault="006171F7">
          <w:pPr>
            <w:pStyle w:val="CBD6BB21DC2A42179531389B64537E28"/>
          </w:pPr>
          <w:r>
            <w:rPr>
              <w:rStyle w:val="PlaceholderText"/>
            </w:rPr>
            <w:t xml:space="preserve">Click here to </w:t>
          </w:r>
          <w:r w:rsidRPr="000E7BFC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F7"/>
    <w:rsid w:val="0061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00CB7522754C4FA82E73B732CC4F43">
    <w:name w:val="2700CB7522754C4FA82E73B732CC4F43"/>
  </w:style>
  <w:style w:type="paragraph" w:customStyle="1" w:styleId="15427C34FCAD4CC4A5130E629C9BB2E6">
    <w:name w:val="15427C34FCAD4CC4A5130E629C9BB2E6"/>
  </w:style>
  <w:style w:type="paragraph" w:customStyle="1" w:styleId="D0FE97089D024BB48FC11446754DDA9B">
    <w:name w:val="D0FE97089D024BB48FC11446754DDA9B"/>
  </w:style>
  <w:style w:type="paragraph" w:customStyle="1" w:styleId="CBD6BB21DC2A42179531389B64537E28">
    <w:name w:val="CBD6BB21DC2A42179531389B64537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5819" ma:contentTypeDescription=" " ma:contentTypeScope="" ma:versionID="f9817f3ff6a69ed0b096090ccf97a24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AE-20260-Destroy 7 years after action completed</TermName>
          <TermId xmlns="http://schemas.microsoft.com/office/infopath/2007/PartnerControls">623f5ec9-ec5d-4824-8e13-9c9bfc51fe7e</TermId>
        </TermInfo>
      </Terms>
    </lb508a4dc5e84436a0fe496b536466aa>
    <IconOverlay xmlns="http://schemas.microsoft.com/sharepoint/v4" xsi:nil="true"/>
    <TaxCatchAll xmlns="0f563589-9cf9-4143-b1eb-fb0534803d38">
      <Value>1</Value>
    </TaxCatchAll>
    <_dlc_DocId xmlns="0f563589-9cf9-4143-b1eb-fb0534803d38">2020RG-111-16262</_dlc_DocId>
    <_dlc_DocIdUrl xmlns="0f563589-9cf9-4143-b1eb-fb0534803d38">
      <Url>http://tweb/sites/rg/ldp/lmu/_layouts/15/DocIdRedir.aspx?ID=2020RG-111-16262</Url>
      <Description>2020RG-111-16262</Description>
    </_dlc_DocIdUrl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6FBC6-07E9-41CE-9D08-2AA06999CD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936389-8BD0-4615-9F16-01728ABF64AC}"/>
</file>

<file path=customXml/itemProps4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6278533-3486-40E5-9013-DD26FD164D39}">
  <ds:schemaRefs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F164913-EA21-4757-A875-C965178B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128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Treasury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Mattei, Tania</dc:creator>
  <cp:lastModifiedBy>Cooper, Faith</cp:lastModifiedBy>
  <cp:revision>7</cp:revision>
  <cp:lastPrinted>2019-02-17T23:23:00Z</cp:lastPrinted>
  <dcterms:created xsi:type="dcterms:W3CDTF">2020-12-02T03:45:00Z</dcterms:created>
  <dcterms:modified xsi:type="dcterms:W3CDTF">2020-12-04T04:05:00Z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0x01010036BB8DE7EC542E42A8B2E98CC20CB69700D5C18F41BA18FB44827A222ACD6776F5</vt:lpwstr>
  </property>
  <property fmtid="{D5CDD505-2E9C-101B-9397-08002B2CF9AE}" pid="4" name="TSYRecordClass">
    <vt:lpwstr>1;#AE-20260-Destroy 7 years after action completed|623f5ec9-ec5d-4824-8e13-9c9bfc51fe7e</vt:lpwstr>
  </property>
  <property fmtid="{D5CDD505-2E9C-101B-9397-08002B2CF9AE}" pid="5" name="_dlc_DocIdItemGuid">
    <vt:lpwstr>890dda8a-0914-49ba-a190-55ea2b33d2e5</vt:lpwstr>
  </property>
  <property fmtid="{D5CDD505-2E9C-101B-9397-08002B2CF9AE}" pid="6" name="TSYTopic">
    <vt:lpwstr/>
  </property>
</Properties>
</file>