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5EDC" w14:textId="77777777" w:rsidR="00F5638C" w:rsidRPr="00065E27" w:rsidRDefault="00F5638C" w:rsidP="00F5638C">
      <w:pPr>
        <w:rPr>
          <w:sz w:val="28"/>
        </w:rPr>
      </w:pPr>
      <w:r w:rsidRPr="00065E27">
        <w:rPr>
          <w:noProof/>
          <w:lang w:eastAsia="en-AU"/>
        </w:rPr>
        <w:drawing>
          <wp:inline distT="0" distB="0" distL="0" distR="0" wp14:anchorId="5EAB5294" wp14:editId="6D8BE38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EF97" w14:textId="77777777" w:rsidR="00F5638C" w:rsidRPr="00065E27" w:rsidRDefault="00F5638C" w:rsidP="00F5638C">
      <w:pPr>
        <w:rPr>
          <w:sz w:val="19"/>
        </w:rPr>
      </w:pPr>
    </w:p>
    <w:p w14:paraId="471F739C" w14:textId="5232B92D" w:rsidR="00F5638C" w:rsidRPr="00065E27" w:rsidRDefault="007D3DAA" w:rsidP="00F5638C">
      <w:pPr>
        <w:pStyle w:val="ShortT"/>
      </w:pPr>
      <w:r w:rsidRPr="00065E27">
        <w:t xml:space="preserve">Guarantee of Lending to Small and Medium Enterprises (Coronavirus Economic Response Package) </w:t>
      </w:r>
      <w:r w:rsidR="002955B4" w:rsidRPr="00065E27">
        <w:t xml:space="preserve">(Minister) </w:t>
      </w:r>
      <w:r w:rsidR="00C10472" w:rsidRPr="00065E27">
        <w:t>Amendment</w:t>
      </w:r>
      <w:r w:rsidR="00F5638C" w:rsidRPr="00065E27">
        <w:t xml:space="preserve"> </w:t>
      </w:r>
      <w:r w:rsidR="00C10472" w:rsidRPr="00065E27">
        <w:t>Delegation</w:t>
      </w:r>
      <w:r w:rsidR="00065E27" w:rsidRPr="00065E27">
        <w:t> </w:t>
      </w:r>
      <w:r w:rsidR="009D32E6">
        <w:t xml:space="preserve">(No. 2) </w:t>
      </w:r>
      <w:r w:rsidRPr="00065E27">
        <w:t>2020</w:t>
      </w:r>
      <w:r w:rsidR="001C1BE2">
        <w:t xml:space="preserve"> </w:t>
      </w:r>
    </w:p>
    <w:p w14:paraId="1CA2F5F9" w14:textId="03509BCF" w:rsidR="00F5638C" w:rsidRPr="00065E27" w:rsidRDefault="00F5638C" w:rsidP="00F5638C">
      <w:pPr>
        <w:pStyle w:val="SignCoverPageStart"/>
        <w:spacing w:before="240"/>
        <w:rPr>
          <w:szCs w:val="22"/>
        </w:rPr>
      </w:pPr>
      <w:r w:rsidRPr="00065E27">
        <w:rPr>
          <w:szCs w:val="22"/>
        </w:rPr>
        <w:t xml:space="preserve">I, </w:t>
      </w:r>
      <w:r w:rsidR="007D3DAA" w:rsidRPr="00065E27">
        <w:rPr>
          <w:szCs w:val="22"/>
        </w:rPr>
        <w:t>Josh Frydenberg, Treasurer</w:t>
      </w:r>
      <w:r w:rsidR="00B24B81" w:rsidRPr="00065E27">
        <w:rPr>
          <w:szCs w:val="22"/>
        </w:rPr>
        <w:t xml:space="preserve">, </w:t>
      </w:r>
      <w:r w:rsidR="009B0C08" w:rsidRPr="00065E27">
        <w:rPr>
          <w:szCs w:val="22"/>
        </w:rPr>
        <w:t>make</w:t>
      </w:r>
      <w:r w:rsidR="00B24B81" w:rsidRPr="00065E27">
        <w:rPr>
          <w:szCs w:val="22"/>
        </w:rPr>
        <w:t xml:space="preserve"> the following</w:t>
      </w:r>
      <w:r w:rsidR="00D80564" w:rsidRPr="00065E27">
        <w:rPr>
          <w:szCs w:val="22"/>
        </w:rPr>
        <w:t xml:space="preserve"> instrument</w:t>
      </w:r>
      <w:r w:rsidR="00B24B81" w:rsidRPr="00065E27">
        <w:rPr>
          <w:szCs w:val="22"/>
        </w:rPr>
        <w:t>.</w:t>
      </w:r>
    </w:p>
    <w:p w14:paraId="32C3242E" w14:textId="1DA4FEF9" w:rsidR="00F5638C" w:rsidRPr="00065E27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065E27">
        <w:rPr>
          <w:szCs w:val="22"/>
        </w:rPr>
        <w:t xml:space="preserve">Dated </w:t>
      </w:r>
      <w:r w:rsidR="007100AA">
        <w:rPr>
          <w:szCs w:val="22"/>
        </w:rPr>
        <w:t xml:space="preserve">12 November </w:t>
      </w:r>
      <w:bookmarkStart w:id="0" w:name="_GoBack"/>
      <w:bookmarkEnd w:id="0"/>
      <w:r w:rsidR="005E6900" w:rsidRPr="00065E27">
        <w:rPr>
          <w:szCs w:val="22"/>
        </w:rPr>
        <w:t>2020</w:t>
      </w:r>
    </w:p>
    <w:p w14:paraId="034FC092" w14:textId="77777777" w:rsidR="00F5638C" w:rsidRPr="00065E27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59B5BEF" w14:textId="77777777" w:rsidR="00F5638C" w:rsidRPr="00065E27" w:rsidRDefault="00B24B81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5E27">
        <w:rPr>
          <w:szCs w:val="22"/>
        </w:rPr>
        <w:t>Josh Frydenberg</w:t>
      </w:r>
    </w:p>
    <w:p w14:paraId="5422B0D3" w14:textId="77777777" w:rsidR="00F5638C" w:rsidRPr="00065E27" w:rsidRDefault="00B24B81" w:rsidP="00F5638C">
      <w:pPr>
        <w:pStyle w:val="SignCoverPageEnd"/>
        <w:rPr>
          <w:szCs w:val="22"/>
        </w:rPr>
      </w:pPr>
      <w:r w:rsidRPr="00065E27">
        <w:rPr>
          <w:szCs w:val="22"/>
        </w:rPr>
        <w:t>Treasurer</w:t>
      </w:r>
    </w:p>
    <w:p w14:paraId="51E666B1" w14:textId="77777777" w:rsidR="00F5638C" w:rsidRPr="00065E27" w:rsidRDefault="00F5638C" w:rsidP="00F5638C"/>
    <w:p w14:paraId="0EFE7E8D" w14:textId="77777777" w:rsidR="00F5638C" w:rsidRPr="00065E27" w:rsidRDefault="00F5638C" w:rsidP="00F5638C">
      <w:pPr>
        <w:pStyle w:val="Header"/>
        <w:tabs>
          <w:tab w:val="clear" w:pos="4150"/>
          <w:tab w:val="clear" w:pos="8307"/>
        </w:tabs>
      </w:pPr>
      <w:r w:rsidRPr="00065E27">
        <w:rPr>
          <w:rStyle w:val="CharAmSchNo"/>
        </w:rPr>
        <w:t xml:space="preserve"> </w:t>
      </w:r>
      <w:r w:rsidRPr="00065E27">
        <w:rPr>
          <w:rStyle w:val="CharAmSchText"/>
        </w:rPr>
        <w:t xml:space="preserve"> </w:t>
      </w:r>
    </w:p>
    <w:p w14:paraId="5449B06D" w14:textId="77777777" w:rsidR="00F5638C" w:rsidRPr="00065E27" w:rsidRDefault="00F5638C" w:rsidP="00F5638C">
      <w:pPr>
        <w:pStyle w:val="Header"/>
        <w:tabs>
          <w:tab w:val="clear" w:pos="4150"/>
          <w:tab w:val="clear" w:pos="8307"/>
        </w:tabs>
      </w:pPr>
      <w:r w:rsidRPr="00065E27">
        <w:rPr>
          <w:rStyle w:val="CharAmPartNo"/>
        </w:rPr>
        <w:t xml:space="preserve"> </w:t>
      </w:r>
      <w:r w:rsidRPr="00065E27">
        <w:rPr>
          <w:rStyle w:val="CharAmPartText"/>
        </w:rPr>
        <w:t xml:space="preserve"> </w:t>
      </w:r>
    </w:p>
    <w:p w14:paraId="2A023132" w14:textId="77777777" w:rsidR="00F5638C" w:rsidRPr="00065E27" w:rsidRDefault="00F5638C" w:rsidP="00F5638C">
      <w:pPr>
        <w:sectPr w:rsidR="00F5638C" w:rsidRPr="00065E27" w:rsidSect="00065E2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261EB6" w14:textId="77777777" w:rsidR="00F5638C" w:rsidRPr="00065E27" w:rsidRDefault="00F5638C" w:rsidP="00065E27">
      <w:pPr>
        <w:rPr>
          <w:sz w:val="36"/>
        </w:rPr>
      </w:pPr>
      <w:r w:rsidRPr="00065E27">
        <w:rPr>
          <w:sz w:val="36"/>
        </w:rPr>
        <w:lastRenderedPageBreak/>
        <w:t>Contents</w:t>
      </w:r>
    </w:p>
    <w:p w14:paraId="2EE87E70" w14:textId="747F2F9F" w:rsidR="00B34A53" w:rsidRDefault="00B34A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34A53">
        <w:rPr>
          <w:noProof/>
        </w:rPr>
        <w:tab/>
      </w:r>
      <w:r w:rsidRPr="00B34A53">
        <w:rPr>
          <w:noProof/>
        </w:rPr>
        <w:fldChar w:fldCharType="begin"/>
      </w:r>
      <w:r w:rsidRPr="00B34A53">
        <w:rPr>
          <w:noProof/>
        </w:rPr>
        <w:instrText xml:space="preserve"> PAGEREF _Toc39041636 \h </w:instrText>
      </w:r>
      <w:r w:rsidRPr="00B34A53">
        <w:rPr>
          <w:noProof/>
        </w:rPr>
      </w:r>
      <w:r w:rsidRPr="00B34A53">
        <w:rPr>
          <w:noProof/>
        </w:rPr>
        <w:fldChar w:fldCharType="separate"/>
      </w:r>
      <w:r w:rsidR="005E3CDB">
        <w:rPr>
          <w:noProof/>
        </w:rPr>
        <w:t>1</w:t>
      </w:r>
      <w:r w:rsidRPr="00B34A53">
        <w:rPr>
          <w:noProof/>
        </w:rPr>
        <w:fldChar w:fldCharType="end"/>
      </w:r>
    </w:p>
    <w:p w14:paraId="28474CA8" w14:textId="5A098ACB" w:rsidR="00B34A53" w:rsidRDefault="00B34A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4A53">
        <w:rPr>
          <w:noProof/>
        </w:rPr>
        <w:tab/>
      </w:r>
      <w:r w:rsidRPr="00B34A53">
        <w:rPr>
          <w:noProof/>
        </w:rPr>
        <w:fldChar w:fldCharType="begin"/>
      </w:r>
      <w:r w:rsidRPr="00B34A53">
        <w:rPr>
          <w:noProof/>
        </w:rPr>
        <w:instrText xml:space="preserve"> PAGEREF _Toc39041637 \h </w:instrText>
      </w:r>
      <w:r w:rsidRPr="00B34A53">
        <w:rPr>
          <w:noProof/>
        </w:rPr>
      </w:r>
      <w:r w:rsidRPr="00B34A53">
        <w:rPr>
          <w:noProof/>
        </w:rPr>
        <w:fldChar w:fldCharType="separate"/>
      </w:r>
      <w:r w:rsidR="005E3CDB">
        <w:rPr>
          <w:noProof/>
        </w:rPr>
        <w:t>1</w:t>
      </w:r>
      <w:r w:rsidRPr="00B34A53">
        <w:rPr>
          <w:noProof/>
        </w:rPr>
        <w:fldChar w:fldCharType="end"/>
      </w:r>
    </w:p>
    <w:p w14:paraId="525484D3" w14:textId="1778E2AD" w:rsidR="00B34A53" w:rsidRDefault="00B34A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34A53">
        <w:rPr>
          <w:noProof/>
        </w:rPr>
        <w:tab/>
      </w:r>
      <w:r w:rsidRPr="00B34A53">
        <w:rPr>
          <w:noProof/>
        </w:rPr>
        <w:fldChar w:fldCharType="begin"/>
      </w:r>
      <w:r w:rsidRPr="00B34A53">
        <w:rPr>
          <w:noProof/>
        </w:rPr>
        <w:instrText xml:space="preserve"> PAGEREF _Toc39041638 \h </w:instrText>
      </w:r>
      <w:r w:rsidRPr="00B34A53">
        <w:rPr>
          <w:noProof/>
        </w:rPr>
      </w:r>
      <w:r w:rsidRPr="00B34A53">
        <w:rPr>
          <w:noProof/>
        </w:rPr>
        <w:fldChar w:fldCharType="separate"/>
      </w:r>
      <w:r w:rsidR="005E3CDB">
        <w:rPr>
          <w:noProof/>
        </w:rPr>
        <w:t>1</w:t>
      </w:r>
      <w:r w:rsidRPr="00B34A53">
        <w:rPr>
          <w:noProof/>
        </w:rPr>
        <w:fldChar w:fldCharType="end"/>
      </w:r>
    </w:p>
    <w:p w14:paraId="0F786A8C" w14:textId="01CC8F7D" w:rsidR="00B34A53" w:rsidRDefault="00B34A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34A53">
        <w:rPr>
          <w:noProof/>
        </w:rPr>
        <w:tab/>
      </w:r>
      <w:r w:rsidRPr="00B34A53">
        <w:rPr>
          <w:noProof/>
        </w:rPr>
        <w:fldChar w:fldCharType="begin"/>
      </w:r>
      <w:r w:rsidRPr="00B34A53">
        <w:rPr>
          <w:noProof/>
        </w:rPr>
        <w:instrText xml:space="preserve"> PAGEREF _Toc39041639 \h </w:instrText>
      </w:r>
      <w:r w:rsidRPr="00B34A53">
        <w:rPr>
          <w:noProof/>
        </w:rPr>
      </w:r>
      <w:r w:rsidRPr="00B34A53">
        <w:rPr>
          <w:noProof/>
        </w:rPr>
        <w:fldChar w:fldCharType="separate"/>
      </w:r>
      <w:r w:rsidR="005E3CDB">
        <w:rPr>
          <w:noProof/>
        </w:rPr>
        <w:t>1</w:t>
      </w:r>
      <w:r w:rsidRPr="00B34A53">
        <w:rPr>
          <w:noProof/>
        </w:rPr>
        <w:fldChar w:fldCharType="end"/>
      </w:r>
    </w:p>
    <w:p w14:paraId="199C32CF" w14:textId="3EFAC034" w:rsidR="00B34A53" w:rsidRDefault="00B34A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34A53">
        <w:rPr>
          <w:b w:val="0"/>
          <w:noProof/>
          <w:sz w:val="18"/>
        </w:rPr>
        <w:tab/>
      </w:r>
      <w:r w:rsidRPr="00B34A53">
        <w:rPr>
          <w:b w:val="0"/>
          <w:noProof/>
          <w:sz w:val="18"/>
        </w:rPr>
        <w:fldChar w:fldCharType="begin"/>
      </w:r>
      <w:r w:rsidRPr="00B34A53">
        <w:rPr>
          <w:b w:val="0"/>
          <w:noProof/>
          <w:sz w:val="18"/>
        </w:rPr>
        <w:instrText xml:space="preserve"> PAGEREF _Toc39041640 \h </w:instrText>
      </w:r>
      <w:r w:rsidRPr="00B34A53">
        <w:rPr>
          <w:b w:val="0"/>
          <w:noProof/>
          <w:sz w:val="18"/>
        </w:rPr>
      </w:r>
      <w:r w:rsidRPr="00B34A53">
        <w:rPr>
          <w:b w:val="0"/>
          <w:noProof/>
          <w:sz w:val="18"/>
        </w:rPr>
        <w:fldChar w:fldCharType="separate"/>
      </w:r>
      <w:r w:rsidR="005E3CDB">
        <w:rPr>
          <w:b w:val="0"/>
          <w:noProof/>
          <w:sz w:val="18"/>
        </w:rPr>
        <w:t>2</w:t>
      </w:r>
      <w:r w:rsidRPr="00B34A53">
        <w:rPr>
          <w:b w:val="0"/>
          <w:noProof/>
          <w:sz w:val="18"/>
        </w:rPr>
        <w:fldChar w:fldCharType="end"/>
      </w:r>
    </w:p>
    <w:p w14:paraId="185600A6" w14:textId="516550DA" w:rsidR="00B34A53" w:rsidRDefault="00B34A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Guarantee of Lending to Small and Medium Enterprises (Coronavirus Economic Response Package) (Minister) Delegation 2020</w:t>
      </w:r>
      <w:r w:rsidRPr="00B34A53">
        <w:rPr>
          <w:i w:val="0"/>
          <w:noProof/>
          <w:sz w:val="18"/>
        </w:rPr>
        <w:tab/>
      </w:r>
      <w:r w:rsidRPr="00B34A53">
        <w:rPr>
          <w:i w:val="0"/>
          <w:noProof/>
          <w:sz w:val="18"/>
        </w:rPr>
        <w:fldChar w:fldCharType="begin"/>
      </w:r>
      <w:r w:rsidRPr="00B34A53">
        <w:rPr>
          <w:i w:val="0"/>
          <w:noProof/>
          <w:sz w:val="18"/>
        </w:rPr>
        <w:instrText xml:space="preserve"> PAGEREF _Toc39041641 \h </w:instrText>
      </w:r>
      <w:r w:rsidRPr="00B34A53">
        <w:rPr>
          <w:i w:val="0"/>
          <w:noProof/>
          <w:sz w:val="18"/>
        </w:rPr>
      </w:r>
      <w:r w:rsidRPr="00B34A53">
        <w:rPr>
          <w:i w:val="0"/>
          <w:noProof/>
          <w:sz w:val="18"/>
        </w:rPr>
        <w:fldChar w:fldCharType="separate"/>
      </w:r>
      <w:r w:rsidR="005E3CDB">
        <w:rPr>
          <w:i w:val="0"/>
          <w:noProof/>
          <w:sz w:val="18"/>
        </w:rPr>
        <w:t>2</w:t>
      </w:r>
      <w:r w:rsidRPr="00B34A53">
        <w:rPr>
          <w:i w:val="0"/>
          <w:noProof/>
          <w:sz w:val="18"/>
        </w:rPr>
        <w:fldChar w:fldCharType="end"/>
      </w:r>
    </w:p>
    <w:p w14:paraId="1953685F" w14:textId="1CC0203E" w:rsidR="00F5638C" w:rsidRPr="00065E27" w:rsidRDefault="00B34A53" w:rsidP="00F5638C">
      <w:r>
        <w:fldChar w:fldCharType="end"/>
      </w:r>
    </w:p>
    <w:p w14:paraId="2FD7C7F3" w14:textId="77777777" w:rsidR="00F5638C" w:rsidRPr="00065E27" w:rsidRDefault="00F5638C" w:rsidP="00F5638C"/>
    <w:p w14:paraId="041E7B0A" w14:textId="77777777" w:rsidR="00F5638C" w:rsidRPr="00065E27" w:rsidRDefault="00F5638C" w:rsidP="00F5638C">
      <w:pPr>
        <w:sectPr w:rsidR="00F5638C" w:rsidRPr="00065E27" w:rsidSect="00065E2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62E63B" w14:textId="77777777" w:rsidR="00F5638C" w:rsidRPr="00065E27" w:rsidRDefault="00F5638C" w:rsidP="00F5638C">
      <w:pPr>
        <w:pStyle w:val="ActHead5"/>
      </w:pPr>
      <w:bookmarkStart w:id="17" w:name="_Toc39041636"/>
      <w:r w:rsidRPr="00065E27">
        <w:rPr>
          <w:rStyle w:val="CharSectno"/>
        </w:rPr>
        <w:lastRenderedPageBreak/>
        <w:t>1</w:t>
      </w:r>
      <w:r w:rsidRPr="00065E27">
        <w:t xml:space="preserve">  Name</w:t>
      </w:r>
      <w:bookmarkEnd w:id="17"/>
    </w:p>
    <w:p w14:paraId="0D2736BC" w14:textId="45A47866" w:rsidR="00F5638C" w:rsidRPr="00065E27" w:rsidRDefault="00F5638C" w:rsidP="00F5638C">
      <w:pPr>
        <w:pStyle w:val="subsection"/>
      </w:pPr>
      <w:r w:rsidRPr="00065E27">
        <w:tab/>
      </w:r>
      <w:r w:rsidRPr="00065E27">
        <w:tab/>
        <w:t xml:space="preserve">This instrument is the </w:t>
      </w:r>
      <w:r w:rsidR="009328A5" w:rsidRPr="00065E27">
        <w:rPr>
          <w:i/>
          <w:noProof/>
        </w:rPr>
        <w:t>Guarantee of Lending to Small and Medium Enterprises (Coronavirus Economic Response Package) (Minister) Amendment Delegation</w:t>
      </w:r>
      <w:r w:rsidR="00065E27" w:rsidRPr="00065E27">
        <w:rPr>
          <w:i/>
          <w:noProof/>
        </w:rPr>
        <w:t> </w:t>
      </w:r>
      <w:r w:rsidR="00622B97">
        <w:rPr>
          <w:i/>
          <w:noProof/>
        </w:rPr>
        <w:t xml:space="preserve">(No. 2) </w:t>
      </w:r>
      <w:r w:rsidR="009328A5" w:rsidRPr="00065E27">
        <w:rPr>
          <w:i/>
          <w:noProof/>
        </w:rPr>
        <w:t>2020</w:t>
      </w:r>
      <w:r w:rsidRPr="00065E27">
        <w:t>.</w:t>
      </w:r>
    </w:p>
    <w:p w14:paraId="346B80D9" w14:textId="77777777" w:rsidR="00F5638C" w:rsidRPr="00065E27" w:rsidRDefault="00F5638C" w:rsidP="00F5638C">
      <w:pPr>
        <w:pStyle w:val="ActHead5"/>
      </w:pPr>
      <w:bookmarkStart w:id="18" w:name="_Toc39041637"/>
      <w:r w:rsidRPr="00065E27">
        <w:rPr>
          <w:rStyle w:val="CharSectno"/>
        </w:rPr>
        <w:t>2</w:t>
      </w:r>
      <w:r w:rsidRPr="00065E27">
        <w:t xml:space="preserve">  Commencement</w:t>
      </w:r>
      <w:bookmarkEnd w:id="18"/>
    </w:p>
    <w:p w14:paraId="1B3AC14D" w14:textId="77777777" w:rsidR="00F5638C" w:rsidRPr="00065E27" w:rsidRDefault="00F5638C" w:rsidP="00F5638C">
      <w:pPr>
        <w:pStyle w:val="subsection"/>
      </w:pPr>
      <w:r w:rsidRPr="00065E27">
        <w:tab/>
        <w:t>(1)</w:t>
      </w:r>
      <w:r w:rsidRPr="00065E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1670DA" w14:textId="77777777" w:rsidR="00F5638C" w:rsidRPr="00065E27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065E27" w14:paraId="67332579" w14:textId="77777777" w:rsidTr="0003413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FF438C8" w14:textId="77777777" w:rsidR="00F5638C" w:rsidRPr="00065E27" w:rsidRDefault="00F5638C" w:rsidP="00CD2ADB">
            <w:pPr>
              <w:pStyle w:val="TableHeading"/>
            </w:pPr>
            <w:r w:rsidRPr="00065E27">
              <w:t>Commencement information</w:t>
            </w:r>
          </w:p>
        </w:tc>
      </w:tr>
      <w:tr w:rsidR="00F5638C" w:rsidRPr="00065E27" w14:paraId="327ABBBC" w14:textId="77777777" w:rsidTr="0003413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31847A" w14:textId="77777777" w:rsidR="00F5638C" w:rsidRPr="00065E27" w:rsidRDefault="00F5638C" w:rsidP="00CD2ADB">
            <w:pPr>
              <w:pStyle w:val="TableHeading"/>
            </w:pPr>
            <w:r w:rsidRPr="00065E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B3F6E9" w14:textId="77777777" w:rsidR="00F5638C" w:rsidRPr="00065E27" w:rsidRDefault="00F5638C" w:rsidP="00CD2ADB">
            <w:pPr>
              <w:pStyle w:val="TableHeading"/>
            </w:pPr>
            <w:r w:rsidRPr="00065E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144A7E" w14:textId="77777777" w:rsidR="00F5638C" w:rsidRPr="00065E27" w:rsidRDefault="00F5638C" w:rsidP="00CD2ADB">
            <w:pPr>
              <w:pStyle w:val="TableHeading"/>
            </w:pPr>
            <w:r w:rsidRPr="00065E27">
              <w:t>Column 3</w:t>
            </w:r>
          </w:p>
        </w:tc>
      </w:tr>
      <w:tr w:rsidR="00F5638C" w:rsidRPr="00065E27" w14:paraId="51D7A969" w14:textId="77777777" w:rsidTr="0003413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80EDCB" w14:textId="77777777" w:rsidR="00F5638C" w:rsidRPr="00065E27" w:rsidRDefault="00F5638C" w:rsidP="00CD2ADB">
            <w:pPr>
              <w:pStyle w:val="TableHeading"/>
            </w:pPr>
            <w:r w:rsidRPr="00065E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2F5E0F" w14:textId="77777777" w:rsidR="00F5638C" w:rsidRPr="00065E27" w:rsidRDefault="00F5638C" w:rsidP="00CD2ADB">
            <w:pPr>
              <w:pStyle w:val="TableHeading"/>
            </w:pPr>
            <w:r w:rsidRPr="00065E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85311" w14:textId="77777777" w:rsidR="00F5638C" w:rsidRPr="00065E27" w:rsidRDefault="00F5638C" w:rsidP="00CD2ADB">
            <w:pPr>
              <w:pStyle w:val="TableHeading"/>
            </w:pPr>
            <w:r w:rsidRPr="00065E27">
              <w:t>Date/Details</w:t>
            </w:r>
          </w:p>
        </w:tc>
      </w:tr>
      <w:tr w:rsidR="00F5638C" w:rsidRPr="00065E27" w14:paraId="04428439" w14:textId="77777777" w:rsidTr="0003413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8B1342" w14:textId="77777777" w:rsidR="00F5638C" w:rsidRPr="00065E27" w:rsidRDefault="0003413A" w:rsidP="00CD2ADB">
            <w:pPr>
              <w:pStyle w:val="Tabletext"/>
            </w:pPr>
            <w:r w:rsidRPr="00065E27">
              <w:t>1</w:t>
            </w:r>
            <w:r w:rsidR="00F5638C" w:rsidRPr="00065E27">
              <w:t xml:space="preserve">.  </w:t>
            </w:r>
            <w:r w:rsidRPr="00065E27">
              <w:t>The w</w:t>
            </w:r>
            <w:r w:rsidR="00B24B81" w:rsidRPr="00065E27">
              <w:t xml:space="preserve">hole of this </w:t>
            </w:r>
            <w:r w:rsidRPr="00065E27">
              <w:t>i</w:t>
            </w:r>
            <w:r w:rsidR="00B24B81" w:rsidRPr="00065E27">
              <w:t xml:space="preserve">nstrument 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6EBD51" w14:textId="764FF0C5" w:rsidR="00F5638C" w:rsidRPr="00065E27" w:rsidRDefault="009B0C08" w:rsidP="009B0C08">
            <w:pPr>
              <w:pStyle w:val="Tabletext"/>
            </w:pPr>
            <w:r w:rsidRPr="00065E27">
              <w:t xml:space="preserve">The day this </w:t>
            </w:r>
            <w:r w:rsidR="0003413A" w:rsidRPr="00065E27">
              <w:t xml:space="preserve">instrument is </w:t>
            </w:r>
            <w:r w:rsidRPr="00065E27">
              <w:t>made</w:t>
            </w:r>
            <w:r w:rsidR="0003413A" w:rsidRPr="00065E27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E61AD4E" w14:textId="77777777" w:rsidR="00F5638C" w:rsidRPr="00065E27" w:rsidRDefault="00F5638C" w:rsidP="00CD2ADB">
            <w:pPr>
              <w:pStyle w:val="Tabletext"/>
            </w:pPr>
          </w:p>
        </w:tc>
      </w:tr>
    </w:tbl>
    <w:p w14:paraId="06D72DFE" w14:textId="77777777" w:rsidR="00F5638C" w:rsidRPr="00065E27" w:rsidRDefault="00F5638C" w:rsidP="00F5638C">
      <w:pPr>
        <w:pStyle w:val="notetext"/>
      </w:pPr>
      <w:r w:rsidRPr="00065E27">
        <w:rPr>
          <w:snapToGrid w:val="0"/>
          <w:lang w:eastAsia="en-US"/>
        </w:rPr>
        <w:t>Note:</w:t>
      </w:r>
      <w:r w:rsidRPr="00065E27">
        <w:rPr>
          <w:snapToGrid w:val="0"/>
          <w:lang w:eastAsia="en-US"/>
        </w:rPr>
        <w:tab/>
        <w:t xml:space="preserve">This table relates only to the provisions of this </w:t>
      </w:r>
      <w:r w:rsidRPr="00065E27">
        <w:t xml:space="preserve">instrument </w:t>
      </w:r>
      <w:r w:rsidRPr="00065E27">
        <w:rPr>
          <w:snapToGrid w:val="0"/>
          <w:lang w:eastAsia="en-US"/>
        </w:rPr>
        <w:t xml:space="preserve">as originally made. It will not be amended to deal with any later amendments of this </w:t>
      </w:r>
      <w:r w:rsidRPr="00065E27">
        <w:t>instrument</w:t>
      </w:r>
      <w:r w:rsidRPr="00065E27">
        <w:rPr>
          <w:snapToGrid w:val="0"/>
          <w:lang w:eastAsia="en-US"/>
        </w:rPr>
        <w:t>.</w:t>
      </w:r>
    </w:p>
    <w:p w14:paraId="51817CE6" w14:textId="46841D4B" w:rsidR="00F5638C" w:rsidRPr="00065E27" w:rsidRDefault="00F5638C" w:rsidP="00DF0E97">
      <w:pPr>
        <w:pStyle w:val="subsection"/>
      </w:pPr>
      <w:r w:rsidRPr="00065E27">
        <w:tab/>
        <w:t>(2)</w:t>
      </w:r>
      <w:r w:rsidRPr="00065E27">
        <w:tab/>
        <w:t>Any information in column 3 of the table is not part of this instrument. Information may be inserted in this column, or information in it may be edited, in any publis</w:t>
      </w:r>
      <w:r w:rsidR="00DF0E97">
        <w:t>hed version of this instrument.</w:t>
      </w:r>
    </w:p>
    <w:p w14:paraId="6FA16329" w14:textId="77777777" w:rsidR="00F5638C" w:rsidRPr="00065E27" w:rsidRDefault="00F5638C" w:rsidP="00F5638C">
      <w:pPr>
        <w:pStyle w:val="ActHead5"/>
      </w:pPr>
      <w:bookmarkStart w:id="19" w:name="_Toc39041638"/>
      <w:r w:rsidRPr="00065E27">
        <w:rPr>
          <w:rStyle w:val="CharSectno"/>
        </w:rPr>
        <w:t>3</w:t>
      </w:r>
      <w:r w:rsidRPr="00065E27">
        <w:t xml:space="preserve">  Authority</w:t>
      </w:r>
      <w:bookmarkEnd w:id="19"/>
    </w:p>
    <w:p w14:paraId="1D661368" w14:textId="3FD182E4" w:rsidR="00F5638C" w:rsidRPr="00065E27" w:rsidRDefault="00F5638C" w:rsidP="00F5638C">
      <w:pPr>
        <w:pStyle w:val="subsection"/>
      </w:pPr>
      <w:r w:rsidRPr="00065E27">
        <w:tab/>
      </w:r>
      <w:r w:rsidRPr="00065E27">
        <w:tab/>
        <w:t xml:space="preserve">This instrument is made under </w:t>
      </w:r>
      <w:r w:rsidR="0003413A" w:rsidRPr="00065E27">
        <w:t>section</w:t>
      </w:r>
      <w:r w:rsidR="00065E27" w:rsidRPr="00065E27">
        <w:t> </w:t>
      </w:r>
      <w:r w:rsidR="0003413A" w:rsidRPr="00065E27">
        <w:t>7</w:t>
      </w:r>
      <w:r w:rsidR="0003413A" w:rsidRPr="00065E27">
        <w:rPr>
          <w:i/>
        </w:rPr>
        <w:t xml:space="preserve"> of the Guarantee of Lending to Small and Medium Enterprises (Coronavirus Economic Response Package) Act 2020</w:t>
      </w:r>
    </w:p>
    <w:p w14:paraId="70034BD4" w14:textId="77777777" w:rsidR="00F5638C" w:rsidRPr="00065E27" w:rsidRDefault="00F5638C" w:rsidP="00F5638C">
      <w:pPr>
        <w:pStyle w:val="ActHead5"/>
      </w:pPr>
      <w:bookmarkStart w:id="20" w:name="_Toc39041639"/>
      <w:r w:rsidRPr="00065E27">
        <w:rPr>
          <w:rStyle w:val="CharSectno"/>
        </w:rPr>
        <w:t>4</w:t>
      </w:r>
      <w:r w:rsidRPr="00065E27">
        <w:t xml:space="preserve">  Schedules</w:t>
      </w:r>
      <w:bookmarkEnd w:id="20"/>
    </w:p>
    <w:p w14:paraId="4980F60E" w14:textId="77777777" w:rsidR="00F5638C" w:rsidRPr="00065E27" w:rsidRDefault="00F5638C" w:rsidP="00F5638C">
      <w:pPr>
        <w:pStyle w:val="subsection"/>
      </w:pPr>
      <w:r w:rsidRPr="00065E27">
        <w:tab/>
      </w:r>
      <w:r w:rsidRPr="00065E2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6C629B" w14:textId="1CA22ACD" w:rsidR="00F5638C" w:rsidRPr="00065E27" w:rsidRDefault="00F5638C" w:rsidP="00F5638C">
      <w:pPr>
        <w:pStyle w:val="ActHead6"/>
        <w:pageBreakBefore/>
      </w:pPr>
      <w:bookmarkStart w:id="21" w:name="_Toc39041640"/>
      <w:r w:rsidRPr="00065E27">
        <w:rPr>
          <w:rStyle w:val="CharAmSchNo"/>
        </w:rPr>
        <w:lastRenderedPageBreak/>
        <w:t>Schedule</w:t>
      </w:r>
      <w:r w:rsidR="00065E27" w:rsidRPr="00065E27">
        <w:rPr>
          <w:rStyle w:val="CharAmSchNo"/>
        </w:rPr>
        <w:t> </w:t>
      </w:r>
      <w:r w:rsidRPr="00065E27">
        <w:rPr>
          <w:rStyle w:val="CharAmSchNo"/>
        </w:rPr>
        <w:t>1</w:t>
      </w:r>
      <w:r w:rsidRPr="00065E27">
        <w:t>—</w:t>
      </w:r>
      <w:r w:rsidR="00B32DE3">
        <w:rPr>
          <w:rStyle w:val="CharAmSchText"/>
        </w:rPr>
        <w:t>Amendments</w:t>
      </w:r>
      <w:bookmarkEnd w:id="21"/>
    </w:p>
    <w:p w14:paraId="200FC740" w14:textId="77777777" w:rsidR="00F5638C" w:rsidRPr="00065E27" w:rsidRDefault="00F5638C" w:rsidP="00F5638C">
      <w:pPr>
        <w:pStyle w:val="Header"/>
      </w:pPr>
      <w:r w:rsidRPr="00065E27">
        <w:rPr>
          <w:rStyle w:val="CharAmPartNo"/>
        </w:rPr>
        <w:t xml:space="preserve"> </w:t>
      </w:r>
      <w:r w:rsidRPr="00065E27">
        <w:rPr>
          <w:rStyle w:val="CharAmPartText"/>
        </w:rPr>
        <w:t xml:space="preserve"> </w:t>
      </w:r>
    </w:p>
    <w:p w14:paraId="185BAE4E" w14:textId="792B0A1D" w:rsidR="006D5F79" w:rsidRPr="00065E27" w:rsidRDefault="006D5F79" w:rsidP="0093111D">
      <w:pPr>
        <w:pStyle w:val="ActHead9"/>
      </w:pPr>
      <w:bookmarkStart w:id="22" w:name="_Toc39041641"/>
      <w:r w:rsidRPr="00065E27">
        <w:rPr>
          <w:noProof/>
        </w:rPr>
        <w:t xml:space="preserve">Guarantee of Lending to Small and Medium Enterprises (Coronavirus Economic Response Package) (Minister) </w:t>
      </w:r>
      <w:r w:rsidR="00365AB8" w:rsidRPr="004776E6">
        <w:rPr>
          <w:noProof/>
        </w:rPr>
        <w:t>Delegation</w:t>
      </w:r>
      <w:r w:rsidR="00065E27" w:rsidRPr="00065E27">
        <w:rPr>
          <w:noProof/>
        </w:rPr>
        <w:t> </w:t>
      </w:r>
      <w:r w:rsidRPr="00065E27">
        <w:rPr>
          <w:noProof/>
        </w:rPr>
        <w:t>2020</w:t>
      </w:r>
      <w:bookmarkEnd w:id="22"/>
    </w:p>
    <w:p w14:paraId="103AA7D4" w14:textId="53F368F8" w:rsidR="00F5638C" w:rsidRPr="00065E27" w:rsidRDefault="002158DA" w:rsidP="00226D95">
      <w:pPr>
        <w:pStyle w:val="ItemHead"/>
      </w:pPr>
      <w:r>
        <w:t>1</w:t>
      </w:r>
      <w:r w:rsidR="00F5638C" w:rsidRPr="00065E27">
        <w:t xml:space="preserve">  </w:t>
      </w:r>
      <w:r w:rsidR="0000691B">
        <w:t>Subsection 6(3</w:t>
      </w:r>
      <w:r w:rsidR="006D5F79" w:rsidRPr="00065E27">
        <w:t>)</w:t>
      </w:r>
      <w:r w:rsidR="003A4DA6" w:rsidRPr="00065E27">
        <w:t xml:space="preserve"> </w:t>
      </w:r>
    </w:p>
    <w:p w14:paraId="35451A0D" w14:textId="208C8A8C" w:rsidR="00F5638C" w:rsidRPr="00065E27" w:rsidRDefault="006D5F79" w:rsidP="00F5638C">
      <w:pPr>
        <w:pStyle w:val="Item"/>
      </w:pPr>
      <w:r w:rsidRPr="00065E27">
        <w:t>Repeal the subsection</w:t>
      </w:r>
      <w:r w:rsidR="005E6900" w:rsidRPr="00065E27">
        <w:t>.</w:t>
      </w:r>
    </w:p>
    <w:p w14:paraId="416DD422" w14:textId="39E57ED9" w:rsidR="006A35DE" w:rsidRPr="00065E27" w:rsidRDefault="0091712A" w:rsidP="005E6900">
      <w:pPr>
        <w:pStyle w:val="subsection"/>
      </w:pPr>
      <w:r w:rsidRPr="00065E27">
        <w:tab/>
      </w:r>
    </w:p>
    <w:p w14:paraId="3F37C829" w14:textId="613929CE" w:rsidR="006A35DE" w:rsidRPr="00065E27" w:rsidRDefault="006A35DE" w:rsidP="006A35DE">
      <w:pPr>
        <w:pStyle w:val="subsection"/>
      </w:pPr>
    </w:p>
    <w:p w14:paraId="08A6A052" w14:textId="77777777" w:rsidR="006A35DE" w:rsidRPr="00065E27" w:rsidRDefault="006A35DE" w:rsidP="006A35DE">
      <w:pPr>
        <w:pStyle w:val="subsection"/>
      </w:pPr>
    </w:p>
    <w:p w14:paraId="2FCC17ED" w14:textId="1AC74D33" w:rsidR="006A35DE" w:rsidRPr="00065E27" w:rsidRDefault="006A35DE" w:rsidP="006A35DE">
      <w:pPr>
        <w:pStyle w:val="subsection"/>
      </w:pPr>
      <w:r w:rsidRPr="00065E27">
        <w:t xml:space="preserve"> </w:t>
      </w:r>
    </w:p>
    <w:sectPr w:rsidR="006A35DE" w:rsidRPr="00065E27" w:rsidSect="00065E2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AB34" w14:textId="77777777" w:rsidR="00CD2ADB" w:rsidRDefault="00CD2ADB" w:rsidP="00F5638C">
      <w:pPr>
        <w:spacing w:line="240" w:lineRule="auto"/>
      </w:pPr>
      <w:r>
        <w:separator/>
      </w:r>
    </w:p>
  </w:endnote>
  <w:endnote w:type="continuationSeparator" w:id="0">
    <w:p w14:paraId="2AD55C97" w14:textId="77777777" w:rsidR="00CD2ADB" w:rsidRDefault="00CD2ADB" w:rsidP="00F5638C">
      <w:pPr>
        <w:spacing w:line="240" w:lineRule="auto"/>
      </w:pPr>
      <w:r>
        <w:continuationSeparator/>
      </w:r>
    </w:p>
  </w:endnote>
  <w:endnote w:type="continuationNotice" w:id="1">
    <w:p w14:paraId="043C3BFD" w14:textId="77777777" w:rsidR="00CD2ADB" w:rsidRDefault="00CD2A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DD3B" w14:textId="5D8DF8AC" w:rsidR="00CD2ADB" w:rsidRPr="005F1388" w:rsidRDefault="00CD2ADB" w:rsidP="00CD2A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AAFD" w14:textId="5D8A0E06" w:rsidR="00CD2ADB" w:rsidRDefault="00CD2ADB" w:rsidP="00CD2ADB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50D1A7F2" w14:textId="77777777" w:rsidR="00CD2ADB" w:rsidRPr="00E97334" w:rsidRDefault="00CD2ADB" w:rsidP="00CD2A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B9E1" w14:textId="77777777" w:rsidR="00CD2ADB" w:rsidRPr="00ED79B6" w:rsidRDefault="00CD2ADB" w:rsidP="00CD2A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4886" w14:textId="3E2D221F" w:rsidR="00CD2ADB" w:rsidRPr="00E33C1C" w:rsidRDefault="00CD2ADB" w:rsidP="00CD2A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2ADB" w14:paraId="4064C7F5" w14:textId="77777777" w:rsidTr="00002C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9DFA58" w14:textId="77777777" w:rsidR="00CD2ADB" w:rsidRDefault="00CD2ADB" w:rsidP="00CD2A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99EE9E" w14:textId="047F6675" w:rsidR="00CD2ADB" w:rsidRDefault="00CD2ADB" w:rsidP="00CD2AD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E3CDB">
            <w:rPr>
              <w:i/>
              <w:noProof/>
              <w:sz w:val="18"/>
            </w:rPr>
            <w:t>Guarantee of Lending to Small and Medium Enterprises (Coronavirus Economic Response Package) (Minister) Amendment Delegation (No. 2)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63E56A" w14:textId="77777777" w:rsidR="00CD2ADB" w:rsidRDefault="00CD2ADB" w:rsidP="00CD2ADB">
          <w:pPr>
            <w:spacing w:line="0" w:lineRule="atLeast"/>
            <w:jc w:val="right"/>
            <w:rPr>
              <w:sz w:val="18"/>
            </w:rPr>
          </w:pPr>
        </w:p>
      </w:tc>
    </w:tr>
  </w:tbl>
  <w:p w14:paraId="502E114F" w14:textId="77777777" w:rsidR="00CD2ADB" w:rsidRPr="00ED79B6" w:rsidRDefault="00CD2ADB" w:rsidP="00CD2AD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75DE" w14:textId="1885FD1D" w:rsidR="00CD2ADB" w:rsidRPr="00E33C1C" w:rsidRDefault="00CD2ADB" w:rsidP="00CD2A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D2ADB" w14:paraId="23A0005D" w14:textId="77777777" w:rsidTr="00002C3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E99945" w14:textId="77777777" w:rsidR="00CD2ADB" w:rsidRDefault="00CD2ADB" w:rsidP="00CD2A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A9BAD0" w14:textId="18962A74" w:rsidR="00CD2ADB" w:rsidRDefault="00CD2ADB" w:rsidP="00CD2AD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100AA">
            <w:rPr>
              <w:i/>
              <w:noProof/>
              <w:sz w:val="18"/>
            </w:rPr>
            <w:t>Guarantee of Lending to Small and Medium Enterprises (Coronavirus Economic Response Package) (Minister) Amendment Delegation (No. 2)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470BA17" w14:textId="6C6CA1D4" w:rsidR="00CD2ADB" w:rsidRDefault="00CD2ADB" w:rsidP="00CD2A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00A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374EE8EE" w14:textId="77777777" w:rsidR="00CD2ADB" w:rsidRPr="00ED79B6" w:rsidRDefault="00CD2ADB" w:rsidP="00CD2AD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0ADC" w14:textId="72687967" w:rsidR="00CD2ADB" w:rsidRPr="00E33C1C" w:rsidRDefault="00CD2ADB" w:rsidP="00CD2A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2ADB" w14:paraId="17A53E14" w14:textId="77777777" w:rsidTr="00002C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6A6AC5" w14:textId="1F4D17B3" w:rsidR="00CD2ADB" w:rsidRDefault="00CD2ADB" w:rsidP="00CD2A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00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8EE109" w14:textId="7FE720BE" w:rsidR="00CD2ADB" w:rsidRDefault="00CD2ADB" w:rsidP="00CD2AD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100AA">
            <w:rPr>
              <w:i/>
              <w:noProof/>
              <w:sz w:val="18"/>
            </w:rPr>
            <w:t>Guarantee of Lending to Small and Medium Enterprises (Coronavirus Economic Response Package) (Minister) Amendment Delegation (No. 2)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5BC519" w14:textId="77777777" w:rsidR="00CD2ADB" w:rsidRDefault="00CD2ADB" w:rsidP="00CD2ADB">
          <w:pPr>
            <w:spacing w:line="0" w:lineRule="atLeast"/>
            <w:jc w:val="right"/>
            <w:rPr>
              <w:sz w:val="18"/>
            </w:rPr>
          </w:pPr>
        </w:p>
      </w:tc>
    </w:tr>
  </w:tbl>
  <w:p w14:paraId="69DBB3C0" w14:textId="3FE47878" w:rsidR="00CD2ADB" w:rsidRPr="00ED79B6" w:rsidRDefault="00CD2ADB" w:rsidP="00002C34">
    <w:pPr>
      <w:tabs>
        <w:tab w:val="left" w:pos="5153"/>
      </w:tabs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96253" w14:textId="7AE7F66D" w:rsidR="00CD2ADB" w:rsidRPr="00E33C1C" w:rsidRDefault="00CD2ADB" w:rsidP="00CD2A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2ADB" w14:paraId="42C1C8CC" w14:textId="77777777" w:rsidTr="00002C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6DC9D7" w14:textId="77777777" w:rsidR="00CD2ADB" w:rsidRDefault="00CD2ADB" w:rsidP="00CD2A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E52614" w14:textId="3AA64888" w:rsidR="00CD2ADB" w:rsidRDefault="00CD2ADB" w:rsidP="00CD2AD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100AA">
            <w:rPr>
              <w:i/>
              <w:noProof/>
              <w:sz w:val="18"/>
            </w:rPr>
            <w:t>Guarantee of Lending to Small and Medium Enterprises (Coronavirus Economic Response Package) (Minister) Amendment Delegation (No. 2)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F2B976" w14:textId="6DBAECE2" w:rsidR="00CD2ADB" w:rsidRDefault="00CD2ADB" w:rsidP="00CD2A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00A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4078B625" w14:textId="77777777" w:rsidR="00CD2ADB" w:rsidRPr="00ED79B6" w:rsidRDefault="00CD2ADB" w:rsidP="00CD2AD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509D" w14:textId="77777777" w:rsidR="00CD2ADB" w:rsidRPr="00E33C1C" w:rsidRDefault="00CD2ADB" w:rsidP="00CD2ADB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2ADB" w14:paraId="3172E648" w14:textId="77777777" w:rsidTr="00002C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22791E" w14:textId="77777777" w:rsidR="00CD2ADB" w:rsidRDefault="00CD2ADB" w:rsidP="00CD2A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D44D2" w14:textId="623E96EE" w:rsidR="00CD2ADB" w:rsidRDefault="00CD2ADB" w:rsidP="00CD2A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CDB">
            <w:rPr>
              <w:i/>
              <w:sz w:val="18"/>
            </w:rPr>
            <w:t>Guarantee of Lending to Small and Medium Enterprises (Coronavirus Economic Response Package) (Minister) Amendment Delegation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960CB8" w14:textId="77777777" w:rsidR="00CD2ADB" w:rsidRDefault="00CD2ADB" w:rsidP="00CD2A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2D309F1D" w14:textId="77777777" w:rsidR="00CD2ADB" w:rsidRPr="00ED79B6" w:rsidRDefault="00CD2ADB" w:rsidP="00CD2AD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59D5" w14:textId="77777777" w:rsidR="00CD2ADB" w:rsidRDefault="00CD2ADB" w:rsidP="00F5638C">
      <w:pPr>
        <w:spacing w:line="240" w:lineRule="auto"/>
      </w:pPr>
      <w:r>
        <w:separator/>
      </w:r>
    </w:p>
  </w:footnote>
  <w:footnote w:type="continuationSeparator" w:id="0">
    <w:p w14:paraId="70BAEE89" w14:textId="77777777" w:rsidR="00CD2ADB" w:rsidRDefault="00CD2ADB" w:rsidP="00F5638C">
      <w:pPr>
        <w:spacing w:line="240" w:lineRule="auto"/>
      </w:pPr>
      <w:r>
        <w:continuationSeparator/>
      </w:r>
    </w:p>
  </w:footnote>
  <w:footnote w:type="continuationNotice" w:id="1">
    <w:p w14:paraId="05E536CB" w14:textId="77777777" w:rsidR="00CD2ADB" w:rsidRDefault="00CD2A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9E7B" w14:textId="3F4A4FAC" w:rsidR="00CD2ADB" w:rsidRPr="005F1388" w:rsidRDefault="00CD2ADB" w:rsidP="00CD2AD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0394" w14:textId="27A07F8D" w:rsidR="00CD2ADB" w:rsidRPr="005F1388" w:rsidRDefault="00CD2ADB" w:rsidP="00CD2AD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B37F" w14:textId="77777777" w:rsidR="00CD2ADB" w:rsidRPr="005F1388" w:rsidRDefault="00CD2ADB" w:rsidP="00CD2ADB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D799" w14:textId="1EA6725F" w:rsidR="00CD2ADB" w:rsidRPr="00ED79B6" w:rsidRDefault="00CD2ADB" w:rsidP="00CD2ADB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9A64" w14:textId="1B29AC62" w:rsidR="00CD2ADB" w:rsidRPr="00ED79B6" w:rsidRDefault="00CD2ADB" w:rsidP="00CD2AD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65FF" w14:textId="77777777" w:rsidR="00CD2ADB" w:rsidRPr="00ED79B6" w:rsidRDefault="00CD2ADB" w:rsidP="00CD2ADB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9ABF" w14:textId="2EB9F7FE" w:rsidR="00CD2ADB" w:rsidRPr="00A961C4" w:rsidRDefault="00CD2ADB" w:rsidP="00CD2AD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00A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00AA">
      <w:rPr>
        <w:noProof/>
        <w:sz w:val="20"/>
      </w:rPr>
      <w:t>Amendments</w:t>
    </w:r>
    <w:r>
      <w:rPr>
        <w:sz w:val="20"/>
      </w:rPr>
      <w:fldChar w:fldCharType="end"/>
    </w:r>
  </w:p>
  <w:p w14:paraId="37007258" w14:textId="72FF9026" w:rsidR="00CD2ADB" w:rsidRPr="00A961C4" w:rsidRDefault="00CD2ADB" w:rsidP="00CD2AD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2F7575" w14:textId="77777777" w:rsidR="00CD2ADB" w:rsidRPr="00A961C4" w:rsidRDefault="00CD2ADB" w:rsidP="00CD2AD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14:paraId="0F146700" w14:textId="595A5A7E" w:rsidR="00CD2ADB" w:rsidRPr="00A961C4" w:rsidRDefault="00CD2ADB" w:rsidP="00CD2ADB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CC01B1B" w14:textId="41936042" w:rsidR="00CD2ADB" w:rsidRPr="00A961C4" w:rsidRDefault="00CD2ADB" w:rsidP="00CD2ADB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10DCA5D1" w14:textId="77777777" w:rsidR="00CD2ADB" w:rsidRPr="00A961C4" w:rsidRDefault="00CD2ADB" w:rsidP="00CD2ADB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2FBA" w14:textId="77777777" w:rsidR="00CD2ADB" w:rsidRPr="00A961C4" w:rsidRDefault="00CD2ADB" w:rsidP="00CD2ADB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C6153"/>
    <w:multiLevelType w:val="hybridMultilevel"/>
    <w:tmpl w:val="E7542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AA"/>
    <w:rsid w:val="00002C34"/>
    <w:rsid w:val="0000691B"/>
    <w:rsid w:val="000131CD"/>
    <w:rsid w:val="00025F0D"/>
    <w:rsid w:val="0003413A"/>
    <w:rsid w:val="0005110C"/>
    <w:rsid w:val="00065E27"/>
    <w:rsid w:val="000C4E46"/>
    <w:rsid w:val="000D7D8E"/>
    <w:rsid w:val="0012081A"/>
    <w:rsid w:val="001300CE"/>
    <w:rsid w:val="001654D4"/>
    <w:rsid w:val="001C1BE2"/>
    <w:rsid w:val="001C6975"/>
    <w:rsid w:val="002158DA"/>
    <w:rsid w:val="0022642B"/>
    <w:rsid w:val="00226D95"/>
    <w:rsid w:val="002471DF"/>
    <w:rsid w:val="002955B4"/>
    <w:rsid w:val="002A30D6"/>
    <w:rsid w:val="002E16AE"/>
    <w:rsid w:val="002E2057"/>
    <w:rsid w:val="00336A28"/>
    <w:rsid w:val="003408E2"/>
    <w:rsid w:val="00352C9E"/>
    <w:rsid w:val="00365AB8"/>
    <w:rsid w:val="003A4DA6"/>
    <w:rsid w:val="003C0754"/>
    <w:rsid w:val="003C1503"/>
    <w:rsid w:val="003F3503"/>
    <w:rsid w:val="004776E6"/>
    <w:rsid w:val="0056481E"/>
    <w:rsid w:val="00590BC9"/>
    <w:rsid w:val="0059744A"/>
    <w:rsid w:val="005A4C13"/>
    <w:rsid w:val="005A6D90"/>
    <w:rsid w:val="005E3CDB"/>
    <w:rsid w:val="005E6900"/>
    <w:rsid w:val="005F1A1C"/>
    <w:rsid w:val="00622B97"/>
    <w:rsid w:val="0063179C"/>
    <w:rsid w:val="006A35DE"/>
    <w:rsid w:val="006C0AAA"/>
    <w:rsid w:val="006D5F79"/>
    <w:rsid w:val="006D6B22"/>
    <w:rsid w:val="007100AA"/>
    <w:rsid w:val="007244BE"/>
    <w:rsid w:val="00796216"/>
    <w:rsid w:val="007A61A6"/>
    <w:rsid w:val="007D3DAA"/>
    <w:rsid w:val="0084509C"/>
    <w:rsid w:val="0086293C"/>
    <w:rsid w:val="00870B7C"/>
    <w:rsid w:val="00902C2E"/>
    <w:rsid w:val="00912AF9"/>
    <w:rsid w:val="0091712A"/>
    <w:rsid w:val="0093111D"/>
    <w:rsid w:val="009328A5"/>
    <w:rsid w:val="00971116"/>
    <w:rsid w:val="009B0C08"/>
    <w:rsid w:val="009D32E6"/>
    <w:rsid w:val="00A02329"/>
    <w:rsid w:val="00A16694"/>
    <w:rsid w:val="00A21B2D"/>
    <w:rsid w:val="00A623B7"/>
    <w:rsid w:val="00AA01B4"/>
    <w:rsid w:val="00AB11D8"/>
    <w:rsid w:val="00AB168B"/>
    <w:rsid w:val="00AB587D"/>
    <w:rsid w:val="00AE5EE2"/>
    <w:rsid w:val="00B24B81"/>
    <w:rsid w:val="00B32DE3"/>
    <w:rsid w:val="00B34A53"/>
    <w:rsid w:val="00B51ED9"/>
    <w:rsid w:val="00B84761"/>
    <w:rsid w:val="00BB40C1"/>
    <w:rsid w:val="00C10472"/>
    <w:rsid w:val="00C42E00"/>
    <w:rsid w:val="00C74C8A"/>
    <w:rsid w:val="00C9209D"/>
    <w:rsid w:val="00C9500F"/>
    <w:rsid w:val="00CC3596"/>
    <w:rsid w:val="00CD2ADB"/>
    <w:rsid w:val="00D80564"/>
    <w:rsid w:val="00DF0E97"/>
    <w:rsid w:val="00E02CA2"/>
    <w:rsid w:val="00E8194F"/>
    <w:rsid w:val="00E837EB"/>
    <w:rsid w:val="00E83BA2"/>
    <w:rsid w:val="00EC227E"/>
    <w:rsid w:val="00EE1400"/>
    <w:rsid w:val="00F15F5F"/>
    <w:rsid w:val="00F3712E"/>
    <w:rsid w:val="00F5638C"/>
    <w:rsid w:val="00F73CC1"/>
    <w:rsid w:val="00F96750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0A6614"/>
  <w15:chartTrackingRefBased/>
  <w15:docId w15:val="{9603E979-C8F1-40E7-82B9-3BB20F46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5E2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E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E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E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E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E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E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E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E2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E27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E27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E27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E27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E2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E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E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065E27"/>
  </w:style>
  <w:style w:type="paragraph" w:customStyle="1" w:styleId="OPCParaBase">
    <w:name w:val="OPCParaBase"/>
    <w:qFormat/>
    <w:rsid w:val="00065E27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065E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5E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5E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5E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5E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5E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5E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5E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5E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5E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5E27"/>
  </w:style>
  <w:style w:type="paragraph" w:customStyle="1" w:styleId="Blocks">
    <w:name w:val="Blocks"/>
    <w:aliases w:val="bb"/>
    <w:basedOn w:val="OPCParaBase"/>
    <w:qFormat/>
    <w:rsid w:val="00065E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5E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5E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5E27"/>
    <w:rPr>
      <w:i/>
    </w:rPr>
  </w:style>
  <w:style w:type="paragraph" w:customStyle="1" w:styleId="BoxList">
    <w:name w:val="BoxList"/>
    <w:aliases w:val="bl"/>
    <w:basedOn w:val="BoxText"/>
    <w:qFormat/>
    <w:rsid w:val="00065E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5E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5E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5E27"/>
    <w:pPr>
      <w:ind w:left="1985" w:hanging="851"/>
    </w:pPr>
  </w:style>
  <w:style w:type="character" w:customStyle="1" w:styleId="CharAmPartNo">
    <w:name w:val="CharAmPartNo"/>
    <w:basedOn w:val="OPCCharBase"/>
    <w:qFormat/>
    <w:rsid w:val="00065E27"/>
  </w:style>
  <w:style w:type="character" w:customStyle="1" w:styleId="CharAmPartText">
    <w:name w:val="CharAmPartText"/>
    <w:basedOn w:val="OPCCharBase"/>
    <w:qFormat/>
    <w:rsid w:val="00065E27"/>
  </w:style>
  <w:style w:type="character" w:customStyle="1" w:styleId="CharAmSchNo">
    <w:name w:val="CharAmSchNo"/>
    <w:basedOn w:val="OPCCharBase"/>
    <w:qFormat/>
    <w:rsid w:val="00065E27"/>
  </w:style>
  <w:style w:type="character" w:customStyle="1" w:styleId="CharAmSchText">
    <w:name w:val="CharAmSchText"/>
    <w:basedOn w:val="OPCCharBase"/>
    <w:qFormat/>
    <w:rsid w:val="00065E27"/>
  </w:style>
  <w:style w:type="character" w:customStyle="1" w:styleId="CharBoldItalic">
    <w:name w:val="CharBoldItalic"/>
    <w:basedOn w:val="OPCCharBase"/>
    <w:uiPriority w:val="1"/>
    <w:qFormat/>
    <w:rsid w:val="00065E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5E27"/>
  </w:style>
  <w:style w:type="character" w:customStyle="1" w:styleId="CharChapText">
    <w:name w:val="CharChapText"/>
    <w:basedOn w:val="OPCCharBase"/>
    <w:uiPriority w:val="1"/>
    <w:qFormat/>
    <w:rsid w:val="00065E27"/>
  </w:style>
  <w:style w:type="character" w:customStyle="1" w:styleId="CharDivNo">
    <w:name w:val="CharDivNo"/>
    <w:basedOn w:val="OPCCharBase"/>
    <w:uiPriority w:val="1"/>
    <w:qFormat/>
    <w:rsid w:val="00065E27"/>
  </w:style>
  <w:style w:type="character" w:customStyle="1" w:styleId="CharDivText">
    <w:name w:val="CharDivText"/>
    <w:basedOn w:val="OPCCharBase"/>
    <w:uiPriority w:val="1"/>
    <w:qFormat/>
    <w:rsid w:val="00065E27"/>
  </w:style>
  <w:style w:type="character" w:customStyle="1" w:styleId="CharItalic">
    <w:name w:val="CharItalic"/>
    <w:basedOn w:val="OPCCharBase"/>
    <w:uiPriority w:val="1"/>
    <w:qFormat/>
    <w:rsid w:val="00065E27"/>
    <w:rPr>
      <w:i/>
    </w:rPr>
  </w:style>
  <w:style w:type="character" w:customStyle="1" w:styleId="CharPartNo">
    <w:name w:val="CharPartNo"/>
    <w:basedOn w:val="OPCCharBase"/>
    <w:uiPriority w:val="1"/>
    <w:qFormat/>
    <w:rsid w:val="00065E27"/>
  </w:style>
  <w:style w:type="character" w:customStyle="1" w:styleId="CharPartText">
    <w:name w:val="CharPartText"/>
    <w:basedOn w:val="OPCCharBase"/>
    <w:uiPriority w:val="1"/>
    <w:qFormat/>
    <w:rsid w:val="00065E27"/>
  </w:style>
  <w:style w:type="character" w:customStyle="1" w:styleId="CharSectno">
    <w:name w:val="CharSectno"/>
    <w:basedOn w:val="OPCCharBase"/>
    <w:qFormat/>
    <w:rsid w:val="00065E27"/>
  </w:style>
  <w:style w:type="character" w:customStyle="1" w:styleId="CharSubdNo">
    <w:name w:val="CharSubdNo"/>
    <w:basedOn w:val="OPCCharBase"/>
    <w:uiPriority w:val="1"/>
    <w:qFormat/>
    <w:rsid w:val="00065E27"/>
  </w:style>
  <w:style w:type="character" w:customStyle="1" w:styleId="CharSubdText">
    <w:name w:val="CharSubdText"/>
    <w:basedOn w:val="OPCCharBase"/>
    <w:uiPriority w:val="1"/>
    <w:qFormat/>
    <w:rsid w:val="00065E27"/>
  </w:style>
  <w:style w:type="paragraph" w:customStyle="1" w:styleId="CTA--">
    <w:name w:val="CTA --"/>
    <w:basedOn w:val="OPCParaBase"/>
    <w:next w:val="Normal"/>
    <w:rsid w:val="00065E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5E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5E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5E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5E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5E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5E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5E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5E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5E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5E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5E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5E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5E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5E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5E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5E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5E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5E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5E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5E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5E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5E2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065E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5E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5E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5E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5E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5E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5E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5E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5E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5E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5E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5E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65E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5E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5E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5E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5E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5E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5E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5E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5E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5E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5E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5E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5E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5E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5E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5E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5E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5E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5E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5E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5E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65E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5E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5E2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5E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5E2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5E2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5E2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5E2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5E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5E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5E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5E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5E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5E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5E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5E27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5E27"/>
    <w:rPr>
      <w:sz w:val="16"/>
    </w:rPr>
  </w:style>
  <w:style w:type="table" w:customStyle="1" w:styleId="CFlag">
    <w:name w:val="CFlag"/>
    <w:basedOn w:val="TableNormal"/>
    <w:uiPriority w:val="99"/>
    <w:rsid w:val="00065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E2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5E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5E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5E2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5E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5E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5E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5E27"/>
    <w:pPr>
      <w:spacing w:before="120"/>
    </w:pPr>
  </w:style>
  <w:style w:type="paragraph" w:customStyle="1" w:styleId="CompiledActNo">
    <w:name w:val="CompiledActNo"/>
    <w:basedOn w:val="OPCParaBase"/>
    <w:next w:val="Normal"/>
    <w:rsid w:val="00065E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5E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5E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5E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5E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5E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5E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5E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5E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5E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5E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5E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5E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5E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5E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5E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5E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5E27"/>
  </w:style>
  <w:style w:type="character" w:customStyle="1" w:styleId="CharSubPartNoCASA">
    <w:name w:val="CharSubPartNo(CASA)"/>
    <w:basedOn w:val="OPCCharBase"/>
    <w:uiPriority w:val="1"/>
    <w:rsid w:val="00065E27"/>
  </w:style>
  <w:style w:type="paragraph" w:customStyle="1" w:styleId="ENoteTTIndentHeadingSub">
    <w:name w:val="ENoteTTIndentHeadingSub"/>
    <w:aliases w:val="enTTHis"/>
    <w:basedOn w:val="OPCParaBase"/>
    <w:rsid w:val="00065E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5E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5E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5E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5E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065E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065E27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065E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5E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5E27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065E27"/>
  </w:style>
  <w:style w:type="paragraph" w:customStyle="1" w:styleId="TableHeading">
    <w:name w:val="TableHeading"/>
    <w:aliases w:val="th"/>
    <w:basedOn w:val="OPCParaBase"/>
    <w:next w:val="Tabletext"/>
    <w:rsid w:val="00065E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5E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5E27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5E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5E27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065E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5E27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5E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5E27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065E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5E27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065E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5E2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5E2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A35DE"/>
    <w:pPr>
      <w:spacing w:line="240" w:lineRule="auto"/>
      <w:ind w:left="720"/>
    </w:pPr>
    <w:rPr>
      <w:rFonts w:ascii="Calibri" w:hAnsi="Calibri" w:cs="Calibri"/>
      <w:szCs w:val="22"/>
    </w:rPr>
  </w:style>
  <w:style w:type="character" w:customStyle="1" w:styleId="paragraphChar">
    <w:name w:val="paragraph Char"/>
    <w:aliases w:val="a Char"/>
    <w:link w:val="paragraph"/>
    <w:rsid w:val="006A35DE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C6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7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75"/>
    <w:rPr>
      <w:rFonts w:ascii="Times New Roman" w:hAnsi="Times New Roman"/>
      <w:b/>
      <w:bCs/>
      <w:sz w:val="20"/>
      <w:szCs w:val="20"/>
    </w:rPr>
  </w:style>
  <w:style w:type="character" w:customStyle="1" w:styleId="ActHead5Char">
    <w:name w:val="ActHead 5 Char"/>
    <w:aliases w:val="s Char"/>
    <w:link w:val="ActHead5"/>
    <w:locked/>
    <w:rsid w:val="001300CE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3457" ma:contentTypeDescription=" " ma:contentTypeScope="" ma:versionID="a2d4e97e3923d36c9dc2849c43c2285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  <Value>132</Value>
    </TaxCatchAll>
    <_dlc_DocId xmlns="0f563589-9cf9-4143-b1eb-fb0534803d38">2020RG-111-15711</_dlc_DocId>
    <_dlc_DocIdUrl xmlns="0f563589-9cf9-4143-b1eb-fb0534803d38">
      <Url>http://tweb/sites/rg/ldp/lmu/_layouts/15/DocIdRedir.aspx?ID=2020RG-111-15711</Url>
      <Description>2020RG-111-15711</Description>
    </_dlc_DocIdUrl>
    <i6880fa62fd2465ea894b48b45824d1c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cc09a21e-f925-49e1-9a69-f2288a9e1b97</TermId>
        </TermInfo>
      </Terms>
    </i6880fa62fd2465ea894b48b45824d1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62F4-DC9E-458C-94E7-8F4218D1F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B78BB-1666-48E5-8BE5-79459C9726B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580DD37-5729-4524-91FA-D4359EF6DC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4F2B7B-CDBD-4034-9AC6-34276232B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422DBB-55AD-4387-B4B5-C9E5767599A4}">
  <ds:schemaRefs>
    <ds:schemaRef ds:uri="http://purl.org/dc/elements/1.1/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f563589-9cf9-4143-b1eb-fb0534803d38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0A3A91E-34B2-4635-AB9E-2BB04F67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164</TotalTime>
  <Pages>6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200818_Delegation Amendment_SMEG 2 and Arts</dc:title>
  <dc:subject/>
  <dc:creator>Healey, Brian</dc:creator>
  <cp:keywords/>
  <dc:description/>
  <cp:lastModifiedBy>Rolfe, Jacqueline</cp:lastModifiedBy>
  <cp:revision>22</cp:revision>
  <cp:lastPrinted>2020-09-16T02:54:00Z</cp:lastPrinted>
  <dcterms:created xsi:type="dcterms:W3CDTF">2020-08-18T01:14:00Z</dcterms:created>
  <dcterms:modified xsi:type="dcterms:W3CDTF">2020-11-13T00:00:00Z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Guarantee of Lending to Small and Medium Enterprises (Coronavirus Economic Response Package) (Minister) Amendment Delegation 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ddf07520-ea09-4c66-b830-9c67f42633cb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{e29eec75-164d-4b62-a4d9-e44307b7f8ee}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RecordNumberSubmitted">
    <vt:lpwstr/>
  </property>
  <property fmtid="{D5CDD505-2E9C-101B-9397-08002B2CF9AE}" pid="22" name="RecordPoint_SubmissionCompleted">
    <vt:lpwstr/>
  </property>
  <property fmtid="{D5CDD505-2E9C-101B-9397-08002B2CF9AE}" pid="23" name="MailSubject">
    <vt:lpwstr/>
  </property>
  <property fmtid="{D5CDD505-2E9C-101B-9397-08002B2CF9AE}" pid="24" name="OriginalSubject">
    <vt:lpwstr/>
  </property>
  <property fmtid="{D5CDD505-2E9C-101B-9397-08002B2CF9AE}" pid="25" name="AlternateThumbnailUrl">
    <vt:lpwstr/>
  </property>
  <property fmtid="{D5CDD505-2E9C-101B-9397-08002B2CF9AE}" pid="26" name="Cc">
    <vt:lpwstr/>
  </property>
  <property fmtid="{D5CDD505-2E9C-101B-9397-08002B2CF9AE}" pid="27" name="From1">
    <vt:lpwstr/>
  </property>
  <property fmtid="{D5CDD505-2E9C-101B-9397-08002B2CF9AE}" pid="28" name="oae75e2df9d943898d59cb03ca0993c5">
    <vt:lpwstr/>
  </property>
  <property fmtid="{D5CDD505-2E9C-101B-9397-08002B2CF9AE}" pid="29" name="MailIn-Reply-To">
    <vt:lpwstr/>
  </property>
  <property fmtid="{D5CDD505-2E9C-101B-9397-08002B2CF9AE}" pid="30" name="MailReferences">
    <vt:lpwstr/>
  </property>
  <property fmtid="{D5CDD505-2E9C-101B-9397-08002B2CF9AE}" pid="31" name="MailTo">
    <vt:lpwstr/>
  </property>
  <property fmtid="{D5CDD505-2E9C-101B-9397-08002B2CF9AE}" pid="32" name="Topics">
    <vt:lpwstr/>
  </property>
  <property fmtid="{D5CDD505-2E9C-101B-9397-08002B2CF9AE}" pid="33" name="Comments">
    <vt:lpwstr/>
  </property>
  <property fmtid="{D5CDD505-2E9C-101B-9397-08002B2CF9AE}" pid="34" name="TSYTopic">
    <vt:lpwstr>132;#COVID-19|cc09a21e-f925-49e1-9a69-f2288a9e1b97</vt:lpwstr>
  </property>
  <property fmtid="{D5CDD505-2E9C-101B-9397-08002B2CF9AE}" pid="35" name="RecordPoint_SubmissionDate">
    <vt:lpwstr/>
  </property>
  <property fmtid="{D5CDD505-2E9C-101B-9397-08002B2CF9AE}" pid="36" name="RecordPoint_ActiveItemMoved">
    <vt:lpwstr/>
  </property>
  <property fmtid="{D5CDD505-2E9C-101B-9397-08002B2CF9AE}" pid="37" name="RecordPoint_RecordFormat">
    <vt:lpwstr/>
  </property>
  <property fmtid="{D5CDD505-2E9C-101B-9397-08002B2CF9AE}" pid="38" name="Order">
    <vt:r8>1571100</vt:r8>
  </property>
</Properties>
</file>