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15444" w14:textId="1494B1C6" w:rsidR="00BC3821" w:rsidRPr="00894EE5" w:rsidRDefault="00E01581" w:rsidP="00CF5312">
      <w:pPr>
        <w:keepNext/>
        <w:jc w:val="center"/>
        <w:outlineLvl w:val="4"/>
        <w:rPr>
          <w:rFonts w:ascii="Arial" w:hAnsi="Arial" w:cs="Arial"/>
        </w:rPr>
      </w:pPr>
      <w:bookmarkStart w:id="0" w:name="_GoBack"/>
      <w:bookmarkEnd w:id="0"/>
      <w:r w:rsidRPr="00894EE5">
        <w:rPr>
          <w:rFonts w:ascii="Arial" w:hAnsi="Arial" w:cs="Arial"/>
          <w:noProof/>
          <w:lang w:val="en-AU" w:eastAsia="en-AU"/>
        </w:rPr>
        <w:drawing>
          <wp:inline distT="0" distB="0" distL="0" distR="0" wp14:anchorId="4CB1546A" wp14:editId="0EBA1A6E">
            <wp:extent cx="10668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895350"/>
                    </a:xfrm>
                    <a:prstGeom prst="rect">
                      <a:avLst/>
                    </a:prstGeom>
                    <a:noFill/>
                    <a:ln>
                      <a:noFill/>
                    </a:ln>
                  </pic:spPr>
                </pic:pic>
              </a:graphicData>
            </a:graphic>
          </wp:inline>
        </w:drawing>
      </w:r>
    </w:p>
    <w:p w14:paraId="4CB15445" w14:textId="77777777" w:rsidR="00BC3821" w:rsidRPr="00894EE5" w:rsidRDefault="00BC3821" w:rsidP="00CF5312">
      <w:pPr>
        <w:pStyle w:val="Title"/>
        <w:keepNext/>
        <w:ind w:right="0"/>
        <w:outlineLvl w:val="4"/>
        <w:rPr>
          <w:rFonts w:ascii="Arial" w:hAnsi="Arial" w:cs="Arial"/>
          <w:sz w:val="24"/>
        </w:rPr>
      </w:pPr>
      <w:r w:rsidRPr="00894EE5">
        <w:rPr>
          <w:rFonts w:ascii="Arial" w:hAnsi="Arial" w:cs="Arial"/>
          <w:sz w:val="24"/>
        </w:rPr>
        <w:t>COMMONWEALTH OF AUSTRALIA</w:t>
      </w:r>
    </w:p>
    <w:p w14:paraId="0854AFDD" w14:textId="77777777" w:rsidR="00CF5312" w:rsidRPr="00894EE5" w:rsidRDefault="00CF5312" w:rsidP="00CF5312">
      <w:pPr>
        <w:pStyle w:val="Title"/>
        <w:keepNext/>
        <w:ind w:right="0"/>
        <w:outlineLvl w:val="4"/>
        <w:rPr>
          <w:rFonts w:ascii="Arial" w:hAnsi="Arial" w:cs="Arial"/>
          <w:sz w:val="24"/>
        </w:rPr>
      </w:pPr>
    </w:p>
    <w:p w14:paraId="4CB15446" w14:textId="77777777" w:rsidR="00BC3821" w:rsidRPr="00894EE5" w:rsidRDefault="00BC3821" w:rsidP="00CF5312">
      <w:pPr>
        <w:pStyle w:val="Heading5"/>
        <w:ind w:left="0"/>
        <w:jc w:val="center"/>
        <w:rPr>
          <w:rFonts w:ascii="Arial" w:hAnsi="Arial" w:cs="Arial"/>
          <w:b/>
          <w:sz w:val="22"/>
          <w:szCs w:val="22"/>
        </w:rPr>
      </w:pPr>
      <w:r w:rsidRPr="00894EE5">
        <w:rPr>
          <w:rFonts w:ascii="Arial" w:hAnsi="Arial" w:cs="Arial"/>
          <w:b/>
          <w:sz w:val="22"/>
          <w:szCs w:val="22"/>
        </w:rPr>
        <w:t>Environment Protection and Biodiversity Conservation Act 1999</w:t>
      </w:r>
    </w:p>
    <w:p w14:paraId="4CB15447" w14:textId="77777777" w:rsidR="00BC3821" w:rsidRPr="00894EE5" w:rsidRDefault="00BC3821" w:rsidP="00CF5312">
      <w:pPr>
        <w:keepNext/>
        <w:jc w:val="center"/>
        <w:outlineLvl w:val="4"/>
        <w:rPr>
          <w:rFonts w:ascii="Arial" w:hAnsi="Arial" w:cs="Arial"/>
          <w:sz w:val="22"/>
          <w:szCs w:val="22"/>
        </w:rPr>
      </w:pPr>
    </w:p>
    <w:p w14:paraId="4CB15448" w14:textId="74B43710" w:rsidR="00BC3821" w:rsidRPr="00894EE5" w:rsidRDefault="00BC3821" w:rsidP="00B06522">
      <w:pPr>
        <w:pStyle w:val="Heading6"/>
        <w:jc w:val="center"/>
        <w:rPr>
          <w:rFonts w:ascii="Arial" w:hAnsi="Arial" w:cs="Arial"/>
          <w:sz w:val="22"/>
          <w:szCs w:val="22"/>
        </w:rPr>
      </w:pPr>
      <w:r w:rsidRPr="00894EE5">
        <w:rPr>
          <w:rFonts w:ascii="Arial" w:hAnsi="Arial" w:cs="Arial"/>
          <w:sz w:val="22"/>
          <w:szCs w:val="22"/>
        </w:rPr>
        <w:t>DECLARATION OF AN APPROVED WILDLIFE TRADE OPERATION</w:t>
      </w:r>
      <w:r w:rsidR="001437D5" w:rsidRPr="00894EE5">
        <w:rPr>
          <w:rFonts w:ascii="Arial" w:hAnsi="Arial" w:cs="Arial"/>
          <w:sz w:val="22"/>
          <w:szCs w:val="22"/>
        </w:rPr>
        <w:t xml:space="preserve"> </w:t>
      </w:r>
      <w:r w:rsidR="00842330" w:rsidRPr="00894EE5">
        <w:rPr>
          <w:rFonts w:ascii="Arial" w:hAnsi="Arial" w:cs="Arial"/>
          <w:sz w:val="22"/>
          <w:szCs w:val="22"/>
        </w:rPr>
        <w:t>- NSW SOUTHERN CROSS BOTANICALS BEACH-CAST SEA KELP FISHERY,</w:t>
      </w:r>
      <w:r w:rsidR="001437D5" w:rsidRPr="00894EE5">
        <w:rPr>
          <w:rFonts w:ascii="Arial" w:hAnsi="Arial" w:cs="Arial"/>
          <w:snapToGrid w:val="0"/>
          <w:sz w:val="22"/>
          <w:szCs w:val="22"/>
        </w:rPr>
        <w:t xml:space="preserve"> </w:t>
      </w:r>
      <w:r w:rsidR="00842330" w:rsidRPr="00894EE5">
        <w:rPr>
          <w:rFonts w:ascii="Arial" w:hAnsi="Arial" w:cs="Arial"/>
          <w:snapToGrid w:val="0"/>
          <w:sz w:val="22"/>
          <w:szCs w:val="22"/>
        </w:rPr>
        <w:t xml:space="preserve">FEBRUARY </w:t>
      </w:r>
      <w:r w:rsidR="000C19D8" w:rsidRPr="00894EE5">
        <w:rPr>
          <w:rFonts w:ascii="Arial" w:hAnsi="Arial" w:cs="Arial"/>
          <w:snapToGrid w:val="0"/>
          <w:sz w:val="22"/>
          <w:szCs w:val="22"/>
        </w:rPr>
        <w:t>20</w:t>
      </w:r>
      <w:r w:rsidR="00842330" w:rsidRPr="00894EE5">
        <w:rPr>
          <w:rFonts w:ascii="Arial" w:hAnsi="Arial" w:cs="Arial"/>
          <w:snapToGrid w:val="0"/>
          <w:sz w:val="22"/>
          <w:szCs w:val="22"/>
        </w:rPr>
        <w:t>20</w:t>
      </w:r>
    </w:p>
    <w:p w14:paraId="4CB15449" w14:textId="77777777" w:rsidR="00BC3821" w:rsidRPr="00894EE5" w:rsidRDefault="00BC3821" w:rsidP="00B06522">
      <w:pPr>
        <w:spacing w:line="220" w:lineRule="atLeast"/>
        <w:jc w:val="center"/>
        <w:rPr>
          <w:rFonts w:ascii="Arial" w:hAnsi="Arial" w:cs="Arial"/>
          <w:b/>
          <w:sz w:val="22"/>
          <w:szCs w:val="22"/>
        </w:rPr>
      </w:pPr>
    </w:p>
    <w:p w14:paraId="0B988075" w14:textId="6385A55F" w:rsidR="004C3DEE" w:rsidRPr="00894EE5" w:rsidRDefault="00BC3821" w:rsidP="00C26434">
      <w:pPr>
        <w:rPr>
          <w:rFonts w:ascii="Arial" w:hAnsi="Arial" w:cs="Arial"/>
          <w:snapToGrid w:val="0"/>
          <w:sz w:val="22"/>
          <w:szCs w:val="22"/>
        </w:rPr>
      </w:pPr>
      <w:r w:rsidRPr="00894EE5">
        <w:rPr>
          <w:rFonts w:ascii="Arial" w:hAnsi="Arial" w:cs="Arial"/>
          <w:sz w:val="22"/>
          <w:szCs w:val="22"/>
        </w:rPr>
        <w:t xml:space="preserve">I, </w:t>
      </w:r>
      <w:r w:rsidR="00732EFD" w:rsidRPr="00894EE5">
        <w:rPr>
          <w:rFonts w:ascii="Arial" w:hAnsi="Arial" w:cs="Arial"/>
          <w:sz w:val="22"/>
          <w:szCs w:val="22"/>
        </w:rPr>
        <w:t>Louise Vickery</w:t>
      </w:r>
      <w:r w:rsidR="004C3DEE" w:rsidRPr="00894EE5">
        <w:rPr>
          <w:rFonts w:ascii="Arial" w:hAnsi="Arial" w:cs="Arial"/>
          <w:sz w:val="22"/>
          <w:szCs w:val="22"/>
        </w:rPr>
        <w:t xml:space="preserve">, Assistant Secretary, </w:t>
      </w:r>
      <w:r w:rsidR="00732EFD" w:rsidRPr="00894EE5">
        <w:rPr>
          <w:rFonts w:ascii="Arial" w:hAnsi="Arial" w:cs="Arial"/>
          <w:sz w:val="22"/>
          <w:szCs w:val="22"/>
        </w:rPr>
        <w:t xml:space="preserve">Environment Approvals and </w:t>
      </w:r>
      <w:r w:rsidR="004C3DEE" w:rsidRPr="00894EE5">
        <w:rPr>
          <w:rFonts w:ascii="Arial" w:hAnsi="Arial" w:cs="Arial"/>
          <w:sz w:val="22"/>
          <w:szCs w:val="22"/>
        </w:rPr>
        <w:t>Wildlife Trade Branch, as Delegate of the</w:t>
      </w:r>
      <w:r w:rsidR="00881248" w:rsidRPr="00894EE5">
        <w:rPr>
          <w:rFonts w:ascii="Arial" w:hAnsi="Arial" w:cs="Arial"/>
          <w:sz w:val="22"/>
          <w:szCs w:val="22"/>
        </w:rPr>
        <w:t xml:space="preserve"> </w:t>
      </w:r>
      <w:r w:rsidR="004C3DEE" w:rsidRPr="00894EE5">
        <w:rPr>
          <w:rFonts w:ascii="Arial" w:hAnsi="Arial" w:cs="Arial"/>
          <w:sz w:val="22"/>
          <w:szCs w:val="22"/>
        </w:rPr>
        <w:t>Minister for the Environment</w:t>
      </w:r>
      <w:r w:rsidR="00FA278A" w:rsidRPr="00894EE5">
        <w:rPr>
          <w:rFonts w:ascii="Arial" w:hAnsi="Arial" w:cs="Arial"/>
          <w:sz w:val="22"/>
          <w:szCs w:val="22"/>
        </w:rPr>
        <w:t>,</w:t>
      </w:r>
      <w:r w:rsidRPr="00894EE5">
        <w:rPr>
          <w:rFonts w:ascii="Arial" w:hAnsi="Arial" w:cs="Arial"/>
          <w:snapToGrid w:val="0"/>
          <w:sz w:val="22"/>
          <w:szCs w:val="22"/>
        </w:rPr>
        <w:t xml:space="preserve"> </w:t>
      </w:r>
      <w:r w:rsidRPr="00894EE5">
        <w:rPr>
          <w:rFonts w:ascii="Arial" w:hAnsi="Arial" w:cs="Arial"/>
          <w:sz w:val="22"/>
          <w:szCs w:val="22"/>
        </w:rPr>
        <w:t>have consid</w:t>
      </w:r>
      <w:r w:rsidR="009B0E50" w:rsidRPr="00894EE5">
        <w:rPr>
          <w:rFonts w:ascii="Arial" w:hAnsi="Arial" w:cs="Arial"/>
          <w:sz w:val="22"/>
          <w:szCs w:val="22"/>
        </w:rPr>
        <w:t>ered in accordance with section </w:t>
      </w:r>
      <w:r w:rsidRPr="00894EE5">
        <w:rPr>
          <w:rFonts w:ascii="Arial" w:hAnsi="Arial" w:cs="Arial"/>
          <w:sz w:val="22"/>
          <w:szCs w:val="22"/>
        </w:rPr>
        <w:t xml:space="preserve">303FN of the </w:t>
      </w:r>
      <w:r w:rsidRPr="00894EE5">
        <w:rPr>
          <w:rFonts w:ascii="Arial" w:hAnsi="Arial" w:cs="Arial"/>
          <w:i/>
          <w:sz w:val="22"/>
          <w:szCs w:val="22"/>
        </w:rPr>
        <w:t>Environment Protection and</w:t>
      </w:r>
      <w:r w:rsidRPr="00894EE5">
        <w:rPr>
          <w:rFonts w:ascii="Arial" w:hAnsi="Arial" w:cs="Arial"/>
          <w:sz w:val="22"/>
          <w:szCs w:val="22"/>
        </w:rPr>
        <w:t xml:space="preserve"> </w:t>
      </w:r>
      <w:r w:rsidR="009B0E50" w:rsidRPr="00894EE5">
        <w:rPr>
          <w:rFonts w:ascii="Arial" w:hAnsi="Arial" w:cs="Arial"/>
          <w:i/>
          <w:sz w:val="22"/>
          <w:szCs w:val="22"/>
        </w:rPr>
        <w:t>Biodiversity Conservation Act </w:t>
      </w:r>
      <w:r w:rsidRPr="00894EE5">
        <w:rPr>
          <w:rFonts w:ascii="Arial" w:hAnsi="Arial" w:cs="Arial"/>
          <w:i/>
          <w:sz w:val="22"/>
          <w:szCs w:val="22"/>
        </w:rPr>
        <w:t xml:space="preserve">1999 </w:t>
      </w:r>
      <w:r w:rsidR="009B0E50" w:rsidRPr="00894EE5">
        <w:rPr>
          <w:rFonts w:ascii="Arial" w:hAnsi="Arial" w:cs="Arial"/>
          <w:sz w:val="22"/>
          <w:szCs w:val="22"/>
        </w:rPr>
        <w:t>(EPBC </w:t>
      </w:r>
      <w:r w:rsidRPr="00894EE5">
        <w:rPr>
          <w:rFonts w:ascii="Arial" w:hAnsi="Arial" w:cs="Arial"/>
          <w:sz w:val="22"/>
          <w:szCs w:val="22"/>
        </w:rPr>
        <w:t xml:space="preserve">Act) the application from </w:t>
      </w:r>
      <w:r w:rsidR="00732EFD" w:rsidRPr="00894EE5">
        <w:rPr>
          <w:rFonts w:ascii="Arial" w:hAnsi="Arial" w:cs="Arial"/>
          <w:sz w:val="22"/>
          <w:szCs w:val="22"/>
        </w:rPr>
        <w:t>Southern Cross Botanicals</w:t>
      </w:r>
      <w:r w:rsidRPr="00894EE5">
        <w:rPr>
          <w:rFonts w:ascii="Arial" w:hAnsi="Arial" w:cs="Arial"/>
          <w:sz w:val="22"/>
          <w:szCs w:val="22"/>
        </w:rPr>
        <w:t>. I</w:t>
      </w:r>
      <w:r w:rsidR="009B0E50" w:rsidRPr="00894EE5">
        <w:rPr>
          <w:rFonts w:ascii="Arial" w:hAnsi="Arial" w:cs="Arial"/>
          <w:sz w:val="22"/>
          <w:szCs w:val="22"/>
        </w:rPr>
        <w:t> </w:t>
      </w:r>
      <w:r w:rsidRPr="00894EE5">
        <w:rPr>
          <w:rFonts w:ascii="Arial" w:hAnsi="Arial" w:cs="Arial"/>
          <w:sz w:val="22"/>
          <w:szCs w:val="22"/>
        </w:rPr>
        <w:t>am satisfied on those matters specifi</w:t>
      </w:r>
      <w:r w:rsidR="009B0E50" w:rsidRPr="00894EE5">
        <w:rPr>
          <w:rFonts w:ascii="Arial" w:hAnsi="Arial" w:cs="Arial"/>
          <w:sz w:val="22"/>
          <w:szCs w:val="22"/>
        </w:rPr>
        <w:t>ed in section </w:t>
      </w:r>
      <w:r w:rsidR="00C665C2" w:rsidRPr="00894EE5">
        <w:rPr>
          <w:rFonts w:ascii="Arial" w:hAnsi="Arial" w:cs="Arial"/>
          <w:sz w:val="22"/>
          <w:szCs w:val="22"/>
        </w:rPr>
        <w:t>303FN of the EPBC </w:t>
      </w:r>
      <w:r w:rsidRPr="00894EE5">
        <w:rPr>
          <w:rFonts w:ascii="Arial" w:hAnsi="Arial" w:cs="Arial"/>
          <w:sz w:val="22"/>
          <w:szCs w:val="22"/>
        </w:rPr>
        <w:t>Act. I</w:t>
      </w:r>
      <w:r w:rsidR="009B0E50" w:rsidRPr="00894EE5">
        <w:rPr>
          <w:rFonts w:ascii="Arial" w:hAnsi="Arial" w:cs="Arial"/>
          <w:sz w:val="22"/>
          <w:szCs w:val="22"/>
        </w:rPr>
        <w:t> </w:t>
      </w:r>
      <w:r w:rsidRPr="00894EE5">
        <w:rPr>
          <w:rFonts w:ascii="Arial" w:hAnsi="Arial" w:cs="Arial"/>
          <w:sz w:val="22"/>
          <w:szCs w:val="22"/>
        </w:rPr>
        <w:t xml:space="preserve">hereby declare the operations for the harvesting of </w:t>
      </w:r>
      <w:r w:rsidR="004C3DEE" w:rsidRPr="00894EE5">
        <w:rPr>
          <w:rFonts w:ascii="Arial" w:hAnsi="Arial" w:cs="Arial"/>
          <w:sz w:val="22"/>
          <w:szCs w:val="22"/>
        </w:rPr>
        <w:t xml:space="preserve">specimens that are or are derived from </w:t>
      </w:r>
      <w:r w:rsidR="001624C4" w:rsidRPr="00894EE5">
        <w:rPr>
          <w:rFonts w:ascii="Arial" w:hAnsi="Arial" w:cs="Arial"/>
          <w:sz w:val="22"/>
          <w:szCs w:val="22"/>
        </w:rPr>
        <w:t>marine vegetation</w:t>
      </w:r>
      <w:r w:rsidR="004C3DEE" w:rsidRPr="00894EE5">
        <w:rPr>
          <w:rFonts w:ascii="Arial" w:hAnsi="Arial" w:cs="Arial"/>
          <w:sz w:val="22"/>
          <w:szCs w:val="22"/>
        </w:rPr>
        <w:t xml:space="preserve">, taken in the </w:t>
      </w:r>
      <w:r w:rsidR="00732EFD" w:rsidRPr="00894EE5">
        <w:rPr>
          <w:rFonts w:ascii="Arial" w:hAnsi="Arial" w:cs="Arial"/>
          <w:sz w:val="22"/>
          <w:szCs w:val="22"/>
        </w:rPr>
        <w:t xml:space="preserve">New South Wales Southern Cross Botanicals Beach-cast Sea Kelp Fishery </w:t>
      </w:r>
      <w:r w:rsidR="004C3DEE" w:rsidRPr="00894EE5">
        <w:rPr>
          <w:rFonts w:ascii="Arial" w:hAnsi="Arial" w:cs="Arial"/>
          <w:sz w:val="22"/>
          <w:szCs w:val="22"/>
        </w:rPr>
        <w:t xml:space="preserve">as defined in the management regime in force under </w:t>
      </w:r>
      <w:r w:rsidR="00923C5D" w:rsidRPr="00894EE5">
        <w:rPr>
          <w:rFonts w:ascii="Arial" w:hAnsi="Arial" w:cs="Arial"/>
          <w:sz w:val="22"/>
          <w:szCs w:val="22"/>
        </w:rPr>
        <w:t xml:space="preserve">the </w:t>
      </w:r>
      <w:r w:rsidR="00732EFD" w:rsidRPr="00894EE5">
        <w:rPr>
          <w:rFonts w:ascii="Arial" w:hAnsi="Arial" w:cs="Arial"/>
          <w:i/>
          <w:sz w:val="22"/>
          <w:szCs w:val="22"/>
        </w:rPr>
        <w:t>Fisheries Management Act 1994</w:t>
      </w:r>
      <w:r w:rsidR="00732EFD" w:rsidRPr="00894EE5">
        <w:rPr>
          <w:rFonts w:ascii="Arial" w:hAnsi="Arial" w:cs="Arial"/>
          <w:sz w:val="22"/>
          <w:szCs w:val="22"/>
        </w:rPr>
        <w:t xml:space="preserve"> (NSW), </w:t>
      </w:r>
      <w:r w:rsidR="00732EFD" w:rsidRPr="00894EE5">
        <w:rPr>
          <w:rFonts w:ascii="Arial" w:hAnsi="Arial" w:cs="Arial"/>
          <w:i/>
          <w:color w:val="000000"/>
          <w:sz w:val="22"/>
          <w:szCs w:val="22"/>
        </w:rPr>
        <w:t xml:space="preserve">Fisheries Management (General) Regulation 2019 </w:t>
      </w:r>
      <w:r w:rsidR="00732EFD" w:rsidRPr="00894EE5">
        <w:rPr>
          <w:rFonts w:ascii="Arial" w:hAnsi="Arial" w:cs="Arial"/>
          <w:color w:val="000000"/>
          <w:sz w:val="22"/>
          <w:szCs w:val="22"/>
        </w:rPr>
        <w:t>(NSW)</w:t>
      </w:r>
      <w:r w:rsidR="00D27D85" w:rsidRPr="00894EE5">
        <w:rPr>
          <w:rFonts w:ascii="Arial" w:hAnsi="Arial" w:cs="Arial"/>
          <w:i/>
          <w:color w:val="000000"/>
          <w:sz w:val="22"/>
          <w:szCs w:val="22"/>
        </w:rPr>
        <w:t>,</w:t>
      </w:r>
      <w:r w:rsidR="00732EFD" w:rsidRPr="00894EE5">
        <w:rPr>
          <w:rFonts w:ascii="Arial" w:hAnsi="Arial" w:cs="Arial"/>
          <w:color w:val="000000"/>
          <w:sz w:val="22"/>
          <w:szCs w:val="22"/>
        </w:rPr>
        <w:t xml:space="preserve"> the</w:t>
      </w:r>
      <w:r w:rsidR="00732EFD" w:rsidRPr="00894EE5">
        <w:rPr>
          <w:rFonts w:ascii="Arial" w:hAnsi="Arial" w:cs="Arial"/>
          <w:i/>
          <w:color w:val="000000"/>
          <w:sz w:val="22"/>
          <w:szCs w:val="22"/>
        </w:rPr>
        <w:t xml:space="preserve"> Fisheries Management (Aquaculture) Regulation 2017 </w:t>
      </w:r>
      <w:r w:rsidR="00732EFD" w:rsidRPr="00894EE5">
        <w:rPr>
          <w:rFonts w:ascii="Arial" w:hAnsi="Arial" w:cs="Arial"/>
          <w:color w:val="000000"/>
          <w:sz w:val="22"/>
          <w:szCs w:val="22"/>
        </w:rPr>
        <w:t>(NSW)</w:t>
      </w:r>
      <w:r w:rsidR="00D27D85" w:rsidRPr="00894EE5">
        <w:rPr>
          <w:rFonts w:ascii="Arial" w:hAnsi="Arial" w:cs="Arial"/>
          <w:color w:val="000000"/>
          <w:sz w:val="22"/>
          <w:szCs w:val="22"/>
        </w:rPr>
        <w:t xml:space="preserve"> and</w:t>
      </w:r>
      <w:r w:rsidR="00732EFD" w:rsidRPr="00894EE5">
        <w:rPr>
          <w:rFonts w:ascii="Arial" w:hAnsi="Arial" w:cs="Arial"/>
          <w:color w:val="000000"/>
          <w:sz w:val="22"/>
          <w:szCs w:val="22"/>
        </w:rPr>
        <w:t xml:space="preserve"> </w:t>
      </w:r>
      <w:r w:rsidR="00D27D85" w:rsidRPr="00894EE5">
        <w:rPr>
          <w:rFonts w:ascii="Arial" w:hAnsi="Arial" w:cs="Arial"/>
          <w:color w:val="000000"/>
          <w:sz w:val="22"/>
          <w:szCs w:val="22"/>
        </w:rPr>
        <w:t xml:space="preserve">the </w:t>
      </w:r>
      <w:r w:rsidR="00D27D85" w:rsidRPr="00894EE5">
        <w:rPr>
          <w:rFonts w:ascii="Arial" w:hAnsi="Arial" w:cs="Arial"/>
          <w:i/>
          <w:color w:val="000000"/>
          <w:sz w:val="22"/>
          <w:szCs w:val="22"/>
        </w:rPr>
        <w:t>Marine Estate Management Regulation 2017</w:t>
      </w:r>
      <w:r w:rsidR="00D27D85" w:rsidRPr="00894EE5">
        <w:rPr>
          <w:rFonts w:ascii="Arial" w:hAnsi="Arial" w:cs="Arial"/>
          <w:color w:val="000000"/>
          <w:sz w:val="22"/>
          <w:szCs w:val="22"/>
        </w:rPr>
        <w:t xml:space="preserve"> (NSW) </w:t>
      </w:r>
      <w:r w:rsidR="00923C5D" w:rsidRPr="00894EE5">
        <w:rPr>
          <w:rFonts w:ascii="Arial" w:hAnsi="Arial" w:cs="Arial"/>
          <w:snapToGrid w:val="0"/>
          <w:sz w:val="22"/>
          <w:szCs w:val="22"/>
        </w:rPr>
        <w:t>but not including</w:t>
      </w:r>
      <w:r w:rsidR="005177D4" w:rsidRPr="00894EE5">
        <w:rPr>
          <w:rFonts w:ascii="Arial" w:hAnsi="Arial" w:cs="Arial"/>
          <w:snapToGrid w:val="0"/>
          <w:sz w:val="22"/>
          <w:szCs w:val="22"/>
        </w:rPr>
        <w:t xml:space="preserve">: </w:t>
      </w:r>
    </w:p>
    <w:p w14:paraId="28EAD1EC" w14:textId="77777777" w:rsidR="005177D4" w:rsidRPr="00894EE5" w:rsidRDefault="005177D4" w:rsidP="00C26434">
      <w:pPr>
        <w:rPr>
          <w:rFonts w:ascii="Arial" w:hAnsi="Arial" w:cs="Arial"/>
          <w:sz w:val="22"/>
          <w:szCs w:val="22"/>
        </w:rPr>
      </w:pPr>
    </w:p>
    <w:p w14:paraId="28F0F879" w14:textId="77777777" w:rsidR="005177D4" w:rsidRPr="00894EE5" w:rsidRDefault="005177D4" w:rsidP="005177D4">
      <w:pPr>
        <w:pStyle w:val="ListParagraph"/>
        <w:numPr>
          <w:ilvl w:val="0"/>
          <w:numId w:val="18"/>
        </w:numPr>
        <w:spacing w:line="276" w:lineRule="auto"/>
        <w:rPr>
          <w:rFonts w:ascii="Arial" w:hAnsi="Arial" w:cs="Arial"/>
          <w:iCs/>
          <w:noProof/>
          <w:sz w:val="22"/>
          <w:szCs w:val="22"/>
        </w:rPr>
      </w:pPr>
      <w:r w:rsidRPr="00894EE5">
        <w:rPr>
          <w:rFonts w:ascii="Arial" w:hAnsi="Arial" w:cs="Arial"/>
          <w:iCs/>
          <w:noProof/>
          <w:sz w:val="22"/>
          <w:szCs w:val="22"/>
        </w:rPr>
        <w:t xml:space="preserve">specimens that belong to taxa listed under section 209 of the EPBC Act (Australia’s List of Migratory Species), or </w:t>
      </w:r>
    </w:p>
    <w:p w14:paraId="3F78F18E" w14:textId="77777777" w:rsidR="005177D4" w:rsidRPr="00894EE5" w:rsidRDefault="005177D4" w:rsidP="005177D4">
      <w:pPr>
        <w:pStyle w:val="ListParagraph"/>
        <w:numPr>
          <w:ilvl w:val="0"/>
          <w:numId w:val="18"/>
        </w:numPr>
        <w:spacing w:line="276" w:lineRule="auto"/>
        <w:rPr>
          <w:rFonts w:ascii="Arial" w:hAnsi="Arial" w:cs="Arial"/>
          <w:iCs/>
          <w:noProof/>
          <w:sz w:val="22"/>
          <w:szCs w:val="22"/>
        </w:rPr>
      </w:pPr>
      <w:r w:rsidRPr="00894EE5">
        <w:rPr>
          <w:rFonts w:ascii="Arial" w:hAnsi="Arial" w:cs="Arial"/>
          <w:iCs/>
          <w:noProof/>
          <w:sz w:val="22"/>
          <w:szCs w:val="22"/>
        </w:rPr>
        <w:t>specimens that belong to taxa listed under section 248 of the EPBC Act (Australia’s List of Marine Species), or</w:t>
      </w:r>
    </w:p>
    <w:p w14:paraId="1DD7A5E3" w14:textId="77777777" w:rsidR="005177D4" w:rsidRPr="00894EE5" w:rsidRDefault="005177D4" w:rsidP="005177D4">
      <w:pPr>
        <w:pStyle w:val="ListParagraph"/>
        <w:numPr>
          <w:ilvl w:val="0"/>
          <w:numId w:val="18"/>
        </w:numPr>
        <w:spacing w:line="276" w:lineRule="auto"/>
        <w:rPr>
          <w:rFonts w:ascii="Arial" w:hAnsi="Arial" w:cs="Arial"/>
          <w:iCs/>
          <w:noProof/>
          <w:sz w:val="22"/>
          <w:szCs w:val="22"/>
        </w:rPr>
      </w:pPr>
      <w:r w:rsidRPr="00894EE5">
        <w:rPr>
          <w:rFonts w:ascii="Arial" w:hAnsi="Arial" w:cs="Arial"/>
          <w:iCs/>
          <w:noProof/>
          <w:sz w:val="22"/>
          <w:szCs w:val="22"/>
        </w:rPr>
        <w:t>specimens that belong to eligible listed threatened species, as defined under section 303BC of the EPBC Act, or</w:t>
      </w:r>
    </w:p>
    <w:p w14:paraId="7503AC02" w14:textId="77777777" w:rsidR="005177D4" w:rsidRPr="00894EE5" w:rsidRDefault="005177D4" w:rsidP="005177D4">
      <w:pPr>
        <w:pStyle w:val="ListParagraph"/>
        <w:numPr>
          <w:ilvl w:val="0"/>
          <w:numId w:val="18"/>
        </w:numPr>
        <w:spacing w:line="276" w:lineRule="auto"/>
        <w:rPr>
          <w:rFonts w:ascii="Arial" w:hAnsi="Arial" w:cs="Arial"/>
          <w:iCs/>
          <w:noProof/>
          <w:sz w:val="22"/>
          <w:szCs w:val="22"/>
        </w:rPr>
      </w:pPr>
      <w:r w:rsidRPr="00894EE5">
        <w:rPr>
          <w:rFonts w:ascii="Arial" w:hAnsi="Arial" w:cs="Arial"/>
          <w:iCs/>
          <w:noProof/>
          <w:sz w:val="22"/>
          <w:szCs w:val="22"/>
        </w:rPr>
        <w:t>specimens that belong to taxa listed under section 303CA of the EPBC Act (Australia’s CITES List).</w:t>
      </w:r>
    </w:p>
    <w:p w14:paraId="4CB1544A" w14:textId="2F2DD030" w:rsidR="00BC3821" w:rsidRPr="00894EE5" w:rsidRDefault="00BC3821" w:rsidP="00C26434">
      <w:pPr>
        <w:rPr>
          <w:rFonts w:ascii="Arial" w:hAnsi="Arial" w:cs="Arial"/>
          <w:sz w:val="22"/>
          <w:szCs w:val="22"/>
        </w:rPr>
      </w:pPr>
      <w:r w:rsidRPr="00894EE5">
        <w:rPr>
          <w:rFonts w:ascii="Arial" w:hAnsi="Arial" w:cs="Arial"/>
          <w:sz w:val="22"/>
          <w:szCs w:val="22"/>
        </w:rPr>
        <w:t xml:space="preserve">to be an approved </w:t>
      </w:r>
      <w:r w:rsidR="00C665C2" w:rsidRPr="00894EE5">
        <w:rPr>
          <w:rFonts w:ascii="Arial" w:hAnsi="Arial" w:cs="Arial"/>
          <w:sz w:val="22"/>
          <w:szCs w:val="22"/>
        </w:rPr>
        <w:t>w</w:t>
      </w:r>
      <w:r w:rsidRPr="00894EE5">
        <w:rPr>
          <w:rFonts w:ascii="Arial" w:hAnsi="Arial" w:cs="Arial"/>
          <w:sz w:val="22"/>
          <w:szCs w:val="22"/>
        </w:rPr>
        <w:t xml:space="preserve">ildlife </w:t>
      </w:r>
      <w:r w:rsidR="00C665C2" w:rsidRPr="00894EE5">
        <w:rPr>
          <w:rFonts w:ascii="Arial" w:hAnsi="Arial" w:cs="Arial"/>
          <w:sz w:val="22"/>
          <w:szCs w:val="22"/>
        </w:rPr>
        <w:t>t</w:t>
      </w:r>
      <w:r w:rsidRPr="00894EE5">
        <w:rPr>
          <w:rFonts w:ascii="Arial" w:hAnsi="Arial" w:cs="Arial"/>
          <w:sz w:val="22"/>
          <w:szCs w:val="22"/>
        </w:rPr>
        <w:t xml:space="preserve">rade </w:t>
      </w:r>
      <w:r w:rsidR="00C665C2" w:rsidRPr="00894EE5">
        <w:rPr>
          <w:rFonts w:ascii="Arial" w:hAnsi="Arial" w:cs="Arial"/>
          <w:sz w:val="22"/>
          <w:szCs w:val="22"/>
        </w:rPr>
        <w:t>o</w:t>
      </w:r>
      <w:r w:rsidRPr="00894EE5">
        <w:rPr>
          <w:rFonts w:ascii="Arial" w:hAnsi="Arial" w:cs="Arial"/>
          <w:sz w:val="22"/>
          <w:szCs w:val="22"/>
        </w:rPr>
        <w:t>peration, in a</w:t>
      </w:r>
      <w:r w:rsidR="0067129A" w:rsidRPr="00894EE5">
        <w:rPr>
          <w:rFonts w:ascii="Arial" w:hAnsi="Arial" w:cs="Arial"/>
          <w:sz w:val="22"/>
          <w:szCs w:val="22"/>
        </w:rPr>
        <w:t>ccordance with subsection 303</w:t>
      </w:r>
      <w:proofErr w:type="gramStart"/>
      <w:r w:rsidR="0067129A" w:rsidRPr="00894EE5">
        <w:rPr>
          <w:rFonts w:ascii="Arial" w:hAnsi="Arial" w:cs="Arial"/>
          <w:sz w:val="22"/>
          <w:szCs w:val="22"/>
        </w:rPr>
        <w:t>FN(</w:t>
      </w:r>
      <w:proofErr w:type="gramEnd"/>
      <w:r w:rsidR="0067129A" w:rsidRPr="00894EE5">
        <w:rPr>
          <w:rFonts w:ascii="Arial" w:hAnsi="Arial" w:cs="Arial"/>
          <w:sz w:val="22"/>
          <w:szCs w:val="22"/>
        </w:rPr>
        <w:t>2) and paragraph </w:t>
      </w:r>
      <w:r w:rsidRPr="00894EE5">
        <w:rPr>
          <w:rFonts w:ascii="Arial" w:hAnsi="Arial" w:cs="Arial"/>
          <w:sz w:val="22"/>
          <w:szCs w:val="22"/>
        </w:rPr>
        <w:t>303FN(10)(d</w:t>
      </w:r>
      <w:r w:rsidR="009132FA" w:rsidRPr="00894EE5">
        <w:rPr>
          <w:rFonts w:ascii="Arial" w:hAnsi="Arial" w:cs="Arial"/>
          <w:sz w:val="22"/>
          <w:szCs w:val="22"/>
        </w:rPr>
        <w:t>), for the purposes of the EPBC </w:t>
      </w:r>
      <w:r w:rsidRPr="00894EE5">
        <w:rPr>
          <w:rFonts w:ascii="Arial" w:hAnsi="Arial" w:cs="Arial"/>
          <w:sz w:val="22"/>
          <w:szCs w:val="22"/>
        </w:rPr>
        <w:t>Act.</w:t>
      </w:r>
    </w:p>
    <w:p w14:paraId="4CB1544B" w14:textId="77777777" w:rsidR="00BC3821" w:rsidRPr="00894EE5" w:rsidRDefault="00BC3821" w:rsidP="00C26434">
      <w:pPr>
        <w:rPr>
          <w:rFonts w:ascii="Arial" w:hAnsi="Arial" w:cs="Arial"/>
          <w:sz w:val="22"/>
          <w:szCs w:val="22"/>
        </w:rPr>
      </w:pPr>
    </w:p>
    <w:p w14:paraId="4CB1544C" w14:textId="77777777" w:rsidR="00BC3821" w:rsidRPr="00894EE5" w:rsidRDefault="00BC3821" w:rsidP="00C26434">
      <w:pPr>
        <w:rPr>
          <w:rFonts w:ascii="Arial" w:hAnsi="Arial" w:cs="Arial"/>
          <w:sz w:val="22"/>
          <w:szCs w:val="22"/>
        </w:rPr>
      </w:pPr>
      <w:r w:rsidRPr="00894EE5">
        <w:rPr>
          <w:rFonts w:ascii="Arial" w:hAnsi="Arial" w:cs="Arial"/>
          <w:sz w:val="22"/>
          <w:szCs w:val="22"/>
        </w:rPr>
        <w:t>Unless amended or revoked, this declaration:</w:t>
      </w:r>
    </w:p>
    <w:p w14:paraId="4CB1544D" w14:textId="3E884D9B" w:rsidR="00BC3821" w:rsidRPr="00894EE5" w:rsidRDefault="00BC3821" w:rsidP="00312F7B">
      <w:pPr>
        <w:pStyle w:val="ListParagraph"/>
        <w:numPr>
          <w:ilvl w:val="0"/>
          <w:numId w:val="25"/>
        </w:numPr>
        <w:spacing w:line="276" w:lineRule="auto"/>
        <w:rPr>
          <w:rFonts w:ascii="Arial" w:hAnsi="Arial" w:cs="Arial"/>
          <w:iCs/>
          <w:noProof/>
          <w:sz w:val="22"/>
          <w:szCs w:val="22"/>
        </w:rPr>
      </w:pPr>
      <w:r w:rsidRPr="00894EE5">
        <w:rPr>
          <w:rFonts w:ascii="Arial" w:hAnsi="Arial" w:cs="Arial"/>
          <w:iCs/>
          <w:noProof/>
          <w:sz w:val="22"/>
          <w:szCs w:val="22"/>
        </w:rPr>
        <w:t xml:space="preserve">is valid </w:t>
      </w:r>
      <w:r w:rsidR="00ED27CE" w:rsidRPr="00894EE5">
        <w:rPr>
          <w:rFonts w:ascii="Arial" w:hAnsi="Arial" w:cs="Arial"/>
          <w:iCs/>
          <w:noProof/>
          <w:sz w:val="22"/>
          <w:szCs w:val="22"/>
        </w:rPr>
        <w:t xml:space="preserve">from the date of publishing on the Federal Register of Legislation until </w:t>
      </w:r>
      <w:r w:rsidR="0059377E" w:rsidRPr="00894EE5">
        <w:rPr>
          <w:rFonts w:ascii="Arial" w:hAnsi="Arial" w:cs="Arial"/>
          <w:iCs/>
          <w:noProof/>
          <w:sz w:val="22"/>
          <w:szCs w:val="22"/>
        </w:rPr>
        <w:t xml:space="preserve">the </w:t>
      </w:r>
      <w:r w:rsidR="005A189B" w:rsidRPr="00894EE5">
        <w:rPr>
          <w:rFonts w:ascii="Arial" w:hAnsi="Arial" w:cs="Arial"/>
          <w:iCs/>
          <w:noProof/>
          <w:sz w:val="22"/>
          <w:szCs w:val="22"/>
        </w:rPr>
        <w:br/>
      </w:r>
      <w:r w:rsidR="001279E4">
        <w:rPr>
          <w:rFonts w:ascii="Arial" w:hAnsi="Arial" w:cs="Arial"/>
          <w:iCs/>
          <w:noProof/>
          <w:sz w:val="22"/>
          <w:szCs w:val="22"/>
        </w:rPr>
        <w:t>7</w:t>
      </w:r>
      <w:r w:rsidR="002C1C59" w:rsidRPr="00894EE5">
        <w:rPr>
          <w:rFonts w:ascii="Arial" w:hAnsi="Arial" w:cs="Arial"/>
          <w:iCs/>
          <w:noProof/>
          <w:sz w:val="22"/>
          <w:szCs w:val="22"/>
        </w:rPr>
        <w:t>t</w:t>
      </w:r>
      <w:r w:rsidR="00D045D8" w:rsidRPr="00894EE5">
        <w:rPr>
          <w:rFonts w:ascii="Arial" w:hAnsi="Arial" w:cs="Arial"/>
          <w:iCs/>
          <w:noProof/>
          <w:sz w:val="22"/>
          <w:szCs w:val="22"/>
        </w:rPr>
        <w:t>h</w:t>
      </w:r>
      <w:r w:rsidR="003E70FA" w:rsidRPr="00894EE5">
        <w:rPr>
          <w:rFonts w:ascii="Arial" w:hAnsi="Arial" w:cs="Arial"/>
          <w:iCs/>
          <w:noProof/>
          <w:sz w:val="22"/>
          <w:szCs w:val="22"/>
        </w:rPr>
        <w:t xml:space="preserve"> </w:t>
      </w:r>
      <w:r w:rsidR="002E5D2E">
        <w:rPr>
          <w:rFonts w:ascii="Arial" w:hAnsi="Arial" w:cs="Arial"/>
          <w:iCs/>
          <w:noProof/>
          <w:sz w:val="22"/>
          <w:szCs w:val="22"/>
        </w:rPr>
        <w:t>April</w:t>
      </w:r>
      <w:r w:rsidR="00972F72" w:rsidRPr="00894EE5">
        <w:rPr>
          <w:rFonts w:ascii="Arial" w:hAnsi="Arial" w:cs="Arial"/>
          <w:iCs/>
          <w:noProof/>
          <w:sz w:val="22"/>
          <w:szCs w:val="22"/>
        </w:rPr>
        <w:t xml:space="preserve"> </w:t>
      </w:r>
      <w:r w:rsidR="003E70FA" w:rsidRPr="00894EE5">
        <w:rPr>
          <w:rFonts w:ascii="Arial" w:hAnsi="Arial" w:cs="Arial"/>
          <w:iCs/>
          <w:noProof/>
          <w:sz w:val="22"/>
          <w:szCs w:val="22"/>
        </w:rPr>
        <w:t>202</w:t>
      </w:r>
      <w:r w:rsidR="005A189B" w:rsidRPr="00894EE5">
        <w:rPr>
          <w:rFonts w:ascii="Arial" w:hAnsi="Arial" w:cs="Arial"/>
          <w:iCs/>
          <w:noProof/>
          <w:sz w:val="22"/>
          <w:szCs w:val="22"/>
        </w:rPr>
        <w:t>3</w:t>
      </w:r>
      <w:r w:rsidR="003E70FA" w:rsidRPr="00894EE5">
        <w:rPr>
          <w:rFonts w:ascii="Arial" w:hAnsi="Arial" w:cs="Arial"/>
          <w:iCs/>
          <w:noProof/>
          <w:sz w:val="22"/>
          <w:szCs w:val="22"/>
        </w:rPr>
        <w:t xml:space="preserve">, </w:t>
      </w:r>
      <w:r w:rsidRPr="00894EE5">
        <w:rPr>
          <w:rFonts w:ascii="Arial" w:hAnsi="Arial" w:cs="Arial"/>
          <w:iCs/>
          <w:noProof/>
          <w:sz w:val="22"/>
          <w:szCs w:val="22"/>
        </w:rPr>
        <w:t>and;</w:t>
      </w:r>
    </w:p>
    <w:p w14:paraId="4CB1544E" w14:textId="77777777" w:rsidR="00BC3821" w:rsidRPr="00894EE5" w:rsidRDefault="00BC3821" w:rsidP="00312F7B">
      <w:pPr>
        <w:numPr>
          <w:ilvl w:val="0"/>
          <w:numId w:val="25"/>
        </w:numPr>
        <w:rPr>
          <w:rFonts w:ascii="Arial" w:hAnsi="Arial" w:cs="Arial"/>
          <w:sz w:val="22"/>
          <w:szCs w:val="22"/>
        </w:rPr>
      </w:pPr>
      <w:r w:rsidRPr="00894EE5">
        <w:rPr>
          <w:rFonts w:ascii="Arial" w:hAnsi="Arial" w:cs="Arial"/>
          <w:sz w:val="22"/>
          <w:szCs w:val="22"/>
        </w:rPr>
        <w:t>is subject to the conditions applied under</w:t>
      </w:r>
      <w:r w:rsidR="00F96DC0" w:rsidRPr="00894EE5">
        <w:rPr>
          <w:rFonts w:ascii="Arial" w:hAnsi="Arial" w:cs="Arial"/>
          <w:sz w:val="22"/>
          <w:szCs w:val="22"/>
        </w:rPr>
        <w:t xml:space="preserve"> section 303FT specified in the </w:t>
      </w:r>
      <w:r w:rsidRPr="00894EE5">
        <w:rPr>
          <w:rFonts w:ascii="Arial" w:hAnsi="Arial" w:cs="Arial"/>
          <w:sz w:val="22"/>
          <w:szCs w:val="22"/>
        </w:rPr>
        <w:t>Schedule.</w:t>
      </w:r>
    </w:p>
    <w:p w14:paraId="4CB1544F" w14:textId="77777777" w:rsidR="00BC3821" w:rsidRPr="00894EE5" w:rsidRDefault="00BC3821" w:rsidP="00C26434">
      <w:pPr>
        <w:pStyle w:val="indenta"/>
        <w:spacing w:before="0" w:line="240" w:lineRule="auto"/>
        <w:ind w:left="0" w:firstLine="0"/>
        <w:rPr>
          <w:rFonts w:ascii="Arial" w:hAnsi="Arial" w:cs="Arial"/>
          <w:szCs w:val="22"/>
        </w:rPr>
      </w:pPr>
    </w:p>
    <w:p w14:paraId="4CB15450" w14:textId="46E604AE" w:rsidR="00BC3821" w:rsidRPr="00894EE5" w:rsidRDefault="00BC3821" w:rsidP="00C26434">
      <w:pPr>
        <w:jc w:val="center"/>
        <w:rPr>
          <w:rFonts w:ascii="Arial" w:hAnsi="Arial" w:cs="Arial"/>
          <w:sz w:val="22"/>
          <w:szCs w:val="22"/>
        </w:rPr>
      </w:pPr>
    </w:p>
    <w:p w14:paraId="4CB15451" w14:textId="51E7DB47" w:rsidR="00BC3821" w:rsidRPr="00894EE5" w:rsidRDefault="00AD5D3C" w:rsidP="00C26434">
      <w:pPr>
        <w:jc w:val="center"/>
        <w:rPr>
          <w:rFonts w:ascii="Arial" w:hAnsi="Arial" w:cs="Arial"/>
          <w:sz w:val="22"/>
          <w:szCs w:val="22"/>
        </w:rPr>
      </w:pPr>
      <w:r w:rsidRPr="00894EE5">
        <w:rPr>
          <w:rFonts w:ascii="Arial" w:hAnsi="Arial" w:cs="Arial"/>
          <w:sz w:val="22"/>
          <w:szCs w:val="22"/>
        </w:rPr>
        <w:t>Dated this</w:t>
      </w:r>
      <w:r w:rsidR="00D23F09">
        <w:rPr>
          <w:rFonts w:ascii="Arial" w:hAnsi="Arial" w:cs="Arial"/>
          <w:sz w:val="22"/>
          <w:szCs w:val="22"/>
        </w:rPr>
        <w:t xml:space="preserve"> 9</w:t>
      </w:r>
      <w:r w:rsidR="00D23F09" w:rsidRPr="00D23F09">
        <w:rPr>
          <w:rFonts w:ascii="Arial" w:hAnsi="Arial" w:cs="Arial"/>
          <w:sz w:val="22"/>
          <w:szCs w:val="22"/>
          <w:vertAlign w:val="superscript"/>
        </w:rPr>
        <w:t>th</w:t>
      </w:r>
      <w:r w:rsidR="00D23F09">
        <w:rPr>
          <w:rFonts w:ascii="Arial" w:hAnsi="Arial" w:cs="Arial"/>
          <w:sz w:val="22"/>
          <w:szCs w:val="22"/>
        </w:rPr>
        <w:t xml:space="preserve"> </w:t>
      </w:r>
      <w:r w:rsidRPr="00894EE5">
        <w:rPr>
          <w:rFonts w:ascii="Arial" w:hAnsi="Arial" w:cs="Arial"/>
          <w:sz w:val="22"/>
          <w:szCs w:val="22"/>
        </w:rPr>
        <w:t>day of</w:t>
      </w:r>
      <w:r w:rsidR="00D23F09">
        <w:rPr>
          <w:rFonts w:ascii="Arial" w:hAnsi="Arial" w:cs="Arial"/>
          <w:sz w:val="22"/>
          <w:szCs w:val="22"/>
        </w:rPr>
        <w:t xml:space="preserve"> April </w:t>
      </w:r>
      <w:r w:rsidR="005177D4" w:rsidRPr="00894EE5">
        <w:rPr>
          <w:rFonts w:ascii="Arial" w:hAnsi="Arial" w:cs="Arial"/>
          <w:sz w:val="22"/>
          <w:szCs w:val="22"/>
        </w:rPr>
        <w:t>2020</w:t>
      </w:r>
    </w:p>
    <w:p w14:paraId="4CB15452" w14:textId="6957B8E8" w:rsidR="00BC3821" w:rsidRPr="00894EE5" w:rsidRDefault="00BC3821" w:rsidP="00C26434">
      <w:pPr>
        <w:rPr>
          <w:rFonts w:ascii="Arial" w:hAnsi="Arial" w:cs="Arial"/>
          <w:sz w:val="22"/>
          <w:szCs w:val="22"/>
        </w:rPr>
      </w:pPr>
    </w:p>
    <w:p w14:paraId="4CB15454" w14:textId="3B1CA889" w:rsidR="008F2EEC" w:rsidRPr="00894EE5" w:rsidRDefault="008F2EEC" w:rsidP="00C26434">
      <w:pPr>
        <w:rPr>
          <w:rFonts w:ascii="Arial" w:hAnsi="Arial" w:cs="Arial"/>
          <w:sz w:val="22"/>
          <w:szCs w:val="22"/>
        </w:rPr>
      </w:pPr>
    </w:p>
    <w:p w14:paraId="4CB15455" w14:textId="2BFAD543" w:rsidR="008F2EEC" w:rsidRPr="00894EE5" w:rsidRDefault="008F2EEC" w:rsidP="00C26434">
      <w:pPr>
        <w:rPr>
          <w:rFonts w:ascii="Arial" w:hAnsi="Arial" w:cs="Arial"/>
          <w:sz w:val="22"/>
          <w:szCs w:val="22"/>
        </w:rPr>
      </w:pPr>
    </w:p>
    <w:p w14:paraId="03185027" w14:textId="7139CFED" w:rsidR="0003532E" w:rsidRPr="00894EE5" w:rsidRDefault="0003532E" w:rsidP="00C26434">
      <w:pPr>
        <w:rPr>
          <w:rFonts w:ascii="Arial" w:hAnsi="Arial" w:cs="Arial"/>
          <w:sz w:val="22"/>
          <w:szCs w:val="22"/>
        </w:rPr>
      </w:pPr>
    </w:p>
    <w:p w14:paraId="3090F845" w14:textId="3D195C6F" w:rsidR="0003532E" w:rsidRPr="00894EE5" w:rsidRDefault="0003532E" w:rsidP="0003532E">
      <w:pPr>
        <w:jc w:val="center"/>
        <w:rPr>
          <w:rFonts w:ascii="Arial" w:hAnsi="Arial" w:cs="Arial"/>
          <w:sz w:val="22"/>
          <w:szCs w:val="22"/>
        </w:rPr>
      </w:pPr>
      <w:r w:rsidRPr="00894EE5">
        <w:rPr>
          <w:rFonts w:ascii="Arial" w:hAnsi="Arial" w:cs="Arial"/>
          <w:sz w:val="22"/>
          <w:szCs w:val="22"/>
        </w:rPr>
        <w:t>………….…….…………………………………</w:t>
      </w:r>
    </w:p>
    <w:p w14:paraId="5B6B8894" w14:textId="50D441E2" w:rsidR="00DC028D" w:rsidRPr="00894EE5" w:rsidRDefault="00620DF7" w:rsidP="00C26434">
      <w:pPr>
        <w:jc w:val="center"/>
        <w:rPr>
          <w:rFonts w:ascii="Arial" w:hAnsi="Arial" w:cs="Arial"/>
          <w:sz w:val="22"/>
          <w:szCs w:val="22"/>
        </w:rPr>
      </w:pPr>
      <w:r>
        <w:rPr>
          <w:rFonts w:ascii="Arial" w:hAnsi="Arial" w:cs="Arial"/>
          <w:noProof/>
          <w:sz w:val="22"/>
          <w:szCs w:val="22"/>
        </w:rPr>
        <mc:AlternateContent>
          <mc:Choice Requires="wpi">
            <w:drawing>
              <wp:anchor distT="0" distB="0" distL="114300" distR="114300" simplePos="0" relativeHeight="251682816" behindDoc="0" locked="0" layoutInCell="1" allowOverlap="1" wp14:anchorId="051BD678" wp14:editId="5C2ABCA6">
                <wp:simplePos x="0" y="0"/>
                <wp:positionH relativeFrom="column">
                  <wp:posOffset>1469390</wp:posOffset>
                </wp:positionH>
                <wp:positionV relativeFrom="paragraph">
                  <wp:posOffset>-512445</wp:posOffset>
                </wp:positionV>
                <wp:extent cx="2844255" cy="1095100"/>
                <wp:effectExtent l="38100" t="38100" r="51435" b="48260"/>
                <wp:wrapNone/>
                <wp:docPr id="75" name="Ink 75"/>
                <wp:cNvGraphicFramePr/>
                <a:graphic xmlns:a="http://schemas.openxmlformats.org/drawingml/2006/main">
                  <a:graphicData uri="http://schemas.microsoft.com/office/word/2010/wordprocessingInk">
                    <w14:contentPart bwMode="auto" r:id="rId11">
                      <w14:nvContentPartPr>
                        <w14:cNvContentPartPr/>
                      </w14:nvContentPartPr>
                      <w14:xfrm>
                        <a:off x="0" y="0"/>
                        <a:ext cx="2844255" cy="1095100"/>
                      </w14:xfrm>
                    </w14:contentPart>
                  </a:graphicData>
                </a:graphic>
              </wp:anchor>
            </w:drawing>
          </mc:Choice>
          <mc:Fallback>
            <w:pict>
              <v:shapetype w14:anchorId="537F8F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5" o:spid="_x0000_s1026" type="#_x0000_t75" style="position:absolute;margin-left:115pt;margin-top:-41.05pt;width:225.35pt;height:87.6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">
                <v:imagedata r:id="rId12" o:title=""/>
              </v:shape>
            </w:pict>
          </mc:Fallback>
        </mc:AlternateContent>
      </w:r>
    </w:p>
    <w:p w14:paraId="4CB15457" w14:textId="05561579" w:rsidR="00BC3821" w:rsidRPr="00894EE5" w:rsidRDefault="00BC3821" w:rsidP="00C26434">
      <w:pPr>
        <w:jc w:val="center"/>
        <w:rPr>
          <w:rFonts w:ascii="Arial" w:hAnsi="Arial" w:cs="Arial"/>
          <w:snapToGrid w:val="0"/>
          <w:sz w:val="22"/>
          <w:szCs w:val="22"/>
        </w:rPr>
      </w:pPr>
      <w:r w:rsidRPr="00894EE5">
        <w:rPr>
          <w:rFonts w:ascii="Arial" w:hAnsi="Arial" w:cs="Arial"/>
          <w:snapToGrid w:val="0"/>
          <w:sz w:val="22"/>
          <w:szCs w:val="22"/>
        </w:rPr>
        <w:t xml:space="preserve">Delegate of the Minister for </w:t>
      </w:r>
      <w:r w:rsidR="00614914" w:rsidRPr="00894EE5">
        <w:rPr>
          <w:rFonts w:ascii="Arial" w:hAnsi="Arial" w:cs="Arial"/>
          <w:sz w:val="22"/>
          <w:szCs w:val="22"/>
        </w:rPr>
        <w:t xml:space="preserve">the </w:t>
      </w:r>
      <w:r w:rsidR="00BF533B" w:rsidRPr="00894EE5">
        <w:rPr>
          <w:rFonts w:ascii="Arial" w:hAnsi="Arial" w:cs="Arial"/>
          <w:sz w:val="22"/>
          <w:szCs w:val="22"/>
        </w:rPr>
        <w:t>Environment</w:t>
      </w:r>
      <w:r w:rsidR="00B364D4" w:rsidRPr="00894EE5">
        <w:rPr>
          <w:rFonts w:ascii="Arial" w:hAnsi="Arial" w:cs="Arial"/>
          <w:sz w:val="22"/>
          <w:szCs w:val="22"/>
        </w:rPr>
        <w:t xml:space="preserve"> </w:t>
      </w:r>
    </w:p>
    <w:p w14:paraId="4CB15458" w14:textId="77777777" w:rsidR="00BC3821" w:rsidRPr="00894EE5" w:rsidRDefault="00BC3821" w:rsidP="00C26434">
      <w:pPr>
        <w:jc w:val="center"/>
        <w:rPr>
          <w:rFonts w:ascii="Arial" w:hAnsi="Arial" w:cs="Arial"/>
          <w:snapToGrid w:val="0"/>
          <w:sz w:val="22"/>
          <w:szCs w:val="22"/>
        </w:rPr>
      </w:pPr>
    </w:p>
    <w:p w14:paraId="4030BF87" w14:textId="77777777" w:rsidR="001147C7" w:rsidRPr="00312F7B" w:rsidRDefault="001147C7" w:rsidP="00B06522">
      <w:pPr>
        <w:tabs>
          <w:tab w:val="left" w:pos="6765"/>
        </w:tabs>
        <w:rPr>
          <w:rFonts w:ascii="Arial" w:hAnsi="Arial" w:cs="Arial"/>
          <w:snapToGrid w:val="0"/>
          <w:sz w:val="22"/>
          <w:szCs w:val="22"/>
        </w:rPr>
      </w:pPr>
    </w:p>
    <w:p w14:paraId="1118D7B8" w14:textId="77777777" w:rsidR="00DC028D" w:rsidRPr="00312F7B" w:rsidRDefault="00DC028D" w:rsidP="001147C7">
      <w:pPr>
        <w:tabs>
          <w:tab w:val="left" w:pos="6765"/>
        </w:tabs>
        <w:spacing w:line="276" w:lineRule="auto"/>
        <w:rPr>
          <w:rFonts w:ascii="Arial" w:hAnsi="Arial" w:cs="Arial"/>
          <w:snapToGrid w:val="0"/>
          <w:sz w:val="22"/>
          <w:szCs w:val="22"/>
        </w:rPr>
      </w:pPr>
    </w:p>
    <w:p w14:paraId="0118728F" w14:textId="77777777" w:rsidR="00DC028D" w:rsidRPr="00312F7B" w:rsidRDefault="00DC028D" w:rsidP="001147C7">
      <w:pPr>
        <w:tabs>
          <w:tab w:val="left" w:pos="6765"/>
        </w:tabs>
        <w:spacing w:line="276" w:lineRule="auto"/>
        <w:rPr>
          <w:rFonts w:ascii="Arial" w:hAnsi="Arial" w:cs="Arial"/>
          <w:snapToGrid w:val="0"/>
          <w:sz w:val="22"/>
          <w:szCs w:val="22"/>
        </w:rPr>
      </w:pPr>
    </w:p>
    <w:p w14:paraId="21EF7AB8" w14:textId="718BDBAB" w:rsidR="00DC028D" w:rsidRPr="00312F7B" w:rsidRDefault="00620DF7" w:rsidP="001147C7">
      <w:pPr>
        <w:tabs>
          <w:tab w:val="left" w:pos="6765"/>
        </w:tabs>
        <w:spacing w:line="276" w:lineRule="auto"/>
        <w:rPr>
          <w:rFonts w:ascii="Arial" w:hAnsi="Arial" w:cs="Arial"/>
          <w:snapToGrid w:val="0"/>
          <w:sz w:val="22"/>
          <w:szCs w:val="22"/>
        </w:rPr>
      </w:pPr>
      <w:r>
        <w:rPr>
          <w:rFonts w:ascii="Arial" w:hAnsi="Arial" w:cs="Arial"/>
          <w:noProof/>
          <w:sz w:val="22"/>
          <w:szCs w:val="22"/>
        </w:rPr>
        <w:lastRenderedPageBreak/>
        <mc:AlternateContent>
          <mc:Choice Requires="wpi">
            <w:drawing>
              <wp:anchor distT="0" distB="0" distL="114300" distR="114300" simplePos="0" relativeHeight="251670528" behindDoc="0" locked="0" layoutInCell="1" allowOverlap="1" wp14:anchorId="1D7732FF" wp14:editId="0D7E5A29">
                <wp:simplePos x="0" y="0"/>
                <wp:positionH relativeFrom="column">
                  <wp:posOffset>5229485</wp:posOffset>
                </wp:positionH>
                <wp:positionV relativeFrom="paragraph">
                  <wp:posOffset>-785128</wp:posOffset>
                </wp:positionV>
                <wp:extent cx="360" cy="360"/>
                <wp:effectExtent l="0" t="0" r="0" b="0"/>
                <wp:wrapNone/>
                <wp:docPr id="47" name="Ink 47"/>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3EF8A24E" id="Ink 47" o:spid="_x0000_s1026" type="#_x0000_t75" style="position:absolute;margin-left:411.05pt;margin-top:-62.5pt;width:1.45pt;height:1.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">
                <v:imagedata r:id="rId14" o:title=""/>
              </v:shape>
            </w:pict>
          </mc:Fallback>
        </mc:AlternateContent>
      </w:r>
    </w:p>
    <w:p w14:paraId="7B43A31B" w14:textId="77777777" w:rsidR="00DC028D" w:rsidRDefault="00DC028D" w:rsidP="001147C7">
      <w:pPr>
        <w:tabs>
          <w:tab w:val="left" w:pos="6765"/>
        </w:tabs>
        <w:spacing w:line="276" w:lineRule="auto"/>
        <w:rPr>
          <w:snapToGrid w:val="0"/>
          <w:sz w:val="18"/>
          <w:szCs w:val="18"/>
        </w:rPr>
      </w:pPr>
    </w:p>
    <w:p w14:paraId="6CD54C56" w14:textId="77777777" w:rsidR="00DC028D" w:rsidRDefault="00DC028D" w:rsidP="001147C7">
      <w:pPr>
        <w:tabs>
          <w:tab w:val="left" w:pos="6765"/>
        </w:tabs>
        <w:spacing w:line="276" w:lineRule="auto"/>
        <w:rPr>
          <w:snapToGrid w:val="0"/>
          <w:sz w:val="18"/>
          <w:szCs w:val="18"/>
        </w:rPr>
      </w:pPr>
    </w:p>
    <w:p w14:paraId="4DDE7BB3" w14:textId="77777777" w:rsidR="00DC028D" w:rsidRDefault="00DC028D" w:rsidP="001147C7">
      <w:pPr>
        <w:tabs>
          <w:tab w:val="left" w:pos="6765"/>
        </w:tabs>
        <w:spacing w:line="276" w:lineRule="auto"/>
        <w:rPr>
          <w:snapToGrid w:val="0"/>
          <w:sz w:val="18"/>
          <w:szCs w:val="18"/>
        </w:rPr>
      </w:pPr>
    </w:p>
    <w:p w14:paraId="7DC32371" w14:textId="2800C260" w:rsidR="001147C7" w:rsidRPr="00312F7B" w:rsidRDefault="001147C7" w:rsidP="001147C7">
      <w:pPr>
        <w:tabs>
          <w:tab w:val="left" w:pos="6765"/>
        </w:tabs>
        <w:spacing w:line="276" w:lineRule="auto"/>
        <w:rPr>
          <w:rFonts w:ascii="Arial" w:hAnsi="Arial" w:cs="Arial"/>
          <w:snapToGrid w:val="0"/>
          <w:sz w:val="18"/>
          <w:szCs w:val="18"/>
        </w:rPr>
      </w:pPr>
      <w:r w:rsidRPr="00312F7B">
        <w:rPr>
          <w:rFonts w:ascii="Arial" w:hAnsi="Arial" w:cs="Arial"/>
          <w:snapToGrid w:val="0"/>
          <w:sz w:val="18"/>
          <w:szCs w:val="18"/>
        </w:rPr>
        <w:t xml:space="preserve">A person whose interests are affected by this declaration may, within 28 days, make an application in writing to the Department of </w:t>
      </w:r>
      <w:r w:rsidR="00491568">
        <w:rPr>
          <w:rFonts w:ascii="Arial" w:hAnsi="Arial" w:cs="Arial"/>
          <w:snapToGrid w:val="0"/>
          <w:sz w:val="18"/>
          <w:szCs w:val="18"/>
        </w:rPr>
        <w:t xml:space="preserve">Agriculture, Water and </w:t>
      </w:r>
      <w:r w:rsidRPr="00312F7B">
        <w:rPr>
          <w:rFonts w:ascii="Arial" w:hAnsi="Arial" w:cs="Arial"/>
          <w:sz w:val="18"/>
          <w:szCs w:val="18"/>
        </w:rPr>
        <w:t xml:space="preserve">the Environment </w:t>
      </w:r>
      <w:r w:rsidRPr="00312F7B">
        <w:rPr>
          <w:rFonts w:ascii="Arial" w:hAnsi="Arial" w:cs="Arial"/>
          <w:snapToGrid w:val="0"/>
          <w:sz w:val="18"/>
          <w:szCs w:val="18"/>
        </w:rPr>
        <w:t>for the reasons for the decision.</w:t>
      </w:r>
      <w:r w:rsidRPr="00312F7B">
        <w:rPr>
          <w:rFonts w:ascii="Arial" w:hAnsi="Arial" w:cs="Arial"/>
          <w:snapToGrid w:val="0"/>
          <w:sz w:val="18"/>
          <w:szCs w:val="18"/>
        </w:rPr>
        <w:br/>
      </w:r>
      <w:r w:rsidRPr="00312F7B">
        <w:rPr>
          <w:rFonts w:ascii="Arial" w:hAnsi="Arial" w:cs="Arial"/>
          <w:snapToGrid w:val="0"/>
          <w:sz w:val="18"/>
          <w:szCs w:val="18"/>
        </w:rPr>
        <w:br/>
        <w:t xml:space="preserve">An application for independent review of the decision (under section 303GJ (1) of the </w:t>
      </w:r>
      <w:r w:rsidRPr="00312F7B">
        <w:rPr>
          <w:rFonts w:ascii="Arial" w:hAnsi="Arial" w:cs="Arial"/>
          <w:i/>
          <w:color w:val="000000"/>
          <w:sz w:val="18"/>
          <w:szCs w:val="18"/>
        </w:rPr>
        <w:t>Environment Protection and Biodiversity Conservation Act 1999</w:t>
      </w:r>
      <w:r w:rsidRPr="00312F7B">
        <w:rPr>
          <w:rFonts w:ascii="Arial" w:hAnsi="Arial" w:cs="Arial"/>
          <w:color w:val="000000"/>
          <w:sz w:val="18"/>
          <w:szCs w:val="18"/>
        </w:rPr>
        <w:t xml:space="preserve">) </w:t>
      </w:r>
      <w:r w:rsidRPr="00312F7B">
        <w:rPr>
          <w:rFonts w:ascii="Arial" w:hAnsi="Arial" w:cs="Arial"/>
          <w:snapToGrid w:val="0"/>
          <w:sz w:val="18"/>
          <w:szCs w:val="18"/>
        </w:rPr>
        <w:t xml:space="preserve">may be made to the Administrative Appeals Tribunal (AAT), on payment of the relevant fee by the applicant, either within 28 days of receipt of the reasons for the decision, or within 28 days of this declaration if reasons for the decision are not sought. Applications should be made to the Deputy Registrar, AAT in your Capital City. </w:t>
      </w:r>
      <w:r w:rsidRPr="00312F7B">
        <w:rPr>
          <w:rFonts w:ascii="Arial" w:hAnsi="Arial" w:cs="Arial"/>
          <w:color w:val="000000"/>
          <w:sz w:val="18"/>
          <w:szCs w:val="18"/>
        </w:rPr>
        <w:t xml:space="preserve">Please visit the AAT’s website at </w:t>
      </w:r>
      <w:hyperlink r:id="rId15" w:history="1">
        <w:r w:rsidRPr="00312F7B">
          <w:rPr>
            <w:rStyle w:val="Hyperlink"/>
            <w:rFonts w:ascii="Arial" w:hAnsi="Arial" w:cs="Arial"/>
            <w:color w:val="000000"/>
            <w:sz w:val="18"/>
            <w:szCs w:val="18"/>
          </w:rPr>
          <w:t>http://www.aat.gov.au/</w:t>
        </w:r>
      </w:hyperlink>
      <w:r w:rsidRPr="00312F7B">
        <w:rPr>
          <w:rFonts w:ascii="Arial" w:hAnsi="Arial" w:cs="Arial"/>
          <w:color w:val="000000"/>
          <w:sz w:val="18"/>
          <w:szCs w:val="18"/>
        </w:rPr>
        <w:t xml:space="preserve"> for further information.</w:t>
      </w:r>
      <w:r w:rsidRPr="00312F7B">
        <w:rPr>
          <w:rFonts w:ascii="Arial" w:hAnsi="Arial" w:cs="Arial"/>
          <w:color w:val="000000"/>
          <w:sz w:val="18"/>
          <w:szCs w:val="18"/>
        </w:rPr>
        <w:br/>
      </w:r>
    </w:p>
    <w:p w14:paraId="42339578" w14:textId="4A2CC583" w:rsidR="001147C7" w:rsidRPr="00312F7B" w:rsidRDefault="001147C7" w:rsidP="001147C7">
      <w:pPr>
        <w:tabs>
          <w:tab w:val="left" w:pos="6765"/>
        </w:tabs>
        <w:spacing w:line="276" w:lineRule="auto"/>
        <w:rPr>
          <w:rFonts w:ascii="Arial" w:hAnsi="Arial" w:cs="Arial"/>
          <w:sz w:val="18"/>
          <w:szCs w:val="18"/>
        </w:rPr>
      </w:pPr>
      <w:r w:rsidRPr="00312F7B">
        <w:rPr>
          <w:rFonts w:ascii="Arial" w:hAnsi="Arial" w:cs="Arial"/>
          <w:sz w:val="18"/>
          <w:szCs w:val="18"/>
        </w:rPr>
        <w:t xml:space="preserve">You may make an application under the </w:t>
      </w:r>
      <w:r w:rsidRPr="00312F7B">
        <w:rPr>
          <w:rFonts w:ascii="Arial" w:hAnsi="Arial" w:cs="Arial"/>
          <w:i/>
          <w:sz w:val="18"/>
          <w:szCs w:val="18"/>
        </w:rPr>
        <w:t xml:space="preserve">Freedom of Information Act 1982 </w:t>
      </w:r>
      <w:r w:rsidRPr="00312F7B">
        <w:rPr>
          <w:rFonts w:ascii="Arial" w:hAnsi="Arial" w:cs="Arial"/>
          <w:sz w:val="18"/>
          <w:szCs w:val="18"/>
        </w:rPr>
        <w:t>(</w:t>
      </w:r>
      <w:proofErr w:type="spellStart"/>
      <w:r w:rsidRPr="00312F7B">
        <w:rPr>
          <w:rFonts w:ascii="Arial" w:hAnsi="Arial" w:cs="Arial"/>
          <w:sz w:val="18"/>
          <w:szCs w:val="18"/>
        </w:rPr>
        <w:t>Cth</w:t>
      </w:r>
      <w:proofErr w:type="spellEnd"/>
      <w:r w:rsidRPr="00312F7B">
        <w:rPr>
          <w:rFonts w:ascii="Arial" w:hAnsi="Arial" w:cs="Arial"/>
          <w:sz w:val="18"/>
          <w:szCs w:val="18"/>
        </w:rPr>
        <w:t xml:space="preserve">) to access documents relevant to this decision. For further information, please visit </w:t>
      </w:r>
      <w:hyperlink r:id="rId16" w:history="1">
        <w:r w:rsidRPr="00312F7B">
          <w:rPr>
            <w:rStyle w:val="Hyperlink"/>
            <w:rFonts w:ascii="Arial" w:hAnsi="Arial" w:cs="Arial"/>
            <w:sz w:val="18"/>
            <w:szCs w:val="18"/>
          </w:rPr>
          <w:t>http://www.environment.gov.au/foi/index.html</w:t>
        </w:r>
      </w:hyperlink>
      <w:r w:rsidRPr="00312F7B">
        <w:rPr>
          <w:rFonts w:ascii="Arial" w:hAnsi="Arial" w:cs="Arial"/>
          <w:sz w:val="18"/>
          <w:szCs w:val="18"/>
        </w:rPr>
        <w:t>.</w:t>
      </w:r>
      <w:r w:rsidRPr="00312F7B">
        <w:rPr>
          <w:rFonts w:ascii="Arial" w:hAnsi="Arial" w:cs="Arial"/>
          <w:sz w:val="18"/>
          <w:szCs w:val="18"/>
        </w:rPr>
        <w:br/>
      </w:r>
    </w:p>
    <w:p w14:paraId="4FF9FA54" w14:textId="5317AA9B" w:rsidR="001147C7" w:rsidRPr="00312F7B" w:rsidRDefault="001147C7" w:rsidP="001147C7">
      <w:pPr>
        <w:tabs>
          <w:tab w:val="left" w:pos="6765"/>
        </w:tabs>
        <w:spacing w:line="276" w:lineRule="auto"/>
        <w:rPr>
          <w:rFonts w:ascii="Arial" w:hAnsi="Arial" w:cs="Arial"/>
          <w:sz w:val="18"/>
          <w:szCs w:val="18"/>
        </w:rPr>
      </w:pPr>
      <w:r w:rsidRPr="00312F7B">
        <w:rPr>
          <w:rFonts w:ascii="Arial" w:hAnsi="Arial" w:cs="Arial"/>
          <w:sz w:val="18"/>
          <w:szCs w:val="18"/>
        </w:rPr>
        <w:t>Further enquiries should be directed to Wildlife Trade Assessments Section</w:t>
      </w:r>
      <w:r w:rsidRPr="00312F7B">
        <w:rPr>
          <w:rFonts w:ascii="Arial" w:hAnsi="Arial" w:cs="Arial"/>
          <w:color w:val="000000"/>
          <w:sz w:val="18"/>
          <w:szCs w:val="18"/>
        </w:rPr>
        <w:t xml:space="preserve">, </w:t>
      </w:r>
      <w:r w:rsidRPr="00312F7B">
        <w:rPr>
          <w:rFonts w:ascii="Arial" w:hAnsi="Arial" w:cs="Arial"/>
          <w:snapToGrid w:val="0"/>
          <w:sz w:val="18"/>
          <w:szCs w:val="18"/>
        </w:rPr>
        <w:t xml:space="preserve">Department of </w:t>
      </w:r>
      <w:r w:rsidR="00491568">
        <w:rPr>
          <w:rFonts w:ascii="Arial" w:hAnsi="Arial" w:cs="Arial"/>
          <w:snapToGrid w:val="0"/>
          <w:sz w:val="18"/>
          <w:szCs w:val="18"/>
        </w:rPr>
        <w:t xml:space="preserve">Agriculture, Water </w:t>
      </w:r>
      <w:r w:rsidRPr="00312F7B">
        <w:rPr>
          <w:rFonts w:ascii="Arial" w:hAnsi="Arial" w:cs="Arial"/>
          <w:sz w:val="18"/>
          <w:szCs w:val="18"/>
        </w:rPr>
        <w:t>the Environment</w:t>
      </w:r>
      <w:r w:rsidRPr="00312F7B">
        <w:rPr>
          <w:rFonts w:ascii="Arial" w:hAnsi="Arial" w:cs="Arial"/>
          <w:snapToGrid w:val="0"/>
          <w:sz w:val="18"/>
          <w:szCs w:val="18"/>
        </w:rPr>
        <w:t xml:space="preserve">, Email: </w:t>
      </w:r>
      <w:hyperlink r:id="rId17" w:history="1">
        <w:r w:rsidR="00D045D8" w:rsidRPr="00312F7B">
          <w:rPr>
            <w:rStyle w:val="Hyperlink"/>
            <w:rFonts w:ascii="Arial" w:hAnsi="Arial" w:cs="Arial"/>
            <w:snapToGrid w:val="0"/>
            <w:sz w:val="18"/>
            <w:szCs w:val="18"/>
          </w:rPr>
          <w:t>wta@environment.gov.au</w:t>
        </w:r>
      </w:hyperlink>
      <w:r w:rsidR="00D045D8" w:rsidRPr="00312F7B">
        <w:rPr>
          <w:rFonts w:ascii="Arial" w:hAnsi="Arial" w:cs="Arial"/>
          <w:snapToGrid w:val="0"/>
          <w:sz w:val="18"/>
          <w:szCs w:val="18"/>
        </w:rPr>
        <w:t>, Telephone: (02) 6274 1900 (option 2).</w:t>
      </w:r>
    </w:p>
    <w:p w14:paraId="293066E0" w14:textId="77777777" w:rsidR="001147C7" w:rsidRDefault="001147C7" w:rsidP="00B06522">
      <w:pPr>
        <w:tabs>
          <w:tab w:val="left" w:pos="6765"/>
        </w:tabs>
        <w:rPr>
          <w:snapToGrid w:val="0"/>
          <w:sz w:val="18"/>
          <w:szCs w:val="18"/>
        </w:rPr>
      </w:pPr>
    </w:p>
    <w:p w14:paraId="7D76F340" w14:textId="77777777" w:rsidR="00DA5573" w:rsidRDefault="00DA5573">
      <w:pPr>
        <w:rPr>
          <w:rFonts w:ascii="Arial" w:hAnsi="Arial" w:cs="Arial"/>
          <w:b/>
          <w:sz w:val="22"/>
          <w:szCs w:val="22"/>
        </w:rPr>
      </w:pPr>
      <w:r>
        <w:rPr>
          <w:rFonts w:ascii="Arial" w:hAnsi="Arial" w:cs="Arial"/>
          <w:b/>
          <w:sz w:val="22"/>
          <w:szCs w:val="22"/>
        </w:rPr>
        <w:br w:type="page"/>
      </w:r>
    </w:p>
    <w:p w14:paraId="4CB15461" w14:textId="6EE5B5A8" w:rsidR="00BC3821" w:rsidRPr="00894EE5" w:rsidRDefault="00BC3821" w:rsidP="00DA7FAC">
      <w:pPr>
        <w:jc w:val="center"/>
        <w:rPr>
          <w:rFonts w:ascii="Arial" w:hAnsi="Arial" w:cs="Arial"/>
          <w:sz w:val="22"/>
          <w:szCs w:val="22"/>
        </w:rPr>
      </w:pPr>
      <w:r w:rsidRPr="00894EE5">
        <w:rPr>
          <w:rFonts w:ascii="Arial" w:hAnsi="Arial" w:cs="Arial"/>
          <w:b/>
          <w:sz w:val="22"/>
          <w:szCs w:val="22"/>
        </w:rPr>
        <w:lastRenderedPageBreak/>
        <w:t>SCHEDULE</w:t>
      </w:r>
    </w:p>
    <w:p w14:paraId="4CB15464" w14:textId="77777777" w:rsidR="00BC3821" w:rsidRPr="00894EE5" w:rsidRDefault="00BC3821" w:rsidP="00B06522">
      <w:pPr>
        <w:spacing w:line="220" w:lineRule="atLeast"/>
        <w:jc w:val="center"/>
        <w:rPr>
          <w:rFonts w:ascii="Arial" w:hAnsi="Arial" w:cs="Arial"/>
          <w:sz w:val="22"/>
          <w:szCs w:val="22"/>
        </w:rPr>
      </w:pPr>
    </w:p>
    <w:p w14:paraId="4CB15466" w14:textId="47B92967" w:rsidR="00BC3821" w:rsidRPr="00894EE5" w:rsidRDefault="00BC3821" w:rsidP="00AC20FB">
      <w:pPr>
        <w:spacing w:after="120" w:line="220" w:lineRule="atLeast"/>
        <w:rPr>
          <w:rFonts w:ascii="Arial" w:hAnsi="Arial" w:cs="Arial"/>
          <w:b/>
          <w:bCs/>
          <w:sz w:val="22"/>
          <w:szCs w:val="22"/>
        </w:rPr>
      </w:pPr>
      <w:r w:rsidRPr="00894EE5">
        <w:rPr>
          <w:rFonts w:ascii="Arial" w:hAnsi="Arial" w:cs="Arial"/>
          <w:b/>
          <w:bCs/>
          <w:sz w:val="22"/>
          <w:szCs w:val="22"/>
        </w:rPr>
        <w:t>ADDITIONAL PROVISIONS (section 303FT)</w:t>
      </w:r>
    </w:p>
    <w:p w14:paraId="7C7A31AA" w14:textId="1DFE25FD" w:rsidR="005177D4" w:rsidRPr="00894EE5" w:rsidRDefault="00BC3821" w:rsidP="00AB4E04">
      <w:pPr>
        <w:spacing w:before="60" w:after="60" w:line="276" w:lineRule="auto"/>
        <w:rPr>
          <w:rFonts w:ascii="Arial" w:hAnsi="Arial" w:cs="Arial"/>
          <w:sz w:val="22"/>
          <w:szCs w:val="22"/>
        </w:rPr>
      </w:pPr>
      <w:bookmarkStart w:id="1" w:name="_Hlk37230425"/>
      <w:r w:rsidRPr="00894EE5">
        <w:rPr>
          <w:rFonts w:ascii="Arial" w:hAnsi="Arial" w:cs="Arial"/>
          <w:sz w:val="22"/>
          <w:szCs w:val="22"/>
        </w:rPr>
        <w:t xml:space="preserve">Relating to the harvesting of </w:t>
      </w:r>
      <w:r w:rsidR="0029197E" w:rsidRPr="00894EE5">
        <w:rPr>
          <w:rFonts w:ascii="Arial" w:hAnsi="Arial" w:cs="Arial"/>
          <w:sz w:val="22"/>
          <w:szCs w:val="22"/>
        </w:rPr>
        <w:t xml:space="preserve">marine vegetation </w:t>
      </w:r>
      <w:r w:rsidRPr="00894EE5">
        <w:rPr>
          <w:rFonts w:ascii="Arial" w:hAnsi="Arial" w:cs="Arial"/>
          <w:snapToGrid w:val="0"/>
          <w:sz w:val="22"/>
          <w:szCs w:val="22"/>
        </w:rPr>
        <w:t xml:space="preserve">specimens that are, or are derived from, </w:t>
      </w:r>
      <w:r w:rsidR="00BB0ACA" w:rsidRPr="00894EE5">
        <w:rPr>
          <w:rFonts w:ascii="Arial" w:hAnsi="Arial" w:cs="Arial"/>
          <w:snapToGrid w:val="0"/>
          <w:sz w:val="22"/>
          <w:szCs w:val="22"/>
        </w:rPr>
        <w:t>marine vegetation</w:t>
      </w:r>
      <w:r w:rsidRPr="00894EE5">
        <w:rPr>
          <w:rFonts w:ascii="Arial" w:hAnsi="Arial" w:cs="Arial"/>
          <w:snapToGrid w:val="0"/>
          <w:sz w:val="22"/>
          <w:szCs w:val="22"/>
        </w:rPr>
        <w:t xml:space="preserve">, other than </w:t>
      </w:r>
      <w:r w:rsidRPr="00894EE5">
        <w:rPr>
          <w:rFonts w:ascii="Arial" w:hAnsi="Arial" w:cs="Arial"/>
          <w:sz w:val="22"/>
          <w:szCs w:val="22"/>
        </w:rPr>
        <w:t xml:space="preserve">specimens of species listed under Part 13 of the </w:t>
      </w:r>
      <w:r w:rsidR="00C665C2" w:rsidRPr="00894EE5">
        <w:rPr>
          <w:rFonts w:ascii="Arial" w:hAnsi="Arial" w:cs="Arial"/>
          <w:i/>
          <w:sz w:val="22"/>
          <w:szCs w:val="22"/>
        </w:rPr>
        <w:t>Environment</w:t>
      </w:r>
      <w:r w:rsidR="001754B3" w:rsidRPr="00894EE5">
        <w:rPr>
          <w:rFonts w:ascii="Arial" w:hAnsi="Arial" w:cs="Arial"/>
          <w:i/>
          <w:sz w:val="22"/>
          <w:szCs w:val="22"/>
        </w:rPr>
        <w:t xml:space="preserve"> </w:t>
      </w:r>
      <w:r w:rsidRPr="00894EE5">
        <w:rPr>
          <w:rFonts w:ascii="Arial" w:hAnsi="Arial" w:cs="Arial"/>
          <w:i/>
          <w:sz w:val="22"/>
          <w:szCs w:val="22"/>
        </w:rPr>
        <w:t>Protection and Biodiversity Conservation Act 1999</w:t>
      </w:r>
      <w:r w:rsidRPr="00894EE5">
        <w:rPr>
          <w:rFonts w:ascii="Arial" w:hAnsi="Arial" w:cs="Arial"/>
          <w:sz w:val="22"/>
          <w:szCs w:val="22"/>
        </w:rPr>
        <w:t xml:space="preserve"> (EPBC Act)</w:t>
      </w:r>
      <w:r w:rsidR="00D1553A">
        <w:rPr>
          <w:rFonts w:ascii="Arial" w:hAnsi="Arial" w:cs="Arial"/>
          <w:sz w:val="22"/>
          <w:szCs w:val="22"/>
        </w:rPr>
        <w:t xml:space="preserve">, </w:t>
      </w:r>
      <w:r w:rsidR="00CD10DC" w:rsidRPr="00894EE5">
        <w:rPr>
          <w:rFonts w:ascii="Arial" w:hAnsi="Arial" w:cs="Arial"/>
          <w:sz w:val="22"/>
          <w:szCs w:val="22"/>
        </w:rPr>
        <w:t xml:space="preserve">taken in the </w:t>
      </w:r>
      <w:r w:rsidR="00C2102B" w:rsidRPr="00894EE5">
        <w:rPr>
          <w:rFonts w:ascii="Arial" w:hAnsi="Arial" w:cs="Arial"/>
          <w:sz w:val="22"/>
          <w:szCs w:val="22"/>
        </w:rPr>
        <w:t xml:space="preserve">NSW </w:t>
      </w:r>
      <w:r w:rsidR="003D458E" w:rsidRPr="00894EE5">
        <w:rPr>
          <w:rFonts w:ascii="Arial" w:hAnsi="Arial" w:cs="Arial"/>
          <w:sz w:val="22"/>
          <w:szCs w:val="22"/>
        </w:rPr>
        <w:t>Southern Cross Botanicals Beach-cast Sea Kelp Fishery</w:t>
      </w:r>
      <w:r w:rsidR="00A23855" w:rsidRPr="00894EE5">
        <w:rPr>
          <w:rFonts w:ascii="Arial" w:hAnsi="Arial" w:cs="Arial"/>
          <w:sz w:val="22"/>
          <w:szCs w:val="22"/>
        </w:rPr>
        <w:t xml:space="preserve"> subject to the following conditions</w:t>
      </w:r>
      <w:r w:rsidRPr="00894EE5">
        <w:rPr>
          <w:rFonts w:ascii="Arial" w:hAnsi="Arial" w:cs="Arial"/>
          <w:sz w:val="22"/>
          <w:szCs w:val="22"/>
        </w:rPr>
        <w:t>:</w:t>
      </w:r>
      <w:r w:rsidR="003D458E" w:rsidRPr="00894EE5">
        <w:rPr>
          <w:rFonts w:ascii="Arial" w:hAnsi="Arial" w:cs="Arial"/>
          <w:sz w:val="22"/>
          <w:szCs w:val="22"/>
        </w:rPr>
        <w:t xml:space="preserve"> </w:t>
      </w:r>
      <w:bookmarkEnd w:id="1"/>
    </w:p>
    <w:p w14:paraId="4CB15468" w14:textId="6442C385" w:rsidR="00BC3821" w:rsidRPr="00894EE5" w:rsidRDefault="005177D4" w:rsidP="00AB4E04">
      <w:pPr>
        <w:tabs>
          <w:tab w:val="left" w:pos="8175"/>
        </w:tabs>
        <w:spacing w:before="120" w:after="60" w:line="276" w:lineRule="auto"/>
        <w:rPr>
          <w:rFonts w:ascii="Arial" w:hAnsi="Arial" w:cs="Arial"/>
          <w:sz w:val="22"/>
          <w:szCs w:val="22"/>
        </w:rPr>
      </w:pPr>
      <w:r w:rsidRPr="00894EE5">
        <w:rPr>
          <w:rFonts w:ascii="Arial" w:hAnsi="Arial" w:cs="Arial"/>
          <w:b/>
          <w:sz w:val="22"/>
          <w:szCs w:val="22"/>
        </w:rPr>
        <w:t>Condition 1:</w:t>
      </w:r>
    </w:p>
    <w:p w14:paraId="6C5B5C21" w14:textId="2F0B6391" w:rsidR="00AF4153" w:rsidRPr="00894EE5" w:rsidRDefault="00C45A9E" w:rsidP="00AB4E04">
      <w:pPr>
        <w:spacing w:after="60" w:line="276" w:lineRule="auto"/>
        <w:contextualSpacing/>
        <w:rPr>
          <w:rFonts w:ascii="Arial" w:hAnsi="Arial" w:cs="Arial"/>
          <w:sz w:val="22"/>
          <w:szCs w:val="22"/>
        </w:rPr>
      </w:pPr>
      <w:r w:rsidRPr="00894EE5">
        <w:rPr>
          <w:rFonts w:ascii="Arial" w:hAnsi="Arial" w:cs="Arial"/>
          <w:iCs/>
          <w:sz w:val="22"/>
          <w:szCs w:val="22"/>
        </w:rPr>
        <w:t xml:space="preserve">Southern Cross Botanicals must ensure that the operation of the </w:t>
      </w:r>
      <w:r w:rsidR="00C2102B" w:rsidRPr="00894EE5">
        <w:rPr>
          <w:rFonts w:ascii="Arial" w:hAnsi="Arial" w:cs="Arial"/>
          <w:iCs/>
          <w:sz w:val="22"/>
          <w:szCs w:val="22"/>
        </w:rPr>
        <w:t xml:space="preserve">NSW </w:t>
      </w:r>
      <w:r w:rsidRPr="00894EE5">
        <w:rPr>
          <w:rFonts w:ascii="Arial" w:hAnsi="Arial" w:cs="Arial"/>
          <w:iCs/>
          <w:sz w:val="22"/>
          <w:szCs w:val="22"/>
        </w:rPr>
        <w:t>Southern Cross Botanicals Beach-cast Sea Kelp Fishery is carried out in accordance with</w:t>
      </w:r>
      <w:r w:rsidR="000463A6" w:rsidRPr="00894EE5">
        <w:rPr>
          <w:rFonts w:ascii="Arial" w:hAnsi="Arial" w:cs="Arial"/>
          <w:iCs/>
          <w:sz w:val="22"/>
          <w:szCs w:val="22"/>
        </w:rPr>
        <w:t xml:space="preserve"> the management regime for the </w:t>
      </w:r>
      <w:r w:rsidR="00532C9A" w:rsidRPr="00894EE5">
        <w:rPr>
          <w:rFonts w:ascii="Arial" w:hAnsi="Arial" w:cs="Arial"/>
          <w:iCs/>
          <w:sz w:val="22"/>
          <w:szCs w:val="22"/>
        </w:rPr>
        <w:t xml:space="preserve">NSW </w:t>
      </w:r>
      <w:r w:rsidR="000463A6" w:rsidRPr="00894EE5">
        <w:rPr>
          <w:rFonts w:ascii="Arial" w:hAnsi="Arial" w:cs="Arial"/>
          <w:iCs/>
          <w:sz w:val="22"/>
          <w:szCs w:val="22"/>
        </w:rPr>
        <w:t>Southern Cross Botanicals Beach-cast Sea Kelp Fishery in force under</w:t>
      </w:r>
      <w:r w:rsidRPr="00894EE5">
        <w:rPr>
          <w:rFonts w:ascii="Arial" w:hAnsi="Arial" w:cs="Arial"/>
          <w:iCs/>
          <w:sz w:val="22"/>
          <w:szCs w:val="22"/>
        </w:rPr>
        <w:t xml:space="preserve">: </w:t>
      </w:r>
    </w:p>
    <w:p w14:paraId="2E4E18B7" w14:textId="04847FA3" w:rsidR="00AF4153" w:rsidRPr="00894EE5" w:rsidRDefault="000A1EFF" w:rsidP="00AB4E04">
      <w:pPr>
        <w:pStyle w:val="ListNumber"/>
        <w:numPr>
          <w:ilvl w:val="0"/>
          <w:numId w:val="23"/>
        </w:numPr>
        <w:spacing w:before="60" w:after="60" w:line="276" w:lineRule="auto"/>
        <w:ind w:left="357" w:hanging="357"/>
        <w:rPr>
          <w:rFonts w:cs="Arial"/>
        </w:rPr>
      </w:pPr>
      <w:r w:rsidRPr="00894EE5">
        <w:rPr>
          <w:rFonts w:cs="Arial"/>
        </w:rPr>
        <w:t xml:space="preserve">the </w:t>
      </w:r>
      <w:r w:rsidRPr="00894EE5">
        <w:rPr>
          <w:rFonts w:cs="Arial"/>
          <w:i/>
        </w:rPr>
        <w:t>Fisheries Management Act 1994</w:t>
      </w:r>
      <w:r w:rsidRPr="00894EE5">
        <w:rPr>
          <w:rFonts w:cs="Arial"/>
        </w:rPr>
        <w:t xml:space="preserve"> (NSW)</w:t>
      </w:r>
      <w:r w:rsidR="008A7CC9" w:rsidRPr="00894EE5">
        <w:rPr>
          <w:rFonts w:cs="Arial"/>
        </w:rPr>
        <w:t>;</w:t>
      </w:r>
      <w:r w:rsidRPr="00894EE5">
        <w:rPr>
          <w:rFonts w:cs="Arial"/>
        </w:rPr>
        <w:t xml:space="preserve"> </w:t>
      </w:r>
    </w:p>
    <w:p w14:paraId="229A8D7F" w14:textId="403C8695" w:rsidR="00AF4153" w:rsidRPr="00894EE5" w:rsidRDefault="000A1EFF" w:rsidP="00AB4E04">
      <w:pPr>
        <w:pStyle w:val="ListNumber"/>
        <w:numPr>
          <w:ilvl w:val="0"/>
          <w:numId w:val="23"/>
        </w:numPr>
        <w:spacing w:before="60" w:after="60" w:line="276" w:lineRule="auto"/>
        <w:ind w:left="357" w:hanging="357"/>
        <w:rPr>
          <w:rFonts w:cs="Arial"/>
        </w:rPr>
      </w:pPr>
      <w:r w:rsidRPr="00894EE5">
        <w:rPr>
          <w:rFonts w:cs="Arial"/>
        </w:rPr>
        <w:t>permit</w:t>
      </w:r>
      <w:r w:rsidR="00C45A9E" w:rsidRPr="00894EE5">
        <w:rPr>
          <w:rFonts w:cs="Arial"/>
        </w:rPr>
        <w:t>s</w:t>
      </w:r>
      <w:r w:rsidRPr="00894EE5">
        <w:rPr>
          <w:rFonts w:cs="Arial"/>
        </w:rPr>
        <w:t xml:space="preserve"> issued by the NSW Department of Primary Industries </w:t>
      </w:r>
      <w:r w:rsidR="0042072B" w:rsidRPr="00894EE5">
        <w:rPr>
          <w:rFonts w:cs="Arial"/>
        </w:rPr>
        <w:t xml:space="preserve">to suppliers of Sea Kelp to Southern Cross Botanicals </w:t>
      </w:r>
      <w:r w:rsidRPr="00894EE5">
        <w:rPr>
          <w:rFonts w:cs="Arial"/>
        </w:rPr>
        <w:t xml:space="preserve">for </w:t>
      </w:r>
      <w:r w:rsidR="000B0078" w:rsidRPr="00894EE5">
        <w:rPr>
          <w:rFonts w:cs="Arial"/>
        </w:rPr>
        <w:t xml:space="preserve">the harvest of </w:t>
      </w:r>
      <w:r w:rsidRPr="00894EE5">
        <w:rPr>
          <w:rFonts w:cs="Arial"/>
        </w:rPr>
        <w:t>Sea Kelp</w:t>
      </w:r>
      <w:r w:rsidR="000B0078" w:rsidRPr="00894EE5">
        <w:rPr>
          <w:rFonts w:cs="Arial"/>
        </w:rPr>
        <w:t>,</w:t>
      </w:r>
      <w:r w:rsidRPr="00894EE5">
        <w:rPr>
          <w:rFonts w:cs="Arial"/>
        </w:rPr>
        <w:t xml:space="preserve"> </w:t>
      </w:r>
      <w:r w:rsidR="000B0078" w:rsidRPr="00894EE5">
        <w:rPr>
          <w:rFonts w:cs="Arial"/>
        </w:rPr>
        <w:t xml:space="preserve">and </w:t>
      </w:r>
    </w:p>
    <w:p w14:paraId="627E11F4" w14:textId="46FB55FE" w:rsidR="000A1EFF" w:rsidRPr="00894EE5" w:rsidRDefault="000A1EFF" w:rsidP="00AB4E04">
      <w:pPr>
        <w:pStyle w:val="ListNumber"/>
        <w:numPr>
          <w:ilvl w:val="0"/>
          <w:numId w:val="23"/>
        </w:numPr>
        <w:spacing w:before="60" w:after="60" w:line="276" w:lineRule="auto"/>
        <w:ind w:left="357" w:hanging="357"/>
        <w:rPr>
          <w:rFonts w:cs="Arial"/>
        </w:rPr>
      </w:pPr>
      <w:r w:rsidRPr="00894EE5">
        <w:rPr>
          <w:rFonts w:cs="Arial"/>
        </w:rPr>
        <w:t xml:space="preserve">the </w:t>
      </w:r>
      <w:r w:rsidR="00C2102B" w:rsidRPr="00894EE5">
        <w:rPr>
          <w:rFonts w:cs="Arial"/>
        </w:rPr>
        <w:t xml:space="preserve">NSW </w:t>
      </w:r>
      <w:r w:rsidRPr="00894EE5">
        <w:rPr>
          <w:rFonts w:cs="Arial"/>
        </w:rPr>
        <w:t xml:space="preserve">Southern Cross Botanicals Beach-cast Sea Kelp Fishery </w:t>
      </w:r>
      <w:r w:rsidR="001461A8">
        <w:rPr>
          <w:rFonts w:cs="Arial"/>
        </w:rPr>
        <w:t>wildlife trade operation application</w:t>
      </w:r>
      <w:r w:rsidR="005A189B" w:rsidRPr="00894EE5">
        <w:rPr>
          <w:rFonts w:cs="Arial"/>
        </w:rPr>
        <w:t xml:space="preserve"> (2019)</w:t>
      </w:r>
      <w:r w:rsidRPr="00894EE5">
        <w:rPr>
          <w:rFonts w:cs="Arial"/>
        </w:rPr>
        <w:t>.</w:t>
      </w:r>
    </w:p>
    <w:p w14:paraId="47257CDE" w14:textId="4581E037" w:rsidR="00BB13E8" w:rsidRPr="00894EE5" w:rsidRDefault="00BB13E8" w:rsidP="00522415">
      <w:pPr>
        <w:spacing w:before="120" w:after="60" w:line="276" w:lineRule="auto"/>
        <w:rPr>
          <w:rFonts w:ascii="Arial" w:hAnsi="Arial" w:cs="Arial"/>
          <w:b/>
          <w:sz w:val="22"/>
          <w:szCs w:val="22"/>
        </w:rPr>
      </w:pPr>
      <w:r w:rsidRPr="00894EE5">
        <w:rPr>
          <w:rFonts w:ascii="Arial" w:hAnsi="Arial" w:cs="Arial"/>
          <w:b/>
          <w:sz w:val="22"/>
          <w:szCs w:val="22"/>
        </w:rPr>
        <w:t>Condition 2:</w:t>
      </w:r>
    </w:p>
    <w:p w14:paraId="2FD27B14" w14:textId="67730B0E" w:rsidR="009B2067" w:rsidRPr="00894EE5" w:rsidRDefault="005177D4" w:rsidP="006A524E">
      <w:pPr>
        <w:pStyle w:val="ListNumber"/>
        <w:tabs>
          <w:tab w:val="clear" w:pos="360"/>
        </w:tabs>
        <w:spacing w:before="60" w:after="60" w:line="276" w:lineRule="auto"/>
        <w:ind w:left="0" w:firstLine="0"/>
        <w:rPr>
          <w:rFonts w:cs="Arial"/>
        </w:rPr>
      </w:pPr>
      <w:r w:rsidRPr="00894EE5">
        <w:rPr>
          <w:rFonts w:cs="Arial"/>
        </w:rPr>
        <w:t xml:space="preserve">Southern Cross Botanicals </w:t>
      </w:r>
      <w:r w:rsidR="00796B92" w:rsidRPr="00894EE5">
        <w:rPr>
          <w:rFonts w:cs="Arial"/>
        </w:rPr>
        <w:t xml:space="preserve">must </w:t>
      </w:r>
      <w:r w:rsidR="009B2067" w:rsidRPr="00894EE5">
        <w:rPr>
          <w:rFonts w:cs="Arial"/>
        </w:rPr>
        <w:t xml:space="preserve">inform the Department of </w:t>
      </w:r>
      <w:r w:rsidR="0035172E" w:rsidRPr="00894EE5">
        <w:rPr>
          <w:rFonts w:cs="Arial"/>
        </w:rPr>
        <w:t xml:space="preserve">Agriculture, Water and </w:t>
      </w:r>
      <w:r w:rsidR="009B2067" w:rsidRPr="00894EE5">
        <w:rPr>
          <w:rFonts w:cs="Arial"/>
        </w:rPr>
        <w:t xml:space="preserve">the Environment of any intended material changes to the </w:t>
      </w:r>
      <w:r w:rsidR="00532C9A" w:rsidRPr="00894EE5">
        <w:rPr>
          <w:rFonts w:cs="Arial"/>
        </w:rPr>
        <w:t xml:space="preserve">NSW </w:t>
      </w:r>
      <w:r w:rsidR="00BB13E8" w:rsidRPr="00894EE5">
        <w:rPr>
          <w:rFonts w:cs="Arial"/>
        </w:rPr>
        <w:t xml:space="preserve">Southern Cross Botanicals Beach-cast Sea Kelp Fishery </w:t>
      </w:r>
      <w:r w:rsidR="009B2067" w:rsidRPr="00894EE5">
        <w:rPr>
          <w:rFonts w:cs="Arial"/>
        </w:rPr>
        <w:t xml:space="preserve">management arrangements that may affect the assessment against which </w:t>
      </w:r>
      <w:r w:rsidR="00981180" w:rsidRPr="00894EE5">
        <w:rPr>
          <w:rFonts w:cs="Arial"/>
          <w:i/>
        </w:rPr>
        <w:t>Environment Protection and Biodiversity Conservation Act 1999</w:t>
      </w:r>
      <w:r w:rsidR="00981180" w:rsidRPr="00894EE5">
        <w:rPr>
          <w:rFonts w:cs="Arial"/>
        </w:rPr>
        <w:t xml:space="preserve"> </w:t>
      </w:r>
      <w:r w:rsidR="009B2067" w:rsidRPr="00894EE5">
        <w:rPr>
          <w:rFonts w:cs="Arial"/>
        </w:rPr>
        <w:t>decisions are made.</w:t>
      </w:r>
    </w:p>
    <w:p w14:paraId="77761D84" w14:textId="360FD956" w:rsidR="00BB13E8" w:rsidRPr="00894EE5" w:rsidRDefault="00BB13E8" w:rsidP="00AB4E04">
      <w:pPr>
        <w:spacing w:after="60" w:line="276" w:lineRule="auto"/>
        <w:rPr>
          <w:rFonts w:ascii="Arial" w:hAnsi="Arial" w:cs="Arial"/>
          <w:b/>
          <w:sz w:val="22"/>
          <w:szCs w:val="22"/>
        </w:rPr>
      </w:pPr>
      <w:r w:rsidRPr="00894EE5">
        <w:rPr>
          <w:rFonts w:ascii="Arial" w:hAnsi="Arial" w:cs="Arial"/>
          <w:b/>
          <w:sz w:val="22"/>
          <w:szCs w:val="22"/>
        </w:rPr>
        <w:t>Condition 3</w:t>
      </w:r>
      <w:r w:rsidR="00D31ECA" w:rsidRPr="00894EE5">
        <w:rPr>
          <w:rFonts w:ascii="Arial" w:hAnsi="Arial" w:cs="Arial"/>
          <w:b/>
          <w:sz w:val="22"/>
          <w:szCs w:val="22"/>
        </w:rPr>
        <w:t>:</w:t>
      </w:r>
    </w:p>
    <w:p w14:paraId="34F0A87C" w14:textId="62A1F8E8" w:rsidR="00F145EA" w:rsidRPr="00894EE5" w:rsidRDefault="00F145EA" w:rsidP="00AB4E04">
      <w:pPr>
        <w:pStyle w:val="ListNumber"/>
        <w:tabs>
          <w:tab w:val="clear" w:pos="360"/>
        </w:tabs>
        <w:spacing w:before="60" w:after="60" w:line="276" w:lineRule="auto"/>
        <w:ind w:left="0" w:firstLine="0"/>
        <w:rPr>
          <w:rFonts w:cs="Arial"/>
        </w:rPr>
      </w:pPr>
      <w:r w:rsidRPr="00894EE5">
        <w:rPr>
          <w:rFonts w:cs="Arial"/>
        </w:rPr>
        <w:t>Southern Cross Botanicals must provide a report annually</w:t>
      </w:r>
      <w:r w:rsidR="00AC20FB">
        <w:rPr>
          <w:rFonts w:cs="Arial"/>
        </w:rPr>
        <w:t>,</w:t>
      </w:r>
      <w:r w:rsidRPr="00894EE5">
        <w:rPr>
          <w:rFonts w:cs="Arial"/>
        </w:rPr>
        <w:t xml:space="preserve"> </w:t>
      </w:r>
      <w:r w:rsidR="00FF75E1" w:rsidRPr="00894EE5">
        <w:rPr>
          <w:rFonts w:cs="Arial"/>
        </w:rPr>
        <w:t>by 1</w:t>
      </w:r>
      <w:r w:rsidRPr="00894EE5">
        <w:rPr>
          <w:rFonts w:cs="Arial"/>
        </w:rPr>
        <w:t xml:space="preserve"> </w:t>
      </w:r>
      <w:r w:rsidR="003A0798">
        <w:rPr>
          <w:rFonts w:cs="Arial"/>
        </w:rPr>
        <w:t>May</w:t>
      </w:r>
      <w:r w:rsidR="00FF75E1" w:rsidRPr="00894EE5">
        <w:rPr>
          <w:rFonts w:cs="Arial"/>
        </w:rPr>
        <w:t xml:space="preserve"> </w:t>
      </w:r>
      <w:r w:rsidRPr="00894EE5">
        <w:rPr>
          <w:rFonts w:cs="Arial"/>
        </w:rPr>
        <w:t>each year</w:t>
      </w:r>
      <w:r w:rsidR="00AC20FB">
        <w:rPr>
          <w:rFonts w:cs="Arial"/>
        </w:rPr>
        <w:t>,</w:t>
      </w:r>
      <w:r w:rsidRPr="00894EE5">
        <w:rPr>
          <w:rFonts w:cs="Arial"/>
        </w:rPr>
        <w:t xml:space="preserve"> to the Department of </w:t>
      </w:r>
      <w:r w:rsidR="0035172E" w:rsidRPr="00894EE5">
        <w:rPr>
          <w:rFonts w:cs="Arial"/>
        </w:rPr>
        <w:t xml:space="preserve">Agriculture, Water and </w:t>
      </w:r>
      <w:r w:rsidRPr="00894EE5">
        <w:rPr>
          <w:rFonts w:cs="Arial"/>
        </w:rPr>
        <w:t xml:space="preserve">the Environment on the </w:t>
      </w:r>
      <w:r w:rsidR="00532C9A" w:rsidRPr="00894EE5">
        <w:rPr>
          <w:rFonts w:cs="Arial"/>
        </w:rPr>
        <w:t xml:space="preserve">NSW </w:t>
      </w:r>
      <w:r w:rsidRPr="00894EE5">
        <w:rPr>
          <w:rFonts w:cs="Arial"/>
        </w:rPr>
        <w:t xml:space="preserve">Southern Cross Botanicals Beach-cast Sea Kelp Fishery. </w:t>
      </w:r>
      <w:r w:rsidR="00B932FC" w:rsidRPr="00894EE5">
        <w:rPr>
          <w:rFonts w:cs="Arial"/>
        </w:rPr>
        <w:t>The report must</w:t>
      </w:r>
      <w:r w:rsidRPr="00894EE5">
        <w:rPr>
          <w:rFonts w:cs="Arial"/>
        </w:rPr>
        <w:t xml:space="preserve"> include:</w:t>
      </w:r>
      <w:r w:rsidR="00C209A9" w:rsidRPr="00894EE5">
        <w:rPr>
          <w:rFonts w:cs="Arial"/>
        </w:rPr>
        <w:t xml:space="preserve"> </w:t>
      </w:r>
    </w:p>
    <w:p w14:paraId="3F0FB494" w14:textId="7F650B29" w:rsidR="00110A3A" w:rsidRPr="00894EE5" w:rsidRDefault="00981180" w:rsidP="00AB4E04">
      <w:pPr>
        <w:pStyle w:val="ListParagraph"/>
        <w:numPr>
          <w:ilvl w:val="0"/>
          <w:numId w:val="20"/>
        </w:numPr>
        <w:spacing w:before="60" w:after="60" w:line="276" w:lineRule="auto"/>
        <w:rPr>
          <w:rFonts w:ascii="Arial" w:hAnsi="Arial" w:cs="Arial"/>
          <w:sz w:val="22"/>
          <w:szCs w:val="22"/>
        </w:rPr>
      </w:pPr>
      <w:r w:rsidRPr="00894EE5">
        <w:rPr>
          <w:rFonts w:ascii="Arial" w:hAnsi="Arial" w:cs="Arial"/>
          <w:sz w:val="22"/>
          <w:szCs w:val="22"/>
        </w:rPr>
        <w:t>dates, species, locations, method of harvest and quantities of Sea Kelp received by Southern Cross Botanicals</w:t>
      </w:r>
      <w:r w:rsidR="00110A3A" w:rsidRPr="00894EE5">
        <w:rPr>
          <w:rFonts w:ascii="Arial" w:hAnsi="Arial" w:cs="Arial"/>
          <w:sz w:val="22"/>
          <w:szCs w:val="22"/>
        </w:rPr>
        <w:t>;</w:t>
      </w:r>
    </w:p>
    <w:p w14:paraId="64E07A9A" w14:textId="626A11BD" w:rsidR="00110A3A" w:rsidRPr="00894EE5" w:rsidRDefault="00110A3A" w:rsidP="00AB4E04">
      <w:pPr>
        <w:pStyle w:val="ListParagraph"/>
        <w:numPr>
          <w:ilvl w:val="0"/>
          <w:numId w:val="20"/>
        </w:numPr>
        <w:spacing w:before="60" w:after="60" w:line="276" w:lineRule="auto"/>
        <w:rPr>
          <w:rFonts w:ascii="Arial" w:hAnsi="Arial" w:cs="Arial"/>
          <w:sz w:val="22"/>
          <w:szCs w:val="22"/>
        </w:rPr>
      </w:pPr>
      <w:r w:rsidRPr="00894EE5">
        <w:rPr>
          <w:rFonts w:ascii="Arial" w:hAnsi="Arial" w:cs="Arial"/>
          <w:sz w:val="22"/>
          <w:szCs w:val="22"/>
        </w:rPr>
        <w:t xml:space="preserve">a copy of the current permit issued by the NSW Department of Primary Industries to the supplier(s) providing Sea Kelp to Southern Cross Botanicals, and </w:t>
      </w:r>
    </w:p>
    <w:p w14:paraId="0AF12B48" w14:textId="370D0E4F" w:rsidR="00F145EA" w:rsidRPr="00894EE5" w:rsidRDefault="00110A3A" w:rsidP="00AB4E04">
      <w:pPr>
        <w:pStyle w:val="ListParagraph"/>
        <w:numPr>
          <w:ilvl w:val="0"/>
          <w:numId w:val="20"/>
        </w:numPr>
        <w:spacing w:before="60" w:after="60" w:line="276" w:lineRule="auto"/>
        <w:rPr>
          <w:rFonts w:ascii="Arial" w:hAnsi="Arial" w:cs="Arial"/>
          <w:sz w:val="22"/>
          <w:szCs w:val="22"/>
        </w:rPr>
      </w:pPr>
      <w:r w:rsidRPr="00894EE5">
        <w:rPr>
          <w:rFonts w:ascii="Arial" w:eastAsia="Calibri" w:hAnsi="Arial" w:cs="Arial"/>
          <w:sz w:val="22"/>
          <w:szCs w:val="22"/>
          <w:lang w:val="en-AU"/>
        </w:rPr>
        <w:t>any interactions with</w:t>
      </w:r>
      <w:r w:rsidR="00E825F9" w:rsidRPr="00894EE5">
        <w:rPr>
          <w:rFonts w:ascii="Arial" w:eastAsia="Calibri" w:hAnsi="Arial" w:cs="Arial"/>
          <w:sz w:val="22"/>
          <w:szCs w:val="22"/>
          <w:lang w:val="en-AU"/>
        </w:rPr>
        <w:t>,</w:t>
      </w:r>
      <w:r w:rsidRPr="00894EE5">
        <w:rPr>
          <w:rFonts w:ascii="Arial" w:eastAsia="Calibri" w:hAnsi="Arial" w:cs="Arial"/>
          <w:sz w:val="22"/>
          <w:szCs w:val="22"/>
          <w:lang w:val="en-AU"/>
        </w:rPr>
        <w:t xml:space="preserve"> and </w:t>
      </w:r>
      <w:r w:rsidR="00B0416F" w:rsidRPr="00894EE5">
        <w:rPr>
          <w:rFonts w:ascii="Arial" w:eastAsia="Calibri" w:hAnsi="Arial" w:cs="Arial"/>
          <w:sz w:val="22"/>
          <w:szCs w:val="22"/>
          <w:lang w:val="en-AU"/>
        </w:rPr>
        <w:t xml:space="preserve">steps taken </w:t>
      </w:r>
      <w:r w:rsidR="009169A6" w:rsidRPr="00894EE5">
        <w:rPr>
          <w:rFonts w:ascii="Arial" w:eastAsia="Calibri" w:hAnsi="Arial" w:cs="Arial"/>
          <w:sz w:val="22"/>
          <w:szCs w:val="22"/>
          <w:lang w:val="en-AU"/>
        </w:rPr>
        <w:t>to mitigate impacts on</w:t>
      </w:r>
      <w:r w:rsidR="00610AE7" w:rsidRPr="00894EE5">
        <w:rPr>
          <w:rFonts w:ascii="Arial" w:eastAsia="Calibri" w:hAnsi="Arial" w:cs="Arial"/>
          <w:sz w:val="22"/>
          <w:szCs w:val="22"/>
          <w:lang w:val="en-AU"/>
        </w:rPr>
        <w:t xml:space="preserve"> the EPBC Act listed</w:t>
      </w:r>
      <w:r w:rsidR="009169A6" w:rsidRPr="00894EE5">
        <w:rPr>
          <w:rFonts w:ascii="Arial" w:eastAsia="Calibri" w:hAnsi="Arial" w:cs="Arial"/>
          <w:sz w:val="22"/>
          <w:szCs w:val="22"/>
          <w:lang w:val="en-AU"/>
        </w:rPr>
        <w:t xml:space="preserve"> shorebird</w:t>
      </w:r>
      <w:r w:rsidR="00610AE7" w:rsidRPr="00894EE5">
        <w:rPr>
          <w:rFonts w:ascii="Arial" w:hAnsi="Arial" w:cs="Arial"/>
          <w:sz w:val="22"/>
          <w:szCs w:val="22"/>
        </w:rPr>
        <w:t xml:space="preserve"> – Hooded Plo</w:t>
      </w:r>
      <w:r w:rsidR="00E825F9" w:rsidRPr="00894EE5">
        <w:rPr>
          <w:rFonts w:ascii="Arial" w:hAnsi="Arial" w:cs="Arial"/>
          <w:sz w:val="22"/>
          <w:szCs w:val="22"/>
        </w:rPr>
        <w:t>v</w:t>
      </w:r>
      <w:r w:rsidR="00610AE7" w:rsidRPr="00894EE5">
        <w:rPr>
          <w:rFonts w:ascii="Arial" w:hAnsi="Arial" w:cs="Arial"/>
          <w:sz w:val="22"/>
          <w:szCs w:val="22"/>
        </w:rPr>
        <w:t>er (eastern) (</w:t>
      </w:r>
      <w:proofErr w:type="spellStart"/>
      <w:r w:rsidR="00610AE7" w:rsidRPr="00894EE5">
        <w:rPr>
          <w:rFonts w:ascii="Arial" w:hAnsi="Arial" w:cs="Arial"/>
          <w:i/>
          <w:sz w:val="22"/>
          <w:szCs w:val="22"/>
        </w:rPr>
        <w:t>Thinornis</w:t>
      </w:r>
      <w:proofErr w:type="spellEnd"/>
      <w:r w:rsidR="00610AE7" w:rsidRPr="00894EE5">
        <w:rPr>
          <w:rFonts w:ascii="Arial" w:hAnsi="Arial" w:cs="Arial"/>
          <w:i/>
          <w:sz w:val="22"/>
          <w:szCs w:val="22"/>
        </w:rPr>
        <w:t xml:space="preserve"> </w:t>
      </w:r>
      <w:proofErr w:type="spellStart"/>
      <w:r w:rsidR="00610AE7" w:rsidRPr="00894EE5">
        <w:rPr>
          <w:rFonts w:ascii="Arial" w:hAnsi="Arial" w:cs="Arial"/>
          <w:i/>
          <w:sz w:val="22"/>
          <w:szCs w:val="22"/>
        </w:rPr>
        <w:t>rubricollis</w:t>
      </w:r>
      <w:proofErr w:type="spellEnd"/>
      <w:r w:rsidR="00610AE7" w:rsidRPr="00894EE5">
        <w:rPr>
          <w:rFonts w:ascii="Arial" w:hAnsi="Arial" w:cs="Arial"/>
          <w:i/>
          <w:sz w:val="22"/>
          <w:szCs w:val="22"/>
        </w:rPr>
        <w:t xml:space="preserve"> </w:t>
      </w:r>
      <w:proofErr w:type="spellStart"/>
      <w:r w:rsidR="00610AE7" w:rsidRPr="00894EE5">
        <w:rPr>
          <w:rFonts w:ascii="Arial" w:hAnsi="Arial" w:cs="Arial"/>
          <w:i/>
          <w:sz w:val="22"/>
          <w:szCs w:val="22"/>
        </w:rPr>
        <w:t>rubricollis</w:t>
      </w:r>
      <w:proofErr w:type="spellEnd"/>
      <w:r w:rsidR="00610AE7" w:rsidRPr="00894EE5">
        <w:rPr>
          <w:rFonts w:ascii="Arial" w:hAnsi="Arial" w:cs="Arial"/>
          <w:sz w:val="22"/>
          <w:szCs w:val="22"/>
        </w:rPr>
        <w:t>).</w:t>
      </w:r>
    </w:p>
    <w:p w14:paraId="72629DB7" w14:textId="16B3C963" w:rsidR="00CF5312" w:rsidRPr="00312F7B" w:rsidRDefault="00CF5312" w:rsidP="000B39C1">
      <w:pPr>
        <w:spacing w:before="60" w:after="60"/>
        <w:rPr>
          <w:rFonts w:ascii="Arial" w:hAnsi="Arial" w:cs="Arial"/>
          <w:sz w:val="22"/>
          <w:szCs w:val="22"/>
          <w:highlight w:val="yellow"/>
        </w:rPr>
      </w:pPr>
    </w:p>
    <w:sectPr w:rsidR="00CF5312" w:rsidRPr="00312F7B" w:rsidSect="0084723E">
      <w:pgSz w:w="11909" w:h="16834" w:code="9"/>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083D"/>
    <w:multiLevelType w:val="hybridMultilevel"/>
    <w:tmpl w:val="6726A5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AAF0757"/>
    <w:multiLevelType w:val="multilevel"/>
    <w:tmpl w:val="E3420B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07215C7"/>
    <w:multiLevelType w:val="hybridMultilevel"/>
    <w:tmpl w:val="676052C8"/>
    <w:lvl w:ilvl="0" w:tplc="43BCECB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14E031E"/>
    <w:multiLevelType w:val="hybridMultilevel"/>
    <w:tmpl w:val="8FA426BC"/>
    <w:lvl w:ilvl="0" w:tplc="C5EC88B8">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5569F1"/>
    <w:multiLevelType w:val="hybridMultilevel"/>
    <w:tmpl w:val="AA96F0E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871AD9"/>
    <w:multiLevelType w:val="multilevel"/>
    <w:tmpl w:val="A15E1D1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F771BC3"/>
    <w:multiLevelType w:val="hybridMultilevel"/>
    <w:tmpl w:val="A1E675AE"/>
    <w:lvl w:ilvl="0" w:tplc="BCEAF2B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098052F"/>
    <w:multiLevelType w:val="multilevel"/>
    <w:tmpl w:val="67CEC75C"/>
    <w:lvl w:ilvl="0">
      <w:start w:val="1"/>
      <w:numFmt w:val="lowerLetter"/>
      <w:lvlText w:val="%1)"/>
      <w:lvlJc w:val="left"/>
      <w:pPr>
        <w:ind w:left="369" w:hanging="369"/>
      </w:pPr>
      <w:rPr>
        <w:rFonts w:hint="default"/>
        <w:color w:val="auto"/>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2DC5EB0"/>
    <w:multiLevelType w:val="hybridMultilevel"/>
    <w:tmpl w:val="A6E4075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41A7923"/>
    <w:multiLevelType w:val="hybridMultilevel"/>
    <w:tmpl w:val="F1284D6E"/>
    <w:lvl w:ilvl="0" w:tplc="78B63E30">
      <w:start w:val="4"/>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1" w15:restartNumberingAfterBreak="0">
    <w:nsid w:val="35E43A23"/>
    <w:multiLevelType w:val="multilevel"/>
    <w:tmpl w:val="7C845398"/>
    <w:lvl w:ilvl="0">
      <w:start w:val="1"/>
      <w:numFmt w:val="lowerLetter"/>
      <w:lvlText w:val="%1)"/>
      <w:lvlJc w:val="left"/>
      <w:pPr>
        <w:ind w:left="369" w:hanging="369"/>
      </w:pPr>
      <w:rPr>
        <w:rFonts w:hint="default"/>
        <w:color w:val="auto"/>
      </w:rPr>
    </w:lvl>
    <w:lvl w:ilvl="1">
      <w:start w:val="1"/>
      <w:numFmt w:val="lowerLetter"/>
      <w:lvlText w:val="%2)"/>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BEC7F73"/>
    <w:multiLevelType w:val="hybridMultilevel"/>
    <w:tmpl w:val="CE2E7A3C"/>
    <w:lvl w:ilvl="0" w:tplc="BF14EA5C">
      <w:start w:val="1"/>
      <w:numFmt w:val="lowerRoman"/>
      <w:pStyle w:val="ListNumber3"/>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CE14F99"/>
    <w:multiLevelType w:val="multilevel"/>
    <w:tmpl w:val="C1AA2360"/>
    <w:lvl w:ilvl="0">
      <w:start w:val="1"/>
      <w:numFmt w:val="lowerLetter"/>
      <w:lvlText w:val="%1)"/>
      <w:lvlJc w:val="left"/>
      <w:pPr>
        <w:ind w:left="369" w:hanging="369"/>
      </w:pPr>
      <w:rPr>
        <w:rFonts w:hint="default"/>
        <w:color w:val="auto"/>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BAC5BBA"/>
    <w:multiLevelType w:val="hybridMultilevel"/>
    <w:tmpl w:val="816C8F3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4C2A1B49"/>
    <w:multiLevelType w:val="singleLevel"/>
    <w:tmpl w:val="CA84DF68"/>
    <w:lvl w:ilvl="0">
      <w:start w:val="1"/>
      <w:numFmt w:val="lowerLetter"/>
      <w:lvlText w:val="(%1)"/>
      <w:lvlJc w:val="left"/>
      <w:pPr>
        <w:ind w:left="360" w:hanging="360"/>
      </w:pPr>
      <w:rPr>
        <w:rFonts w:hint="default"/>
      </w:rPr>
    </w:lvl>
  </w:abstractNum>
  <w:abstractNum w:abstractNumId="16" w15:restartNumberingAfterBreak="0">
    <w:nsid w:val="4F5F2F84"/>
    <w:multiLevelType w:val="hybridMultilevel"/>
    <w:tmpl w:val="1C68268E"/>
    <w:lvl w:ilvl="0" w:tplc="04090001">
      <w:start w:val="1"/>
      <w:numFmt w:val="bullet"/>
      <w:lvlText w:val=""/>
      <w:lvlJc w:val="left"/>
      <w:pPr>
        <w:tabs>
          <w:tab w:val="num" w:pos="1080"/>
        </w:tabs>
        <w:ind w:left="1080" w:hanging="360"/>
      </w:pPr>
      <w:rPr>
        <w:rFonts w:ascii="Symbol" w:hAnsi="Symbol" w:hint="default"/>
      </w:rPr>
    </w:lvl>
    <w:lvl w:ilvl="1" w:tplc="FA08C0C6">
      <w:start w:val="1"/>
      <w:numFmt w:val="decimal"/>
      <w:lvlText w:val="%2."/>
      <w:lvlJc w:val="left"/>
      <w:pPr>
        <w:tabs>
          <w:tab w:val="num" w:pos="1800"/>
        </w:tabs>
        <w:ind w:left="1800" w:hanging="360"/>
      </w:pPr>
      <w:rPr>
        <w:rFonts w:hint="default"/>
        <w:b w:val="0"/>
        <w:i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2037D38"/>
    <w:multiLevelType w:val="hybridMultilevel"/>
    <w:tmpl w:val="23B8CAB8"/>
    <w:lvl w:ilvl="0" w:tplc="98604B08">
      <w:start w:val="1"/>
      <w:numFmt w:val="decimal"/>
      <w:lvlText w:val="%1."/>
      <w:lvlJc w:val="left"/>
      <w:pPr>
        <w:tabs>
          <w:tab w:val="num" w:pos="360"/>
        </w:tabs>
        <w:ind w:left="360" w:hanging="360"/>
      </w:p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D6579E"/>
    <w:multiLevelType w:val="hybridMultilevel"/>
    <w:tmpl w:val="AA96F0E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BA6F28"/>
    <w:multiLevelType w:val="hybridMultilevel"/>
    <w:tmpl w:val="3DE62DD8"/>
    <w:lvl w:ilvl="0" w:tplc="14F44BF6">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21" w15:restartNumberingAfterBreak="0">
    <w:nsid w:val="667E2D59"/>
    <w:multiLevelType w:val="hybridMultilevel"/>
    <w:tmpl w:val="ECDEC93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3A6036F"/>
    <w:multiLevelType w:val="hybridMultilevel"/>
    <w:tmpl w:val="A15E1D18"/>
    <w:lvl w:ilvl="0" w:tplc="42D2E114">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15:restartNumberingAfterBreak="0">
    <w:nsid w:val="78A17AC3"/>
    <w:multiLevelType w:val="hybridMultilevel"/>
    <w:tmpl w:val="AA96F0E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C44223"/>
    <w:multiLevelType w:val="hybridMultilevel"/>
    <w:tmpl w:val="16ECA17A"/>
    <w:lvl w:ilvl="0" w:tplc="6C36CD72">
      <w:start w:val="1"/>
      <w:numFmt w:val="bullet"/>
      <w:pStyle w:val="Stylea"/>
      <w:lvlText w:val=""/>
      <w:lvlJc w:val="left"/>
      <w:pPr>
        <w:ind w:left="-288" w:hanging="360"/>
      </w:pPr>
      <w:rPr>
        <w:rFonts w:ascii="Wingdings" w:hAnsi="Wingdings" w:hint="default"/>
      </w:rPr>
    </w:lvl>
    <w:lvl w:ilvl="1" w:tplc="0C090019" w:tentative="1">
      <w:start w:val="1"/>
      <w:numFmt w:val="lowerLetter"/>
      <w:lvlText w:val="%2."/>
      <w:lvlJc w:val="left"/>
      <w:pPr>
        <w:ind w:left="1308" w:hanging="360"/>
      </w:pPr>
    </w:lvl>
    <w:lvl w:ilvl="2" w:tplc="0C09001B" w:tentative="1">
      <w:start w:val="1"/>
      <w:numFmt w:val="lowerRoman"/>
      <w:lvlText w:val="%3."/>
      <w:lvlJc w:val="right"/>
      <w:pPr>
        <w:ind w:left="2028" w:hanging="180"/>
      </w:pPr>
    </w:lvl>
    <w:lvl w:ilvl="3" w:tplc="0C09000F" w:tentative="1">
      <w:start w:val="1"/>
      <w:numFmt w:val="decimal"/>
      <w:lvlText w:val="%4."/>
      <w:lvlJc w:val="left"/>
      <w:pPr>
        <w:ind w:left="2748" w:hanging="360"/>
      </w:pPr>
    </w:lvl>
    <w:lvl w:ilvl="4" w:tplc="0C090019" w:tentative="1">
      <w:start w:val="1"/>
      <w:numFmt w:val="lowerLetter"/>
      <w:lvlText w:val="%5."/>
      <w:lvlJc w:val="left"/>
      <w:pPr>
        <w:ind w:left="3468" w:hanging="360"/>
      </w:pPr>
    </w:lvl>
    <w:lvl w:ilvl="5" w:tplc="0C09001B" w:tentative="1">
      <w:start w:val="1"/>
      <w:numFmt w:val="lowerRoman"/>
      <w:lvlText w:val="%6."/>
      <w:lvlJc w:val="right"/>
      <w:pPr>
        <w:ind w:left="4188" w:hanging="180"/>
      </w:pPr>
    </w:lvl>
    <w:lvl w:ilvl="6" w:tplc="0C09000F" w:tentative="1">
      <w:start w:val="1"/>
      <w:numFmt w:val="decimal"/>
      <w:lvlText w:val="%7."/>
      <w:lvlJc w:val="left"/>
      <w:pPr>
        <w:ind w:left="4908" w:hanging="360"/>
      </w:pPr>
    </w:lvl>
    <w:lvl w:ilvl="7" w:tplc="0C090019" w:tentative="1">
      <w:start w:val="1"/>
      <w:numFmt w:val="lowerLetter"/>
      <w:lvlText w:val="%8."/>
      <w:lvlJc w:val="left"/>
      <w:pPr>
        <w:ind w:left="5628" w:hanging="360"/>
      </w:pPr>
    </w:lvl>
    <w:lvl w:ilvl="8" w:tplc="0C09001B" w:tentative="1">
      <w:start w:val="1"/>
      <w:numFmt w:val="lowerRoman"/>
      <w:lvlText w:val="%9."/>
      <w:lvlJc w:val="right"/>
      <w:pPr>
        <w:ind w:left="6348" w:hanging="180"/>
      </w:pPr>
    </w:lvl>
  </w:abstractNum>
  <w:abstractNum w:abstractNumId="25" w15:restartNumberingAfterBreak="0">
    <w:nsid w:val="7E670DF6"/>
    <w:multiLevelType w:val="hybridMultilevel"/>
    <w:tmpl w:val="0ABC1C64"/>
    <w:lvl w:ilvl="0" w:tplc="F75E6DA6">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5"/>
  </w:num>
  <w:num w:numId="2">
    <w:abstractNumId w:val="20"/>
  </w:num>
  <w:num w:numId="3">
    <w:abstractNumId w:val="16"/>
  </w:num>
  <w:num w:numId="4">
    <w:abstractNumId w:val="17"/>
  </w:num>
  <w:num w:numId="5">
    <w:abstractNumId w:val="14"/>
  </w:num>
  <w:num w:numId="6">
    <w:abstractNumId w:val="22"/>
  </w:num>
  <w:num w:numId="7">
    <w:abstractNumId w:val="1"/>
  </w:num>
  <w:num w:numId="8">
    <w:abstractNumId w:val="5"/>
  </w:num>
  <w:num w:numId="9">
    <w:abstractNumId w:val="10"/>
  </w:num>
  <w:num w:numId="10">
    <w:abstractNumId w:val="6"/>
  </w:num>
  <w:num w:numId="11">
    <w:abstractNumId w:val="24"/>
  </w:num>
  <w:num w:numId="12">
    <w:abstractNumId w:val="12"/>
  </w:num>
  <w:num w:numId="13">
    <w:abstractNumId w:val="12"/>
    <w:lvlOverride w:ilvl="0">
      <w:startOverride w:val="1"/>
    </w:lvlOverride>
  </w:num>
  <w:num w:numId="14">
    <w:abstractNumId w:val="23"/>
  </w:num>
  <w:num w:numId="15">
    <w:abstractNumId w:val="4"/>
  </w:num>
  <w:num w:numId="16">
    <w:abstractNumId w:val="18"/>
  </w:num>
  <w:num w:numId="17">
    <w:abstractNumId w:val="25"/>
  </w:num>
  <w:num w:numId="18">
    <w:abstractNumId w:val="2"/>
  </w:num>
  <w:num w:numId="19">
    <w:abstractNumId w:val="21"/>
  </w:num>
  <w:num w:numId="20">
    <w:abstractNumId w:val="8"/>
  </w:num>
  <w:num w:numId="21">
    <w:abstractNumId w:val="13"/>
  </w:num>
  <w:num w:numId="22">
    <w:abstractNumId w:val="9"/>
  </w:num>
  <w:num w:numId="23">
    <w:abstractNumId w:val="0"/>
  </w:num>
  <w:num w:numId="24">
    <w:abstractNumId w:val="7"/>
  </w:num>
  <w:num w:numId="25">
    <w:abstractNumId w:val="3"/>
  </w:num>
  <w:num w:numId="26">
    <w:abstractNumId w:val="1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33B"/>
    <w:rsid w:val="000056E2"/>
    <w:rsid w:val="0003013C"/>
    <w:rsid w:val="0003532E"/>
    <w:rsid w:val="000463A6"/>
    <w:rsid w:val="00085B6B"/>
    <w:rsid w:val="00087501"/>
    <w:rsid w:val="0009559B"/>
    <w:rsid w:val="000A1EFF"/>
    <w:rsid w:val="000A5D0A"/>
    <w:rsid w:val="000B0078"/>
    <w:rsid w:val="000B39C1"/>
    <w:rsid w:val="000C19D8"/>
    <w:rsid w:val="000C7FD3"/>
    <w:rsid w:val="000E36B9"/>
    <w:rsid w:val="00110A3A"/>
    <w:rsid w:val="00113477"/>
    <w:rsid w:val="001147C7"/>
    <w:rsid w:val="001279E4"/>
    <w:rsid w:val="00135A54"/>
    <w:rsid w:val="00137A53"/>
    <w:rsid w:val="001437D5"/>
    <w:rsid w:val="001461A8"/>
    <w:rsid w:val="001624C4"/>
    <w:rsid w:val="001754B3"/>
    <w:rsid w:val="001903F6"/>
    <w:rsid w:val="001B17B5"/>
    <w:rsid w:val="001B30E9"/>
    <w:rsid w:val="001B4AC1"/>
    <w:rsid w:val="001C031F"/>
    <w:rsid w:val="001C1983"/>
    <w:rsid w:val="001D1440"/>
    <w:rsid w:val="001F77D8"/>
    <w:rsid w:val="00270AD3"/>
    <w:rsid w:val="00281A75"/>
    <w:rsid w:val="00282AAB"/>
    <w:rsid w:val="00283A46"/>
    <w:rsid w:val="0029197E"/>
    <w:rsid w:val="002A7824"/>
    <w:rsid w:val="002C1C59"/>
    <w:rsid w:val="002E5D2E"/>
    <w:rsid w:val="00301DB5"/>
    <w:rsid w:val="00312F7B"/>
    <w:rsid w:val="00314F4B"/>
    <w:rsid w:val="00337534"/>
    <w:rsid w:val="0034188A"/>
    <w:rsid w:val="0035172E"/>
    <w:rsid w:val="0036450D"/>
    <w:rsid w:val="0039274A"/>
    <w:rsid w:val="00394DEB"/>
    <w:rsid w:val="00397B00"/>
    <w:rsid w:val="003A0798"/>
    <w:rsid w:val="003B7508"/>
    <w:rsid w:val="003D4136"/>
    <w:rsid w:val="003D458E"/>
    <w:rsid w:val="003E38C5"/>
    <w:rsid w:val="003E5BC9"/>
    <w:rsid w:val="003E70FA"/>
    <w:rsid w:val="003F4132"/>
    <w:rsid w:val="0042072B"/>
    <w:rsid w:val="0042707C"/>
    <w:rsid w:val="00437FE3"/>
    <w:rsid w:val="004440C2"/>
    <w:rsid w:val="00485B73"/>
    <w:rsid w:val="00491568"/>
    <w:rsid w:val="004A12AC"/>
    <w:rsid w:val="004A21DD"/>
    <w:rsid w:val="004C3DEE"/>
    <w:rsid w:val="004D483A"/>
    <w:rsid w:val="004D79A6"/>
    <w:rsid w:val="004E4C23"/>
    <w:rsid w:val="004E71FB"/>
    <w:rsid w:val="005177D4"/>
    <w:rsid w:val="00522415"/>
    <w:rsid w:val="0053285B"/>
    <w:rsid w:val="00532C9A"/>
    <w:rsid w:val="0059377E"/>
    <w:rsid w:val="005A189B"/>
    <w:rsid w:val="005A39B7"/>
    <w:rsid w:val="005A3DE7"/>
    <w:rsid w:val="005A6B4B"/>
    <w:rsid w:val="005F77AE"/>
    <w:rsid w:val="00610AE7"/>
    <w:rsid w:val="00614914"/>
    <w:rsid w:val="00620DF7"/>
    <w:rsid w:val="0062178C"/>
    <w:rsid w:val="00630627"/>
    <w:rsid w:val="006354D6"/>
    <w:rsid w:val="00645729"/>
    <w:rsid w:val="00650CDF"/>
    <w:rsid w:val="0067129A"/>
    <w:rsid w:val="00693DD6"/>
    <w:rsid w:val="006A1A78"/>
    <w:rsid w:val="006A1AFC"/>
    <w:rsid w:val="006A524E"/>
    <w:rsid w:val="006F1595"/>
    <w:rsid w:val="006F7D75"/>
    <w:rsid w:val="007237B3"/>
    <w:rsid w:val="00732EFD"/>
    <w:rsid w:val="00753E33"/>
    <w:rsid w:val="007548DA"/>
    <w:rsid w:val="007556B5"/>
    <w:rsid w:val="00795D59"/>
    <w:rsid w:val="00796B92"/>
    <w:rsid w:val="007C5117"/>
    <w:rsid w:val="007D3C78"/>
    <w:rsid w:val="007E085C"/>
    <w:rsid w:val="00807D83"/>
    <w:rsid w:val="00813225"/>
    <w:rsid w:val="00820264"/>
    <w:rsid w:val="008362CF"/>
    <w:rsid w:val="00842330"/>
    <w:rsid w:val="0084723E"/>
    <w:rsid w:val="00854659"/>
    <w:rsid w:val="0085661B"/>
    <w:rsid w:val="0086191C"/>
    <w:rsid w:val="00861CB3"/>
    <w:rsid w:val="008716A9"/>
    <w:rsid w:val="00881248"/>
    <w:rsid w:val="00894EE5"/>
    <w:rsid w:val="00895B7E"/>
    <w:rsid w:val="008A019F"/>
    <w:rsid w:val="008A7CC9"/>
    <w:rsid w:val="008B57A5"/>
    <w:rsid w:val="008E0CF5"/>
    <w:rsid w:val="008F2EEC"/>
    <w:rsid w:val="0090146D"/>
    <w:rsid w:val="009132FA"/>
    <w:rsid w:val="00916954"/>
    <w:rsid w:val="009169A6"/>
    <w:rsid w:val="009236C7"/>
    <w:rsid w:val="00923C5D"/>
    <w:rsid w:val="00941091"/>
    <w:rsid w:val="009500FD"/>
    <w:rsid w:val="00954449"/>
    <w:rsid w:val="00954478"/>
    <w:rsid w:val="00971B46"/>
    <w:rsid w:val="00972C1C"/>
    <w:rsid w:val="00972F72"/>
    <w:rsid w:val="00981180"/>
    <w:rsid w:val="0098507E"/>
    <w:rsid w:val="00995E72"/>
    <w:rsid w:val="009B0E50"/>
    <w:rsid w:val="009B0FC8"/>
    <w:rsid w:val="009B2067"/>
    <w:rsid w:val="00A1569D"/>
    <w:rsid w:val="00A23855"/>
    <w:rsid w:val="00A357FC"/>
    <w:rsid w:val="00A51AF3"/>
    <w:rsid w:val="00A52C02"/>
    <w:rsid w:val="00A72E3E"/>
    <w:rsid w:val="00A834C5"/>
    <w:rsid w:val="00A848FD"/>
    <w:rsid w:val="00A97F06"/>
    <w:rsid w:val="00AB4E04"/>
    <w:rsid w:val="00AC20FB"/>
    <w:rsid w:val="00AD5D3C"/>
    <w:rsid w:val="00AE1A0F"/>
    <w:rsid w:val="00AF4153"/>
    <w:rsid w:val="00B0416F"/>
    <w:rsid w:val="00B06522"/>
    <w:rsid w:val="00B11A13"/>
    <w:rsid w:val="00B2631F"/>
    <w:rsid w:val="00B364D4"/>
    <w:rsid w:val="00B53828"/>
    <w:rsid w:val="00B633FB"/>
    <w:rsid w:val="00B72C0D"/>
    <w:rsid w:val="00B839F6"/>
    <w:rsid w:val="00B932FC"/>
    <w:rsid w:val="00BA0012"/>
    <w:rsid w:val="00BB0ACA"/>
    <w:rsid w:val="00BB13E8"/>
    <w:rsid w:val="00BC3821"/>
    <w:rsid w:val="00BD00DD"/>
    <w:rsid w:val="00BE4733"/>
    <w:rsid w:val="00BF533B"/>
    <w:rsid w:val="00BF7A83"/>
    <w:rsid w:val="00C0161F"/>
    <w:rsid w:val="00C04A18"/>
    <w:rsid w:val="00C1325A"/>
    <w:rsid w:val="00C209A9"/>
    <w:rsid w:val="00C2102B"/>
    <w:rsid w:val="00C26434"/>
    <w:rsid w:val="00C35B13"/>
    <w:rsid w:val="00C40170"/>
    <w:rsid w:val="00C437FB"/>
    <w:rsid w:val="00C45A9E"/>
    <w:rsid w:val="00C6434C"/>
    <w:rsid w:val="00C646AF"/>
    <w:rsid w:val="00C665C2"/>
    <w:rsid w:val="00C85B0F"/>
    <w:rsid w:val="00C92129"/>
    <w:rsid w:val="00C94D93"/>
    <w:rsid w:val="00C97B2F"/>
    <w:rsid w:val="00CA713D"/>
    <w:rsid w:val="00CB4ADC"/>
    <w:rsid w:val="00CD10DC"/>
    <w:rsid w:val="00CD433A"/>
    <w:rsid w:val="00CF5312"/>
    <w:rsid w:val="00D0264E"/>
    <w:rsid w:val="00D045D8"/>
    <w:rsid w:val="00D1553A"/>
    <w:rsid w:val="00D170DB"/>
    <w:rsid w:val="00D23F09"/>
    <w:rsid w:val="00D27D85"/>
    <w:rsid w:val="00D31ECA"/>
    <w:rsid w:val="00D41981"/>
    <w:rsid w:val="00D43A3C"/>
    <w:rsid w:val="00D50212"/>
    <w:rsid w:val="00D50525"/>
    <w:rsid w:val="00D51371"/>
    <w:rsid w:val="00D60CA8"/>
    <w:rsid w:val="00D75ACB"/>
    <w:rsid w:val="00D960F6"/>
    <w:rsid w:val="00DA5573"/>
    <w:rsid w:val="00DA6600"/>
    <w:rsid w:val="00DA7FAC"/>
    <w:rsid w:val="00DC028D"/>
    <w:rsid w:val="00DD274E"/>
    <w:rsid w:val="00DF3B0B"/>
    <w:rsid w:val="00E01581"/>
    <w:rsid w:val="00E21137"/>
    <w:rsid w:val="00E2297B"/>
    <w:rsid w:val="00E23081"/>
    <w:rsid w:val="00E442CE"/>
    <w:rsid w:val="00E46B14"/>
    <w:rsid w:val="00E54D2E"/>
    <w:rsid w:val="00E559DE"/>
    <w:rsid w:val="00E62D36"/>
    <w:rsid w:val="00E765C7"/>
    <w:rsid w:val="00E825F9"/>
    <w:rsid w:val="00ED1E08"/>
    <w:rsid w:val="00ED27CE"/>
    <w:rsid w:val="00ED34FC"/>
    <w:rsid w:val="00ED733C"/>
    <w:rsid w:val="00ED7B25"/>
    <w:rsid w:val="00EF185E"/>
    <w:rsid w:val="00F106CE"/>
    <w:rsid w:val="00F10DF4"/>
    <w:rsid w:val="00F145EA"/>
    <w:rsid w:val="00F2428E"/>
    <w:rsid w:val="00F43878"/>
    <w:rsid w:val="00F96DC0"/>
    <w:rsid w:val="00FA278A"/>
    <w:rsid w:val="00FB3199"/>
    <w:rsid w:val="00FC78DA"/>
    <w:rsid w:val="00FD159D"/>
    <w:rsid w:val="00FF75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15444"/>
  <w15:docId w15:val="{AA855549-B098-47F5-862B-EF54629F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188A"/>
    <w:rPr>
      <w:sz w:val="24"/>
      <w:szCs w:val="24"/>
      <w:lang w:val="en-US" w:eastAsia="en-US"/>
    </w:rPr>
  </w:style>
  <w:style w:type="paragraph" w:styleId="Heading1">
    <w:name w:val="heading 1"/>
    <w:basedOn w:val="Normal"/>
    <w:next w:val="Normal"/>
    <w:autoRedefine/>
    <w:qFormat/>
    <w:rsid w:val="001B17B5"/>
    <w:pPr>
      <w:keepNext/>
      <w:jc w:val="center"/>
      <w:outlineLvl w:val="0"/>
    </w:pPr>
    <w:rPr>
      <w:rFonts w:ascii="Arial" w:hAnsi="Arial" w:cs="Arial"/>
      <w:b/>
      <w:bCs/>
      <w:sz w:val="22"/>
      <w:szCs w:val="22"/>
    </w:rPr>
  </w:style>
  <w:style w:type="paragraph" w:styleId="Heading3">
    <w:name w:val="heading 3"/>
    <w:basedOn w:val="Normal"/>
    <w:next w:val="Normal"/>
    <w:link w:val="Heading3Char"/>
    <w:semiHidden/>
    <w:unhideWhenUsed/>
    <w:qFormat/>
    <w:rsid w:val="006F7D75"/>
    <w:pPr>
      <w:keepNext/>
      <w:spacing w:before="240" w:after="60"/>
      <w:outlineLvl w:val="2"/>
    </w:pPr>
    <w:rPr>
      <w:rFonts w:asciiTheme="majorHAnsi" w:eastAsiaTheme="majorEastAsia" w:hAnsiTheme="majorHAnsi" w:cstheme="majorBidi"/>
      <w:b/>
      <w:bCs/>
      <w:sz w:val="26"/>
      <w:szCs w:val="26"/>
    </w:rPr>
  </w:style>
  <w:style w:type="paragraph" w:styleId="Heading5">
    <w:name w:val="heading 5"/>
    <w:basedOn w:val="Normal"/>
    <w:next w:val="Normal"/>
    <w:qFormat/>
    <w:rsid w:val="0034188A"/>
    <w:pPr>
      <w:keepNext/>
      <w:ind w:left="720"/>
      <w:outlineLvl w:val="4"/>
    </w:pPr>
    <w:rPr>
      <w:i/>
      <w:sz w:val="20"/>
      <w:szCs w:val="20"/>
      <w:lang w:val="en-AU"/>
    </w:rPr>
  </w:style>
  <w:style w:type="paragraph" w:styleId="Heading6">
    <w:name w:val="heading 6"/>
    <w:basedOn w:val="Normal"/>
    <w:next w:val="Normal"/>
    <w:qFormat/>
    <w:rsid w:val="0034188A"/>
    <w:pPr>
      <w:keepNext/>
      <w:outlineLvl w:val="5"/>
    </w:pPr>
    <w:rPr>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34188A"/>
    <w:pPr>
      <w:jc w:val="both"/>
    </w:pPr>
    <w:rPr>
      <w:szCs w:val="20"/>
      <w:lang w:val="en-GB"/>
    </w:rPr>
  </w:style>
  <w:style w:type="paragraph" w:styleId="NormalWeb">
    <w:name w:val="Normal (Web)"/>
    <w:basedOn w:val="Normal"/>
    <w:rsid w:val="0034188A"/>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34188A"/>
    <w:pPr>
      <w:ind w:right="890"/>
      <w:jc w:val="center"/>
    </w:pPr>
    <w:rPr>
      <w:b/>
      <w:sz w:val="20"/>
      <w:szCs w:val="20"/>
      <w:lang w:val="en-AU"/>
    </w:rPr>
  </w:style>
  <w:style w:type="paragraph" w:customStyle="1" w:styleId="indenta">
    <w:name w:val="indent(a)"/>
    <w:aliases w:val="a"/>
    <w:basedOn w:val="Normal"/>
    <w:rsid w:val="0034188A"/>
    <w:pPr>
      <w:tabs>
        <w:tab w:val="right" w:pos="1531"/>
      </w:tabs>
      <w:spacing w:before="40" w:line="260" w:lineRule="atLeast"/>
      <w:ind w:left="1644" w:hanging="1644"/>
    </w:pPr>
    <w:rPr>
      <w:rFonts w:ascii="Times" w:hAnsi="Times"/>
      <w:sz w:val="22"/>
      <w:szCs w:val="20"/>
      <w:lang w:val="en-AU"/>
    </w:rPr>
  </w:style>
  <w:style w:type="paragraph" w:styleId="FootnoteText">
    <w:name w:val="footnote text"/>
    <w:basedOn w:val="Normal"/>
    <w:semiHidden/>
    <w:rsid w:val="0034188A"/>
    <w:rPr>
      <w:sz w:val="20"/>
      <w:szCs w:val="20"/>
      <w:lang w:val="en-AU"/>
    </w:rPr>
  </w:style>
  <w:style w:type="paragraph" w:customStyle="1" w:styleId="normal-dot">
    <w:name w:val="normal-dot"/>
    <w:basedOn w:val="Normal"/>
    <w:rsid w:val="0034188A"/>
    <w:pPr>
      <w:numPr>
        <w:numId w:val="2"/>
      </w:numPr>
      <w:spacing w:before="120"/>
      <w:ind w:left="357" w:hanging="357"/>
    </w:pPr>
    <w:rPr>
      <w:sz w:val="22"/>
      <w:szCs w:val="20"/>
      <w:lang w:val="en-AU"/>
    </w:rPr>
  </w:style>
  <w:style w:type="paragraph" w:styleId="BlockText">
    <w:name w:val="Block Text"/>
    <w:basedOn w:val="Normal"/>
    <w:rsid w:val="0034188A"/>
    <w:pPr>
      <w:spacing w:line="220" w:lineRule="atLeast"/>
      <w:ind w:left="-567" w:right="-766"/>
      <w:jc w:val="center"/>
    </w:pPr>
    <w:rPr>
      <w:b/>
      <w:bCs/>
      <w:szCs w:val="20"/>
      <w:lang w:val="en-AU"/>
    </w:rPr>
  </w:style>
  <w:style w:type="character" w:styleId="HTMLAcronym">
    <w:name w:val="HTML Acronym"/>
    <w:basedOn w:val="DefaultParagraphFont"/>
    <w:rsid w:val="0034188A"/>
  </w:style>
  <w:style w:type="character" w:styleId="CommentReference">
    <w:name w:val="annotation reference"/>
    <w:basedOn w:val="DefaultParagraphFont"/>
    <w:semiHidden/>
    <w:rsid w:val="0034188A"/>
    <w:rPr>
      <w:sz w:val="16"/>
      <w:szCs w:val="16"/>
    </w:rPr>
  </w:style>
  <w:style w:type="paragraph" w:styleId="CommentText">
    <w:name w:val="annotation text"/>
    <w:basedOn w:val="Normal"/>
    <w:link w:val="CommentTextChar"/>
    <w:semiHidden/>
    <w:rsid w:val="0034188A"/>
    <w:rPr>
      <w:sz w:val="20"/>
      <w:szCs w:val="20"/>
    </w:rPr>
  </w:style>
  <w:style w:type="paragraph" w:styleId="CommentSubject">
    <w:name w:val="annotation subject"/>
    <w:basedOn w:val="CommentText"/>
    <w:next w:val="CommentText"/>
    <w:semiHidden/>
    <w:rsid w:val="0034188A"/>
    <w:rPr>
      <w:b/>
      <w:bCs/>
    </w:rPr>
  </w:style>
  <w:style w:type="paragraph" w:styleId="BalloonText">
    <w:name w:val="Balloon Text"/>
    <w:basedOn w:val="Normal"/>
    <w:semiHidden/>
    <w:rsid w:val="0034188A"/>
    <w:rPr>
      <w:rFonts w:ascii="Tahoma" w:hAnsi="Tahoma" w:cs="Tahoma"/>
      <w:sz w:val="16"/>
      <w:szCs w:val="16"/>
    </w:rPr>
  </w:style>
  <w:style w:type="character" w:customStyle="1" w:styleId="CommentTextChar">
    <w:name w:val="Comment Text Char"/>
    <w:basedOn w:val="DefaultParagraphFont"/>
    <w:link w:val="CommentText"/>
    <w:semiHidden/>
    <w:rsid w:val="006F1595"/>
    <w:rPr>
      <w:lang w:val="en-US" w:eastAsia="en-US"/>
    </w:rPr>
  </w:style>
  <w:style w:type="character" w:styleId="Hyperlink">
    <w:name w:val="Hyperlink"/>
    <w:basedOn w:val="DefaultParagraphFont"/>
    <w:rsid w:val="006F7D75"/>
    <w:rPr>
      <w:color w:val="0000FF"/>
      <w:u w:val="single"/>
    </w:rPr>
  </w:style>
  <w:style w:type="paragraph" w:customStyle="1" w:styleId="Legalclauselevel3alternate">
    <w:name w:val="Legal clause level 3 (alternate)"/>
    <w:basedOn w:val="Heading3"/>
    <w:qFormat/>
    <w:rsid w:val="006F7D75"/>
    <w:pPr>
      <w:keepNext w:val="0"/>
      <w:shd w:val="clear" w:color="auto" w:fill="B6DDE8"/>
      <w:tabs>
        <w:tab w:val="num" w:pos="964"/>
      </w:tabs>
      <w:spacing w:before="0" w:after="220"/>
    </w:pPr>
    <w:rPr>
      <w:rFonts w:ascii="Arial" w:eastAsia="Times New Roman" w:hAnsi="Arial" w:cs="Arial"/>
      <w:b w:val="0"/>
      <w:sz w:val="22"/>
      <w:lang w:val="en-AU" w:eastAsia="en-AU"/>
    </w:rPr>
  </w:style>
  <w:style w:type="character" w:customStyle="1" w:styleId="Heading3Char">
    <w:name w:val="Heading 3 Char"/>
    <w:basedOn w:val="DefaultParagraphFont"/>
    <w:link w:val="Heading3"/>
    <w:semiHidden/>
    <w:rsid w:val="006F7D75"/>
    <w:rPr>
      <w:rFonts w:asciiTheme="majorHAnsi" w:eastAsiaTheme="majorEastAsia" w:hAnsiTheme="majorHAnsi" w:cstheme="majorBidi"/>
      <w:b/>
      <w:bCs/>
      <w:sz w:val="26"/>
      <w:szCs w:val="26"/>
      <w:lang w:val="en-US" w:eastAsia="en-US"/>
    </w:rPr>
  </w:style>
  <w:style w:type="paragraph" w:customStyle="1" w:styleId="Stylea">
    <w:name w:val="Style (a)"/>
    <w:basedOn w:val="Normal"/>
    <w:qFormat/>
    <w:rsid w:val="004C3DEE"/>
    <w:pPr>
      <w:numPr>
        <w:numId w:val="11"/>
      </w:numPr>
      <w:ind w:left="714" w:hanging="357"/>
    </w:pPr>
    <w:rPr>
      <w:snapToGrid w:val="0"/>
      <w:color w:val="FF0000"/>
      <w:lang w:val="en-AU"/>
    </w:rPr>
  </w:style>
  <w:style w:type="paragraph" w:styleId="ListNumber">
    <w:name w:val="List Number"/>
    <w:basedOn w:val="Normal"/>
    <w:uiPriority w:val="99"/>
    <w:qFormat/>
    <w:rsid w:val="009B2067"/>
    <w:pPr>
      <w:tabs>
        <w:tab w:val="num" w:pos="360"/>
      </w:tabs>
      <w:spacing w:before="120" w:after="120"/>
      <w:ind w:left="369" w:hanging="369"/>
    </w:pPr>
    <w:rPr>
      <w:rFonts w:ascii="Arial" w:eastAsia="Calibri" w:hAnsi="Arial"/>
      <w:sz w:val="22"/>
      <w:szCs w:val="22"/>
      <w:lang w:val="en-AU"/>
    </w:rPr>
  </w:style>
  <w:style w:type="paragraph" w:styleId="ListNumber2">
    <w:name w:val="List Number 2"/>
    <w:basedOn w:val="Normal"/>
    <w:uiPriority w:val="99"/>
    <w:rsid w:val="009B2067"/>
    <w:pPr>
      <w:spacing w:before="60" w:after="60"/>
      <w:ind w:left="369"/>
    </w:pPr>
    <w:rPr>
      <w:rFonts w:ascii="Arial" w:eastAsia="Calibri" w:hAnsi="Arial"/>
      <w:bCs/>
      <w:color w:val="FF0000"/>
      <w:sz w:val="22"/>
      <w:szCs w:val="22"/>
      <w:lang w:val="en-AU"/>
    </w:rPr>
  </w:style>
  <w:style w:type="paragraph" w:styleId="ListNumber3">
    <w:name w:val="List Number 3"/>
    <w:basedOn w:val="Normal"/>
    <w:uiPriority w:val="99"/>
    <w:rsid w:val="009B2067"/>
    <w:pPr>
      <w:numPr>
        <w:numId w:val="12"/>
      </w:numPr>
      <w:spacing w:before="60" w:after="60"/>
      <w:ind w:left="839" w:hanging="357"/>
    </w:pPr>
    <w:rPr>
      <w:rFonts w:ascii="Arial" w:eastAsia="Calibri" w:hAnsi="Arial"/>
      <w:sz w:val="22"/>
      <w:szCs w:val="22"/>
      <w:lang w:val="en-AU"/>
    </w:rPr>
  </w:style>
  <w:style w:type="paragraph" w:customStyle="1" w:styleId="Default">
    <w:name w:val="Default"/>
    <w:rsid w:val="00630627"/>
    <w:pPr>
      <w:autoSpaceDE w:val="0"/>
      <w:autoSpaceDN w:val="0"/>
      <w:adjustRightInd w:val="0"/>
    </w:pPr>
    <w:rPr>
      <w:rFonts w:eastAsia="Calibri"/>
      <w:color w:val="000000"/>
      <w:sz w:val="24"/>
      <w:szCs w:val="24"/>
      <w:lang w:eastAsia="en-US"/>
    </w:rPr>
  </w:style>
  <w:style w:type="paragraph" w:styleId="ListParagraph">
    <w:name w:val="List Paragraph"/>
    <w:basedOn w:val="Normal"/>
    <w:link w:val="ListParagraphChar"/>
    <w:uiPriority w:val="34"/>
    <w:qFormat/>
    <w:rsid w:val="005177D4"/>
    <w:pPr>
      <w:ind w:left="720"/>
      <w:contextualSpacing/>
    </w:pPr>
  </w:style>
  <w:style w:type="character" w:customStyle="1" w:styleId="ListParagraphChar">
    <w:name w:val="List Paragraph Char"/>
    <w:link w:val="ListParagraph"/>
    <w:uiPriority w:val="34"/>
    <w:rsid w:val="00F145EA"/>
    <w:rPr>
      <w:sz w:val="24"/>
      <w:szCs w:val="24"/>
      <w:lang w:val="en-US" w:eastAsia="en-US"/>
    </w:rPr>
  </w:style>
  <w:style w:type="paragraph" w:styleId="Revision">
    <w:name w:val="Revision"/>
    <w:hidden/>
    <w:uiPriority w:val="99"/>
    <w:semiHidden/>
    <w:rsid w:val="0029197E"/>
    <w:rPr>
      <w:sz w:val="24"/>
      <w:szCs w:val="24"/>
      <w:lang w:val="en-US" w:eastAsia="en-US"/>
    </w:rPr>
  </w:style>
  <w:style w:type="character" w:styleId="UnresolvedMention">
    <w:name w:val="Unresolved Mention"/>
    <w:basedOn w:val="DefaultParagraphFont"/>
    <w:uiPriority w:val="99"/>
    <w:semiHidden/>
    <w:unhideWhenUsed/>
    <w:rsid w:val="002C1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ustomXml" Target="ink/ink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mailto:wta@environment.gov.au" TargetMode="External"/><Relationship Id="rId2" Type="http://schemas.openxmlformats.org/officeDocument/2006/relationships/customXml" Target="../customXml/item2.xml"/><Relationship Id="rId16" Type="http://schemas.openxmlformats.org/officeDocument/2006/relationships/hyperlink" Target="http://www.environment.gov.au/foi/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customXml" Target="ink/ink1.xml"/><Relationship Id="rId5" Type="http://schemas.openxmlformats.org/officeDocument/2006/relationships/customXml" Target="../customXml/item5.xml"/><Relationship Id="rId15" Type="http://schemas.openxmlformats.org/officeDocument/2006/relationships/hyperlink" Target="http://www.aat.gov.au/"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4-09T10:20:49.101"/>
    </inkml:context>
    <inkml:brush xml:id="br0">
      <inkml:brushProperty name="width" value="0.05" units="cm"/>
      <inkml:brushProperty name="height" value="0.05" units="cm"/>
    </inkml:brush>
  </inkml:definitions>
  <inkml:trace contextRef="#ctx0" brushRef="#br0">1036 560 1816 0 0,'-16'1'5741'0'0,"14"-1"-5505"0"0,0 0 0 0 0,0-1 0 0 0,0 1 1 0 0,1 0-1 0 0,-1 0 0 0 0,0 0 0 0 0,0 1 0 0 0,0-1 0 0 0,0 0 0 0 0,0 1 0 0 0,0 0 0 0 0,1-1 0 0 0,-1 1 0 0 0,0 0 0 0 0,0 0-236 0 0,-17 18 2831 0 0,0 1 0 0 0,-9 14-2831 0 0,28-31 101 0 0,0-1 0 0 0,0 0 0 0 0,0 1 0 0 0,1-1 0 0 0,-1 1 1 0 0,1-1-1 0 0,-1 0 0 0 0,1 1 0 0 0,0-1 0 0 0,0 0 1 0 0,0 0-1 0 0,0 0 0 0 0,0 0 0 0 0,1 1 0 0 0,-1-2 0 0 0,1 1 1 0 0,-1 0-1 0 0,1 0 0 0 0,-1 0 0 0 0,1-1 0 0 0,0 1 1 0 0,0-1-1 0 0,1 1-101 0 0,9-1 59 0 0,1 0 0 0 0,0-1 0 0 0,0 0 1 0 0,0-1-1 0 0,0-1 0 0 0,0 0 0 0 0,-1-1 1 0 0,1 0-1 0 0,-1 0 0 0 0,0-2 0 0 0,0 0 1 0 0,0 0-1 0 0,8-5-59 0 0,25-16 76 0 0,-2-1 0 0 0,33-27-76 0 0,-61 43 45 0 0,16-15 31 0 0,-1-1 1 0 0,-1-2-1 0 0,-2-1 1 0 0,-1 0-1 0 0,-1-2 1 0 0,-2-1-1 0 0,-1-1 1 0 0,6-15-77 0 0,-24 41 22 0 0,5-7 31 0 0,0-1 0 0 0,-2 0 0 0 0,0-1 0 0 0,1-4-53 0 0,-7 17 42 0 0,0-1 0 0 0,0 1 0 0 0,0-1 0 0 0,0 1 0 0 0,-1-1 0 0 0,1 1 0 0 0,-1-1 0 0 0,0 1 0 0 0,-1-1 0 0 0,1 1 0 0 0,-1-1 0 0 0,0 1 0 0 0,0-1 0 0 0,0 1 0 0 0,-1 0 0 0 0,0 0 0 0 0,0 0 0 0 0,0-1 0 0 0,0 1-42 0 0,1 3 18 0 0,1-1 1 0 0,-1 0-1 0 0,0 1 1 0 0,0-1-1 0 0,0 1 1 0 0,0-1-1 0 0,0 1 0 0 0,0 0 1 0 0,0-1-1 0 0,0 1 1 0 0,0 0-1 0 0,-1 0 0 0 0,1 0 1 0 0,-1 0-1 0 0,1 0 1 0 0,0 0-1 0 0,-1 0 1 0 0,0 0-1 0 0,1 1 0 0 0,-1-1 1 0 0,0 0-1 0 0,1 1 1 0 0,-1 0-1 0 0,0-1 1 0 0,1 1-1 0 0,-1 0 0 0 0,0 0 1 0 0,0 0-1 0 0,1 0 1 0 0,-1 0-1 0 0,0 0 1 0 0,0 0-1 0 0,1 1 0 0 0,-1-1 1 0 0,0 1-1 0 0,1-1 1 0 0,-1 1-1 0 0,1 0 0 0 0,-1 0 1 0 0,0-1-1 0 0,1 1 1 0 0,0 0-1 0 0,-2 1-18 0 0,-14 10-15 0 0,1 1 0 0 0,0 0 0 0 0,1 1 0 0 0,0 1 0 0 0,1 0 0 0 0,1 1 0 0 0,-2 4 15 0 0,0-2-4 0 0,-32 45 10 0 0,3 1 0 0 0,-23 47-6 0 0,40-61 4 0 0,-3-1 0 0 0,-2-2 1 0 0,-2-1-1 0 0,-2-1 0 0 0,-38 35-4 0 0,-111 103 90 0 0,-51 75-90 0 0,235-256 1 0 0,-32 34 22 0 0,-2 0-1 0 0,-1-3 1 0 0,-1-1 0 0 0,-29 19-23 0 0,49-40 18 0 0,0 0 0 0 0,-1-1 0 0 0,0-1 0 0 0,-1 0 0 0 0,0-2 0 0 0,0 0 1 0 0,0-1-1 0 0,-1-1 0 0 0,0-1 0 0 0,0 0 0 0 0,0-2 0 0 0,-14 0-18 0 0,29-1 3 0 0,1-2 0 0 0,0 1 1 0 0,-1 0-1 0 0,1-1 0 0 0,0 0 0 0 0,0 0 1 0 0,-1 0-1 0 0,1 0 0 0 0,0-1 0 0 0,0 1 1 0 0,0-1-1 0 0,0 0 0 0 0,1 0 0 0 0,-1-1 1 0 0,1 1-1 0 0,-1-1 0 0 0,1 0 1 0 0,0 0-1 0 0,0 0 0 0 0,0 0 0 0 0,0 0 1 0 0,0-1-1 0 0,-1-2-3 0 0,1 0-7 0 0,1 0-1 0 0,-1 1 1 0 0,1-1 0 0 0,0-1 0 0 0,1 1 0 0 0,0 0 0 0 0,0 0-1 0 0,0 0 1 0 0,0-1 0 0 0,1 1 0 0 0,0 0 0 0 0,1-1-1 0 0,-1 1 1 0 0,1 0 0 0 0,0-1 0 0 0,1-1 7 0 0,8-26-30 0 0,1 1 0 0 0,2 1 0 0 0,0 0 1 0 0,3 1-1 0 0,0 0 0 0 0,2 2 0 0 0,2 0 0 0 0,0 1 1 0 0,2 0-1 0 0,1 2 0 0 0,1 1 0 0 0,1 1 0 0 0,1 1 0 0 0,13-8 30 0 0,-8 7-44 0 0,0 2-1 0 0,1 1 1 0 0,2 1-1 0 0,12-4 45 0 0,-30 17-8 0 0,0 1-1 0 0,1 0 1 0 0,-1 2-1 0 0,1 0 0 0 0,0 0 1 0 0,0 2-1 0 0,0 0 1 0 0,1 1-1 0 0,-1 0 1 0 0,0 2-1 0 0,1 0 9 0 0,27 4 0 0 0,38 8 0 0 0,-69-10 3 0 0,-1 0 0 0 0,1 1 1 0 0,-1 1-1 0 0,0 0 1 0 0,0 1-1 0 0,0 0 1 0 0,-1 1-1 0 0,2 2-3 0 0,-7-4 4 0 0,0 1 1 0 0,-1 1-1 0 0,1-1 0 0 0,-1 1 0 0 0,-1 0 0 0 0,1 0 1 0 0,-1 1-1 0 0,-1-1 0 0 0,1 1 0 0 0,-1 0 0 0 0,-1 1 1 0 0,1-1-1 0 0,-1 1 0 0 0,-1-1 0 0 0,0 1 1 0 0,0 0-1 0 0,0 0 0 0 0,-1 0 0 0 0,-1 0-4 0 0,1 26 30 0 0,-1-1-1 0 0,-2 0 1 0 0,-1 0 0 0 0,-4 13-30 0 0,2-12-7 0 0,1-9-18 0 0,-4 29 67 0 0,7-52-64 0 0,1-1 1 0 0,0 1-1 0 0,0 0 1 0 0,1-1-1 0 0,-1 1 0 0 0,1 0 1 0 0,-1-1-1 0 0,1 1 0 0 0,0 0 1 0 0,0-1-1 0 0,0 1 1 0 0,0-1-1 0 0,0 0 0 0 0,0 1 1 0 0,1-1-1 0 0,-1 0 0 0 0,2 1 22 0 0,-2-2-140 0 0,1-1-1 0 0,-1 1 0 0 0,0-1 1 0 0,1 1-1 0 0,-1-1 0 0 0,0 0 0 0 0,1 1 1 0 0,-1-1-1 0 0,1 0 0 0 0,-1 0 1 0 0,0 0-1 0 0,1 0 0 0 0,-1 0 0 0 0,1-1 1 0 0,-1 1-1 0 0,0 0 0 0 0,1-1 1 0 0,-1 1-1 0 0,0-1 0 0 0,1 1 0 0 0,-1-1 1 0 0,0 0-1 0 0,0 1 0 0 0,1-1 1 0 0,-1 0-1 0 0,0 0 0 0 0,0 0 0 0 0,0 0 1 0 0,1-1 140 0 0,6-3-509 0 0,5-2-417 0 0</inkml:trace>
  <inkml:trace contextRef="#ctx0" brushRef="#br0" timeOffset="2340.839">1523 834 1696 0 0,'8'-6'1609'0'0,"-8"7"-1579"0"0,1-1 1 0 0,-1-1-1 0 0,0 1 1 0 0,1 0-1 0 0,-1 0 1 0 0,0 0 0 0 0,1 0-1 0 0,-1 0 1 0 0,0 0-1 0 0,0 0 1 0 0,1 0-1 0 0,-1 0 1 0 0,0-1 0 0 0,1 1-1 0 0,-1 0 1 0 0,0 0-1 0 0,0 0 1 0 0,0 0-1 0 0,1-1 1 0 0,-1 1 0 0 0,0 0-1 0 0,0 0 1 0 0,0-1-1 0 0,1 1 1 0 0,-1 0-1 0 0,0 0 1 0 0,0-1-1 0 0,0 1 1 0 0,0 0 0 0 0,0-1-1 0 0,0 1 1 0 0,1 0-1 0 0,-1 0 1 0 0,0-1-1 0 0,0 1 1 0 0,0 0 0 0 0,0-1-31 0 0,0-1 135 0 0,0 1 0 0 0,1-1 0 0 0,-1 0 0 0 0,1 1 1 0 0,0-1-1 0 0,-1 1 0 0 0,1-1 0 0 0,0 1 0 0 0,0-1 0 0 0,0 1 1 0 0,0 0-1 0 0,0-1 0 0 0,0 1 0 0 0,1 0-135 0 0,-2 0 83 0 0,1 1-1 0 0,0-1 1 0 0,0 0 0 0 0,-1 0-1 0 0,1 1 1 0 0,-1-1 0 0 0,1 0-1 0 0,-1 0 1 0 0,1 1-1 0 0,-1-1 1 0 0,1 0 0 0 0,-1 0-1 0 0,0 0 1 0 0,1 0 0 0 0,-1 0-1 0 0,0 0 1 0 0,0 0-1 0 0,0 0 1 0 0,1 0 0 0 0,-1 0-1 0 0,0 0 1 0 0,0 0 0 0 0,-1 0-1 0 0,1 1 1 0 0,0-1-1 0 0,0 0 1 0 0,0 0 0 0 0,-1 0-1 0 0,1 0 1 0 0,0 0-1 0 0,-1 0 1 0 0,1 0 0 0 0,-1 0-1 0 0,1 1 1 0 0,-1-1 0 0 0,1 0-1 0 0,-1 0 1 0 0,0 1-1 0 0,1-1 1 0 0,-1 0 0 0 0,0 1-1 0 0,1-1 1 0 0,-1 1 0 0 0,0-1-1 0 0,0 1 1 0 0,0-1-83 0 0,-2-2 246 0 0,0 1 1 0 0,0-1-1 0 0,0 1 0 0 0,0 0 1 0 0,-1 0-1 0 0,1 0 0 0 0,-1 1 1 0 0,1-1-1 0 0,-1 1 1 0 0,1-1-1 0 0,-1 1 0 0 0,0 0 1 0 0,0 1-1 0 0,0-1 1 0 0,-3 1-247 0 0,-1 0 223 0 0,0 0 0 0 0,-1 0 0 0 0,1 1 1 0 0,0 1-1 0 0,0-1 0 0 0,0 1 0 0 0,-6 3-223 0 0,-3 2 263 0 0,-1 0-1 0 0,1 1 1 0 0,1 1-1 0 0,-1 1 1 0 0,2 1-1 0 0,-8 5-262 0 0,6-2 171 0 0,1 1 0 0 0,1 0 0 0 0,0 0 0 0 0,1 2 0 0 0,0 0 0 0 0,2 1 0 0 0,0 0 0 0 0,0 2-171 0 0,7-11 11 0 0,0 1 0 0 0,1-1 0 0 0,0 1 0 0 0,0 1 0 0 0,1-1-1 0 0,0 1 1 0 0,1-1 0 0 0,0 1 0 0 0,1 0 0 0 0,0-1 0 0 0,1 1-1 0 0,0 0 1 0 0,1 0 0 0 0,0-1 0 0 0,0 1 0 0 0,1 0 0 0 0,1 0-11 0 0,-2-8-1 0 0,-1-1 1 0 0,1 1 0 0 0,0-1-1 0 0,0 1 1 0 0,0-1 0 0 0,0 0-1 0 0,1 1 1 0 0,-1-1-1 0 0,1 0 1 0 0,-1 0 0 0 0,1 0-1 0 0,0 0 1 0 0,-1 0 0 0 0,1 0-1 0 0,0-1 1 0 0,1 1 0 0 0,-1-1-1 0 0,0 1 1 0 0,0-1 0 0 0,0 0-1 0 0,1 0 1 0 0,-1 0 0 0 0,2 0 0 0 0,0 0 4 0 0,1 0 1 0 0,-1-1 0 0 0,1 1-1 0 0,-1-1 1 0 0,1 0 0 0 0,0-1-1 0 0,-1 1 1 0 0,1-1 0 0 0,-1 0 0 0 0,1 0-1 0 0,-1-1 1 0 0,4-1-5 0 0,5-2 16 0 0,0-1-1 0 0,-1 0 1 0 0,0-1-1 0 0,0-1 1 0 0,-1 0 0 0 0,0 0-1 0 0,0-1 1 0 0,5-7-16 0 0,11-13 14 0 0,0-3 1 0 0,-3 0-1 0 0,0-1 1 0 0,-2-1-1 0 0,-2-1 1 0 0,-1-1-1 0 0,2-10-14 0 0,-20 45 2 0 0,-1 0-1 0 0,1 0 1 0 0,0 0-1 0 0,-1-1 1 0 0,1 1-1 0 0,-1 0 1 0 0,1-1-1 0 0,-1 1 1 0 0,0 0-1 0 0,0-1 1 0 0,1 1-1 0 0,-1 0 0 0 0,0-1 1 0 0,0 1-1 0 0,0-1 1 0 0,-1 1-1 0 0,1 0 1 0 0,0-1-1 0 0,0 1 1 0 0,-1 0-1 0 0,1-1 1 0 0,-1 1-1 0 0,1 0 1 0 0,-1-1-1 0 0,1 1 1 0 0,-1 0-1 0 0,0 0 1 0 0,0 0-1 0 0,0 0 1 0 0,0 0-1 0 0,1 0 0 0 0,-2-1-1 0 0,0 2 1 0 0,0-1-1 0 0,0 1 0 0 0,0 0 0 0 0,0 0 0 0 0,0-1 0 0 0,0 2 0 0 0,0-1 0 0 0,0 0 0 0 0,0 0 0 0 0,0 1 1 0 0,0-1-1 0 0,0 1 0 0 0,0-1 0 0 0,0 1 0 0 0,0 0 0 0 0,1 0 0 0 0,-1 0 0 0 0,0 0 0 0 0,1 0 0 0 0,-1 0 0 0 0,0 0 1 0 0,1 0-1 0 0,-1 1 0 0 0,-12 11 9 0 0,0 0 0 0 0,1 1 1 0 0,1 0-1 0 0,0 1 0 0 0,1 0 1 0 0,1 1-1 0 0,0 1 0 0 0,1-1 1 0 0,1 1-1 0 0,1 1 0 0 0,0-1 1 0 0,1 1-1 0 0,1 1 0 0 0,1-1 1 0 0,0 1-1 0 0,2-1 0 0 0,-1 11-9 0 0,3-23 4 0 0,0-1-1 0 0,0 1 0 0 0,1 0 0 0 0,0-1 0 0 0,0 1 0 0 0,0-1 0 0 0,1 1 0 0 0,-1-1 1 0 0,1 1-1 0 0,1-1 0 0 0,-1 0 0 0 0,1 0 0 0 0,0 0 0 0 0,0 0 0 0 0,0-1 1 0 0,1 1-1 0 0,0-1 0 0 0,-1 0 0 0 0,2 0 0 0 0,-1 0 0 0 0,0-1 0 0 0,1 1 0 0 0,0-1 1 0 0,-1 0-1 0 0,1 0 0 0 0,0-1 0 0 0,2 1-3 0 0,2 0 8 0 0,0 0-1 0 0,0-1 1 0 0,0 0 0 0 0,-1 0-1 0 0,2-1 1 0 0,-1 0-1 0 0,0-1 1 0 0,0 0 0 0 0,0 0-1 0 0,0-1 1 0 0,0 0 0 0 0,0-1-1 0 0,0 0 1 0 0,0 0-1 0 0,-1-1 1 0 0,9-4-8 0 0,7-3 18 0 0,-1-2 0 0 0,0 0 0 0 0,-1-1 0 0 0,-1-2 0 0 0,0 0 0 0 0,-1-1 0 0 0,-1-1 0 0 0,0-1 1 0 0,-1-1-1 0 0,-1 0 0 0 0,-1-1 0 0 0,-1-1 0 0 0,0 0 0 0 0,-2-1 0 0 0,1-4-18 0 0,29-41 40 0 0,-24 39 72 0 0,-68 71 185 0 0,26-12-162 0 0,1 1 0 0 0,1 1-1 0 0,2 1 1 0 0,1 0 0 0 0,2 2-1 0 0,-7 23-134 0 0,21-55 8 0 0,0 1 0 0 0,1-1-1 0 0,0 0 1 0 0,0 1-1 0 0,0 0 1 0 0,0-1-1 0 0,1 1 1 0 0,0-1 0 0 0,0 1-1 0 0,0 0 1 0 0,0-1-1 0 0,1 1 1 0 0,0-1-1 0 0,0 1 1 0 0,0 2-8 0 0,0-5 5 0 0,1 0 0 0 0,-1 0 0 0 0,0 0 1 0 0,0 0-1 0 0,1 0 0 0 0,-1 0 0 0 0,1 0 0 0 0,0-1 0 0 0,-1 1 0 0 0,1-1 0 0 0,0 1 0 0 0,0-1 1 0 0,0 0-1 0 0,0 1 0 0 0,0-1 0 0 0,0 0 0 0 0,0 0 0 0 0,0-1 0 0 0,1 1 0 0 0,-1 0 0 0 0,0-1 0 0 0,1 1 1 0 0,-1-1-1 0 0,0 0 0 0 0,1 0 0 0 0,-1 0 0 0 0,0 0 0 0 0,1 0 0 0 0,-1 0 0 0 0,0-1 0 0 0,1 1-5 0 0,20-5 20 0 0,-1-1 0 0 0,1 0 0 0 0,-1-2-1 0 0,0-1 1 0 0,-1 0 0 0 0,0-2-1 0 0,0-1-19 0 0,5-1 7 0 0,12-6 14 0 0,-2-2 1 0 0,0-1-1 0 0,1-4-21 0 0,-22 15 7 0 0,0-2 0 0 0,0 0 0 0 0,-1 0 0 0 0,-1-2 0 0 0,0 1 0 0 0,-1-2 0 0 0,7-12-7 0 0,-1 1 12 0 0,-14 23 1 0 0,0-1-1 0 0,0 1 1 0 0,-1-1 0 0 0,0 0-1 0 0,0 0 1 0 0,-1-1 0 0 0,1 1 0 0 0,-1 0-1 0 0,0-1 1 0 0,-1 0 0 0 0,1 1 0 0 0,-1-1-1 0 0,0-1-12 0 0,-1 7 5 0 0,0 0-1 0 0,0-1 1 0 0,0 1-1 0 0,0 0 0 0 0,0-1 1 0 0,0 1-1 0 0,0 0 1 0 0,0 0-1 0 0,0-1 0 0 0,0 1 1 0 0,0 0-1 0 0,0 0 1 0 0,0-1-1 0 0,0 1 0 0 0,0 0 1 0 0,-1 0-1 0 0,1-1 1 0 0,0 1-1 0 0,0 0 1 0 0,0 0-1 0 0,0-1 0 0 0,-1 1 1 0 0,1 0-1 0 0,0 0 1 0 0,0 0-1 0 0,-1 0 0 0 0,1-1 1 0 0,0 1-1 0 0,0 0 1 0 0,0 0-1 0 0,-1 0 1 0 0,1 0-1 0 0,0 0 0 0 0,-1 0 1 0 0,1 0-1 0 0,0 0 1 0 0,0 0-1 0 0,-1 0 0 0 0,1 0 1 0 0,0 0-1 0 0,0 0 1 0 0,-1 0-1 0 0,1 0-4 0 0,-16 6 55 0 0,-13 16-21 0 0,10 1-16 0 0,2 1 1 0 0,0 1-1 0 0,2 0 0 0 0,0 1 1 0 0,2 1-1 0 0,1 0 1 0 0,2 0-1 0 0,0 1 0 0 0,-3 21-18 0 0,12-45 1 0 0,0-1 0 0 0,0 0 0 0 0,1 1 1 0 0,0-1-1 0 0,-1 1 0 0 0,1-1 0 0 0,1 1 0 0 0,-1-1 0 0 0,0 0 0 0 0,1 1 0 0 0,0-1 0 0 0,0 1 0 0 0,0-1 0 0 0,0 0 0 0 0,0 0 0 0 0,0 1 0 0 0,1-1 0 0 0,0 0 0 0 0,0 0 0 0 0,0-1 0 0 0,0 1 0 0 0,0 0 0 0 0,0-1 1 0 0,1 1-1 0 0,-1-1 0 0 0,1 0 0 0 0,0 0 0 0 0,0 0 0 0 0,-1 0 0 0 0,1 0 0 0 0,1 0 0 0 0,-1-1 0 0 0,0 0 0 0 0,0 1 0 0 0,0-1 0 0 0,1 0 0 0 0,-1-1 0 0 0,3 1-1 0 0,4 1 5 0 0,0-1 0 0 0,0 0 0 0 0,0 0 0 0 0,0-1 0 0 0,1 0 0 0 0,-1-1 0 0 0,0-1-1 0 0,0 1 1 0 0,0-1 0 0 0,0-1 0 0 0,-1 0 0 0 0,7-3-5 0 0,16-11 13 0 0,-1-1 0 0 0,-1-2 0 0 0,-1-1 0 0 0,16-15-13 0 0,-25 20 12 0 0,-9 6 7 0 0,0 0-1 0 0,0-1 1 0 0,-1 0 0 0 0,-1-1-1 0 0,0 0 1 0 0,0-1 0 0 0,-1 1-1 0 0,-1-2 1 0 0,0 1 0 0 0,-1-1-1 0 0,-1 0 1 0 0,0 0 0 0 0,2-10-19 0 0,-16 32 7 0 0,1 0 0 0 0,0 1 0 0 0,0 0 0 0 0,1 0-1 0 0,-3 5-6 0 0,-4 10 18 0 0,1 0 0 0 0,1 0 0 0 0,-2 11-18 0 0,10-26 0 0 0,1 1 0 0 0,0-1-1 0 0,0 1 1 0 0,1 0 0 0 0,1 0-1 0 0,0 1 1 0 0,0-1 0 0 0,1 0-1 0 0,0 0 1 0 0,1 5 0 0 0,-1-12 0 0 0,1-1-1 0 0,-1 1 1 0 0,1 0-1 0 0,0-1 1 0 0,0 1-1 0 0,0 0 1 0 0,0-1-1 0 0,0 1 1 0 0,1-1-1 0 0,-1 1 1 0 0,1-1-1 0 0,-1 0 1 0 0,1 0-1 0 0,0 0 1 0 0,0 0-1 0 0,0 0 1 0 0,0 0-1 0 0,0 0 1 0 0,0 0-1 0 0,1-1 1 0 0,0 1 0 0 0,1 0 4 0 0,1 0 0 0 0,-1-1-1 0 0,1 0 1 0 0,-1 1 0 0 0,1-1 0 0 0,0-1 0 0 0,-1 1 0 0 0,1-1 0 0 0,0 0-1 0 0,0 0 1 0 0,4-1-4 0 0,8-1 15 0 0,-1-1-1 0 0,1-1 1 0 0,-1-1-1 0 0,0 0 0 0 0,-1-1 1 0 0,10-5-15 0 0,-7 3 5 0 0,-1 0 0 0 0,0-2 0 0 0,0 0 0 0 0,-1 0 0 0 0,0-1 0 0 0,-1-1 0 0 0,-1-1 0 0 0,1 0 0 0 0,-2-1 0 0 0,0-1 0 0 0,-1 0 0 0 0,4-7-5 0 0,37-51 37 0 0,-34 48-14 0 0,-1-1 1 0 0,12-21-24 0 0,-25 38-3 0 0,-4 5-1 0 0,0 1 0 0 0,1 0 0 0 0,-1 0 0 0 0,1 0 0 0 0,0 0 0 0 0,0 0 0 0 0,0 0 1 0 0,0 0-1 0 0,1 0 0 0 0,-1 1 0 0 0,1-1 0 0 0,-1 1 0 0 0,1 0 0 0 0,0 0 0 0 0,0 0 0 0 0,3-2 4 0 0,-9 9-6 0 0,0 1-1 0 0,0-1 0 0 0,0 0 0 0 0,1 1 1 0 0,0-1-1 0 0,0 1 0 0 0,0 0 7 0 0,-3 7-6 0 0,-37 110 5 0 0,13-42 8 0 0,17-44 1 0 0,-2 0-1 0 0,-6 9-7 0 0,18-42 5 0 0,0 1-1 0 0,-1-1 0 0 0,1 0 0 0 0,-1 0 1 0 0,0-1-1 0 0,0 1 0 0 0,0 0 0 0 0,-1-1 1 0 0,1 0-1 0 0,-1 0 0 0 0,0 0 0 0 0,1 0 1 0 0,-1-1-1 0 0,-1 1 0 0 0,1-1 0 0 0,0 0 1 0 0,0 0-1 0 0,-1-1 0 0 0,1 1 0 0 0,-2-1-4 0 0,3 0 12 0 0,0-1 0 0 0,-1 0-1 0 0,1 0 1 0 0,-1 0 0 0 0,1 0-1 0 0,-1-1 1 0 0,1 1 0 0 0,0-1-1 0 0,-1 0 1 0 0,1 0 0 0 0,0 0-1 0 0,0-1 1 0 0,0 1 0 0 0,-1-1-1 0 0,2 0 1 0 0,-1 1 0 0 0,0-1-1 0 0,0-1 1 0 0,0 1 0 0 0,1 0 0 0 0,0-1-1 0 0,-1 1 1 0 0,1-1 0 0 0,0 1-1 0 0,0-1 1 0 0,0 0 0 0 0,0-1-12 0 0,-3-3-2 0 0,1 1 0 0 0,0-1 0 0 0,1 0 0 0 0,0 0 0 0 0,0 0 0 0 0,0-1 1 0 0,1 1-1 0 0,0-1 0 0 0,0 1 0 0 0,1-1 0 0 0,0 0 0 0 0,1 1 1 0 0,-1-6 1 0 0,2 13-5 0 0,-1-1 0 0 0,0 1 0 0 0,1 0 0 0 0,-1 0 0 0 0,0 0 0 0 0,1-1 0 0 0,-1 1 0 0 0,0 0 0 0 0,1 0 0 0 0,-1 0 0 0 0,1 0 0 0 0,-1 0 0 0 0,0-1 0 0 0,1 1 0 0 0,-1 0 0 0 0,1 0 0 0 0,-1 0 0 0 0,1 0 0 0 0,-1 0 0 0 0,0 0 0 0 0,1 1 0 0 0,-1-1 0 0 0,1 0 0 0 0,-1 0 0 0 0,0 0 0 0 0,1 0 0 0 0,-1 0 0 0 0,0 1 1 0 0,1-1-1 0 0,-1 0 0 0 0,1 0 0 0 0,-1 0 0 0 0,0 1 0 0 0,0-1 0 0 0,1 0 0 0 0,-1 1 0 0 0,0-1 5 0 0,18 11-48 0 0,-11-3 45 0 0,2 0 1 0 0,-1-1 0 0 0,1 0 0 0 0,0 0 0 0 0,1-1 0 0 0,0 0 0 0 0,0 0 0 0 0,0-1 0 0 0,0-1 0 0 0,1 0 0 0 0,0 0 0 0 0,0-1 2 0 0,15 4-5 0 0,-1-2-1 0 0,1-1 0 0 0,0-1 1 0 0,21 0 5 0 0,-19-4 7 0 0,0-2 0 0 0,0 0 0 0 0,0-2 0 0 0,-1-1 0 0 0,0-2 0 0 0,0 0 0 0 0,0-2 0 0 0,-1-1 0 0 0,15-9-7 0 0,-30 13 8 0 0,1 0 0 0 0,-1 0 1 0 0,0-1-1 0 0,-1-1 1 0 0,0 0-1 0 0,0 0 0 0 0,-1-1 1 0 0,-1 0-1 0 0,1-1 1 0 0,-2 0-1 0 0,1-1-8 0 0,5-10 12 0 0,-1 0 0 0 0,-1-1 0 0 0,-2 0 0 0 0,0-1 0 0 0,2-9-12 0 0,-7 21 6 0 0,-3 8 0 0 0,1-1 0 0 0,-1 1 0 0 0,0 0 1 0 0,0-1-1 0 0,0 1 0 0 0,0 0 0 0 0,-1-1 0 0 0,0-3-6 0 0,0 7 1 0 0,-1-1 0 0 0,1 1 0 0 0,-1 0 0 0 0,1 0 0 0 0,-1 0 0 0 0,1 0 0 0 0,-1-1 0 0 0,0 1 0 0 0,1 0 0 0 0,-1 0 0 0 0,0 0 0 0 0,0 0 0 0 0,0 0 0 0 0,0 1 0 0 0,0-1 0 0 0,0 0 0 0 0,0 0 0 0 0,0 1 0 0 0,0-1 0 0 0,-1 0 0 0 0,1 1 0 0 0,0-1 0 0 0,0 1 0 0 0,0 0 0 0 0,-1-1 0 0 0,1 1 0 0 0,0 0 0 0 0,-1 0 0 0 0,1 0 0 0 0,0 0 0 0 0,0 0 0 0 0,-1 0 0 0 0,1 0 0 0 0,-1 0-1 0 0,-6 0 3 0 0,-1 1-1 0 0,0 0 1 0 0,1 1-1 0 0,-1-1 1 0 0,1 1 0 0 0,-1 1-1 0 0,1 0 1 0 0,0 0-1 0 0,0 1 1 0 0,0 0 0 0 0,1 0-1 0 0,-1 0 1 0 0,1 1-1 0 0,0 1 1 0 0,-2 1-3 0 0,-19 17 21 0 0,1 1 0 0 0,1 2 0 0 0,0 2-21 0 0,1-2 10 0 0,11-12 23 0 0,0 1 0 0 0,0 1-1 0 0,2 0 1 0 0,0 1 0 0 0,-6 13-33 0 0,15-26 2 0 0,0 0 0 0 0,1 1 0 0 0,0-1 0 0 0,0 1 0 0 0,0 0 1 0 0,1-1-1 0 0,0 1 0 0 0,0 0 0 0 0,0 0 0 0 0,1 0 0 0 0,0 0 0 0 0,0 0 0 0 0,0 0 0 0 0,1 0 0 0 0,0 0 0 0 0,0 0 0 0 0,0-1 0 0 0,1 1 0 0 0,0 0 0 0 0,0-1 0 0 0,1 1 0 0 0,0 1-2 0 0,-1-5-3 0 0,0 0 0 0 0,0 1-1 0 0,0-1 1 0 0,1 0-1 0 0,-1 0 1 0 0,0 0 0 0 0,1-1-1 0 0,0 1 1 0 0,-1-1-1 0 0,1 1 1 0 0,0-1 0 0 0,0 0-1 0 0,0 0 1 0 0,0 0 0 0 0,0 0-1 0 0,0-1 1 0 0,0 1-1 0 0,0-1 1 0 0,1 0 3 0 0,65 2-375 0 0,-59-3 254 0 0,10 1-892 0 0,1-1-1 0 0,0-1 1 0 0,-1 0-1 0 0,1-2 0 0 0,-1 0 1 0 0,0-2-1 0 0,0 0 1 0 0,-1-1-1 0 0,19-10 1014 0 0,-16 4-1882 0 0</inkml:trace>
  <inkml:trace contextRef="#ctx0" brushRef="#br0" timeOffset="2666.584">3226 567 9938 0 0,'-27'-17'4129'0'0,"-1"-2"-2673"0"0,8 6-912 0 0,-3 2 321 0 0,7 4-449 0 0,3 0-32 0 0,7 1-16 0 0,0 5-40 0 0,3-4-208 0 0,3 5-96 0 0,6 1-136 0 0,3 1-248 0 0,4 0 264 0 0,3-1-160 0 0,7 4-72 0 0</inkml:trace>
  <inkml:trace contextRef="#ctx0" brushRef="#br0" timeOffset="133403.008">4018 614 1608 0 0,'-5'1'3978'0'0,"2"-2"1555"0"0,8-7-2984 0 0,1-1-2651 0 0,34-43 811 0 0,2 3 0 0 0,2 1 0 0 0,6-2-709 0 0,77-91 509 0 0,-81 85 12 0 0,3 3 1 0 0,36-29-522 0 0,-73 72 243 0 0,-1 2 1 0 0,2-1-1 0 0,-1 2 1 0 0,1 0-1 0 0,0 0 0 0 0,1 1 1 0 0,-1 1-1 0 0,7-2-243 0 0,-19 9 58 0 0,-1 1 0 0 0,1-1 0 0 0,-1 0 0 0 0,1 0 0 0 0,-1 1 0 0 0,0-1 0 0 0,0 0 0 0 0,0 1 0 0 0,-1-1 0 0 0,1 0 0 0 0,0 1 0 0 0,-1-1 0 0 0,1 0 0 0 0,-1 1-58 0 0,-36 107 564 0 0,-5-2 1 0 0,-4-2-1 0 0,-56 91-564 0 0,-52 103 288 0 0,130-254-250 0 0,-25 82 94 0 0,16-13 12 0 0,32-112-139 0 0,-1 0-1 0 0,1 0 1 0 0,0 1-1 0 0,0-1 1 0 0,1 1-1 0 0,-1-1 1 0 0,1 1-1 0 0,-1-1 0 0 0,1 1 1 0 0,0-1-1 0 0,1 1 1 0 0,-1-1-1 0 0,0 1 1 0 0,1-1-5 0 0,0-1 3 0 0,0-1 0 0 0,-1 0 0 0 0,1 0 1 0 0,0 0-1 0 0,0 0 0 0 0,0 0 0 0 0,0 0 0 0 0,0 0 1 0 0,0 0-1 0 0,0-1 0 0 0,0 1 0 0 0,1 0 0 0 0,-1 0 1 0 0,0-1-1 0 0,0 1 0 0 0,1-1 0 0 0,-1 0 0 0 0,0 1 1 0 0,1-1-1 0 0,-1 0 0 0 0,0 1 0 0 0,1-1 1 0 0,-1 0-1 0 0,0 0 0 0 0,1 0 0 0 0,-1 0 0 0 0,1-1 1 0 0,-1 1-1 0 0,0 0 0 0 0,1-1 0 0 0,-1 1 0 0 0,0 0 1 0 0,0-1-1 0 0,1 0 0 0 0,0 0-3 0 0,10-3 13 0 0,1-1 1 0 0,-1 0-1 0 0,-1-1 1 0 0,1-1-1 0 0,-1 0 0 0 0,0 0 1 0 0,0-1-1 0 0,-1 0 0 0 0,0-1 1 0 0,-1 0-1 0 0,5-6-13 0 0,14-18 28 0 0,-1-1 0 0 0,19-33-28 0 0,4-18 30 0 0,-3-3 1 0 0,25-71-31 0 0,34-65-21 0 0,-93 203 14 0 0,-9 16 12 0 0,-1-1-1 0 0,1 0 0 0 0,-1 0 1 0 0,0 0-1 0 0,0 0 1 0 0,-1-1-1 0 0,0 1 1 0 0,0-1-1 0 0,1-5-4 0 0,-43 73 15 0 0,1 3-15 0 0,3 1 0 0 0,3 1 0 0 0,2 2 0 0 0,4 1 0 0 0,2 1 0 0 0,4 1 0 0 0,-4 29 0 0 0,-21 88 21 0 0,46-188-20 0 0,0 1-1 0 0,0 0 1 0 0,1-1-1 0 0,-1 1 1 0 0,0-1-1 0 0,1 1 1 0 0,-1-1-1 0 0,0 1 1 0 0,1-1-1 0 0,-1 1 1 0 0,0-1-1 0 0,1 0 1 0 0,-1 1-1 0 0,1-1 1 0 0,-1 1 0 0 0,1-1-1 0 0,-1 0 1 0 0,1 0-1 0 0,-1 1 1 0 0,1-1-1 0 0,0 0 1 0 0,-1 0-1 0 0,1 1 1 0 0,-1-1-1 0 0,1 0 1 0 0,0 0-1 0 0,-1 0 1 0 0,1 0-1 0 0,-1 0 1 0 0,1 0-1 0 0,0 0 1 0 0,-1 0-1 0 0,1 0 1 0 0,-1 0-1 0 0,1-1 1 0 0,-1 1-1 0 0,1 0 1 0 0,0 0-1 0 0,-1 0 1 0 0,1-1 0 0 0,-1 1-1 0 0,28-7 28 0 0,-16 1-24 0 0,-1 0 1 0 0,0-1-1 0 0,0-1 1 0 0,-1 0 0 0 0,0 0-1 0 0,0-1 1 0 0,-1-1 0 0 0,3-4-5 0 0,19-24 25 0 0,17-28-25 0 0,15-19 6 0 0,-9 15 33 0 0,15-29-39 0 0,2-4 31 0 0,-51 81-41 0 0,-17 22-11 0 0,-9 15 26 0 0,-9 12 2 0 0,-25 45 26 0 0,3 2 0 0 0,-22 63-33 0 0,40-93 11 0 0,12-28-10 0 0,0 0 0 0 0,1 0-1 0 0,0 0 1 0 0,1 2-1 0 0,4-14-6 0 0,0 0-1 0 0,1-1 1 0 0,-1 1 0 0 0,1 0-1 0 0,0-1 1 0 0,0 1-1 0 0,0 0 1 0 0,0-1 0 0 0,1 1-1 0 0,-1 0 1 0 0,1-1 0 0 0,0 1-1 0 0,0 0 1 0 0,1-1-1 0 0,-1 1 1 0 0,1-1 0 0 0,-1 0-1 0 0,1 0 1 0 0,0 1 0 0 0,1 0 6 0 0,0-2-78 0 0,-1 0 1 0 0,1 0 0 0 0,-1-1-1 0 0,1 1 1 0 0,0-1 0 0 0,0 0 0 0 0,-1 0-1 0 0,1 0 1 0 0,0 0 0 0 0,0 0 0 0 0,0-1-1 0 0,0 1 1 0 0,0-1 0 0 0,0 0 0 0 0,0 0-1 0 0,0 0 1 0 0,0 0 0 0 0,0 0 0 0 0,0-1-1 0 0,0 1 1 0 0,0-1 0 0 0,0 0 0 0 0,0 0-1 0 0,2-1 78 0 0,12-4-1426 0 0,0 0 0 0 0,0-1-1 0 0,9-6 1427 0 0,-19 8-828 0 0,0 1 0 0 0,-1-1 0 0 0,1-1 0 0 0,-1 1 0 0 0,0-1 0 0 0,0 0 0 0 0,4-6 828 0 0,4-4-1816 0 0</inkml:trace>
  <inkml:trace contextRef="#ctx0" brushRef="#br0" timeOffset="133744.013">5085 432 3289 0 0,'-11'-6'2424'0'0,"-4"-2"-727"0"0,0 5-793 0 0,1 3 728 0 0,-1-4-728 0 0,2 0-136 0 0,4 3-31 0 0,6 2-97 0 0,-5-1-168 0 0,2-3-288 0 0,3 2-96 0 0,3 1-88 0 0,0 1-120 0 0,4 2-1072 0 0,1 1 1008 0 0,1-3-529 0 0,4 2-471 0 0</inkml:trace>
  <inkml:trace contextRef="#ctx0" brushRef="#br0" timeOffset="135842.088">5349 774 7810 0 0,'0'0'137'0'0,"0"1"0"0"0,-1 0 1 0 0,1-1-1 0 0,0 1 1 0 0,-1 0-1 0 0,1-1 0 0 0,0 1 1 0 0,-1-1-1 0 0,1 1 0 0 0,-1 0 1 0 0,1-1-1 0 0,-1 1 1 0 0,1-1-1 0 0,-1 0 0 0 0,1 1 1 0 0,-1-1-1 0 0,1 1 1 0 0,-1-1-1 0 0,1 0 0 0 0,-1 1 1 0 0,0-1-1 0 0,1 0 0 0 0,-1 0-137 0 0,-6-9 1059 0 0,5-26-263 0 0,14 2-504 0 0,-9 27-217 0 0,0-1 1 0 0,-1 1-1 0 0,0 0 1 0 0,0-1-1 0 0,0 0 1 0 0,-1 1 0 0 0,0-2-76 0 0,-1 5 61 0 0,0 1 1 0 0,0 0 0 0 0,-1 0 0 0 0,1 0-1 0 0,-1 0 1 0 0,1 0 0 0 0,-1 0 0 0 0,0 0-1 0 0,1 0 1 0 0,-1 0 0 0 0,0 0 0 0 0,0 0-1 0 0,-1 0 1 0 0,1 0 0 0 0,0 0 0 0 0,-1 1-1 0 0,1-1 1 0 0,-1 1 0 0 0,1-1 0 0 0,-1 1 0 0 0,1-1-1 0 0,-1 1 1 0 0,0 0 0 0 0,0 0 0 0 0,0 0-62 0 0,-1 0 92 0 0,0 0 0 0 0,1 0 1 0 0,-1 0-1 0 0,0 1 0 0 0,0-1 1 0 0,1 1-1 0 0,-1 0 0 0 0,0-1 0 0 0,0 1 1 0 0,0 1-1 0 0,1-1 0 0 0,-1 0 1 0 0,0 1-1 0 0,0-1 0 0 0,1 1 1 0 0,-1 0-1 0 0,0 0 0 0 0,1 0 1 0 0,-1 0-1 0 0,1 0 0 0 0,-1 1 1 0 0,1-1-93 0 0,-55 38 786 0 0,52-35-724 0 0,-16 16 92 0 0,1 0-1 0 0,1 2 1 0 0,1 0 0 0 0,0 1 0 0 0,2 1 0 0 0,1 0-1 0 0,-1 6-153 0 0,-40 58 361 0 0,48-77-327 0 0,0 1 0 0 0,1 0-1 0 0,1 1 1 0 0,0 0-1 0 0,1 0 1 0 0,0 0-1 0 0,1 0 1 0 0,-2 11-34 0 0,5-21 0 0 0,0-1 1 0 0,1 1-1 0 0,0 0 1 0 0,-1 0-1 0 0,1 0 1 0 0,0 0-1 0 0,0 0 1 0 0,1 0-1 0 0,-1 0 1 0 0,1 0-1 0 0,-1 0 1 0 0,1 0 0 0 0,0-1-1 0 0,0 1 1 0 0,0 0-1 0 0,0 0 1 0 0,1-1-1 0 0,-1 1 1 0 0,1-1-1 0 0,-1 1 1 0 0,1-1-1 0 0,0 0 1 0 0,0 1-1 0 0,0-1 1 0 0,0 0-1 0 0,1-1 1 0 0,-1 1-1 0 0,1 0 1 0 0,-1 0-1 0 0,1-1 1 0 0,-1 0-1 0 0,1 1 1 0 0,0-1 0 0 0,-1 0-1 0 0,1 0 1 0 0,0-1-1 0 0,0 1 1 0 0,0-1-1 0 0,0 1 1 0 0,0-1-1 0 0,0 0 1 0 0,0 0-1 0 0,0 0 0 0 0,11 0 9 0 0,0 0-1 0 0,0-1 0 0 0,0 0 1 0 0,-1-2-1 0 0,1 1 0 0 0,-1-2 1 0 0,1 1-1 0 0,-1-2 0 0 0,0 0 1 0 0,-1 0-1 0 0,1-2 0 0 0,-1 1 1 0 0,0-1-1 0 0,-1-1 0 0 0,9-7-8 0 0,2-3 25 0 0,-2 0 0 0 0,0-1-1 0 0,-1-1 1 0 0,-1-1-1 0 0,-1 0 1 0 0,-1-1 0 0 0,6-13-25 0 0,59-113 72 0 0,-46 81-66 0 0,3 1 1 0 0,11-10-7 0 0,-29 49 1 0 0,-12 18 0 0 0,-1-1 0 0 0,0 1 0 0 0,0-1 0 0 0,-1-1 0 0 0,0 1 1 0 0,-1-1-1 0 0,-1 0 0 0 0,1 0 0 0 0,1-11-1 0 0,-3 0 25 0 0,-9 34-16 0 0,-12 22-19 0 0,-92 126 10 0 0,63-84 13 0 0,3 2 1 0 0,4 2 0 0 0,3 2-1 0 0,-21 73-13 0 0,54-145 4 0 0,2-7 2 0 0,0 1 1 0 0,1-1-1 0 0,-1 1 1 0 0,1-1-1 0 0,0 1 1 0 0,0 0-1 0 0,0 0 1 0 0,1 0-1 0 0,-1-1 1 0 0,1 1-1 0 0,0 0 1 0 0,0 0-1 0 0,0 1-6 0 0,4-7 26 0 0,1-1 0 0 0,-1 0 0 0 0,0 0-1 0 0,-1 0 1 0 0,1 0 0 0 0,0-1 0 0 0,-1 0 0 0 0,0 1-1 0 0,2-4-25 0 0,14-19 27 0 0,0-1 0 0 0,-2 0-1 0 0,13-29-26 0 0,-15 26-2 0 0,2 0-1 0 0,1 2 0 0 0,14-17 3 0 0,-16 24-11 0 0,0 2-1 0 0,2 0 0 0 0,0 1 1 0 0,1 1-1 0 0,1 1 0 0 0,0 0 1 0 0,1 1-1 0 0,1 2 0 0 0,0 0 1 0 0,1 1-1 0 0,0 2 0 0 0,13-4 12 0 0,-34 13-2 0 0,-1 0-1 0 0,1 0 0 0 0,-1 1 1 0 0,1-1-1 0 0,0 1 0 0 0,-1 0 0 0 0,1-1 1 0 0,0 1-1 0 0,-1 0 0 0 0,1 0 0 0 0,0 0 1 0 0,-1 0-1 0 0,1 0 0 0 0,0 0 1 0 0,0 0-1 0 0,-1 1 0 0 0,1-1 0 0 0,-1 1 1 0 0,1-1-1 0 0,0 1 0 0 0,-1 0 1 0 0,1-1-1 0 0,-1 1 0 0 0,1 0 0 0 0,-1 0 1 0 0,1 1 2 0 0,-1 0 0 0 0,0 0-1 0 0,0 0 1 0 0,0 0 0 0 0,0 0 0 0 0,-1 0 0 0 0,1 0 0 0 0,0 0 0 0 0,-1 0 0 0 0,0 1-1 0 0,1-1 1 0 0,-1 0 0 0 0,0 0 0 0 0,0 1 0 0 0,-1-1 0 0 0,1 0 0 0 0,0 0 0 0 0,-1 1 0 0 0,-3 14 11 0 0,0-1 1 0 0,-1 1-1 0 0,-1-2 1 0 0,-6 13-12 0 0,2-8 15 0 0,0-2 0 0 0,-2 1 1 0 0,0-1-1 0 0,-1-1 0 0 0,-1 0 0 0 0,-1-1 1 0 0,0-1-1 0 0,-1 0 0 0 0,0-1 1 0 0,-1-1-1 0 0,-1 0 0 0 0,0-1 0 0 0,-18 8-15 0 0,27-16 21 0 0,1-1-1 0 0,0 0 0 0 0,-1-1 0 0 0,0 1 0 0 0,0-2 0 0 0,-5 1-20 0 0,11-1 7 0 0,0 0 1 0 0,0-1-1 0 0,0 0 0 0 0,0 0 0 0 0,0 0 0 0 0,0 0 0 0 0,0 0 1 0 0,0 0-1 0 0,0-1 0 0 0,0 0 0 0 0,0 1 0 0 0,0-1 0 0 0,0-1 1 0 0,0 1-1 0 0,0 0 0 0 0,0 0 0 0 0,1-1 0 0 0,-1 0 0 0 0,0 1 0 0 0,-1-3-7 0 0,3 2-3 0 0,1 0 0 0 0,-1 0 0 0 0,0 0 0 0 0,0 0 0 0 0,1 0 0 0 0,0 0 0 0 0,-1 0 0 0 0,1 0 0 0 0,0-1 0 0 0,0 1 0 0 0,0 0 0 0 0,0 0 0 0 0,0 0 0 0 0,1-1 0 0 0,-1 1 0 0 0,1 0 0 0 0,-1 0 0 0 0,1 0 0 0 0,0 0 0 0 0,0 0 0 0 0,0 0 0 0 0,0 0 0 0 0,0 0 0 0 0,0 1 0 0 0,0-1 0 0 0,1 0 0 0 0,-1 1 0 0 0,2-2 3 0 0,45-49-66 0 0,-45 49 66 0 0,12-11-1 0 0,-7 7-1 0 0,0-1 0 0 0,0 1 0 0 0,0-1-1 0 0,-1-1 1 0 0,-1 1 0 0 0,1-1 0 0 0,0-3 2 0 0,-7 11-1 0 0,0 1 1 0 0,0 0 0 0 0,0-1 0 0 0,0 1-1 0 0,0-1 1 0 0,0 1 0 0 0,0 0 0 0 0,1-1-1 0 0,-1 1 1 0 0,0-1 0 0 0,0 1-1 0 0,0 0 1 0 0,1-1 0 0 0,-1 1 0 0 0,0 0-1 0 0,0-1 1 0 0,1 1 0 0 0,-1 0 0 0 0,0-1-1 0 0,1 1 1 0 0,-1 0 0 0 0,0 0-1 0 0,1-1 1 0 0,-1 1 0 0 0,0 0 0 0 0,1 0-1 0 0,-1 0 1 0 0,0-1 0 0 0,1 1 0 0 0,-1 0-1 0 0,1 0 1 0 0,-1 0 0 0 0,0 0-1 0 0,1 0 1 0 0,-1 0 0 0 0,1 0 0 0 0,-1 0-1 0 0,1 0 1 0 0,-1 0 0 0 0,0 0-1 0 0,1 0 1 0 0,-1 0 0 0 0,1 0 0 0 0,-1 1-1 0 0,0-1 1 0 0,1 0 0 0 0,-1 0 0 0 0,1 0-1 0 0,-1 1 1 0 0,0-1 0 0 0,1 0-1 0 0,-1 0 1 0 0,0 1 0 0 0,0-1 0 0 0,1 0-1 0 0,-1 1 1 0 0,0-1 0 0 0,1 0 0 0 0,-1 1-1 0 0,0-1 1 0 0,0 0 0 0 0,0 1-1 0 0,1-1 1 0 0,-1 0 0 0 0,0 1 0 0 0,0-1-1 0 0,0 1 1 0 0,0-1 0 0 0,1 2 0 0 0,-1 0 0 0 0,1 0 0 0 0,0-1 0 0 0,-1 1 0 0 0,0 0 1 0 0,1 0-1 0 0,-1 0 0 0 0,0 0 0 0 0,0 0 0 0 0,0-1 0 0 0,0 1 0 0 0,0 0 0 0 0,-1 0 0 0 0,1 0 0 0 0,-1 0 0 0 0,1 0 0 0 0,-1 0 0 0 0,-15 28 10 0 0,4-10-11 0 0,1 0 1 0 0,1 1-1 0 0,1 0 1 0 0,-3 15 0 0 0,10-30-1 0 0,0 1 0 0 0,1-1 0 0 0,0 0 0 0 0,1 1 0 0 0,-1-1 0 0 0,1 0 0 0 0,0 1 0 0 0,1-1 0 0 0,-1 1 0 0 0,1-1 1 0 0,1 0-1 0 0,-1 1 0 0 0,1-1 0 0 0,0 0 0 0 0,0 0 0 0 0,1 0 0 0 0,0 0 0 0 0,3 4 1 0 0,-1-4-2 0 0,-1 0-1 0 0,2 0 1 0 0,-1-1 0 0 0,0 0 0 0 0,1 0-1 0 0,0 0 1 0 0,0-1 0 0 0,0 0-1 0 0,1 0 1 0 0,0 0 0 0 0,-1-1-1 0 0,1 0 1 0 0,0-1 0 0 0,1 1-1 0 0,-1-1 1 0 0,0-1 0 0 0,1 1-1 0 0,-1-1 1 0 0,1-1 0 0 0,-1 1 0 0 0,1-1-1 0 0,3-1 3 0 0,3 1 9 0 0,1-2-1 0 0,0 1 1 0 0,0-2-1 0 0,-1 0 1 0 0,1-1 0 0 0,-1 0-1 0 0,0-1 1 0 0,0-1-1 0 0,-1 0 1 0 0,11-6-9 0 0,-8 1 11 0 0,-1 0 1 0 0,0 0 0 0 0,0-2-1 0 0,-2 0 1 0 0,1 0 0 0 0,-2-1-1 0 0,0-1 1 0 0,0 0 0 0 0,-2-1-1 0 0,7-11-11 0 0,-5 4 28 0 0,-1-1 0 0 0,-1 0 0 0 0,-1-1 0 0 0,-1 0 0 0 0,-1-1 0 0 0,-1 0 0 0 0,0-11-28 0 0,-5 33 9 0 0,-1-1 1 0 0,1 0-1 0 0,-1 0 1 0 0,0 0-1 0 0,0 0 0 0 0,-1 1 1 0 0,0-1-1 0 0,0 0 1 0 0,0 0-1 0 0,0 1 0 0 0,-1-1 1 0 0,1 0-1 0 0,-3-2-9 0 0,3 5 2 0 0,0 1-1 0 0,0-1 0 0 0,0 1 1 0 0,0-1-1 0 0,-1 1 1 0 0,1 0-1 0 0,-1 0 1 0 0,1-1-1 0 0,-1 1 0 0 0,1 0 1 0 0,-1 0-1 0 0,0 1 1 0 0,1-1-1 0 0,-1 0 0 0 0,0 0 1 0 0,0 1-1 0 0,0-1 1 0 0,0 1-1 0 0,1 0 1 0 0,-1-1-1 0 0,0 1 0 0 0,0 0 1 0 0,0 0-1 0 0,0 0 1 0 0,0 1-1 0 0,0-1 0 0 0,0 0 1 0 0,1 1-1 0 0,-1-1 1 0 0,0 1-1 0 0,0-1 1 0 0,0 1-1 0 0,1 0 0 0 0,-1 0 1 0 0,0 0-1 0 0,0 0-1 0 0,-11 6-8 0 0,0 1-1 0 0,0 0 1 0 0,1 1 0 0 0,0 0-1 0 0,1 1 1 0 0,0 0-1 0 0,0 1 1 0 0,1 0-1 0 0,0 1 1 0 0,1 0 0 0 0,1 0-1 0 0,0 1 1 0 0,0 0-1 0 0,-3 11 9 0 0,2-6-12 0 0,2 0-1 0 0,0 1 0 0 0,1 0 1 0 0,1 1-1 0 0,0-1 1 0 0,2 1-1 0 0,0 0 0 0 0,1 0 1 0 0,1 0-1 0 0,2 19 13 0 0,-1-36-2 0 0,0 1 1 0 0,1 0-1 0 0,-1 0 0 0 0,1 0 1 0 0,-1-1-1 0 0,1 1 0 0 0,1 0 1 0 0,-1-1-1 0 0,0 1 0 0 0,1-1 1 0 0,0 1-1 0 0,0-1 0 0 0,0 0 1 0 0,0 0-1 0 0,0 1 0 0 0,0-2 1 0 0,1 1-1 0 0,0 0 0 0 0,0 0 1 0 0,-1-1-1 0 0,1 0 0 0 0,1 1 1 0 0,-1-1-1 0 0,0 0 0 0 0,0-1 1 0 0,1 1-1 0 0,-1 0 0 0 0,1-1 1 0 0,0 0-1 0 0,-1 0 0 0 0,1 0 1 0 0,0 0-1 0 0,0-1 0 0 0,-1 0 1 0 0,1 1-1 0 0,0-1 0 0 0,0 0 1 0 0,0-1-1 0 0,0 1 0 0 0,-1-1 1 0 0,1 0-1 0 0,0 0 0 0 0,-1 0 1 0 0,4-1 1 0 0,4-3 9 0 0,0 1 1 0 0,0-2-1 0 0,-1 1 1 0 0,1-1-1 0 0,-1-1 1 0 0,-1 0-1 0 0,1 0 1 0 0,-1-1-1 0 0,-1 0 0 0 0,1-1 1 0 0,-2 0-1 0 0,4-4-9 0 0,13-21 48 0 0,-1-2 0 0 0,18-35-48 0 0,-25 40 7 0 0,1 2 0 0 0,1 0 0 0 0,2 1 0 0 0,11-12-7 0 0,-1 9-19 0 0,1 0 0 0 0,24-17 19 0 0,-44 40-8 0 0,0-1 0 0 0,0 2 0 0 0,1 0-1 0 0,0 0 1 0 0,1 1 0 0 0,-1 0 0 0 0,1 1 0 0 0,0 1-1 0 0,1 0 1 0 0,7-1 8 0 0,-21 5-1 0 0,1 0 0 0 0,0 0 0 0 0,0-1 0 0 0,0 1 0 0 0,0 0 0 0 0,0 0 0 0 0,0 0 0 0 0,-1 0 0 0 0,1 0 0 0 0,0 0 0 0 0,0 1 0 0 0,0-1 0 0 0,0 0 0 0 0,0 0 0 0 0,-1 1 0 0 0,1-1 0 0 0,0 0 0 0 0,0 1 1 0 0,0-1-1 0 0,-1 1 0 0 0,1-1 0 0 0,0 1 0 0 0,-1-1 0 0 0,1 1 0 0 0,0 0 0 0 0,-1-1 0 0 0,1 1 0 0 0,-1 0 1 0 0,1 1 0 0 0,0-1 1 0 0,-1 1 0 0 0,1 0 0 0 0,-1 0 0 0 0,1-1-1 0 0,-1 1 1 0 0,0 0 0 0 0,0 0 0 0 0,0 0-1 0 0,0 0 1 0 0,0-1 0 0 0,0 1 0 0 0,-1 1-1 0 0,-15 52 42 0 0,16-54-41 0 0,-51 113 60 0 0,-10 8-61 0 0,9-18 24 0 0,25-58-21 0 0,21-37-7 0 0,0 1 0 0 0,0 0 0 0 0,1 1 0 0 0,0-1 0 0 0,1 1 0 0 0,0 0 0 0 0,0 0 0 0 0,0 7 4 0 0,4-16-1 0 0,1-1 1 0 0,-1 1-1 0 0,1 0 1 0 0,-1-1 0 0 0,1 1-1 0 0,0-1 1 0 0,0 1-1 0 0,-1-1 1 0 0,1 1 0 0 0,0-1-1 0 0,0 0 1 0 0,1 0-1 0 0,-1 1 1 0 0,0-1 0 0 0,0 0-1 0 0,0 0 1 0 0,1 0-1 0 0,-1 0 1 0 0,1 0 0 0 0,-1 0-1 0 0,1-1 1 0 0,-1 1-1 0 0,1 0 1 0 0,-1-1 0 0 0,1 1-1 0 0,0-1 1 0 0,-1 0-1 0 0,2 1 1 0 0,53 9 4 0 0,-37-10 1 0 0,0-2 1 0 0,-1 0 0 0 0,1-1-1 0 0,-1-1 1 0 0,0 0 0 0 0,0-2-1 0 0,0 0 1 0 0,0-1 0 0 0,-1-1 0 0 0,0 0-1 0 0,-1-1 1 0 0,0-1 0 0 0,0-1-1 0 0,-1 0 1 0 0,-1-1 0 0 0,0 0-1 0 0,0-1 1 0 0,-1-1 0 0 0,1-3-6 0 0,-1 2 25 0 0,-1 0 1 0 0,-1-1-1 0 0,0 0 0 0 0,-1 0 1 0 0,-1-1-1 0 0,-1-1 1 0 0,0 1-1 0 0,-1-1 0 0 0,-1-1 1 0 0,-1 1-1 0 0,0-1 1 0 0,-2 0-1 0 0,0 0 0 0 0,-1 0 1 0 0,-1 0-1 0 0,-1 0 1 0 0,0-1-1 0 0,-3-15-25 0 0,3 34 5 0 0,0 0 1 0 0,0 0-1 0 0,-1-1 0 0 0,1 1 1 0 0,0 0-1 0 0,0 0 0 0 0,-1-1 1 0 0,1 1-1 0 0,-1 0 0 0 0,1 0 1 0 0,-1 0-1 0 0,1 0 0 0 0,-1 0 1 0 0,0 0-1 0 0,1 0 0 0 0,-1 0 1 0 0,0 0-1 0 0,0 0 0 0 0,0 0 1 0 0,0 0-1 0 0,0 0 0 0 0,0 0 1 0 0,0 1-1 0 0,0-1 0 0 0,0 0-5 0 0,-1 1 5 0 0,1 0-1 0 0,-1 0 1 0 0,1 0-1 0 0,0 0 1 0 0,-1 1-1 0 0,1-1 1 0 0,0 0-1 0 0,-1 1 1 0 0,1-1-1 0 0,0 1 1 0 0,-1-1-1 0 0,1 1 1 0 0,0 0-1 0 0,0-1 1 0 0,0 1-1 0 0,0 0 1 0 0,0 0-1 0 0,0 0 0 0 0,-1 0-3 0 0,-4 6 9 0 0,-1-1 0 0 0,1 2 0 0 0,0-1 1 0 0,1 0-1 0 0,-1 1 0 0 0,-2 6-10 0 0,-53 97 29 0 0,35-69-25 0 0,2 1 1 0 0,2 0-1 0 0,2 2 1 0 0,2 0-1 0 0,2 2 1 0 0,0 6-5 0 0,15-49-5 0 0,0 0 0 0 0,0 0 0 0 0,0 0 0 0 0,1 0 0 0 0,0 0 0 0 0,0 1 0 0 0,0-1 0 0 0,0 0 0 0 0,0 0 0 0 0,1 0 1 0 0,-1 0-1 0 0,1 0 0 0 0,0 0 0 0 0,1 0 0 0 0,-1 0 0 0 0,1 0 0 0 0,0-1 0 0 0,-1 1 0 0 0,2 0 0 0 0,-1-1 0 0 0,0 0 0 0 0,1 1 0 0 0,0 0 5 0 0,2-1-2 0 0,0 1-1 0 0,0-1 1 0 0,-1-1 0 0 0,2 1 0 0 0,-1-1-1 0 0,0 0 1 0 0,0 0 0 0 0,1 0-1 0 0,-1-1 1 0 0,1 0 0 0 0,-1 0 0 0 0,1 0-1 0 0,0-1 1 0 0,-1 0 0 0 0,1 0-1 0 0,4 0 3 0 0,25-4 7 0 0,1-2 0 0 0,-1-1 0 0 0,0-1 0 0 0,-1-2 0 0 0,0-2 0 0 0,29-14-7 0 0,-41 16 13 0 0,-1-1 0 0 0,0-1 0 0 0,-1-1 1 0 0,0-1-1 0 0,-1-1 0 0 0,0 0 1 0 0,-1-2-1 0 0,-1 0 0 0 0,-1 0 0 0 0,-1-2 1 0 0,0 0-1 0 0,-1-1 0 0 0,-1 0 0 0 0,-1-1 1 0 0,-1-1-1 0 0,-1 1 0 0 0,0-2 0 0 0,0-5-13 0 0,10-24 39 0 0,-4 13 70 0 0,-2 0 0 0 0,-1 0 0 0 0,-2-1 0 0 0,4-31-109 0 0,-15 69 20 0 0,0 1 0 0 0,0-1 0 0 0,0 1 0 0 0,0-1 0 0 0,0 0 0 0 0,0 1 0 0 0,0-1 0 0 0,0 1 0 0 0,0-1 0 0 0,-1 1 0 0 0,1-1 0 0 0,-1 1 0 0 0,1-1 0 0 0,-1 1 0 0 0,0-1-20 0 0,1 1 11 0 0,-1 1 1 0 0,1-1-1 0 0,0 1 0 0 0,-1 0 1 0 0,1-1-1 0 0,-1 1 1 0 0,1 0-1 0 0,-1-1 1 0 0,1 1-1 0 0,-1 0 0 0 0,1 0 1 0 0,-1-1-1 0 0,0 1 1 0 0,1 0-1 0 0,-1 0 0 0 0,1 0 1 0 0,-1 0-1 0 0,1 0 1 0 0,-1 0-1 0 0,0 0 1 0 0,1 0-1 0 0,-1 0 0 0 0,1 0 1 0 0,-1 0-1 0 0,1 0 1 0 0,-1 0-12 0 0,-2 1 16 0 0,0 1 1 0 0,0-1-1 0 0,0 0 1 0 0,1 1 0 0 0,-1-1-1 0 0,0 1 1 0 0,1 0-1 0 0,0 0 1 0 0,-1 0 0 0 0,1 0-1 0 0,0 0 1 0 0,0 1-1 0 0,0 0-16 0 0,-9 13 2 0 0,0 1 0 0 0,2 0 0 0 0,0 0 0 0 0,1 1 0 0 0,0 0 0 0 0,2 1-2 0 0,-32 116-2 0 0,14-45 0 0 0,-77 209-17 0 0,-22 17 19 0 0,24-66-90 0 0,-59 233 90 0 0,117-313-32 0 0,20-73 78 0 0,-4 0 0 0 0,-4-2 1 0 0,-36 77-47 0 0,60-161 26 0 0,-1 0 1 0 0,0-1-1 0 0,0 0 1 0 0,-1 0-1 0 0,-1 0 0 0 0,1-1 1 0 0,-1 0-1 0 0,-1-1 1 0 0,0 0-1 0 0,0 0 1 0 0,-10 6-27 0 0,14-11 20 0 0,-1 0 1 0 0,0 0 0 0 0,0 0 0 0 0,0 0 0 0 0,-1-1-1 0 0,1 0 1 0 0,0-1 0 0 0,-1 1 0 0 0,0-1-1 0 0,1-1 1 0 0,-1 1 0 0 0,1-1 0 0 0,-1 0 0 0 0,0-1-1 0 0,1 1 1 0 0,-1-1 0 0 0,1 0 0 0 0,-1-1 0 0 0,1 0-1 0 0,-1 0 1 0 0,1 0 0 0 0,-5-3-21 0 0,3 1 19 0 0,0 0 0 0 0,0-1 0 0 0,1 1 0 0 0,0-1 0 0 0,0-1 0 0 0,0 0 0 0 0,0 0 0 0 0,1 0 0 0 0,0 0 0 0 0,0-1 0 0 0,1 0 0 0 0,0-1 0 0 0,0 1 0 0 0,0-1 0 0 0,0-1-19 0 0,0-3 15 0 0,1 0 1 0 0,0 0-1 0 0,1-1 0 0 0,0 1 0 0 0,1-1 1 0 0,0 1-1 0 0,1-1 0 0 0,0 0 0 0 0,1 0 0 0 0,1 0-15 0 0,2-23 19 0 0,2 1 0 0 0,2-1 0 0 0,1 1 1 0 0,2 0-1 0 0,2 1 0 0 0,0 0 0 0 0,5-4-19 0 0,14-27 25 0 0,3 1 0 0 0,3 2 1 0 0,7-7-26 0 0,135-175 1 0 0,-56 91-152 0 0,125-119 151 0 0,162-125-525 0 0,-398 386 503 0 0,4-4-7 0 0,228-206-436 0 0,-183 171 280 0 0,2 2-1 0 0,1 4 1 0 0,17-6 185 0 0,-76 47-23 0 0,-1 0 0 0 0,1 1 0 0 0,0 0 0 0 0,0 0-1 0 0,0 0 1 0 0,0 1 0 0 0,0 0 0 0 0,0 0 0 0 0,0 0 0 0 0,1 0 0 0 0,2 1 23 0 0,-7 0-21 0 0,0 0 0 0 0,0 0 0 0 0,0 0 0 0 0,0 1 0 0 0,0-1-1 0 0,0 0 1 0 0,0 0 0 0 0,0 1 0 0 0,0-1 0 0 0,0 1 0 0 0,-1-1 0 0 0,1 1-1 0 0,0 0 1 0 0,0-1 0 0 0,0 1 0 0 0,0 0 0 0 0,-1-1 0 0 0,1 1 0 0 0,0 0-1 0 0,-1 0 1 0 0,1 0 0 0 0,0 0 21 0 0,0 2-69 0 0,-1-1 0 0 0,1 0 0 0 0,0 1 0 0 0,-1-1 0 0 0,0 1 0 0 0,1-1-1 0 0,-1 1 1 0 0,0-1 0 0 0,0 0 0 0 0,-1 1 0 0 0,1-1 0 0 0,0 1 0 0 0,-1-1 0 0 0,0 2 69 0 0,-6 25-1030 0 0,-1 0 1 0 0,-2 0-1 0 0,0-1 1 0 0,-4 3 1029 0 0,-17 28-2209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09T10:21:33.656"/>
    </inkml:context>
    <inkml:brush xml:id="br0">
      <inkml:brushProperty name="width" value="0.05" units="cm"/>
      <inkml:brushProperty name="height" value="0.05" units="cm"/>
      <inkml:brushProperty name="ignorePressure" value="1"/>
    </inkml:brush>
  </inkml:definitions>
  <inkml:trace contextRef="#ctx0" brushRef="#br0">1 1,'0'0,"0"0,0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7" ma:contentTypeDescription="Create a new Word Document" ma:contentTypeScope="" ma:versionID="97e30be64e67293cf5be966f7f13ed58">
  <xsd:schema xmlns:xsd="http://www.w3.org/2001/XMLSchema" xmlns:xs="http://www.w3.org/2001/XMLSchema" xmlns:p="http://schemas.microsoft.com/office/2006/metadata/properties" xmlns:ns2="344c6e69-c594-4ca4-b341-09ae9dfc1422" targetNamespace="http://schemas.microsoft.com/office/2006/metadata/properties" ma:root="true" ma:fieldsID="1ac8d17cc74aeddb894625933472428a"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al xmlns="344c6e69-c594-4ca4-b341-09ae9dfc1422">Approved</Approval>
    <Function xmlns="344c6e69-c594-4ca4-b341-09ae9dfc1422">Regulation</Function>
    <DocumentDescription xmlns="344c6e69-c594-4ca4-b341-09ae9dfc1422">29/08/2018 - WTO instrument.
</DocumentDescription>
    <RecordNumber xmlns="344c6e69-c594-4ca4-b341-09ae9dfc1422">002518932</Record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8EE07955-3EBF-4A68-89B1-31FFD2F6204F}">
  <ds:schemaRefs>
    <ds:schemaRef ds:uri="http://schemas.microsoft.com/office/2006/metadata/customXsn"/>
  </ds:schemaRefs>
</ds:datastoreItem>
</file>

<file path=customXml/itemProps2.xml><?xml version="1.0" encoding="utf-8"?>
<ds:datastoreItem xmlns:ds="http://schemas.openxmlformats.org/officeDocument/2006/customXml" ds:itemID="{06EEAE52-E79E-4C8E-A15D-62343A51F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F61E2-7DE1-4B0F-A4B3-6DD7DF5A9E1B}">
  <ds:schemaRefs>
    <ds:schemaRef ds:uri="http://schemas.microsoft.com/office/2006/metadata/properties"/>
    <ds:schemaRef ds:uri="http://purl.org/dc/terms/"/>
    <ds:schemaRef ds:uri="344c6e69-c594-4ca4-b341-09ae9dfc1422"/>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52C88B8-730D-42C1-B2AC-E93B065AE757}">
  <ds:schemaRefs>
    <ds:schemaRef ds:uri="http://schemas.microsoft.com/sharepoint/v3/contenttype/forms"/>
  </ds:schemaRefs>
</ds:datastoreItem>
</file>

<file path=customXml/itemProps5.xml><?xml version="1.0" encoding="utf-8"?>
<ds:datastoreItem xmlns:ds="http://schemas.openxmlformats.org/officeDocument/2006/customXml" ds:itemID="{553B2BA7-2D8D-4E8A-9DF0-FE0AC89F19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D1C3EF42.dotm</Template>
  <TotalTime>2</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Brief-Assessment-NSW-SCB Sea Kelp-2019-Att D-Instrument WTO</vt:lpstr>
    </vt:vector>
  </TitlesOfParts>
  <Company>EA</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Brief-Assessment-NSW-SCB Sea Kelp-2019-Att D-Instrument WTO</dc:title>
  <dc:creator>A Copp</dc:creator>
  <cp:lastModifiedBy>Andrew Copp</cp:lastModifiedBy>
  <cp:revision>2</cp:revision>
  <cp:lastPrinted>2020-03-05T04:20:00Z</cp:lastPrinted>
  <dcterms:created xsi:type="dcterms:W3CDTF">2020-04-14T02:52:00Z</dcterms:created>
  <dcterms:modified xsi:type="dcterms:W3CDTF">2020-04-14T02:52:00Z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{5dac3a2a-f574-449f-994b-13b80d71f8d6}</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