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3B1B6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7665570" wp14:editId="1BE87B2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57E8" w14:textId="77777777" w:rsidR="0048364F" w:rsidRDefault="0048364F" w:rsidP="0048364F">
      <w:pPr>
        <w:rPr>
          <w:sz w:val="19"/>
        </w:rPr>
      </w:pPr>
    </w:p>
    <w:p w14:paraId="3D6A0904" w14:textId="3BDEBD86" w:rsidR="0048364F" w:rsidRDefault="00A216D5" w:rsidP="0048364F">
      <w:pPr>
        <w:pStyle w:val="ShortT"/>
      </w:pPr>
      <w:r w:rsidRPr="00376CE4">
        <w:t>National Redress Scheme for Institutional Child Sexual Abuse Amendment (</w:t>
      </w:r>
      <w:r w:rsidR="00A95996">
        <w:t>Funders of Last Resort</w:t>
      </w:r>
      <w:r w:rsidRPr="00376CE4">
        <w:t xml:space="preserve">) </w:t>
      </w:r>
      <w:r w:rsidR="00A95996">
        <w:t xml:space="preserve">Declaration </w:t>
      </w:r>
      <w:r w:rsidR="00F5070B">
        <w:t>2020</w:t>
      </w:r>
    </w:p>
    <w:p w14:paraId="27E8BEF6" w14:textId="0A8F0DE7" w:rsidR="00376CE4" w:rsidRPr="00DA182D" w:rsidRDefault="00376CE4" w:rsidP="00376CE4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>I,</w:t>
      </w:r>
      <w:r>
        <w:rPr>
          <w:szCs w:val="22"/>
        </w:rPr>
        <w:t xml:space="preserve"> Anne Ruston, Minister for Families and Social Services, </w:t>
      </w:r>
      <w:r w:rsidRPr="003E69BD">
        <w:rPr>
          <w:szCs w:val="22"/>
        </w:rPr>
        <w:t xml:space="preserve">make the </w:t>
      </w:r>
      <w:r>
        <w:rPr>
          <w:szCs w:val="22"/>
        </w:rPr>
        <w:t xml:space="preserve">following </w:t>
      </w:r>
      <w:r w:rsidR="00D63AFD">
        <w:rPr>
          <w:szCs w:val="22"/>
        </w:rPr>
        <w:t>instrument</w:t>
      </w:r>
      <w:r w:rsidRPr="00DA182D">
        <w:rPr>
          <w:szCs w:val="22"/>
        </w:rPr>
        <w:t>.</w:t>
      </w:r>
    </w:p>
    <w:p w14:paraId="26F2BB69" w14:textId="07FCAE9E" w:rsidR="00376CE4" w:rsidRPr="00001A63" w:rsidRDefault="00B80C66" w:rsidP="00376CE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3 March 2020</w:t>
      </w:r>
      <w:bookmarkStart w:id="0" w:name="_GoBack"/>
      <w:bookmarkEnd w:id="0"/>
    </w:p>
    <w:p w14:paraId="490C6F08" w14:textId="77777777" w:rsidR="00376CE4" w:rsidRPr="003E69BD" w:rsidRDefault="00376CE4" w:rsidP="00376CE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Anne Ruston</w:t>
      </w:r>
    </w:p>
    <w:p w14:paraId="7D0C4F1C" w14:textId="77777777" w:rsidR="00376CE4" w:rsidRPr="00FE1502" w:rsidRDefault="00376CE4" w:rsidP="00376CE4">
      <w:pPr>
        <w:pStyle w:val="SignCoverPageEnd"/>
        <w:pBdr>
          <w:bottom w:val="single" w:sz="4" w:space="27" w:color="auto"/>
        </w:pBdr>
      </w:pPr>
      <w:r>
        <w:t>Minister for Families and Social Services</w:t>
      </w:r>
    </w:p>
    <w:p w14:paraId="5C43D0C4" w14:textId="77777777" w:rsidR="0048364F" w:rsidRDefault="0048364F" w:rsidP="0048364F"/>
    <w:p w14:paraId="30ACE91D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477C550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31D98EB7" w14:textId="77777777" w:rsidR="0048364F" w:rsidRDefault="0048364F" w:rsidP="0048364F">
      <w:pPr>
        <w:sectPr w:rsidR="0048364F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9487CD" w14:textId="77777777" w:rsidR="0048364F" w:rsidRDefault="0048364F" w:rsidP="0048364F">
      <w:pPr>
        <w:pStyle w:val="ActHead5"/>
      </w:pPr>
      <w:bookmarkStart w:id="1" w:name="_Toc17970913"/>
      <w:r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4F2A7C6B" w14:textId="615D343D" w:rsidR="0048364F" w:rsidRPr="00A95996" w:rsidRDefault="0048364F" w:rsidP="0048364F">
      <w:pPr>
        <w:pStyle w:val="subsection"/>
      </w:pPr>
      <w:r>
        <w:tab/>
      </w:r>
      <w:r>
        <w:tab/>
        <w:t xml:space="preserve">This </w:t>
      </w:r>
      <w:r w:rsidR="00C3445B">
        <w:t>instrument</w:t>
      </w:r>
      <w:r w:rsidR="005452CC">
        <w:t xml:space="preserve"> </w:t>
      </w:r>
      <w:r w:rsidR="00613EAD">
        <w:t>is</w:t>
      </w:r>
      <w:r>
        <w:t xml:space="preserve"> the </w:t>
      </w:r>
      <w:r w:rsidR="00A95996" w:rsidRPr="00A95996">
        <w:rPr>
          <w:i/>
        </w:rPr>
        <w:t>National Redress Scheme for Institutional Child Sexual Abuse Amendment (Funders of Last Resort) Declaration 2020</w:t>
      </w:r>
      <w:r w:rsidR="00A95996">
        <w:t>.</w:t>
      </w:r>
    </w:p>
    <w:p w14:paraId="2BF3FC03" w14:textId="77777777" w:rsidR="004F676E" w:rsidRDefault="0048364F" w:rsidP="005452CC">
      <w:pPr>
        <w:pStyle w:val="ActHead5"/>
      </w:pPr>
      <w:bookmarkStart w:id="2" w:name="_Toc17970914"/>
      <w:r>
        <w:rPr>
          <w:rStyle w:val="CharSectno"/>
        </w:rPr>
        <w:t>2</w:t>
      </w:r>
      <w:r>
        <w:t xml:space="preserve">  Commencement</w:t>
      </w:r>
      <w:bookmarkEnd w:id="2"/>
    </w:p>
    <w:p w14:paraId="45484C38" w14:textId="5587A66C" w:rsidR="00C54F24" w:rsidRDefault="00785424" w:rsidP="005625B6">
      <w:pPr>
        <w:pStyle w:val="subsection"/>
      </w:pPr>
      <w:r>
        <w:tab/>
      </w:r>
      <w:r>
        <w:tab/>
      </w:r>
      <w:r w:rsidR="00C54F24">
        <w:t>This instrument commences</w:t>
      </w:r>
      <w:r w:rsidR="00C54F24" w:rsidRPr="00C54F24">
        <w:t xml:space="preserve"> </w:t>
      </w:r>
      <w:r w:rsidR="00C54F24">
        <w:t>on the</w:t>
      </w:r>
      <w:r w:rsidR="00D87951">
        <w:t xml:space="preserve"> day after it is registered.</w:t>
      </w:r>
      <w:r w:rsidR="00C54F24">
        <w:t xml:space="preserve"> </w:t>
      </w:r>
    </w:p>
    <w:p w14:paraId="0D35334E" w14:textId="77777777" w:rsidR="00BF6650" w:rsidRDefault="00BF6650" w:rsidP="00BF6650">
      <w:pPr>
        <w:pStyle w:val="ActHead5"/>
      </w:pPr>
      <w:bookmarkStart w:id="3" w:name="_Toc17970915"/>
      <w:r>
        <w:t>3  Authority</w:t>
      </w:r>
      <w:bookmarkEnd w:id="3"/>
    </w:p>
    <w:p w14:paraId="4CFDE617" w14:textId="67014253" w:rsidR="00BF6650" w:rsidRPr="007769D4" w:rsidRDefault="00BF6650" w:rsidP="00BF6650">
      <w:pPr>
        <w:pStyle w:val="subsection"/>
      </w:pPr>
      <w:r>
        <w:tab/>
      </w:r>
      <w:r>
        <w:tab/>
        <w:t xml:space="preserve">This </w:t>
      </w:r>
      <w:r w:rsidR="00195CA6">
        <w:t>instrument</w:t>
      </w:r>
      <w:r>
        <w:t xml:space="preserve"> is made under </w:t>
      </w:r>
      <w:r w:rsidR="007028D1">
        <w:t xml:space="preserve">section </w:t>
      </w:r>
      <w:r w:rsidR="00A95996">
        <w:t>164(2)</w:t>
      </w:r>
      <w:r w:rsidR="007028D1">
        <w:t xml:space="preserve"> </w:t>
      </w:r>
      <w:r w:rsidR="00F04418">
        <w:t xml:space="preserve">of the </w:t>
      </w:r>
      <w:r w:rsidR="00F04418">
        <w:rPr>
          <w:i/>
          <w:iCs/>
          <w:color w:val="000000"/>
          <w:szCs w:val="22"/>
          <w:shd w:val="clear" w:color="auto" w:fill="FFFFFF"/>
        </w:rPr>
        <w:t>National Redress Scheme for Institutional Child Sexual Abuse Act 2018</w:t>
      </w:r>
      <w:r w:rsidR="00F04418">
        <w:rPr>
          <w:color w:val="000000"/>
          <w:szCs w:val="22"/>
          <w:shd w:val="clear" w:color="auto" w:fill="FFFFFF"/>
        </w:rPr>
        <w:t xml:space="preserve">. </w:t>
      </w:r>
    </w:p>
    <w:p w14:paraId="4370E762" w14:textId="59E230C3" w:rsidR="00557C7A" w:rsidRDefault="00BF6650" w:rsidP="00557C7A">
      <w:pPr>
        <w:pStyle w:val="ActHead5"/>
      </w:pPr>
      <w:bookmarkStart w:id="4" w:name="_Toc17970916"/>
      <w:r>
        <w:t>4</w:t>
      </w:r>
      <w:r w:rsidR="00557C7A">
        <w:t xml:space="preserve">  </w:t>
      </w:r>
      <w:r w:rsidR="00083F48">
        <w:t>Schedule</w:t>
      </w:r>
      <w:bookmarkEnd w:id="4"/>
    </w:p>
    <w:p w14:paraId="5D696B13" w14:textId="075B0189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D3710C">
        <w:t xml:space="preserve"> that is specified in </w:t>
      </w:r>
      <w:r w:rsidR="00083F48">
        <w:t>Schedule</w:t>
      </w:r>
      <w:r w:rsidR="00D3710C">
        <w:t xml:space="preserve"> 1</w:t>
      </w:r>
      <w:r w:rsidR="00083F48">
        <w:t xml:space="preserve"> to this</w:t>
      </w:r>
      <w:r w:rsidR="00160BD7">
        <w:t xml:space="preserve"> </w:t>
      </w:r>
      <w:r w:rsidR="00195CA6">
        <w:t>instrument</w:t>
      </w:r>
      <w:r w:rsidR="00083F48">
        <w:t xml:space="preserve"> is amended or repealed as set out in the applicable items </w:t>
      </w:r>
      <w:r w:rsidR="00D3710C">
        <w:t>in Schedule 1</w:t>
      </w:r>
      <w:r w:rsidR="00083F48" w:rsidRPr="00083F48">
        <w:t>, and any other item in Schedule</w:t>
      </w:r>
      <w:r w:rsidR="00151AFB">
        <w:t xml:space="preserve"> 1</w:t>
      </w:r>
      <w:r w:rsidR="00083F48" w:rsidRPr="00083F48">
        <w:t xml:space="preserve"> has effect according to its terms.</w:t>
      </w:r>
    </w:p>
    <w:p w14:paraId="303D94E4" w14:textId="77777777" w:rsidR="0048364F" w:rsidRDefault="0048364F" w:rsidP="009C5989">
      <w:pPr>
        <w:pStyle w:val="ActHead6"/>
        <w:pageBreakBefore/>
      </w:pPr>
      <w:bookmarkStart w:id="5" w:name="_Toc17970917"/>
      <w:r w:rsidRPr="00291167">
        <w:rPr>
          <w:rStyle w:val="CharAmSchNo"/>
        </w:rPr>
        <w:lastRenderedPageBreak/>
        <w:t>Schedule 1</w:t>
      </w:r>
      <w:r>
        <w:t>—</w:t>
      </w:r>
      <w:r w:rsidR="00460499" w:rsidRPr="00291167">
        <w:rPr>
          <w:rStyle w:val="CharAmSchText"/>
        </w:rPr>
        <w:t>Amendments</w:t>
      </w:r>
      <w:bookmarkEnd w:id="5"/>
    </w:p>
    <w:p w14:paraId="4FDF9471" w14:textId="732EC8AF" w:rsidR="00044445" w:rsidRDefault="00044445" w:rsidP="002D24EE">
      <w:pPr>
        <w:pStyle w:val="ActHead9"/>
        <w:spacing w:after="240"/>
        <w:jc w:val="center"/>
      </w:pPr>
      <w:bookmarkStart w:id="6" w:name="_Toc17970918"/>
      <w:r>
        <w:t xml:space="preserve">National Redress Scheme for Institutional Child Sexual Abuse </w:t>
      </w:r>
      <w:r w:rsidR="00A95996">
        <w:t xml:space="preserve">(Funders of Last Resort) </w:t>
      </w:r>
      <w:bookmarkEnd w:id="6"/>
      <w:r w:rsidR="00A95996">
        <w:t>Declaration 2019</w:t>
      </w:r>
    </w:p>
    <w:p w14:paraId="70BC7A14" w14:textId="7AF6800E" w:rsidR="00137398" w:rsidRPr="00852867" w:rsidRDefault="00B45A50" w:rsidP="003E746C">
      <w:pPr>
        <w:pStyle w:val="ItemHead"/>
        <w:spacing w:line="360" w:lineRule="auto"/>
      </w:pPr>
      <w:r w:rsidRPr="004F191E">
        <w:t xml:space="preserve">1  </w:t>
      </w:r>
      <w:r w:rsidR="003E746C">
        <w:t xml:space="preserve"> </w:t>
      </w:r>
      <w:r w:rsidR="00F5070B">
        <w:t>Section 5</w:t>
      </w:r>
    </w:p>
    <w:p w14:paraId="1DB7AD0C" w14:textId="77777777" w:rsidR="00DE2127" w:rsidRDefault="00DE2127" w:rsidP="003E746C">
      <w:pPr>
        <w:pStyle w:val="subsection"/>
        <w:spacing w:line="360" w:lineRule="auto"/>
      </w:pPr>
      <w:r>
        <w:t>Repeal and substitute:</w:t>
      </w:r>
    </w:p>
    <w:p w14:paraId="7DADFC97" w14:textId="6884CA7F" w:rsidR="003E746C" w:rsidRDefault="002D24EE" w:rsidP="009C49D6">
      <w:pPr>
        <w:pStyle w:val="subsection"/>
        <w:numPr>
          <w:ilvl w:val="0"/>
          <w:numId w:val="15"/>
        </w:numPr>
      </w:pPr>
      <w:r>
        <w:t>For the purposes of section 164 of the Act, e</w:t>
      </w:r>
      <w:r w:rsidR="00DE2127">
        <w:t xml:space="preserve">ach defunct institution specified in column 1 of the table in Schedule 1 is listed for the </w:t>
      </w:r>
      <w:r w:rsidR="002818C7">
        <w:t>participating jurisdiction</w:t>
      </w:r>
      <w:r w:rsidR="00DE2127">
        <w:t xml:space="preserve"> in </w:t>
      </w:r>
      <w:r>
        <w:t>c</w:t>
      </w:r>
      <w:r w:rsidR="00DE2127">
        <w:t>olumn 2.</w:t>
      </w:r>
    </w:p>
    <w:p w14:paraId="768E84F1" w14:textId="3FB72554" w:rsidR="00DE2127" w:rsidRPr="003E746C" w:rsidRDefault="00DE2127" w:rsidP="003E746C">
      <w:pPr>
        <w:pStyle w:val="ItemHead"/>
        <w:spacing w:line="360" w:lineRule="auto"/>
      </w:pPr>
      <w:r w:rsidRPr="003E746C">
        <w:t xml:space="preserve">2 </w:t>
      </w:r>
      <w:r w:rsidR="003E746C">
        <w:t xml:space="preserve">  </w:t>
      </w:r>
      <w:r w:rsidRPr="003E746C">
        <w:t>Schedule 1 (heading)</w:t>
      </w:r>
    </w:p>
    <w:p w14:paraId="131BDF8C" w14:textId="77777777" w:rsidR="00DE2127" w:rsidRDefault="00DE2127" w:rsidP="003E746C">
      <w:pPr>
        <w:pStyle w:val="subsection"/>
        <w:spacing w:line="360" w:lineRule="auto"/>
      </w:pPr>
      <w:r>
        <w:t>Repeal and substitute:</w:t>
      </w:r>
    </w:p>
    <w:p w14:paraId="747F56D4" w14:textId="01779526" w:rsidR="00DE2127" w:rsidRPr="003E746C" w:rsidRDefault="00DE2127" w:rsidP="003E746C">
      <w:pPr>
        <w:pStyle w:val="subsection"/>
        <w:spacing w:line="360" w:lineRule="auto"/>
        <w:rPr>
          <w:rFonts w:ascii="Arial" w:hAnsi="Arial" w:cs="Arial"/>
          <w:b/>
          <w:sz w:val="32"/>
          <w:szCs w:val="32"/>
        </w:rPr>
      </w:pPr>
      <w:r w:rsidRPr="003E746C">
        <w:rPr>
          <w:rFonts w:ascii="Arial" w:hAnsi="Arial" w:cs="Arial"/>
          <w:b/>
          <w:sz w:val="32"/>
          <w:szCs w:val="32"/>
        </w:rPr>
        <w:t>Schedule 1</w:t>
      </w:r>
      <w:r w:rsidR="003E746C" w:rsidRPr="002D24EE">
        <w:rPr>
          <w:b/>
        </w:rPr>
        <w:t>—</w:t>
      </w:r>
      <w:r w:rsidRPr="003E746C">
        <w:rPr>
          <w:rFonts w:ascii="Arial" w:hAnsi="Arial" w:cs="Arial"/>
          <w:b/>
          <w:sz w:val="32"/>
          <w:szCs w:val="32"/>
        </w:rPr>
        <w:t>Listed defunct institutions</w:t>
      </w:r>
    </w:p>
    <w:p w14:paraId="7DEB19E1" w14:textId="4ABA6E42" w:rsidR="00DE2127" w:rsidRPr="003E746C" w:rsidRDefault="00DE2127" w:rsidP="003E746C">
      <w:pPr>
        <w:pStyle w:val="ItemHead"/>
        <w:spacing w:line="360" w:lineRule="auto"/>
      </w:pPr>
      <w:r w:rsidRPr="003E746C">
        <w:t xml:space="preserve">3  </w:t>
      </w:r>
      <w:r w:rsidR="003E746C">
        <w:t xml:space="preserve"> </w:t>
      </w:r>
      <w:r w:rsidRPr="003E746C">
        <w:t>Schedule 1 (table), Column 1 (heading)</w:t>
      </w:r>
    </w:p>
    <w:p w14:paraId="2AC3F979" w14:textId="4A57D8E7" w:rsidR="00DE2127" w:rsidRDefault="00DE2127" w:rsidP="003E746C">
      <w:pPr>
        <w:pStyle w:val="subsection"/>
        <w:spacing w:line="360" w:lineRule="auto"/>
      </w:pPr>
      <w:r>
        <w:t>Repeal and substitute:</w:t>
      </w:r>
    </w:p>
    <w:p w14:paraId="2728F7C7" w14:textId="49569C25" w:rsidR="00DE2127" w:rsidRPr="003B3AEE" w:rsidRDefault="00151AFB" w:rsidP="003E746C">
      <w:pPr>
        <w:pStyle w:val="subsection"/>
        <w:spacing w:line="360" w:lineRule="auto"/>
        <w:rPr>
          <w:b/>
        </w:rPr>
      </w:pPr>
      <w:r>
        <w:rPr>
          <w:b/>
        </w:rPr>
        <w:t>D</w:t>
      </w:r>
      <w:r w:rsidR="00DE2127" w:rsidRPr="003B3AEE">
        <w:rPr>
          <w:b/>
        </w:rPr>
        <w:t>efunct institutions</w:t>
      </w:r>
    </w:p>
    <w:p w14:paraId="0136DCF8" w14:textId="5C95D2B1" w:rsidR="00DE2127" w:rsidRPr="003E746C" w:rsidRDefault="00DE2127" w:rsidP="003E746C">
      <w:pPr>
        <w:pStyle w:val="ItemHead"/>
        <w:spacing w:line="360" w:lineRule="auto"/>
      </w:pPr>
      <w:r w:rsidRPr="003E746C">
        <w:t xml:space="preserve">4 </w:t>
      </w:r>
      <w:r w:rsidR="003E746C">
        <w:t xml:space="preserve"> </w:t>
      </w:r>
      <w:r w:rsidRPr="003E746C">
        <w:t xml:space="preserve"> Schedule 1 (table)</w:t>
      </w:r>
    </w:p>
    <w:p w14:paraId="26E90A2C" w14:textId="098CE7E8" w:rsidR="00DE2127" w:rsidRDefault="00DE2127" w:rsidP="003E746C">
      <w:pPr>
        <w:pStyle w:val="subsection"/>
        <w:spacing w:line="360" w:lineRule="auto"/>
      </w:pPr>
      <w:r>
        <w:t>At items 1-4, insert</w:t>
      </w:r>
      <w:r w:rsidR="00151AFB">
        <w:t xml:space="preserve"> a new column</w:t>
      </w:r>
      <w:r>
        <w:t>:</w:t>
      </w:r>
    </w:p>
    <w:tbl>
      <w:tblPr>
        <w:tblStyle w:val="TableGrid"/>
        <w:tblW w:w="1791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DE2127" w:rsidRPr="00AC72D9" w14:paraId="598073CC" w14:textId="77777777" w:rsidTr="003E746C">
        <w:trPr>
          <w:tblHeader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7432324" w14:textId="53AC2BB0" w:rsidR="00DE2127" w:rsidRPr="00AC72D9" w:rsidRDefault="00DE2127" w:rsidP="003E746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Column 2</w:t>
            </w:r>
          </w:p>
          <w:p w14:paraId="45A802CE" w14:textId="438DA4A8" w:rsidR="00DE2127" w:rsidRPr="00AC72D9" w:rsidRDefault="00DE2127" w:rsidP="003E746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Participating jurisdiction</w:t>
            </w:r>
          </w:p>
        </w:tc>
      </w:tr>
      <w:tr w:rsidR="00DE2127" w:rsidRPr="00B50080" w14:paraId="568B8411" w14:textId="77777777" w:rsidTr="003E746C">
        <w:trPr>
          <w:tblHeader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FE74695" w14:textId="3D686576" w:rsidR="00DE2127" w:rsidRPr="00B50080" w:rsidRDefault="00DE2127" w:rsidP="003E746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Queensland</w:t>
            </w:r>
          </w:p>
        </w:tc>
      </w:tr>
      <w:tr w:rsidR="00DE2127" w14:paraId="27E22779" w14:textId="77777777" w:rsidTr="003E746C">
        <w:trPr>
          <w:tblHeader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1565405" w14:textId="1A291070" w:rsidR="00DE2127" w:rsidRDefault="00DE2127" w:rsidP="003E746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Queensland </w:t>
            </w:r>
          </w:p>
        </w:tc>
      </w:tr>
      <w:tr w:rsidR="00DE2127" w14:paraId="6CA30D74" w14:textId="77777777" w:rsidTr="003E746C">
        <w:trPr>
          <w:tblHeader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A1116C3" w14:textId="64539BB7" w:rsidR="00DE2127" w:rsidRDefault="00DE2127" w:rsidP="003E746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Queensland</w:t>
            </w:r>
          </w:p>
        </w:tc>
      </w:tr>
      <w:tr w:rsidR="00DE2127" w14:paraId="572B5244" w14:textId="77777777" w:rsidTr="003E746C">
        <w:trPr>
          <w:tblHeader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6481A72" w14:textId="2017DC14" w:rsidR="00DE2127" w:rsidRDefault="00DE2127" w:rsidP="003E746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Queensland</w:t>
            </w:r>
          </w:p>
        </w:tc>
      </w:tr>
    </w:tbl>
    <w:p w14:paraId="2B718D66" w14:textId="074C4D60" w:rsidR="00DE2127" w:rsidRPr="003E746C" w:rsidRDefault="003E746C" w:rsidP="003E746C">
      <w:pPr>
        <w:pStyle w:val="ItemHead"/>
        <w:spacing w:line="360" w:lineRule="auto"/>
      </w:pPr>
      <w:r>
        <w:t>5</w:t>
      </w:r>
      <w:r w:rsidR="00DE2127" w:rsidRPr="003E746C">
        <w:t xml:space="preserve"> </w:t>
      </w:r>
      <w:r w:rsidR="002D24EE">
        <w:t xml:space="preserve">  </w:t>
      </w:r>
      <w:r w:rsidR="00DE2127" w:rsidRPr="003E746C">
        <w:t>Schedule 1 (table)</w:t>
      </w:r>
    </w:p>
    <w:p w14:paraId="77B162F5" w14:textId="2F748670" w:rsidR="00DE2127" w:rsidRDefault="00DE2127" w:rsidP="00DE2127">
      <w:pPr>
        <w:pStyle w:val="subsection"/>
      </w:pPr>
      <w:r>
        <w:t>After item 4, insert: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3849"/>
        <w:gridCol w:w="3847"/>
      </w:tblGrid>
      <w:tr w:rsidR="00DE2127" w:rsidRPr="00AC72D9" w14:paraId="023A93AF" w14:textId="2794FBAE" w:rsidTr="00DE2127">
        <w:trPr>
          <w:tblHeader/>
        </w:trPr>
        <w:tc>
          <w:tcPr>
            <w:tcW w:w="371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687DD2E" w14:textId="65D4306B" w:rsidR="00DE2127" w:rsidRPr="00B50080" w:rsidRDefault="00DE2127" w:rsidP="00F26DB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3D0D78" w14:textId="6CBDCB2B" w:rsidR="00DE2127" w:rsidRPr="00B50080" w:rsidRDefault="00DE2127" w:rsidP="00F26DB0">
            <w:pPr>
              <w:rPr>
                <w:sz w:val="20"/>
              </w:rPr>
            </w:pPr>
            <w:r>
              <w:rPr>
                <w:sz w:val="20"/>
              </w:rPr>
              <w:t>Glenara Children’s Home (formerly the Northern Tasmanian Home for Boys)</w:t>
            </w:r>
          </w:p>
        </w:tc>
        <w:tc>
          <w:tcPr>
            <w:tcW w:w="2314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9880427" w14:textId="18B85FB1" w:rsidR="00DE2127" w:rsidRDefault="00DE2127" w:rsidP="00F26DB0">
            <w:pPr>
              <w:rPr>
                <w:sz w:val="20"/>
              </w:rPr>
            </w:pPr>
            <w:r>
              <w:rPr>
                <w:sz w:val="20"/>
              </w:rPr>
              <w:t>Tasmania</w:t>
            </w:r>
          </w:p>
        </w:tc>
      </w:tr>
      <w:tr w:rsidR="00DE2127" w:rsidRPr="00AC72D9" w14:paraId="20F3C0F8" w14:textId="1213F9A7" w:rsidTr="00DE2127">
        <w:trPr>
          <w:tblHeader/>
        </w:trPr>
        <w:tc>
          <w:tcPr>
            <w:tcW w:w="371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C4040F2" w14:textId="04445CE8" w:rsidR="00DE2127" w:rsidRPr="00B50080" w:rsidRDefault="00DE2127" w:rsidP="00F26DB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08495F" w14:textId="6B42358B" w:rsidR="00DE2127" w:rsidRDefault="00DE2127" w:rsidP="00F26DB0">
            <w:pPr>
              <w:rPr>
                <w:sz w:val="20"/>
              </w:rPr>
            </w:pPr>
            <w:r>
              <w:rPr>
                <w:sz w:val="20"/>
              </w:rPr>
              <w:t>Emergency Foster Care Incorporated</w:t>
            </w:r>
          </w:p>
        </w:tc>
        <w:tc>
          <w:tcPr>
            <w:tcW w:w="2314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35D38F6" w14:textId="1D32938F" w:rsidR="00DE2127" w:rsidRDefault="00DE2127" w:rsidP="00F26DB0">
            <w:pPr>
              <w:rPr>
                <w:sz w:val="20"/>
              </w:rPr>
            </w:pPr>
            <w:r>
              <w:rPr>
                <w:sz w:val="20"/>
              </w:rPr>
              <w:t>South Australia</w:t>
            </w:r>
          </w:p>
        </w:tc>
      </w:tr>
      <w:tr w:rsidR="00DE2127" w:rsidRPr="00AC72D9" w14:paraId="0720DA27" w14:textId="4A5EFF2C" w:rsidTr="00DE2127">
        <w:trPr>
          <w:tblHeader/>
        </w:trPr>
        <w:tc>
          <w:tcPr>
            <w:tcW w:w="371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23E9C72" w14:textId="5ED567A0" w:rsidR="00DE2127" w:rsidRDefault="00DE2127" w:rsidP="00F26DB0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049DA6" w14:textId="63026A11" w:rsidR="00DE2127" w:rsidRDefault="00DE2127" w:rsidP="00F26DB0">
            <w:pPr>
              <w:rPr>
                <w:sz w:val="20"/>
              </w:rPr>
            </w:pPr>
            <w:r>
              <w:rPr>
                <w:sz w:val="20"/>
              </w:rPr>
              <w:t>Kurbingai Hostel</w:t>
            </w:r>
          </w:p>
        </w:tc>
        <w:tc>
          <w:tcPr>
            <w:tcW w:w="2314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970119A" w14:textId="7A139D33" w:rsidR="00DE2127" w:rsidRDefault="00DE2127" w:rsidP="00F26DB0">
            <w:pPr>
              <w:rPr>
                <w:sz w:val="20"/>
              </w:rPr>
            </w:pPr>
            <w:r>
              <w:rPr>
                <w:sz w:val="20"/>
              </w:rPr>
              <w:t>South Australia</w:t>
            </w:r>
          </w:p>
        </w:tc>
      </w:tr>
    </w:tbl>
    <w:p w14:paraId="24563315" w14:textId="77777777" w:rsidR="00DE2127" w:rsidRPr="00DE2127" w:rsidRDefault="00DE2127" w:rsidP="003E746C">
      <w:pPr>
        <w:pStyle w:val="subsection"/>
        <w:ind w:left="0" w:firstLine="0"/>
      </w:pPr>
    </w:p>
    <w:sectPr w:rsidR="00DE2127" w:rsidRPr="00DE2127" w:rsidSect="007F48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ED73" w14:textId="77777777" w:rsidR="00745671" w:rsidRDefault="00745671" w:rsidP="0048364F">
      <w:pPr>
        <w:spacing w:line="240" w:lineRule="auto"/>
      </w:pPr>
      <w:r>
        <w:separator/>
      </w:r>
    </w:p>
  </w:endnote>
  <w:endnote w:type="continuationSeparator" w:id="0">
    <w:p w14:paraId="072030E1" w14:textId="77777777" w:rsidR="00745671" w:rsidRDefault="007456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F1492" w14:textId="6E92C831" w:rsidR="00D12491" w:rsidRPr="005F1388" w:rsidRDefault="00D1249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5D0D4B" wp14:editId="53D3E30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58002" w14:textId="77777777" w:rsidR="00D12491" w:rsidRPr="00581211" w:rsidRDefault="00D1249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6088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D0D4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0;margin-top:793.7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h2MRo04DAADNBwAADgAAAAAAAAAAAAAAAAAu&#10;AgAAZHJzL2Uyb0RvYy54bWxQSwECLQAUAAYACAAAACEAPAJSkt8AAAAKAQAADwAAAAAAAAAAAAAA&#10;AACoBQAAZHJzL2Rvd25yZXYueG1sUEsFBgAAAAAEAAQA8wAAALQGAAAAAA==&#10;" stroked="f">
              <v:stroke joinstyle="round"/>
              <v:path arrowok="t"/>
              <v:textbox>
                <w:txbxContent>
                  <w:p w14:paraId="69558002" w14:textId="77777777" w:rsidR="00D12491" w:rsidRPr="00581211" w:rsidRDefault="00D1249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6088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FILENAME \p </w:instrText>
    </w:r>
    <w:r w:rsidRPr="005F1388">
      <w:rPr>
        <w:i/>
        <w:sz w:val="18"/>
      </w:rPr>
      <w:fldChar w:fldCharType="separate"/>
    </w:r>
    <w:r w:rsidR="00A60887">
      <w:rPr>
        <w:i/>
        <w:noProof/>
        <w:sz w:val="18"/>
      </w:rPr>
      <w:t>C:\NRPortbl\Documents\MOYSSH\33915716_2.docx</w:t>
    </w:r>
    <w:r w:rsidRPr="005F1388">
      <w:rPr>
        <w:i/>
        <w:sz w:val="18"/>
      </w:rPr>
      <w:fldChar w:fldCharType="end"/>
    </w:r>
    <w:r w:rsidRPr="005F1388">
      <w:rPr>
        <w:i/>
        <w:sz w:val="18"/>
      </w:rPr>
      <w:t xml:space="preserve"> </w:t>
    </w: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TIME \@ "d/M/yyyy h:mm AM/PM" </w:instrText>
    </w:r>
    <w:r w:rsidRPr="005F1388">
      <w:rPr>
        <w:i/>
        <w:sz w:val="18"/>
      </w:rPr>
      <w:fldChar w:fldCharType="separate"/>
    </w:r>
    <w:r w:rsidR="0095538E">
      <w:rPr>
        <w:i/>
        <w:noProof/>
        <w:sz w:val="18"/>
      </w:rPr>
      <w:t>3/3/2020 11:54 AM</w:t>
    </w:r>
    <w:r w:rsidRPr="005F138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627E" w14:textId="1CC7B064" w:rsidR="00D12491" w:rsidRDefault="00D12491" w:rsidP="00E97334"/>
  <w:p w14:paraId="132665BA" w14:textId="77777777" w:rsidR="00D12491" w:rsidRPr="00E97334" w:rsidRDefault="00D12491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DF9E" w14:textId="77777777" w:rsidR="00D12491" w:rsidRPr="00ED79B6" w:rsidRDefault="00D1249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E106" w14:textId="21C1A4C8" w:rsidR="00D12491" w:rsidRPr="00E33C1C" w:rsidRDefault="00D1249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2491" w14:paraId="60B69574" w14:textId="77777777" w:rsidTr="007525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3D6B90" w14:textId="46EADB42" w:rsidR="00D12491" w:rsidRDefault="00D12491" w:rsidP="00D124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0C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54389F" w14:textId="49F37B33" w:rsidR="00D12491" w:rsidRDefault="00D12491" w:rsidP="00D1249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80C66">
            <w:rPr>
              <w:i/>
              <w:noProof/>
              <w:sz w:val="18"/>
            </w:rPr>
            <w:t>National Redress Scheme for Institutional Child Sexual Abuse Amendment (Funders of Last Resort) Declaration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0D0646" w14:textId="77777777" w:rsidR="00D12491" w:rsidRDefault="00D12491" w:rsidP="00D12491">
          <w:pPr>
            <w:spacing w:line="0" w:lineRule="atLeast"/>
            <w:jc w:val="right"/>
            <w:rPr>
              <w:sz w:val="18"/>
            </w:rPr>
          </w:pPr>
        </w:p>
      </w:tc>
    </w:tr>
  </w:tbl>
  <w:p w14:paraId="57905DE1" w14:textId="77777777" w:rsidR="00D12491" w:rsidRPr="00ED79B6" w:rsidRDefault="00D12491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4D3A3" w14:textId="5C3CC0E9" w:rsidR="00D12491" w:rsidRPr="00E33C1C" w:rsidRDefault="00D1249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2491" w14:paraId="1BD80E9D" w14:textId="77777777" w:rsidTr="007525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17E6EF" w14:textId="77777777" w:rsidR="00D12491" w:rsidRDefault="00D12491" w:rsidP="00D124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034D0C" w14:textId="63385978" w:rsidR="00D12491" w:rsidRDefault="00D12491" w:rsidP="00D1249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80C66">
            <w:rPr>
              <w:i/>
              <w:noProof/>
              <w:sz w:val="18"/>
            </w:rPr>
            <w:t>National Redress Scheme for Institutional Child Sexual Abuse Amendment (Funders of Last Resort) Declaration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AF8041" w14:textId="70E495DD" w:rsidR="00D12491" w:rsidRDefault="00D12491" w:rsidP="00D124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0C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B55E13" w14:textId="77777777" w:rsidR="00D12491" w:rsidRPr="00ED79B6" w:rsidRDefault="00D12491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0482" w14:textId="77777777" w:rsidR="00D12491" w:rsidRPr="00E33C1C" w:rsidRDefault="00D1249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2491" w14:paraId="00DB3FB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1E038" w14:textId="77777777" w:rsidR="00D12491" w:rsidRDefault="00D12491" w:rsidP="00D124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F39AE2" w14:textId="77777777" w:rsidR="00D12491" w:rsidRDefault="00D12491" w:rsidP="00D124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0887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89C870" w14:textId="77777777" w:rsidR="00D12491" w:rsidRDefault="00D12491" w:rsidP="00D124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6E0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2491" w14:paraId="1E252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290156" w14:textId="10170327" w:rsidR="00D12491" w:rsidRDefault="00D12491" w:rsidP="00D1249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60887">
            <w:rPr>
              <w:i/>
              <w:noProof/>
              <w:sz w:val="18"/>
            </w:rPr>
            <w:t>C:\NRPortbl\Documents\MOYSSH\33915716_2.docx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5538E">
            <w:rPr>
              <w:i/>
              <w:noProof/>
              <w:sz w:val="18"/>
            </w:rPr>
            <w:t>3/3/2020 11:54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0716A8" w14:textId="77777777" w:rsidR="00D12491" w:rsidRPr="00ED79B6" w:rsidRDefault="00D1249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F0FD" w14:textId="77777777" w:rsidR="00745671" w:rsidRDefault="00745671" w:rsidP="0048364F">
      <w:pPr>
        <w:spacing w:line="240" w:lineRule="auto"/>
      </w:pPr>
      <w:r>
        <w:separator/>
      </w:r>
    </w:p>
  </w:footnote>
  <w:footnote w:type="continuationSeparator" w:id="0">
    <w:p w14:paraId="259101C5" w14:textId="77777777" w:rsidR="00745671" w:rsidRDefault="007456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1262" w14:textId="77777777" w:rsidR="00D12491" w:rsidRPr="005F1388" w:rsidRDefault="00D1249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76789D" wp14:editId="44FE14B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381DD" w14:textId="77777777" w:rsidR="00D12491" w:rsidRPr="00581211" w:rsidRDefault="00D1249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6088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6789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5D6381DD" w14:textId="77777777" w:rsidR="00D12491" w:rsidRPr="00581211" w:rsidRDefault="00D1249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6088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9C4A" w14:textId="33C6AC8B" w:rsidR="00D12491" w:rsidRPr="005F1388" w:rsidRDefault="00D1249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5C61" w14:textId="77777777" w:rsidR="00D12491" w:rsidRPr="005F1388" w:rsidRDefault="00D1249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3C2D" w14:textId="43B28E39" w:rsidR="00D12491" w:rsidRPr="00A961C4" w:rsidRDefault="00D1249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0C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0C66">
      <w:rPr>
        <w:noProof/>
        <w:sz w:val="20"/>
      </w:rPr>
      <w:t>Amendments</w:t>
    </w:r>
    <w:r>
      <w:rPr>
        <w:sz w:val="20"/>
      </w:rPr>
      <w:fldChar w:fldCharType="end"/>
    </w:r>
  </w:p>
  <w:p w14:paraId="5E723C8C" w14:textId="2940D49D" w:rsidR="00D12491" w:rsidRPr="00A961C4" w:rsidRDefault="00D1249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89BB85" w14:textId="77777777" w:rsidR="00D12491" w:rsidRPr="00A961C4" w:rsidRDefault="00D12491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F547" w14:textId="4CB37181" w:rsidR="00D12491" w:rsidRPr="00A961C4" w:rsidRDefault="00D1249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DAA5FB0" w14:textId="416D54A9" w:rsidR="00D12491" w:rsidRPr="00A961C4" w:rsidRDefault="00D1249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C25B3EE" w14:textId="77777777" w:rsidR="00D12491" w:rsidRPr="00A961C4" w:rsidRDefault="00D12491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758F0" w14:textId="77777777" w:rsidR="00D12491" w:rsidRPr="00A961C4" w:rsidRDefault="00D1249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7021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E9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9EE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688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EF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D462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F0A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28C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08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DCA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C3D183C"/>
    <w:multiLevelType w:val="hybridMultilevel"/>
    <w:tmpl w:val="E97021FA"/>
    <w:lvl w:ilvl="0" w:tplc="CEEAA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E3027"/>
    <w:multiLevelType w:val="hybridMultilevel"/>
    <w:tmpl w:val="AD761C96"/>
    <w:lvl w:ilvl="0" w:tplc="1B7E1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E8"/>
    <w:rsid w:val="00000263"/>
    <w:rsid w:val="000006AB"/>
    <w:rsid w:val="000102E4"/>
    <w:rsid w:val="000113BC"/>
    <w:rsid w:val="00011C5F"/>
    <w:rsid w:val="000136AF"/>
    <w:rsid w:val="00017758"/>
    <w:rsid w:val="0002277D"/>
    <w:rsid w:val="00025843"/>
    <w:rsid w:val="00026159"/>
    <w:rsid w:val="00027DB6"/>
    <w:rsid w:val="00035612"/>
    <w:rsid w:val="00035703"/>
    <w:rsid w:val="000369D9"/>
    <w:rsid w:val="00037199"/>
    <w:rsid w:val="0004044E"/>
    <w:rsid w:val="00044445"/>
    <w:rsid w:val="0005120E"/>
    <w:rsid w:val="000539EA"/>
    <w:rsid w:val="00054577"/>
    <w:rsid w:val="000614BF"/>
    <w:rsid w:val="0007169C"/>
    <w:rsid w:val="00077593"/>
    <w:rsid w:val="00083F48"/>
    <w:rsid w:val="000841ED"/>
    <w:rsid w:val="00084465"/>
    <w:rsid w:val="00087F2C"/>
    <w:rsid w:val="00091E0F"/>
    <w:rsid w:val="00096B4A"/>
    <w:rsid w:val="000A59A1"/>
    <w:rsid w:val="000A7D22"/>
    <w:rsid w:val="000A7DF9"/>
    <w:rsid w:val="000C0C18"/>
    <w:rsid w:val="000C3234"/>
    <w:rsid w:val="000C38E8"/>
    <w:rsid w:val="000C518A"/>
    <w:rsid w:val="000D05EF"/>
    <w:rsid w:val="000D3100"/>
    <w:rsid w:val="000D4C89"/>
    <w:rsid w:val="000D5485"/>
    <w:rsid w:val="000D5547"/>
    <w:rsid w:val="000D6A28"/>
    <w:rsid w:val="000F21C1"/>
    <w:rsid w:val="00103592"/>
    <w:rsid w:val="00105D72"/>
    <w:rsid w:val="0010745C"/>
    <w:rsid w:val="00107CFB"/>
    <w:rsid w:val="00117277"/>
    <w:rsid w:val="00132EB0"/>
    <w:rsid w:val="00137398"/>
    <w:rsid w:val="00144E1C"/>
    <w:rsid w:val="00151AFB"/>
    <w:rsid w:val="00155F49"/>
    <w:rsid w:val="00160BD7"/>
    <w:rsid w:val="001643C9"/>
    <w:rsid w:val="00165568"/>
    <w:rsid w:val="00166082"/>
    <w:rsid w:val="00166411"/>
    <w:rsid w:val="00166678"/>
    <w:rsid w:val="00166C2F"/>
    <w:rsid w:val="001715D8"/>
    <w:rsid w:val="001716C9"/>
    <w:rsid w:val="00184261"/>
    <w:rsid w:val="00190906"/>
    <w:rsid w:val="00191C18"/>
    <w:rsid w:val="00191CF6"/>
    <w:rsid w:val="00193461"/>
    <w:rsid w:val="001939E1"/>
    <w:rsid w:val="00195382"/>
    <w:rsid w:val="00195CA6"/>
    <w:rsid w:val="001A1F18"/>
    <w:rsid w:val="001A3B9F"/>
    <w:rsid w:val="001A65C0"/>
    <w:rsid w:val="001A6C16"/>
    <w:rsid w:val="001B05B4"/>
    <w:rsid w:val="001B0D02"/>
    <w:rsid w:val="001B6456"/>
    <w:rsid w:val="001B7A5D"/>
    <w:rsid w:val="001C69C4"/>
    <w:rsid w:val="001D007D"/>
    <w:rsid w:val="001D527E"/>
    <w:rsid w:val="001D7918"/>
    <w:rsid w:val="001E0A8D"/>
    <w:rsid w:val="001E0F0F"/>
    <w:rsid w:val="001E3590"/>
    <w:rsid w:val="001E3EFD"/>
    <w:rsid w:val="001E5997"/>
    <w:rsid w:val="001E7407"/>
    <w:rsid w:val="001F5A88"/>
    <w:rsid w:val="00201D27"/>
    <w:rsid w:val="00202436"/>
    <w:rsid w:val="0020300C"/>
    <w:rsid w:val="00205DC2"/>
    <w:rsid w:val="00220A0C"/>
    <w:rsid w:val="00221639"/>
    <w:rsid w:val="00222E7D"/>
    <w:rsid w:val="00223E4A"/>
    <w:rsid w:val="002302EA"/>
    <w:rsid w:val="002305D4"/>
    <w:rsid w:val="00240749"/>
    <w:rsid w:val="00243955"/>
    <w:rsid w:val="00245565"/>
    <w:rsid w:val="002468D7"/>
    <w:rsid w:val="00247C64"/>
    <w:rsid w:val="00252F81"/>
    <w:rsid w:val="00255CC2"/>
    <w:rsid w:val="002634EA"/>
    <w:rsid w:val="00265D6F"/>
    <w:rsid w:val="0027086D"/>
    <w:rsid w:val="002755EF"/>
    <w:rsid w:val="00280FAA"/>
    <w:rsid w:val="002818C7"/>
    <w:rsid w:val="002834DC"/>
    <w:rsid w:val="002848E5"/>
    <w:rsid w:val="00285CDD"/>
    <w:rsid w:val="00287D72"/>
    <w:rsid w:val="00287F65"/>
    <w:rsid w:val="00291167"/>
    <w:rsid w:val="00297ECB"/>
    <w:rsid w:val="002A4EC3"/>
    <w:rsid w:val="002A75E2"/>
    <w:rsid w:val="002B0A5F"/>
    <w:rsid w:val="002B69F7"/>
    <w:rsid w:val="002C152A"/>
    <w:rsid w:val="002C4A10"/>
    <w:rsid w:val="002D043A"/>
    <w:rsid w:val="002D0E6E"/>
    <w:rsid w:val="002D24EE"/>
    <w:rsid w:val="002D2D10"/>
    <w:rsid w:val="002E2BE0"/>
    <w:rsid w:val="002F2B8A"/>
    <w:rsid w:val="00303F74"/>
    <w:rsid w:val="0031713F"/>
    <w:rsid w:val="00321913"/>
    <w:rsid w:val="00323E4F"/>
    <w:rsid w:val="00324900"/>
    <w:rsid w:val="00326E65"/>
    <w:rsid w:val="003316DC"/>
    <w:rsid w:val="00332E0D"/>
    <w:rsid w:val="003356DD"/>
    <w:rsid w:val="003411E1"/>
    <w:rsid w:val="003415D3"/>
    <w:rsid w:val="00341C57"/>
    <w:rsid w:val="00346335"/>
    <w:rsid w:val="00352345"/>
    <w:rsid w:val="003529A1"/>
    <w:rsid w:val="00352B0F"/>
    <w:rsid w:val="00353A85"/>
    <w:rsid w:val="00355360"/>
    <w:rsid w:val="003561B0"/>
    <w:rsid w:val="00362873"/>
    <w:rsid w:val="00363FD8"/>
    <w:rsid w:val="00366DF5"/>
    <w:rsid w:val="00367960"/>
    <w:rsid w:val="00370670"/>
    <w:rsid w:val="00373E05"/>
    <w:rsid w:val="003767C5"/>
    <w:rsid w:val="00376CE4"/>
    <w:rsid w:val="0038253C"/>
    <w:rsid w:val="003842A0"/>
    <w:rsid w:val="003A15AC"/>
    <w:rsid w:val="003A3936"/>
    <w:rsid w:val="003A4E7B"/>
    <w:rsid w:val="003A56EB"/>
    <w:rsid w:val="003A7E01"/>
    <w:rsid w:val="003B0627"/>
    <w:rsid w:val="003B2946"/>
    <w:rsid w:val="003B3AEE"/>
    <w:rsid w:val="003B4214"/>
    <w:rsid w:val="003B548E"/>
    <w:rsid w:val="003C5F2B"/>
    <w:rsid w:val="003D0BFE"/>
    <w:rsid w:val="003D5700"/>
    <w:rsid w:val="003E523A"/>
    <w:rsid w:val="003E746C"/>
    <w:rsid w:val="003F0F5A"/>
    <w:rsid w:val="003F7A52"/>
    <w:rsid w:val="00400A30"/>
    <w:rsid w:val="004022CA"/>
    <w:rsid w:val="00403390"/>
    <w:rsid w:val="00404A65"/>
    <w:rsid w:val="00405829"/>
    <w:rsid w:val="00406A1B"/>
    <w:rsid w:val="004116CD"/>
    <w:rsid w:val="00412C35"/>
    <w:rsid w:val="004139C7"/>
    <w:rsid w:val="00413E4A"/>
    <w:rsid w:val="00414ADE"/>
    <w:rsid w:val="00421661"/>
    <w:rsid w:val="00424ACC"/>
    <w:rsid w:val="00424CA9"/>
    <w:rsid w:val="004257BB"/>
    <w:rsid w:val="004261D9"/>
    <w:rsid w:val="00430C6C"/>
    <w:rsid w:val="00435F23"/>
    <w:rsid w:val="0044291A"/>
    <w:rsid w:val="00447077"/>
    <w:rsid w:val="004523DC"/>
    <w:rsid w:val="00454D5E"/>
    <w:rsid w:val="004564C1"/>
    <w:rsid w:val="00460499"/>
    <w:rsid w:val="004608A5"/>
    <w:rsid w:val="00461CB2"/>
    <w:rsid w:val="00474835"/>
    <w:rsid w:val="004759F8"/>
    <w:rsid w:val="00477126"/>
    <w:rsid w:val="004802C3"/>
    <w:rsid w:val="004819C7"/>
    <w:rsid w:val="0048364F"/>
    <w:rsid w:val="00490F2E"/>
    <w:rsid w:val="004954C4"/>
    <w:rsid w:val="00496DB3"/>
    <w:rsid w:val="00496DE9"/>
    <w:rsid w:val="00496F97"/>
    <w:rsid w:val="004A53EA"/>
    <w:rsid w:val="004A7EC2"/>
    <w:rsid w:val="004B50BF"/>
    <w:rsid w:val="004B5556"/>
    <w:rsid w:val="004C4F7A"/>
    <w:rsid w:val="004C791B"/>
    <w:rsid w:val="004D20CA"/>
    <w:rsid w:val="004D3255"/>
    <w:rsid w:val="004D36A0"/>
    <w:rsid w:val="004D66AA"/>
    <w:rsid w:val="004E12FB"/>
    <w:rsid w:val="004E2357"/>
    <w:rsid w:val="004E4715"/>
    <w:rsid w:val="004E7BA5"/>
    <w:rsid w:val="004F003C"/>
    <w:rsid w:val="004F0700"/>
    <w:rsid w:val="004F12B9"/>
    <w:rsid w:val="004F191E"/>
    <w:rsid w:val="004F1FAC"/>
    <w:rsid w:val="004F2BB0"/>
    <w:rsid w:val="004F676E"/>
    <w:rsid w:val="00506152"/>
    <w:rsid w:val="0051010B"/>
    <w:rsid w:val="0051279A"/>
    <w:rsid w:val="00512B90"/>
    <w:rsid w:val="00513B02"/>
    <w:rsid w:val="00516B8D"/>
    <w:rsid w:val="005179F6"/>
    <w:rsid w:val="00521B4F"/>
    <w:rsid w:val="0052686F"/>
    <w:rsid w:val="00526B88"/>
    <w:rsid w:val="0052756C"/>
    <w:rsid w:val="00527C17"/>
    <w:rsid w:val="00530230"/>
    <w:rsid w:val="00530CC9"/>
    <w:rsid w:val="00535D43"/>
    <w:rsid w:val="00537FBC"/>
    <w:rsid w:val="00541D73"/>
    <w:rsid w:val="00543469"/>
    <w:rsid w:val="00545231"/>
    <w:rsid w:val="005452CC"/>
    <w:rsid w:val="00546EDF"/>
    <w:rsid w:val="00546FA3"/>
    <w:rsid w:val="00547AD5"/>
    <w:rsid w:val="00554243"/>
    <w:rsid w:val="00557B04"/>
    <w:rsid w:val="00557C7A"/>
    <w:rsid w:val="005625B6"/>
    <w:rsid w:val="00562A58"/>
    <w:rsid w:val="00574544"/>
    <w:rsid w:val="00577CB3"/>
    <w:rsid w:val="00581211"/>
    <w:rsid w:val="0058174B"/>
    <w:rsid w:val="005834F8"/>
    <w:rsid w:val="00584811"/>
    <w:rsid w:val="00585823"/>
    <w:rsid w:val="005859BC"/>
    <w:rsid w:val="00586AF1"/>
    <w:rsid w:val="00593AA6"/>
    <w:rsid w:val="00594161"/>
    <w:rsid w:val="00594749"/>
    <w:rsid w:val="005A22B6"/>
    <w:rsid w:val="005A415C"/>
    <w:rsid w:val="005A482B"/>
    <w:rsid w:val="005B4067"/>
    <w:rsid w:val="005B4C41"/>
    <w:rsid w:val="005C28C3"/>
    <w:rsid w:val="005C36E0"/>
    <w:rsid w:val="005C3F41"/>
    <w:rsid w:val="005D168D"/>
    <w:rsid w:val="005D3772"/>
    <w:rsid w:val="005D5EA1"/>
    <w:rsid w:val="005D6DF1"/>
    <w:rsid w:val="005D760E"/>
    <w:rsid w:val="005E22BA"/>
    <w:rsid w:val="005E2EBD"/>
    <w:rsid w:val="005E61D3"/>
    <w:rsid w:val="005F6BB9"/>
    <w:rsid w:val="005F7738"/>
    <w:rsid w:val="00600219"/>
    <w:rsid w:val="00601B53"/>
    <w:rsid w:val="00603D19"/>
    <w:rsid w:val="006050B7"/>
    <w:rsid w:val="00612AC9"/>
    <w:rsid w:val="00613EAD"/>
    <w:rsid w:val="006158AC"/>
    <w:rsid w:val="006158BB"/>
    <w:rsid w:val="00621B9F"/>
    <w:rsid w:val="006221BB"/>
    <w:rsid w:val="0062236D"/>
    <w:rsid w:val="00626BE2"/>
    <w:rsid w:val="006379CA"/>
    <w:rsid w:val="00637B04"/>
    <w:rsid w:val="00640402"/>
    <w:rsid w:val="00640F78"/>
    <w:rsid w:val="00646E05"/>
    <w:rsid w:val="00646E7B"/>
    <w:rsid w:val="0065199D"/>
    <w:rsid w:val="006519F5"/>
    <w:rsid w:val="00655D6A"/>
    <w:rsid w:val="00656DE9"/>
    <w:rsid w:val="0066225A"/>
    <w:rsid w:val="00662C94"/>
    <w:rsid w:val="00663EB5"/>
    <w:rsid w:val="0067518C"/>
    <w:rsid w:val="00675795"/>
    <w:rsid w:val="00677CC2"/>
    <w:rsid w:val="00685054"/>
    <w:rsid w:val="00685F42"/>
    <w:rsid w:val="006866A1"/>
    <w:rsid w:val="00690472"/>
    <w:rsid w:val="0069207B"/>
    <w:rsid w:val="00694944"/>
    <w:rsid w:val="00695455"/>
    <w:rsid w:val="0069589F"/>
    <w:rsid w:val="006A4309"/>
    <w:rsid w:val="006A7F26"/>
    <w:rsid w:val="006B64C6"/>
    <w:rsid w:val="006B7006"/>
    <w:rsid w:val="006C195D"/>
    <w:rsid w:val="006C7810"/>
    <w:rsid w:val="006C7F8C"/>
    <w:rsid w:val="006D118C"/>
    <w:rsid w:val="006D2322"/>
    <w:rsid w:val="006D3EFF"/>
    <w:rsid w:val="006D7AB9"/>
    <w:rsid w:val="006E49B8"/>
    <w:rsid w:val="006E4D6A"/>
    <w:rsid w:val="006F7F5C"/>
    <w:rsid w:val="00700B2C"/>
    <w:rsid w:val="0070253C"/>
    <w:rsid w:val="00702644"/>
    <w:rsid w:val="007028D1"/>
    <w:rsid w:val="007076B2"/>
    <w:rsid w:val="00713084"/>
    <w:rsid w:val="007144D3"/>
    <w:rsid w:val="00720156"/>
    <w:rsid w:val="00720FC2"/>
    <w:rsid w:val="0072435F"/>
    <w:rsid w:val="0072685E"/>
    <w:rsid w:val="00731802"/>
    <w:rsid w:val="00731E00"/>
    <w:rsid w:val="00732E9D"/>
    <w:rsid w:val="0073491A"/>
    <w:rsid w:val="007440B7"/>
    <w:rsid w:val="0074550B"/>
    <w:rsid w:val="00745671"/>
    <w:rsid w:val="00747993"/>
    <w:rsid w:val="00751105"/>
    <w:rsid w:val="0075251A"/>
    <w:rsid w:val="0076299C"/>
    <w:rsid w:val="007634AD"/>
    <w:rsid w:val="007715C9"/>
    <w:rsid w:val="00771BD7"/>
    <w:rsid w:val="00771F1B"/>
    <w:rsid w:val="00774EDD"/>
    <w:rsid w:val="007757EC"/>
    <w:rsid w:val="00785424"/>
    <w:rsid w:val="00785784"/>
    <w:rsid w:val="00792E6C"/>
    <w:rsid w:val="00795C3B"/>
    <w:rsid w:val="007A35E6"/>
    <w:rsid w:val="007A4795"/>
    <w:rsid w:val="007A6863"/>
    <w:rsid w:val="007C49E7"/>
    <w:rsid w:val="007C67C3"/>
    <w:rsid w:val="007D45C1"/>
    <w:rsid w:val="007D488D"/>
    <w:rsid w:val="007D707E"/>
    <w:rsid w:val="007E342C"/>
    <w:rsid w:val="007E5C14"/>
    <w:rsid w:val="007E7035"/>
    <w:rsid w:val="007E7D4A"/>
    <w:rsid w:val="007F366E"/>
    <w:rsid w:val="007F48ED"/>
    <w:rsid w:val="007F7947"/>
    <w:rsid w:val="00805C9D"/>
    <w:rsid w:val="00812F45"/>
    <w:rsid w:val="008209B0"/>
    <w:rsid w:val="0082421A"/>
    <w:rsid w:val="00834E12"/>
    <w:rsid w:val="008358DF"/>
    <w:rsid w:val="0084172C"/>
    <w:rsid w:val="00847E47"/>
    <w:rsid w:val="00847E59"/>
    <w:rsid w:val="00851397"/>
    <w:rsid w:val="00856A31"/>
    <w:rsid w:val="008626B1"/>
    <w:rsid w:val="00865799"/>
    <w:rsid w:val="0087344A"/>
    <w:rsid w:val="008750B9"/>
    <w:rsid w:val="008754D0"/>
    <w:rsid w:val="00875FF8"/>
    <w:rsid w:val="0087689D"/>
    <w:rsid w:val="0087692F"/>
    <w:rsid w:val="00877D48"/>
    <w:rsid w:val="00882A2F"/>
    <w:rsid w:val="0088345B"/>
    <w:rsid w:val="008A16A5"/>
    <w:rsid w:val="008A7CD3"/>
    <w:rsid w:val="008B2C94"/>
    <w:rsid w:val="008C0497"/>
    <w:rsid w:val="008C1038"/>
    <w:rsid w:val="008C2B5D"/>
    <w:rsid w:val="008D0EE0"/>
    <w:rsid w:val="008D272E"/>
    <w:rsid w:val="008D5B99"/>
    <w:rsid w:val="008D5DFC"/>
    <w:rsid w:val="008D5EF2"/>
    <w:rsid w:val="008D7A27"/>
    <w:rsid w:val="008E4702"/>
    <w:rsid w:val="008E69AA"/>
    <w:rsid w:val="008F142A"/>
    <w:rsid w:val="008F4F1C"/>
    <w:rsid w:val="00904F67"/>
    <w:rsid w:val="009167C4"/>
    <w:rsid w:val="00917E1B"/>
    <w:rsid w:val="009223D0"/>
    <w:rsid w:val="00922764"/>
    <w:rsid w:val="009244D4"/>
    <w:rsid w:val="00924F8B"/>
    <w:rsid w:val="00932377"/>
    <w:rsid w:val="00933009"/>
    <w:rsid w:val="00943102"/>
    <w:rsid w:val="0094523D"/>
    <w:rsid w:val="0095099A"/>
    <w:rsid w:val="00950FD8"/>
    <w:rsid w:val="00953E3D"/>
    <w:rsid w:val="0095538E"/>
    <w:rsid w:val="009559E6"/>
    <w:rsid w:val="00957955"/>
    <w:rsid w:val="00960300"/>
    <w:rsid w:val="009668B4"/>
    <w:rsid w:val="00970DC5"/>
    <w:rsid w:val="009720B0"/>
    <w:rsid w:val="009759F2"/>
    <w:rsid w:val="00976A63"/>
    <w:rsid w:val="00977862"/>
    <w:rsid w:val="00983419"/>
    <w:rsid w:val="00997162"/>
    <w:rsid w:val="009A0C9B"/>
    <w:rsid w:val="009A12F6"/>
    <w:rsid w:val="009A4A1C"/>
    <w:rsid w:val="009A4F1B"/>
    <w:rsid w:val="009A50EA"/>
    <w:rsid w:val="009B18F6"/>
    <w:rsid w:val="009B5C7E"/>
    <w:rsid w:val="009C139F"/>
    <w:rsid w:val="009C3431"/>
    <w:rsid w:val="009C49D6"/>
    <w:rsid w:val="009C5989"/>
    <w:rsid w:val="009C5D57"/>
    <w:rsid w:val="009C7835"/>
    <w:rsid w:val="009D0014"/>
    <w:rsid w:val="009D08DA"/>
    <w:rsid w:val="009D14D8"/>
    <w:rsid w:val="009D57CA"/>
    <w:rsid w:val="009F141A"/>
    <w:rsid w:val="009F2F28"/>
    <w:rsid w:val="00A026A6"/>
    <w:rsid w:val="00A06860"/>
    <w:rsid w:val="00A07422"/>
    <w:rsid w:val="00A136F5"/>
    <w:rsid w:val="00A204D9"/>
    <w:rsid w:val="00A216D5"/>
    <w:rsid w:val="00A231E2"/>
    <w:rsid w:val="00A2550D"/>
    <w:rsid w:val="00A32E5F"/>
    <w:rsid w:val="00A3466A"/>
    <w:rsid w:val="00A3567C"/>
    <w:rsid w:val="00A3614C"/>
    <w:rsid w:val="00A4169B"/>
    <w:rsid w:val="00A445F2"/>
    <w:rsid w:val="00A44CE0"/>
    <w:rsid w:val="00A462BA"/>
    <w:rsid w:val="00A50D55"/>
    <w:rsid w:val="00A5165B"/>
    <w:rsid w:val="00A52FDA"/>
    <w:rsid w:val="00A57FF0"/>
    <w:rsid w:val="00A60887"/>
    <w:rsid w:val="00A634B8"/>
    <w:rsid w:val="00A64300"/>
    <w:rsid w:val="00A64912"/>
    <w:rsid w:val="00A70A74"/>
    <w:rsid w:val="00A732B0"/>
    <w:rsid w:val="00A80910"/>
    <w:rsid w:val="00A80E3F"/>
    <w:rsid w:val="00A85982"/>
    <w:rsid w:val="00A95996"/>
    <w:rsid w:val="00A975DE"/>
    <w:rsid w:val="00AA0343"/>
    <w:rsid w:val="00AA2A5C"/>
    <w:rsid w:val="00AA3B45"/>
    <w:rsid w:val="00AA74DA"/>
    <w:rsid w:val="00AB0ABE"/>
    <w:rsid w:val="00AB320D"/>
    <w:rsid w:val="00AB342F"/>
    <w:rsid w:val="00AB78E9"/>
    <w:rsid w:val="00AC7153"/>
    <w:rsid w:val="00AD057C"/>
    <w:rsid w:val="00AD3467"/>
    <w:rsid w:val="00AD5641"/>
    <w:rsid w:val="00AD7348"/>
    <w:rsid w:val="00AE0F9B"/>
    <w:rsid w:val="00AE1903"/>
    <w:rsid w:val="00AE30A0"/>
    <w:rsid w:val="00AF068D"/>
    <w:rsid w:val="00AF528D"/>
    <w:rsid w:val="00AF540F"/>
    <w:rsid w:val="00AF55FF"/>
    <w:rsid w:val="00B0193B"/>
    <w:rsid w:val="00B032D8"/>
    <w:rsid w:val="00B10AE2"/>
    <w:rsid w:val="00B11B0D"/>
    <w:rsid w:val="00B13448"/>
    <w:rsid w:val="00B1660C"/>
    <w:rsid w:val="00B2137F"/>
    <w:rsid w:val="00B22186"/>
    <w:rsid w:val="00B33539"/>
    <w:rsid w:val="00B337CB"/>
    <w:rsid w:val="00B33B3C"/>
    <w:rsid w:val="00B40D74"/>
    <w:rsid w:val="00B45A50"/>
    <w:rsid w:val="00B52663"/>
    <w:rsid w:val="00B537DC"/>
    <w:rsid w:val="00B56DCB"/>
    <w:rsid w:val="00B57EBD"/>
    <w:rsid w:val="00B623EE"/>
    <w:rsid w:val="00B6332D"/>
    <w:rsid w:val="00B6527A"/>
    <w:rsid w:val="00B66481"/>
    <w:rsid w:val="00B770D2"/>
    <w:rsid w:val="00B808A2"/>
    <w:rsid w:val="00B80C66"/>
    <w:rsid w:val="00B91292"/>
    <w:rsid w:val="00B91AEE"/>
    <w:rsid w:val="00BA4705"/>
    <w:rsid w:val="00BA47A3"/>
    <w:rsid w:val="00BA5026"/>
    <w:rsid w:val="00BA50FF"/>
    <w:rsid w:val="00BA76C3"/>
    <w:rsid w:val="00BB309C"/>
    <w:rsid w:val="00BB6E79"/>
    <w:rsid w:val="00BC1044"/>
    <w:rsid w:val="00BC4E73"/>
    <w:rsid w:val="00BC69D9"/>
    <w:rsid w:val="00BD1DFA"/>
    <w:rsid w:val="00BD663B"/>
    <w:rsid w:val="00BD6EAF"/>
    <w:rsid w:val="00BE3B31"/>
    <w:rsid w:val="00BE6755"/>
    <w:rsid w:val="00BE719A"/>
    <w:rsid w:val="00BE720A"/>
    <w:rsid w:val="00BF2F46"/>
    <w:rsid w:val="00BF6650"/>
    <w:rsid w:val="00BF7789"/>
    <w:rsid w:val="00C016AE"/>
    <w:rsid w:val="00C02A8B"/>
    <w:rsid w:val="00C067E5"/>
    <w:rsid w:val="00C11730"/>
    <w:rsid w:val="00C126C7"/>
    <w:rsid w:val="00C164CA"/>
    <w:rsid w:val="00C257F2"/>
    <w:rsid w:val="00C27D0D"/>
    <w:rsid w:val="00C3445B"/>
    <w:rsid w:val="00C36A6E"/>
    <w:rsid w:val="00C36E45"/>
    <w:rsid w:val="00C42BF8"/>
    <w:rsid w:val="00C460AE"/>
    <w:rsid w:val="00C46519"/>
    <w:rsid w:val="00C50043"/>
    <w:rsid w:val="00C50A0F"/>
    <w:rsid w:val="00C54F24"/>
    <w:rsid w:val="00C7573B"/>
    <w:rsid w:val="00C76B5B"/>
    <w:rsid w:val="00C76CF3"/>
    <w:rsid w:val="00C846D7"/>
    <w:rsid w:val="00C91B0C"/>
    <w:rsid w:val="00C9366F"/>
    <w:rsid w:val="00C96386"/>
    <w:rsid w:val="00C9739C"/>
    <w:rsid w:val="00CA03E6"/>
    <w:rsid w:val="00CA7844"/>
    <w:rsid w:val="00CB33BE"/>
    <w:rsid w:val="00CB36B0"/>
    <w:rsid w:val="00CB4A38"/>
    <w:rsid w:val="00CB58EF"/>
    <w:rsid w:val="00CB5E78"/>
    <w:rsid w:val="00CB7C87"/>
    <w:rsid w:val="00CC037A"/>
    <w:rsid w:val="00CD160B"/>
    <w:rsid w:val="00CD268D"/>
    <w:rsid w:val="00CD6031"/>
    <w:rsid w:val="00CE3DD8"/>
    <w:rsid w:val="00CE7D64"/>
    <w:rsid w:val="00CF0BB2"/>
    <w:rsid w:val="00D02B90"/>
    <w:rsid w:val="00D03730"/>
    <w:rsid w:val="00D12083"/>
    <w:rsid w:val="00D12491"/>
    <w:rsid w:val="00D13441"/>
    <w:rsid w:val="00D240E3"/>
    <w:rsid w:val="00D243A3"/>
    <w:rsid w:val="00D30F7F"/>
    <w:rsid w:val="00D31F9B"/>
    <w:rsid w:val="00D3200B"/>
    <w:rsid w:val="00D322C4"/>
    <w:rsid w:val="00D33440"/>
    <w:rsid w:val="00D36877"/>
    <w:rsid w:val="00D3710C"/>
    <w:rsid w:val="00D52EFE"/>
    <w:rsid w:val="00D569BA"/>
    <w:rsid w:val="00D56A0D"/>
    <w:rsid w:val="00D56C87"/>
    <w:rsid w:val="00D600E4"/>
    <w:rsid w:val="00D62FD6"/>
    <w:rsid w:val="00D63AFD"/>
    <w:rsid w:val="00D63EF6"/>
    <w:rsid w:val="00D66518"/>
    <w:rsid w:val="00D67A33"/>
    <w:rsid w:val="00D70DFB"/>
    <w:rsid w:val="00D71EEA"/>
    <w:rsid w:val="00D735CD"/>
    <w:rsid w:val="00D75466"/>
    <w:rsid w:val="00D766DF"/>
    <w:rsid w:val="00D84A35"/>
    <w:rsid w:val="00D87951"/>
    <w:rsid w:val="00D90FB7"/>
    <w:rsid w:val="00D95891"/>
    <w:rsid w:val="00DA27EC"/>
    <w:rsid w:val="00DB3617"/>
    <w:rsid w:val="00DB587D"/>
    <w:rsid w:val="00DB5CB4"/>
    <w:rsid w:val="00DB6340"/>
    <w:rsid w:val="00DB7281"/>
    <w:rsid w:val="00DC110C"/>
    <w:rsid w:val="00DC16A6"/>
    <w:rsid w:val="00DE149E"/>
    <w:rsid w:val="00DE2127"/>
    <w:rsid w:val="00DE3F25"/>
    <w:rsid w:val="00DF1347"/>
    <w:rsid w:val="00DF244A"/>
    <w:rsid w:val="00DF2720"/>
    <w:rsid w:val="00DF4685"/>
    <w:rsid w:val="00DF4910"/>
    <w:rsid w:val="00DF6B72"/>
    <w:rsid w:val="00DF6DF7"/>
    <w:rsid w:val="00DF7F52"/>
    <w:rsid w:val="00E00599"/>
    <w:rsid w:val="00E05704"/>
    <w:rsid w:val="00E12309"/>
    <w:rsid w:val="00E12F1A"/>
    <w:rsid w:val="00E13CDF"/>
    <w:rsid w:val="00E21CFB"/>
    <w:rsid w:val="00E22799"/>
    <w:rsid w:val="00E22935"/>
    <w:rsid w:val="00E27945"/>
    <w:rsid w:val="00E460ED"/>
    <w:rsid w:val="00E477FF"/>
    <w:rsid w:val="00E52D88"/>
    <w:rsid w:val="00E53048"/>
    <w:rsid w:val="00E54292"/>
    <w:rsid w:val="00E54A40"/>
    <w:rsid w:val="00E578A2"/>
    <w:rsid w:val="00E60191"/>
    <w:rsid w:val="00E65344"/>
    <w:rsid w:val="00E67130"/>
    <w:rsid w:val="00E67361"/>
    <w:rsid w:val="00E74DC7"/>
    <w:rsid w:val="00E81BC1"/>
    <w:rsid w:val="00E84E75"/>
    <w:rsid w:val="00E87699"/>
    <w:rsid w:val="00E92E27"/>
    <w:rsid w:val="00E9586B"/>
    <w:rsid w:val="00E96C7B"/>
    <w:rsid w:val="00E97334"/>
    <w:rsid w:val="00EA0D36"/>
    <w:rsid w:val="00EB03A9"/>
    <w:rsid w:val="00EB7324"/>
    <w:rsid w:val="00EC58DE"/>
    <w:rsid w:val="00ED20F1"/>
    <w:rsid w:val="00ED4928"/>
    <w:rsid w:val="00EE0FD6"/>
    <w:rsid w:val="00EE3AA3"/>
    <w:rsid w:val="00EE6190"/>
    <w:rsid w:val="00EE6D49"/>
    <w:rsid w:val="00EE7BED"/>
    <w:rsid w:val="00EF2E3A"/>
    <w:rsid w:val="00EF47FC"/>
    <w:rsid w:val="00EF5CFE"/>
    <w:rsid w:val="00EF6402"/>
    <w:rsid w:val="00EF65BB"/>
    <w:rsid w:val="00EF77FB"/>
    <w:rsid w:val="00F04071"/>
    <w:rsid w:val="00F04418"/>
    <w:rsid w:val="00F047E2"/>
    <w:rsid w:val="00F04D57"/>
    <w:rsid w:val="00F078DC"/>
    <w:rsid w:val="00F10E8F"/>
    <w:rsid w:val="00F13E86"/>
    <w:rsid w:val="00F1451A"/>
    <w:rsid w:val="00F17A82"/>
    <w:rsid w:val="00F25015"/>
    <w:rsid w:val="00F32FCB"/>
    <w:rsid w:val="00F408E8"/>
    <w:rsid w:val="00F5070B"/>
    <w:rsid w:val="00F56BEA"/>
    <w:rsid w:val="00F6600F"/>
    <w:rsid w:val="00F6709F"/>
    <w:rsid w:val="00F677A9"/>
    <w:rsid w:val="00F71C76"/>
    <w:rsid w:val="00F72753"/>
    <w:rsid w:val="00F7325C"/>
    <w:rsid w:val="00F732EA"/>
    <w:rsid w:val="00F756CD"/>
    <w:rsid w:val="00F83F3F"/>
    <w:rsid w:val="00F84CF5"/>
    <w:rsid w:val="00F8612E"/>
    <w:rsid w:val="00F86768"/>
    <w:rsid w:val="00F92EA6"/>
    <w:rsid w:val="00F92F47"/>
    <w:rsid w:val="00F93765"/>
    <w:rsid w:val="00FA2078"/>
    <w:rsid w:val="00FA20B7"/>
    <w:rsid w:val="00FA420B"/>
    <w:rsid w:val="00FA4DEE"/>
    <w:rsid w:val="00FB270B"/>
    <w:rsid w:val="00FC713F"/>
    <w:rsid w:val="00FD0226"/>
    <w:rsid w:val="00FD0940"/>
    <w:rsid w:val="00FD446E"/>
    <w:rsid w:val="00FE0781"/>
    <w:rsid w:val="00FE4A71"/>
    <w:rsid w:val="00FE7CFD"/>
    <w:rsid w:val="00FF1BC9"/>
    <w:rsid w:val="00FF2399"/>
    <w:rsid w:val="00FF39DE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39DF5"/>
  <w15:docId w15:val="{4A40F93C-D801-476C-A885-87A5D8EE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2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2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2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2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2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2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48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68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0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7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7D64"/>
    <w:rPr>
      <w:sz w:val="22"/>
    </w:rPr>
  </w:style>
  <w:style w:type="paragraph" w:customStyle="1" w:styleId="SOTextNote">
    <w:name w:val="SO TextNote"/>
    <w:aliases w:val="sont"/>
    <w:basedOn w:val="SOText"/>
    <w:qFormat/>
    <w:rsid w:val="00D958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35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35E6"/>
    <w:rPr>
      <w:sz w:val="22"/>
    </w:rPr>
  </w:style>
  <w:style w:type="paragraph" w:customStyle="1" w:styleId="FileName">
    <w:name w:val="FileName"/>
    <w:basedOn w:val="Normal"/>
    <w:rsid w:val="00117277"/>
  </w:style>
  <w:style w:type="paragraph" w:customStyle="1" w:styleId="TableHeading">
    <w:name w:val="TableHeading"/>
    <w:aliases w:val="th"/>
    <w:basedOn w:val="OPCParaBase"/>
    <w:next w:val="Tabletext"/>
    <w:rsid w:val="00A516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5B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5B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34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34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0F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0F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5C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5C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2E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2E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61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52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52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5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2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2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2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2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cthead50">
    <w:name w:val="acthead5"/>
    <w:basedOn w:val="Normal"/>
    <w:rsid w:val="008F14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charsectno0">
    <w:name w:val="charsectno"/>
    <w:basedOn w:val="DefaultParagraphFont"/>
    <w:rsid w:val="008F142A"/>
  </w:style>
  <w:style w:type="paragraph" w:customStyle="1" w:styleId="paragraphsub0">
    <w:name w:val="paragraphsub"/>
    <w:basedOn w:val="Normal"/>
    <w:rsid w:val="008F14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3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9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9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9EA"/>
    <w:rPr>
      <w:b/>
      <w:bCs/>
    </w:rPr>
  </w:style>
  <w:style w:type="character" w:customStyle="1" w:styleId="ActHead5Char">
    <w:name w:val="ActHead 5 Char"/>
    <w:aliases w:val="s Char"/>
    <w:basedOn w:val="DefaultParagraphFont"/>
    <w:link w:val="ActHead5"/>
    <w:rsid w:val="00DA27EC"/>
    <w:rPr>
      <w:rFonts w:eastAsia="Times New Roman" w:cs="Times New Roman"/>
      <w:b/>
      <w:kern w:val="28"/>
      <w:sz w:val="24"/>
      <w:lang w:eastAsia="en-AU"/>
    </w:rPr>
  </w:style>
  <w:style w:type="paragraph" w:customStyle="1" w:styleId="Ara">
    <w:name w:val="Ara"/>
    <w:basedOn w:val="subsection"/>
    <w:rsid w:val="00B66481"/>
  </w:style>
  <w:style w:type="character" w:styleId="Hyperlink">
    <w:name w:val="Hyperlink"/>
    <w:basedOn w:val="DefaultParagraphFont"/>
    <w:uiPriority w:val="99"/>
    <w:semiHidden/>
    <w:unhideWhenUsed/>
    <w:rsid w:val="005E22B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31"/>
    <w:rsid w:val="00EE7BED"/>
    <w:pPr>
      <w:tabs>
        <w:tab w:val="left" w:pos="425"/>
      </w:tabs>
      <w:spacing w:after="60" w:line="240" w:lineRule="auto"/>
      <w:ind w:left="425" w:right="567" w:hanging="425"/>
    </w:pPr>
    <w:rPr>
      <w:rFonts w:ascii="Arial" w:eastAsia="Times New Roman" w:hAnsi="Arial" w:cs="Arial"/>
      <w:sz w:val="18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31"/>
    <w:rsid w:val="00EE7BED"/>
    <w:rPr>
      <w:rFonts w:ascii="Arial" w:eastAsia="Times New Roman" w:hAnsi="Arial" w:cs="Arial"/>
      <w:sz w:val="18"/>
      <w:lang w:eastAsia="en-AU"/>
    </w:rPr>
  </w:style>
  <w:style w:type="paragraph" w:customStyle="1" w:styleId="Dot1">
    <w:name w:val="Dot1"/>
    <w:aliases w:val="DOT"/>
    <w:basedOn w:val="Normal"/>
    <w:link w:val="Dot1Char"/>
    <w:uiPriority w:val="2"/>
    <w:qFormat/>
    <w:rsid w:val="00E67361"/>
    <w:pPr>
      <w:numPr>
        <w:ilvl w:val="1"/>
        <w:numId w:val="13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character" w:customStyle="1" w:styleId="Dot1Char">
    <w:name w:val="Dot1 Char"/>
    <w:aliases w:val="DOT Char"/>
    <w:basedOn w:val="DefaultParagraphFont"/>
    <w:link w:val="Dot1"/>
    <w:uiPriority w:val="2"/>
    <w:rsid w:val="00E67361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pdftext">
    <w:name w:val="pdf_text"/>
    <w:basedOn w:val="DefaultParagraphFont"/>
    <w:rsid w:val="00953E3D"/>
  </w:style>
  <w:style w:type="paragraph" w:styleId="Revision">
    <w:name w:val="Revision"/>
    <w:hidden/>
    <w:uiPriority w:val="99"/>
    <w:semiHidden/>
    <w:rsid w:val="00795C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0619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089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730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05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80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948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43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42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921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10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64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23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00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09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13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59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yssh\AppData\Local\Temp\1\Temp1_External%20Drafters.zip\Document%20Templates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21AE5656015348AC1185FB1E373568" ma:contentTypeVersion="" ma:contentTypeDescription="PDMS Document Site Content Type" ma:contentTypeScope="" ma:versionID="faae115cd1bdcc74964e3301d9e1f819">
  <xsd:schema xmlns:xsd="http://www.w3.org/2001/XMLSchema" xmlns:xs="http://www.w3.org/2001/XMLSchema" xmlns:p="http://schemas.microsoft.com/office/2006/metadata/properties" xmlns:ns2="ED48BB91-CD2E-444B-AC10-422326278DA4" targetNamespace="http://schemas.microsoft.com/office/2006/metadata/properties" ma:root="true" ma:fieldsID="01b54d2b14db66033cfdb5b5f8a3bd7a" ns2:_="">
    <xsd:import namespace="ED48BB91-CD2E-444B-AC10-422326278DA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BB91-CD2E-444B-AC10-422326278DA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D48BB91-CD2E-444B-AC10-422326278D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BD65-2823-49B1-B7FD-B2672DC4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BB91-CD2E-444B-AC10-42232627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85848-4D0E-4DE3-A250-AB8C8EBE1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14E5F-C1BE-48B0-B246-19C3C0B02BD5}">
  <ds:schemaRefs>
    <ds:schemaRef ds:uri="http://schemas.microsoft.com/office/2006/metadata/properties"/>
    <ds:schemaRef ds:uri="http://schemas.microsoft.com/office/infopath/2007/PartnerControls"/>
    <ds:schemaRef ds:uri="ED48BB91-CD2E-444B-AC10-422326278DA4"/>
  </ds:schemaRefs>
</ds:datastoreItem>
</file>

<file path=customXml/itemProps4.xml><?xml version="1.0" encoding="utf-8"?>
<ds:datastoreItem xmlns:ds="http://schemas.openxmlformats.org/officeDocument/2006/customXml" ds:itemID="{F6673EEA-32D1-49D3-B051-5BE1B165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1</TotalTime>
  <Pages>4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Moyse, Shona</dc:creator>
  <cp:lastModifiedBy>TEIVONEN, Brittany</cp:lastModifiedBy>
  <cp:revision>3</cp:revision>
  <cp:lastPrinted>2019-08-29T03:24:00Z</cp:lastPrinted>
  <dcterms:created xsi:type="dcterms:W3CDTF">2020-03-03T00:55:00Z</dcterms:created>
  <dcterms:modified xsi:type="dcterms:W3CDTF">2020-03-03T00:56:00Z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CheckForSharePointFields">
    <vt:lpwstr>False</vt:lpwstr>
  </property>
  <property fmtid="{D5CDD505-2E9C-101B-9397-08002B2CF9AE}" pid="14" name="Template Filename">
    <vt:lpwstr/>
  </property>
  <property fmtid="{D5CDD505-2E9C-101B-9397-08002B2CF9AE}" pid="15" name="ObjectiveRef">
    <vt:lpwstr>Removed</vt:lpwstr>
  </property>
  <property fmtid="{D5CDD505-2E9C-101B-9397-08002B2CF9AE}" pid="16" name="LeadingLawyers">
    <vt:lpwstr>Removed</vt:lpwstr>
  </property>
  <property fmtid="{D5CDD505-2E9C-101B-9397-08002B2CF9AE}" pid="17" name="ContentTypeId">
    <vt:lpwstr>0x010100266966F133664895A6EE3632470D45F5003221AE5656015348AC1185FB1E373568</vt:lpwstr>
  </property>
</Properties>
</file>