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BAA2B13" wp14:editId="5A43573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2B7" w:rsidRPr="00A20961" w:rsidRDefault="00BE02B7" w:rsidP="00BE02B7">
      <w:pPr>
        <w:rPr>
          <w:sz w:val="19"/>
        </w:rPr>
      </w:pPr>
    </w:p>
    <w:p w:rsidR="00BE02B7" w:rsidRPr="00A20961" w:rsidRDefault="00A87090" w:rsidP="00BE02B7">
      <w:pPr>
        <w:pStyle w:val="ShortT"/>
      </w:pPr>
      <w:r>
        <w:t xml:space="preserve">Industry Research and Development </w:t>
      </w:r>
      <w:r w:rsidR="002C6742" w:rsidRPr="00A20961">
        <w:t>(</w:t>
      </w:r>
      <w:r w:rsidR="00EC6CA2">
        <w:t>Innovation and Science Australia</w:t>
      </w:r>
      <w:r w:rsidR="002C6742" w:rsidRPr="00A20961">
        <w:t xml:space="preserve">) </w:t>
      </w:r>
      <w:r>
        <w:t>Designation</w:t>
      </w:r>
      <w:r w:rsidR="00BE02B7" w:rsidRPr="00A20961">
        <w:t xml:space="preserve"> </w:t>
      </w:r>
      <w:r>
        <w:t>2020</w:t>
      </w:r>
    </w:p>
    <w:p w:rsidR="00BE02B7" w:rsidRDefault="00BE02B7" w:rsidP="00BE02B7">
      <w:pPr>
        <w:pStyle w:val="SignCoverPageStart"/>
        <w:spacing w:before="240"/>
        <w:rPr>
          <w:szCs w:val="22"/>
        </w:rPr>
      </w:pPr>
      <w:r w:rsidRPr="00A20961">
        <w:rPr>
          <w:szCs w:val="22"/>
        </w:rPr>
        <w:t xml:space="preserve">I, </w:t>
      </w:r>
      <w:r w:rsidR="00A87090">
        <w:rPr>
          <w:szCs w:val="22"/>
        </w:rPr>
        <w:t>Karen Andrews</w:t>
      </w:r>
      <w:r w:rsidRPr="00A20961">
        <w:rPr>
          <w:szCs w:val="22"/>
        </w:rPr>
        <w:t xml:space="preserve">, </w:t>
      </w:r>
      <w:r w:rsidR="00A87090">
        <w:rPr>
          <w:szCs w:val="22"/>
        </w:rPr>
        <w:t>Minister for Industry</w:t>
      </w:r>
      <w:r w:rsidRPr="00A20961">
        <w:rPr>
          <w:szCs w:val="22"/>
        </w:rPr>
        <w:t>,</w:t>
      </w:r>
      <w:r w:rsidR="00A87090">
        <w:rPr>
          <w:szCs w:val="22"/>
        </w:rPr>
        <w:t xml:space="preserve"> Science and Technology,</w:t>
      </w:r>
      <w:r w:rsidRPr="00A20961">
        <w:rPr>
          <w:szCs w:val="22"/>
        </w:rPr>
        <w:t xml:space="preserve"> </w:t>
      </w:r>
      <w:r w:rsidR="005F72F0">
        <w:rPr>
          <w:szCs w:val="22"/>
        </w:rPr>
        <w:t>under</w:t>
      </w:r>
      <w:r w:rsidR="00A87090">
        <w:rPr>
          <w:szCs w:val="22"/>
        </w:rPr>
        <w:t xml:space="preserve"> paragr</w:t>
      </w:r>
      <w:bookmarkStart w:id="1" w:name="_GoBack"/>
      <w:bookmarkEnd w:id="1"/>
      <w:r w:rsidR="00A87090">
        <w:rPr>
          <w:szCs w:val="22"/>
        </w:rPr>
        <w:t xml:space="preserve">aph 9(1)(b) of the </w:t>
      </w:r>
      <w:r w:rsidR="00A87090">
        <w:rPr>
          <w:i/>
          <w:szCs w:val="22"/>
        </w:rPr>
        <w:t>Industry Research and Development Act</w:t>
      </w:r>
      <w:r w:rsidR="005F72F0">
        <w:rPr>
          <w:i/>
          <w:szCs w:val="22"/>
        </w:rPr>
        <w:t xml:space="preserve"> 1986</w:t>
      </w:r>
      <w:r w:rsidR="005F72F0">
        <w:rPr>
          <w:szCs w:val="22"/>
        </w:rPr>
        <w:t xml:space="preserve"> (the Act), by notifiable instrument, hereby:</w:t>
      </w:r>
    </w:p>
    <w:p w:rsidR="005F72F0" w:rsidRDefault="005F72F0" w:rsidP="005F72F0">
      <w:pPr>
        <w:rPr>
          <w:lang w:eastAsia="en-AU"/>
        </w:rPr>
      </w:pPr>
    </w:p>
    <w:p w:rsidR="00EC6CA2" w:rsidRDefault="005F72F0" w:rsidP="00EC6CA2">
      <w:pPr>
        <w:pStyle w:val="ListParagraph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 xml:space="preserve">REVOKE all previous designations issued under paragraph 9(1)(b) of the Act; </w:t>
      </w:r>
    </w:p>
    <w:p w:rsidR="00EC6CA2" w:rsidRDefault="005F72F0" w:rsidP="00EC6CA2">
      <w:pPr>
        <w:pStyle w:val="ListParagraph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 xml:space="preserve">DESIGNATE the </w:t>
      </w:r>
      <w:r w:rsidR="007F1003">
        <w:rPr>
          <w:lang w:eastAsia="en-AU"/>
        </w:rPr>
        <w:t xml:space="preserve">position of </w:t>
      </w:r>
      <w:r>
        <w:rPr>
          <w:lang w:eastAsia="en-AU"/>
        </w:rPr>
        <w:t>Secretary of the Department of Industry, Science, Energy and Resources</w:t>
      </w:r>
      <w:r w:rsidR="00284CBF">
        <w:rPr>
          <w:lang w:eastAsia="en-AU"/>
        </w:rPr>
        <w:t xml:space="preserve"> (the Department)</w:t>
      </w:r>
      <w:r w:rsidR="00973C44">
        <w:rPr>
          <w:lang w:eastAsia="en-AU"/>
        </w:rPr>
        <w:t xml:space="preserve"> to be a member of I</w:t>
      </w:r>
      <w:r w:rsidR="005A4869">
        <w:rPr>
          <w:lang w:eastAsia="en-AU"/>
        </w:rPr>
        <w:t>nnovation and Science Australia</w:t>
      </w:r>
      <w:r w:rsidR="00973C44">
        <w:rPr>
          <w:lang w:eastAsia="en-AU"/>
        </w:rPr>
        <w:t xml:space="preserve"> (the Board)</w:t>
      </w:r>
      <w:r>
        <w:rPr>
          <w:lang w:eastAsia="en-AU"/>
        </w:rPr>
        <w:t xml:space="preserve"> for the purposes of p</w:t>
      </w:r>
      <w:r w:rsidR="00EC6CA2">
        <w:rPr>
          <w:lang w:eastAsia="en-AU"/>
        </w:rPr>
        <w:t>aragraph 9(1)(b) of the Act; and</w:t>
      </w:r>
    </w:p>
    <w:p w:rsidR="005F72F0" w:rsidRPr="005F72F0" w:rsidRDefault="00EC6CA2" w:rsidP="005F72F0">
      <w:pPr>
        <w:pStyle w:val="ListParagraph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 xml:space="preserve">DETERMINE that it is appropriate that the person who is at any time performing the duties of the Secretary of the Department, be a member of </w:t>
      </w:r>
      <w:r w:rsidR="00284CBF">
        <w:rPr>
          <w:lang w:eastAsia="en-AU"/>
        </w:rPr>
        <w:t>the Board</w:t>
      </w:r>
      <w:r>
        <w:rPr>
          <w:lang w:eastAsia="en-AU"/>
        </w:rPr>
        <w:t xml:space="preserve">. </w:t>
      </w:r>
    </w:p>
    <w:p w:rsidR="00E555E2" w:rsidRDefault="00CC7C9D" w:rsidP="00CC7C9D">
      <w:pPr>
        <w:keepNext/>
        <w:spacing w:before="300" w:line="240" w:lineRule="atLeast"/>
        <w:ind w:right="397"/>
        <w:jc w:val="both"/>
        <w:rPr>
          <w:szCs w:val="22"/>
        </w:rPr>
      </w:pPr>
      <w:r w:rsidRPr="00A20961">
        <w:rPr>
          <w:szCs w:val="22"/>
        </w:rPr>
        <w:t>Dated</w:t>
      </w:r>
      <w:r w:rsidRPr="00A20961">
        <w:rPr>
          <w:szCs w:val="22"/>
        </w:rPr>
        <w:tab/>
      </w:r>
      <w:r w:rsidR="00200051">
        <w:rPr>
          <w:szCs w:val="22"/>
        </w:rPr>
        <w:t xml:space="preserve"> 11 February 2020</w:t>
      </w:r>
    </w:p>
    <w:p w:rsidR="00E555E2" w:rsidRDefault="00E555E2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:rsidR="00CC7C9D" w:rsidRPr="00A20961" w:rsidRDefault="00CC7C9D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:rsidR="00CC7C9D" w:rsidRPr="00A20961" w:rsidRDefault="00A87090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Karen Andrews</w:t>
      </w:r>
      <w:r w:rsidR="00911BA0" w:rsidRPr="00A20961">
        <w:rPr>
          <w:szCs w:val="22"/>
        </w:rPr>
        <w:t xml:space="preserve"> </w:t>
      </w:r>
    </w:p>
    <w:p w:rsidR="00CC7C9D" w:rsidRPr="00A20961" w:rsidRDefault="00A87090" w:rsidP="00CC7C9D">
      <w:pPr>
        <w:pStyle w:val="SignCoverPageEnd"/>
        <w:rPr>
          <w:sz w:val="22"/>
        </w:rPr>
      </w:pPr>
      <w:r>
        <w:rPr>
          <w:sz w:val="22"/>
        </w:rPr>
        <w:t>Minister for Industry, Science and Technology</w:t>
      </w:r>
    </w:p>
    <w:bookmarkEnd w:id="0"/>
    <w:p w:rsidR="00BE02B7" w:rsidRPr="00A20961" w:rsidRDefault="00BE02B7" w:rsidP="00E555E2">
      <w:pPr>
        <w:pStyle w:val="BodyPara"/>
        <w:numPr>
          <w:ilvl w:val="0"/>
          <w:numId w:val="0"/>
        </w:numPr>
        <w:ind w:left="1440" w:hanging="720"/>
      </w:pPr>
    </w:p>
    <w:sectPr w:rsidR="00BE02B7" w:rsidRPr="00A20961" w:rsidSect="00527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410" w:rsidRDefault="00B34410" w:rsidP="00715914">
      <w:pPr>
        <w:spacing w:line="240" w:lineRule="auto"/>
      </w:pPr>
      <w:r>
        <w:separator/>
      </w:r>
    </w:p>
  </w:endnote>
  <w:endnote w:type="continuationSeparator" w:id="0">
    <w:p w:rsidR="00B34410" w:rsidRDefault="00B3441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EA" w:rsidRPr="00E33C1C" w:rsidRDefault="000C22E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C22E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22EA" w:rsidRDefault="000C22EA" w:rsidP="00A870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C22EA" w:rsidRDefault="000C22EA" w:rsidP="00A87090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C22EA" w:rsidRDefault="000C22EA" w:rsidP="00A87090">
          <w:pPr>
            <w:spacing w:line="0" w:lineRule="atLeast"/>
            <w:jc w:val="right"/>
            <w:rPr>
              <w:sz w:val="18"/>
            </w:rPr>
          </w:pPr>
        </w:p>
      </w:tc>
    </w:tr>
    <w:tr w:rsidR="000C22E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0C22EA" w:rsidRDefault="000C22EA" w:rsidP="00A87090">
          <w:pPr>
            <w:jc w:val="right"/>
            <w:rPr>
              <w:sz w:val="18"/>
            </w:rPr>
          </w:pPr>
        </w:p>
      </w:tc>
    </w:tr>
  </w:tbl>
  <w:p w:rsidR="000C22EA" w:rsidRPr="00ED79B6" w:rsidRDefault="000C22E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EA" w:rsidRPr="00E33C1C" w:rsidRDefault="000C22E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0C22EA" w:rsidTr="00A8709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C22EA" w:rsidRDefault="000C22EA" w:rsidP="00A870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C22EA" w:rsidRDefault="000C22EA" w:rsidP="00A87090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22EA" w:rsidRDefault="000C22EA" w:rsidP="00A87090">
          <w:pPr>
            <w:spacing w:line="0" w:lineRule="atLeast"/>
            <w:jc w:val="right"/>
            <w:rPr>
              <w:sz w:val="18"/>
            </w:rPr>
          </w:pPr>
        </w:p>
      </w:tc>
    </w:tr>
    <w:tr w:rsidR="000C22EA" w:rsidTr="00A870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0C22EA" w:rsidRDefault="000C22EA" w:rsidP="00A87090">
          <w:pPr>
            <w:rPr>
              <w:sz w:val="18"/>
            </w:rPr>
          </w:pPr>
        </w:p>
      </w:tc>
    </w:tr>
  </w:tbl>
  <w:p w:rsidR="000C22EA" w:rsidRPr="00ED79B6" w:rsidRDefault="000C22E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EA" w:rsidRPr="00E33C1C" w:rsidRDefault="000C22E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8"/>
      <w:gridCol w:w="698"/>
    </w:tblGrid>
    <w:tr w:rsidR="000C22E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C22EA" w:rsidRDefault="000C22EA" w:rsidP="00A870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C22EA" w:rsidRPr="00B25F53" w:rsidRDefault="000C22EA" w:rsidP="00A87090">
          <w:pPr>
            <w:spacing w:line="0" w:lineRule="atLeast"/>
            <w:jc w:val="center"/>
            <w:rPr>
              <w:i/>
              <w:sz w:val="18"/>
            </w:rPr>
          </w:pPr>
          <w:r w:rsidRPr="00B25F53">
            <w:rPr>
              <w:i/>
              <w:sz w:val="18"/>
            </w:rPr>
            <w:fldChar w:fldCharType="begin"/>
          </w:r>
          <w:r w:rsidRPr="00B25F53">
            <w:rPr>
              <w:i/>
              <w:sz w:val="18"/>
            </w:rPr>
            <w:instrText xml:space="preserve"> STYLEREF  ShortT </w:instrText>
          </w:r>
          <w:r w:rsidRPr="00B25F53">
            <w:rPr>
              <w:i/>
              <w:sz w:val="18"/>
            </w:rPr>
            <w:fldChar w:fldCharType="separate"/>
          </w:r>
          <w:r w:rsidR="00B34410">
            <w:rPr>
              <w:i/>
              <w:noProof/>
              <w:sz w:val="18"/>
            </w:rPr>
            <w:t>Industry Research and Development (Innovation and Science Australia) Designation 2020</w:t>
          </w:r>
          <w:r w:rsidRPr="00B25F5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C22EA" w:rsidRDefault="000C22EA" w:rsidP="00A87090">
          <w:pPr>
            <w:spacing w:line="0" w:lineRule="atLeast"/>
            <w:jc w:val="right"/>
            <w:rPr>
              <w:sz w:val="18"/>
            </w:rPr>
          </w:pPr>
        </w:p>
      </w:tc>
    </w:tr>
    <w:tr w:rsidR="000C22E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0C22EA" w:rsidRDefault="000C22EA" w:rsidP="00A87090">
          <w:pPr>
            <w:rPr>
              <w:sz w:val="18"/>
            </w:rPr>
          </w:pPr>
        </w:p>
      </w:tc>
    </w:tr>
  </w:tbl>
  <w:p w:rsidR="000C22EA" w:rsidRPr="00ED79B6" w:rsidRDefault="000C22EA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410" w:rsidRDefault="00B34410" w:rsidP="00715914">
      <w:pPr>
        <w:spacing w:line="240" w:lineRule="auto"/>
      </w:pPr>
      <w:r>
        <w:separator/>
      </w:r>
    </w:p>
  </w:footnote>
  <w:footnote w:type="continuationSeparator" w:id="0">
    <w:p w:rsidR="00B34410" w:rsidRDefault="00B3441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EA" w:rsidRPr="007A1328" w:rsidRDefault="000C22EA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EA" w:rsidRPr="007A1328" w:rsidRDefault="000C22EA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EA" w:rsidRDefault="000C22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F086676"/>
    <w:multiLevelType w:val="hybridMultilevel"/>
    <w:tmpl w:val="A5448E7C"/>
    <w:lvl w:ilvl="0" w:tplc="67106C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10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C22EA"/>
    <w:rsid w:val="000C6D5B"/>
    <w:rsid w:val="000D05EF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B37E7"/>
    <w:rsid w:val="001C61C5"/>
    <w:rsid w:val="001C69C4"/>
    <w:rsid w:val="001D37EF"/>
    <w:rsid w:val="001E3590"/>
    <w:rsid w:val="001E7407"/>
    <w:rsid w:val="001F5D5E"/>
    <w:rsid w:val="001F6219"/>
    <w:rsid w:val="001F6CD4"/>
    <w:rsid w:val="00200051"/>
    <w:rsid w:val="00206C4D"/>
    <w:rsid w:val="00215AF1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84CBF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7035"/>
    <w:rsid w:val="00537FBC"/>
    <w:rsid w:val="005413D8"/>
    <w:rsid w:val="0055130C"/>
    <w:rsid w:val="00584811"/>
    <w:rsid w:val="00585784"/>
    <w:rsid w:val="0059340D"/>
    <w:rsid w:val="00593AA6"/>
    <w:rsid w:val="00594161"/>
    <w:rsid w:val="00594324"/>
    <w:rsid w:val="00594749"/>
    <w:rsid w:val="005A4869"/>
    <w:rsid w:val="005B4067"/>
    <w:rsid w:val="005C2CFD"/>
    <w:rsid w:val="005C3F41"/>
    <w:rsid w:val="005D1D92"/>
    <w:rsid w:val="005D2D09"/>
    <w:rsid w:val="005F3FBF"/>
    <w:rsid w:val="005F72F0"/>
    <w:rsid w:val="00600219"/>
    <w:rsid w:val="006011D1"/>
    <w:rsid w:val="00615BE4"/>
    <w:rsid w:val="00620076"/>
    <w:rsid w:val="006438A5"/>
    <w:rsid w:val="006533E0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0F25"/>
    <w:rsid w:val="007E163D"/>
    <w:rsid w:val="007E667A"/>
    <w:rsid w:val="007F1003"/>
    <w:rsid w:val="007F28C9"/>
    <w:rsid w:val="008117E9"/>
    <w:rsid w:val="00824498"/>
    <w:rsid w:val="00836099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3C44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4413D"/>
    <w:rsid w:val="00A50E79"/>
    <w:rsid w:val="00A64912"/>
    <w:rsid w:val="00A70A74"/>
    <w:rsid w:val="00A87090"/>
    <w:rsid w:val="00A9322B"/>
    <w:rsid w:val="00AA0E2F"/>
    <w:rsid w:val="00AD53CC"/>
    <w:rsid w:val="00AD5641"/>
    <w:rsid w:val="00AF06CF"/>
    <w:rsid w:val="00B07CDB"/>
    <w:rsid w:val="00B16A31"/>
    <w:rsid w:val="00B17DFD"/>
    <w:rsid w:val="00B25F53"/>
    <w:rsid w:val="00B308FE"/>
    <w:rsid w:val="00B33709"/>
    <w:rsid w:val="00B33B3C"/>
    <w:rsid w:val="00B34410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BF633D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84195"/>
    <w:rsid w:val="00D91F10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26D36"/>
    <w:rsid w:val="00E30793"/>
    <w:rsid w:val="00E338EF"/>
    <w:rsid w:val="00E544BB"/>
    <w:rsid w:val="00E555E2"/>
    <w:rsid w:val="00E74DC7"/>
    <w:rsid w:val="00E8075A"/>
    <w:rsid w:val="00E94D5E"/>
    <w:rsid w:val="00EA7100"/>
    <w:rsid w:val="00EA7F9F"/>
    <w:rsid w:val="00EB1274"/>
    <w:rsid w:val="00EC48F2"/>
    <w:rsid w:val="00EC6CA2"/>
    <w:rsid w:val="00ED2BB6"/>
    <w:rsid w:val="00ED34E1"/>
    <w:rsid w:val="00ED3B8D"/>
    <w:rsid w:val="00ED5304"/>
    <w:rsid w:val="00EE1372"/>
    <w:rsid w:val="00EF2E3A"/>
    <w:rsid w:val="00F072A7"/>
    <w:rsid w:val="00F078DC"/>
    <w:rsid w:val="00F23A78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A6A00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7B435"/>
  <w15:docId w15:val="{C97A6DD6-093F-4557-89A5-118BADF8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5F72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6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CA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C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protected.ind\user\User02\lrobinson\desktop\Notifiable%20Instrument%20-%20Designation%20of%20Secretary%20to%20ISA%20Bo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CFDD95B4A0C42A58BB370CDE44CC6" ma:contentTypeVersion="21" ma:contentTypeDescription="Create a new document." ma:contentTypeScope="" ma:versionID="9d91aff4aae8e35f5c223fc908ff48bd">
  <xsd:schema xmlns:xsd="http://www.w3.org/2001/XMLSchema" xmlns:xs="http://www.w3.org/2001/XMLSchema" xmlns:p="http://schemas.microsoft.com/office/2006/metadata/properties" xmlns:ns1="http://schemas.microsoft.com/sharepoint/v3" xmlns:ns2="64628879-cb16-4650-8031-de1b8c98cea4" xmlns:ns3="http://schemas.microsoft.com/sharepoint/v4" targetNamespace="http://schemas.microsoft.com/office/2006/metadata/properties" ma:root="true" ma:fieldsID="d57617172e1e05a0438da727681a2aaf" ns1:_="" ns2:_="" ns3:_="">
    <xsd:import namespace="http://schemas.microsoft.com/sharepoint/v3"/>
    <xsd:import namespace="64628879-cb16-4650-8031-de1b8c98cea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LegalLexID" minOccurs="0"/>
                <xsd:element ref="ns2:c4141c357104478eb39a303f85ca3b32" minOccurs="0"/>
                <xsd:element ref="ns2:nd2e77b4082547e79ceed512ba07a64b" minOccurs="0"/>
                <xsd:element ref="ns2:SharedWithUsers" minOccurs="0"/>
                <xsd:element ref="ns2:DocHub_PDMS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28879-cb16-4650-8031-de1b8c98ce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bd4026b-8082-4ed5-a9b7-244138351d65}" ma:internalName="TaxCatchAll" ma:showField="CatchAllData" ma:web="64628879-cb16-4650-8031-de1b8c98c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1429a93-9848-403c-96fb-a026c2e7aa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LegalLexID" ma:index="23" nillable="true" ma:displayName="Legal / Lex ID" ma:description="Legal / LEX ID assigned by Legal Services LEX system for legal documentation" ma:indexed="true" ma:internalName="DocHub_LegalLexID">
      <xsd:simpleType>
        <xsd:restriction base="dms:Text">
          <xsd:maxLength value="255"/>
        </xsd:restriction>
      </xsd:simpleType>
    </xsd:element>
    <xsd:element name="c4141c357104478eb39a303f85ca3b32" ma:index="25" nillable="true" ma:taxonomy="true" ma:internalName="c4141c357104478eb39a303f85ca3b32" ma:taxonomyFieldName="DocHub_LegalKeywords" ma:displayName="Legal Keywords" ma:fieldId="{c4141c35-7104-478e-b39a-303f85ca3b32}" ma:taxonomyMulti="true" ma:sspId="fb0313f7-9433-48c0-866e-9e0bbee59a50" ma:termSetId="414acef4-4c1e-4c76-9f34-b3d2044c4e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2e77b4082547e79ceed512ba07a64b" ma:index="28" nillable="true" ma:taxonomy="true" ma:internalName="nd2e77b4082547e79ceed512ba07a64b" ma:taxonomyFieldName="DocHub_LegalClient" ma:displayName="Legal Client" ma:indexed="true" ma:default="" ma:fieldId="{7d2e77b4-0825-47e7-9cee-d512ba07a64b}" ma:sspId="fb0313f7-9433-48c0-866e-9e0bbee59a50" ma:termSetId="1bfad094-94d8-4518-8464-6ac3a9765f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Hub_PDMSNumber" ma:index="30" nillable="true" ma:displayName="PDMS Number" ma:description="Parliamentary Document Management System (PDMS) Reference Number" ma:indexed="true" ma:internalName="DocHub_PDMS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28879-cb16-4650-8031-de1b8c98cea4">
      <Value>434</Value>
      <Value>2030</Value>
    </TaxCatchAll>
    <DocHub_LegalLexID xmlns="64628879-cb16-4650-8031-de1b8c98cea4" xsi:nil="true"/>
    <g7bcb40ba23249a78edca7d43a67c1c9 xmlns="64628879-cb16-4650-8031-de1b8c98cea4">
      <Terms xmlns="http://schemas.microsoft.com/office/infopath/2007/PartnerControls"/>
    </g7bcb40ba23249a78edca7d43a67c1c9>
    <nd2e77b4082547e79ceed512ba07a64b xmlns="64628879-cb16-4650-8031-de1b8c98cea4">
      <Terms xmlns="http://schemas.microsoft.com/office/infopath/2007/PartnerControls"/>
    </nd2e77b4082547e79ceed512ba07a64b>
    <IconOverlay xmlns="http://schemas.microsoft.com/sharepoint/v4" xsi:nil="true"/>
    <aa25a1a23adf4c92a153145de6afe324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Sensitive: Legal</TermName>
          <TermId xmlns="http://schemas.microsoft.com/office/infopath/2007/PartnerControls">e0e7653a-6457-4726-a51f-c98e23f83bad</TermId>
        </TermInfo>
      </Terms>
    </aa25a1a23adf4c92a153145de6afe324>
    <pe2555c81638466f9eb614edb9ecde52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dc0ffd85-1015-4b7b-9d37-44dde8257333</TermId>
        </TermInfo>
      </Terms>
    </pe2555c81638466f9eb614edb9ecde52>
    <n99e4c9942c6404eb103464a00e6097b xmlns="64628879-cb16-4650-8031-de1b8c98cea4">
      <Terms xmlns="http://schemas.microsoft.com/office/infopath/2007/PartnerControls"/>
    </n99e4c9942c6404eb103464a00e6097b>
    <adb9bed2e36e4a93af574aeb444da63e xmlns="64628879-cb16-4650-8031-de1b8c98cea4">
      <Terms xmlns="http://schemas.microsoft.com/office/infopath/2007/PartnerControls"/>
    </adb9bed2e36e4a93af574aeb444da63e>
    <c4141c357104478eb39a303f85ca3b32 xmlns="64628879-cb16-4650-8031-de1b8c98cea4">
      <Terms xmlns="http://schemas.microsoft.com/office/infopath/2007/PartnerControls"/>
    </c4141c357104478eb39a303f85ca3b32>
    <DocHub_PDMSNumber xmlns="64628879-cb16-4650-8031-de1b8c98cea4" xsi:nil="true"/>
    <Comments xmlns="http://schemas.microsoft.com/sharepoint/v3" xsi:nil="true"/>
    <_dlc_DocId xmlns="64628879-cb16-4650-8031-de1b8c98cea4">SEF43VY7DDAF-1132218721-29</_dlc_DocId>
    <_dlc_DocIdUrl xmlns="64628879-cb16-4650-8031-de1b8c98cea4">
      <Url>https://dochub/div/corporate/businessfunctions/legalservices/legislation/delegationsauthorisations/_layouts/15/DocIdRedir.aspx?ID=SEF43VY7DDAF-1132218721-29</Url>
      <Description>SEF43VY7DDAF-1132218721-29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99491-4D07-479A-A5AD-83DDDC08E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02E2C-CD5A-424B-9921-70D4FE8178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C98BBE-2232-4C67-B507-CCA88670C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628879-cb16-4650-8031-de1b8c98cea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E2E01F-C4C1-425E-9D69-4FE254A00B57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sharepoint/v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4628879-cb16-4650-8031-de1b8c98cea4"/>
    <ds:schemaRef ds:uri="http://schemas.microsoft.com/sharepoint/v3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5B6ACE8-4893-4E69-85EE-093F7AFD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Notifiable Instrument - Designation of Secretary to ISA Board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Wade, Lisa</dc:creator>
  <cp:lastModifiedBy>Wade, Lisa</cp:lastModifiedBy>
  <cp:revision>1</cp:revision>
  <dcterms:created xsi:type="dcterms:W3CDTF">2020-02-11T22:26:00Z</dcterms:created>
  <dcterms:modified xsi:type="dcterms:W3CDTF">2020-02-11T22:28:00Z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0x010100ABBCFDD95B4A0C42A58BB370CDE44CC6</vt:lpwstr>
  </property>
  <property fmtid="{D5CDD505-2E9C-101B-9397-08002B2CF9AE}" pid="3" name="DocHub_LegalKeywords">
    <vt:lpwstr/>
  </property>
  <property fmtid="{D5CDD505-2E9C-101B-9397-08002B2CF9AE}" pid="4" name="DocHub_Year">
    <vt:lpwstr/>
  </property>
  <property fmtid="{D5CDD505-2E9C-101B-9397-08002B2CF9AE}" pid="5" name="DocHub_DocumentType">
    <vt:lpwstr>2030;#Legislation|dc0ffd85-1015-4b7b-9d37-44dde8257333</vt:lpwstr>
  </property>
  <property fmtid="{D5CDD505-2E9C-101B-9397-08002B2CF9AE}" pid="6" name="DocHub_SecurityClassification">
    <vt:lpwstr>434;#Sensitive: Legal|e0e7653a-6457-4726-a51f-c98e23f83bad</vt:lpwstr>
  </property>
  <property fmtid="{D5CDD505-2E9C-101B-9397-08002B2CF9AE}" pid="7" name="DocHub_LegalClient">
    <vt:lpwstr/>
  </property>
  <property fmtid="{D5CDD505-2E9C-101B-9397-08002B2CF9AE}" pid="8" name="DocHub_Keywords">
    <vt:lpwstr/>
  </property>
  <property fmtid="{D5CDD505-2E9C-101B-9397-08002B2CF9AE}" pid="9" name="DocHub_WorkActivity">
    <vt:lpwstr/>
  </property>
  <property fmtid="{D5CDD505-2E9C-101B-9397-08002B2CF9AE}" pid="10" name="_dlc_DocIdItemGuid">
    <vt:lpwstr>334e4cb7-d1ca-40f9-9531-1d1e8b5482af</vt:lpwstr>
  </property>
</Properties>
</file>