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Default="0048364F" w:rsidP="0048364F">
      <w:pPr>
        <w:rPr>
          <w:sz w:val="19"/>
        </w:rPr>
      </w:pPr>
    </w:p>
    <w:p w14:paraId="364BAE46" w14:textId="27D3CFCC" w:rsidR="006065DA" w:rsidRPr="00E500D4" w:rsidRDefault="00E25DE3" w:rsidP="006065DA">
      <w:pPr>
        <w:pStyle w:val="ShortT"/>
      </w:pPr>
      <w:r>
        <w:t xml:space="preserve">Higher Education Support (Maximum Payments for Indigenous Student Assistance Grants) </w:t>
      </w:r>
      <w:r w:rsidR="004C75B6">
        <w:t xml:space="preserve">Amendment </w:t>
      </w:r>
      <w:r w:rsidR="00114C51">
        <w:t>Determination</w:t>
      </w:r>
      <w:r w:rsidR="00B61324">
        <w:t xml:space="preserve"> 2020</w:t>
      </w:r>
    </w:p>
    <w:p w14:paraId="106995D0" w14:textId="77777777" w:rsidR="006065DA" w:rsidRDefault="006065DA" w:rsidP="006065DA">
      <w:bookmarkStart w:id="0" w:name="_GoBack"/>
      <w:bookmarkEnd w:id="0"/>
    </w:p>
    <w:p w14:paraId="3DA512FF" w14:textId="77777777" w:rsidR="006065DA" w:rsidRDefault="006065DA" w:rsidP="006065DA"/>
    <w:p w14:paraId="00D69097" w14:textId="77777777" w:rsidR="006065DA" w:rsidRDefault="006065DA" w:rsidP="006065DA"/>
    <w:p w14:paraId="42759D10" w14:textId="1863AE0B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D2275">
        <w:rPr>
          <w:szCs w:val="22"/>
        </w:rPr>
        <w:t>Ken Wyatt AM,</w:t>
      </w:r>
      <w:r w:rsidR="00563190">
        <w:rPr>
          <w:szCs w:val="22"/>
        </w:rPr>
        <w:t xml:space="preserve"> </w:t>
      </w:r>
      <w:r w:rsidR="005D2275">
        <w:rPr>
          <w:szCs w:val="22"/>
        </w:rPr>
        <w:t>MP</w:t>
      </w:r>
      <w:r w:rsidR="00E25DE3">
        <w:rPr>
          <w:szCs w:val="22"/>
        </w:rPr>
        <w:t>, Minister for Indigenous A</w:t>
      </w:r>
      <w:r w:rsidR="005D2275">
        <w:rPr>
          <w:szCs w:val="22"/>
        </w:rPr>
        <w:t>ustralians</w:t>
      </w:r>
      <w:r w:rsidR="00E25DE3">
        <w:rPr>
          <w:szCs w:val="22"/>
        </w:rPr>
        <w:t xml:space="preserve">, make the following </w:t>
      </w:r>
      <w:r w:rsidR="004C75B6">
        <w:rPr>
          <w:szCs w:val="22"/>
        </w:rPr>
        <w:t>instrument</w:t>
      </w:r>
      <w:r w:rsidR="00E25DE3">
        <w:rPr>
          <w:szCs w:val="22"/>
        </w:rPr>
        <w:t>.</w:t>
      </w:r>
    </w:p>
    <w:p w14:paraId="35174F19" w14:textId="5CE5C67D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>
        <w:rPr>
          <w:szCs w:val="22"/>
        </w:rPr>
        <w:t>Dated</w:t>
      </w:r>
      <w:r w:rsidR="00BD12BB">
        <w:rPr>
          <w:szCs w:val="22"/>
        </w:rPr>
        <w:t xml:space="preserve">  30</w:t>
      </w:r>
      <w:proofErr w:type="gramEnd"/>
      <w:r w:rsidR="00BD12BB">
        <w:rPr>
          <w:szCs w:val="22"/>
        </w:rPr>
        <w:t xml:space="preserve"> November 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4240AE" w14:textId="4855822D" w:rsidR="006065DA" w:rsidRDefault="00C942C5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KEN WYATT</w:t>
      </w:r>
      <w:r w:rsidR="00FC691C">
        <w:rPr>
          <w:szCs w:val="22"/>
        </w:rPr>
        <w:t xml:space="preserve"> A</w:t>
      </w:r>
      <w:r w:rsidR="001C6C4F">
        <w:rPr>
          <w:szCs w:val="22"/>
        </w:rPr>
        <w:t>M</w:t>
      </w:r>
      <w:r w:rsidR="00FC691C">
        <w:rPr>
          <w:szCs w:val="22"/>
        </w:rPr>
        <w:t>, MP</w:t>
      </w:r>
    </w:p>
    <w:p w14:paraId="3AB841CE" w14:textId="4CB61257" w:rsidR="006065DA" w:rsidRPr="000D3FB9" w:rsidRDefault="00E25DE3" w:rsidP="006065DA">
      <w:pPr>
        <w:pStyle w:val="SignCoverPageEnd"/>
        <w:rPr>
          <w:sz w:val="22"/>
        </w:rPr>
      </w:pPr>
      <w:r>
        <w:rPr>
          <w:sz w:val="22"/>
        </w:rPr>
        <w:t>Minister for Indigenous A</w:t>
      </w:r>
      <w:r w:rsidR="00C942C5">
        <w:rPr>
          <w:sz w:val="22"/>
        </w:rPr>
        <w:t>ustralians</w:t>
      </w:r>
    </w:p>
    <w:p w14:paraId="49C15992" w14:textId="77777777" w:rsidR="0048364F" w:rsidRDefault="0048364F" w:rsidP="009346E3">
      <w:pPr>
        <w:jc w:val="both"/>
      </w:pPr>
    </w:p>
    <w:p w14:paraId="199618CC" w14:textId="77777777" w:rsidR="00B20990" w:rsidRDefault="00B20990" w:rsidP="00B20990"/>
    <w:p w14:paraId="2E64CB5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9FFE8DB" w14:textId="77777777" w:rsidR="00A835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5D7">
        <w:rPr>
          <w:noProof/>
        </w:rPr>
        <w:t>1  Name</w:t>
      </w:r>
      <w:r w:rsidR="00A835D7">
        <w:rPr>
          <w:noProof/>
        </w:rPr>
        <w:tab/>
      </w:r>
      <w:r w:rsidR="00A835D7">
        <w:rPr>
          <w:noProof/>
        </w:rPr>
        <w:fldChar w:fldCharType="begin"/>
      </w:r>
      <w:r w:rsidR="00A835D7">
        <w:rPr>
          <w:noProof/>
        </w:rPr>
        <w:instrText xml:space="preserve"> PAGEREF _Toc499212131 \h </w:instrText>
      </w:r>
      <w:r w:rsidR="00A835D7">
        <w:rPr>
          <w:noProof/>
        </w:rPr>
      </w:r>
      <w:r w:rsidR="00A835D7">
        <w:rPr>
          <w:noProof/>
        </w:rPr>
        <w:fldChar w:fldCharType="separate"/>
      </w:r>
      <w:r w:rsidR="00A835D7">
        <w:rPr>
          <w:noProof/>
        </w:rPr>
        <w:t>1</w:t>
      </w:r>
      <w:r w:rsidR="00A835D7">
        <w:rPr>
          <w:noProof/>
        </w:rPr>
        <w:fldChar w:fldCharType="end"/>
      </w:r>
    </w:p>
    <w:p w14:paraId="5994DBB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BE0A9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A94083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1CAC85" w14:textId="77777777" w:rsidR="00A835D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13365F" w14:textId="77777777" w:rsidR="00A835D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Indigenous Student Assistance Grants)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199C00" w14:textId="77777777" w:rsidR="00B20990" w:rsidRDefault="00B20990" w:rsidP="00B20990">
      <w:r>
        <w:fldChar w:fldCharType="end"/>
      </w:r>
    </w:p>
    <w:p w14:paraId="3F827C66" w14:textId="77777777" w:rsidR="00B20990" w:rsidRDefault="00B20990" w:rsidP="00B20990"/>
    <w:p w14:paraId="685A10B9" w14:textId="77777777" w:rsidR="00B20990" w:rsidRDefault="00B20990" w:rsidP="00B20990">
      <w:pPr>
        <w:sectPr w:rsidR="00B20990" w:rsidSect="004129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40885C" w14:textId="77777777" w:rsidR="006065DA" w:rsidRPr="009C2562" w:rsidRDefault="006065DA" w:rsidP="006065DA">
      <w:pPr>
        <w:pStyle w:val="ActHead5"/>
      </w:pPr>
      <w:bookmarkStart w:id="2" w:name="_Toc455049256"/>
      <w:bookmarkStart w:id="3" w:name="_Toc49921213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60BC14A0" w14:textId="62CB0B22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5DE3">
        <w:rPr>
          <w:i/>
        </w:rPr>
        <w:t xml:space="preserve">Higher Education Support (Maximum Payments for Indigenous Student Assistance Grants) </w:t>
      </w:r>
      <w:r w:rsidR="00D946E1">
        <w:rPr>
          <w:i/>
        </w:rPr>
        <w:t xml:space="preserve">Amendment </w:t>
      </w:r>
      <w:r w:rsidR="00114C51">
        <w:rPr>
          <w:i/>
        </w:rPr>
        <w:t xml:space="preserve">Determination </w:t>
      </w:r>
      <w:r w:rsidR="00B61324">
        <w:rPr>
          <w:i/>
        </w:rPr>
        <w:t>2020</w:t>
      </w:r>
      <w:r w:rsidR="00E7154C">
        <w:rPr>
          <w:i/>
        </w:rPr>
        <w:t>.</w:t>
      </w:r>
    </w:p>
    <w:p w14:paraId="2A702AD9" w14:textId="77777777" w:rsidR="006065DA" w:rsidRDefault="006065DA" w:rsidP="006065DA">
      <w:pPr>
        <w:pStyle w:val="ActHead5"/>
      </w:pPr>
      <w:bookmarkStart w:id="5" w:name="_Toc455049257"/>
      <w:bookmarkStart w:id="6" w:name="_Toc49921213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2C288FD0" w14:textId="77777777"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14:paraId="2B21F542" w14:textId="77777777" w:rsidR="006065DA" w:rsidRPr="009C2562" w:rsidRDefault="006065DA" w:rsidP="006065DA">
      <w:pPr>
        <w:pStyle w:val="ActHead5"/>
      </w:pPr>
      <w:bookmarkStart w:id="7" w:name="_Toc455049258"/>
      <w:bookmarkStart w:id="8" w:name="_Toc4992121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50CA9E85" w14:textId="137B17DA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234">
        <w:t>subsection</w:t>
      </w:r>
      <w:r w:rsidR="0024371E">
        <w:t xml:space="preserve"> 38-45(2) and subsection</w:t>
      </w:r>
      <w:r w:rsidR="00945234">
        <w:t xml:space="preserve"> 38-45(</w:t>
      </w:r>
      <w:r w:rsidR="004C41E9">
        <w:t>4</w:t>
      </w:r>
      <w:r w:rsidR="00945234">
        <w:t xml:space="preserve">) of the </w:t>
      </w:r>
      <w:r w:rsidR="00DC76AC" w:rsidRPr="00B238E2">
        <w:rPr>
          <w:i/>
        </w:rPr>
        <w:t>Higher Education Support Act 2003</w:t>
      </w:r>
      <w:r w:rsidRPr="009C2562">
        <w:t>.</w:t>
      </w:r>
    </w:p>
    <w:p w14:paraId="08304157" w14:textId="77777777" w:rsidR="004C41E9" w:rsidRPr="006065DA" w:rsidRDefault="00DC76AC" w:rsidP="004C41E9">
      <w:pPr>
        <w:pStyle w:val="ActHead5"/>
      </w:pPr>
      <w:bookmarkStart w:id="9" w:name="_Toc455049259"/>
      <w:bookmarkStart w:id="10" w:name="_Toc499212134"/>
      <w:r>
        <w:t>4</w:t>
      </w:r>
      <w:r w:rsidR="004C41E9" w:rsidRPr="006065DA">
        <w:t xml:space="preserve"> Schedules</w:t>
      </w:r>
      <w:bookmarkEnd w:id="9"/>
      <w:bookmarkEnd w:id="10"/>
    </w:p>
    <w:p w14:paraId="3E476519" w14:textId="77777777"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255FA">
        <w:t>the</w:t>
      </w:r>
      <w:r w:rsidRPr="006065DA">
        <w:t xml:space="preserve"> Schedule to this instrument is amended or repealed as set out in the applicable items in the Schedule, and any other item in </w:t>
      </w:r>
      <w:r w:rsidR="00E255FA">
        <w:t>the</w:t>
      </w:r>
      <w:r w:rsidRPr="006065DA">
        <w:t xml:space="preserve"> Schedule to this instrument has effect according to its terms.</w:t>
      </w:r>
    </w:p>
    <w:p w14:paraId="53FE364A" w14:textId="77777777" w:rsidR="00237396" w:rsidRDefault="00237396" w:rsidP="006065DA">
      <w:pPr>
        <w:pStyle w:val="subsection"/>
      </w:pPr>
    </w:p>
    <w:p w14:paraId="5A75964A" w14:textId="77777777" w:rsidR="00237396" w:rsidRDefault="00237396" w:rsidP="006065DA">
      <w:pPr>
        <w:pStyle w:val="subsection"/>
      </w:pPr>
      <w:r>
        <w:t xml:space="preserve"> </w:t>
      </w:r>
    </w:p>
    <w:p w14:paraId="6C1373D1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  <w:r w:rsidR="004C41E9">
        <w:rPr>
          <w:rStyle w:val="CharAmSchText"/>
        </w:rPr>
        <w:t xml:space="preserve"> </w:t>
      </w:r>
    </w:p>
    <w:p w14:paraId="414EF816" w14:textId="77777777" w:rsidR="0084172C" w:rsidRDefault="004C41E9" w:rsidP="007E32B6">
      <w:pPr>
        <w:pStyle w:val="ActHead9"/>
      </w:pPr>
      <w:bookmarkStart w:id="13" w:name="_Toc499212136"/>
      <w:r>
        <w:t>Higher Education Support (Maximum Payments for Indigenous Student Assistance Grants) Determination 201</w:t>
      </w:r>
      <w:bookmarkEnd w:id="13"/>
      <w:r w:rsidR="00E7154C">
        <w:t>6</w:t>
      </w:r>
    </w:p>
    <w:p w14:paraId="0D9031D9" w14:textId="77777777" w:rsidR="00EF596F" w:rsidRDefault="00EF596F" w:rsidP="00EF596F">
      <w:pPr>
        <w:pStyle w:val="ItemHead"/>
      </w:pPr>
      <w:proofErr w:type="gramStart"/>
      <w:r>
        <w:t>1  Section</w:t>
      </w:r>
      <w:proofErr w:type="gramEnd"/>
      <w:r>
        <w:t xml:space="preserve"> 5</w:t>
      </w:r>
    </w:p>
    <w:p w14:paraId="6FD4FABE" w14:textId="77777777" w:rsidR="00A2377D" w:rsidRDefault="00A2377D" w:rsidP="00A2377D">
      <w:pPr>
        <w:pStyle w:val="Item"/>
      </w:pPr>
      <w:r>
        <w:t xml:space="preserve">The items of the table in Section 5 listed in the following table are amended as set out in the table. </w:t>
      </w:r>
    </w:p>
    <w:p w14:paraId="58A42B9B" w14:textId="77777777" w:rsidR="00A2377D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259"/>
        <w:gridCol w:w="2898"/>
        <w:gridCol w:w="2219"/>
      </w:tblGrid>
      <w:tr w:rsidR="005D2275" w:rsidRPr="004129BF" w14:paraId="2370380F" w14:textId="77777777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D29B865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493C16D" w14:textId="77777777" w:rsidR="00A2377D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5D2275" w:rsidRPr="004129BF" w14:paraId="1BEDE225" w14:textId="77777777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23598A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2EBE8E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25102A4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DEF1C4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5D2275" w:rsidRPr="004129BF" w14:paraId="43B580C1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096C40" w14:textId="77777777"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A9FAD" w14:textId="77CC8EF6" w:rsidR="00A2377D" w:rsidRPr="004129BF" w:rsidRDefault="00272B6B" w:rsidP="005917A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 xml:space="preserve">Item </w:t>
            </w:r>
            <w:r w:rsidR="005917AF">
              <w:rPr>
                <w:rFonts w:cs="Times New Roman"/>
                <w:spacing w:val="1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C942D" w14:textId="7D957BA9" w:rsidR="00A2377D" w:rsidRPr="004129BF" w:rsidRDefault="00E7154C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00793B" w:rsidRPr="0000793B">
              <w:rPr>
                <w:rFonts w:cs="Times New Roman"/>
                <w:spacing w:val="-9"/>
                <w:sz w:val="20"/>
              </w:rPr>
              <w:t>71,042,000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D6482" w14:textId="55140DDE" w:rsidR="00A2377D" w:rsidRPr="004129BF" w:rsidRDefault="00A2377D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A34684" w:rsidRPr="008E1990">
              <w:rPr>
                <w:rFonts w:cs="Times New Roman"/>
                <w:spacing w:val="-9"/>
                <w:sz w:val="20"/>
              </w:rPr>
              <w:t>72,</w:t>
            </w:r>
            <w:r w:rsidR="008E1990" w:rsidRPr="008E1990">
              <w:rPr>
                <w:rFonts w:cs="Times New Roman"/>
                <w:spacing w:val="-9"/>
                <w:sz w:val="20"/>
              </w:rPr>
              <w:t>321</w:t>
            </w:r>
            <w:r w:rsidR="00A34684" w:rsidRPr="008E1990">
              <w:rPr>
                <w:rFonts w:cs="Times New Roman"/>
                <w:spacing w:val="-9"/>
                <w:sz w:val="20"/>
              </w:rPr>
              <w:t>,</w:t>
            </w:r>
            <w:r w:rsidR="008E1990" w:rsidRPr="008E1990">
              <w:rPr>
                <w:rFonts w:cs="Times New Roman"/>
                <w:spacing w:val="-9"/>
                <w:sz w:val="20"/>
              </w:rPr>
              <w:t>110</w:t>
            </w:r>
          </w:p>
        </w:tc>
      </w:tr>
      <w:tr w:rsidR="005D2275" w:rsidRPr="004129BF" w14:paraId="08575A15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9486D" w14:textId="77777777"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FC4F0B" w14:textId="6AB5EBD1" w:rsidR="00A2377D" w:rsidRPr="004129BF" w:rsidRDefault="00272B6B" w:rsidP="005917A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 xml:space="preserve">Item </w:t>
            </w:r>
            <w:r w:rsidR="005917AF">
              <w:rPr>
                <w:rFonts w:cs="Times New Roman"/>
                <w:spacing w:val="1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143D8" w14:textId="6024A0A4" w:rsidR="00A2377D" w:rsidRPr="00A2377D" w:rsidRDefault="00E7154C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CD5B96">
              <w:rPr>
                <w:rFonts w:ascii="Helvetica Neue" w:hAnsi="Helvetica Neue"/>
                <w:sz w:val="20"/>
              </w:rPr>
              <w:t>71,042,000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4900E" w14:textId="19FA3152" w:rsidR="00A2377D" w:rsidRPr="004129BF" w:rsidRDefault="00E7154C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A34684" w:rsidRPr="008E1990">
              <w:rPr>
                <w:rFonts w:cs="Times New Roman"/>
                <w:spacing w:val="-9"/>
                <w:sz w:val="20"/>
              </w:rPr>
              <w:t>72,</w:t>
            </w:r>
            <w:r w:rsidR="008E1990" w:rsidRPr="008E1990">
              <w:rPr>
                <w:rFonts w:cs="Times New Roman"/>
                <w:spacing w:val="-9"/>
                <w:sz w:val="20"/>
              </w:rPr>
              <w:t>321,110</w:t>
            </w:r>
          </w:p>
        </w:tc>
      </w:tr>
    </w:tbl>
    <w:p w14:paraId="427DC18B" w14:textId="77777777" w:rsidR="0024371E" w:rsidRPr="008B49D2" w:rsidRDefault="0024371E" w:rsidP="00A22CDD">
      <w:pPr>
        <w:pStyle w:val="ItemHead"/>
      </w:pPr>
      <w:r>
        <w:t>2</w:t>
      </w:r>
      <w:r>
        <w:tab/>
        <w:t>Section 5 (after table item 6)</w:t>
      </w: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986"/>
        <w:gridCol w:w="2402"/>
        <w:gridCol w:w="2958"/>
      </w:tblGrid>
      <w:tr w:rsidR="0024371E" w:rsidRPr="004129BF" w14:paraId="6285F111" w14:textId="77777777" w:rsidTr="00F025E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D76D783" w14:textId="4B82DC45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t xml:space="preserve">Insert: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336A5DE" w14:textId="77777777" w:rsidR="0024371E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24371E" w:rsidRPr="004129BF" w14:paraId="6D2429F6" w14:textId="77777777" w:rsidTr="00F025E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DF497" w14:textId="764916FC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61D2669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Insert 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577703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Insert year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7DAB5F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Insert Amount</w:t>
            </w:r>
          </w:p>
        </w:tc>
      </w:tr>
      <w:tr w:rsidR="0024371E" w:rsidRPr="004129BF" w14:paraId="261C5807" w14:textId="77777777" w:rsidTr="00F025E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6AA307" w14:textId="40F0D9BE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FD034E" w14:textId="72DE2C0E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74B746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A806DF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Pr="008E1990">
              <w:rPr>
                <w:rFonts w:cs="Times New Roman"/>
                <w:spacing w:val="-9"/>
                <w:sz w:val="20"/>
              </w:rPr>
              <w:t>72,321,110</w:t>
            </w:r>
          </w:p>
        </w:tc>
      </w:tr>
    </w:tbl>
    <w:p w14:paraId="0A4D0CFB" w14:textId="77777777" w:rsidR="001C6C4F" w:rsidRPr="001C6C4F" w:rsidRDefault="001C6C4F" w:rsidP="001C6C4F">
      <w:pPr>
        <w:pStyle w:val="ItemHead"/>
      </w:pPr>
    </w:p>
    <w:sectPr w:rsidR="001C6C4F" w:rsidRPr="001C6C4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A2F3" w14:textId="77777777" w:rsidR="00346E62" w:rsidRDefault="00346E62" w:rsidP="0048364F">
      <w:pPr>
        <w:spacing w:line="240" w:lineRule="auto"/>
      </w:pPr>
      <w:r>
        <w:separator/>
      </w:r>
    </w:p>
  </w:endnote>
  <w:endnote w:type="continuationSeparator" w:id="0">
    <w:p w14:paraId="751EBD68" w14:textId="77777777" w:rsidR="00346E62" w:rsidRDefault="00346E62" w:rsidP="0048364F">
      <w:pPr>
        <w:spacing w:line="240" w:lineRule="auto"/>
      </w:pPr>
      <w:r>
        <w:continuationSeparator/>
      </w:r>
    </w:p>
  </w:endnote>
  <w:endnote w:type="continuationNotice" w:id="1">
    <w:p w14:paraId="4FF79BEE" w14:textId="77777777" w:rsidR="008913F9" w:rsidRDefault="008913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FF22B96" w14:textId="77777777" w:rsidTr="004129BF">
      <w:tc>
        <w:tcPr>
          <w:tcW w:w="5000" w:type="pct"/>
        </w:tcPr>
        <w:p w14:paraId="5AEBB7AC" w14:textId="77777777" w:rsidR="00346E62" w:rsidRDefault="00346E62" w:rsidP="004129BF">
          <w:pPr>
            <w:rPr>
              <w:sz w:val="18"/>
            </w:rPr>
          </w:pPr>
        </w:p>
      </w:tc>
    </w:tr>
  </w:tbl>
  <w:p w14:paraId="287ED4C3" w14:textId="77777777" w:rsidR="00346E62" w:rsidRPr="005F1388" w:rsidRDefault="00346E6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8319189" w14:textId="77777777" w:rsidTr="004129BF">
      <w:tc>
        <w:tcPr>
          <w:tcW w:w="5000" w:type="pct"/>
        </w:tcPr>
        <w:p w14:paraId="50599839" w14:textId="77777777" w:rsidR="00346E62" w:rsidRDefault="00346E62" w:rsidP="004129BF">
          <w:pPr>
            <w:rPr>
              <w:sz w:val="18"/>
            </w:rPr>
          </w:pPr>
        </w:p>
      </w:tc>
    </w:tr>
  </w:tbl>
  <w:p w14:paraId="40A8EB8B" w14:textId="77777777" w:rsidR="00346E62" w:rsidRPr="006D3667" w:rsidRDefault="00346E62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346E62" w:rsidRDefault="00346E62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3D53CD11" w14:textId="77777777" w:rsidTr="004129BF">
      <w:tc>
        <w:tcPr>
          <w:tcW w:w="5000" w:type="pct"/>
        </w:tcPr>
        <w:p w14:paraId="0FAEBB4A" w14:textId="77777777" w:rsidR="00346E62" w:rsidRDefault="00346E62" w:rsidP="004129BF">
          <w:pPr>
            <w:rPr>
              <w:sz w:val="18"/>
            </w:rPr>
          </w:pPr>
        </w:p>
      </w:tc>
    </w:tr>
  </w:tbl>
  <w:p w14:paraId="52EECE15" w14:textId="77777777" w:rsidR="00346E62" w:rsidRPr="00486382" w:rsidRDefault="00346E6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46E62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346E62" w:rsidRDefault="00346E62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77777777" w:rsidR="00346E62" w:rsidRDefault="00346E62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346E62" w:rsidRDefault="00346E62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346E62" w:rsidRDefault="00346E62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346E62" w:rsidRPr="00ED79B6" w:rsidRDefault="00346E62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46E62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346E62" w:rsidRDefault="00346E62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7018A965" w:rsidR="00346E62" w:rsidRPr="00B20990" w:rsidRDefault="00346E62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Higher Education Support (Maximum Payments for Indigenous Student Assistance Grants)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6CCF5964" w:rsidR="00346E62" w:rsidRDefault="00346E62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346E62" w:rsidRDefault="00346E62" w:rsidP="004129BF">
          <w:pPr>
            <w:rPr>
              <w:sz w:val="18"/>
            </w:rPr>
          </w:pPr>
        </w:p>
      </w:tc>
    </w:tr>
  </w:tbl>
  <w:p w14:paraId="72E39392" w14:textId="77777777" w:rsidR="00346E62" w:rsidRPr="00ED79B6" w:rsidRDefault="00346E62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E62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312559F3" w:rsidR="00346E62" w:rsidRDefault="00346E6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5A5399E0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Higher Education Support (Maximum Payments for Indigenous Student Assistance Grants)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346E62" w:rsidRDefault="00346E62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346E62" w:rsidRPr="00ED79B6" w:rsidRDefault="00346E6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0F13382A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Higher Education Support (Maximum Payments for Indigenous Student Assistance Grants)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10B98167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346E62" w:rsidRDefault="00346E62" w:rsidP="00EE57E8">
          <w:pPr>
            <w:rPr>
              <w:sz w:val="18"/>
            </w:rPr>
          </w:pPr>
        </w:p>
      </w:tc>
    </w:tr>
  </w:tbl>
  <w:p w14:paraId="30217345" w14:textId="77777777" w:rsidR="00346E62" w:rsidRPr="00ED79B6" w:rsidRDefault="00346E6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346E62" w:rsidRPr="00E33C1C" w:rsidRDefault="00346E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77777777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18F80C0C" w:rsidR="00346E62" w:rsidRDefault="00346E6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D12BB">
            <w:rPr>
              <w:i/>
              <w:noProof/>
              <w:sz w:val="18"/>
            </w:rPr>
            <w:t>2/12/2020 11:31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346E62" w:rsidRPr="00ED79B6" w:rsidRDefault="00346E6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1F02D" w14:textId="77777777" w:rsidR="00346E62" w:rsidRDefault="00346E62" w:rsidP="0048364F">
      <w:pPr>
        <w:spacing w:line="240" w:lineRule="auto"/>
      </w:pPr>
      <w:r>
        <w:separator/>
      </w:r>
    </w:p>
  </w:footnote>
  <w:footnote w:type="continuationSeparator" w:id="0">
    <w:p w14:paraId="6446D7B5" w14:textId="77777777" w:rsidR="00346E62" w:rsidRDefault="00346E62" w:rsidP="0048364F">
      <w:pPr>
        <w:spacing w:line="240" w:lineRule="auto"/>
      </w:pPr>
      <w:r>
        <w:continuationSeparator/>
      </w:r>
    </w:p>
  </w:footnote>
  <w:footnote w:type="continuationNotice" w:id="1">
    <w:p w14:paraId="72267F07" w14:textId="77777777" w:rsidR="008913F9" w:rsidRDefault="008913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346E62" w:rsidRPr="00ED79B6" w:rsidRDefault="00346E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346E62" w:rsidRPr="00A961C4" w:rsidRDefault="00346E62" w:rsidP="0048364F">
    <w:pPr>
      <w:rPr>
        <w:b/>
        <w:sz w:val="20"/>
      </w:rPr>
    </w:pPr>
  </w:p>
  <w:p w14:paraId="7EBABAA6" w14:textId="77777777" w:rsidR="00346E62" w:rsidRPr="00A961C4" w:rsidRDefault="00346E62" w:rsidP="0048364F">
    <w:pPr>
      <w:rPr>
        <w:b/>
        <w:sz w:val="20"/>
      </w:rPr>
    </w:pPr>
  </w:p>
  <w:p w14:paraId="5C977F2B" w14:textId="77777777" w:rsidR="00346E62" w:rsidRPr="00A961C4" w:rsidRDefault="00346E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346E62" w:rsidRPr="00A961C4" w:rsidRDefault="00346E62" w:rsidP="0048364F">
    <w:pPr>
      <w:jc w:val="right"/>
      <w:rPr>
        <w:sz w:val="20"/>
      </w:rPr>
    </w:pPr>
  </w:p>
  <w:p w14:paraId="1D1EFA69" w14:textId="77777777" w:rsidR="00346E62" w:rsidRPr="00A961C4" w:rsidRDefault="00346E62" w:rsidP="0048364F">
    <w:pPr>
      <w:jc w:val="right"/>
      <w:rPr>
        <w:b/>
        <w:sz w:val="20"/>
      </w:rPr>
    </w:pPr>
  </w:p>
  <w:p w14:paraId="48794631" w14:textId="77777777" w:rsidR="00346E62" w:rsidRPr="00A961C4" w:rsidRDefault="00346E6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0793B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C38"/>
    <w:rsid w:val="000C25F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C6C4F"/>
    <w:rsid w:val="001E0A8D"/>
    <w:rsid w:val="001E3590"/>
    <w:rsid w:val="001E7407"/>
    <w:rsid w:val="001F1A46"/>
    <w:rsid w:val="00201D27"/>
    <w:rsid w:val="00205F08"/>
    <w:rsid w:val="0021153A"/>
    <w:rsid w:val="002245A6"/>
    <w:rsid w:val="002302EA"/>
    <w:rsid w:val="00237396"/>
    <w:rsid w:val="00237614"/>
    <w:rsid w:val="00240749"/>
    <w:rsid w:val="0024371E"/>
    <w:rsid w:val="00246487"/>
    <w:rsid w:val="002468D7"/>
    <w:rsid w:val="00247E97"/>
    <w:rsid w:val="00256C81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E62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29BF"/>
    <w:rsid w:val="00414ADE"/>
    <w:rsid w:val="00415B62"/>
    <w:rsid w:val="00424CA9"/>
    <w:rsid w:val="004257BB"/>
    <w:rsid w:val="00427E00"/>
    <w:rsid w:val="0044291A"/>
    <w:rsid w:val="004600B0"/>
    <w:rsid w:val="00460499"/>
    <w:rsid w:val="00460FBA"/>
    <w:rsid w:val="00474835"/>
    <w:rsid w:val="00477169"/>
    <w:rsid w:val="004819C7"/>
    <w:rsid w:val="0048364F"/>
    <w:rsid w:val="004877FC"/>
    <w:rsid w:val="00490F2E"/>
    <w:rsid w:val="00496F97"/>
    <w:rsid w:val="004A53EA"/>
    <w:rsid w:val="004B35E7"/>
    <w:rsid w:val="004C41E9"/>
    <w:rsid w:val="004C75B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755F9"/>
    <w:rsid w:val="00581211"/>
    <w:rsid w:val="00584811"/>
    <w:rsid w:val="005917AF"/>
    <w:rsid w:val="00593AA6"/>
    <w:rsid w:val="00594161"/>
    <w:rsid w:val="00594749"/>
    <w:rsid w:val="00594956"/>
    <w:rsid w:val="005B0688"/>
    <w:rsid w:val="005B1555"/>
    <w:rsid w:val="005B4067"/>
    <w:rsid w:val="005C3F41"/>
    <w:rsid w:val="005C4EF0"/>
    <w:rsid w:val="005D2275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5812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2C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3F9"/>
    <w:rsid w:val="00893702"/>
    <w:rsid w:val="008A16A5"/>
    <w:rsid w:val="008A5C57"/>
    <w:rsid w:val="008C0629"/>
    <w:rsid w:val="008C187B"/>
    <w:rsid w:val="008D0EE0"/>
    <w:rsid w:val="008D7A27"/>
    <w:rsid w:val="008E1990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76A63"/>
    <w:rsid w:val="009B2490"/>
    <w:rsid w:val="009B50E5"/>
    <w:rsid w:val="009C27EF"/>
    <w:rsid w:val="009C3431"/>
    <w:rsid w:val="009C5989"/>
    <w:rsid w:val="009C6A32"/>
    <w:rsid w:val="009D08DA"/>
    <w:rsid w:val="00A06860"/>
    <w:rsid w:val="00A136F5"/>
    <w:rsid w:val="00A22CDD"/>
    <w:rsid w:val="00A231E2"/>
    <w:rsid w:val="00A2377D"/>
    <w:rsid w:val="00A2550D"/>
    <w:rsid w:val="00A34684"/>
    <w:rsid w:val="00A379BB"/>
    <w:rsid w:val="00A4169B"/>
    <w:rsid w:val="00A47CD7"/>
    <w:rsid w:val="00A50D55"/>
    <w:rsid w:val="00A52FDA"/>
    <w:rsid w:val="00A60961"/>
    <w:rsid w:val="00A64912"/>
    <w:rsid w:val="00A70A74"/>
    <w:rsid w:val="00A73B3B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2663"/>
    <w:rsid w:val="00B56DCB"/>
    <w:rsid w:val="00B61324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12BB"/>
    <w:rsid w:val="00BE2263"/>
    <w:rsid w:val="00BE42C5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2C5"/>
    <w:rsid w:val="00CA7844"/>
    <w:rsid w:val="00CB58EF"/>
    <w:rsid w:val="00CC0D1F"/>
    <w:rsid w:val="00CD5B96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6AEE"/>
    <w:rsid w:val="00FC3EAC"/>
    <w:rsid w:val="00FC691C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0178ADE-E0C4-4A3E-9214-5E6D75F7A9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276B2ADABFE764086030830505E5815" ma:contentTypeVersion="" ma:contentTypeDescription="PDMS Document Site Content Type" ma:contentTypeScope="" ma:versionID="5b4462ebe7b864efc33291a4639ebf61">
  <xsd:schema xmlns:xsd="http://www.w3.org/2001/XMLSchema" xmlns:xs="http://www.w3.org/2001/XMLSchema" xmlns:p="http://schemas.microsoft.com/office/2006/metadata/properties" xmlns:ns2="60178ADE-E0C4-4A3E-9214-5E6D75F7A9AE" targetNamespace="http://schemas.microsoft.com/office/2006/metadata/properties" ma:root="true" ma:fieldsID="8f2399ea5b130bc453d0e0dd3659d449" ns2:_="">
    <xsd:import namespace="60178ADE-E0C4-4A3E-9214-5E6D75F7A9A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78ADE-E0C4-4A3E-9214-5E6D75F7A9A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FA9D2-1226-4122-8184-CAC5563492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178ADE-E0C4-4A3E-9214-5E6D75F7A9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026EB-2A22-46EA-AE4F-99BE6D516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78ADE-E0C4-4A3E-9214-5E6D75F7A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1</TotalTime>
  <Pages>6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Legal Services Branch</cp:lastModifiedBy>
  <cp:revision>2</cp:revision>
  <dcterms:created xsi:type="dcterms:W3CDTF">2020-12-02T00:51:00Z</dcterms:created>
  <dcterms:modified xsi:type="dcterms:W3CDTF">2020-12-02T00:51:00Z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0x010100266966F133664895A6EE3632470D45F5008276B2ADABFE764086030830505E5815</vt:lpwstr>
  </property>
  <property fmtid="{D5CDD505-2E9C-101B-9397-08002B2CF9AE}" pid="3" name="HPRMSecurityLevel">
    <vt:lpwstr>6;#OFFICIAL|11463c70-78df-4e3b-b0ff-f66cd3cb26ec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2020-10-26T15:02:51</vt:lpwstr>
  </property>
  <property fmtid="{D5CDD505-2E9C-101B-9397-08002B2CF9AE}" pid="6" name="HPRMSecurityCaveat">
    <vt:lpwstr/>
  </property>
</Properties>
</file>