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1826" w14:textId="77777777" w:rsidR="00715914" w:rsidRPr="00C84C26" w:rsidRDefault="00DA186E" w:rsidP="00715914">
      <w:pPr>
        <w:rPr>
          <w:sz w:val="28"/>
        </w:rPr>
      </w:pPr>
      <w:r w:rsidRPr="00C84C26">
        <w:rPr>
          <w:noProof/>
          <w:lang w:eastAsia="en-AU"/>
        </w:rPr>
        <w:drawing>
          <wp:inline distT="0" distB="0" distL="0" distR="0" wp14:anchorId="279A1BF0" wp14:editId="5E2E97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0CCE" w14:textId="77777777" w:rsidR="00AC384D" w:rsidRPr="00C84C26" w:rsidRDefault="00AC384D" w:rsidP="00AC384D">
      <w:pPr>
        <w:rPr>
          <w:sz w:val="19"/>
        </w:rPr>
      </w:pPr>
    </w:p>
    <w:p w14:paraId="13D1011F" w14:textId="77777777" w:rsidR="00AC384D" w:rsidRPr="00C84C26" w:rsidRDefault="00AC384D" w:rsidP="00AC384D">
      <w:pPr>
        <w:pStyle w:val="ShortT"/>
      </w:pPr>
      <w:r w:rsidRPr="00C84C26">
        <w:t xml:space="preserve">Education Services for Overseas Students (TPS Levies) (Administrative and Base Fees) Determination 2020 </w:t>
      </w:r>
    </w:p>
    <w:p w14:paraId="08C4A7D1" w14:textId="4D067B25" w:rsidR="00554826" w:rsidRPr="00C84C26" w:rsidRDefault="00554826" w:rsidP="00554826">
      <w:pPr>
        <w:pStyle w:val="SignCoverPageStart"/>
        <w:spacing w:before="240"/>
        <w:ind w:right="91"/>
        <w:rPr>
          <w:szCs w:val="22"/>
        </w:rPr>
      </w:pPr>
      <w:r w:rsidRPr="00C84C26">
        <w:rPr>
          <w:szCs w:val="22"/>
        </w:rPr>
        <w:t xml:space="preserve">I, </w:t>
      </w:r>
      <w:r w:rsidR="00AC384D" w:rsidRPr="00C84C26">
        <w:rPr>
          <w:szCs w:val="22"/>
        </w:rPr>
        <w:t xml:space="preserve">Dan </w:t>
      </w:r>
      <w:proofErr w:type="spellStart"/>
      <w:r w:rsidR="00AC384D" w:rsidRPr="00C84C26">
        <w:rPr>
          <w:szCs w:val="22"/>
        </w:rPr>
        <w:t>Tehan</w:t>
      </w:r>
      <w:proofErr w:type="spellEnd"/>
      <w:r w:rsidRPr="00C84C26">
        <w:rPr>
          <w:szCs w:val="22"/>
        </w:rPr>
        <w:t xml:space="preserve">, </w:t>
      </w:r>
      <w:r w:rsidR="00AC384D" w:rsidRPr="00C84C26">
        <w:rPr>
          <w:szCs w:val="22"/>
        </w:rPr>
        <w:t>Minister for Education</w:t>
      </w:r>
      <w:r w:rsidRPr="00C84C26">
        <w:rPr>
          <w:szCs w:val="22"/>
        </w:rPr>
        <w:t xml:space="preserve">, make the following </w:t>
      </w:r>
      <w:r w:rsidR="00AC384D" w:rsidRPr="00C84C26">
        <w:rPr>
          <w:szCs w:val="22"/>
        </w:rPr>
        <w:t xml:space="preserve">determination. </w:t>
      </w:r>
    </w:p>
    <w:p w14:paraId="7B66BF89" w14:textId="048D2D38" w:rsidR="00554826" w:rsidRPr="00C84C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84C26">
        <w:rPr>
          <w:szCs w:val="22"/>
        </w:rPr>
        <w:t>Dated</w:t>
      </w:r>
      <w:r w:rsidR="00D5253B" w:rsidRPr="00C84C26">
        <w:rPr>
          <w:szCs w:val="22"/>
        </w:rPr>
        <w:tab/>
      </w:r>
      <w:r w:rsidR="00C16568" w:rsidRPr="00C84C26">
        <w:rPr>
          <w:szCs w:val="22"/>
        </w:rPr>
        <w:t>16 December 2020</w:t>
      </w:r>
      <w:r w:rsidRPr="00C84C26">
        <w:rPr>
          <w:szCs w:val="22"/>
        </w:rPr>
        <w:tab/>
      </w:r>
      <w:r w:rsidRPr="00C84C26">
        <w:rPr>
          <w:szCs w:val="22"/>
        </w:rPr>
        <w:tab/>
      </w:r>
      <w:r w:rsidRPr="00C84C26">
        <w:rPr>
          <w:szCs w:val="22"/>
        </w:rPr>
        <w:tab/>
      </w:r>
      <w:r w:rsidRPr="00C84C26">
        <w:rPr>
          <w:szCs w:val="22"/>
        </w:rPr>
        <w:tab/>
      </w:r>
    </w:p>
    <w:p w14:paraId="2FCED6F8" w14:textId="23600297" w:rsidR="00554826" w:rsidRPr="00C84C26" w:rsidRDefault="00AC384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84C26">
        <w:rPr>
          <w:szCs w:val="22"/>
        </w:rPr>
        <w:t xml:space="preserve">Dan </w:t>
      </w:r>
      <w:proofErr w:type="spellStart"/>
      <w:r w:rsidRPr="00C84C26">
        <w:rPr>
          <w:szCs w:val="22"/>
        </w:rPr>
        <w:t>Tehan</w:t>
      </w:r>
      <w:proofErr w:type="spellEnd"/>
      <w:r w:rsidR="00554826" w:rsidRPr="00C84C26">
        <w:rPr>
          <w:szCs w:val="22"/>
        </w:rPr>
        <w:t xml:space="preserve"> </w:t>
      </w:r>
    </w:p>
    <w:p w14:paraId="2D19A6A9" w14:textId="33C5891A" w:rsidR="00554826" w:rsidRPr="00C84C26" w:rsidRDefault="00AC384D" w:rsidP="00554826">
      <w:pPr>
        <w:pStyle w:val="SignCoverPageEnd"/>
        <w:ind w:right="91"/>
        <w:rPr>
          <w:sz w:val="22"/>
        </w:rPr>
      </w:pPr>
      <w:r w:rsidRPr="00C84C26">
        <w:rPr>
          <w:sz w:val="22"/>
        </w:rPr>
        <w:t xml:space="preserve">Minister for Education </w:t>
      </w:r>
    </w:p>
    <w:p w14:paraId="4C1B6E92" w14:textId="77777777" w:rsidR="00554826" w:rsidRPr="00C84C26" w:rsidRDefault="00554826" w:rsidP="00554826"/>
    <w:p w14:paraId="536DB453" w14:textId="77777777" w:rsidR="00554826" w:rsidRPr="00C84C26" w:rsidRDefault="00554826" w:rsidP="00554826"/>
    <w:p w14:paraId="32ABB376" w14:textId="77777777" w:rsidR="00F6696E" w:rsidRPr="00C84C26" w:rsidRDefault="00F6696E" w:rsidP="00F6696E"/>
    <w:p w14:paraId="00109182" w14:textId="77777777" w:rsidR="00F6696E" w:rsidRPr="00C84C26" w:rsidRDefault="00F6696E" w:rsidP="00F6696E">
      <w:pPr>
        <w:sectPr w:rsidR="00F6696E" w:rsidRPr="00C84C2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6AAE153" w14:textId="77777777" w:rsidR="007500C8" w:rsidRPr="00C84C26" w:rsidRDefault="00715914" w:rsidP="00715914">
      <w:pPr>
        <w:outlineLvl w:val="0"/>
        <w:rPr>
          <w:sz w:val="36"/>
        </w:rPr>
      </w:pPr>
      <w:r w:rsidRPr="00C84C26">
        <w:rPr>
          <w:sz w:val="36"/>
        </w:rPr>
        <w:lastRenderedPageBreak/>
        <w:t>Contents</w:t>
      </w:r>
    </w:p>
    <w:p w14:paraId="474F9F84" w14:textId="0083F4CC" w:rsidR="00AC384D" w:rsidRPr="00C84C2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fldChar w:fldCharType="begin"/>
      </w:r>
      <w:r w:rsidRPr="00C84C26">
        <w:instrText xml:space="preserve"> TOC \o "1-9" </w:instrText>
      </w:r>
      <w:r w:rsidRPr="00C84C26">
        <w:fldChar w:fldCharType="separate"/>
      </w:r>
      <w:r w:rsidR="00AC384D" w:rsidRPr="00C84C26">
        <w:rPr>
          <w:noProof/>
        </w:rPr>
        <w:t>1  Name</w:t>
      </w:r>
      <w:r w:rsidR="00AC384D" w:rsidRPr="00C84C26">
        <w:rPr>
          <w:noProof/>
        </w:rPr>
        <w:tab/>
      </w:r>
      <w:r w:rsidR="00AC384D" w:rsidRPr="00C84C26">
        <w:rPr>
          <w:noProof/>
        </w:rPr>
        <w:fldChar w:fldCharType="begin"/>
      </w:r>
      <w:r w:rsidR="00AC384D" w:rsidRPr="00C84C26">
        <w:rPr>
          <w:noProof/>
        </w:rPr>
        <w:instrText xml:space="preserve"> PAGEREF _Toc57887260 \h </w:instrText>
      </w:r>
      <w:r w:rsidR="00AC384D" w:rsidRPr="00C84C26">
        <w:rPr>
          <w:noProof/>
        </w:rPr>
      </w:r>
      <w:r w:rsidR="00AC384D" w:rsidRPr="00C84C26">
        <w:rPr>
          <w:noProof/>
        </w:rPr>
        <w:fldChar w:fldCharType="separate"/>
      </w:r>
      <w:r w:rsidR="00AC384D" w:rsidRPr="00C84C26">
        <w:rPr>
          <w:noProof/>
        </w:rPr>
        <w:t>1</w:t>
      </w:r>
      <w:r w:rsidR="00AC384D" w:rsidRPr="00C84C26">
        <w:rPr>
          <w:noProof/>
        </w:rPr>
        <w:fldChar w:fldCharType="end"/>
      </w:r>
    </w:p>
    <w:p w14:paraId="54A770A2" w14:textId="51415EED" w:rsidR="00AC384D" w:rsidRPr="00C84C26" w:rsidRDefault="00AC3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rPr>
          <w:noProof/>
        </w:rPr>
        <w:t>2  Commencement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_Toc57887261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1</w:t>
      </w:r>
      <w:r w:rsidRPr="00C84C26">
        <w:rPr>
          <w:noProof/>
        </w:rPr>
        <w:fldChar w:fldCharType="end"/>
      </w:r>
    </w:p>
    <w:p w14:paraId="3698C873" w14:textId="60FA3E1F" w:rsidR="00AC384D" w:rsidRPr="00C84C26" w:rsidRDefault="00AC3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rPr>
          <w:noProof/>
        </w:rPr>
        <w:t>3  Authority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_Toc57887262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1</w:t>
      </w:r>
      <w:r w:rsidRPr="00C84C26">
        <w:rPr>
          <w:noProof/>
        </w:rPr>
        <w:fldChar w:fldCharType="end"/>
      </w:r>
    </w:p>
    <w:p w14:paraId="1E4EB633" w14:textId="5539DC5F" w:rsidR="00AC384D" w:rsidRPr="00C84C26" w:rsidRDefault="00AC3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rPr>
          <w:noProof/>
        </w:rPr>
        <w:t>4  Definitions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_Toc57887263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1</w:t>
      </w:r>
      <w:r w:rsidRPr="00C84C26">
        <w:rPr>
          <w:noProof/>
        </w:rPr>
        <w:fldChar w:fldCharType="end"/>
      </w:r>
    </w:p>
    <w:p w14:paraId="4CB094E0" w14:textId="1C98FDDA" w:rsidR="00AC384D" w:rsidRPr="00C84C26" w:rsidRDefault="00AC3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rPr>
          <w:noProof/>
        </w:rPr>
        <w:t>5  Schedules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_Toc57887264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1</w:t>
      </w:r>
      <w:r w:rsidRPr="00C84C26">
        <w:rPr>
          <w:noProof/>
        </w:rPr>
        <w:fldChar w:fldCharType="end"/>
      </w:r>
    </w:p>
    <w:p w14:paraId="2D4C20C1" w14:textId="2F6D195D" w:rsidR="00AC384D" w:rsidRPr="00C84C26" w:rsidRDefault="00AC3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rPr>
          <w:noProof/>
        </w:rPr>
        <w:t>6 Determination of administrative fee component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_Toc57887265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2</w:t>
      </w:r>
      <w:r w:rsidRPr="00C84C26">
        <w:rPr>
          <w:noProof/>
        </w:rPr>
        <w:fldChar w:fldCharType="end"/>
      </w:r>
    </w:p>
    <w:p w14:paraId="5C915B9C" w14:textId="77D407A2" w:rsidR="00AC384D" w:rsidRPr="00C84C26" w:rsidRDefault="00AC38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4C26">
        <w:rPr>
          <w:noProof/>
        </w:rPr>
        <w:t>7 Determination of base fee component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_Toc57887266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2</w:t>
      </w:r>
      <w:r w:rsidRPr="00C84C26">
        <w:rPr>
          <w:noProof/>
        </w:rPr>
        <w:fldChar w:fldCharType="end"/>
      </w:r>
    </w:p>
    <w:p w14:paraId="4F746529" w14:textId="442E2666" w:rsidR="00AC384D" w:rsidRPr="00C84C26" w:rsidRDefault="00AC38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4C26">
        <w:rPr>
          <w:noProof/>
        </w:rPr>
        <w:t>Schedule 1—Repeals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_Toc57887267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3</w:t>
      </w:r>
      <w:r w:rsidRPr="00C84C26">
        <w:rPr>
          <w:noProof/>
        </w:rPr>
        <w:fldChar w:fldCharType="end"/>
      </w:r>
    </w:p>
    <w:p w14:paraId="3F59A88A" w14:textId="5C526DEB" w:rsidR="00AC384D" w:rsidRPr="00C84C26" w:rsidRDefault="00AC38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4C26">
        <w:rPr>
          <w:noProof/>
        </w:rPr>
        <w:t>Education Services for Overseas Students (TPS Levies) (Administrative and Base Fees) Determination 2017</w:t>
      </w:r>
      <w:r w:rsidRPr="00C84C26">
        <w:rPr>
          <w:noProof/>
        </w:rPr>
        <w:tab/>
      </w:r>
      <w:r w:rsidRPr="00C84C26">
        <w:rPr>
          <w:noProof/>
        </w:rPr>
        <w:fldChar w:fldCharType="begin"/>
      </w:r>
      <w:r w:rsidRPr="00C84C26">
        <w:rPr>
          <w:noProof/>
        </w:rPr>
        <w:instrText xml:space="preserve"> PAGEREF _Toc57887268 \h </w:instrText>
      </w:r>
      <w:r w:rsidRPr="00C84C26">
        <w:rPr>
          <w:noProof/>
        </w:rPr>
      </w:r>
      <w:r w:rsidRPr="00C84C26">
        <w:rPr>
          <w:noProof/>
        </w:rPr>
        <w:fldChar w:fldCharType="separate"/>
      </w:r>
      <w:r w:rsidRPr="00C84C26">
        <w:rPr>
          <w:noProof/>
        </w:rPr>
        <w:t>3</w:t>
      </w:r>
      <w:r w:rsidRPr="00C84C26">
        <w:rPr>
          <w:noProof/>
        </w:rPr>
        <w:fldChar w:fldCharType="end"/>
      </w:r>
    </w:p>
    <w:p w14:paraId="77193EC1" w14:textId="0158D0D1" w:rsidR="00F6696E" w:rsidRPr="00C84C26" w:rsidRDefault="00B418CB" w:rsidP="00F6696E">
      <w:pPr>
        <w:outlineLvl w:val="0"/>
      </w:pPr>
      <w:r w:rsidRPr="00C84C26">
        <w:fldChar w:fldCharType="end"/>
      </w:r>
    </w:p>
    <w:p w14:paraId="1E897850" w14:textId="77777777" w:rsidR="00F6696E" w:rsidRPr="00C84C26" w:rsidRDefault="00F6696E" w:rsidP="00F6696E">
      <w:pPr>
        <w:outlineLvl w:val="0"/>
        <w:rPr>
          <w:sz w:val="20"/>
        </w:rPr>
      </w:pPr>
    </w:p>
    <w:p w14:paraId="1AD954D4" w14:textId="77777777" w:rsidR="00F6696E" w:rsidRPr="00C84C26" w:rsidRDefault="00F6696E" w:rsidP="00F6696E">
      <w:pPr>
        <w:sectPr w:rsidR="00F6696E" w:rsidRPr="00C84C26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981299" w14:textId="77777777" w:rsidR="00554826" w:rsidRPr="00C84C26" w:rsidRDefault="00554826" w:rsidP="00554826">
      <w:pPr>
        <w:pStyle w:val="ActHead5"/>
      </w:pPr>
      <w:bookmarkStart w:id="0" w:name="_Toc57887260"/>
      <w:r w:rsidRPr="00C84C26">
        <w:lastRenderedPageBreak/>
        <w:t>1  Name</w:t>
      </w:r>
      <w:bookmarkEnd w:id="0"/>
    </w:p>
    <w:p w14:paraId="4B0E394B" w14:textId="7FC39D29" w:rsidR="00554826" w:rsidRPr="00C84C26" w:rsidRDefault="00554826" w:rsidP="00554826">
      <w:pPr>
        <w:pStyle w:val="subsection"/>
      </w:pPr>
      <w:r w:rsidRPr="00C84C26">
        <w:tab/>
      </w:r>
      <w:r w:rsidRPr="00C84C26">
        <w:tab/>
        <w:t xml:space="preserve">This instrument is the </w:t>
      </w:r>
      <w:bookmarkStart w:id="1" w:name="BKCheck15B_3"/>
      <w:bookmarkEnd w:id="1"/>
      <w:r w:rsidR="00AC384D" w:rsidRPr="00C84C26">
        <w:rPr>
          <w:i/>
        </w:rPr>
        <w:t>Education Services for Overseas Students (TPS Levies) (Administrative and Base Fees) Determination 2020</w:t>
      </w:r>
      <w:r w:rsidR="00AC384D" w:rsidRPr="00C84C26">
        <w:t>.</w:t>
      </w:r>
    </w:p>
    <w:p w14:paraId="7BB8D78C" w14:textId="77777777" w:rsidR="00554826" w:rsidRPr="00C84C26" w:rsidRDefault="00554826" w:rsidP="00554826">
      <w:pPr>
        <w:pStyle w:val="ActHead5"/>
      </w:pPr>
      <w:bookmarkStart w:id="2" w:name="_Toc57887261"/>
      <w:r w:rsidRPr="00C84C26">
        <w:t>2  Commencement</w:t>
      </w:r>
      <w:bookmarkEnd w:id="2"/>
    </w:p>
    <w:p w14:paraId="7D3205E0" w14:textId="77777777" w:rsidR="003767E2" w:rsidRPr="00C84C26" w:rsidRDefault="003767E2" w:rsidP="003767E2">
      <w:pPr>
        <w:pStyle w:val="subsection"/>
      </w:pPr>
      <w:r w:rsidRPr="00C84C26">
        <w:tab/>
        <w:t>(1)</w:t>
      </w:r>
      <w:r w:rsidRPr="00C84C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18517F" w14:textId="77777777" w:rsidR="003767E2" w:rsidRPr="00C84C26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C84C26" w14:paraId="7E79C7E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FB36FF" w14:textId="77777777" w:rsidR="003767E2" w:rsidRPr="00C84C26" w:rsidRDefault="003767E2" w:rsidP="00A02135">
            <w:pPr>
              <w:pStyle w:val="TableHeading"/>
            </w:pPr>
            <w:r w:rsidRPr="00C84C26">
              <w:t>Commencement information</w:t>
            </w:r>
          </w:p>
        </w:tc>
      </w:tr>
      <w:tr w:rsidR="003767E2" w:rsidRPr="00C84C26" w14:paraId="0EA036A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F5DB28" w14:textId="77777777" w:rsidR="003767E2" w:rsidRPr="00C84C26" w:rsidRDefault="003767E2" w:rsidP="00A02135">
            <w:pPr>
              <w:pStyle w:val="TableHeading"/>
            </w:pPr>
            <w:r w:rsidRPr="00C84C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54DE6" w14:textId="77777777" w:rsidR="003767E2" w:rsidRPr="00C84C26" w:rsidRDefault="003767E2" w:rsidP="00A02135">
            <w:pPr>
              <w:pStyle w:val="TableHeading"/>
            </w:pPr>
            <w:r w:rsidRPr="00C84C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EA2529" w14:textId="77777777" w:rsidR="003767E2" w:rsidRPr="00C84C26" w:rsidRDefault="003767E2" w:rsidP="00A02135">
            <w:pPr>
              <w:pStyle w:val="TableHeading"/>
            </w:pPr>
            <w:r w:rsidRPr="00C84C26">
              <w:t>Column 3</w:t>
            </w:r>
          </w:p>
        </w:tc>
      </w:tr>
      <w:tr w:rsidR="003767E2" w:rsidRPr="00C84C26" w14:paraId="1774187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CF385" w14:textId="77777777" w:rsidR="003767E2" w:rsidRPr="00C84C26" w:rsidRDefault="003767E2" w:rsidP="00A02135">
            <w:pPr>
              <w:pStyle w:val="TableHeading"/>
            </w:pPr>
            <w:r w:rsidRPr="00C84C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F6F9CE" w14:textId="77777777" w:rsidR="003767E2" w:rsidRPr="00C84C26" w:rsidRDefault="003767E2" w:rsidP="00A02135">
            <w:pPr>
              <w:pStyle w:val="TableHeading"/>
            </w:pPr>
            <w:r w:rsidRPr="00C84C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DA0810" w14:textId="77777777" w:rsidR="003767E2" w:rsidRPr="00C84C26" w:rsidRDefault="003767E2" w:rsidP="00A02135">
            <w:pPr>
              <w:pStyle w:val="TableHeading"/>
            </w:pPr>
            <w:r w:rsidRPr="00C84C26">
              <w:t>Date/Details</w:t>
            </w:r>
          </w:p>
        </w:tc>
      </w:tr>
      <w:tr w:rsidR="003767E2" w:rsidRPr="00C84C26" w14:paraId="30F21722" w14:textId="77777777" w:rsidTr="00AC384D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BDA7D97" w14:textId="053857FD" w:rsidR="003767E2" w:rsidRPr="00C84C26" w:rsidRDefault="003767E2" w:rsidP="00A02135">
            <w:pPr>
              <w:pStyle w:val="Tabletext"/>
              <w:rPr>
                <w:iCs/>
              </w:rPr>
            </w:pPr>
            <w:r w:rsidRPr="00C84C26">
              <w:t xml:space="preserve">1. </w:t>
            </w:r>
            <w:r w:rsidR="00AC384D" w:rsidRPr="00C84C26">
              <w:rPr>
                <w:iCs/>
              </w:rPr>
              <w:t xml:space="preserve">Sections 1 to 7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8110230" w14:textId="19FD66F5" w:rsidR="003767E2" w:rsidRPr="00C84C26" w:rsidRDefault="00AC384D" w:rsidP="00A02135">
            <w:pPr>
              <w:pStyle w:val="Tabletext"/>
              <w:rPr>
                <w:iCs/>
              </w:rPr>
            </w:pPr>
            <w:r w:rsidRPr="00C84C26">
              <w:rPr>
                <w:iCs/>
              </w:rPr>
              <w:t>31 December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F8DE0B3" w14:textId="3556A731" w:rsidR="003767E2" w:rsidRPr="00C84C26" w:rsidRDefault="00AC384D" w:rsidP="00A02135">
            <w:pPr>
              <w:pStyle w:val="Tabletext"/>
              <w:rPr>
                <w:iCs/>
              </w:rPr>
            </w:pPr>
            <w:r w:rsidRPr="00C84C26">
              <w:rPr>
                <w:iCs/>
              </w:rPr>
              <w:t>31 December 2020</w:t>
            </w:r>
          </w:p>
        </w:tc>
      </w:tr>
      <w:tr w:rsidR="00AC384D" w:rsidRPr="00C84C26" w14:paraId="14062CE6" w14:textId="77777777" w:rsidTr="00AC384D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57C8D7" w14:textId="40667127" w:rsidR="00AC384D" w:rsidRPr="00C84C26" w:rsidRDefault="00AC384D" w:rsidP="00A02135">
            <w:pPr>
              <w:pStyle w:val="Tabletext"/>
            </w:pPr>
            <w:r w:rsidRPr="00C84C26">
              <w:t>2. Schedule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C0E0E9" w14:textId="33713816" w:rsidR="00AC384D" w:rsidRPr="00C84C26" w:rsidRDefault="00AC384D" w:rsidP="00A02135">
            <w:pPr>
              <w:pStyle w:val="Tabletext"/>
              <w:rPr>
                <w:iCs/>
              </w:rPr>
            </w:pPr>
            <w:r w:rsidRPr="00C84C26">
              <w:rPr>
                <w:iCs/>
              </w:rPr>
              <w:t>1 January 2021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810768" w14:textId="110EE0F0" w:rsidR="00AC384D" w:rsidRPr="00C84C26" w:rsidRDefault="00AC384D" w:rsidP="00A02135">
            <w:pPr>
              <w:pStyle w:val="Tabletext"/>
              <w:rPr>
                <w:iCs/>
              </w:rPr>
            </w:pPr>
            <w:r w:rsidRPr="00C84C26">
              <w:rPr>
                <w:iCs/>
              </w:rPr>
              <w:t>1 January 2021</w:t>
            </w:r>
          </w:p>
        </w:tc>
      </w:tr>
    </w:tbl>
    <w:p w14:paraId="526E409A" w14:textId="77777777" w:rsidR="003767E2" w:rsidRPr="00C84C26" w:rsidRDefault="003767E2" w:rsidP="003767E2">
      <w:pPr>
        <w:pStyle w:val="notetext"/>
      </w:pPr>
      <w:r w:rsidRPr="00C84C26">
        <w:rPr>
          <w:snapToGrid w:val="0"/>
          <w:lang w:eastAsia="en-US"/>
        </w:rPr>
        <w:t>Note:</w:t>
      </w:r>
      <w:r w:rsidRPr="00C84C26">
        <w:rPr>
          <w:snapToGrid w:val="0"/>
          <w:lang w:eastAsia="en-US"/>
        </w:rPr>
        <w:tab/>
        <w:t>This table relates only to the provisions of this instrument</w:t>
      </w:r>
      <w:r w:rsidRPr="00C84C26">
        <w:t xml:space="preserve"> </w:t>
      </w:r>
      <w:r w:rsidRPr="00C84C26">
        <w:rPr>
          <w:snapToGrid w:val="0"/>
          <w:lang w:eastAsia="en-US"/>
        </w:rPr>
        <w:t>as originally made. It will not be amended to deal with any later amendments of this instrument.</w:t>
      </w:r>
    </w:p>
    <w:p w14:paraId="6AB13832" w14:textId="77777777" w:rsidR="003767E2" w:rsidRPr="00C84C26" w:rsidRDefault="003767E2" w:rsidP="003767E2">
      <w:pPr>
        <w:pStyle w:val="subsection"/>
      </w:pPr>
      <w:r w:rsidRPr="00C84C26">
        <w:tab/>
        <w:t>(2)</w:t>
      </w:r>
      <w:r w:rsidRPr="00C84C2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C5D7B7" w14:textId="77777777" w:rsidR="00554826" w:rsidRPr="00C84C26" w:rsidRDefault="00554826" w:rsidP="00554826">
      <w:pPr>
        <w:pStyle w:val="ActHead5"/>
      </w:pPr>
      <w:bookmarkStart w:id="3" w:name="_Toc57887262"/>
      <w:r w:rsidRPr="00C84C26">
        <w:t>3  Authority</w:t>
      </w:r>
      <w:bookmarkEnd w:id="3"/>
    </w:p>
    <w:p w14:paraId="5FF1637E" w14:textId="523CC5D7" w:rsidR="00554826" w:rsidRPr="00C84C26" w:rsidRDefault="00554826" w:rsidP="00554826">
      <w:pPr>
        <w:pStyle w:val="subsection"/>
      </w:pPr>
      <w:r w:rsidRPr="00C84C26">
        <w:tab/>
      </w:r>
      <w:r w:rsidRPr="00C84C26">
        <w:tab/>
        <w:t xml:space="preserve">This instrument is made under </w:t>
      </w:r>
      <w:r w:rsidR="00AC384D" w:rsidRPr="00C84C26">
        <w:t xml:space="preserve">section 7A of the </w:t>
      </w:r>
      <w:r w:rsidR="00AC384D" w:rsidRPr="00C84C26">
        <w:rPr>
          <w:i/>
        </w:rPr>
        <w:t>Education Services for Overseas Students (TPS Levies) Act 2012.</w:t>
      </w:r>
    </w:p>
    <w:p w14:paraId="4A82B4B6" w14:textId="77777777" w:rsidR="00554826" w:rsidRPr="00C84C26" w:rsidRDefault="00554826" w:rsidP="00554826">
      <w:pPr>
        <w:pStyle w:val="ActHead5"/>
      </w:pPr>
      <w:bookmarkStart w:id="4" w:name="_Toc57887263"/>
      <w:r w:rsidRPr="00C84C26">
        <w:t>4  Definitions</w:t>
      </w:r>
      <w:bookmarkEnd w:id="4"/>
    </w:p>
    <w:p w14:paraId="18574F5C" w14:textId="489583D0" w:rsidR="00AC384D" w:rsidRPr="00C84C26" w:rsidRDefault="00AC384D" w:rsidP="00AC384D">
      <w:pPr>
        <w:pStyle w:val="subsection"/>
      </w:pPr>
      <w:bookmarkStart w:id="5" w:name="_Toc454781205"/>
      <w:r w:rsidRPr="00C84C26">
        <w:rPr>
          <w:sz w:val="20"/>
          <w:szCs w:val="18"/>
        </w:rPr>
        <w:tab/>
      </w:r>
      <w:r w:rsidRPr="00C84C26">
        <w:rPr>
          <w:sz w:val="20"/>
          <w:szCs w:val="18"/>
        </w:rPr>
        <w:tab/>
        <w:t xml:space="preserve">Note: A number of expressions used in this instrument are defined in the Act, including </w:t>
      </w:r>
      <w:r w:rsidRPr="00C84C26">
        <w:rPr>
          <w:b/>
          <w:bCs/>
          <w:i/>
          <w:iCs/>
          <w:sz w:val="20"/>
          <w:szCs w:val="18"/>
        </w:rPr>
        <w:t xml:space="preserve">administrative fee component </w:t>
      </w:r>
      <w:r w:rsidRPr="00C84C26">
        <w:rPr>
          <w:sz w:val="20"/>
          <w:szCs w:val="18"/>
        </w:rPr>
        <w:t xml:space="preserve">and </w:t>
      </w:r>
      <w:r w:rsidRPr="00C84C26">
        <w:rPr>
          <w:b/>
          <w:bCs/>
          <w:i/>
          <w:iCs/>
          <w:sz w:val="20"/>
          <w:szCs w:val="18"/>
        </w:rPr>
        <w:t>base fee component</w:t>
      </w:r>
      <w:r w:rsidRPr="00C84C26">
        <w:rPr>
          <w:i/>
          <w:iCs/>
          <w:sz w:val="20"/>
          <w:szCs w:val="18"/>
        </w:rPr>
        <w:t xml:space="preserve">. </w:t>
      </w:r>
    </w:p>
    <w:p w14:paraId="688C4D58" w14:textId="77777777" w:rsidR="00AC384D" w:rsidRPr="00C84C26" w:rsidRDefault="00AC384D" w:rsidP="00AC384D">
      <w:pPr>
        <w:pStyle w:val="subsection"/>
      </w:pPr>
      <w:r w:rsidRPr="00C84C26">
        <w:tab/>
      </w:r>
      <w:r w:rsidRPr="00C84C26">
        <w:tab/>
        <w:t>In this instrument:</w:t>
      </w:r>
    </w:p>
    <w:p w14:paraId="6FF5857D" w14:textId="7A6C04BC" w:rsidR="00AC384D" w:rsidRPr="00C84C26" w:rsidRDefault="00AC384D" w:rsidP="00AC384D">
      <w:pPr>
        <w:pStyle w:val="Definition"/>
        <w:rPr>
          <w:i/>
        </w:rPr>
      </w:pPr>
      <w:r w:rsidRPr="00C84C26">
        <w:rPr>
          <w:b/>
          <w:i/>
        </w:rPr>
        <w:t>Act</w:t>
      </w:r>
      <w:r w:rsidRPr="00C84C26">
        <w:t xml:space="preserve"> means the </w:t>
      </w:r>
      <w:r w:rsidRPr="00C84C26">
        <w:rPr>
          <w:i/>
        </w:rPr>
        <w:t>Education Services for Overseas Students (TPS Levies) Act 2012.</w:t>
      </w:r>
    </w:p>
    <w:p w14:paraId="56AFCA7F" w14:textId="77777777" w:rsidR="00554826" w:rsidRPr="00C84C26" w:rsidRDefault="00554826" w:rsidP="00554826">
      <w:pPr>
        <w:pStyle w:val="ActHead5"/>
      </w:pPr>
      <w:bookmarkStart w:id="6" w:name="_Toc57887264"/>
      <w:r w:rsidRPr="00C84C26">
        <w:t>5  Schedules</w:t>
      </w:r>
      <w:bookmarkEnd w:id="5"/>
      <w:bookmarkEnd w:id="6"/>
    </w:p>
    <w:p w14:paraId="30F85F8D" w14:textId="0C6BD113" w:rsidR="00AC384D" w:rsidRPr="00C84C26" w:rsidRDefault="00554826" w:rsidP="00554826">
      <w:pPr>
        <w:pStyle w:val="subsection"/>
      </w:pPr>
      <w:r w:rsidRPr="00C84C26">
        <w:tab/>
      </w:r>
      <w:r w:rsidRPr="00C84C26">
        <w:tab/>
        <w:t>Each instrument that is specified in a Schedule to this instrument is repealed as set out in the applicable items in the Schedule concerned, and any other item in a Schedule to this instrument has effect according to its terms.</w:t>
      </w:r>
    </w:p>
    <w:p w14:paraId="1F407BEE" w14:textId="77777777" w:rsidR="00AC384D" w:rsidRPr="00C84C26" w:rsidRDefault="00AC384D">
      <w:pPr>
        <w:spacing w:line="240" w:lineRule="auto"/>
        <w:rPr>
          <w:rFonts w:eastAsia="Times New Roman" w:cs="Times New Roman"/>
          <w:lang w:eastAsia="en-AU"/>
        </w:rPr>
      </w:pPr>
      <w:r w:rsidRPr="00C84C26">
        <w:br w:type="page"/>
      </w:r>
    </w:p>
    <w:p w14:paraId="288C6B3D" w14:textId="77777777" w:rsidR="00AC384D" w:rsidRPr="00C84C26" w:rsidRDefault="00AC384D" w:rsidP="00AC384D">
      <w:pPr>
        <w:pStyle w:val="ActHead5"/>
      </w:pPr>
      <w:bookmarkStart w:id="7" w:name="_Toc43277417"/>
    </w:p>
    <w:p w14:paraId="38190B46" w14:textId="319126DB" w:rsidR="00AC384D" w:rsidRPr="00C84C26" w:rsidRDefault="00AC384D" w:rsidP="00AC384D">
      <w:pPr>
        <w:pStyle w:val="ActHead5"/>
      </w:pPr>
      <w:bookmarkStart w:id="8" w:name="_Toc57887265"/>
      <w:r w:rsidRPr="00C84C26">
        <w:t>6 Determination of administrative fee component</w:t>
      </w:r>
      <w:bookmarkEnd w:id="7"/>
      <w:bookmarkEnd w:id="8"/>
    </w:p>
    <w:p w14:paraId="33D24A5B" w14:textId="77777777" w:rsidR="00AC384D" w:rsidRPr="00C84C26" w:rsidRDefault="00AC384D" w:rsidP="00AC384D">
      <w:pPr>
        <w:pStyle w:val="subsection"/>
      </w:pPr>
      <w:r w:rsidRPr="00C84C26">
        <w:tab/>
      </w:r>
      <w:r w:rsidRPr="00C84C26">
        <w:tab/>
        <w:t>For the purposes of section 6 of the Act, the following dollar amounts are determined for the calendar year beginning on 1 January 2021:</w:t>
      </w:r>
    </w:p>
    <w:p w14:paraId="257B5B4E" w14:textId="6E892CBB" w:rsidR="00AC384D" w:rsidRPr="00C84C26" w:rsidRDefault="00AC384D" w:rsidP="00AC384D">
      <w:pPr>
        <w:pStyle w:val="paragraph"/>
      </w:pPr>
      <w:r w:rsidRPr="00C84C26">
        <w:tab/>
        <w:t>(a)</w:t>
      </w:r>
      <w:r w:rsidRPr="00C84C26">
        <w:tab/>
        <w:t>the amount for the purposes of paragraph 6(a) is $</w:t>
      </w:r>
      <w:r w:rsidR="0022058C" w:rsidRPr="00C84C26">
        <w:t>89.60</w:t>
      </w:r>
      <w:r w:rsidRPr="00C84C26">
        <w:t>; and</w:t>
      </w:r>
    </w:p>
    <w:p w14:paraId="086A7570" w14:textId="1B8610A9" w:rsidR="00AC384D" w:rsidRPr="00C84C26" w:rsidRDefault="00AC384D" w:rsidP="00AC384D">
      <w:pPr>
        <w:pStyle w:val="paragraph"/>
      </w:pPr>
      <w:r w:rsidRPr="00C84C26">
        <w:tab/>
        <w:t>(b)</w:t>
      </w:r>
      <w:r w:rsidRPr="00C84C26">
        <w:tab/>
        <w:t>the amount for the purposes of paragraph 6(b) is $</w:t>
      </w:r>
      <w:r w:rsidR="0022058C" w:rsidRPr="00C84C26">
        <w:t>0.</w:t>
      </w:r>
      <w:r w:rsidR="001F41FC" w:rsidRPr="00C84C26">
        <w:t>46</w:t>
      </w:r>
      <w:r w:rsidRPr="00C84C26">
        <w:t xml:space="preserve">. </w:t>
      </w:r>
    </w:p>
    <w:p w14:paraId="772802B4" w14:textId="77777777" w:rsidR="00AC384D" w:rsidRPr="00C84C26" w:rsidRDefault="00AC384D" w:rsidP="00AC384D">
      <w:pPr>
        <w:pStyle w:val="notetext"/>
        <w:rPr>
          <w:snapToGrid w:val="0"/>
          <w:lang w:eastAsia="en-US"/>
        </w:rPr>
      </w:pPr>
      <w:r w:rsidRPr="00C84C26">
        <w:rPr>
          <w:snapToGrid w:val="0"/>
          <w:lang w:eastAsia="en-US"/>
        </w:rPr>
        <w:t>Note:</w:t>
      </w:r>
      <w:r w:rsidRPr="00C84C26">
        <w:rPr>
          <w:snapToGrid w:val="0"/>
          <w:lang w:eastAsia="en-US"/>
        </w:rPr>
        <w:tab/>
        <w:t xml:space="preserve">Amounts specified for the purposes of paragraphs 6(a) or (b) of the Act are subject to indexation in accordance with section 8 of the Act unless an instrument is made under section 7A of the Act for a later calendar year. </w:t>
      </w:r>
    </w:p>
    <w:p w14:paraId="54FCBC5C" w14:textId="77777777" w:rsidR="00AC384D" w:rsidRPr="00C84C26" w:rsidRDefault="00AC384D" w:rsidP="00AC384D">
      <w:pPr>
        <w:pStyle w:val="ActHead5"/>
      </w:pPr>
      <w:bookmarkStart w:id="9" w:name="_Toc57887266"/>
      <w:r w:rsidRPr="00C84C26">
        <w:t>7 Determination of base fee component</w:t>
      </w:r>
      <w:bookmarkEnd w:id="9"/>
    </w:p>
    <w:p w14:paraId="7ED2F0C2" w14:textId="77777777" w:rsidR="00AC384D" w:rsidRPr="00C84C26" w:rsidRDefault="00AC384D" w:rsidP="00AC384D">
      <w:pPr>
        <w:pStyle w:val="subsection"/>
      </w:pPr>
      <w:r w:rsidRPr="00C84C26">
        <w:tab/>
      </w:r>
      <w:r w:rsidRPr="00C84C26">
        <w:tab/>
        <w:t>For the purposes of section 7 of the Act, the following dollar amounts are determined for the calendar year beginning on 1 January 2021:</w:t>
      </w:r>
    </w:p>
    <w:p w14:paraId="7D6B2C6C" w14:textId="4D756C93" w:rsidR="00AC384D" w:rsidRPr="00C84C26" w:rsidRDefault="00AC384D" w:rsidP="00AC384D">
      <w:pPr>
        <w:pStyle w:val="paragraph"/>
      </w:pPr>
      <w:r w:rsidRPr="00C84C26">
        <w:tab/>
        <w:t>(a)</w:t>
      </w:r>
      <w:r w:rsidRPr="00C84C26">
        <w:tab/>
        <w:t>the amount for the purposes of paragraph 7(a) is $</w:t>
      </w:r>
      <w:r w:rsidR="0022058C" w:rsidRPr="00C84C26">
        <w:t>180</w:t>
      </w:r>
      <w:r w:rsidRPr="00C84C26">
        <w:t>; and</w:t>
      </w:r>
    </w:p>
    <w:p w14:paraId="13942572" w14:textId="03773C35" w:rsidR="00AC384D" w:rsidRPr="00C84C26" w:rsidRDefault="00AC384D" w:rsidP="00AC384D">
      <w:pPr>
        <w:pStyle w:val="paragraph"/>
      </w:pPr>
      <w:r w:rsidRPr="00C84C26">
        <w:tab/>
        <w:t>(b)</w:t>
      </w:r>
      <w:r w:rsidRPr="00C84C26">
        <w:tab/>
        <w:t>the amount for the purposes of paragraph 7(b) is $1.</w:t>
      </w:r>
      <w:r w:rsidR="001F41FC" w:rsidRPr="00C84C26">
        <w:t>14</w:t>
      </w:r>
      <w:r w:rsidRPr="00C84C26">
        <w:t xml:space="preserve">. </w:t>
      </w:r>
    </w:p>
    <w:p w14:paraId="356D43C8" w14:textId="457C1418" w:rsidR="00AC384D" w:rsidRPr="00C84C26" w:rsidRDefault="00AC384D" w:rsidP="00AC384D">
      <w:pPr>
        <w:pStyle w:val="notetext"/>
        <w:rPr>
          <w:snapToGrid w:val="0"/>
          <w:lang w:eastAsia="en-US"/>
        </w:rPr>
      </w:pPr>
      <w:r w:rsidRPr="00C84C26">
        <w:rPr>
          <w:snapToGrid w:val="0"/>
          <w:lang w:eastAsia="en-US"/>
        </w:rPr>
        <w:t>Note:</w:t>
      </w:r>
      <w:r w:rsidRPr="00C84C26">
        <w:rPr>
          <w:snapToGrid w:val="0"/>
          <w:lang w:eastAsia="en-US"/>
        </w:rPr>
        <w:tab/>
        <w:t xml:space="preserve">Amounts specified for the purposes of paragraphs 7(a) or (b) of the Act are subject to indexation in accordance with section 8 of the Act unless an instrument is made under section 7A of the Act for a later calendar year. </w:t>
      </w:r>
    </w:p>
    <w:p w14:paraId="441BC1A6" w14:textId="77777777" w:rsidR="00AC384D" w:rsidRPr="00C84C26" w:rsidRDefault="00AC384D">
      <w:pPr>
        <w:spacing w:line="240" w:lineRule="auto"/>
        <w:rPr>
          <w:rFonts w:eastAsia="Times New Roman" w:cs="Times New Roman"/>
          <w:snapToGrid w:val="0"/>
          <w:sz w:val="18"/>
        </w:rPr>
      </w:pPr>
      <w:r w:rsidRPr="00C84C26">
        <w:rPr>
          <w:snapToGrid w:val="0"/>
        </w:rPr>
        <w:br w:type="page"/>
      </w:r>
    </w:p>
    <w:p w14:paraId="5D80ECF3" w14:textId="77777777" w:rsidR="00AC384D" w:rsidRPr="00C84C26" w:rsidRDefault="00AC384D" w:rsidP="00D6537E">
      <w:pPr>
        <w:pStyle w:val="ActHead6"/>
      </w:pPr>
    </w:p>
    <w:p w14:paraId="563D5BC7" w14:textId="194DECC4" w:rsidR="00D6537E" w:rsidRPr="00C84C26" w:rsidRDefault="004E1307" w:rsidP="00D6537E">
      <w:pPr>
        <w:pStyle w:val="ActHead6"/>
      </w:pPr>
      <w:bookmarkStart w:id="10" w:name="_Toc57887267"/>
      <w:r w:rsidRPr="00C84C26">
        <w:t xml:space="preserve">Schedule </w:t>
      </w:r>
      <w:r w:rsidR="00D6537E" w:rsidRPr="00C84C26">
        <w:t>1—Repeals</w:t>
      </w:r>
      <w:bookmarkEnd w:id="10"/>
    </w:p>
    <w:p w14:paraId="64FE5432" w14:textId="77777777" w:rsidR="00AC384D" w:rsidRPr="00C84C26" w:rsidRDefault="00AC384D" w:rsidP="00AC384D">
      <w:pPr>
        <w:pStyle w:val="ActHead9"/>
        <w:ind w:left="0" w:firstLine="0"/>
      </w:pPr>
      <w:bookmarkStart w:id="11" w:name="_Toc56611625"/>
      <w:bookmarkStart w:id="12" w:name="_Toc57887268"/>
      <w:r w:rsidRPr="00C84C26">
        <w:t>Education Services for Overseas Students (TPS Levies) (</w:t>
      </w:r>
      <w:bookmarkEnd w:id="11"/>
      <w:r w:rsidRPr="00C84C26">
        <w:t>Administrative and Base Fees) Determination 2017</w:t>
      </w:r>
      <w:bookmarkEnd w:id="12"/>
    </w:p>
    <w:p w14:paraId="36AF5670" w14:textId="77777777" w:rsidR="00D6537E" w:rsidRPr="00C84C26" w:rsidRDefault="00D6537E" w:rsidP="00D6537E">
      <w:pPr>
        <w:pStyle w:val="ItemHead"/>
      </w:pPr>
      <w:r w:rsidRPr="00C84C26">
        <w:t xml:space="preserve">1  </w:t>
      </w:r>
      <w:r w:rsidR="00BB1533" w:rsidRPr="00C84C26">
        <w:t>The w</w:t>
      </w:r>
      <w:r w:rsidRPr="00C84C26">
        <w:t>hole of the instrument</w:t>
      </w:r>
    </w:p>
    <w:p w14:paraId="7F93DA61" w14:textId="163B5BA1" w:rsidR="004E1307" w:rsidRDefault="00D6537E" w:rsidP="00D6537E">
      <w:pPr>
        <w:pStyle w:val="Item"/>
      </w:pPr>
      <w:r w:rsidRPr="00C84C26">
        <w:t>Repeal the instrument</w:t>
      </w:r>
      <w:r w:rsidR="00AC384D" w:rsidRPr="00C84C26">
        <w:t>.</w:t>
      </w:r>
      <w:bookmarkStart w:id="13" w:name="_GoBack"/>
      <w:bookmarkEnd w:id="13"/>
    </w:p>
    <w:p w14:paraId="1B911332" w14:textId="32A2B518" w:rsidR="00A75FE9" w:rsidRDefault="00A75FE9" w:rsidP="00AC384D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9B70E" w14:textId="77777777" w:rsidR="00AC384D" w:rsidRDefault="00AC384D" w:rsidP="00715914">
      <w:pPr>
        <w:spacing w:line="240" w:lineRule="auto"/>
      </w:pPr>
      <w:r>
        <w:separator/>
      </w:r>
    </w:p>
  </w:endnote>
  <w:endnote w:type="continuationSeparator" w:id="0">
    <w:p w14:paraId="77BA22AB" w14:textId="77777777" w:rsidR="00AC384D" w:rsidRDefault="00AC384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0E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6033E0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BE87C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6C568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84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3F71F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490E95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6EBE8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6535D7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70A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EC013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F8ECC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A0D77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84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731D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21126E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A96193" w14:textId="77777777" w:rsidR="0072147A" w:rsidRDefault="0072147A" w:rsidP="00A369E3">
          <w:pPr>
            <w:rPr>
              <w:sz w:val="18"/>
            </w:rPr>
          </w:pPr>
        </w:p>
      </w:tc>
    </w:tr>
  </w:tbl>
  <w:p w14:paraId="770F733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9A6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467FD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1D67F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B377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FABE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653CB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2C7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81E2DBB" w14:textId="77777777" w:rsidTr="00A87A58">
      <w:tc>
        <w:tcPr>
          <w:tcW w:w="365" w:type="pct"/>
        </w:tcPr>
        <w:p w14:paraId="69DC451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54996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84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8D771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380BBAF" w14:textId="77777777" w:rsidTr="00A87A58">
      <w:tc>
        <w:tcPr>
          <w:tcW w:w="5000" w:type="pct"/>
          <w:gridSpan w:val="3"/>
        </w:tcPr>
        <w:p w14:paraId="48CD354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CACDD7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C81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36B2FD2" w14:textId="77777777" w:rsidTr="00A87A58">
      <w:tc>
        <w:tcPr>
          <w:tcW w:w="947" w:type="pct"/>
        </w:tcPr>
        <w:p w14:paraId="0ADB839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539637" w14:textId="59D595F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C26">
            <w:rPr>
              <w:i/>
              <w:noProof/>
              <w:sz w:val="18"/>
            </w:rPr>
            <w:t>Education Services for Overseas Students (TPS Levies) (Administrative and Base Fees)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BB6807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DEDCECA" w14:textId="77777777" w:rsidTr="00A87A58">
      <w:tc>
        <w:tcPr>
          <w:tcW w:w="5000" w:type="pct"/>
          <w:gridSpan w:val="3"/>
        </w:tcPr>
        <w:p w14:paraId="621655FE" w14:textId="77777777" w:rsidR="00F6696E" w:rsidRDefault="00F6696E" w:rsidP="000850AC">
          <w:pPr>
            <w:rPr>
              <w:sz w:val="18"/>
            </w:rPr>
          </w:pPr>
        </w:p>
      </w:tc>
    </w:tr>
  </w:tbl>
  <w:p w14:paraId="7722C2D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E2C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006FEDA" w14:textId="77777777" w:rsidTr="00A87A58">
      <w:tc>
        <w:tcPr>
          <w:tcW w:w="365" w:type="pct"/>
        </w:tcPr>
        <w:p w14:paraId="50F92E1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6A7E6E" w14:textId="618FA7F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C26">
            <w:rPr>
              <w:i/>
              <w:noProof/>
              <w:sz w:val="18"/>
            </w:rPr>
            <w:t>Education Services for Overseas Students (TPS Levies) (Administrative and Base Fees)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80F36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027899C" w14:textId="77777777" w:rsidTr="00A87A58">
      <w:tc>
        <w:tcPr>
          <w:tcW w:w="5000" w:type="pct"/>
          <w:gridSpan w:val="3"/>
        </w:tcPr>
        <w:p w14:paraId="376BDDC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7D7049B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024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3FE768B" w14:textId="77777777" w:rsidTr="00A87A58">
      <w:tc>
        <w:tcPr>
          <w:tcW w:w="947" w:type="pct"/>
        </w:tcPr>
        <w:p w14:paraId="523CDEF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441D2BE" w14:textId="5AFF5CE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C26">
            <w:rPr>
              <w:i/>
              <w:noProof/>
              <w:sz w:val="18"/>
            </w:rPr>
            <w:t>Education Services for Overseas Students (TPS Levies) (Administrative and Base Fees)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3E7AE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E12E7EF" w14:textId="77777777" w:rsidTr="00A87A58">
      <w:tc>
        <w:tcPr>
          <w:tcW w:w="5000" w:type="pct"/>
          <w:gridSpan w:val="3"/>
        </w:tcPr>
        <w:p w14:paraId="44167EFF" w14:textId="77777777" w:rsidR="008C2EAC" w:rsidRDefault="008C2EAC" w:rsidP="000850AC">
          <w:pPr>
            <w:rPr>
              <w:sz w:val="18"/>
            </w:rPr>
          </w:pPr>
        </w:p>
      </w:tc>
    </w:tr>
  </w:tbl>
  <w:p w14:paraId="265899D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2CD4" w14:textId="77777777" w:rsidR="00AC384D" w:rsidRDefault="00AC384D" w:rsidP="00715914">
      <w:pPr>
        <w:spacing w:line="240" w:lineRule="auto"/>
      </w:pPr>
      <w:r>
        <w:separator/>
      </w:r>
    </w:p>
  </w:footnote>
  <w:footnote w:type="continuationSeparator" w:id="0">
    <w:p w14:paraId="5F316CD3" w14:textId="77777777" w:rsidR="00AC384D" w:rsidRDefault="00AC384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5E8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B87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781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4B9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354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FED0E" w14:textId="77777777" w:rsidR="004E1307" w:rsidRDefault="004E1307" w:rsidP="00715914">
    <w:pPr>
      <w:rPr>
        <w:sz w:val="20"/>
      </w:rPr>
    </w:pPr>
  </w:p>
  <w:p w14:paraId="74B5D60C" w14:textId="77777777" w:rsidR="004E1307" w:rsidRDefault="004E1307" w:rsidP="00715914">
    <w:pPr>
      <w:rPr>
        <w:sz w:val="20"/>
      </w:rPr>
    </w:pPr>
  </w:p>
  <w:p w14:paraId="7EE191C0" w14:textId="77777777" w:rsidR="004E1307" w:rsidRPr="007A1328" w:rsidRDefault="004E1307" w:rsidP="00715914">
    <w:pPr>
      <w:rPr>
        <w:sz w:val="20"/>
      </w:rPr>
    </w:pPr>
  </w:p>
  <w:p w14:paraId="2EA17BA5" w14:textId="77777777" w:rsidR="004E1307" w:rsidRPr="007A1328" w:rsidRDefault="004E1307" w:rsidP="00715914">
    <w:pPr>
      <w:rPr>
        <w:b/>
        <w:sz w:val="24"/>
      </w:rPr>
    </w:pPr>
  </w:p>
  <w:p w14:paraId="04113D6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DBC6" w14:textId="77777777" w:rsidR="004E1307" w:rsidRPr="007A1328" w:rsidRDefault="004E1307" w:rsidP="00715914">
    <w:pPr>
      <w:jc w:val="right"/>
      <w:rPr>
        <w:sz w:val="20"/>
      </w:rPr>
    </w:pPr>
  </w:p>
  <w:p w14:paraId="64113AE8" w14:textId="77777777" w:rsidR="004E1307" w:rsidRPr="007A1328" w:rsidRDefault="004E1307" w:rsidP="00715914">
    <w:pPr>
      <w:jc w:val="right"/>
      <w:rPr>
        <w:sz w:val="20"/>
      </w:rPr>
    </w:pPr>
  </w:p>
  <w:p w14:paraId="040DB96A" w14:textId="77777777" w:rsidR="004E1307" w:rsidRPr="007A1328" w:rsidRDefault="004E1307" w:rsidP="00715914">
    <w:pPr>
      <w:jc w:val="right"/>
      <w:rPr>
        <w:sz w:val="20"/>
      </w:rPr>
    </w:pPr>
  </w:p>
  <w:p w14:paraId="1D8ED6E6" w14:textId="77777777" w:rsidR="004E1307" w:rsidRPr="007A1328" w:rsidRDefault="004E1307" w:rsidP="00715914">
    <w:pPr>
      <w:jc w:val="right"/>
      <w:rPr>
        <w:b/>
        <w:sz w:val="24"/>
      </w:rPr>
    </w:pPr>
  </w:p>
  <w:p w14:paraId="0BD702A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4D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41FC"/>
    <w:rsid w:val="001F5D5E"/>
    <w:rsid w:val="001F6219"/>
    <w:rsid w:val="001F6CD4"/>
    <w:rsid w:val="00206C4D"/>
    <w:rsid w:val="00215AF1"/>
    <w:rsid w:val="0022058C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506F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4925"/>
    <w:rsid w:val="00AC384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568"/>
    <w:rsid w:val="00C16619"/>
    <w:rsid w:val="00C25E7F"/>
    <w:rsid w:val="00C2746F"/>
    <w:rsid w:val="00C323D6"/>
    <w:rsid w:val="00C324A0"/>
    <w:rsid w:val="00C42BF8"/>
    <w:rsid w:val="00C50043"/>
    <w:rsid w:val="00C7573B"/>
    <w:rsid w:val="00C84C26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53B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4D0128"/>
  <w15:docId w15:val="{299B9696-97B1-40EE-AE0F-48E689E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C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84D"/>
  </w:style>
  <w:style w:type="character" w:customStyle="1" w:styleId="ActHead5Char">
    <w:name w:val="ActHead 5 Char"/>
    <w:aliases w:val="s Char"/>
    <w:link w:val="ActHead5"/>
    <w:rsid w:val="00AC384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3939.NATION\AppData\Local\Microsoft\Windows\INetCache\IE\QSI3WICN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0BE5-73EF-49DB-9916-57423850146F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cae5fa-19e2-410c-9927-e9b203bf454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9EAB7B-FEF6-4360-B693-C07F72F6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27AEF-6EA7-416E-9FFA-7BFA8C9C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C7206-4A0A-4036-8FCD-A3EEF7DD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7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MULQUINEY,Joy</dc:creator>
  <cp:lastModifiedBy>Fiona Baker</cp:lastModifiedBy>
  <cp:revision>5</cp:revision>
  <dcterms:created xsi:type="dcterms:W3CDTF">2020-12-16T06:05:00Z</dcterms:created>
  <dcterms:modified xsi:type="dcterms:W3CDTF">2020-12-16T06:06:00Z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0x0101007849BF9B2883124598ABE3329268DB45</vt:lpwstr>
  </property>
</Properties>
</file>