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E10F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D54D033" wp14:editId="59C3EC4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DD397" w14:textId="77777777" w:rsidR="00F5638C" w:rsidRDefault="00F5638C" w:rsidP="00F5638C">
      <w:pPr>
        <w:rPr>
          <w:sz w:val="19"/>
        </w:rPr>
      </w:pPr>
    </w:p>
    <w:p w14:paraId="694B2B35" w14:textId="32D6971A" w:rsidR="00F5638C" w:rsidRDefault="00D544EA" w:rsidP="00F5638C">
      <w:pPr>
        <w:pStyle w:val="ShortT"/>
      </w:pPr>
      <w:r w:rsidRPr="003216B7">
        <w:t xml:space="preserve">Guarantee of Lending to Small and Medium Enterprises (Coronavirus Economic Response Package) </w:t>
      </w:r>
      <w:r w:rsidR="00F5638C">
        <w:t xml:space="preserve">Amendment </w:t>
      </w:r>
      <w:r>
        <w:t xml:space="preserve">Rules </w:t>
      </w:r>
      <w:r w:rsidRPr="00D544EA">
        <w:t>2020</w:t>
      </w:r>
    </w:p>
    <w:p w14:paraId="03C58AEA" w14:textId="7E5C0C31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402A6E">
        <w:rPr>
          <w:szCs w:val="22"/>
        </w:rPr>
        <w:t>Josh</w:t>
      </w:r>
      <w:r w:rsidR="00D544EA">
        <w:rPr>
          <w:szCs w:val="22"/>
        </w:rPr>
        <w:t xml:space="preserve"> Frydenberg, Treasurer, make the following rules</w:t>
      </w:r>
      <w:r w:rsidRPr="00BC5754">
        <w:rPr>
          <w:szCs w:val="22"/>
        </w:rPr>
        <w:t>.</w:t>
      </w:r>
    </w:p>
    <w:p w14:paraId="4C6EF3BF" w14:textId="10800343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="004C6879">
        <w:rPr>
          <w:szCs w:val="22"/>
        </w:rPr>
        <w:t xml:space="preserve">12 November </w:t>
      </w:r>
      <w:bookmarkStart w:id="0" w:name="_GoBack"/>
      <w:bookmarkEnd w:id="0"/>
      <w:r w:rsidR="00B2204D">
        <w:rPr>
          <w:szCs w:val="22"/>
        </w:rPr>
        <w:t>2020</w:t>
      </w:r>
    </w:p>
    <w:p w14:paraId="5789BDD4" w14:textId="77777777" w:rsidR="00B2204D" w:rsidRPr="003216B7" w:rsidRDefault="00B2204D" w:rsidP="00B2204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216B7">
        <w:rPr>
          <w:szCs w:val="22"/>
        </w:rPr>
        <w:t>Josh Frydenberg</w:t>
      </w:r>
    </w:p>
    <w:p w14:paraId="5A4446E1" w14:textId="77777777" w:rsidR="00B2204D" w:rsidRPr="003216B7" w:rsidRDefault="00B2204D" w:rsidP="00B2204D">
      <w:pPr>
        <w:pStyle w:val="SignCoverPageEnd"/>
        <w:rPr>
          <w:szCs w:val="22"/>
        </w:rPr>
      </w:pPr>
      <w:r w:rsidRPr="003216B7">
        <w:rPr>
          <w:szCs w:val="22"/>
        </w:rPr>
        <w:t>Treasurer</w:t>
      </w:r>
    </w:p>
    <w:p w14:paraId="08600FEA" w14:textId="77777777" w:rsidR="00F5638C" w:rsidRDefault="00F5638C" w:rsidP="00F5638C"/>
    <w:p w14:paraId="684F463E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4446A83E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5B125B1" w14:textId="77777777" w:rsidR="00F5638C" w:rsidRDefault="00F5638C" w:rsidP="00F5638C">
      <w:pPr>
        <w:sectPr w:rsidR="00F5638C" w:rsidSect="002B56D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7FFE8F7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5D8AAF3" w14:textId="3379D534" w:rsidR="00B646B7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646B7">
        <w:rPr>
          <w:noProof/>
        </w:rPr>
        <w:t>1  Name</w:t>
      </w:r>
      <w:r w:rsidR="00B646B7">
        <w:rPr>
          <w:noProof/>
        </w:rPr>
        <w:tab/>
      </w:r>
      <w:r w:rsidR="00B646B7">
        <w:rPr>
          <w:noProof/>
        </w:rPr>
        <w:tab/>
      </w:r>
      <w:r w:rsidR="00B646B7">
        <w:rPr>
          <w:noProof/>
        </w:rPr>
        <w:fldChar w:fldCharType="begin"/>
      </w:r>
      <w:r w:rsidR="00B646B7">
        <w:rPr>
          <w:noProof/>
        </w:rPr>
        <w:instrText xml:space="preserve"> PAGEREF _Toc48649129 \h </w:instrText>
      </w:r>
      <w:r w:rsidR="00B646B7">
        <w:rPr>
          <w:noProof/>
        </w:rPr>
      </w:r>
      <w:r w:rsidR="00B646B7">
        <w:rPr>
          <w:noProof/>
        </w:rPr>
        <w:fldChar w:fldCharType="separate"/>
      </w:r>
      <w:r w:rsidR="00F54E7A">
        <w:rPr>
          <w:noProof/>
        </w:rPr>
        <w:t>1</w:t>
      </w:r>
      <w:r w:rsidR="00B646B7">
        <w:rPr>
          <w:noProof/>
        </w:rPr>
        <w:fldChar w:fldCharType="end"/>
      </w:r>
    </w:p>
    <w:p w14:paraId="0422F8DC" w14:textId="45BF3896" w:rsidR="00B646B7" w:rsidRDefault="00B64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_Toc48649130 \h </w:instrText>
      </w:r>
      <w:r>
        <w:rPr>
          <w:noProof/>
        </w:rPr>
      </w:r>
      <w:r>
        <w:rPr>
          <w:noProof/>
        </w:rPr>
        <w:fldChar w:fldCharType="separate"/>
      </w:r>
      <w:r w:rsidR="00F54E7A">
        <w:rPr>
          <w:noProof/>
        </w:rPr>
        <w:t>1</w:t>
      </w:r>
      <w:r>
        <w:rPr>
          <w:noProof/>
        </w:rPr>
        <w:fldChar w:fldCharType="end"/>
      </w:r>
    </w:p>
    <w:p w14:paraId="4CB1B576" w14:textId="6BF93506" w:rsidR="00B646B7" w:rsidRDefault="00B64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_Toc48649131 \h </w:instrText>
      </w:r>
      <w:r>
        <w:rPr>
          <w:noProof/>
        </w:rPr>
      </w:r>
      <w:r>
        <w:rPr>
          <w:noProof/>
        </w:rPr>
        <w:fldChar w:fldCharType="separate"/>
      </w:r>
      <w:r w:rsidR="00F54E7A">
        <w:rPr>
          <w:noProof/>
        </w:rPr>
        <w:t>1</w:t>
      </w:r>
      <w:r>
        <w:rPr>
          <w:noProof/>
        </w:rPr>
        <w:fldChar w:fldCharType="end"/>
      </w:r>
    </w:p>
    <w:p w14:paraId="588B49C8" w14:textId="4B4EA0D6" w:rsidR="00B646B7" w:rsidRDefault="00B64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_Toc48649132 \h </w:instrText>
      </w:r>
      <w:r>
        <w:rPr>
          <w:noProof/>
        </w:rPr>
      </w:r>
      <w:r>
        <w:rPr>
          <w:noProof/>
        </w:rPr>
        <w:fldChar w:fldCharType="separate"/>
      </w:r>
      <w:r w:rsidR="00F54E7A">
        <w:rPr>
          <w:noProof/>
        </w:rPr>
        <w:t>1</w:t>
      </w:r>
      <w:r>
        <w:rPr>
          <w:noProof/>
        </w:rPr>
        <w:fldChar w:fldCharType="end"/>
      </w:r>
    </w:p>
    <w:p w14:paraId="729A564B" w14:textId="3296C047" w:rsidR="00B646B7" w:rsidRDefault="00B646B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B646B7">
        <w:rPr>
          <w:b w:val="0"/>
          <w:noProof/>
          <w:sz w:val="18"/>
        </w:rPr>
        <w:fldChar w:fldCharType="begin"/>
      </w:r>
      <w:r w:rsidRPr="00B646B7">
        <w:rPr>
          <w:b w:val="0"/>
          <w:noProof/>
          <w:sz w:val="18"/>
        </w:rPr>
        <w:instrText xml:space="preserve"> PAGEREF _Toc48649133 \h </w:instrText>
      </w:r>
      <w:r w:rsidRPr="00B646B7">
        <w:rPr>
          <w:b w:val="0"/>
          <w:noProof/>
          <w:sz w:val="18"/>
        </w:rPr>
      </w:r>
      <w:r w:rsidRPr="00B646B7">
        <w:rPr>
          <w:b w:val="0"/>
          <w:noProof/>
          <w:sz w:val="18"/>
        </w:rPr>
        <w:fldChar w:fldCharType="separate"/>
      </w:r>
      <w:r w:rsidR="00F54E7A">
        <w:rPr>
          <w:b w:val="0"/>
          <w:noProof/>
          <w:sz w:val="18"/>
        </w:rPr>
        <w:t>2</w:t>
      </w:r>
      <w:r w:rsidRPr="00B646B7">
        <w:rPr>
          <w:b w:val="0"/>
          <w:noProof/>
          <w:sz w:val="18"/>
        </w:rPr>
        <w:fldChar w:fldCharType="end"/>
      </w:r>
    </w:p>
    <w:p w14:paraId="25ED76E1" w14:textId="2EE8D49C" w:rsidR="00B646B7" w:rsidRDefault="00B646B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Guarantee of Lending to Small and Medium Enterprises (Coronavirus Economic Response Package) Amendment Rules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_Toc48649134 \h </w:instrText>
      </w:r>
      <w:r>
        <w:rPr>
          <w:noProof/>
        </w:rPr>
      </w:r>
      <w:r>
        <w:rPr>
          <w:noProof/>
        </w:rPr>
        <w:fldChar w:fldCharType="separate"/>
      </w:r>
      <w:r w:rsidR="00F54E7A">
        <w:rPr>
          <w:noProof/>
        </w:rPr>
        <w:t>2</w:t>
      </w:r>
      <w:r>
        <w:rPr>
          <w:noProof/>
        </w:rPr>
        <w:fldChar w:fldCharType="end"/>
      </w:r>
    </w:p>
    <w:p w14:paraId="593665E1" w14:textId="4F0C4C51" w:rsidR="00F5638C" w:rsidRDefault="00F5638C" w:rsidP="00F5638C">
      <w:r>
        <w:fldChar w:fldCharType="end"/>
      </w:r>
    </w:p>
    <w:p w14:paraId="16EF3EFC" w14:textId="77777777" w:rsidR="00F5638C" w:rsidRPr="007A1328" w:rsidRDefault="00F5638C" w:rsidP="00F5638C"/>
    <w:p w14:paraId="734FFFA4" w14:textId="77777777" w:rsidR="00F5638C" w:rsidRDefault="00F5638C" w:rsidP="00F5638C">
      <w:pPr>
        <w:sectPr w:rsidR="00F5638C" w:rsidSect="002B56D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0F3C53" w14:textId="77777777" w:rsidR="00F5638C" w:rsidRDefault="00F5638C" w:rsidP="00F5638C">
      <w:pPr>
        <w:pStyle w:val="ActHead5"/>
      </w:pPr>
      <w:bookmarkStart w:id="17" w:name="_Toc48649129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7"/>
      <w:proofErr w:type="gramEnd"/>
    </w:p>
    <w:p w14:paraId="668A1ED5" w14:textId="04566226" w:rsidR="00F5638C" w:rsidRDefault="004E4CDD" w:rsidP="00F5638C">
      <w:pPr>
        <w:pStyle w:val="subsection"/>
      </w:pPr>
      <w:r>
        <w:tab/>
      </w:r>
      <w:r>
        <w:tab/>
        <w:t xml:space="preserve">This instrument is the </w:t>
      </w:r>
      <w:r w:rsidR="000E121F" w:rsidRPr="000E121F">
        <w:rPr>
          <w:i/>
          <w:noProof/>
        </w:rPr>
        <w:t xml:space="preserve">Guarantee of Lending to Small and Medium Enterprises (Coronavirus Economic Response </w:t>
      </w:r>
      <w:r w:rsidR="007D5236">
        <w:rPr>
          <w:i/>
          <w:noProof/>
        </w:rPr>
        <w:t>Package) Amendment Rules</w:t>
      </w:r>
      <w:r w:rsidR="000E121F" w:rsidRPr="000E121F">
        <w:rPr>
          <w:i/>
          <w:noProof/>
        </w:rPr>
        <w:t xml:space="preserve"> 2020</w:t>
      </w:r>
      <w:r w:rsidR="00F5638C">
        <w:t>.</w:t>
      </w:r>
    </w:p>
    <w:p w14:paraId="5BCDB3AF" w14:textId="77777777" w:rsidR="00F5638C" w:rsidRDefault="00F5638C" w:rsidP="00F5638C">
      <w:pPr>
        <w:pStyle w:val="ActHead5"/>
      </w:pPr>
      <w:bookmarkStart w:id="18" w:name="_Toc48649130"/>
      <w:proofErr w:type="gramStart"/>
      <w:r>
        <w:rPr>
          <w:rStyle w:val="CharSectno"/>
        </w:rPr>
        <w:t>2</w:t>
      </w:r>
      <w:r>
        <w:t xml:space="preserve">  Commencement</w:t>
      </w:r>
      <w:bookmarkEnd w:id="18"/>
      <w:proofErr w:type="gramEnd"/>
    </w:p>
    <w:p w14:paraId="7D732666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595117D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03256FDC" w14:textId="77777777" w:rsidTr="000A4051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2CCBAC3" w14:textId="77777777" w:rsidR="00F5638C" w:rsidRPr="00416235" w:rsidRDefault="00F5638C" w:rsidP="002B56D6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0AACB374" w14:textId="77777777" w:rsidTr="000A405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40F40F" w14:textId="77777777" w:rsidR="00F5638C" w:rsidRPr="00416235" w:rsidRDefault="00F5638C" w:rsidP="002B56D6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DFC993" w14:textId="77777777" w:rsidR="00F5638C" w:rsidRPr="00416235" w:rsidRDefault="00F5638C" w:rsidP="002B56D6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044CE57" w14:textId="77777777" w:rsidR="00F5638C" w:rsidRPr="00416235" w:rsidRDefault="00F5638C" w:rsidP="002B56D6">
            <w:pPr>
              <w:pStyle w:val="TableHeading"/>
            </w:pPr>
            <w:r w:rsidRPr="00416235">
              <w:t>Column 3</w:t>
            </w:r>
          </w:p>
        </w:tc>
      </w:tr>
      <w:tr w:rsidR="00F5638C" w14:paraId="5AF1453F" w14:textId="77777777" w:rsidTr="000A405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6D266F" w14:textId="77777777" w:rsidR="00F5638C" w:rsidRPr="00416235" w:rsidRDefault="00F5638C" w:rsidP="002B56D6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683A21" w14:textId="77777777" w:rsidR="00F5638C" w:rsidRPr="00416235" w:rsidRDefault="00F5638C" w:rsidP="002B56D6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8ADA9B" w14:textId="77777777" w:rsidR="00F5638C" w:rsidRPr="00416235" w:rsidRDefault="00F5638C" w:rsidP="002B56D6">
            <w:pPr>
              <w:pStyle w:val="TableHeading"/>
            </w:pPr>
            <w:r w:rsidRPr="00416235">
              <w:t>Date/Details</w:t>
            </w:r>
          </w:p>
        </w:tc>
      </w:tr>
      <w:tr w:rsidR="00510393" w14:paraId="1824F5CA" w14:textId="77777777" w:rsidTr="000A4051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F0D73F" w14:textId="7A36BB02" w:rsidR="00510393" w:rsidRDefault="00510393" w:rsidP="00510393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A7E6055" w14:textId="4BCD7A57" w:rsidR="00510393" w:rsidRDefault="00510393" w:rsidP="00510393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D426B8E" w14:textId="77777777" w:rsidR="00510393" w:rsidRDefault="00510393" w:rsidP="00510393">
            <w:pPr>
              <w:pStyle w:val="Tabletext"/>
            </w:pPr>
          </w:p>
        </w:tc>
      </w:tr>
    </w:tbl>
    <w:p w14:paraId="5CF5F9A2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58BDE8EF" w14:textId="1F96E0CA" w:rsidR="00F5638C" w:rsidRDefault="00F5638C" w:rsidP="007D5567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089E0C4B" w14:textId="77777777" w:rsidR="00F5638C" w:rsidRDefault="00F5638C" w:rsidP="00F5638C">
      <w:pPr>
        <w:pStyle w:val="ActHead5"/>
      </w:pPr>
      <w:bookmarkStart w:id="19" w:name="_Toc48649131"/>
      <w:proofErr w:type="gramStart"/>
      <w:r>
        <w:t>3  Authority</w:t>
      </w:r>
      <w:bookmarkEnd w:id="19"/>
      <w:proofErr w:type="gramEnd"/>
    </w:p>
    <w:p w14:paraId="324A4934" w14:textId="03151796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0A4051" w:rsidRPr="000A4051">
        <w:rPr>
          <w:i/>
        </w:rPr>
        <w:t>Guarantee of Lending to Small and Medium Enterprises (Coronavirus Economic Response Package) Act 2020</w:t>
      </w:r>
      <w:r>
        <w:rPr>
          <w:i/>
        </w:rPr>
        <w:t>.</w:t>
      </w:r>
    </w:p>
    <w:p w14:paraId="66E70CF5" w14:textId="77777777" w:rsidR="00F5638C" w:rsidRDefault="00F5638C" w:rsidP="00F5638C">
      <w:pPr>
        <w:pStyle w:val="ActHead5"/>
      </w:pPr>
      <w:bookmarkStart w:id="20" w:name="_Toc48649132"/>
      <w:proofErr w:type="gramStart"/>
      <w:r>
        <w:t>4  Schedules</w:t>
      </w:r>
      <w:bookmarkEnd w:id="20"/>
      <w:proofErr w:type="gramEnd"/>
    </w:p>
    <w:p w14:paraId="48E8EE4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2B0989AF" w14:textId="645114BC" w:rsidR="00F5638C" w:rsidRDefault="00F5638C" w:rsidP="00F5638C">
      <w:pPr>
        <w:pStyle w:val="ActHead6"/>
        <w:pageBreakBefore/>
        <w:rPr>
          <w:rStyle w:val="CharAmSchText"/>
        </w:rPr>
      </w:pPr>
      <w:bookmarkStart w:id="21" w:name="_Toc48649133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1"/>
    </w:p>
    <w:p w14:paraId="15954A83" w14:textId="76AB9A1C" w:rsidR="006A533D" w:rsidRPr="006A533D" w:rsidRDefault="006A533D" w:rsidP="006A533D">
      <w:pPr>
        <w:pStyle w:val="ActHead9"/>
      </w:pPr>
      <w:bookmarkStart w:id="22" w:name="_Toc48649134"/>
      <w:r w:rsidRPr="000A4051">
        <w:rPr>
          <w:noProof/>
        </w:rPr>
        <w:t>Guarantee of Lending to Small and Medium Enterprises (</w:t>
      </w:r>
      <w:r w:rsidRPr="000A4051">
        <w:t>Coronavirus</w:t>
      </w:r>
      <w:r w:rsidRPr="000A4051">
        <w:rPr>
          <w:noProof/>
        </w:rPr>
        <w:t xml:space="preserve"> Economic Response </w:t>
      </w:r>
      <w:r w:rsidR="007D5236">
        <w:rPr>
          <w:noProof/>
        </w:rPr>
        <w:t>Package) Rules</w:t>
      </w:r>
      <w:r w:rsidRPr="000A4051">
        <w:rPr>
          <w:noProof/>
        </w:rPr>
        <w:t xml:space="preserve"> 2020</w:t>
      </w:r>
      <w:bookmarkEnd w:id="22"/>
    </w:p>
    <w:p w14:paraId="27F3D664" w14:textId="77777777" w:rsidR="00F5638C" w:rsidRDefault="00F5638C" w:rsidP="00F5638C">
      <w:pPr>
        <w:pStyle w:val="Header"/>
      </w:pPr>
      <w:r>
        <w:t xml:space="preserve">  </w:t>
      </w:r>
    </w:p>
    <w:p w14:paraId="7B2B0683" w14:textId="25ACD031" w:rsidR="00E76B09" w:rsidRDefault="00E76B09" w:rsidP="00351F7B">
      <w:pPr>
        <w:pStyle w:val="ItemHead"/>
        <w:ind w:left="0" w:firstLine="0"/>
      </w:pPr>
      <w:proofErr w:type="gramStart"/>
      <w:r>
        <w:t>1  Sub</w:t>
      </w:r>
      <w:r w:rsidR="008142BB">
        <w:t>paragraph</w:t>
      </w:r>
      <w:r w:rsidR="00BC0145">
        <w:t>s</w:t>
      </w:r>
      <w:proofErr w:type="gramEnd"/>
      <w:r>
        <w:t xml:space="preserve"> 5(1)</w:t>
      </w:r>
      <w:r w:rsidR="00BD3771">
        <w:t>(b)(</w:t>
      </w:r>
      <w:proofErr w:type="spellStart"/>
      <w:r w:rsidR="00BD3771">
        <w:t>i</w:t>
      </w:r>
      <w:proofErr w:type="spellEnd"/>
      <w:r w:rsidR="00BD3771">
        <w:t>)</w:t>
      </w:r>
      <w:r w:rsidR="00BC0145">
        <w:t xml:space="preserve"> and (ii)</w:t>
      </w:r>
    </w:p>
    <w:p w14:paraId="10418CC4" w14:textId="3607AFF8" w:rsidR="00E76B09" w:rsidRDefault="00E76B09" w:rsidP="00E76B09">
      <w:pPr>
        <w:pStyle w:val="Item"/>
      </w:pPr>
      <w:r>
        <w:t>Omit “</w:t>
      </w:r>
      <w:r w:rsidR="00BD3771">
        <w:t>$50</w:t>
      </w:r>
      <w:r w:rsidR="000D64AC">
        <w:t xml:space="preserve"> million</w:t>
      </w:r>
      <w:r w:rsidR="00BD3771">
        <w:t>”, substitute “$120</w:t>
      </w:r>
      <w:r w:rsidR="000D64AC">
        <w:t xml:space="preserve"> million</w:t>
      </w:r>
      <w:r>
        <w:t>”</w:t>
      </w:r>
      <w:r w:rsidR="00DF41CC">
        <w:t>.</w:t>
      </w:r>
    </w:p>
    <w:p w14:paraId="51E00075" w14:textId="77777777" w:rsidR="00BD3771" w:rsidRPr="00BD3771" w:rsidRDefault="00BD3771" w:rsidP="00BD3771">
      <w:pPr>
        <w:pStyle w:val="ItemHead"/>
      </w:pPr>
    </w:p>
    <w:sectPr w:rsidR="00BD3771" w:rsidRPr="00BD3771" w:rsidSect="002B56D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782D7" w14:textId="77777777" w:rsidR="00885DF2" w:rsidRDefault="00885DF2" w:rsidP="00F5638C">
      <w:pPr>
        <w:spacing w:line="240" w:lineRule="auto"/>
      </w:pPr>
      <w:r>
        <w:separator/>
      </w:r>
    </w:p>
  </w:endnote>
  <w:endnote w:type="continuationSeparator" w:id="0">
    <w:p w14:paraId="2E36BF52" w14:textId="77777777" w:rsidR="00885DF2" w:rsidRDefault="00885DF2" w:rsidP="00F5638C">
      <w:pPr>
        <w:spacing w:line="240" w:lineRule="auto"/>
      </w:pPr>
      <w:r>
        <w:continuationSeparator/>
      </w:r>
    </w:p>
  </w:endnote>
  <w:endnote w:type="continuationNotice" w:id="1">
    <w:p w14:paraId="62EAC67F" w14:textId="77777777" w:rsidR="00885DF2" w:rsidRDefault="00885D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A6A6" w14:textId="64A405C6" w:rsidR="00885DF2" w:rsidRPr="005F1388" w:rsidRDefault="00885DF2" w:rsidP="002B56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974D2" w14:textId="7E2DDC00" w:rsidR="00885DF2" w:rsidRDefault="00885DF2" w:rsidP="002B56D6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1BBDD867" w14:textId="77777777" w:rsidR="00885DF2" w:rsidRPr="00E97334" w:rsidRDefault="00885DF2" w:rsidP="002B56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3639" w14:textId="77777777" w:rsidR="00885DF2" w:rsidRPr="00ED79B6" w:rsidRDefault="00885DF2" w:rsidP="002B56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C175" w14:textId="6115096F" w:rsidR="00885DF2" w:rsidRPr="00E33C1C" w:rsidRDefault="00885DF2" w:rsidP="002B56D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5DF2" w14:paraId="6D97BB4F" w14:textId="77777777" w:rsidTr="00F00A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6D96A6" w14:textId="77777777" w:rsidR="00885DF2" w:rsidRDefault="00885DF2" w:rsidP="002B56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391C91" w14:textId="29DD35DF" w:rsidR="00885DF2" w:rsidRDefault="00885DF2" w:rsidP="002B56D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54E7A">
            <w:rPr>
              <w:i/>
              <w:noProof/>
              <w:sz w:val="18"/>
            </w:rPr>
            <w:t>Guarantee of Lending to Small and Medium Enterprises (Coronavirus Economic Response Package) Amendment Rules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09E4B5" w14:textId="77777777" w:rsidR="00885DF2" w:rsidRDefault="00885DF2" w:rsidP="002B56D6">
          <w:pPr>
            <w:spacing w:line="0" w:lineRule="atLeast"/>
            <w:jc w:val="right"/>
            <w:rPr>
              <w:sz w:val="18"/>
            </w:rPr>
          </w:pPr>
        </w:p>
      </w:tc>
    </w:tr>
  </w:tbl>
  <w:p w14:paraId="02544DEA" w14:textId="77777777" w:rsidR="00885DF2" w:rsidRPr="00ED79B6" w:rsidRDefault="00885DF2" w:rsidP="002B56D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2FDA" w14:textId="616B3D0A" w:rsidR="00885DF2" w:rsidRPr="00E33C1C" w:rsidRDefault="00885DF2" w:rsidP="002B56D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85DF2" w14:paraId="0B115C26" w14:textId="77777777" w:rsidTr="00F00A6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708C58" w14:textId="77777777" w:rsidR="00885DF2" w:rsidRDefault="00885DF2" w:rsidP="002B56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C4F71D" w14:textId="1DC3107A" w:rsidR="00885DF2" w:rsidRDefault="00885DF2" w:rsidP="002B56D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C6879">
            <w:rPr>
              <w:i/>
              <w:noProof/>
              <w:sz w:val="18"/>
            </w:rPr>
            <w:t>Guarantee of Lending to Small and Medium Enterprises (Coronavirus Economic Response Package) Amendment Rules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6490A00" w14:textId="6482CAC8" w:rsidR="00885DF2" w:rsidRDefault="00885DF2" w:rsidP="002B56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8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69611907" w14:textId="77777777" w:rsidR="00885DF2" w:rsidRPr="00ED79B6" w:rsidRDefault="00885DF2" w:rsidP="002B56D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BA05" w14:textId="2DDF9F21" w:rsidR="00885DF2" w:rsidRPr="00E33C1C" w:rsidRDefault="00885DF2" w:rsidP="002B56D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5DF2" w14:paraId="6A299034" w14:textId="77777777" w:rsidTr="00F00A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8D298F" w14:textId="0DE5E61A" w:rsidR="00885DF2" w:rsidRDefault="00885DF2" w:rsidP="002B56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8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802153" w14:textId="25EBB3D7" w:rsidR="00885DF2" w:rsidRDefault="00885DF2" w:rsidP="002B56D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C6879">
            <w:rPr>
              <w:i/>
              <w:noProof/>
              <w:sz w:val="18"/>
            </w:rPr>
            <w:t>Guarantee of Lending to Small and Medium Enterprises (Coronavirus Economic Response Package) Amendment Rules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8B46D8" w14:textId="77777777" w:rsidR="00885DF2" w:rsidRDefault="00885DF2" w:rsidP="002B56D6">
          <w:pPr>
            <w:spacing w:line="0" w:lineRule="atLeast"/>
            <w:jc w:val="right"/>
            <w:rPr>
              <w:sz w:val="18"/>
            </w:rPr>
          </w:pPr>
        </w:p>
      </w:tc>
    </w:tr>
  </w:tbl>
  <w:p w14:paraId="6D17C753" w14:textId="77777777" w:rsidR="00885DF2" w:rsidRPr="00ED79B6" w:rsidRDefault="00885DF2" w:rsidP="002B56D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B6AF" w14:textId="3FA8A1EE" w:rsidR="00885DF2" w:rsidRPr="00E33C1C" w:rsidRDefault="00885DF2" w:rsidP="002B56D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DF2" w14:paraId="3396EB48" w14:textId="77777777" w:rsidTr="00F00A6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6F5228" w14:textId="77777777" w:rsidR="00885DF2" w:rsidRDefault="00885DF2" w:rsidP="002B56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AFA8AA" w14:textId="68D813EE" w:rsidR="00885DF2" w:rsidRDefault="00885DF2" w:rsidP="002B56D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C6879">
            <w:rPr>
              <w:i/>
              <w:noProof/>
              <w:sz w:val="18"/>
            </w:rPr>
            <w:t>Guarantee of Lending to Small and Medium Enterprises (Coronavirus Economic Response Package) Amendment Rules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E65D52" w14:textId="39C6980B" w:rsidR="00885DF2" w:rsidRDefault="00885DF2" w:rsidP="002B56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687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1A52FF19" w14:textId="77777777" w:rsidR="00885DF2" w:rsidRPr="00ED79B6" w:rsidRDefault="00885DF2" w:rsidP="002B56D6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D1CFE" w14:textId="77777777" w:rsidR="00885DF2" w:rsidRPr="00E33C1C" w:rsidRDefault="00885DF2" w:rsidP="002B56D6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DF2" w14:paraId="4DB51BCD" w14:textId="77777777" w:rsidTr="00F00A6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0E4551" w14:textId="77777777" w:rsidR="00885DF2" w:rsidRDefault="00885DF2" w:rsidP="002B56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8616CE" w14:textId="325543F1" w:rsidR="00885DF2" w:rsidRDefault="00885DF2" w:rsidP="002B56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E7A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25C9A2" w14:textId="77777777" w:rsidR="00885DF2" w:rsidRDefault="00885DF2" w:rsidP="002B56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09B2E54C" w14:textId="77777777" w:rsidR="00885DF2" w:rsidRPr="00ED79B6" w:rsidRDefault="00885DF2" w:rsidP="002B56D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761F" w14:textId="77777777" w:rsidR="00885DF2" w:rsidRDefault="00885DF2" w:rsidP="00F5638C">
      <w:pPr>
        <w:spacing w:line="240" w:lineRule="auto"/>
      </w:pPr>
      <w:r>
        <w:separator/>
      </w:r>
    </w:p>
  </w:footnote>
  <w:footnote w:type="continuationSeparator" w:id="0">
    <w:p w14:paraId="051C0812" w14:textId="77777777" w:rsidR="00885DF2" w:rsidRDefault="00885DF2" w:rsidP="00F5638C">
      <w:pPr>
        <w:spacing w:line="240" w:lineRule="auto"/>
      </w:pPr>
      <w:r>
        <w:continuationSeparator/>
      </w:r>
    </w:p>
  </w:footnote>
  <w:footnote w:type="continuationNotice" w:id="1">
    <w:p w14:paraId="631BBEFF" w14:textId="77777777" w:rsidR="00885DF2" w:rsidRDefault="00885D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33C54" w14:textId="7342C163" w:rsidR="00885DF2" w:rsidRPr="005F1388" w:rsidRDefault="00885DF2" w:rsidP="002B56D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8FD5E" w14:textId="6EE6E3C9" w:rsidR="00885DF2" w:rsidRPr="005F1388" w:rsidRDefault="00885DF2" w:rsidP="002B56D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7752" w14:textId="77777777" w:rsidR="00885DF2" w:rsidRPr="005F1388" w:rsidRDefault="00885DF2" w:rsidP="002B56D6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8FC9" w14:textId="59E3C6BE" w:rsidR="00885DF2" w:rsidRPr="00ED79B6" w:rsidRDefault="00885DF2" w:rsidP="002B56D6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EB7A8" w14:textId="5C77C53A" w:rsidR="00885DF2" w:rsidRPr="00ED79B6" w:rsidRDefault="00885DF2" w:rsidP="002B56D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F1A0" w14:textId="77777777" w:rsidR="00885DF2" w:rsidRPr="00ED79B6" w:rsidRDefault="00885DF2" w:rsidP="002B56D6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F491" w14:textId="2E66E673" w:rsidR="00885DF2" w:rsidRPr="00A961C4" w:rsidRDefault="00885DF2" w:rsidP="002B56D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C687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C6879">
      <w:rPr>
        <w:noProof/>
        <w:sz w:val="20"/>
      </w:rPr>
      <w:t>Amendments</w:t>
    </w:r>
    <w:r w:rsidR="004C6879">
      <w:rPr>
        <w:noProof/>
        <w:sz w:val="20"/>
      </w:rPr>
      <w:cr/>
    </w:r>
    <w:r>
      <w:rPr>
        <w:sz w:val="20"/>
      </w:rPr>
      <w:fldChar w:fldCharType="end"/>
    </w:r>
  </w:p>
  <w:p w14:paraId="79C65A28" w14:textId="15E7B53F" w:rsidR="00885DF2" w:rsidRPr="00A961C4" w:rsidRDefault="00885DF2" w:rsidP="002B56D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7D978F" w14:textId="77777777" w:rsidR="00885DF2" w:rsidRPr="00A961C4" w:rsidRDefault="00885DF2" w:rsidP="002B56D6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3" w:name="_Hlk26285923"/>
  <w:bookmarkStart w:id="24" w:name="_Hlk26285924"/>
  <w:bookmarkStart w:id="25" w:name="_Hlk26285927"/>
  <w:bookmarkStart w:id="26" w:name="_Hlk26285928"/>
  <w:p w14:paraId="20DB0118" w14:textId="183CA772" w:rsidR="00885DF2" w:rsidRPr="00A961C4" w:rsidRDefault="00885DF2" w:rsidP="002B56D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5B530" w14:textId="2B23F911" w:rsidR="00885DF2" w:rsidRPr="00A961C4" w:rsidRDefault="00885DF2" w:rsidP="002B56D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17C4A026" w14:textId="77777777" w:rsidR="00885DF2" w:rsidRPr="00A961C4" w:rsidRDefault="00885DF2" w:rsidP="002B56D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8DBE" w14:textId="77777777" w:rsidR="00885DF2" w:rsidRPr="00A961C4" w:rsidRDefault="00885DF2" w:rsidP="002B56D6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EA"/>
    <w:rsid w:val="00050100"/>
    <w:rsid w:val="000678E8"/>
    <w:rsid w:val="0009075E"/>
    <w:rsid w:val="000A4051"/>
    <w:rsid w:val="000D64AC"/>
    <w:rsid w:val="000E121F"/>
    <w:rsid w:val="001A4212"/>
    <w:rsid w:val="001F1196"/>
    <w:rsid w:val="002A63FB"/>
    <w:rsid w:val="002B56D6"/>
    <w:rsid w:val="00351F7B"/>
    <w:rsid w:val="003C1503"/>
    <w:rsid w:val="00402A6E"/>
    <w:rsid w:val="004606EC"/>
    <w:rsid w:val="004907A0"/>
    <w:rsid w:val="004B1E46"/>
    <w:rsid w:val="004C6879"/>
    <w:rsid w:val="004E4CDD"/>
    <w:rsid w:val="00510393"/>
    <w:rsid w:val="005E0B32"/>
    <w:rsid w:val="006868B9"/>
    <w:rsid w:val="006A533D"/>
    <w:rsid w:val="006E2363"/>
    <w:rsid w:val="0079149A"/>
    <w:rsid w:val="007B3840"/>
    <w:rsid w:val="007D5236"/>
    <w:rsid w:val="007D5567"/>
    <w:rsid w:val="008142BB"/>
    <w:rsid w:val="0088451F"/>
    <w:rsid w:val="00885DF2"/>
    <w:rsid w:val="00904F1C"/>
    <w:rsid w:val="009677D6"/>
    <w:rsid w:val="009B6D3A"/>
    <w:rsid w:val="00AC4D33"/>
    <w:rsid w:val="00AE17A0"/>
    <w:rsid w:val="00B202D1"/>
    <w:rsid w:val="00B2204D"/>
    <w:rsid w:val="00B3672E"/>
    <w:rsid w:val="00B646B7"/>
    <w:rsid w:val="00B74B4B"/>
    <w:rsid w:val="00BC0145"/>
    <w:rsid w:val="00BD3771"/>
    <w:rsid w:val="00C00C09"/>
    <w:rsid w:val="00C9209D"/>
    <w:rsid w:val="00C9500F"/>
    <w:rsid w:val="00CF1DAB"/>
    <w:rsid w:val="00D544EA"/>
    <w:rsid w:val="00DF41CC"/>
    <w:rsid w:val="00E0613A"/>
    <w:rsid w:val="00E2530A"/>
    <w:rsid w:val="00E76B09"/>
    <w:rsid w:val="00E962EE"/>
    <w:rsid w:val="00F00A6E"/>
    <w:rsid w:val="00F330A9"/>
    <w:rsid w:val="00F54E7A"/>
    <w:rsid w:val="00F55898"/>
    <w:rsid w:val="00F5638C"/>
    <w:rsid w:val="00F72E82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155B3D"/>
  <w15:chartTrackingRefBased/>
  <w15:docId w15:val="{E105F0C3-DF55-4CDA-A1ED-DA43C6A6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paragraphsub0">
    <w:name w:val="paragraphsub"/>
    <w:basedOn w:val="Normal"/>
    <w:rsid w:val="00B367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ubsectionhead0">
    <w:name w:val="subsectionhead"/>
    <w:basedOn w:val="Normal"/>
    <w:rsid w:val="00B367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2E82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0678E8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E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6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6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6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3457" ma:contentTypeDescription=" " ma:contentTypeScope="" ma:versionID="a2d4e97e3923d36c9dc2849c43c2285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2020RG-111-15972</_dlc_DocId>
    <_dlc_DocIdUrl xmlns="0f563589-9cf9-4143-b1eb-fb0534803d38">
      <Url>http://tweb/sites/rg/ldp/lmu/_layouts/15/DocIdRedir.aspx?ID=2020RG-111-15972</Url>
      <Description>2020RG-111-15972</Description>
    </_dlc_DocIdUrl>
  </documentManagement>
</p:properti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5D63-E2B1-4135-8A6A-D1C7D29B679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3600D00-3233-4933-8A64-0A1557D27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D46C3-5531-407B-A256-6E19202D3CB0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687b78b0-2ddd-4441-8a8b-c9638c2a19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845299-D77C-4666-AC3C-13F9C232A2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6B9C89-A8FF-475A-8B4A-77E2004202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A7EFA3B-53D3-4023-9218-9AAA8798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11</TotalTime>
  <Pages>6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20200818_SME guarantee_amended Leg rules instrument</vt:lpstr>
    </vt:vector>
  </TitlesOfParts>
  <Company>Australian Government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20200818_SME guarantee_amended Leg rules instrument</dc:title>
  <dc:subject/>
  <dc:creator>Healey, Brian</dc:creator>
  <cp:keywords/>
  <dc:description/>
  <cp:lastModifiedBy>Rolfe, Jacqueline</cp:lastModifiedBy>
  <cp:revision>4</cp:revision>
  <cp:lastPrinted>2020-10-22T00:03:00Z</cp:lastPrinted>
  <dcterms:created xsi:type="dcterms:W3CDTF">2020-10-20T00:15:00Z</dcterms:created>
  <dcterms:modified xsi:type="dcterms:W3CDTF">2020-11-13T00:57:00Z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0x01010036BB8DE7EC542E42A8B2E98CC20CB69700D5C18F41BA18FB44827A222ACD6776F5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d42d6b8e-fa2c-4e24-b27b-54adc3694e81</vt:lpwstr>
  </property>
  <property fmtid="{D5CDD505-2E9C-101B-9397-08002B2CF9AE}" pid="16" name="TSYTopic">
    <vt:lpwstr/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{ab5f580f-5386-47ed-83b6-bd8df57f6ff8}</vt:lpwstr>
  </property>
  <property fmtid="{D5CDD505-2E9C-101B-9397-08002B2CF9AE}" pid="19" name="RecordPoint_ActiveItemWebId">
    <vt:lpwstr>{09392e0d-4618-463d-b4d2-50a90b9447cf}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{687b78b0-2ddd-4441-8a8b-c9638c2a1939}</vt:lpwstr>
  </property>
  <property fmtid="{D5CDD505-2E9C-101B-9397-08002B2CF9AE}" pid="22" name="Order">
    <vt:r8>5565500</vt:r8>
  </property>
  <property fmtid="{D5CDD505-2E9C-101B-9397-08002B2CF9AE}" pid="23" name="oae75e2df9d943898d59cb03ca0993c5">
    <vt:lpwstr/>
  </property>
  <property fmtid="{D5CDD505-2E9C-101B-9397-08002B2CF9AE}" pid="24" name="Topics">
    <vt:lpwstr/>
  </property>
  <property fmtid="{D5CDD505-2E9C-101B-9397-08002B2CF9AE}" pid="25" name="RecordPoint_SubmissionDate">
    <vt:lpwstr/>
  </property>
  <property fmtid="{D5CDD505-2E9C-101B-9397-08002B2CF9AE}" pid="26" name="RecordPoint_RecordNumberSubmitted">
    <vt:lpwstr/>
  </property>
  <property fmtid="{D5CDD505-2E9C-101B-9397-08002B2CF9AE}" pid="27" name="RecordPoint_ActiveItemMoved">
    <vt:lpwstr/>
  </property>
  <property fmtid="{D5CDD505-2E9C-101B-9397-08002B2CF9AE}" pid="28" name="RecordPoint_RecordFormat">
    <vt:lpwstr/>
  </property>
  <property fmtid="{D5CDD505-2E9C-101B-9397-08002B2CF9AE}" pid="29" name="RecordPoint_SubmissionCompleted">
    <vt:lpwstr/>
  </property>
</Properties>
</file>